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66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B89F57" wp14:editId="7870EA35">
            <wp:extent cx="1503328" cy="1105200"/>
            <wp:effectExtent l="0" t="0" r="1905" b="0"/>
            <wp:docPr id="1" name="Picture 1" descr="Commonwealth Coat of Arms of Australia" title="APV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3ACE" w14:textId="77777777" w:rsidR="005E317F" w:rsidRDefault="005E317F" w:rsidP="005E317F">
      <w:pPr>
        <w:rPr>
          <w:sz w:val="19"/>
        </w:rPr>
      </w:pPr>
    </w:p>
    <w:p w14:paraId="27BCB074" w14:textId="584ACFBD" w:rsidR="005E317F" w:rsidRPr="00E500D4" w:rsidRDefault="005D5AD9" w:rsidP="005E317F">
      <w:pPr>
        <w:pStyle w:val="ShortT"/>
      </w:pPr>
      <w:r w:rsidRPr="005D5AD9">
        <w:t xml:space="preserve">Agricultural and Veterinary Chemicals (MRL Standard for Residues of Chemical Products) </w:t>
      </w:r>
      <w:r w:rsidR="005E317F">
        <w:t xml:space="preserve">Amendment </w:t>
      </w:r>
      <w:r w:rsidR="0096316E" w:rsidRPr="00EA0DD0">
        <w:t>Instrument (No. </w:t>
      </w:r>
      <w:r w:rsidR="00F77E92" w:rsidRPr="00EA0DD0">
        <w:t>1</w:t>
      </w:r>
      <w:r w:rsidR="0096316E" w:rsidRPr="00EA0DD0">
        <w:t>) 20</w:t>
      </w:r>
      <w:r w:rsidR="00F77E92" w:rsidRPr="00EA0DD0">
        <w:t>24</w:t>
      </w:r>
    </w:p>
    <w:p w14:paraId="0CCA0DC9" w14:textId="0D4E8EE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D5AD9">
        <w:rPr>
          <w:szCs w:val="22"/>
        </w:rPr>
        <w:t>Sheila Logan</w:t>
      </w:r>
      <w:r w:rsidRPr="00DA182D">
        <w:rPr>
          <w:szCs w:val="22"/>
        </w:rPr>
        <w:t xml:space="preserve">, </w:t>
      </w:r>
      <w:r w:rsidR="0096316E">
        <w:rPr>
          <w:szCs w:val="22"/>
        </w:rPr>
        <w:t>Delegate</w:t>
      </w:r>
      <w:r w:rsidR="00DF52DE">
        <w:rPr>
          <w:szCs w:val="22"/>
        </w:rPr>
        <w:t xml:space="preserve"> of the Australian Pesticides and Veterinary Medicines Authority</w:t>
      </w:r>
      <w:r w:rsidRPr="00DA182D">
        <w:rPr>
          <w:szCs w:val="22"/>
        </w:rPr>
        <w:t xml:space="preserve">, </w:t>
      </w:r>
      <w:r w:rsidR="0096316E">
        <w:rPr>
          <w:szCs w:val="22"/>
        </w:rPr>
        <w:t>make the following instrument.</w:t>
      </w:r>
    </w:p>
    <w:p w14:paraId="3E7FA1F9" w14:textId="1B4E166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A61902">
        <w:rPr>
          <w:szCs w:val="22"/>
        </w:rPr>
        <w:t>28</w:t>
      </w:r>
      <w:r w:rsidR="005D5AD9">
        <w:rPr>
          <w:szCs w:val="22"/>
        </w:rPr>
        <w:t xml:space="preserve"> </w:t>
      </w:r>
      <w:r w:rsidR="00A61902">
        <w:rPr>
          <w:szCs w:val="22"/>
        </w:rPr>
        <w:t>February</w:t>
      </w:r>
      <w:r w:rsidR="005D5AD9">
        <w:rPr>
          <w:szCs w:val="22"/>
        </w:rPr>
        <w:t xml:space="preserve"> 20</w:t>
      </w:r>
      <w:r w:rsidR="00F77E92">
        <w:rPr>
          <w:szCs w:val="22"/>
        </w:rPr>
        <w:t>24</w:t>
      </w:r>
    </w:p>
    <w:p w14:paraId="4175B203" w14:textId="22BF3E04" w:rsidR="005E317F" w:rsidRDefault="005D5AD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Sheila Logan </w:t>
      </w:r>
    </w:p>
    <w:p w14:paraId="5B3AEDC9" w14:textId="77777777" w:rsidR="005E317F" w:rsidRPr="000D3FB9" w:rsidRDefault="0096316E" w:rsidP="005E317F">
      <w:pPr>
        <w:pStyle w:val="SignCoverPageEnd"/>
        <w:ind w:right="91"/>
        <w:rPr>
          <w:sz w:val="22"/>
        </w:rPr>
      </w:pPr>
      <w:r>
        <w:rPr>
          <w:sz w:val="22"/>
        </w:rPr>
        <w:t>Delegate</w:t>
      </w:r>
    </w:p>
    <w:p w14:paraId="7EC129E8" w14:textId="77777777" w:rsidR="00B20990" w:rsidRDefault="00B20990" w:rsidP="00B20990"/>
    <w:p w14:paraId="5371AD14" w14:textId="77777777" w:rsidR="00B20990" w:rsidRDefault="00B20990" w:rsidP="00B20990">
      <w:pPr>
        <w:sectPr w:rsidR="00B20990" w:rsidSect="003D2C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F3288" w14:textId="77777777" w:rsidR="005E317F" w:rsidRPr="009C2562" w:rsidRDefault="005E317F" w:rsidP="005E317F">
      <w:pPr>
        <w:pStyle w:val="ActHead5"/>
      </w:pPr>
      <w:bookmarkStart w:id="0" w:name="_Toc1710587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</w:p>
    <w:p w14:paraId="3F123AE9" w14:textId="01235BE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96316E">
        <w:rPr>
          <w:i/>
        </w:rPr>
        <w:t xml:space="preserve"> </w:t>
      </w:r>
      <w:r w:rsidR="005D5AD9" w:rsidRPr="005D5AD9">
        <w:rPr>
          <w:i/>
        </w:rPr>
        <w:t xml:space="preserve">Agricultural and Veterinary Chemicals (MRL Standard for Residues of Chemical Products) </w:t>
      </w:r>
      <w:r w:rsidR="0096316E">
        <w:rPr>
          <w:i/>
        </w:rPr>
        <w:t xml:space="preserve">Amendment </w:t>
      </w:r>
      <w:r w:rsidR="0096316E" w:rsidRPr="00600037">
        <w:rPr>
          <w:i/>
        </w:rPr>
        <w:t xml:space="preserve">Instrument (No. </w:t>
      </w:r>
      <w:r w:rsidR="00F77E92" w:rsidRPr="00600037">
        <w:rPr>
          <w:i/>
        </w:rPr>
        <w:t>1</w:t>
      </w:r>
      <w:r w:rsidR="0096316E" w:rsidRPr="00600037">
        <w:rPr>
          <w:i/>
        </w:rPr>
        <w:t>) 20</w:t>
      </w:r>
      <w:r w:rsidR="00F77E92" w:rsidRPr="00600037">
        <w:rPr>
          <w:i/>
        </w:rPr>
        <w:t>24</w:t>
      </w:r>
      <w:r w:rsidRPr="00600037">
        <w:t>.</w:t>
      </w:r>
    </w:p>
    <w:p w14:paraId="396ADCA1" w14:textId="77777777" w:rsidR="005E317F" w:rsidRDefault="005E317F" w:rsidP="005E317F">
      <w:pPr>
        <w:pStyle w:val="ActHead5"/>
      </w:pPr>
      <w:bookmarkStart w:id="1" w:name="_Toc17105874"/>
      <w:r w:rsidRPr="009C2562">
        <w:rPr>
          <w:rStyle w:val="CharSectno"/>
        </w:rPr>
        <w:t>2</w:t>
      </w:r>
      <w:r w:rsidRPr="009C2562">
        <w:t xml:space="preserve">  Commencement</w:t>
      </w:r>
      <w:bookmarkEnd w:id="1"/>
    </w:p>
    <w:p w14:paraId="539EE594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DA377C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27A393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8F45EB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508DD7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F1BBBC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BC0373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DD18B0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44E0FE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253402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4934D3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7C657C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346C43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C5D4AE" w14:textId="77777777" w:rsidR="00002BCC" w:rsidRPr="003A6229" w:rsidRDefault="00002BCC" w:rsidP="002E5F9C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E5F9C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7D1278" w14:textId="77777777" w:rsidR="00002BCC" w:rsidRPr="003A6229" w:rsidRDefault="002E5F9C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3A57CA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CE13D2D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7F4DC1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7AC11D5" w14:textId="77777777" w:rsidR="005E317F" w:rsidRPr="009C2562" w:rsidRDefault="005E317F" w:rsidP="005E317F">
      <w:pPr>
        <w:pStyle w:val="ActHead5"/>
      </w:pPr>
      <w:bookmarkStart w:id="2" w:name="_Toc17105875"/>
      <w:r w:rsidRPr="009C2562">
        <w:rPr>
          <w:rStyle w:val="CharSectno"/>
        </w:rPr>
        <w:t>3</w:t>
      </w:r>
      <w:r w:rsidRPr="009C2562">
        <w:t xml:space="preserve">  Authority</w:t>
      </w:r>
      <w:bookmarkEnd w:id="2"/>
    </w:p>
    <w:p w14:paraId="0F34EA0E" w14:textId="6D99252B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5D5AD9" w:rsidRPr="005D5AD9">
        <w:t xml:space="preserve">This instrument is made under section 7A of the </w:t>
      </w:r>
      <w:r w:rsidR="005D5AD9" w:rsidRPr="00F158F2">
        <w:rPr>
          <w:i/>
          <w:iCs/>
        </w:rPr>
        <w:t>Agricultural and Veterinary Chemicals (Administration) Act 1992</w:t>
      </w:r>
      <w:r w:rsidR="005D5AD9" w:rsidRPr="005D5AD9">
        <w:t>.</w:t>
      </w:r>
    </w:p>
    <w:p w14:paraId="7C03CE1C" w14:textId="77777777" w:rsidR="005E317F" w:rsidRPr="006065DA" w:rsidRDefault="005E317F" w:rsidP="005E317F">
      <w:pPr>
        <w:pStyle w:val="ActHead5"/>
      </w:pPr>
      <w:bookmarkStart w:id="3" w:name="_Toc17105876"/>
      <w:r w:rsidRPr="006065DA">
        <w:t>4  Schedules</w:t>
      </w:r>
      <w:bookmarkEnd w:id="3"/>
    </w:p>
    <w:p w14:paraId="3906FCC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C1B9097" w14:textId="77777777" w:rsidR="005E317F" w:rsidRPr="00CF27F1" w:rsidRDefault="005E317F" w:rsidP="005E317F">
      <w:pPr>
        <w:pStyle w:val="ActHead6"/>
        <w:pageBreakBefore/>
      </w:pPr>
      <w:bookmarkStart w:id="4" w:name="_Toc17105877"/>
      <w:r w:rsidRPr="00CF27F1">
        <w:rPr>
          <w:rStyle w:val="CharAmSchNo"/>
        </w:rPr>
        <w:lastRenderedPageBreak/>
        <w:t>Schedule 1</w:t>
      </w:r>
      <w:r w:rsidRPr="00CF27F1">
        <w:t>—</w:t>
      </w:r>
      <w:r w:rsidRPr="00CF27F1">
        <w:rPr>
          <w:rStyle w:val="CharAmSchText"/>
        </w:rPr>
        <w:t>Amendments</w:t>
      </w:r>
      <w:bookmarkEnd w:id="4"/>
    </w:p>
    <w:p w14:paraId="42A07504" w14:textId="77777777" w:rsidR="005D5AD9" w:rsidRPr="00CF27F1" w:rsidRDefault="005D5AD9" w:rsidP="005D5AD9">
      <w:pPr>
        <w:pStyle w:val="Item"/>
        <w:ind w:left="0"/>
        <w:rPr>
          <w:b/>
          <w:i/>
          <w:kern w:val="28"/>
          <w:sz w:val="28"/>
        </w:rPr>
      </w:pPr>
    </w:p>
    <w:p w14:paraId="59C6D60C" w14:textId="35F63D75" w:rsidR="008A0DB8" w:rsidRPr="00CF27F1" w:rsidRDefault="005D5AD9" w:rsidP="005D5AD9">
      <w:pPr>
        <w:pStyle w:val="Item"/>
        <w:ind w:left="0"/>
      </w:pPr>
      <w:r w:rsidRPr="00CF27F1">
        <w:rPr>
          <w:b/>
          <w:i/>
          <w:kern w:val="28"/>
          <w:sz w:val="28"/>
        </w:rPr>
        <w:t>Agricultural and Veterinary Chemicals (MRL Standard for Residues of Chemical Products) Instrument 2023</w:t>
      </w:r>
    </w:p>
    <w:p w14:paraId="48A081AE" w14:textId="19B3DA62" w:rsidR="005E317F" w:rsidRPr="00CF27F1" w:rsidRDefault="005E317F" w:rsidP="005E317F">
      <w:pPr>
        <w:pStyle w:val="ItemHead"/>
      </w:pPr>
      <w:r w:rsidRPr="00CF27F1">
        <w:t xml:space="preserve">1  </w:t>
      </w:r>
      <w:r w:rsidR="00697CC5" w:rsidRPr="00CF27F1">
        <w:t>Schedule 1, Table 1</w:t>
      </w:r>
      <w:r w:rsidR="008A0DB8" w:rsidRPr="00CF27F1">
        <w:t xml:space="preserve">—MRLs in food commodities </w:t>
      </w:r>
    </w:p>
    <w:p w14:paraId="17DC55DB" w14:textId="77777777" w:rsidR="0080770C" w:rsidRPr="00CF27F1" w:rsidRDefault="0080770C" w:rsidP="0080770C">
      <w:pPr>
        <w:pStyle w:val="Item"/>
      </w:pPr>
    </w:p>
    <w:p w14:paraId="03A8E624" w14:textId="77777777" w:rsidR="005E317F" w:rsidRPr="00CF27F1" w:rsidRDefault="00697CC5" w:rsidP="005E317F">
      <w:pPr>
        <w:pStyle w:val="Item"/>
      </w:pPr>
      <w:r w:rsidRPr="00CF27F1">
        <w:t>Insert in alphabetical order the following new compounds and associated foods and MRLs:</w:t>
      </w:r>
    </w:p>
    <w:p w14:paraId="4A61F642" w14:textId="77777777" w:rsidR="008A0DB8" w:rsidRPr="00CF27F1" w:rsidRDefault="008A0DB8">
      <w:pPr>
        <w:pStyle w:val="Item"/>
      </w:pPr>
    </w:p>
    <w:tbl>
      <w:tblPr>
        <w:tblW w:w="8294" w:type="dxa"/>
        <w:tblInd w:w="93" w:type="dxa"/>
        <w:tblLook w:val="04A0" w:firstRow="1" w:lastRow="0" w:firstColumn="1" w:lastColumn="0" w:noHBand="0" w:noVBand="1"/>
      </w:tblPr>
      <w:tblGrid>
        <w:gridCol w:w="2410"/>
        <w:gridCol w:w="4030"/>
        <w:gridCol w:w="436"/>
        <w:gridCol w:w="1418"/>
      </w:tblGrid>
      <w:tr w:rsidR="00697CC5" w:rsidRPr="00CF27F1" w14:paraId="23C66698" w14:textId="77777777" w:rsidTr="00F77E92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312D0D" w14:textId="77777777" w:rsidR="00697CC5" w:rsidRPr="00CF27F1" w:rsidRDefault="00697CC5" w:rsidP="00FC31C8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9A2052" w14:textId="77777777" w:rsidR="00697CC5" w:rsidRPr="00CF27F1" w:rsidRDefault="00697CC5" w:rsidP="00FC31C8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FOOD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D6A009" w14:textId="7D20317E" w:rsidR="00697CC5" w:rsidRPr="00CF27F1" w:rsidRDefault="00697CC5" w:rsidP="00FC31C8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="00283E84" w:rsidRPr="00CF27F1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</w:t>
            </w: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F77E92" w:rsidRPr="00CF27F1" w14:paraId="1D80BE69" w14:textId="77777777" w:rsidTr="00F77E92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08B858" w14:textId="1EFCCEE4" w:rsidR="00F77E92" w:rsidRPr="00CF27F1" w:rsidRDefault="00F77E92" w:rsidP="00F77E92">
            <w:pPr>
              <w:pStyle w:val="MRLActiveName"/>
            </w:pPr>
            <w:r w:rsidRPr="00CF27F1">
              <w:t>Bupivacaine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94F597" w14:textId="77777777" w:rsidR="00F77E92" w:rsidRPr="00CF27F1" w:rsidRDefault="00F77E92" w:rsidP="00F77E92">
            <w:pPr>
              <w:pStyle w:val="MRLActiveName"/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9E71CF" w14:textId="77777777" w:rsidR="00F77E92" w:rsidRPr="00CF27F1" w:rsidRDefault="00F77E92" w:rsidP="00F77E92">
            <w:pPr>
              <w:pStyle w:val="MRLActiveName"/>
            </w:pPr>
          </w:p>
        </w:tc>
      </w:tr>
      <w:tr w:rsidR="00F77E92" w:rsidRPr="00CF27F1" w14:paraId="472CB125" w14:textId="77777777" w:rsidTr="00F77E92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157C10" w14:textId="51295EFB" w:rsidR="00F77E92" w:rsidRPr="00CF27F1" w:rsidRDefault="00F77E92" w:rsidP="00F77E92">
            <w:pPr>
              <w:pStyle w:val="MRLCompound"/>
            </w:pPr>
            <w:r w:rsidRPr="00CF27F1">
              <w:t>MF</w:t>
            </w:r>
            <w:r w:rsidRPr="00CF27F1">
              <w:tab/>
              <w:t>0822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455B50" w14:textId="78F50DA5" w:rsidR="00F77E92" w:rsidRPr="00CF27F1" w:rsidRDefault="00F77E92" w:rsidP="00F77E92">
            <w:pPr>
              <w:pStyle w:val="MRLTableText"/>
            </w:pPr>
            <w:r w:rsidRPr="00CF27F1">
              <w:t>Sheep fat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CCDC4F" w14:textId="56A9AAAB" w:rsidR="00F77E92" w:rsidRPr="00CF27F1" w:rsidRDefault="00F77E92" w:rsidP="00F77E92">
            <w:pPr>
              <w:pStyle w:val="MRLCompound"/>
            </w:pPr>
            <w:r w:rsidRPr="00CF27F1">
              <w:t>0.07</w:t>
            </w:r>
          </w:p>
        </w:tc>
      </w:tr>
      <w:tr w:rsidR="00F77E92" w:rsidRPr="00CF27F1" w14:paraId="13C2FBD7" w14:textId="77777777" w:rsidTr="00F77E92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94A83E" w14:textId="31D6E4C5" w:rsidR="00F77E92" w:rsidRPr="00CF27F1" w:rsidRDefault="00F77E92" w:rsidP="00F77E92">
            <w:pPr>
              <w:pStyle w:val="MRLCompound"/>
            </w:pPr>
            <w:r w:rsidRPr="00CF27F1">
              <w:t>MO</w:t>
            </w:r>
            <w:r w:rsidRPr="00CF27F1">
              <w:tab/>
              <w:t>1288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071729" w14:textId="7D795867" w:rsidR="00F77E92" w:rsidRPr="00CF27F1" w:rsidRDefault="00F77E92" w:rsidP="00F77E92">
            <w:pPr>
              <w:pStyle w:val="MRLTableText"/>
            </w:pPr>
            <w:r w:rsidRPr="00CF27F1">
              <w:t>Sheep kidney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D10420F" w14:textId="6CD95081" w:rsidR="00F77E92" w:rsidRPr="00CF27F1" w:rsidRDefault="00F77E92" w:rsidP="00F77E92">
            <w:pPr>
              <w:pStyle w:val="MRLCompound"/>
            </w:pPr>
            <w:r w:rsidRPr="00CF27F1">
              <w:t>0.02</w:t>
            </w:r>
          </w:p>
        </w:tc>
      </w:tr>
      <w:tr w:rsidR="00F77E92" w:rsidRPr="00CF27F1" w14:paraId="22F2819E" w14:textId="77777777" w:rsidTr="00F77E92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441809" w14:textId="01BC50F6" w:rsidR="00F77E92" w:rsidRPr="00CF27F1" w:rsidRDefault="00F77E92" w:rsidP="00F77E92">
            <w:pPr>
              <w:pStyle w:val="MRLCompound"/>
            </w:pPr>
            <w:r w:rsidRPr="00CF27F1">
              <w:t>MO</w:t>
            </w:r>
            <w:r w:rsidRPr="00CF27F1">
              <w:tab/>
              <w:t>1289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5ADC32" w14:textId="6BCA4626" w:rsidR="00F77E92" w:rsidRPr="00CF27F1" w:rsidRDefault="00F77E92" w:rsidP="00F77E92">
            <w:pPr>
              <w:pStyle w:val="MRLTableText"/>
            </w:pPr>
            <w:r w:rsidRPr="00CF27F1">
              <w:t>Sheep liver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5BE5C94" w14:textId="747133FC" w:rsidR="00F77E92" w:rsidRPr="00CF27F1" w:rsidRDefault="00F77E92" w:rsidP="00F77E92">
            <w:pPr>
              <w:pStyle w:val="MRLCompound"/>
            </w:pPr>
            <w:r w:rsidRPr="00CF27F1">
              <w:t>0.02</w:t>
            </w:r>
          </w:p>
        </w:tc>
      </w:tr>
      <w:tr w:rsidR="00F77E92" w:rsidRPr="00CF27F1" w14:paraId="5BBDFFA6" w14:textId="77777777" w:rsidTr="00F77E92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635AF2" w14:textId="6C7D97AC" w:rsidR="00F77E92" w:rsidRPr="00CF27F1" w:rsidRDefault="00F77E92" w:rsidP="00F77E92">
            <w:pPr>
              <w:pStyle w:val="MRLCompound"/>
            </w:pPr>
            <w:r w:rsidRPr="00CF27F1">
              <w:t>MM</w:t>
            </w:r>
            <w:r w:rsidRPr="00CF27F1">
              <w:tab/>
              <w:t>0822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A4D9DF" w14:textId="037447F7" w:rsidR="00F77E92" w:rsidRPr="00CF27F1" w:rsidRDefault="00F77E92" w:rsidP="00F77E92">
            <w:pPr>
              <w:pStyle w:val="MRLTableText"/>
            </w:pPr>
            <w:r w:rsidRPr="00CF27F1">
              <w:t>Sheep muscle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146FF54" w14:textId="614AE108" w:rsidR="00F77E92" w:rsidRPr="00CF27F1" w:rsidRDefault="00F77E92" w:rsidP="00F77E92">
            <w:pPr>
              <w:pStyle w:val="MRLCompound"/>
            </w:pPr>
            <w:r w:rsidRPr="00CF27F1">
              <w:t>0.0005</w:t>
            </w:r>
          </w:p>
        </w:tc>
      </w:tr>
      <w:tr w:rsidR="00F77E92" w:rsidRPr="00CF27F1" w14:paraId="3060B200" w14:textId="77777777" w:rsidTr="00F77E92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5066A3" w14:textId="77777777" w:rsidR="00F77E92" w:rsidRPr="00CF27F1" w:rsidRDefault="00F77E92" w:rsidP="00F77E92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7E270C" w14:textId="77777777" w:rsidR="00F77E92" w:rsidRPr="00CF27F1" w:rsidRDefault="00F77E92" w:rsidP="00F77E92">
            <w:pPr>
              <w:pStyle w:val="MRLCompound"/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6ACDB2B" w14:textId="77777777" w:rsidR="00F77E92" w:rsidRPr="00CF27F1" w:rsidRDefault="00F77E92" w:rsidP="00F77E92">
            <w:pPr>
              <w:pStyle w:val="MRLCompound"/>
            </w:pPr>
          </w:p>
        </w:tc>
      </w:tr>
      <w:tr w:rsidR="00F77E92" w:rsidRPr="00CF27F1" w14:paraId="70D578B2" w14:textId="77777777" w:rsidTr="00F77E92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5A894C" w14:textId="65788901" w:rsidR="00F77E92" w:rsidRPr="00CF27F1" w:rsidRDefault="00F77E92" w:rsidP="00F77E92">
            <w:pPr>
              <w:pStyle w:val="MRLActiveName"/>
              <w:rPr>
                <w:rFonts w:ascii="Times New Roman" w:hAnsi="Times New Roman"/>
              </w:rPr>
            </w:pPr>
            <w:r w:rsidRPr="00CF27F1">
              <w:t>Lignocaine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51E54D" w14:textId="77777777" w:rsidR="00F77E92" w:rsidRPr="00CF27F1" w:rsidRDefault="00F77E92" w:rsidP="00F77E92">
            <w:pPr>
              <w:pStyle w:val="MRLTableHeading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1D699C3" w14:textId="77777777" w:rsidR="00F77E92" w:rsidRPr="00CF27F1" w:rsidRDefault="00F77E92" w:rsidP="00F77E92">
            <w:pPr>
              <w:pStyle w:val="MRLTableHeading"/>
              <w:rPr>
                <w:rFonts w:ascii="Times New Roman" w:hAnsi="Times New Roman"/>
                <w:color w:val="auto"/>
              </w:rPr>
            </w:pPr>
          </w:p>
        </w:tc>
      </w:tr>
      <w:tr w:rsidR="00F77E92" w:rsidRPr="00CF27F1" w14:paraId="56EFF5C5" w14:textId="77777777" w:rsidTr="00F77E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1666AF5" w14:textId="29227A10" w:rsidR="00F77E92" w:rsidRPr="00CF27F1" w:rsidRDefault="00F77E92" w:rsidP="00F77E92">
            <w:pPr>
              <w:pStyle w:val="MRLCompound"/>
            </w:pPr>
            <w:r w:rsidRPr="00CF27F1">
              <w:t>MF</w:t>
            </w:r>
            <w:r w:rsidRPr="00CF27F1">
              <w:tab/>
              <w:t>0822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2121FEC4" w14:textId="6E4E72E7" w:rsidR="00F77E92" w:rsidRPr="00CF27F1" w:rsidRDefault="00F77E92" w:rsidP="00F77E92">
            <w:pPr>
              <w:pStyle w:val="MRLTableText"/>
            </w:pPr>
            <w:r w:rsidRPr="00CF27F1">
              <w:t>Sheep fat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30375CCD" w14:textId="6077C331" w:rsidR="00F77E92" w:rsidRPr="00CF27F1" w:rsidRDefault="00F77E92" w:rsidP="00F77E92">
            <w:pPr>
              <w:pStyle w:val="MRLCompound"/>
            </w:pPr>
            <w:r w:rsidRPr="00CF27F1">
              <w:t>0.2</w:t>
            </w:r>
          </w:p>
        </w:tc>
      </w:tr>
      <w:tr w:rsidR="00F77E92" w:rsidRPr="00CF27F1" w14:paraId="27F53619" w14:textId="77777777" w:rsidTr="00F77E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B4637A" w14:textId="3683F6BD" w:rsidR="00F77E92" w:rsidRPr="00CF27F1" w:rsidRDefault="00F77E92" w:rsidP="00F77E92">
            <w:pPr>
              <w:pStyle w:val="MRLCompound"/>
            </w:pPr>
            <w:r w:rsidRPr="00CF27F1">
              <w:t>MO</w:t>
            </w:r>
            <w:r w:rsidRPr="00CF27F1">
              <w:tab/>
              <w:t>1288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592226" w14:textId="28FD5B6B" w:rsidR="00F77E92" w:rsidRPr="00CF27F1" w:rsidRDefault="00F77E92" w:rsidP="00F77E92">
            <w:pPr>
              <w:pStyle w:val="MRLTableText"/>
            </w:pPr>
            <w:r w:rsidRPr="00CF27F1">
              <w:t>Sheep kidney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7FFC0C" w14:textId="1E7D832D" w:rsidR="00F77E92" w:rsidRPr="00CF27F1" w:rsidRDefault="00F77E92" w:rsidP="00F77E92">
            <w:pPr>
              <w:pStyle w:val="MRLCompound"/>
            </w:pPr>
            <w:r w:rsidRPr="00CF27F1">
              <w:t>0.2</w:t>
            </w:r>
          </w:p>
        </w:tc>
      </w:tr>
      <w:tr w:rsidR="00F77E92" w:rsidRPr="00CF27F1" w14:paraId="60623FFF" w14:textId="77777777" w:rsidTr="00F77E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50E14C4" w14:textId="17FBB49F" w:rsidR="00F77E92" w:rsidRPr="00CF27F1" w:rsidRDefault="00F77E92" w:rsidP="00F77E92">
            <w:pPr>
              <w:pStyle w:val="MRLCompound"/>
            </w:pPr>
            <w:r w:rsidRPr="00CF27F1">
              <w:t>MO</w:t>
            </w:r>
            <w:r w:rsidRPr="00CF27F1">
              <w:tab/>
              <w:t>1289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583F62AB" w14:textId="44D50C44" w:rsidR="00F77E92" w:rsidRPr="00CF27F1" w:rsidRDefault="00F77E92" w:rsidP="00F77E92">
            <w:pPr>
              <w:pStyle w:val="MRLTableText"/>
            </w:pPr>
            <w:r w:rsidRPr="00CF27F1">
              <w:t>Sheep liver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12B90E32" w14:textId="5B372654" w:rsidR="00F77E92" w:rsidRPr="00CF27F1" w:rsidRDefault="00F77E92" w:rsidP="00F77E92">
            <w:pPr>
              <w:pStyle w:val="MRLCompound"/>
            </w:pPr>
            <w:r w:rsidRPr="00CF27F1">
              <w:t>0.1</w:t>
            </w:r>
          </w:p>
        </w:tc>
      </w:tr>
      <w:tr w:rsidR="00F77E92" w:rsidRPr="00CF27F1" w14:paraId="5DCDF7F3" w14:textId="77777777" w:rsidTr="00F77E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43DFD71" w14:textId="2AB9F684" w:rsidR="00F77E92" w:rsidRPr="00CF27F1" w:rsidRDefault="00F77E92" w:rsidP="00F77E92">
            <w:pPr>
              <w:pStyle w:val="MRLCompound"/>
            </w:pPr>
            <w:r w:rsidRPr="00CF27F1">
              <w:t>MM</w:t>
            </w:r>
            <w:r w:rsidRPr="00CF27F1">
              <w:tab/>
              <w:t>0822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930AFCB" w14:textId="44FED292" w:rsidR="00F77E92" w:rsidRPr="00CF27F1" w:rsidRDefault="00F77E92" w:rsidP="00F77E92">
            <w:pPr>
              <w:pStyle w:val="MRLTableText"/>
            </w:pPr>
            <w:r w:rsidRPr="00CF27F1">
              <w:t>Sheep muscle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BD4CD1E" w14:textId="7688B5D3" w:rsidR="00F77E92" w:rsidRPr="00CF27F1" w:rsidRDefault="00F77E92" w:rsidP="00F77E92">
            <w:pPr>
              <w:pStyle w:val="MRLCompound"/>
            </w:pPr>
            <w:r w:rsidRPr="00CF27F1">
              <w:t>0.15</w:t>
            </w:r>
          </w:p>
        </w:tc>
      </w:tr>
    </w:tbl>
    <w:p w14:paraId="7AD6632F" w14:textId="77777777" w:rsidR="0080770C" w:rsidRPr="00CF27F1" w:rsidRDefault="0080770C" w:rsidP="00697CC5">
      <w:pPr>
        <w:pStyle w:val="Item"/>
      </w:pPr>
    </w:p>
    <w:p w14:paraId="0529198E" w14:textId="77777777" w:rsidR="00697CC5" w:rsidRPr="00CF27F1" w:rsidRDefault="00697CC5" w:rsidP="00697CC5">
      <w:pPr>
        <w:pStyle w:val="Item"/>
      </w:pPr>
      <w:r w:rsidRPr="00CF27F1">
        <w:t>For each of the following compounds, omit the associated foods and MRLs listed under 'omit' and substitute in alphabetical order the associated foods and MRLs listed under 'substitute' (if any):</w:t>
      </w:r>
    </w:p>
    <w:tbl>
      <w:tblPr>
        <w:tblW w:w="8259" w:type="dxa"/>
        <w:tblInd w:w="108" w:type="dxa"/>
        <w:tblLook w:val="0000" w:firstRow="0" w:lastRow="0" w:firstColumn="0" w:lastColumn="0" w:noHBand="0" w:noVBand="0"/>
      </w:tblPr>
      <w:tblGrid>
        <w:gridCol w:w="2410"/>
        <w:gridCol w:w="4049"/>
        <w:gridCol w:w="1800"/>
      </w:tblGrid>
      <w:tr w:rsidR="00697CC5" w:rsidRPr="00CF27F1" w14:paraId="394950B9" w14:textId="77777777" w:rsidTr="005F0BF8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4C6001B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AFEC309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8CDEB9" w14:textId="3FA9A0B6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="00283E84" w:rsidRPr="00CF27F1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</w:t>
            </w: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697CC5" w:rsidRPr="00CF27F1" w14:paraId="51198E19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AAAA2A" w14:textId="11C182D3" w:rsidR="00697CC5" w:rsidRPr="00CF27F1" w:rsidRDefault="00F77E92" w:rsidP="00FC31C8">
            <w:pPr>
              <w:pStyle w:val="MRLActiveName"/>
            </w:pPr>
            <w:bookmarkStart w:id="5" w:name="_Hlk156822237"/>
            <w:bookmarkStart w:id="6" w:name="_Hlk156820909"/>
            <w:bookmarkStart w:id="7" w:name="_Hlk153261223"/>
            <w:r w:rsidRPr="00CF27F1">
              <w:t>Ametoctradin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4EE8BF" w14:textId="77777777" w:rsidR="00697CC5" w:rsidRPr="00CF27F1" w:rsidRDefault="00697CC5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3B8E8" w14:textId="77777777" w:rsidR="00697CC5" w:rsidRPr="00CF27F1" w:rsidRDefault="00697CC5" w:rsidP="00FC31C8">
            <w:pPr>
              <w:pStyle w:val="MRLValue"/>
            </w:pPr>
          </w:p>
        </w:tc>
      </w:tr>
      <w:tr w:rsidR="00697CC5" w:rsidRPr="00CF27F1" w14:paraId="19116D16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6D2B8C" w14:textId="77777777" w:rsidR="00697CC5" w:rsidRPr="00CF27F1" w:rsidRDefault="00697CC5" w:rsidP="00FC31C8">
            <w:pPr>
              <w:pStyle w:val="MRLTableText"/>
            </w:pPr>
            <w:r w:rsidRPr="00CF27F1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2C8B39" w14:textId="77777777" w:rsidR="00697CC5" w:rsidRPr="00CF27F1" w:rsidRDefault="00697CC5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E60317" w14:textId="77777777" w:rsidR="00697CC5" w:rsidRPr="00CF27F1" w:rsidRDefault="00697CC5" w:rsidP="00FC31C8">
            <w:pPr>
              <w:pStyle w:val="MRLValue"/>
            </w:pPr>
          </w:p>
        </w:tc>
      </w:tr>
      <w:tr w:rsidR="00697CC5" w:rsidRPr="00CF27F1" w14:paraId="309E753A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92B5C4" w14:textId="3C2A07C8" w:rsidR="00697CC5" w:rsidRPr="00CF27F1" w:rsidRDefault="00F77E92" w:rsidP="00FC31C8">
            <w:pPr>
              <w:pStyle w:val="MRLCompound"/>
            </w:pPr>
            <w:r w:rsidRPr="00CF27F1">
              <w:t>HH</w:t>
            </w:r>
            <w:r w:rsidRPr="00CF27F1">
              <w:tab/>
              <w:t>0722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53F2B3" w14:textId="4CD04616" w:rsidR="00697CC5" w:rsidRPr="00CF27F1" w:rsidRDefault="00F77E92" w:rsidP="00FC31C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Basil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929658" w14:textId="6DCA7ACF" w:rsidR="00697CC5" w:rsidRPr="00CF27F1" w:rsidRDefault="00F77E92" w:rsidP="00FC31C8">
            <w:pPr>
              <w:pStyle w:val="MRLValue"/>
            </w:pPr>
            <w:r w:rsidRPr="00CF27F1">
              <w:t>T20</w:t>
            </w:r>
          </w:p>
        </w:tc>
      </w:tr>
      <w:tr w:rsidR="00697CC5" w:rsidRPr="00CF27F1" w14:paraId="4EDA0B87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7CE2D9" w14:textId="77777777" w:rsidR="00697CC5" w:rsidRPr="00CF27F1" w:rsidRDefault="00697CC5" w:rsidP="00FC31C8">
            <w:pPr>
              <w:pStyle w:val="MRLTableText"/>
            </w:pPr>
            <w:r w:rsidRPr="00CF27F1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17554F" w14:textId="77777777" w:rsidR="00697CC5" w:rsidRPr="00CF27F1" w:rsidRDefault="00697CC5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306D33" w14:textId="77777777" w:rsidR="00697CC5" w:rsidRPr="00CF27F1" w:rsidRDefault="00697CC5" w:rsidP="00FC31C8">
            <w:pPr>
              <w:pStyle w:val="MRLValue"/>
            </w:pPr>
          </w:p>
        </w:tc>
      </w:tr>
      <w:tr w:rsidR="00697CC5" w:rsidRPr="00CF27F1" w14:paraId="70C5C6B1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DF924E9" w14:textId="088F08F5" w:rsidR="00697CC5" w:rsidRPr="00CF27F1" w:rsidRDefault="00F77E92" w:rsidP="00FC31C8">
            <w:pPr>
              <w:pStyle w:val="MRLCompound"/>
            </w:pPr>
            <w:r w:rsidRPr="00CF27F1">
              <w:t>HH</w:t>
            </w:r>
            <w:r w:rsidR="00697CC5" w:rsidRPr="00CF27F1">
              <w:tab/>
              <w:t>0</w:t>
            </w:r>
            <w:r w:rsidRPr="00CF27F1">
              <w:t>722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A09D15D" w14:textId="02F42162" w:rsidR="00697CC5" w:rsidRPr="00CF27F1" w:rsidRDefault="00F77E92" w:rsidP="00FC31C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Basil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65B1CB01" w14:textId="62C6F82D" w:rsidR="00697CC5" w:rsidRPr="00CF27F1" w:rsidRDefault="00F77E92" w:rsidP="00FC31C8">
            <w:pPr>
              <w:pStyle w:val="MRLValue"/>
            </w:pPr>
            <w:r w:rsidRPr="00CF27F1">
              <w:t>T50</w:t>
            </w:r>
          </w:p>
        </w:tc>
      </w:tr>
      <w:bookmarkEnd w:id="5"/>
      <w:tr w:rsidR="00DB0E58" w:rsidRPr="00CF27F1" w14:paraId="6D6C0B41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3247C33" w14:textId="77777777" w:rsidR="00DB0E58" w:rsidRPr="00CF27F1" w:rsidRDefault="00DB0E58" w:rsidP="00FC31C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9BD76E2" w14:textId="77777777" w:rsidR="00DB0E58" w:rsidRPr="00CF27F1" w:rsidRDefault="00DB0E58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7486AB71" w14:textId="77777777" w:rsidR="00DB0E58" w:rsidRPr="00CF27F1" w:rsidRDefault="00DB0E58" w:rsidP="00FC31C8">
            <w:pPr>
              <w:pStyle w:val="MRLValue"/>
            </w:pPr>
          </w:p>
        </w:tc>
      </w:tr>
      <w:bookmarkEnd w:id="6"/>
      <w:tr w:rsidR="001E7F45" w:rsidRPr="00CF27F1" w14:paraId="2F0265C2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FE5045C" w14:textId="77777777" w:rsidR="001E7F45" w:rsidRPr="00CF27F1" w:rsidRDefault="001E7F45" w:rsidP="00FC31C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1FE51038" w14:textId="77777777" w:rsidR="001E7F45" w:rsidRPr="00CF27F1" w:rsidRDefault="001E7F45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31AC032B" w14:textId="77777777" w:rsidR="001E7F45" w:rsidRPr="00CF27F1" w:rsidRDefault="001E7F45" w:rsidP="00FC31C8">
            <w:pPr>
              <w:pStyle w:val="MRLValue"/>
            </w:pPr>
          </w:p>
        </w:tc>
      </w:tr>
      <w:tr w:rsidR="005F0BF8" w:rsidRPr="00CF27F1" w14:paraId="36827CE2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34D776" w14:textId="77777777" w:rsidR="005F0BF8" w:rsidRPr="00CF27F1" w:rsidRDefault="005F0BF8" w:rsidP="00F77E92">
            <w:pPr>
              <w:pStyle w:val="MRLCompound"/>
            </w:pPr>
            <w:bookmarkStart w:id="8" w:name="_Hlk156822736"/>
            <w:bookmarkEnd w:id="7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3A8C7B" w14:textId="77777777" w:rsidR="005F0BF8" w:rsidRPr="00CF27F1" w:rsidRDefault="005F0BF8" w:rsidP="00F77E92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2C1084" w14:textId="77777777" w:rsidR="005F0BF8" w:rsidRPr="00CF27F1" w:rsidRDefault="005F0BF8" w:rsidP="00F77E92">
            <w:pPr>
              <w:pStyle w:val="MRLValue"/>
            </w:pPr>
          </w:p>
        </w:tc>
      </w:tr>
      <w:bookmarkEnd w:id="8"/>
      <w:tr w:rsidR="005F0BF8" w:rsidRPr="00CF27F1" w14:paraId="1BC4B53F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FDB75A" w14:textId="2A257B86" w:rsidR="005F0BF8" w:rsidRPr="00CF27F1" w:rsidRDefault="005F0BF8" w:rsidP="005F0BF8">
            <w:pPr>
              <w:pStyle w:val="MRLActiveName"/>
            </w:pPr>
            <w:r w:rsidRPr="00CF27F1">
              <w:lastRenderedPageBreak/>
              <w:t>Cypermethrin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6FDBF4" w14:textId="77777777" w:rsidR="005F0BF8" w:rsidRPr="00CF27F1" w:rsidRDefault="005F0BF8" w:rsidP="005F0BF8">
            <w:pPr>
              <w:pStyle w:val="MRLActiveNam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55D476" w14:textId="77777777" w:rsidR="005F0BF8" w:rsidRPr="00CF27F1" w:rsidRDefault="005F0BF8" w:rsidP="005F0BF8">
            <w:pPr>
              <w:pStyle w:val="MRLActiveName"/>
            </w:pPr>
          </w:p>
        </w:tc>
      </w:tr>
      <w:tr w:rsidR="005F0BF8" w:rsidRPr="00CF27F1" w14:paraId="4B6F2418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69E775" w14:textId="320EC135" w:rsidR="005F0BF8" w:rsidRPr="00CF27F1" w:rsidRDefault="005F0BF8" w:rsidP="005F0BF8">
            <w:pPr>
              <w:pStyle w:val="MRLTableText"/>
            </w:pPr>
            <w:r w:rsidRPr="00CF27F1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E16ED6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65E0D5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0D9EB1E1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C888F6" w14:textId="677983B4" w:rsidR="005F0BF8" w:rsidRPr="00CF27F1" w:rsidRDefault="005F0BF8" w:rsidP="005F0BF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3AE97D" w14:textId="500D2610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Coriander (leaves, stems and roots)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1C02A8" w14:textId="669A2C75" w:rsidR="005F0BF8" w:rsidRPr="00CF27F1" w:rsidRDefault="005F0BF8" w:rsidP="005F0BF8">
            <w:pPr>
              <w:pStyle w:val="MRLValue"/>
            </w:pPr>
            <w:r w:rsidRPr="00CF27F1">
              <w:t>T5</w:t>
            </w:r>
          </w:p>
        </w:tc>
      </w:tr>
      <w:tr w:rsidR="005F0BF8" w:rsidRPr="00CF27F1" w14:paraId="26F3EDFD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C4D7E" w14:textId="6640E7BC" w:rsidR="005F0BF8" w:rsidRPr="00CF27F1" w:rsidRDefault="005F0BF8" w:rsidP="005F0BF8">
            <w:pPr>
              <w:pStyle w:val="MRLCompound"/>
            </w:pPr>
            <w:r w:rsidRPr="00CF27F1">
              <w:t>HH</w:t>
            </w:r>
            <w:r w:rsidRPr="00CF27F1">
              <w:tab/>
              <w:t>0092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9591C5" w14:textId="237A26D4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Herbs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0618D9" w14:textId="3518B07F" w:rsidR="005F0BF8" w:rsidRPr="00CF27F1" w:rsidRDefault="005F0BF8" w:rsidP="005F0BF8">
            <w:pPr>
              <w:pStyle w:val="MRLValue"/>
            </w:pPr>
            <w:r w:rsidRPr="00CF27F1">
              <w:t>T5</w:t>
            </w:r>
          </w:p>
        </w:tc>
      </w:tr>
      <w:tr w:rsidR="005F0BF8" w:rsidRPr="00CF27F1" w14:paraId="123082F7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1ABA8A" w14:textId="7E3FD2EC" w:rsidR="005F0BF8" w:rsidRPr="00CF27F1" w:rsidRDefault="005F0BF8" w:rsidP="005F0BF8">
            <w:pPr>
              <w:pStyle w:val="MRLTableText"/>
            </w:pPr>
            <w:r w:rsidRPr="00CF27F1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7303A5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5F9DAA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6D08C153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7B0D9C56" w14:textId="51C5AC2E" w:rsidR="005F0BF8" w:rsidRPr="00CF27F1" w:rsidRDefault="005F0BF8" w:rsidP="005F0BF8">
            <w:pPr>
              <w:pStyle w:val="MRLCompound"/>
            </w:pPr>
            <w:r w:rsidRPr="00CF27F1">
              <w:t>VA</w:t>
            </w:r>
            <w:r w:rsidRPr="00CF27F1">
              <w:tab/>
              <w:t>2605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54337F09" w14:textId="6A45C3AF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Chives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569D5668" w14:textId="2E8B0BEE" w:rsidR="005F0BF8" w:rsidRPr="00CF27F1" w:rsidRDefault="005F0BF8" w:rsidP="005F0BF8">
            <w:pPr>
              <w:pStyle w:val="MRLValue"/>
            </w:pPr>
            <w:r w:rsidRPr="00CF27F1">
              <w:t>T8</w:t>
            </w:r>
          </w:p>
        </w:tc>
      </w:tr>
      <w:tr w:rsidR="005F0BF8" w:rsidRPr="00CF27F1" w14:paraId="4B28B271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3ED7C6D" w14:textId="276B4557" w:rsidR="005F0BF8" w:rsidRPr="00CF27F1" w:rsidRDefault="005F0BF8" w:rsidP="005F0BF8">
            <w:pPr>
              <w:pStyle w:val="MRLCompound"/>
            </w:pPr>
            <w:r w:rsidRPr="00CF27F1">
              <w:t>VA</w:t>
            </w:r>
            <w:r w:rsidRPr="00CF27F1">
              <w:tab/>
              <w:t>2606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48CB0B08" w14:textId="117112F4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Chives, Chinese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30731CE8" w14:textId="27557630" w:rsidR="005F0BF8" w:rsidRPr="00CF27F1" w:rsidRDefault="005F0BF8" w:rsidP="005F0BF8">
            <w:pPr>
              <w:pStyle w:val="MRLValue"/>
            </w:pPr>
            <w:r w:rsidRPr="00CF27F1">
              <w:t>T8</w:t>
            </w:r>
          </w:p>
        </w:tc>
      </w:tr>
      <w:tr w:rsidR="005F0BF8" w:rsidRPr="00CF27F1" w14:paraId="72CCD246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735281CC" w14:textId="77777777" w:rsidR="005F0BF8" w:rsidRPr="00CF27F1" w:rsidRDefault="005F0BF8" w:rsidP="005F0BF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3F4A6CC4" w14:textId="39F0D037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Coriander (leaves, stems and roots)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253B6635" w14:textId="14A3E948" w:rsidR="005F0BF8" w:rsidRPr="00CF27F1" w:rsidRDefault="005F0BF8" w:rsidP="005F0BF8">
            <w:pPr>
              <w:pStyle w:val="MRLValue"/>
            </w:pPr>
            <w:r w:rsidRPr="00CF27F1">
              <w:t>T8</w:t>
            </w:r>
          </w:p>
        </w:tc>
      </w:tr>
      <w:tr w:rsidR="005F0BF8" w:rsidRPr="00CF27F1" w14:paraId="47040EC1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36ABAB29" w14:textId="594FF245" w:rsidR="005F0BF8" w:rsidRPr="00CF27F1" w:rsidRDefault="005F0BF8" w:rsidP="005F0BF8">
            <w:pPr>
              <w:pStyle w:val="MRLCompound"/>
            </w:pPr>
            <w:r w:rsidRPr="00CF27F1">
              <w:t>VA</w:t>
            </w:r>
            <w:r w:rsidRPr="00CF27F1">
              <w:tab/>
              <w:t>2609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2D214BD" w14:textId="6670A2F2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Garlic chives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0072967E" w14:textId="6F391A76" w:rsidR="005F0BF8" w:rsidRPr="00CF27F1" w:rsidRDefault="005F0BF8" w:rsidP="005F0BF8">
            <w:pPr>
              <w:pStyle w:val="MRLValue"/>
            </w:pPr>
            <w:r w:rsidRPr="00CF27F1">
              <w:t>T8</w:t>
            </w:r>
          </w:p>
        </w:tc>
      </w:tr>
      <w:tr w:rsidR="005F0BF8" w:rsidRPr="00CF27F1" w14:paraId="20C9AC16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1B6D7B0" w14:textId="6B0E2ED6" w:rsidR="005F0BF8" w:rsidRPr="00CF27F1" w:rsidRDefault="005F0BF8" w:rsidP="005F0BF8">
            <w:pPr>
              <w:pStyle w:val="MRLCompound"/>
            </w:pPr>
            <w:r w:rsidRPr="00CF27F1">
              <w:t>HH</w:t>
            </w:r>
            <w:r w:rsidRPr="00CF27F1">
              <w:tab/>
              <w:t>0092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5E7D2426" w14:textId="0A281D5F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Herbs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01E09BE7" w14:textId="7CB9209E" w:rsidR="005F0BF8" w:rsidRPr="00CF27F1" w:rsidRDefault="005F0BF8" w:rsidP="005F0BF8">
            <w:pPr>
              <w:pStyle w:val="MRLValue"/>
            </w:pPr>
            <w:r w:rsidRPr="00CF27F1">
              <w:t>T8</w:t>
            </w:r>
          </w:p>
        </w:tc>
      </w:tr>
      <w:tr w:rsidR="00CC1F3A" w:rsidRPr="00CF27F1" w14:paraId="66A88F7F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755E1479" w14:textId="77777777" w:rsidR="00CC1F3A" w:rsidRPr="00CF27F1" w:rsidRDefault="00CC1F3A" w:rsidP="005F0BF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35446676" w14:textId="77777777" w:rsidR="00CC1F3A" w:rsidRPr="00CF27F1" w:rsidRDefault="00CC1F3A" w:rsidP="005F0BF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C1B8420" w14:textId="77777777" w:rsidR="00CC1F3A" w:rsidRPr="00CF27F1" w:rsidRDefault="00CC1F3A" w:rsidP="005F0BF8">
            <w:pPr>
              <w:pStyle w:val="MRLValue"/>
            </w:pPr>
          </w:p>
        </w:tc>
      </w:tr>
      <w:tr w:rsidR="00CC1F3A" w:rsidRPr="00CF27F1" w14:paraId="6CED5380" w14:textId="77777777" w:rsidTr="005D694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A5A39C" w14:textId="3F77EE2B" w:rsidR="00CC1F3A" w:rsidRPr="00CF27F1" w:rsidRDefault="00CC1F3A" w:rsidP="00CC1F3A">
            <w:pPr>
              <w:pStyle w:val="MRLActiveName"/>
            </w:pPr>
            <w:r w:rsidRPr="00CF27F1">
              <w:t>Dicamba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825E7B" w14:textId="77777777" w:rsidR="00CC1F3A" w:rsidRPr="00CF27F1" w:rsidRDefault="00CC1F3A" w:rsidP="00CC1F3A">
            <w:pPr>
              <w:pStyle w:val="MRLActiveNam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6F611D" w14:textId="77777777" w:rsidR="00CC1F3A" w:rsidRPr="00CF27F1" w:rsidRDefault="00CC1F3A" w:rsidP="00CC1F3A">
            <w:pPr>
              <w:pStyle w:val="MRLActiveName"/>
            </w:pPr>
          </w:p>
        </w:tc>
      </w:tr>
      <w:tr w:rsidR="00CC1F3A" w:rsidRPr="00CF27F1" w14:paraId="6CCFBA96" w14:textId="77777777" w:rsidTr="005D694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A937A7" w14:textId="76F8C07C" w:rsidR="00CC1F3A" w:rsidRPr="00CF27F1" w:rsidRDefault="00CC1F3A" w:rsidP="00CC1F3A">
            <w:pPr>
              <w:pStyle w:val="MRLTableText"/>
            </w:pPr>
            <w:r w:rsidRPr="00CF27F1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C90012" w14:textId="77777777" w:rsidR="00CC1F3A" w:rsidRPr="00CF27F1" w:rsidRDefault="00CC1F3A" w:rsidP="00CC1F3A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149CC9" w14:textId="77777777" w:rsidR="00CC1F3A" w:rsidRPr="00CF27F1" w:rsidRDefault="00CC1F3A" w:rsidP="00CC1F3A">
            <w:pPr>
              <w:pStyle w:val="MRLTableText"/>
            </w:pPr>
          </w:p>
        </w:tc>
      </w:tr>
      <w:tr w:rsidR="00CC1F3A" w:rsidRPr="00CF27F1" w14:paraId="1E77FD48" w14:textId="77777777" w:rsidTr="005D694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35F829" w14:textId="3FFD3F38" w:rsidR="00CC1F3A" w:rsidRPr="00CF27F1" w:rsidRDefault="00CC1F3A" w:rsidP="00CC1F3A">
            <w:pPr>
              <w:pStyle w:val="MRLCompound"/>
            </w:pPr>
            <w:r w:rsidRPr="00CF27F1">
              <w:t>SO</w:t>
            </w:r>
            <w:r w:rsidRPr="00CF27F1">
              <w:tab/>
              <w:t>0691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7E3DD9" w14:textId="716F3004" w:rsidR="00CC1F3A" w:rsidRPr="00CF27F1" w:rsidRDefault="00CC1F3A" w:rsidP="00CC1F3A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Cotton seed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17788A" w14:textId="51920024" w:rsidR="00CC1F3A" w:rsidRPr="00CF27F1" w:rsidRDefault="00CC1F3A" w:rsidP="00CC1F3A">
            <w:pPr>
              <w:pStyle w:val="MRLValue"/>
            </w:pPr>
            <w:r w:rsidRPr="00CF27F1">
              <w:t>T3</w:t>
            </w:r>
          </w:p>
        </w:tc>
      </w:tr>
      <w:tr w:rsidR="00CC1F3A" w:rsidRPr="00CF27F1" w14:paraId="2C03D3E2" w14:textId="77777777" w:rsidTr="005D694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3C8101" w14:textId="691C3420" w:rsidR="00CC1F3A" w:rsidRPr="00CF27F1" w:rsidRDefault="00CC1F3A" w:rsidP="00CC1F3A">
            <w:pPr>
              <w:pStyle w:val="MRLTableText"/>
            </w:pPr>
            <w:r w:rsidRPr="00CF27F1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2DF900" w14:textId="77777777" w:rsidR="00CC1F3A" w:rsidRPr="00CF27F1" w:rsidRDefault="00CC1F3A" w:rsidP="00CC1F3A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B655BB" w14:textId="77777777" w:rsidR="00CC1F3A" w:rsidRPr="00CF27F1" w:rsidRDefault="00CC1F3A" w:rsidP="00CC1F3A">
            <w:pPr>
              <w:pStyle w:val="MRLTableText"/>
            </w:pPr>
          </w:p>
        </w:tc>
      </w:tr>
      <w:tr w:rsidR="00CC1F3A" w:rsidRPr="00CF27F1" w14:paraId="37EAE171" w14:textId="77777777" w:rsidTr="005D694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E43CA0" w14:textId="7A08A1AA" w:rsidR="00CC1F3A" w:rsidRPr="00CF27F1" w:rsidRDefault="00CC1F3A" w:rsidP="00CC1F3A">
            <w:pPr>
              <w:pStyle w:val="MRLCompound"/>
            </w:pPr>
            <w:r w:rsidRPr="00CF27F1">
              <w:t>SO</w:t>
            </w:r>
            <w:r w:rsidRPr="00CF27F1">
              <w:tab/>
              <w:t>0691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F69074" w14:textId="382EE222" w:rsidR="00CC1F3A" w:rsidRPr="00CF27F1" w:rsidRDefault="00CC1F3A" w:rsidP="00CC1F3A">
            <w:pPr>
              <w:pStyle w:val="MRLTableText"/>
              <w:rPr>
                <w:lang w:eastAsia="en-AU"/>
              </w:rPr>
            </w:pPr>
            <w:r w:rsidRPr="00CF27F1">
              <w:t>Cotton seed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10932D" w14:textId="79A5F110" w:rsidR="00CC1F3A" w:rsidRPr="00CF27F1" w:rsidRDefault="00CC1F3A" w:rsidP="00CC1F3A">
            <w:pPr>
              <w:pStyle w:val="MRLValue"/>
            </w:pPr>
            <w:r w:rsidRPr="00CF27F1">
              <w:t>3</w:t>
            </w:r>
          </w:p>
        </w:tc>
      </w:tr>
      <w:tr w:rsidR="00CC1F3A" w:rsidRPr="00CF27F1" w14:paraId="0C31B32A" w14:textId="77777777" w:rsidTr="005D694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DC4CA5" w14:textId="77777777" w:rsidR="00CC1F3A" w:rsidRPr="00CF27F1" w:rsidRDefault="00CC1F3A" w:rsidP="00CC1F3A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7519AE" w14:textId="77777777" w:rsidR="00CC1F3A" w:rsidRPr="00CF27F1" w:rsidRDefault="00CC1F3A" w:rsidP="00CC1F3A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66E37B" w14:textId="77777777" w:rsidR="00CC1F3A" w:rsidRPr="00CF27F1" w:rsidRDefault="00CC1F3A" w:rsidP="00CC1F3A">
            <w:pPr>
              <w:pStyle w:val="MRLValue"/>
            </w:pPr>
          </w:p>
        </w:tc>
      </w:tr>
      <w:tr w:rsidR="005F0BF8" w:rsidRPr="00CF27F1" w14:paraId="3B8488DE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67488A" w14:textId="7B6A830D" w:rsidR="005F0BF8" w:rsidRPr="00CF27F1" w:rsidRDefault="005F0BF8" w:rsidP="005F0BF8">
            <w:pPr>
              <w:pStyle w:val="MRLActiveName"/>
            </w:pPr>
            <w:r w:rsidRPr="00CF27F1">
              <w:t>Dimethomorph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56B67F" w14:textId="77777777" w:rsidR="005F0BF8" w:rsidRPr="00CF27F1" w:rsidRDefault="005F0BF8" w:rsidP="005F0BF8">
            <w:pPr>
              <w:pStyle w:val="MRLActiveNam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A3C9E1" w14:textId="77777777" w:rsidR="005F0BF8" w:rsidRPr="00CF27F1" w:rsidRDefault="005F0BF8" w:rsidP="005F0BF8">
            <w:pPr>
              <w:pStyle w:val="MRLActiveName"/>
            </w:pPr>
          </w:p>
        </w:tc>
      </w:tr>
      <w:tr w:rsidR="005F0BF8" w:rsidRPr="00CF27F1" w14:paraId="43A9825A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838378" w14:textId="40328894" w:rsidR="005F0BF8" w:rsidRPr="00CF27F1" w:rsidRDefault="005F0BF8" w:rsidP="005F0BF8">
            <w:pPr>
              <w:pStyle w:val="MRLTableText"/>
            </w:pPr>
            <w:r w:rsidRPr="00CF27F1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57884E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14FFE3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0E49088C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FA9D32" w14:textId="6DAE5D2B" w:rsidR="005F0BF8" w:rsidRPr="00CF27F1" w:rsidRDefault="005F0BF8" w:rsidP="005F0BF8">
            <w:pPr>
              <w:pStyle w:val="MRLCompound"/>
            </w:pPr>
            <w:r w:rsidRPr="00CF27F1">
              <w:t>HH</w:t>
            </w:r>
            <w:r w:rsidRPr="00CF27F1">
              <w:tab/>
              <w:t>0722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6D7396" w14:textId="55393ECB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Basil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F814F5" w14:textId="102ADB79" w:rsidR="005F0BF8" w:rsidRPr="00CF27F1" w:rsidRDefault="005F0BF8" w:rsidP="005F0BF8">
            <w:pPr>
              <w:pStyle w:val="MRLValue"/>
            </w:pPr>
            <w:r w:rsidRPr="00CF27F1">
              <w:t>T2</w:t>
            </w:r>
          </w:p>
        </w:tc>
      </w:tr>
      <w:tr w:rsidR="005F0BF8" w:rsidRPr="00CF27F1" w14:paraId="3F3DC7DA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22D99AFC" w14:textId="57326FBF" w:rsidR="005F0BF8" w:rsidRPr="00CF27F1" w:rsidRDefault="005F0BF8" w:rsidP="005F0BF8">
            <w:pPr>
              <w:pStyle w:val="MRLTableText"/>
            </w:pPr>
            <w:r w:rsidRPr="00CF27F1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111B6AE6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63E0B99E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79F9EDC4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28CDC9" w14:textId="44F5D478" w:rsidR="005F0BF8" w:rsidRPr="00CF27F1" w:rsidRDefault="005F0BF8" w:rsidP="005F0BF8">
            <w:pPr>
              <w:pStyle w:val="MRLCompound"/>
            </w:pPr>
            <w:r w:rsidRPr="00CF27F1">
              <w:t>HH</w:t>
            </w:r>
            <w:r w:rsidRPr="00CF27F1">
              <w:tab/>
              <w:t>0722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6B7ED1" w14:textId="25E4D085" w:rsidR="005F0BF8" w:rsidRPr="00CF27F1" w:rsidRDefault="005F0BF8" w:rsidP="005F0BF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Basil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ED2038" w14:textId="56203863" w:rsidR="005F0BF8" w:rsidRPr="00CF27F1" w:rsidRDefault="005F0BF8" w:rsidP="005F0BF8">
            <w:pPr>
              <w:pStyle w:val="MRLValue"/>
            </w:pPr>
            <w:r w:rsidRPr="00CF27F1">
              <w:t>T9</w:t>
            </w:r>
          </w:p>
        </w:tc>
      </w:tr>
      <w:tr w:rsidR="005F0BF8" w:rsidRPr="00CF27F1" w14:paraId="09919BCE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C4838D" w14:textId="77777777" w:rsidR="005F0BF8" w:rsidRPr="00CF27F1" w:rsidRDefault="005F0BF8" w:rsidP="005F0BF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F77BE2" w14:textId="77777777" w:rsidR="005F0BF8" w:rsidRPr="00CF27F1" w:rsidRDefault="005F0BF8" w:rsidP="005F0BF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5867C3" w14:textId="77777777" w:rsidR="005F0BF8" w:rsidRPr="00CF27F1" w:rsidRDefault="005F0BF8" w:rsidP="005F0BF8">
            <w:pPr>
              <w:pStyle w:val="MRLValue"/>
            </w:pPr>
          </w:p>
        </w:tc>
      </w:tr>
      <w:tr w:rsidR="005F0BF8" w:rsidRPr="00CF27F1" w14:paraId="066CB12E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8A4143" w14:textId="29DF285A" w:rsidR="005F0BF8" w:rsidRPr="00CF27F1" w:rsidRDefault="005F0BF8" w:rsidP="005F0BF8">
            <w:pPr>
              <w:pStyle w:val="MRLActiveName"/>
            </w:pPr>
            <w:r w:rsidRPr="00CF27F1">
              <w:t>Diquat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F6466F" w14:textId="77777777" w:rsidR="005F0BF8" w:rsidRPr="00CF27F1" w:rsidRDefault="005F0BF8" w:rsidP="005F0BF8">
            <w:pPr>
              <w:pStyle w:val="MRLActiveNam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8F8C6" w14:textId="77777777" w:rsidR="005F0BF8" w:rsidRPr="00CF27F1" w:rsidRDefault="005F0BF8" w:rsidP="005F0BF8">
            <w:pPr>
              <w:pStyle w:val="MRLActiveName"/>
            </w:pPr>
          </w:p>
        </w:tc>
      </w:tr>
      <w:tr w:rsidR="005F0BF8" w:rsidRPr="00CF27F1" w14:paraId="5A554419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D5DEBF" w14:textId="0099BE50" w:rsidR="005F0BF8" w:rsidRPr="00CF27F1" w:rsidRDefault="005F0BF8" w:rsidP="005F0BF8">
            <w:pPr>
              <w:pStyle w:val="MRLTableText"/>
            </w:pPr>
            <w:r w:rsidRPr="00CF27F1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CEFF3C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225CF6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7E8A535C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22614E" w14:textId="6A405180" w:rsidR="005F0BF8" w:rsidRPr="00CF27F1" w:rsidRDefault="005F0BF8" w:rsidP="005F0BF8">
            <w:pPr>
              <w:pStyle w:val="MRLCompound"/>
            </w:pPr>
            <w:r w:rsidRPr="00CF27F1">
              <w:t>GC</w:t>
            </w:r>
            <w:r w:rsidRPr="00CF27F1">
              <w:tab/>
              <w:t>0648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FBA83C" w14:textId="373361D7" w:rsidR="005F0BF8" w:rsidRPr="00CF27F1" w:rsidRDefault="005F0BF8" w:rsidP="005F0BF8">
            <w:pPr>
              <w:pStyle w:val="MRLCompound"/>
              <w:ind w:left="0"/>
            </w:pPr>
            <w:r w:rsidRPr="00CF27F1">
              <w:rPr>
                <w:lang w:eastAsia="en-AU"/>
              </w:rPr>
              <w:t>Quinoa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71B06F" w14:textId="249C0700" w:rsidR="005F0BF8" w:rsidRPr="00CF27F1" w:rsidRDefault="005F0BF8" w:rsidP="005F0BF8">
            <w:pPr>
              <w:pStyle w:val="MRLValue"/>
            </w:pPr>
            <w:r w:rsidRPr="00CF27F1">
              <w:t>T5</w:t>
            </w:r>
          </w:p>
        </w:tc>
      </w:tr>
      <w:tr w:rsidR="005F0BF8" w:rsidRPr="00CF27F1" w14:paraId="40C73D97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83FCDF" w14:textId="77777777" w:rsidR="005F0BF8" w:rsidRPr="00CF27F1" w:rsidRDefault="005F0BF8" w:rsidP="005F0BF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88BDF8" w14:textId="77777777" w:rsidR="005F0BF8" w:rsidRPr="00CF27F1" w:rsidRDefault="005F0BF8" w:rsidP="005F0BF8">
            <w:pPr>
              <w:pStyle w:val="MRLCompound"/>
              <w:ind w:left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ECAD76" w14:textId="77777777" w:rsidR="005F0BF8" w:rsidRPr="00CF27F1" w:rsidRDefault="005F0BF8" w:rsidP="005F0BF8">
            <w:pPr>
              <w:pStyle w:val="MRLValue"/>
            </w:pPr>
          </w:p>
        </w:tc>
      </w:tr>
      <w:tr w:rsidR="005F0BF8" w:rsidRPr="00CF27F1" w14:paraId="49B5669C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92ACC3" w14:textId="1D8F2022" w:rsidR="005F0BF8" w:rsidRPr="00CF27F1" w:rsidRDefault="005F0BF8" w:rsidP="005F0BF8">
            <w:pPr>
              <w:pStyle w:val="MRLActiveName"/>
            </w:pPr>
            <w:r w:rsidRPr="00CF27F1">
              <w:t>Ethephon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FA85B0" w14:textId="77777777" w:rsidR="005F0BF8" w:rsidRPr="00CF27F1" w:rsidRDefault="005F0BF8" w:rsidP="005F0BF8">
            <w:pPr>
              <w:pStyle w:val="MRLActiveNam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E78A67" w14:textId="77777777" w:rsidR="005F0BF8" w:rsidRPr="00CF27F1" w:rsidRDefault="005F0BF8" w:rsidP="005F0BF8">
            <w:pPr>
              <w:pStyle w:val="MRLActiveName"/>
            </w:pPr>
          </w:p>
        </w:tc>
      </w:tr>
      <w:tr w:rsidR="005F0BF8" w:rsidRPr="00CF27F1" w14:paraId="69E444B3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2E5CAA" w14:textId="1569D005" w:rsidR="005F0BF8" w:rsidRPr="00CF27F1" w:rsidRDefault="005F0BF8" w:rsidP="005F0BF8">
            <w:pPr>
              <w:pStyle w:val="MRLTableText"/>
            </w:pPr>
            <w:r w:rsidRPr="00CF27F1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A5D879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6E7752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3D182157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2C84E7" w14:textId="31A67298" w:rsidR="005F0BF8" w:rsidRPr="00CF27F1" w:rsidRDefault="005F0BF8" w:rsidP="005F0BF8">
            <w:pPr>
              <w:pStyle w:val="MRLCompound"/>
            </w:pPr>
            <w:r w:rsidRPr="00CF27F1">
              <w:t>FB</w:t>
            </w:r>
            <w:r w:rsidRPr="00CF27F1">
              <w:tab/>
              <w:t>0269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F3981D" w14:textId="581FA418" w:rsidR="005F0BF8" w:rsidRPr="00CF27F1" w:rsidRDefault="005F0BF8" w:rsidP="005F0BF8">
            <w:pPr>
              <w:pStyle w:val="MRLCompound"/>
              <w:ind w:left="0"/>
            </w:pPr>
            <w:r w:rsidRPr="00CF27F1">
              <w:rPr>
                <w:lang w:eastAsia="en-AU"/>
              </w:rPr>
              <w:t>Grapes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1F76A9" w14:textId="2C8A07CB" w:rsidR="005F0BF8" w:rsidRPr="00CF27F1" w:rsidRDefault="005F0BF8" w:rsidP="005F0BF8">
            <w:pPr>
              <w:pStyle w:val="MRLValue"/>
            </w:pPr>
            <w:r w:rsidRPr="00CF27F1">
              <w:t>10</w:t>
            </w:r>
          </w:p>
        </w:tc>
      </w:tr>
      <w:tr w:rsidR="005F0BF8" w:rsidRPr="00CF27F1" w14:paraId="75DCD929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41E534C" w14:textId="14F349FD" w:rsidR="005F0BF8" w:rsidRPr="00CF27F1" w:rsidRDefault="005F0BF8" w:rsidP="005F0BF8">
            <w:pPr>
              <w:pStyle w:val="MRLTableText"/>
            </w:pPr>
            <w:r w:rsidRPr="00CF27F1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5A6E5FA7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575869BA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153AC6BC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C9523F" w14:textId="5B297516" w:rsidR="005F0BF8" w:rsidRPr="00CF27F1" w:rsidRDefault="005F0BF8" w:rsidP="005F0BF8">
            <w:pPr>
              <w:pStyle w:val="MRLCompound"/>
            </w:pPr>
            <w:r w:rsidRPr="00CF27F1">
              <w:lastRenderedPageBreak/>
              <w:t>FB</w:t>
            </w:r>
            <w:r w:rsidRPr="00CF27F1">
              <w:tab/>
              <w:t>0269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64FEED" w14:textId="2D431153" w:rsidR="005F0BF8" w:rsidRPr="00CF27F1" w:rsidRDefault="005F0BF8" w:rsidP="005F0BF8">
            <w:pPr>
              <w:pStyle w:val="MRLCompound"/>
              <w:ind w:left="0"/>
            </w:pPr>
            <w:r w:rsidRPr="00CF27F1">
              <w:t>Grapes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947AE1" w14:textId="58776FAD" w:rsidR="005F0BF8" w:rsidRPr="00CF27F1" w:rsidRDefault="005F0BF8" w:rsidP="005F0BF8">
            <w:pPr>
              <w:pStyle w:val="MRLValue"/>
            </w:pPr>
            <w:r w:rsidRPr="00CF27F1">
              <w:t>6</w:t>
            </w:r>
          </w:p>
        </w:tc>
      </w:tr>
      <w:tr w:rsidR="005F0BF8" w:rsidRPr="00CF27F1" w14:paraId="6A65AC75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9D6A3C" w14:textId="77777777" w:rsidR="005F0BF8" w:rsidRPr="00CF27F1" w:rsidRDefault="005F0BF8" w:rsidP="005F0BF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014D92" w14:textId="77777777" w:rsidR="005F0BF8" w:rsidRPr="00CF27F1" w:rsidRDefault="005F0BF8" w:rsidP="005F0BF8">
            <w:pPr>
              <w:pStyle w:val="MRLCompound"/>
              <w:ind w:left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09C8B5" w14:textId="77777777" w:rsidR="005F0BF8" w:rsidRPr="00CF27F1" w:rsidRDefault="005F0BF8" w:rsidP="005F0BF8">
            <w:pPr>
              <w:pStyle w:val="MRLValue"/>
            </w:pPr>
          </w:p>
        </w:tc>
      </w:tr>
      <w:tr w:rsidR="005F0BF8" w:rsidRPr="00CF27F1" w14:paraId="616B604B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95E323" w14:textId="0B79021A" w:rsidR="005F0BF8" w:rsidRPr="00CF27F1" w:rsidRDefault="005F0BF8" w:rsidP="005F0BF8">
            <w:pPr>
              <w:pStyle w:val="MRLActiveName"/>
            </w:pPr>
            <w:r w:rsidRPr="00CF27F1">
              <w:t>Mefentrifluconazole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379F5D" w14:textId="77777777" w:rsidR="005F0BF8" w:rsidRPr="00CF27F1" w:rsidRDefault="005F0BF8" w:rsidP="005F0BF8">
            <w:pPr>
              <w:pStyle w:val="MRLActiveNam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E990F7" w14:textId="77777777" w:rsidR="005F0BF8" w:rsidRPr="00CF27F1" w:rsidRDefault="005F0BF8" w:rsidP="005F0BF8">
            <w:pPr>
              <w:pStyle w:val="MRLActiveName"/>
            </w:pPr>
          </w:p>
        </w:tc>
      </w:tr>
      <w:tr w:rsidR="005F0BF8" w:rsidRPr="00CF27F1" w14:paraId="7AC98D84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5A1428" w14:textId="78D267B2" w:rsidR="005F0BF8" w:rsidRPr="00CF27F1" w:rsidRDefault="005F0BF8" w:rsidP="005F0BF8">
            <w:pPr>
              <w:pStyle w:val="MRLTableText"/>
            </w:pPr>
            <w:r w:rsidRPr="00CF27F1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C4267C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0548E1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084D8357" w14:textId="77777777" w:rsidTr="005F0BF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47007C" w14:textId="6F783690" w:rsidR="005F0BF8" w:rsidRPr="00CF27F1" w:rsidRDefault="005F0BF8" w:rsidP="005F0BF8">
            <w:pPr>
              <w:pStyle w:val="MRLCompound"/>
            </w:pPr>
            <w:r w:rsidRPr="00CF27F1">
              <w:t>TN</w:t>
            </w:r>
            <w:r w:rsidRPr="00CF27F1">
              <w:tab/>
              <w:t>0085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EA4E84" w14:textId="172273D9" w:rsidR="005F0BF8" w:rsidRPr="00CF27F1" w:rsidRDefault="005F0BF8" w:rsidP="005F0BF8">
            <w:pPr>
              <w:pStyle w:val="MRLCompound"/>
              <w:ind w:left="0"/>
            </w:pPr>
            <w:r w:rsidRPr="00CF27F1">
              <w:rPr>
                <w:lang w:eastAsia="en-AU"/>
              </w:rPr>
              <w:t>Tree nuts {except Macadamia nuts}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D30402" w14:textId="1AA79F65" w:rsidR="005F0BF8" w:rsidRPr="00CF27F1" w:rsidRDefault="005F0BF8" w:rsidP="005F0BF8">
            <w:pPr>
              <w:pStyle w:val="MRLValue"/>
            </w:pPr>
            <w:r w:rsidRPr="00CF27F1">
              <w:t>0.2</w:t>
            </w:r>
          </w:p>
        </w:tc>
      </w:tr>
      <w:tr w:rsidR="005F0BF8" w:rsidRPr="00CF27F1" w14:paraId="1041711F" w14:textId="77777777" w:rsidTr="005069BD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47F8443" w14:textId="2B7762A7" w:rsidR="005F0BF8" w:rsidRPr="00CF27F1" w:rsidRDefault="005F0BF8" w:rsidP="005F0BF8">
            <w:pPr>
              <w:pStyle w:val="MRLTableText"/>
            </w:pPr>
            <w:r w:rsidRPr="00CF27F1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2B01BCAF" w14:textId="77777777" w:rsidR="005F0BF8" w:rsidRPr="00CF27F1" w:rsidRDefault="005F0BF8" w:rsidP="005F0BF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7CB03DD8" w14:textId="77777777" w:rsidR="005F0BF8" w:rsidRPr="00CF27F1" w:rsidRDefault="005F0BF8" w:rsidP="005F0BF8">
            <w:pPr>
              <w:pStyle w:val="MRLTableText"/>
            </w:pPr>
          </w:p>
        </w:tc>
      </w:tr>
      <w:tr w:rsidR="005F0BF8" w:rsidRPr="00CF27F1" w14:paraId="5B29EA7E" w14:textId="77777777" w:rsidTr="005069BD">
        <w:trPr>
          <w:cantSplit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1CE4EB" w14:textId="739E1F31" w:rsidR="005F0BF8" w:rsidRPr="00CF27F1" w:rsidRDefault="005F0BF8" w:rsidP="005F0BF8">
            <w:pPr>
              <w:pStyle w:val="MRLCompound"/>
            </w:pPr>
            <w:r w:rsidRPr="00CF27F1">
              <w:t>TN</w:t>
            </w:r>
            <w:r w:rsidRPr="00CF27F1">
              <w:tab/>
              <w:t>0660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F86CDC3" w14:textId="03481120" w:rsidR="005F0BF8" w:rsidRPr="00CF27F1" w:rsidRDefault="005F0BF8" w:rsidP="005F0BF8">
            <w:pPr>
              <w:pStyle w:val="MRLCompound"/>
              <w:ind w:left="0"/>
            </w:pPr>
            <w:r w:rsidRPr="00CF27F1">
              <w:t>Almonds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19062C5" w14:textId="397841A7" w:rsidR="005F0BF8" w:rsidRPr="00CF27F1" w:rsidRDefault="005F0BF8" w:rsidP="005F0BF8">
            <w:pPr>
              <w:pStyle w:val="MRLValue"/>
            </w:pPr>
            <w:r w:rsidRPr="00CF27F1">
              <w:t>*0.01</w:t>
            </w:r>
          </w:p>
        </w:tc>
      </w:tr>
    </w:tbl>
    <w:p w14:paraId="0DA7FDDC" w14:textId="77777777" w:rsidR="0080770C" w:rsidRPr="00CF27F1" w:rsidRDefault="0080770C" w:rsidP="00697CC5">
      <w:pPr>
        <w:pStyle w:val="Item"/>
      </w:pPr>
    </w:p>
    <w:p w14:paraId="63015515" w14:textId="77777777" w:rsidR="00697CC5" w:rsidRPr="00CF27F1" w:rsidRDefault="00697CC5" w:rsidP="00697CC5">
      <w:pPr>
        <w:pStyle w:val="Item"/>
      </w:pPr>
      <w:r w:rsidRPr="00CF27F1">
        <w:t>For each of the following compounds, insert in alphabetical order the associated foods and MRLs listed below:</w:t>
      </w:r>
    </w:p>
    <w:tbl>
      <w:tblPr>
        <w:tblW w:w="8456" w:type="dxa"/>
        <w:tblInd w:w="-108" w:type="dxa"/>
        <w:tblLook w:val="0000" w:firstRow="0" w:lastRow="0" w:firstColumn="0" w:lastColumn="0" w:noHBand="0" w:noVBand="0"/>
      </w:tblPr>
      <w:tblGrid>
        <w:gridCol w:w="216"/>
        <w:gridCol w:w="2410"/>
        <w:gridCol w:w="4030"/>
        <w:gridCol w:w="1800"/>
      </w:tblGrid>
      <w:tr w:rsidR="00697CC5" w:rsidRPr="00CF27F1" w14:paraId="6D7F8AC1" w14:textId="77777777" w:rsidTr="008B5E3C">
        <w:trPr>
          <w:gridBefore w:val="1"/>
          <w:wBefore w:w="216" w:type="dxa"/>
          <w:cantSplit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2A02B6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B6D229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BA96B20" w14:textId="01F8AAD9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="00283E84" w:rsidRPr="00CF27F1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</w:t>
            </w: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51398B" w:rsidRPr="00CF27F1" w14:paraId="621C6564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E08D1F" w14:textId="1AFA41F5" w:rsidR="0051398B" w:rsidRPr="00CF27F1" w:rsidRDefault="0051398B" w:rsidP="00FC31C8">
            <w:pPr>
              <w:pStyle w:val="MRLActiveName"/>
            </w:pPr>
            <w:r w:rsidRPr="00CF27F1">
              <w:t>Fluxapyroxad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92BED7" w14:textId="77777777" w:rsidR="0051398B" w:rsidRPr="00CF27F1" w:rsidRDefault="0051398B" w:rsidP="00FC31C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B0438F" w14:textId="77777777" w:rsidR="0051398B" w:rsidRPr="00CF27F1" w:rsidRDefault="0051398B" w:rsidP="00FC31C8">
            <w:pPr>
              <w:pStyle w:val="MRLValue"/>
            </w:pPr>
          </w:p>
        </w:tc>
      </w:tr>
      <w:tr w:rsidR="0051398B" w:rsidRPr="00CF27F1" w14:paraId="55078736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6AA01E" w14:textId="5FC3A8B2" w:rsidR="0051398B" w:rsidRPr="00CF27F1" w:rsidRDefault="0051398B" w:rsidP="0051398B">
            <w:pPr>
              <w:pStyle w:val="MRLCompound"/>
            </w:pPr>
            <w:r w:rsidRPr="00CF27F1">
              <w:t>DT</w:t>
            </w:r>
            <w:r w:rsidRPr="00CF27F1">
              <w:tab/>
              <w:t>1114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8D9A3A" w14:textId="20859C35" w:rsidR="0051398B" w:rsidRPr="00CF27F1" w:rsidRDefault="0051398B" w:rsidP="0051398B">
            <w:pPr>
              <w:pStyle w:val="MRLTableText"/>
              <w:rPr>
                <w:lang w:eastAsia="en-AU"/>
              </w:rPr>
            </w:pPr>
            <w:r w:rsidRPr="00CF27F1">
              <w:t>Tea, green, black (black, fermented and dried)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2A2AD" w14:textId="68D5385A" w:rsidR="0051398B" w:rsidRPr="00CF27F1" w:rsidRDefault="0051398B" w:rsidP="0051398B">
            <w:pPr>
              <w:pStyle w:val="MRLCompound"/>
            </w:pPr>
            <w:r w:rsidRPr="00CF27F1">
              <w:t>T7</w:t>
            </w:r>
          </w:p>
        </w:tc>
      </w:tr>
      <w:tr w:rsidR="0051398B" w:rsidRPr="00CF27F1" w14:paraId="3D9744ED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DAFD95" w14:textId="77777777" w:rsidR="0051398B" w:rsidRPr="00CF27F1" w:rsidRDefault="0051398B" w:rsidP="0051398B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3F043D" w14:textId="77777777" w:rsidR="0051398B" w:rsidRPr="00CF27F1" w:rsidRDefault="0051398B" w:rsidP="0051398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925A19" w14:textId="77777777" w:rsidR="0051398B" w:rsidRPr="00CF27F1" w:rsidRDefault="0051398B" w:rsidP="0051398B">
            <w:pPr>
              <w:pStyle w:val="MRLCompound"/>
            </w:pPr>
          </w:p>
        </w:tc>
      </w:tr>
      <w:tr w:rsidR="0051398B" w:rsidRPr="00CF27F1" w14:paraId="0FA75338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2D7EDE" w14:textId="452D6039" w:rsidR="0051398B" w:rsidRPr="00CF27F1" w:rsidRDefault="0051398B" w:rsidP="0051398B">
            <w:pPr>
              <w:pStyle w:val="MRLActiveName"/>
            </w:pPr>
            <w:r w:rsidRPr="00CF27F1">
              <w:t>Ipflufenoquin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68FAF7" w14:textId="77777777" w:rsidR="0051398B" w:rsidRPr="00CF27F1" w:rsidRDefault="0051398B" w:rsidP="0051398B">
            <w:pPr>
              <w:pStyle w:val="MRLActiveNam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70BA49" w14:textId="77777777" w:rsidR="0051398B" w:rsidRPr="00CF27F1" w:rsidRDefault="0051398B" w:rsidP="0051398B">
            <w:pPr>
              <w:pStyle w:val="MRLActiveName"/>
            </w:pPr>
          </w:p>
        </w:tc>
      </w:tr>
      <w:tr w:rsidR="0051398B" w:rsidRPr="00CF27F1" w14:paraId="6EF916CA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3056E0" w14:textId="78D14A76" w:rsidR="0051398B" w:rsidRPr="00CF27F1" w:rsidRDefault="0051398B" w:rsidP="0051398B">
            <w:pPr>
              <w:pStyle w:val="MRLCompound"/>
            </w:pPr>
            <w:r w:rsidRPr="00CF27F1">
              <w:t>FP</w:t>
            </w:r>
            <w:r w:rsidRPr="00CF27F1">
              <w:tab/>
              <w:t>0009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818672" w14:textId="10229651" w:rsidR="0051398B" w:rsidRPr="00CF27F1" w:rsidRDefault="0051398B" w:rsidP="0051398B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Pome fruits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0FB0A9" w14:textId="19ED683C" w:rsidR="0051398B" w:rsidRPr="00CF27F1" w:rsidRDefault="0051398B" w:rsidP="0051398B">
            <w:pPr>
              <w:pStyle w:val="MRLCompound"/>
            </w:pPr>
            <w:r w:rsidRPr="00CF27F1">
              <w:t>0.05</w:t>
            </w:r>
          </w:p>
        </w:tc>
      </w:tr>
      <w:tr w:rsidR="0051398B" w:rsidRPr="00CF27F1" w14:paraId="1FEFF6F3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EC2397" w14:textId="43C49239" w:rsidR="0051398B" w:rsidRPr="00CF27F1" w:rsidRDefault="0051398B" w:rsidP="0051398B">
            <w:pPr>
              <w:pStyle w:val="MRLCompound"/>
            </w:pPr>
            <w:r w:rsidRPr="00CF27F1">
              <w:t>FB</w:t>
            </w:r>
            <w:r w:rsidRPr="00CF27F1">
              <w:tab/>
              <w:t>1236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1E3A63" w14:textId="672A7909" w:rsidR="0051398B" w:rsidRPr="00CF27F1" w:rsidRDefault="0051398B" w:rsidP="0051398B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Wine-grapes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B2BC55" w14:textId="6372306C" w:rsidR="0051398B" w:rsidRPr="00CF27F1" w:rsidRDefault="0051398B" w:rsidP="0051398B">
            <w:pPr>
              <w:pStyle w:val="MRLCompound"/>
            </w:pPr>
            <w:r w:rsidRPr="00CF27F1">
              <w:t>0.04</w:t>
            </w:r>
          </w:p>
        </w:tc>
      </w:tr>
      <w:tr w:rsidR="0051398B" w:rsidRPr="00CF27F1" w14:paraId="59E9F7CE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0C7AD1" w14:textId="77777777" w:rsidR="0051398B" w:rsidRPr="00CF27F1" w:rsidRDefault="0051398B" w:rsidP="0051398B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D05B85" w14:textId="77777777" w:rsidR="0051398B" w:rsidRPr="00CF27F1" w:rsidRDefault="0051398B" w:rsidP="0051398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53F4FA" w14:textId="77777777" w:rsidR="0051398B" w:rsidRPr="00CF27F1" w:rsidRDefault="0051398B" w:rsidP="0051398B">
            <w:pPr>
              <w:pStyle w:val="MRLCompound"/>
            </w:pPr>
          </w:p>
        </w:tc>
      </w:tr>
      <w:tr w:rsidR="0051398B" w:rsidRPr="00CF27F1" w14:paraId="2FEC25A2" w14:textId="77777777" w:rsidTr="008B5E3C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CDAA16" w14:textId="4C8D2A3A" w:rsidR="0051398B" w:rsidRPr="00CF27F1" w:rsidRDefault="0051398B" w:rsidP="0051398B">
            <w:pPr>
              <w:pStyle w:val="MRLActiveName"/>
            </w:pPr>
            <w:bookmarkStart w:id="9" w:name="_Hlk153273578"/>
            <w:r w:rsidRPr="00CF27F1">
              <w:t>Metalaxyl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02D399" w14:textId="77777777" w:rsidR="0051398B" w:rsidRPr="00CF27F1" w:rsidRDefault="0051398B" w:rsidP="0051398B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7C8AF7" w14:textId="77777777" w:rsidR="0051398B" w:rsidRPr="00CF27F1" w:rsidRDefault="0051398B" w:rsidP="0051398B">
            <w:pPr>
              <w:pStyle w:val="MRLValue"/>
            </w:pPr>
          </w:p>
        </w:tc>
      </w:tr>
      <w:bookmarkEnd w:id="9"/>
      <w:tr w:rsidR="0051398B" w:rsidRPr="00CF27F1" w14:paraId="3A1D6179" w14:textId="77777777" w:rsidTr="008B5E3C">
        <w:trPr>
          <w:cantSplit/>
        </w:trPr>
        <w:tc>
          <w:tcPr>
            <w:tcW w:w="2626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5902C720" w14:textId="1051D307" w:rsidR="0051398B" w:rsidRPr="00CF27F1" w:rsidRDefault="0051398B" w:rsidP="0051398B">
            <w:pPr>
              <w:pStyle w:val="MRLCompound"/>
            </w:pPr>
            <w:r w:rsidRPr="00CF27F1">
              <w:t>TN</w:t>
            </w:r>
            <w:r w:rsidRPr="00CF27F1">
              <w:tab/>
              <w:t>0660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5A9E00CC" w14:textId="63F098FD" w:rsidR="0051398B" w:rsidRPr="00CF27F1" w:rsidRDefault="0051398B" w:rsidP="0051398B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Almonds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7A917AB5" w14:textId="1C37F336" w:rsidR="0051398B" w:rsidRPr="00CF27F1" w:rsidRDefault="0051398B" w:rsidP="0051398B">
            <w:pPr>
              <w:pStyle w:val="MRLValue"/>
            </w:pPr>
            <w:r w:rsidRPr="00CF27F1">
              <w:t>T5</w:t>
            </w:r>
          </w:p>
        </w:tc>
      </w:tr>
      <w:tr w:rsidR="0051398B" w:rsidRPr="00CF27F1" w14:paraId="03F1258A" w14:textId="77777777" w:rsidTr="008B5E3C">
        <w:trPr>
          <w:cantSplit/>
        </w:trPr>
        <w:tc>
          <w:tcPr>
            <w:tcW w:w="2626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6452F4CE" w14:textId="77777777" w:rsidR="0051398B" w:rsidRPr="00CF27F1" w:rsidRDefault="0051398B" w:rsidP="0051398B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5D867AF2" w14:textId="77777777" w:rsidR="0051398B" w:rsidRPr="00CF27F1" w:rsidRDefault="0051398B" w:rsidP="0051398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0B277647" w14:textId="77777777" w:rsidR="0051398B" w:rsidRPr="00CF27F1" w:rsidRDefault="0051398B" w:rsidP="0051398B">
            <w:pPr>
              <w:pStyle w:val="MRLValue"/>
            </w:pPr>
          </w:p>
        </w:tc>
      </w:tr>
      <w:tr w:rsidR="0051398B" w:rsidRPr="00CF27F1" w14:paraId="4F6ED3A0" w14:textId="77777777" w:rsidTr="0051398B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50FB100A" w14:textId="7565326C" w:rsidR="0051398B" w:rsidRPr="00CF27F1" w:rsidRDefault="0051398B" w:rsidP="0051398B">
            <w:pPr>
              <w:pStyle w:val="MRLActiveName"/>
            </w:pPr>
            <w:r w:rsidRPr="00CF27F1">
              <w:t>Pyraclostrobin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4AA32846" w14:textId="77777777" w:rsidR="0051398B" w:rsidRPr="00CF27F1" w:rsidRDefault="0051398B" w:rsidP="0051398B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704CDAB2" w14:textId="77777777" w:rsidR="0051398B" w:rsidRPr="00CF27F1" w:rsidRDefault="0051398B" w:rsidP="0051398B">
            <w:pPr>
              <w:pStyle w:val="MRLValue"/>
            </w:pPr>
          </w:p>
        </w:tc>
      </w:tr>
      <w:tr w:rsidR="0051398B" w:rsidRPr="00CF27F1" w14:paraId="5151B2CB" w14:textId="77777777" w:rsidTr="0051398B">
        <w:trPr>
          <w:gridBefore w:val="1"/>
          <w:wBefore w:w="216" w:type="dxa"/>
          <w:cantSplit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9B98FCB" w14:textId="020A471F" w:rsidR="0051398B" w:rsidRPr="00CF27F1" w:rsidRDefault="0051398B" w:rsidP="0051398B">
            <w:pPr>
              <w:pStyle w:val="MRLCompound"/>
            </w:pPr>
            <w:bookmarkStart w:id="10" w:name="_Hlk153272315"/>
            <w:r w:rsidRPr="00CF27F1">
              <w:t>DT</w:t>
            </w:r>
            <w:r w:rsidRPr="00CF27F1">
              <w:tab/>
              <w:t>1114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ECE4374" w14:textId="08A573D1" w:rsidR="0051398B" w:rsidRPr="00CF27F1" w:rsidRDefault="0051398B" w:rsidP="0051398B">
            <w:pPr>
              <w:pStyle w:val="MRLTableText"/>
              <w:rPr>
                <w:lang w:eastAsia="en-AU"/>
              </w:rPr>
            </w:pPr>
            <w:r w:rsidRPr="00CF27F1">
              <w:t>Tea, green, black (black, fermented and dried)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FE716A" w14:textId="40A486C0" w:rsidR="0051398B" w:rsidRPr="00CF27F1" w:rsidRDefault="0051398B" w:rsidP="0051398B">
            <w:pPr>
              <w:pStyle w:val="MRLValue"/>
            </w:pPr>
            <w:r w:rsidRPr="00CF27F1">
              <w:t>T7</w:t>
            </w:r>
          </w:p>
        </w:tc>
      </w:tr>
      <w:bookmarkEnd w:id="10"/>
    </w:tbl>
    <w:p w14:paraId="6F9A822E" w14:textId="77777777" w:rsidR="005F0BF8" w:rsidRPr="00CF27F1" w:rsidRDefault="005F0BF8" w:rsidP="005E317F">
      <w:pPr>
        <w:pStyle w:val="ItemHead"/>
      </w:pPr>
    </w:p>
    <w:p w14:paraId="3B79CDEE" w14:textId="4CBC51CA" w:rsidR="005E317F" w:rsidRPr="00CF27F1" w:rsidRDefault="005E317F" w:rsidP="005E317F">
      <w:pPr>
        <w:pStyle w:val="ItemHead"/>
      </w:pPr>
      <w:r w:rsidRPr="00CF27F1">
        <w:t xml:space="preserve">3  </w:t>
      </w:r>
      <w:r w:rsidR="00697CC5" w:rsidRPr="00CF27F1">
        <w:t>Schedule 1, Table 3</w:t>
      </w:r>
      <w:r w:rsidR="008A0DB8" w:rsidRPr="00CF27F1">
        <w:t>—Residue definitions</w:t>
      </w:r>
    </w:p>
    <w:p w14:paraId="085DA219" w14:textId="77777777" w:rsidR="005F0BF8" w:rsidRPr="00CF27F1" w:rsidRDefault="005F0BF8" w:rsidP="00697CC5">
      <w:pPr>
        <w:pStyle w:val="Item"/>
      </w:pPr>
    </w:p>
    <w:p w14:paraId="40E3C94D" w14:textId="053CCBA8" w:rsidR="00697CC5" w:rsidRPr="00CF27F1" w:rsidRDefault="00697CC5" w:rsidP="00697CC5">
      <w:pPr>
        <w:pStyle w:val="Item"/>
      </w:pPr>
      <w:r w:rsidRPr="00CF27F1">
        <w:t>Insert in alphabetical order the following new compounds and associated residues:</w:t>
      </w:r>
    </w:p>
    <w:tbl>
      <w:tblPr>
        <w:tblW w:w="81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690"/>
      </w:tblGrid>
      <w:tr w:rsidR="00697CC5" w:rsidRPr="00CF27F1" w14:paraId="29FBCC47" w14:textId="77777777" w:rsidTr="00FC31C8">
        <w:trPr>
          <w:cantSplit/>
          <w:tblHeader/>
        </w:trPr>
        <w:tc>
          <w:tcPr>
            <w:tcW w:w="2410" w:type="dxa"/>
            <w:tcBorders>
              <w:left w:val="nil"/>
              <w:right w:val="nil"/>
            </w:tcBorders>
          </w:tcPr>
          <w:p w14:paraId="7DAE6343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5690" w:type="dxa"/>
            <w:tcBorders>
              <w:left w:val="nil"/>
              <w:right w:val="nil"/>
            </w:tcBorders>
          </w:tcPr>
          <w:p w14:paraId="26230ECE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RESIDUE</w:t>
            </w:r>
          </w:p>
        </w:tc>
      </w:tr>
      <w:tr w:rsidR="00697CC5" w:rsidRPr="00CF27F1" w14:paraId="109E595D" w14:textId="77777777" w:rsidTr="00F77E92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D898A9" w14:textId="73CF5BD4" w:rsidR="00697CC5" w:rsidRPr="00CF27F1" w:rsidRDefault="00F77E92" w:rsidP="00FC31C8">
            <w:pPr>
              <w:pStyle w:val="MRLActiveName"/>
            </w:pPr>
            <w:r w:rsidRPr="00CF27F1">
              <w:t>Bupivacaine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183050F4" w14:textId="55E766C4" w:rsidR="00697CC5" w:rsidRPr="00CF27F1" w:rsidRDefault="00F77E92" w:rsidP="00FC31C8">
            <w:pPr>
              <w:pStyle w:val="MRLTableText"/>
            </w:pPr>
            <w:r w:rsidRPr="00CF27F1">
              <w:t>Bupivacaine</w:t>
            </w:r>
          </w:p>
        </w:tc>
      </w:tr>
      <w:tr w:rsidR="00F77E92" w:rsidRPr="00CF27F1" w14:paraId="27E7FD6D" w14:textId="77777777" w:rsidTr="00FC31C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CD28D8C" w14:textId="7C149453" w:rsidR="00F77E92" w:rsidRPr="00CF27F1" w:rsidRDefault="00F77E92" w:rsidP="00FC31C8">
            <w:pPr>
              <w:pStyle w:val="MRLActiveName"/>
            </w:pPr>
            <w:r w:rsidRPr="00CF27F1">
              <w:t>Lignocaine</w:t>
            </w:r>
          </w:p>
        </w:tc>
        <w:tc>
          <w:tcPr>
            <w:tcW w:w="5690" w:type="dxa"/>
            <w:tcBorders>
              <w:top w:val="nil"/>
              <w:left w:val="nil"/>
              <w:right w:val="nil"/>
            </w:tcBorders>
          </w:tcPr>
          <w:p w14:paraId="348D32F0" w14:textId="55F67275" w:rsidR="00F77E92" w:rsidRPr="00CF27F1" w:rsidRDefault="00F77E92" w:rsidP="00FC31C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Lignocaine</w:t>
            </w:r>
          </w:p>
        </w:tc>
      </w:tr>
    </w:tbl>
    <w:p w14:paraId="0AEFBF8F" w14:textId="77777777" w:rsidR="005F0BF8" w:rsidRPr="00CF27F1" w:rsidRDefault="005F0BF8" w:rsidP="00697CC5">
      <w:pPr>
        <w:pStyle w:val="Item"/>
      </w:pPr>
    </w:p>
    <w:p w14:paraId="7EE88663" w14:textId="5044F156" w:rsidR="005E317F" w:rsidRPr="00CF27F1" w:rsidRDefault="005E317F" w:rsidP="005E317F">
      <w:pPr>
        <w:pStyle w:val="ItemHead"/>
      </w:pPr>
      <w:r w:rsidRPr="00CF27F1">
        <w:lastRenderedPageBreak/>
        <w:t xml:space="preserve">4  </w:t>
      </w:r>
      <w:r w:rsidR="00697CC5" w:rsidRPr="00CF27F1">
        <w:t>Schedule 1, Table 4</w:t>
      </w:r>
      <w:r w:rsidR="008A0DB8" w:rsidRPr="00CF27F1">
        <w:t>—Animal Feed Commodities</w:t>
      </w:r>
    </w:p>
    <w:p w14:paraId="34B32B95" w14:textId="77777777" w:rsidR="005F0BF8" w:rsidRPr="00CF27F1" w:rsidRDefault="005F0BF8" w:rsidP="00697CC5">
      <w:pPr>
        <w:pStyle w:val="Item"/>
      </w:pPr>
    </w:p>
    <w:p w14:paraId="6047EDCC" w14:textId="254DCCB6" w:rsidR="00697CC5" w:rsidRPr="00CF27F1" w:rsidRDefault="00697CC5" w:rsidP="00697CC5">
      <w:pPr>
        <w:pStyle w:val="Item"/>
      </w:pPr>
      <w:r w:rsidRPr="00CF27F1">
        <w:t>Insert in alphabetical order the following new compounds and associated animal feed commodities and MRLs:</w:t>
      </w:r>
    </w:p>
    <w:tbl>
      <w:tblPr>
        <w:tblW w:w="8059" w:type="dxa"/>
        <w:tblInd w:w="250" w:type="dxa"/>
        <w:tblLook w:val="0000" w:firstRow="0" w:lastRow="0" w:firstColumn="0" w:lastColumn="0" w:noHBand="0" w:noVBand="0"/>
      </w:tblPr>
      <w:tblGrid>
        <w:gridCol w:w="2268"/>
        <w:gridCol w:w="3991"/>
        <w:gridCol w:w="1800"/>
      </w:tblGrid>
      <w:tr w:rsidR="00697CC5" w:rsidRPr="00CF27F1" w14:paraId="47681369" w14:textId="77777777" w:rsidTr="00FC31C8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7A8D6A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900155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ANIMAL FEED COMMODITY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901450" w14:textId="6B3D92AA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 xml:space="preserve">MRL </w:t>
            </w:r>
            <w:r w:rsidR="00283E84" w:rsidRPr="00CF27F1">
              <w:rPr>
                <w:rFonts w:ascii="Trebuchet MS" w:hAnsi="Trebuchet MS" w:cs="Arial"/>
                <w:b/>
                <w:bCs/>
                <w:sz w:val="18"/>
                <w:u w:color="000000"/>
              </w:rPr>
              <w:t>(mg/kg</w:t>
            </w: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697CC5" w:rsidRPr="00CF27F1" w14:paraId="30B3F543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BD6E85" w14:textId="13596DAB" w:rsidR="00697CC5" w:rsidRPr="00CF27F1" w:rsidRDefault="00F77E92" w:rsidP="00FC31C8">
            <w:pPr>
              <w:pStyle w:val="MRLActiveName"/>
            </w:pPr>
            <w:r w:rsidRPr="00CF27F1">
              <w:t>Ipflufenoquin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45DA2E" w14:textId="77777777" w:rsidR="00697CC5" w:rsidRPr="00CF27F1" w:rsidRDefault="00697CC5" w:rsidP="00FC31C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CFE5E9" w14:textId="77777777" w:rsidR="00697CC5" w:rsidRPr="00CF27F1" w:rsidRDefault="00697CC5" w:rsidP="00FC31C8">
            <w:pPr>
              <w:pStyle w:val="MRLValue"/>
            </w:pPr>
          </w:p>
        </w:tc>
      </w:tr>
      <w:tr w:rsidR="00697CC5" w:rsidRPr="00CF27F1" w14:paraId="44A22DD4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02D4C81C" w14:textId="569D8DFB" w:rsidR="00697CC5" w:rsidRPr="00CF27F1" w:rsidRDefault="00F77E92" w:rsidP="00FC31C8">
            <w:pPr>
              <w:pStyle w:val="MRLCompound"/>
            </w:pPr>
            <w:r w:rsidRPr="00CF27F1">
              <w:t>AB</w:t>
            </w:r>
            <w:r w:rsidR="00697CC5" w:rsidRPr="00CF27F1">
              <w:tab/>
              <w:t>0</w:t>
            </w:r>
            <w:r w:rsidRPr="00CF27F1">
              <w:t>226</w:t>
            </w: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noWrap/>
          </w:tcPr>
          <w:p w14:paraId="380D9990" w14:textId="4C73447F" w:rsidR="00697CC5" w:rsidRPr="00CF27F1" w:rsidRDefault="00F77E92" w:rsidP="00FC31C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Apple pomace, dry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7CC8F66A" w14:textId="62BD94A9" w:rsidR="00697CC5" w:rsidRPr="00CF27F1" w:rsidRDefault="00F77E92" w:rsidP="00FC31C8">
            <w:pPr>
              <w:pStyle w:val="MRLValue"/>
            </w:pPr>
            <w:r w:rsidRPr="00CF27F1">
              <w:t>0.5</w:t>
            </w:r>
          </w:p>
        </w:tc>
      </w:tr>
      <w:tr w:rsidR="00697CC5" w:rsidRPr="00CF27F1" w14:paraId="6F8CAC7F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CC4F875" w14:textId="54AA9D4B" w:rsidR="00697CC5" w:rsidRPr="00CF27F1" w:rsidRDefault="00F77E92" w:rsidP="00FC31C8">
            <w:pPr>
              <w:pStyle w:val="MRLCompound"/>
            </w:pPr>
            <w:r w:rsidRPr="00CF27F1">
              <w:t>AB</w:t>
            </w:r>
            <w:r w:rsidR="00697CC5" w:rsidRPr="00CF27F1">
              <w:tab/>
              <w:t>0</w:t>
            </w:r>
            <w:r w:rsidRPr="00CF27F1">
              <w:t>226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B7C5D32" w14:textId="0AB3CE71" w:rsidR="00697CC5" w:rsidRPr="00CF27F1" w:rsidRDefault="00F77E92" w:rsidP="00FC31C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Grape pomace, dry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D1025F2" w14:textId="0F46C951" w:rsidR="00697CC5" w:rsidRPr="00CF27F1" w:rsidRDefault="00F77E92" w:rsidP="00FC31C8">
            <w:pPr>
              <w:pStyle w:val="MRLValue"/>
            </w:pPr>
            <w:r w:rsidRPr="00CF27F1">
              <w:t>0.2</w:t>
            </w:r>
          </w:p>
        </w:tc>
      </w:tr>
    </w:tbl>
    <w:p w14:paraId="55C6F02B" w14:textId="77777777" w:rsidR="005F0BF8" w:rsidRPr="00CF27F1" w:rsidRDefault="005F0BF8" w:rsidP="00697CC5">
      <w:pPr>
        <w:pStyle w:val="Item"/>
      </w:pPr>
    </w:p>
    <w:p w14:paraId="62870160" w14:textId="79CD5871" w:rsidR="00697CC5" w:rsidRPr="00CF27F1" w:rsidRDefault="00697CC5" w:rsidP="00697CC5">
      <w:pPr>
        <w:pStyle w:val="Item"/>
      </w:pPr>
      <w:r w:rsidRPr="00CF27F1">
        <w:t>For the following compounds, insert in alphabetical order the associated animal feed commodities and MRLs listed below:</w:t>
      </w:r>
    </w:p>
    <w:tbl>
      <w:tblPr>
        <w:tblW w:w="8059" w:type="dxa"/>
        <w:tblInd w:w="250" w:type="dxa"/>
        <w:tblLook w:val="0000" w:firstRow="0" w:lastRow="0" w:firstColumn="0" w:lastColumn="0" w:noHBand="0" w:noVBand="0"/>
      </w:tblPr>
      <w:tblGrid>
        <w:gridCol w:w="2268"/>
        <w:gridCol w:w="3991"/>
        <w:gridCol w:w="1800"/>
      </w:tblGrid>
      <w:tr w:rsidR="00697CC5" w:rsidRPr="00CF27F1" w14:paraId="19A7632F" w14:textId="77777777" w:rsidTr="00FC31C8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4C9F42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868995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ANIMAL FEED COMMODITY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58F478" w14:textId="41076B5C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="00283E84" w:rsidRPr="00CF27F1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mg/kg)</w:t>
            </w:r>
          </w:p>
        </w:tc>
      </w:tr>
      <w:tr w:rsidR="00931074" w:rsidRPr="00CF27F1" w14:paraId="0FEE028B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54B5E4" w14:textId="12001D34" w:rsidR="00931074" w:rsidRPr="00CF27F1" w:rsidRDefault="00931074" w:rsidP="00FC31C8">
            <w:pPr>
              <w:pStyle w:val="MRLActiveName"/>
            </w:pPr>
            <w:r w:rsidRPr="00CF27F1">
              <w:t>Ethephon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D2E01E" w14:textId="77777777" w:rsidR="00931074" w:rsidRPr="00CF27F1" w:rsidRDefault="00931074" w:rsidP="00FC31C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ECB524" w14:textId="77777777" w:rsidR="00931074" w:rsidRPr="00CF27F1" w:rsidRDefault="00931074" w:rsidP="00FC31C8">
            <w:pPr>
              <w:pStyle w:val="MRLValue"/>
            </w:pPr>
          </w:p>
        </w:tc>
      </w:tr>
      <w:tr w:rsidR="00931074" w:rsidRPr="00CF27F1" w14:paraId="46773C78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E44784" w14:textId="1F8985FD" w:rsidR="00931074" w:rsidRPr="00CF27F1" w:rsidRDefault="00931074" w:rsidP="00931074">
            <w:pPr>
              <w:pStyle w:val="MRLCompound"/>
            </w:pPr>
            <w:r w:rsidRPr="00CF27F1">
              <w:t>AB</w:t>
            </w:r>
            <w:r w:rsidRPr="00CF27F1">
              <w:tab/>
              <w:t>0269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98758F" w14:textId="3D161E02" w:rsidR="00931074" w:rsidRPr="00CF27F1" w:rsidRDefault="00931074" w:rsidP="00931074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Grape pomace, dry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E2CA49" w14:textId="6D9FD94C" w:rsidR="00931074" w:rsidRPr="00CF27F1" w:rsidRDefault="00931074" w:rsidP="002A22FD">
            <w:pPr>
              <w:pStyle w:val="MRLValue"/>
            </w:pPr>
            <w:r w:rsidRPr="00CF27F1">
              <w:t>30</w:t>
            </w:r>
          </w:p>
        </w:tc>
      </w:tr>
      <w:tr w:rsidR="00931074" w:rsidRPr="00CF27F1" w14:paraId="22CD32AD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481808" w14:textId="77777777" w:rsidR="00931074" w:rsidRPr="00CF27F1" w:rsidRDefault="00931074" w:rsidP="00931074">
            <w:pPr>
              <w:pStyle w:val="MRLCompound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CEBAA0" w14:textId="77777777" w:rsidR="00931074" w:rsidRPr="00CF27F1" w:rsidRDefault="00931074" w:rsidP="00931074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DA9684" w14:textId="77777777" w:rsidR="00931074" w:rsidRPr="00CF27F1" w:rsidRDefault="00931074" w:rsidP="002A22FD">
            <w:pPr>
              <w:pStyle w:val="MRLValue"/>
            </w:pPr>
          </w:p>
        </w:tc>
      </w:tr>
      <w:tr w:rsidR="00697CC5" w:rsidRPr="00CF27F1" w14:paraId="10B03ECE" w14:textId="77777777" w:rsidTr="005F0BF8"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4594AF68" w14:textId="1C19C490" w:rsidR="00697CC5" w:rsidRPr="00CF27F1" w:rsidRDefault="008B5E3C" w:rsidP="00FC31C8">
            <w:pPr>
              <w:pStyle w:val="MRLActiveName"/>
            </w:pPr>
            <w:r w:rsidRPr="00CF27F1">
              <w:t>Metalaxyl</w:t>
            </w: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noWrap/>
          </w:tcPr>
          <w:p w14:paraId="7419FE7F" w14:textId="77777777" w:rsidR="00697CC5" w:rsidRPr="00CF27F1" w:rsidRDefault="00697CC5" w:rsidP="00FC31C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2445468C" w14:textId="77777777" w:rsidR="00697CC5" w:rsidRPr="00CF27F1" w:rsidRDefault="00697CC5" w:rsidP="00FC31C8">
            <w:pPr>
              <w:pStyle w:val="MRLValue"/>
            </w:pPr>
          </w:p>
        </w:tc>
      </w:tr>
      <w:tr w:rsidR="00697CC5" w:rsidRPr="00CF27F1" w14:paraId="4A4508A5" w14:textId="77777777" w:rsidTr="005F0BF8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466256C" w14:textId="72507618" w:rsidR="00697CC5" w:rsidRPr="00CF27F1" w:rsidRDefault="00697CC5" w:rsidP="00FC31C8">
            <w:pPr>
              <w:pStyle w:val="MRLCompound"/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B6901A" w14:textId="57C1D865" w:rsidR="00697CC5" w:rsidRPr="00CF27F1" w:rsidRDefault="008B5E3C" w:rsidP="00FC31C8">
            <w:pPr>
              <w:pStyle w:val="MRLTableText"/>
              <w:rPr>
                <w:lang w:eastAsia="en-AU"/>
              </w:rPr>
            </w:pPr>
            <w:r w:rsidRPr="00CF27F1">
              <w:rPr>
                <w:lang w:eastAsia="en-AU"/>
              </w:rPr>
              <w:t>Almond hulls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FC3168E" w14:textId="0B1516E5" w:rsidR="00697CC5" w:rsidRPr="00CF27F1" w:rsidRDefault="008B5E3C" w:rsidP="00FC31C8">
            <w:pPr>
              <w:pStyle w:val="MRLValue"/>
            </w:pPr>
            <w:r w:rsidRPr="00CF27F1">
              <w:t>T100</w:t>
            </w:r>
          </w:p>
        </w:tc>
      </w:tr>
    </w:tbl>
    <w:p w14:paraId="7632C9D3" w14:textId="77777777" w:rsidR="005F0BF8" w:rsidRPr="00CF27F1" w:rsidRDefault="005F0BF8" w:rsidP="005E317F">
      <w:pPr>
        <w:pStyle w:val="ItemHead"/>
      </w:pPr>
    </w:p>
    <w:p w14:paraId="13788237" w14:textId="7F1F7E07" w:rsidR="005E317F" w:rsidRPr="00CF27F1" w:rsidRDefault="005E317F" w:rsidP="005E317F">
      <w:pPr>
        <w:pStyle w:val="ItemHead"/>
      </w:pPr>
      <w:r w:rsidRPr="00CF27F1">
        <w:t xml:space="preserve">5  </w:t>
      </w:r>
      <w:r w:rsidR="00697CC5" w:rsidRPr="00CF27F1">
        <w:t>Schedule 1, Table 5</w:t>
      </w:r>
      <w:r w:rsidR="008A0DB8" w:rsidRPr="00CF27F1">
        <w:t>—MRLs not necessary</w:t>
      </w:r>
    </w:p>
    <w:p w14:paraId="144A34AC" w14:textId="77777777" w:rsidR="005F0BF8" w:rsidRPr="00CF27F1" w:rsidRDefault="005F0BF8" w:rsidP="00697CC5">
      <w:pPr>
        <w:pStyle w:val="Item"/>
      </w:pPr>
    </w:p>
    <w:p w14:paraId="4F56DF4F" w14:textId="258256D7" w:rsidR="00697CC5" w:rsidRPr="00CF27F1" w:rsidRDefault="00697CC5" w:rsidP="00697CC5">
      <w:pPr>
        <w:pStyle w:val="Item"/>
      </w:pPr>
      <w:r w:rsidRPr="00CF27F1">
        <w:t>Insert in alphabetical order the following new substances and associated uses:</w:t>
      </w:r>
    </w:p>
    <w:tbl>
      <w:tblPr>
        <w:tblW w:w="7958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690"/>
      </w:tblGrid>
      <w:tr w:rsidR="00697CC5" w:rsidRPr="00CF27F1" w14:paraId="1A641E05" w14:textId="77777777" w:rsidTr="00FC31C8">
        <w:trPr>
          <w:cantSplit/>
          <w:tblHeader/>
        </w:trPr>
        <w:tc>
          <w:tcPr>
            <w:tcW w:w="2268" w:type="dxa"/>
            <w:tcBorders>
              <w:left w:val="nil"/>
              <w:right w:val="nil"/>
            </w:tcBorders>
          </w:tcPr>
          <w:p w14:paraId="52C1C6DE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SUBSTANCE</w:t>
            </w:r>
          </w:p>
        </w:tc>
        <w:tc>
          <w:tcPr>
            <w:tcW w:w="5690" w:type="dxa"/>
            <w:tcBorders>
              <w:left w:val="nil"/>
              <w:right w:val="nil"/>
            </w:tcBorders>
          </w:tcPr>
          <w:p w14:paraId="6EF72570" w14:textId="77777777" w:rsidR="00697CC5" w:rsidRPr="00CF27F1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USE</w:t>
            </w:r>
          </w:p>
        </w:tc>
      </w:tr>
      <w:tr w:rsidR="00697CC5" w:rsidRPr="00CF27F1" w14:paraId="31AA5B84" w14:textId="77777777" w:rsidTr="0093107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061B0" w14:textId="5864802C" w:rsidR="00697CC5" w:rsidRPr="00CF27F1" w:rsidRDefault="0091617E" w:rsidP="00FC31C8">
            <w:pPr>
              <w:pStyle w:val="MRLActiveName"/>
            </w:pPr>
            <w:r w:rsidRPr="00CF27F1">
              <w:t>Gentamicin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7410556E" w14:textId="1294977F" w:rsidR="00697CC5" w:rsidRPr="00CF27F1" w:rsidRDefault="0091617E" w:rsidP="00FC31C8">
            <w:pPr>
              <w:pStyle w:val="MRLTableText"/>
            </w:pPr>
            <w:r w:rsidRPr="00CF27F1">
              <w:t>{T} For use on fish milt</w:t>
            </w:r>
          </w:p>
        </w:tc>
      </w:tr>
      <w:tr w:rsidR="00931074" w:rsidRPr="00CF27F1" w14:paraId="27308B2C" w14:textId="77777777" w:rsidTr="00CF27F1"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AF99FC" w14:textId="56A6A82F" w:rsidR="00931074" w:rsidRPr="00CF27F1" w:rsidRDefault="00931074" w:rsidP="00FC31C8">
            <w:pPr>
              <w:pStyle w:val="MRLActiveName"/>
            </w:pPr>
            <w:r w:rsidRPr="00CF27F1">
              <w:t>Potassium permanganate</w:t>
            </w:r>
          </w:p>
        </w:tc>
        <w:tc>
          <w:tcPr>
            <w:tcW w:w="5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B33621" w14:textId="4A24518E" w:rsidR="00931074" w:rsidRPr="00CF27F1" w:rsidRDefault="00931074" w:rsidP="00FC31C8">
            <w:pPr>
              <w:pStyle w:val="MRLTableText"/>
            </w:pPr>
            <w:r w:rsidRPr="00CF27F1">
              <w:rPr>
                <w:rFonts w:cs="Times New Roman"/>
              </w:rPr>
              <w:t>{T} For the control of columnaris disease in freshwater aquaculture</w:t>
            </w:r>
          </w:p>
        </w:tc>
      </w:tr>
    </w:tbl>
    <w:p w14:paraId="5CFAAD99" w14:textId="649FB43E" w:rsidR="00AB3073" w:rsidRPr="00CF27F1" w:rsidRDefault="00AB3073" w:rsidP="00283E84">
      <w:pPr>
        <w:pStyle w:val="Item"/>
      </w:pPr>
    </w:p>
    <w:p w14:paraId="5DD290C1" w14:textId="77777777" w:rsidR="00AB3073" w:rsidRPr="00CF27F1" w:rsidRDefault="00AB3073">
      <w:pPr>
        <w:spacing w:line="240" w:lineRule="auto"/>
        <w:rPr>
          <w:rFonts w:eastAsia="Times New Roman" w:cs="Times New Roman"/>
          <w:lang w:eastAsia="en-AU"/>
        </w:rPr>
      </w:pPr>
      <w:r w:rsidRPr="00CF27F1">
        <w:br w:type="page"/>
      </w:r>
    </w:p>
    <w:p w14:paraId="5DE7C0DD" w14:textId="77777777" w:rsidR="00AB3073" w:rsidRPr="00CF27F1" w:rsidRDefault="00AB3073" w:rsidP="00AB3073">
      <w:pPr>
        <w:pStyle w:val="Item"/>
      </w:pPr>
      <w:r w:rsidRPr="00CF27F1">
        <w:lastRenderedPageBreak/>
        <w:t>For each of the following substances, omit the associated uses listed under 'omit' and substitute in alphabetical order the associated uses listed under 'substitute' (if any):</w:t>
      </w:r>
    </w:p>
    <w:tbl>
      <w:tblPr>
        <w:tblW w:w="7958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690"/>
      </w:tblGrid>
      <w:tr w:rsidR="00AB3073" w:rsidRPr="00CF27F1" w14:paraId="7E5D9FB8" w14:textId="77777777" w:rsidTr="0063270C">
        <w:trPr>
          <w:cantSplit/>
          <w:tblHeader/>
        </w:trPr>
        <w:tc>
          <w:tcPr>
            <w:tcW w:w="2268" w:type="dxa"/>
            <w:tcBorders>
              <w:left w:val="nil"/>
              <w:right w:val="nil"/>
            </w:tcBorders>
          </w:tcPr>
          <w:p w14:paraId="1EDEBF2B" w14:textId="77777777" w:rsidR="00AB3073" w:rsidRPr="00CF27F1" w:rsidRDefault="00AB3073" w:rsidP="0063270C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SUBSTANCE</w:t>
            </w:r>
          </w:p>
        </w:tc>
        <w:tc>
          <w:tcPr>
            <w:tcW w:w="5690" w:type="dxa"/>
            <w:tcBorders>
              <w:left w:val="nil"/>
              <w:right w:val="nil"/>
            </w:tcBorders>
          </w:tcPr>
          <w:p w14:paraId="6258A923" w14:textId="77777777" w:rsidR="00AB3073" w:rsidRPr="00CF27F1" w:rsidRDefault="00AB3073" w:rsidP="0063270C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CF27F1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USE</w:t>
            </w:r>
          </w:p>
        </w:tc>
      </w:tr>
      <w:tr w:rsidR="00AB3073" w:rsidRPr="00CF27F1" w14:paraId="5C163B93" w14:textId="77777777" w:rsidTr="0063270C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54748" w14:textId="77777777" w:rsidR="00AB3073" w:rsidRPr="00CF27F1" w:rsidRDefault="00AB3073" w:rsidP="0063270C">
            <w:pPr>
              <w:pStyle w:val="MRLTableText"/>
              <w:ind w:left="34"/>
            </w:pPr>
            <w:bookmarkStart w:id="11" w:name="_Hlk158898823"/>
            <w:r w:rsidRPr="00CF27F1">
              <w:t>OMIT: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734C95A8" w14:textId="77777777" w:rsidR="00AB3073" w:rsidRPr="00CF27F1" w:rsidRDefault="00AB3073" w:rsidP="0063270C">
            <w:pPr>
              <w:pStyle w:val="MRLTableText"/>
            </w:pPr>
          </w:p>
        </w:tc>
      </w:tr>
      <w:bookmarkEnd w:id="11"/>
      <w:tr w:rsidR="00AB3073" w:rsidRPr="00CF27F1" w14:paraId="02827412" w14:textId="77777777" w:rsidTr="0063270C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865D2" w14:textId="0214B666" w:rsidR="00AB3073" w:rsidRPr="00CF27F1" w:rsidRDefault="00AB3073" w:rsidP="0063270C">
            <w:pPr>
              <w:pStyle w:val="MRLActiveName"/>
              <w:ind w:left="34"/>
            </w:pPr>
            <w:r w:rsidRPr="00CF27F1">
              <w:t>Bupivacaine hydrochloride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636706F3" w14:textId="4F255CCE" w:rsidR="00AB3073" w:rsidRPr="00CF27F1" w:rsidRDefault="00AB3073" w:rsidP="0063270C">
            <w:pPr>
              <w:pStyle w:val="MRLTableText"/>
            </w:pPr>
            <w:r w:rsidRPr="00CF27F1">
              <w:t>When used in lambs for pain relief following mulesing, castration or tail docking</w:t>
            </w:r>
          </w:p>
        </w:tc>
      </w:tr>
      <w:tr w:rsidR="00AB3073" w:rsidRPr="00CF27F1" w14:paraId="0C16B6FE" w14:textId="77777777" w:rsidTr="00AB3073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0C16E" w14:textId="2266E32D" w:rsidR="00AB3073" w:rsidRPr="00CF27F1" w:rsidRDefault="00AB3073" w:rsidP="00AB3073">
            <w:pPr>
              <w:pStyle w:val="MRLTableText"/>
              <w:ind w:left="34"/>
            </w:pPr>
            <w:r w:rsidRPr="00CF27F1">
              <w:t>OMIT: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15197128" w14:textId="77777777" w:rsidR="00AB3073" w:rsidRPr="00CF27F1" w:rsidRDefault="00AB3073" w:rsidP="00AB3073">
            <w:pPr>
              <w:pStyle w:val="MRLTableText"/>
              <w:ind w:left="34"/>
            </w:pPr>
          </w:p>
        </w:tc>
      </w:tr>
      <w:tr w:rsidR="00AB3073" w:rsidRPr="00046EF3" w14:paraId="144E100C" w14:textId="77777777" w:rsidTr="00AB3073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2B2DE" w14:textId="6A696735" w:rsidR="00AB3073" w:rsidRPr="00CF27F1" w:rsidRDefault="00AB3073" w:rsidP="00AB3073">
            <w:pPr>
              <w:pStyle w:val="MRLActiveName"/>
              <w:ind w:left="34"/>
            </w:pPr>
            <w:r w:rsidRPr="00CF27F1">
              <w:t>Lignocaine hydrochloride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4F092" w14:textId="5F710738" w:rsidR="00AB3073" w:rsidRPr="00AB3073" w:rsidRDefault="00AB3073" w:rsidP="00AB3073">
            <w:pPr>
              <w:pStyle w:val="MRLTableText"/>
            </w:pPr>
            <w:r w:rsidRPr="00CF27F1">
              <w:t>When used in lambs for pain relief following mulesing, castration or tail docking</w:t>
            </w:r>
          </w:p>
        </w:tc>
      </w:tr>
    </w:tbl>
    <w:p w14:paraId="0AEF3B0A" w14:textId="2B290B55" w:rsidR="003F6F52" w:rsidRPr="00DA182D" w:rsidRDefault="003F6F52" w:rsidP="005D5AD9">
      <w:pPr>
        <w:pStyle w:val="Item"/>
      </w:pPr>
    </w:p>
    <w:sectPr w:rsidR="003F6F52" w:rsidRPr="00DA182D" w:rsidSect="003D2C0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92E1" w14:textId="77777777" w:rsidR="003D2C02" w:rsidRDefault="003D2C02" w:rsidP="0048364F">
      <w:pPr>
        <w:spacing w:line="240" w:lineRule="auto"/>
      </w:pPr>
      <w:r>
        <w:separator/>
      </w:r>
    </w:p>
  </w:endnote>
  <w:endnote w:type="continuationSeparator" w:id="0">
    <w:p w14:paraId="5B197F10" w14:textId="77777777" w:rsidR="003D2C02" w:rsidRDefault="003D2C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Bold r:id="rId1" w:subsetted="1" w:fontKey="{63ADBAAB-13E6-4815-BB6F-1359239D0C3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CE8831C" w14:textId="77777777" w:rsidTr="0001176A">
      <w:tc>
        <w:tcPr>
          <w:tcW w:w="5000" w:type="pct"/>
        </w:tcPr>
        <w:p w14:paraId="78A7800E" w14:textId="77777777" w:rsidR="009278C1" w:rsidRDefault="009278C1" w:rsidP="0001176A">
          <w:pPr>
            <w:rPr>
              <w:sz w:val="18"/>
            </w:rPr>
          </w:pPr>
        </w:p>
      </w:tc>
    </w:tr>
  </w:tbl>
  <w:p w14:paraId="0EFAA3E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7798518" w14:textId="77777777" w:rsidTr="00C160A1">
      <w:tc>
        <w:tcPr>
          <w:tcW w:w="5000" w:type="pct"/>
        </w:tcPr>
        <w:p w14:paraId="7C81B7EA" w14:textId="77777777" w:rsidR="00B20990" w:rsidRDefault="00B20990" w:rsidP="007946FE">
          <w:pPr>
            <w:rPr>
              <w:sz w:val="18"/>
            </w:rPr>
          </w:pPr>
        </w:p>
      </w:tc>
    </w:tr>
  </w:tbl>
  <w:p w14:paraId="2BF3B19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96E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F5F0C04" w14:textId="77777777" w:rsidTr="00C160A1">
      <w:tc>
        <w:tcPr>
          <w:tcW w:w="5000" w:type="pct"/>
        </w:tcPr>
        <w:p w14:paraId="6BF84AEB" w14:textId="77777777" w:rsidR="00B20990" w:rsidRDefault="00B20990" w:rsidP="00465764">
          <w:pPr>
            <w:rPr>
              <w:sz w:val="18"/>
            </w:rPr>
          </w:pPr>
        </w:p>
      </w:tc>
    </w:tr>
  </w:tbl>
  <w:p w14:paraId="6C5CB10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438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58DC58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AF10E0" w14:textId="7A2108A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252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273200" w14:textId="503891D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22FD">
            <w:rPr>
              <w:i/>
              <w:noProof/>
              <w:sz w:val="18"/>
            </w:rPr>
            <w:t>Agricultural and Veterinary Chemicals (MRL Standard for Residues of Chemical Products)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B5EE8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1474D3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DED2B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76A056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EC6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3A1354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2A00E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70A80E" w14:textId="074836F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22FD">
            <w:rPr>
              <w:i/>
              <w:noProof/>
              <w:sz w:val="18"/>
            </w:rPr>
            <w:t>Agricultural and Veterinary Chemicals (MRL Standard for Residues of Chemical Products)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C05A4" w14:textId="60966CB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252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CA173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85B052" w14:textId="77777777" w:rsidR="00EE57E8" w:rsidRDefault="00EE57E8" w:rsidP="00EE57E8">
          <w:pPr>
            <w:rPr>
              <w:sz w:val="18"/>
            </w:rPr>
          </w:pPr>
        </w:p>
      </w:tc>
    </w:tr>
  </w:tbl>
  <w:p w14:paraId="54E9D2F4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6F7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C02E4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FC7DD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4E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316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ACA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052D92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150AFA" w14:textId="4ECA800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6316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A22FD">
            <w:rPr>
              <w:i/>
              <w:noProof/>
              <w:sz w:val="18"/>
            </w:rPr>
            <w:t>27/2/2024 7:56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62BB0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508F" w14:textId="77777777" w:rsidR="003D2C02" w:rsidRDefault="003D2C02" w:rsidP="0048364F">
      <w:pPr>
        <w:spacing w:line="240" w:lineRule="auto"/>
      </w:pPr>
      <w:r>
        <w:separator/>
      </w:r>
    </w:p>
  </w:footnote>
  <w:footnote w:type="continuationSeparator" w:id="0">
    <w:p w14:paraId="3462A367" w14:textId="77777777" w:rsidR="003D2C02" w:rsidRDefault="003D2C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568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5B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656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292C" w14:textId="77777777" w:rsidR="00EE57E8" w:rsidRPr="00A961C4" w:rsidRDefault="00EE57E8" w:rsidP="0048364F">
    <w:pPr>
      <w:rPr>
        <w:b/>
        <w:sz w:val="20"/>
      </w:rPr>
    </w:pPr>
  </w:p>
  <w:p w14:paraId="6C272837" w14:textId="77777777" w:rsidR="00EE57E8" w:rsidRPr="00A961C4" w:rsidRDefault="00EE57E8" w:rsidP="0048364F">
    <w:pPr>
      <w:rPr>
        <w:b/>
        <w:sz w:val="20"/>
      </w:rPr>
    </w:pPr>
  </w:p>
  <w:p w14:paraId="353EBEC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E79A" w14:textId="77777777" w:rsidR="00EE57E8" w:rsidRPr="00A961C4" w:rsidRDefault="00EE57E8" w:rsidP="0048364F">
    <w:pPr>
      <w:jc w:val="right"/>
      <w:rPr>
        <w:sz w:val="20"/>
      </w:rPr>
    </w:pPr>
  </w:p>
  <w:p w14:paraId="3175CE72" w14:textId="77777777" w:rsidR="00EE57E8" w:rsidRPr="00A961C4" w:rsidRDefault="00EE57E8" w:rsidP="0048364F">
    <w:pPr>
      <w:jc w:val="right"/>
      <w:rPr>
        <w:b/>
        <w:sz w:val="20"/>
      </w:rPr>
    </w:pPr>
  </w:p>
  <w:p w14:paraId="0F7DBA8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B55AB"/>
    <w:multiLevelType w:val="hybridMultilevel"/>
    <w:tmpl w:val="A48AB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52149419">
    <w:abstractNumId w:val="9"/>
  </w:num>
  <w:num w:numId="2" w16cid:durableId="315450860">
    <w:abstractNumId w:val="7"/>
  </w:num>
  <w:num w:numId="3" w16cid:durableId="1381317739">
    <w:abstractNumId w:val="6"/>
  </w:num>
  <w:num w:numId="4" w16cid:durableId="348603640">
    <w:abstractNumId w:val="5"/>
  </w:num>
  <w:num w:numId="5" w16cid:durableId="1791850183">
    <w:abstractNumId w:val="4"/>
  </w:num>
  <w:num w:numId="6" w16cid:durableId="923487748">
    <w:abstractNumId w:val="8"/>
  </w:num>
  <w:num w:numId="7" w16cid:durableId="1795711215">
    <w:abstractNumId w:val="3"/>
  </w:num>
  <w:num w:numId="8" w16cid:durableId="1468276323">
    <w:abstractNumId w:val="2"/>
  </w:num>
  <w:num w:numId="9" w16cid:durableId="1675036455">
    <w:abstractNumId w:val="1"/>
  </w:num>
  <w:num w:numId="10" w16cid:durableId="2119911019">
    <w:abstractNumId w:val="0"/>
  </w:num>
  <w:num w:numId="11" w16cid:durableId="1131942819">
    <w:abstractNumId w:val="13"/>
  </w:num>
  <w:num w:numId="12" w16cid:durableId="601769910">
    <w:abstractNumId w:val="10"/>
  </w:num>
  <w:num w:numId="13" w16cid:durableId="2121756260">
    <w:abstractNumId w:val="12"/>
  </w:num>
  <w:num w:numId="14" w16cid:durableId="2095082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6E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0F3B"/>
    <w:rsid w:val="00083F48"/>
    <w:rsid w:val="000A479A"/>
    <w:rsid w:val="000A7DF9"/>
    <w:rsid w:val="000D05EF"/>
    <w:rsid w:val="000D3FB9"/>
    <w:rsid w:val="000D5485"/>
    <w:rsid w:val="000E1732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E7F45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399A"/>
    <w:rsid w:val="00283E84"/>
    <w:rsid w:val="00285CDD"/>
    <w:rsid w:val="00291167"/>
    <w:rsid w:val="0029489E"/>
    <w:rsid w:val="00297ECB"/>
    <w:rsid w:val="002A22FD"/>
    <w:rsid w:val="002C152A"/>
    <w:rsid w:val="002D043A"/>
    <w:rsid w:val="002E5F9C"/>
    <w:rsid w:val="002F5F02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6FBF"/>
    <w:rsid w:val="003C5F2B"/>
    <w:rsid w:val="003C7D35"/>
    <w:rsid w:val="003D07B1"/>
    <w:rsid w:val="003D0BFE"/>
    <w:rsid w:val="003D2C02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69BD"/>
    <w:rsid w:val="0051398B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1536"/>
    <w:rsid w:val="005D5AD9"/>
    <w:rsid w:val="005D5EA1"/>
    <w:rsid w:val="005E098C"/>
    <w:rsid w:val="005E1F8D"/>
    <w:rsid w:val="005E317F"/>
    <w:rsid w:val="005E61D3"/>
    <w:rsid w:val="005F0BF8"/>
    <w:rsid w:val="00600037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7CC5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1921"/>
    <w:rsid w:val="007A5D35"/>
    <w:rsid w:val="007A6863"/>
    <w:rsid w:val="007C78B4"/>
    <w:rsid w:val="007E32B6"/>
    <w:rsid w:val="007E486B"/>
    <w:rsid w:val="007E7D4A"/>
    <w:rsid w:val="007F48ED"/>
    <w:rsid w:val="007F5E3F"/>
    <w:rsid w:val="0080770C"/>
    <w:rsid w:val="00812F45"/>
    <w:rsid w:val="00822EF4"/>
    <w:rsid w:val="00836FE9"/>
    <w:rsid w:val="0084172C"/>
    <w:rsid w:val="008432F9"/>
    <w:rsid w:val="0085175E"/>
    <w:rsid w:val="00856A31"/>
    <w:rsid w:val="008754D0"/>
    <w:rsid w:val="00877C69"/>
    <w:rsid w:val="00877D48"/>
    <w:rsid w:val="0088345B"/>
    <w:rsid w:val="00896CFE"/>
    <w:rsid w:val="008A0DB8"/>
    <w:rsid w:val="008A16A5"/>
    <w:rsid w:val="008A5C57"/>
    <w:rsid w:val="008B5E3C"/>
    <w:rsid w:val="008C0629"/>
    <w:rsid w:val="008D0EE0"/>
    <w:rsid w:val="008D1E94"/>
    <w:rsid w:val="008D7A27"/>
    <w:rsid w:val="008E4702"/>
    <w:rsid w:val="008E69AA"/>
    <w:rsid w:val="008F4F1C"/>
    <w:rsid w:val="009069AD"/>
    <w:rsid w:val="00910E64"/>
    <w:rsid w:val="0091617E"/>
    <w:rsid w:val="00922764"/>
    <w:rsid w:val="009278C1"/>
    <w:rsid w:val="00931074"/>
    <w:rsid w:val="00932377"/>
    <w:rsid w:val="009346E3"/>
    <w:rsid w:val="0094523D"/>
    <w:rsid w:val="0096316E"/>
    <w:rsid w:val="00976A63"/>
    <w:rsid w:val="009B2490"/>
    <w:rsid w:val="009B50E5"/>
    <w:rsid w:val="009C3431"/>
    <w:rsid w:val="009C5989"/>
    <w:rsid w:val="009C6A32"/>
    <w:rsid w:val="009D08DA"/>
    <w:rsid w:val="009E252E"/>
    <w:rsid w:val="00A06860"/>
    <w:rsid w:val="00A136F5"/>
    <w:rsid w:val="00A231E2"/>
    <w:rsid w:val="00A2550D"/>
    <w:rsid w:val="00A379BB"/>
    <w:rsid w:val="00A4169B"/>
    <w:rsid w:val="00A50D55"/>
    <w:rsid w:val="00A52FDA"/>
    <w:rsid w:val="00A61902"/>
    <w:rsid w:val="00A64912"/>
    <w:rsid w:val="00A70A74"/>
    <w:rsid w:val="00A9231A"/>
    <w:rsid w:val="00A95BC7"/>
    <w:rsid w:val="00AA0343"/>
    <w:rsid w:val="00AA78CE"/>
    <w:rsid w:val="00AA7B26"/>
    <w:rsid w:val="00AB3073"/>
    <w:rsid w:val="00AB58A3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2592"/>
    <w:rsid w:val="00B93516"/>
    <w:rsid w:val="00B96776"/>
    <w:rsid w:val="00B973E5"/>
    <w:rsid w:val="00BA47A3"/>
    <w:rsid w:val="00BA5026"/>
    <w:rsid w:val="00BA7B5B"/>
    <w:rsid w:val="00BB1AB1"/>
    <w:rsid w:val="00BB6E79"/>
    <w:rsid w:val="00BE42C5"/>
    <w:rsid w:val="00BE719A"/>
    <w:rsid w:val="00BE720A"/>
    <w:rsid w:val="00BF0723"/>
    <w:rsid w:val="00BF6650"/>
    <w:rsid w:val="00C067E5"/>
    <w:rsid w:val="00C115D7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575F"/>
    <w:rsid w:val="00CA7844"/>
    <w:rsid w:val="00CB58EF"/>
    <w:rsid w:val="00CC1F3A"/>
    <w:rsid w:val="00CE0A93"/>
    <w:rsid w:val="00CF0BB2"/>
    <w:rsid w:val="00CF27F1"/>
    <w:rsid w:val="00D12B0D"/>
    <w:rsid w:val="00D13441"/>
    <w:rsid w:val="00D243A3"/>
    <w:rsid w:val="00D33440"/>
    <w:rsid w:val="00D52EFE"/>
    <w:rsid w:val="00D56A0D"/>
    <w:rsid w:val="00D57602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E58"/>
    <w:rsid w:val="00DB64FC"/>
    <w:rsid w:val="00DD7896"/>
    <w:rsid w:val="00DE149E"/>
    <w:rsid w:val="00DF5269"/>
    <w:rsid w:val="00DF52DE"/>
    <w:rsid w:val="00E01F8A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0DD0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58F2"/>
    <w:rsid w:val="00F20B52"/>
    <w:rsid w:val="00F32FCB"/>
    <w:rsid w:val="00F33523"/>
    <w:rsid w:val="00F66C04"/>
    <w:rsid w:val="00F677A9"/>
    <w:rsid w:val="00F77E92"/>
    <w:rsid w:val="00F8121C"/>
    <w:rsid w:val="00F84CF5"/>
    <w:rsid w:val="00F8612E"/>
    <w:rsid w:val="00F94583"/>
    <w:rsid w:val="00FA420B"/>
    <w:rsid w:val="00FB6AEE"/>
    <w:rsid w:val="00FB6DF8"/>
    <w:rsid w:val="00FC3EAC"/>
    <w:rsid w:val="00FF39DE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4FC4E"/>
  <w15:docId w15:val="{B6B3E6EA-175D-422B-A811-4DF7AEC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MRLTableHeading">
    <w:name w:val="MRL Table Heading"/>
    <w:basedOn w:val="Normal"/>
    <w:rsid w:val="00697CC5"/>
    <w:pPr>
      <w:keepNext/>
      <w:keepLines/>
      <w:suppressAutoHyphens/>
      <w:spacing w:before="60" w:after="60" w:line="240" w:lineRule="exact"/>
    </w:pPr>
    <w:rPr>
      <w:rFonts w:ascii="Trebuchet MS" w:eastAsia="Times New Roman" w:hAnsi="Trebuchet MS" w:cs="Times New Roman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rsid w:val="00697CC5"/>
    <w:pPr>
      <w:keepNext/>
      <w:spacing w:before="120" w:after="12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rsid w:val="00697CC5"/>
    <w:pPr>
      <w:spacing w:before="60" w:after="60" w:line="280" w:lineRule="exact"/>
    </w:pPr>
    <w:rPr>
      <w:rFonts w:ascii="Arial" w:eastAsia="Times New Roman" w:hAnsi="Arial" w:cs="Arial"/>
      <w:sz w:val="18"/>
      <w:szCs w:val="18"/>
    </w:rPr>
  </w:style>
  <w:style w:type="paragraph" w:customStyle="1" w:styleId="MRLCompound">
    <w:name w:val="MRL Compound"/>
    <w:basedOn w:val="MRLTableText"/>
    <w:rsid w:val="00697CC5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rsid w:val="00697CC5"/>
    <w:pPr>
      <w:tabs>
        <w:tab w:val="decimal" w:pos="792"/>
      </w:tabs>
    </w:pPr>
  </w:style>
  <w:style w:type="paragraph" w:customStyle="1" w:styleId="A2S">
    <w:name w:val="A2S"/>
    <w:aliases w:val="Schedule Inst Amendment"/>
    <w:basedOn w:val="Normal"/>
    <w:next w:val="Normal"/>
    <w:rsid w:val="00697CC5"/>
    <w:pPr>
      <w:keepNext/>
      <w:spacing w:before="120" w:line="260" w:lineRule="exact"/>
      <w:ind w:left="964"/>
    </w:pPr>
    <w:rPr>
      <w:rFonts w:eastAsia="Calibri" w:cs="Times New Roman"/>
      <w:i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8A0D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DB8"/>
  </w:style>
  <w:style w:type="character" w:styleId="CommentReference">
    <w:name w:val="annotation reference"/>
    <w:uiPriority w:val="99"/>
    <w:semiHidden/>
    <w:rsid w:val="008A0D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7F1"/>
    <w:rPr>
      <w:b/>
      <w:bCs/>
    </w:rPr>
  </w:style>
  <w:style w:type="paragraph" w:styleId="Revision">
    <w:name w:val="Revision"/>
    <w:hidden/>
    <w:uiPriority w:val="99"/>
    <w:semiHidden/>
    <w:rsid w:val="00CF27F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footer" Target="footer6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oter" Target="footer5.xml" Id="rId19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header" Target="header3.xml" Id="rId14" /><Relationship Type="http://schemas.openxmlformats.org/officeDocument/2006/relationships/theme" Target="theme/theme1.xml" Id="rId22" /><Relationship Type="http://schemas.openxmlformats.org/officeDocument/2006/relationships/customXml" Target="/customXML/item4.xml" Id="Rc69f24564c2d4f2d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er\AppData\Local\Microsoft\Windows\INetCache\IE\5DAWD07D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0782AAB515E47F68D0ED650F5E2ABDE" version="1.0.0">
  <systemFields>
    <field name="Objective-Id">
      <value order="0">A3185094</value>
    </field>
    <field name="Objective-Title">
      <value order="0">Amending Instrument - 2023 APVMA MRL Standard No. 1 (2024)</value>
    </field>
    <field name="Objective-Description">
      <value order="0"/>
    </field>
    <field name="Objective-CreationStamp">
      <value order="0">2019-08-28T03:28:49Z</value>
    </field>
    <field name="Objective-IsApproved">
      <value order="0">true</value>
    </field>
    <field name="Objective-IsPublished">
      <value order="0">true</value>
    </field>
    <field name="Objective-DatePublished">
      <value order="0">2024-02-28T09:01:55Z</value>
    </field>
    <field name="Objective-ModificationStamp">
      <value order="0">2024-02-28T09:01:55Z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Gazette Publication WTO Notification:Pesticides - Residues - MRL Notifications - Gazette Publication WTO Notification - 2024:2024 APVMA 2024 01 28 February 2024</value>
    </field>
    <field name="Objective-Parent">
      <value order="0">2024 APVMA 2024 01 28 February 2024</value>
    </field>
    <field name="Objective-State">
      <value order="0">Published</value>
    </field>
    <field name="Objective-VersionId">
      <value order="0">vA4795818</value>
    </field>
    <field name="Objective-Version">
      <value order="0">1.0</value>
    </field>
    <field name="Objective-VersionNumber">
      <value order="0">18</value>
    </field>
    <field name="Objective-VersionComment">
      <value order="0">delegate approval</value>
    </field>
    <field name="Objective-FileNumber">
      <value order="0">2023\7925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45F1602A-81A3-446C-8C2D-957B3F81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378</TotalTime>
  <Pages>8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AGER, Dean</dc:creator>
  <cp:lastModifiedBy>DELLER, James</cp:lastModifiedBy>
  <cp:revision>30</cp:revision>
  <dcterms:created xsi:type="dcterms:W3CDTF">2019-08-19T06:40:00Z</dcterms:created>
  <dcterms:modified xsi:type="dcterms:W3CDTF">2024-02-27T08:58:00Z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A3185094</vt:lpwstr>
  </property>
  <property fmtid="{D5CDD505-2E9C-101B-9397-08002B2CF9AE}" pid="4" name="Objective-Title">
    <vt:lpwstr>Amending Instrument - 2023 APVMA MRL Standard No. 1 (2024)</vt:lpwstr>
  </property>
  <property fmtid="{D5CDD505-2E9C-101B-9397-08002B2CF9AE}" pid="5" name="Objective-Description">
    <vt:lpwstr/>
  </property>
  <property fmtid="{D5CDD505-2E9C-101B-9397-08002B2CF9AE}" pid="6" name="Objective-CreationStamp">
    <vt:filetime>2023-12-11T20:36:22Z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2024-02-28T09:01:55Z</vt:filetime>
  </property>
  <property fmtid="{D5CDD505-2E9C-101B-9397-08002B2CF9AE}" pid="10" name="Objective-ModificationStamp">
    <vt:filetime>2024-02-28T09:01:55Z</vt:filetime>
  </property>
  <property fmtid="{D5CDD505-2E9C-101B-9397-08002B2CF9AE}" pid="11" name="Objective-Owner">
    <vt:lpwstr>Karina Lucas</vt:lpwstr>
  </property>
  <property fmtid="{D5CDD505-2E9C-101B-9397-08002B2CF9AE}" pid="12" name="Objective-Path">
    <vt:lpwstr>APVMA:SCIENTIFIC ASSESSMENT:Scientific Assessment - Residues and Trade:Scientific Assessment - Residues and Trade - MRL Notifications:Scientific Assessment - Residues and Trade - MRL Notifications - Gazette Publication WTO Notification:Pesticides - Residues - MRL Notifications - Gazette Publication WTO Notification - 2024:2024 APVMA 2024 01 28 February 2024:</vt:lpwstr>
  </property>
  <property fmtid="{D5CDD505-2E9C-101B-9397-08002B2CF9AE}" pid="13" name="Objective-Parent">
    <vt:lpwstr>2024 APVMA 2024 01 28 February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vA4795818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18</vt:r8>
  </property>
  <property fmtid="{D5CDD505-2E9C-101B-9397-08002B2CF9AE}" pid="18" name="Objective-VersionComment">
    <vt:lpwstr>delegate approval</vt:lpwstr>
  </property>
  <property fmtid="{D5CDD505-2E9C-101B-9397-08002B2CF9AE}" pid="19" name="Objective-FileNumber">
    <vt:lpwstr>2023\7925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