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83D8E" w14:textId="77777777" w:rsidR="0048364F" w:rsidRPr="007F4004" w:rsidRDefault="00193461" w:rsidP="0020300C">
      <w:pPr>
        <w:rPr>
          <w:sz w:val="28"/>
        </w:rPr>
      </w:pPr>
      <w:r w:rsidRPr="007F4004">
        <w:rPr>
          <w:noProof/>
          <w:lang w:eastAsia="en-AU"/>
        </w:rPr>
        <w:drawing>
          <wp:inline distT="0" distB="0" distL="0" distR="0" wp14:anchorId="0823CE07" wp14:editId="60A388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26C3" w14:textId="77777777" w:rsidR="0048364F" w:rsidRPr="007F4004" w:rsidRDefault="0048364F" w:rsidP="0048364F">
      <w:pPr>
        <w:rPr>
          <w:sz w:val="19"/>
        </w:rPr>
      </w:pPr>
    </w:p>
    <w:p w14:paraId="59B1C6D4" w14:textId="77777777" w:rsidR="0048364F" w:rsidRPr="007F4004" w:rsidRDefault="00467B09" w:rsidP="0048364F">
      <w:pPr>
        <w:pStyle w:val="ShortT"/>
      </w:pPr>
      <w:r w:rsidRPr="007F4004">
        <w:t>Migration Amendment (Subclass 500</w:t>
      </w:r>
      <w:r w:rsidR="007D13AE" w:rsidRPr="007F4004">
        <w:t xml:space="preserve"> </w:t>
      </w:r>
      <w:r w:rsidRPr="007F4004">
        <w:t>Visa</w:t>
      </w:r>
      <w:r w:rsidR="007D13AE" w:rsidRPr="007F4004">
        <w:t>s</w:t>
      </w:r>
      <w:r w:rsidRPr="007F4004">
        <w:t xml:space="preserve">) </w:t>
      </w:r>
      <w:r w:rsidR="000C3135" w:rsidRPr="007F4004">
        <w:t>Regulations 2</w:t>
      </w:r>
      <w:r w:rsidRPr="007F4004">
        <w:t>02</w:t>
      </w:r>
      <w:r w:rsidR="007C1F90" w:rsidRPr="007F4004">
        <w:t>4</w:t>
      </w:r>
    </w:p>
    <w:p w14:paraId="14259FE4" w14:textId="77777777" w:rsidR="001A63AA" w:rsidRPr="007F4004" w:rsidRDefault="001A63AA" w:rsidP="007517B8">
      <w:pPr>
        <w:pStyle w:val="SignCoverPageStart"/>
        <w:spacing w:before="240"/>
        <w:rPr>
          <w:szCs w:val="22"/>
        </w:rPr>
      </w:pPr>
      <w:r w:rsidRPr="007F4004">
        <w:rPr>
          <w:szCs w:val="22"/>
        </w:rPr>
        <w:t>I, General the Honourable David Hurley AC DSC (</w:t>
      </w:r>
      <w:proofErr w:type="spellStart"/>
      <w:r w:rsidRPr="007F4004">
        <w:rPr>
          <w:szCs w:val="22"/>
        </w:rPr>
        <w:t>Retd</w:t>
      </w:r>
      <w:proofErr w:type="spellEnd"/>
      <w:r w:rsidRPr="007F4004">
        <w:rPr>
          <w:szCs w:val="22"/>
        </w:rPr>
        <w:t>), Governor</w:t>
      </w:r>
      <w:r w:rsidR="007F4004">
        <w:rPr>
          <w:szCs w:val="22"/>
        </w:rPr>
        <w:noBreakHyphen/>
      </w:r>
      <w:r w:rsidRPr="007F4004">
        <w:rPr>
          <w:szCs w:val="22"/>
        </w:rPr>
        <w:t>General of the Commonwealth of Australia, acting with the advice of the Federal Executive Council, make the following regulations.</w:t>
      </w:r>
    </w:p>
    <w:p w14:paraId="02739E63" w14:textId="46918802" w:rsidR="001A63AA" w:rsidRPr="007F4004" w:rsidRDefault="00FA3993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14 March </w:t>
      </w:r>
      <w:r w:rsidR="001A63AA" w:rsidRPr="007F4004">
        <w:rPr>
          <w:szCs w:val="22"/>
        </w:rPr>
        <w:fldChar w:fldCharType="begin"/>
      </w:r>
      <w:r w:rsidR="001A63AA" w:rsidRPr="007F4004">
        <w:rPr>
          <w:szCs w:val="22"/>
        </w:rPr>
        <w:instrText xml:space="preserve"> DOCPROPERTY  DateMade </w:instrText>
      </w:r>
      <w:r w:rsidR="001A63AA" w:rsidRPr="007F4004">
        <w:rPr>
          <w:szCs w:val="22"/>
        </w:rPr>
        <w:fldChar w:fldCharType="separate"/>
      </w:r>
      <w:r w:rsidR="003E2FF3">
        <w:rPr>
          <w:szCs w:val="22"/>
        </w:rPr>
        <w:t>2024</w:t>
      </w:r>
      <w:r w:rsidR="001A63AA" w:rsidRPr="007F4004">
        <w:rPr>
          <w:szCs w:val="22"/>
        </w:rPr>
        <w:fldChar w:fldCharType="end"/>
      </w:r>
    </w:p>
    <w:p w14:paraId="288FE40E" w14:textId="77777777" w:rsidR="001A63AA" w:rsidRPr="007F4004" w:rsidRDefault="001A63A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7F4004">
        <w:rPr>
          <w:szCs w:val="22"/>
        </w:rPr>
        <w:t>David Hurley</w:t>
      </w:r>
    </w:p>
    <w:p w14:paraId="332CA762" w14:textId="77777777" w:rsidR="001A63AA" w:rsidRPr="007F4004" w:rsidRDefault="001A63A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F4004">
        <w:rPr>
          <w:szCs w:val="22"/>
        </w:rPr>
        <w:t>Governor</w:t>
      </w:r>
      <w:r w:rsidR="007F4004">
        <w:rPr>
          <w:szCs w:val="22"/>
        </w:rPr>
        <w:noBreakHyphen/>
      </w:r>
      <w:r w:rsidRPr="007F4004">
        <w:rPr>
          <w:szCs w:val="22"/>
        </w:rPr>
        <w:t>General</w:t>
      </w:r>
    </w:p>
    <w:p w14:paraId="531E3138" w14:textId="77777777" w:rsidR="001A63AA" w:rsidRPr="007F4004" w:rsidRDefault="001A63A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F4004">
        <w:rPr>
          <w:szCs w:val="22"/>
        </w:rPr>
        <w:t>By His Excellency’s Command</w:t>
      </w:r>
    </w:p>
    <w:p w14:paraId="48530A49" w14:textId="77777777" w:rsidR="001A63AA" w:rsidRPr="007F4004" w:rsidRDefault="001A63A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F4004">
        <w:rPr>
          <w:szCs w:val="22"/>
        </w:rPr>
        <w:t>Clare O’Neil</w:t>
      </w:r>
    </w:p>
    <w:p w14:paraId="34BE5D4D" w14:textId="77777777" w:rsidR="001A63AA" w:rsidRPr="007F4004" w:rsidRDefault="001A63AA" w:rsidP="007517B8">
      <w:pPr>
        <w:pStyle w:val="SignCoverPageEnd"/>
        <w:rPr>
          <w:szCs w:val="22"/>
        </w:rPr>
      </w:pPr>
      <w:r w:rsidRPr="007F4004">
        <w:rPr>
          <w:szCs w:val="22"/>
        </w:rPr>
        <w:t>Minister for Home Affairs</w:t>
      </w:r>
    </w:p>
    <w:p w14:paraId="060E1118" w14:textId="77777777" w:rsidR="001A63AA" w:rsidRPr="007F4004" w:rsidRDefault="001A63AA" w:rsidP="007517B8"/>
    <w:p w14:paraId="64B26915" w14:textId="77777777" w:rsidR="001A63AA" w:rsidRPr="007F4004" w:rsidRDefault="001A63AA" w:rsidP="007517B8"/>
    <w:p w14:paraId="2B7640A4" w14:textId="77777777" w:rsidR="001A63AA" w:rsidRPr="007F4004" w:rsidRDefault="001A63AA" w:rsidP="007517B8"/>
    <w:p w14:paraId="729AB0A3" w14:textId="77777777" w:rsidR="0048364F" w:rsidRPr="0008643A" w:rsidRDefault="0048364F" w:rsidP="0048364F">
      <w:pPr>
        <w:pStyle w:val="Header"/>
        <w:tabs>
          <w:tab w:val="clear" w:pos="4150"/>
          <w:tab w:val="clear" w:pos="8307"/>
        </w:tabs>
      </w:pPr>
      <w:r w:rsidRPr="0008643A">
        <w:rPr>
          <w:rStyle w:val="CharAmSchNo"/>
        </w:rPr>
        <w:t xml:space="preserve"> </w:t>
      </w:r>
      <w:r w:rsidRPr="0008643A">
        <w:rPr>
          <w:rStyle w:val="CharAmSchText"/>
        </w:rPr>
        <w:t xml:space="preserve"> </w:t>
      </w:r>
    </w:p>
    <w:p w14:paraId="33774DFC" w14:textId="77777777" w:rsidR="0048364F" w:rsidRPr="0008643A" w:rsidRDefault="0048364F" w:rsidP="0048364F">
      <w:pPr>
        <w:pStyle w:val="Header"/>
        <w:tabs>
          <w:tab w:val="clear" w:pos="4150"/>
          <w:tab w:val="clear" w:pos="8307"/>
        </w:tabs>
      </w:pPr>
      <w:r w:rsidRPr="0008643A">
        <w:rPr>
          <w:rStyle w:val="CharAmPartNo"/>
        </w:rPr>
        <w:t xml:space="preserve"> </w:t>
      </w:r>
      <w:r w:rsidRPr="0008643A">
        <w:rPr>
          <w:rStyle w:val="CharAmPartText"/>
        </w:rPr>
        <w:t xml:space="preserve"> </w:t>
      </w:r>
    </w:p>
    <w:p w14:paraId="02F77E43" w14:textId="77777777" w:rsidR="0048364F" w:rsidRPr="007F4004" w:rsidRDefault="0048364F" w:rsidP="0048364F">
      <w:pPr>
        <w:sectPr w:rsidR="0048364F" w:rsidRPr="007F4004" w:rsidSect="00A924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B38F47" w14:textId="77777777" w:rsidR="00220A0C" w:rsidRPr="007F4004" w:rsidRDefault="0048364F" w:rsidP="0048364F">
      <w:pPr>
        <w:outlineLvl w:val="0"/>
        <w:rPr>
          <w:sz w:val="36"/>
        </w:rPr>
      </w:pPr>
      <w:r w:rsidRPr="007F4004">
        <w:rPr>
          <w:sz w:val="36"/>
        </w:rPr>
        <w:lastRenderedPageBreak/>
        <w:t>Contents</w:t>
      </w:r>
    </w:p>
    <w:p w14:paraId="628C86D0" w14:textId="3B22433E" w:rsidR="007F4004" w:rsidRDefault="007F4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F4004">
        <w:rPr>
          <w:noProof/>
        </w:rPr>
        <w:tab/>
      </w:r>
      <w:r w:rsidRPr="007F4004">
        <w:rPr>
          <w:noProof/>
        </w:rPr>
        <w:fldChar w:fldCharType="begin"/>
      </w:r>
      <w:r w:rsidRPr="007F4004">
        <w:rPr>
          <w:noProof/>
        </w:rPr>
        <w:instrText xml:space="preserve"> PAGEREF _Toc157608232 \h </w:instrText>
      </w:r>
      <w:r w:rsidRPr="007F4004">
        <w:rPr>
          <w:noProof/>
        </w:rPr>
      </w:r>
      <w:r w:rsidRPr="007F4004">
        <w:rPr>
          <w:noProof/>
        </w:rPr>
        <w:fldChar w:fldCharType="separate"/>
      </w:r>
      <w:r w:rsidR="003E2FF3">
        <w:rPr>
          <w:noProof/>
        </w:rPr>
        <w:t>1</w:t>
      </w:r>
      <w:r w:rsidRPr="007F4004">
        <w:rPr>
          <w:noProof/>
        </w:rPr>
        <w:fldChar w:fldCharType="end"/>
      </w:r>
    </w:p>
    <w:p w14:paraId="441CB93F" w14:textId="7203AEA5" w:rsidR="007F4004" w:rsidRDefault="007F4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F4004">
        <w:rPr>
          <w:noProof/>
        </w:rPr>
        <w:tab/>
      </w:r>
      <w:r w:rsidRPr="007F4004">
        <w:rPr>
          <w:noProof/>
        </w:rPr>
        <w:fldChar w:fldCharType="begin"/>
      </w:r>
      <w:r w:rsidRPr="007F4004">
        <w:rPr>
          <w:noProof/>
        </w:rPr>
        <w:instrText xml:space="preserve"> PAGEREF _Toc157608233 \h </w:instrText>
      </w:r>
      <w:r w:rsidRPr="007F4004">
        <w:rPr>
          <w:noProof/>
        </w:rPr>
      </w:r>
      <w:r w:rsidRPr="007F4004">
        <w:rPr>
          <w:noProof/>
        </w:rPr>
        <w:fldChar w:fldCharType="separate"/>
      </w:r>
      <w:r w:rsidR="003E2FF3">
        <w:rPr>
          <w:noProof/>
        </w:rPr>
        <w:t>1</w:t>
      </w:r>
      <w:r w:rsidRPr="007F4004">
        <w:rPr>
          <w:noProof/>
        </w:rPr>
        <w:fldChar w:fldCharType="end"/>
      </w:r>
    </w:p>
    <w:p w14:paraId="1CFB7E01" w14:textId="1CC5AF55" w:rsidR="007F4004" w:rsidRDefault="007F4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F4004">
        <w:rPr>
          <w:noProof/>
        </w:rPr>
        <w:tab/>
      </w:r>
      <w:r w:rsidRPr="007F4004">
        <w:rPr>
          <w:noProof/>
        </w:rPr>
        <w:fldChar w:fldCharType="begin"/>
      </w:r>
      <w:r w:rsidRPr="007F4004">
        <w:rPr>
          <w:noProof/>
        </w:rPr>
        <w:instrText xml:space="preserve"> PAGEREF _Toc157608234 \h </w:instrText>
      </w:r>
      <w:r w:rsidRPr="007F4004">
        <w:rPr>
          <w:noProof/>
        </w:rPr>
      </w:r>
      <w:r w:rsidRPr="007F4004">
        <w:rPr>
          <w:noProof/>
        </w:rPr>
        <w:fldChar w:fldCharType="separate"/>
      </w:r>
      <w:r w:rsidR="003E2FF3">
        <w:rPr>
          <w:noProof/>
        </w:rPr>
        <w:t>1</w:t>
      </w:r>
      <w:r w:rsidRPr="007F4004">
        <w:rPr>
          <w:noProof/>
        </w:rPr>
        <w:fldChar w:fldCharType="end"/>
      </w:r>
    </w:p>
    <w:p w14:paraId="771DB737" w14:textId="576C88AF" w:rsidR="007F4004" w:rsidRDefault="007F4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F4004">
        <w:rPr>
          <w:noProof/>
        </w:rPr>
        <w:tab/>
      </w:r>
      <w:r w:rsidRPr="007F4004">
        <w:rPr>
          <w:noProof/>
        </w:rPr>
        <w:fldChar w:fldCharType="begin"/>
      </w:r>
      <w:r w:rsidRPr="007F4004">
        <w:rPr>
          <w:noProof/>
        </w:rPr>
        <w:instrText xml:space="preserve"> PAGEREF _Toc157608235 \h </w:instrText>
      </w:r>
      <w:r w:rsidRPr="007F4004">
        <w:rPr>
          <w:noProof/>
        </w:rPr>
      </w:r>
      <w:r w:rsidRPr="007F4004">
        <w:rPr>
          <w:noProof/>
        </w:rPr>
        <w:fldChar w:fldCharType="separate"/>
      </w:r>
      <w:r w:rsidR="003E2FF3">
        <w:rPr>
          <w:noProof/>
        </w:rPr>
        <w:t>1</w:t>
      </w:r>
      <w:r w:rsidRPr="007F4004">
        <w:rPr>
          <w:noProof/>
        </w:rPr>
        <w:fldChar w:fldCharType="end"/>
      </w:r>
    </w:p>
    <w:p w14:paraId="4A0AA46D" w14:textId="010A4B55" w:rsidR="007F4004" w:rsidRDefault="007F40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F4004">
        <w:rPr>
          <w:b w:val="0"/>
          <w:noProof/>
          <w:sz w:val="18"/>
        </w:rPr>
        <w:tab/>
      </w:r>
      <w:r w:rsidRPr="007F4004">
        <w:rPr>
          <w:b w:val="0"/>
          <w:noProof/>
          <w:sz w:val="18"/>
        </w:rPr>
        <w:fldChar w:fldCharType="begin"/>
      </w:r>
      <w:r w:rsidRPr="007F4004">
        <w:rPr>
          <w:b w:val="0"/>
          <w:noProof/>
          <w:sz w:val="18"/>
        </w:rPr>
        <w:instrText xml:space="preserve"> PAGEREF _Toc157608236 \h </w:instrText>
      </w:r>
      <w:r w:rsidRPr="007F4004">
        <w:rPr>
          <w:b w:val="0"/>
          <w:noProof/>
          <w:sz w:val="18"/>
        </w:rPr>
      </w:r>
      <w:r w:rsidRPr="007F4004">
        <w:rPr>
          <w:b w:val="0"/>
          <w:noProof/>
          <w:sz w:val="18"/>
        </w:rPr>
        <w:fldChar w:fldCharType="separate"/>
      </w:r>
      <w:r w:rsidR="003E2FF3">
        <w:rPr>
          <w:b w:val="0"/>
          <w:noProof/>
          <w:sz w:val="18"/>
        </w:rPr>
        <w:t>2</w:t>
      </w:r>
      <w:r w:rsidRPr="007F4004">
        <w:rPr>
          <w:b w:val="0"/>
          <w:noProof/>
          <w:sz w:val="18"/>
        </w:rPr>
        <w:fldChar w:fldCharType="end"/>
      </w:r>
    </w:p>
    <w:p w14:paraId="1552D5B9" w14:textId="180797C5" w:rsidR="007F4004" w:rsidRDefault="007F40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7F4004">
        <w:rPr>
          <w:i w:val="0"/>
          <w:noProof/>
          <w:sz w:val="18"/>
        </w:rPr>
        <w:tab/>
      </w:r>
      <w:r w:rsidRPr="007F4004">
        <w:rPr>
          <w:i w:val="0"/>
          <w:noProof/>
          <w:sz w:val="18"/>
        </w:rPr>
        <w:fldChar w:fldCharType="begin"/>
      </w:r>
      <w:r w:rsidRPr="007F4004">
        <w:rPr>
          <w:i w:val="0"/>
          <w:noProof/>
          <w:sz w:val="18"/>
        </w:rPr>
        <w:instrText xml:space="preserve"> PAGEREF _Toc157608237 \h </w:instrText>
      </w:r>
      <w:r w:rsidRPr="007F4004">
        <w:rPr>
          <w:i w:val="0"/>
          <w:noProof/>
          <w:sz w:val="18"/>
        </w:rPr>
      </w:r>
      <w:r w:rsidRPr="007F4004">
        <w:rPr>
          <w:i w:val="0"/>
          <w:noProof/>
          <w:sz w:val="18"/>
        </w:rPr>
        <w:fldChar w:fldCharType="separate"/>
      </w:r>
      <w:r w:rsidR="003E2FF3">
        <w:rPr>
          <w:i w:val="0"/>
          <w:noProof/>
          <w:sz w:val="18"/>
        </w:rPr>
        <w:t>2</w:t>
      </w:r>
      <w:r w:rsidRPr="007F4004">
        <w:rPr>
          <w:i w:val="0"/>
          <w:noProof/>
          <w:sz w:val="18"/>
        </w:rPr>
        <w:fldChar w:fldCharType="end"/>
      </w:r>
    </w:p>
    <w:p w14:paraId="25DDD1CE" w14:textId="77777777" w:rsidR="0048364F" w:rsidRPr="007F4004" w:rsidRDefault="007F4004" w:rsidP="0048364F">
      <w:r>
        <w:fldChar w:fldCharType="end"/>
      </w:r>
    </w:p>
    <w:p w14:paraId="49C69D22" w14:textId="77777777" w:rsidR="0048364F" w:rsidRPr="007F4004" w:rsidRDefault="0048364F" w:rsidP="0048364F">
      <w:pPr>
        <w:sectPr w:rsidR="0048364F" w:rsidRPr="007F4004" w:rsidSect="00A924B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86FE43" w14:textId="77777777" w:rsidR="0048364F" w:rsidRPr="007F4004" w:rsidRDefault="0048364F" w:rsidP="0048364F">
      <w:pPr>
        <w:pStyle w:val="ActHead5"/>
      </w:pPr>
      <w:bookmarkStart w:id="1" w:name="_Toc157608232"/>
      <w:proofErr w:type="gramStart"/>
      <w:r w:rsidRPr="0008643A">
        <w:rPr>
          <w:rStyle w:val="CharSectno"/>
        </w:rPr>
        <w:lastRenderedPageBreak/>
        <w:t>1</w:t>
      </w:r>
      <w:r w:rsidRPr="007F4004">
        <w:t xml:space="preserve">  </w:t>
      </w:r>
      <w:r w:rsidR="004F676E" w:rsidRPr="007F4004">
        <w:t>Name</w:t>
      </w:r>
      <w:bookmarkEnd w:id="1"/>
      <w:proofErr w:type="gramEnd"/>
    </w:p>
    <w:p w14:paraId="4CD5332B" w14:textId="77777777" w:rsidR="0048364F" w:rsidRPr="007F4004" w:rsidRDefault="0048364F" w:rsidP="0048364F">
      <w:pPr>
        <w:pStyle w:val="subsection"/>
      </w:pPr>
      <w:r w:rsidRPr="007F4004">
        <w:tab/>
      </w:r>
      <w:r w:rsidRPr="007F4004">
        <w:tab/>
      </w:r>
      <w:r w:rsidR="00467B09" w:rsidRPr="007F4004">
        <w:t>This instrument is</w:t>
      </w:r>
      <w:r w:rsidRPr="007F4004">
        <w:t xml:space="preserve"> the </w:t>
      </w:r>
      <w:r w:rsidR="00467B09" w:rsidRPr="007F4004">
        <w:rPr>
          <w:i/>
        </w:rPr>
        <w:t>Migration Amendment (Subclass 500 Visa</w:t>
      </w:r>
      <w:r w:rsidR="007D13AE" w:rsidRPr="007F4004">
        <w:rPr>
          <w:i/>
        </w:rPr>
        <w:t>s</w:t>
      </w:r>
      <w:r w:rsidR="00467B09" w:rsidRPr="007F4004">
        <w:rPr>
          <w:i/>
        </w:rPr>
        <w:t xml:space="preserve">) </w:t>
      </w:r>
      <w:r w:rsidR="000C3135" w:rsidRPr="007F4004">
        <w:rPr>
          <w:i/>
        </w:rPr>
        <w:t>Regulations 2</w:t>
      </w:r>
      <w:r w:rsidR="00467B09" w:rsidRPr="007F4004">
        <w:rPr>
          <w:i/>
        </w:rPr>
        <w:t>02</w:t>
      </w:r>
      <w:r w:rsidR="007C1F90" w:rsidRPr="007F4004">
        <w:rPr>
          <w:i/>
        </w:rPr>
        <w:t>4</w:t>
      </w:r>
      <w:r w:rsidRPr="007F4004">
        <w:t>.</w:t>
      </w:r>
    </w:p>
    <w:p w14:paraId="2A18E8DE" w14:textId="77777777" w:rsidR="004F676E" w:rsidRPr="007F4004" w:rsidRDefault="0048364F" w:rsidP="005452CC">
      <w:pPr>
        <w:pStyle w:val="ActHead5"/>
      </w:pPr>
      <w:bookmarkStart w:id="2" w:name="_Toc157608233"/>
      <w:proofErr w:type="gramStart"/>
      <w:r w:rsidRPr="0008643A">
        <w:rPr>
          <w:rStyle w:val="CharSectno"/>
        </w:rPr>
        <w:t>2</w:t>
      </w:r>
      <w:r w:rsidRPr="007F4004">
        <w:t xml:space="preserve">  Commencement</w:t>
      </w:r>
      <w:bookmarkEnd w:id="2"/>
      <w:proofErr w:type="gramEnd"/>
    </w:p>
    <w:p w14:paraId="18AA43E0" w14:textId="77777777" w:rsidR="005452CC" w:rsidRPr="007F4004" w:rsidRDefault="005452CC" w:rsidP="00C06E1D">
      <w:pPr>
        <w:pStyle w:val="subsection"/>
      </w:pPr>
      <w:r w:rsidRPr="007F4004">
        <w:tab/>
        <w:t>(1)</w:t>
      </w:r>
      <w:r w:rsidRPr="007F4004">
        <w:tab/>
        <w:t xml:space="preserve">Each provision of </w:t>
      </w:r>
      <w:r w:rsidR="00467B09" w:rsidRPr="007F4004">
        <w:t>this instrument</w:t>
      </w:r>
      <w:r w:rsidRPr="007F4004">
        <w:t xml:space="preserve"> specified in column 1 of the table commences, or </w:t>
      </w:r>
      <w:proofErr w:type="gramStart"/>
      <w:r w:rsidRPr="007F4004">
        <w:t>is taken</w:t>
      </w:r>
      <w:proofErr w:type="gramEnd"/>
      <w:r w:rsidRPr="007F4004">
        <w:t xml:space="preserve"> to have commenced, in accordance with column 2 of the table. Any other statement in column 2 has effect according to its terms.</w:t>
      </w:r>
    </w:p>
    <w:p w14:paraId="56FA96D4" w14:textId="77777777" w:rsidR="005452CC" w:rsidRPr="007F4004" w:rsidRDefault="005452CC" w:rsidP="00C06E1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F4004" w14:paraId="52E1265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793488" w14:textId="77777777" w:rsidR="005452CC" w:rsidRPr="007F4004" w:rsidRDefault="005452CC" w:rsidP="00C06E1D">
            <w:pPr>
              <w:pStyle w:val="TableHeading"/>
            </w:pPr>
            <w:r w:rsidRPr="007F4004">
              <w:t>Commencement information</w:t>
            </w:r>
          </w:p>
        </w:tc>
      </w:tr>
      <w:tr w:rsidR="005452CC" w:rsidRPr="007F4004" w14:paraId="42C1163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899946" w14:textId="77777777" w:rsidR="005452CC" w:rsidRPr="007F4004" w:rsidRDefault="005452CC" w:rsidP="00C06E1D">
            <w:pPr>
              <w:pStyle w:val="TableHeading"/>
            </w:pPr>
            <w:r w:rsidRPr="007F400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C9E3F4" w14:textId="77777777" w:rsidR="005452CC" w:rsidRPr="007F4004" w:rsidRDefault="005452CC" w:rsidP="00C06E1D">
            <w:pPr>
              <w:pStyle w:val="TableHeading"/>
            </w:pPr>
            <w:r w:rsidRPr="007F400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3AD318" w14:textId="77777777" w:rsidR="005452CC" w:rsidRPr="007F4004" w:rsidRDefault="005452CC" w:rsidP="00C06E1D">
            <w:pPr>
              <w:pStyle w:val="TableHeading"/>
            </w:pPr>
            <w:r w:rsidRPr="007F4004">
              <w:t>Column 3</w:t>
            </w:r>
          </w:p>
        </w:tc>
      </w:tr>
      <w:tr w:rsidR="005452CC" w:rsidRPr="007F4004" w14:paraId="085CD9D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7CFA72" w14:textId="77777777" w:rsidR="005452CC" w:rsidRPr="007F4004" w:rsidRDefault="005452CC" w:rsidP="00C06E1D">
            <w:pPr>
              <w:pStyle w:val="TableHeading"/>
            </w:pPr>
            <w:r w:rsidRPr="007F400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A09412" w14:textId="77777777" w:rsidR="005452CC" w:rsidRPr="007F4004" w:rsidRDefault="005452CC" w:rsidP="00C06E1D">
            <w:pPr>
              <w:pStyle w:val="TableHeading"/>
            </w:pPr>
            <w:r w:rsidRPr="007F400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5D5A45" w14:textId="77777777" w:rsidR="005452CC" w:rsidRPr="007F4004" w:rsidRDefault="005452CC" w:rsidP="00C06E1D">
            <w:pPr>
              <w:pStyle w:val="TableHeading"/>
            </w:pPr>
            <w:r w:rsidRPr="007F4004">
              <w:t>Date/Details</w:t>
            </w:r>
          </w:p>
        </w:tc>
      </w:tr>
      <w:tr w:rsidR="005452CC" w:rsidRPr="007F4004" w14:paraId="426F1A7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1DDF99" w14:textId="77777777" w:rsidR="005452CC" w:rsidRPr="007F4004" w:rsidRDefault="005452CC" w:rsidP="00AD7252">
            <w:pPr>
              <w:pStyle w:val="Tabletext"/>
            </w:pPr>
            <w:r w:rsidRPr="007F4004">
              <w:t xml:space="preserve">1.  </w:t>
            </w:r>
            <w:r w:rsidR="00AD7252" w:rsidRPr="007F4004">
              <w:t xml:space="preserve">The whole of </w:t>
            </w:r>
            <w:r w:rsidR="00467B09" w:rsidRPr="007F400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17F043" w14:textId="77777777" w:rsidR="005452CC" w:rsidRPr="007F4004" w:rsidRDefault="007F4004" w:rsidP="005452CC">
            <w:pPr>
              <w:pStyle w:val="Tabletext"/>
            </w:pPr>
            <w:r w:rsidRPr="007F4004">
              <w:t>23 March</w:t>
            </w:r>
            <w:r w:rsidR="00882F82" w:rsidRPr="007F4004">
              <w:t xml:space="preserve"> 2024</w:t>
            </w:r>
            <w:r w:rsidR="002B1160" w:rsidRPr="007F400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690198" w14:textId="77777777" w:rsidR="005452CC" w:rsidRPr="007F4004" w:rsidRDefault="007F4004">
            <w:pPr>
              <w:pStyle w:val="Tabletext"/>
            </w:pPr>
            <w:r w:rsidRPr="007F4004">
              <w:t>23 March</w:t>
            </w:r>
            <w:r w:rsidR="00882F82" w:rsidRPr="007F4004">
              <w:t xml:space="preserve"> 2024</w:t>
            </w:r>
          </w:p>
        </w:tc>
      </w:tr>
    </w:tbl>
    <w:p w14:paraId="3B56C61B" w14:textId="77777777" w:rsidR="005452CC" w:rsidRPr="007F4004" w:rsidRDefault="005452CC" w:rsidP="00C06E1D">
      <w:pPr>
        <w:pStyle w:val="notetext"/>
      </w:pPr>
      <w:r w:rsidRPr="007F4004">
        <w:rPr>
          <w:snapToGrid w:val="0"/>
          <w:lang w:eastAsia="en-US"/>
        </w:rPr>
        <w:t>Note:</w:t>
      </w:r>
      <w:r w:rsidRPr="007F4004">
        <w:rPr>
          <w:snapToGrid w:val="0"/>
          <w:lang w:eastAsia="en-US"/>
        </w:rPr>
        <w:tab/>
        <w:t xml:space="preserve">This table relates only to the provisions of </w:t>
      </w:r>
      <w:r w:rsidR="00467B09" w:rsidRPr="007F4004">
        <w:rPr>
          <w:snapToGrid w:val="0"/>
          <w:lang w:eastAsia="en-US"/>
        </w:rPr>
        <w:t>this instrument</w:t>
      </w:r>
      <w:r w:rsidRPr="007F4004">
        <w:t xml:space="preserve"> </w:t>
      </w:r>
      <w:r w:rsidRPr="007F4004">
        <w:rPr>
          <w:snapToGrid w:val="0"/>
          <w:lang w:eastAsia="en-US"/>
        </w:rPr>
        <w:t xml:space="preserve">as originally made. It </w:t>
      </w:r>
      <w:proofErr w:type="gramStart"/>
      <w:r w:rsidRPr="007F4004">
        <w:rPr>
          <w:snapToGrid w:val="0"/>
          <w:lang w:eastAsia="en-US"/>
        </w:rPr>
        <w:t>will not be amended</w:t>
      </w:r>
      <w:proofErr w:type="gramEnd"/>
      <w:r w:rsidRPr="007F4004">
        <w:rPr>
          <w:snapToGrid w:val="0"/>
          <w:lang w:eastAsia="en-US"/>
        </w:rPr>
        <w:t xml:space="preserve"> to deal with any later amendments of </w:t>
      </w:r>
      <w:r w:rsidR="00467B09" w:rsidRPr="007F4004">
        <w:rPr>
          <w:snapToGrid w:val="0"/>
          <w:lang w:eastAsia="en-US"/>
        </w:rPr>
        <w:t>this instrument</w:t>
      </w:r>
      <w:r w:rsidRPr="007F4004">
        <w:rPr>
          <w:snapToGrid w:val="0"/>
          <w:lang w:eastAsia="en-US"/>
        </w:rPr>
        <w:t>.</w:t>
      </w:r>
    </w:p>
    <w:p w14:paraId="0AFADE37" w14:textId="77777777" w:rsidR="005452CC" w:rsidRPr="007F4004" w:rsidRDefault="005452CC" w:rsidP="004F676E">
      <w:pPr>
        <w:pStyle w:val="subsection"/>
      </w:pPr>
      <w:r w:rsidRPr="007F4004">
        <w:tab/>
        <w:t>(2)</w:t>
      </w:r>
      <w:r w:rsidRPr="007F4004">
        <w:tab/>
        <w:t xml:space="preserve">Any information in column 3 of the table is not part of </w:t>
      </w:r>
      <w:r w:rsidR="00467B09" w:rsidRPr="007F4004">
        <w:t>this instrument</w:t>
      </w:r>
      <w:r w:rsidRPr="007F4004">
        <w:t xml:space="preserve">. Information </w:t>
      </w:r>
      <w:proofErr w:type="gramStart"/>
      <w:r w:rsidRPr="007F4004">
        <w:t>may be inserted</w:t>
      </w:r>
      <w:proofErr w:type="gramEnd"/>
      <w:r w:rsidRPr="007F4004">
        <w:t xml:space="preserve"> in this column, or information in it may be edited, in any published version of </w:t>
      </w:r>
      <w:r w:rsidR="00467B09" w:rsidRPr="007F4004">
        <w:t>this instrument</w:t>
      </w:r>
      <w:r w:rsidRPr="007F4004">
        <w:t>.</w:t>
      </w:r>
    </w:p>
    <w:p w14:paraId="552BA6BE" w14:textId="77777777" w:rsidR="00BF6650" w:rsidRPr="007F4004" w:rsidRDefault="00BF6650" w:rsidP="00BF6650">
      <w:pPr>
        <w:pStyle w:val="ActHead5"/>
      </w:pPr>
      <w:bookmarkStart w:id="3" w:name="_Toc157608234"/>
      <w:proofErr w:type="gramStart"/>
      <w:r w:rsidRPr="0008643A">
        <w:rPr>
          <w:rStyle w:val="CharSectno"/>
        </w:rPr>
        <w:t>3</w:t>
      </w:r>
      <w:r w:rsidRPr="007F4004">
        <w:t xml:space="preserve">  Authority</w:t>
      </w:r>
      <w:bookmarkEnd w:id="3"/>
      <w:proofErr w:type="gramEnd"/>
    </w:p>
    <w:p w14:paraId="06A89ACC" w14:textId="77777777" w:rsidR="00BF6650" w:rsidRPr="007F4004" w:rsidRDefault="00BF6650" w:rsidP="00BF6650">
      <w:pPr>
        <w:pStyle w:val="subsection"/>
      </w:pPr>
      <w:r w:rsidRPr="007F4004">
        <w:tab/>
      </w:r>
      <w:r w:rsidRPr="007F4004">
        <w:tab/>
      </w:r>
      <w:r w:rsidR="00467B09" w:rsidRPr="007F4004">
        <w:t xml:space="preserve">This instrument </w:t>
      </w:r>
      <w:proofErr w:type="gramStart"/>
      <w:r w:rsidR="00467B09" w:rsidRPr="007F4004">
        <w:t>is</w:t>
      </w:r>
      <w:r w:rsidRPr="007F4004">
        <w:t xml:space="preserve"> made</w:t>
      </w:r>
      <w:proofErr w:type="gramEnd"/>
      <w:r w:rsidRPr="007F4004">
        <w:t xml:space="preserve"> under the </w:t>
      </w:r>
      <w:r w:rsidR="00467B09" w:rsidRPr="007F4004">
        <w:rPr>
          <w:i/>
        </w:rPr>
        <w:t>Migration Act 1958</w:t>
      </w:r>
      <w:r w:rsidR="00546FA3" w:rsidRPr="007F4004">
        <w:t>.</w:t>
      </w:r>
    </w:p>
    <w:p w14:paraId="0D473A70" w14:textId="77777777" w:rsidR="00557C7A" w:rsidRPr="007F4004" w:rsidRDefault="00BF6650" w:rsidP="00557C7A">
      <w:pPr>
        <w:pStyle w:val="ActHead5"/>
      </w:pPr>
      <w:bookmarkStart w:id="4" w:name="_Toc157608235"/>
      <w:proofErr w:type="gramStart"/>
      <w:r w:rsidRPr="0008643A">
        <w:rPr>
          <w:rStyle w:val="CharSectno"/>
        </w:rPr>
        <w:t>4</w:t>
      </w:r>
      <w:r w:rsidR="00557C7A" w:rsidRPr="007F4004">
        <w:t xml:space="preserve">  </w:t>
      </w:r>
      <w:r w:rsidR="00083F48" w:rsidRPr="007F4004">
        <w:t>Schedules</w:t>
      </w:r>
      <w:bookmarkEnd w:id="4"/>
      <w:proofErr w:type="gramEnd"/>
    </w:p>
    <w:p w14:paraId="00998241" w14:textId="77777777" w:rsidR="00557C7A" w:rsidRPr="007F4004" w:rsidRDefault="00557C7A" w:rsidP="00557C7A">
      <w:pPr>
        <w:pStyle w:val="subsection"/>
      </w:pPr>
      <w:r w:rsidRPr="007F4004">
        <w:tab/>
      </w:r>
      <w:r w:rsidRPr="007F4004">
        <w:tab/>
      </w:r>
      <w:r w:rsidR="00083F48" w:rsidRPr="007F4004">
        <w:t xml:space="preserve">Each </w:t>
      </w:r>
      <w:r w:rsidR="00160BD7" w:rsidRPr="007F4004">
        <w:t>instrument</w:t>
      </w:r>
      <w:r w:rsidR="00083F48" w:rsidRPr="007F4004">
        <w:t xml:space="preserve"> that </w:t>
      </w:r>
      <w:proofErr w:type="gramStart"/>
      <w:r w:rsidR="00083F48" w:rsidRPr="007F4004">
        <w:t>is specified</w:t>
      </w:r>
      <w:proofErr w:type="gramEnd"/>
      <w:r w:rsidR="00083F48" w:rsidRPr="007F4004">
        <w:t xml:space="preserve"> in a Schedule to </w:t>
      </w:r>
      <w:r w:rsidR="00467B09" w:rsidRPr="007F4004">
        <w:t>this instrument</w:t>
      </w:r>
      <w:r w:rsidR="00083F48" w:rsidRPr="007F4004">
        <w:t xml:space="preserve"> is amended or repealed as set out in the applicable items in the Schedule concerned, and any other item in a Schedule to </w:t>
      </w:r>
      <w:r w:rsidR="00467B09" w:rsidRPr="007F4004">
        <w:t>this instrument</w:t>
      </w:r>
      <w:r w:rsidR="00083F48" w:rsidRPr="007F4004">
        <w:t xml:space="preserve"> has effect according to its terms.</w:t>
      </w:r>
    </w:p>
    <w:p w14:paraId="1C26A77F" w14:textId="77777777" w:rsidR="0048364F" w:rsidRPr="007F4004" w:rsidRDefault="0048364F" w:rsidP="009C5989">
      <w:pPr>
        <w:pStyle w:val="ActHead6"/>
        <w:pageBreakBefore/>
      </w:pPr>
      <w:bookmarkStart w:id="5" w:name="_Toc157608236"/>
      <w:r w:rsidRPr="0008643A">
        <w:rPr>
          <w:rStyle w:val="CharAmSchNo"/>
        </w:rPr>
        <w:lastRenderedPageBreak/>
        <w:t>Schedule 1</w:t>
      </w:r>
      <w:r w:rsidRPr="007F4004">
        <w:t>—</w:t>
      </w:r>
      <w:r w:rsidR="00460499" w:rsidRPr="0008643A">
        <w:rPr>
          <w:rStyle w:val="CharAmSchText"/>
        </w:rPr>
        <w:t>Amendments</w:t>
      </w:r>
      <w:bookmarkEnd w:id="5"/>
    </w:p>
    <w:p w14:paraId="11F4693D" w14:textId="77777777" w:rsidR="0004044E" w:rsidRPr="0008643A" w:rsidRDefault="0004044E" w:rsidP="0004044E">
      <w:pPr>
        <w:pStyle w:val="Header"/>
      </w:pPr>
      <w:r w:rsidRPr="0008643A">
        <w:rPr>
          <w:rStyle w:val="CharAmPartNo"/>
        </w:rPr>
        <w:t xml:space="preserve"> </w:t>
      </w:r>
      <w:r w:rsidRPr="0008643A">
        <w:rPr>
          <w:rStyle w:val="CharAmPartText"/>
        </w:rPr>
        <w:t xml:space="preserve"> </w:t>
      </w:r>
    </w:p>
    <w:p w14:paraId="68760DAE" w14:textId="77777777" w:rsidR="0084172C" w:rsidRPr="007F4004" w:rsidRDefault="00467B09" w:rsidP="00EA0D36">
      <w:pPr>
        <w:pStyle w:val="ActHead9"/>
      </w:pPr>
      <w:bookmarkStart w:id="6" w:name="_Toc157608237"/>
      <w:r w:rsidRPr="007F4004">
        <w:t>Migration Regulations 1994</w:t>
      </w:r>
      <w:bookmarkEnd w:id="6"/>
    </w:p>
    <w:p w14:paraId="13F7BD78" w14:textId="77777777" w:rsidR="006700D9" w:rsidRPr="007F4004" w:rsidRDefault="00476F89" w:rsidP="006700D9">
      <w:pPr>
        <w:pStyle w:val="ItemHead"/>
      </w:pPr>
      <w:proofErr w:type="gramStart"/>
      <w:r w:rsidRPr="007F4004">
        <w:t>1</w:t>
      </w:r>
      <w:r w:rsidR="006700D9" w:rsidRPr="007F4004">
        <w:t xml:space="preserve">  Clause</w:t>
      </w:r>
      <w:proofErr w:type="gramEnd"/>
      <w:r w:rsidR="006700D9" w:rsidRPr="007F4004">
        <w:t xml:space="preserve"> 500.212 of </w:t>
      </w:r>
      <w:r w:rsidR="00481AF6" w:rsidRPr="007F4004">
        <w:t>Schedule 2</w:t>
      </w:r>
    </w:p>
    <w:p w14:paraId="222C59F2" w14:textId="77777777" w:rsidR="006700D9" w:rsidRPr="007F4004" w:rsidRDefault="006700D9" w:rsidP="006700D9">
      <w:pPr>
        <w:pStyle w:val="Item"/>
      </w:pPr>
      <w:bookmarkStart w:id="7" w:name="_Hlk146880742"/>
      <w:r w:rsidRPr="007F4004">
        <w:t>Omit “because”.</w:t>
      </w:r>
      <w:bookmarkEnd w:id="7"/>
    </w:p>
    <w:p w14:paraId="1A8358FB" w14:textId="77777777" w:rsidR="006700D9" w:rsidRPr="007F4004" w:rsidRDefault="00476F89" w:rsidP="006700D9">
      <w:pPr>
        <w:pStyle w:val="ItemHead"/>
      </w:pPr>
      <w:proofErr w:type="gramStart"/>
      <w:r w:rsidRPr="007F4004">
        <w:t>2</w:t>
      </w:r>
      <w:r w:rsidR="006700D9" w:rsidRPr="007F4004">
        <w:t xml:space="preserve">  Paragraph</w:t>
      </w:r>
      <w:proofErr w:type="gramEnd"/>
      <w:r w:rsidR="006700D9" w:rsidRPr="007F4004">
        <w:t xml:space="preserve"> 500.212(a) of </w:t>
      </w:r>
      <w:r w:rsidR="00481AF6" w:rsidRPr="007F4004">
        <w:t>Schedule 2</w:t>
      </w:r>
    </w:p>
    <w:p w14:paraId="3BF95446" w14:textId="77777777" w:rsidR="006700D9" w:rsidRPr="007F4004" w:rsidRDefault="006700D9" w:rsidP="006700D9">
      <w:pPr>
        <w:pStyle w:val="Item"/>
      </w:pPr>
      <w:r w:rsidRPr="007F4004">
        <w:t>Omit “the applicant intends genuinely to stay in Australia temporarily,</w:t>
      </w:r>
      <w:proofErr w:type="gramStart"/>
      <w:r w:rsidRPr="007F4004">
        <w:t>”.</w:t>
      </w:r>
      <w:proofErr w:type="gramEnd"/>
    </w:p>
    <w:p w14:paraId="6722D905" w14:textId="77777777" w:rsidR="00FE3426" w:rsidRPr="007F4004" w:rsidRDefault="00476F89" w:rsidP="00FE3426">
      <w:pPr>
        <w:pStyle w:val="ItemHead"/>
      </w:pPr>
      <w:proofErr w:type="gramStart"/>
      <w:r w:rsidRPr="007F4004">
        <w:t>3</w:t>
      </w:r>
      <w:r w:rsidR="00FE3426" w:rsidRPr="007F4004">
        <w:t xml:space="preserve">  </w:t>
      </w:r>
      <w:r w:rsidR="00481AF6" w:rsidRPr="007F4004">
        <w:t>Subparagraph</w:t>
      </w:r>
      <w:proofErr w:type="gramEnd"/>
      <w:r w:rsidR="00481AF6" w:rsidRPr="007F4004">
        <w:t> 5</w:t>
      </w:r>
      <w:r w:rsidR="00FE3426" w:rsidRPr="007F4004">
        <w:t>00.212(a)(iv)</w:t>
      </w:r>
      <w:r w:rsidR="00C81627" w:rsidRPr="007F4004">
        <w:t xml:space="preserve"> of </w:t>
      </w:r>
      <w:r w:rsidR="00481AF6" w:rsidRPr="007F4004">
        <w:t>Schedule 2</w:t>
      </w:r>
    </w:p>
    <w:p w14:paraId="3EEC7B9E" w14:textId="77777777" w:rsidR="00FE3426" w:rsidRPr="007F4004" w:rsidRDefault="00FE3426" w:rsidP="00FE3426">
      <w:pPr>
        <w:pStyle w:val="Item"/>
      </w:pPr>
      <w:r w:rsidRPr="007F4004">
        <w:t>Repeal the subparagraph.</w:t>
      </w:r>
    </w:p>
    <w:p w14:paraId="114F3E55" w14:textId="77777777" w:rsidR="006700D9" w:rsidRPr="007F4004" w:rsidRDefault="00476F89" w:rsidP="006700D9">
      <w:pPr>
        <w:pStyle w:val="ItemHead"/>
      </w:pPr>
      <w:proofErr w:type="gramStart"/>
      <w:r w:rsidRPr="007F4004">
        <w:t>4</w:t>
      </w:r>
      <w:r w:rsidR="006700D9" w:rsidRPr="007F4004">
        <w:t xml:space="preserve">  Paragraph</w:t>
      </w:r>
      <w:proofErr w:type="gramEnd"/>
      <w:r w:rsidR="006700D9" w:rsidRPr="007F4004">
        <w:t xml:space="preserve"> 500.212(b) of </w:t>
      </w:r>
      <w:r w:rsidR="00481AF6" w:rsidRPr="007F4004">
        <w:t>Schedule 2</w:t>
      </w:r>
    </w:p>
    <w:p w14:paraId="281705DE" w14:textId="77777777" w:rsidR="006700D9" w:rsidRPr="007F4004" w:rsidRDefault="006700D9" w:rsidP="006700D9">
      <w:pPr>
        <w:pStyle w:val="Item"/>
      </w:pPr>
      <w:r w:rsidRPr="007F4004">
        <w:t>Before “the applicant intends”, insert “because”.</w:t>
      </w:r>
    </w:p>
    <w:p w14:paraId="1648D7F6" w14:textId="77777777" w:rsidR="006700D9" w:rsidRPr="007F4004" w:rsidRDefault="00476F89" w:rsidP="006700D9">
      <w:pPr>
        <w:pStyle w:val="ItemHead"/>
      </w:pPr>
      <w:proofErr w:type="gramStart"/>
      <w:r w:rsidRPr="007F4004">
        <w:t>5</w:t>
      </w:r>
      <w:r w:rsidR="006700D9" w:rsidRPr="007F4004">
        <w:t xml:space="preserve">  Paragraph</w:t>
      </w:r>
      <w:proofErr w:type="gramEnd"/>
      <w:r w:rsidR="006700D9" w:rsidRPr="007F4004">
        <w:t xml:space="preserve"> 500.212(c) of </w:t>
      </w:r>
      <w:r w:rsidR="00481AF6" w:rsidRPr="007F4004">
        <w:t>Schedule 2</w:t>
      </w:r>
    </w:p>
    <w:p w14:paraId="0391C8B2" w14:textId="77777777" w:rsidR="006700D9" w:rsidRPr="007F4004" w:rsidRDefault="006700D9" w:rsidP="006700D9">
      <w:pPr>
        <w:pStyle w:val="Item"/>
      </w:pPr>
      <w:r w:rsidRPr="007F4004">
        <w:t>Before “of any other”, insert “because”.</w:t>
      </w:r>
    </w:p>
    <w:p w14:paraId="0ACCFD5B" w14:textId="77777777" w:rsidR="006700D9" w:rsidRPr="007F4004" w:rsidRDefault="00476F89" w:rsidP="006700D9">
      <w:pPr>
        <w:pStyle w:val="ItemHead"/>
      </w:pPr>
      <w:proofErr w:type="gramStart"/>
      <w:r w:rsidRPr="007F4004">
        <w:t>6</w:t>
      </w:r>
      <w:r w:rsidR="006700D9" w:rsidRPr="007F4004">
        <w:t xml:space="preserve">  Clause</w:t>
      </w:r>
      <w:proofErr w:type="gramEnd"/>
      <w:r w:rsidR="006700D9" w:rsidRPr="007F4004">
        <w:t xml:space="preserve"> 500.312 of </w:t>
      </w:r>
      <w:r w:rsidR="00481AF6" w:rsidRPr="007F4004">
        <w:t>Schedule 2</w:t>
      </w:r>
    </w:p>
    <w:p w14:paraId="7520315F" w14:textId="77777777" w:rsidR="006700D9" w:rsidRPr="007F4004" w:rsidRDefault="006700D9" w:rsidP="006700D9">
      <w:pPr>
        <w:pStyle w:val="Item"/>
      </w:pPr>
      <w:r w:rsidRPr="007F4004">
        <w:t>Omit “, because”.</w:t>
      </w:r>
    </w:p>
    <w:p w14:paraId="6F12F4E2" w14:textId="77777777" w:rsidR="006700D9" w:rsidRPr="007F4004" w:rsidRDefault="00476F89" w:rsidP="006700D9">
      <w:pPr>
        <w:pStyle w:val="ItemHead"/>
      </w:pPr>
      <w:proofErr w:type="gramStart"/>
      <w:r w:rsidRPr="007F4004">
        <w:t>7</w:t>
      </w:r>
      <w:r w:rsidR="006700D9" w:rsidRPr="007F4004">
        <w:t xml:space="preserve">  Paragraph</w:t>
      </w:r>
      <w:proofErr w:type="gramEnd"/>
      <w:r w:rsidR="006700D9" w:rsidRPr="007F4004">
        <w:t xml:space="preserve"> 500.312(a) of </w:t>
      </w:r>
      <w:r w:rsidR="00481AF6" w:rsidRPr="007F4004">
        <w:t>Schedule 2</w:t>
      </w:r>
    </w:p>
    <w:p w14:paraId="4549672E" w14:textId="77777777" w:rsidR="006700D9" w:rsidRPr="007F4004" w:rsidRDefault="006700D9" w:rsidP="006700D9">
      <w:pPr>
        <w:pStyle w:val="Item"/>
      </w:pPr>
      <w:r w:rsidRPr="007F4004">
        <w:t>Omit “the applicant intends genuinely to stay in Australia temporarily,</w:t>
      </w:r>
      <w:proofErr w:type="gramStart"/>
      <w:r w:rsidRPr="007F4004">
        <w:t>”.</w:t>
      </w:r>
      <w:proofErr w:type="gramEnd"/>
    </w:p>
    <w:p w14:paraId="2C082AE6" w14:textId="77777777" w:rsidR="00C81627" w:rsidRPr="007F4004" w:rsidRDefault="00476F89" w:rsidP="00C81627">
      <w:pPr>
        <w:pStyle w:val="ItemHead"/>
      </w:pPr>
      <w:proofErr w:type="gramStart"/>
      <w:r w:rsidRPr="007F4004">
        <w:t>8</w:t>
      </w:r>
      <w:r w:rsidR="00C81627" w:rsidRPr="007F4004">
        <w:t xml:space="preserve">  </w:t>
      </w:r>
      <w:r w:rsidR="00481AF6" w:rsidRPr="007F4004">
        <w:t>Subparagraph</w:t>
      </w:r>
      <w:proofErr w:type="gramEnd"/>
      <w:r w:rsidR="00481AF6" w:rsidRPr="007F4004">
        <w:t> 5</w:t>
      </w:r>
      <w:r w:rsidR="00C81627" w:rsidRPr="007F4004">
        <w:t xml:space="preserve">00.312(a)(iv) of </w:t>
      </w:r>
      <w:r w:rsidR="00481AF6" w:rsidRPr="007F4004">
        <w:t>Schedule 2</w:t>
      </w:r>
    </w:p>
    <w:p w14:paraId="50629591" w14:textId="77777777" w:rsidR="00C81627" w:rsidRPr="007F4004" w:rsidRDefault="00C81627" w:rsidP="00C81627">
      <w:pPr>
        <w:pStyle w:val="Item"/>
      </w:pPr>
      <w:r w:rsidRPr="007F4004">
        <w:t>Repeal the subparagraph.</w:t>
      </w:r>
    </w:p>
    <w:p w14:paraId="7110B79C" w14:textId="77777777" w:rsidR="006700D9" w:rsidRPr="007F4004" w:rsidRDefault="00476F89" w:rsidP="006700D9">
      <w:pPr>
        <w:pStyle w:val="ItemHead"/>
      </w:pPr>
      <w:proofErr w:type="gramStart"/>
      <w:r w:rsidRPr="007F4004">
        <w:t>9</w:t>
      </w:r>
      <w:r w:rsidR="006700D9" w:rsidRPr="007F4004">
        <w:t xml:space="preserve">  Paragraph</w:t>
      </w:r>
      <w:proofErr w:type="gramEnd"/>
      <w:r w:rsidR="006700D9" w:rsidRPr="007F4004">
        <w:t xml:space="preserve"> 500.312(b) of </w:t>
      </w:r>
      <w:r w:rsidR="00481AF6" w:rsidRPr="007F4004">
        <w:t>Schedule 2</w:t>
      </w:r>
    </w:p>
    <w:p w14:paraId="2960D701" w14:textId="77777777" w:rsidR="006700D9" w:rsidRPr="007F4004" w:rsidRDefault="006700D9" w:rsidP="006700D9">
      <w:pPr>
        <w:pStyle w:val="Item"/>
      </w:pPr>
      <w:r w:rsidRPr="007F4004">
        <w:t>Before “the applicant intends”, insert “because”.</w:t>
      </w:r>
    </w:p>
    <w:p w14:paraId="03251A9B" w14:textId="77777777" w:rsidR="006700D9" w:rsidRPr="007F4004" w:rsidRDefault="00476F89" w:rsidP="006700D9">
      <w:pPr>
        <w:pStyle w:val="ItemHead"/>
      </w:pPr>
      <w:proofErr w:type="gramStart"/>
      <w:r w:rsidRPr="007F4004">
        <w:t>10</w:t>
      </w:r>
      <w:r w:rsidR="006700D9" w:rsidRPr="007F4004">
        <w:t xml:space="preserve">  Paragraph</w:t>
      </w:r>
      <w:proofErr w:type="gramEnd"/>
      <w:r w:rsidR="006700D9" w:rsidRPr="007F4004">
        <w:t xml:space="preserve"> 500.312(c) of </w:t>
      </w:r>
      <w:r w:rsidR="00481AF6" w:rsidRPr="007F4004">
        <w:t>Schedule 2</w:t>
      </w:r>
    </w:p>
    <w:p w14:paraId="417A6C99" w14:textId="77777777" w:rsidR="006700D9" w:rsidRPr="007F4004" w:rsidRDefault="006700D9" w:rsidP="006700D9">
      <w:pPr>
        <w:pStyle w:val="Item"/>
      </w:pPr>
      <w:r w:rsidRPr="007F4004">
        <w:t>Before “of any other”, insert “because”.</w:t>
      </w:r>
    </w:p>
    <w:p w14:paraId="10A4FD95" w14:textId="77777777" w:rsidR="005077D9" w:rsidRPr="007F4004" w:rsidRDefault="00476F89" w:rsidP="005077D9">
      <w:pPr>
        <w:pStyle w:val="ItemHead"/>
      </w:pPr>
      <w:proofErr w:type="gramStart"/>
      <w:r w:rsidRPr="007F4004">
        <w:t>11</w:t>
      </w:r>
      <w:r w:rsidR="005077D9" w:rsidRPr="007F4004">
        <w:t xml:space="preserve">  In</w:t>
      </w:r>
      <w:proofErr w:type="gramEnd"/>
      <w:r w:rsidR="005077D9" w:rsidRPr="007F4004">
        <w:t xml:space="preserve"> the appropriate position in Schedule 13</w:t>
      </w:r>
    </w:p>
    <w:p w14:paraId="24A0F900" w14:textId="77777777" w:rsidR="005077D9" w:rsidRPr="007F4004" w:rsidRDefault="005077D9" w:rsidP="005077D9">
      <w:pPr>
        <w:pStyle w:val="Item"/>
      </w:pPr>
      <w:r w:rsidRPr="007F4004">
        <w:t>Insert:</w:t>
      </w:r>
    </w:p>
    <w:p w14:paraId="4E7D2D7F" w14:textId="77777777" w:rsidR="005077D9" w:rsidRPr="007F4004" w:rsidRDefault="00481AF6" w:rsidP="005077D9">
      <w:pPr>
        <w:pStyle w:val="ActHead2"/>
      </w:pPr>
      <w:bookmarkStart w:id="8" w:name="_Toc157608238"/>
      <w:r w:rsidRPr="0008643A">
        <w:rPr>
          <w:rStyle w:val="CharPartNo"/>
        </w:rPr>
        <w:t>Part 1</w:t>
      </w:r>
      <w:r w:rsidR="005077D9" w:rsidRPr="0008643A">
        <w:rPr>
          <w:rStyle w:val="CharPartNo"/>
        </w:rPr>
        <w:t>2</w:t>
      </w:r>
      <w:r w:rsidR="00583C83" w:rsidRPr="0008643A">
        <w:rPr>
          <w:rStyle w:val="CharPartNo"/>
        </w:rPr>
        <w:t>2</w:t>
      </w:r>
      <w:r w:rsidR="005077D9" w:rsidRPr="007F4004">
        <w:t>—</w:t>
      </w:r>
      <w:r w:rsidR="005077D9" w:rsidRPr="0008643A">
        <w:rPr>
          <w:rStyle w:val="CharPartText"/>
        </w:rPr>
        <w:t>Amendment</w:t>
      </w:r>
      <w:r w:rsidR="007D13AE" w:rsidRPr="0008643A">
        <w:rPr>
          <w:rStyle w:val="CharPartText"/>
        </w:rPr>
        <w:t>s</w:t>
      </w:r>
      <w:r w:rsidR="005077D9" w:rsidRPr="0008643A">
        <w:rPr>
          <w:rStyle w:val="CharPartText"/>
        </w:rPr>
        <w:t xml:space="preserve"> made by the Migration Amendment (Subclass 500 Visa</w:t>
      </w:r>
      <w:r w:rsidR="007D13AE" w:rsidRPr="0008643A">
        <w:rPr>
          <w:rStyle w:val="CharPartText"/>
        </w:rPr>
        <w:t>s</w:t>
      </w:r>
      <w:r w:rsidR="005077D9" w:rsidRPr="0008643A">
        <w:rPr>
          <w:rStyle w:val="CharPartText"/>
        </w:rPr>
        <w:t xml:space="preserve">) </w:t>
      </w:r>
      <w:r w:rsidR="000C3135" w:rsidRPr="0008643A">
        <w:rPr>
          <w:rStyle w:val="CharPartText"/>
        </w:rPr>
        <w:t>Regulations 2</w:t>
      </w:r>
      <w:r w:rsidR="005077D9" w:rsidRPr="0008643A">
        <w:rPr>
          <w:rStyle w:val="CharPartText"/>
        </w:rPr>
        <w:t>02</w:t>
      </w:r>
      <w:r w:rsidR="002B1160" w:rsidRPr="0008643A">
        <w:rPr>
          <w:rStyle w:val="CharPartText"/>
        </w:rPr>
        <w:t>4</w:t>
      </w:r>
      <w:bookmarkEnd w:id="8"/>
    </w:p>
    <w:p w14:paraId="33473954" w14:textId="77777777" w:rsidR="000C3135" w:rsidRPr="0008643A" w:rsidRDefault="000C3135" w:rsidP="000C3135">
      <w:pPr>
        <w:pStyle w:val="Header"/>
      </w:pPr>
      <w:r w:rsidRPr="0008643A">
        <w:rPr>
          <w:rStyle w:val="CharDivNo"/>
        </w:rPr>
        <w:t xml:space="preserve"> </w:t>
      </w:r>
      <w:r w:rsidRPr="0008643A">
        <w:rPr>
          <w:rStyle w:val="CharDivText"/>
        </w:rPr>
        <w:t xml:space="preserve"> </w:t>
      </w:r>
    </w:p>
    <w:p w14:paraId="4E6F1D56" w14:textId="77777777" w:rsidR="005077D9" w:rsidRPr="007F4004" w:rsidRDefault="005077D9" w:rsidP="005077D9">
      <w:pPr>
        <w:pStyle w:val="ActHead5"/>
      </w:pPr>
      <w:bookmarkStart w:id="9" w:name="_Toc157608239"/>
      <w:proofErr w:type="gramStart"/>
      <w:r w:rsidRPr="0008643A">
        <w:rPr>
          <w:rStyle w:val="CharSectno"/>
        </w:rPr>
        <w:t>12</w:t>
      </w:r>
      <w:r w:rsidR="00583C83" w:rsidRPr="0008643A">
        <w:rPr>
          <w:rStyle w:val="CharSectno"/>
        </w:rPr>
        <w:t>2</w:t>
      </w:r>
      <w:r w:rsidRPr="0008643A">
        <w:rPr>
          <w:rStyle w:val="CharSectno"/>
        </w:rPr>
        <w:t>01</w:t>
      </w:r>
      <w:r w:rsidRPr="007F4004">
        <w:t xml:space="preserve">  Operation</w:t>
      </w:r>
      <w:proofErr w:type="gramEnd"/>
      <w:r w:rsidRPr="007F4004">
        <w:t xml:space="preserve"> of Schedule 1</w:t>
      </w:r>
      <w:bookmarkEnd w:id="9"/>
    </w:p>
    <w:p w14:paraId="17C55392" w14:textId="77777777" w:rsidR="005077D9" w:rsidRPr="007F4004" w:rsidRDefault="005077D9" w:rsidP="005077D9">
      <w:pPr>
        <w:pStyle w:val="subsection"/>
      </w:pPr>
      <w:r w:rsidRPr="007F4004">
        <w:tab/>
      </w:r>
      <w:r w:rsidRPr="007F4004">
        <w:tab/>
        <w:t xml:space="preserve">The amendments of these Regulations made by Schedule 1 to the </w:t>
      </w:r>
      <w:r w:rsidRPr="007F4004">
        <w:rPr>
          <w:i/>
        </w:rPr>
        <w:t>Migration Amendment (Subclass 500 Visa</w:t>
      </w:r>
      <w:r w:rsidR="007D13AE" w:rsidRPr="007F4004">
        <w:rPr>
          <w:i/>
        </w:rPr>
        <w:t>s</w:t>
      </w:r>
      <w:r w:rsidRPr="007F4004">
        <w:rPr>
          <w:i/>
        </w:rPr>
        <w:t xml:space="preserve">) </w:t>
      </w:r>
      <w:r w:rsidR="000C3135" w:rsidRPr="007F4004">
        <w:rPr>
          <w:i/>
        </w:rPr>
        <w:t>Regulations 2</w:t>
      </w:r>
      <w:r w:rsidRPr="007F4004">
        <w:rPr>
          <w:i/>
        </w:rPr>
        <w:t>02</w:t>
      </w:r>
      <w:r w:rsidR="00693C87" w:rsidRPr="007F4004">
        <w:rPr>
          <w:i/>
        </w:rPr>
        <w:t>4</w:t>
      </w:r>
      <w:r w:rsidRPr="007F4004">
        <w:t xml:space="preserve"> apply in relation to an application for a visa made on or after </w:t>
      </w:r>
      <w:r w:rsidR="00A67BBA" w:rsidRPr="007F4004">
        <w:t xml:space="preserve">the commencement of </w:t>
      </w:r>
      <w:r w:rsidR="00FA67C4" w:rsidRPr="007F4004">
        <w:t>that Schedule</w:t>
      </w:r>
      <w:r w:rsidRPr="007F4004">
        <w:t>.</w:t>
      </w:r>
    </w:p>
    <w:sectPr w:rsidR="005077D9" w:rsidRPr="007F4004" w:rsidSect="00A924B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0549" w14:textId="77777777" w:rsidR="00C81627" w:rsidRDefault="00C81627" w:rsidP="0048364F">
      <w:pPr>
        <w:spacing w:line="240" w:lineRule="auto"/>
      </w:pPr>
      <w:r>
        <w:separator/>
      </w:r>
    </w:p>
  </w:endnote>
  <w:endnote w:type="continuationSeparator" w:id="0">
    <w:p w14:paraId="2EBC7633" w14:textId="77777777" w:rsidR="00C81627" w:rsidRDefault="00C816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8357" w14:textId="77777777" w:rsidR="00C81627" w:rsidRPr="00A924B7" w:rsidRDefault="00A924B7" w:rsidP="00A924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24B7">
      <w:rPr>
        <w:i/>
        <w:sz w:val="18"/>
      </w:rPr>
      <w:t>OPC66697 -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69E2" w14:textId="77777777" w:rsidR="00C81627" w:rsidRDefault="00C81627" w:rsidP="00E97334"/>
  <w:p w14:paraId="4BCBD48C" w14:textId="77777777" w:rsidR="00C81627" w:rsidRPr="00A924B7" w:rsidRDefault="00A924B7" w:rsidP="00A924B7">
    <w:pPr>
      <w:rPr>
        <w:rFonts w:cs="Times New Roman"/>
        <w:i/>
        <w:sz w:val="18"/>
      </w:rPr>
    </w:pPr>
    <w:r w:rsidRPr="00A924B7">
      <w:rPr>
        <w:rFonts w:cs="Times New Roman"/>
        <w:i/>
        <w:sz w:val="18"/>
      </w:rPr>
      <w:t>OPC66697 -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A6D20" w14:textId="77777777" w:rsidR="00C81627" w:rsidRPr="00A924B7" w:rsidRDefault="00A924B7" w:rsidP="00A924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24B7">
      <w:rPr>
        <w:i/>
        <w:sz w:val="18"/>
      </w:rPr>
      <w:t>OPC66697 -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70C46" w14:textId="77777777" w:rsidR="00C81627" w:rsidRPr="00E33C1C" w:rsidRDefault="00C816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1627" w14:paraId="357F2328" w14:textId="77777777" w:rsidTr="00E97B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CEB8E3" w14:textId="77777777" w:rsidR="00C81627" w:rsidRDefault="00C81627" w:rsidP="00C06E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97C60A" w14:textId="3F5945B9" w:rsidR="00C81627" w:rsidRDefault="00C81627" w:rsidP="00C06E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2FF3">
            <w:rPr>
              <w:i/>
              <w:sz w:val="18"/>
            </w:rPr>
            <w:t>Migration Amendment (Subclass 500 Visas)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9544D9" w14:textId="77777777" w:rsidR="00C81627" w:rsidRDefault="00C81627" w:rsidP="00C06E1D">
          <w:pPr>
            <w:spacing w:line="0" w:lineRule="atLeast"/>
            <w:jc w:val="right"/>
            <w:rPr>
              <w:sz w:val="18"/>
            </w:rPr>
          </w:pPr>
        </w:p>
      </w:tc>
    </w:tr>
  </w:tbl>
  <w:p w14:paraId="697485C7" w14:textId="77777777" w:rsidR="00C81627" w:rsidRPr="00A924B7" w:rsidRDefault="00A924B7" w:rsidP="00A924B7">
    <w:pPr>
      <w:rPr>
        <w:rFonts w:cs="Times New Roman"/>
        <w:i/>
        <w:sz w:val="18"/>
      </w:rPr>
    </w:pPr>
    <w:r w:rsidRPr="00A924B7">
      <w:rPr>
        <w:rFonts w:cs="Times New Roman"/>
        <w:i/>
        <w:sz w:val="18"/>
      </w:rPr>
      <w:t>OPC66697 -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E4F75" w14:textId="77777777" w:rsidR="00C81627" w:rsidRPr="00E33C1C" w:rsidRDefault="00C816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81627" w14:paraId="52B0049F" w14:textId="77777777" w:rsidTr="00E97B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9B2680" w14:textId="77777777" w:rsidR="00C81627" w:rsidRDefault="00C81627" w:rsidP="00C06E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20E506" w14:textId="436299CF" w:rsidR="00C81627" w:rsidRDefault="003E2FF3" w:rsidP="00C06E1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(Subclass 500 Visas) Regulations 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FF0000" w14:textId="33D13085" w:rsidR="00C81627" w:rsidRDefault="00FA3993" w:rsidP="00C06E1D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</w:tbl>
  <w:p w14:paraId="45AE3515" w14:textId="77777777" w:rsidR="00C81627" w:rsidRPr="00A924B7" w:rsidRDefault="00A924B7" w:rsidP="00A924B7">
    <w:pPr>
      <w:rPr>
        <w:rFonts w:cs="Times New Roman"/>
        <w:i/>
        <w:sz w:val="18"/>
      </w:rPr>
    </w:pPr>
    <w:r w:rsidRPr="00A924B7">
      <w:rPr>
        <w:rFonts w:cs="Times New Roman"/>
        <w:i/>
        <w:sz w:val="18"/>
      </w:rPr>
      <w:t>OPC66697 -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E9C5" w14:textId="77777777" w:rsidR="00C81627" w:rsidRPr="00E33C1C" w:rsidRDefault="00C816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1627" w14:paraId="213F338D" w14:textId="77777777" w:rsidTr="00E97B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71E1A3" w14:textId="6F531727" w:rsidR="00C81627" w:rsidRDefault="00FA3993" w:rsidP="00C06E1D">
          <w:pPr>
            <w:spacing w:line="0" w:lineRule="atLeast"/>
            <w:rPr>
              <w:sz w:val="18"/>
            </w:rPr>
          </w:pPr>
          <w:r>
            <w:rPr>
              <w:i/>
              <w:noProof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EA1775" w14:textId="2035CEC4" w:rsidR="00C81627" w:rsidRDefault="003E2FF3" w:rsidP="00C06E1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(Subclass 500 Visas) Regulations 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92DD43" w14:textId="77777777" w:rsidR="00C81627" w:rsidRDefault="00C81627" w:rsidP="00C06E1D">
          <w:pPr>
            <w:spacing w:line="0" w:lineRule="atLeast"/>
            <w:jc w:val="right"/>
            <w:rPr>
              <w:sz w:val="18"/>
            </w:rPr>
          </w:pPr>
        </w:p>
      </w:tc>
    </w:tr>
  </w:tbl>
  <w:p w14:paraId="10A96465" w14:textId="43972905" w:rsidR="00C81627" w:rsidRPr="00A924B7" w:rsidRDefault="00A924B7" w:rsidP="00FA3993">
    <w:pPr>
      <w:tabs>
        <w:tab w:val="left" w:pos="1788"/>
      </w:tabs>
      <w:rPr>
        <w:rFonts w:cs="Times New Roman"/>
        <w:i/>
        <w:sz w:val="18"/>
      </w:rPr>
    </w:pPr>
    <w:r w:rsidRPr="00A924B7">
      <w:rPr>
        <w:rFonts w:cs="Times New Roman"/>
        <w:i/>
        <w:sz w:val="18"/>
      </w:rPr>
      <w:t>OPC66697 - C</w:t>
    </w:r>
    <w:r w:rsidR="00FA3993">
      <w:rPr>
        <w:rFonts w:cs="Times New Roman"/>
        <w:i/>
        <w:sz w:val="18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AEBC" w14:textId="77777777" w:rsidR="00C81627" w:rsidRPr="00E33C1C" w:rsidRDefault="00C816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1627" w14:paraId="74475E96" w14:textId="77777777" w:rsidTr="00C06E1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3D359D" w14:textId="77777777" w:rsidR="00C81627" w:rsidRDefault="00C81627" w:rsidP="00C06E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3EC7A3" w14:textId="1EC20283" w:rsidR="00C81627" w:rsidRDefault="003E2FF3" w:rsidP="00C06E1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(Subclass 500 Visas) Regulations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7D9EF1" w14:textId="73E84CE1" w:rsidR="00C81627" w:rsidRDefault="00FA3993" w:rsidP="00C06E1D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1</w:t>
          </w:r>
        </w:p>
      </w:tc>
    </w:tr>
  </w:tbl>
  <w:p w14:paraId="710494EE" w14:textId="77777777" w:rsidR="00C81627" w:rsidRPr="00A924B7" w:rsidRDefault="00A924B7" w:rsidP="00A924B7">
    <w:pPr>
      <w:rPr>
        <w:rFonts w:cs="Times New Roman"/>
        <w:i/>
        <w:sz w:val="18"/>
      </w:rPr>
    </w:pPr>
    <w:r w:rsidRPr="00A924B7">
      <w:rPr>
        <w:rFonts w:cs="Times New Roman"/>
        <w:i/>
        <w:sz w:val="18"/>
      </w:rPr>
      <w:t>OPC66697 -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1362" w14:textId="77777777" w:rsidR="00C81627" w:rsidRPr="00E33C1C" w:rsidRDefault="00C816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1627" w14:paraId="75AA0FF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7A686C" w14:textId="77777777" w:rsidR="00C81627" w:rsidRDefault="00C81627" w:rsidP="00C06E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04DE8F" w14:textId="48BAC361" w:rsidR="00C81627" w:rsidRDefault="00C81627" w:rsidP="00C06E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2FF3">
            <w:rPr>
              <w:i/>
              <w:sz w:val="18"/>
            </w:rPr>
            <w:t>Migration Amendment (Subclass 500 Visas)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DB005F" w14:textId="77777777" w:rsidR="00C81627" w:rsidRDefault="00C81627" w:rsidP="00C06E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33F75D" w14:textId="77777777" w:rsidR="00C81627" w:rsidRPr="00A924B7" w:rsidRDefault="00A924B7" w:rsidP="00A924B7">
    <w:pPr>
      <w:rPr>
        <w:rFonts w:cs="Times New Roman"/>
        <w:i/>
        <w:sz w:val="18"/>
      </w:rPr>
    </w:pPr>
    <w:r w:rsidRPr="00A924B7">
      <w:rPr>
        <w:rFonts w:cs="Times New Roman"/>
        <w:i/>
        <w:sz w:val="18"/>
      </w:rPr>
      <w:t>OPC66697 -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1F72" w14:textId="77777777" w:rsidR="00C81627" w:rsidRDefault="00C81627" w:rsidP="0048364F">
      <w:pPr>
        <w:spacing w:line="240" w:lineRule="auto"/>
      </w:pPr>
      <w:r>
        <w:separator/>
      </w:r>
    </w:p>
  </w:footnote>
  <w:footnote w:type="continuationSeparator" w:id="0">
    <w:p w14:paraId="01C05E05" w14:textId="77777777" w:rsidR="00C81627" w:rsidRDefault="00C816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F879B" w14:textId="77777777" w:rsidR="00C81627" w:rsidRPr="005F1388" w:rsidRDefault="00C816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8A6A" w14:textId="77777777" w:rsidR="00C81627" w:rsidRPr="005F1388" w:rsidRDefault="00C816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9F58" w14:textId="77777777" w:rsidR="00C81627" w:rsidRPr="005F1388" w:rsidRDefault="00C816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05A7C" w14:textId="77777777" w:rsidR="00C81627" w:rsidRPr="00ED79B6" w:rsidRDefault="00C816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6680" w14:textId="77777777" w:rsidR="00C81627" w:rsidRPr="00ED79B6" w:rsidRDefault="00C816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2C5D" w14:textId="77777777" w:rsidR="00C81627" w:rsidRPr="00ED79B6" w:rsidRDefault="00C816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6F5D" w14:textId="18D614F7" w:rsidR="00C81627" w:rsidRPr="00A961C4" w:rsidRDefault="00FA3993" w:rsidP="0048364F">
    <w:pPr>
      <w:rPr>
        <w:b/>
        <w:sz w:val="20"/>
      </w:rPr>
    </w:pPr>
    <w:r>
      <w:rPr>
        <w:b/>
        <w:noProof/>
        <w:sz w:val="20"/>
      </w:rPr>
      <w:t xml:space="preserve">Schedule </w:t>
    </w:r>
    <w:proofErr w:type="gramStart"/>
    <w:r>
      <w:rPr>
        <w:b/>
        <w:noProof/>
        <w:sz w:val="20"/>
      </w:rPr>
      <w:t>1</w:t>
    </w:r>
    <w:r w:rsidR="00C81627" w:rsidRPr="00A961C4">
      <w:rPr>
        <w:sz w:val="20"/>
      </w:rPr>
      <w:t xml:space="preserve">  </w:t>
    </w:r>
    <w:r>
      <w:rPr>
        <w:noProof/>
        <w:sz w:val="20"/>
      </w:rPr>
      <w:t>Amendments</w:t>
    </w:r>
    <w:proofErr w:type="gramEnd"/>
  </w:p>
  <w:p w14:paraId="38C61C40" w14:textId="210A4013" w:rsidR="00C81627" w:rsidRPr="00A961C4" w:rsidRDefault="00C81627" w:rsidP="0048364F">
    <w:pPr>
      <w:rPr>
        <w:b/>
        <w:sz w:val="20"/>
      </w:rPr>
    </w:pPr>
    <w:r w:rsidRPr="00A961C4">
      <w:rPr>
        <w:sz w:val="20"/>
      </w:rPr>
      <w:t xml:space="preserve">  </w:t>
    </w:r>
  </w:p>
  <w:p w14:paraId="2336A6D5" w14:textId="77777777" w:rsidR="00C81627" w:rsidRPr="00A961C4" w:rsidRDefault="00C816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A4B7" w14:textId="08F5DFE9" w:rsidR="00C81627" w:rsidRPr="00A961C4" w:rsidRDefault="00C81627" w:rsidP="0048364F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6BADFF69" w14:textId="050D024A" w:rsidR="00C81627" w:rsidRPr="00A961C4" w:rsidRDefault="00FA3993" w:rsidP="00FA3993">
    <w:pPr>
      <w:tabs>
        <w:tab w:val="left" w:pos="3276"/>
        <w:tab w:val="right" w:pos="8313"/>
      </w:tabs>
      <w:rPr>
        <w:b/>
        <w:sz w:val="20"/>
      </w:rPr>
    </w:pPr>
    <w:r>
      <w:rPr>
        <w:sz w:val="20"/>
      </w:rPr>
      <w:tab/>
    </w:r>
    <w:r>
      <w:rPr>
        <w:sz w:val="20"/>
      </w:rPr>
      <w:tab/>
    </w:r>
    <w:r w:rsidR="00C81627" w:rsidRPr="00A961C4">
      <w:rPr>
        <w:sz w:val="20"/>
      </w:rPr>
      <w:t xml:space="preserve"> </w:t>
    </w:r>
    <w:r w:rsidR="00C81627" w:rsidRPr="00A961C4">
      <w:rPr>
        <w:b/>
        <w:sz w:val="20"/>
      </w:rPr>
      <w:t xml:space="preserve"> </w:t>
    </w:r>
  </w:p>
  <w:p w14:paraId="0D2C4487" w14:textId="77777777" w:rsidR="00C81627" w:rsidRPr="00A961C4" w:rsidRDefault="00C816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F19D" w14:textId="77777777" w:rsidR="00C81627" w:rsidRPr="00A961C4" w:rsidRDefault="00C816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09"/>
    <w:rsid w:val="00000105"/>
    <w:rsid w:val="00000263"/>
    <w:rsid w:val="000113BC"/>
    <w:rsid w:val="000136AF"/>
    <w:rsid w:val="00036E24"/>
    <w:rsid w:val="0004044E"/>
    <w:rsid w:val="00046F47"/>
    <w:rsid w:val="0005120E"/>
    <w:rsid w:val="0005310F"/>
    <w:rsid w:val="00054577"/>
    <w:rsid w:val="000614BF"/>
    <w:rsid w:val="0007169C"/>
    <w:rsid w:val="000753A3"/>
    <w:rsid w:val="00077593"/>
    <w:rsid w:val="00083F48"/>
    <w:rsid w:val="0008643A"/>
    <w:rsid w:val="000A7DF9"/>
    <w:rsid w:val="000C3135"/>
    <w:rsid w:val="000D05EF"/>
    <w:rsid w:val="000D5485"/>
    <w:rsid w:val="000F21C1"/>
    <w:rsid w:val="00105D72"/>
    <w:rsid w:val="0010745C"/>
    <w:rsid w:val="00114B0D"/>
    <w:rsid w:val="00117277"/>
    <w:rsid w:val="001229E1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3AA"/>
    <w:rsid w:val="001A65C0"/>
    <w:rsid w:val="001B6456"/>
    <w:rsid w:val="001B7A5D"/>
    <w:rsid w:val="001C4315"/>
    <w:rsid w:val="001C69C4"/>
    <w:rsid w:val="001D5C79"/>
    <w:rsid w:val="001E0A8D"/>
    <w:rsid w:val="001E3590"/>
    <w:rsid w:val="001E7407"/>
    <w:rsid w:val="001E7EB0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B1160"/>
    <w:rsid w:val="002C152A"/>
    <w:rsid w:val="002D043A"/>
    <w:rsid w:val="0031713F"/>
    <w:rsid w:val="00321913"/>
    <w:rsid w:val="0032485C"/>
    <w:rsid w:val="00324EE6"/>
    <w:rsid w:val="003316DC"/>
    <w:rsid w:val="00332E0D"/>
    <w:rsid w:val="003415D3"/>
    <w:rsid w:val="00346335"/>
    <w:rsid w:val="00351842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2FF3"/>
    <w:rsid w:val="003F0F5A"/>
    <w:rsid w:val="00400A30"/>
    <w:rsid w:val="004022CA"/>
    <w:rsid w:val="004116CD"/>
    <w:rsid w:val="00414ADE"/>
    <w:rsid w:val="00424CA9"/>
    <w:rsid w:val="004257BB"/>
    <w:rsid w:val="004261D9"/>
    <w:rsid w:val="00441730"/>
    <w:rsid w:val="0044291A"/>
    <w:rsid w:val="00457459"/>
    <w:rsid w:val="00460499"/>
    <w:rsid w:val="00467B09"/>
    <w:rsid w:val="00474835"/>
    <w:rsid w:val="00476F89"/>
    <w:rsid w:val="004819C7"/>
    <w:rsid w:val="00481AF6"/>
    <w:rsid w:val="0048364F"/>
    <w:rsid w:val="00490F2E"/>
    <w:rsid w:val="00496DB3"/>
    <w:rsid w:val="00496F97"/>
    <w:rsid w:val="004A53EA"/>
    <w:rsid w:val="004B4435"/>
    <w:rsid w:val="004F1FAC"/>
    <w:rsid w:val="004F676E"/>
    <w:rsid w:val="005077D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C83"/>
    <w:rsid w:val="00584811"/>
    <w:rsid w:val="00593AA6"/>
    <w:rsid w:val="00594161"/>
    <w:rsid w:val="00594512"/>
    <w:rsid w:val="0059456A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00D9"/>
    <w:rsid w:val="00677CC2"/>
    <w:rsid w:val="00685F42"/>
    <w:rsid w:val="006866A1"/>
    <w:rsid w:val="0069207B"/>
    <w:rsid w:val="00693C87"/>
    <w:rsid w:val="0069536B"/>
    <w:rsid w:val="00695723"/>
    <w:rsid w:val="006A4309"/>
    <w:rsid w:val="006B0E55"/>
    <w:rsid w:val="006B7006"/>
    <w:rsid w:val="006C7F8C"/>
    <w:rsid w:val="006D7AB9"/>
    <w:rsid w:val="0070031F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B2A"/>
    <w:rsid w:val="007A115D"/>
    <w:rsid w:val="007A35E6"/>
    <w:rsid w:val="007A6863"/>
    <w:rsid w:val="007C1F90"/>
    <w:rsid w:val="007D13AE"/>
    <w:rsid w:val="007D45C1"/>
    <w:rsid w:val="007E7D4A"/>
    <w:rsid w:val="007F4004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178E"/>
    <w:rsid w:val="00882F82"/>
    <w:rsid w:val="0088345B"/>
    <w:rsid w:val="008A16A5"/>
    <w:rsid w:val="008A781B"/>
    <w:rsid w:val="008B5D42"/>
    <w:rsid w:val="008C2B5D"/>
    <w:rsid w:val="008D0EE0"/>
    <w:rsid w:val="008D149D"/>
    <w:rsid w:val="008D3F0C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1378"/>
    <w:rsid w:val="00976A63"/>
    <w:rsid w:val="00983419"/>
    <w:rsid w:val="00994821"/>
    <w:rsid w:val="009C2DC8"/>
    <w:rsid w:val="009C3431"/>
    <w:rsid w:val="009C4C35"/>
    <w:rsid w:val="009C5989"/>
    <w:rsid w:val="009D08DA"/>
    <w:rsid w:val="00A06860"/>
    <w:rsid w:val="00A136F5"/>
    <w:rsid w:val="00A13E0E"/>
    <w:rsid w:val="00A15378"/>
    <w:rsid w:val="00A231E2"/>
    <w:rsid w:val="00A2550D"/>
    <w:rsid w:val="00A4169B"/>
    <w:rsid w:val="00A44509"/>
    <w:rsid w:val="00A445F2"/>
    <w:rsid w:val="00A50D55"/>
    <w:rsid w:val="00A5165B"/>
    <w:rsid w:val="00A52FDA"/>
    <w:rsid w:val="00A64912"/>
    <w:rsid w:val="00A67BBA"/>
    <w:rsid w:val="00A70A74"/>
    <w:rsid w:val="00A8524F"/>
    <w:rsid w:val="00A852DA"/>
    <w:rsid w:val="00A90EA8"/>
    <w:rsid w:val="00A924B7"/>
    <w:rsid w:val="00AA0343"/>
    <w:rsid w:val="00AA2A5C"/>
    <w:rsid w:val="00AB78E9"/>
    <w:rsid w:val="00AC0D82"/>
    <w:rsid w:val="00AD3467"/>
    <w:rsid w:val="00AD5641"/>
    <w:rsid w:val="00AD7252"/>
    <w:rsid w:val="00AE0F9B"/>
    <w:rsid w:val="00AF2419"/>
    <w:rsid w:val="00AF55FF"/>
    <w:rsid w:val="00B00A57"/>
    <w:rsid w:val="00B032D8"/>
    <w:rsid w:val="00B207F5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06E1D"/>
    <w:rsid w:val="00C164CA"/>
    <w:rsid w:val="00C16B8E"/>
    <w:rsid w:val="00C42BF8"/>
    <w:rsid w:val="00C460AE"/>
    <w:rsid w:val="00C50043"/>
    <w:rsid w:val="00C50A0F"/>
    <w:rsid w:val="00C7573B"/>
    <w:rsid w:val="00C76CF3"/>
    <w:rsid w:val="00C81627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4A11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32F3"/>
    <w:rsid w:val="00D95891"/>
    <w:rsid w:val="00DB5CB4"/>
    <w:rsid w:val="00DE149E"/>
    <w:rsid w:val="00DE71A3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97B38"/>
    <w:rsid w:val="00EA0D36"/>
    <w:rsid w:val="00ED4928"/>
    <w:rsid w:val="00EE1F1D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3D63"/>
    <w:rsid w:val="00F3428F"/>
    <w:rsid w:val="00F6709F"/>
    <w:rsid w:val="00F677A9"/>
    <w:rsid w:val="00F723BD"/>
    <w:rsid w:val="00F732EA"/>
    <w:rsid w:val="00F84CF5"/>
    <w:rsid w:val="00F8612E"/>
    <w:rsid w:val="00FA3993"/>
    <w:rsid w:val="00FA420B"/>
    <w:rsid w:val="00FA67C4"/>
    <w:rsid w:val="00FB5CB7"/>
    <w:rsid w:val="00FD2B41"/>
    <w:rsid w:val="00FE0781"/>
    <w:rsid w:val="00FE3426"/>
    <w:rsid w:val="00FF2D3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DE36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40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0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0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0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0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0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40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40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40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F40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4004"/>
  </w:style>
  <w:style w:type="paragraph" w:customStyle="1" w:styleId="OPCParaBase">
    <w:name w:val="OPCParaBase"/>
    <w:qFormat/>
    <w:rsid w:val="007F40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40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40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40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40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40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F40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40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40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40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40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4004"/>
  </w:style>
  <w:style w:type="paragraph" w:customStyle="1" w:styleId="Blocks">
    <w:name w:val="Blocks"/>
    <w:aliases w:val="bb"/>
    <w:basedOn w:val="OPCParaBase"/>
    <w:qFormat/>
    <w:rsid w:val="007F40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40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40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4004"/>
    <w:rPr>
      <w:i/>
    </w:rPr>
  </w:style>
  <w:style w:type="paragraph" w:customStyle="1" w:styleId="BoxList">
    <w:name w:val="BoxList"/>
    <w:aliases w:val="bl"/>
    <w:basedOn w:val="BoxText"/>
    <w:qFormat/>
    <w:rsid w:val="007F40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40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40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4004"/>
    <w:pPr>
      <w:ind w:left="1985" w:hanging="851"/>
    </w:pPr>
  </w:style>
  <w:style w:type="character" w:customStyle="1" w:styleId="CharAmPartNo">
    <w:name w:val="CharAmPartNo"/>
    <w:basedOn w:val="OPCCharBase"/>
    <w:qFormat/>
    <w:rsid w:val="007F4004"/>
  </w:style>
  <w:style w:type="character" w:customStyle="1" w:styleId="CharAmPartText">
    <w:name w:val="CharAmPartText"/>
    <w:basedOn w:val="OPCCharBase"/>
    <w:qFormat/>
    <w:rsid w:val="007F4004"/>
  </w:style>
  <w:style w:type="character" w:customStyle="1" w:styleId="CharAmSchNo">
    <w:name w:val="CharAmSchNo"/>
    <w:basedOn w:val="OPCCharBase"/>
    <w:qFormat/>
    <w:rsid w:val="007F4004"/>
  </w:style>
  <w:style w:type="character" w:customStyle="1" w:styleId="CharAmSchText">
    <w:name w:val="CharAmSchText"/>
    <w:basedOn w:val="OPCCharBase"/>
    <w:qFormat/>
    <w:rsid w:val="007F4004"/>
  </w:style>
  <w:style w:type="character" w:customStyle="1" w:styleId="CharBoldItalic">
    <w:name w:val="CharBoldItalic"/>
    <w:basedOn w:val="OPCCharBase"/>
    <w:uiPriority w:val="1"/>
    <w:qFormat/>
    <w:rsid w:val="007F40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4004"/>
  </w:style>
  <w:style w:type="character" w:customStyle="1" w:styleId="CharChapText">
    <w:name w:val="CharChapText"/>
    <w:basedOn w:val="OPCCharBase"/>
    <w:uiPriority w:val="1"/>
    <w:qFormat/>
    <w:rsid w:val="007F4004"/>
  </w:style>
  <w:style w:type="character" w:customStyle="1" w:styleId="CharDivNo">
    <w:name w:val="CharDivNo"/>
    <w:basedOn w:val="OPCCharBase"/>
    <w:uiPriority w:val="1"/>
    <w:qFormat/>
    <w:rsid w:val="007F4004"/>
  </w:style>
  <w:style w:type="character" w:customStyle="1" w:styleId="CharDivText">
    <w:name w:val="CharDivText"/>
    <w:basedOn w:val="OPCCharBase"/>
    <w:uiPriority w:val="1"/>
    <w:qFormat/>
    <w:rsid w:val="007F4004"/>
  </w:style>
  <w:style w:type="character" w:customStyle="1" w:styleId="CharItalic">
    <w:name w:val="CharItalic"/>
    <w:basedOn w:val="OPCCharBase"/>
    <w:uiPriority w:val="1"/>
    <w:qFormat/>
    <w:rsid w:val="007F4004"/>
    <w:rPr>
      <w:i/>
    </w:rPr>
  </w:style>
  <w:style w:type="character" w:customStyle="1" w:styleId="CharPartNo">
    <w:name w:val="CharPartNo"/>
    <w:basedOn w:val="OPCCharBase"/>
    <w:uiPriority w:val="1"/>
    <w:qFormat/>
    <w:rsid w:val="007F4004"/>
  </w:style>
  <w:style w:type="character" w:customStyle="1" w:styleId="CharPartText">
    <w:name w:val="CharPartText"/>
    <w:basedOn w:val="OPCCharBase"/>
    <w:uiPriority w:val="1"/>
    <w:qFormat/>
    <w:rsid w:val="007F4004"/>
  </w:style>
  <w:style w:type="character" w:customStyle="1" w:styleId="CharSectno">
    <w:name w:val="CharSectno"/>
    <w:basedOn w:val="OPCCharBase"/>
    <w:qFormat/>
    <w:rsid w:val="007F4004"/>
  </w:style>
  <w:style w:type="character" w:customStyle="1" w:styleId="CharSubdNo">
    <w:name w:val="CharSubdNo"/>
    <w:basedOn w:val="OPCCharBase"/>
    <w:uiPriority w:val="1"/>
    <w:qFormat/>
    <w:rsid w:val="007F4004"/>
  </w:style>
  <w:style w:type="character" w:customStyle="1" w:styleId="CharSubdText">
    <w:name w:val="CharSubdText"/>
    <w:basedOn w:val="OPCCharBase"/>
    <w:uiPriority w:val="1"/>
    <w:qFormat/>
    <w:rsid w:val="007F4004"/>
  </w:style>
  <w:style w:type="paragraph" w:customStyle="1" w:styleId="CTA--">
    <w:name w:val="CTA --"/>
    <w:basedOn w:val="OPCParaBase"/>
    <w:next w:val="Normal"/>
    <w:rsid w:val="007F40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40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40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40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40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40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40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40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40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40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40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40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40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40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F40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40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40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40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40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40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40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40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40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40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40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40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40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40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40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40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40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40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40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40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40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40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40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40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40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40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40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40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40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40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40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40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40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40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40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40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40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40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40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40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40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F40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F40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F40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F40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F40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F40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F40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F40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F40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F40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40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40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40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40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40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40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40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F4004"/>
    <w:rPr>
      <w:sz w:val="16"/>
    </w:rPr>
  </w:style>
  <w:style w:type="table" w:customStyle="1" w:styleId="CFlag">
    <w:name w:val="CFlag"/>
    <w:basedOn w:val="TableNormal"/>
    <w:uiPriority w:val="99"/>
    <w:rsid w:val="007F40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F4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40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F40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40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40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40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40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F4004"/>
    <w:pPr>
      <w:spacing w:before="120"/>
    </w:pPr>
  </w:style>
  <w:style w:type="paragraph" w:customStyle="1" w:styleId="CompiledActNo">
    <w:name w:val="CompiledActNo"/>
    <w:basedOn w:val="OPCParaBase"/>
    <w:next w:val="Normal"/>
    <w:rsid w:val="007F40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F40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40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F40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40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40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40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F40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40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40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40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40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40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40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40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40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40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4004"/>
  </w:style>
  <w:style w:type="character" w:customStyle="1" w:styleId="CharSubPartNoCASA">
    <w:name w:val="CharSubPartNo(CASA)"/>
    <w:basedOn w:val="OPCCharBase"/>
    <w:uiPriority w:val="1"/>
    <w:rsid w:val="007F4004"/>
  </w:style>
  <w:style w:type="paragraph" w:customStyle="1" w:styleId="ENoteTTIndentHeadingSub">
    <w:name w:val="ENoteTTIndentHeadingSub"/>
    <w:aliases w:val="enTTHis"/>
    <w:basedOn w:val="OPCParaBase"/>
    <w:rsid w:val="007F40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40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40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40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40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F40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40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4004"/>
    <w:rPr>
      <w:sz w:val="22"/>
    </w:rPr>
  </w:style>
  <w:style w:type="paragraph" w:customStyle="1" w:styleId="SOTextNote">
    <w:name w:val="SO TextNote"/>
    <w:aliases w:val="sont"/>
    <w:basedOn w:val="SOText"/>
    <w:qFormat/>
    <w:rsid w:val="007F40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40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4004"/>
    <w:rPr>
      <w:sz w:val="22"/>
    </w:rPr>
  </w:style>
  <w:style w:type="paragraph" w:customStyle="1" w:styleId="FileName">
    <w:name w:val="FileName"/>
    <w:basedOn w:val="Normal"/>
    <w:rsid w:val="007F4004"/>
  </w:style>
  <w:style w:type="paragraph" w:customStyle="1" w:styleId="TableHeading">
    <w:name w:val="TableHeading"/>
    <w:aliases w:val="th"/>
    <w:basedOn w:val="OPCParaBase"/>
    <w:next w:val="Tabletext"/>
    <w:rsid w:val="007F40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40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40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40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40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40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40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40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40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40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40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40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40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40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4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0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F40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F40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40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F40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F40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F40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F4004"/>
  </w:style>
  <w:style w:type="character" w:customStyle="1" w:styleId="charlegsubtitle1">
    <w:name w:val="charlegsubtitle1"/>
    <w:basedOn w:val="DefaultParagraphFont"/>
    <w:rsid w:val="007F40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F4004"/>
    <w:pPr>
      <w:ind w:left="240" w:hanging="240"/>
    </w:pPr>
  </w:style>
  <w:style w:type="paragraph" w:styleId="Index2">
    <w:name w:val="index 2"/>
    <w:basedOn w:val="Normal"/>
    <w:next w:val="Normal"/>
    <w:autoRedefine/>
    <w:rsid w:val="007F4004"/>
    <w:pPr>
      <w:ind w:left="480" w:hanging="240"/>
    </w:pPr>
  </w:style>
  <w:style w:type="paragraph" w:styleId="Index3">
    <w:name w:val="index 3"/>
    <w:basedOn w:val="Normal"/>
    <w:next w:val="Normal"/>
    <w:autoRedefine/>
    <w:rsid w:val="007F4004"/>
    <w:pPr>
      <w:ind w:left="720" w:hanging="240"/>
    </w:pPr>
  </w:style>
  <w:style w:type="paragraph" w:styleId="Index4">
    <w:name w:val="index 4"/>
    <w:basedOn w:val="Normal"/>
    <w:next w:val="Normal"/>
    <w:autoRedefine/>
    <w:rsid w:val="007F4004"/>
    <w:pPr>
      <w:ind w:left="960" w:hanging="240"/>
    </w:pPr>
  </w:style>
  <w:style w:type="paragraph" w:styleId="Index5">
    <w:name w:val="index 5"/>
    <w:basedOn w:val="Normal"/>
    <w:next w:val="Normal"/>
    <w:autoRedefine/>
    <w:rsid w:val="007F4004"/>
    <w:pPr>
      <w:ind w:left="1200" w:hanging="240"/>
    </w:pPr>
  </w:style>
  <w:style w:type="paragraph" w:styleId="Index6">
    <w:name w:val="index 6"/>
    <w:basedOn w:val="Normal"/>
    <w:next w:val="Normal"/>
    <w:autoRedefine/>
    <w:rsid w:val="007F4004"/>
    <w:pPr>
      <w:ind w:left="1440" w:hanging="240"/>
    </w:pPr>
  </w:style>
  <w:style w:type="paragraph" w:styleId="Index7">
    <w:name w:val="index 7"/>
    <w:basedOn w:val="Normal"/>
    <w:next w:val="Normal"/>
    <w:autoRedefine/>
    <w:rsid w:val="007F4004"/>
    <w:pPr>
      <w:ind w:left="1680" w:hanging="240"/>
    </w:pPr>
  </w:style>
  <w:style w:type="paragraph" w:styleId="Index8">
    <w:name w:val="index 8"/>
    <w:basedOn w:val="Normal"/>
    <w:next w:val="Normal"/>
    <w:autoRedefine/>
    <w:rsid w:val="007F4004"/>
    <w:pPr>
      <w:ind w:left="1920" w:hanging="240"/>
    </w:pPr>
  </w:style>
  <w:style w:type="paragraph" w:styleId="Index9">
    <w:name w:val="index 9"/>
    <w:basedOn w:val="Normal"/>
    <w:next w:val="Normal"/>
    <w:autoRedefine/>
    <w:rsid w:val="007F4004"/>
    <w:pPr>
      <w:ind w:left="2160" w:hanging="240"/>
    </w:pPr>
  </w:style>
  <w:style w:type="paragraph" w:styleId="NormalIndent">
    <w:name w:val="Normal Indent"/>
    <w:basedOn w:val="Normal"/>
    <w:rsid w:val="007F4004"/>
    <w:pPr>
      <w:ind w:left="720"/>
    </w:pPr>
  </w:style>
  <w:style w:type="paragraph" w:styleId="FootnoteText">
    <w:name w:val="footnote text"/>
    <w:basedOn w:val="Normal"/>
    <w:link w:val="FootnoteTextChar"/>
    <w:rsid w:val="007F40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F4004"/>
  </w:style>
  <w:style w:type="paragraph" w:styleId="CommentText">
    <w:name w:val="annotation text"/>
    <w:basedOn w:val="Normal"/>
    <w:link w:val="CommentTextChar"/>
    <w:rsid w:val="007F40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4004"/>
  </w:style>
  <w:style w:type="paragraph" w:styleId="IndexHeading">
    <w:name w:val="index heading"/>
    <w:basedOn w:val="Normal"/>
    <w:next w:val="Index1"/>
    <w:rsid w:val="007F40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F40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F4004"/>
    <w:pPr>
      <w:ind w:left="480" w:hanging="480"/>
    </w:pPr>
  </w:style>
  <w:style w:type="paragraph" w:styleId="EnvelopeAddress">
    <w:name w:val="envelope address"/>
    <w:basedOn w:val="Normal"/>
    <w:rsid w:val="007F40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F40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F40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F4004"/>
    <w:rPr>
      <w:sz w:val="16"/>
      <w:szCs w:val="16"/>
    </w:rPr>
  </w:style>
  <w:style w:type="character" w:styleId="PageNumber">
    <w:name w:val="page number"/>
    <w:basedOn w:val="DefaultParagraphFont"/>
    <w:rsid w:val="007F4004"/>
  </w:style>
  <w:style w:type="character" w:styleId="EndnoteReference">
    <w:name w:val="endnote reference"/>
    <w:basedOn w:val="DefaultParagraphFont"/>
    <w:rsid w:val="007F4004"/>
    <w:rPr>
      <w:vertAlign w:val="superscript"/>
    </w:rPr>
  </w:style>
  <w:style w:type="paragraph" w:styleId="EndnoteText">
    <w:name w:val="endnote text"/>
    <w:basedOn w:val="Normal"/>
    <w:link w:val="EndnoteTextChar"/>
    <w:rsid w:val="007F40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F4004"/>
  </w:style>
  <w:style w:type="paragraph" w:styleId="TableofAuthorities">
    <w:name w:val="table of authorities"/>
    <w:basedOn w:val="Normal"/>
    <w:next w:val="Normal"/>
    <w:rsid w:val="007F4004"/>
    <w:pPr>
      <w:ind w:left="240" w:hanging="240"/>
    </w:pPr>
  </w:style>
  <w:style w:type="paragraph" w:styleId="MacroText">
    <w:name w:val="macro"/>
    <w:link w:val="MacroTextChar"/>
    <w:rsid w:val="007F40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F40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F40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F4004"/>
    <w:pPr>
      <w:ind w:left="283" w:hanging="283"/>
    </w:pPr>
  </w:style>
  <w:style w:type="paragraph" w:styleId="ListBullet">
    <w:name w:val="List Bullet"/>
    <w:basedOn w:val="Normal"/>
    <w:autoRedefine/>
    <w:rsid w:val="007F40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F40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F4004"/>
    <w:pPr>
      <w:ind w:left="566" w:hanging="283"/>
    </w:pPr>
  </w:style>
  <w:style w:type="paragraph" w:styleId="List3">
    <w:name w:val="List 3"/>
    <w:basedOn w:val="Normal"/>
    <w:rsid w:val="007F4004"/>
    <w:pPr>
      <w:ind w:left="849" w:hanging="283"/>
    </w:pPr>
  </w:style>
  <w:style w:type="paragraph" w:styleId="List4">
    <w:name w:val="List 4"/>
    <w:basedOn w:val="Normal"/>
    <w:rsid w:val="007F4004"/>
    <w:pPr>
      <w:ind w:left="1132" w:hanging="283"/>
    </w:pPr>
  </w:style>
  <w:style w:type="paragraph" w:styleId="List5">
    <w:name w:val="List 5"/>
    <w:basedOn w:val="Normal"/>
    <w:rsid w:val="007F4004"/>
    <w:pPr>
      <w:ind w:left="1415" w:hanging="283"/>
    </w:pPr>
  </w:style>
  <w:style w:type="paragraph" w:styleId="ListBullet2">
    <w:name w:val="List Bullet 2"/>
    <w:basedOn w:val="Normal"/>
    <w:autoRedefine/>
    <w:rsid w:val="007F40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F40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F40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F40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F40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F40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F40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F40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F40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F40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F4004"/>
    <w:pPr>
      <w:ind w:left="4252"/>
    </w:pPr>
  </w:style>
  <w:style w:type="character" w:customStyle="1" w:styleId="ClosingChar">
    <w:name w:val="Closing Char"/>
    <w:basedOn w:val="DefaultParagraphFont"/>
    <w:link w:val="Closing"/>
    <w:rsid w:val="007F4004"/>
    <w:rPr>
      <w:sz w:val="22"/>
    </w:rPr>
  </w:style>
  <w:style w:type="paragraph" w:styleId="Signature">
    <w:name w:val="Signature"/>
    <w:basedOn w:val="Normal"/>
    <w:link w:val="SignatureChar"/>
    <w:rsid w:val="007F40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F4004"/>
    <w:rPr>
      <w:sz w:val="22"/>
    </w:rPr>
  </w:style>
  <w:style w:type="paragraph" w:styleId="BodyText">
    <w:name w:val="Body Text"/>
    <w:basedOn w:val="Normal"/>
    <w:link w:val="BodyTextChar"/>
    <w:rsid w:val="007F40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004"/>
    <w:rPr>
      <w:sz w:val="22"/>
    </w:rPr>
  </w:style>
  <w:style w:type="paragraph" w:styleId="BodyTextIndent">
    <w:name w:val="Body Text Indent"/>
    <w:basedOn w:val="Normal"/>
    <w:link w:val="BodyTextIndentChar"/>
    <w:rsid w:val="007F40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F4004"/>
    <w:rPr>
      <w:sz w:val="22"/>
    </w:rPr>
  </w:style>
  <w:style w:type="paragraph" w:styleId="ListContinue">
    <w:name w:val="List Continue"/>
    <w:basedOn w:val="Normal"/>
    <w:rsid w:val="007F4004"/>
    <w:pPr>
      <w:spacing w:after="120"/>
      <w:ind w:left="283"/>
    </w:pPr>
  </w:style>
  <w:style w:type="paragraph" w:styleId="ListContinue2">
    <w:name w:val="List Continue 2"/>
    <w:basedOn w:val="Normal"/>
    <w:rsid w:val="007F4004"/>
    <w:pPr>
      <w:spacing w:after="120"/>
      <w:ind w:left="566"/>
    </w:pPr>
  </w:style>
  <w:style w:type="paragraph" w:styleId="ListContinue3">
    <w:name w:val="List Continue 3"/>
    <w:basedOn w:val="Normal"/>
    <w:rsid w:val="007F4004"/>
    <w:pPr>
      <w:spacing w:after="120"/>
      <w:ind w:left="849"/>
    </w:pPr>
  </w:style>
  <w:style w:type="paragraph" w:styleId="ListContinue4">
    <w:name w:val="List Continue 4"/>
    <w:basedOn w:val="Normal"/>
    <w:rsid w:val="007F4004"/>
    <w:pPr>
      <w:spacing w:after="120"/>
      <w:ind w:left="1132"/>
    </w:pPr>
  </w:style>
  <w:style w:type="paragraph" w:styleId="ListContinue5">
    <w:name w:val="List Continue 5"/>
    <w:basedOn w:val="Normal"/>
    <w:rsid w:val="007F40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F40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F40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F40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F40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F4004"/>
  </w:style>
  <w:style w:type="character" w:customStyle="1" w:styleId="SalutationChar">
    <w:name w:val="Salutation Char"/>
    <w:basedOn w:val="DefaultParagraphFont"/>
    <w:link w:val="Salutation"/>
    <w:rsid w:val="007F4004"/>
    <w:rPr>
      <w:sz w:val="22"/>
    </w:rPr>
  </w:style>
  <w:style w:type="paragraph" w:styleId="Date">
    <w:name w:val="Date"/>
    <w:basedOn w:val="Normal"/>
    <w:next w:val="Normal"/>
    <w:link w:val="DateChar"/>
    <w:rsid w:val="007F4004"/>
  </w:style>
  <w:style w:type="character" w:customStyle="1" w:styleId="DateChar">
    <w:name w:val="Date Char"/>
    <w:basedOn w:val="DefaultParagraphFont"/>
    <w:link w:val="Date"/>
    <w:rsid w:val="007F4004"/>
    <w:rPr>
      <w:sz w:val="22"/>
    </w:rPr>
  </w:style>
  <w:style w:type="paragraph" w:styleId="BodyTextFirstIndent">
    <w:name w:val="Body Text First Indent"/>
    <w:basedOn w:val="BodyText"/>
    <w:link w:val="BodyTextFirstIndentChar"/>
    <w:rsid w:val="007F40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F40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F40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F4004"/>
    <w:rPr>
      <w:sz w:val="22"/>
    </w:rPr>
  </w:style>
  <w:style w:type="paragraph" w:styleId="BodyText2">
    <w:name w:val="Body Text 2"/>
    <w:basedOn w:val="Normal"/>
    <w:link w:val="BodyText2Char"/>
    <w:rsid w:val="007F40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F4004"/>
    <w:rPr>
      <w:sz w:val="22"/>
    </w:rPr>
  </w:style>
  <w:style w:type="paragraph" w:styleId="BodyText3">
    <w:name w:val="Body Text 3"/>
    <w:basedOn w:val="Normal"/>
    <w:link w:val="BodyText3Char"/>
    <w:rsid w:val="007F40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F40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F40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F4004"/>
    <w:rPr>
      <w:sz w:val="22"/>
    </w:rPr>
  </w:style>
  <w:style w:type="paragraph" w:styleId="BodyTextIndent3">
    <w:name w:val="Body Text Indent 3"/>
    <w:basedOn w:val="Normal"/>
    <w:link w:val="BodyTextIndent3Char"/>
    <w:rsid w:val="007F40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F4004"/>
    <w:rPr>
      <w:sz w:val="16"/>
      <w:szCs w:val="16"/>
    </w:rPr>
  </w:style>
  <w:style w:type="paragraph" w:styleId="BlockText">
    <w:name w:val="Block Text"/>
    <w:basedOn w:val="Normal"/>
    <w:rsid w:val="007F4004"/>
    <w:pPr>
      <w:spacing w:after="120"/>
      <w:ind w:left="1440" w:right="1440"/>
    </w:pPr>
  </w:style>
  <w:style w:type="character" w:styleId="Hyperlink">
    <w:name w:val="Hyperlink"/>
    <w:basedOn w:val="DefaultParagraphFont"/>
    <w:rsid w:val="007F4004"/>
    <w:rPr>
      <w:color w:val="0000FF"/>
      <w:u w:val="single"/>
    </w:rPr>
  </w:style>
  <w:style w:type="character" w:styleId="FollowedHyperlink">
    <w:name w:val="FollowedHyperlink"/>
    <w:basedOn w:val="DefaultParagraphFont"/>
    <w:rsid w:val="007F4004"/>
    <w:rPr>
      <w:color w:val="800080"/>
      <w:u w:val="single"/>
    </w:rPr>
  </w:style>
  <w:style w:type="character" w:styleId="Strong">
    <w:name w:val="Strong"/>
    <w:basedOn w:val="DefaultParagraphFont"/>
    <w:qFormat/>
    <w:rsid w:val="007F4004"/>
    <w:rPr>
      <w:b/>
      <w:bCs/>
    </w:rPr>
  </w:style>
  <w:style w:type="character" w:styleId="Emphasis">
    <w:name w:val="Emphasis"/>
    <w:basedOn w:val="DefaultParagraphFont"/>
    <w:qFormat/>
    <w:rsid w:val="007F4004"/>
    <w:rPr>
      <w:i/>
      <w:iCs/>
    </w:rPr>
  </w:style>
  <w:style w:type="paragraph" w:styleId="DocumentMap">
    <w:name w:val="Document Map"/>
    <w:basedOn w:val="Normal"/>
    <w:link w:val="DocumentMapChar"/>
    <w:rsid w:val="007F40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F40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F40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F40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F4004"/>
  </w:style>
  <w:style w:type="character" w:customStyle="1" w:styleId="E-mailSignatureChar">
    <w:name w:val="E-mail Signature Char"/>
    <w:basedOn w:val="DefaultParagraphFont"/>
    <w:link w:val="E-mailSignature"/>
    <w:rsid w:val="007F4004"/>
    <w:rPr>
      <w:sz w:val="22"/>
    </w:rPr>
  </w:style>
  <w:style w:type="paragraph" w:styleId="NormalWeb">
    <w:name w:val="Normal (Web)"/>
    <w:basedOn w:val="Normal"/>
    <w:rsid w:val="007F4004"/>
  </w:style>
  <w:style w:type="character" w:styleId="HTMLAcronym">
    <w:name w:val="HTML Acronym"/>
    <w:basedOn w:val="DefaultParagraphFont"/>
    <w:rsid w:val="007F4004"/>
  </w:style>
  <w:style w:type="paragraph" w:styleId="HTMLAddress">
    <w:name w:val="HTML Address"/>
    <w:basedOn w:val="Normal"/>
    <w:link w:val="HTMLAddressChar"/>
    <w:rsid w:val="007F40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F4004"/>
    <w:rPr>
      <w:i/>
      <w:iCs/>
      <w:sz w:val="22"/>
    </w:rPr>
  </w:style>
  <w:style w:type="character" w:styleId="HTMLCite">
    <w:name w:val="HTML Cite"/>
    <w:basedOn w:val="DefaultParagraphFont"/>
    <w:rsid w:val="007F4004"/>
    <w:rPr>
      <w:i/>
      <w:iCs/>
    </w:rPr>
  </w:style>
  <w:style w:type="character" w:styleId="HTMLCode">
    <w:name w:val="HTML Code"/>
    <w:basedOn w:val="DefaultParagraphFont"/>
    <w:rsid w:val="007F40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F4004"/>
    <w:rPr>
      <w:i/>
      <w:iCs/>
    </w:rPr>
  </w:style>
  <w:style w:type="character" w:styleId="HTMLKeyboard">
    <w:name w:val="HTML Keyboard"/>
    <w:basedOn w:val="DefaultParagraphFont"/>
    <w:rsid w:val="007F40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F40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F40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7F40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F40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F40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F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4004"/>
    <w:rPr>
      <w:b/>
      <w:bCs/>
    </w:rPr>
  </w:style>
  <w:style w:type="numbering" w:styleId="1ai">
    <w:name w:val="Outline List 1"/>
    <w:basedOn w:val="NoList"/>
    <w:rsid w:val="007F4004"/>
    <w:pPr>
      <w:numPr>
        <w:numId w:val="14"/>
      </w:numPr>
    </w:pPr>
  </w:style>
  <w:style w:type="numbering" w:styleId="111111">
    <w:name w:val="Outline List 2"/>
    <w:basedOn w:val="NoList"/>
    <w:rsid w:val="007F4004"/>
    <w:pPr>
      <w:numPr>
        <w:numId w:val="15"/>
      </w:numPr>
    </w:pPr>
  </w:style>
  <w:style w:type="numbering" w:styleId="ArticleSection">
    <w:name w:val="Outline List 3"/>
    <w:basedOn w:val="NoList"/>
    <w:rsid w:val="007F4004"/>
    <w:pPr>
      <w:numPr>
        <w:numId w:val="17"/>
      </w:numPr>
    </w:pPr>
  </w:style>
  <w:style w:type="table" w:styleId="TableSimple1">
    <w:name w:val="Table Simple 1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F40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F40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F40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F40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F40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F40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F40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F40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F40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F40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F40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F40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F40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F40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F40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F40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F40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F40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F4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F40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F40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F40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F40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F40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F40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F40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F40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F40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F40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F40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F40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F40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F40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F40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F40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F400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4004"/>
  </w:style>
  <w:style w:type="character" w:styleId="BookTitle">
    <w:name w:val="Book Title"/>
    <w:basedOn w:val="DefaultParagraphFont"/>
    <w:uiPriority w:val="33"/>
    <w:qFormat/>
    <w:rsid w:val="007F400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F400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F400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F400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F40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F400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F400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F400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F400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F400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F400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F400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F400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F400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F400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F40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40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400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400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400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40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400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400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400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400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400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400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400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400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4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4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4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4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4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4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4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40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40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40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40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40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40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40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40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40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40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40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40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40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40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F400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F400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0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00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F400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F40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F40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F4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F40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F40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F40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F40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F40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F40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F4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F40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F40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F40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F40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F40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F400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F400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F40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F400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F40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F400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F40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F4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4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4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4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4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4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4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F400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400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400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400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400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400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400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400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40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400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400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400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400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400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400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400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400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40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40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40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40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40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40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400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400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400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400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400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400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400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F40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F40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F40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F40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F40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F40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F40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F4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F4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F4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F4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F4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F4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F4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F400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F4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F40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F40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F40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F40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F40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F40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F40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F4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F4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F4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F4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F4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F4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F4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F400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F400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400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400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F4004"/>
    <w:rPr>
      <w:color w:val="808080"/>
    </w:rPr>
  </w:style>
  <w:style w:type="table" w:styleId="PlainTable1">
    <w:name w:val="Plain Table 1"/>
    <w:basedOn w:val="TableNormal"/>
    <w:uiPriority w:val="41"/>
    <w:rsid w:val="007F40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40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40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40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40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F40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004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F400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F40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F400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F40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400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154B9-A3CA-40F3-937E-0BCF96D0993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3B410AA6-4A8A-48BA-A14E-B744594CDA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7B3CB1-CD5F-462B-A843-69A4B8A34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C1EEE-B978-4B8E-AEE7-73734EBA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470</Words>
  <Characters>2683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2024-03-18T04:24:00Z</dcterms:created>
  <dcterms:modified xsi:type="dcterms:W3CDTF">2024-03-18T04:24:00Z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(Subclass 500 Visas)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OPC66697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0x010100266966F133664895A6EE3632470D45F500B2336B3CBB0F704C920AB414CF241D83</vt:lpwstr>
  </property>
</Properties>
</file>