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0D3F" w14:textId="77777777" w:rsidR="00715914" w:rsidRPr="00B75626" w:rsidRDefault="00DA186E" w:rsidP="00B05CF4">
      <w:pPr>
        <w:rPr>
          <w:sz w:val="28"/>
        </w:rPr>
      </w:pPr>
      <w:r w:rsidRPr="00B75626">
        <w:rPr>
          <w:noProof/>
          <w:lang w:eastAsia="en-AU"/>
        </w:rPr>
        <w:drawing>
          <wp:inline distT="0" distB="0" distL="0" distR="0" wp14:anchorId="151341C5" wp14:editId="1ECEDD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D93D" w14:textId="77777777" w:rsidR="00715914" w:rsidRPr="00B75626" w:rsidRDefault="00715914" w:rsidP="00715914">
      <w:pPr>
        <w:rPr>
          <w:sz w:val="19"/>
        </w:rPr>
      </w:pPr>
    </w:p>
    <w:p w14:paraId="7121C394" w14:textId="77777777" w:rsidR="00715914" w:rsidRPr="00B75626" w:rsidRDefault="00DD3ECF" w:rsidP="00715914">
      <w:pPr>
        <w:pStyle w:val="ShortT"/>
      </w:pPr>
      <w:r w:rsidRPr="00B75626">
        <w:t xml:space="preserve">Commonwealth Places (Application of Laws) </w:t>
      </w:r>
      <w:r w:rsidR="009975F3" w:rsidRPr="00B75626">
        <w:t>Regulation</w:t>
      </w:r>
      <w:r w:rsidR="0066092D" w:rsidRPr="00B75626">
        <w:t>s</w:t>
      </w:r>
      <w:r w:rsidR="009975F3" w:rsidRPr="00B75626">
        <w:t> 2</w:t>
      </w:r>
      <w:r w:rsidRPr="00B75626">
        <w:t>024</w:t>
      </w:r>
    </w:p>
    <w:p w14:paraId="37590B43" w14:textId="77777777" w:rsidR="0061081D" w:rsidRPr="00B75626" w:rsidRDefault="0061081D" w:rsidP="0082752F">
      <w:pPr>
        <w:pStyle w:val="SignCoverPageStart"/>
        <w:spacing w:before="240"/>
        <w:rPr>
          <w:szCs w:val="22"/>
        </w:rPr>
      </w:pPr>
      <w:r w:rsidRPr="00B75626">
        <w:rPr>
          <w:szCs w:val="22"/>
        </w:rPr>
        <w:t>I, General the Honourable David Hurley AC DSC (</w:t>
      </w:r>
      <w:proofErr w:type="spellStart"/>
      <w:r w:rsidRPr="00B75626">
        <w:rPr>
          <w:szCs w:val="22"/>
        </w:rPr>
        <w:t>Retd</w:t>
      </w:r>
      <w:proofErr w:type="spellEnd"/>
      <w:r w:rsidRPr="00B75626">
        <w:rPr>
          <w:szCs w:val="22"/>
        </w:rPr>
        <w:t>), Governor</w:t>
      </w:r>
      <w:r w:rsidR="00B75626">
        <w:rPr>
          <w:szCs w:val="22"/>
        </w:rPr>
        <w:noBreakHyphen/>
      </w:r>
      <w:r w:rsidRPr="00B75626">
        <w:rPr>
          <w:szCs w:val="22"/>
        </w:rPr>
        <w:t>General of the Commonwealth of Australia, acting with the advice of the Federal Executive Council, make the following regulations.</w:t>
      </w:r>
    </w:p>
    <w:p w14:paraId="6E11E4FA" w14:textId="5607C32D" w:rsidR="0061081D" w:rsidRPr="00B75626" w:rsidRDefault="0061081D" w:rsidP="0082752F">
      <w:pPr>
        <w:keepNext/>
        <w:spacing w:before="720" w:line="240" w:lineRule="atLeast"/>
        <w:ind w:right="397"/>
        <w:jc w:val="both"/>
        <w:rPr>
          <w:szCs w:val="22"/>
        </w:rPr>
      </w:pPr>
      <w:r w:rsidRPr="00B75626">
        <w:rPr>
          <w:szCs w:val="22"/>
        </w:rPr>
        <w:t xml:space="preserve">Dated </w:t>
      </w:r>
      <w:r w:rsidRPr="00B75626">
        <w:rPr>
          <w:szCs w:val="22"/>
        </w:rPr>
        <w:tab/>
      </w:r>
      <w:r w:rsidRPr="00B75626">
        <w:rPr>
          <w:szCs w:val="22"/>
        </w:rPr>
        <w:tab/>
      </w:r>
      <w:r w:rsidR="005A51F6">
        <w:rPr>
          <w:szCs w:val="22"/>
        </w:rPr>
        <w:t>14</w:t>
      </w:r>
      <w:r w:rsidRPr="00B75626">
        <w:rPr>
          <w:szCs w:val="22"/>
        </w:rPr>
        <w:tab/>
      </w:r>
      <w:r w:rsidR="005A51F6">
        <w:rPr>
          <w:szCs w:val="22"/>
        </w:rPr>
        <w:t>March</w:t>
      </w:r>
      <w:r w:rsidRPr="00B75626">
        <w:rPr>
          <w:szCs w:val="22"/>
        </w:rPr>
        <w:tab/>
      </w:r>
      <w:r w:rsidRPr="00B75626">
        <w:rPr>
          <w:szCs w:val="22"/>
        </w:rPr>
        <w:fldChar w:fldCharType="begin"/>
      </w:r>
      <w:r w:rsidRPr="00B75626">
        <w:rPr>
          <w:szCs w:val="22"/>
        </w:rPr>
        <w:instrText xml:space="preserve"> DOCPROPERTY  DateMade </w:instrText>
      </w:r>
      <w:r w:rsidRPr="00B75626">
        <w:rPr>
          <w:szCs w:val="22"/>
        </w:rPr>
        <w:fldChar w:fldCharType="separate"/>
      </w:r>
      <w:r w:rsidR="005B489E">
        <w:rPr>
          <w:szCs w:val="22"/>
        </w:rPr>
        <w:t>2024</w:t>
      </w:r>
      <w:r w:rsidRPr="00B75626">
        <w:rPr>
          <w:szCs w:val="22"/>
        </w:rPr>
        <w:fldChar w:fldCharType="end"/>
      </w:r>
    </w:p>
    <w:p w14:paraId="3F8A2A48" w14:textId="77777777" w:rsidR="0061081D" w:rsidRPr="00B75626" w:rsidRDefault="0061081D" w:rsidP="0082752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5626">
        <w:rPr>
          <w:szCs w:val="22"/>
        </w:rPr>
        <w:t>David Hurley</w:t>
      </w:r>
    </w:p>
    <w:p w14:paraId="3284CF85" w14:textId="77777777" w:rsidR="0061081D" w:rsidRPr="00B75626" w:rsidRDefault="0061081D" w:rsidP="0082752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5626">
        <w:rPr>
          <w:szCs w:val="22"/>
        </w:rPr>
        <w:t>Governor</w:t>
      </w:r>
      <w:r w:rsidR="00B75626">
        <w:rPr>
          <w:szCs w:val="22"/>
        </w:rPr>
        <w:noBreakHyphen/>
      </w:r>
      <w:r w:rsidRPr="00B75626">
        <w:rPr>
          <w:szCs w:val="22"/>
        </w:rPr>
        <w:t>General</w:t>
      </w:r>
    </w:p>
    <w:p w14:paraId="2C19E01C" w14:textId="77777777" w:rsidR="0061081D" w:rsidRPr="00B75626" w:rsidRDefault="0061081D" w:rsidP="0082752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5626">
        <w:rPr>
          <w:szCs w:val="22"/>
        </w:rPr>
        <w:t>By His Excellency’s Command</w:t>
      </w:r>
    </w:p>
    <w:p w14:paraId="77B74DE3" w14:textId="018079F5" w:rsidR="0061081D" w:rsidRPr="00B75626" w:rsidRDefault="0061081D" w:rsidP="0082752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5626">
        <w:rPr>
          <w:szCs w:val="22"/>
        </w:rPr>
        <w:t>Mark Dreyfus KC</w:t>
      </w:r>
      <w:r w:rsidR="00196529">
        <w:rPr>
          <w:szCs w:val="22"/>
        </w:rPr>
        <w:t xml:space="preserve"> MP</w:t>
      </w:r>
    </w:p>
    <w:p w14:paraId="4E33F4C0" w14:textId="77777777" w:rsidR="0061081D" w:rsidRPr="00B75626" w:rsidRDefault="0061081D" w:rsidP="0082752F">
      <w:pPr>
        <w:pStyle w:val="SignCoverPageEnd"/>
        <w:rPr>
          <w:szCs w:val="22"/>
        </w:rPr>
      </w:pPr>
      <w:r w:rsidRPr="00B75626">
        <w:rPr>
          <w:szCs w:val="22"/>
        </w:rPr>
        <w:t>Attorney</w:t>
      </w:r>
      <w:r w:rsidR="00B75626">
        <w:rPr>
          <w:szCs w:val="22"/>
        </w:rPr>
        <w:noBreakHyphen/>
      </w:r>
      <w:r w:rsidRPr="00B75626">
        <w:rPr>
          <w:szCs w:val="22"/>
        </w:rPr>
        <w:t>General</w:t>
      </w:r>
    </w:p>
    <w:p w14:paraId="3A414A2F" w14:textId="77777777" w:rsidR="0061081D" w:rsidRPr="00B75626" w:rsidRDefault="0061081D" w:rsidP="0082752F"/>
    <w:p w14:paraId="75C7BE25" w14:textId="77777777" w:rsidR="0061081D" w:rsidRPr="00B75626" w:rsidRDefault="0061081D" w:rsidP="0082752F"/>
    <w:p w14:paraId="0AD67FD0" w14:textId="77777777" w:rsidR="0061081D" w:rsidRPr="00B75626" w:rsidRDefault="0061081D" w:rsidP="0082752F"/>
    <w:p w14:paraId="61F21777" w14:textId="77777777" w:rsidR="00715914" w:rsidRPr="003E0FD7" w:rsidRDefault="00715914" w:rsidP="00715914">
      <w:pPr>
        <w:pStyle w:val="Header"/>
        <w:tabs>
          <w:tab w:val="clear" w:pos="4150"/>
          <w:tab w:val="clear" w:pos="8307"/>
        </w:tabs>
      </w:pPr>
      <w:r w:rsidRPr="003E0FD7">
        <w:rPr>
          <w:rStyle w:val="CharChapNo"/>
        </w:rPr>
        <w:t xml:space="preserve"> </w:t>
      </w:r>
      <w:r w:rsidRPr="003E0FD7">
        <w:rPr>
          <w:rStyle w:val="CharChapText"/>
        </w:rPr>
        <w:t xml:space="preserve"> </w:t>
      </w:r>
    </w:p>
    <w:p w14:paraId="1F7B2652" w14:textId="77777777" w:rsidR="00715914" w:rsidRPr="003E0FD7" w:rsidRDefault="00715914" w:rsidP="00715914">
      <w:pPr>
        <w:pStyle w:val="Header"/>
        <w:tabs>
          <w:tab w:val="clear" w:pos="4150"/>
          <w:tab w:val="clear" w:pos="8307"/>
        </w:tabs>
      </w:pPr>
      <w:r w:rsidRPr="003E0FD7">
        <w:rPr>
          <w:rStyle w:val="CharPartNo"/>
        </w:rPr>
        <w:t xml:space="preserve"> </w:t>
      </w:r>
      <w:r w:rsidRPr="003E0FD7">
        <w:rPr>
          <w:rStyle w:val="CharPartText"/>
        </w:rPr>
        <w:t xml:space="preserve"> </w:t>
      </w:r>
    </w:p>
    <w:p w14:paraId="5279D574" w14:textId="77777777" w:rsidR="00715914" w:rsidRPr="003E0FD7" w:rsidRDefault="00715914" w:rsidP="00715914">
      <w:pPr>
        <w:pStyle w:val="Header"/>
        <w:tabs>
          <w:tab w:val="clear" w:pos="4150"/>
          <w:tab w:val="clear" w:pos="8307"/>
        </w:tabs>
      </w:pPr>
      <w:r w:rsidRPr="003E0FD7">
        <w:rPr>
          <w:rStyle w:val="CharDivNo"/>
        </w:rPr>
        <w:t xml:space="preserve"> </w:t>
      </w:r>
      <w:r w:rsidRPr="003E0FD7">
        <w:rPr>
          <w:rStyle w:val="CharDivText"/>
        </w:rPr>
        <w:t xml:space="preserve"> </w:t>
      </w:r>
    </w:p>
    <w:p w14:paraId="26FEAFCA" w14:textId="77777777" w:rsidR="00715914" w:rsidRPr="00B75626" w:rsidRDefault="00715914" w:rsidP="00715914">
      <w:pPr>
        <w:sectPr w:rsidR="00715914" w:rsidRPr="00B75626" w:rsidSect="00CB68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AA9A66" w14:textId="77777777" w:rsidR="00F67BCA" w:rsidRPr="00B75626" w:rsidRDefault="00715914" w:rsidP="00715914">
      <w:pPr>
        <w:outlineLvl w:val="0"/>
        <w:rPr>
          <w:sz w:val="36"/>
        </w:rPr>
      </w:pPr>
      <w:r w:rsidRPr="00B75626">
        <w:rPr>
          <w:sz w:val="36"/>
        </w:rPr>
        <w:lastRenderedPageBreak/>
        <w:t>Contents</w:t>
      </w:r>
    </w:p>
    <w:p w14:paraId="12F1EF82" w14:textId="0F555FBD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fldChar w:fldCharType="begin"/>
      </w:r>
      <w:r w:rsidRPr="00B75626">
        <w:instrText xml:space="preserve"> TOC \o "1-9" </w:instrText>
      </w:r>
      <w:r w:rsidRPr="00B75626">
        <w:fldChar w:fldCharType="separate"/>
      </w:r>
      <w:r w:rsidRPr="00B75626">
        <w:rPr>
          <w:noProof/>
        </w:rPr>
        <w:t>1</w:t>
      </w:r>
      <w:r w:rsidRPr="00B75626">
        <w:rPr>
          <w:noProof/>
        </w:rPr>
        <w:tab/>
        <w:t>Name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_Toc157682015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667E0765" w14:textId="00AC050A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rPr>
          <w:noProof/>
        </w:rPr>
        <w:t>2</w:t>
      </w:r>
      <w:r w:rsidRPr="00B75626">
        <w:rPr>
          <w:noProof/>
        </w:rPr>
        <w:tab/>
        <w:t>Commencement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_Toc157682016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0BEE9E3D" w14:textId="1BBE6D9B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rPr>
          <w:noProof/>
        </w:rPr>
        <w:t>3</w:t>
      </w:r>
      <w:r w:rsidRPr="00B75626">
        <w:rPr>
          <w:noProof/>
        </w:rPr>
        <w:tab/>
        <w:t>Authority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_Toc157682017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5C3936E4" w14:textId="02F769EE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rPr>
          <w:noProof/>
        </w:rPr>
        <w:t>4</w:t>
      </w:r>
      <w:r w:rsidRPr="00B75626">
        <w:rPr>
          <w:noProof/>
        </w:rPr>
        <w:tab/>
        <w:t>Schedules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_Toc157682018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19FBB387" w14:textId="7E4877FF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rPr>
          <w:noProof/>
        </w:rPr>
        <w:t>5</w:t>
      </w:r>
      <w:r w:rsidRPr="00B75626">
        <w:rPr>
          <w:noProof/>
        </w:rPr>
        <w:tab/>
        <w:t>Definitions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_Toc157682019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68230EB1" w14:textId="040B139F" w:rsidR="00820684" w:rsidRPr="00B75626" w:rsidRDefault="008206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626">
        <w:rPr>
          <w:noProof/>
        </w:rPr>
        <w:t>6</w:t>
      </w:r>
      <w:r w:rsidRPr="00B75626">
        <w:rPr>
          <w:noProof/>
        </w:rPr>
        <w:tab/>
        <w:t>Designated State airports</w:t>
      </w:r>
      <w:r w:rsidRPr="00B75626">
        <w:rPr>
          <w:noProof/>
        </w:rPr>
        <w:tab/>
      </w:r>
      <w:r w:rsidRPr="00B75626">
        <w:rPr>
          <w:noProof/>
        </w:rPr>
        <w:fldChar w:fldCharType="begin"/>
      </w:r>
      <w:r w:rsidRPr="00B75626">
        <w:rPr>
          <w:noProof/>
        </w:rPr>
        <w:instrText xml:space="preserve"> PAGEREF _Toc157682020 \h </w:instrText>
      </w:r>
      <w:r w:rsidRPr="00B75626">
        <w:rPr>
          <w:noProof/>
        </w:rPr>
      </w:r>
      <w:r w:rsidRPr="00B75626">
        <w:rPr>
          <w:noProof/>
        </w:rPr>
        <w:fldChar w:fldCharType="separate"/>
      </w:r>
      <w:r w:rsidR="00196529">
        <w:rPr>
          <w:noProof/>
        </w:rPr>
        <w:t>1</w:t>
      </w:r>
      <w:r w:rsidRPr="00B75626">
        <w:rPr>
          <w:noProof/>
        </w:rPr>
        <w:fldChar w:fldCharType="end"/>
      </w:r>
    </w:p>
    <w:p w14:paraId="23F79589" w14:textId="69CA8F95" w:rsidR="00820684" w:rsidRPr="00B75626" w:rsidRDefault="001214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5626">
        <w:rPr>
          <w:noProof/>
        </w:rPr>
        <w:t>Schedule 1</w:t>
      </w:r>
      <w:r w:rsidR="00820684" w:rsidRPr="00B75626">
        <w:rPr>
          <w:noProof/>
        </w:rPr>
        <w:t>—Repeals</w:t>
      </w:r>
      <w:r w:rsidR="00820684" w:rsidRPr="00B75626">
        <w:rPr>
          <w:b w:val="0"/>
          <w:noProof/>
          <w:sz w:val="18"/>
        </w:rPr>
        <w:tab/>
      </w:r>
      <w:r w:rsidR="00820684" w:rsidRPr="00B75626">
        <w:rPr>
          <w:b w:val="0"/>
          <w:noProof/>
          <w:sz w:val="18"/>
        </w:rPr>
        <w:fldChar w:fldCharType="begin"/>
      </w:r>
      <w:r w:rsidR="00820684" w:rsidRPr="00B75626">
        <w:rPr>
          <w:b w:val="0"/>
          <w:noProof/>
          <w:sz w:val="18"/>
        </w:rPr>
        <w:instrText xml:space="preserve"> PAGEREF _Toc157682021 \h </w:instrText>
      </w:r>
      <w:r w:rsidR="00820684" w:rsidRPr="00B75626">
        <w:rPr>
          <w:b w:val="0"/>
          <w:noProof/>
          <w:sz w:val="18"/>
        </w:rPr>
      </w:r>
      <w:r w:rsidR="00820684" w:rsidRPr="00B75626">
        <w:rPr>
          <w:b w:val="0"/>
          <w:noProof/>
          <w:sz w:val="18"/>
        </w:rPr>
        <w:fldChar w:fldCharType="separate"/>
      </w:r>
      <w:r w:rsidR="00196529">
        <w:rPr>
          <w:b w:val="0"/>
          <w:noProof/>
          <w:sz w:val="18"/>
        </w:rPr>
        <w:t>3</w:t>
      </w:r>
      <w:r w:rsidR="00820684" w:rsidRPr="00B75626">
        <w:rPr>
          <w:b w:val="0"/>
          <w:noProof/>
          <w:sz w:val="18"/>
        </w:rPr>
        <w:fldChar w:fldCharType="end"/>
      </w:r>
    </w:p>
    <w:p w14:paraId="6C307E8F" w14:textId="7CDCF4E8" w:rsidR="00820684" w:rsidRPr="00B75626" w:rsidRDefault="008206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5626">
        <w:rPr>
          <w:noProof/>
        </w:rPr>
        <w:t xml:space="preserve">Commonwealth Places (Application of Laws) </w:t>
      </w:r>
      <w:r w:rsidR="009975F3" w:rsidRPr="00B75626">
        <w:rPr>
          <w:noProof/>
        </w:rPr>
        <w:t>Regulation 2</w:t>
      </w:r>
      <w:r w:rsidRPr="00B75626">
        <w:rPr>
          <w:noProof/>
        </w:rPr>
        <w:t>014</w:t>
      </w:r>
      <w:r w:rsidRPr="00B75626">
        <w:rPr>
          <w:i w:val="0"/>
          <w:noProof/>
          <w:sz w:val="18"/>
        </w:rPr>
        <w:tab/>
      </w:r>
      <w:r w:rsidRPr="00B75626">
        <w:rPr>
          <w:i w:val="0"/>
          <w:noProof/>
          <w:sz w:val="18"/>
        </w:rPr>
        <w:fldChar w:fldCharType="begin"/>
      </w:r>
      <w:r w:rsidRPr="00B75626">
        <w:rPr>
          <w:i w:val="0"/>
          <w:noProof/>
          <w:sz w:val="18"/>
        </w:rPr>
        <w:instrText xml:space="preserve"> PAGEREF _Toc157682022 \h </w:instrText>
      </w:r>
      <w:r w:rsidRPr="00B75626">
        <w:rPr>
          <w:i w:val="0"/>
          <w:noProof/>
          <w:sz w:val="18"/>
        </w:rPr>
      </w:r>
      <w:r w:rsidRPr="00B75626">
        <w:rPr>
          <w:i w:val="0"/>
          <w:noProof/>
          <w:sz w:val="18"/>
        </w:rPr>
        <w:fldChar w:fldCharType="separate"/>
      </w:r>
      <w:r w:rsidR="00196529">
        <w:rPr>
          <w:i w:val="0"/>
          <w:noProof/>
          <w:sz w:val="18"/>
        </w:rPr>
        <w:t>3</w:t>
      </w:r>
      <w:r w:rsidRPr="00B75626">
        <w:rPr>
          <w:i w:val="0"/>
          <w:noProof/>
          <w:sz w:val="18"/>
        </w:rPr>
        <w:fldChar w:fldCharType="end"/>
      </w:r>
    </w:p>
    <w:p w14:paraId="1B743354" w14:textId="77777777" w:rsidR="00670EA1" w:rsidRPr="00B75626" w:rsidRDefault="00820684" w:rsidP="00715914">
      <w:pPr>
        <w:sectPr w:rsidR="00670EA1" w:rsidRPr="00B75626" w:rsidSect="00CB689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75626">
        <w:fldChar w:fldCharType="end"/>
      </w:r>
    </w:p>
    <w:p w14:paraId="53E1EF43" w14:textId="77777777" w:rsidR="00715914" w:rsidRPr="00B75626" w:rsidRDefault="00794878" w:rsidP="00715914">
      <w:pPr>
        <w:pStyle w:val="ActHead5"/>
      </w:pPr>
      <w:bookmarkStart w:id="0" w:name="_Toc157682015"/>
      <w:r w:rsidRPr="003E0FD7">
        <w:rPr>
          <w:rStyle w:val="CharSectno"/>
        </w:rPr>
        <w:lastRenderedPageBreak/>
        <w:t>1</w:t>
      </w:r>
      <w:r w:rsidR="00715914" w:rsidRPr="00B75626">
        <w:t xml:space="preserve">  </w:t>
      </w:r>
      <w:r w:rsidR="00CE493D" w:rsidRPr="00B75626">
        <w:t>Name</w:t>
      </w:r>
      <w:bookmarkEnd w:id="0"/>
    </w:p>
    <w:p w14:paraId="1DA4BDB3" w14:textId="77777777" w:rsidR="00715914" w:rsidRPr="00B75626" w:rsidRDefault="00715914" w:rsidP="00715914">
      <w:pPr>
        <w:pStyle w:val="subsection"/>
      </w:pPr>
      <w:r w:rsidRPr="00B75626">
        <w:tab/>
      </w:r>
      <w:r w:rsidRPr="00B75626">
        <w:tab/>
      </w:r>
      <w:r w:rsidR="00DD3ECF" w:rsidRPr="00B75626">
        <w:t>This instrument is</w:t>
      </w:r>
      <w:r w:rsidR="00CE493D" w:rsidRPr="00B75626">
        <w:t xml:space="preserve"> the </w:t>
      </w:r>
      <w:r w:rsidR="002A50D4">
        <w:rPr>
          <w:i/>
          <w:noProof/>
        </w:rPr>
        <w:t>Commonwealth Places (Application of Laws) Regulations 2024</w:t>
      </w:r>
      <w:r w:rsidRPr="00B75626">
        <w:t>.</w:t>
      </w:r>
    </w:p>
    <w:p w14:paraId="540E4621" w14:textId="77777777" w:rsidR="00715914" w:rsidRPr="00B75626" w:rsidRDefault="00794878" w:rsidP="00715914">
      <w:pPr>
        <w:pStyle w:val="ActHead5"/>
      </w:pPr>
      <w:bookmarkStart w:id="1" w:name="_Toc157682016"/>
      <w:r w:rsidRPr="003E0FD7">
        <w:rPr>
          <w:rStyle w:val="CharSectno"/>
        </w:rPr>
        <w:t>2</w:t>
      </w:r>
      <w:r w:rsidR="00715914" w:rsidRPr="00B75626">
        <w:t xml:space="preserve">  Commencement</w:t>
      </w:r>
      <w:bookmarkEnd w:id="1"/>
    </w:p>
    <w:p w14:paraId="42A5527B" w14:textId="77777777" w:rsidR="00AE3652" w:rsidRPr="00B75626" w:rsidRDefault="00807626" w:rsidP="00AE3652">
      <w:pPr>
        <w:pStyle w:val="subsection"/>
      </w:pPr>
      <w:r w:rsidRPr="00B75626">
        <w:tab/>
      </w:r>
      <w:r w:rsidR="00AE3652" w:rsidRPr="00B75626">
        <w:t>(1)</w:t>
      </w:r>
      <w:r w:rsidR="00AE3652" w:rsidRPr="00B75626">
        <w:tab/>
        <w:t xml:space="preserve">Each provision of </w:t>
      </w:r>
      <w:r w:rsidR="00DD3ECF" w:rsidRPr="00B75626">
        <w:t>this instrument</w:t>
      </w:r>
      <w:r w:rsidR="00AE3652" w:rsidRPr="00B75626">
        <w:t xml:space="preserve"> specified in column 1 of the table commences, or is taken to have commenced, in accordance with column 2 of the table. Any other statement in column 2 has effect according to its terms.</w:t>
      </w:r>
    </w:p>
    <w:p w14:paraId="5B5A0123" w14:textId="77777777" w:rsidR="00AE3652" w:rsidRPr="00B7562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75626" w14:paraId="0F640F74" w14:textId="77777777" w:rsidTr="008275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EA8E5B" w14:textId="77777777" w:rsidR="00AE3652" w:rsidRPr="00B75626" w:rsidRDefault="00AE3652" w:rsidP="0082752F">
            <w:pPr>
              <w:pStyle w:val="TableHeading"/>
            </w:pPr>
            <w:r w:rsidRPr="00B75626">
              <w:t>Commencement information</w:t>
            </w:r>
          </w:p>
        </w:tc>
      </w:tr>
      <w:tr w:rsidR="00AE3652" w:rsidRPr="00B75626" w14:paraId="237B9380" w14:textId="77777777" w:rsidTr="008275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B1992E" w14:textId="77777777" w:rsidR="00AE3652" w:rsidRPr="00B75626" w:rsidRDefault="00AE3652" w:rsidP="0082752F">
            <w:pPr>
              <w:pStyle w:val="TableHeading"/>
            </w:pPr>
            <w:r w:rsidRPr="00B756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4E2A7E" w14:textId="77777777" w:rsidR="00AE3652" w:rsidRPr="00B75626" w:rsidRDefault="00AE3652" w:rsidP="0082752F">
            <w:pPr>
              <w:pStyle w:val="TableHeading"/>
            </w:pPr>
            <w:r w:rsidRPr="00B756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0E0C5" w14:textId="77777777" w:rsidR="00AE3652" w:rsidRPr="00B75626" w:rsidRDefault="00AE3652" w:rsidP="0082752F">
            <w:pPr>
              <w:pStyle w:val="TableHeading"/>
            </w:pPr>
            <w:r w:rsidRPr="00B75626">
              <w:t>Column 3</w:t>
            </w:r>
          </w:p>
        </w:tc>
      </w:tr>
      <w:tr w:rsidR="00AE3652" w:rsidRPr="00B75626" w14:paraId="17316C86" w14:textId="77777777" w:rsidTr="008275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D6563D" w14:textId="77777777" w:rsidR="00AE3652" w:rsidRPr="00B75626" w:rsidRDefault="00AE3652" w:rsidP="0082752F">
            <w:pPr>
              <w:pStyle w:val="TableHeading"/>
            </w:pPr>
            <w:r w:rsidRPr="00B756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B73999" w14:textId="77777777" w:rsidR="00AE3652" w:rsidRPr="00B75626" w:rsidRDefault="00AE3652" w:rsidP="0082752F">
            <w:pPr>
              <w:pStyle w:val="TableHeading"/>
            </w:pPr>
            <w:r w:rsidRPr="00B756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29A1CF" w14:textId="77777777" w:rsidR="00AE3652" w:rsidRPr="00B75626" w:rsidRDefault="00AE3652" w:rsidP="0082752F">
            <w:pPr>
              <w:pStyle w:val="TableHeading"/>
            </w:pPr>
            <w:r w:rsidRPr="00B75626">
              <w:t>Date/Details</w:t>
            </w:r>
          </w:p>
        </w:tc>
      </w:tr>
      <w:tr w:rsidR="00AE3652" w:rsidRPr="00B75626" w14:paraId="14218E0B" w14:textId="77777777" w:rsidTr="0082752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1D20DA" w14:textId="77777777" w:rsidR="00AE3652" w:rsidRPr="00B75626" w:rsidRDefault="00AE3652" w:rsidP="0082752F">
            <w:pPr>
              <w:pStyle w:val="Tabletext"/>
            </w:pPr>
            <w:r w:rsidRPr="00B75626">
              <w:t xml:space="preserve">1.  The whole of </w:t>
            </w:r>
            <w:r w:rsidR="00DD3ECF" w:rsidRPr="00B7562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8232AC" w14:textId="77777777" w:rsidR="00AE3652" w:rsidRPr="00B75626" w:rsidRDefault="00AE3652" w:rsidP="0082752F">
            <w:pPr>
              <w:pStyle w:val="Tabletext"/>
            </w:pPr>
            <w:r w:rsidRPr="00B75626">
              <w:t xml:space="preserve">The day after </w:t>
            </w:r>
            <w:r w:rsidR="00DD3ECF" w:rsidRPr="00B75626">
              <w:t>this instrument is</w:t>
            </w:r>
            <w:r w:rsidRPr="00B7562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EC468" w14:textId="57DF6E24" w:rsidR="00AE3652" w:rsidRPr="00B75626" w:rsidRDefault="00730620" w:rsidP="0082752F">
            <w:pPr>
              <w:pStyle w:val="Tabletext"/>
            </w:pPr>
            <w:r>
              <w:t>19 March 2024</w:t>
            </w:r>
            <w:bookmarkStart w:id="2" w:name="_GoBack"/>
            <w:bookmarkEnd w:id="2"/>
          </w:p>
        </w:tc>
      </w:tr>
    </w:tbl>
    <w:p w14:paraId="665301AD" w14:textId="77777777" w:rsidR="00AE3652" w:rsidRPr="00B75626" w:rsidRDefault="00AE3652" w:rsidP="00AE3652">
      <w:pPr>
        <w:pStyle w:val="notetext"/>
      </w:pPr>
      <w:r w:rsidRPr="00B75626">
        <w:rPr>
          <w:snapToGrid w:val="0"/>
          <w:lang w:eastAsia="en-US"/>
        </w:rPr>
        <w:t>Note:</w:t>
      </w:r>
      <w:r w:rsidRPr="00B75626">
        <w:rPr>
          <w:snapToGrid w:val="0"/>
          <w:lang w:eastAsia="en-US"/>
        </w:rPr>
        <w:tab/>
        <w:t xml:space="preserve">This table relates only to the provisions of </w:t>
      </w:r>
      <w:r w:rsidR="00DD3ECF" w:rsidRPr="00B75626">
        <w:rPr>
          <w:snapToGrid w:val="0"/>
          <w:lang w:eastAsia="en-US"/>
        </w:rPr>
        <w:t>this instrument</w:t>
      </w:r>
      <w:r w:rsidRPr="00B75626">
        <w:t xml:space="preserve"> </w:t>
      </w:r>
      <w:r w:rsidRPr="00B75626">
        <w:rPr>
          <w:snapToGrid w:val="0"/>
          <w:lang w:eastAsia="en-US"/>
        </w:rPr>
        <w:t xml:space="preserve">as originally made. It will not be amended to deal with any later amendments of </w:t>
      </w:r>
      <w:r w:rsidR="00DD3ECF" w:rsidRPr="00B75626">
        <w:rPr>
          <w:snapToGrid w:val="0"/>
          <w:lang w:eastAsia="en-US"/>
        </w:rPr>
        <w:t>this instrument</w:t>
      </w:r>
      <w:r w:rsidRPr="00B75626">
        <w:rPr>
          <w:snapToGrid w:val="0"/>
          <w:lang w:eastAsia="en-US"/>
        </w:rPr>
        <w:t>.</w:t>
      </w:r>
    </w:p>
    <w:p w14:paraId="19744735" w14:textId="77777777" w:rsidR="00807626" w:rsidRPr="00B75626" w:rsidRDefault="00AE3652" w:rsidP="00AE3652">
      <w:pPr>
        <w:pStyle w:val="subsection"/>
      </w:pPr>
      <w:r w:rsidRPr="00B75626">
        <w:tab/>
        <w:t>(2)</w:t>
      </w:r>
      <w:r w:rsidRPr="00B75626">
        <w:tab/>
        <w:t xml:space="preserve">Any information in column 3 of the table is not part of </w:t>
      </w:r>
      <w:r w:rsidR="00DD3ECF" w:rsidRPr="00B75626">
        <w:t>this instrument</w:t>
      </w:r>
      <w:r w:rsidRPr="00B75626">
        <w:t xml:space="preserve">. Information may be inserted in this column, or information in it may be edited, in any published version of </w:t>
      </w:r>
      <w:r w:rsidR="00DD3ECF" w:rsidRPr="00B75626">
        <w:t>this instrument</w:t>
      </w:r>
      <w:r w:rsidRPr="00B75626">
        <w:t>.</w:t>
      </w:r>
    </w:p>
    <w:p w14:paraId="1CDC6B50" w14:textId="77777777" w:rsidR="007500C8" w:rsidRPr="00B75626" w:rsidRDefault="00794878" w:rsidP="007500C8">
      <w:pPr>
        <w:pStyle w:val="ActHead5"/>
      </w:pPr>
      <w:bookmarkStart w:id="3" w:name="_Toc157682017"/>
      <w:r w:rsidRPr="003E0FD7">
        <w:rPr>
          <w:rStyle w:val="CharSectno"/>
        </w:rPr>
        <w:t>3</w:t>
      </w:r>
      <w:r w:rsidR="007500C8" w:rsidRPr="00B75626">
        <w:t xml:space="preserve">  Authority</w:t>
      </w:r>
      <w:bookmarkEnd w:id="3"/>
    </w:p>
    <w:p w14:paraId="4F0D923C" w14:textId="77777777" w:rsidR="00157B8B" w:rsidRPr="00B75626" w:rsidRDefault="007500C8" w:rsidP="007E667A">
      <w:pPr>
        <w:pStyle w:val="subsection"/>
      </w:pPr>
      <w:r w:rsidRPr="00B75626">
        <w:tab/>
      </w:r>
      <w:r w:rsidRPr="00B75626">
        <w:tab/>
      </w:r>
      <w:r w:rsidR="00DD3ECF" w:rsidRPr="00B75626">
        <w:t>This instrument is</w:t>
      </w:r>
      <w:r w:rsidRPr="00B75626">
        <w:t xml:space="preserve"> made under the </w:t>
      </w:r>
      <w:r w:rsidR="0082752F" w:rsidRPr="00B75626">
        <w:rPr>
          <w:i/>
        </w:rPr>
        <w:t>Commonwealth Places (Application of Laws) Act 1970</w:t>
      </w:r>
      <w:r w:rsidR="00F4350D" w:rsidRPr="00B75626">
        <w:t>.</w:t>
      </w:r>
    </w:p>
    <w:p w14:paraId="56AFEE26" w14:textId="77777777" w:rsidR="008B496E" w:rsidRPr="00B75626" w:rsidRDefault="008B496E" w:rsidP="008B496E">
      <w:pPr>
        <w:pStyle w:val="ActHead5"/>
      </w:pPr>
      <w:bookmarkStart w:id="4" w:name="_Toc157682018"/>
      <w:r w:rsidRPr="003E0FD7">
        <w:rPr>
          <w:rStyle w:val="CharSectno"/>
        </w:rPr>
        <w:t>4</w:t>
      </w:r>
      <w:r w:rsidRPr="00B75626">
        <w:t xml:space="preserve">  Schedules</w:t>
      </w:r>
      <w:bookmarkEnd w:id="4"/>
    </w:p>
    <w:p w14:paraId="3650064A" w14:textId="77777777" w:rsidR="009953C8" w:rsidRPr="00B75626" w:rsidRDefault="008B496E" w:rsidP="007E667A">
      <w:pPr>
        <w:pStyle w:val="subsection"/>
      </w:pPr>
      <w:r w:rsidRPr="00B75626">
        <w:tab/>
      </w:r>
      <w:r w:rsidRPr="00B7562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70E2099" w14:textId="77777777" w:rsidR="0020677F" w:rsidRPr="00B75626" w:rsidRDefault="00794878" w:rsidP="0020677F">
      <w:pPr>
        <w:pStyle w:val="ActHead5"/>
      </w:pPr>
      <w:bookmarkStart w:id="5" w:name="_Toc157682019"/>
      <w:r w:rsidRPr="003E0FD7">
        <w:rPr>
          <w:rStyle w:val="CharSectno"/>
        </w:rPr>
        <w:t>5</w:t>
      </w:r>
      <w:r w:rsidR="0020677F" w:rsidRPr="00B75626">
        <w:t xml:space="preserve">  Definition</w:t>
      </w:r>
      <w:r w:rsidR="00A15433" w:rsidRPr="00B75626">
        <w:t>s</w:t>
      </w:r>
      <w:bookmarkEnd w:id="5"/>
    </w:p>
    <w:p w14:paraId="34054DA6" w14:textId="77777777" w:rsidR="0020677F" w:rsidRPr="00B75626" w:rsidRDefault="0020677F" w:rsidP="0020677F">
      <w:pPr>
        <w:pStyle w:val="subsection"/>
      </w:pPr>
      <w:r w:rsidRPr="00B75626">
        <w:tab/>
      </w:r>
      <w:r w:rsidRPr="00B75626">
        <w:tab/>
        <w:t xml:space="preserve">In this </w:t>
      </w:r>
      <w:r w:rsidR="008A407E" w:rsidRPr="00B75626">
        <w:t>instrument</w:t>
      </w:r>
      <w:r w:rsidRPr="00B75626">
        <w:t>:</w:t>
      </w:r>
    </w:p>
    <w:p w14:paraId="4A809865" w14:textId="77777777" w:rsidR="0020677F" w:rsidRPr="00B75626" w:rsidRDefault="0020677F" w:rsidP="0020677F">
      <w:pPr>
        <w:pStyle w:val="Definition"/>
      </w:pPr>
      <w:r w:rsidRPr="00B75626">
        <w:rPr>
          <w:b/>
          <w:i/>
        </w:rPr>
        <w:t>Act</w:t>
      </w:r>
      <w:r w:rsidRPr="00B75626">
        <w:t xml:space="preserve"> means the </w:t>
      </w:r>
      <w:r w:rsidRPr="00B75626">
        <w:rPr>
          <w:i/>
        </w:rPr>
        <w:t>Commonwealth Places (Application of Laws) Act 1970</w:t>
      </w:r>
      <w:r w:rsidRPr="00B75626">
        <w:t>.</w:t>
      </w:r>
    </w:p>
    <w:p w14:paraId="42633248" w14:textId="77777777" w:rsidR="0020677F" w:rsidRPr="00B75626" w:rsidRDefault="00794878" w:rsidP="0020677F">
      <w:pPr>
        <w:pStyle w:val="ActHead5"/>
      </w:pPr>
      <w:bookmarkStart w:id="6" w:name="_Toc157682020"/>
      <w:r w:rsidRPr="003E0FD7">
        <w:rPr>
          <w:rStyle w:val="CharSectno"/>
        </w:rPr>
        <w:t>6</w:t>
      </w:r>
      <w:r w:rsidR="0020677F" w:rsidRPr="00B75626">
        <w:t xml:space="preserve">  Designated State airports</w:t>
      </w:r>
      <w:bookmarkEnd w:id="6"/>
    </w:p>
    <w:p w14:paraId="728CDAF5" w14:textId="77777777" w:rsidR="0020677F" w:rsidRPr="00B75626" w:rsidRDefault="0020677F" w:rsidP="0020677F">
      <w:pPr>
        <w:pStyle w:val="subsection"/>
      </w:pPr>
      <w:r w:rsidRPr="00B75626">
        <w:tab/>
      </w:r>
      <w:r w:rsidRPr="00B75626">
        <w:tab/>
        <w:t xml:space="preserve">For the </w:t>
      </w:r>
      <w:r w:rsidR="00C44CA9" w:rsidRPr="00B75626">
        <w:t>purposes</w:t>
      </w:r>
      <w:r w:rsidR="00AB5FD9" w:rsidRPr="00B75626">
        <w:t xml:space="preserve"> of the </w:t>
      </w:r>
      <w:r w:rsidRPr="00B75626">
        <w:t>definition of</w:t>
      </w:r>
      <w:r w:rsidR="00CF13A4" w:rsidRPr="00B75626">
        <w:t xml:space="preserve"> </w:t>
      </w:r>
      <w:r w:rsidRPr="00B75626">
        <w:rPr>
          <w:b/>
          <w:i/>
        </w:rPr>
        <w:t>designated State airport</w:t>
      </w:r>
      <w:r w:rsidRPr="00B75626">
        <w:t xml:space="preserve"> in section 3 of the Act, the following airports </w:t>
      </w:r>
      <w:r w:rsidR="00AB5FD9" w:rsidRPr="00B75626">
        <w:t>are</w:t>
      </w:r>
      <w:r w:rsidRPr="00B75626">
        <w:t xml:space="preserve"> prescribed:</w:t>
      </w:r>
    </w:p>
    <w:p w14:paraId="20B8CAF0" w14:textId="77777777" w:rsidR="0020677F" w:rsidRPr="00B75626" w:rsidRDefault="0020677F" w:rsidP="0020677F">
      <w:pPr>
        <w:pStyle w:val="paragraph"/>
      </w:pPr>
      <w:r w:rsidRPr="00B75626">
        <w:tab/>
        <w:t>(a)</w:t>
      </w:r>
      <w:r w:rsidRPr="00B75626">
        <w:tab/>
        <w:t>Adelaide Airport;</w:t>
      </w:r>
    </w:p>
    <w:p w14:paraId="6C4E1C3F" w14:textId="77777777" w:rsidR="0020677F" w:rsidRPr="00B75626" w:rsidRDefault="0020677F" w:rsidP="0020677F">
      <w:pPr>
        <w:pStyle w:val="paragraph"/>
      </w:pPr>
      <w:r w:rsidRPr="00B75626">
        <w:tab/>
        <w:t>(b)</w:t>
      </w:r>
      <w:r w:rsidRPr="00B75626">
        <w:tab/>
        <w:t>Brisbane Airport;</w:t>
      </w:r>
    </w:p>
    <w:p w14:paraId="0B9E8C89" w14:textId="77777777" w:rsidR="0020677F" w:rsidRPr="00B75626" w:rsidRDefault="0020677F" w:rsidP="0020677F">
      <w:pPr>
        <w:pStyle w:val="paragraph"/>
      </w:pPr>
      <w:r w:rsidRPr="00B75626">
        <w:tab/>
        <w:t>(c)</w:t>
      </w:r>
      <w:r w:rsidRPr="00B75626">
        <w:tab/>
        <w:t>Coolangatta Airport (being the Gold Coast Airport);</w:t>
      </w:r>
    </w:p>
    <w:p w14:paraId="5C8209C2" w14:textId="77777777" w:rsidR="0020677F" w:rsidRPr="00B75626" w:rsidRDefault="0020677F" w:rsidP="0020677F">
      <w:pPr>
        <w:pStyle w:val="paragraph"/>
      </w:pPr>
      <w:r w:rsidRPr="00B75626">
        <w:tab/>
        <w:t>(d)</w:t>
      </w:r>
      <w:r w:rsidRPr="00B75626">
        <w:tab/>
        <w:t>Hobart Airport;</w:t>
      </w:r>
    </w:p>
    <w:p w14:paraId="03BD34D7" w14:textId="77777777" w:rsidR="0020677F" w:rsidRPr="00B75626" w:rsidRDefault="0020677F" w:rsidP="0020677F">
      <w:pPr>
        <w:pStyle w:val="paragraph"/>
      </w:pPr>
      <w:r w:rsidRPr="00B75626">
        <w:tab/>
        <w:t>(e)</w:t>
      </w:r>
      <w:r w:rsidRPr="00B75626">
        <w:tab/>
        <w:t>Melbourne Airport (being the Tullamarine Airport);</w:t>
      </w:r>
    </w:p>
    <w:p w14:paraId="0CA0DC06" w14:textId="77777777" w:rsidR="0020677F" w:rsidRPr="00B75626" w:rsidRDefault="0020677F" w:rsidP="0020677F">
      <w:pPr>
        <w:pStyle w:val="paragraph"/>
      </w:pPr>
      <w:r w:rsidRPr="00B75626">
        <w:lastRenderedPageBreak/>
        <w:tab/>
        <w:t>(f)</w:t>
      </w:r>
      <w:r w:rsidRPr="00B75626">
        <w:tab/>
        <w:t>Perth Airport;</w:t>
      </w:r>
    </w:p>
    <w:p w14:paraId="12258356" w14:textId="77777777" w:rsidR="005D6267" w:rsidRPr="00B75626" w:rsidRDefault="0020677F" w:rsidP="00041CA3">
      <w:pPr>
        <w:pStyle w:val="paragraph"/>
      </w:pPr>
      <w:r w:rsidRPr="00B75626">
        <w:tab/>
        <w:t>(g)</w:t>
      </w:r>
      <w:r w:rsidRPr="00B75626">
        <w:tab/>
        <w:t>Sydney (Kingsford Smith) Airport.</w:t>
      </w:r>
    </w:p>
    <w:p w14:paraId="442C33B6" w14:textId="77777777" w:rsidR="00590BFF" w:rsidRPr="002A50D4" w:rsidRDefault="00590BFF" w:rsidP="00E360C9">
      <w:pPr>
        <w:sectPr w:rsidR="00590BFF" w:rsidRPr="002A50D4" w:rsidSect="00CB689F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EC8B32B" w14:textId="77777777" w:rsidR="00590BFF" w:rsidRPr="00B75626" w:rsidRDefault="0012144F" w:rsidP="00590BFF">
      <w:pPr>
        <w:pStyle w:val="ActHead6"/>
      </w:pPr>
      <w:bookmarkStart w:id="7" w:name="_Toc157682021"/>
      <w:r w:rsidRPr="003E0FD7">
        <w:rPr>
          <w:rStyle w:val="CharAmSchNo"/>
        </w:rPr>
        <w:lastRenderedPageBreak/>
        <w:t>Schedule 1</w:t>
      </w:r>
      <w:r w:rsidR="00590BFF" w:rsidRPr="00B75626">
        <w:t>—</w:t>
      </w:r>
      <w:r w:rsidR="002A1CB9" w:rsidRPr="003E0FD7">
        <w:rPr>
          <w:rStyle w:val="CharAmSchText"/>
        </w:rPr>
        <w:t>Repeals</w:t>
      </w:r>
      <w:bookmarkEnd w:id="7"/>
    </w:p>
    <w:p w14:paraId="248E6199" w14:textId="77777777" w:rsidR="00590BFF" w:rsidRPr="003E0FD7" w:rsidRDefault="00590BFF">
      <w:pPr>
        <w:pStyle w:val="Header"/>
      </w:pPr>
      <w:r w:rsidRPr="003E0FD7">
        <w:rPr>
          <w:rStyle w:val="CharAmPartNo"/>
        </w:rPr>
        <w:t xml:space="preserve"> </w:t>
      </w:r>
      <w:r w:rsidRPr="003E0FD7">
        <w:rPr>
          <w:rStyle w:val="CharAmPartText"/>
        </w:rPr>
        <w:t xml:space="preserve"> </w:t>
      </w:r>
    </w:p>
    <w:p w14:paraId="0542F07E" w14:textId="77777777" w:rsidR="00590BFF" w:rsidRPr="00B75626" w:rsidRDefault="00590BFF" w:rsidP="00590BFF">
      <w:pPr>
        <w:pStyle w:val="ActHead9"/>
      </w:pPr>
      <w:bookmarkStart w:id="8" w:name="_Toc157682022"/>
      <w:r w:rsidRPr="00B75626">
        <w:t xml:space="preserve">Commonwealth Places (Application of Laws) </w:t>
      </w:r>
      <w:r w:rsidR="009975F3" w:rsidRPr="00B75626">
        <w:t>Regulation 2</w:t>
      </w:r>
      <w:r w:rsidRPr="00B75626">
        <w:t>014</w:t>
      </w:r>
      <w:bookmarkEnd w:id="8"/>
    </w:p>
    <w:p w14:paraId="7410D74E" w14:textId="77777777" w:rsidR="00590BFF" w:rsidRPr="00B75626" w:rsidRDefault="00590BFF" w:rsidP="00CF13A4">
      <w:pPr>
        <w:pStyle w:val="ItemHead"/>
      </w:pPr>
      <w:r w:rsidRPr="00B75626">
        <w:t xml:space="preserve">1  The whole of </w:t>
      </w:r>
      <w:r w:rsidR="00D638D6" w:rsidRPr="00B75626">
        <w:t>the</w:t>
      </w:r>
      <w:r w:rsidRPr="00B75626">
        <w:t xml:space="preserve"> instrument</w:t>
      </w:r>
    </w:p>
    <w:p w14:paraId="4520BAC1" w14:textId="77777777" w:rsidR="00590BFF" w:rsidRPr="00B75626" w:rsidRDefault="00590BFF" w:rsidP="00590BFF">
      <w:pPr>
        <w:pStyle w:val="Item"/>
      </w:pPr>
      <w:r w:rsidRPr="00B75626">
        <w:t>Repeal the instrument.</w:t>
      </w:r>
    </w:p>
    <w:p w14:paraId="13A95BDA" w14:textId="77777777" w:rsidR="00590BFF" w:rsidRPr="00B75626" w:rsidRDefault="00590BFF">
      <w:pPr>
        <w:sectPr w:rsidR="00590BFF" w:rsidRPr="00B75626" w:rsidSect="00CB689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3357696" w14:textId="77777777" w:rsidR="00590BFF" w:rsidRPr="00B75626" w:rsidRDefault="00590BFF" w:rsidP="00D638D6">
      <w:pPr>
        <w:rPr>
          <w:b/>
          <w:i/>
        </w:rPr>
      </w:pPr>
    </w:p>
    <w:sectPr w:rsidR="00590BFF" w:rsidRPr="00B75626" w:rsidSect="00CB689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81BDA" w14:textId="77777777" w:rsidR="005A4836" w:rsidRDefault="005A4836" w:rsidP="00715914">
      <w:pPr>
        <w:spacing w:line="240" w:lineRule="auto"/>
      </w:pPr>
      <w:r>
        <w:separator/>
      </w:r>
    </w:p>
  </w:endnote>
  <w:endnote w:type="continuationSeparator" w:id="0">
    <w:p w14:paraId="6D5CA7A4" w14:textId="77777777" w:rsidR="005A4836" w:rsidRDefault="005A48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F087" w14:textId="77777777" w:rsidR="003E0FD7" w:rsidRPr="00CB689F" w:rsidRDefault="00CB689F" w:rsidP="00CB689F">
    <w:pPr>
      <w:pStyle w:val="Footer"/>
      <w:rPr>
        <w:i/>
        <w:sz w:val="18"/>
      </w:rPr>
    </w:pPr>
    <w:r w:rsidRPr="00CB689F">
      <w:rPr>
        <w:i/>
        <w:sz w:val="18"/>
      </w:rPr>
      <w:t>OPC66794 -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0E7D" w14:textId="77777777" w:rsidR="00B75626" w:rsidRPr="00D90ABA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B75626" w14:paraId="0CA388EC" w14:textId="77777777" w:rsidTr="00CF13A4">
      <w:tc>
        <w:tcPr>
          <w:tcW w:w="942" w:type="pct"/>
        </w:tcPr>
        <w:p w14:paraId="7FDB80CC" w14:textId="77777777" w:rsidR="00B75626" w:rsidRDefault="00B75626" w:rsidP="00CF13A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2E92130" w14:textId="01399DA6" w:rsidR="00B75626" w:rsidRDefault="00B75626" w:rsidP="00CF13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4AAEF19" w14:textId="77777777" w:rsidR="00B75626" w:rsidRDefault="00B75626" w:rsidP="00CF13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C87C5B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5348" w14:textId="77777777" w:rsidR="00B75626" w:rsidRDefault="00B75626">
    <w:pPr>
      <w:pBdr>
        <w:top w:val="single" w:sz="6" w:space="1" w:color="auto"/>
      </w:pBdr>
      <w:rPr>
        <w:sz w:val="18"/>
      </w:rPr>
    </w:pPr>
  </w:p>
  <w:p w14:paraId="6172CE11" w14:textId="350D57EF" w:rsidR="00B75626" w:rsidRDefault="00B7562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96529">
      <w:rPr>
        <w:i/>
        <w:noProof/>
        <w:sz w:val="18"/>
      </w:rPr>
      <w:t>Commonwealth Places (Application of Laws) Regulations 2024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9652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C584502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8028" w14:textId="77777777" w:rsidR="00B75626" w:rsidRPr="00E33C1C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5626" w14:paraId="07863142" w14:textId="77777777" w:rsidTr="006169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3459DE" w14:textId="77777777" w:rsidR="00B75626" w:rsidRDefault="00B75626" w:rsidP="008275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88399" w14:textId="55305F83" w:rsidR="00B75626" w:rsidRDefault="00B75626" w:rsidP="008275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8D586D" w14:textId="77777777" w:rsidR="00B75626" w:rsidRDefault="00B75626" w:rsidP="0082752F">
          <w:pPr>
            <w:spacing w:line="0" w:lineRule="atLeast"/>
            <w:jc w:val="right"/>
            <w:rPr>
              <w:sz w:val="18"/>
            </w:rPr>
          </w:pPr>
        </w:p>
      </w:tc>
    </w:tr>
  </w:tbl>
  <w:p w14:paraId="421C546B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8B5A" w14:textId="77777777" w:rsidR="00B75626" w:rsidRPr="00E33C1C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5626" w14:paraId="6F227684" w14:textId="77777777" w:rsidTr="008275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6C679" w14:textId="77777777" w:rsidR="00B75626" w:rsidRDefault="00B75626" w:rsidP="008275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8F470" w14:textId="431E4A10" w:rsidR="00B75626" w:rsidRDefault="00B75626" w:rsidP="008275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C6366B" w14:textId="77777777" w:rsidR="00B75626" w:rsidRDefault="00B75626" w:rsidP="008275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29A961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DAA0" w14:textId="77777777" w:rsidR="00B75626" w:rsidRPr="00E33C1C" w:rsidRDefault="00B7562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5626" w14:paraId="0E0FF6B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8F13C1" w14:textId="77777777" w:rsidR="00B75626" w:rsidRDefault="00B75626" w:rsidP="008275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F58E9B" w14:textId="78AD52C0" w:rsidR="00B75626" w:rsidRDefault="00B75626" w:rsidP="008275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6CB2B1" w14:textId="77777777" w:rsidR="00B75626" w:rsidRDefault="00B75626" w:rsidP="008275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795A40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6A3EC" w14:textId="77777777" w:rsidR="00B75626" w:rsidRDefault="00B75626" w:rsidP="00590BFF">
    <w:pPr>
      <w:pStyle w:val="Footer"/>
      <w:spacing w:before="120"/>
    </w:pPr>
  </w:p>
  <w:p w14:paraId="3BCB528D" w14:textId="77777777" w:rsidR="00B75626" w:rsidRPr="00CB689F" w:rsidRDefault="00CB689F" w:rsidP="00CB689F">
    <w:pPr>
      <w:pStyle w:val="Footer"/>
      <w:rPr>
        <w:i/>
        <w:sz w:val="18"/>
      </w:rPr>
    </w:pPr>
    <w:r w:rsidRPr="00CB689F">
      <w:rPr>
        <w:i/>
        <w:sz w:val="18"/>
      </w:rPr>
      <w:t>OPC66794 -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2CB4" w14:textId="77777777" w:rsidR="00B75626" w:rsidRPr="00CB689F" w:rsidRDefault="00CB689F" w:rsidP="00CB68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689F">
      <w:rPr>
        <w:i/>
        <w:sz w:val="18"/>
      </w:rPr>
      <w:t>OPC66794 -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6C9F" w14:textId="77777777" w:rsidR="00B75626" w:rsidRPr="00E33C1C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5626" w14:paraId="0CDF6A28" w14:textId="77777777" w:rsidTr="006169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3DD3D" w14:textId="77777777" w:rsidR="00B75626" w:rsidRDefault="00B75626" w:rsidP="008275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AB3FF5" w14:textId="24E6E1C4" w:rsidR="00B75626" w:rsidRDefault="00B75626" w:rsidP="008275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C168D3" w14:textId="77777777" w:rsidR="00B75626" w:rsidRDefault="00B75626" w:rsidP="0082752F">
          <w:pPr>
            <w:spacing w:line="0" w:lineRule="atLeast"/>
            <w:jc w:val="right"/>
            <w:rPr>
              <w:sz w:val="18"/>
            </w:rPr>
          </w:pPr>
        </w:p>
      </w:tc>
    </w:tr>
  </w:tbl>
  <w:p w14:paraId="71F82B9D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88D7" w14:textId="77777777" w:rsidR="00B75626" w:rsidRPr="00E33C1C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75626" w14:paraId="488C39C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F078AB" w14:textId="77777777" w:rsidR="00B75626" w:rsidRDefault="00B75626" w:rsidP="0082752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0522CC9" w14:textId="07D1F19B" w:rsidR="00B75626" w:rsidRDefault="00B75626" w:rsidP="008275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CEDD0" w14:textId="77777777" w:rsidR="00B75626" w:rsidRDefault="00B75626" w:rsidP="008275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9057E3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C7FF" w14:textId="77777777" w:rsidR="00B75626" w:rsidRPr="00D90ABA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75626" w14:paraId="5311308A" w14:textId="77777777" w:rsidTr="00CF13A4">
      <w:tc>
        <w:tcPr>
          <w:tcW w:w="365" w:type="pct"/>
        </w:tcPr>
        <w:p w14:paraId="4D935FBF" w14:textId="77777777" w:rsidR="00B75626" w:rsidRDefault="00B75626" w:rsidP="00CF13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CD019F" w14:textId="30052E98" w:rsidR="00B75626" w:rsidRDefault="00B75626" w:rsidP="00CF13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C4056E" w14:textId="77777777" w:rsidR="00B75626" w:rsidRDefault="00B75626" w:rsidP="00CF13A4">
          <w:pPr>
            <w:spacing w:line="0" w:lineRule="atLeast"/>
            <w:jc w:val="right"/>
            <w:rPr>
              <w:sz w:val="18"/>
            </w:rPr>
          </w:pPr>
        </w:p>
      </w:tc>
    </w:tr>
  </w:tbl>
  <w:p w14:paraId="55800755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DFF7" w14:textId="77777777" w:rsidR="00B75626" w:rsidRPr="00D90ABA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5626" w14:paraId="4EC76F3A" w14:textId="77777777" w:rsidTr="00CF13A4">
      <w:tc>
        <w:tcPr>
          <w:tcW w:w="947" w:type="pct"/>
        </w:tcPr>
        <w:p w14:paraId="2DBED508" w14:textId="77777777" w:rsidR="00B75626" w:rsidRDefault="00B75626" w:rsidP="00CF13A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FF66A1" w14:textId="1ABCA2D0" w:rsidR="00B75626" w:rsidRDefault="00B75626" w:rsidP="00CF13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10F658" w14:textId="77777777" w:rsidR="00B75626" w:rsidRDefault="00B75626" w:rsidP="00CF13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02D511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FEB8" w14:textId="77777777" w:rsidR="00B75626" w:rsidRPr="00E33C1C" w:rsidRDefault="00B75626" w:rsidP="00590BF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5626" w14:paraId="6EE471C5" w14:textId="77777777" w:rsidTr="00CF13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77A13A" w14:textId="77777777" w:rsidR="00B75626" w:rsidRDefault="00B75626" w:rsidP="00590B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70F361" w14:textId="1E43357F" w:rsidR="00B75626" w:rsidRDefault="00B75626" w:rsidP="00590B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35AAC0" w14:textId="77777777" w:rsidR="00B75626" w:rsidRDefault="00B75626" w:rsidP="00590B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ED9398" w14:textId="77777777" w:rsidR="00B75626" w:rsidRPr="00ED79B6" w:rsidRDefault="00B75626" w:rsidP="00590BFF">
    <w:pPr>
      <w:rPr>
        <w:i/>
        <w:sz w:val="18"/>
      </w:rPr>
    </w:pPr>
  </w:p>
  <w:p w14:paraId="5143FFF7" w14:textId="77777777" w:rsidR="00B75626" w:rsidRPr="00CB689F" w:rsidRDefault="00CB689F" w:rsidP="00CB689F">
    <w:pPr>
      <w:pStyle w:val="Footer"/>
      <w:rPr>
        <w:i/>
        <w:sz w:val="18"/>
      </w:rPr>
    </w:pPr>
    <w:r w:rsidRPr="00CB689F">
      <w:rPr>
        <w:i/>
        <w:sz w:val="18"/>
      </w:rPr>
      <w:t>OPC66794 -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F810" w14:textId="77777777" w:rsidR="00B75626" w:rsidRPr="00D90ABA" w:rsidRDefault="00B75626" w:rsidP="00590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75626" w14:paraId="0A8B0D0B" w14:textId="77777777" w:rsidTr="00CF13A4">
      <w:tc>
        <w:tcPr>
          <w:tcW w:w="365" w:type="pct"/>
        </w:tcPr>
        <w:p w14:paraId="02296212" w14:textId="77777777" w:rsidR="00B75626" w:rsidRDefault="00B75626" w:rsidP="00CF13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A4015E" w14:textId="23AE5344" w:rsidR="00B75626" w:rsidRDefault="00B75626" w:rsidP="00CF13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6529">
            <w:rPr>
              <w:i/>
              <w:sz w:val="18"/>
            </w:rPr>
            <w:t>Commonwealth Places (Application of Laws)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D528CD" w14:textId="77777777" w:rsidR="00B75626" w:rsidRDefault="00B75626" w:rsidP="00CF13A4">
          <w:pPr>
            <w:spacing w:line="0" w:lineRule="atLeast"/>
            <w:jc w:val="right"/>
            <w:rPr>
              <w:sz w:val="18"/>
            </w:rPr>
          </w:pPr>
        </w:p>
      </w:tc>
    </w:tr>
  </w:tbl>
  <w:p w14:paraId="13801BA7" w14:textId="77777777" w:rsidR="00B75626" w:rsidRPr="00CB689F" w:rsidRDefault="00CB689F" w:rsidP="00CB689F">
    <w:pPr>
      <w:rPr>
        <w:rFonts w:cs="Times New Roman"/>
        <w:i/>
        <w:sz w:val="18"/>
      </w:rPr>
    </w:pPr>
    <w:r w:rsidRPr="00CB689F">
      <w:rPr>
        <w:rFonts w:cs="Times New Roman"/>
        <w:i/>
        <w:sz w:val="18"/>
      </w:rPr>
      <w:t>OPC66794 -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A093" w14:textId="77777777" w:rsidR="005A4836" w:rsidRDefault="005A4836" w:rsidP="00715914">
      <w:pPr>
        <w:spacing w:line="240" w:lineRule="auto"/>
      </w:pPr>
      <w:r>
        <w:separator/>
      </w:r>
    </w:p>
  </w:footnote>
  <w:footnote w:type="continuationSeparator" w:id="0">
    <w:p w14:paraId="0D71278A" w14:textId="77777777" w:rsidR="005A4836" w:rsidRDefault="005A48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89C3" w14:textId="77777777" w:rsidR="00B75626" w:rsidRPr="005F1388" w:rsidRDefault="00B7562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F12E" w14:textId="14997097" w:rsidR="00B75626" w:rsidRDefault="00B7562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3062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3062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EA43AF" w14:textId="6D4DF7A7" w:rsidR="00B75626" w:rsidRDefault="00B7562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4335F7A" w14:textId="77777777" w:rsidR="00B75626" w:rsidRDefault="00B75626" w:rsidP="00590BF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F5AE" w14:textId="77777777" w:rsidR="00B75626" w:rsidRDefault="00B7562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42E5" w14:textId="622AED8A" w:rsidR="00B75626" w:rsidRDefault="00B7562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5DB2003" w14:textId="3E982D6C" w:rsidR="00B75626" w:rsidRDefault="00B7562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267DE3E" w14:textId="02174F8F" w:rsidR="00B75626" w:rsidRPr="007A1328" w:rsidRDefault="00B7562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5C5D17B" w14:textId="77777777" w:rsidR="00B75626" w:rsidRPr="007A1328" w:rsidRDefault="00B75626" w:rsidP="00715914">
    <w:pPr>
      <w:rPr>
        <w:b/>
        <w:sz w:val="24"/>
      </w:rPr>
    </w:pPr>
  </w:p>
  <w:p w14:paraId="2102372C" w14:textId="67ED854E" w:rsidR="00B75626" w:rsidRPr="007A1328" w:rsidRDefault="00B75626" w:rsidP="00590BF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65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652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9AAD" w14:textId="1128023F" w:rsidR="00B75626" w:rsidRPr="007A1328" w:rsidRDefault="00B7562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309DBC0" w14:textId="470EC943" w:rsidR="00B75626" w:rsidRPr="007A1328" w:rsidRDefault="00B7562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C404D17" w14:textId="27002396" w:rsidR="00B75626" w:rsidRPr="007A1328" w:rsidRDefault="00B7562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9DA13E5" w14:textId="77777777" w:rsidR="00B75626" w:rsidRPr="007A1328" w:rsidRDefault="00B75626" w:rsidP="00715914">
    <w:pPr>
      <w:jc w:val="right"/>
      <w:rPr>
        <w:b/>
        <w:sz w:val="24"/>
      </w:rPr>
    </w:pPr>
  </w:p>
  <w:p w14:paraId="5E39F5EE" w14:textId="43305DCF" w:rsidR="00B75626" w:rsidRPr="007A1328" w:rsidRDefault="00B75626" w:rsidP="00590B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652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652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1352" w14:textId="77777777" w:rsidR="00B75626" w:rsidRPr="007A1328" w:rsidRDefault="00B75626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F70" w14:textId="77777777" w:rsidR="00B75626" w:rsidRPr="005F1388" w:rsidRDefault="00B7562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322F" w14:textId="77777777" w:rsidR="00B75626" w:rsidRPr="005F1388" w:rsidRDefault="00B7562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8758" w14:textId="77777777" w:rsidR="00B75626" w:rsidRPr="00ED79B6" w:rsidRDefault="00B7562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4EA9" w14:textId="77777777" w:rsidR="00B75626" w:rsidRPr="00ED79B6" w:rsidRDefault="00B7562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A59F" w14:textId="77777777" w:rsidR="00B75626" w:rsidRPr="00ED79B6" w:rsidRDefault="00B7562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2335" w14:textId="2E0C6333" w:rsidR="00B75626" w:rsidRDefault="00B756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64EA8AE" w14:textId="689C27C7" w:rsidR="00B75626" w:rsidRDefault="00B7562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AA01F0" w14:textId="5D0416E0" w:rsidR="00B75626" w:rsidRDefault="00B756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F192F3B" w14:textId="77777777" w:rsidR="00B75626" w:rsidRDefault="00B75626">
    <w:pPr>
      <w:rPr>
        <w:b/>
        <w:sz w:val="24"/>
      </w:rPr>
    </w:pPr>
  </w:p>
  <w:p w14:paraId="54359225" w14:textId="5971A4AC" w:rsidR="00B75626" w:rsidRDefault="00B75626" w:rsidP="00590BF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30620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9CFB" w14:textId="35F52F65" w:rsidR="00B75626" w:rsidRDefault="00B7562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D52950" w14:textId="3AA49898" w:rsidR="00B75626" w:rsidRDefault="00B7562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B9EE3FC" w14:textId="09524E05" w:rsidR="00B75626" w:rsidRDefault="00B7562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99D398D" w14:textId="77777777" w:rsidR="00B75626" w:rsidRDefault="00B75626">
    <w:pPr>
      <w:jc w:val="right"/>
      <w:rPr>
        <w:b/>
        <w:sz w:val="24"/>
      </w:rPr>
    </w:pPr>
  </w:p>
  <w:p w14:paraId="2FB5AB91" w14:textId="37AEF7FC" w:rsidR="00B75626" w:rsidRDefault="00B75626" w:rsidP="00590B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3062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4776" w14:textId="2D8A951A" w:rsidR="00B75626" w:rsidRDefault="00B756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652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6529">
      <w:rPr>
        <w:noProof/>
        <w:sz w:val="20"/>
      </w:rPr>
      <w:t>Repeals</w:t>
    </w:r>
    <w:r>
      <w:rPr>
        <w:sz w:val="20"/>
      </w:rPr>
      <w:fldChar w:fldCharType="end"/>
    </w:r>
  </w:p>
  <w:p w14:paraId="06F84600" w14:textId="00A8745E" w:rsidR="00B75626" w:rsidRDefault="00B7562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A21017" w14:textId="77777777" w:rsidR="00B75626" w:rsidRDefault="00B75626" w:rsidP="00590BF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CF"/>
    <w:rsid w:val="00004470"/>
    <w:rsid w:val="000136AF"/>
    <w:rsid w:val="00041CA3"/>
    <w:rsid w:val="000437C1"/>
    <w:rsid w:val="00052C20"/>
    <w:rsid w:val="0005365D"/>
    <w:rsid w:val="000545F8"/>
    <w:rsid w:val="000614BF"/>
    <w:rsid w:val="00074218"/>
    <w:rsid w:val="00085B37"/>
    <w:rsid w:val="000B58FA"/>
    <w:rsid w:val="000B7E30"/>
    <w:rsid w:val="000C09C5"/>
    <w:rsid w:val="000C53E6"/>
    <w:rsid w:val="000D05EF"/>
    <w:rsid w:val="000E2261"/>
    <w:rsid w:val="000E2EC3"/>
    <w:rsid w:val="000F21C1"/>
    <w:rsid w:val="0010745C"/>
    <w:rsid w:val="001159F5"/>
    <w:rsid w:val="0012144F"/>
    <w:rsid w:val="00132CEB"/>
    <w:rsid w:val="00142B62"/>
    <w:rsid w:val="00142FC6"/>
    <w:rsid w:val="0014539C"/>
    <w:rsid w:val="00153893"/>
    <w:rsid w:val="001556A3"/>
    <w:rsid w:val="00157B8B"/>
    <w:rsid w:val="00166C2F"/>
    <w:rsid w:val="0017048D"/>
    <w:rsid w:val="00171D1C"/>
    <w:rsid w:val="001721AC"/>
    <w:rsid w:val="001769A7"/>
    <w:rsid w:val="00176C8A"/>
    <w:rsid w:val="001809D7"/>
    <w:rsid w:val="001939E1"/>
    <w:rsid w:val="00194C3E"/>
    <w:rsid w:val="00195382"/>
    <w:rsid w:val="00196529"/>
    <w:rsid w:val="001A391A"/>
    <w:rsid w:val="001C61C5"/>
    <w:rsid w:val="001C69C4"/>
    <w:rsid w:val="001D37EF"/>
    <w:rsid w:val="001E3590"/>
    <w:rsid w:val="001E7407"/>
    <w:rsid w:val="001F098B"/>
    <w:rsid w:val="001F4D4B"/>
    <w:rsid w:val="001F5D5E"/>
    <w:rsid w:val="001F6219"/>
    <w:rsid w:val="001F6CD4"/>
    <w:rsid w:val="0020677F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0E86"/>
    <w:rsid w:val="0025492E"/>
    <w:rsid w:val="002564A4"/>
    <w:rsid w:val="0026736C"/>
    <w:rsid w:val="002767AC"/>
    <w:rsid w:val="00281308"/>
    <w:rsid w:val="00284719"/>
    <w:rsid w:val="00285293"/>
    <w:rsid w:val="00297ECB"/>
    <w:rsid w:val="002A1CB9"/>
    <w:rsid w:val="002A50D4"/>
    <w:rsid w:val="002A7BCF"/>
    <w:rsid w:val="002C276F"/>
    <w:rsid w:val="002C4A40"/>
    <w:rsid w:val="002D043A"/>
    <w:rsid w:val="002D6224"/>
    <w:rsid w:val="002E3F4B"/>
    <w:rsid w:val="002F7CB0"/>
    <w:rsid w:val="00304F8B"/>
    <w:rsid w:val="003354D2"/>
    <w:rsid w:val="00335BC6"/>
    <w:rsid w:val="003415D3"/>
    <w:rsid w:val="00344701"/>
    <w:rsid w:val="003500BF"/>
    <w:rsid w:val="003526DC"/>
    <w:rsid w:val="00352B0F"/>
    <w:rsid w:val="00356690"/>
    <w:rsid w:val="00360459"/>
    <w:rsid w:val="00361F28"/>
    <w:rsid w:val="00366449"/>
    <w:rsid w:val="00367F77"/>
    <w:rsid w:val="00377FAE"/>
    <w:rsid w:val="003B2113"/>
    <w:rsid w:val="003B77A7"/>
    <w:rsid w:val="003C6231"/>
    <w:rsid w:val="003D0BFE"/>
    <w:rsid w:val="003D5700"/>
    <w:rsid w:val="003E0FD7"/>
    <w:rsid w:val="003E341B"/>
    <w:rsid w:val="003F5D3C"/>
    <w:rsid w:val="00400247"/>
    <w:rsid w:val="004031C0"/>
    <w:rsid w:val="00404CE2"/>
    <w:rsid w:val="004116CD"/>
    <w:rsid w:val="004144EC"/>
    <w:rsid w:val="00417EB9"/>
    <w:rsid w:val="004200F8"/>
    <w:rsid w:val="00422AF3"/>
    <w:rsid w:val="00424CA9"/>
    <w:rsid w:val="00431E9B"/>
    <w:rsid w:val="004379E3"/>
    <w:rsid w:val="00437E5C"/>
    <w:rsid w:val="0044015E"/>
    <w:rsid w:val="0044291A"/>
    <w:rsid w:val="00444ABD"/>
    <w:rsid w:val="0044673B"/>
    <w:rsid w:val="0046042E"/>
    <w:rsid w:val="00461C81"/>
    <w:rsid w:val="00467661"/>
    <w:rsid w:val="004705B7"/>
    <w:rsid w:val="00472DBE"/>
    <w:rsid w:val="00474A19"/>
    <w:rsid w:val="00481139"/>
    <w:rsid w:val="00495BC3"/>
    <w:rsid w:val="00495BCA"/>
    <w:rsid w:val="00496F97"/>
    <w:rsid w:val="004C6AE8"/>
    <w:rsid w:val="004D3593"/>
    <w:rsid w:val="004D53D9"/>
    <w:rsid w:val="004E063A"/>
    <w:rsid w:val="004E2162"/>
    <w:rsid w:val="004E7BEC"/>
    <w:rsid w:val="004E7FB9"/>
    <w:rsid w:val="004F25DC"/>
    <w:rsid w:val="004F53FA"/>
    <w:rsid w:val="00505D3D"/>
    <w:rsid w:val="00506AF6"/>
    <w:rsid w:val="00516B8D"/>
    <w:rsid w:val="00530210"/>
    <w:rsid w:val="00537FBC"/>
    <w:rsid w:val="00554954"/>
    <w:rsid w:val="005574D1"/>
    <w:rsid w:val="00584811"/>
    <w:rsid w:val="00585784"/>
    <w:rsid w:val="00590BFF"/>
    <w:rsid w:val="00593AA6"/>
    <w:rsid w:val="00594161"/>
    <w:rsid w:val="00594749"/>
    <w:rsid w:val="005A4836"/>
    <w:rsid w:val="005A51F6"/>
    <w:rsid w:val="005B4067"/>
    <w:rsid w:val="005B489E"/>
    <w:rsid w:val="005C3F41"/>
    <w:rsid w:val="005D2D09"/>
    <w:rsid w:val="005D6267"/>
    <w:rsid w:val="005D78F6"/>
    <w:rsid w:val="005E3A50"/>
    <w:rsid w:val="00600219"/>
    <w:rsid w:val="00601EB0"/>
    <w:rsid w:val="00603DC4"/>
    <w:rsid w:val="0061081D"/>
    <w:rsid w:val="00616908"/>
    <w:rsid w:val="00617238"/>
    <w:rsid w:val="00620076"/>
    <w:rsid w:val="00626E06"/>
    <w:rsid w:val="00651530"/>
    <w:rsid w:val="0066092D"/>
    <w:rsid w:val="00670EA1"/>
    <w:rsid w:val="006715DB"/>
    <w:rsid w:val="00677CC2"/>
    <w:rsid w:val="006905DE"/>
    <w:rsid w:val="0069207B"/>
    <w:rsid w:val="006944A8"/>
    <w:rsid w:val="006A12AB"/>
    <w:rsid w:val="006B5789"/>
    <w:rsid w:val="006C30C5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056DA"/>
    <w:rsid w:val="00705AC2"/>
    <w:rsid w:val="00707CF0"/>
    <w:rsid w:val="00713084"/>
    <w:rsid w:val="00714F20"/>
    <w:rsid w:val="0071590F"/>
    <w:rsid w:val="00715914"/>
    <w:rsid w:val="0072102B"/>
    <w:rsid w:val="00730620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2DA3"/>
    <w:rsid w:val="00793665"/>
    <w:rsid w:val="00793915"/>
    <w:rsid w:val="00794878"/>
    <w:rsid w:val="007C2253"/>
    <w:rsid w:val="007C5F0F"/>
    <w:rsid w:val="007D5A63"/>
    <w:rsid w:val="007D7B81"/>
    <w:rsid w:val="007E163D"/>
    <w:rsid w:val="007E5171"/>
    <w:rsid w:val="007E667A"/>
    <w:rsid w:val="007F28C9"/>
    <w:rsid w:val="00803587"/>
    <w:rsid w:val="00807626"/>
    <w:rsid w:val="00810A3F"/>
    <w:rsid w:val="008117E9"/>
    <w:rsid w:val="00820684"/>
    <w:rsid w:val="00824498"/>
    <w:rsid w:val="0082752F"/>
    <w:rsid w:val="00840363"/>
    <w:rsid w:val="00841321"/>
    <w:rsid w:val="00856A31"/>
    <w:rsid w:val="00864B24"/>
    <w:rsid w:val="00867B37"/>
    <w:rsid w:val="008754D0"/>
    <w:rsid w:val="008855C9"/>
    <w:rsid w:val="00886456"/>
    <w:rsid w:val="008A407E"/>
    <w:rsid w:val="008A46E1"/>
    <w:rsid w:val="008A4F43"/>
    <w:rsid w:val="008B2706"/>
    <w:rsid w:val="008B496E"/>
    <w:rsid w:val="008D0EE0"/>
    <w:rsid w:val="008D6C58"/>
    <w:rsid w:val="008E6067"/>
    <w:rsid w:val="008F237A"/>
    <w:rsid w:val="008F319D"/>
    <w:rsid w:val="008F54E7"/>
    <w:rsid w:val="00903422"/>
    <w:rsid w:val="00915DF9"/>
    <w:rsid w:val="009254C3"/>
    <w:rsid w:val="00931DEE"/>
    <w:rsid w:val="00932377"/>
    <w:rsid w:val="00947D5A"/>
    <w:rsid w:val="009532A5"/>
    <w:rsid w:val="00961DCF"/>
    <w:rsid w:val="00982242"/>
    <w:rsid w:val="009868E9"/>
    <w:rsid w:val="009953C8"/>
    <w:rsid w:val="0099557E"/>
    <w:rsid w:val="009975F3"/>
    <w:rsid w:val="009B5AB3"/>
    <w:rsid w:val="009B5E4B"/>
    <w:rsid w:val="009C2BF1"/>
    <w:rsid w:val="009D79D0"/>
    <w:rsid w:val="009E0D2F"/>
    <w:rsid w:val="009E1201"/>
    <w:rsid w:val="009E1604"/>
    <w:rsid w:val="009E5CFC"/>
    <w:rsid w:val="009E764C"/>
    <w:rsid w:val="00A03B5F"/>
    <w:rsid w:val="00A079CB"/>
    <w:rsid w:val="00A12128"/>
    <w:rsid w:val="00A15433"/>
    <w:rsid w:val="00A22C98"/>
    <w:rsid w:val="00A231E2"/>
    <w:rsid w:val="00A570C4"/>
    <w:rsid w:val="00A64912"/>
    <w:rsid w:val="00A67B0E"/>
    <w:rsid w:val="00A70A74"/>
    <w:rsid w:val="00AB5FD9"/>
    <w:rsid w:val="00AD5641"/>
    <w:rsid w:val="00AD7889"/>
    <w:rsid w:val="00AE3652"/>
    <w:rsid w:val="00AE5237"/>
    <w:rsid w:val="00AE6393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75626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1090"/>
    <w:rsid w:val="00BC76AC"/>
    <w:rsid w:val="00BD0ECB"/>
    <w:rsid w:val="00BE2155"/>
    <w:rsid w:val="00BE2213"/>
    <w:rsid w:val="00BE719A"/>
    <w:rsid w:val="00BE720A"/>
    <w:rsid w:val="00BF0D73"/>
    <w:rsid w:val="00BF2465"/>
    <w:rsid w:val="00C04B45"/>
    <w:rsid w:val="00C25E7F"/>
    <w:rsid w:val="00C2746F"/>
    <w:rsid w:val="00C324A0"/>
    <w:rsid w:val="00C3300F"/>
    <w:rsid w:val="00C42BF8"/>
    <w:rsid w:val="00C44CA9"/>
    <w:rsid w:val="00C50043"/>
    <w:rsid w:val="00C6289C"/>
    <w:rsid w:val="00C71D30"/>
    <w:rsid w:val="00C7573B"/>
    <w:rsid w:val="00C76C88"/>
    <w:rsid w:val="00C93C03"/>
    <w:rsid w:val="00C95DA5"/>
    <w:rsid w:val="00CB2C8E"/>
    <w:rsid w:val="00CB602E"/>
    <w:rsid w:val="00CB689F"/>
    <w:rsid w:val="00CC595D"/>
    <w:rsid w:val="00CC6498"/>
    <w:rsid w:val="00CE051D"/>
    <w:rsid w:val="00CE1335"/>
    <w:rsid w:val="00CE493D"/>
    <w:rsid w:val="00CE603F"/>
    <w:rsid w:val="00CF07FA"/>
    <w:rsid w:val="00CF0BB2"/>
    <w:rsid w:val="00CF13A4"/>
    <w:rsid w:val="00CF3EE8"/>
    <w:rsid w:val="00D050E6"/>
    <w:rsid w:val="00D13441"/>
    <w:rsid w:val="00D150E7"/>
    <w:rsid w:val="00D17451"/>
    <w:rsid w:val="00D32F65"/>
    <w:rsid w:val="00D3595E"/>
    <w:rsid w:val="00D52DC2"/>
    <w:rsid w:val="00D53741"/>
    <w:rsid w:val="00D53BCC"/>
    <w:rsid w:val="00D638D6"/>
    <w:rsid w:val="00D67E8A"/>
    <w:rsid w:val="00D70DFB"/>
    <w:rsid w:val="00D72149"/>
    <w:rsid w:val="00D766DF"/>
    <w:rsid w:val="00D934E0"/>
    <w:rsid w:val="00DA186E"/>
    <w:rsid w:val="00DA4116"/>
    <w:rsid w:val="00DB251C"/>
    <w:rsid w:val="00DB4630"/>
    <w:rsid w:val="00DC4F88"/>
    <w:rsid w:val="00DD3ECF"/>
    <w:rsid w:val="00E05704"/>
    <w:rsid w:val="00E11E44"/>
    <w:rsid w:val="00E149F7"/>
    <w:rsid w:val="00E3270E"/>
    <w:rsid w:val="00E338EF"/>
    <w:rsid w:val="00E360C9"/>
    <w:rsid w:val="00E544BB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84C"/>
    <w:rsid w:val="00EB6AD0"/>
    <w:rsid w:val="00EC34FF"/>
    <w:rsid w:val="00EC6F8E"/>
    <w:rsid w:val="00ED2BB6"/>
    <w:rsid w:val="00ED34E1"/>
    <w:rsid w:val="00ED3B8D"/>
    <w:rsid w:val="00ED659C"/>
    <w:rsid w:val="00ED74C0"/>
    <w:rsid w:val="00EF2E3A"/>
    <w:rsid w:val="00F072A7"/>
    <w:rsid w:val="00F078DC"/>
    <w:rsid w:val="00F32BA8"/>
    <w:rsid w:val="00F349F1"/>
    <w:rsid w:val="00F37216"/>
    <w:rsid w:val="00F4350D"/>
    <w:rsid w:val="00F55753"/>
    <w:rsid w:val="00F567F7"/>
    <w:rsid w:val="00F62036"/>
    <w:rsid w:val="00F65B52"/>
    <w:rsid w:val="00F67BCA"/>
    <w:rsid w:val="00F73BD6"/>
    <w:rsid w:val="00F83989"/>
    <w:rsid w:val="00F85099"/>
    <w:rsid w:val="00F9379C"/>
    <w:rsid w:val="00F9521F"/>
    <w:rsid w:val="00F9632C"/>
    <w:rsid w:val="00FA1E52"/>
    <w:rsid w:val="00FB1409"/>
    <w:rsid w:val="00FB30FA"/>
    <w:rsid w:val="00FE4688"/>
    <w:rsid w:val="00FF3CF6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F5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975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5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5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75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75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75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75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75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75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75F3"/>
  </w:style>
  <w:style w:type="paragraph" w:customStyle="1" w:styleId="OPCParaBase">
    <w:name w:val="OPCParaBase"/>
    <w:qFormat/>
    <w:rsid w:val="009975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75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75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75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75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75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75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75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75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75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75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75F3"/>
  </w:style>
  <w:style w:type="paragraph" w:customStyle="1" w:styleId="Blocks">
    <w:name w:val="Blocks"/>
    <w:aliases w:val="bb"/>
    <w:basedOn w:val="OPCParaBase"/>
    <w:qFormat/>
    <w:rsid w:val="009975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75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75F3"/>
    <w:rPr>
      <w:i/>
    </w:rPr>
  </w:style>
  <w:style w:type="paragraph" w:customStyle="1" w:styleId="BoxList">
    <w:name w:val="BoxList"/>
    <w:aliases w:val="bl"/>
    <w:basedOn w:val="BoxText"/>
    <w:qFormat/>
    <w:rsid w:val="009975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75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75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75F3"/>
    <w:pPr>
      <w:ind w:left="1985" w:hanging="851"/>
    </w:pPr>
  </w:style>
  <w:style w:type="character" w:customStyle="1" w:styleId="CharAmPartNo">
    <w:name w:val="CharAmPartNo"/>
    <w:basedOn w:val="OPCCharBase"/>
    <w:qFormat/>
    <w:rsid w:val="009975F3"/>
  </w:style>
  <w:style w:type="character" w:customStyle="1" w:styleId="CharAmPartText">
    <w:name w:val="CharAmPartText"/>
    <w:basedOn w:val="OPCCharBase"/>
    <w:qFormat/>
    <w:rsid w:val="009975F3"/>
  </w:style>
  <w:style w:type="character" w:customStyle="1" w:styleId="CharAmSchNo">
    <w:name w:val="CharAmSchNo"/>
    <w:basedOn w:val="OPCCharBase"/>
    <w:qFormat/>
    <w:rsid w:val="009975F3"/>
  </w:style>
  <w:style w:type="character" w:customStyle="1" w:styleId="CharAmSchText">
    <w:name w:val="CharAmSchText"/>
    <w:basedOn w:val="OPCCharBase"/>
    <w:qFormat/>
    <w:rsid w:val="009975F3"/>
  </w:style>
  <w:style w:type="character" w:customStyle="1" w:styleId="CharBoldItalic">
    <w:name w:val="CharBoldItalic"/>
    <w:basedOn w:val="OPCCharBase"/>
    <w:uiPriority w:val="1"/>
    <w:qFormat/>
    <w:rsid w:val="009975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75F3"/>
  </w:style>
  <w:style w:type="character" w:customStyle="1" w:styleId="CharChapText">
    <w:name w:val="CharChapText"/>
    <w:basedOn w:val="OPCCharBase"/>
    <w:uiPriority w:val="1"/>
    <w:qFormat/>
    <w:rsid w:val="009975F3"/>
  </w:style>
  <w:style w:type="character" w:customStyle="1" w:styleId="CharDivNo">
    <w:name w:val="CharDivNo"/>
    <w:basedOn w:val="OPCCharBase"/>
    <w:uiPriority w:val="1"/>
    <w:qFormat/>
    <w:rsid w:val="009975F3"/>
  </w:style>
  <w:style w:type="character" w:customStyle="1" w:styleId="CharDivText">
    <w:name w:val="CharDivText"/>
    <w:basedOn w:val="OPCCharBase"/>
    <w:uiPriority w:val="1"/>
    <w:qFormat/>
    <w:rsid w:val="009975F3"/>
  </w:style>
  <w:style w:type="character" w:customStyle="1" w:styleId="CharItalic">
    <w:name w:val="CharItalic"/>
    <w:basedOn w:val="OPCCharBase"/>
    <w:uiPriority w:val="1"/>
    <w:qFormat/>
    <w:rsid w:val="009975F3"/>
    <w:rPr>
      <w:i/>
    </w:rPr>
  </w:style>
  <w:style w:type="character" w:customStyle="1" w:styleId="CharPartNo">
    <w:name w:val="CharPartNo"/>
    <w:basedOn w:val="OPCCharBase"/>
    <w:uiPriority w:val="1"/>
    <w:qFormat/>
    <w:rsid w:val="009975F3"/>
  </w:style>
  <w:style w:type="character" w:customStyle="1" w:styleId="CharPartText">
    <w:name w:val="CharPartText"/>
    <w:basedOn w:val="OPCCharBase"/>
    <w:uiPriority w:val="1"/>
    <w:qFormat/>
    <w:rsid w:val="009975F3"/>
  </w:style>
  <w:style w:type="character" w:customStyle="1" w:styleId="CharSectno">
    <w:name w:val="CharSectno"/>
    <w:basedOn w:val="OPCCharBase"/>
    <w:qFormat/>
    <w:rsid w:val="009975F3"/>
  </w:style>
  <w:style w:type="character" w:customStyle="1" w:styleId="CharSubdNo">
    <w:name w:val="CharSubdNo"/>
    <w:basedOn w:val="OPCCharBase"/>
    <w:uiPriority w:val="1"/>
    <w:qFormat/>
    <w:rsid w:val="009975F3"/>
  </w:style>
  <w:style w:type="character" w:customStyle="1" w:styleId="CharSubdText">
    <w:name w:val="CharSubdText"/>
    <w:basedOn w:val="OPCCharBase"/>
    <w:uiPriority w:val="1"/>
    <w:qFormat/>
    <w:rsid w:val="009975F3"/>
  </w:style>
  <w:style w:type="paragraph" w:customStyle="1" w:styleId="CTA--">
    <w:name w:val="CTA --"/>
    <w:basedOn w:val="OPCParaBase"/>
    <w:next w:val="Normal"/>
    <w:rsid w:val="009975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75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75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75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75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75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75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75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75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75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75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75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75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75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75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75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75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75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75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75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75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75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75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75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75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75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75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75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75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75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75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75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75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75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75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75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75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75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75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75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75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75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75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75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75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75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75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75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75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75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75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75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75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75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75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75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75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75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75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75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75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75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75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75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75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75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75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75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75F3"/>
    <w:rPr>
      <w:sz w:val="16"/>
    </w:rPr>
  </w:style>
  <w:style w:type="table" w:customStyle="1" w:styleId="CFlag">
    <w:name w:val="CFlag"/>
    <w:basedOn w:val="TableNormal"/>
    <w:uiPriority w:val="99"/>
    <w:rsid w:val="009975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7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7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75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75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75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75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75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75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75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75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75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75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75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75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75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75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75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75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75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75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75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75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75F3"/>
  </w:style>
  <w:style w:type="character" w:customStyle="1" w:styleId="CharSubPartNoCASA">
    <w:name w:val="CharSubPartNo(CASA)"/>
    <w:basedOn w:val="OPCCharBase"/>
    <w:uiPriority w:val="1"/>
    <w:rsid w:val="009975F3"/>
  </w:style>
  <w:style w:type="paragraph" w:customStyle="1" w:styleId="ENoteTTIndentHeadingSub">
    <w:name w:val="ENoteTTIndentHeadingSub"/>
    <w:aliases w:val="enTTHis"/>
    <w:basedOn w:val="OPCParaBase"/>
    <w:rsid w:val="009975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75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75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75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75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75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75F3"/>
    <w:rPr>
      <w:sz w:val="22"/>
    </w:rPr>
  </w:style>
  <w:style w:type="paragraph" w:customStyle="1" w:styleId="SOTextNote">
    <w:name w:val="SO TextNote"/>
    <w:aliases w:val="sont"/>
    <w:basedOn w:val="SOText"/>
    <w:qFormat/>
    <w:rsid w:val="009975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75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75F3"/>
    <w:rPr>
      <w:sz w:val="22"/>
    </w:rPr>
  </w:style>
  <w:style w:type="paragraph" w:customStyle="1" w:styleId="FileName">
    <w:name w:val="FileName"/>
    <w:basedOn w:val="Normal"/>
    <w:rsid w:val="009975F3"/>
  </w:style>
  <w:style w:type="paragraph" w:customStyle="1" w:styleId="TableHeading">
    <w:name w:val="TableHeading"/>
    <w:aliases w:val="th"/>
    <w:basedOn w:val="OPCParaBase"/>
    <w:next w:val="Tabletext"/>
    <w:rsid w:val="009975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75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75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75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75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75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75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75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75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75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75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75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75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75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75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75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75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75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75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75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75F3"/>
    <w:pPr>
      <w:ind w:left="240" w:hanging="240"/>
    </w:pPr>
  </w:style>
  <w:style w:type="paragraph" w:styleId="Index2">
    <w:name w:val="index 2"/>
    <w:basedOn w:val="Normal"/>
    <w:next w:val="Normal"/>
    <w:autoRedefine/>
    <w:rsid w:val="009975F3"/>
    <w:pPr>
      <w:ind w:left="480" w:hanging="240"/>
    </w:pPr>
  </w:style>
  <w:style w:type="paragraph" w:styleId="Index3">
    <w:name w:val="index 3"/>
    <w:basedOn w:val="Normal"/>
    <w:next w:val="Normal"/>
    <w:autoRedefine/>
    <w:rsid w:val="009975F3"/>
    <w:pPr>
      <w:ind w:left="720" w:hanging="240"/>
    </w:pPr>
  </w:style>
  <w:style w:type="paragraph" w:styleId="Index4">
    <w:name w:val="index 4"/>
    <w:basedOn w:val="Normal"/>
    <w:next w:val="Normal"/>
    <w:autoRedefine/>
    <w:rsid w:val="009975F3"/>
    <w:pPr>
      <w:ind w:left="960" w:hanging="240"/>
    </w:pPr>
  </w:style>
  <w:style w:type="paragraph" w:styleId="Index5">
    <w:name w:val="index 5"/>
    <w:basedOn w:val="Normal"/>
    <w:next w:val="Normal"/>
    <w:autoRedefine/>
    <w:rsid w:val="009975F3"/>
    <w:pPr>
      <w:ind w:left="1200" w:hanging="240"/>
    </w:pPr>
  </w:style>
  <w:style w:type="paragraph" w:styleId="Index6">
    <w:name w:val="index 6"/>
    <w:basedOn w:val="Normal"/>
    <w:next w:val="Normal"/>
    <w:autoRedefine/>
    <w:rsid w:val="009975F3"/>
    <w:pPr>
      <w:ind w:left="1440" w:hanging="240"/>
    </w:pPr>
  </w:style>
  <w:style w:type="paragraph" w:styleId="Index7">
    <w:name w:val="index 7"/>
    <w:basedOn w:val="Normal"/>
    <w:next w:val="Normal"/>
    <w:autoRedefine/>
    <w:rsid w:val="009975F3"/>
    <w:pPr>
      <w:ind w:left="1680" w:hanging="240"/>
    </w:pPr>
  </w:style>
  <w:style w:type="paragraph" w:styleId="Index8">
    <w:name w:val="index 8"/>
    <w:basedOn w:val="Normal"/>
    <w:next w:val="Normal"/>
    <w:autoRedefine/>
    <w:rsid w:val="009975F3"/>
    <w:pPr>
      <w:ind w:left="1920" w:hanging="240"/>
    </w:pPr>
  </w:style>
  <w:style w:type="paragraph" w:styleId="Index9">
    <w:name w:val="index 9"/>
    <w:basedOn w:val="Normal"/>
    <w:next w:val="Normal"/>
    <w:autoRedefine/>
    <w:rsid w:val="009975F3"/>
    <w:pPr>
      <w:ind w:left="2160" w:hanging="240"/>
    </w:pPr>
  </w:style>
  <w:style w:type="paragraph" w:styleId="NormalIndent">
    <w:name w:val="Normal Indent"/>
    <w:basedOn w:val="Normal"/>
    <w:rsid w:val="009975F3"/>
    <w:pPr>
      <w:ind w:left="720"/>
    </w:pPr>
  </w:style>
  <w:style w:type="paragraph" w:styleId="FootnoteText">
    <w:name w:val="footnote text"/>
    <w:basedOn w:val="Normal"/>
    <w:link w:val="FootnoteTextChar"/>
    <w:rsid w:val="009975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75F3"/>
  </w:style>
  <w:style w:type="paragraph" w:styleId="CommentText">
    <w:name w:val="annotation text"/>
    <w:basedOn w:val="Normal"/>
    <w:link w:val="CommentTextChar"/>
    <w:rsid w:val="00997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75F3"/>
  </w:style>
  <w:style w:type="paragraph" w:styleId="IndexHeading">
    <w:name w:val="index heading"/>
    <w:basedOn w:val="Normal"/>
    <w:next w:val="Index1"/>
    <w:rsid w:val="009975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75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75F3"/>
    <w:pPr>
      <w:ind w:left="480" w:hanging="480"/>
    </w:pPr>
  </w:style>
  <w:style w:type="paragraph" w:styleId="EnvelopeAddress">
    <w:name w:val="envelope address"/>
    <w:basedOn w:val="Normal"/>
    <w:rsid w:val="009975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75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75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75F3"/>
    <w:rPr>
      <w:sz w:val="16"/>
      <w:szCs w:val="16"/>
    </w:rPr>
  </w:style>
  <w:style w:type="character" w:styleId="PageNumber">
    <w:name w:val="page number"/>
    <w:basedOn w:val="DefaultParagraphFont"/>
    <w:rsid w:val="009975F3"/>
  </w:style>
  <w:style w:type="character" w:styleId="EndnoteReference">
    <w:name w:val="endnote reference"/>
    <w:basedOn w:val="DefaultParagraphFont"/>
    <w:rsid w:val="009975F3"/>
    <w:rPr>
      <w:vertAlign w:val="superscript"/>
    </w:rPr>
  </w:style>
  <w:style w:type="paragraph" w:styleId="EndnoteText">
    <w:name w:val="endnote text"/>
    <w:basedOn w:val="Normal"/>
    <w:link w:val="EndnoteTextChar"/>
    <w:rsid w:val="009975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75F3"/>
  </w:style>
  <w:style w:type="paragraph" w:styleId="TableofAuthorities">
    <w:name w:val="table of authorities"/>
    <w:basedOn w:val="Normal"/>
    <w:next w:val="Normal"/>
    <w:rsid w:val="009975F3"/>
    <w:pPr>
      <w:ind w:left="240" w:hanging="240"/>
    </w:pPr>
  </w:style>
  <w:style w:type="paragraph" w:styleId="MacroText">
    <w:name w:val="macro"/>
    <w:link w:val="MacroTextChar"/>
    <w:rsid w:val="00997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75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75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75F3"/>
    <w:pPr>
      <w:ind w:left="283" w:hanging="283"/>
    </w:pPr>
  </w:style>
  <w:style w:type="paragraph" w:styleId="ListBullet">
    <w:name w:val="List Bullet"/>
    <w:basedOn w:val="Normal"/>
    <w:autoRedefine/>
    <w:rsid w:val="009975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75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75F3"/>
    <w:pPr>
      <w:ind w:left="566" w:hanging="283"/>
    </w:pPr>
  </w:style>
  <w:style w:type="paragraph" w:styleId="List3">
    <w:name w:val="List 3"/>
    <w:basedOn w:val="Normal"/>
    <w:rsid w:val="009975F3"/>
    <w:pPr>
      <w:ind w:left="849" w:hanging="283"/>
    </w:pPr>
  </w:style>
  <w:style w:type="paragraph" w:styleId="List4">
    <w:name w:val="List 4"/>
    <w:basedOn w:val="Normal"/>
    <w:rsid w:val="009975F3"/>
    <w:pPr>
      <w:ind w:left="1132" w:hanging="283"/>
    </w:pPr>
  </w:style>
  <w:style w:type="paragraph" w:styleId="List5">
    <w:name w:val="List 5"/>
    <w:basedOn w:val="Normal"/>
    <w:rsid w:val="009975F3"/>
    <w:pPr>
      <w:ind w:left="1415" w:hanging="283"/>
    </w:pPr>
  </w:style>
  <w:style w:type="paragraph" w:styleId="ListBullet2">
    <w:name w:val="List Bullet 2"/>
    <w:basedOn w:val="Normal"/>
    <w:autoRedefine/>
    <w:rsid w:val="009975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75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75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75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75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75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75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75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75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75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75F3"/>
    <w:pPr>
      <w:ind w:left="4252"/>
    </w:pPr>
  </w:style>
  <w:style w:type="character" w:customStyle="1" w:styleId="ClosingChar">
    <w:name w:val="Closing Char"/>
    <w:basedOn w:val="DefaultParagraphFont"/>
    <w:link w:val="Closing"/>
    <w:rsid w:val="009975F3"/>
    <w:rPr>
      <w:sz w:val="22"/>
    </w:rPr>
  </w:style>
  <w:style w:type="paragraph" w:styleId="Signature">
    <w:name w:val="Signature"/>
    <w:basedOn w:val="Normal"/>
    <w:link w:val="SignatureChar"/>
    <w:rsid w:val="009975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75F3"/>
    <w:rPr>
      <w:sz w:val="22"/>
    </w:rPr>
  </w:style>
  <w:style w:type="paragraph" w:styleId="BodyText">
    <w:name w:val="Body Text"/>
    <w:basedOn w:val="Normal"/>
    <w:link w:val="BodyTextChar"/>
    <w:rsid w:val="009975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75F3"/>
    <w:rPr>
      <w:sz w:val="22"/>
    </w:rPr>
  </w:style>
  <w:style w:type="paragraph" w:styleId="BodyTextIndent">
    <w:name w:val="Body Text Indent"/>
    <w:basedOn w:val="Normal"/>
    <w:link w:val="BodyTextIndentChar"/>
    <w:rsid w:val="009975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75F3"/>
    <w:rPr>
      <w:sz w:val="22"/>
    </w:rPr>
  </w:style>
  <w:style w:type="paragraph" w:styleId="ListContinue">
    <w:name w:val="List Continue"/>
    <w:basedOn w:val="Normal"/>
    <w:rsid w:val="009975F3"/>
    <w:pPr>
      <w:spacing w:after="120"/>
      <w:ind w:left="283"/>
    </w:pPr>
  </w:style>
  <w:style w:type="paragraph" w:styleId="ListContinue2">
    <w:name w:val="List Continue 2"/>
    <w:basedOn w:val="Normal"/>
    <w:rsid w:val="009975F3"/>
    <w:pPr>
      <w:spacing w:after="120"/>
      <w:ind w:left="566"/>
    </w:pPr>
  </w:style>
  <w:style w:type="paragraph" w:styleId="ListContinue3">
    <w:name w:val="List Continue 3"/>
    <w:basedOn w:val="Normal"/>
    <w:rsid w:val="009975F3"/>
    <w:pPr>
      <w:spacing w:after="120"/>
      <w:ind w:left="849"/>
    </w:pPr>
  </w:style>
  <w:style w:type="paragraph" w:styleId="ListContinue4">
    <w:name w:val="List Continue 4"/>
    <w:basedOn w:val="Normal"/>
    <w:rsid w:val="009975F3"/>
    <w:pPr>
      <w:spacing w:after="120"/>
      <w:ind w:left="1132"/>
    </w:pPr>
  </w:style>
  <w:style w:type="paragraph" w:styleId="ListContinue5">
    <w:name w:val="List Continue 5"/>
    <w:basedOn w:val="Normal"/>
    <w:rsid w:val="009975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7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75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75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75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75F3"/>
  </w:style>
  <w:style w:type="character" w:customStyle="1" w:styleId="SalutationChar">
    <w:name w:val="Salutation Char"/>
    <w:basedOn w:val="DefaultParagraphFont"/>
    <w:link w:val="Salutation"/>
    <w:rsid w:val="009975F3"/>
    <w:rPr>
      <w:sz w:val="22"/>
    </w:rPr>
  </w:style>
  <w:style w:type="paragraph" w:styleId="Date">
    <w:name w:val="Date"/>
    <w:basedOn w:val="Normal"/>
    <w:next w:val="Normal"/>
    <w:link w:val="DateChar"/>
    <w:rsid w:val="009975F3"/>
  </w:style>
  <w:style w:type="character" w:customStyle="1" w:styleId="DateChar">
    <w:name w:val="Date Char"/>
    <w:basedOn w:val="DefaultParagraphFont"/>
    <w:link w:val="Date"/>
    <w:rsid w:val="009975F3"/>
    <w:rPr>
      <w:sz w:val="22"/>
    </w:rPr>
  </w:style>
  <w:style w:type="paragraph" w:styleId="BodyTextFirstIndent">
    <w:name w:val="Body Text First Indent"/>
    <w:basedOn w:val="BodyText"/>
    <w:link w:val="BodyTextFirstIndentChar"/>
    <w:rsid w:val="009975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75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75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75F3"/>
    <w:rPr>
      <w:sz w:val="22"/>
    </w:rPr>
  </w:style>
  <w:style w:type="paragraph" w:styleId="BodyText2">
    <w:name w:val="Body Text 2"/>
    <w:basedOn w:val="Normal"/>
    <w:link w:val="BodyText2Char"/>
    <w:rsid w:val="00997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75F3"/>
    <w:rPr>
      <w:sz w:val="22"/>
    </w:rPr>
  </w:style>
  <w:style w:type="paragraph" w:styleId="BodyText3">
    <w:name w:val="Body Text 3"/>
    <w:basedOn w:val="Normal"/>
    <w:link w:val="BodyText3Char"/>
    <w:rsid w:val="009975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75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75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75F3"/>
    <w:rPr>
      <w:sz w:val="22"/>
    </w:rPr>
  </w:style>
  <w:style w:type="paragraph" w:styleId="BodyTextIndent3">
    <w:name w:val="Body Text Indent 3"/>
    <w:basedOn w:val="Normal"/>
    <w:link w:val="BodyTextIndent3Char"/>
    <w:rsid w:val="009975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75F3"/>
    <w:rPr>
      <w:sz w:val="16"/>
      <w:szCs w:val="16"/>
    </w:rPr>
  </w:style>
  <w:style w:type="paragraph" w:styleId="BlockText">
    <w:name w:val="Block Text"/>
    <w:basedOn w:val="Normal"/>
    <w:rsid w:val="009975F3"/>
    <w:pPr>
      <w:spacing w:after="120"/>
      <w:ind w:left="1440" w:right="1440"/>
    </w:pPr>
  </w:style>
  <w:style w:type="character" w:styleId="Hyperlink">
    <w:name w:val="Hyperlink"/>
    <w:basedOn w:val="DefaultParagraphFont"/>
    <w:rsid w:val="009975F3"/>
    <w:rPr>
      <w:color w:val="0000FF"/>
      <w:u w:val="single"/>
    </w:rPr>
  </w:style>
  <w:style w:type="character" w:styleId="FollowedHyperlink">
    <w:name w:val="FollowedHyperlink"/>
    <w:basedOn w:val="DefaultParagraphFont"/>
    <w:rsid w:val="009975F3"/>
    <w:rPr>
      <w:color w:val="800080"/>
      <w:u w:val="single"/>
    </w:rPr>
  </w:style>
  <w:style w:type="character" w:styleId="Strong">
    <w:name w:val="Strong"/>
    <w:basedOn w:val="DefaultParagraphFont"/>
    <w:qFormat/>
    <w:rsid w:val="009975F3"/>
    <w:rPr>
      <w:b/>
      <w:bCs/>
    </w:rPr>
  </w:style>
  <w:style w:type="character" w:styleId="Emphasis">
    <w:name w:val="Emphasis"/>
    <w:basedOn w:val="DefaultParagraphFont"/>
    <w:qFormat/>
    <w:rsid w:val="009975F3"/>
    <w:rPr>
      <w:i/>
      <w:iCs/>
    </w:rPr>
  </w:style>
  <w:style w:type="paragraph" w:styleId="DocumentMap">
    <w:name w:val="Document Map"/>
    <w:basedOn w:val="Normal"/>
    <w:link w:val="DocumentMapChar"/>
    <w:rsid w:val="009975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75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75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75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75F3"/>
  </w:style>
  <w:style w:type="character" w:customStyle="1" w:styleId="E-mailSignatureChar">
    <w:name w:val="E-mail Signature Char"/>
    <w:basedOn w:val="DefaultParagraphFont"/>
    <w:link w:val="E-mailSignature"/>
    <w:rsid w:val="009975F3"/>
    <w:rPr>
      <w:sz w:val="22"/>
    </w:rPr>
  </w:style>
  <w:style w:type="paragraph" w:styleId="NormalWeb">
    <w:name w:val="Normal (Web)"/>
    <w:basedOn w:val="Normal"/>
    <w:rsid w:val="009975F3"/>
  </w:style>
  <w:style w:type="character" w:styleId="HTMLAcronym">
    <w:name w:val="HTML Acronym"/>
    <w:basedOn w:val="DefaultParagraphFont"/>
    <w:rsid w:val="009975F3"/>
  </w:style>
  <w:style w:type="paragraph" w:styleId="HTMLAddress">
    <w:name w:val="HTML Address"/>
    <w:basedOn w:val="Normal"/>
    <w:link w:val="HTMLAddressChar"/>
    <w:rsid w:val="009975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75F3"/>
    <w:rPr>
      <w:i/>
      <w:iCs/>
      <w:sz w:val="22"/>
    </w:rPr>
  </w:style>
  <w:style w:type="character" w:styleId="HTMLCite">
    <w:name w:val="HTML Cite"/>
    <w:basedOn w:val="DefaultParagraphFont"/>
    <w:rsid w:val="009975F3"/>
    <w:rPr>
      <w:i/>
      <w:iCs/>
    </w:rPr>
  </w:style>
  <w:style w:type="character" w:styleId="HTMLCode">
    <w:name w:val="HTML Code"/>
    <w:basedOn w:val="DefaultParagraphFont"/>
    <w:rsid w:val="009975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75F3"/>
    <w:rPr>
      <w:i/>
      <w:iCs/>
    </w:rPr>
  </w:style>
  <w:style w:type="character" w:styleId="HTMLKeyboard">
    <w:name w:val="HTML Keyboard"/>
    <w:basedOn w:val="DefaultParagraphFont"/>
    <w:rsid w:val="009975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75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75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75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75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75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5F3"/>
    <w:rPr>
      <w:b/>
      <w:bCs/>
    </w:rPr>
  </w:style>
  <w:style w:type="numbering" w:styleId="1ai">
    <w:name w:val="Outline List 1"/>
    <w:basedOn w:val="NoList"/>
    <w:rsid w:val="009975F3"/>
    <w:pPr>
      <w:numPr>
        <w:numId w:val="14"/>
      </w:numPr>
    </w:pPr>
  </w:style>
  <w:style w:type="numbering" w:styleId="111111">
    <w:name w:val="Outline List 2"/>
    <w:basedOn w:val="NoList"/>
    <w:rsid w:val="009975F3"/>
    <w:pPr>
      <w:numPr>
        <w:numId w:val="15"/>
      </w:numPr>
    </w:pPr>
  </w:style>
  <w:style w:type="numbering" w:styleId="ArticleSection">
    <w:name w:val="Outline List 3"/>
    <w:basedOn w:val="NoList"/>
    <w:rsid w:val="009975F3"/>
    <w:pPr>
      <w:numPr>
        <w:numId w:val="17"/>
      </w:numPr>
    </w:pPr>
  </w:style>
  <w:style w:type="table" w:styleId="TableSimple1">
    <w:name w:val="Table Simple 1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75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75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75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75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75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75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75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75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75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75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75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75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75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75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75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75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75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75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75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75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75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75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75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75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75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75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75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75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75F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75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75F3"/>
  </w:style>
  <w:style w:type="paragraph" w:styleId="Bibliography">
    <w:name w:val="Bibliography"/>
    <w:basedOn w:val="Normal"/>
    <w:next w:val="Normal"/>
    <w:uiPriority w:val="37"/>
    <w:semiHidden/>
    <w:unhideWhenUsed/>
    <w:rsid w:val="009975F3"/>
  </w:style>
  <w:style w:type="character" w:styleId="BookTitle">
    <w:name w:val="Book Title"/>
    <w:basedOn w:val="DefaultParagraphFont"/>
    <w:uiPriority w:val="33"/>
    <w:qFormat/>
    <w:rsid w:val="009975F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75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75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75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75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7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7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7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7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7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7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7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7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7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7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7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7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7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7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7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975F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975F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5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5F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975F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7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7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7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75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75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75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75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75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75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975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7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75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75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7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75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75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7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7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7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7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7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7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75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75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75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75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75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75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75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7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7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75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7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7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7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975F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975F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5F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75F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975F3"/>
    <w:rPr>
      <w:color w:val="808080"/>
    </w:rPr>
  </w:style>
  <w:style w:type="table" w:styleId="PlainTable1">
    <w:name w:val="Plain Table 1"/>
    <w:basedOn w:val="TableNormal"/>
    <w:uiPriority w:val="41"/>
    <w:rsid w:val="00997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75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75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75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75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975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5F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975F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975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975F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975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5F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004f0f021dbdf821e71f3621de1e0c97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11a37db09ed5cb35cbb2b99478255ef9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F15F-1149-490B-8064-CCBC7BB8B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1BA87-D695-4AEB-B766-D6D28532CF4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0C89BA-8572-4089-A72F-D31EF339AAC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601B8D-1827-4476-881A-E0D42CCA5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58A9D-9898-458B-9809-89FA89D4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408</Words>
  <Characters>2330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2024-03-17T22:48:00Z</dcterms:created>
  <dcterms:modified xsi:type="dcterms:W3CDTF">2024-03-17T22:48:00Z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Commonwealth Places (Application of Laws)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OPC66794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0x010100266966F133664895A6EE3632470D45F5005809B5E98909574683D77039029A216F</vt:lpwstr>
  </property>
</Properties>
</file>