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E452" w14:textId="77777777" w:rsidR="00715914" w:rsidRPr="005325F4" w:rsidRDefault="00DA186E" w:rsidP="00B05CF4">
      <w:pPr>
        <w:rPr>
          <w:sz w:val="28"/>
        </w:rPr>
      </w:pPr>
      <w:r w:rsidRPr="005325F4">
        <w:rPr>
          <w:noProof/>
          <w:lang w:eastAsia="en-AU"/>
        </w:rPr>
        <w:drawing>
          <wp:inline distT="0" distB="0" distL="0" distR="0" wp14:anchorId="5AF162E9" wp14:editId="796C6E8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6D696" w14:textId="77777777" w:rsidR="00715914" w:rsidRPr="005325F4" w:rsidRDefault="00715914" w:rsidP="00715914">
      <w:pPr>
        <w:rPr>
          <w:sz w:val="19"/>
        </w:rPr>
      </w:pPr>
    </w:p>
    <w:p w14:paraId="24F30632" w14:textId="569DAFE1" w:rsidR="00715914" w:rsidRPr="005325F4" w:rsidRDefault="003A77EA" w:rsidP="00715914">
      <w:pPr>
        <w:pStyle w:val="ShortT"/>
      </w:pPr>
      <w:r w:rsidRPr="005325F4">
        <w:t>Migration (Visa Pre</w:t>
      </w:r>
      <w:r w:rsidR="005325F4">
        <w:noBreakHyphen/>
      </w:r>
      <w:r w:rsidRPr="005325F4">
        <w:t xml:space="preserve">application </w:t>
      </w:r>
      <w:r w:rsidR="004F3092" w:rsidRPr="005325F4">
        <w:t>P</w:t>
      </w:r>
      <w:r w:rsidRPr="005325F4">
        <w:t xml:space="preserve">rocess) Charge </w:t>
      </w:r>
      <w:r w:rsidR="005325F4" w:rsidRPr="005325F4">
        <w:t>Regulations 2</w:t>
      </w:r>
      <w:r w:rsidRPr="005325F4">
        <w:t>02</w:t>
      </w:r>
      <w:r w:rsidR="00BC644D" w:rsidRPr="005325F4">
        <w:t>4</w:t>
      </w:r>
    </w:p>
    <w:p w14:paraId="1A416D81" w14:textId="60646125" w:rsidR="003A77EA" w:rsidRPr="005325F4" w:rsidRDefault="003A77EA" w:rsidP="00A2039A">
      <w:pPr>
        <w:pStyle w:val="SignCoverPageStart"/>
        <w:spacing w:before="240"/>
        <w:rPr>
          <w:szCs w:val="22"/>
        </w:rPr>
      </w:pPr>
      <w:r w:rsidRPr="005325F4">
        <w:rPr>
          <w:szCs w:val="22"/>
        </w:rPr>
        <w:t>I, General the Honourable David Hurley AC DSC (Retd), Governor</w:t>
      </w:r>
      <w:r w:rsidR="005325F4">
        <w:rPr>
          <w:szCs w:val="22"/>
        </w:rPr>
        <w:noBreakHyphen/>
      </w:r>
      <w:r w:rsidRPr="005325F4">
        <w:rPr>
          <w:szCs w:val="22"/>
        </w:rPr>
        <w:t>General of the Commonwealth of Australia, acting with the advice of the Federal Executive Council, make the following regulations.</w:t>
      </w:r>
    </w:p>
    <w:p w14:paraId="5B12B053" w14:textId="79B4962A" w:rsidR="003A77EA" w:rsidRPr="005325F4" w:rsidRDefault="00DA69FD" w:rsidP="00A2039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14 March </w:t>
      </w:r>
      <w:r w:rsidR="00BC644D" w:rsidRPr="005325F4">
        <w:rPr>
          <w:szCs w:val="22"/>
        </w:rPr>
        <w:t>2024</w:t>
      </w:r>
    </w:p>
    <w:p w14:paraId="77033E69" w14:textId="77777777" w:rsidR="003A77EA" w:rsidRPr="005325F4" w:rsidRDefault="003A77EA" w:rsidP="00A2039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325F4">
        <w:rPr>
          <w:szCs w:val="22"/>
        </w:rPr>
        <w:t>David Hurley</w:t>
      </w:r>
    </w:p>
    <w:p w14:paraId="527E2F50" w14:textId="57595CFF" w:rsidR="003A77EA" w:rsidRPr="005325F4" w:rsidRDefault="003A77EA" w:rsidP="00A2039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325F4">
        <w:rPr>
          <w:szCs w:val="22"/>
        </w:rPr>
        <w:t>Governor</w:t>
      </w:r>
      <w:r w:rsidR="005325F4">
        <w:rPr>
          <w:szCs w:val="22"/>
        </w:rPr>
        <w:noBreakHyphen/>
      </w:r>
      <w:r w:rsidRPr="005325F4">
        <w:rPr>
          <w:szCs w:val="22"/>
        </w:rPr>
        <w:t>General</w:t>
      </w:r>
    </w:p>
    <w:p w14:paraId="4DEA02ED" w14:textId="77777777" w:rsidR="003A77EA" w:rsidRPr="005325F4" w:rsidRDefault="003A77EA" w:rsidP="00A2039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325F4">
        <w:rPr>
          <w:szCs w:val="22"/>
        </w:rPr>
        <w:t>By His Excellency’s Command</w:t>
      </w:r>
    </w:p>
    <w:p w14:paraId="257F2966" w14:textId="671AE7EC" w:rsidR="00C960E2" w:rsidRPr="005325F4" w:rsidRDefault="00C960E2" w:rsidP="00C960E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325F4">
        <w:rPr>
          <w:szCs w:val="22"/>
        </w:rPr>
        <w:t>Andrew Giles</w:t>
      </w:r>
    </w:p>
    <w:p w14:paraId="1A63E5BB" w14:textId="77777777" w:rsidR="00C960E2" w:rsidRPr="005325F4" w:rsidRDefault="00C960E2" w:rsidP="00C960E2">
      <w:pPr>
        <w:pStyle w:val="SignCoverPageEnd"/>
        <w:rPr>
          <w:szCs w:val="22"/>
        </w:rPr>
      </w:pPr>
      <w:r w:rsidRPr="005325F4">
        <w:rPr>
          <w:szCs w:val="22"/>
        </w:rPr>
        <w:t>Minister for Immigration, Citizenship and Multicultural Affairs</w:t>
      </w:r>
    </w:p>
    <w:p w14:paraId="0570E8D7" w14:textId="77777777" w:rsidR="003A77EA" w:rsidRPr="005325F4" w:rsidRDefault="003A77EA" w:rsidP="00A2039A"/>
    <w:p w14:paraId="57A13288" w14:textId="77777777" w:rsidR="003A77EA" w:rsidRPr="005325F4" w:rsidRDefault="003A77EA" w:rsidP="00A2039A"/>
    <w:p w14:paraId="5E1C6E9C" w14:textId="77777777" w:rsidR="003A77EA" w:rsidRPr="005325F4" w:rsidRDefault="003A77EA" w:rsidP="00A2039A"/>
    <w:p w14:paraId="03CC4366" w14:textId="77777777" w:rsidR="00715914" w:rsidRPr="00433F3A" w:rsidRDefault="00715914" w:rsidP="00715914">
      <w:pPr>
        <w:pStyle w:val="Header"/>
        <w:tabs>
          <w:tab w:val="clear" w:pos="4150"/>
          <w:tab w:val="clear" w:pos="8307"/>
        </w:tabs>
      </w:pPr>
      <w:r w:rsidRPr="00433F3A">
        <w:rPr>
          <w:rStyle w:val="CharChapNo"/>
        </w:rPr>
        <w:t xml:space="preserve"> </w:t>
      </w:r>
      <w:r w:rsidRPr="00433F3A">
        <w:rPr>
          <w:rStyle w:val="CharChapText"/>
        </w:rPr>
        <w:t xml:space="preserve"> </w:t>
      </w:r>
    </w:p>
    <w:p w14:paraId="4E4242AC" w14:textId="77777777" w:rsidR="00715914" w:rsidRPr="00433F3A" w:rsidRDefault="00715914" w:rsidP="00715914">
      <w:pPr>
        <w:pStyle w:val="Header"/>
        <w:tabs>
          <w:tab w:val="clear" w:pos="4150"/>
          <w:tab w:val="clear" w:pos="8307"/>
        </w:tabs>
      </w:pPr>
      <w:r w:rsidRPr="00433F3A">
        <w:rPr>
          <w:rStyle w:val="CharPartNo"/>
        </w:rPr>
        <w:t xml:space="preserve"> </w:t>
      </w:r>
      <w:r w:rsidRPr="00433F3A">
        <w:rPr>
          <w:rStyle w:val="CharPartText"/>
        </w:rPr>
        <w:t xml:space="preserve"> </w:t>
      </w:r>
    </w:p>
    <w:p w14:paraId="5F04972D" w14:textId="77777777" w:rsidR="00715914" w:rsidRPr="00433F3A" w:rsidRDefault="00715914" w:rsidP="00715914">
      <w:pPr>
        <w:pStyle w:val="Header"/>
        <w:tabs>
          <w:tab w:val="clear" w:pos="4150"/>
          <w:tab w:val="clear" w:pos="8307"/>
        </w:tabs>
      </w:pPr>
      <w:r w:rsidRPr="00433F3A">
        <w:rPr>
          <w:rStyle w:val="CharDivNo"/>
        </w:rPr>
        <w:t xml:space="preserve"> </w:t>
      </w:r>
      <w:r w:rsidRPr="00433F3A">
        <w:rPr>
          <w:rStyle w:val="CharDivText"/>
        </w:rPr>
        <w:t xml:space="preserve"> </w:t>
      </w:r>
    </w:p>
    <w:p w14:paraId="4E287941" w14:textId="77777777" w:rsidR="00715914" w:rsidRPr="005325F4" w:rsidRDefault="00715914" w:rsidP="00715914">
      <w:pPr>
        <w:sectPr w:rsidR="00715914" w:rsidRPr="005325F4" w:rsidSect="00696BE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1C09FA3" w14:textId="77777777" w:rsidR="00F67BCA" w:rsidRPr="005325F4" w:rsidRDefault="00715914" w:rsidP="00715914">
      <w:pPr>
        <w:outlineLvl w:val="0"/>
        <w:rPr>
          <w:sz w:val="36"/>
        </w:rPr>
      </w:pPr>
      <w:r w:rsidRPr="005325F4">
        <w:rPr>
          <w:sz w:val="36"/>
        </w:rPr>
        <w:lastRenderedPageBreak/>
        <w:t>Contents</w:t>
      </w:r>
    </w:p>
    <w:p w14:paraId="5A344F02" w14:textId="74B6BEC1" w:rsidR="005325F4" w:rsidRDefault="005325F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5325F4">
        <w:rPr>
          <w:b w:val="0"/>
          <w:noProof/>
          <w:sz w:val="18"/>
        </w:rPr>
        <w:tab/>
      </w:r>
      <w:r w:rsidRPr="005325F4">
        <w:rPr>
          <w:b w:val="0"/>
          <w:noProof/>
          <w:sz w:val="18"/>
        </w:rPr>
        <w:fldChar w:fldCharType="begin"/>
      </w:r>
      <w:r w:rsidRPr="005325F4">
        <w:rPr>
          <w:b w:val="0"/>
          <w:noProof/>
          <w:sz w:val="18"/>
        </w:rPr>
        <w:instrText xml:space="preserve"> PAGEREF _Toc160105810 \h </w:instrText>
      </w:r>
      <w:r w:rsidRPr="005325F4">
        <w:rPr>
          <w:b w:val="0"/>
          <w:noProof/>
          <w:sz w:val="18"/>
        </w:rPr>
      </w:r>
      <w:r w:rsidRPr="005325F4">
        <w:rPr>
          <w:b w:val="0"/>
          <w:noProof/>
          <w:sz w:val="18"/>
        </w:rPr>
        <w:fldChar w:fldCharType="separate"/>
      </w:r>
      <w:r w:rsidR="00D15F4B">
        <w:rPr>
          <w:b w:val="0"/>
          <w:noProof/>
          <w:sz w:val="18"/>
        </w:rPr>
        <w:t>1</w:t>
      </w:r>
      <w:r w:rsidRPr="005325F4">
        <w:rPr>
          <w:b w:val="0"/>
          <w:noProof/>
          <w:sz w:val="18"/>
        </w:rPr>
        <w:fldChar w:fldCharType="end"/>
      </w:r>
    </w:p>
    <w:p w14:paraId="23C7E57B" w14:textId="02423D6C" w:rsidR="005325F4" w:rsidRDefault="005325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5325F4">
        <w:rPr>
          <w:noProof/>
        </w:rPr>
        <w:tab/>
      </w:r>
      <w:r w:rsidRPr="005325F4">
        <w:rPr>
          <w:noProof/>
        </w:rPr>
        <w:fldChar w:fldCharType="begin"/>
      </w:r>
      <w:r w:rsidRPr="005325F4">
        <w:rPr>
          <w:noProof/>
        </w:rPr>
        <w:instrText xml:space="preserve"> PAGEREF _Toc160105811 \h </w:instrText>
      </w:r>
      <w:r w:rsidRPr="005325F4">
        <w:rPr>
          <w:noProof/>
        </w:rPr>
      </w:r>
      <w:r w:rsidRPr="005325F4">
        <w:rPr>
          <w:noProof/>
        </w:rPr>
        <w:fldChar w:fldCharType="separate"/>
      </w:r>
      <w:r w:rsidR="00D15F4B">
        <w:rPr>
          <w:noProof/>
        </w:rPr>
        <w:t>1</w:t>
      </w:r>
      <w:r w:rsidRPr="005325F4">
        <w:rPr>
          <w:noProof/>
        </w:rPr>
        <w:fldChar w:fldCharType="end"/>
      </w:r>
    </w:p>
    <w:p w14:paraId="46BB6CC9" w14:textId="6BE451D1" w:rsidR="005325F4" w:rsidRDefault="005325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325F4">
        <w:rPr>
          <w:noProof/>
        </w:rPr>
        <w:tab/>
      </w:r>
      <w:r w:rsidRPr="005325F4">
        <w:rPr>
          <w:noProof/>
        </w:rPr>
        <w:fldChar w:fldCharType="begin"/>
      </w:r>
      <w:r w:rsidRPr="005325F4">
        <w:rPr>
          <w:noProof/>
        </w:rPr>
        <w:instrText xml:space="preserve"> PAGEREF _Toc160105812 \h </w:instrText>
      </w:r>
      <w:r w:rsidRPr="005325F4">
        <w:rPr>
          <w:noProof/>
        </w:rPr>
      </w:r>
      <w:r w:rsidRPr="005325F4">
        <w:rPr>
          <w:noProof/>
        </w:rPr>
        <w:fldChar w:fldCharType="separate"/>
      </w:r>
      <w:r w:rsidR="00D15F4B">
        <w:rPr>
          <w:noProof/>
        </w:rPr>
        <w:t>1</w:t>
      </w:r>
      <w:r w:rsidRPr="005325F4">
        <w:rPr>
          <w:noProof/>
        </w:rPr>
        <w:fldChar w:fldCharType="end"/>
      </w:r>
    </w:p>
    <w:p w14:paraId="1F493157" w14:textId="43A1A426" w:rsidR="005325F4" w:rsidRDefault="005325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325F4">
        <w:rPr>
          <w:noProof/>
        </w:rPr>
        <w:tab/>
      </w:r>
      <w:r w:rsidRPr="005325F4">
        <w:rPr>
          <w:noProof/>
        </w:rPr>
        <w:fldChar w:fldCharType="begin"/>
      </w:r>
      <w:r w:rsidRPr="005325F4">
        <w:rPr>
          <w:noProof/>
        </w:rPr>
        <w:instrText xml:space="preserve"> PAGEREF _Toc160105813 \h </w:instrText>
      </w:r>
      <w:r w:rsidRPr="005325F4">
        <w:rPr>
          <w:noProof/>
        </w:rPr>
      </w:r>
      <w:r w:rsidRPr="005325F4">
        <w:rPr>
          <w:noProof/>
        </w:rPr>
        <w:fldChar w:fldCharType="separate"/>
      </w:r>
      <w:r w:rsidR="00D15F4B">
        <w:rPr>
          <w:noProof/>
        </w:rPr>
        <w:t>1</w:t>
      </w:r>
      <w:r w:rsidRPr="005325F4">
        <w:rPr>
          <w:noProof/>
        </w:rPr>
        <w:fldChar w:fldCharType="end"/>
      </w:r>
    </w:p>
    <w:p w14:paraId="55F693AC" w14:textId="7DA16D30" w:rsidR="005325F4" w:rsidRDefault="005325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5325F4">
        <w:rPr>
          <w:noProof/>
        </w:rPr>
        <w:tab/>
      </w:r>
      <w:r w:rsidRPr="005325F4">
        <w:rPr>
          <w:noProof/>
        </w:rPr>
        <w:fldChar w:fldCharType="begin"/>
      </w:r>
      <w:r w:rsidRPr="005325F4">
        <w:rPr>
          <w:noProof/>
        </w:rPr>
        <w:instrText xml:space="preserve"> PAGEREF _Toc160105814 \h </w:instrText>
      </w:r>
      <w:r w:rsidRPr="005325F4">
        <w:rPr>
          <w:noProof/>
        </w:rPr>
      </w:r>
      <w:r w:rsidRPr="005325F4">
        <w:rPr>
          <w:noProof/>
        </w:rPr>
        <w:fldChar w:fldCharType="separate"/>
      </w:r>
      <w:r w:rsidR="00D15F4B">
        <w:rPr>
          <w:noProof/>
        </w:rPr>
        <w:t>1</w:t>
      </w:r>
      <w:r w:rsidRPr="005325F4">
        <w:rPr>
          <w:noProof/>
        </w:rPr>
        <w:fldChar w:fldCharType="end"/>
      </w:r>
    </w:p>
    <w:p w14:paraId="6F8C08BF" w14:textId="13DC340E" w:rsidR="005325F4" w:rsidRDefault="005325F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2—Amounts of charge</w:t>
      </w:r>
      <w:r w:rsidRPr="005325F4">
        <w:rPr>
          <w:b w:val="0"/>
          <w:noProof/>
          <w:sz w:val="18"/>
        </w:rPr>
        <w:tab/>
      </w:r>
      <w:r w:rsidRPr="005325F4">
        <w:rPr>
          <w:b w:val="0"/>
          <w:noProof/>
          <w:sz w:val="18"/>
        </w:rPr>
        <w:fldChar w:fldCharType="begin"/>
      </w:r>
      <w:r w:rsidRPr="005325F4">
        <w:rPr>
          <w:b w:val="0"/>
          <w:noProof/>
          <w:sz w:val="18"/>
        </w:rPr>
        <w:instrText xml:space="preserve"> PAGEREF _Toc160105815 \h </w:instrText>
      </w:r>
      <w:r w:rsidRPr="005325F4">
        <w:rPr>
          <w:b w:val="0"/>
          <w:noProof/>
          <w:sz w:val="18"/>
        </w:rPr>
      </w:r>
      <w:r w:rsidRPr="005325F4">
        <w:rPr>
          <w:b w:val="0"/>
          <w:noProof/>
          <w:sz w:val="18"/>
        </w:rPr>
        <w:fldChar w:fldCharType="separate"/>
      </w:r>
      <w:r w:rsidR="00D15F4B">
        <w:rPr>
          <w:b w:val="0"/>
          <w:noProof/>
          <w:sz w:val="18"/>
        </w:rPr>
        <w:t>2</w:t>
      </w:r>
      <w:r w:rsidRPr="005325F4">
        <w:rPr>
          <w:b w:val="0"/>
          <w:noProof/>
          <w:sz w:val="18"/>
        </w:rPr>
        <w:fldChar w:fldCharType="end"/>
      </w:r>
    </w:p>
    <w:p w14:paraId="6A386A5D" w14:textId="1BA84CBB" w:rsidR="005325F4" w:rsidRDefault="005325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Purpose of this Part</w:t>
      </w:r>
      <w:r w:rsidRPr="005325F4">
        <w:rPr>
          <w:noProof/>
        </w:rPr>
        <w:tab/>
      </w:r>
      <w:r w:rsidRPr="005325F4">
        <w:rPr>
          <w:noProof/>
        </w:rPr>
        <w:fldChar w:fldCharType="begin"/>
      </w:r>
      <w:r w:rsidRPr="005325F4">
        <w:rPr>
          <w:noProof/>
        </w:rPr>
        <w:instrText xml:space="preserve"> PAGEREF _Toc160105816 \h </w:instrText>
      </w:r>
      <w:r w:rsidRPr="005325F4">
        <w:rPr>
          <w:noProof/>
        </w:rPr>
      </w:r>
      <w:r w:rsidRPr="005325F4">
        <w:rPr>
          <w:noProof/>
        </w:rPr>
        <w:fldChar w:fldCharType="separate"/>
      </w:r>
      <w:r w:rsidR="00D15F4B">
        <w:rPr>
          <w:noProof/>
        </w:rPr>
        <w:t>2</w:t>
      </w:r>
      <w:r w:rsidRPr="005325F4">
        <w:rPr>
          <w:noProof/>
        </w:rPr>
        <w:fldChar w:fldCharType="end"/>
      </w:r>
    </w:p>
    <w:p w14:paraId="1155700B" w14:textId="33C23619" w:rsidR="005325F4" w:rsidRDefault="005325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Amount of charge—Subclass 192 (Pacific Engagement) visa</w:t>
      </w:r>
      <w:r w:rsidRPr="005325F4">
        <w:rPr>
          <w:noProof/>
        </w:rPr>
        <w:tab/>
      </w:r>
      <w:r w:rsidRPr="005325F4">
        <w:rPr>
          <w:noProof/>
        </w:rPr>
        <w:fldChar w:fldCharType="begin"/>
      </w:r>
      <w:r w:rsidRPr="005325F4">
        <w:rPr>
          <w:noProof/>
        </w:rPr>
        <w:instrText xml:space="preserve"> PAGEREF _Toc160105817 \h </w:instrText>
      </w:r>
      <w:r w:rsidRPr="005325F4">
        <w:rPr>
          <w:noProof/>
        </w:rPr>
      </w:r>
      <w:r w:rsidRPr="005325F4">
        <w:rPr>
          <w:noProof/>
        </w:rPr>
        <w:fldChar w:fldCharType="separate"/>
      </w:r>
      <w:r w:rsidR="00D15F4B">
        <w:rPr>
          <w:noProof/>
        </w:rPr>
        <w:t>2</w:t>
      </w:r>
      <w:r w:rsidRPr="005325F4">
        <w:rPr>
          <w:noProof/>
        </w:rPr>
        <w:fldChar w:fldCharType="end"/>
      </w:r>
    </w:p>
    <w:p w14:paraId="15B80BF3" w14:textId="36C885E8" w:rsidR="005325F4" w:rsidRDefault="005325F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3—Application, saving and transitional provisions</w:t>
      </w:r>
      <w:r w:rsidRPr="005325F4">
        <w:rPr>
          <w:b w:val="0"/>
          <w:noProof/>
          <w:sz w:val="18"/>
        </w:rPr>
        <w:tab/>
      </w:r>
      <w:r w:rsidRPr="005325F4">
        <w:rPr>
          <w:b w:val="0"/>
          <w:noProof/>
          <w:sz w:val="18"/>
        </w:rPr>
        <w:fldChar w:fldCharType="begin"/>
      </w:r>
      <w:r w:rsidRPr="005325F4">
        <w:rPr>
          <w:b w:val="0"/>
          <w:noProof/>
          <w:sz w:val="18"/>
        </w:rPr>
        <w:instrText xml:space="preserve"> PAGEREF _Toc160105818 \h </w:instrText>
      </w:r>
      <w:r w:rsidRPr="005325F4">
        <w:rPr>
          <w:b w:val="0"/>
          <w:noProof/>
          <w:sz w:val="18"/>
        </w:rPr>
      </w:r>
      <w:r w:rsidRPr="005325F4">
        <w:rPr>
          <w:b w:val="0"/>
          <w:noProof/>
          <w:sz w:val="18"/>
        </w:rPr>
        <w:fldChar w:fldCharType="separate"/>
      </w:r>
      <w:r w:rsidR="00D15F4B">
        <w:rPr>
          <w:b w:val="0"/>
          <w:noProof/>
          <w:sz w:val="18"/>
        </w:rPr>
        <w:t>3</w:t>
      </w:r>
      <w:r w:rsidRPr="005325F4">
        <w:rPr>
          <w:b w:val="0"/>
          <w:noProof/>
          <w:sz w:val="18"/>
        </w:rPr>
        <w:fldChar w:fldCharType="end"/>
      </w:r>
    </w:p>
    <w:p w14:paraId="50AF145C" w14:textId="540ED9F8" w:rsidR="005325F4" w:rsidRDefault="005325F4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1—Application, saving and transitional provisions in relation to the commencement of this instrument</w:t>
      </w:r>
      <w:r w:rsidRPr="005325F4">
        <w:rPr>
          <w:b w:val="0"/>
          <w:noProof/>
          <w:sz w:val="18"/>
        </w:rPr>
        <w:tab/>
      </w:r>
      <w:r w:rsidRPr="005325F4">
        <w:rPr>
          <w:b w:val="0"/>
          <w:noProof/>
          <w:sz w:val="18"/>
        </w:rPr>
        <w:fldChar w:fldCharType="begin"/>
      </w:r>
      <w:r w:rsidRPr="005325F4">
        <w:rPr>
          <w:b w:val="0"/>
          <w:noProof/>
          <w:sz w:val="18"/>
        </w:rPr>
        <w:instrText xml:space="preserve"> PAGEREF _Toc160105819 \h </w:instrText>
      </w:r>
      <w:r w:rsidRPr="005325F4">
        <w:rPr>
          <w:b w:val="0"/>
          <w:noProof/>
          <w:sz w:val="18"/>
        </w:rPr>
      </w:r>
      <w:r w:rsidRPr="005325F4">
        <w:rPr>
          <w:b w:val="0"/>
          <w:noProof/>
          <w:sz w:val="18"/>
        </w:rPr>
        <w:fldChar w:fldCharType="separate"/>
      </w:r>
      <w:r w:rsidR="00D15F4B">
        <w:rPr>
          <w:b w:val="0"/>
          <w:noProof/>
          <w:sz w:val="18"/>
        </w:rPr>
        <w:t>3</w:t>
      </w:r>
      <w:r w:rsidRPr="005325F4">
        <w:rPr>
          <w:b w:val="0"/>
          <w:noProof/>
          <w:sz w:val="18"/>
        </w:rPr>
        <w:fldChar w:fldCharType="end"/>
      </w:r>
    </w:p>
    <w:p w14:paraId="67ACF844" w14:textId="47714610" w:rsidR="005325F4" w:rsidRDefault="005325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Application provision—Subclass 192 (Pacific Engagement) visa</w:t>
      </w:r>
      <w:r w:rsidRPr="005325F4">
        <w:rPr>
          <w:noProof/>
        </w:rPr>
        <w:tab/>
      </w:r>
      <w:r w:rsidRPr="005325F4">
        <w:rPr>
          <w:noProof/>
        </w:rPr>
        <w:fldChar w:fldCharType="begin"/>
      </w:r>
      <w:r w:rsidRPr="005325F4">
        <w:rPr>
          <w:noProof/>
        </w:rPr>
        <w:instrText xml:space="preserve"> PAGEREF _Toc160105820 \h </w:instrText>
      </w:r>
      <w:r w:rsidRPr="005325F4">
        <w:rPr>
          <w:noProof/>
        </w:rPr>
      </w:r>
      <w:r w:rsidRPr="005325F4">
        <w:rPr>
          <w:noProof/>
        </w:rPr>
        <w:fldChar w:fldCharType="separate"/>
      </w:r>
      <w:r w:rsidR="00D15F4B">
        <w:rPr>
          <w:noProof/>
        </w:rPr>
        <w:t>3</w:t>
      </w:r>
      <w:r w:rsidRPr="005325F4">
        <w:rPr>
          <w:noProof/>
        </w:rPr>
        <w:fldChar w:fldCharType="end"/>
      </w:r>
    </w:p>
    <w:p w14:paraId="0E8101E7" w14:textId="1FA20FB8" w:rsidR="00670EA1" w:rsidRPr="005325F4" w:rsidRDefault="005325F4" w:rsidP="00715914">
      <w:r>
        <w:fldChar w:fldCharType="end"/>
      </w:r>
    </w:p>
    <w:p w14:paraId="0632B272" w14:textId="77777777" w:rsidR="00670EA1" w:rsidRPr="005325F4" w:rsidRDefault="00670EA1" w:rsidP="00715914">
      <w:pPr>
        <w:sectPr w:rsidR="00670EA1" w:rsidRPr="005325F4" w:rsidSect="00696BE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F46361" w14:textId="77777777" w:rsidR="00715914" w:rsidRPr="005325F4" w:rsidRDefault="00715914" w:rsidP="00715914">
      <w:pPr>
        <w:pStyle w:val="ActHead2"/>
      </w:pPr>
      <w:bookmarkStart w:id="0" w:name="_Toc160105810"/>
      <w:r w:rsidRPr="00433F3A">
        <w:rPr>
          <w:rStyle w:val="CharPartNo"/>
        </w:rPr>
        <w:lastRenderedPageBreak/>
        <w:t>Part 1</w:t>
      </w:r>
      <w:r w:rsidRPr="005325F4">
        <w:t>—</w:t>
      </w:r>
      <w:r w:rsidRPr="00433F3A">
        <w:rPr>
          <w:rStyle w:val="CharPartText"/>
        </w:rPr>
        <w:t>Preliminary</w:t>
      </w:r>
      <w:bookmarkEnd w:id="0"/>
    </w:p>
    <w:p w14:paraId="77956144" w14:textId="77777777" w:rsidR="00715914" w:rsidRPr="00433F3A" w:rsidRDefault="00715914" w:rsidP="00715914">
      <w:pPr>
        <w:pStyle w:val="Header"/>
      </w:pPr>
      <w:r w:rsidRPr="00433F3A">
        <w:rPr>
          <w:rStyle w:val="CharDivNo"/>
        </w:rPr>
        <w:t xml:space="preserve"> </w:t>
      </w:r>
      <w:r w:rsidRPr="00433F3A">
        <w:rPr>
          <w:rStyle w:val="CharDivText"/>
        </w:rPr>
        <w:t xml:space="preserve"> </w:t>
      </w:r>
    </w:p>
    <w:p w14:paraId="38C17686" w14:textId="77777777" w:rsidR="00715914" w:rsidRPr="005325F4" w:rsidRDefault="002B4AEE" w:rsidP="00715914">
      <w:pPr>
        <w:pStyle w:val="ActHead5"/>
      </w:pPr>
      <w:bookmarkStart w:id="1" w:name="_Toc160105811"/>
      <w:r w:rsidRPr="00433F3A">
        <w:rPr>
          <w:rStyle w:val="CharSectno"/>
        </w:rPr>
        <w:t>1</w:t>
      </w:r>
      <w:r w:rsidR="00715914" w:rsidRPr="005325F4">
        <w:t xml:space="preserve">  </w:t>
      </w:r>
      <w:r w:rsidR="00CE493D" w:rsidRPr="005325F4">
        <w:t>Name</w:t>
      </w:r>
      <w:bookmarkEnd w:id="1"/>
    </w:p>
    <w:p w14:paraId="70ECC03A" w14:textId="38281465" w:rsidR="00715914" w:rsidRPr="005325F4" w:rsidRDefault="00715914" w:rsidP="00715914">
      <w:pPr>
        <w:pStyle w:val="subsection"/>
      </w:pPr>
      <w:r w:rsidRPr="005325F4">
        <w:tab/>
      </w:r>
      <w:r w:rsidRPr="005325F4">
        <w:tab/>
      </w:r>
      <w:r w:rsidR="003A77EA" w:rsidRPr="005325F4">
        <w:t>This instrument is</w:t>
      </w:r>
      <w:r w:rsidR="00CE493D" w:rsidRPr="005325F4">
        <w:t xml:space="preserve"> the </w:t>
      </w:r>
      <w:r w:rsidR="005325F4" w:rsidRPr="005325F4">
        <w:rPr>
          <w:i/>
          <w:noProof/>
        </w:rPr>
        <w:t>Migration (Visa Pre</w:t>
      </w:r>
      <w:r w:rsidR="005325F4">
        <w:rPr>
          <w:i/>
          <w:noProof/>
        </w:rPr>
        <w:noBreakHyphen/>
      </w:r>
      <w:r w:rsidR="005325F4" w:rsidRPr="005325F4">
        <w:rPr>
          <w:i/>
          <w:noProof/>
        </w:rPr>
        <w:t>application Process) Charge Regulations 2024</w:t>
      </w:r>
      <w:r w:rsidRPr="005325F4">
        <w:t>.</w:t>
      </w:r>
    </w:p>
    <w:p w14:paraId="45977133" w14:textId="77777777" w:rsidR="00715914" w:rsidRPr="005325F4" w:rsidRDefault="002B4AEE" w:rsidP="00715914">
      <w:pPr>
        <w:pStyle w:val="ActHead5"/>
      </w:pPr>
      <w:bookmarkStart w:id="2" w:name="_Toc160105812"/>
      <w:r w:rsidRPr="00433F3A">
        <w:rPr>
          <w:rStyle w:val="CharSectno"/>
        </w:rPr>
        <w:t>2</w:t>
      </w:r>
      <w:r w:rsidR="00715914" w:rsidRPr="005325F4">
        <w:t xml:space="preserve">  Commencement</w:t>
      </w:r>
      <w:bookmarkStart w:id="3" w:name="_GoBack"/>
      <w:bookmarkEnd w:id="2"/>
      <w:bookmarkEnd w:id="3"/>
    </w:p>
    <w:p w14:paraId="5DDE7C61" w14:textId="77777777" w:rsidR="00AE3652" w:rsidRPr="005325F4" w:rsidRDefault="00807626" w:rsidP="00AE3652">
      <w:pPr>
        <w:pStyle w:val="subsection"/>
      </w:pPr>
      <w:r w:rsidRPr="005325F4">
        <w:tab/>
      </w:r>
      <w:r w:rsidR="00AE3652" w:rsidRPr="005325F4">
        <w:t>(1)</w:t>
      </w:r>
      <w:r w:rsidR="00AE3652" w:rsidRPr="005325F4">
        <w:tab/>
        <w:t xml:space="preserve">Each provision of </w:t>
      </w:r>
      <w:r w:rsidR="003A77EA" w:rsidRPr="005325F4">
        <w:t>this instrument</w:t>
      </w:r>
      <w:r w:rsidR="00AE3652" w:rsidRPr="005325F4">
        <w:t xml:space="preserve"> specified in column 1 of the table commences, or is taken to have commenced, in accordance with column 2 of the table. Any other statement in column 2 has effect according to its terms.</w:t>
      </w:r>
    </w:p>
    <w:p w14:paraId="3B5680B0" w14:textId="77777777" w:rsidR="00AE3652" w:rsidRPr="005325F4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325F4" w14:paraId="3B42BBE2" w14:textId="77777777" w:rsidTr="00A2039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93A58D" w14:textId="77777777" w:rsidR="00AE3652" w:rsidRPr="005325F4" w:rsidRDefault="00AE3652" w:rsidP="00A2039A">
            <w:pPr>
              <w:pStyle w:val="TableHeading"/>
            </w:pPr>
            <w:r w:rsidRPr="005325F4">
              <w:t>Commencement information</w:t>
            </w:r>
          </w:p>
        </w:tc>
      </w:tr>
      <w:tr w:rsidR="00AE3652" w:rsidRPr="005325F4" w14:paraId="3B09CEC5" w14:textId="77777777" w:rsidTr="00A203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2EA6A5" w14:textId="77777777" w:rsidR="00AE3652" w:rsidRPr="005325F4" w:rsidRDefault="00AE3652" w:rsidP="00A2039A">
            <w:pPr>
              <w:pStyle w:val="TableHeading"/>
            </w:pPr>
            <w:r w:rsidRPr="005325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BBC934" w14:textId="77777777" w:rsidR="00AE3652" w:rsidRPr="005325F4" w:rsidRDefault="00AE3652" w:rsidP="00A2039A">
            <w:pPr>
              <w:pStyle w:val="TableHeading"/>
            </w:pPr>
            <w:r w:rsidRPr="005325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22B1BF" w14:textId="77777777" w:rsidR="00AE3652" w:rsidRPr="005325F4" w:rsidRDefault="00AE3652" w:rsidP="00A2039A">
            <w:pPr>
              <w:pStyle w:val="TableHeading"/>
            </w:pPr>
            <w:r w:rsidRPr="005325F4">
              <w:t>Column 3</w:t>
            </w:r>
          </w:p>
        </w:tc>
      </w:tr>
      <w:tr w:rsidR="00AE3652" w:rsidRPr="005325F4" w14:paraId="09F0791D" w14:textId="77777777" w:rsidTr="00A2039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4E2201" w14:textId="77777777" w:rsidR="00AE3652" w:rsidRPr="005325F4" w:rsidRDefault="00AE3652" w:rsidP="00A2039A">
            <w:pPr>
              <w:pStyle w:val="TableHeading"/>
            </w:pPr>
            <w:r w:rsidRPr="005325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7B29F4" w14:textId="77777777" w:rsidR="00AE3652" w:rsidRPr="005325F4" w:rsidRDefault="00AE3652" w:rsidP="00A2039A">
            <w:pPr>
              <w:pStyle w:val="TableHeading"/>
            </w:pPr>
            <w:r w:rsidRPr="005325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0521DA" w14:textId="77777777" w:rsidR="00AE3652" w:rsidRPr="005325F4" w:rsidRDefault="00AE3652" w:rsidP="00A2039A">
            <w:pPr>
              <w:pStyle w:val="TableHeading"/>
            </w:pPr>
            <w:r w:rsidRPr="005325F4">
              <w:t>Date/Details</w:t>
            </w:r>
          </w:p>
        </w:tc>
      </w:tr>
      <w:tr w:rsidR="00AE3652" w:rsidRPr="005325F4" w14:paraId="4D534B62" w14:textId="77777777" w:rsidTr="00A2039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62F85B" w14:textId="77777777" w:rsidR="00AE3652" w:rsidRPr="005325F4" w:rsidRDefault="00AE3652" w:rsidP="00A2039A">
            <w:pPr>
              <w:pStyle w:val="Tabletext"/>
            </w:pPr>
            <w:r w:rsidRPr="005325F4">
              <w:t xml:space="preserve">1.  The whole of </w:t>
            </w:r>
            <w:r w:rsidR="003A77EA" w:rsidRPr="005325F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0260FA" w14:textId="39043FB3" w:rsidR="00AE3652" w:rsidRPr="005325F4" w:rsidRDefault="002A5EB6" w:rsidP="00A2039A">
            <w:pPr>
              <w:pStyle w:val="Tabletext"/>
            </w:pPr>
            <w:r w:rsidRPr="005325F4">
              <w:t>I</w:t>
            </w:r>
            <w:r w:rsidR="00686B21" w:rsidRPr="005325F4">
              <w:t xml:space="preserve">mmediately after the commencement of the </w:t>
            </w:r>
            <w:r w:rsidR="00686B21" w:rsidRPr="005325F4">
              <w:rPr>
                <w:i/>
              </w:rPr>
              <w:t>Migration (Visa Pre</w:t>
            </w:r>
            <w:r w:rsidR="005325F4">
              <w:rPr>
                <w:i/>
              </w:rPr>
              <w:noBreakHyphen/>
            </w:r>
            <w:r w:rsidR="00686B21" w:rsidRPr="005325F4">
              <w:rPr>
                <w:i/>
              </w:rPr>
              <w:t>application Process) Charge Act 2023</w:t>
            </w:r>
            <w:r w:rsidR="00686B21" w:rsidRPr="005325F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F1131" w14:textId="4E2CAC53" w:rsidR="00AE3652" w:rsidRPr="005325F4" w:rsidRDefault="00323FB3" w:rsidP="00A2039A">
            <w:pPr>
              <w:pStyle w:val="Tabletext"/>
            </w:pPr>
            <w:r>
              <w:t>29 March 2024</w:t>
            </w:r>
          </w:p>
        </w:tc>
      </w:tr>
    </w:tbl>
    <w:p w14:paraId="0F7FCC7D" w14:textId="77777777" w:rsidR="00AE3652" w:rsidRPr="005325F4" w:rsidRDefault="00AE3652" w:rsidP="00AE3652">
      <w:pPr>
        <w:pStyle w:val="notetext"/>
      </w:pPr>
      <w:r w:rsidRPr="005325F4">
        <w:rPr>
          <w:snapToGrid w:val="0"/>
          <w:lang w:eastAsia="en-US"/>
        </w:rPr>
        <w:t>Note:</w:t>
      </w:r>
      <w:r w:rsidRPr="005325F4">
        <w:rPr>
          <w:snapToGrid w:val="0"/>
          <w:lang w:eastAsia="en-US"/>
        </w:rPr>
        <w:tab/>
        <w:t xml:space="preserve">This table relates only to the provisions of </w:t>
      </w:r>
      <w:r w:rsidR="003A77EA" w:rsidRPr="005325F4">
        <w:rPr>
          <w:snapToGrid w:val="0"/>
          <w:lang w:eastAsia="en-US"/>
        </w:rPr>
        <w:t>this instrument</w:t>
      </w:r>
      <w:r w:rsidRPr="005325F4">
        <w:t xml:space="preserve"> </w:t>
      </w:r>
      <w:r w:rsidRPr="005325F4">
        <w:rPr>
          <w:snapToGrid w:val="0"/>
          <w:lang w:eastAsia="en-US"/>
        </w:rPr>
        <w:t xml:space="preserve">as originally made. It will not be amended to deal with any later amendments of </w:t>
      </w:r>
      <w:r w:rsidR="003A77EA" w:rsidRPr="005325F4">
        <w:rPr>
          <w:snapToGrid w:val="0"/>
          <w:lang w:eastAsia="en-US"/>
        </w:rPr>
        <w:t>this instrument</w:t>
      </w:r>
      <w:r w:rsidRPr="005325F4">
        <w:rPr>
          <w:snapToGrid w:val="0"/>
          <w:lang w:eastAsia="en-US"/>
        </w:rPr>
        <w:t>.</w:t>
      </w:r>
    </w:p>
    <w:p w14:paraId="34D4A1BD" w14:textId="4C0E6C32" w:rsidR="00807626" w:rsidRPr="005325F4" w:rsidRDefault="00AE3652" w:rsidP="00AE3652">
      <w:pPr>
        <w:pStyle w:val="subsection"/>
      </w:pPr>
      <w:r w:rsidRPr="005325F4">
        <w:tab/>
        <w:t>(2)</w:t>
      </w:r>
      <w:r w:rsidRPr="005325F4">
        <w:tab/>
        <w:t xml:space="preserve">Any information in column 3 of the table is not part of </w:t>
      </w:r>
      <w:r w:rsidR="003A77EA" w:rsidRPr="005325F4">
        <w:t>this instrument</w:t>
      </w:r>
      <w:r w:rsidRPr="005325F4">
        <w:t xml:space="preserve">. Information may be inserted in this column, or information in it may be edited, in any published version of </w:t>
      </w:r>
      <w:r w:rsidR="003A77EA" w:rsidRPr="005325F4">
        <w:t>this instrument</w:t>
      </w:r>
      <w:r w:rsidRPr="005325F4">
        <w:t>.</w:t>
      </w:r>
    </w:p>
    <w:p w14:paraId="5C4DB0B1" w14:textId="77777777" w:rsidR="007500C8" w:rsidRPr="005325F4" w:rsidRDefault="002B4AEE" w:rsidP="007500C8">
      <w:pPr>
        <w:pStyle w:val="ActHead5"/>
      </w:pPr>
      <w:bookmarkStart w:id="4" w:name="_Toc160105813"/>
      <w:r w:rsidRPr="00433F3A">
        <w:rPr>
          <w:rStyle w:val="CharSectno"/>
        </w:rPr>
        <w:t>3</w:t>
      </w:r>
      <w:r w:rsidR="007500C8" w:rsidRPr="005325F4">
        <w:t xml:space="preserve">  Authority</w:t>
      </w:r>
      <w:bookmarkEnd w:id="4"/>
    </w:p>
    <w:p w14:paraId="2B8058C2" w14:textId="416E668C" w:rsidR="00157B8B" w:rsidRPr="005325F4" w:rsidRDefault="007500C8" w:rsidP="007E667A">
      <w:pPr>
        <w:pStyle w:val="subsection"/>
        <w:rPr>
          <w:i/>
        </w:rPr>
      </w:pPr>
      <w:r w:rsidRPr="005325F4">
        <w:tab/>
      </w:r>
      <w:r w:rsidRPr="005325F4">
        <w:tab/>
      </w:r>
      <w:r w:rsidR="003A77EA" w:rsidRPr="005325F4">
        <w:t>This instrument is</w:t>
      </w:r>
      <w:r w:rsidRPr="005325F4">
        <w:t xml:space="preserve"> made under the </w:t>
      </w:r>
      <w:r w:rsidR="001D0775" w:rsidRPr="005325F4">
        <w:rPr>
          <w:i/>
        </w:rPr>
        <w:t>Migration (Visa Pre</w:t>
      </w:r>
      <w:r w:rsidR="005325F4">
        <w:rPr>
          <w:i/>
        </w:rPr>
        <w:noBreakHyphen/>
      </w:r>
      <w:r w:rsidR="001D0775" w:rsidRPr="005325F4">
        <w:rPr>
          <w:i/>
        </w:rPr>
        <w:t>application Process) Charge Act 2023</w:t>
      </w:r>
      <w:r w:rsidR="001D0775" w:rsidRPr="005325F4">
        <w:t>.</w:t>
      </w:r>
    </w:p>
    <w:p w14:paraId="75D9D7E0" w14:textId="77777777" w:rsidR="00333111" w:rsidRPr="005325F4" w:rsidRDefault="002B4AEE" w:rsidP="00333111">
      <w:pPr>
        <w:pStyle w:val="ActHead5"/>
      </w:pPr>
      <w:bookmarkStart w:id="5" w:name="_Toc160105814"/>
      <w:r w:rsidRPr="00433F3A">
        <w:rPr>
          <w:rStyle w:val="CharSectno"/>
        </w:rPr>
        <w:t>4</w:t>
      </w:r>
      <w:r w:rsidR="00333111" w:rsidRPr="005325F4">
        <w:t xml:space="preserve">  Definitions</w:t>
      </w:r>
      <w:bookmarkEnd w:id="5"/>
    </w:p>
    <w:p w14:paraId="273EF3A0" w14:textId="14D5859F" w:rsidR="00A720A2" w:rsidRPr="005325F4" w:rsidRDefault="0052034C" w:rsidP="003044FD">
      <w:pPr>
        <w:pStyle w:val="notetext"/>
      </w:pPr>
      <w:r w:rsidRPr="005325F4">
        <w:t>Note:</w:t>
      </w:r>
      <w:r w:rsidR="00A720A2" w:rsidRPr="005325F4">
        <w:tab/>
      </w:r>
      <w:r w:rsidR="003044FD" w:rsidRPr="005325F4">
        <w:t>A number of expressions used in this instrument are defined in the Act, including</w:t>
      </w:r>
      <w:r w:rsidR="00A720A2" w:rsidRPr="005325F4">
        <w:t xml:space="preserve"> charge.</w:t>
      </w:r>
    </w:p>
    <w:p w14:paraId="418F453B" w14:textId="77777777" w:rsidR="003859B4" w:rsidRPr="005325F4" w:rsidRDefault="003859B4" w:rsidP="003859B4">
      <w:pPr>
        <w:pStyle w:val="subsection"/>
      </w:pPr>
      <w:r w:rsidRPr="005325F4">
        <w:tab/>
      </w:r>
      <w:r w:rsidRPr="005325F4">
        <w:tab/>
        <w:t>In this instrument:</w:t>
      </w:r>
    </w:p>
    <w:p w14:paraId="3514F786" w14:textId="786CAD1C" w:rsidR="008F4A42" w:rsidRPr="005325F4" w:rsidRDefault="00B41134" w:rsidP="00B41134">
      <w:pPr>
        <w:pStyle w:val="Definition"/>
      </w:pPr>
      <w:r w:rsidRPr="005325F4">
        <w:rPr>
          <w:b/>
          <w:i/>
        </w:rPr>
        <w:t>Act</w:t>
      </w:r>
      <w:r w:rsidRPr="005325F4">
        <w:t xml:space="preserve"> means the </w:t>
      </w:r>
      <w:r w:rsidRPr="005325F4">
        <w:rPr>
          <w:i/>
        </w:rPr>
        <w:t>Migration (Visa Pre</w:t>
      </w:r>
      <w:r w:rsidR="005325F4">
        <w:rPr>
          <w:i/>
        </w:rPr>
        <w:noBreakHyphen/>
      </w:r>
      <w:r w:rsidRPr="005325F4">
        <w:rPr>
          <w:i/>
        </w:rPr>
        <w:t>application Process) Charge Act 2023</w:t>
      </w:r>
      <w:r w:rsidRPr="005325F4">
        <w:t>.</w:t>
      </w:r>
    </w:p>
    <w:p w14:paraId="497E6D86" w14:textId="38D5D2AF" w:rsidR="009B5103" w:rsidRPr="005325F4" w:rsidRDefault="001920DB" w:rsidP="009B5103">
      <w:pPr>
        <w:pStyle w:val="ActHead2"/>
        <w:pageBreakBefore/>
      </w:pPr>
      <w:bookmarkStart w:id="6" w:name="_Toc160105815"/>
      <w:r w:rsidRPr="00433F3A">
        <w:rPr>
          <w:rStyle w:val="CharPartNo"/>
        </w:rPr>
        <w:lastRenderedPageBreak/>
        <w:t>Part 2</w:t>
      </w:r>
      <w:r w:rsidR="009B5103" w:rsidRPr="005325F4">
        <w:t>—</w:t>
      </w:r>
      <w:r w:rsidR="00296DD2" w:rsidRPr="00433F3A">
        <w:rPr>
          <w:rStyle w:val="CharPartText"/>
        </w:rPr>
        <w:t>Amounts of c</w:t>
      </w:r>
      <w:r w:rsidR="00C43873" w:rsidRPr="00433F3A">
        <w:rPr>
          <w:rStyle w:val="CharPartText"/>
        </w:rPr>
        <w:t>harge</w:t>
      </w:r>
      <w:bookmarkEnd w:id="6"/>
    </w:p>
    <w:p w14:paraId="123C8A85" w14:textId="77777777" w:rsidR="00C63624" w:rsidRPr="00433F3A" w:rsidRDefault="00C63624" w:rsidP="00C63624">
      <w:pPr>
        <w:pStyle w:val="Header"/>
      </w:pPr>
      <w:r w:rsidRPr="00433F3A">
        <w:rPr>
          <w:rStyle w:val="CharDivNo"/>
        </w:rPr>
        <w:t xml:space="preserve"> </w:t>
      </w:r>
      <w:r w:rsidRPr="00433F3A">
        <w:rPr>
          <w:rStyle w:val="CharDivText"/>
        </w:rPr>
        <w:t xml:space="preserve"> </w:t>
      </w:r>
    </w:p>
    <w:p w14:paraId="4565FE89" w14:textId="4AFC2116" w:rsidR="00DB367C" w:rsidRPr="005325F4" w:rsidRDefault="00DB367C" w:rsidP="00A4128D">
      <w:pPr>
        <w:pStyle w:val="ActHead5"/>
      </w:pPr>
      <w:bookmarkStart w:id="7" w:name="_Toc160105816"/>
      <w:r w:rsidRPr="00433F3A">
        <w:rPr>
          <w:rStyle w:val="CharSectno"/>
        </w:rPr>
        <w:t>5</w:t>
      </w:r>
      <w:r w:rsidRPr="005325F4">
        <w:t xml:space="preserve">  Purpose of this Part</w:t>
      </w:r>
      <w:bookmarkEnd w:id="7"/>
    </w:p>
    <w:p w14:paraId="5A0FFD3D" w14:textId="56411CBF" w:rsidR="00DB367C" w:rsidRPr="005325F4" w:rsidRDefault="00DB367C" w:rsidP="00DB367C">
      <w:pPr>
        <w:pStyle w:val="subsection"/>
      </w:pPr>
      <w:r w:rsidRPr="005325F4">
        <w:tab/>
      </w:r>
      <w:r w:rsidRPr="005325F4">
        <w:tab/>
        <w:t xml:space="preserve">For the purposes of subsection 8(1) of the Act, this Part sets out the amount of charge </w:t>
      </w:r>
      <w:r w:rsidR="00C55E5D" w:rsidRPr="005325F4">
        <w:t>payable for</w:t>
      </w:r>
      <w:r w:rsidRPr="005325F4">
        <w:t xml:space="preserve"> the registration of a person as a registered participant in a visa pre</w:t>
      </w:r>
      <w:r w:rsidR="005325F4">
        <w:noBreakHyphen/>
      </w:r>
      <w:r w:rsidRPr="005325F4">
        <w:t xml:space="preserve">application process conducted under subsection 46C(1) of the </w:t>
      </w:r>
      <w:r w:rsidRPr="005325F4">
        <w:rPr>
          <w:i/>
        </w:rPr>
        <w:t>Migration Act 1958</w:t>
      </w:r>
      <w:r w:rsidRPr="005325F4">
        <w:t>.</w:t>
      </w:r>
    </w:p>
    <w:p w14:paraId="379AD434" w14:textId="2BFD1330" w:rsidR="00BD6833" w:rsidRPr="005325F4" w:rsidRDefault="00DB367C" w:rsidP="00A4128D">
      <w:pPr>
        <w:pStyle w:val="ActHead5"/>
      </w:pPr>
      <w:bookmarkStart w:id="8" w:name="_Toc160105817"/>
      <w:r w:rsidRPr="00433F3A">
        <w:rPr>
          <w:rStyle w:val="CharSectno"/>
        </w:rPr>
        <w:t>6</w:t>
      </w:r>
      <w:r w:rsidR="00A4128D" w:rsidRPr="005325F4">
        <w:t xml:space="preserve">  </w:t>
      </w:r>
      <w:r w:rsidR="000C4F63" w:rsidRPr="005325F4">
        <w:t>Amount of</w:t>
      </w:r>
      <w:r w:rsidR="00C55D57" w:rsidRPr="005325F4">
        <w:t xml:space="preserve"> charge—</w:t>
      </w:r>
      <w:r w:rsidR="00580EF2" w:rsidRPr="005325F4">
        <w:t xml:space="preserve">Subclass 192 </w:t>
      </w:r>
      <w:r w:rsidR="000C4F63" w:rsidRPr="005325F4">
        <w:t xml:space="preserve">(Pacific Engagement) </w:t>
      </w:r>
      <w:r w:rsidR="00C55D57" w:rsidRPr="005325F4">
        <w:t>v</w:t>
      </w:r>
      <w:r w:rsidR="000C4F63" w:rsidRPr="005325F4">
        <w:t>isa</w:t>
      </w:r>
      <w:bookmarkEnd w:id="8"/>
    </w:p>
    <w:p w14:paraId="49CB9818" w14:textId="51D01DC2" w:rsidR="00E71274" w:rsidRPr="005325F4" w:rsidRDefault="00C55D57" w:rsidP="00E71274">
      <w:pPr>
        <w:pStyle w:val="subsection"/>
      </w:pPr>
      <w:r w:rsidRPr="005325F4">
        <w:tab/>
      </w:r>
      <w:r w:rsidR="00694A5F" w:rsidRPr="005325F4">
        <w:tab/>
      </w:r>
      <w:r w:rsidR="00DB367C" w:rsidRPr="005325F4">
        <w:t>T</w:t>
      </w:r>
      <w:r w:rsidR="007C62B3" w:rsidRPr="005325F4">
        <w:t xml:space="preserve">he amount of charge payable </w:t>
      </w:r>
      <w:r w:rsidR="002075FC" w:rsidRPr="005325F4">
        <w:t>for each registration</w:t>
      </w:r>
      <w:r w:rsidR="00296DD2" w:rsidRPr="005325F4">
        <w:t xml:space="preserve"> of a person</w:t>
      </w:r>
      <w:r w:rsidR="002075FC" w:rsidRPr="005325F4">
        <w:t xml:space="preserve"> as a registered</w:t>
      </w:r>
      <w:r w:rsidR="009F1E3F" w:rsidRPr="005325F4">
        <w:t xml:space="preserve"> participant </w:t>
      </w:r>
      <w:r w:rsidR="00296DD2" w:rsidRPr="005325F4">
        <w:t>in</w:t>
      </w:r>
      <w:r w:rsidR="00527A8B" w:rsidRPr="005325F4">
        <w:t xml:space="preserve"> a visa pre</w:t>
      </w:r>
      <w:r w:rsidR="005325F4">
        <w:noBreakHyphen/>
      </w:r>
      <w:r w:rsidR="00527A8B" w:rsidRPr="005325F4">
        <w:t>application process</w:t>
      </w:r>
      <w:r w:rsidR="00296DD2" w:rsidRPr="005325F4">
        <w:t xml:space="preserve"> </w:t>
      </w:r>
      <w:r w:rsidR="002075FC" w:rsidRPr="005325F4">
        <w:t>in relation to a</w:t>
      </w:r>
      <w:r w:rsidR="009F1E3F" w:rsidRPr="005325F4">
        <w:t xml:space="preserve"> Subclass 192 (Pacific Engagement) visa</w:t>
      </w:r>
      <w:r w:rsidR="00EC5021" w:rsidRPr="005325F4">
        <w:t xml:space="preserve"> is $25</w:t>
      </w:r>
      <w:r w:rsidR="009F1E3F" w:rsidRPr="005325F4">
        <w:t>.</w:t>
      </w:r>
    </w:p>
    <w:p w14:paraId="0BC342F9" w14:textId="5B7298D3" w:rsidR="00E71274" w:rsidRPr="005325F4" w:rsidRDefault="00DA5F34" w:rsidP="00296DD2">
      <w:pPr>
        <w:pStyle w:val="notetext"/>
      </w:pPr>
      <w:r w:rsidRPr="005325F4">
        <w:t>Note:</w:t>
      </w:r>
      <w:r w:rsidR="00296DD2" w:rsidRPr="005325F4">
        <w:tab/>
      </w:r>
      <w:r w:rsidR="005B3FB1" w:rsidRPr="005325F4">
        <w:t>If the</w:t>
      </w:r>
      <w:r w:rsidR="0053715A" w:rsidRPr="005325F4">
        <w:t xml:space="preserve"> charge is </w:t>
      </w:r>
      <w:r w:rsidR="005B3FB1" w:rsidRPr="005325F4">
        <w:t>not</w:t>
      </w:r>
      <w:r w:rsidR="0053715A" w:rsidRPr="005325F4">
        <w:t xml:space="preserve"> </w:t>
      </w:r>
      <w:r w:rsidRPr="005325F4">
        <w:t>paid at the time of registration</w:t>
      </w:r>
      <w:r w:rsidR="005B3FB1" w:rsidRPr="005325F4">
        <w:t>, the person is taken never to have been registered</w:t>
      </w:r>
      <w:r w:rsidR="00B776FF" w:rsidRPr="005325F4">
        <w:t xml:space="preserve">: see </w:t>
      </w:r>
      <w:r w:rsidR="001920DB" w:rsidRPr="005325F4">
        <w:t>subsection 4</w:t>
      </w:r>
      <w:r w:rsidRPr="005325F4">
        <w:t>6</w:t>
      </w:r>
      <w:r w:rsidR="00A779E4" w:rsidRPr="005325F4">
        <w:t>C</w:t>
      </w:r>
      <w:r w:rsidRPr="005325F4">
        <w:t xml:space="preserve">(22) of the </w:t>
      </w:r>
      <w:r w:rsidRPr="005325F4">
        <w:rPr>
          <w:i/>
        </w:rPr>
        <w:t>Migration Act 1958</w:t>
      </w:r>
      <w:r w:rsidRPr="005325F4">
        <w:t>.</w:t>
      </w:r>
    </w:p>
    <w:p w14:paraId="1D5A06E7" w14:textId="5431FA06" w:rsidR="000F67D1" w:rsidRPr="005325F4" w:rsidRDefault="00562E46" w:rsidP="000F67D1">
      <w:pPr>
        <w:pStyle w:val="ActHead2"/>
        <w:pageBreakBefore/>
      </w:pPr>
      <w:bookmarkStart w:id="9" w:name="_Toc160105818"/>
      <w:r w:rsidRPr="00433F3A">
        <w:rPr>
          <w:rStyle w:val="CharPartNo"/>
        </w:rPr>
        <w:lastRenderedPageBreak/>
        <w:t>Part 3</w:t>
      </w:r>
      <w:r w:rsidR="000F67D1" w:rsidRPr="005325F4">
        <w:t>—</w:t>
      </w:r>
      <w:r w:rsidR="000F67D1" w:rsidRPr="00433F3A">
        <w:rPr>
          <w:rStyle w:val="CharPartText"/>
        </w:rPr>
        <w:t>Application, saving and transitional provisions</w:t>
      </w:r>
      <w:bookmarkEnd w:id="9"/>
    </w:p>
    <w:p w14:paraId="26307F9B" w14:textId="1235B1AE" w:rsidR="000F67D1" w:rsidRPr="005325F4" w:rsidRDefault="00562E46" w:rsidP="000F67D1">
      <w:pPr>
        <w:pStyle w:val="ActHead3"/>
      </w:pPr>
      <w:bookmarkStart w:id="10" w:name="_Toc160105819"/>
      <w:r w:rsidRPr="00433F3A">
        <w:rPr>
          <w:rStyle w:val="CharDivNo"/>
        </w:rPr>
        <w:t>Division 1</w:t>
      </w:r>
      <w:r w:rsidR="000F67D1" w:rsidRPr="005325F4">
        <w:t>—</w:t>
      </w:r>
      <w:r w:rsidR="000F67D1" w:rsidRPr="00433F3A">
        <w:rPr>
          <w:rStyle w:val="CharDivText"/>
        </w:rPr>
        <w:t>Application, saving and transitional provisions in relation to the commencement of this instrument</w:t>
      </w:r>
      <w:bookmarkEnd w:id="10"/>
    </w:p>
    <w:p w14:paraId="631381A2" w14:textId="77516DE6" w:rsidR="000F67D1" w:rsidRPr="005325F4" w:rsidRDefault="00DB367C" w:rsidP="000F67D1">
      <w:pPr>
        <w:pStyle w:val="ActHead5"/>
      </w:pPr>
      <w:bookmarkStart w:id="11" w:name="_Toc160105820"/>
      <w:r w:rsidRPr="00433F3A">
        <w:rPr>
          <w:rStyle w:val="CharSectno"/>
        </w:rPr>
        <w:t>7</w:t>
      </w:r>
      <w:r w:rsidR="000F67D1" w:rsidRPr="005325F4">
        <w:t xml:space="preserve">  Application provision—Subclass 192 (Pacific Engagement) visa</w:t>
      </w:r>
      <w:bookmarkEnd w:id="11"/>
    </w:p>
    <w:p w14:paraId="28A39358" w14:textId="572D5511" w:rsidR="00B60757" w:rsidRPr="005325F4" w:rsidRDefault="000F67D1" w:rsidP="00C329C4">
      <w:pPr>
        <w:pStyle w:val="subsection"/>
      </w:pPr>
      <w:r w:rsidRPr="005325F4">
        <w:tab/>
      </w:r>
      <w:r w:rsidRPr="005325F4">
        <w:tab/>
      </w:r>
      <w:r w:rsidR="00562E46" w:rsidRPr="005325F4">
        <w:t>Section 6</w:t>
      </w:r>
      <w:r w:rsidRPr="005325F4">
        <w:t xml:space="preserve"> of this instrument applies in relation to </w:t>
      </w:r>
      <w:r w:rsidR="00B60757" w:rsidRPr="005325F4">
        <w:t>registrations occurring on or after the commencement of that section.</w:t>
      </w:r>
    </w:p>
    <w:sectPr w:rsidR="00B60757" w:rsidRPr="005325F4" w:rsidSect="00696BE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6B5FC" w14:textId="77777777" w:rsidR="006C0E58" w:rsidRDefault="006C0E58" w:rsidP="00715914">
      <w:pPr>
        <w:spacing w:line="240" w:lineRule="auto"/>
      </w:pPr>
      <w:r>
        <w:separator/>
      </w:r>
    </w:p>
  </w:endnote>
  <w:endnote w:type="continuationSeparator" w:id="0">
    <w:p w14:paraId="42393881" w14:textId="77777777" w:rsidR="006C0E58" w:rsidRDefault="006C0E5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ED1D9" w14:textId="612C3714" w:rsidR="00433F3A" w:rsidRPr="00696BE2" w:rsidRDefault="00696BE2" w:rsidP="00696BE2">
    <w:pPr>
      <w:pStyle w:val="Footer"/>
      <w:rPr>
        <w:i/>
        <w:sz w:val="18"/>
      </w:rPr>
    </w:pPr>
    <w:r w:rsidRPr="00696BE2">
      <w:rPr>
        <w:i/>
        <w:sz w:val="18"/>
      </w:rPr>
      <w:t>OPC66373 -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11D9" w14:textId="77777777" w:rsidR="006C0E58" w:rsidRDefault="006C0E58" w:rsidP="007500C8">
    <w:pPr>
      <w:pStyle w:val="Footer"/>
    </w:pPr>
  </w:p>
  <w:p w14:paraId="0700EE48" w14:textId="048FDD6A" w:rsidR="006C0E58" w:rsidRPr="00696BE2" w:rsidRDefault="00696BE2" w:rsidP="00696BE2">
    <w:pPr>
      <w:pStyle w:val="Footer"/>
      <w:rPr>
        <w:i/>
        <w:sz w:val="18"/>
      </w:rPr>
    </w:pPr>
    <w:r w:rsidRPr="00696BE2">
      <w:rPr>
        <w:i/>
        <w:sz w:val="18"/>
      </w:rPr>
      <w:t>OPC66373 -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6A47A" w14:textId="0A19AA3E" w:rsidR="006C0E58" w:rsidRPr="00696BE2" w:rsidRDefault="00696BE2" w:rsidP="00696B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6BE2">
      <w:rPr>
        <w:i/>
        <w:sz w:val="18"/>
      </w:rPr>
      <w:t>OPC66373 -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39C9" w14:textId="77777777" w:rsidR="006C0E58" w:rsidRPr="00E33C1C" w:rsidRDefault="006C0E5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0E58" w14:paraId="63A073EB" w14:textId="77777777" w:rsidTr="00433F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ACA910" w14:textId="77777777" w:rsidR="006C0E58" w:rsidRDefault="006C0E58" w:rsidP="00A203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DEAAE0" w14:textId="295D6CAE" w:rsidR="006C0E58" w:rsidRDefault="006C0E58" w:rsidP="00A203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5F4B">
            <w:rPr>
              <w:i/>
              <w:sz w:val="18"/>
            </w:rPr>
            <w:t>Migration (Visa Pre-application Process) Charge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4E019A" w14:textId="77777777" w:rsidR="006C0E58" w:rsidRDefault="006C0E58" w:rsidP="00A2039A">
          <w:pPr>
            <w:spacing w:line="0" w:lineRule="atLeast"/>
            <w:jc w:val="right"/>
            <w:rPr>
              <w:sz w:val="18"/>
            </w:rPr>
          </w:pPr>
        </w:p>
      </w:tc>
    </w:tr>
  </w:tbl>
  <w:p w14:paraId="250EB8D9" w14:textId="15A4D14F" w:rsidR="006C0E58" w:rsidRPr="00696BE2" w:rsidRDefault="00696BE2" w:rsidP="00696BE2">
    <w:pPr>
      <w:rPr>
        <w:rFonts w:cs="Times New Roman"/>
        <w:i/>
        <w:sz w:val="18"/>
      </w:rPr>
    </w:pPr>
    <w:r w:rsidRPr="00696BE2">
      <w:rPr>
        <w:rFonts w:cs="Times New Roman"/>
        <w:i/>
        <w:sz w:val="18"/>
      </w:rPr>
      <w:t>OPC66373 -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48B8" w14:textId="77777777" w:rsidR="006C0E58" w:rsidRPr="00E33C1C" w:rsidRDefault="006C0E5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C0E58" w14:paraId="5117859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2ABAAD" w14:textId="77777777" w:rsidR="006C0E58" w:rsidRDefault="006C0E58" w:rsidP="00A2039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B482DD5" w14:textId="04A58A02" w:rsidR="006C0E58" w:rsidRDefault="00D15F4B" w:rsidP="00A2039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(Visa Pre-application Process) Charge Regulations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12F395" w14:textId="5917D136" w:rsidR="006C0E58" w:rsidRDefault="00DA69FD" w:rsidP="00A203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</w:tbl>
  <w:p w14:paraId="11E03B5A" w14:textId="7849E93B" w:rsidR="006C0E58" w:rsidRPr="00696BE2" w:rsidRDefault="00696BE2" w:rsidP="00696BE2">
    <w:pPr>
      <w:rPr>
        <w:rFonts w:cs="Times New Roman"/>
        <w:i/>
        <w:sz w:val="18"/>
      </w:rPr>
    </w:pPr>
    <w:r w:rsidRPr="00696BE2">
      <w:rPr>
        <w:rFonts w:cs="Times New Roman"/>
        <w:i/>
        <w:sz w:val="18"/>
      </w:rPr>
      <w:t>OPC66373 -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B078" w14:textId="77777777" w:rsidR="006C0E58" w:rsidRPr="00E33C1C" w:rsidRDefault="006C0E5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0E58" w14:paraId="794446A7" w14:textId="77777777" w:rsidTr="00433F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74C26F" w14:textId="790405A5" w:rsidR="006C0E58" w:rsidRDefault="00DA69FD" w:rsidP="00A2039A">
          <w:pPr>
            <w:spacing w:line="0" w:lineRule="atLeast"/>
            <w:rPr>
              <w:sz w:val="18"/>
            </w:rPr>
          </w:pPr>
          <w:r>
            <w:rPr>
              <w:i/>
              <w:noProof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540A2C" w14:textId="2AC65AF4" w:rsidR="006C0E58" w:rsidRDefault="00D15F4B" w:rsidP="00A2039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(Visa Pre-application Process) Charge Regulations 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16F866" w14:textId="77777777" w:rsidR="006C0E58" w:rsidRDefault="006C0E58" w:rsidP="00A2039A">
          <w:pPr>
            <w:spacing w:line="0" w:lineRule="atLeast"/>
            <w:jc w:val="right"/>
            <w:rPr>
              <w:sz w:val="18"/>
            </w:rPr>
          </w:pPr>
        </w:p>
      </w:tc>
    </w:tr>
  </w:tbl>
  <w:p w14:paraId="4F1459C7" w14:textId="32415A71" w:rsidR="006C0E58" w:rsidRPr="00696BE2" w:rsidRDefault="00696BE2" w:rsidP="00696BE2">
    <w:pPr>
      <w:rPr>
        <w:rFonts w:cs="Times New Roman"/>
        <w:i/>
        <w:sz w:val="18"/>
      </w:rPr>
    </w:pPr>
    <w:r w:rsidRPr="00696BE2">
      <w:rPr>
        <w:rFonts w:cs="Times New Roman"/>
        <w:i/>
        <w:sz w:val="18"/>
      </w:rPr>
      <w:t>OPC66373 -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BF43" w14:textId="77777777" w:rsidR="006C0E58" w:rsidRPr="00E33C1C" w:rsidRDefault="006C0E5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6C0E58" w14:paraId="71A6A7DD" w14:textId="77777777" w:rsidTr="00A203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375C02" w14:textId="77777777" w:rsidR="006C0E58" w:rsidRDefault="006C0E58" w:rsidP="00A203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D19D6E" w14:textId="091FF951" w:rsidR="006C0E58" w:rsidRDefault="00D15F4B" w:rsidP="00A2039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(Visa Pre-application Process) Charge Regulations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916398" w14:textId="5AD2866E" w:rsidR="006C0E58" w:rsidRDefault="00DA69FD" w:rsidP="00A203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1</w:t>
          </w:r>
        </w:p>
      </w:tc>
    </w:tr>
  </w:tbl>
  <w:p w14:paraId="520CBA54" w14:textId="6EFE93CC" w:rsidR="006C0E58" w:rsidRPr="00696BE2" w:rsidRDefault="00696BE2" w:rsidP="00696BE2">
    <w:pPr>
      <w:rPr>
        <w:rFonts w:cs="Times New Roman"/>
        <w:i/>
        <w:sz w:val="18"/>
      </w:rPr>
    </w:pPr>
    <w:r w:rsidRPr="00696BE2">
      <w:rPr>
        <w:rFonts w:cs="Times New Roman"/>
        <w:i/>
        <w:sz w:val="18"/>
      </w:rPr>
      <w:t>OPC66373 -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91A1" w14:textId="77777777" w:rsidR="006C0E58" w:rsidRPr="00E33C1C" w:rsidRDefault="006C0E5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0E58" w14:paraId="11A63EF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198F33" w14:textId="77777777" w:rsidR="006C0E58" w:rsidRDefault="006C0E58" w:rsidP="00A203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977CD5" w14:textId="4921F7BE" w:rsidR="006C0E58" w:rsidRDefault="006C0E58" w:rsidP="00A203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5F4B">
            <w:rPr>
              <w:i/>
              <w:sz w:val="18"/>
            </w:rPr>
            <w:t>Migration (Visa Pre-application Process) Charge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9CC108" w14:textId="77777777" w:rsidR="006C0E58" w:rsidRDefault="006C0E58" w:rsidP="00A203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D2EDB8" w14:textId="3778D99E" w:rsidR="006C0E58" w:rsidRPr="00696BE2" w:rsidRDefault="00696BE2" w:rsidP="00696BE2">
    <w:pPr>
      <w:rPr>
        <w:rFonts w:cs="Times New Roman"/>
        <w:i/>
        <w:sz w:val="18"/>
      </w:rPr>
    </w:pPr>
    <w:r w:rsidRPr="00696BE2">
      <w:rPr>
        <w:rFonts w:cs="Times New Roman"/>
        <w:i/>
        <w:sz w:val="18"/>
      </w:rPr>
      <w:t>OPC66373 -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FA0D1" w14:textId="77777777" w:rsidR="006C0E58" w:rsidRDefault="006C0E58" w:rsidP="00715914">
      <w:pPr>
        <w:spacing w:line="240" w:lineRule="auto"/>
      </w:pPr>
      <w:r>
        <w:separator/>
      </w:r>
    </w:p>
  </w:footnote>
  <w:footnote w:type="continuationSeparator" w:id="0">
    <w:p w14:paraId="52308491" w14:textId="77777777" w:rsidR="006C0E58" w:rsidRDefault="006C0E5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36AE" w14:textId="5812C2EE" w:rsidR="006C0E58" w:rsidRPr="005F1388" w:rsidRDefault="006C0E5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BEAF" w14:textId="560F0D0D" w:rsidR="006C0E58" w:rsidRPr="005F1388" w:rsidRDefault="006C0E5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510A" w14:textId="77777777" w:rsidR="006C0E58" w:rsidRPr="005F1388" w:rsidRDefault="006C0E5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BF80" w14:textId="06C53408" w:rsidR="006C0E58" w:rsidRPr="00ED79B6" w:rsidRDefault="006C0E5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3CF28" w14:textId="72BC9625" w:rsidR="006C0E58" w:rsidRPr="00ED79B6" w:rsidRDefault="006C0E5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3B32" w14:textId="77777777" w:rsidR="006C0E58" w:rsidRPr="00ED79B6" w:rsidRDefault="006C0E5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02D6" w14:textId="7222EBFB" w:rsidR="006C0E58" w:rsidRDefault="006C0E58" w:rsidP="00715914">
    <w:pPr>
      <w:rPr>
        <w:sz w:val="20"/>
      </w:rPr>
    </w:pPr>
    <w:r w:rsidRPr="007A1328">
      <w:rPr>
        <w:b/>
        <w:sz w:val="20"/>
      </w:rPr>
      <w:t xml:space="preserve"> </w:t>
    </w:r>
    <w:r>
      <w:rPr>
        <w:sz w:val="20"/>
      </w:rPr>
      <w:t xml:space="preserve"> </w:t>
    </w:r>
  </w:p>
  <w:p w14:paraId="5653886F" w14:textId="1DE6D49E" w:rsidR="006C0E58" w:rsidRDefault="00DA69FD" w:rsidP="00715914">
    <w:pPr>
      <w:rPr>
        <w:sz w:val="20"/>
      </w:rPr>
    </w:pPr>
    <w:r>
      <w:rPr>
        <w:b/>
        <w:noProof/>
        <w:sz w:val="20"/>
      </w:rPr>
      <w:t>Part 2</w:t>
    </w:r>
    <w:r w:rsidR="006C0E58" w:rsidRPr="007A1328">
      <w:rPr>
        <w:b/>
        <w:sz w:val="20"/>
      </w:rPr>
      <w:t xml:space="preserve"> </w:t>
    </w:r>
    <w:r w:rsidR="006C0E58" w:rsidRPr="007A1328">
      <w:rPr>
        <w:sz w:val="20"/>
      </w:rPr>
      <w:t xml:space="preserve"> </w:t>
    </w:r>
    <w:r>
      <w:rPr>
        <w:noProof/>
        <w:sz w:val="20"/>
      </w:rPr>
      <w:t>Amounts of charge</w:t>
    </w:r>
  </w:p>
  <w:p w14:paraId="5DA5E91B" w14:textId="6D2F06EE" w:rsidR="006C0E58" w:rsidRPr="007A1328" w:rsidRDefault="006C0E58" w:rsidP="00715914">
    <w:pPr>
      <w:rPr>
        <w:sz w:val="20"/>
      </w:rPr>
    </w:pPr>
    <w:r>
      <w:rPr>
        <w:b/>
        <w:sz w:val="20"/>
      </w:rPr>
      <w:t xml:space="preserve"> </w:t>
    </w:r>
    <w:r>
      <w:rPr>
        <w:sz w:val="20"/>
      </w:rPr>
      <w:t xml:space="preserve"> </w:t>
    </w:r>
  </w:p>
  <w:p w14:paraId="40ECA865" w14:textId="77777777" w:rsidR="006C0E58" w:rsidRPr="007A1328" w:rsidRDefault="006C0E58" w:rsidP="00715914">
    <w:pPr>
      <w:rPr>
        <w:b/>
        <w:sz w:val="24"/>
      </w:rPr>
    </w:pPr>
  </w:p>
  <w:p w14:paraId="520500A2" w14:textId="1DEC79A7" w:rsidR="006C0E58" w:rsidRPr="007A1328" w:rsidRDefault="00D15F4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>Section</w:t>
    </w:r>
    <w:r w:rsidR="006C0E58">
      <w:rPr>
        <w:sz w:val="24"/>
      </w:rPr>
      <w:t xml:space="preserve"> </w:t>
    </w:r>
    <w:r w:rsidR="00DA69FD">
      <w:rPr>
        <w:noProof/>
        <w:sz w:val="24"/>
      </w:rPr>
      <w:t>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80158" w14:textId="0EA7D4D5" w:rsidR="006C0E58" w:rsidRPr="007A1328" w:rsidRDefault="006C0E58" w:rsidP="00715914">
    <w:pPr>
      <w:jc w:val="right"/>
      <w:rPr>
        <w:sz w:val="20"/>
      </w:rPr>
    </w:pP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</w:p>
  <w:p w14:paraId="4C6847B6" w14:textId="7B24D6FC" w:rsidR="006C0E58" w:rsidRPr="007A1328" w:rsidRDefault="00DA69FD" w:rsidP="00715914">
    <w:pPr>
      <w:jc w:val="right"/>
      <w:rPr>
        <w:sz w:val="20"/>
      </w:rPr>
    </w:pPr>
    <w:r>
      <w:rPr>
        <w:noProof/>
        <w:sz w:val="20"/>
      </w:rPr>
      <w:t>Preliminary</w:t>
    </w:r>
    <w:r w:rsidR="006C0E58" w:rsidRPr="007A1328">
      <w:rPr>
        <w:sz w:val="20"/>
      </w:rPr>
      <w:t xml:space="preserve"> </w:t>
    </w:r>
    <w:r w:rsidR="006C0E58">
      <w:rPr>
        <w:sz w:val="20"/>
      </w:rPr>
      <w:t xml:space="preserve"> </w:t>
    </w:r>
    <w:r>
      <w:rPr>
        <w:b/>
        <w:noProof/>
        <w:sz w:val="20"/>
      </w:rPr>
      <w:t>Part 1</w:t>
    </w:r>
  </w:p>
  <w:p w14:paraId="5793FA8A" w14:textId="46C612B2" w:rsidR="006C0E58" w:rsidRPr="007A1328" w:rsidRDefault="006C0E58" w:rsidP="00715914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</w:p>
  <w:p w14:paraId="62FF6FC6" w14:textId="77777777" w:rsidR="006C0E58" w:rsidRPr="007A1328" w:rsidRDefault="006C0E58" w:rsidP="00715914">
    <w:pPr>
      <w:jc w:val="right"/>
      <w:rPr>
        <w:b/>
        <w:sz w:val="24"/>
      </w:rPr>
    </w:pPr>
  </w:p>
  <w:p w14:paraId="7C6FF17E" w14:textId="75AEBA38" w:rsidR="006C0E58" w:rsidRPr="007A1328" w:rsidRDefault="00D15F4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="006C0E58" w:rsidRPr="007A1328">
      <w:rPr>
        <w:sz w:val="24"/>
      </w:rPr>
      <w:t xml:space="preserve"> </w:t>
    </w:r>
    <w:r w:rsidR="00DA69FD">
      <w:rPr>
        <w:noProof/>
        <w:sz w:val="24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E317" w14:textId="77777777" w:rsidR="006C0E58" w:rsidRPr="007A1328" w:rsidRDefault="006C0E58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EA"/>
    <w:rsid w:val="0000406F"/>
    <w:rsid w:val="00004470"/>
    <w:rsid w:val="00010D94"/>
    <w:rsid w:val="000136AF"/>
    <w:rsid w:val="000206B8"/>
    <w:rsid w:val="000350D4"/>
    <w:rsid w:val="000437C1"/>
    <w:rsid w:val="0005365D"/>
    <w:rsid w:val="000614BF"/>
    <w:rsid w:val="0007257E"/>
    <w:rsid w:val="000739A6"/>
    <w:rsid w:val="00083CD1"/>
    <w:rsid w:val="000B177D"/>
    <w:rsid w:val="000B58FA"/>
    <w:rsid w:val="000B7C03"/>
    <w:rsid w:val="000B7E30"/>
    <w:rsid w:val="000C0980"/>
    <w:rsid w:val="000C4F63"/>
    <w:rsid w:val="000D05EF"/>
    <w:rsid w:val="000E2261"/>
    <w:rsid w:val="000F21C1"/>
    <w:rsid w:val="000F2317"/>
    <w:rsid w:val="000F67D1"/>
    <w:rsid w:val="000F7952"/>
    <w:rsid w:val="00100CB3"/>
    <w:rsid w:val="0010745C"/>
    <w:rsid w:val="00115304"/>
    <w:rsid w:val="001270DB"/>
    <w:rsid w:val="00132CEB"/>
    <w:rsid w:val="00135591"/>
    <w:rsid w:val="00142B62"/>
    <w:rsid w:val="00142FC6"/>
    <w:rsid w:val="0014539C"/>
    <w:rsid w:val="00153893"/>
    <w:rsid w:val="00157B8B"/>
    <w:rsid w:val="00165969"/>
    <w:rsid w:val="00166C2F"/>
    <w:rsid w:val="0017048D"/>
    <w:rsid w:val="001721AC"/>
    <w:rsid w:val="001769A7"/>
    <w:rsid w:val="00177743"/>
    <w:rsid w:val="001809D7"/>
    <w:rsid w:val="001826F1"/>
    <w:rsid w:val="001854DC"/>
    <w:rsid w:val="001920DB"/>
    <w:rsid w:val="001939E1"/>
    <w:rsid w:val="00194C3E"/>
    <w:rsid w:val="00195382"/>
    <w:rsid w:val="001C61C5"/>
    <w:rsid w:val="001C69C4"/>
    <w:rsid w:val="001D0775"/>
    <w:rsid w:val="001D09E2"/>
    <w:rsid w:val="001D12D9"/>
    <w:rsid w:val="001D37EF"/>
    <w:rsid w:val="001E2D0F"/>
    <w:rsid w:val="001E3590"/>
    <w:rsid w:val="001E7407"/>
    <w:rsid w:val="001F5D5E"/>
    <w:rsid w:val="001F6219"/>
    <w:rsid w:val="001F6CD4"/>
    <w:rsid w:val="0020332C"/>
    <w:rsid w:val="00206C4D"/>
    <w:rsid w:val="002075FC"/>
    <w:rsid w:val="0021053C"/>
    <w:rsid w:val="002150FD"/>
    <w:rsid w:val="00215AF1"/>
    <w:rsid w:val="00226562"/>
    <w:rsid w:val="002321E8"/>
    <w:rsid w:val="00236EEC"/>
    <w:rsid w:val="0024010F"/>
    <w:rsid w:val="002401FA"/>
    <w:rsid w:val="00240749"/>
    <w:rsid w:val="00243018"/>
    <w:rsid w:val="00252AA1"/>
    <w:rsid w:val="002564A4"/>
    <w:rsid w:val="0026736C"/>
    <w:rsid w:val="00280961"/>
    <w:rsid w:val="00281308"/>
    <w:rsid w:val="00284719"/>
    <w:rsid w:val="0029249A"/>
    <w:rsid w:val="00294055"/>
    <w:rsid w:val="00296DD2"/>
    <w:rsid w:val="00297ECB"/>
    <w:rsid w:val="002A5EB6"/>
    <w:rsid w:val="002A7BCF"/>
    <w:rsid w:val="002B016E"/>
    <w:rsid w:val="002B09DB"/>
    <w:rsid w:val="002B352B"/>
    <w:rsid w:val="002B4AEE"/>
    <w:rsid w:val="002C4A40"/>
    <w:rsid w:val="002C4DB0"/>
    <w:rsid w:val="002D043A"/>
    <w:rsid w:val="002D6224"/>
    <w:rsid w:val="002E09DD"/>
    <w:rsid w:val="002E3F4B"/>
    <w:rsid w:val="002E5C4A"/>
    <w:rsid w:val="002F64F8"/>
    <w:rsid w:val="003044FD"/>
    <w:rsid w:val="00304F8B"/>
    <w:rsid w:val="00323FB3"/>
    <w:rsid w:val="00324B23"/>
    <w:rsid w:val="00333111"/>
    <w:rsid w:val="003354D2"/>
    <w:rsid w:val="00335BC6"/>
    <w:rsid w:val="00337D1F"/>
    <w:rsid w:val="00340BCC"/>
    <w:rsid w:val="003415D3"/>
    <w:rsid w:val="00344701"/>
    <w:rsid w:val="00350EFD"/>
    <w:rsid w:val="00352B0F"/>
    <w:rsid w:val="00356690"/>
    <w:rsid w:val="00360459"/>
    <w:rsid w:val="003626D4"/>
    <w:rsid w:val="00366B0B"/>
    <w:rsid w:val="003755E5"/>
    <w:rsid w:val="003859B4"/>
    <w:rsid w:val="00390FFC"/>
    <w:rsid w:val="003938F2"/>
    <w:rsid w:val="003977EE"/>
    <w:rsid w:val="003A3369"/>
    <w:rsid w:val="003A77EA"/>
    <w:rsid w:val="003B77A7"/>
    <w:rsid w:val="003C0CB9"/>
    <w:rsid w:val="003C0E99"/>
    <w:rsid w:val="003C6231"/>
    <w:rsid w:val="003D0BFE"/>
    <w:rsid w:val="003D501A"/>
    <w:rsid w:val="003D5700"/>
    <w:rsid w:val="003D6F2C"/>
    <w:rsid w:val="003E341B"/>
    <w:rsid w:val="003E54D0"/>
    <w:rsid w:val="004116CD"/>
    <w:rsid w:val="004144EC"/>
    <w:rsid w:val="00417EB9"/>
    <w:rsid w:val="00421AA3"/>
    <w:rsid w:val="004236A4"/>
    <w:rsid w:val="00424CA9"/>
    <w:rsid w:val="00431E9B"/>
    <w:rsid w:val="00433F3A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761E6"/>
    <w:rsid w:val="004817F8"/>
    <w:rsid w:val="00495A55"/>
    <w:rsid w:val="00496F97"/>
    <w:rsid w:val="00497196"/>
    <w:rsid w:val="004A502F"/>
    <w:rsid w:val="004C6AE8"/>
    <w:rsid w:val="004D06FE"/>
    <w:rsid w:val="004D3593"/>
    <w:rsid w:val="004E063A"/>
    <w:rsid w:val="004E7BEC"/>
    <w:rsid w:val="004F3092"/>
    <w:rsid w:val="004F53FA"/>
    <w:rsid w:val="004F5968"/>
    <w:rsid w:val="00505D3D"/>
    <w:rsid w:val="00506AF6"/>
    <w:rsid w:val="00513B65"/>
    <w:rsid w:val="00516B8D"/>
    <w:rsid w:val="0052034C"/>
    <w:rsid w:val="00523B13"/>
    <w:rsid w:val="00527A8B"/>
    <w:rsid w:val="005325F4"/>
    <w:rsid w:val="0053715A"/>
    <w:rsid w:val="00537FBC"/>
    <w:rsid w:val="00544922"/>
    <w:rsid w:val="00554684"/>
    <w:rsid w:val="00554954"/>
    <w:rsid w:val="005574D1"/>
    <w:rsid w:val="00562E46"/>
    <w:rsid w:val="005646D8"/>
    <w:rsid w:val="00576719"/>
    <w:rsid w:val="005775DD"/>
    <w:rsid w:val="00580EF2"/>
    <w:rsid w:val="00582F05"/>
    <w:rsid w:val="00584811"/>
    <w:rsid w:val="00585784"/>
    <w:rsid w:val="00593AA6"/>
    <w:rsid w:val="00594161"/>
    <w:rsid w:val="00594749"/>
    <w:rsid w:val="005B3FB1"/>
    <w:rsid w:val="005B4067"/>
    <w:rsid w:val="005C3F41"/>
    <w:rsid w:val="005D1D13"/>
    <w:rsid w:val="005D2D09"/>
    <w:rsid w:val="005D579A"/>
    <w:rsid w:val="005E4B79"/>
    <w:rsid w:val="005F40BD"/>
    <w:rsid w:val="005F5BD9"/>
    <w:rsid w:val="00600219"/>
    <w:rsid w:val="00603DC4"/>
    <w:rsid w:val="00604F6B"/>
    <w:rsid w:val="00620076"/>
    <w:rsid w:val="006232B5"/>
    <w:rsid w:val="006253B4"/>
    <w:rsid w:val="0064684D"/>
    <w:rsid w:val="006620D0"/>
    <w:rsid w:val="00670EA1"/>
    <w:rsid w:val="00677CC2"/>
    <w:rsid w:val="006817D6"/>
    <w:rsid w:val="00686B21"/>
    <w:rsid w:val="006905DE"/>
    <w:rsid w:val="0069207B"/>
    <w:rsid w:val="006944A8"/>
    <w:rsid w:val="00694A5F"/>
    <w:rsid w:val="00696BE2"/>
    <w:rsid w:val="006A27CF"/>
    <w:rsid w:val="006B5789"/>
    <w:rsid w:val="006C0E58"/>
    <w:rsid w:val="006C30C5"/>
    <w:rsid w:val="006C78DE"/>
    <w:rsid w:val="006C7F8C"/>
    <w:rsid w:val="006D308F"/>
    <w:rsid w:val="006D43F4"/>
    <w:rsid w:val="006D513F"/>
    <w:rsid w:val="006E6246"/>
    <w:rsid w:val="006F04EA"/>
    <w:rsid w:val="006F318F"/>
    <w:rsid w:val="006F4226"/>
    <w:rsid w:val="006F4ED1"/>
    <w:rsid w:val="0070017E"/>
    <w:rsid w:val="00700B2C"/>
    <w:rsid w:val="00702B4E"/>
    <w:rsid w:val="007050A2"/>
    <w:rsid w:val="0071286B"/>
    <w:rsid w:val="00713084"/>
    <w:rsid w:val="00714F20"/>
    <w:rsid w:val="007152A3"/>
    <w:rsid w:val="0071590F"/>
    <w:rsid w:val="00715914"/>
    <w:rsid w:val="0072597F"/>
    <w:rsid w:val="00731E00"/>
    <w:rsid w:val="00734AC0"/>
    <w:rsid w:val="007365E6"/>
    <w:rsid w:val="007422DB"/>
    <w:rsid w:val="007440B7"/>
    <w:rsid w:val="007500C8"/>
    <w:rsid w:val="00756272"/>
    <w:rsid w:val="0076681A"/>
    <w:rsid w:val="00767FC7"/>
    <w:rsid w:val="007715C9"/>
    <w:rsid w:val="00771613"/>
    <w:rsid w:val="00774EDD"/>
    <w:rsid w:val="007757EC"/>
    <w:rsid w:val="00782A67"/>
    <w:rsid w:val="00783E89"/>
    <w:rsid w:val="007853E1"/>
    <w:rsid w:val="007867B5"/>
    <w:rsid w:val="00793915"/>
    <w:rsid w:val="007B2C83"/>
    <w:rsid w:val="007C2253"/>
    <w:rsid w:val="007C62B3"/>
    <w:rsid w:val="007D5A63"/>
    <w:rsid w:val="007D7B81"/>
    <w:rsid w:val="007E163D"/>
    <w:rsid w:val="007E667A"/>
    <w:rsid w:val="007F0DDA"/>
    <w:rsid w:val="007F225D"/>
    <w:rsid w:val="007F28C9"/>
    <w:rsid w:val="007F4F0F"/>
    <w:rsid w:val="00803587"/>
    <w:rsid w:val="00807626"/>
    <w:rsid w:val="00807A74"/>
    <w:rsid w:val="0081036C"/>
    <w:rsid w:val="008117E9"/>
    <w:rsid w:val="00820A23"/>
    <w:rsid w:val="00824498"/>
    <w:rsid w:val="008270A2"/>
    <w:rsid w:val="00830AA4"/>
    <w:rsid w:val="0084281A"/>
    <w:rsid w:val="0085297F"/>
    <w:rsid w:val="00856A31"/>
    <w:rsid w:val="00864B24"/>
    <w:rsid w:val="00867B37"/>
    <w:rsid w:val="00874669"/>
    <w:rsid w:val="008754D0"/>
    <w:rsid w:val="00875A87"/>
    <w:rsid w:val="008855C9"/>
    <w:rsid w:val="00886456"/>
    <w:rsid w:val="008A46E1"/>
    <w:rsid w:val="008A4F43"/>
    <w:rsid w:val="008B2706"/>
    <w:rsid w:val="008D0EE0"/>
    <w:rsid w:val="008E12F2"/>
    <w:rsid w:val="008E5781"/>
    <w:rsid w:val="008E6067"/>
    <w:rsid w:val="008E7CF1"/>
    <w:rsid w:val="008F319D"/>
    <w:rsid w:val="008F4A42"/>
    <w:rsid w:val="008F54E7"/>
    <w:rsid w:val="00903422"/>
    <w:rsid w:val="0090656F"/>
    <w:rsid w:val="00915DF9"/>
    <w:rsid w:val="00917510"/>
    <w:rsid w:val="009238EA"/>
    <w:rsid w:val="009254C3"/>
    <w:rsid w:val="00932377"/>
    <w:rsid w:val="0093775A"/>
    <w:rsid w:val="009454CE"/>
    <w:rsid w:val="00947D5A"/>
    <w:rsid w:val="009532A5"/>
    <w:rsid w:val="0097782D"/>
    <w:rsid w:val="00982242"/>
    <w:rsid w:val="009868E9"/>
    <w:rsid w:val="009914DC"/>
    <w:rsid w:val="00997A31"/>
    <w:rsid w:val="009B5103"/>
    <w:rsid w:val="009B5AB3"/>
    <w:rsid w:val="009E1604"/>
    <w:rsid w:val="009E5CFC"/>
    <w:rsid w:val="009F1E3F"/>
    <w:rsid w:val="00A00AD7"/>
    <w:rsid w:val="00A04793"/>
    <w:rsid w:val="00A079CB"/>
    <w:rsid w:val="00A12128"/>
    <w:rsid w:val="00A2039A"/>
    <w:rsid w:val="00A22C98"/>
    <w:rsid w:val="00A231E2"/>
    <w:rsid w:val="00A2337E"/>
    <w:rsid w:val="00A315E0"/>
    <w:rsid w:val="00A3395E"/>
    <w:rsid w:val="00A35B7A"/>
    <w:rsid w:val="00A4128D"/>
    <w:rsid w:val="00A64912"/>
    <w:rsid w:val="00A70A74"/>
    <w:rsid w:val="00A720A2"/>
    <w:rsid w:val="00A779E4"/>
    <w:rsid w:val="00A96A7F"/>
    <w:rsid w:val="00AA0C47"/>
    <w:rsid w:val="00AA5197"/>
    <w:rsid w:val="00AA58F8"/>
    <w:rsid w:val="00AB6781"/>
    <w:rsid w:val="00AC0D85"/>
    <w:rsid w:val="00AC6CF7"/>
    <w:rsid w:val="00AD1F5D"/>
    <w:rsid w:val="00AD5641"/>
    <w:rsid w:val="00AD7889"/>
    <w:rsid w:val="00AE1717"/>
    <w:rsid w:val="00AE31F2"/>
    <w:rsid w:val="00AE3652"/>
    <w:rsid w:val="00AE4253"/>
    <w:rsid w:val="00AF021B"/>
    <w:rsid w:val="00AF06CF"/>
    <w:rsid w:val="00B05CF4"/>
    <w:rsid w:val="00B06AB5"/>
    <w:rsid w:val="00B07CDB"/>
    <w:rsid w:val="00B1413B"/>
    <w:rsid w:val="00B16A31"/>
    <w:rsid w:val="00B17DFD"/>
    <w:rsid w:val="00B25450"/>
    <w:rsid w:val="00B308FE"/>
    <w:rsid w:val="00B33709"/>
    <w:rsid w:val="00B33B3C"/>
    <w:rsid w:val="00B4107B"/>
    <w:rsid w:val="00B41134"/>
    <w:rsid w:val="00B50ADC"/>
    <w:rsid w:val="00B52C7A"/>
    <w:rsid w:val="00B53236"/>
    <w:rsid w:val="00B566B1"/>
    <w:rsid w:val="00B575CF"/>
    <w:rsid w:val="00B60757"/>
    <w:rsid w:val="00B63834"/>
    <w:rsid w:val="00B65F8A"/>
    <w:rsid w:val="00B71431"/>
    <w:rsid w:val="00B72734"/>
    <w:rsid w:val="00B776FF"/>
    <w:rsid w:val="00B80199"/>
    <w:rsid w:val="00B83204"/>
    <w:rsid w:val="00B83E3E"/>
    <w:rsid w:val="00BA0C87"/>
    <w:rsid w:val="00BA220B"/>
    <w:rsid w:val="00BA3A57"/>
    <w:rsid w:val="00BA691F"/>
    <w:rsid w:val="00BB0C98"/>
    <w:rsid w:val="00BB4E1A"/>
    <w:rsid w:val="00BB5724"/>
    <w:rsid w:val="00BB7617"/>
    <w:rsid w:val="00BC015E"/>
    <w:rsid w:val="00BC0D9B"/>
    <w:rsid w:val="00BC43C0"/>
    <w:rsid w:val="00BC644D"/>
    <w:rsid w:val="00BC76AC"/>
    <w:rsid w:val="00BD0ECB"/>
    <w:rsid w:val="00BD1083"/>
    <w:rsid w:val="00BD6833"/>
    <w:rsid w:val="00BE20C6"/>
    <w:rsid w:val="00BE2155"/>
    <w:rsid w:val="00BE2213"/>
    <w:rsid w:val="00BE6807"/>
    <w:rsid w:val="00BE6B6C"/>
    <w:rsid w:val="00BE719A"/>
    <w:rsid w:val="00BE720A"/>
    <w:rsid w:val="00BF0D73"/>
    <w:rsid w:val="00BF2465"/>
    <w:rsid w:val="00C25E7F"/>
    <w:rsid w:val="00C2746F"/>
    <w:rsid w:val="00C275A2"/>
    <w:rsid w:val="00C324A0"/>
    <w:rsid w:val="00C329C4"/>
    <w:rsid w:val="00C3300F"/>
    <w:rsid w:val="00C37859"/>
    <w:rsid w:val="00C42BF8"/>
    <w:rsid w:val="00C43873"/>
    <w:rsid w:val="00C50043"/>
    <w:rsid w:val="00C55D57"/>
    <w:rsid w:val="00C55E5D"/>
    <w:rsid w:val="00C63624"/>
    <w:rsid w:val="00C6780B"/>
    <w:rsid w:val="00C7573B"/>
    <w:rsid w:val="00C91390"/>
    <w:rsid w:val="00C93C03"/>
    <w:rsid w:val="00C960E2"/>
    <w:rsid w:val="00C96A70"/>
    <w:rsid w:val="00CB2C8E"/>
    <w:rsid w:val="00CB602E"/>
    <w:rsid w:val="00CD739C"/>
    <w:rsid w:val="00CE051D"/>
    <w:rsid w:val="00CE1335"/>
    <w:rsid w:val="00CE493D"/>
    <w:rsid w:val="00CF07FA"/>
    <w:rsid w:val="00CF0BB2"/>
    <w:rsid w:val="00CF3EE8"/>
    <w:rsid w:val="00CF4FE0"/>
    <w:rsid w:val="00CF7EB0"/>
    <w:rsid w:val="00D03770"/>
    <w:rsid w:val="00D04264"/>
    <w:rsid w:val="00D050E6"/>
    <w:rsid w:val="00D05C57"/>
    <w:rsid w:val="00D11132"/>
    <w:rsid w:val="00D13441"/>
    <w:rsid w:val="00D150E7"/>
    <w:rsid w:val="00D15F4B"/>
    <w:rsid w:val="00D17857"/>
    <w:rsid w:val="00D32F65"/>
    <w:rsid w:val="00D359B6"/>
    <w:rsid w:val="00D45AC8"/>
    <w:rsid w:val="00D52DC2"/>
    <w:rsid w:val="00D53BCC"/>
    <w:rsid w:val="00D6441E"/>
    <w:rsid w:val="00D67E8A"/>
    <w:rsid w:val="00D7021A"/>
    <w:rsid w:val="00D70DFB"/>
    <w:rsid w:val="00D7654B"/>
    <w:rsid w:val="00D766DF"/>
    <w:rsid w:val="00D82C67"/>
    <w:rsid w:val="00D82F15"/>
    <w:rsid w:val="00D9130A"/>
    <w:rsid w:val="00D960B7"/>
    <w:rsid w:val="00DA186E"/>
    <w:rsid w:val="00DA238C"/>
    <w:rsid w:val="00DA350F"/>
    <w:rsid w:val="00DA4116"/>
    <w:rsid w:val="00DA5F34"/>
    <w:rsid w:val="00DA69FD"/>
    <w:rsid w:val="00DB251C"/>
    <w:rsid w:val="00DB367C"/>
    <w:rsid w:val="00DB4159"/>
    <w:rsid w:val="00DB4630"/>
    <w:rsid w:val="00DC4F88"/>
    <w:rsid w:val="00DD4EBE"/>
    <w:rsid w:val="00E05704"/>
    <w:rsid w:val="00E11E44"/>
    <w:rsid w:val="00E132F2"/>
    <w:rsid w:val="00E133A4"/>
    <w:rsid w:val="00E275A0"/>
    <w:rsid w:val="00E3270E"/>
    <w:rsid w:val="00E338EF"/>
    <w:rsid w:val="00E4385B"/>
    <w:rsid w:val="00E544BB"/>
    <w:rsid w:val="00E65AEB"/>
    <w:rsid w:val="00E662CB"/>
    <w:rsid w:val="00E71274"/>
    <w:rsid w:val="00E74DC7"/>
    <w:rsid w:val="00E751FB"/>
    <w:rsid w:val="00E76806"/>
    <w:rsid w:val="00E8075A"/>
    <w:rsid w:val="00E8654D"/>
    <w:rsid w:val="00E94D5E"/>
    <w:rsid w:val="00EA0D5F"/>
    <w:rsid w:val="00EA7100"/>
    <w:rsid w:val="00EA7F9F"/>
    <w:rsid w:val="00EB1274"/>
    <w:rsid w:val="00EB6AD0"/>
    <w:rsid w:val="00EC5021"/>
    <w:rsid w:val="00EC6F8E"/>
    <w:rsid w:val="00ED07AC"/>
    <w:rsid w:val="00ED2BB6"/>
    <w:rsid w:val="00ED34E1"/>
    <w:rsid w:val="00ED3B8D"/>
    <w:rsid w:val="00ED659C"/>
    <w:rsid w:val="00EF2E3A"/>
    <w:rsid w:val="00F0615F"/>
    <w:rsid w:val="00F072A7"/>
    <w:rsid w:val="00F078DC"/>
    <w:rsid w:val="00F100E4"/>
    <w:rsid w:val="00F1285E"/>
    <w:rsid w:val="00F32BA8"/>
    <w:rsid w:val="00F349F1"/>
    <w:rsid w:val="00F36A4F"/>
    <w:rsid w:val="00F4350D"/>
    <w:rsid w:val="00F565B6"/>
    <w:rsid w:val="00F567F7"/>
    <w:rsid w:val="00F57D33"/>
    <w:rsid w:val="00F6099C"/>
    <w:rsid w:val="00F60A74"/>
    <w:rsid w:val="00F62036"/>
    <w:rsid w:val="00F65B52"/>
    <w:rsid w:val="00F66B15"/>
    <w:rsid w:val="00F67BCA"/>
    <w:rsid w:val="00F73BD6"/>
    <w:rsid w:val="00F749B2"/>
    <w:rsid w:val="00F83989"/>
    <w:rsid w:val="00F84911"/>
    <w:rsid w:val="00F85099"/>
    <w:rsid w:val="00F8655C"/>
    <w:rsid w:val="00F91282"/>
    <w:rsid w:val="00F93311"/>
    <w:rsid w:val="00F9379C"/>
    <w:rsid w:val="00F9632C"/>
    <w:rsid w:val="00FA1331"/>
    <w:rsid w:val="00FA1E52"/>
    <w:rsid w:val="00FB1409"/>
    <w:rsid w:val="00FC1B91"/>
    <w:rsid w:val="00FC60E4"/>
    <w:rsid w:val="00FE21F4"/>
    <w:rsid w:val="00FE4688"/>
    <w:rsid w:val="00FF1A01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A263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325F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5F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5F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5F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25F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25F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25F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25F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25F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325F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25F4"/>
  </w:style>
  <w:style w:type="paragraph" w:customStyle="1" w:styleId="OPCParaBase">
    <w:name w:val="OPCParaBase"/>
    <w:qFormat/>
    <w:rsid w:val="005325F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25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25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25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25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25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325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25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25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25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25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25F4"/>
  </w:style>
  <w:style w:type="paragraph" w:customStyle="1" w:styleId="Blocks">
    <w:name w:val="Blocks"/>
    <w:aliases w:val="bb"/>
    <w:basedOn w:val="OPCParaBase"/>
    <w:qFormat/>
    <w:rsid w:val="005325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25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25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25F4"/>
    <w:rPr>
      <w:i/>
    </w:rPr>
  </w:style>
  <w:style w:type="paragraph" w:customStyle="1" w:styleId="BoxList">
    <w:name w:val="BoxList"/>
    <w:aliases w:val="bl"/>
    <w:basedOn w:val="BoxText"/>
    <w:qFormat/>
    <w:rsid w:val="005325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25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25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25F4"/>
    <w:pPr>
      <w:ind w:left="1985" w:hanging="851"/>
    </w:pPr>
  </w:style>
  <w:style w:type="character" w:customStyle="1" w:styleId="CharAmPartNo">
    <w:name w:val="CharAmPartNo"/>
    <w:basedOn w:val="OPCCharBase"/>
    <w:qFormat/>
    <w:rsid w:val="005325F4"/>
  </w:style>
  <w:style w:type="character" w:customStyle="1" w:styleId="CharAmPartText">
    <w:name w:val="CharAmPartText"/>
    <w:basedOn w:val="OPCCharBase"/>
    <w:qFormat/>
    <w:rsid w:val="005325F4"/>
  </w:style>
  <w:style w:type="character" w:customStyle="1" w:styleId="CharAmSchNo">
    <w:name w:val="CharAmSchNo"/>
    <w:basedOn w:val="OPCCharBase"/>
    <w:qFormat/>
    <w:rsid w:val="005325F4"/>
  </w:style>
  <w:style w:type="character" w:customStyle="1" w:styleId="CharAmSchText">
    <w:name w:val="CharAmSchText"/>
    <w:basedOn w:val="OPCCharBase"/>
    <w:qFormat/>
    <w:rsid w:val="005325F4"/>
  </w:style>
  <w:style w:type="character" w:customStyle="1" w:styleId="CharBoldItalic">
    <w:name w:val="CharBoldItalic"/>
    <w:basedOn w:val="OPCCharBase"/>
    <w:uiPriority w:val="1"/>
    <w:qFormat/>
    <w:rsid w:val="005325F4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25F4"/>
  </w:style>
  <w:style w:type="character" w:customStyle="1" w:styleId="CharChapText">
    <w:name w:val="CharChapText"/>
    <w:basedOn w:val="OPCCharBase"/>
    <w:uiPriority w:val="1"/>
    <w:qFormat/>
    <w:rsid w:val="005325F4"/>
  </w:style>
  <w:style w:type="character" w:customStyle="1" w:styleId="CharDivNo">
    <w:name w:val="CharDivNo"/>
    <w:basedOn w:val="OPCCharBase"/>
    <w:uiPriority w:val="1"/>
    <w:qFormat/>
    <w:rsid w:val="005325F4"/>
  </w:style>
  <w:style w:type="character" w:customStyle="1" w:styleId="CharDivText">
    <w:name w:val="CharDivText"/>
    <w:basedOn w:val="OPCCharBase"/>
    <w:uiPriority w:val="1"/>
    <w:qFormat/>
    <w:rsid w:val="005325F4"/>
  </w:style>
  <w:style w:type="character" w:customStyle="1" w:styleId="CharItalic">
    <w:name w:val="CharItalic"/>
    <w:basedOn w:val="OPCCharBase"/>
    <w:uiPriority w:val="1"/>
    <w:qFormat/>
    <w:rsid w:val="005325F4"/>
    <w:rPr>
      <w:i/>
    </w:rPr>
  </w:style>
  <w:style w:type="character" w:customStyle="1" w:styleId="CharPartNo">
    <w:name w:val="CharPartNo"/>
    <w:basedOn w:val="OPCCharBase"/>
    <w:uiPriority w:val="1"/>
    <w:qFormat/>
    <w:rsid w:val="005325F4"/>
  </w:style>
  <w:style w:type="character" w:customStyle="1" w:styleId="CharPartText">
    <w:name w:val="CharPartText"/>
    <w:basedOn w:val="OPCCharBase"/>
    <w:uiPriority w:val="1"/>
    <w:qFormat/>
    <w:rsid w:val="005325F4"/>
  </w:style>
  <w:style w:type="character" w:customStyle="1" w:styleId="CharSectno">
    <w:name w:val="CharSectno"/>
    <w:basedOn w:val="OPCCharBase"/>
    <w:qFormat/>
    <w:rsid w:val="005325F4"/>
  </w:style>
  <w:style w:type="character" w:customStyle="1" w:styleId="CharSubdNo">
    <w:name w:val="CharSubdNo"/>
    <w:basedOn w:val="OPCCharBase"/>
    <w:uiPriority w:val="1"/>
    <w:qFormat/>
    <w:rsid w:val="005325F4"/>
  </w:style>
  <w:style w:type="character" w:customStyle="1" w:styleId="CharSubdText">
    <w:name w:val="CharSubdText"/>
    <w:basedOn w:val="OPCCharBase"/>
    <w:uiPriority w:val="1"/>
    <w:qFormat/>
    <w:rsid w:val="005325F4"/>
  </w:style>
  <w:style w:type="paragraph" w:customStyle="1" w:styleId="CTA--">
    <w:name w:val="CTA --"/>
    <w:basedOn w:val="OPCParaBase"/>
    <w:next w:val="Normal"/>
    <w:rsid w:val="005325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25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25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25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25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25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25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25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25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25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25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25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25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25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25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25F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325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25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25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25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25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25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25F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25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25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25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25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25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25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25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25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25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25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25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25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325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25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25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25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25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25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25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25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25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25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25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25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25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25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25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25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25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25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25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25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325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325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325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325F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325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325F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325F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325F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325F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325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25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25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25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25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25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25F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25F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325F4"/>
    <w:rPr>
      <w:sz w:val="16"/>
    </w:rPr>
  </w:style>
  <w:style w:type="table" w:customStyle="1" w:styleId="CFlag">
    <w:name w:val="CFlag"/>
    <w:basedOn w:val="TableNormal"/>
    <w:uiPriority w:val="99"/>
    <w:rsid w:val="005325F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32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32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25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25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25F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25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25F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25F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325F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325F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325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25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325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25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25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25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25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25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25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25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325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25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325F4"/>
  </w:style>
  <w:style w:type="character" w:customStyle="1" w:styleId="CharSubPartNoCASA">
    <w:name w:val="CharSubPartNo(CASA)"/>
    <w:basedOn w:val="OPCCharBase"/>
    <w:uiPriority w:val="1"/>
    <w:rsid w:val="005325F4"/>
  </w:style>
  <w:style w:type="paragraph" w:customStyle="1" w:styleId="ENoteTTIndentHeadingSub">
    <w:name w:val="ENoteTTIndentHeadingSub"/>
    <w:aliases w:val="enTTHis"/>
    <w:basedOn w:val="OPCParaBase"/>
    <w:rsid w:val="005325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25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25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25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25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325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25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25F4"/>
    <w:rPr>
      <w:sz w:val="22"/>
    </w:rPr>
  </w:style>
  <w:style w:type="paragraph" w:customStyle="1" w:styleId="SOTextNote">
    <w:name w:val="SO TextNote"/>
    <w:aliases w:val="sont"/>
    <w:basedOn w:val="SOText"/>
    <w:qFormat/>
    <w:rsid w:val="005325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25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25F4"/>
    <w:rPr>
      <w:sz w:val="22"/>
    </w:rPr>
  </w:style>
  <w:style w:type="paragraph" w:customStyle="1" w:styleId="FileName">
    <w:name w:val="FileName"/>
    <w:basedOn w:val="Normal"/>
    <w:rsid w:val="005325F4"/>
  </w:style>
  <w:style w:type="paragraph" w:customStyle="1" w:styleId="TableHeading">
    <w:name w:val="TableHeading"/>
    <w:aliases w:val="th"/>
    <w:basedOn w:val="OPCParaBase"/>
    <w:next w:val="Tabletext"/>
    <w:rsid w:val="005325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25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25F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25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25F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25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25F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25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25F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25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25F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325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25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25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2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2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5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325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325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325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25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325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325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325F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325F4"/>
    <w:pPr>
      <w:ind w:left="240" w:hanging="240"/>
    </w:pPr>
  </w:style>
  <w:style w:type="paragraph" w:styleId="Index2">
    <w:name w:val="index 2"/>
    <w:basedOn w:val="Normal"/>
    <w:next w:val="Normal"/>
    <w:autoRedefine/>
    <w:rsid w:val="005325F4"/>
    <w:pPr>
      <w:ind w:left="480" w:hanging="240"/>
    </w:pPr>
  </w:style>
  <w:style w:type="paragraph" w:styleId="Index3">
    <w:name w:val="index 3"/>
    <w:basedOn w:val="Normal"/>
    <w:next w:val="Normal"/>
    <w:autoRedefine/>
    <w:rsid w:val="005325F4"/>
    <w:pPr>
      <w:ind w:left="720" w:hanging="240"/>
    </w:pPr>
  </w:style>
  <w:style w:type="paragraph" w:styleId="Index4">
    <w:name w:val="index 4"/>
    <w:basedOn w:val="Normal"/>
    <w:next w:val="Normal"/>
    <w:autoRedefine/>
    <w:rsid w:val="005325F4"/>
    <w:pPr>
      <w:ind w:left="960" w:hanging="240"/>
    </w:pPr>
  </w:style>
  <w:style w:type="paragraph" w:styleId="Index5">
    <w:name w:val="index 5"/>
    <w:basedOn w:val="Normal"/>
    <w:next w:val="Normal"/>
    <w:autoRedefine/>
    <w:rsid w:val="005325F4"/>
    <w:pPr>
      <w:ind w:left="1200" w:hanging="240"/>
    </w:pPr>
  </w:style>
  <w:style w:type="paragraph" w:styleId="Index6">
    <w:name w:val="index 6"/>
    <w:basedOn w:val="Normal"/>
    <w:next w:val="Normal"/>
    <w:autoRedefine/>
    <w:rsid w:val="005325F4"/>
    <w:pPr>
      <w:ind w:left="1440" w:hanging="240"/>
    </w:pPr>
  </w:style>
  <w:style w:type="paragraph" w:styleId="Index7">
    <w:name w:val="index 7"/>
    <w:basedOn w:val="Normal"/>
    <w:next w:val="Normal"/>
    <w:autoRedefine/>
    <w:rsid w:val="005325F4"/>
    <w:pPr>
      <w:ind w:left="1680" w:hanging="240"/>
    </w:pPr>
  </w:style>
  <w:style w:type="paragraph" w:styleId="Index8">
    <w:name w:val="index 8"/>
    <w:basedOn w:val="Normal"/>
    <w:next w:val="Normal"/>
    <w:autoRedefine/>
    <w:rsid w:val="005325F4"/>
    <w:pPr>
      <w:ind w:left="1920" w:hanging="240"/>
    </w:pPr>
  </w:style>
  <w:style w:type="paragraph" w:styleId="Index9">
    <w:name w:val="index 9"/>
    <w:basedOn w:val="Normal"/>
    <w:next w:val="Normal"/>
    <w:autoRedefine/>
    <w:rsid w:val="005325F4"/>
    <w:pPr>
      <w:ind w:left="2160" w:hanging="240"/>
    </w:pPr>
  </w:style>
  <w:style w:type="paragraph" w:styleId="NormalIndent">
    <w:name w:val="Normal Indent"/>
    <w:basedOn w:val="Normal"/>
    <w:rsid w:val="005325F4"/>
    <w:pPr>
      <w:ind w:left="720"/>
    </w:pPr>
  </w:style>
  <w:style w:type="paragraph" w:styleId="FootnoteText">
    <w:name w:val="footnote text"/>
    <w:basedOn w:val="Normal"/>
    <w:link w:val="FootnoteTextChar"/>
    <w:rsid w:val="005325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25F4"/>
  </w:style>
  <w:style w:type="paragraph" w:styleId="CommentText">
    <w:name w:val="annotation text"/>
    <w:basedOn w:val="Normal"/>
    <w:link w:val="CommentTextChar"/>
    <w:rsid w:val="005325F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25F4"/>
  </w:style>
  <w:style w:type="paragraph" w:styleId="IndexHeading">
    <w:name w:val="index heading"/>
    <w:basedOn w:val="Normal"/>
    <w:next w:val="Index1"/>
    <w:rsid w:val="005325F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325F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325F4"/>
    <w:pPr>
      <w:ind w:left="480" w:hanging="480"/>
    </w:pPr>
  </w:style>
  <w:style w:type="paragraph" w:styleId="EnvelopeAddress">
    <w:name w:val="envelope address"/>
    <w:basedOn w:val="Normal"/>
    <w:rsid w:val="005325F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325F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325F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325F4"/>
    <w:rPr>
      <w:sz w:val="16"/>
      <w:szCs w:val="16"/>
    </w:rPr>
  </w:style>
  <w:style w:type="character" w:styleId="PageNumber">
    <w:name w:val="page number"/>
    <w:basedOn w:val="DefaultParagraphFont"/>
    <w:rsid w:val="005325F4"/>
  </w:style>
  <w:style w:type="character" w:styleId="EndnoteReference">
    <w:name w:val="endnote reference"/>
    <w:basedOn w:val="DefaultParagraphFont"/>
    <w:rsid w:val="005325F4"/>
    <w:rPr>
      <w:vertAlign w:val="superscript"/>
    </w:rPr>
  </w:style>
  <w:style w:type="paragraph" w:styleId="EndnoteText">
    <w:name w:val="endnote text"/>
    <w:basedOn w:val="Normal"/>
    <w:link w:val="EndnoteTextChar"/>
    <w:rsid w:val="005325F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325F4"/>
  </w:style>
  <w:style w:type="paragraph" w:styleId="TableofAuthorities">
    <w:name w:val="table of authorities"/>
    <w:basedOn w:val="Normal"/>
    <w:next w:val="Normal"/>
    <w:rsid w:val="005325F4"/>
    <w:pPr>
      <w:ind w:left="240" w:hanging="240"/>
    </w:pPr>
  </w:style>
  <w:style w:type="paragraph" w:styleId="MacroText">
    <w:name w:val="macro"/>
    <w:link w:val="MacroTextChar"/>
    <w:rsid w:val="005325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325F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325F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325F4"/>
    <w:pPr>
      <w:ind w:left="283" w:hanging="283"/>
    </w:pPr>
  </w:style>
  <w:style w:type="paragraph" w:styleId="ListBullet">
    <w:name w:val="List Bullet"/>
    <w:basedOn w:val="Normal"/>
    <w:autoRedefine/>
    <w:rsid w:val="005325F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325F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325F4"/>
    <w:pPr>
      <w:ind w:left="566" w:hanging="283"/>
    </w:pPr>
  </w:style>
  <w:style w:type="paragraph" w:styleId="List3">
    <w:name w:val="List 3"/>
    <w:basedOn w:val="Normal"/>
    <w:rsid w:val="005325F4"/>
    <w:pPr>
      <w:ind w:left="849" w:hanging="283"/>
    </w:pPr>
  </w:style>
  <w:style w:type="paragraph" w:styleId="List4">
    <w:name w:val="List 4"/>
    <w:basedOn w:val="Normal"/>
    <w:rsid w:val="005325F4"/>
    <w:pPr>
      <w:ind w:left="1132" w:hanging="283"/>
    </w:pPr>
  </w:style>
  <w:style w:type="paragraph" w:styleId="List5">
    <w:name w:val="List 5"/>
    <w:basedOn w:val="Normal"/>
    <w:rsid w:val="005325F4"/>
    <w:pPr>
      <w:ind w:left="1415" w:hanging="283"/>
    </w:pPr>
  </w:style>
  <w:style w:type="paragraph" w:styleId="ListBullet2">
    <w:name w:val="List Bullet 2"/>
    <w:basedOn w:val="Normal"/>
    <w:autoRedefine/>
    <w:rsid w:val="005325F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325F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325F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325F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325F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325F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325F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325F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325F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25F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325F4"/>
    <w:pPr>
      <w:ind w:left="4252"/>
    </w:pPr>
  </w:style>
  <w:style w:type="character" w:customStyle="1" w:styleId="ClosingChar">
    <w:name w:val="Closing Char"/>
    <w:basedOn w:val="DefaultParagraphFont"/>
    <w:link w:val="Closing"/>
    <w:rsid w:val="005325F4"/>
    <w:rPr>
      <w:sz w:val="22"/>
    </w:rPr>
  </w:style>
  <w:style w:type="paragraph" w:styleId="Signature">
    <w:name w:val="Signature"/>
    <w:basedOn w:val="Normal"/>
    <w:link w:val="SignatureChar"/>
    <w:rsid w:val="005325F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25F4"/>
    <w:rPr>
      <w:sz w:val="22"/>
    </w:rPr>
  </w:style>
  <w:style w:type="paragraph" w:styleId="BodyText">
    <w:name w:val="Body Text"/>
    <w:basedOn w:val="Normal"/>
    <w:link w:val="BodyTextChar"/>
    <w:rsid w:val="005325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5F4"/>
    <w:rPr>
      <w:sz w:val="22"/>
    </w:rPr>
  </w:style>
  <w:style w:type="paragraph" w:styleId="BodyTextIndent">
    <w:name w:val="Body Text Indent"/>
    <w:basedOn w:val="Normal"/>
    <w:link w:val="BodyTextIndentChar"/>
    <w:rsid w:val="005325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25F4"/>
    <w:rPr>
      <w:sz w:val="22"/>
    </w:rPr>
  </w:style>
  <w:style w:type="paragraph" w:styleId="ListContinue">
    <w:name w:val="List Continue"/>
    <w:basedOn w:val="Normal"/>
    <w:rsid w:val="005325F4"/>
    <w:pPr>
      <w:spacing w:after="120"/>
      <w:ind w:left="283"/>
    </w:pPr>
  </w:style>
  <w:style w:type="paragraph" w:styleId="ListContinue2">
    <w:name w:val="List Continue 2"/>
    <w:basedOn w:val="Normal"/>
    <w:rsid w:val="005325F4"/>
    <w:pPr>
      <w:spacing w:after="120"/>
      <w:ind w:left="566"/>
    </w:pPr>
  </w:style>
  <w:style w:type="paragraph" w:styleId="ListContinue3">
    <w:name w:val="List Continue 3"/>
    <w:basedOn w:val="Normal"/>
    <w:rsid w:val="005325F4"/>
    <w:pPr>
      <w:spacing w:after="120"/>
      <w:ind w:left="849"/>
    </w:pPr>
  </w:style>
  <w:style w:type="paragraph" w:styleId="ListContinue4">
    <w:name w:val="List Continue 4"/>
    <w:basedOn w:val="Normal"/>
    <w:rsid w:val="005325F4"/>
    <w:pPr>
      <w:spacing w:after="120"/>
      <w:ind w:left="1132"/>
    </w:pPr>
  </w:style>
  <w:style w:type="paragraph" w:styleId="ListContinue5">
    <w:name w:val="List Continue 5"/>
    <w:basedOn w:val="Normal"/>
    <w:rsid w:val="005325F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325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325F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325F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325F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325F4"/>
  </w:style>
  <w:style w:type="character" w:customStyle="1" w:styleId="SalutationChar">
    <w:name w:val="Salutation Char"/>
    <w:basedOn w:val="DefaultParagraphFont"/>
    <w:link w:val="Salutation"/>
    <w:rsid w:val="005325F4"/>
    <w:rPr>
      <w:sz w:val="22"/>
    </w:rPr>
  </w:style>
  <w:style w:type="paragraph" w:styleId="Date">
    <w:name w:val="Date"/>
    <w:basedOn w:val="Normal"/>
    <w:next w:val="Normal"/>
    <w:link w:val="DateChar"/>
    <w:rsid w:val="005325F4"/>
  </w:style>
  <w:style w:type="character" w:customStyle="1" w:styleId="DateChar">
    <w:name w:val="Date Char"/>
    <w:basedOn w:val="DefaultParagraphFont"/>
    <w:link w:val="Date"/>
    <w:rsid w:val="005325F4"/>
    <w:rPr>
      <w:sz w:val="22"/>
    </w:rPr>
  </w:style>
  <w:style w:type="paragraph" w:styleId="BodyTextFirstIndent">
    <w:name w:val="Body Text First Indent"/>
    <w:basedOn w:val="BodyText"/>
    <w:link w:val="BodyTextFirstIndentChar"/>
    <w:rsid w:val="005325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25F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325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25F4"/>
    <w:rPr>
      <w:sz w:val="22"/>
    </w:rPr>
  </w:style>
  <w:style w:type="paragraph" w:styleId="BodyText2">
    <w:name w:val="Body Text 2"/>
    <w:basedOn w:val="Normal"/>
    <w:link w:val="BodyText2Char"/>
    <w:rsid w:val="005325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25F4"/>
    <w:rPr>
      <w:sz w:val="22"/>
    </w:rPr>
  </w:style>
  <w:style w:type="paragraph" w:styleId="BodyText3">
    <w:name w:val="Body Text 3"/>
    <w:basedOn w:val="Normal"/>
    <w:link w:val="BodyText3Char"/>
    <w:rsid w:val="005325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25F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325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25F4"/>
    <w:rPr>
      <w:sz w:val="22"/>
    </w:rPr>
  </w:style>
  <w:style w:type="paragraph" w:styleId="BodyTextIndent3">
    <w:name w:val="Body Text Indent 3"/>
    <w:basedOn w:val="Normal"/>
    <w:link w:val="BodyTextIndent3Char"/>
    <w:rsid w:val="005325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25F4"/>
    <w:rPr>
      <w:sz w:val="16"/>
      <w:szCs w:val="16"/>
    </w:rPr>
  </w:style>
  <w:style w:type="paragraph" w:styleId="BlockText">
    <w:name w:val="Block Text"/>
    <w:basedOn w:val="Normal"/>
    <w:rsid w:val="005325F4"/>
    <w:pPr>
      <w:spacing w:after="120"/>
      <w:ind w:left="1440" w:right="1440"/>
    </w:pPr>
  </w:style>
  <w:style w:type="character" w:styleId="Hyperlink">
    <w:name w:val="Hyperlink"/>
    <w:basedOn w:val="DefaultParagraphFont"/>
    <w:rsid w:val="005325F4"/>
    <w:rPr>
      <w:color w:val="0000FF"/>
      <w:u w:val="single"/>
    </w:rPr>
  </w:style>
  <w:style w:type="character" w:styleId="FollowedHyperlink">
    <w:name w:val="FollowedHyperlink"/>
    <w:basedOn w:val="DefaultParagraphFont"/>
    <w:rsid w:val="005325F4"/>
    <w:rPr>
      <w:color w:val="800080"/>
      <w:u w:val="single"/>
    </w:rPr>
  </w:style>
  <w:style w:type="character" w:styleId="Strong">
    <w:name w:val="Strong"/>
    <w:basedOn w:val="DefaultParagraphFont"/>
    <w:qFormat/>
    <w:rsid w:val="005325F4"/>
    <w:rPr>
      <w:b/>
      <w:bCs/>
    </w:rPr>
  </w:style>
  <w:style w:type="character" w:styleId="Emphasis">
    <w:name w:val="Emphasis"/>
    <w:basedOn w:val="DefaultParagraphFont"/>
    <w:qFormat/>
    <w:rsid w:val="005325F4"/>
    <w:rPr>
      <w:i/>
      <w:iCs/>
    </w:rPr>
  </w:style>
  <w:style w:type="paragraph" w:styleId="DocumentMap">
    <w:name w:val="Document Map"/>
    <w:basedOn w:val="Normal"/>
    <w:link w:val="DocumentMapChar"/>
    <w:rsid w:val="005325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325F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325F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325F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325F4"/>
  </w:style>
  <w:style w:type="character" w:customStyle="1" w:styleId="E-mailSignatureChar">
    <w:name w:val="E-mail Signature Char"/>
    <w:basedOn w:val="DefaultParagraphFont"/>
    <w:link w:val="E-mailSignature"/>
    <w:rsid w:val="005325F4"/>
    <w:rPr>
      <w:sz w:val="22"/>
    </w:rPr>
  </w:style>
  <w:style w:type="paragraph" w:styleId="NormalWeb">
    <w:name w:val="Normal (Web)"/>
    <w:basedOn w:val="Normal"/>
    <w:rsid w:val="005325F4"/>
  </w:style>
  <w:style w:type="character" w:styleId="HTMLAcronym">
    <w:name w:val="HTML Acronym"/>
    <w:basedOn w:val="DefaultParagraphFont"/>
    <w:rsid w:val="005325F4"/>
  </w:style>
  <w:style w:type="paragraph" w:styleId="HTMLAddress">
    <w:name w:val="HTML Address"/>
    <w:basedOn w:val="Normal"/>
    <w:link w:val="HTMLAddressChar"/>
    <w:rsid w:val="005325F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25F4"/>
    <w:rPr>
      <w:i/>
      <w:iCs/>
      <w:sz w:val="22"/>
    </w:rPr>
  </w:style>
  <w:style w:type="character" w:styleId="HTMLCite">
    <w:name w:val="HTML Cite"/>
    <w:basedOn w:val="DefaultParagraphFont"/>
    <w:rsid w:val="005325F4"/>
    <w:rPr>
      <w:i/>
      <w:iCs/>
    </w:rPr>
  </w:style>
  <w:style w:type="character" w:styleId="HTMLCode">
    <w:name w:val="HTML Code"/>
    <w:basedOn w:val="DefaultParagraphFont"/>
    <w:rsid w:val="005325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325F4"/>
    <w:rPr>
      <w:i/>
      <w:iCs/>
    </w:rPr>
  </w:style>
  <w:style w:type="character" w:styleId="HTMLKeyboard">
    <w:name w:val="HTML Keyboard"/>
    <w:basedOn w:val="DefaultParagraphFont"/>
    <w:rsid w:val="005325F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325F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325F4"/>
    <w:rPr>
      <w:rFonts w:ascii="Courier New" w:hAnsi="Courier New" w:cs="Courier New"/>
    </w:rPr>
  </w:style>
  <w:style w:type="character" w:styleId="HTMLSample">
    <w:name w:val="HTML Sample"/>
    <w:basedOn w:val="DefaultParagraphFont"/>
    <w:rsid w:val="005325F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325F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325F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32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25F4"/>
    <w:rPr>
      <w:b/>
      <w:bCs/>
    </w:rPr>
  </w:style>
  <w:style w:type="numbering" w:styleId="1ai">
    <w:name w:val="Outline List 1"/>
    <w:basedOn w:val="NoList"/>
    <w:rsid w:val="005325F4"/>
    <w:pPr>
      <w:numPr>
        <w:numId w:val="14"/>
      </w:numPr>
    </w:pPr>
  </w:style>
  <w:style w:type="numbering" w:styleId="111111">
    <w:name w:val="Outline List 2"/>
    <w:basedOn w:val="NoList"/>
    <w:rsid w:val="005325F4"/>
    <w:pPr>
      <w:numPr>
        <w:numId w:val="15"/>
      </w:numPr>
    </w:pPr>
  </w:style>
  <w:style w:type="numbering" w:styleId="ArticleSection">
    <w:name w:val="Outline List 3"/>
    <w:basedOn w:val="NoList"/>
    <w:rsid w:val="005325F4"/>
    <w:pPr>
      <w:numPr>
        <w:numId w:val="17"/>
      </w:numPr>
    </w:pPr>
  </w:style>
  <w:style w:type="table" w:styleId="TableSimple1">
    <w:name w:val="Table Simple 1"/>
    <w:basedOn w:val="TableNormal"/>
    <w:rsid w:val="005325F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325F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325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325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325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325F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325F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325F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325F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325F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325F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325F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25F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25F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325F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325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325F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325F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325F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25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325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325F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325F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25F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325F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325F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325F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325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325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325F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325F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325F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325F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325F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325F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325F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325F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325F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325F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325F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325F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325F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325F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325F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325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25F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25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25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325F4"/>
  </w:style>
  <w:style w:type="paragraph" w:styleId="Bibliography">
    <w:name w:val="Bibliography"/>
    <w:basedOn w:val="Normal"/>
    <w:next w:val="Normal"/>
    <w:uiPriority w:val="37"/>
    <w:semiHidden/>
    <w:unhideWhenUsed/>
    <w:rsid w:val="005325F4"/>
  </w:style>
  <w:style w:type="character" w:styleId="BookTitle">
    <w:name w:val="Book Title"/>
    <w:basedOn w:val="DefaultParagraphFont"/>
    <w:uiPriority w:val="33"/>
    <w:qFormat/>
    <w:rsid w:val="005325F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325F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325F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325F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325F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325F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325F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325F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325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325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325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325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325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325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325F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325F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325F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325F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325F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325F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325F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325F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25F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325F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325F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325F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325F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325F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325F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325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325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325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325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325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325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325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325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25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325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325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325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325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325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325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325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325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325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325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325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325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325F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325F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5F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5F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325F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325F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325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325F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325F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325F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325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325F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325F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325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325F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325F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325F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325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325F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325F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325F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325F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325F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325F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325F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325F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325F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325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325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325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325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325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325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325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325F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325F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325F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325F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325F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325F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325F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325F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325F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325F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325F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325F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325F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325F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325F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325F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325F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25F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325F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325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325F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325F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325F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325F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325F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325F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325F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325F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325F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325F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325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325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325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325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325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325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325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325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325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325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325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325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325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325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325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325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325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325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325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325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325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325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325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325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325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325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325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325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325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325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325F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325F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25F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25F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325F4"/>
    <w:rPr>
      <w:color w:val="808080"/>
    </w:rPr>
  </w:style>
  <w:style w:type="table" w:styleId="PlainTable1">
    <w:name w:val="Plain Table 1"/>
    <w:basedOn w:val="TableNormal"/>
    <w:uiPriority w:val="41"/>
    <w:rsid w:val="005325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325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325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25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325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325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5F4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5325F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325F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325F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325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5F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1E63542B2234BB6B410C27F7EE50C" ma:contentTypeVersion="6" ma:contentTypeDescription="Create a new document." ma:contentTypeScope="" ma:versionID="ae085f04029e2cb7f1eb65b9affe606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c9cc3a6dcc5bf39f56c49cae08a97c1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E38F-F6D3-4CDD-BFDD-D5F753EEA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15A11-D54A-427F-983A-CD4002AE9E8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19ABFB-2441-464F-A4DF-3AB60E260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91112-C671-468C-84A3-8CF387DA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551</Words>
  <Characters>3015</Characters>
  <Application>Microsoft Office Word</Application>
  <DocSecurity>0</DocSecurity>
  <PresentationFormat/>
  <Lines>125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2023-04-20T01:43:00Z</cp:lastPrinted>
  <dcterms:created xsi:type="dcterms:W3CDTF">2024-03-18T04:33:00Z</dcterms:created>
  <dcterms:modified xsi:type="dcterms:W3CDTF">2024-03-18T23:59:00Z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(Visa Pre-application Process) Charge Regulations 2024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OPC66373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0x010100B0A1E63542B2234BB6B410C27F7EE50C</vt:lpwstr>
  </property>
</Properties>
</file>