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987B5" w14:textId="77777777" w:rsidR="0048364F" w:rsidRPr="00A03485" w:rsidRDefault="00193461" w:rsidP="0020300C">
      <w:pPr>
        <w:rPr>
          <w:sz w:val="28"/>
        </w:rPr>
      </w:pPr>
      <w:r w:rsidRPr="00A03485">
        <w:rPr>
          <w:noProof/>
          <w:lang w:eastAsia="en-AU"/>
        </w:rPr>
        <w:drawing>
          <wp:inline distT="0" distB="0" distL="0" distR="0" wp14:anchorId="791E7E92" wp14:editId="22B0B9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EFD8" w14:textId="77777777" w:rsidR="0048364F" w:rsidRPr="00A03485" w:rsidRDefault="0048364F" w:rsidP="0048364F">
      <w:pPr>
        <w:rPr>
          <w:sz w:val="19"/>
        </w:rPr>
      </w:pPr>
    </w:p>
    <w:p w14:paraId="6E48D0B6" w14:textId="77777777" w:rsidR="0048364F" w:rsidRPr="00A03485" w:rsidRDefault="00283F13" w:rsidP="0048364F">
      <w:pPr>
        <w:pStyle w:val="ShortT"/>
      </w:pPr>
      <w:r w:rsidRPr="00A03485">
        <w:t>Health Insurance Amendment (</w:t>
      </w:r>
      <w:r w:rsidRPr="00A03485">
        <w:rPr>
          <w:lang w:eastAsia="en-US"/>
        </w:rPr>
        <w:t>Workforce Programs</w:t>
      </w:r>
      <w:r w:rsidRPr="00A03485">
        <w:t>) Regulations 2024</w:t>
      </w:r>
    </w:p>
    <w:p w14:paraId="7A7BCC81" w14:textId="77777777" w:rsidR="00612A72" w:rsidRPr="00A03485" w:rsidRDefault="00612A72" w:rsidP="00292B4D">
      <w:pPr>
        <w:pStyle w:val="SignCoverPageStart"/>
        <w:spacing w:before="240"/>
        <w:rPr>
          <w:szCs w:val="22"/>
        </w:rPr>
      </w:pPr>
      <w:r w:rsidRPr="00A03485">
        <w:rPr>
          <w:szCs w:val="22"/>
        </w:rPr>
        <w:t>I, General the Honourable David Hurley AC DSC (Retd), Governor</w:t>
      </w:r>
      <w:r w:rsidR="004C6B24" w:rsidRPr="00A03485">
        <w:rPr>
          <w:szCs w:val="22"/>
        </w:rPr>
        <w:noBreakHyphen/>
      </w:r>
      <w:r w:rsidRPr="00A03485">
        <w:rPr>
          <w:szCs w:val="22"/>
        </w:rPr>
        <w:t>General of the Commonwealth of Australia, acting with the advice of the Federal Executive Council, make the following regulations.</w:t>
      </w:r>
    </w:p>
    <w:p w14:paraId="7A61617A" w14:textId="5D4D659E" w:rsidR="00612A72" w:rsidRPr="00A03485" w:rsidRDefault="00612A72" w:rsidP="00292B4D">
      <w:pPr>
        <w:keepNext/>
        <w:spacing w:before="720" w:line="240" w:lineRule="atLeast"/>
        <w:ind w:right="397"/>
        <w:jc w:val="both"/>
        <w:rPr>
          <w:szCs w:val="22"/>
        </w:rPr>
      </w:pPr>
      <w:r w:rsidRPr="00A03485">
        <w:rPr>
          <w:szCs w:val="22"/>
        </w:rPr>
        <w:t xml:space="preserve">Dated </w:t>
      </w:r>
      <w:r w:rsidRPr="00A03485">
        <w:rPr>
          <w:szCs w:val="22"/>
        </w:rPr>
        <w:tab/>
      </w:r>
      <w:r w:rsidRPr="00A03485">
        <w:rPr>
          <w:szCs w:val="22"/>
        </w:rPr>
        <w:tab/>
      </w:r>
      <w:r w:rsidR="002E6324" w:rsidRPr="00A03485">
        <w:rPr>
          <w:szCs w:val="22"/>
        </w:rPr>
        <w:t xml:space="preserve">29 February </w:t>
      </w:r>
      <w:r w:rsidR="00036D09" w:rsidRPr="00A03485">
        <w:rPr>
          <w:szCs w:val="22"/>
        </w:rPr>
        <w:t>2024</w:t>
      </w:r>
    </w:p>
    <w:p w14:paraId="04E585D4" w14:textId="77777777" w:rsidR="00612A72" w:rsidRPr="00A03485" w:rsidRDefault="00612A72" w:rsidP="00292B4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03485">
        <w:rPr>
          <w:szCs w:val="22"/>
        </w:rPr>
        <w:t>David Hurley</w:t>
      </w:r>
    </w:p>
    <w:p w14:paraId="744BB6E8" w14:textId="77777777" w:rsidR="00612A72" w:rsidRPr="00A03485" w:rsidRDefault="00612A72" w:rsidP="00292B4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03485">
        <w:rPr>
          <w:szCs w:val="22"/>
        </w:rPr>
        <w:t>Governor</w:t>
      </w:r>
      <w:r w:rsidR="004C6B24" w:rsidRPr="00A03485">
        <w:rPr>
          <w:szCs w:val="22"/>
        </w:rPr>
        <w:noBreakHyphen/>
      </w:r>
      <w:r w:rsidRPr="00A03485">
        <w:rPr>
          <w:szCs w:val="22"/>
        </w:rPr>
        <w:t>General</w:t>
      </w:r>
    </w:p>
    <w:p w14:paraId="17B4D885" w14:textId="77777777" w:rsidR="00612A72" w:rsidRPr="00A03485" w:rsidRDefault="00612A72" w:rsidP="00292B4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03485">
        <w:rPr>
          <w:szCs w:val="22"/>
        </w:rPr>
        <w:t>By His Excellency’s Command</w:t>
      </w:r>
    </w:p>
    <w:p w14:paraId="0FE33212" w14:textId="77777777" w:rsidR="00612A72" w:rsidRPr="00A03485" w:rsidRDefault="00612A72" w:rsidP="00292B4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03485">
        <w:rPr>
          <w:szCs w:val="22"/>
        </w:rPr>
        <w:t>Mark Butler</w:t>
      </w:r>
    </w:p>
    <w:p w14:paraId="1A04A885" w14:textId="77777777" w:rsidR="00612A72" w:rsidRPr="00A03485" w:rsidRDefault="00612A72" w:rsidP="00292B4D">
      <w:pPr>
        <w:pStyle w:val="SignCoverPageEnd"/>
        <w:rPr>
          <w:szCs w:val="22"/>
        </w:rPr>
      </w:pPr>
      <w:r w:rsidRPr="00A03485">
        <w:rPr>
          <w:szCs w:val="22"/>
        </w:rPr>
        <w:t>Minister for Health and Aged Care</w:t>
      </w:r>
    </w:p>
    <w:p w14:paraId="3FC1B0D6" w14:textId="77777777" w:rsidR="00612A72" w:rsidRPr="00A03485" w:rsidRDefault="00612A72" w:rsidP="00292B4D"/>
    <w:p w14:paraId="04A9D644" w14:textId="77777777" w:rsidR="00612A72" w:rsidRPr="00A03485" w:rsidRDefault="00612A72" w:rsidP="00292B4D"/>
    <w:p w14:paraId="028D9DFD" w14:textId="77777777" w:rsidR="00612A72" w:rsidRPr="00A03485" w:rsidRDefault="00612A72" w:rsidP="00292B4D"/>
    <w:p w14:paraId="0DF297A1" w14:textId="77777777" w:rsidR="0048364F" w:rsidRPr="00A03485" w:rsidRDefault="0048364F" w:rsidP="0048364F">
      <w:pPr>
        <w:pStyle w:val="Header"/>
        <w:tabs>
          <w:tab w:val="clear" w:pos="4150"/>
          <w:tab w:val="clear" w:pos="8307"/>
        </w:tabs>
      </w:pPr>
      <w:r w:rsidRPr="00A03485">
        <w:rPr>
          <w:rStyle w:val="CharAmSchNo"/>
        </w:rPr>
        <w:t xml:space="preserve"> </w:t>
      </w:r>
      <w:r w:rsidRPr="00A03485">
        <w:rPr>
          <w:rStyle w:val="CharAmSchText"/>
        </w:rPr>
        <w:t xml:space="preserve"> </w:t>
      </w:r>
    </w:p>
    <w:p w14:paraId="2EAFAF1E" w14:textId="77777777" w:rsidR="0048364F" w:rsidRPr="00A03485" w:rsidRDefault="0048364F" w:rsidP="0048364F">
      <w:pPr>
        <w:pStyle w:val="Header"/>
        <w:tabs>
          <w:tab w:val="clear" w:pos="4150"/>
          <w:tab w:val="clear" w:pos="8307"/>
        </w:tabs>
      </w:pPr>
      <w:r w:rsidRPr="00A03485">
        <w:rPr>
          <w:rStyle w:val="CharAmPartNo"/>
        </w:rPr>
        <w:t xml:space="preserve"> </w:t>
      </w:r>
      <w:r w:rsidRPr="00A03485">
        <w:rPr>
          <w:rStyle w:val="CharAmPartText"/>
        </w:rPr>
        <w:t xml:space="preserve"> </w:t>
      </w:r>
    </w:p>
    <w:p w14:paraId="24DDE226" w14:textId="77777777" w:rsidR="0048364F" w:rsidRPr="00A03485" w:rsidRDefault="0048364F" w:rsidP="0048364F">
      <w:pPr>
        <w:sectPr w:rsidR="0048364F" w:rsidRPr="00A03485" w:rsidSect="005765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3993E2" w14:textId="77777777" w:rsidR="00220A0C" w:rsidRPr="00A03485" w:rsidRDefault="0048364F" w:rsidP="0048364F">
      <w:pPr>
        <w:outlineLvl w:val="0"/>
        <w:rPr>
          <w:sz w:val="36"/>
        </w:rPr>
      </w:pPr>
      <w:r w:rsidRPr="00A03485">
        <w:rPr>
          <w:sz w:val="36"/>
        </w:rPr>
        <w:lastRenderedPageBreak/>
        <w:t>Contents</w:t>
      </w:r>
    </w:p>
    <w:p w14:paraId="0EEB3B44" w14:textId="2DC6315D" w:rsidR="00292B4D" w:rsidRPr="00A03485" w:rsidRDefault="00292B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485">
        <w:rPr>
          <w:noProof/>
        </w:rPr>
        <w:t>1</w:t>
      </w:r>
      <w:r w:rsidRPr="00A03485">
        <w:rPr>
          <w:noProof/>
        </w:rPr>
        <w:tab/>
        <w:t>Name</w:t>
      </w:r>
      <w:r w:rsidRPr="00A03485">
        <w:rPr>
          <w:noProof/>
        </w:rPr>
        <w:tab/>
      </w:r>
      <w:r w:rsidR="00036D09" w:rsidRPr="00A03485">
        <w:rPr>
          <w:noProof/>
        </w:rPr>
        <w:t>1</w:t>
      </w:r>
    </w:p>
    <w:p w14:paraId="714D6469" w14:textId="55772BAB" w:rsidR="00292B4D" w:rsidRPr="00A03485" w:rsidRDefault="00292B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485">
        <w:rPr>
          <w:noProof/>
        </w:rPr>
        <w:t>2</w:t>
      </w:r>
      <w:r w:rsidRPr="00A03485">
        <w:rPr>
          <w:noProof/>
        </w:rPr>
        <w:tab/>
        <w:t>Commencement</w:t>
      </w:r>
      <w:r w:rsidRPr="00A03485">
        <w:rPr>
          <w:noProof/>
        </w:rPr>
        <w:tab/>
      </w:r>
      <w:r w:rsidR="00036D09" w:rsidRPr="00A03485">
        <w:rPr>
          <w:noProof/>
        </w:rPr>
        <w:t>1</w:t>
      </w:r>
    </w:p>
    <w:p w14:paraId="4111FFA3" w14:textId="7324F96F" w:rsidR="00292B4D" w:rsidRPr="00A03485" w:rsidRDefault="00292B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485">
        <w:rPr>
          <w:noProof/>
        </w:rPr>
        <w:t>3</w:t>
      </w:r>
      <w:r w:rsidRPr="00A03485">
        <w:rPr>
          <w:noProof/>
        </w:rPr>
        <w:tab/>
        <w:t>Authority</w:t>
      </w:r>
      <w:r w:rsidRPr="00A03485">
        <w:rPr>
          <w:noProof/>
        </w:rPr>
        <w:tab/>
      </w:r>
      <w:r w:rsidR="00036D09" w:rsidRPr="00A03485">
        <w:rPr>
          <w:noProof/>
        </w:rPr>
        <w:t>1</w:t>
      </w:r>
    </w:p>
    <w:p w14:paraId="6A88F4D7" w14:textId="5E5422CB" w:rsidR="00292B4D" w:rsidRPr="00A03485" w:rsidRDefault="00292B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3485">
        <w:rPr>
          <w:noProof/>
        </w:rPr>
        <w:t>4</w:t>
      </w:r>
      <w:r w:rsidRPr="00A03485">
        <w:rPr>
          <w:noProof/>
        </w:rPr>
        <w:tab/>
        <w:t>Schedules</w:t>
      </w:r>
      <w:r w:rsidRPr="00A03485">
        <w:rPr>
          <w:noProof/>
        </w:rPr>
        <w:tab/>
      </w:r>
      <w:r w:rsidR="00036D09" w:rsidRPr="00A03485">
        <w:rPr>
          <w:noProof/>
        </w:rPr>
        <w:t>1</w:t>
      </w:r>
    </w:p>
    <w:p w14:paraId="2325DA23" w14:textId="1E34E155" w:rsidR="00292B4D" w:rsidRPr="00A03485" w:rsidRDefault="00292B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3485">
        <w:rPr>
          <w:noProof/>
        </w:rPr>
        <w:t>Schedule 1—Amendments</w:t>
      </w:r>
      <w:r w:rsidRPr="00A03485">
        <w:rPr>
          <w:b w:val="0"/>
          <w:noProof/>
          <w:sz w:val="18"/>
        </w:rPr>
        <w:tab/>
      </w:r>
      <w:r w:rsidR="00036D09" w:rsidRPr="00A03485">
        <w:rPr>
          <w:b w:val="0"/>
          <w:noProof/>
          <w:sz w:val="18"/>
        </w:rPr>
        <w:t>2</w:t>
      </w:r>
    </w:p>
    <w:p w14:paraId="7E2E381E" w14:textId="288CF6C1" w:rsidR="00292B4D" w:rsidRPr="00A03485" w:rsidRDefault="00292B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3485">
        <w:rPr>
          <w:noProof/>
        </w:rPr>
        <w:t>Health Insurance Regulations 2018</w:t>
      </w:r>
      <w:r w:rsidRPr="00A03485">
        <w:rPr>
          <w:i w:val="0"/>
          <w:noProof/>
          <w:sz w:val="18"/>
        </w:rPr>
        <w:tab/>
      </w:r>
      <w:r w:rsidR="00036D09" w:rsidRPr="00A03485">
        <w:rPr>
          <w:i w:val="0"/>
          <w:noProof/>
          <w:sz w:val="18"/>
        </w:rPr>
        <w:t>2</w:t>
      </w:r>
    </w:p>
    <w:p w14:paraId="4E2BDB12" w14:textId="151A51F0" w:rsidR="0048364F" w:rsidRPr="00A03485" w:rsidRDefault="0048364F" w:rsidP="0048364F"/>
    <w:p w14:paraId="03802B44" w14:textId="77777777" w:rsidR="00971A69" w:rsidRPr="00A03485" w:rsidRDefault="00971A69" w:rsidP="0048364F"/>
    <w:p w14:paraId="67088E7E" w14:textId="77777777" w:rsidR="0048364F" w:rsidRPr="00A03485" w:rsidRDefault="0048364F" w:rsidP="0048364F">
      <w:pPr>
        <w:sectPr w:rsidR="0048364F" w:rsidRPr="00A03485" w:rsidSect="005765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4F59DB" w14:textId="77777777" w:rsidR="0048364F" w:rsidRPr="00A03485" w:rsidRDefault="0048364F" w:rsidP="0048364F">
      <w:pPr>
        <w:pStyle w:val="ActHead5"/>
      </w:pPr>
      <w:bookmarkStart w:id="0" w:name="_Toc148364073"/>
      <w:r w:rsidRPr="00A03485">
        <w:rPr>
          <w:rStyle w:val="CharSectno"/>
        </w:rPr>
        <w:lastRenderedPageBreak/>
        <w:t>1</w:t>
      </w:r>
      <w:r w:rsidRPr="00A03485">
        <w:t xml:space="preserve">  </w:t>
      </w:r>
      <w:r w:rsidR="004F676E" w:rsidRPr="00A03485">
        <w:t>Name</w:t>
      </w:r>
      <w:bookmarkEnd w:id="0"/>
    </w:p>
    <w:p w14:paraId="5536F77B" w14:textId="77777777" w:rsidR="0048364F" w:rsidRPr="00A03485" w:rsidRDefault="0048364F" w:rsidP="0048364F">
      <w:pPr>
        <w:pStyle w:val="subsection"/>
      </w:pPr>
      <w:r w:rsidRPr="00A03485">
        <w:tab/>
      </w:r>
      <w:r w:rsidRPr="00A03485">
        <w:tab/>
      </w:r>
      <w:r w:rsidR="00283F13" w:rsidRPr="00A03485">
        <w:t>This instrument is</w:t>
      </w:r>
      <w:r w:rsidRPr="00A03485">
        <w:t xml:space="preserve"> the </w:t>
      </w:r>
      <w:r w:rsidR="00283F13" w:rsidRPr="00A03485">
        <w:rPr>
          <w:i/>
        </w:rPr>
        <w:t>Health Insurance Amendment (</w:t>
      </w:r>
      <w:r w:rsidR="00283F13" w:rsidRPr="00A03485">
        <w:rPr>
          <w:i/>
          <w:lang w:eastAsia="en-US"/>
        </w:rPr>
        <w:t>Workforce Programs</w:t>
      </w:r>
      <w:r w:rsidR="00283F13" w:rsidRPr="00A03485">
        <w:rPr>
          <w:i/>
        </w:rPr>
        <w:t>) Regulations 2024</w:t>
      </w:r>
      <w:r w:rsidRPr="00A03485">
        <w:t>.</w:t>
      </w:r>
    </w:p>
    <w:p w14:paraId="38C10A1E" w14:textId="77777777" w:rsidR="004F676E" w:rsidRPr="00A03485" w:rsidRDefault="0048364F" w:rsidP="005452CC">
      <w:pPr>
        <w:pStyle w:val="ActHead5"/>
      </w:pPr>
      <w:bookmarkStart w:id="1" w:name="_Toc148364074"/>
      <w:r w:rsidRPr="00A03485">
        <w:rPr>
          <w:rStyle w:val="CharSectno"/>
        </w:rPr>
        <w:t>2</w:t>
      </w:r>
      <w:r w:rsidRPr="00A03485">
        <w:t xml:space="preserve">  Commencement</w:t>
      </w:r>
      <w:bookmarkEnd w:id="1"/>
    </w:p>
    <w:p w14:paraId="60ADF1F8" w14:textId="77777777" w:rsidR="005452CC" w:rsidRPr="00A03485" w:rsidRDefault="005452CC" w:rsidP="00292B4D">
      <w:pPr>
        <w:pStyle w:val="subsection"/>
      </w:pPr>
      <w:r w:rsidRPr="00A03485">
        <w:tab/>
        <w:t>(1)</w:t>
      </w:r>
      <w:r w:rsidRPr="00A03485">
        <w:tab/>
        <w:t xml:space="preserve">Each provision of </w:t>
      </w:r>
      <w:r w:rsidR="00283F13" w:rsidRPr="00A03485">
        <w:t>this instrument</w:t>
      </w:r>
      <w:r w:rsidRPr="00A03485">
        <w:t xml:space="preserve"> specified in column 1 of the table commences, or is taken to have commenced, in accordance with column 2 of the table. Any other statement in column 2 has effect according to its terms.</w:t>
      </w:r>
    </w:p>
    <w:p w14:paraId="0C28A577" w14:textId="77777777" w:rsidR="005452CC" w:rsidRPr="00A03485" w:rsidRDefault="005452CC" w:rsidP="00292B4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03485" w14:paraId="295D219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608F10" w14:textId="77777777" w:rsidR="005452CC" w:rsidRPr="00A03485" w:rsidRDefault="005452CC" w:rsidP="00292B4D">
            <w:pPr>
              <w:pStyle w:val="TableHeading"/>
            </w:pPr>
            <w:r w:rsidRPr="00A03485">
              <w:t>Commencement information</w:t>
            </w:r>
          </w:p>
        </w:tc>
      </w:tr>
      <w:tr w:rsidR="005452CC" w:rsidRPr="00A03485" w14:paraId="4DEEE9D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DD9FD3" w14:textId="77777777" w:rsidR="005452CC" w:rsidRPr="00A03485" w:rsidRDefault="005452CC" w:rsidP="00292B4D">
            <w:pPr>
              <w:pStyle w:val="TableHeading"/>
            </w:pPr>
            <w:r w:rsidRPr="00A034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494DEC" w14:textId="77777777" w:rsidR="005452CC" w:rsidRPr="00A03485" w:rsidRDefault="005452CC" w:rsidP="00292B4D">
            <w:pPr>
              <w:pStyle w:val="TableHeading"/>
            </w:pPr>
            <w:r w:rsidRPr="00A034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3F42B5" w14:textId="77777777" w:rsidR="005452CC" w:rsidRPr="00A03485" w:rsidRDefault="005452CC" w:rsidP="00292B4D">
            <w:pPr>
              <w:pStyle w:val="TableHeading"/>
            </w:pPr>
            <w:r w:rsidRPr="00A03485">
              <w:t>Column 3</w:t>
            </w:r>
          </w:p>
        </w:tc>
      </w:tr>
      <w:tr w:rsidR="005452CC" w:rsidRPr="00A03485" w14:paraId="05BDF7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8E30B4" w14:textId="77777777" w:rsidR="005452CC" w:rsidRPr="00A03485" w:rsidRDefault="005452CC" w:rsidP="00292B4D">
            <w:pPr>
              <w:pStyle w:val="TableHeading"/>
            </w:pPr>
            <w:r w:rsidRPr="00A034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EF416F" w14:textId="77777777" w:rsidR="005452CC" w:rsidRPr="00A03485" w:rsidRDefault="005452CC" w:rsidP="00292B4D">
            <w:pPr>
              <w:pStyle w:val="TableHeading"/>
            </w:pPr>
            <w:r w:rsidRPr="00A034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AE0336" w14:textId="77777777" w:rsidR="005452CC" w:rsidRPr="00A03485" w:rsidRDefault="005452CC" w:rsidP="00292B4D">
            <w:pPr>
              <w:pStyle w:val="TableHeading"/>
            </w:pPr>
            <w:r w:rsidRPr="00A03485">
              <w:t>Date/Details</w:t>
            </w:r>
          </w:p>
        </w:tc>
      </w:tr>
      <w:tr w:rsidR="005452CC" w:rsidRPr="00A03485" w14:paraId="4785854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D91EE2" w14:textId="77777777" w:rsidR="005452CC" w:rsidRPr="00A03485" w:rsidRDefault="005452CC" w:rsidP="00AD7252">
            <w:pPr>
              <w:pStyle w:val="Tabletext"/>
            </w:pPr>
            <w:r w:rsidRPr="00A03485">
              <w:t xml:space="preserve">1.  </w:t>
            </w:r>
            <w:r w:rsidR="00AD7252" w:rsidRPr="00A03485">
              <w:t xml:space="preserve">The whole of </w:t>
            </w:r>
            <w:r w:rsidR="00283F13" w:rsidRPr="00A034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82BE03" w14:textId="77777777" w:rsidR="005452CC" w:rsidRPr="00A03485" w:rsidRDefault="00653B5E" w:rsidP="0068453A">
            <w:pPr>
              <w:pStyle w:val="Tabletext"/>
            </w:pPr>
            <w:r w:rsidRPr="00A0348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040E0" w14:textId="475CEE96" w:rsidR="005452CC" w:rsidRPr="00A03485" w:rsidRDefault="00213304">
            <w:pPr>
              <w:pStyle w:val="Tabletext"/>
            </w:pPr>
            <w:r>
              <w:t>2</w:t>
            </w:r>
            <w:r w:rsidR="006143AB">
              <w:t>1</w:t>
            </w:r>
            <w:bookmarkStart w:id="2" w:name="_GoBack"/>
            <w:bookmarkEnd w:id="2"/>
            <w:r>
              <w:t xml:space="preserve"> March 2024</w:t>
            </w:r>
          </w:p>
        </w:tc>
      </w:tr>
    </w:tbl>
    <w:p w14:paraId="6857B017" w14:textId="77777777" w:rsidR="005452CC" w:rsidRPr="00A03485" w:rsidRDefault="005452CC" w:rsidP="00292B4D">
      <w:pPr>
        <w:pStyle w:val="notetext"/>
        <w:rPr>
          <w:snapToGrid w:val="0"/>
          <w:lang w:eastAsia="en-US"/>
        </w:rPr>
      </w:pPr>
      <w:r w:rsidRPr="00A03485">
        <w:rPr>
          <w:snapToGrid w:val="0"/>
          <w:lang w:eastAsia="en-US"/>
        </w:rPr>
        <w:t>Note:</w:t>
      </w:r>
      <w:r w:rsidRPr="00A03485">
        <w:rPr>
          <w:snapToGrid w:val="0"/>
          <w:lang w:eastAsia="en-US"/>
        </w:rPr>
        <w:tab/>
        <w:t xml:space="preserve">This table relates only to the provisions of </w:t>
      </w:r>
      <w:r w:rsidR="00283F13" w:rsidRPr="00A03485">
        <w:rPr>
          <w:snapToGrid w:val="0"/>
          <w:lang w:eastAsia="en-US"/>
        </w:rPr>
        <w:t>this instrument</w:t>
      </w:r>
      <w:r w:rsidRPr="00A03485">
        <w:t xml:space="preserve"> </w:t>
      </w:r>
      <w:r w:rsidRPr="00A03485">
        <w:rPr>
          <w:snapToGrid w:val="0"/>
          <w:lang w:eastAsia="en-US"/>
        </w:rPr>
        <w:t xml:space="preserve">as originally made. It will not be amended to deal with any later amendments of </w:t>
      </w:r>
      <w:r w:rsidR="00283F13" w:rsidRPr="00A03485">
        <w:rPr>
          <w:snapToGrid w:val="0"/>
          <w:lang w:eastAsia="en-US"/>
        </w:rPr>
        <w:t>this instrument</w:t>
      </w:r>
      <w:r w:rsidRPr="00A03485">
        <w:rPr>
          <w:snapToGrid w:val="0"/>
          <w:lang w:eastAsia="en-US"/>
        </w:rPr>
        <w:t>.</w:t>
      </w:r>
    </w:p>
    <w:p w14:paraId="070B6063" w14:textId="77777777" w:rsidR="005452CC" w:rsidRPr="00A03485" w:rsidRDefault="005452CC" w:rsidP="004F676E">
      <w:pPr>
        <w:pStyle w:val="subsection"/>
      </w:pPr>
      <w:r w:rsidRPr="00A03485">
        <w:tab/>
        <w:t>(2)</w:t>
      </w:r>
      <w:r w:rsidRPr="00A03485">
        <w:tab/>
        <w:t xml:space="preserve">Any information in column 3 of the table is not part of </w:t>
      </w:r>
      <w:r w:rsidR="00283F13" w:rsidRPr="00A03485">
        <w:t>this instrument</w:t>
      </w:r>
      <w:r w:rsidRPr="00A03485">
        <w:t xml:space="preserve">. Information may be inserted in this column, or information in it may be edited, in any published version of </w:t>
      </w:r>
      <w:r w:rsidR="00283F13" w:rsidRPr="00A03485">
        <w:t>this instrument</w:t>
      </w:r>
      <w:r w:rsidRPr="00A03485">
        <w:t>.</w:t>
      </w:r>
    </w:p>
    <w:p w14:paraId="5A7D7D5F" w14:textId="77777777" w:rsidR="00BF6650" w:rsidRPr="00A03485" w:rsidRDefault="00BF6650" w:rsidP="00BF6650">
      <w:pPr>
        <w:pStyle w:val="ActHead5"/>
      </w:pPr>
      <w:bookmarkStart w:id="3" w:name="_Toc148364075"/>
      <w:r w:rsidRPr="00A03485">
        <w:rPr>
          <w:rStyle w:val="CharSectno"/>
        </w:rPr>
        <w:t>3</w:t>
      </w:r>
      <w:r w:rsidRPr="00A03485">
        <w:t xml:space="preserve">  Authority</w:t>
      </w:r>
      <w:bookmarkEnd w:id="3"/>
    </w:p>
    <w:p w14:paraId="1B3F8353" w14:textId="77777777" w:rsidR="00BF6650" w:rsidRPr="00A03485" w:rsidRDefault="00BF6650" w:rsidP="00BF6650">
      <w:pPr>
        <w:pStyle w:val="subsection"/>
      </w:pPr>
      <w:r w:rsidRPr="00A03485">
        <w:tab/>
      </w:r>
      <w:r w:rsidRPr="00A03485">
        <w:tab/>
      </w:r>
      <w:r w:rsidR="00283F13" w:rsidRPr="00A03485">
        <w:t>This instrument is</w:t>
      </w:r>
      <w:r w:rsidRPr="00A03485">
        <w:t xml:space="preserve"> made under the </w:t>
      </w:r>
      <w:r w:rsidR="00283F13" w:rsidRPr="00A03485">
        <w:rPr>
          <w:i/>
        </w:rPr>
        <w:t>Health Insurance Act 1973</w:t>
      </w:r>
      <w:r w:rsidR="00546FA3" w:rsidRPr="00A03485">
        <w:t>.</w:t>
      </w:r>
    </w:p>
    <w:p w14:paraId="6E9DCA83" w14:textId="77777777" w:rsidR="00557C7A" w:rsidRPr="00A03485" w:rsidRDefault="00BF6650" w:rsidP="00557C7A">
      <w:pPr>
        <w:pStyle w:val="ActHead5"/>
      </w:pPr>
      <w:bookmarkStart w:id="4" w:name="_Toc148364076"/>
      <w:r w:rsidRPr="00A03485">
        <w:rPr>
          <w:rStyle w:val="CharSectno"/>
        </w:rPr>
        <w:t>4</w:t>
      </w:r>
      <w:r w:rsidR="00557C7A" w:rsidRPr="00A03485">
        <w:t xml:space="preserve">  </w:t>
      </w:r>
      <w:r w:rsidR="00083F48" w:rsidRPr="00A03485">
        <w:t>Schedules</w:t>
      </w:r>
      <w:bookmarkEnd w:id="4"/>
    </w:p>
    <w:p w14:paraId="366EE8BE" w14:textId="77777777" w:rsidR="00557C7A" w:rsidRPr="00A03485" w:rsidRDefault="00557C7A" w:rsidP="00557C7A">
      <w:pPr>
        <w:pStyle w:val="subsection"/>
      </w:pPr>
      <w:r w:rsidRPr="00A03485">
        <w:tab/>
      </w:r>
      <w:r w:rsidRPr="00A03485">
        <w:tab/>
      </w:r>
      <w:r w:rsidR="00083F48" w:rsidRPr="00A03485">
        <w:t xml:space="preserve">Each </w:t>
      </w:r>
      <w:r w:rsidR="00160BD7" w:rsidRPr="00A03485">
        <w:t>instrument</w:t>
      </w:r>
      <w:r w:rsidR="00083F48" w:rsidRPr="00A03485">
        <w:t xml:space="preserve"> that is specified in a Schedule to </w:t>
      </w:r>
      <w:r w:rsidR="00283F13" w:rsidRPr="00A03485">
        <w:t>this instrument</w:t>
      </w:r>
      <w:r w:rsidR="00083F48" w:rsidRPr="00A03485">
        <w:t xml:space="preserve"> is amended or repealed as set out in the applicable items in the Schedule concerned, and any other item in a Schedule to </w:t>
      </w:r>
      <w:r w:rsidR="00283F13" w:rsidRPr="00A03485">
        <w:t>this instrument</w:t>
      </w:r>
      <w:r w:rsidR="00083F48" w:rsidRPr="00A03485">
        <w:t xml:space="preserve"> has effect according to its terms.</w:t>
      </w:r>
    </w:p>
    <w:p w14:paraId="57E3A341" w14:textId="77777777" w:rsidR="0048364F" w:rsidRPr="00A03485" w:rsidRDefault="0048364F" w:rsidP="009C5989">
      <w:pPr>
        <w:pStyle w:val="ActHead6"/>
        <w:pageBreakBefore/>
      </w:pPr>
      <w:bookmarkStart w:id="5" w:name="_Toc148364077"/>
      <w:r w:rsidRPr="00A03485">
        <w:rPr>
          <w:rStyle w:val="CharAmSchNo"/>
        </w:rPr>
        <w:lastRenderedPageBreak/>
        <w:t>Schedule 1</w:t>
      </w:r>
      <w:r w:rsidRPr="00A03485">
        <w:t>—</w:t>
      </w:r>
      <w:r w:rsidR="00460499" w:rsidRPr="00A03485">
        <w:rPr>
          <w:rStyle w:val="CharAmSchText"/>
        </w:rPr>
        <w:t>Amendments</w:t>
      </w:r>
      <w:bookmarkEnd w:id="5"/>
    </w:p>
    <w:p w14:paraId="52FAD379" w14:textId="77777777" w:rsidR="0004044E" w:rsidRPr="00A03485" w:rsidRDefault="0004044E" w:rsidP="0004044E">
      <w:pPr>
        <w:pStyle w:val="Header"/>
      </w:pPr>
      <w:r w:rsidRPr="00A03485">
        <w:rPr>
          <w:rStyle w:val="CharAmPartNo"/>
        </w:rPr>
        <w:t xml:space="preserve"> </w:t>
      </w:r>
      <w:r w:rsidRPr="00A03485">
        <w:rPr>
          <w:rStyle w:val="CharAmPartText"/>
        </w:rPr>
        <w:t xml:space="preserve"> </w:t>
      </w:r>
    </w:p>
    <w:p w14:paraId="7B8FA125" w14:textId="77777777" w:rsidR="00C80334" w:rsidRPr="00A03485" w:rsidRDefault="00C80334" w:rsidP="00C80334">
      <w:pPr>
        <w:pStyle w:val="ActHead9"/>
      </w:pPr>
      <w:bookmarkStart w:id="6" w:name="_Toc148364078"/>
      <w:r w:rsidRPr="00A03485">
        <w:t>Health Insurance Regulations 2018</w:t>
      </w:r>
      <w:bookmarkEnd w:id="6"/>
    </w:p>
    <w:p w14:paraId="502600A0" w14:textId="77777777" w:rsidR="00C374DA" w:rsidRPr="00A03485" w:rsidRDefault="00C374DA" w:rsidP="00C374DA">
      <w:pPr>
        <w:pStyle w:val="ItemHead"/>
      </w:pPr>
      <w:r w:rsidRPr="00A03485">
        <w:t xml:space="preserve">1  </w:t>
      </w:r>
      <w:r w:rsidR="006B6261" w:rsidRPr="00A03485">
        <w:t>Subsection 2</w:t>
      </w:r>
      <w:r w:rsidRPr="00A03485">
        <w:t>6(2) (table item 2, column 2, after paragraph (e))</w:t>
      </w:r>
    </w:p>
    <w:p w14:paraId="5CF2E173" w14:textId="77777777" w:rsidR="00C374DA" w:rsidRPr="00A03485" w:rsidRDefault="00C374DA" w:rsidP="00C374DA">
      <w:pPr>
        <w:pStyle w:val="Item"/>
      </w:pPr>
      <w:r w:rsidRPr="00A03485">
        <w:t>Insert:</w:t>
      </w:r>
    </w:p>
    <w:p w14:paraId="6CBFE51F" w14:textId="77777777" w:rsidR="00C374DA" w:rsidRPr="00A03485" w:rsidRDefault="00C374DA" w:rsidP="00C374DA">
      <w:pPr>
        <w:pStyle w:val="paragraph"/>
      </w:pPr>
      <w:r w:rsidRPr="00A03485">
        <w:tab/>
        <w:t>(ea)</w:t>
      </w:r>
      <w:r w:rsidRPr="00A03485">
        <w:tab/>
        <w:t>Pre</w:t>
      </w:r>
      <w:r w:rsidR="004C6B24" w:rsidRPr="00A03485">
        <w:noBreakHyphen/>
      </w:r>
      <w:r w:rsidRPr="00A03485">
        <w:t>Fellowship Program</w:t>
      </w:r>
    </w:p>
    <w:p w14:paraId="18C5C921" w14:textId="77777777" w:rsidR="00C374DA" w:rsidRPr="00A03485" w:rsidRDefault="00C374DA" w:rsidP="00C374DA">
      <w:pPr>
        <w:pStyle w:val="ItemHead"/>
      </w:pPr>
      <w:r w:rsidRPr="00A03485">
        <w:t xml:space="preserve">2  </w:t>
      </w:r>
      <w:r w:rsidR="006B6261" w:rsidRPr="00A03485">
        <w:t>Subsection 2</w:t>
      </w:r>
      <w:r w:rsidRPr="00A03485">
        <w:t>6(2) (cells at table items 3, 4, 5, 6 and 10, column 2)</w:t>
      </w:r>
    </w:p>
    <w:p w14:paraId="76C1BBFF" w14:textId="77777777" w:rsidR="00C374DA" w:rsidRPr="00A03485" w:rsidRDefault="00C374DA" w:rsidP="00C374DA">
      <w:pPr>
        <w:pStyle w:val="Item"/>
      </w:pPr>
      <w:r w:rsidRPr="00A03485">
        <w:t>Repeal the cells, substitute:</w:t>
      </w:r>
    </w:p>
    <w:p w14:paraId="01560AA5" w14:textId="77777777" w:rsidR="00C374DA" w:rsidRPr="00A03485" w:rsidRDefault="00C374DA" w:rsidP="00C374DA">
      <w:pPr>
        <w:pStyle w:val="Tabletext"/>
      </w:pPr>
    </w:p>
    <w:tbl>
      <w:tblPr>
        <w:tblW w:w="228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3801"/>
      </w:tblGrid>
      <w:tr w:rsidR="00C374DA" w:rsidRPr="00A03485" w14:paraId="416B42A9" w14:textId="77777777" w:rsidTr="0089157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5CE309B9" w14:textId="77777777" w:rsidR="00C374DA" w:rsidRPr="00A03485" w:rsidRDefault="00C374DA" w:rsidP="00891577">
            <w:pPr>
              <w:pStyle w:val="Tablea"/>
            </w:pPr>
            <w:r w:rsidRPr="00A03485">
              <w:t>(a) More Doctors for Rural Australia Program</w:t>
            </w:r>
          </w:p>
          <w:p w14:paraId="0CF8D760" w14:textId="77777777" w:rsidR="00C374DA" w:rsidRPr="00A03485" w:rsidRDefault="00C374DA" w:rsidP="00891577">
            <w:pPr>
              <w:pStyle w:val="Tablea"/>
            </w:pPr>
            <w:r w:rsidRPr="00A03485">
              <w:t>(b) Pre</w:t>
            </w:r>
            <w:r w:rsidR="004C6B24" w:rsidRPr="00A03485">
              <w:noBreakHyphen/>
            </w:r>
            <w:r w:rsidRPr="00A03485">
              <w:t>Fellowship Program</w:t>
            </w:r>
          </w:p>
        </w:tc>
      </w:tr>
    </w:tbl>
    <w:p w14:paraId="4AE91D7E" w14:textId="77777777" w:rsidR="00C374DA" w:rsidRPr="00A03485" w:rsidRDefault="00C374DA" w:rsidP="00C374DA">
      <w:pPr>
        <w:pStyle w:val="ItemHead"/>
      </w:pPr>
      <w:r w:rsidRPr="00A03485">
        <w:t xml:space="preserve">3  </w:t>
      </w:r>
      <w:r w:rsidR="006B6261" w:rsidRPr="00A03485">
        <w:t>Subsection 2</w:t>
      </w:r>
      <w:r w:rsidRPr="00A03485">
        <w:t xml:space="preserve">6(2) (after table </w:t>
      </w:r>
      <w:r w:rsidR="006B6261" w:rsidRPr="00A03485">
        <w:t>item 1</w:t>
      </w:r>
      <w:r w:rsidRPr="00A03485">
        <w:t>0)</w:t>
      </w:r>
    </w:p>
    <w:p w14:paraId="6C1D4B47" w14:textId="77777777" w:rsidR="00C374DA" w:rsidRPr="00A03485" w:rsidRDefault="00C374DA" w:rsidP="00C374DA">
      <w:pPr>
        <w:pStyle w:val="Item"/>
      </w:pPr>
      <w:r w:rsidRPr="00A03485">
        <w:t>Insert:</w:t>
      </w:r>
    </w:p>
    <w:p w14:paraId="3ADDE133" w14:textId="77777777" w:rsidR="00C374DA" w:rsidRPr="00A03485" w:rsidRDefault="00C374DA" w:rsidP="00C374D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C374DA" w:rsidRPr="00A03485" w14:paraId="7163C479" w14:textId="77777777" w:rsidTr="00891577">
        <w:tc>
          <w:tcPr>
            <w:tcW w:w="429" w:type="pct"/>
            <w:shd w:val="clear" w:color="auto" w:fill="auto"/>
          </w:tcPr>
          <w:p w14:paraId="6D15257C" w14:textId="77777777" w:rsidR="00C374DA" w:rsidRPr="00A03485" w:rsidRDefault="00C374DA" w:rsidP="00891577">
            <w:pPr>
              <w:pStyle w:val="Tabletext"/>
            </w:pPr>
            <w:r w:rsidRPr="00A03485">
              <w:t>10A</w:t>
            </w:r>
          </w:p>
        </w:tc>
        <w:tc>
          <w:tcPr>
            <w:tcW w:w="2285" w:type="pct"/>
            <w:shd w:val="clear" w:color="auto" w:fill="auto"/>
          </w:tcPr>
          <w:p w14:paraId="5F4BFC95" w14:textId="77777777" w:rsidR="00C374DA" w:rsidRPr="00A03485" w:rsidRDefault="00C374DA" w:rsidP="00891577">
            <w:pPr>
              <w:pStyle w:val="Tabletext"/>
            </w:pPr>
            <w:r w:rsidRPr="00A03485">
              <w:t>Rural Health West Ltd (ACN 123 188 367)</w:t>
            </w:r>
          </w:p>
        </w:tc>
        <w:tc>
          <w:tcPr>
            <w:tcW w:w="2286" w:type="pct"/>
            <w:shd w:val="clear" w:color="auto" w:fill="auto"/>
          </w:tcPr>
          <w:p w14:paraId="0125C7C2" w14:textId="77777777" w:rsidR="00C374DA" w:rsidRPr="00A03485" w:rsidRDefault="00C374DA" w:rsidP="00891577">
            <w:pPr>
              <w:pStyle w:val="Tablea"/>
            </w:pPr>
            <w:r w:rsidRPr="00A03485">
              <w:t>(a) More Doctors for Rural Australia Program</w:t>
            </w:r>
          </w:p>
          <w:p w14:paraId="216D18F9" w14:textId="77777777" w:rsidR="00C374DA" w:rsidRPr="00A03485" w:rsidRDefault="00C374DA" w:rsidP="00891577">
            <w:pPr>
              <w:pStyle w:val="Tabletext"/>
            </w:pPr>
            <w:r w:rsidRPr="00A03485">
              <w:t>(b) Pre</w:t>
            </w:r>
            <w:r w:rsidR="004C6B24" w:rsidRPr="00A03485">
              <w:noBreakHyphen/>
            </w:r>
            <w:r w:rsidRPr="00A03485">
              <w:t>Fellowship Program</w:t>
            </w:r>
          </w:p>
        </w:tc>
      </w:tr>
    </w:tbl>
    <w:p w14:paraId="1B754E42" w14:textId="77777777" w:rsidR="00C374DA" w:rsidRPr="00A03485" w:rsidRDefault="00C374DA" w:rsidP="00C374DA">
      <w:pPr>
        <w:pStyle w:val="ItemHead"/>
      </w:pPr>
      <w:r w:rsidRPr="00A03485">
        <w:t xml:space="preserve">4  </w:t>
      </w:r>
      <w:r w:rsidR="006B6261" w:rsidRPr="00A03485">
        <w:t>Subsection 2</w:t>
      </w:r>
      <w:r w:rsidRPr="00A03485">
        <w:t xml:space="preserve">6(2) (cell at table </w:t>
      </w:r>
      <w:r w:rsidR="006B6261" w:rsidRPr="00A03485">
        <w:t>item 1</w:t>
      </w:r>
      <w:r w:rsidRPr="00A03485">
        <w:t>1, column 2)</w:t>
      </w:r>
    </w:p>
    <w:p w14:paraId="7E47F23F" w14:textId="77777777" w:rsidR="00C374DA" w:rsidRPr="00A03485" w:rsidRDefault="00C374DA" w:rsidP="00C374DA">
      <w:pPr>
        <w:pStyle w:val="Item"/>
      </w:pPr>
      <w:r w:rsidRPr="00A03485">
        <w:t>Repeal the cell, substitute:</w:t>
      </w:r>
    </w:p>
    <w:p w14:paraId="2925448A" w14:textId="77777777" w:rsidR="00C374DA" w:rsidRPr="00A03485" w:rsidRDefault="00C374DA" w:rsidP="00C374DA">
      <w:pPr>
        <w:pStyle w:val="Tabletext"/>
      </w:pPr>
    </w:p>
    <w:tbl>
      <w:tblPr>
        <w:tblW w:w="228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3801"/>
      </w:tblGrid>
      <w:tr w:rsidR="00C374DA" w:rsidRPr="00A03485" w14:paraId="76D981CC" w14:textId="77777777" w:rsidTr="0089157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5C31A1B" w14:textId="77777777" w:rsidR="00C374DA" w:rsidRPr="00A03485" w:rsidRDefault="00C374DA" w:rsidP="00891577">
            <w:pPr>
              <w:pStyle w:val="Tablea"/>
            </w:pPr>
            <w:r w:rsidRPr="00A03485">
              <w:t>(a) More Doctors for Rural Australia Program</w:t>
            </w:r>
          </w:p>
          <w:p w14:paraId="78CD4B95" w14:textId="77777777" w:rsidR="00C374DA" w:rsidRPr="00A03485" w:rsidRDefault="00C374DA" w:rsidP="00891577">
            <w:pPr>
              <w:pStyle w:val="Tablea"/>
            </w:pPr>
            <w:r w:rsidRPr="00A03485">
              <w:t>(b) Pre</w:t>
            </w:r>
            <w:r w:rsidR="004C6B24" w:rsidRPr="00A03485">
              <w:noBreakHyphen/>
            </w:r>
            <w:r w:rsidRPr="00A03485">
              <w:t>Fellowship Program</w:t>
            </w:r>
          </w:p>
        </w:tc>
      </w:tr>
    </w:tbl>
    <w:p w14:paraId="115553E4" w14:textId="77777777" w:rsidR="00C374DA" w:rsidRPr="00A03485" w:rsidRDefault="00C374DA" w:rsidP="00C374DA">
      <w:pPr>
        <w:pStyle w:val="ItemHead"/>
      </w:pPr>
      <w:r w:rsidRPr="00A03485">
        <w:t xml:space="preserve">5  </w:t>
      </w:r>
      <w:r w:rsidR="006B6261" w:rsidRPr="00A03485">
        <w:t>Subsection 2</w:t>
      </w:r>
      <w:r w:rsidRPr="00A03485">
        <w:t xml:space="preserve">6(2) (table </w:t>
      </w:r>
      <w:r w:rsidR="006B6261" w:rsidRPr="00A03485">
        <w:t>item 1</w:t>
      </w:r>
      <w:r w:rsidRPr="00A03485">
        <w:t>2)</w:t>
      </w:r>
    </w:p>
    <w:p w14:paraId="11801125" w14:textId="77777777" w:rsidR="00E7714A" w:rsidRPr="004C6B24" w:rsidRDefault="00C374DA" w:rsidP="00C374DA">
      <w:pPr>
        <w:pStyle w:val="paragraph"/>
      </w:pPr>
      <w:r w:rsidRPr="00A03485">
        <w:t>Repeal the item.</w:t>
      </w:r>
    </w:p>
    <w:sectPr w:rsidR="00E7714A" w:rsidRPr="004C6B24" w:rsidSect="0057653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8137" w14:textId="77777777" w:rsidR="005C0262" w:rsidRDefault="005C0262" w:rsidP="0048364F">
      <w:pPr>
        <w:spacing w:line="240" w:lineRule="auto"/>
      </w:pPr>
      <w:r>
        <w:separator/>
      </w:r>
    </w:p>
  </w:endnote>
  <w:endnote w:type="continuationSeparator" w:id="0">
    <w:p w14:paraId="68CB5F25" w14:textId="77777777" w:rsidR="005C0262" w:rsidRDefault="005C02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EC8F" w14:textId="77777777" w:rsidR="00160F0A" w:rsidRPr="00576532" w:rsidRDefault="00576532" w:rsidP="005765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6532">
      <w:rPr>
        <w:i/>
        <w:sz w:val="18"/>
      </w:rPr>
      <w:t>OPC66712 -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0CC94" w14:textId="77777777" w:rsidR="00160F0A" w:rsidRDefault="00160F0A" w:rsidP="00E97334"/>
  <w:p w14:paraId="77950A47" w14:textId="77777777" w:rsidR="00160F0A" w:rsidRPr="00576532" w:rsidRDefault="00576532" w:rsidP="00576532">
    <w:pPr>
      <w:rPr>
        <w:rFonts w:cs="Times New Roman"/>
        <w:i/>
        <w:sz w:val="18"/>
      </w:rPr>
    </w:pPr>
    <w:r w:rsidRPr="00576532">
      <w:rPr>
        <w:rFonts w:cs="Times New Roman"/>
        <w:i/>
        <w:sz w:val="18"/>
      </w:rPr>
      <w:t>OPC66712 -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6285" w14:textId="77777777" w:rsidR="00160F0A" w:rsidRPr="00576532" w:rsidRDefault="00576532" w:rsidP="005765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6532">
      <w:rPr>
        <w:i/>
        <w:sz w:val="18"/>
      </w:rPr>
      <w:t>OPC66712 -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C550" w14:textId="77777777" w:rsidR="00160F0A" w:rsidRPr="00E33C1C" w:rsidRDefault="00160F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0F0A" w14:paraId="7468EE43" w14:textId="77777777" w:rsidTr="00BD02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78C8A" w14:textId="77777777" w:rsidR="00160F0A" w:rsidRDefault="00160F0A" w:rsidP="00292B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677B5A" w14:textId="05ED45B4" w:rsidR="00160F0A" w:rsidRDefault="00160F0A" w:rsidP="00292B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189">
            <w:rPr>
              <w:i/>
              <w:sz w:val="18"/>
            </w:rPr>
            <w:t>Health Insurance Amendment (Workforce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F3F0C7" w14:textId="77777777" w:rsidR="00160F0A" w:rsidRDefault="00160F0A" w:rsidP="00292B4D">
          <w:pPr>
            <w:spacing w:line="0" w:lineRule="atLeast"/>
            <w:jc w:val="right"/>
            <w:rPr>
              <w:sz w:val="18"/>
            </w:rPr>
          </w:pPr>
        </w:p>
      </w:tc>
    </w:tr>
  </w:tbl>
  <w:p w14:paraId="788976B9" w14:textId="77777777" w:rsidR="00160F0A" w:rsidRPr="00576532" w:rsidRDefault="00576532" w:rsidP="00576532">
    <w:pPr>
      <w:rPr>
        <w:rFonts w:cs="Times New Roman"/>
        <w:i/>
        <w:sz w:val="18"/>
      </w:rPr>
    </w:pPr>
    <w:r w:rsidRPr="00576532">
      <w:rPr>
        <w:rFonts w:cs="Times New Roman"/>
        <w:i/>
        <w:sz w:val="18"/>
      </w:rPr>
      <w:t>OPC66712 -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DE969" w14:textId="77777777" w:rsidR="00160F0A" w:rsidRPr="00E33C1C" w:rsidRDefault="00160F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60F0A" w14:paraId="40EB08F5" w14:textId="77777777" w:rsidTr="00BD02B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D02B9F" w14:textId="77777777" w:rsidR="00160F0A" w:rsidRDefault="00160F0A" w:rsidP="00292B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2661BB" w14:textId="2BE86D7A" w:rsidR="00160F0A" w:rsidRDefault="00160F0A" w:rsidP="00292B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189">
            <w:rPr>
              <w:i/>
              <w:sz w:val="18"/>
            </w:rPr>
            <w:t>Health Insurance Amendment (Workforce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F801D27" w14:textId="77777777" w:rsidR="00160F0A" w:rsidRDefault="00160F0A" w:rsidP="00292B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C363CB" w14:textId="77777777" w:rsidR="00160F0A" w:rsidRPr="00576532" w:rsidRDefault="00576532" w:rsidP="00576532">
    <w:pPr>
      <w:rPr>
        <w:rFonts w:cs="Times New Roman"/>
        <w:i/>
        <w:sz w:val="18"/>
      </w:rPr>
    </w:pPr>
    <w:r w:rsidRPr="00576532">
      <w:rPr>
        <w:rFonts w:cs="Times New Roman"/>
        <w:i/>
        <w:sz w:val="18"/>
      </w:rPr>
      <w:t>OPC66712 -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DCE9" w14:textId="77777777" w:rsidR="00160F0A" w:rsidRPr="00E33C1C" w:rsidRDefault="00160F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0F0A" w14:paraId="54CC9AFF" w14:textId="77777777" w:rsidTr="00BD02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7D8D92" w14:textId="77777777" w:rsidR="00160F0A" w:rsidRDefault="00160F0A" w:rsidP="00292B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ACD2FC" w14:textId="338DBD65" w:rsidR="00160F0A" w:rsidRDefault="00160F0A" w:rsidP="00292B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189">
            <w:rPr>
              <w:i/>
              <w:sz w:val="18"/>
            </w:rPr>
            <w:t>Health Insurance Amendment (Workforce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26E930" w14:textId="77777777" w:rsidR="00160F0A" w:rsidRDefault="00160F0A" w:rsidP="00292B4D">
          <w:pPr>
            <w:spacing w:line="0" w:lineRule="atLeast"/>
            <w:jc w:val="right"/>
            <w:rPr>
              <w:sz w:val="18"/>
            </w:rPr>
          </w:pPr>
        </w:p>
      </w:tc>
    </w:tr>
  </w:tbl>
  <w:p w14:paraId="48630A31" w14:textId="77777777" w:rsidR="00160F0A" w:rsidRPr="00576532" w:rsidRDefault="00576532" w:rsidP="00576532">
    <w:pPr>
      <w:rPr>
        <w:rFonts w:cs="Times New Roman"/>
        <w:i/>
        <w:sz w:val="18"/>
      </w:rPr>
    </w:pPr>
    <w:r w:rsidRPr="00576532">
      <w:rPr>
        <w:rFonts w:cs="Times New Roman"/>
        <w:i/>
        <w:sz w:val="18"/>
      </w:rPr>
      <w:t>OPC66712 -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2B66" w14:textId="77777777" w:rsidR="00160F0A" w:rsidRPr="00E33C1C" w:rsidRDefault="00160F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0F0A" w14:paraId="363CB612" w14:textId="77777777" w:rsidTr="00292B4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4DDCDF" w14:textId="77777777" w:rsidR="00160F0A" w:rsidRDefault="00160F0A" w:rsidP="00292B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1F114F" w14:textId="3A390A1A" w:rsidR="00160F0A" w:rsidRDefault="00160F0A" w:rsidP="00292B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189">
            <w:rPr>
              <w:i/>
              <w:sz w:val="18"/>
            </w:rPr>
            <w:t>Health Insurance Amendment (Workforce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E7C350" w14:textId="77777777" w:rsidR="00160F0A" w:rsidRDefault="00160F0A" w:rsidP="00292B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219A7E" w14:textId="77777777" w:rsidR="00160F0A" w:rsidRPr="00576532" w:rsidRDefault="00576532" w:rsidP="00576532">
    <w:pPr>
      <w:rPr>
        <w:rFonts w:cs="Times New Roman"/>
        <w:i/>
        <w:sz w:val="18"/>
      </w:rPr>
    </w:pPr>
    <w:r w:rsidRPr="00576532">
      <w:rPr>
        <w:rFonts w:cs="Times New Roman"/>
        <w:i/>
        <w:sz w:val="18"/>
      </w:rPr>
      <w:t>OPC66712 -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F488" w14:textId="77777777" w:rsidR="00160F0A" w:rsidRPr="00E33C1C" w:rsidRDefault="00160F0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0F0A" w14:paraId="1329B94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AEE89" w14:textId="77777777" w:rsidR="00160F0A" w:rsidRDefault="00160F0A" w:rsidP="00292B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DAB2C" w14:textId="33399BA5" w:rsidR="00160F0A" w:rsidRDefault="00160F0A" w:rsidP="00292B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189">
            <w:rPr>
              <w:i/>
              <w:sz w:val="18"/>
            </w:rPr>
            <w:t>Health Insurance Amendment (Workforce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CBA0A" w14:textId="77777777" w:rsidR="00160F0A" w:rsidRDefault="00160F0A" w:rsidP="00292B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B56947" w14:textId="77777777" w:rsidR="00160F0A" w:rsidRPr="00576532" w:rsidRDefault="00576532" w:rsidP="00576532">
    <w:pPr>
      <w:rPr>
        <w:rFonts w:cs="Times New Roman"/>
        <w:i/>
        <w:sz w:val="18"/>
      </w:rPr>
    </w:pPr>
    <w:r w:rsidRPr="00576532">
      <w:rPr>
        <w:rFonts w:cs="Times New Roman"/>
        <w:i/>
        <w:sz w:val="18"/>
      </w:rPr>
      <w:t>OPC66712 -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2CF4" w14:textId="77777777" w:rsidR="005C0262" w:rsidRDefault="005C0262" w:rsidP="0048364F">
      <w:pPr>
        <w:spacing w:line="240" w:lineRule="auto"/>
      </w:pPr>
      <w:r>
        <w:separator/>
      </w:r>
    </w:p>
  </w:footnote>
  <w:footnote w:type="continuationSeparator" w:id="0">
    <w:p w14:paraId="0A6A6B73" w14:textId="77777777" w:rsidR="005C0262" w:rsidRDefault="005C02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FE85" w14:textId="77777777" w:rsidR="00160F0A" w:rsidRPr="005F1388" w:rsidRDefault="00160F0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CB4E" w14:textId="77777777" w:rsidR="00160F0A" w:rsidRPr="005F1388" w:rsidRDefault="00160F0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2187" w14:textId="77777777" w:rsidR="00160F0A" w:rsidRPr="005F1388" w:rsidRDefault="00160F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9E0D" w14:textId="77777777" w:rsidR="00160F0A" w:rsidRPr="00ED79B6" w:rsidRDefault="00160F0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D970" w14:textId="77777777" w:rsidR="00160F0A" w:rsidRPr="00ED79B6" w:rsidRDefault="00160F0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AB32" w14:textId="77777777" w:rsidR="00160F0A" w:rsidRPr="00ED79B6" w:rsidRDefault="00160F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785A" w14:textId="72130374" w:rsidR="00160F0A" w:rsidRPr="00A961C4" w:rsidRDefault="00160F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43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43AB">
      <w:rPr>
        <w:noProof/>
        <w:sz w:val="20"/>
      </w:rPr>
      <w:t>Amendments</w:t>
    </w:r>
    <w:r>
      <w:rPr>
        <w:sz w:val="20"/>
      </w:rPr>
      <w:fldChar w:fldCharType="end"/>
    </w:r>
  </w:p>
  <w:p w14:paraId="38A212A4" w14:textId="37E9DDD3" w:rsidR="00160F0A" w:rsidRPr="00A961C4" w:rsidRDefault="00160F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B1F518" w14:textId="77777777" w:rsidR="00160F0A" w:rsidRPr="00A961C4" w:rsidRDefault="00160F0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FC47" w14:textId="6B721A8B" w:rsidR="00160F0A" w:rsidRPr="00A961C4" w:rsidRDefault="00160F0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9E5F268" w14:textId="7F42EF8C" w:rsidR="00160F0A" w:rsidRPr="00A961C4" w:rsidRDefault="00160F0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91459E" w14:textId="77777777" w:rsidR="00160F0A" w:rsidRPr="00A961C4" w:rsidRDefault="00160F0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3F36" w14:textId="77777777" w:rsidR="00160F0A" w:rsidRPr="00A961C4" w:rsidRDefault="00160F0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3"/>
    <w:rsid w:val="00000263"/>
    <w:rsid w:val="000113BC"/>
    <w:rsid w:val="000136AF"/>
    <w:rsid w:val="00036D09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0AFF"/>
    <w:rsid w:val="000B5802"/>
    <w:rsid w:val="000C41CF"/>
    <w:rsid w:val="000D05EF"/>
    <w:rsid w:val="000D3238"/>
    <w:rsid w:val="000D5485"/>
    <w:rsid w:val="000F21C1"/>
    <w:rsid w:val="00105D72"/>
    <w:rsid w:val="0010745C"/>
    <w:rsid w:val="00117277"/>
    <w:rsid w:val="00117717"/>
    <w:rsid w:val="00125CAC"/>
    <w:rsid w:val="00155873"/>
    <w:rsid w:val="00160BD7"/>
    <w:rsid w:val="00160F0A"/>
    <w:rsid w:val="001643C9"/>
    <w:rsid w:val="00165568"/>
    <w:rsid w:val="00166082"/>
    <w:rsid w:val="00166C2F"/>
    <w:rsid w:val="001716C9"/>
    <w:rsid w:val="00184261"/>
    <w:rsid w:val="00190939"/>
    <w:rsid w:val="00190BA1"/>
    <w:rsid w:val="00190DF5"/>
    <w:rsid w:val="00191D52"/>
    <w:rsid w:val="00193461"/>
    <w:rsid w:val="001939E1"/>
    <w:rsid w:val="00195382"/>
    <w:rsid w:val="001A3B9F"/>
    <w:rsid w:val="001A4302"/>
    <w:rsid w:val="001A65C0"/>
    <w:rsid w:val="001B6456"/>
    <w:rsid w:val="001B7A5D"/>
    <w:rsid w:val="001C4BA5"/>
    <w:rsid w:val="001C69C4"/>
    <w:rsid w:val="001E0A8D"/>
    <w:rsid w:val="001E104E"/>
    <w:rsid w:val="001E3590"/>
    <w:rsid w:val="001E7407"/>
    <w:rsid w:val="001F1401"/>
    <w:rsid w:val="00201D27"/>
    <w:rsid w:val="0020300C"/>
    <w:rsid w:val="00204322"/>
    <w:rsid w:val="00211697"/>
    <w:rsid w:val="00213304"/>
    <w:rsid w:val="00213E36"/>
    <w:rsid w:val="00220A0C"/>
    <w:rsid w:val="00223E4A"/>
    <w:rsid w:val="002302EA"/>
    <w:rsid w:val="00240749"/>
    <w:rsid w:val="002468D7"/>
    <w:rsid w:val="00251EDF"/>
    <w:rsid w:val="00263886"/>
    <w:rsid w:val="00274F15"/>
    <w:rsid w:val="00283F13"/>
    <w:rsid w:val="00285CDD"/>
    <w:rsid w:val="00291167"/>
    <w:rsid w:val="00292B4D"/>
    <w:rsid w:val="00294DA0"/>
    <w:rsid w:val="00297ECB"/>
    <w:rsid w:val="002A4102"/>
    <w:rsid w:val="002C152A"/>
    <w:rsid w:val="002C1879"/>
    <w:rsid w:val="002D043A"/>
    <w:rsid w:val="002D19D9"/>
    <w:rsid w:val="002E2A4B"/>
    <w:rsid w:val="002E6324"/>
    <w:rsid w:val="0031713F"/>
    <w:rsid w:val="00321913"/>
    <w:rsid w:val="00324EE6"/>
    <w:rsid w:val="00326198"/>
    <w:rsid w:val="003316DC"/>
    <w:rsid w:val="00332E0D"/>
    <w:rsid w:val="003415D3"/>
    <w:rsid w:val="003453ED"/>
    <w:rsid w:val="00346335"/>
    <w:rsid w:val="00352B0F"/>
    <w:rsid w:val="00353AD4"/>
    <w:rsid w:val="003561B0"/>
    <w:rsid w:val="00365F7D"/>
    <w:rsid w:val="00367960"/>
    <w:rsid w:val="00374953"/>
    <w:rsid w:val="00396572"/>
    <w:rsid w:val="003A15AC"/>
    <w:rsid w:val="003A2D60"/>
    <w:rsid w:val="003A56EB"/>
    <w:rsid w:val="003B0627"/>
    <w:rsid w:val="003C2993"/>
    <w:rsid w:val="003C5F2B"/>
    <w:rsid w:val="003D0BFE"/>
    <w:rsid w:val="003D4EDE"/>
    <w:rsid w:val="003D5700"/>
    <w:rsid w:val="003E2547"/>
    <w:rsid w:val="003F0F5A"/>
    <w:rsid w:val="00400A30"/>
    <w:rsid w:val="004022CA"/>
    <w:rsid w:val="004116CD"/>
    <w:rsid w:val="00414ADE"/>
    <w:rsid w:val="00424CA9"/>
    <w:rsid w:val="004257BB"/>
    <w:rsid w:val="004261D9"/>
    <w:rsid w:val="00430824"/>
    <w:rsid w:val="00430EBF"/>
    <w:rsid w:val="0044291A"/>
    <w:rsid w:val="00460499"/>
    <w:rsid w:val="004652CF"/>
    <w:rsid w:val="004705F0"/>
    <w:rsid w:val="00474835"/>
    <w:rsid w:val="004819C7"/>
    <w:rsid w:val="0048364F"/>
    <w:rsid w:val="00490F2E"/>
    <w:rsid w:val="00496DB3"/>
    <w:rsid w:val="00496F97"/>
    <w:rsid w:val="004A2150"/>
    <w:rsid w:val="004A53EA"/>
    <w:rsid w:val="004C6B24"/>
    <w:rsid w:val="004F1FAC"/>
    <w:rsid w:val="004F676E"/>
    <w:rsid w:val="0050187B"/>
    <w:rsid w:val="00505CA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49E"/>
    <w:rsid w:val="00554243"/>
    <w:rsid w:val="00557C7A"/>
    <w:rsid w:val="00562A58"/>
    <w:rsid w:val="005657CD"/>
    <w:rsid w:val="00576532"/>
    <w:rsid w:val="00581211"/>
    <w:rsid w:val="00584811"/>
    <w:rsid w:val="00593AA6"/>
    <w:rsid w:val="00594161"/>
    <w:rsid w:val="00594512"/>
    <w:rsid w:val="00594749"/>
    <w:rsid w:val="005A482B"/>
    <w:rsid w:val="005B4067"/>
    <w:rsid w:val="005C0262"/>
    <w:rsid w:val="005C36E0"/>
    <w:rsid w:val="005C3F41"/>
    <w:rsid w:val="005D168D"/>
    <w:rsid w:val="005D5EA1"/>
    <w:rsid w:val="005E61D3"/>
    <w:rsid w:val="005F4840"/>
    <w:rsid w:val="005F7738"/>
    <w:rsid w:val="00600219"/>
    <w:rsid w:val="00604C94"/>
    <w:rsid w:val="00612A72"/>
    <w:rsid w:val="00613EAD"/>
    <w:rsid w:val="006143AB"/>
    <w:rsid w:val="006158AC"/>
    <w:rsid w:val="00625DE9"/>
    <w:rsid w:val="00633B75"/>
    <w:rsid w:val="006402F5"/>
    <w:rsid w:val="00640402"/>
    <w:rsid w:val="00640F78"/>
    <w:rsid w:val="00646E7B"/>
    <w:rsid w:val="00653B5E"/>
    <w:rsid w:val="00655D6A"/>
    <w:rsid w:val="00656DE9"/>
    <w:rsid w:val="00671D2C"/>
    <w:rsid w:val="00677CC2"/>
    <w:rsid w:val="006811F8"/>
    <w:rsid w:val="0068453A"/>
    <w:rsid w:val="00684713"/>
    <w:rsid w:val="00685F42"/>
    <w:rsid w:val="006866A1"/>
    <w:rsid w:val="0069207B"/>
    <w:rsid w:val="006A4309"/>
    <w:rsid w:val="006B0E55"/>
    <w:rsid w:val="006B6261"/>
    <w:rsid w:val="006B7006"/>
    <w:rsid w:val="006C7F8C"/>
    <w:rsid w:val="006D321B"/>
    <w:rsid w:val="006D5FA6"/>
    <w:rsid w:val="006D7AB9"/>
    <w:rsid w:val="00700B2C"/>
    <w:rsid w:val="00713084"/>
    <w:rsid w:val="00720FC2"/>
    <w:rsid w:val="0073157B"/>
    <w:rsid w:val="00731E00"/>
    <w:rsid w:val="00732E9D"/>
    <w:rsid w:val="00733DF6"/>
    <w:rsid w:val="0073491A"/>
    <w:rsid w:val="007440B7"/>
    <w:rsid w:val="0074674B"/>
    <w:rsid w:val="007473C5"/>
    <w:rsid w:val="00747993"/>
    <w:rsid w:val="007634AD"/>
    <w:rsid w:val="00766B76"/>
    <w:rsid w:val="007715C9"/>
    <w:rsid w:val="0077216E"/>
    <w:rsid w:val="00774EDD"/>
    <w:rsid w:val="007757EC"/>
    <w:rsid w:val="00795F1F"/>
    <w:rsid w:val="007A115D"/>
    <w:rsid w:val="007A35E6"/>
    <w:rsid w:val="007A52ED"/>
    <w:rsid w:val="007A6863"/>
    <w:rsid w:val="007B4E8A"/>
    <w:rsid w:val="007C221F"/>
    <w:rsid w:val="007D45C1"/>
    <w:rsid w:val="007E7D4A"/>
    <w:rsid w:val="007F2A24"/>
    <w:rsid w:val="007F48ED"/>
    <w:rsid w:val="007F4B88"/>
    <w:rsid w:val="007F7947"/>
    <w:rsid w:val="008073F6"/>
    <w:rsid w:val="00810971"/>
    <w:rsid w:val="00812F45"/>
    <w:rsid w:val="00823B55"/>
    <w:rsid w:val="0084172C"/>
    <w:rsid w:val="00847E05"/>
    <w:rsid w:val="0085520A"/>
    <w:rsid w:val="00856A31"/>
    <w:rsid w:val="008728A2"/>
    <w:rsid w:val="008754D0"/>
    <w:rsid w:val="00876877"/>
    <w:rsid w:val="00877D48"/>
    <w:rsid w:val="008816F0"/>
    <w:rsid w:val="0088345B"/>
    <w:rsid w:val="0088530E"/>
    <w:rsid w:val="008A16A5"/>
    <w:rsid w:val="008B5D42"/>
    <w:rsid w:val="008B7626"/>
    <w:rsid w:val="008C0DE6"/>
    <w:rsid w:val="008C2B5D"/>
    <w:rsid w:val="008D0EE0"/>
    <w:rsid w:val="008D5B99"/>
    <w:rsid w:val="008D7A27"/>
    <w:rsid w:val="008D7EA9"/>
    <w:rsid w:val="008E4702"/>
    <w:rsid w:val="008E69AA"/>
    <w:rsid w:val="008E7EE8"/>
    <w:rsid w:val="008F4F1C"/>
    <w:rsid w:val="00911310"/>
    <w:rsid w:val="00922764"/>
    <w:rsid w:val="00932377"/>
    <w:rsid w:val="009408EA"/>
    <w:rsid w:val="009415DE"/>
    <w:rsid w:val="00943102"/>
    <w:rsid w:val="0094523D"/>
    <w:rsid w:val="009559E6"/>
    <w:rsid w:val="00956AB5"/>
    <w:rsid w:val="00960F41"/>
    <w:rsid w:val="00971A69"/>
    <w:rsid w:val="00976A63"/>
    <w:rsid w:val="00983419"/>
    <w:rsid w:val="00991A01"/>
    <w:rsid w:val="0099269D"/>
    <w:rsid w:val="00994821"/>
    <w:rsid w:val="009A7487"/>
    <w:rsid w:val="009C3431"/>
    <w:rsid w:val="009C4C35"/>
    <w:rsid w:val="009C5989"/>
    <w:rsid w:val="009D08DA"/>
    <w:rsid w:val="009D0CB7"/>
    <w:rsid w:val="009D3020"/>
    <w:rsid w:val="009E5B68"/>
    <w:rsid w:val="00A03485"/>
    <w:rsid w:val="00A03CE4"/>
    <w:rsid w:val="00A06860"/>
    <w:rsid w:val="00A136F5"/>
    <w:rsid w:val="00A22367"/>
    <w:rsid w:val="00A22E02"/>
    <w:rsid w:val="00A231E2"/>
    <w:rsid w:val="00A24694"/>
    <w:rsid w:val="00A2550D"/>
    <w:rsid w:val="00A33AEC"/>
    <w:rsid w:val="00A4004F"/>
    <w:rsid w:val="00A4169B"/>
    <w:rsid w:val="00A445F2"/>
    <w:rsid w:val="00A50D55"/>
    <w:rsid w:val="00A5165B"/>
    <w:rsid w:val="00A52FDA"/>
    <w:rsid w:val="00A64912"/>
    <w:rsid w:val="00A70A74"/>
    <w:rsid w:val="00A820AB"/>
    <w:rsid w:val="00A859A1"/>
    <w:rsid w:val="00A9069F"/>
    <w:rsid w:val="00A90EA8"/>
    <w:rsid w:val="00A91047"/>
    <w:rsid w:val="00AA0343"/>
    <w:rsid w:val="00AA2A5C"/>
    <w:rsid w:val="00AB78E9"/>
    <w:rsid w:val="00AC4668"/>
    <w:rsid w:val="00AD205C"/>
    <w:rsid w:val="00AD3467"/>
    <w:rsid w:val="00AD538B"/>
    <w:rsid w:val="00AD5641"/>
    <w:rsid w:val="00AD7252"/>
    <w:rsid w:val="00AE0F9B"/>
    <w:rsid w:val="00AF55FF"/>
    <w:rsid w:val="00B032D8"/>
    <w:rsid w:val="00B10546"/>
    <w:rsid w:val="00B22383"/>
    <w:rsid w:val="00B32CB1"/>
    <w:rsid w:val="00B33B3C"/>
    <w:rsid w:val="00B40D74"/>
    <w:rsid w:val="00B42331"/>
    <w:rsid w:val="00B434D7"/>
    <w:rsid w:val="00B52663"/>
    <w:rsid w:val="00B56DCB"/>
    <w:rsid w:val="00B770D2"/>
    <w:rsid w:val="00B94F68"/>
    <w:rsid w:val="00BA38D6"/>
    <w:rsid w:val="00BA47A3"/>
    <w:rsid w:val="00BA5026"/>
    <w:rsid w:val="00BB06C8"/>
    <w:rsid w:val="00BB6E79"/>
    <w:rsid w:val="00BB799A"/>
    <w:rsid w:val="00BD02B4"/>
    <w:rsid w:val="00BE06D9"/>
    <w:rsid w:val="00BE3B31"/>
    <w:rsid w:val="00BE719A"/>
    <w:rsid w:val="00BE720A"/>
    <w:rsid w:val="00BF6650"/>
    <w:rsid w:val="00C015C1"/>
    <w:rsid w:val="00C04C3A"/>
    <w:rsid w:val="00C067E5"/>
    <w:rsid w:val="00C164CA"/>
    <w:rsid w:val="00C24B05"/>
    <w:rsid w:val="00C374DA"/>
    <w:rsid w:val="00C42BF8"/>
    <w:rsid w:val="00C460AE"/>
    <w:rsid w:val="00C50043"/>
    <w:rsid w:val="00C50A0F"/>
    <w:rsid w:val="00C55F63"/>
    <w:rsid w:val="00C7573B"/>
    <w:rsid w:val="00C76CF3"/>
    <w:rsid w:val="00C7798A"/>
    <w:rsid w:val="00C80334"/>
    <w:rsid w:val="00C8538E"/>
    <w:rsid w:val="00CA5A8E"/>
    <w:rsid w:val="00CA7844"/>
    <w:rsid w:val="00CB58EF"/>
    <w:rsid w:val="00CD73CA"/>
    <w:rsid w:val="00CE7D64"/>
    <w:rsid w:val="00CF0BB2"/>
    <w:rsid w:val="00D07577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2494"/>
    <w:rsid w:val="00DE02F2"/>
    <w:rsid w:val="00DE149E"/>
    <w:rsid w:val="00DF2189"/>
    <w:rsid w:val="00E02C5D"/>
    <w:rsid w:val="00E035EB"/>
    <w:rsid w:val="00E05704"/>
    <w:rsid w:val="00E12F1A"/>
    <w:rsid w:val="00E15561"/>
    <w:rsid w:val="00E21CFB"/>
    <w:rsid w:val="00E22935"/>
    <w:rsid w:val="00E22E47"/>
    <w:rsid w:val="00E418D3"/>
    <w:rsid w:val="00E54292"/>
    <w:rsid w:val="00E562BB"/>
    <w:rsid w:val="00E60191"/>
    <w:rsid w:val="00E74DC7"/>
    <w:rsid w:val="00E7714A"/>
    <w:rsid w:val="00E87699"/>
    <w:rsid w:val="00E924CF"/>
    <w:rsid w:val="00E92E27"/>
    <w:rsid w:val="00E9586B"/>
    <w:rsid w:val="00E97334"/>
    <w:rsid w:val="00EA0D36"/>
    <w:rsid w:val="00EA0D6C"/>
    <w:rsid w:val="00EA603B"/>
    <w:rsid w:val="00EC23D5"/>
    <w:rsid w:val="00EC4FD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C60"/>
    <w:rsid w:val="00F6709F"/>
    <w:rsid w:val="00F677A9"/>
    <w:rsid w:val="00F723BD"/>
    <w:rsid w:val="00F732EA"/>
    <w:rsid w:val="00F84CF5"/>
    <w:rsid w:val="00F8612E"/>
    <w:rsid w:val="00FA3E85"/>
    <w:rsid w:val="00FA420B"/>
    <w:rsid w:val="00FD2453"/>
    <w:rsid w:val="00FE0781"/>
    <w:rsid w:val="00FF39DE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5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B62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2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2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2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62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62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62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62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62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6261"/>
  </w:style>
  <w:style w:type="paragraph" w:customStyle="1" w:styleId="OPCParaBase">
    <w:name w:val="OPCParaBase"/>
    <w:qFormat/>
    <w:rsid w:val="006B62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62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62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62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62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62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62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62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62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62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62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6261"/>
  </w:style>
  <w:style w:type="paragraph" w:customStyle="1" w:styleId="Blocks">
    <w:name w:val="Blocks"/>
    <w:aliases w:val="bb"/>
    <w:basedOn w:val="OPCParaBase"/>
    <w:qFormat/>
    <w:rsid w:val="006B62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6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62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6261"/>
    <w:rPr>
      <w:i/>
    </w:rPr>
  </w:style>
  <w:style w:type="paragraph" w:customStyle="1" w:styleId="BoxList">
    <w:name w:val="BoxList"/>
    <w:aliases w:val="bl"/>
    <w:basedOn w:val="BoxText"/>
    <w:qFormat/>
    <w:rsid w:val="006B62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62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62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6261"/>
    <w:pPr>
      <w:ind w:left="1985" w:hanging="851"/>
    </w:pPr>
  </w:style>
  <w:style w:type="character" w:customStyle="1" w:styleId="CharAmPartNo">
    <w:name w:val="CharAmPartNo"/>
    <w:basedOn w:val="OPCCharBase"/>
    <w:qFormat/>
    <w:rsid w:val="006B6261"/>
  </w:style>
  <w:style w:type="character" w:customStyle="1" w:styleId="CharAmPartText">
    <w:name w:val="CharAmPartText"/>
    <w:basedOn w:val="OPCCharBase"/>
    <w:qFormat/>
    <w:rsid w:val="006B6261"/>
  </w:style>
  <w:style w:type="character" w:customStyle="1" w:styleId="CharAmSchNo">
    <w:name w:val="CharAmSchNo"/>
    <w:basedOn w:val="OPCCharBase"/>
    <w:qFormat/>
    <w:rsid w:val="006B6261"/>
  </w:style>
  <w:style w:type="character" w:customStyle="1" w:styleId="CharAmSchText">
    <w:name w:val="CharAmSchText"/>
    <w:basedOn w:val="OPCCharBase"/>
    <w:qFormat/>
    <w:rsid w:val="006B6261"/>
  </w:style>
  <w:style w:type="character" w:customStyle="1" w:styleId="CharBoldItalic">
    <w:name w:val="CharBoldItalic"/>
    <w:basedOn w:val="OPCCharBase"/>
    <w:uiPriority w:val="1"/>
    <w:qFormat/>
    <w:rsid w:val="006B62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6261"/>
  </w:style>
  <w:style w:type="character" w:customStyle="1" w:styleId="CharChapText">
    <w:name w:val="CharChapText"/>
    <w:basedOn w:val="OPCCharBase"/>
    <w:uiPriority w:val="1"/>
    <w:qFormat/>
    <w:rsid w:val="006B6261"/>
  </w:style>
  <w:style w:type="character" w:customStyle="1" w:styleId="CharDivNo">
    <w:name w:val="CharDivNo"/>
    <w:basedOn w:val="OPCCharBase"/>
    <w:uiPriority w:val="1"/>
    <w:qFormat/>
    <w:rsid w:val="006B6261"/>
  </w:style>
  <w:style w:type="character" w:customStyle="1" w:styleId="CharDivText">
    <w:name w:val="CharDivText"/>
    <w:basedOn w:val="OPCCharBase"/>
    <w:uiPriority w:val="1"/>
    <w:qFormat/>
    <w:rsid w:val="006B6261"/>
  </w:style>
  <w:style w:type="character" w:customStyle="1" w:styleId="CharItalic">
    <w:name w:val="CharItalic"/>
    <w:basedOn w:val="OPCCharBase"/>
    <w:uiPriority w:val="1"/>
    <w:qFormat/>
    <w:rsid w:val="006B6261"/>
    <w:rPr>
      <w:i/>
    </w:rPr>
  </w:style>
  <w:style w:type="character" w:customStyle="1" w:styleId="CharPartNo">
    <w:name w:val="CharPartNo"/>
    <w:basedOn w:val="OPCCharBase"/>
    <w:uiPriority w:val="1"/>
    <w:qFormat/>
    <w:rsid w:val="006B6261"/>
  </w:style>
  <w:style w:type="character" w:customStyle="1" w:styleId="CharPartText">
    <w:name w:val="CharPartText"/>
    <w:basedOn w:val="OPCCharBase"/>
    <w:uiPriority w:val="1"/>
    <w:qFormat/>
    <w:rsid w:val="006B6261"/>
  </w:style>
  <w:style w:type="character" w:customStyle="1" w:styleId="CharSectno">
    <w:name w:val="CharSectno"/>
    <w:basedOn w:val="OPCCharBase"/>
    <w:qFormat/>
    <w:rsid w:val="006B6261"/>
  </w:style>
  <w:style w:type="character" w:customStyle="1" w:styleId="CharSubdNo">
    <w:name w:val="CharSubdNo"/>
    <w:basedOn w:val="OPCCharBase"/>
    <w:uiPriority w:val="1"/>
    <w:qFormat/>
    <w:rsid w:val="006B6261"/>
  </w:style>
  <w:style w:type="character" w:customStyle="1" w:styleId="CharSubdText">
    <w:name w:val="CharSubdText"/>
    <w:basedOn w:val="OPCCharBase"/>
    <w:uiPriority w:val="1"/>
    <w:qFormat/>
    <w:rsid w:val="006B6261"/>
  </w:style>
  <w:style w:type="paragraph" w:customStyle="1" w:styleId="CTA--">
    <w:name w:val="CTA --"/>
    <w:basedOn w:val="OPCParaBase"/>
    <w:next w:val="Normal"/>
    <w:rsid w:val="006B62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62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62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62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62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62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62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62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62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62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62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62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62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62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62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62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62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62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62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62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62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62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62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62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62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62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62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62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62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62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62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62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62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62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62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B62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62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62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62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62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62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62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62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62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62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62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62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62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62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62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B62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6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62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62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62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62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62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62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62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62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62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62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62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62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62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62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62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62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62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62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62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62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6261"/>
    <w:rPr>
      <w:sz w:val="16"/>
    </w:rPr>
  </w:style>
  <w:style w:type="table" w:customStyle="1" w:styleId="CFlag">
    <w:name w:val="CFlag"/>
    <w:basedOn w:val="TableNormal"/>
    <w:uiPriority w:val="99"/>
    <w:rsid w:val="006B6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6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2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62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62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62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62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62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62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6261"/>
    <w:pPr>
      <w:spacing w:before="120"/>
    </w:pPr>
  </w:style>
  <w:style w:type="paragraph" w:customStyle="1" w:styleId="CompiledActNo">
    <w:name w:val="CompiledActNo"/>
    <w:basedOn w:val="OPCParaBase"/>
    <w:next w:val="Normal"/>
    <w:rsid w:val="006B62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62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62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62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62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62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62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62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62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62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62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62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62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62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62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62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62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6261"/>
  </w:style>
  <w:style w:type="character" w:customStyle="1" w:styleId="CharSubPartNoCASA">
    <w:name w:val="CharSubPartNo(CASA)"/>
    <w:basedOn w:val="OPCCharBase"/>
    <w:uiPriority w:val="1"/>
    <w:rsid w:val="006B6261"/>
  </w:style>
  <w:style w:type="paragraph" w:customStyle="1" w:styleId="ENoteTTIndentHeadingSub">
    <w:name w:val="ENoteTTIndentHeadingSub"/>
    <w:aliases w:val="enTTHis"/>
    <w:basedOn w:val="OPCParaBase"/>
    <w:rsid w:val="006B62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62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62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62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62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62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6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6261"/>
    <w:rPr>
      <w:sz w:val="22"/>
    </w:rPr>
  </w:style>
  <w:style w:type="paragraph" w:customStyle="1" w:styleId="SOTextNote">
    <w:name w:val="SO TextNote"/>
    <w:aliases w:val="sont"/>
    <w:basedOn w:val="SOText"/>
    <w:qFormat/>
    <w:rsid w:val="006B62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62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6261"/>
    <w:rPr>
      <w:sz w:val="22"/>
    </w:rPr>
  </w:style>
  <w:style w:type="paragraph" w:customStyle="1" w:styleId="FileName">
    <w:name w:val="FileName"/>
    <w:basedOn w:val="Normal"/>
    <w:rsid w:val="006B6261"/>
  </w:style>
  <w:style w:type="paragraph" w:customStyle="1" w:styleId="TableHeading">
    <w:name w:val="TableHeading"/>
    <w:aliases w:val="th"/>
    <w:basedOn w:val="OPCParaBase"/>
    <w:next w:val="Tabletext"/>
    <w:rsid w:val="006B62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62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62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62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62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62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62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62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62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62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62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62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62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62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6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6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62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62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62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62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62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62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62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B6261"/>
  </w:style>
  <w:style w:type="character" w:customStyle="1" w:styleId="charlegsubtitle1">
    <w:name w:val="charlegsubtitle1"/>
    <w:basedOn w:val="DefaultParagraphFont"/>
    <w:rsid w:val="006B62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6261"/>
    <w:pPr>
      <w:ind w:left="240" w:hanging="240"/>
    </w:pPr>
  </w:style>
  <w:style w:type="paragraph" w:styleId="Index2">
    <w:name w:val="index 2"/>
    <w:basedOn w:val="Normal"/>
    <w:next w:val="Normal"/>
    <w:autoRedefine/>
    <w:rsid w:val="006B6261"/>
    <w:pPr>
      <w:ind w:left="480" w:hanging="240"/>
    </w:pPr>
  </w:style>
  <w:style w:type="paragraph" w:styleId="Index3">
    <w:name w:val="index 3"/>
    <w:basedOn w:val="Normal"/>
    <w:next w:val="Normal"/>
    <w:autoRedefine/>
    <w:rsid w:val="006B6261"/>
    <w:pPr>
      <w:ind w:left="720" w:hanging="240"/>
    </w:pPr>
  </w:style>
  <w:style w:type="paragraph" w:styleId="Index4">
    <w:name w:val="index 4"/>
    <w:basedOn w:val="Normal"/>
    <w:next w:val="Normal"/>
    <w:autoRedefine/>
    <w:rsid w:val="006B6261"/>
    <w:pPr>
      <w:ind w:left="960" w:hanging="240"/>
    </w:pPr>
  </w:style>
  <w:style w:type="paragraph" w:styleId="Index5">
    <w:name w:val="index 5"/>
    <w:basedOn w:val="Normal"/>
    <w:next w:val="Normal"/>
    <w:autoRedefine/>
    <w:rsid w:val="006B6261"/>
    <w:pPr>
      <w:ind w:left="1200" w:hanging="240"/>
    </w:pPr>
  </w:style>
  <w:style w:type="paragraph" w:styleId="Index6">
    <w:name w:val="index 6"/>
    <w:basedOn w:val="Normal"/>
    <w:next w:val="Normal"/>
    <w:autoRedefine/>
    <w:rsid w:val="006B6261"/>
    <w:pPr>
      <w:ind w:left="1440" w:hanging="240"/>
    </w:pPr>
  </w:style>
  <w:style w:type="paragraph" w:styleId="Index7">
    <w:name w:val="index 7"/>
    <w:basedOn w:val="Normal"/>
    <w:next w:val="Normal"/>
    <w:autoRedefine/>
    <w:rsid w:val="006B6261"/>
    <w:pPr>
      <w:ind w:left="1680" w:hanging="240"/>
    </w:pPr>
  </w:style>
  <w:style w:type="paragraph" w:styleId="Index8">
    <w:name w:val="index 8"/>
    <w:basedOn w:val="Normal"/>
    <w:next w:val="Normal"/>
    <w:autoRedefine/>
    <w:rsid w:val="006B6261"/>
    <w:pPr>
      <w:ind w:left="1920" w:hanging="240"/>
    </w:pPr>
  </w:style>
  <w:style w:type="paragraph" w:styleId="Index9">
    <w:name w:val="index 9"/>
    <w:basedOn w:val="Normal"/>
    <w:next w:val="Normal"/>
    <w:autoRedefine/>
    <w:rsid w:val="006B6261"/>
    <w:pPr>
      <w:ind w:left="2160" w:hanging="240"/>
    </w:pPr>
  </w:style>
  <w:style w:type="paragraph" w:styleId="NormalIndent">
    <w:name w:val="Normal Indent"/>
    <w:basedOn w:val="Normal"/>
    <w:rsid w:val="006B6261"/>
    <w:pPr>
      <w:ind w:left="720"/>
    </w:pPr>
  </w:style>
  <w:style w:type="paragraph" w:styleId="FootnoteText">
    <w:name w:val="footnote text"/>
    <w:basedOn w:val="Normal"/>
    <w:link w:val="FootnoteTextChar"/>
    <w:rsid w:val="006B62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6261"/>
  </w:style>
  <w:style w:type="paragraph" w:styleId="CommentText">
    <w:name w:val="annotation text"/>
    <w:basedOn w:val="Normal"/>
    <w:link w:val="CommentTextChar"/>
    <w:rsid w:val="006B62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6261"/>
  </w:style>
  <w:style w:type="paragraph" w:styleId="IndexHeading">
    <w:name w:val="index heading"/>
    <w:basedOn w:val="Normal"/>
    <w:next w:val="Index1"/>
    <w:rsid w:val="006B62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62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6261"/>
    <w:pPr>
      <w:ind w:left="480" w:hanging="480"/>
    </w:pPr>
  </w:style>
  <w:style w:type="paragraph" w:styleId="EnvelopeAddress">
    <w:name w:val="envelope address"/>
    <w:basedOn w:val="Normal"/>
    <w:rsid w:val="006B62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62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62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6261"/>
    <w:rPr>
      <w:sz w:val="16"/>
      <w:szCs w:val="16"/>
    </w:rPr>
  </w:style>
  <w:style w:type="character" w:styleId="PageNumber">
    <w:name w:val="page number"/>
    <w:basedOn w:val="DefaultParagraphFont"/>
    <w:rsid w:val="006B6261"/>
  </w:style>
  <w:style w:type="character" w:styleId="EndnoteReference">
    <w:name w:val="endnote reference"/>
    <w:basedOn w:val="DefaultParagraphFont"/>
    <w:rsid w:val="006B6261"/>
    <w:rPr>
      <w:vertAlign w:val="superscript"/>
    </w:rPr>
  </w:style>
  <w:style w:type="paragraph" w:styleId="EndnoteText">
    <w:name w:val="endnote text"/>
    <w:basedOn w:val="Normal"/>
    <w:link w:val="EndnoteTextChar"/>
    <w:rsid w:val="006B62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6261"/>
  </w:style>
  <w:style w:type="paragraph" w:styleId="TableofAuthorities">
    <w:name w:val="table of authorities"/>
    <w:basedOn w:val="Normal"/>
    <w:next w:val="Normal"/>
    <w:rsid w:val="006B6261"/>
    <w:pPr>
      <w:ind w:left="240" w:hanging="240"/>
    </w:pPr>
  </w:style>
  <w:style w:type="paragraph" w:styleId="MacroText">
    <w:name w:val="macro"/>
    <w:link w:val="MacroTextChar"/>
    <w:rsid w:val="006B62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62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62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6261"/>
    <w:pPr>
      <w:ind w:left="283" w:hanging="283"/>
    </w:pPr>
  </w:style>
  <w:style w:type="paragraph" w:styleId="ListBullet">
    <w:name w:val="List Bullet"/>
    <w:basedOn w:val="Normal"/>
    <w:autoRedefine/>
    <w:rsid w:val="006B62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62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6261"/>
    <w:pPr>
      <w:ind w:left="566" w:hanging="283"/>
    </w:pPr>
  </w:style>
  <w:style w:type="paragraph" w:styleId="List3">
    <w:name w:val="List 3"/>
    <w:basedOn w:val="Normal"/>
    <w:rsid w:val="006B6261"/>
    <w:pPr>
      <w:ind w:left="849" w:hanging="283"/>
    </w:pPr>
  </w:style>
  <w:style w:type="paragraph" w:styleId="List4">
    <w:name w:val="List 4"/>
    <w:basedOn w:val="Normal"/>
    <w:rsid w:val="006B6261"/>
    <w:pPr>
      <w:ind w:left="1132" w:hanging="283"/>
    </w:pPr>
  </w:style>
  <w:style w:type="paragraph" w:styleId="List5">
    <w:name w:val="List 5"/>
    <w:basedOn w:val="Normal"/>
    <w:rsid w:val="006B6261"/>
    <w:pPr>
      <w:ind w:left="1415" w:hanging="283"/>
    </w:pPr>
  </w:style>
  <w:style w:type="paragraph" w:styleId="ListBullet2">
    <w:name w:val="List Bullet 2"/>
    <w:basedOn w:val="Normal"/>
    <w:autoRedefine/>
    <w:rsid w:val="006B62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62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62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62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62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62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62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62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62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62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6261"/>
    <w:pPr>
      <w:ind w:left="4252"/>
    </w:pPr>
  </w:style>
  <w:style w:type="character" w:customStyle="1" w:styleId="ClosingChar">
    <w:name w:val="Closing Char"/>
    <w:basedOn w:val="DefaultParagraphFont"/>
    <w:link w:val="Closing"/>
    <w:rsid w:val="006B6261"/>
    <w:rPr>
      <w:sz w:val="22"/>
    </w:rPr>
  </w:style>
  <w:style w:type="paragraph" w:styleId="Signature">
    <w:name w:val="Signature"/>
    <w:basedOn w:val="Normal"/>
    <w:link w:val="SignatureChar"/>
    <w:rsid w:val="006B62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6261"/>
    <w:rPr>
      <w:sz w:val="22"/>
    </w:rPr>
  </w:style>
  <w:style w:type="paragraph" w:styleId="BodyText">
    <w:name w:val="Body Text"/>
    <w:basedOn w:val="Normal"/>
    <w:link w:val="BodyTextChar"/>
    <w:rsid w:val="006B62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6261"/>
    <w:rPr>
      <w:sz w:val="22"/>
    </w:rPr>
  </w:style>
  <w:style w:type="paragraph" w:styleId="BodyTextIndent">
    <w:name w:val="Body Text Indent"/>
    <w:basedOn w:val="Normal"/>
    <w:link w:val="BodyTextIndentChar"/>
    <w:rsid w:val="006B62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6261"/>
    <w:rPr>
      <w:sz w:val="22"/>
    </w:rPr>
  </w:style>
  <w:style w:type="paragraph" w:styleId="ListContinue">
    <w:name w:val="List Continue"/>
    <w:basedOn w:val="Normal"/>
    <w:rsid w:val="006B6261"/>
    <w:pPr>
      <w:spacing w:after="120"/>
      <w:ind w:left="283"/>
    </w:pPr>
  </w:style>
  <w:style w:type="paragraph" w:styleId="ListContinue2">
    <w:name w:val="List Continue 2"/>
    <w:basedOn w:val="Normal"/>
    <w:rsid w:val="006B6261"/>
    <w:pPr>
      <w:spacing w:after="120"/>
      <w:ind w:left="566"/>
    </w:pPr>
  </w:style>
  <w:style w:type="paragraph" w:styleId="ListContinue3">
    <w:name w:val="List Continue 3"/>
    <w:basedOn w:val="Normal"/>
    <w:rsid w:val="006B6261"/>
    <w:pPr>
      <w:spacing w:after="120"/>
      <w:ind w:left="849"/>
    </w:pPr>
  </w:style>
  <w:style w:type="paragraph" w:styleId="ListContinue4">
    <w:name w:val="List Continue 4"/>
    <w:basedOn w:val="Normal"/>
    <w:rsid w:val="006B6261"/>
    <w:pPr>
      <w:spacing w:after="120"/>
      <w:ind w:left="1132"/>
    </w:pPr>
  </w:style>
  <w:style w:type="paragraph" w:styleId="ListContinue5">
    <w:name w:val="List Continue 5"/>
    <w:basedOn w:val="Normal"/>
    <w:rsid w:val="006B62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62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62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62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62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6261"/>
  </w:style>
  <w:style w:type="character" w:customStyle="1" w:styleId="SalutationChar">
    <w:name w:val="Salutation Char"/>
    <w:basedOn w:val="DefaultParagraphFont"/>
    <w:link w:val="Salutation"/>
    <w:rsid w:val="006B6261"/>
    <w:rPr>
      <w:sz w:val="22"/>
    </w:rPr>
  </w:style>
  <w:style w:type="paragraph" w:styleId="Date">
    <w:name w:val="Date"/>
    <w:basedOn w:val="Normal"/>
    <w:next w:val="Normal"/>
    <w:link w:val="DateChar"/>
    <w:rsid w:val="006B6261"/>
  </w:style>
  <w:style w:type="character" w:customStyle="1" w:styleId="DateChar">
    <w:name w:val="Date Char"/>
    <w:basedOn w:val="DefaultParagraphFont"/>
    <w:link w:val="Date"/>
    <w:rsid w:val="006B6261"/>
    <w:rPr>
      <w:sz w:val="22"/>
    </w:rPr>
  </w:style>
  <w:style w:type="paragraph" w:styleId="BodyTextFirstIndent">
    <w:name w:val="Body Text First Indent"/>
    <w:basedOn w:val="BodyText"/>
    <w:link w:val="BodyTextFirstIndentChar"/>
    <w:rsid w:val="006B62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62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62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6261"/>
    <w:rPr>
      <w:sz w:val="22"/>
    </w:rPr>
  </w:style>
  <w:style w:type="paragraph" w:styleId="BodyText2">
    <w:name w:val="Body Text 2"/>
    <w:basedOn w:val="Normal"/>
    <w:link w:val="BodyText2Char"/>
    <w:rsid w:val="006B62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6261"/>
    <w:rPr>
      <w:sz w:val="22"/>
    </w:rPr>
  </w:style>
  <w:style w:type="paragraph" w:styleId="BodyText3">
    <w:name w:val="Body Text 3"/>
    <w:basedOn w:val="Normal"/>
    <w:link w:val="BodyText3Char"/>
    <w:rsid w:val="006B62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62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62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6261"/>
    <w:rPr>
      <w:sz w:val="22"/>
    </w:rPr>
  </w:style>
  <w:style w:type="paragraph" w:styleId="BodyTextIndent3">
    <w:name w:val="Body Text Indent 3"/>
    <w:basedOn w:val="Normal"/>
    <w:link w:val="BodyTextIndent3Char"/>
    <w:rsid w:val="006B62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6261"/>
    <w:rPr>
      <w:sz w:val="16"/>
      <w:szCs w:val="16"/>
    </w:rPr>
  </w:style>
  <w:style w:type="paragraph" w:styleId="BlockText">
    <w:name w:val="Block Text"/>
    <w:basedOn w:val="Normal"/>
    <w:rsid w:val="006B6261"/>
    <w:pPr>
      <w:spacing w:after="120"/>
      <w:ind w:left="1440" w:right="1440"/>
    </w:pPr>
  </w:style>
  <w:style w:type="character" w:styleId="Hyperlink">
    <w:name w:val="Hyperlink"/>
    <w:basedOn w:val="DefaultParagraphFont"/>
    <w:rsid w:val="006B6261"/>
    <w:rPr>
      <w:color w:val="0000FF"/>
      <w:u w:val="single"/>
    </w:rPr>
  </w:style>
  <w:style w:type="character" w:styleId="FollowedHyperlink">
    <w:name w:val="FollowedHyperlink"/>
    <w:basedOn w:val="DefaultParagraphFont"/>
    <w:rsid w:val="006B6261"/>
    <w:rPr>
      <w:color w:val="800080"/>
      <w:u w:val="single"/>
    </w:rPr>
  </w:style>
  <w:style w:type="character" w:styleId="Strong">
    <w:name w:val="Strong"/>
    <w:basedOn w:val="DefaultParagraphFont"/>
    <w:qFormat/>
    <w:rsid w:val="006B6261"/>
    <w:rPr>
      <w:b/>
      <w:bCs/>
    </w:rPr>
  </w:style>
  <w:style w:type="character" w:styleId="Emphasis">
    <w:name w:val="Emphasis"/>
    <w:basedOn w:val="DefaultParagraphFont"/>
    <w:qFormat/>
    <w:rsid w:val="006B6261"/>
    <w:rPr>
      <w:i/>
      <w:iCs/>
    </w:rPr>
  </w:style>
  <w:style w:type="paragraph" w:styleId="DocumentMap">
    <w:name w:val="Document Map"/>
    <w:basedOn w:val="Normal"/>
    <w:link w:val="DocumentMapChar"/>
    <w:rsid w:val="006B62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62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62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62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6261"/>
  </w:style>
  <w:style w:type="character" w:customStyle="1" w:styleId="E-mailSignatureChar">
    <w:name w:val="E-mail Signature Char"/>
    <w:basedOn w:val="DefaultParagraphFont"/>
    <w:link w:val="E-mailSignature"/>
    <w:rsid w:val="006B6261"/>
    <w:rPr>
      <w:sz w:val="22"/>
    </w:rPr>
  </w:style>
  <w:style w:type="paragraph" w:styleId="NormalWeb">
    <w:name w:val="Normal (Web)"/>
    <w:basedOn w:val="Normal"/>
    <w:rsid w:val="006B6261"/>
  </w:style>
  <w:style w:type="character" w:styleId="HTMLAcronym">
    <w:name w:val="HTML Acronym"/>
    <w:basedOn w:val="DefaultParagraphFont"/>
    <w:rsid w:val="006B6261"/>
  </w:style>
  <w:style w:type="paragraph" w:styleId="HTMLAddress">
    <w:name w:val="HTML Address"/>
    <w:basedOn w:val="Normal"/>
    <w:link w:val="HTMLAddressChar"/>
    <w:rsid w:val="006B62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6261"/>
    <w:rPr>
      <w:i/>
      <w:iCs/>
      <w:sz w:val="22"/>
    </w:rPr>
  </w:style>
  <w:style w:type="character" w:styleId="HTMLCite">
    <w:name w:val="HTML Cite"/>
    <w:basedOn w:val="DefaultParagraphFont"/>
    <w:rsid w:val="006B6261"/>
    <w:rPr>
      <w:i/>
      <w:iCs/>
    </w:rPr>
  </w:style>
  <w:style w:type="character" w:styleId="HTMLCode">
    <w:name w:val="HTML Code"/>
    <w:basedOn w:val="DefaultParagraphFont"/>
    <w:rsid w:val="006B62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6261"/>
    <w:rPr>
      <w:i/>
      <w:iCs/>
    </w:rPr>
  </w:style>
  <w:style w:type="character" w:styleId="HTMLKeyboard">
    <w:name w:val="HTML Keyboard"/>
    <w:basedOn w:val="DefaultParagraphFont"/>
    <w:rsid w:val="006B62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62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62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62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62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62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6261"/>
    <w:rPr>
      <w:b/>
      <w:bCs/>
    </w:rPr>
  </w:style>
  <w:style w:type="numbering" w:styleId="1ai">
    <w:name w:val="Outline List 1"/>
    <w:basedOn w:val="NoList"/>
    <w:rsid w:val="006B6261"/>
    <w:pPr>
      <w:numPr>
        <w:numId w:val="14"/>
      </w:numPr>
    </w:pPr>
  </w:style>
  <w:style w:type="numbering" w:styleId="111111">
    <w:name w:val="Outline List 2"/>
    <w:basedOn w:val="NoList"/>
    <w:rsid w:val="006B6261"/>
    <w:pPr>
      <w:numPr>
        <w:numId w:val="15"/>
      </w:numPr>
    </w:pPr>
  </w:style>
  <w:style w:type="numbering" w:styleId="ArticleSection">
    <w:name w:val="Outline List 3"/>
    <w:basedOn w:val="NoList"/>
    <w:rsid w:val="006B6261"/>
    <w:pPr>
      <w:numPr>
        <w:numId w:val="17"/>
      </w:numPr>
    </w:pPr>
  </w:style>
  <w:style w:type="table" w:styleId="TableSimple1">
    <w:name w:val="Table Simple 1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62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62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62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62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62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62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62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62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62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62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6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62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62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62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62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62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62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62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62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6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62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62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62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62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62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62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62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62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62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62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62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62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62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62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62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62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261"/>
  </w:style>
  <w:style w:type="character" w:styleId="BookTitle">
    <w:name w:val="Book Title"/>
    <w:basedOn w:val="DefaultParagraphFont"/>
    <w:uiPriority w:val="33"/>
    <w:qFormat/>
    <w:rsid w:val="006B62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62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62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62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62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62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62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62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62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62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62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62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62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62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62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62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62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62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62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62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B62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B62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2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2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B62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62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62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62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62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62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62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62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62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62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B62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62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62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62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62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62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62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62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62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62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62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62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62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62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62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62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62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62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62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62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62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62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62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62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62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62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B62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B62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62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2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B6261"/>
    <w:rPr>
      <w:color w:val="808080"/>
    </w:rPr>
  </w:style>
  <w:style w:type="table" w:styleId="PlainTable1">
    <w:name w:val="Plain Table 1"/>
    <w:basedOn w:val="TableNormal"/>
    <w:uiPriority w:val="41"/>
    <w:rsid w:val="006B62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62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62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62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62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B62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2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B62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B62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B62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B62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2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6261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locked/>
    <w:rsid w:val="00960F41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68453A"/>
    <w:rPr>
      <w:rFonts w:eastAsia="Times New Roman" w:cs="Times New Roman"/>
      <w:lang w:eastAsia="en-AU"/>
    </w:rPr>
  </w:style>
  <w:style w:type="paragraph" w:styleId="Revision">
    <w:name w:val="Revision"/>
    <w:hidden/>
    <w:uiPriority w:val="99"/>
    <w:semiHidden/>
    <w:rsid w:val="00DF218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C8D0-2B21-404C-8A07-853DF679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2032</Characters>
  <Application>Microsoft Office Word</Application>
  <DocSecurity>0</DocSecurity>
  <PresentationFormat/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(Workforce Programs) Regulations 2024</vt:lpstr>
    </vt:vector>
  </TitlesOfParts>
  <Manager/>
  <Company/>
  <LinksUpToDate>false</LinksUpToDate>
  <CharactersWithSpaces>2412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2024-03-01T02:55:00Z</dcterms:created>
  <dcterms:modified xsi:type="dcterms:W3CDTF">2024-03-20T04:12:00Z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Amendment (Workforce Programs)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