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8440" w14:textId="77777777" w:rsidR="00CE2003" w:rsidRPr="000107CE" w:rsidRDefault="00CE2003" w:rsidP="00CE2003">
      <w:r w:rsidRPr="000107CE">
        <w:object w:dxaOrig="2146" w:dyaOrig="1561" w14:anchorId="37E9C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8" o:title=""/>
          </v:shape>
          <o:OLEObject Type="Embed" ProgID="Word.Picture.8" ShapeID="_x0000_i1025" DrawAspect="Content" ObjectID="_1785130018" r:id="rId9"/>
        </w:object>
      </w:r>
    </w:p>
    <w:p w14:paraId="7CF153ED" w14:textId="363FCE72" w:rsidR="00CE2003" w:rsidRPr="000107CE" w:rsidRDefault="00CE2003" w:rsidP="00CE2003">
      <w:pPr>
        <w:pStyle w:val="ShortT"/>
        <w:spacing w:before="240"/>
      </w:pPr>
      <w:r w:rsidRPr="000107CE">
        <w:t>National Health (Listing of Pharmaceutical Benefits) Instrument</w:t>
      </w:r>
      <w:r w:rsidR="007B6EB8" w:rsidRPr="000107CE">
        <w:t xml:space="preserve"> </w:t>
      </w:r>
      <w:r w:rsidRPr="000107CE">
        <w:t>2024</w:t>
      </w:r>
    </w:p>
    <w:p w14:paraId="40B09AA3" w14:textId="68190A7E" w:rsidR="00CE2003" w:rsidRPr="000107CE" w:rsidRDefault="00CE2003" w:rsidP="00CE2003">
      <w:pPr>
        <w:pStyle w:val="CompiledActNo"/>
        <w:spacing w:before="240"/>
      </w:pPr>
      <w:bookmarkStart w:id="0" w:name="_Hlk68788983"/>
      <w:r w:rsidRPr="000107CE">
        <w:t>PB 26 of 2024</w:t>
      </w:r>
    </w:p>
    <w:bookmarkEnd w:id="0"/>
    <w:p w14:paraId="32444581" w14:textId="0815660C" w:rsidR="00CE2003" w:rsidRPr="000107CE" w:rsidRDefault="00CE2003" w:rsidP="00CE2003">
      <w:pPr>
        <w:pStyle w:val="MadeunderText"/>
      </w:pPr>
      <w:r w:rsidRPr="000107CE">
        <w:t>made under</w:t>
      </w:r>
      <w:r w:rsidR="007B6EB8" w:rsidRPr="000107CE">
        <w:t xml:space="preserve"> sections</w:t>
      </w:r>
      <w:r w:rsidRPr="000107CE">
        <w:t xml:space="preserve"> </w:t>
      </w:r>
      <w:r w:rsidR="007B6EB8" w:rsidRPr="000107CE">
        <w:t xml:space="preserve">84AF, 84AK, 85, 85A and 88 of </w:t>
      </w:r>
      <w:r w:rsidRPr="000107CE">
        <w:t>the</w:t>
      </w:r>
    </w:p>
    <w:p w14:paraId="7D7FB670" w14:textId="2786EAD8" w:rsidR="00CE2003" w:rsidRPr="000107CE" w:rsidRDefault="00CE2003" w:rsidP="00CE2003">
      <w:pPr>
        <w:pStyle w:val="CompiledMadeUnder"/>
        <w:spacing w:before="240"/>
      </w:pPr>
      <w:r w:rsidRPr="000107CE">
        <w:t>National Health Act 1953</w:t>
      </w:r>
    </w:p>
    <w:p w14:paraId="612B2E0B" w14:textId="1EDE389D" w:rsidR="00CE2003" w:rsidRPr="000107CE" w:rsidRDefault="00CE2003" w:rsidP="00B01577">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8F7FB8">
        <w:rPr>
          <w:rFonts w:cs="Arial"/>
          <w:b/>
          <w:sz w:val="32"/>
          <w:szCs w:val="32"/>
        </w:rPr>
        <w:t>3</w:t>
      </w:r>
      <w:r w:rsidRPr="000107CE">
        <w:rPr>
          <w:rFonts w:cs="Arial"/>
          <w:b/>
          <w:sz w:val="32"/>
          <w:szCs w:val="32"/>
        </w:rPr>
        <w:fldChar w:fldCharType="end"/>
      </w:r>
    </w:p>
    <w:p w14:paraId="50924E7C" w14:textId="4DF2F13B" w:rsidR="00CE2003" w:rsidRPr="000107CE" w:rsidRDefault="00CE2003" w:rsidP="00CE2003">
      <w:pPr>
        <w:tabs>
          <w:tab w:val="left" w:pos="2551"/>
        </w:tabs>
        <w:spacing w:before="480"/>
        <w:rPr>
          <w:rFonts w:cs="Arial"/>
          <w:sz w:val="24"/>
        </w:rPr>
      </w:pPr>
      <w:r w:rsidRPr="000107CE">
        <w:rPr>
          <w:rFonts w:cs="Arial"/>
          <w:b/>
          <w:sz w:val="24"/>
        </w:rPr>
        <w:t>Compilation date:</w:t>
      </w:r>
      <w:r w:rsidRPr="000107CE">
        <w:rPr>
          <w:rFonts w:cs="Arial"/>
          <w:b/>
          <w:sz w:val="24"/>
        </w:rPr>
        <w:tab/>
      </w:r>
      <w:r w:rsidRPr="008F7FB8">
        <w:rPr>
          <w:rFonts w:cs="Arial"/>
          <w:sz w:val="24"/>
        </w:rPr>
        <w:fldChar w:fldCharType="begin"/>
      </w:r>
      <w:r w:rsidRPr="008F7FB8">
        <w:rPr>
          <w:rFonts w:cs="Arial"/>
          <w:sz w:val="24"/>
        </w:rPr>
        <w:instrText>DOCPROPERTY StartDate \@ "d MMMM yyyy" \* MERGEFORMAT</w:instrText>
      </w:r>
      <w:r w:rsidRPr="008F7FB8">
        <w:rPr>
          <w:rFonts w:cs="Arial"/>
          <w:sz w:val="24"/>
        </w:rPr>
        <w:fldChar w:fldCharType="separate"/>
      </w:r>
      <w:r w:rsidR="008F7FB8" w:rsidRPr="008F7FB8">
        <w:rPr>
          <w:rFonts w:cs="Arial"/>
          <w:bCs/>
          <w:sz w:val="24"/>
        </w:rPr>
        <w:t>1 July 2024</w:t>
      </w:r>
      <w:r w:rsidRPr="008F7FB8">
        <w:rPr>
          <w:rFonts w:cs="Arial"/>
          <w:sz w:val="24"/>
        </w:rPr>
        <w:fldChar w:fldCharType="end"/>
      </w:r>
    </w:p>
    <w:p w14:paraId="17D9D9DE" w14:textId="0A7D4300" w:rsidR="00CE2003" w:rsidRPr="000107CE" w:rsidRDefault="00CE2003" w:rsidP="00CE2003">
      <w:pPr>
        <w:tabs>
          <w:tab w:val="left" w:pos="2551"/>
        </w:tabs>
        <w:spacing w:before="240"/>
        <w:ind w:left="2551" w:hanging="2551"/>
        <w:rPr>
          <w:rFonts w:cs="Arial"/>
          <w:sz w:val="24"/>
        </w:rPr>
      </w:pPr>
      <w:r w:rsidRPr="000107CE">
        <w:rPr>
          <w:rFonts w:cs="Arial"/>
          <w:b/>
          <w:sz w:val="24"/>
        </w:rPr>
        <w:t>Includes amendments:</w:t>
      </w:r>
      <w:r w:rsidRPr="000107CE">
        <w:rPr>
          <w:rFonts w:cs="Arial"/>
          <w:b/>
          <w:sz w:val="24"/>
        </w:rPr>
        <w:tab/>
      </w:r>
      <w:r w:rsidRPr="008F7FB8">
        <w:rPr>
          <w:rFonts w:cs="Arial"/>
          <w:sz w:val="24"/>
        </w:rPr>
        <w:fldChar w:fldCharType="begin"/>
      </w:r>
      <w:r w:rsidRPr="008F7FB8">
        <w:rPr>
          <w:rFonts w:cs="Arial"/>
          <w:sz w:val="24"/>
        </w:rPr>
        <w:instrText xml:space="preserve"> DOCPROPERTY IncludesUpTo </w:instrText>
      </w:r>
      <w:r w:rsidRPr="008F7FB8">
        <w:rPr>
          <w:rFonts w:cs="Arial"/>
          <w:sz w:val="24"/>
        </w:rPr>
        <w:fldChar w:fldCharType="separate"/>
      </w:r>
      <w:r w:rsidR="008F7FB8" w:rsidRPr="008F7FB8">
        <w:rPr>
          <w:rFonts w:cs="Arial"/>
          <w:sz w:val="24"/>
        </w:rPr>
        <w:t>F2024L00825</w:t>
      </w:r>
      <w:r w:rsidRPr="008F7FB8">
        <w:rPr>
          <w:rFonts w:cs="Arial"/>
          <w:sz w:val="24"/>
        </w:rPr>
        <w:fldChar w:fldCharType="end"/>
      </w:r>
    </w:p>
    <w:p w14:paraId="1B87E5EE" w14:textId="751F72F5" w:rsidR="00CE2003" w:rsidRPr="000107CE" w:rsidRDefault="00CE2003" w:rsidP="00CE2003">
      <w:pPr>
        <w:tabs>
          <w:tab w:val="left" w:pos="2551"/>
        </w:tabs>
        <w:spacing w:before="240" w:after="240"/>
        <w:rPr>
          <w:rFonts w:cs="Arial"/>
          <w:b/>
          <w:sz w:val="24"/>
          <w:szCs w:val="24"/>
        </w:rPr>
      </w:pPr>
      <w:r w:rsidRPr="000107CE">
        <w:rPr>
          <w:rFonts w:cs="Arial"/>
          <w:b/>
          <w:sz w:val="24"/>
        </w:rPr>
        <w:t>Registered:</w:t>
      </w:r>
      <w:r w:rsidRPr="000107CE">
        <w:rPr>
          <w:rFonts w:cs="Arial"/>
          <w:b/>
          <w:sz w:val="24"/>
        </w:rPr>
        <w:tab/>
      </w:r>
      <w:r w:rsidRPr="008F7FB8">
        <w:rPr>
          <w:rFonts w:cs="Arial"/>
          <w:sz w:val="24"/>
        </w:rPr>
        <w:fldChar w:fldCharType="begin"/>
      </w:r>
      <w:r w:rsidRPr="008F7FB8">
        <w:rPr>
          <w:rFonts w:cs="Arial"/>
          <w:sz w:val="24"/>
        </w:rPr>
        <w:instrText xml:space="preserve"> IF </w:instrText>
      </w:r>
      <w:r w:rsidRPr="008F7FB8">
        <w:rPr>
          <w:rFonts w:cs="Arial"/>
          <w:sz w:val="24"/>
        </w:rPr>
        <w:fldChar w:fldCharType="begin"/>
      </w:r>
      <w:r w:rsidRPr="008F7FB8">
        <w:rPr>
          <w:rFonts w:cs="Arial"/>
          <w:sz w:val="24"/>
        </w:rPr>
        <w:instrText xml:space="preserve"> DOCPROPERTY RegisteredDate </w:instrText>
      </w:r>
      <w:r w:rsidRPr="008F7FB8">
        <w:rPr>
          <w:rFonts w:cs="Arial"/>
          <w:sz w:val="24"/>
        </w:rPr>
        <w:fldChar w:fldCharType="separate"/>
      </w:r>
      <w:r w:rsidR="008F7FB8" w:rsidRPr="008F7FB8">
        <w:rPr>
          <w:rFonts w:cs="Arial"/>
          <w:sz w:val="24"/>
        </w:rPr>
        <w:instrText>14 August 2024</w:instrText>
      </w:r>
      <w:r w:rsidRPr="008F7FB8">
        <w:rPr>
          <w:rFonts w:cs="Arial"/>
          <w:sz w:val="24"/>
        </w:rPr>
        <w:fldChar w:fldCharType="end"/>
      </w:r>
      <w:r w:rsidRPr="008F7FB8">
        <w:rPr>
          <w:rFonts w:cs="Arial"/>
          <w:sz w:val="24"/>
        </w:rPr>
        <w:instrText xml:space="preserve"> = #1/1/1901# "Unknown" </w:instrText>
      </w:r>
      <w:r w:rsidRPr="008F7FB8">
        <w:rPr>
          <w:rFonts w:cs="Arial"/>
          <w:sz w:val="24"/>
        </w:rPr>
        <w:fldChar w:fldCharType="begin"/>
      </w:r>
      <w:r w:rsidRPr="008F7FB8">
        <w:rPr>
          <w:rFonts w:cs="Arial"/>
          <w:sz w:val="24"/>
        </w:rPr>
        <w:instrText xml:space="preserve"> DOCPROPERTY RegisteredDate \@ "d MMMM yyyy" </w:instrText>
      </w:r>
      <w:r w:rsidRPr="008F7FB8">
        <w:rPr>
          <w:rFonts w:cs="Arial"/>
          <w:sz w:val="24"/>
        </w:rPr>
        <w:fldChar w:fldCharType="separate"/>
      </w:r>
      <w:r w:rsidR="008F7FB8" w:rsidRPr="008F7FB8">
        <w:rPr>
          <w:rFonts w:cs="Arial"/>
          <w:sz w:val="24"/>
        </w:rPr>
        <w:instrText>14 August 2024</w:instrText>
      </w:r>
      <w:r w:rsidRPr="008F7FB8">
        <w:rPr>
          <w:rFonts w:cs="Arial"/>
          <w:sz w:val="24"/>
        </w:rPr>
        <w:fldChar w:fldCharType="end"/>
      </w:r>
      <w:r w:rsidRPr="008F7FB8">
        <w:rPr>
          <w:rFonts w:cs="Arial"/>
          <w:sz w:val="24"/>
        </w:rPr>
        <w:instrText xml:space="preserve"> </w:instrText>
      </w:r>
      <w:r w:rsidRPr="008F7FB8">
        <w:rPr>
          <w:rFonts w:cs="Arial"/>
          <w:sz w:val="24"/>
        </w:rPr>
        <w:fldChar w:fldCharType="separate"/>
      </w:r>
      <w:r w:rsidR="008F7FB8" w:rsidRPr="008F7FB8">
        <w:rPr>
          <w:rFonts w:cs="Arial"/>
          <w:noProof/>
          <w:sz w:val="24"/>
        </w:rPr>
        <w:t>14 August 2024</w:t>
      </w:r>
      <w:r w:rsidRPr="008F7FB8">
        <w:rPr>
          <w:rFonts w:cs="Arial"/>
          <w:sz w:val="24"/>
        </w:rPr>
        <w:fldChar w:fldCharType="end"/>
      </w:r>
    </w:p>
    <w:p w14:paraId="478C8B7D" w14:textId="0DBB05D3" w:rsidR="00CE2003" w:rsidRPr="000107CE" w:rsidRDefault="00CE2003" w:rsidP="00CE2003">
      <w:pPr>
        <w:spacing w:before="120"/>
        <w:rPr>
          <w:rFonts w:cs="Arial"/>
          <w:sz w:val="24"/>
        </w:rPr>
      </w:pPr>
      <w:r w:rsidRPr="000107CE">
        <w:rPr>
          <w:rFonts w:cs="Arial"/>
          <w:sz w:val="24"/>
        </w:rPr>
        <w:t xml:space="preserve">This compilation is in </w:t>
      </w:r>
      <w:r w:rsidR="00C8106F">
        <w:rPr>
          <w:rFonts w:cs="Arial"/>
          <w:sz w:val="24"/>
        </w:rPr>
        <w:t>10</w:t>
      </w:r>
      <w:r w:rsidRPr="000107CE">
        <w:rPr>
          <w:rFonts w:cs="Arial"/>
          <w:sz w:val="24"/>
        </w:rPr>
        <w:t xml:space="preserve"> volumes</w:t>
      </w:r>
    </w:p>
    <w:p w14:paraId="74ECE21D" w14:textId="77777777" w:rsidR="005161CE" w:rsidRPr="005161CE" w:rsidRDefault="005161CE" w:rsidP="005161CE">
      <w:pPr>
        <w:tabs>
          <w:tab w:val="left" w:pos="1440"/>
        </w:tabs>
        <w:spacing w:before="120"/>
        <w:rPr>
          <w:rFonts w:cs="Arial"/>
          <w:b/>
          <w:sz w:val="24"/>
        </w:rPr>
      </w:pPr>
      <w:r w:rsidRPr="005161CE">
        <w:rPr>
          <w:rFonts w:cs="Arial"/>
          <w:b/>
          <w:sz w:val="24"/>
        </w:rPr>
        <w:t>Volume 1:</w:t>
      </w:r>
      <w:r w:rsidRPr="005161CE">
        <w:rPr>
          <w:rFonts w:cs="Arial"/>
          <w:b/>
          <w:sz w:val="24"/>
        </w:rPr>
        <w:tab/>
      </w:r>
      <w:r w:rsidRPr="005161CE">
        <w:rPr>
          <w:rFonts w:cs="Arial"/>
          <w:b/>
          <w:bCs/>
          <w:sz w:val="24"/>
        </w:rPr>
        <w:t>sections 1–24 and Schedule 1 (Part 1: A–C)</w:t>
      </w:r>
    </w:p>
    <w:p w14:paraId="3EAB64CD" w14:textId="77777777" w:rsidR="005161CE" w:rsidRPr="000107CE" w:rsidRDefault="005161CE" w:rsidP="005161CE">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5046E676" w14:textId="77777777" w:rsidR="005161CE" w:rsidRPr="000107CE" w:rsidRDefault="005161CE" w:rsidP="005161CE">
      <w:pPr>
        <w:tabs>
          <w:tab w:val="left" w:pos="1440"/>
        </w:tabs>
        <w:rPr>
          <w:rFonts w:cs="Arial"/>
          <w:sz w:val="24"/>
        </w:rPr>
      </w:pPr>
      <w:r w:rsidRPr="000107CE">
        <w:rPr>
          <w:rFonts w:cs="Arial"/>
          <w:sz w:val="24"/>
        </w:rPr>
        <w:t>Volume 3:</w:t>
      </w:r>
      <w:r w:rsidRPr="000107CE">
        <w:rPr>
          <w:rFonts w:cs="Arial"/>
          <w:sz w:val="24"/>
        </w:rPr>
        <w:tab/>
        <w:t>Schedule 1 (Part 1: L–P)</w:t>
      </w:r>
    </w:p>
    <w:p w14:paraId="4B041C7A" w14:textId="77777777" w:rsidR="005161CE" w:rsidRPr="000107CE" w:rsidRDefault="005161CE" w:rsidP="005161CE">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77C54577" w14:textId="3DD4BD5C" w:rsidR="005161CE" w:rsidRPr="000107CE" w:rsidRDefault="005161CE" w:rsidP="005161CE">
      <w:pPr>
        <w:tabs>
          <w:tab w:val="left" w:pos="1440"/>
        </w:tabs>
        <w:rPr>
          <w:rFonts w:cs="Arial"/>
          <w:sz w:val="24"/>
        </w:rPr>
      </w:pPr>
      <w:r w:rsidRPr="000107CE">
        <w:rPr>
          <w:rFonts w:cs="Arial"/>
          <w:sz w:val="24"/>
        </w:rPr>
        <w:t>Volume 5:</w:t>
      </w:r>
      <w:r w:rsidRPr="000107CE">
        <w:rPr>
          <w:rFonts w:cs="Arial"/>
          <w:sz w:val="24"/>
        </w:rPr>
        <w:tab/>
        <w:t xml:space="preserve">Schedule 4 (Part 1: </w:t>
      </w:r>
      <w:r w:rsidR="00977F36" w:rsidRPr="000107CE">
        <w:rPr>
          <w:rFonts w:cs="Arial"/>
          <w:sz w:val="24"/>
        </w:rPr>
        <w:t>C40</w:t>
      </w:r>
      <w:r w:rsidR="00977F36">
        <w:rPr>
          <w:rFonts w:cs="Arial"/>
          <w:sz w:val="24"/>
        </w:rPr>
        <w:t>76</w:t>
      </w:r>
      <w:r w:rsidRPr="000107CE">
        <w:rPr>
          <w:rFonts w:cs="Arial"/>
          <w:sz w:val="24"/>
        </w:rPr>
        <w:t>–C999</w:t>
      </w:r>
      <w:r>
        <w:rPr>
          <w:rFonts w:cs="Arial"/>
          <w:sz w:val="24"/>
        </w:rPr>
        <w:t>3</w:t>
      </w:r>
      <w:r w:rsidRPr="000107CE">
        <w:rPr>
          <w:rFonts w:cs="Arial"/>
          <w:sz w:val="24"/>
        </w:rPr>
        <w:t>)</w:t>
      </w:r>
    </w:p>
    <w:p w14:paraId="6606DB91" w14:textId="77777777" w:rsidR="005161CE" w:rsidRPr="000107CE" w:rsidRDefault="005161CE" w:rsidP="005161CE">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302234E6" w14:textId="1C38B172" w:rsidR="005161CE" w:rsidRPr="00DB3D61" w:rsidRDefault="005161CE" w:rsidP="005161CE">
      <w:pPr>
        <w:tabs>
          <w:tab w:val="left" w:pos="1440"/>
        </w:tabs>
        <w:rPr>
          <w:rFonts w:cs="Arial"/>
          <w:sz w:val="24"/>
        </w:rPr>
      </w:pPr>
      <w:r w:rsidRPr="00DB3D61">
        <w:rPr>
          <w:rFonts w:cs="Arial"/>
          <w:sz w:val="24"/>
        </w:rPr>
        <w:t>Volume 7:</w:t>
      </w:r>
      <w:r w:rsidRPr="00DB3D61">
        <w:rPr>
          <w:rFonts w:cs="Arial"/>
          <w:sz w:val="24"/>
        </w:rPr>
        <w:tab/>
        <w:t xml:space="preserve">Schedule 4 (Part 1: </w:t>
      </w:r>
      <w:r w:rsidR="00B2053D">
        <w:rPr>
          <w:rFonts w:cs="Arial"/>
          <w:sz w:val="24"/>
        </w:rPr>
        <w:t>C13004</w:t>
      </w:r>
      <w:r w:rsidRPr="00DB3D61">
        <w:rPr>
          <w:rFonts w:cs="Arial"/>
          <w:sz w:val="24"/>
        </w:rPr>
        <w:t>–</w:t>
      </w:r>
      <w:r w:rsidR="005518BA">
        <w:rPr>
          <w:rFonts w:cs="Arial"/>
          <w:sz w:val="24"/>
        </w:rPr>
        <w:t>C13925</w:t>
      </w:r>
      <w:r w:rsidRPr="00DB3D61">
        <w:rPr>
          <w:rFonts w:cs="Arial"/>
          <w:sz w:val="24"/>
        </w:rPr>
        <w:t>)</w:t>
      </w:r>
    </w:p>
    <w:p w14:paraId="3D8CE1E9" w14:textId="77777777" w:rsidR="005518BA" w:rsidRDefault="005518BA" w:rsidP="005518BA">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0C37BF0" w14:textId="74592C8E" w:rsidR="005518BA" w:rsidRPr="00DB3D61" w:rsidRDefault="005518BA" w:rsidP="005518BA">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B2053D">
        <w:rPr>
          <w:rFonts w:cs="Arial"/>
          <w:sz w:val="24"/>
        </w:rPr>
        <w:t>C15443</w:t>
      </w:r>
      <w:r w:rsidRPr="00DB3D61">
        <w:rPr>
          <w:rFonts w:cs="Arial"/>
          <w:sz w:val="24"/>
        </w:rPr>
        <w:t>, Part 2)</w:t>
      </w:r>
    </w:p>
    <w:p w14:paraId="2B54329F" w14:textId="0277A2F6" w:rsidR="005161CE" w:rsidRPr="005161CE" w:rsidRDefault="005161CE" w:rsidP="005161CE">
      <w:pPr>
        <w:tabs>
          <w:tab w:val="left" w:pos="1440"/>
        </w:tabs>
        <w:rPr>
          <w:rFonts w:cs="Arial"/>
          <w:sz w:val="24"/>
        </w:rPr>
      </w:pPr>
      <w:r w:rsidRPr="005161CE">
        <w:rPr>
          <w:rFonts w:cs="Arial"/>
          <w:sz w:val="24"/>
        </w:rPr>
        <w:t xml:space="preserve">Volume </w:t>
      </w:r>
      <w:r w:rsidR="005518BA">
        <w:rPr>
          <w:rFonts w:cs="Arial"/>
          <w:sz w:val="24"/>
        </w:rPr>
        <w:t>10</w:t>
      </w:r>
      <w:r w:rsidRPr="005161CE">
        <w:rPr>
          <w:rFonts w:cs="Arial"/>
          <w:sz w:val="24"/>
        </w:rPr>
        <w:t>:</w:t>
      </w:r>
      <w:r w:rsidRPr="005161CE">
        <w:rPr>
          <w:rFonts w:cs="Arial"/>
          <w:sz w:val="24"/>
        </w:rPr>
        <w:tab/>
        <w:t>Schedules 5, 6 and Endnotes</w:t>
      </w:r>
    </w:p>
    <w:p w14:paraId="03B11D0A" w14:textId="77777777" w:rsidR="00CE2003" w:rsidRPr="000107CE" w:rsidRDefault="00CE2003" w:rsidP="00CE2003">
      <w:pPr>
        <w:spacing w:before="120" w:after="240"/>
        <w:rPr>
          <w:rFonts w:cs="Arial"/>
          <w:sz w:val="24"/>
        </w:rPr>
      </w:pPr>
      <w:r w:rsidRPr="000107CE">
        <w:rPr>
          <w:rFonts w:cs="Arial"/>
          <w:sz w:val="24"/>
        </w:rPr>
        <w:t>Each volume has its own contents</w:t>
      </w:r>
    </w:p>
    <w:p w14:paraId="44F1C6C8" w14:textId="77777777" w:rsidR="00CE2003" w:rsidRPr="000107CE" w:rsidRDefault="00CE2003" w:rsidP="00CE2003">
      <w:pPr>
        <w:pageBreakBefore/>
        <w:rPr>
          <w:rFonts w:cs="Arial"/>
          <w:b/>
          <w:sz w:val="32"/>
          <w:szCs w:val="32"/>
        </w:rPr>
      </w:pPr>
      <w:r w:rsidRPr="000107CE">
        <w:rPr>
          <w:rFonts w:cs="Arial"/>
          <w:b/>
          <w:sz w:val="32"/>
          <w:szCs w:val="32"/>
        </w:rPr>
        <w:lastRenderedPageBreak/>
        <w:t>About this compilation</w:t>
      </w:r>
    </w:p>
    <w:p w14:paraId="0A63BC01" w14:textId="77777777" w:rsidR="00CE2003" w:rsidRPr="000107CE" w:rsidRDefault="00CE2003" w:rsidP="00CE2003">
      <w:pPr>
        <w:spacing w:before="240"/>
        <w:rPr>
          <w:rFonts w:cs="Arial"/>
        </w:rPr>
      </w:pPr>
      <w:r w:rsidRPr="000107CE">
        <w:rPr>
          <w:rFonts w:cs="Arial"/>
          <w:b/>
          <w:szCs w:val="22"/>
        </w:rPr>
        <w:t>This compilation</w:t>
      </w:r>
    </w:p>
    <w:p w14:paraId="2F302192" w14:textId="2EF680F4" w:rsidR="00CE2003" w:rsidRPr="000107CE" w:rsidRDefault="00CE2003" w:rsidP="00CE2003">
      <w:pPr>
        <w:spacing w:before="120" w:after="120"/>
        <w:rPr>
          <w:rFonts w:cs="Arial"/>
          <w:szCs w:val="22"/>
        </w:rPr>
      </w:pPr>
      <w:r w:rsidRPr="000107CE">
        <w:rPr>
          <w:rFonts w:cs="Arial"/>
          <w:szCs w:val="22"/>
        </w:rPr>
        <w:t xml:space="preserve">This is a compilation of the </w:t>
      </w:r>
      <w:r w:rsidRPr="000107CE">
        <w:rPr>
          <w:rFonts w:cs="Arial"/>
          <w:i/>
          <w:szCs w:val="22"/>
        </w:rPr>
        <w:fldChar w:fldCharType="begin"/>
      </w:r>
      <w:r w:rsidRPr="000107CE">
        <w:rPr>
          <w:rFonts w:cs="Arial"/>
          <w:i/>
          <w:szCs w:val="22"/>
        </w:rPr>
        <w:instrText xml:space="preserve"> STYLEREF  ShortT </w:instrText>
      </w:r>
      <w:r w:rsidRPr="000107CE">
        <w:rPr>
          <w:rFonts w:cs="Arial"/>
          <w:i/>
          <w:szCs w:val="22"/>
        </w:rPr>
        <w:fldChar w:fldCharType="separate"/>
      </w:r>
      <w:r w:rsidR="008F7FB8">
        <w:rPr>
          <w:rFonts w:cs="Arial"/>
          <w:i/>
          <w:noProof/>
          <w:szCs w:val="22"/>
        </w:rPr>
        <w:t>National Health (Listing of Pharmaceutical Benefits) Instrument 2024</w:t>
      </w:r>
      <w:r w:rsidRPr="000107CE">
        <w:rPr>
          <w:rFonts w:cs="Arial"/>
          <w:i/>
          <w:szCs w:val="22"/>
        </w:rPr>
        <w:fldChar w:fldCharType="end"/>
      </w:r>
      <w:r w:rsidRPr="000107CE">
        <w:rPr>
          <w:rFonts w:cs="Arial"/>
          <w:szCs w:val="22"/>
        </w:rPr>
        <w:t xml:space="preserve"> that shows the text of the law as amended and in force on </w:t>
      </w:r>
      <w:r w:rsidRPr="008F7FB8">
        <w:rPr>
          <w:rFonts w:cs="Arial"/>
          <w:szCs w:val="22"/>
        </w:rPr>
        <w:fldChar w:fldCharType="begin"/>
      </w:r>
      <w:r w:rsidRPr="008F7FB8">
        <w:rPr>
          <w:rFonts w:cs="Arial"/>
          <w:szCs w:val="22"/>
        </w:rPr>
        <w:instrText xml:space="preserve"> DOCPROPERTY StartDate \@ "d MMMM yyyy" </w:instrText>
      </w:r>
      <w:r w:rsidRPr="008F7FB8">
        <w:rPr>
          <w:rFonts w:cs="Arial"/>
          <w:szCs w:val="3276"/>
        </w:rPr>
        <w:fldChar w:fldCharType="separate"/>
      </w:r>
      <w:r w:rsidR="008F7FB8" w:rsidRPr="008F7FB8">
        <w:rPr>
          <w:rFonts w:cs="Arial"/>
          <w:szCs w:val="22"/>
        </w:rPr>
        <w:t>1 July 2024</w:t>
      </w:r>
      <w:r w:rsidRPr="008F7FB8">
        <w:rPr>
          <w:rFonts w:cs="Arial"/>
          <w:szCs w:val="22"/>
        </w:rPr>
        <w:fldChar w:fldCharType="end"/>
      </w:r>
      <w:r w:rsidRPr="000107CE">
        <w:rPr>
          <w:rFonts w:cs="Arial"/>
          <w:szCs w:val="22"/>
        </w:rPr>
        <w:t xml:space="preserve"> (the </w:t>
      </w:r>
      <w:r w:rsidRPr="000107CE">
        <w:rPr>
          <w:rFonts w:cs="Arial"/>
          <w:b/>
          <w:i/>
          <w:szCs w:val="22"/>
        </w:rPr>
        <w:t>compilation date</w:t>
      </w:r>
      <w:r w:rsidRPr="000107CE">
        <w:rPr>
          <w:rFonts w:cs="Arial"/>
          <w:szCs w:val="22"/>
        </w:rPr>
        <w:t>).</w:t>
      </w:r>
    </w:p>
    <w:p w14:paraId="6484A226" w14:textId="77777777" w:rsidR="00CE2003" w:rsidRPr="000107CE" w:rsidRDefault="00CE2003" w:rsidP="00CE2003">
      <w:pPr>
        <w:spacing w:after="120"/>
        <w:rPr>
          <w:rFonts w:cs="Arial"/>
          <w:szCs w:val="22"/>
        </w:rPr>
      </w:pPr>
      <w:r w:rsidRPr="000107CE">
        <w:rPr>
          <w:rFonts w:cs="Arial"/>
          <w:szCs w:val="22"/>
        </w:rPr>
        <w:t xml:space="preserve">The notes at the end of this compilation (the </w:t>
      </w:r>
      <w:r w:rsidRPr="000107CE">
        <w:rPr>
          <w:rFonts w:cs="Arial"/>
          <w:b/>
          <w:i/>
          <w:szCs w:val="22"/>
        </w:rPr>
        <w:t>endnotes</w:t>
      </w:r>
      <w:r w:rsidRPr="000107CE">
        <w:rPr>
          <w:rFonts w:cs="Arial"/>
          <w:szCs w:val="22"/>
        </w:rPr>
        <w:t>) include information about amending laws and the amendment history of provisions of the compiled law.</w:t>
      </w:r>
    </w:p>
    <w:p w14:paraId="4F4D69EA" w14:textId="77777777" w:rsidR="00CE2003" w:rsidRPr="000107CE" w:rsidRDefault="00CE2003" w:rsidP="00CE2003">
      <w:pPr>
        <w:tabs>
          <w:tab w:val="left" w:pos="5640"/>
        </w:tabs>
        <w:spacing w:before="120" w:after="120"/>
        <w:rPr>
          <w:rFonts w:cs="Arial"/>
          <w:b/>
          <w:szCs w:val="22"/>
        </w:rPr>
      </w:pPr>
      <w:r w:rsidRPr="000107CE">
        <w:rPr>
          <w:rFonts w:cs="Arial"/>
          <w:b/>
          <w:szCs w:val="22"/>
        </w:rPr>
        <w:t>Uncommenced amendments</w:t>
      </w:r>
    </w:p>
    <w:p w14:paraId="67E5153D" w14:textId="77777777" w:rsidR="00CE2003" w:rsidRPr="000107CE" w:rsidRDefault="00CE2003" w:rsidP="00CE2003">
      <w:pPr>
        <w:spacing w:after="120"/>
        <w:rPr>
          <w:rFonts w:cs="Arial"/>
          <w:szCs w:val="22"/>
        </w:rPr>
      </w:pPr>
      <w:r w:rsidRPr="000107CE">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A6CC031" w14:textId="77777777" w:rsidR="00CE2003" w:rsidRPr="000107CE" w:rsidRDefault="00CE2003" w:rsidP="00CE2003">
      <w:pPr>
        <w:spacing w:before="120" w:after="120"/>
        <w:rPr>
          <w:rFonts w:cs="Arial"/>
          <w:b/>
          <w:szCs w:val="22"/>
        </w:rPr>
      </w:pPr>
      <w:r w:rsidRPr="000107CE">
        <w:rPr>
          <w:rFonts w:cs="Arial"/>
          <w:b/>
          <w:szCs w:val="22"/>
        </w:rPr>
        <w:t>Application, saving and transitional provisions for provisions and amendments</w:t>
      </w:r>
    </w:p>
    <w:p w14:paraId="1915FB62" w14:textId="77777777" w:rsidR="00CE2003" w:rsidRPr="000107CE" w:rsidRDefault="00CE2003" w:rsidP="00CE2003">
      <w:pPr>
        <w:spacing w:after="120"/>
        <w:rPr>
          <w:rFonts w:cs="Arial"/>
          <w:szCs w:val="22"/>
        </w:rPr>
      </w:pPr>
      <w:r w:rsidRPr="000107CE">
        <w:rPr>
          <w:rFonts w:cs="Arial"/>
          <w:szCs w:val="22"/>
        </w:rPr>
        <w:t>If the operation of a provision or amendment of the compiled law is affected by an application, saving or transitional provision that is not included in this compilation, details are included in the endnotes.</w:t>
      </w:r>
    </w:p>
    <w:p w14:paraId="7B59A16F" w14:textId="77777777" w:rsidR="00CE2003" w:rsidRPr="000107CE" w:rsidRDefault="00CE2003" w:rsidP="00CE2003">
      <w:pPr>
        <w:spacing w:after="120"/>
        <w:rPr>
          <w:rFonts w:cs="Arial"/>
          <w:b/>
          <w:szCs w:val="22"/>
        </w:rPr>
      </w:pPr>
      <w:r w:rsidRPr="000107CE">
        <w:rPr>
          <w:rFonts w:cs="Arial"/>
          <w:b/>
          <w:szCs w:val="22"/>
        </w:rPr>
        <w:t>Editorial changes</w:t>
      </w:r>
    </w:p>
    <w:p w14:paraId="3893206D" w14:textId="77777777" w:rsidR="00CE2003" w:rsidRPr="000107CE" w:rsidRDefault="00CE2003" w:rsidP="00CE2003">
      <w:pPr>
        <w:spacing w:after="120"/>
        <w:rPr>
          <w:rFonts w:cs="Arial"/>
          <w:szCs w:val="22"/>
        </w:rPr>
      </w:pPr>
      <w:r w:rsidRPr="000107CE">
        <w:rPr>
          <w:rFonts w:cs="Arial"/>
          <w:szCs w:val="22"/>
        </w:rPr>
        <w:t>For more information about any editorial changes made in this compilation, see the endnotes.</w:t>
      </w:r>
    </w:p>
    <w:p w14:paraId="7F4FCE3C" w14:textId="77777777" w:rsidR="00CE2003" w:rsidRPr="000107CE" w:rsidRDefault="00CE2003" w:rsidP="00CE2003">
      <w:pPr>
        <w:spacing w:before="120" w:after="120"/>
        <w:rPr>
          <w:rFonts w:cs="Arial"/>
          <w:b/>
          <w:szCs w:val="22"/>
        </w:rPr>
      </w:pPr>
      <w:r w:rsidRPr="000107CE">
        <w:rPr>
          <w:rFonts w:cs="Arial"/>
          <w:b/>
          <w:szCs w:val="22"/>
        </w:rPr>
        <w:t>Modifications</w:t>
      </w:r>
    </w:p>
    <w:p w14:paraId="33A7CF6E" w14:textId="77777777" w:rsidR="00CE2003" w:rsidRPr="000107CE" w:rsidRDefault="00CE2003" w:rsidP="00CE2003">
      <w:pPr>
        <w:spacing w:after="120"/>
        <w:rPr>
          <w:rFonts w:cs="Arial"/>
          <w:szCs w:val="22"/>
        </w:rPr>
      </w:pPr>
      <w:r w:rsidRPr="000107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7CD7DB6" w14:textId="32E60252" w:rsidR="00CE2003" w:rsidRPr="000107CE" w:rsidRDefault="00CE2003" w:rsidP="00CE2003">
      <w:pPr>
        <w:spacing w:before="80" w:after="120"/>
        <w:rPr>
          <w:rFonts w:cs="Arial"/>
          <w:b/>
          <w:szCs w:val="22"/>
        </w:rPr>
      </w:pPr>
      <w:r w:rsidRPr="000107CE">
        <w:rPr>
          <w:rFonts w:cs="Arial"/>
          <w:b/>
          <w:szCs w:val="22"/>
        </w:rPr>
        <w:t>Self</w:t>
      </w:r>
      <w:r w:rsidR="000107CE">
        <w:rPr>
          <w:rFonts w:cs="Arial"/>
          <w:b/>
          <w:szCs w:val="22"/>
        </w:rPr>
        <w:noBreakHyphen/>
      </w:r>
      <w:r w:rsidRPr="000107CE">
        <w:rPr>
          <w:rFonts w:cs="Arial"/>
          <w:b/>
          <w:szCs w:val="22"/>
        </w:rPr>
        <w:t>repealing provisions</w:t>
      </w:r>
    </w:p>
    <w:p w14:paraId="315C8549" w14:textId="77777777" w:rsidR="00CE2003" w:rsidRPr="000107CE" w:rsidRDefault="00CE2003" w:rsidP="00CE2003">
      <w:pPr>
        <w:spacing w:after="120"/>
        <w:rPr>
          <w:rFonts w:cs="Arial"/>
          <w:szCs w:val="22"/>
        </w:rPr>
      </w:pPr>
      <w:r w:rsidRPr="000107CE">
        <w:rPr>
          <w:rFonts w:cs="Arial"/>
          <w:szCs w:val="22"/>
        </w:rPr>
        <w:t>If a provision of the compiled law has been repealed in accordance with a provision of the law, details are included in the endnotes.</w:t>
      </w:r>
    </w:p>
    <w:p w14:paraId="45721703" w14:textId="77777777" w:rsidR="00CE2003" w:rsidRPr="000107CE" w:rsidRDefault="00CE2003" w:rsidP="00CE2003">
      <w:pPr>
        <w:pStyle w:val="Header"/>
        <w:tabs>
          <w:tab w:val="clear" w:pos="4150"/>
          <w:tab w:val="clear" w:pos="8307"/>
        </w:tabs>
      </w:pPr>
      <w:r w:rsidRPr="000107CE">
        <w:rPr>
          <w:rStyle w:val="CharChapNo"/>
        </w:rPr>
        <w:t xml:space="preserve"> </w:t>
      </w:r>
      <w:r w:rsidRPr="000107CE">
        <w:rPr>
          <w:rStyle w:val="CharChapText"/>
        </w:rPr>
        <w:t xml:space="preserve"> </w:t>
      </w:r>
    </w:p>
    <w:p w14:paraId="44E9B198" w14:textId="77777777" w:rsidR="00CE2003" w:rsidRPr="000107CE" w:rsidRDefault="00CE2003" w:rsidP="00CE2003">
      <w:pPr>
        <w:pStyle w:val="Header"/>
        <w:tabs>
          <w:tab w:val="clear" w:pos="4150"/>
          <w:tab w:val="clear" w:pos="8307"/>
        </w:tabs>
      </w:pPr>
      <w:r w:rsidRPr="000107CE">
        <w:rPr>
          <w:rStyle w:val="CharPartNo"/>
        </w:rPr>
        <w:t xml:space="preserve"> </w:t>
      </w:r>
      <w:r w:rsidRPr="000107CE">
        <w:rPr>
          <w:rStyle w:val="CharPartText"/>
        </w:rPr>
        <w:t xml:space="preserve"> </w:t>
      </w:r>
    </w:p>
    <w:p w14:paraId="544EF673" w14:textId="77777777" w:rsidR="00CE2003" w:rsidRPr="000107CE" w:rsidRDefault="00CE2003" w:rsidP="00CE2003">
      <w:pPr>
        <w:pStyle w:val="Header"/>
        <w:tabs>
          <w:tab w:val="clear" w:pos="4150"/>
          <w:tab w:val="clear" w:pos="8307"/>
        </w:tabs>
      </w:pPr>
      <w:r w:rsidRPr="000107CE">
        <w:rPr>
          <w:rStyle w:val="CharDivNo"/>
        </w:rPr>
        <w:t xml:space="preserve"> </w:t>
      </w:r>
      <w:r w:rsidRPr="000107CE">
        <w:rPr>
          <w:rStyle w:val="CharDivText"/>
        </w:rPr>
        <w:t xml:space="preserve"> </w:t>
      </w:r>
    </w:p>
    <w:p w14:paraId="745178A2" w14:textId="77777777" w:rsidR="00CE2003" w:rsidRPr="000107CE" w:rsidRDefault="00CE2003" w:rsidP="00CE2003">
      <w:pPr>
        <w:sectPr w:rsidR="00CE2003" w:rsidRPr="000107CE" w:rsidSect="00677C0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0107CE" w:rsidRDefault="00715914" w:rsidP="00715914">
      <w:pPr>
        <w:outlineLvl w:val="0"/>
        <w:rPr>
          <w:sz w:val="36"/>
        </w:rPr>
      </w:pPr>
      <w:r w:rsidRPr="000107CE">
        <w:rPr>
          <w:sz w:val="36"/>
        </w:rPr>
        <w:lastRenderedPageBreak/>
        <w:t>Contents</w:t>
      </w:r>
    </w:p>
    <w:p w14:paraId="36251208" w14:textId="66A2E4D1" w:rsidR="00755AFC" w:rsidRDefault="00DD2DC2">
      <w:pPr>
        <w:pStyle w:val="TOC2"/>
        <w:rPr>
          <w:rFonts w:asciiTheme="minorHAnsi" w:eastAsiaTheme="minorEastAsia" w:hAnsiTheme="minorHAnsi" w:cstheme="minorBidi"/>
          <w:b w:val="0"/>
          <w:noProof/>
          <w:kern w:val="0"/>
          <w:sz w:val="22"/>
          <w:szCs w:val="22"/>
        </w:rPr>
      </w:pPr>
      <w:r w:rsidRPr="000107CE">
        <w:fldChar w:fldCharType="begin"/>
      </w:r>
      <w:r w:rsidRPr="000107CE">
        <w:instrText xml:space="preserve"> TOC \o "1-9" </w:instrText>
      </w:r>
      <w:r w:rsidRPr="000107CE">
        <w:fldChar w:fldCharType="separate"/>
      </w:r>
      <w:r w:rsidR="00755AFC">
        <w:rPr>
          <w:noProof/>
        </w:rPr>
        <w:t>Part 1—Preliminary</w:t>
      </w:r>
      <w:r w:rsidR="00755AFC" w:rsidRPr="00755AFC">
        <w:rPr>
          <w:b w:val="0"/>
          <w:noProof/>
          <w:sz w:val="18"/>
        </w:rPr>
        <w:tab/>
      </w:r>
      <w:r w:rsidR="00755AFC" w:rsidRPr="00755AFC">
        <w:rPr>
          <w:b w:val="0"/>
          <w:noProof/>
          <w:sz w:val="18"/>
        </w:rPr>
        <w:fldChar w:fldCharType="begin"/>
      </w:r>
      <w:r w:rsidR="00755AFC" w:rsidRPr="00755AFC">
        <w:rPr>
          <w:b w:val="0"/>
          <w:noProof/>
          <w:sz w:val="18"/>
        </w:rPr>
        <w:instrText xml:space="preserve"> PAGEREF _Toc172547612 \h </w:instrText>
      </w:r>
      <w:r w:rsidR="00755AFC" w:rsidRPr="00755AFC">
        <w:rPr>
          <w:b w:val="0"/>
          <w:noProof/>
          <w:sz w:val="18"/>
        </w:rPr>
      </w:r>
      <w:r w:rsidR="00755AFC" w:rsidRPr="00755AFC">
        <w:rPr>
          <w:b w:val="0"/>
          <w:noProof/>
          <w:sz w:val="18"/>
        </w:rPr>
        <w:fldChar w:fldCharType="separate"/>
      </w:r>
      <w:r w:rsidR="009E1338">
        <w:rPr>
          <w:b w:val="0"/>
          <w:noProof/>
          <w:sz w:val="18"/>
        </w:rPr>
        <w:t>1</w:t>
      </w:r>
      <w:r w:rsidR="00755AFC" w:rsidRPr="00755AFC">
        <w:rPr>
          <w:b w:val="0"/>
          <w:noProof/>
          <w:sz w:val="18"/>
        </w:rPr>
        <w:fldChar w:fldCharType="end"/>
      </w:r>
    </w:p>
    <w:p w14:paraId="47317CE5" w14:textId="7F3AD811" w:rsidR="00755AFC" w:rsidRDefault="00755AFC">
      <w:pPr>
        <w:pStyle w:val="TOC5"/>
        <w:rPr>
          <w:rFonts w:asciiTheme="minorHAnsi" w:eastAsiaTheme="minorEastAsia" w:hAnsiTheme="minorHAnsi" w:cstheme="minorBidi"/>
          <w:noProof/>
          <w:kern w:val="0"/>
          <w:sz w:val="22"/>
          <w:szCs w:val="22"/>
        </w:rPr>
      </w:pPr>
      <w:r>
        <w:rPr>
          <w:noProof/>
        </w:rPr>
        <w:t>1</w:t>
      </w:r>
      <w:r>
        <w:rPr>
          <w:noProof/>
        </w:rPr>
        <w:tab/>
        <w:t>Name</w:t>
      </w:r>
      <w:r w:rsidRPr="00755AFC">
        <w:rPr>
          <w:noProof/>
        </w:rPr>
        <w:tab/>
      </w:r>
      <w:r w:rsidRPr="00755AFC">
        <w:rPr>
          <w:noProof/>
        </w:rPr>
        <w:fldChar w:fldCharType="begin"/>
      </w:r>
      <w:r w:rsidRPr="00755AFC">
        <w:rPr>
          <w:noProof/>
        </w:rPr>
        <w:instrText xml:space="preserve"> PAGEREF _Toc172547613 \h </w:instrText>
      </w:r>
      <w:r w:rsidRPr="00755AFC">
        <w:rPr>
          <w:noProof/>
        </w:rPr>
      </w:r>
      <w:r w:rsidRPr="00755AFC">
        <w:rPr>
          <w:noProof/>
        </w:rPr>
        <w:fldChar w:fldCharType="separate"/>
      </w:r>
      <w:r w:rsidR="009E1338">
        <w:rPr>
          <w:noProof/>
        </w:rPr>
        <w:t>1</w:t>
      </w:r>
      <w:r w:rsidRPr="00755AFC">
        <w:rPr>
          <w:noProof/>
        </w:rPr>
        <w:fldChar w:fldCharType="end"/>
      </w:r>
    </w:p>
    <w:p w14:paraId="50913BAD" w14:textId="3C96B606" w:rsidR="00755AFC" w:rsidRDefault="00755AFC">
      <w:pPr>
        <w:pStyle w:val="TOC5"/>
        <w:rPr>
          <w:rFonts w:asciiTheme="minorHAnsi" w:eastAsiaTheme="minorEastAsia" w:hAnsiTheme="minorHAnsi" w:cstheme="minorBidi"/>
          <w:noProof/>
          <w:kern w:val="0"/>
          <w:sz w:val="22"/>
          <w:szCs w:val="22"/>
        </w:rPr>
      </w:pPr>
      <w:r>
        <w:rPr>
          <w:noProof/>
        </w:rPr>
        <w:t>2</w:t>
      </w:r>
      <w:r>
        <w:rPr>
          <w:noProof/>
        </w:rPr>
        <w:tab/>
        <w:t>Commencement</w:t>
      </w:r>
      <w:r w:rsidRPr="00755AFC">
        <w:rPr>
          <w:noProof/>
        </w:rPr>
        <w:tab/>
      </w:r>
      <w:r w:rsidRPr="00755AFC">
        <w:rPr>
          <w:noProof/>
        </w:rPr>
        <w:fldChar w:fldCharType="begin"/>
      </w:r>
      <w:r w:rsidRPr="00755AFC">
        <w:rPr>
          <w:noProof/>
        </w:rPr>
        <w:instrText xml:space="preserve"> PAGEREF _Toc172547614 \h </w:instrText>
      </w:r>
      <w:r w:rsidRPr="00755AFC">
        <w:rPr>
          <w:noProof/>
        </w:rPr>
      </w:r>
      <w:r w:rsidRPr="00755AFC">
        <w:rPr>
          <w:noProof/>
        </w:rPr>
        <w:fldChar w:fldCharType="separate"/>
      </w:r>
      <w:r w:rsidR="009E1338">
        <w:rPr>
          <w:noProof/>
        </w:rPr>
        <w:t>1</w:t>
      </w:r>
      <w:r w:rsidRPr="00755AFC">
        <w:rPr>
          <w:noProof/>
        </w:rPr>
        <w:fldChar w:fldCharType="end"/>
      </w:r>
    </w:p>
    <w:p w14:paraId="6EAB378F" w14:textId="19A6DE58" w:rsidR="00755AFC" w:rsidRDefault="00755AFC">
      <w:pPr>
        <w:pStyle w:val="TOC5"/>
        <w:rPr>
          <w:rFonts w:asciiTheme="minorHAnsi" w:eastAsiaTheme="minorEastAsia" w:hAnsiTheme="minorHAnsi" w:cstheme="minorBidi"/>
          <w:noProof/>
          <w:kern w:val="0"/>
          <w:sz w:val="22"/>
          <w:szCs w:val="22"/>
        </w:rPr>
      </w:pPr>
      <w:r>
        <w:rPr>
          <w:noProof/>
        </w:rPr>
        <w:t>3</w:t>
      </w:r>
      <w:r>
        <w:rPr>
          <w:noProof/>
        </w:rPr>
        <w:tab/>
        <w:t>Authority</w:t>
      </w:r>
      <w:r w:rsidRPr="00755AFC">
        <w:rPr>
          <w:noProof/>
        </w:rPr>
        <w:tab/>
      </w:r>
      <w:r w:rsidRPr="00755AFC">
        <w:rPr>
          <w:noProof/>
        </w:rPr>
        <w:fldChar w:fldCharType="begin"/>
      </w:r>
      <w:r w:rsidRPr="00755AFC">
        <w:rPr>
          <w:noProof/>
        </w:rPr>
        <w:instrText xml:space="preserve"> PAGEREF _Toc172547615 \h </w:instrText>
      </w:r>
      <w:r w:rsidRPr="00755AFC">
        <w:rPr>
          <w:noProof/>
        </w:rPr>
      </w:r>
      <w:r w:rsidRPr="00755AFC">
        <w:rPr>
          <w:noProof/>
        </w:rPr>
        <w:fldChar w:fldCharType="separate"/>
      </w:r>
      <w:r w:rsidR="009E1338">
        <w:rPr>
          <w:noProof/>
        </w:rPr>
        <w:t>1</w:t>
      </w:r>
      <w:r w:rsidRPr="00755AFC">
        <w:rPr>
          <w:noProof/>
        </w:rPr>
        <w:fldChar w:fldCharType="end"/>
      </w:r>
    </w:p>
    <w:p w14:paraId="397F4F60" w14:textId="470FBED2" w:rsidR="00755AFC" w:rsidRDefault="00755AFC">
      <w:pPr>
        <w:pStyle w:val="TOC5"/>
        <w:rPr>
          <w:rFonts w:asciiTheme="minorHAnsi" w:eastAsiaTheme="minorEastAsia" w:hAnsiTheme="minorHAnsi" w:cstheme="minorBidi"/>
          <w:noProof/>
          <w:kern w:val="0"/>
          <w:sz w:val="22"/>
          <w:szCs w:val="22"/>
        </w:rPr>
      </w:pPr>
      <w:r>
        <w:rPr>
          <w:noProof/>
        </w:rPr>
        <w:t>4</w:t>
      </w:r>
      <w:r>
        <w:rPr>
          <w:noProof/>
        </w:rPr>
        <w:tab/>
        <w:t>Simplified outline</w:t>
      </w:r>
      <w:r w:rsidRPr="00755AFC">
        <w:rPr>
          <w:noProof/>
        </w:rPr>
        <w:tab/>
      </w:r>
      <w:r w:rsidRPr="00755AFC">
        <w:rPr>
          <w:noProof/>
        </w:rPr>
        <w:fldChar w:fldCharType="begin"/>
      </w:r>
      <w:r w:rsidRPr="00755AFC">
        <w:rPr>
          <w:noProof/>
        </w:rPr>
        <w:instrText xml:space="preserve"> PAGEREF _Toc172547616 \h </w:instrText>
      </w:r>
      <w:r w:rsidRPr="00755AFC">
        <w:rPr>
          <w:noProof/>
        </w:rPr>
      </w:r>
      <w:r w:rsidRPr="00755AFC">
        <w:rPr>
          <w:noProof/>
        </w:rPr>
        <w:fldChar w:fldCharType="separate"/>
      </w:r>
      <w:r w:rsidR="009E1338">
        <w:rPr>
          <w:noProof/>
        </w:rPr>
        <w:t>1</w:t>
      </w:r>
      <w:r w:rsidRPr="00755AFC">
        <w:rPr>
          <w:noProof/>
        </w:rPr>
        <w:fldChar w:fldCharType="end"/>
      </w:r>
    </w:p>
    <w:p w14:paraId="6414FB67" w14:textId="3D38A1CC" w:rsidR="00755AFC" w:rsidRDefault="00755AFC">
      <w:pPr>
        <w:pStyle w:val="TOC5"/>
        <w:rPr>
          <w:rFonts w:asciiTheme="minorHAnsi" w:eastAsiaTheme="minorEastAsia" w:hAnsiTheme="minorHAnsi" w:cstheme="minorBidi"/>
          <w:noProof/>
          <w:kern w:val="0"/>
          <w:sz w:val="22"/>
          <w:szCs w:val="22"/>
        </w:rPr>
      </w:pPr>
      <w:r>
        <w:rPr>
          <w:noProof/>
        </w:rPr>
        <w:t>5</w:t>
      </w:r>
      <w:r>
        <w:rPr>
          <w:noProof/>
        </w:rPr>
        <w:tab/>
        <w:t>Definitions</w:t>
      </w:r>
      <w:r w:rsidRPr="00755AFC">
        <w:rPr>
          <w:noProof/>
        </w:rPr>
        <w:tab/>
      </w:r>
      <w:r w:rsidRPr="00755AFC">
        <w:rPr>
          <w:noProof/>
        </w:rPr>
        <w:fldChar w:fldCharType="begin"/>
      </w:r>
      <w:r w:rsidRPr="00755AFC">
        <w:rPr>
          <w:noProof/>
        </w:rPr>
        <w:instrText xml:space="preserve"> PAGEREF _Toc172547617 \h </w:instrText>
      </w:r>
      <w:r w:rsidRPr="00755AFC">
        <w:rPr>
          <w:noProof/>
        </w:rPr>
      </w:r>
      <w:r w:rsidRPr="00755AFC">
        <w:rPr>
          <w:noProof/>
        </w:rPr>
        <w:fldChar w:fldCharType="separate"/>
      </w:r>
      <w:r w:rsidR="009E1338">
        <w:rPr>
          <w:noProof/>
        </w:rPr>
        <w:t>2</w:t>
      </w:r>
      <w:r w:rsidRPr="00755AFC">
        <w:rPr>
          <w:noProof/>
        </w:rPr>
        <w:fldChar w:fldCharType="end"/>
      </w:r>
    </w:p>
    <w:p w14:paraId="13FD7CFB" w14:textId="685264CC" w:rsidR="00755AFC" w:rsidRDefault="00755AFC">
      <w:pPr>
        <w:pStyle w:val="TOC2"/>
        <w:rPr>
          <w:rFonts w:asciiTheme="minorHAnsi" w:eastAsiaTheme="minorEastAsia" w:hAnsiTheme="minorHAnsi" w:cstheme="minorBidi"/>
          <w:b w:val="0"/>
          <w:noProof/>
          <w:kern w:val="0"/>
          <w:sz w:val="22"/>
          <w:szCs w:val="22"/>
        </w:rPr>
      </w:pPr>
      <w:r>
        <w:rPr>
          <w:noProof/>
        </w:rPr>
        <w:t>Part 2—Pharmaceutical benefits</w:t>
      </w:r>
      <w:r w:rsidRPr="00755AFC">
        <w:rPr>
          <w:b w:val="0"/>
          <w:noProof/>
          <w:sz w:val="18"/>
        </w:rPr>
        <w:tab/>
      </w:r>
      <w:r w:rsidRPr="00755AFC">
        <w:rPr>
          <w:b w:val="0"/>
          <w:noProof/>
          <w:sz w:val="18"/>
        </w:rPr>
        <w:fldChar w:fldCharType="begin"/>
      </w:r>
      <w:r w:rsidRPr="00755AFC">
        <w:rPr>
          <w:b w:val="0"/>
          <w:noProof/>
          <w:sz w:val="18"/>
        </w:rPr>
        <w:instrText xml:space="preserve"> PAGEREF _Toc172547618 \h </w:instrText>
      </w:r>
      <w:r w:rsidRPr="00755AFC">
        <w:rPr>
          <w:b w:val="0"/>
          <w:noProof/>
          <w:sz w:val="18"/>
        </w:rPr>
      </w:r>
      <w:r w:rsidRPr="00755AFC">
        <w:rPr>
          <w:b w:val="0"/>
          <w:noProof/>
          <w:sz w:val="18"/>
        </w:rPr>
        <w:fldChar w:fldCharType="separate"/>
      </w:r>
      <w:r w:rsidR="009E1338">
        <w:rPr>
          <w:b w:val="0"/>
          <w:noProof/>
          <w:sz w:val="18"/>
        </w:rPr>
        <w:t>4</w:t>
      </w:r>
      <w:r w:rsidRPr="00755AFC">
        <w:rPr>
          <w:b w:val="0"/>
          <w:noProof/>
          <w:sz w:val="18"/>
        </w:rPr>
        <w:fldChar w:fldCharType="end"/>
      </w:r>
    </w:p>
    <w:p w14:paraId="7EB0657F" w14:textId="45F00CD8" w:rsidR="00755AFC" w:rsidRDefault="00755AFC">
      <w:pPr>
        <w:pStyle w:val="TOC5"/>
        <w:rPr>
          <w:rFonts w:asciiTheme="minorHAnsi" w:eastAsiaTheme="minorEastAsia" w:hAnsiTheme="minorHAnsi" w:cstheme="minorBidi"/>
          <w:noProof/>
          <w:kern w:val="0"/>
          <w:sz w:val="22"/>
          <w:szCs w:val="22"/>
        </w:rPr>
      </w:pPr>
      <w:r>
        <w:rPr>
          <w:noProof/>
        </w:rPr>
        <w:t>6</w:t>
      </w:r>
      <w:r>
        <w:rPr>
          <w:noProof/>
        </w:rPr>
        <w:tab/>
        <w:t>Drugs and medicinal preparations to which Part VII of the Act applies (Act s 85(2))</w:t>
      </w:r>
      <w:r w:rsidRPr="00755AFC">
        <w:rPr>
          <w:noProof/>
        </w:rPr>
        <w:tab/>
      </w:r>
      <w:r w:rsidRPr="00755AFC">
        <w:rPr>
          <w:noProof/>
        </w:rPr>
        <w:fldChar w:fldCharType="begin"/>
      </w:r>
      <w:r w:rsidRPr="00755AFC">
        <w:rPr>
          <w:noProof/>
        </w:rPr>
        <w:instrText xml:space="preserve"> PAGEREF _Toc172547619 \h </w:instrText>
      </w:r>
      <w:r w:rsidRPr="00755AFC">
        <w:rPr>
          <w:noProof/>
        </w:rPr>
      </w:r>
      <w:r w:rsidRPr="00755AFC">
        <w:rPr>
          <w:noProof/>
        </w:rPr>
        <w:fldChar w:fldCharType="separate"/>
      </w:r>
      <w:r w:rsidR="009E1338">
        <w:rPr>
          <w:noProof/>
        </w:rPr>
        <w:t>4</w:t>
      </w:r>
      <w:r w:rsidRPr="00755AFC">
        <w:rPr>
          <w:noProof/>
        </w:rPr>
        <w:fldChar w:fldCharType="end"/>
      </w:r>
    </w:p>
    <w:p w14:paraId="5032C1CE" w14:textId="46E0AFBC" w:rsidR="00755AFC" w:rsidRDefault="00755AFC">
      <w:pPr>
        <w:pStyle w:val="TOC5"/>
        <w:rPr>
          <w:rFonts w:asciiTheme="minorHAnsi" w:eastAsiaTheme="minorEastAsia" w:hAnsiTheme="minorHAnsi" w:cstheme="minorBidi"/>
          <w:noProof/>
          <w:kern w:val="0"/>
          <w:sz w:val="22"/>
          <w:szCs w:val="22"/>
        </w:rPr>
      </w:pPr>
      <w:r>
        <w:rPr>
          <w:noProof/>
        </w:rPr>
        <w:t>7</w:t>
      </w:r>
      <w:r>
        <w:rPr>
          <w:noProof/>
        </w:rPr>
        <w:tab/>
        <w:t>Form or forms of a listed drug (Act s 85(3))</w:t>
      </w:r>
      <w:r w:rsidRPr="00755AFC">
        <w:rPr>
          <w:noProof/>
        </w:rPr>
        <w:tab/>
      </w:r>
      <w:r w:rsidRPr="00755AFC">
        <w:rPr>
          <w:noProof/>
        </w:rPr>
        <w:fldChar w:fldCharType="begin"/>
      </w:r>
      <w:r w:rsidRPr="00755AFC">
        <w:rPr>
          <w:noProof/>
        </w:rPr>
        <w:instrText xml:space="preserve"> PAGEREF _Toc172547620 \h </w:instrText>
      </w:r>
      <w:r w:rsidRPr="00755AFC">
        <w:rPr>
          <w:noProof/>
        </w:rPr>
      </w:r>
      <w:r w:rsidRPr="00755AFC">
        <w:rPr>
          <w:noProof/>
        </w:rPr>
        <w:fldChar w:fldCharType="separate"/>
      </w:r>
      <w:r w:rsidR="009E1338">
        <w:rPr>
          <w:noProof/>
        </w:rPr>
        <w:t>4</w:t>
      </w:r>
      <w:r w:rsidRPr="00755AFC">
        <w:rPr>
          <w:noProof/>
        </w:rPr>
        <w:fldChar w:fldCharType="end"/>
      </w:r>
    </w:p>
    <w:p w14:paraId="4641E1AA" w14:textId="2737B3DF" w:rsidR="00755AFC" w:rsidRDefault="00755AFC">
      <w:pPr>
        <w:pStyle w:val="TOC5"/>
        <w:rPr>
          <w:rFonts w:asciiTheme="minorHAnsi" w:eastAsiaTheme="minorEastAsia" w:hAnsiTheme="minorHAnsi" w:cstheme="minorBidi"/>
          <w:noProof/>
          <w:kern w:val="0"/>
          <w:sz w:val="22"/>
          <w:szCs w:val="22"/>
        </w:rPr>
      </w:pPr>
      <w:r>
        <w:rPr>
          <w:noProof/>
        </w:rPr>
        <w:t>8</w:t>
      </w:r>
      <w:r>
        <w:rPr>
          <w:noProof/>
        </w:rPr>
        <w:tab/>
        <w:t>Manner of administration of a form of a listed drug (Act s 85(5))</w:t>
      </w:r>
      <w:r w:rsidRPr="00755AFC">
        <w:rPr>
          <w:noProof/>
        </w:rPr>
        <w:tab/>
      </w:r>
      <w:r w:rsidRPr="00755AFC">
        <w:rPr>
          <w:noProof/>
        </w:rPr>
        <w:fldChar w:fldCharType="begin"/>
      </w:r>
      <w:r w:rsidRPr="00755AFC">
        <w:rPr>
          <w:noProof/>
        </w:rPr>
        <w:instrText xml:space="preserve"> PAGEREF _Toc172547621 \h </w:instrText>
      </w:r>
      <w:r w:rsidRPr="00755AFC">
        <w:rPr>
          <w:noProof/>
        </w:rPr>
      </w:r>
      <w:r w:rsidRPr="00755AFC">
        <w:rPr>
          <w:noProof/>
        </w:rPr>
        <w:fldChar w:fldCharType="separate"/>
      </w:r>
      <w:r w:rsidR="009E1338">
        <w:rPr>
          <w:noProof/>
        </w:rPr>
        <w:t>4</w:t>
      </w:r>
      <w:r w:rsidRPr="00755AFC">
        <w:rPr>
          <w:noProof/>
        </w:rPr>
        <w:fldChar w:fldCharType="end"/>
      </w:r>
    </w:p>
    <w:p w14:paraId="687B0AD3" w14:textId="50137A93" w:rsidR="00755AFC" w:rsidRDefault="00755AFC">
      <w:pPr>
        <w:pStyle w:val="TOC5"/>
        <w:rPr>
          <w:rFonts w:asciiTheme="minorHAnsi" w:eastAsiaTheme="minorEastAsia" w:hAnsiTheme="minorHAnsi" w:cstheme="minorBidi"/>
          <w:noProof/>
          <w:kern w:val="0"/>
          <w:sz w:val="22"/>
          <w:szCs w:val="22"/>
        </w:rPr>
      </w:pPr>
      <w:r>
        <w:rPr>
          <w:noProof/>
        </w:rPr>
        <w:t>9</w:t>
      </w:r>
      <w:r>
        <w:rPr>
          <w:noProof/>
        </w:rPr>
        <w:tab/>
        <w:t>Brand of a pharmaceutical item (Act s 85(6))</w:t>
      </w:r>
      <w:r w:rsidRPr="00755AFC">
        <w:rPr>
          <w:noProof/>
        </w:rPr>
        <w:tab/>
      </w:r>
      <w:r w:rsidRPr="00755AFC">
        <w:rPr>
          <w:noProof/>
        </w:rPr>
        <w:fldChar w:fldCharType="begin"/>
      </w:r>
      <w:r w:rsidRPr="00755AFC">
        <w:rPr>
          <w:noProof/>
        </w:rPr>
        <w:instrText xml:space="preserve"> PAGEREF _Toc172547622 \h </w:instrText>
      </w:r>
      <w:r w:rsidRPr="00755AFC">
        <w:rPr>
          <w:noProof/>
        </w:rPr>
      </w:r>
      <w:r w:rsidRPr="00755AFC">
        <w:rPr>
          <w:noProof/>
        </w:rPr>
        <w:fldChar w:fldCharType="separate"/>
      </w:r>
      <w:r w:rsidR="009E1338">
        <w:rPr>
          <w:noProof/>
        </w:rPr>
        <w:t>4</w:t>
      </w:r>
      <w:r w:rsidRPr="00755AFC">
        <w:rPr>
          <w:noProof/>
        </w:rPr>
        <w:fldChar w:fldCharType="end"/>
      </w:r>
    </w:p>
    <w:p w14:paraId="535B3936" w14:textId="6A0628E2" w:rsidR="00755AFC" w:rsidRDefault="00755AFC">
      <w:pPr>
        <w:pStyle w:val="TOC5"/>
        <w:rPr>
          <w:rFonts w:asciiTheme="minorHAnsi" w:eastAsiaTheme="minorEastAsia" w:hAnsiTheme="minorHAnsi" w:cstheme="minorBidi"/>
          <w:noProof/>
          <w:kern w:val="0"/>
          <w:sz w:val="22"/>
          <w:szCs w:val="22"/>
        </w:rPr>
      </w:pPr>
      <w:r>
        <w:rPr>
          <w:noProof/>
        </w:rPr>
        <w:t>10</w:t>
      </w:r>
      <w:r>
        <w:rPr>
          <w:noProof/>
        </w:rPr>
        <w:tab/>
        <w:t>Responsible person for a brand of a pharmaceutical item (Act s 84AF(1))</w:t>
      </w:r>
      <w:r w:rsidRPr="00755AFC">
        <w:rPr>
          <w:noProof/>
        </w:rPr>
        <w:tab/>
      </w:r>
      <w:r w:rsidRPr="00755AFC">
        <w:rPr>
          <w:noProof/>
        </w:rPr>
        <w:fldChar w:fldCharType="begin"/>
      </w:r>
      <w:r w:rsidRPr="00755AFC">
        <w:rPr>
          <w:noProof/>
        </w:rPr>
        <w:instrText xml:space="preserve"> PAGEREF _Toc172547623 \h </w:instrText>
      </w:r>
      <w:r w:rsidRPr="00755AFC">
        <w:rPr>
          <w:noProof/>
        </w:rPr>
      </w:r>
      <w:r w:rsidRPr="00755AFC">
        <w:rPr>
          <w:noProof/>
        </w:rPr>
        <w:fldChar w:fldCharType="separate"/>
      </w:r>
      <w:r w:rsidR="009E1338">
        <w:rPr>
          <w:noProof/>
        </w:rPr>
        <w:t>5</w:t>
      </w:r>
      <w:r w:rsidRPr="00755AFC">
        <w:rPr>
          <w:noProof/>
        </w:rPr>
        <w:fldChar w:fldCharType="end"/>
      </w:r>
    </w:p>
    <w:p w14:paraId="6DAEB06B" w14:textId="10CCE2E4" w:rsidR="00755AFC" w:rsidRDefault="00755AFC">
      <w:pPr>
        <w:pStyle w:val="TOC5"/>
        <w:rPr>
          <w:rFonts w:asciiTheme="minorHAnsi" w:eastAsiaTheme="minorEastAsia" w:hAnsiTheme="minorHAnsi" w:cstheme="minorBidi"/>
          <w:noProof/>
          <w:kern w:val="0"/>
          <w:sz w:val="22"/>
          <w:szCs w:val="22"/>
        </w:rPr>
      </w:pPr>
      <w:r>
        <w:rPr>
          <w:noProof/>
        </w:rPr>
        <w:t>11</w:t>
      </w:r>
      <w:r>
        <w:rPr>
          <w:noProof/>
        </w:rPr>
        <w:tab/>
        <w:t>Schedule equivalents of brands of pharmaceutical items (Act s 85(6A))</w:t>
      </w:r>
      <w:r w:rsidRPr="00755AFC">
        <w:rPr>
          <w:noProof/>
        </w:rPr>
        <w:tab/>
      </w:r>
      <w:r w:rsidRPr="00755AFC">
        <w:rPr>
          <w:noProof/>
        </w:rPr>
        <w:fldChar w:fldCharType="begin"/>
      </w:r>
      <w:r w:rsidRPr="00755AFC">
        <w:rPr>
          <w:noProof/>
        </w:rPr>
        <w:instrText xml:space="preserve"> PAGEREF _Toc172547624 \h </w:instrText>
      </w:r>
      <w:r w:rsidRPr="00755AFC">
        <w:rPr>
          <w:noProof/>
        </w:rPr>
      </w:r>
      <w:r w:rsidRPr="00755AFC">
        <w:rPr>
          <w:noProof/>
        </w:rPr>
        <w:fldChar w:fldCharType="separate"/>
      </w:r>
      <w:r w:rsidR="009E1338">
        <w:rPr>
          <w:noProof/>
        </w:rPr>
        <w:t>5</w:t>
      </w:r>
      <w:r w:rsidRPr="00755AFC">
        <w:rPr>
          <w:noProof/>
        </w:rPr>
        <w:fldChar w:fldCharType="end"/>
      </w:r>
    </w:p>
    <w:p w14:paraId="61B2F6F9" w14:textId="05A76D86" w:rsidR="00755AFC" w:rsidRDefault="00755AFC">
      <w:pPr>
        <w:pStyle w:val="TOC2"/>
        <w:rPr>
          <w:rFonts w:asciiTheme="minorHAnsi" w:eastAsiaTheme="minorEastAsia" w:hAnsiTheme="minorHAnsi" w:cstheme="minorBidi"/>
          <w:b w:val="0"/>
          <w:noProof/>
          <w:kern w:val="0"/>
          <w:sz w:val="22"/>
          <w:szCs w:val="22"/>
        </w:rPr>
      </w:pPr>
      <w:r>
        <w:rPr>
          <w:noProof/>
        </w:rPr>
        <w:t>Part 3—Prescription of pharmaceutical benefits</w:t>
      </w:r>
      <w:r w:rsidRPr="00755AFC">
        <w:rPr>
          <w:b w:val="0"/>
          <w:noProof/>
          <w:sz w:val="18"/>
        </w:rPr>
        <w:tab/>
      </w:r>
      <w:r w:rsidRPr="00755AFC">
        <w:rPr>
          <w:b w:val="0"/>
          <w:noProof/>
          <w:sz w:val="18"/>
        </w:rPr>
        <w:fldChar w:fldCharType="begin"/>
      </w:r>
      <w:r w:rsidRPr="00755AFC">
        <w:rPr>
          <w:b w:val="0"/>
          <w:noProof/>
          <w:sz w:val="18"/>
        </w:rPr>
        <w:instrText xml:space="preserve"> PAGEREF _Toc172547625 \h </w:instrText>
      </w:r>
      <w:r w:rsidRPr="00755AFC">
        <w:rPr>
          <w:b w:val="0"/>
          <w:noProof/>
          <w:sz w:val="18"/>
        </w:rPr>
      </w:r>
      <w:r w:rsidRPr="00755AFC">
        <w:rPr>
          <w:b w:val="0"/>
          <w:noProof/>
          <w:sz w:val="18"/>
        </w:rPr>
        <w:fldChar w:fldCharType="separate"/>
      </w:r>
      <w:r w:rsidR="009E1338">
        <w:rPr>
          <w:b w:val="0"/>
          <w:noProof/>
          <w:sz w:val="18"/>
        </w:rPr>
        <w:t>6</w:t>
      </w:r>
      <w:r w:rsidRPr="00755AFC">
        <w:rPr>
          <w:b w:val="0"/>
          <w:noProof/>
          <w:sz w:val="18"/>
        </w:rPr>
        <w:fldChar w:fldCharType="end"/>
      </w:r>
    </w:p>
    <w:p w14:paraId="29B9A346" w14:textId="32CCCAE0" w:rsidR="00755AFC" w:rsidRDefault="00755AFC">
      <w:pPr>
        <w:pStyle w:val="TOC3"/>
        <w:rPr>
          <w:rFonts w:asciiTheme="minorHAnsi" w:eastAsiaTheme="minorEastAsia" w:hAnsiTheme="minorHAnsi" w:cstheme="minorBidi"/>
          <w:b w:val="0"/>
          <w:noProof/>
          <w:kern w:val="0"/>
          <w:szCs w:val="22"/>
        </w:rPr>
      </w:pPr>
      <w:r>
        <w:rPr>
          <w:noProof/>
        </w:rPr>
        <w:t>Division 1—Authorised prescribers and prescription circumstances</w:t>
      </w:r>
      <w:r w:rsidRPr="00755AFC">
        <w:rPr>
          <w:b w:val="0"/>
          <w:noProof/>
          <w:sz w:val="18"/>
        </w:rPr>
        <w:tab/>
      </w:r>
      <w:r w:rsidRPr="00755AFC">
        <w:rPr>
          <w:b w:val="0"/>
          <w:noProof/>
          <w:sz w:val="18"/>
        </w:rPr>
        <w:fldChar w:fldCharType="begin"/>
      </w:r>
      <w:r w:rsidRPr="00755AFC">
        <w:rPr>
          <w:b w:val="0"/>
          <w:noProof/>
          <w:sz w:val="18"/>
        </w:rPr>
        <w:instrText xml:space="preserve"> PAGEREF _Toc172547626 \h </w:instrText>
      </w:r>
      <w:r w:rsidRPr="00755AFC">
        <w:rPr>
          <w:b w:val="0"/>
          <w:noProof/>
          <w:sz w:val="18"/>
        </w:rPr>
      </w:r>
      <w:r w:rsidRPr="00755AFC">
        <w:rPr>
          <w:b w:val="0"/>
          <w:noProof/>
          <w:sz w:val="18"/>
        </w:rPr>
        <w:fldChar w:fldCharType="separate"/>
      </w:r>
      <w:r w:rsidR="009E1338">
        <w:rPr>
          <w:b w:val="0"/>
          <w:noProof/>
          <w:sz w:val="18"/>
        </w:rPr>
        <w:t>6</w:t>
      </w:r>
      <w:r w:rsidRPr="00755AFC">
        <w:rPr>
          <w:b w:val="0"/>
          <w:noProof/>
          <w:sz w:val="18"/>
        </w:rPr>
        <w:fldChar w:fldCharType="end"/>
      </w:r>
    </w:p>
    <w:p w14:paraId="51B96EB9" w14:textId="29111C09" w:rsidR="00755AFC" w:rsidRDefault="00755AFC">
      <w:pPr>
        <w:pStyle w:val="TOC5"/>
        <w:rPr>
          <w:rFonts w:asciiTheme="minorHAnsi" w:eastAsiaTheme="minorEastAsia" w:hAnsiTheme="minorHAnsi" w:cstheme="minorBidi"/>
          <w:noProof/>
          <w:kern w:val="0"/>
          <w:sz w:val="22"/>
          <w:szCs w:val="22"/>
        </w:rPr>
      </w:pPr>
      <w:r>
        <w:rPr>
          <w:noProof/>
        </w:rPr>
        <w:t>12</w:t>
      </w:r>
      <w:r>
        <w:rPr>
          <w:noProof/>
        </w:rPr>
        <w:tab/>
        <w:t>Authorised prescribers (Act s 88)</w:t>
      </w:r>
      <w:r w:rsidRPr="00755AFC">
        <w:rPr>
          <w:noProof/>
        </w:rPr>
        <w:tab/>
      </w:r>
      <w:r w:rsidRPr="00755AFC">
        <w:rPr>
          <w:noProof/>
        </w:rPr>
        <w:fldChar w:fldCharType="begin"/>
      </w:r>
      <w:r w:rsidRPr="00755AFC">
        <w:rPr>
          <w:noProof/>
        </w:rPr>
        <w:instrText xml:space="preserve"> PAGEREF _Toc172547627 \h </w:instrText>
      </w:r>
      <w:r w:rsidRPr="00755AFC">
        <w:rPr>
          <w:noProof/>
        </w:rPr>
      </w:r>
      <w:r w:rsidRPr="00755AFC">
        <w:rPr>
          <w:noProof/>
        </w:rPr>
        <w:fldChar w:fldCharType="separate"/>
      </w:r>
      <w:r w:rsidR="009E1338">
        <w:rPr>
          <w:noProof/>
        </w:rPr>
        <w:t>6</w:t>
      </w:r>
      <w:r w:rsidRPr="00755AFC">
        <w:rPr>
          <w:noProof/>
        </w:rPr>
        <w:fldChar w:fldCharType="end"/>
      </w:r>
    </w:p>
    <w:p w14:paraId="51D9952F" w14:textId="4D70D7A8" w:rsidR="00755AFC" w:rsidRDefault="00755AFC">
      <w:pPr>
        <w:pStyle w:val="TOC5"/>
        <w:rPr>
          <w:rFonts w:asciiTheme="minorHAnsi" w:eastAsiaTheme="minorEastAsia" w:hAnsiTheme="minorHAnsi" w:cstheme="minorBidi"/>
          <w:noProof/>
          <w:kern w:val="0"/>
          <w:sz w:val="22"/>
          <w:szCs w:val="22"/>
        </w:rPr>
      </w:pPr>
      <w:r>
        <w:rPr>
          <w:noProof/>
        </w:rPr>
        <w:t>13</w:t>
      </w:r>
      <w:r>
        <w:rPr>
          <w:noProof/>
        </w:rPr>
        <w:tab/>
        <w:t>Prescription of ready</w:t>
      </w:r>
      <w:r>
        <w:rPr>
          <w:noProof/>
        </w:rPr>
        <w:noBreakHyphen/>
        <w:t>prepared pharmaceutical benefits in certain circumstances (Act s 85(7))</w:t>
      </w:r>
      <w:r w:rsidRPr="00755AFC">
        <w:rPr>
          <w:noProof/>
        </w:rPr>
        <w:tab/>
      </w:r>
      <w:r w:rsidRPr="00755AFC">
        <w:rPr>
          <w:noProof/>
        </w:rPr>
        <w:fldChar w:fldCharType="begin"/>
      </w:r>
      <w:r w:rsidRPr="00755AFC">
        <w:rPr>
          <w:noProof/>
        </w:rPr>
        <w:instrText xml:space="preserve"> PAGEREF _Toc172547628 \h </w:instrText>
      </w:r>
      <w:r w:rsidRPr="00755AFC">
        <w:rPr>
          <w:noProof/>
        </w:rPr>
      </w:r>
      <w:r w:rsidRPr="00755AFC">
        <w:rPr>
          <w:noProof/>
        </w:rPr>
        <w:fldChar w:fldCharType="separate"/>
      </w:r>
      <w:r w:rsidR="009E1338">
        <w:rPr>
          <w:noProof/>
        </w:rPr>
        <w:t>6</w:t>
      </w:r>
      <w:r w:rsidRPr="00755AFC">
        <w:rPr>
          <w:noProof/>
        </w:rPr>
        <w:fldChar w:fldCharType="end"/>
      </w:r>
    </w:p>
    <w:p w14:paraId="233D0E15" w14:textId="21F13CCA" w:rsidR="00755AFC" w:rsidRDefault="00755AFC">
      <w:pPr>
        <w:pStyle w:val="TOC5"/>
        <w:rPr>
          <w:rFonts w:asciiTheme="minorHAnsi" w:eastAsiaTheme="minorEastAsia" w:hAnsiTheme="minorHAnsi" w:cstheme="minorBidi"/>
          <w:noProof/>
          <w:kern w:val="0"/>
          <w:sz w:val="22"/>
          <w:szCs w:val="22"/>
        </w:rPr>
      </w:pPr>
      <w:r>
        <w:rPr>
          <w:noProof/>
        </w:rPr>
        <w:t>14</w:t>
      </w:r>
      <w:r>
        <w:rPr>
          <w:noProof/>
        </w:rPr>
        <w:tab/>
        <w:t>Prescription of extemporaneously</w:t>
      </w:r>
      <w:r>
        <w:rPr>
          <w:noProof/>
        </w:rPr>
        <w:noBreakHyphen/>
        <w:t>prepared pharmaceutical benefits in certain circumstances (Act s 85(7))</w:t>
      </w:r>
      <w:r w:rsidRPr="00755AFC">
        <w:rPr>
          <w:noProof/>
        </w:rPr>
        <w:tab/>
      </w:r>
      <w:r w:rsidRPr="00755AFC">
        <w:rPr>
          <w:noProof/>
        </w:rPr>
        <w:fldChar w:fldCharType="begin"/>
      </w:r>
      <w:r w:rsidRPr="00755AFC">
        <w:rPr>
          <w:noProof/>
        </w:rPr>
        <w:instrText xml:space="preserve"> PAGEREF _Toc172547629 \h </w:instrText>
      </w:r>
      <w:r w:rsidRPr="00755AFC">
        <w:rPr>
          <w:noProof/>
        </w:rPr>
      </w:r>
      <w:r w:rsidRPr="00755AFC">
        <w:rPr>
          <w:noProof/>
        </w:rPr>
        <w:fldChar w:fldCharType="separate"/>
      </w:r>
      <w:r w:rsidR="009E1338">
        <w:rPr>
          <w:noProof/>
        </w:rPr>
        <w:t>7</w:t>
      </w:r>
      <w:r w:rsidRPr="00755AFC">
        <w:rPr>
          <w:noProof/>
        </w:rPr>
        <w:fldChar w:fldCharType="end"/>
      </w:r>
    </w:p>
    <w:p w14:paraId="78520594" w14:textId="619557D4" w:rsidR="00755AFC" w:rsidRDefault="00755AFC">
      <w:pPr>
        <w:pStyle w:val="TOC3"/>
        <w:rPr>
          <w:rFonts w:asciiTheme="minorHAnsi" w:eastAsiaTheme="minorEastAsia" w:hAnsiTheme="minorHAnsi" w:cstheme="minorBidi"/>
          <w:b w:val="0"/>
          <w:noProof/>
          <w:kern w:val="0"/>
          <w:szCs w:val="22"/>
        </w:rPr>
      </w:pPr>
      <w:r>
        <w:rPr>
          <w:noProof/>
        </w:rPr>
        <w:t>Division 2—Maximum quantities and repeats</w:t>
      </w:r>
      <w:r w:rsidRPr="00755AFC">
        <w:rPr>
          <w:b w:val="0"/>
          <w:noProof/>
          <w:sz w:val="18"/>
        </w:rPr>
        <w:tab/>
      </w:r>
      <w:r w:rsidRPr="00755AFC">
        <w:rPr>
          <w:b w:val="0"/>
          <w:noProof/>
          <w:sz w:val="18"/>
        </w:rPr>
        <w:fldChar w:fldCharType="begin"/>
      </w:r>
      <w:r w:rsidRPr="00755AFC">
        <w:rPr>
          <w:b w:val="0"/>
          <w:noProof/>
          <w:sz w:val="18"/>
        </w:rPr>
        <w:instrText xml:space="preserve"> PAGEREF _Toc172547630 \h </w:instrText>
      </w:r>
      <w:r w:rsidRPr="00755AFC">
        <w:rPr>
          <w:b w:val="0"/>
          <w:noProof/>
          <w:sz w:val="18"/>
        </w:rPr>
      </w:r>
      <w:r w:rsidRPr="00755AFC">
        <w:rPr>
          <w:b w:val="0"/>
          <w:noProof/>
          <w:sz w:val="18"/>
        </w:rPr>
        <w:fldChar w:fldCharType="separate"/>
      </w:r>
      <w:r w:rsidR="009E1338">
        <w:rPr>
          <w:b w:val="0"/>
          <w:noProof/>
          <w:sz w:val="18"/>
        </w:rPr>
        <w:t>8</w:t>
      </w:r>
      <w:r w:rsidRPr="00755AFC">
        <w:rPr>
          <w:b w:val="0"/>
          <w:noProof/>
          <w:sz w:val="18"/>
        </w:rPr>
        <w:fldChar w:fldCharType="end"/>
      </w:r>
    </w:p>
    <w:p w14:paraId="7DAD09AE" w14:textId="65E56F1A" w:rsidR="00755AFC" w:rsidRDefault="00755AFC">
      <w:pPr>
        <w:pStyle w:val="TOC5"/>
        <w:rPr>
          <w:rFonts w:asciiTheme="minorHAnsi" w:eastAsiaTheme="minorEastAsia" w:hAnsiTheme="minorHAnsi" w:cstheme="minorBidi"/>
          <w:noProof/>
          <w:kern w:val="0"/>
          <w:sz w:val="22"/>
          <w:szCs w:val="22"/>
        </w:rPr>
      </w:pPr>
      <w:r>
        <w:rPr>
          <w:noProof/>
        </w:rPr>
        <w:t>15</w:t>
      </w:r>
      <w:r>
        <w:rPr>
          <w:noProof/>
        </w:rPr>
        <w:tab/>
        <w:t>Maximum quantity (number of units)—ready</w:t>
      </w:r>
      <w:r>
        <w:rPr>
          <w:noProof/>
        </w:rPr>
        <w:noBreakHyphen/>
        <w:t>prepared pharmaceutical benefits (Act s 85A(2)(a), (2A) and (3A))</w:t>
      </w:r>
      <w:r w:rsidRPr="00755AFC">
        <w:rPr>
          <w:noProof/>
        </w:rPr>
        <w:tab/>
      </w:r>
      <w:r w:rsidRPr="00755AFC">
        <w:rPr>
          <w:noProof/>
        </w:rPr>
        <w:fldChar w:fldCharType="begin"/>
      </w:r>
      <w:r w:rsidRPr="00755AFC">
        <w:rPr>
          <w:noProof/>
        </w:rPr>
        <w:instrText xml:space="preserve"> PAGEREF _Toc172547631 \h </w:instrText>
      </w:r>
      <w:r w:rsidRPr="00755AFC">
        <w:rPr>
          <w:noProof/>
        </w:rPr>
      </w:r>
      <w:r w:rsidRPr="00755AFC">
        <w:rPr>
          <w:noProof/>
        </w:rPr>
        <w:fldChar w:fldCharType="separate"/>
      </w:r>
      <w:r w:rsidR="009E1338">
        <w:rPr>
          <w:noProof/>
        </w:rPr>
        <w:t>8</w:t>
      </w:r>
      <w:r w:rsidRPr="00755AFC">
        <w:rPr>
          <w:noProof/>
        </w:rPr>
        <w:fldChar w:fldCharType="end"/>
      </w:r>
    </w:p>
    <w:p w14:paraId="72594F6B" w14:textId="2661155C" w:rsidR="00755AFC" w:rsidRDefault="00755AFC">
      <w:pPr>
        <w:pStyle w:val="TOC5"/>
        <w:rPr>
          <w:rFonts w:asciiTheme="minorHAnsi" w:eastAsiaTheme="minorEastAsia" w:hAnsiTheme="minorHAnsi" w:cstheme="minorBidi"/>
          <w:noProof/>
          <w:kern w:val="0"/>
          <w:sz w:val="22"/>
          <w:szCs w:val="22"/>
        </w:rPr>
      </w:pPr>
      <w:r>
        <w:rPr>
          <w:noProof/>
        </w:rPr>
        <w:t>16</w:t>
      </w:r>
      <w:r>
        <w:rPr>
          <w:noProof/>
        </w:rPr>
        <w:tab/>
        <w:t>Maximum number of repeats—ready</w:t>
      </w:r>
      <w:r>
        <w:rPr>
          <w:noProof/>
        </w:rPr>
        <w:noBreakHyphen/>
        <w:t>prepared pharmaceutical benefits (Act s 85A(2)(b), (2A) and (3A))</w:t>
      </w:r>
      <w:r w:rsidRPr="00755AFC">
        <w:rPr>
          <w:noProof/>
        </w:rPr>
        <w:tab/>
      </w:r>
      <w:r w:rsidRPr="00755AFC">
        <w:rPr>
          <w:noProof/>
        </w:rPr>
        <w:fldChar w:fldCharType="begin"/>
      </w:r>
      <w:r w:rsidRPr="00755AFC">
        <w:rPr>
          <w:noProof/>
        </w:rPr>
        <w:instrText xml:space="preserve"> PAGEREF _Toc172547632 \h </w:instrText>
      </w:r>
      <w:r w:rsidRPr="00755AFC">
        <w:rPr>
          <w:noProof/>
        </w:rPr>
      </w:r>
      <w:r w:rsidRPr="00755AFC">
        <w:rPr>
          <w:noProof/>
        </w:rPr>
        <w:fldChar w:fldCharType="separate"/>
      </w:r>
      <w:r w:rsidR="009E1338">
        <w:rPr>
          <w:noProof/>
        </w:rPr>
        <w:t>9</w:t>
      </w:r>
      <w:r w:rsidRPr="00755AFC">
        <w:rPr>
          <w:noProof/>
        </w:rPr>
        <w:fldChar w:fldCharType="end"/>
      </w:r>
    </w:p>
    <w:p w14:paraId="6748BBC6" w14:textId="5E7A74FF" w:rsidR="00755AFC" w:rsidRDefault="00755AFC">
      <w:pPr>
        <w:pStyle w:val="TOC5"/>
        <w:rPr>
          <w:rFonts w:asciiTheme="minorHAnsi" w:eastAsiaTheme="minorEastAsia" w:hAnsiTheme="minorHAnsi" w:cstheme="minorBidi"/>
          <w:noProof/>
          <w:kern w:val="0"/>
          <w:sz w:val="22"/>
          <w:szCs w:val="22"/>
        </w:rPr>
      </w:pPr>
      <w:r>
        <w:rPr>
          <w:noProof/>
        </w:rPr>
        <w:t>17</w:t>
      </w:r>
      <w:r>
        <w:rPr>
          <w:noProof/>
        </w:rPr>
        <w:tab/>
        <w:t>Maximum quantity—extemporaneously</w:t>
      </w:r>
      <w:r>
        <w:rPr>
          <w:noProof/>
        </w:rPr>
        <w:noBreakHyphen/>
        <w:t>prepared pharmaceutical benefits (Act s 85A(2)(a))</w:t>
      </w:r>
      <w:r w:rsidRPr="00755AFC">
        <w:rPr>
          <w:noProof/>
        </w:rPr>
        <w:tab/>
      </w:r>
      <w:r w:rsidRPr="00755AFC">
        <w:rPr>
          <w:noProof/>
        </w:rPr>
        <w:fldChar w:fldCharType="begin"/>
      </w:r>
      <w:r w:rsidRPr="00755AFC">
        <w:rPr>
          <w:noProof/>
        </w:rPr>
        <w:instrText xml:space="preserve"> PAGEREF _Toc172547633 \h </w:instrText>
      </w:r>
      <w:r w:rsidRPr="00755AFC">
        <w:rPr>
          <w:noProof/>
        </w:rPr>
      </w:r>
      <w:r w:rsidRPr="00755AFC">
        <w:rPr>
          <w:noProof/>
        </w:rPr>
        <w:fldChar w:fldCharType="separate"/>
      </w:r>
      <w:r w:rsidR="009E1338">
        <w:rPr>
          <w:noProof/>
        </w:rPr>
        <w:t>10</w:t>
      </w:r>
      <w:r w:rsidRPr="00755AFC">
        <w:rPr>
          <w:noProof/>
        </w:rPr>
        <w:fldChar w:fldCharType="end"/>
      </w:r>
    </w:p>
    <w:p w14:paraId="6C58772A" w14:textId="36EB4EEB" w:rsidR="00755AFC" w:rsidRDefault="00755AFC">
      <w:pPr>
        <w:pStyle w:val="TOC5"/>
        <w:rPr>
          <w:rFonts w:asciiTheme="minorHAnsi" w:eastAsiaTheme="minorEastAsia" w:hAnsiTheme="minorHAnsi" w:cstheme="minorBidi"/>
          <w:noProof/>
          <w:kern w:val="0"/>
          <w:sz w:val="22"/>
          <w:szCs w:val="22"/>
        </w:rPr>
      </w:pPr>
      <w:r>
        <w:rPr>
          <w:noProof/>
        </w:rPr>
        <w:t>18</w:t>
      </w:r>
      <w:r>
        <w:rPr>
          <w:noProof/>
        </w:rPr>
        <w:tab/>
        <w:t>Maximum number of repeats—extemporaneously</w:t>
      </w:r>
      <w:r>
        <w:rPr>
          <w:noProof/>
        </w:rPr>
        <w:noBreakHyphen/>
        <w:t>prepared pharmaceutical benefits (Act s 85A(2)(b))</w:t>
      </w:r>
      <w:r w:rsidRPr="00755AFC">
        <w:rPr>
          <w:noProof/>
        </w:rPr>
        <w:tab/>
      </w:r>
      <w:r w:rsidRPr="00755AFC">
        <w:rPr>
          <w:noProof/>
        </w:rPr>
        <w:fldChar w:fldCharType="begin"/>
      </w:r>
      <w:r w:rsidRPr="00755AFC">
        <w:rPr>
          <w:noProof/>
        </w:rPr>
        <w:instrText xml:space="preserve"> PAGEREF _Toc172547634 \h </w:instrText>
      </w:r>
      <w:r w:rsidRPr="00755AFC">
        <w:rPr>
          <w:noProof/>
        </w:rPr>
      </w:r>
      <w:r w:rsidRPr="00755AFC">
        <w:rPr>
          <w:noProof/>
        </w:rPr>
        <w:fldChar w:fldCharType="separate"/>
      </w:r>
      <w:r w:rsidR="009E1338">
        <w:rPr>
          <w:noProof/>
        </w:rPr>
        <w:t>10</w:t>
      </w:r>
      <w:r w:rsidRPr="00755AFC">
        <w:rPr>
          <w:noProof/>
        </w:rPr>
        <w:fldChar w:fldCharType="end"/>
      </w:r>
    </w:p>
    <w:p w14:paraId="18E0771A" w14:textId="26C09BCB" w:rsidR="00755AFC" w:rsidRDefault="00755AFC">
      <w:pPr>
        <w:pStyle w:val="TOC3"/>
        <w:rPr>
          <w:rFonts w:asciiTheme="minorHAnsi" w:eastAsiaTheme="minorEastAsia" w:hAnsiTheme="minorHAnsi" w:cstheme="minorBidi"/>
          <w:b w:val="0"/>
          <w:noProof/>
          <w:kern w:val="0"/>
          <w:szCs w:val="22"/>
        </w:rPr>
      </w:pPr>
      <w:r>
        <w:rPr>
          <w:noProof/>
        </w:rPr>
        <w:t>Division 3—Authorisation of prescriptions</w:t>
      </w:r>
      <w:r w:rsidRPr="00755AFC">
        <w:rPr>
          <w:b w:val="0"/>
          <w:noProof/>
          <w:sz w:val="18"/>
        </w:rPr>
        <w:tab/>
      </w:r>
      <w:r w:rsidRPr="00755AFC">
        <w:rPr>
          <w:b w:val="0"/>
          <w:noProof/>
          <w:sz w:val="18"/>
        </w:rPr>
        <w:fldChar w:fldCharType="begin"/>
      </w:r>
      <w:r w:rsidRPr="00755AFC">
        <w:rPr>
          <w:b w:val="0"/>
          <w:noProof/>
          <w:sz w:val="18"/>
        </w:rPr>
        <w:instrText xml:space="preserve"> PAGEREF _Toc172547635 \h </w:instrText>
      </w:r>
      <w:r w:rsidRPr="00755AFC">
        <w:rPr>
          <w:b w:val="0"/>
          <w:noProof/>
          <w:sz w:val="18"/>
        </w:rPr>
      </w:r>
      <w:r w:rsidRPr="00755AFC">
        <w:rPr>
          <w:b w:val="0"/>
          <w:noProof/>
          <w:sz w:val="18"/>
        </w:rPr>
        <w:fldChar w:fldCharType="separate"/>
      </w:r>
      <w:r w:rsidR="009E1338">
        <w:rPr>
          <w:b w:val="0"/>
          <w:noProof/>
          <w:sz w:val="18"/>
        </w:rPr>
        <w:t>11</w:t>
      </w:r>
      <w:r w:rsidRPr="00755AFC">
        <w:rPr>
          <w:b w:val="0"/>
          <w:noProof/>
          <w:sz w:val="18"/>
        </w:rPr>
        <w:fldChar w:fldCharType="end"/>
      </w:r>
    </w:p>
    <w:p w14:paraId="7645E933" w14:textId="264443E5" w:rsidR="00755AFC" w:rsidRDefault="00755AFC">
      <w:pPr>
        <w:pStyle w:val="TOC5"/>
        <w:rPr>
          <w:rFonts w:asciiTheme="minorHAnsi" w:eastAsiaTheme="minorEastAsia" w:hAnsiTheme="minorHAnsi" w:cstheme="minorBidi"/>
          <w:noProof/>
          <w:kern w:val="0"/>
          <w:sz w:val="22"/>
          <w:szCs w:val="22"/>
        </w:rPr>
      </w:pPr>
      <w:r>
        <w:rPr>
          <w:noProof/>
        </w:rPr>
        <w:t>19</w:t>
      </w:r>
      <w:r>
        <w:rPr>
          <w:noProof/>
        </w:rPr>
        <w:tab/>
        <w:t>Authority required procedures</w:t>
      </w:r>
      <w:r w:rsidRPr="00755AFC">
        <w:rPr>
          <w:noProof/>
        </w:rPr>
        <w:tab/>
      </w:r>
      <w:r w:rsidRPr="00755AFC">
        <w:rPr>
          <w:noProof/>
        </w:rPr>
        <w:fldChar w:fldCharType="begin"/>
      </w:r>
      <w:r w:rsidRPr="00755AFC">
        <w:rPr>
          <w:noProof/>
        </w:rPr>
        <w:instrText xml:space="preserve"> PAGEREF _Toc172547636 \h </w:instrText>
      </w:r>
      <w:r w:rsidRPr="00755AFC">
        <w:rPr>
          <w:noProof/>
        </w:rPr>
      </w:r>
      <w:r w:rsidRPr="00755AFC">
        <w:rPr>
          <w:noProof/>
        </w:rPr>
        <w:fldChar w:fldCharType="separate"/>
      </w:r>
      <w:r w:rsidR="009E1338">
        <w:rPr>
          <w:noProof/>
        </w:rPr>
        <w:t>11</w:t>
      </w:r>
      <w:r w:rsidRPr="00755AFC">
        <w:rPr>
          <w:noProof/>
        </w:rPr>
        <w:fldChar w:fldCharType="end"/>
      </w:r>
    </w:p>
    <w:p w14:paraId="731031AD" w14:textId="6963016C" w:rsidR="00755AFC" w:rsidRDefault="00755AFC">
      <w:pPr>
        <w:pStyle w:val="TOC2"/>
        <w:rPr>
          <w:rFonts w:asciiTheme="minorHAnsi" w:eastAsiaTheme="minorEastAsia" w:hAnsiTheme="minorHAnsi" w:cstheme="minorBidi"/>
          <w:b w:val="0"/>
          <w:noProof/>
          <w:kern w:val="0"/>
          <w:sz w:val="22"/>
          <w:szCs w:val="22"/>
        </w:rPr>
      </w:pPr>
      <w:r>
        <w:rPr>
          <w:noProof/>
        </w:rPr>
        <w:t>Part 4—Quantities of pharmaceutical items</w:t>
      </w:r>
      <w:r w:rsidRPr="00755AFC">
        <w:rPr>
          <w:b w:val="0"/>
          <w:noProof/>
          <w:sz w:val="18"/>
        </w:rPr>
        <w:tab/>
      </w:r>
      <w:r w:rsidRPr="00755AFC">
        <w:rPr>
          <w:b w:val="0"/>
          <w:noProof/>
          <w:sz w:val="18"/>
        </w:rPr>
        <w:fldChar w:fldCharType="begin"/>
      </w:r>
      <w:r w:rsidRPr="00755AFC">
        <w:rPr>
          <w:b w:val="0"/>
          <w:noProof/>
          <w:sz w:val="18"/>
        </w:rPr>
        <w:instrText xml:space="preserve"> PAGEREF _Toc172547637 \h </w:instrText>
      </w:r>
      <w:r w:rsidRPr="00755AFC">
        <w:rPr>
          <w:b w:val="0"/>
          <w:noProof/>
          <w:sz w:val="18"/>
        </w:rPr>
      </w:r>
      <w:r w:rsidRPr="00755AFC">
        <w:rPr>
          <w:b w:val="0"/>
          <w:noProof/>
          <w:sz w:val="18"/>
        </w:rPr>
        <w:fldChar w:fldCharType="separate"/>
      </w:r>
      <w:r w:rsidR="009E1338">
        <w:rPr>
          <w:b w:val="0"/>
          <w:noProof/>
          <w:sz w:val="18"/>
        </w:rPr>
        <w:t>12</w:t>
      </w:r>
      <w:r w:rsidRPr="00755AFC">
        <w:rPr>
          <w:b w:val="0"/>
          <w:noProof/>
          <w:sz w:val="18"/>
        </w:rPr>
        <w:fldChar w:fldCharType="end"/>
      </w:r>
    </w:p>
    <w:p w14:paraId="4F4EA645" w14:textId="5B70214B" w:rsidR="00755AFC" w:rsidRDefault="00755AFC">
      <w:pPr>
        <w:pStyle w:val="TOC5"/>
        <w:rPr>
          <w:rFonts w:asciiTheme="minorHAnsi" w:eastAsiaTheme="minorEastAsia" w:hAnsiTheme="minorHAnsi" w:cstheme="minorBidi"/>
          <w:noProof/>
          <w:kern w:val="0"/>
          <w:sz w:val="22"/>
          <w:szCs w:val="22"/>
        </w:rPr>
      </w:pPr>
      <w:r>
        <w:rPr>
          <w:noProof/>
        </w:rPr>
        <w:t>20</w:t>
      </w:r>
      <w:r>
        <w:rPr>
          <w:noProof/>
        </w:rPr>
        <w:tab/>
        <w:t>Pack quantity (Act s 84AK(2))</w:t>
      </w:r>
      <w:r w:rsidRPr="00755AFC">
        <w:rPr>
          <w:noProof/>
        </w:rPr>
        <w:tab/>
      </w:r>
      <w:r w:rsidRPr="00755AFC">
        <w:rPr>
          <w:noProof/>
        </w:rPr>
        <w:fldChar w:fldCharType="begin"/>
      </w:r>
      <w:r w:rsidRPr="00755AFC">
        <w:rPr>
          <w:noProof/>
        </w:rPr>
        <w:instrText xml:space="preserve"> PAGEREF _Toc172547638 \h </w:instrText>
      </w:r>
      <w:r w:rsidRPr="00755AFC">
        <w:rPr>
          <w:noProof/>
        </w:rPr>
      </w:r>
      <w:r w:rsidRPr="00755AFC">
        <w:rPr>
          <w:noProof/>
        </w:rPr>
        <w:fldChar w:fldCharType="separate"/>
      </w:r>
      <w:r w:rsidR="009E1338">
        <w:rPr>
          <w:noProof/>
        </w:rPr>
        <w:t>12</w:t>
      </w:r>
      <w:r w:rsidRPr="00755AFC">
        <w:rPr>
          <w:noProof/>
        </w:rPr>
        <w:fldChar w:fldCharType="end"/>
      </w:r>
    </w:p>
    <w:p w14:paraId="174D789D" w14:textId="3C617678" w:rsidR="00755AFC" w:rsidRDefault="00755AFC">
      <w:pPr>
        <w:pStyle w:val="TOC5"/>
        <w:rPr>
          <w:rFonts w:asciiTheme="minorHAnsi" w:eastAsiaTheme="minorEastAsia" w:hAnsiTheme="minorHAnsi" w:cstheme="minorBidi"/>
          <w:noProof/>
          <w:kern w:val="0"/>
          <w:sz w:val="22"/>
          <w:szCs w:val="22"/>
        </w:rPr>
      </w:pPr>
      <w:r>
        <w:rPr>
          <w:noProof/>
        </w:rPr>
        <w:t>21</w:t>
      </w:r>
      <w:r>
        <w:rPr>
          <w:noProof/>
        </w:rPr>
        <w:tab/>
        <w:t>Determined quantity (Act s 84AK(3))</w:t>
      </w:r>
      <w:r w:rsidRPr="00755AFC">
        <w:rPr>
          <w:noProof/>
        </w:rPr>
        <w:tab/>
      </w:r>
      <w:r w:rsidRPr="00755AFC">
        <w:rPr>
          <w:noProof/>
        </w:rPr>
        <w:fldChar w:fldCharType="begin"/>
      </w:r>
      <w:r w:rsidRPr="00755AFC">
        <w:rPr>
          <w:noProof/>
        </w:rPr>
        <w:instrText xml:space="preserve"> PAGEREF _Toc172547639 \h </w:instrText>
      </w:r>
      <w:r w:rsidRPr="00755AFC">
        <w:rPr>
          <w:noProof/>
        </w:rPr>
      </w:r>
      <w:r w:rsidRPr="00755AFC">
        <w:rPr>
          <w:noProof/>
        </w:rPr>
        <w:fldChar w:fldCharType="separate"/>
      </w:r>
      <w:r w:rsidR="009E1338">
        <w:rPr>
          <w:noProof/>
        </w:rPr>
        <w:t>12</w:t>
      </w:r>
      <w:r w:rsidRPr="00755AFC">
        <w:rPr>
          <w:noProof/>
        </w:rPr>
        <w:fldChar w:fldCharType="end"/>
      </w:r>
    </w:p>
    <w:p w14:paraId="1218E6D2" w14:textId="703373C0" w:rsidR="00755AFC" w:rsidRDefault="00755AFC">
      <w:pPr>
        <w:pStyle w:val="TOC2"/>
        <w:rPr>
          <w:rFonts w:asciiTheme="minorHAnsi" w:eastAsiaTheme="minorEastAsia" w:hAnsiTheme="minorHAnsi" w:cstheme="minorBidi"/>
          <w:b w:val="0"/>
          <w:noProof/>
          <w:kern w:val="0"/>
          <w:sz w:val="22"/>
          <w:szCs w:val="22"/>
        </w:rPr>
      </w:pPr>
      <w:r>
        <w:rPr>
          <w:noProof/>
        </w:rPr>
        <w:t>Part 5—Supply of pharmaceutical benefits</w:t>
      </w:r>
      <w:r w:rsidRPr="00755AFC">
        <w:rPr>
          <w:b w:val="0"/>
          <w:noProof/>
          <w:sz w:val="18"/>
        </w:rPr>
        <w:tab/>
      </w:r>
      <w:r w:rsidRPr="00755AFC">
        <w:rPr>
          <w:b w:val="0"/>
          <w:noProof/>
          <w:sz w:val="18"/>
        </w:rPr>
        <w:fldChar w:fldCharType="begin"/>
      </w:r>
      <w:r w:rsidRPr="00755AFC">
        <w:rPr>
          <w:b w:val="0"/>
          <w:noProof/>
          <w:sz w:val="18"/>
        </w:rPr>
        <w:instrText xml:space="preserve"> PAGEREF _Toc172547640 \h </w:instrText>
      </w:r>
      <w:r w:rsidRPr="00755AFC">
        <w:rPr>
          <w:b w:val="0"/>
          <w:noProof/>
          <w:sz w:val="18"/>
        </w:rPr>
      </w:r>
      <w:r w:rsidRPr="00755AFC">
        <w:rPr>
          <w:b w:val="0"/>
          <w:noProof/>
          <w:sz w:val="18"/>
        </w:rPr>
        <w:fldChar w:fldCharType="separate"/>
      </w:r>
      <w:r w:rsidR="009E1338">
        <w:rPr>
          <w:b w:val="0"/>
          <w:noProof/>
          <w:sz w:val="18"/>
        </w:rPr>
        <w:t>13</w:t>
      </w:r>
      <w:r w:rsidRPr="00755AFC">
        <w:rPr>
          <w:b w:val="0"/>
          <w:noProof/>
          <w:sz w:val="18"/>
        </w:rPr>
        <w:fldChar w:fldCharType="end"/>
      </w:r>
    </w:p>
    <w:p w14:paraId="605BBA36" w14:textId="0DC01721" w:rsidR="00755AFC" w:rsidRDefault="00755AFC">
      <w:pPr>
        <w:pStyle w:val="TOC5"/>
        <w:rPr>
          <w:rFonts w:asciiTheme="minorHAnsi" w:eastAsiaTheme="minorEastAsia" w:hAnsiTheme="minorHAnsi" w:cstheme="minorBidi"/>
          <w:noProof/>
          <w:kern w:val="0"/>
          <w:sz w:val="22"/>
          <w:szCs w:val="22"/>
        </w:rPr>
      </w:pPr>
      <w:r>
        <w:rPr>
          <w:noProof/>
        </w:rPr>
        <w:t>22</w:t>
      </w:r>
      <w:r>
        <w:rPr>
          <w:noProof/>
        </w:rPr>
        <w:tab/>
        <w:t>Listed drugs and pharmaceutical benefits that can only be supplied under the prescriber bag provisions (Act s 85(2AA) and (7A))</w:t>
      </w:r>
      <w:r w:rsidRPr="00755AFC">
        <w:rPr>
          <w:noProof/>
        </w:rPr>
        <w:tab/>
      </w:r>
      <w:r w:rsidRPr="00755AFC">
        <w:rPr>
          <w:noProof/>
        </w:rPr>
        <w:fldChar w:fldCharType="begin"/>
      </w:r>
      <w:r w:rsidRPr="00755AFC">
        <w:rPr>
          <w:noProof/>
        </w:rPr>
        <w:instrText xml:space="preserve"> PAGEREF _Toc172547641 \h </w:instrText>
      </w:r>
      <w:r w:rsidRPr="00755AFC">
        <w:rPr>
          <w:noProof/>
        </w:rPr>
      </w:r>
      <w:r w:rsidRPr="00755AFC">
        <w:rPr>
          <w:noProof/>
        </w:rPr>
        <w:fldChar w:fldCharType="separate"/>
      </w:r>
      <w:r w:rsidR="009E1338">
        <w:rPr>
          <w:noProof/>
        </w:rPr>
        <w:t>13</w:t>
      </w:r>
      <w:r w:rsidRPr="00755AFC">
        <w:rPr>
          <w:noProof/>
        </w:rPr>
        <w:fldChar w:fldCharType="end"/>
      </w:r>
    </w:p>
    <w:p w14:paraId="3A03A51A" w14:textId="564B4176" w:rsidR="00755AFC" w:rsidRDefault="00755AFC">
      <w:pPr>
        <w:pStyle w:val="TOC5"/>
        <w:rPr>
          <w:rFonts w:asciiTheme="minorHAnsi" w:eastAsiaTheme="minorEastAsia" w:hAnsiTheme="minorHAnsi" w:cstheme="minorBidi"/>
          <w:noProof/>
          <w:kern w:val="0"/>
          <w:sz w:val="22"/>
          <w:szCs w:val="22"/>
        </w:rPr>
      </w:pPr>
      <w:r>
        <w:rPr>
          <w:noProof/>
        </w:rPr>
        <w:t>23</w:t>
      </w:r>
      <w:r>
        <w:rPr>
          <w:noProof/>
        </w:rPr>
        <w:tab/>
        <w:t>Listed drugs and pharmaceutical benefits that can be supplied only under special arrangements (Act s 85(2A) and (8))</w:t>
      </w:r>
      <w:r w:rsidRPr="00755AFC">
        <w:rPr>
          <w:noProof/>
        </w:rPr>
        <w:tab/>
      </w:r>
      <w:r w:rsidRPr="00755AFC">
        <w:rPr>
          <w:noProof/>
        </w:rPr>
        <w:fldChar w:fldCharType="begin"/>
      </w:r>
      <w:r w:rsidRPr="00755AFC">
        <w:rPr>
          <w:noProof/>
        </w:rPr>
        <w:instrText xml:space="preserve"> PAGEREF _Toc172547642 \h </w:instrText>
      </w:r>
      <w:r w:rsidRPr="00755AFC">
        <w:rPr>
          <w:noProof/>
        </w:rPr>
      </w:r>
      <w:r w:rsidRPr="00755AFC">
        <w:rPr>
          <w:noProof/>
        </w:rPr>
        <w:fldChar w:fldCharType="separate"/>
      </w:r>
      <w:r w:rsidR="009E1338">
        <w:rPr>
          <w:noProof/>
        </w:rPr>
        <w:t>13</w:t>
      </w:r>
      <w:r w:rsidRPr="00755AFC">
        <w:rPr>
          <w:noProof/>
        </w:rPr>
        <w:fldChar w:fldCharType="end"/>
      </w:r>
    </w:p>
    <w:p w14:paraId="38E1971C" w14:textId="4E38BEAA" w:rsidR="00755AFC" w:rsidRDefault="00755AFC">
      <w:pPr>
        <w:pStyle w:val="TOC2"/>
        <w:rPr>
          <w:rFonts w:asciiTheme="minorHAnsi" w:eastAsiaTheme="minorEastAsia" w:hAnsiTheme="minorHAnsi" w:cstheme="minorBidi"/>
          <w:b w:val="0"/>
          <w:noProof/>
          <w:kern w:val="0"/>
          <w:sz w:val="22"/>
          <w:szCs w:val="22"/>
        </w:rPr>
      </w:pPr>
      <w:r>
        <w:rPr>
          <w:noProof/>
        </w:rPr>
        <w:t>Part 6—Application, saving and transitional provisions</w:t>
      </w:r>
      <w:r w:rsidRPr="00755AFC">
        <w:rPr>
          <w:b w:val="0"/>
          <w:noProof/>
          <w:sz w:val="18"/>
        </w:rPr>
        <w:tab/>
      </w:r>
      <w:r w:rsidRPr="00755AFC">
        <w:rPr>
          <w:b w:val="0"/>
          <w:noProof/>
          <w:sz w:val="18"/>
        </w:rPr>
        <w:fldChar w:fldCharType="begin"/>
      </w:r>
      <w:r w:rsidRPr="00755AFC">
        <w:rPr>
          <w:b w:val="0"/>
          <w:noProof/>
          <w:sz w:val="18"/>
        </w:rPr>
        <w:instrText xml:space="preserve"> PAGEREF _Toc172547643 \h </w:instrText>
      </w:r>
      <w:r w:rsidRPr="00755AFC">
        <w:rPr>
          <w:b w:val="0"/>
          <w:noProof/>
          <w:sz w:val="18"/>
        </w:rPr>
      </w:r>
      <w:r w:rsidRPr="00755AFC">
        <w:rPr>
          <w:b w:val="0"/>
          <w:noProof/>
          <w:sz w:val="18"/>
        </w:rPr>
        <w:fldChar w:fldCharType="separate"/>
      </w:r>
      <w:r w:rsidR="009E1338">
        <w:rPr>
          <w:b w:val="0"/>
          <w:noProof/>
          <w:sz w:val="18"/>
        </w:rPr>
        <w:t>15</w:t>
      </w:r>
      <w:r w:rsidRPr="00755AFC">
        <w:rPr>
          <w:b w:val="0"/>
          <w:noProof/>
          <w:sz w:val="18"/>
        </w:rPr>
        <w:fldChar w:fldCharType="end"/>
      </w:r>
    </w:p>
    <w:p w14:paraId="416EDDA5" w14:textId="3C2BF21D" w:rsidR="00755AFC" w:rsidRDefault="00755AFC">
      <w:pPr>
        <w:pStyle w:val="TOC5"/>
        <w:rPr>
          <w:rFonts w:asciiTheme="minorHAnsi" w:eastAsiaTheme="minorEastAsia" w:hAnsiTheme="minorHAnsi" w:cstheme="minorBidi"/>
          <w:noProof/>
          <w:kern w:val="0"/>
          <w:sz w:val="22"/>
          <w:szCs w:val="22"/>
        </w:rPr>
      </w:pPr>
      <w:r>
        <w:rPr>
          <w:noProof/>
        </w:rPr>
        <w:t>24</w:t>
      </w:r>
      <w:r>
        <w:rPr>
          <w:noProof/>
        </w:rPr>
        <w:tab/>
        <w:t>Transitional provision—authorisation of prescriptions</w:t>
      </w:r>
      <w:r w:rsidRPr="00755AFC">
        <w:rPr>
          <w:noProof/>
        </w:rPr>
        <w:tab/>
      </w:r>
      <w:r w:rsidRPr="00755AFC">
        <w:rPr>
          <w:noProof/>
        </w:rPr>
        <w:fldChar w:fldCharType="begin"/>
      </w:r>
      <w:r w:rsidRPr="00755AFC">
        <w:rPr>
          <w:noProof/>
        </w:rPr>
        <w:instrText xml:space="preserve"> PAGEREF _Toc172547644 \h </w:instrText>
      </w:r>
      <w:r w:rsidRPr="00755AFC">
        <w:rPr>
          <w:noProof/>
        </w:rPr>
      </w:r>
      <w:r w:rsidRPr="00755AFC">
        <w:rPr>
          <w:noProof/>
        </w:rPr>
        <w:fldChar w:fldCharType="separate"/>
      </w:r>
      <w:r w:rsidR="009E1338">
        <w:rPr>
          <w:noProof/>
        </w:rPr>
        <w:t>15</w:t>
      </w:r>
      <w:r w:rsidRPr="00755AFC">
        <w:rPr>
          <w:noProof/>
        </w:rPr>
        <w:fldChar w:fldCharType="end"/>
      </w:r>
    </w:p>
    <w:p w14:paraId="5539DFED" w14:textId="39D4F8DC" w:rsidR="00755AFC" w:rsidRDefault="00755AFC">
      <w:pPr>
        <w:pStyle w:val="TOC1"/>
        <w:rPr>
          <w:rFonts w:asciiTheme="minorHAnsi" w:eastAsiaTheme="minorEastAsia" w:hAnsiTheme="minorHAnsi" w:cstheme="minorBidi"/>
          <w:b w:val="0"/>
          <w:noProof/>
          <w:kern w:val="0"/>
          <w:sz w:val="22"/>
          <w:szCs w:val="22"/>
        </w:rPr>
      </w:pPr>
      <w:r>
        <w:rPr>
          <w:noProof/>
        </w:rPr>
        <w:lastRenderedPageBreak/>
        <w:t>Schedule 1—Ready</w:t>
      </w:r>
      <w:r>
        <w:rPr>
          <w:noProof/>
        </w:rPr>
        <w:noBreakHyphen/>
        <w:t>prepared pharmaceutical benefits</w:t>
      </w:r>
      <w:r w:rsidRPr="00755AFC">
        <w:rPr>
          <w:b w:val="0"/>
          <w:noProof/>
          <w:sz w:val="18"/>
        </w:rPr>
        <w:tab/>
      </w:r>
      <w:r w:rsidRPr="00755AFC">
        <w:rPr>
          <w:b w:val="0"/>
          <w:noProof/>
          <w:sz w:val="18"/>
        </w:rPr>
        <w:fldChar w:fldCharType="begin"/>
      </w:r>
      <w:r w:rsidRPr="00755AFC">
        <w:rPr>
          <w:b w:val="0"/>
          <w:noProof/>
          <w:sz w:val="18"/>
        </w:rPr>
        <w:instrText xml:space="preserve"> PAGEREF _Toc172547645 \h </w:instrText>
      </w:r>
      <w:r w:rsidRPr="00755AFC">
        <w:rPr>
          <w:b w:val="0"/>
          <w:noProof/>
          <w:sz w:val="18"/>
        </w:rPr>
      </w:r>
      <w:r w:rsidRPr="00755AFC">
        <w:rPr>
          <w:b w:val="0"/>
          <w:noProof/>
          <w:sz w:val="18"/>
        </w:rPr>
        <w:fldChar w:fldCharType="separate"/>
      </w:r>
      <w:r w:rsidR="009E1338">
        <w:rPr>
          <w:b w:val="0"/>
          <w:noProof/>
          <w:sz w:val="18"/>
        </w:rPr>
        <w:t>16</w:t>
      </w:r>
      <w:r w:rsidRPr="00755AFC">
        <w:rPr>
          <w:b w:val="0"/>
          <w:noProof/>
          <w:sz w:val="18"/>
        </w:rPr>
        <w:fldChar w:fldCharType="end"/>
      </w:r>
    </w:p>
    <w:p w14:paraId="285070E6" w14:textId="7437A318" w:rsidR="00755AFC" w:rsidRDefault="00755AFC">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755AFC">
        <w:rPr>
          <w:b w:val="0"/>
          <w:noProof/>
          <w:sz w:val="18"/>
        </w:rPr>
        <w:tab/>
      </w:r>
      <w:r w:rsidRPr="00755AFC">
        <w:rPr>
          <w:b w:val="0"/>
          <w:noProof/>
          <w:sz w:val="18"/>
        </w:rPr>
        <w:fldChar w:fldCharType="begin"/>
      </w:r>
      <w:r w:rsidRPr="00755AFC">
        <w:rPr>
          <w:b w:val="0"/>
          <w:noProof/>
          <w:sz w:val="18"/>
        </w:rPr>
        <w:instrText xml:space="preserve"> PAGEREF _Toc172547646 \h </w:instrText>
      </w:r>
      <w:r w:rsidRPr="00755AFC">
        <w:rPr>
          <w:b w:val="0"/>
          <w:noProof/>
          <w:sz w:val="18"/>
        </w:rPr>
      </w:r>
      <w:r w:rsidRPr="00755AFC">
        <w:rPr>
          <w:b w:val="0"/>
          <w:noProof/>
          <w:sz w:val="18"/>
        </w:rPr>
        <w:fldChar w:fldCharType="separate"/>
      </w:r>
      <w:r w:rsidR="009E1338">
        <w:rPr>
          <w:b w:val="0"/>
          <w:noProof/>
          <w:sz w:val="18"/>
        </w:rPr>
        <w:t>16</w:t>
      </w:r>
      <w:r w:rsidRPr="00755AFC">
        <w:rPr>
          <w:b w:val="0"/>
          <w:noProof/>
          <w:sz w:val="18"/>
        </w:rPr>
        <w:fldChar w:fldCharType="end"/>
      </w:r>
    </w:p>
    <w:p w14:paraId="3107ED50" w14:textId="54F037F3" w:rsidR="00755AFC" w:rsidRDefault="00755AFC">
      <w:pPr>
        <w:pStyle w:val="TOC5"/>
        <w:rPr>
          <w:rFonts w:asciiTheme="minorHAnsi" w:eastAsiaTheme="minorEastAsia" w:hAnsiTheme="minorHAnsi" w:cstheme="minorBidi"/>
          <w:noProof/>
          <w:kern w:val="0"/>
          <w:sz w:val="22"/>
          <w:szCs w:val="22"/>
        </w:rPr>
      </w:pPr>
      <w:r>
        <w:rPr>
          <w:noProof/>
        </w:rPr>
        <w:t>1</w:t>
      </w:r>
      <w:r>
        <w:rPr>
          <w:noProof/>
        </w:rPr>
        <w:tab/>
        <w:t>Matters relating to pharmaceutical benefits</w:t>
      </w:r>
      <w:r w:rsidRPr="00755AFC">
        <w:rPr>
          <w:noProof/>
        </w:rPr>
        <w:tab/>
      </w:r>
      <w:r w:rsidRPr="00755AFC">
        <w:rPr>
          <w:noProof/>
        </w:rPr>
        <w:fldChar w:fldCharType="begin"/>
      </w:r>
      <w:r w:rsidRPr="00755AFC">
        <w:rPr>
          <w:noProof/>
        </w:rPr>
        <w:instrText xml:space="preserve"> PAGEREF _Toc172547647 \h </w:instrText>
      </w:r>
      <w:r w:rsidRPr="00755AFC">
        <w:rPr>
          <w:noProof/>
        </w:rPr>
      </w:r>
      <w:r w:rsidRPr="00755AFC">
        <w:rPr>
          <w:noProof/>
        </w:rPr>
        <w:fldChar w:fldCharType="separate"/>
      </w:r>
      <w:r w:rsidR="009E1338">
        <w:rPr>
          <w:noProof/>
        </w:rPr>
        <w:t>16</w:t>
      </w:r>
      <w:r w:rsidRPr="00755AFC">
        <w:rPr>
          <w:noProof/>
        </w:rPr>
        <w:fldChar w:fldCharType="end"/>
      </w:r>
    </w:p>
    <w:p w14:paraId="1C591160" w14:textId="3216F796" w:rsidR="00670EA1" w:rsidRPr="000107CE" w:rsidRDefault="00DD2DC2" w:rsidP="00715914">
      <w:pPr>
        <w:sectPr w:rsidR="00670EA1" w:rsidRPr="000107CE" w:rsidSect="00677C0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0107CE">
        <w:rPr>
          <w:rFonts w:cs="Times New Roman"/>
          <w:sz w:val="18"/>
        </w:rPr>
        <w:fldChar w:fldCharType="end"/>
      </w:r>
      <w:bookmarkStart w:id="1" w:name="_GoBack"/>
      <w:bookmarkEnd w:id="1"/>
    </w:p>
    <w:p w14:paraId="1FFC5ACE" w14:textId="77777777" w:rsidR="00F8713F" w:rsidRPr="000107CE" w:rsidRDefault="009C1500" w:rsidP="00F8713F">
      <w:pPr>
        <w:pStyle w:val="ActHead2"/>
        <w:pageBreakBefore/>
      </w:pPr>
      <w:bookmarkStart w:id="2" w:name="_Toc172547612"/>
      <w:r w:rsidRPr="000107CE">
        <w:rPr>
          <w:rStyle w:val="CharPartNo"/>
        </w:rPr>
        <w:t>Part 1</w:t>
      </w:r>
      <w:r w:rsidR="00F8713F" w:rsidRPr="000107CE">
        <w:t>—</w:t>
      </w:r>
      <w:r w:rsidR="00F8713F" w:rsidRPr="000107CE">
        <w:rPr>
          <w:rStyle w:val="CharPartText"/>
        </w:rPr>
        <w:t>Preliminary</w:t>
      </w:r>
      <w:bookmarkEnd w:id="2"/>
    </w:p>
    <w:p w14:paraId="2F345CE4" w14:textId="77777777" w:rsidR="00F8713F" w:rsidRPr="000107CE" w:rsidRDefault="00F8713F" w:rsidP="00F8713F">
      <w:pPr>
        <w:pStyle w:val="Header"/>
      </w:pPr>
      <w:r w:rsidRPr="000107CE">
        <w:rPr>
          <w:rStyle w:val="CharDivNo"/>
        </w:rPr>
        <w:t xml:space="preserve"> </w:t>
      </w:r>
      <w:r w:rsidRPr="000107CE">
        <w:rPr>
          <w:rStyle w:val="CharDivText"/>
        </w:rPr>
        <w:t xml:space="preserve"> </w:t>
      </w:r>
    </w:p>
    <w:p w14:paraId="06DC5852" w14:textId="77777777" w:rsidR="00715914" w:rsidRPr="000107CE" w:rsidRDefault="000574D1" w:rsidP="00715914">
      <w:pPr>
        <w:pStyle w:val="ActHead5"/>
      </w:pPr>
      <w:bookmarkStart w:id="3" w:name="_Toc172547613"/>
      <w:r w:rsidRPr="000107CE">
        <w:rPr>
          <w:rStyle w:val="CharSectno"/>
        </w:rPr>
        <w:t>1</w:t>
      </w:r>
      <w:r w:rsidR="00715914" w:rsidRPr="000107CE">
        <w:t xml:space="preserve">  </w:t>
      </w:r>
      <w:r w:rsidR="00CE493D" w:rsidRPr="000107CE">
        <w:t>Name</w:t>
      </w:r>
      <w:bookmarkEnd w:id="3"/>
    </w:p>
    <w:p w14:paraId="4E34EBD3" w14:textId="19CF23F3" w:rsidR="00715914" w:rsidRPr="000107CE" w:rsidRDefault="00715914" w:rsidP="00715914">
      <w:pPr>
        <w:pStyle w:val="subsection"/>
      </w:pPr>
      <w:r w:rsidRPr="000107CE">
        <w:tab/>
      </w:r>
      <w:r w:rsidR="00843060" w:rsidRPr="000107CE">
        <w:t>(1)</w:t>
      </w:r>
      <w:r w:rsidRPr="000107CE">
        <w:tab/>
      </w:r>
      <w:r w:rsidR="000253B0" w:rsidRPr="000107CE">
        <w:t>This instrument is</w:t>
      </w:r>
      <w:r w:rsidR="00CE493D" w:rsidRPr="000107CE">
        <w:t xml:space="preserve"> the </w:t>
      </w:r>
      <w:r w:rsidR="008831CE">
        <w:rPr>
          <w:i/>
          <w:noProof/>
        </w:rPr>
        <w:t>National Health (Listing of Pharmaceutical Benefits) Instrument 2024</w:t>
      </w:r>
      <w:r w:rsidRPr="000107CE">
        <w:t>.</w:t>
      </w:r>
    </w:p>
    <w:p w14:paraId="5F47D3AB" w14:textId="77777777" w:rsidR="003E51BE" w:rsidRPr="000107CE" w:rsidRDefault="00843060" w:rsidP="00FD7F12">
      <w:pPr>
        <w:pStyle w:val="subsection"/>
      </w:pPr>
      <w:r w:rsidRPr="000107CE">
        <w:tab/>
        <w:t>(2)</w:t>
      </w:r>
      <w:r w:rsidRPr="000107CE">
        <w:tab/>
        <w:t xml:space="preserve">This instrument may also be cited as PB </w:t>
      </w:r>
      <w:r w:rsidR="004D6BCD" w:rsidRPr="000107CE">
        <w:t>26</w:t>
      </w:r>
      <w:r w:rsidRPr="000107CE">
        <w:t xml:space="preserve"> of 202</w:t>
      </w:r>
      <w:r w:rsidR="005B65F9" w:rsidRPr="000107CE">
        <w:t>4</w:t>
      </w:r>
      <w:r w:rsidRPr="000107CE">
        <w:t>.</w:t>
      </w:r>
    </w:p>
    <w:p w14:paraId="6190350A" w14:textId="77777777" w:rsidR="00715914" w:rsidRPr="000107CE" w:rsidRDefault="000574D1" w:rsidP="00715914">
      <w:pPr>
        <w:pStyle w:val="ActHead5"/>
      </w:pPr>
      <w:bookmarkStart w:id="4" w:name="_Toc172547614"/>
      <w:r w:rsidRPr="000107CE">
        <w:rPr>
          <w:rStyle w:val="CharSectno"/>
        </w:rPr>
        <w:t>2</w:t>
      </w:r>
      <w:r w:rsidR="00715914" w:rsidRPr="000107CE">
        <w:t xml:space="preserve">  Commencement</w:t>
      </w:r>
      <w:bookmarkEnd w:id="4"/>
    </w:p>
    <w:p w14:paraId="744FAC60" w14:textId="77777777" w:rsidR="00AE3652" w:rsidRPr="000107CE" w:rsidRDefault="00807626" w:rsidP="00AE3652">
      <w:pPr>
        <w:pStyle w:val="subsection"/>
      </w:pPr>
      <w:r w:rsidRPr="000107CE">
        <w:tab/>
      </w:r>
      <w:r w:rsidR="00AE3652" w:rsidRPr="000107CE">
        <w:t>(1)</w:t>
      </w:r>
      <w:r w:rsidR="00AE3652" w:rsidRPr="000107CE">
        <w:tab/>
        <w:t xml:space="preserve">Each provision of </w:t>
      </w:r>
      <w:r w:rsidR="000253B0" w:rsidRPr="000107CE">
        <w:t>this instrument</w:t>
      </w:r>
      <w:r w:rsidR="00AE3652" w:rsidRPr="000107CE">
        <w:t xml:space="preserve"> specified in column 1 of the table commences, or is taken to have commenced, in accordance with column 2 of the table. Any other statement in column 2 has effect according to its terms.</w:t>
      </w:r>
    </w:p>
    <w:p w14:paraId="2F94E6B9" w14:textId="77777777" w:rsidR="00AE3652" w:rsidRPr="000107C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107CE" w14:paraId="5E66884B" w14:textId="77777777" w:rsidTr="002622EF">
        <w:trPr>
          <w:tblHeader/>
        </w:trPr>
        <w:tc>
          <w:tcPr>
            <w:tcW w:w="8364" w:type="dxa"/>
            <w:gridSpan w:val="3"/>
            <w:tcBorders>
              <w:top w:val="single" w:sz="12" w:space="0" w:color="auto"/>
              <w:bottom w:val="single" w:sz="6" w:space="0" w:color="auto"/>
            </w:tcBorders>
            <w:shd w:val="clear" w:color="auto" w:fill="auto"/>
            <w:hideMark/>
          </w:tcPr>
          <w:p w14:paraId="7E6406D1" w14:textId="77777777" w:rsidR="00AE3652" w:rsidRPr="000107CE" w:rsidRDefault="00AE3652" w:rsidP="002622EF">
            <w:pPr>
              <w:pStyle w:val="TableHeading"/>
            </w:pPr>
            <w:r w:rsidRPr="000107CE">
              <w:t>Commencement information</w:t>
            </w:r>
          </w:p>
        </w:tc>
      </w:tr>
      <w:tr w:rsidR="00AE3652" w:rsidRPr="000107CE" w14:paraId="6EABE3DB" w14:textId="77777777" w:rsidTr="002622EF">
        <w:trPr>
          <w:tblHeader/>
        </w:trPr>
        <w:tc>
          <w:tcPr>
            <w:tcW w:w="2127" w:type="dxa"/>
            <w:tcBorders>
              <w:top w:val="single" w:sz="6" w:space="0" w:color="auto"/>
              <w:bottom w:val="single" w:sz="6" w:space="0" w:color="auto"/>
            </w:tcBorders>
            <w:shd w:val="clear" w:color="auto" w:fill="auto"/>
            <w:hideMark/>
          </w:tcPr>
          <w:p w14:paraId="1E879591" w14:textId="77777777" w:rsidR="00AE3652" w:rsidRPr="000107CE" w:rsidRDefault="00AE3652" w:rsidP="002622EF">
            <w:pPr>
              <w:pStyle w:val="TableHeading"/>
            </w:pPr>
            <w:r w:rsidRPr="000107CE">
              <w:t>Column 1</w:t>
            </w:r>
          </w:p>
        </w:tc>
        <w:tc>
          <w:tcPr>
            <w:tcW w:w="4394" w:type="dxa"/>
            <w:tcBorders>
              <w:top w:val="single" w:sz="6" w:space="0" w:color="auto"/>
              <w:bottom w:val="single" w:sz="6" w:space="0" w:color="auto"/>
            </w:tcBorders>
            <w:shd w:val="clear" w:color="auto" w:fill="auto"/>
            <w:hideMark/>
          </w:tcPr>
          <w:p w14:paraId="528199DE" w14:textId="77777777" w:rsidR="00AE3652" w:rsidRPr="000107CE" w:rsidRDefault="00AE3652" w:rsidP="002622EF">
            <w:pPr>
              <w:pStyle w:val="TableHeading"/>
            </w:pPr>
            <w:r w:rsidRPr="000107CE">
              <w:t>Column 2</w:t>
            </w:r>
          </w:p>
        </w:tc>
        <w:tc>
          <w:tcPr>
            <w:tcW w:w="1843" w:type="dxa"/>
            <w:tcBorders>
              <w:top w:val="single" w:sz="6" w:space="0" w:color="auto"/>
              <w:bottom w:val="single" w:sz="6" w:space="0" w:color="auto"/>
            </w:tcBorders>
            <w:shd w:val="clear" w:color="auto" w:fill="auto"/>
            <w:hideMark/>
          </w:tcPr>
          <w:p w14:paraId="50F8AA58" w14:textId="77777777" w:rsidR="00AE3652" w:rsidRPr="000107CE" w:rsidRDefault="00AE3652" w:rsidP="002622EF">
            <w:pPr>
              <w:pStyle w:val="TableHeading"/>
            </w:pPr>
            <w:r w:rsidRPr="000107CE">
              <w:t>Column 3</w:t>
            </w:r>
          </w:p>
        </w:tc>
      </w:tr>
      <w:tr w:rsidR="00AE3652" w:rsidRPr="000107CE" w14:paraId="20EA732F" w14:textId="77777777" w:rsidTr="002622EF">
        <w:trPr>
          <w:tblHeader/>
        </w:trPr>
        <w:tc>
          <w:tcPr>
            <w:tcW w:w="2127" w:type="dxa"/>
            <w:tcBorders>
              <w:top w:val="single" w:sz="6" w:space="0" w:color="auto"/>
              <w:bottom w:val="single" w:sz="12" w:space="0" w:color="auto"/>
            </w:tcBorders>
            <w:shd w:val="clear" w:color="auto" w:fill="auto"/>
            <w:hideMark/>
          </w:tcPr>
          <w:p w14:paraId="53514C5B" w14:textId="77777777" w:rsidR="00AE3652" w:rsidRPr="000107CE" w:rsidRDefault="00AE3652" w:rsidP="002622EF">
            <w:pPr>
              <w:pStyle w:val="TableHeading"/>
            </w:pPr>
            <w:r w:rsidRPr="000107CE">
              <w:t>Provisions</w:t>
            </w:r>
          </w:p>
        </w:tc>
        <w:tc>
          <w:tcPr>
            <w:tcW w:w="4394" w:type="dxa"/>
            <w:tcBorders>
              <w:top w:val="single" w:sz="6" w:space="0" w:color="auto"/>
              <w:bottom w:val="single" w:sz="12" w:space="0" w:color="auto"/>
            </w:tcBorders>
            <w:shd w:val="clear" w:color="auto" w:fill="auto"/>
            <w:hideMark/>
          </w:tcPr>
          <w:p w14:paraId="70EB2C60" w14:textId="77777777" w:rsidR="00AE3652" w:rsidRPr="000107CE" w:rsidRDefault="00AE3652" w:rsidP="002622EF">
            <w:pPr>
              <w:pStyle w:val="TableHeading"/>
            </w:pPr>
            <w:r w:rsidRPr="000107CE">
              <w:t>Commencement</w:t>
            </w:r>
          </w:p>
        </w:tc>
        <w:tc>
          <w:tcPr>
            <w:tcW w:w="1843" w:type="dxa"/>
            <w:tcBorders>
              <w:top w:val="single" w:sz="6" w:space="0" w:color="auto"/>
              <w:bottom w:val="single" w:sz="12" w:space="0" w:color="auto"/>
            </w:tcBorders>
            <w:shd w:val="clear" w:color="auto" w:fill="auto"/>
            <w:hideMark/>
          </w:tcPr>
          <w:p w14:paraId="09125F9B" w14:textId="77777777" w:rsidR="00AE3652" w:rsidRPr="000107CE" w:rsidRDefault="00AE3652" w:rsidP="002622EF">
            <w:pPr>
              <w:pStyle w:val="TableHeading"/>
            </w:pPr>
            <w:r w:rsidRPr="000107CE">
              <w:t>Date/Details</w:t>
            </w:r>
          </w:p>
        </w:tc>
      </w:tr>
      <w:tr w:rsidR="00AE3652" w:rsidRPr="000107CE" w14:paraId="7CD62D9A" w14:textId="77777777" w:rsidTr="002622EF">
        <w:tc>
          <w:tcPr>
            <w:tcW w:w="2127" w:type="dxa"/>
            <w:tcBorders>
              <w:top w:val="single" w:sz="12" w:space="0" w:color="auto"/>
              <w:bottom w:val="single" w:sz="12" w:space="0" w:color="auto"/>
            </w:tcBorders>
            <w:shd w:val="clear" w:color="auto" w:fill="auto"/>
            <w:hideMark/>
          </w:tcPr>
          <w:p w14:paraId="5D519C8D" w14:textId="77777777" w:rsidR="00AE3652" w:rsidRPr="000107CE" w:rsidRDefault="00AE3652" w:rsidP="002622EF">
            <w:pPr>
              <w:pStyle w:val="Tabletext"/>
            </w:pPr>
            <w:r w:rsidRPr="000107CE">
              <w:t xml:space="preserve">1.  The whole of </w:t>
            </w:r>
            <w:r w:rsidR="000253B0" w:rsidRPr="000107CE">
              <w:t>this instrument</w:t>
            </w:r>
          </w:p>
        </w:tc>
        <w:tc>
          <w:tcPr>
            <w:tcW w:w="4394" w:type="dxa"/>
            <w:tcBorders>
              <w:top w:val="single" w:sz="12" w:space="0" w:color="auto"/>
              <w:bottom w:val="single" w:sz="12" w:space="0" w:color="auto"/>
            </w:tcBorders>
            <w:shd w:val="clear" w:color="auto" w:fill="auto"/>
            <w:hideMark/>
          </w:tcPr>
          <w:p w14:paraId="1EEFBC32" w14:textId="77777777" w:rsidR="00AE3652" w:rsidRPr="000107CE" w:rsidRDefault="004150DC" w:rsidP="002622EF">
            <w:pPr>
              <w:pStyle w:val="Tabletext"/>
            </w:pPr>
            <w:r w:rsidRPr="000107CE">
              <w:t>1 April</w:t>
            </w:r>
            <w:r w:rsidR="002622EF" w:rsidRPr="000107CE">
              <w:t xml:space="preserve"> 202</w:t>
            </w:r>
            <w:r w:rsidR="005B65F9" w:rsidRPr="000107CE">
              <w:t>4</w:t>
            </w:r>
            <w:r w:rsidR="00AE3652" w:rsidRPr="000107CE">
              <w:t>.</w:t>
            </w:r>
          </w:p>
        </w:tc>
        <w:tc>
          <w:tcPr>
            <w:tcW w:w="1843" w:type="dxa"/>
            <w:tcBorders>
              <w:top w:val="single" w:sz="12" w:space="0" w:color="auto"/>
              <w:bottom w:val="single" w:sz="12" w:space="0" w:color="auto"/>
            </w:tcBorders>
            <w:shd w:val="clear" w:color="auto" w:fill="auto"/>
          </w:tcPr>
          <w:p w14:paraId="6E137E03" w14:textId="77777777" w:rsidR="00AE3652" w:rsidRPr="000107CE" w:rsidRDefault="004150DC" w:rsidP="002622EF">
            <w:pPr>
              <w:pStyle w:val="Tabletext"/>
            </w:pPr>
            <w:r w:rsidRPr="000107CE">
              <w:t>1 April</w:t>
            </w:r>
            <w:r w:rsidR="002622EF" w:rsidRPr="000107CE">
              <w:t xml:space="preserve"> 202</w:t>
            </w:r>
            <w:r w:rsidR="005B65F9" w:rsidRPr="000107CE">
              <w:t>4</w:t>
            </w:r>
          </w:p>
        </w:tc>
      </w:tr>
    </w:tbl>
    <w:p w14:paraId="3FA0582B" w14:textId="77777777" w:rsidR="00AE3652" w:rsidRPr="000107CE" w:rsidRDefault="00AE3652" w:rsidP="00AE3652">
      <w:pPr>
        <w:pStyle w:val="notetext"/>
      </w:pPr>
      <w:r w:rsidRPr="000107CE">
        <w:rPr>
          <w:snapToGrid w:val="0"/>
          <w:lang w:eastAsia="en-US"/>
        </w:rPr>
        <w:t>Note:</w:t>
      </w:r>
      <w:r w:rsidRPr="000107CE">
        <w:rPr>
          <w:snapToGrid w:val="0"/>
          <w:lang w:eastAsia="en-US"/>
        </w:rPr>
        <w:tab/>
        <w:t xml:space="preserve">This table relates only to the provisions of </w:t>
      </w:r>
      <w:r w:rsidR="000253B0" w:rsidRPr="000107CE">
        <w:rPr>
          <w:snapToGrid w:val="0"/>
          <w:lang w:eastAsia="en-US"/>
        </w:rPr>
        <w:t>this instrument</w:t>
      </w:r>
      <w:r w:rsidRPr="000107CE">
        <w:t xml:space="preserve"> </w:t>
      </w:r>
      <w:r w:rsidRPr="000107CE">
        <w:rPr>
          <w:snapToGrid w:val="0"/>
          <w:lang w:eastAsia="en-US"/>
        </w:rPr>
        <w:t xml:space="preserve">as originally made. It will not be amended to deal with any later amendments of </w:t>
      </w:r>
      <w:r w:rsidR="000253B0" w:rsidRPr="000107CE">
        <w:rPr>
          <w:snapToGrid w:val="0"/>
          <w:lang w:eastAsia="en-US"/>
        </w:rPr>
        <w:t>this instrument</w:t>
      </w:r>
      <w:r w:rsidRPr="000107CE">
        <w:rPr>
          <w:snapToGrid w:val="0"/>
          <w:lang w:eastAsia="en-US"/>
        </w:rPr>
        <w:t>.</w:t>
      </w:r>
    </w:p>
    <w:p w14:paraId="056340C4" w14:textId="77777777" w:rsidR="00807626" w:rsidRPr="000107CE" w:rsidRDefault="00AE3652" w:rsidP="00AE3652">
      <w:pPr>
        <w:pStyle w:val="subsection"/>
      </w:pPr>
      <w:r w:rsidRPr="000107CE">
        <w:tab/>
        <w:t>(2)</w:t>
      </w:r>
      <w:r w:rsidRPr="000107CE">
        <w:tab/>
        <w:t xml:space="preserve">Any information in column 3 of the table is not part of </w:t>
      </w:r>
      <w:r w:rsidR="000253B0" w:rsidRPr="000107CE">
        <w:t>this instrument</w:t>
      </w:r>
      <w:r w:rsidRPr="000107CE">
        <w:t xml:space="preserve">. Information may be inserted in this column, or information in it may be edited, in any published version of </w:t>
      </w:r>
      <w:r w:rsidR="000253B0" w:rsidRPr="000107CE">
        <w:t>this instrument</w:t>
      </w:r>
      <w:r w:rsidRPr="000107CE">
        <w:t>.</w:t>
      </w:r>
    </w:p>
    <w:p w14:paraId="4BB85C32" w14:textId="77777777" w:rsidR="007500C8" w:rsidRPr="000107CE" w:rsidRDefault="000574D1" w:rsidP="00230E72">
      <w:pPr>
        <w:pStyle w:val="ActHead5"/>
      </w:pPr>
      <w:bookmarkStart w:id="5" w:name="_Toc172547615"/>
      <w:r w:rsidRPr="000107CE">
        <w:rPr>
          <w:rStyle w:val="CharSectno"/>
        </w:rPr>
        <w:t>3</w:t>
      </w:r>
      <w:r w:rsidR="007500C8" w:rsidRPr="000107CE">
        <w:t xml:space="preserve">  Authority</w:t>
      </w:r>
      <w:bookmarkEnd w:id="5"/>
    </w:p>
    <w:p w14:paraId="7AB5BE75" w14:textId="77777777" w:rsidR="00157B8B" w:rsidRPr="000107CE" w:rsidRDefault="007500C8" w:rsidP="007E667A">
      <w:pPr>
        <w:pStyle w:val="subsection"/>
      </w:pPr>
      <w:r w:rsidRPr="000107CE">
        <w:tab/>
      </w:r>
      <w:r w:rsidRPr="000107CE">
        <w:tab/>
      </w:r>
      <w:r w:rsidR="000253B0" w:rsidRPr="000107CE">
        <w:t>This instrument is</w:t>
      </w:r>
      <w:r w:rsidRPr="000107CE">
        <w:t xml:space="preserve"> made under </w:t>
      </w:r>
      <w:r w:rsidR="00062B72" w:rsidRPr="000107CE">
        <w:t>sections 8</w:t>
      </w:r>
      <w:r w:rsidR="00CA43B6" w:rsidRPr="000107CE">
        <w:t>4AF, 84AK, 85, 85A</w:t>
      </w:r>
      <w:r w:rsidR="00D42068" w:rsidRPr="000107CE">
        <w:t xml:space="preserve"> and </w:t>
      </w:r>
      <w:r w:rsidR="00CA43B6" w:rsidRPr="000107CE">
        <w:t xml:space="preserve">88 of </w:t>
      </w:r>
      <w:r w:rsidR="002622EF" w:rsidRPr="000107CE">
        <w:t xml:space="preserve">the </w:t>
      </w:r>
      <w:r w:rsidR="002622EF" w:rsidRPr="000107CE">
        <w:rPr>
          <w:i/>
        </w:rPr>
        <w:t>National Health Act 1953</w:t>
      </w:r>
      <w:r w:rsidR="00F4350D" w:rsidRPr="000107CE">
        <w:t>.</w:t>
      </w:r>
    </w:p>
    <w:p w14:paraId="2958759B" w14:textId="77777777" w:rsidR="00123B42" w:rsidRPr="000107CE" w:rsidRDefault="000574D1" w:rsidP="00062B72">
      <w:pPr>
        <w:pStyle w:val="ActHead5"/>
      </w:pPr>
      <w:bookmarkStart w:id="6" w:name="_Toc172547616"/>
      <w:r w:rsidRPr="000107CE">
        <w:rPr>
          <w:rStyle w:val="CharSectno"/>
        </w:rPr>
        <w:t>4</w:t>
      </w:r>
      <w:r w:rsidR="00123B42" w:rsidRPr="000107CE">
        <w:t xml:space="preserve">  Simplified outline</w:t>
      </w:r>
      <w:bookmarkEnd w:id="6"/>
    </w:p>
    <w:p w14:paraId="41A492C0" w14:textId="77777777" w:rsidR="0030097D" w:rsidRPr="000107CE" w:rsidRDefault="0030097D" w:rsidP="0030097D">
      <w:pPr>
        <w:pStyle w:val="SOText"/>
      </w:pPr>
      <w:r w:rsidRPr="000107CE">
        <w:t>This instrument</w:t>
      </w:r>
      <w:r w:rsidR="001B5E89" w:rsidRPr="000107CE">
        <w:t xml:space="preserve"> deals with a number of different matters concerning pharmaceutical benefits.</w:t>
      </w:r>
    </w:p>
    <w:p w14:paraId="619EA89D" w14:textId="77777777" w:rsidR="001B5E89" w:rsidRPr="000107CE" w:rsidRDefault="009A0B7B" w:rsidP="0030097D">
      <w:pPr>
        <w:pStyle w:val="SOText"/>
      </w:pPr>
      <w:r w:rsidRPr="000107CE">
        <w:t>Part 2</w:t>
      </w:r>
      <w:r w:rsidR="001B5E89" w:rsidRPr="000107CE">
        <w:t xml:space="preserve"> defines pharmaceutical benefits, by identifying the drugs and medicinal preparations to which </w:t>
      </w:r>
      <w:r w:rsidRPr="000107CE">
        <w:t>Part V</w:t>
      </w:r>
      <w:r w:rsidR="001B5E89" w:rsidRPr="000107CE">
        <w:t>II of the Act applies, and the forms, manners of administration and brands for those drugs and medicinal preparations. It also identifies the responsible person for brands and which brands are treated as equivalent to each other.</w:t>
      </w:r>
    </w:p>
    <w:p w14:paraId="1EB77936" w14:textId="77777777" w:rsidR="00D136CB" w:rsidRPr="000107CE" w:rsidRDefault="009A0B7B" w:rsidP="0030097D">
      <w:pPr>
        <w:pStyle w:val="SOText"/>
      </w:pPr>
      <w:r w:rsidRPr="000107CE">
        <w:t>Part 3</w:t>
      </w:r>
      <w:r w:rsidR="001B5E89" w:rsidRPr="000107CE">
        <w:t xml:space="preserve"> deals with the rules for prescribing pharmaceutical benefits, including who </w:t>
      </w:r>
      <w:r w:rsidR="002F4E51" w:rsidRPr="000107CE">
        <w:t>can write prescriptions and the maximum quantities and number of repeats that can be prescribed.</w:t>
      </w:r>
    </w:p>
    <w:p w14:paraId="7FB1CEDA" w14:textId="77777777" w:rsidR="00204D1D" w:rsidRPr="000107CE" w:rsidRDefault="009A0B7B" w:rsidP="0030097D">
      <w:pPr>
        <w:pStyle w:val="SOText"/>
      </w:pPr>
      <w:r w:rsidRPr="000107CE">
        <w:t>Part 4</w:t>
      </w:r>
      <w:r w:rsidR="00204D1D" w:rsidRPr="000107CE">
        <w:t xml:space="preserve"> defines quantities of pharmaceutical benefit</w:t>
      </w:r>
      <w:r w:rsidR="002F4E51" w:rsidRPr="000107CE">
        <w:t>s</w:t>
      </w:r>
      <w:r w:rsidR="00204D1D" w:rsidRPr="000107CE">
        <w:t xml:space="preserve"> that are used for pricing purposes.</w:t>
      </w:r>
    </w:p>
    <w:p w14:paraId="635970E9" w14:textId="77777777" w:rsidR="00204D1D" w:rsidRPr="000107CE" w:rsidRDefault="009A0B7B" w:rsidP="0030097D">
      <w:pPr>
        <w:pStyle w:val="SOText"/>
      </w:pPr>
      <w:r w:rsidRPr="000107CE">
        <w:t>Part 5</w:t>
      </w:r>
      <w:r w:rsidR="00204D1D" w:rsidRPr="000107CE">
        <w:t xml:space="preserve"> identifies drugs and pharmaceutical benefits that can only be supplied </w:t>
      </w:r>
      <w:r w:rsidR="0054557A" w:rsidRPr="000107CE">
        <w:t>in</w:t>
      </w:r>
      <w:r w:rsidR="00204D1D" w:rsidRPr="000107CE">
        <w:t xml:space="preserve"> particular </w:t>
      </w:r>
      <w:r w:rsidR="0054557A" w:rsidRPr="000107CE">
        <w:t>ways</w:t>
      </w:r>
      <w:r w:rsidR="00204D1D" w:rsidRPr="000107CE">
        <w:t>.</w:t>
      </w:r>
    </w:p>
    <w:p w14:paraId="794D9440" w14:textId="77777777" w:rsidR="002622EF" w:rsidRPr="000107CE" w:rsidRDefault="000574D1" w:rsidP="00062B72">
      <w:pPr>
        <w:pStyle w:val="ActHead5"/>
      </w:pPr>
      <w:bookmarkStart w:id="7" w:name="_Toc172547617"/>
      <w:r w:rsidRPr="000107CE">
        <w:rPr>
          <w:rStyle w:val="CharSectno"/>
        </w:rPr>
        <w:t>5</w:t>
      </w:r>
      <w:r w:rsidR="002622EF" w:rsidRPr="000107CE">
        <w:t xml:space="preserve">  Definitions</w:t>
      </w:r>
      <w:bookmarkEnd w:id="7"/>
    </w:p>
    <w:p w14:paraId="303D53E3" w14:textId="77777777" w:rsidR="00230E72" w:rsidRPr="000107CE" w:rsidRDefault="00230E72" w:rsidP="00230E72">
      <w:pPr>
        <w:pStyle w:val="notetext"/>
      </w:pPr>
      <w:r w:rsidRPr="000107CE">
        <w:t>Note 1:</w:t>
      </w:r>
      <w:r w:rsidRPr="000107CE">
        <w:tab/>
        <w:t>A number of expressions used in this instrument are defined in the Act, including the following:</w:t>
      </w:r>
    </w:p>
    <w:p w14:paraId="3BC7F006" w14:textId="77777777" w:rsidR="00230E72" w:rsidRPr="000107CE" w:rsidRDefault="00230E72" w:rsidP="00230E72">
      <w:pPr>
        <w:pStyle w:val="notepara"/>
      </w:pPr>
      <w:r w:rsidRPr="000107CE">
        <w:t>(a)</w:t>
      </w:r>
      <w:r w:rsidR="00062B72" w:rsidRPr="000107CE">
        <w:tab/>
      </w:r>
      <w:r w:rsidRPr="000107CE">
        <w:t>Chief Executive Medicare;</w:t>
      </w:r>
    </w:p>
    <w:p w14:paraId="004FF7BE" w14:textId="77777777" w:rsidR="00204D1D" w:rsidRPr="000107CE" w:rsidRDefault="00204D1D" w:rsidP="00230E72">
      <w:pPr>
        <w:pStyle w:val="notepara"/>
      </w:pPr>
      <w:r w:rsidRPr="000107CE">
        <w:t>(b)</w:t>
      </w:r>
      <w:r w:rsidRPr="000107CE">
        <w:tab/>
        <w:t>hospital.</w:t>
      </w:r>
    </w:p>
    <w:p w14:paraId="16DFD42C" w14:textId="77777777" w:rsidR="00123B42" w:rsidRPr="000107CE" w:rsidRDefault="00230E72" w:rsidP="00230E72">
      <w:pPr>
        <w:pStyle w:val="notetext"/>
      </w:pPr>
      <w:r w:rsidRPr="000107CE">
        <w:t>Note 2:</w:t>
      </w:r>
      <w:r w:rsidRPr="000107CE">
        <w:tab/>
      </w:r>
      <w:r w:rsidR="00123B42" w:rsidRPr="000107CE">
        <w:t xml:space="preserve">Under </w:t>
      </w:r>
      <w:r w:rsidR="00F8713F" w:rsidRPr="000107CE">
        <w:t>sub</w:t>
      </w:r>
      <w:r w:rsidR="004150DC" w:rsidRPr="000107CE">
        <w:t>section 4</w:t>
      </w:r>
      <w:r w:rsidR="00123B42" w:rsidRPr="000107CE">
        <w:t xml:space="preserve">(1A) of the Act, a word or phrase defined for the purposes of the </w:t>
      </w:r>
      <w:r w:rsidR="00123B42" w:rsidRPr="000107CE">
        <w:rPr>
          <w:i/>
        </w:rPr>
        <w:t>Health Insurance Act 1973</w:t>
      </w:r>
      <w:r w:rsidR="00123B42" w:rsidRPr="000107CE">
        <w:t xml:space="preserve"> has the meaning that it would have if used in that Act. Expressions used in this instrument that are defined in that Act include the following:</w:t>
      </w:r>
    </w:p>
    <w:p w14:paraId="23DB4C8B" w14:textId="77777777" w:rsidR="00123B42" w:rsidRPr="000107CE" w:rsidRDefault="00123B42" w:rsidP="00123B42">
      <w:pPr>
        <w:pStyle w:val="notepara"/>
      </w:pPr>
      <w:r w:rsidRPr="000107CE">
        <w:t>(a)</w:t>
      </w:r>
      <w:r w:rsidRPr="000107CE">
        <w:tab/>
        <w:t>medical practitioner;</w:t>
      </w:r>
    </w:p>
    <w:p w14:paraId="2F1426F4" w14:textId="77777777" w:rsidR="00CB676A" w:rsidRPr="000107CE" w:rsidRDefault="00CB676A" w:rsidP="00123B42">
      <w:pPr>
        <w:pStyle w:val="notepara"/>
      </w:pPr>
      <w:r w:rsidRPr="000107CE">
        <w:t>(b)</w:t>
      </w:r>
      <w:r w:rsidR="007C4C28" w:rsidRPr="000107CE">
        <w:tab/>
      </w:r>
      <w:r w:rsidRPr="000107CE">
        <w:t>medicare benefit.</w:t>
      </w:r>
    </w:p>
    <w:p w14:paraId="33271C02" w14:textId="77777777" w:rsidR="008A4C65" w:rsidRPr="000107CE" w:rsidRDefault="008A4C65" w:rsidP="008A4C65">
      <w:pPr>
        <w:pStyle w:val="subsection"/>
      </w:pPr>
      <w:r w:rsidRPr="000107CE">
        <w:tab/>
      </w:r>
      <w:r w:rsidRPr="000107CE">
        <w:tab/>
        <w:t>In this instrument:</w:t>
      </w:r>
    </w:p>
    <w:p w14:paraId="7E6A497F" w14:textId="77777777" w:rsidR="002622EF" w:rsidRPr="000107CE" w:rsidRDefault="002622EF" w:rsidP="002622EF">
      <w:pPr>
        <w:pStyle w:val="Definition"/>
      </w:pPr>
      <w:r w:rsidRPr="000107CE">
        <w:rPr>
          <w:b/>
          <w:i/>
        </w:rPr>
        <w:t>ABN</w:t>
      </w:r>
      <w:r w:rsidRPr="000107CE">
        <w:t xml:space="preserve"> has the same meaning as in the </w:t>
      </w:r>
      <w:r w:rsidRPr="000107CE">
        <w:rPr>
          <w:i/>
        </w:rPr>
        <w:t>A New Tax System (Australian Business Number) Act 1999</w:t>
      </w:r>
      <w:r w:rsidRPr="000107CE">
        <w:t>.</w:t>
      </w:r>
    </w:p>
    <w:p w14:paraId="4E9285FF" w14:textId="77777777" w:rsidR="002622EF" w:rsidRPr="000107CE" w:rsidRDefault="002622EF" w:rsidP="002622EF">
      <w:pPr>
        <w:pStyle w:val="Definition"/>
      </w:pPr>
      <w:r w:rsidRPr="000107CE">
        <w:rPr>
          <w:b/>
          <w:i/>
        </w:rPr>
        <w:t>Act</w:t>
      </w:r>
      <w:r w:rsidRPr="000107CE">
        <w:t xml:space="preserve"> means the </w:t>
      </w:r>
      <w:r w:rsidRPr="000107CE">
        <w:rPr>
          <w:i/>
        </w:rPr>
        <w:t>National Health Act 1953</w:t>
      </w:r>
      <w:r w:rsidRPr="000107CE">
        <w:t>.</w:t>
      </w:r>
    </w:p>
    <w:p w14:paraId="662B6106" w14:textId="77777777" w:rsidR="005D3014" w:rsidRPr="000107CE" w:rsidRDefault="005D3014" w:rsidP="002622EF">
      <w:pPr>
        <w:pStyle w:val="Definition"/>
      </w:pPr>
      <w:r w:rsidRPr="000107CE">
        <w:rPr>
          <w:b/>
          <w:i/>
        </w:rPr>
        <w:t>authorised midwife</w:t>
      </w:r>
      <w:r w:rsidRPr="000107CE">
        <w:t xml:space="preserve"> has the same meaning as in </w:t>
      </w:r>
      <w:r w:rsidR="009A0B7B" w:rsidRPr="000107CE">
        <w:t>Part V</w:t>
      </w:r>
      <w:r w:rsidRPr="000107CE">
        <w:t>II of the Act.</w:t>
      </w:r>
    </w:p>
    <w:p w14:paraId="293617C5" w14:textId="77777777" w:rsidR="005D3014" w:rsidRPr="000107CE" w:rsidRDefault="005D3014" w:rsidP="002622EF">
      <w:pPr>
        <w:pStyle w:val="Definition"/>
      </w:pPr>
      <w:r w:rsidRPr="000107CE">
        <w:rPr>
          <w:b/>
          <w:i/>
        </w:rPr>
        <w:t>authorised nurse practitioner</w:t>
      </w:r>
      <w:r w:rsidRPr="000107CE">
        <w:t xml:space="preserve"> has the same meaning as in </w:t>
      </w:r>
      <w:r w:rsidR="009A0B7B" w:rsidRPr="000107CE">
        <w:t>Part V</w:t>
      </w:r>
      <w:r w:rsidRPr="000107CE">
        <w:t>II of the Act.</w:t>
      </w:r>
    </w:p>
    <w:p w14:paraId="1B3AAC52" w14:textId="77777777" w:rsidR="005D3014" w:rsidRPr="000107CE" w:rsidRDefault="005D3014" w:rsidP="002622EF">
      <w:pPr>
        <w:pStyle w:val="Definition"/>
      </w:pPr>
      <w:r w:rsidRPr="000107CE">
        <w:rPr>
          <w:b/>
          <w:i/>
        </w:rPr>
        <w:t>authorised optometrist</w:t>
      </w:r>
      <w:r w:rsidRPr="000107CE">
        <w:rPr>
          <w:b/>
        </w:rPr>
        <w:t xml:space="preserve"> </w:t>
      </w:r>
      <w:r w:rsidRPr="000107CE">
        <w:t xml:space="preserve">has the same meaning as in </w:t>
      </w:r>
      <w:r w:rsidR="009A0B7B" w:rsidRPr="000107CE">
        <w:t>Part V</w:t>
      </w:r>
      <w:r w:rsidRPr="000107CE">
        <w:t>II of the Act.</w:t>
      </w:r>
    </w:p>
    <w:p w14:paraId="34F191C4" w14:textId="77777777" w:rsidR="002622EF" w:rsidRPr="000107CE" w:rsidRDefault="002622EF" w:rsidP="002622EF">
      <w:pPr>
        <w:pStyle w:val="Definition"/>
      </w:pPr>
      <w:r w:rsidRPr="000107CE">
        <w:rPr>
          <w:b/>
          <w:i/>
        </w:rPr>
        <w:t>authorised prescriber</w:t>
      </w:r>
      <w:r w:rsidR="009C1EEE" w:rsidRPr="000107CE">
        <w:t xml:space="preserve">, </w:t>
      </w:r>
      <w:r w:rsidR="007C55F6" w:rsidRPr="000107CE">
        <w:t>of</w:t>
      </w:r>
      <w:r w:rsidR="009C1EEE" w:rsidRPr="000107CE">
        <w:t xml:space="preserve"> a pharmaceutical benefit, means a PBS prescriber (within the meaning of </w:t>
      </w:r>
      <w:r w:rsidR="009A0B7B" w:rsidRPr="000107CE">
        <w:t>Part V</w:t>
      </w:r>
      <w:r w:rsidR="009C1EEE" w:rsidRPr="000107CE">
        <w:t xml:space="preserve">II of the Act) who is authorised under section </w:t>
      </w:r>
      <w:r w:rsidR="000574D1" w:rsidRPr="000107CE">
        <w:t>12</w:t>
      </w:r>
      <w:r w:rsidR="009C1EEE" w:rsidRPr="000107CE">
        <w:t xml:space="preserve"> of this instrument to write a prescription for the supply of the benefit.</w:t>
      </w:r>
    </w:p>
    <w:p w14:paraId="3271ED16" w14:textId="77777777" w:rsidR="00857B5C" w:rsidRPr="000107CE" w:rsidRDefault="00857B5C" w:rsidP="002622EF">
      <w:pPr>
        <w:pStyle w:val="Definition"/>
      </w:pPr>
      <w:r w:rsidRPr="000107CE">
        <w:rPr>
          <w:b/>
          <w:i/>
        </w:rPr>
        <w:t>brand</w:t>
      </w:r>
      <w:r w:rsidR="005D3014" w:rsidRPr="000107CE">
        <w:t xml:space="preserve">, of a pharmaceutical item, </w:t>
      </w:r>
      <w:r w:rsidRPr="000107CE">
        <w:t xml:space="preserve">has the same meaning as in </w:t>
      </w:r>
      <w:r w:rsidR="009A0B7B" w:rsidRPr="000107CE">
        <w:t>Part V</w:t>
      </w:r>
      <w:r w:rsidRPr="000107CE">
        <w:t>II of the Act.</w:t>
      </w:r>
    </w:p>
    <w:p w14:paraId="57A13983" w14:textId="77777777" w:rsidR="002622EF" w:rsidRPr="000107CE" w:rsidRDefault="002622EF" w:rsidP="002622EF">
      <w:pPr>
        <w:pStyle w:val="Definition"/>
      </w:pPr>
      <w:r w:rsidRPr="000107CE">
        <w:rPr>
          <w:b/>
          <w:i/>
        </w:rPr>
        <w:t>CFC</w:t>
      </w:r>
      <w:r w:rsidRPr="000107CE">
        <w:t xml:space="preserve"> </w:t>
      </w:r>
      <w:r w:rsidR="00123B42" w:rsidRPr="000107CE">
        <w:t>is short for</w:t>
      </w:r>
      <w:r w:rsidRPr="000107CE">
        <w:t xml:space="preserve"> chlorofluorocarbon.</w:t>
      </w:r>
    </w:p>
    <w:p w14:paraId="5F282C3B" w14:textId="77777777" w:rsidR="002622EF" w:rsidRPr="000107CE" w:rsidRDefault="002622EF" w:rsidP="002622EF">
      <w:pPr>
        <w:pStyle w:val="Definition"/>
      </w:pPr>
      <w:r w:rsidRPr="000107CE">
        <w:rPr>
          <w:b/>
          <w:i/>
        </w:rPr>
        <w:t>CFU</w:t>
      </w:r>
      <w:r w:rsidRPr="000107CE">
        <w:t xml:space="preserve"> </w:t>
      </w:r>
      <w:r w:rsidR="00123B42" w:rsidRPr="000107CE">
        <w:t>is short for</w:t>
      </w:r>
      <w:r w:rsidRPr="000107CE">
        <w:t xml:space="preserve"> colony forming unit.</w:t>
      </w:r>
    </w:p>
    <w:p w14:paraId="2335C4E1" w14:textId="77777777" w:rsidR="002622EF" w:rsidRPr="000107CE" w:rsidRDefault="002622EF" w:rsidP="002622EF">
      <w:pPr>
        <w:pStyle w:val="Definition"/>
      </w:pPr>
      <w:r w:rsidRPr="000107CE">
        <w:rPr>
          <w:b/>
          <w:i/>
        </w:rPr>
        <w:t>circumstances code</w:t>
      </w:r>
      <w:r w:rsidRPr="000107CE">
        <w:t xml:space="preserve"> means the letter </w:t>
      </w:r>
      <w:r w:rsidR="00585A77" w:rsidRPr="000107CE">
        <w:t>“</w:t>
      </w:r>
      <w:r w:rsidRPr="000107CE">
        <w:t>C</w:t>
      </w:r>
      <w:r w:rsidR="00585A77" w:rsidRPr="000107CE">
        <w:t>”</w:t>
      </w:r>
      <w:r w:rsidRPr="000107CE">
        <w:t xml:space="preserve"> followed by a number.</w:t>
      </w:r>
    </w:p>
    <w:p w14:paraId="60CE9F5D" w14:textId="77777777" w:rsidR="002622EF" w:rsidRPr="000107CE" w:rsidRDefault="002622EF" w:rsidP="002622EF">
      <w:pPr>
        <w:pStyle w:val="Definition"/>
      </w:pPr>
      <w:r w:rsidRPr="000107CE">
        <w:rPr>
          <w:b/>
          <w:i/>
        </w:rPr>
        <w:t>conditions code</w:t>
      </w:r>
      <w:r w:rsidRPr="000107CE">
        <w:t xml:space="preserve"> means the letter</w:t>
      </w:r>
      <w:r w:rsidR="00585A77" w:rsidRPr="000107CE">
        <w:t>s</w:t>
      </w:r>
      <w:r w:rsidRPr="000107CE">
        <w:t xml:space="preserve"> </w:t>
      </w:r>
      <w:r w:rsidR="00585A77" w:rsidRPr="000107CE">
        <w:t>“</w:t>
      </w:r>
      <w:r w:rsidRPr="000107CE">
        <w:t>CN</w:t>
      </w:r>
      <w:r w:rsidR="00585A77" w:rsidRPr="000107CE">
        <w:t>”</w:t>
      </w:r>
      <w:r w:rsidRPr="000107CE">
        <w:t xml:space="preserve"> followed by a number.</w:t>
      </w:r>
    </w:p>
    <w:p w14:paraId="71C49264" w14:textId="0E37E5E7" w:rsidR="002B09F7" w:rsidRPr="000107CE" w:rsidRDefault="002622EF" w:rsidP="002622EF">
      <w:pPr>
        <w:pStyle w:val="Definition"/>
      </w:pPr>
      <w:r w:rsidRPr="000107CE">
        <w:rPr>
          <w:b/>
          <w:i/>
        </w:rPr>
        <w:t>extemporaneously</w:t>
      </w:r>
      <w:r w:rsidR="000107CE">
        <w:rPr>
          <w:b/>
          <w:i/>
        </w:rPr>
        <w:noBreakHyphen/>
      </w:r>
      <w:r w:rsidRPr="000107CE">
        <w:rPr>
          <w:b/>
          <w:i/>
        </w:rPr>
        <w:t xml:space="preserve">prepared pharmaceutical benefit </w:t>
      </w:r>
      <w:r w:rsidRPr="000107CE">
        <w:t>means</w:t>
      </w:r>
      <w:r w:rsidR="002B09F7" w:rsidRPr="000107CE">
        <w:t xml:space="preserve"> a pharmaceutical benefit that:</w:t>
      </w:r>
    </w:p>
    <w:p w14:paraId="1D30FDD7" w14:textId="77777777" w:rsidR="002B09F7" w:rsidRPr="000107CE" w:rsidRDefault="002B09F7" w:rsidP="002B09F7">
      <w:pPr>
        <w:pStyle w:val="paragraph"/>
      </w:pPr>
      <w:r w:rsidRPr="000107CE">
        <w:tab/>
        <w:t>(a)</w:t>
      </w:r>
      <w:r w:rsidRPr="000107CE">
        <w:tab/>
      </w:r>
      <w:r w:rsidR="00901863" w:rsidRPr="000107CE">
        <w:t>is a listed drug</w:t>
      </w:r>
      <w:r w:rsidRPr="000107CE">
        <w:t xml:space="preserve"> mentioned in column</w:t>
      </w:r>
      <w:r w:rsidR="00AF0387" w:rsidRPr="000107CE">
        <w:t xml:space="preserve"> 1</w:t>
      </w:r>
      <w:r w:rsidRPr="000107CE">
        <w:t xml:space="preserve"> </w:t>
      </w:r>
      <w:r w:rsidR="00FB67B5" w:rsidRPr="000107CE">
        <w:t xml:space="preserve">of the table in </w:t>
      </w:r>
      <w:r w:rsidR="009C1500" w:rsidRPr="000107CE">
        <w:t>Part 1</w:t>
      </w:r>
      <w:r w:rsidR="00FB67B5" w:rsidRPr="000107CE">
        <w:t xml:space="preserve"> of </w:t>
      </w:r>
      <w:r w:rsidR="009A0B7B" w:rsidRPr="000107CE">
        <w:t>Schedule 2</w:t>
      </w:r>
      <w:r w:rsidRPr="000107CE">
        <w:t>; or</w:t>
      </w:r>
    </w:p>
    <w:p w14:paraId="7B86F027" w14:textId="77777777" w:rsidR="002B09F7" w:rsidRPr="000107CE" w:rsidRDefault="002B09F7" w:rsidP="002B09F7">
      <w:pPr>
        <w:pStyle w:val="paragraph"/>
      </w:pPr>
      <w:r w:rsidRPr="000107CE">
        <w:tab/>
        <w:t>(b)</w:t>
      </w:r>
      <w:r w:rsidRPr="000107CE">
        <w:tab/>
        <w:t xml:space="preserve">contains such a </w:t>
      </w:r>
      <w:r w:rsidR="00901863" w:rsidRPr="000107CE">
        <w:t>listed drug</w:t>
      </w:r>
      <w:r w:rsidRPr="000107CE">
        <w:t>.</w:t>
      </w:r>
    </w:p>
    <w:p w14:paraId="02B7FA37" w14:textId="77777777" w:rsidR="00123B42" w:rsidRPr="000107CE" w:rsidRDefault="002622EF" w:rsidP="00FD7F12">
      <w:pPr>
        <w:pStyle w:val="Definition"/>
      </w:pPr>
      <w:r w:rsidRPr="000107CE">
        <w:rPr>
          <w:b/>
          <w:i/>
        </w:rPr>
        <w:t xml:space="preserve">General </w:t>
      </w:r>
      <w:r w:rsidR="004569F0" w:rsidRPr="000107CE">
        <w:rPr>
          <w:b/>
          <w:i/>
        </w:rPr>
        <w:t>s</w:t>
      </w:r>
      <w:r w:rsidRPr="000107CE">
        <w:rPr>
          <w:b/>
          <w:i/>
        </w:rPr>
        <w:t>tatement for drugs for the treatment of hepatitis C</w:t>
      </w:r>
      <w:r w:rsidRPr="000107CE">
        <w:t xml:space="preserve"> means the statement set out in </w:t>
      </w:r>
      <w:r w:rsidR="003E51BE" w:rsidRPr="000107CE">
        <w:t>Schedule </w:t>
      </w:r>
      <w:r w:rsidR="00052033" w:rsidRPr="000107CE">
        <w:t>6</w:t>
      </w:r>
      <w:r w:rsidRPr="000107CE">
        <w:t>.</w:t>
      </w:r>
    </w:p>
    <w:p w14:paraId="6706AEC6" w14:textId="77777777" w:rsidR="00DF6314" w:rsidRPr="000107CE" w:rsidRDefault="002622EF" w:rsidP="009C3A64">
      <w:pPr>
        <w:pStyle w:val="Definition"/>
      </w:pPr>
      <w:r w:rsidRPr="000107CE">
        <w:rPr>
          <w:b/>
          <w:i/>
        </w:rPr>
        <w:t>GP Management Plan</w:t>
      </w:r>
      <w:r w:rsidRPr="000107CE">
        <w:t xml:space="preserve"> means</w:t>
      </w:r>
      <w:r w:rsidR="009C3A64" w:rsidRPr="000107CE">
        <w:t xml:space="preserve"> a comprehensive written plan for the treatment of a patient</w:t>
      </w:r>
      <w:r w:rsidR="00DF6314" w:rsidRPr="000107CE">
        <w:t>:</w:t>
      </w:r>
    </w:p>
    <w:p w14:paraId="066BD4E0" w14:textId="77777777" w:rsidR="00DF6314" w:rsidRPr="000107CE" w:rsidRDefault="00DF6314" w:rsidP="00DF6314">
      <w:pPr>
        <w:pStyle w:val="paragraph"/>
      </w:pPr>
      <w:r w:rsidRPr="000107CE">
        <w:tab/>
        <w:t>(a)</w:t>
      </w:r>
      <w:r w:rsidRPr="000107CE">
        <w:tab/>
      </w:r>
      <w:r w:rsidR="00EB1A97" w:rsidRPr="000107CE">
        <w:t xml:space="preserve">that </w:t>
      </w:r>
      <w:r w:rsidRPr="000107CE">
        <w:t xml:space="preserve">is </w:t>
      </w:r>
      <w:r w:rsidR="009C3A64" w:rsidRPr="000107CE">
        <w:t>prepared by a medical practitioner</w:t>
      </w:r>
      <w:r w:rsidRPr="000107CE">
        <w:t>;</w:t>
      </w:r>
      <w:r w:rsidR="009C3A64" w:rsidRPr="000107CE">
        <w:t xml:space="preserve"> and</w:t>
      </w:r>
    </w:p>
    <w:p w14:paraId="71D251EA" w14:textId="77777777" w:rsidR="00DF6314" w:rsidRPr="000107CE" w:rsidRDefault="00DF6314" w:rsidP="00DF6314">
      <w:pPr>
        <w:pStyle w:val="paragraph"/>
      </w:pPr>
      <w:r w:rsidRPr="000107CE">
        <w:tab/>
        <w:t>(b)</w:t>
      </w:r>
      <w:r w:rsidRPr="000107CE">
        <w:tab/>
      </w:r>
      <w:r w:rsidR="00EB1A97" w:rsidRPr="000107CE">
        <w:t xml:space="preserve">for </w:t>
      </w:r>
      <w:r w:rsidRPr="000107CE">
        <w:t>the preparation of which a medicare benefit is payable; and</w:t>
      </w:r>
    </w:p>
    <w:p w14:paraId="2C9D7538" w14:textId="77777777" w:rsidR="009C3A64" w:rsidRPr="000107CE" w:rsidRDefault="00DF6314" w:rsidP="00DF6314">
      <w:pPr>
        <w:pStyle w:val="paragraph"/>
      </w:pPr>
      <w:r w:rsidRPr="000107CE">
        <w:tab/>
        <w:t>(c)</w:t>
      </w:r>
      <w:r w:rsidRPr="000107CE">
        <w:tab/>
      </w:r>
      <w:r w:rsidR="00EB1A97" w:rsidRPr="000107CE">
        <w:t xml:space="preserve">that </w:t>
      </w:r>
      <w:r w:rsidRPr="000107CE">
        <w:t xml:space="preserve">includes a description of the </w:t>
      </w:r>
      <w:r w:rsidR="009C3A64" w:rsidRPr="000107CE">
        <w:t>patient’s health care needs</w:t>
      </w:r>
      <w:r w:rsidRPr="000107CE">
        <w:t xml:space="preserve">, </w:t>
      </w:r>
      <w:r w:rsidR="009C3A64" w:rsidRPr="000107CE">
        <w:t>management goals</w:t>
      </w:r>
      <w:r w:rsidRPr="000107CE">
        <w:t>,</w:t>
      </w:r>
      <w:r w:rsidR="009C3A64" w:rsidRPr="000107CE">
        <w:t xml:space="preserve"> actions to be taken by the patient</w:t>
      </w:r>
      <w:r w:rsidR="00484C2D" w:rsidRPr="000107CE">
        <w:t>,</w:t>
      </w:r>
      <w:r w:rsidR="009C3A64" w:rsidRPr="000107CE">
        <w:t xml:space="preserve"> and treatment and services the patient is likely to need.</w:t>
      </w:r>
    </w:p>
    <w:p w14:paraId="2FA6BEE2" w14:textId="77777777" w:rsidR="0018330A" w:rsidRPr="000107CE" w:rsidRDefault="0018330A" w:rsidP="0018330A">
      <w:pPr>
        <w:pStyle w:val="Definition"/>
      </w:pPr>
      <w:r w:rsidRPr="000107CE">
        <w:rPr>
          <w:b/>
          <w:i/>
        </w:rPr>
        <w:t>I.M.</w:t>
      </w:r>
      <w:r w:rsidRPr="000107CE">
        <w:rPr>
          <w:i/>
        </w:rPr>
        <w:t xml:space="preserve"> </w:t>
      </w:r>
      <w:r w:rsidR="00936BEB" w:rsidRPr="000107CE">
        <w:t>is short for</w:t>
      </w:r>
      <w:r w:rsidRPr="000107CE">
        <w:t xml:space="preserve"> intramuscular.</w:t>
      </w:r>
    </w:p>
    <w:p w14:paraId="2AF5C044" w14:textId="77777777" w:rsidR="0018330A" w:rsidRPr="000107CE" w:rsidRDefault="0018330A" w:rsidP="0018330A">
      <w:pPr>
        <w:pStyle w:val="Definition"/>
      </w:pPr>
      <w:r w:rsidRPr="000107CE">
        <w:rPr>
          <w:b/>
          <w:i/>
        </w:rPr>
        <w:t>I.U.</w:t>
      </w:r>
      <w:r w:rsidRPr="000107CE">
        <w:t xml:space="preserve"> </w:t>
      </w:r>
      <w:r w:rsidR="00936BEB" w:rsidRPr="000107CE">
        <w:t>is short for</w:t>
      </w:r>
      <w:r w:rsidRPr="000107CE">
        <w:t xml:space="preserve"> international unit.</w:t>
      </w:r>
    </w:p>
    <w:p w14:paraId="30DDB437" w14:textId="77777777" w:rsidR="0018330A" w:rsidRPr="000107CE" w:rsidRDefault="0018330A" w:rsidP="0018330A">
      <w:pPr>
        <w:pStyle w:val="Definition"/>
      </w:pPr>
      <w:r w:rsidRPr="000107CE">
        <w:rPr>
          <w:b/>
          <w:i/>
        </w:rPr>
        <w:t>I.V.</w:t>
      </w:r>
      <w:r w:rsidRPr="000107CE">
        <w:t xml:space="preserve"> </w:t>
      </w:r>
      <w:r w:rsidR="00936BEB" w:rsidRPr="000107CE">
        <w:t>is short for</w:t>
      </w:r>
      <w:r w:rsidRPr="000107CE">
        <w:t xml:space="preserve"> intravenous</w:t>
      </w:r>
      <w:r w:rsidR="00857B5C" w:rsidRPr="000107CE">
        <w:t>.</w:t>
      </w:r>
    </w:p>
    <w:p w14:paraId="44576EB5" w14:textId="77777777" w:rsidR="00857B5C" w:rsidRPr="000107CE" w:rsidRDefault="00857B5C" w:rsidP="0018330A">
      <w:pPr>
        <w:pStyle w:val="Definition"/>
      </w:pPr>
      <w:r w:rsidRPr="000107CE">
        <w:rPr>
          <w:b/>
          <w:i/>
        </w:rPr>
        <w:t>listed drug</w:t>
      </w:r>
      <w:r w:rsidRPr="000107CE">
        <w:t xml:space="preserve"> has the same meaning as in </w:t>
      </w:r>
      <w:r w:rsidR="009A0B7B" w:rsidRPr="000107CE">
        <w:t>Part V</w:t>
      </w:r>
      <w:r w:rsidRPr="000107CE">
        <w:t>II of the Act.</w:t>
      </w:r>
    </w:p>
    <w:p w14:paraId="693EEF97" w14:textId="77777777" w:rsidR="00647CDD" w:rsidRPr="000107CE" w:rsidRDefault="0018330A" w:rsidP="0018330A">
      <w:pPr>
        <w:pStyle w:val="Definition"/>
      </w:pPr>
      <w:r w:rsidRPr="000107CE">
        <w:rPr>
          <w:b/>
          <w:i/>
        </w:rPr>
        <w:t>Medicare Benefits Schedule</w:t>
      </w:r>
      <w:r w:rsidRPr="000107CE">
        <w:t xml:space="preserve"> means</w:t>
      </w:r>
      <w:r w:rsidR="00647CDD" w:rsidRPr="000107CE">
        <w:t>:</w:t>
      </w:r>
    </w:p>
    <w:p w14:paraId="2E7A6BE4" w14:textId="77777777" w:rsidR="0018330A" w:rsidRPr="000107CE" w:rsidRDefault="00647CDD" w:rsidP="00647CDD">
      <w:pPr>
        <w:pStyle w:val="paragraph"/>
        <w:rPr>
          <w:i/>
        </w:rPr>
      </w:pPr>
      <w:r w:rsidRPr="000107CE">
        <w:tab/>
        <w:t>(a)</w:t>
      </w:r>
      <w:r w:rsidRPr="000107CE">
        <w:tab/>
      </w:r>
      <w:r w:rsidR="00304A3E" w:rsidRPr="000107CE">
        <w:t>the table</w:t>
      </w:r>
      <w:r w:rsidR="00752F19" w:rsidRPr="000107CE">
        <w:t>,</w:t>
      </w:r>
      <w:r w:rsidR="00304A3E" w:rsidRPr="000107CE">
        <w:t xml:space="preserve"> within the meaning of </w:t>
      </w:r>
      <w:r w:rsidR="004150DC" w:rsidRPr="000107CE">
        <w:t>subsection 3</w:t>
      </w:r>
      <w:r w:rsidR="00304A3E" w:rsidRPr="000107CE">
        <w:t xml:space="preserve">(1) of the </w:t>
      </w:r>
      <w:r w:rsidR="00304A3E" w:rsidRPr="000107CE">
        <w:rPr>
          <w:i/>
        </w:rPr>
        <w:t>Health Insurance Act 1973</w:t>
      </w:r>
      <w:r w:rsidRPr="000107CE">
        <w:t xml:space="preserve">; </w:t>
      </w:r>
      <w:r w:rsidR="00955B5B" w:rsidRPr="000107CE">
        <w:t>or</w:t>
      </w:r>
    </w:p>
    <w:p w14:paraId="2989E338" w14:textId="77777777" w:rsidR="00647CDD" w:rsidRPr="000107CE" w:rsidRDefault="00647CDD" w:rsidP="00647CDD">
      <w:pPr>
        <w:pStyle w:val="paragraph"/>
      </w:pPr>
      <w:r w:rsidRPr="000107CE">
        <w:tab/>
        <w:t>(b)</w:t>
      </w:r>
      <w:r w:rsidRPr="000107CE">
        <w:tab/>
      </w:r>
      <w:r w:rsidR="00225416" w:rsidRPr="000107CE">
        <w:t xml:space="preserve">any determination made under </w:t>
      </w:r>
      <w:r w:rsidR="004150DC" w:rsidRPr="000107CE">
        <w:t>subsection 3</w:t>
      </w:r>
      <w:r w:rsidR="00225416" w:rsidRPr="000107CE">
        <w:t>C(1) of that Act.</w:t>
      </w:r>
    </w:p>
    <w:p w14:paraId="29DEA992" w14:textId="4A3AAEE1" w:rsidR="00585A77" w:rsidRPr="000107CE" w:rsidRDefault="00585A77" w:rsidP="00585A77">
      <w:pPr>
        <w:pStyle w:val="Definition"/>
      </w:pPr>
      <w:r w:rsidRPr="000107CE">
        <w:rPr>
          <w:b/>
          <w:i/>
        </w:rPr>
        <w:t>palliative care patient</w:t>
      </w:r>
      <w:r w:rsidR="00991064" w:rsidRPr="000107CE">
        <w:t xml:space="preserve"> means a patient with an active, progressive, far</w:t>
      </w:r>
      <w:r w:rsidR="000107CE">
        <w:noBreakHyphen/>
      </w:r>
      <w:r w:rsidR="00991064" w:rsidRPr="000107CE">
        <w:t>advanced disease for whom the prognosis is limited and the focus of care is the quality of life.</w:t>
      </w:r>
    </w:p>
    <w:p w14:paraId="5E1C11CA" w14:textId="77777777" w:rsidR="005D3014" w:rsidRPr="000107CE" w:rsidRDefault="005D3014" w:rsidP="00585A77">
      <w:pPr>
        <w:pStyle w:val="Definition"/>
      </w:pPr>
      <w:r w:rsidRPr="000107CE">
        <w:rPr>
          <w:b/>
          <w:i/>
        </w:rPr>
        <w:t>participating dental practitioner</w:t>
      </w:r>
      <w:r w:rsidRPr="000107CE">
        <w:t xml:space="preserve"> has the same meaning as in </w:t>
      </w:r>
      <w:r w:rsidR="009A0B7B" w:rsidRPr="000107CE">
        <w:t>Part V</w:t>
      </w:r>
      <w:r w:rsidRPr="000107CE">
        <w:t>II of the Act.</w:t>
      </w:r>
    </w:p>
    <w:p w14:paraId="75E364B8" w14:textId="77777777" w:rsidR="00E47D28" w:rsidRPr="000107CE" w:rsidRDefault="00E47D28" w:rsidP="00585A77">
      <w:pPr>
        <w:pStyle w:val="Definition"/>
      </w:pPr>
      <w:r w:rsidRPr="000107CE">
        <w:rPr>
          <w:b/>
          <w:i/>
        </w:rPr>
        <w:t xml:space="preserve">pharmaceutical benefit </w:t>
      </w:r>
      <w:r w:rsidRPr="000107CE">
        <w:t xml:space="preserve">has the same meaning as in </w:t>
      </w:r>
      <w:r w:rsidR="009A0B7B" w:rsidRPr="000107CE">
        <w:t>Part V</w:t>
      </w:r>
      <w:r w:rsidRPr="000107CE">
        <w:t>II of the Act.</w:t>
      </w:r>
    </w:p>
    <w:p w14:paraId="2F9BEE17" w14:textId="77777777" w:rsidR="00E47D28" w:rsidRPr="000107CE" w:rsidRDefault="00E47D28" w:rsidP="00585A77">
      <w:pPr>
        <w:pStyle w:val="Definition"/>
      </w:pPr>
      <w:r w:rsidRPr="000107CE">
        <w:rPr>
          <w:b/>
          <w:i/>
        </w:rPr>
        <w:t>pharmaceutical item</w:t>
      </w:r>
      <w:r w:rsidRPr="000107CE">
        <w:t xml:space="preserve"> has the same meaning as in </w:t>
      </w:r>
      <w:r w:rsidR="009A0B7B" w:rsidRPr="000107CE">
        <w:t>Part V</w:t>
      </w:r>
      <w:r w:rsidRPr="000107CE">
        <w:t>II of the Act.</w:t>
      </w:r>
    </w:p>
    <w:p w14:paraId="0C09BCF4" w14:textId="77777777" w:rsidR="00585A77" w:rsidRPr="000107CE" w:rsidRDefault="00585A77" w:rsidP="00585A77">
      <w:pPr>
        <w:pStyle w:val="Definition"/>
      </w:pPr>
      <w:r w:rsidRPr="000107CE">
        <w:rPr>
          <w:b/>
          <w:i/>
        </w:rPr>
        <w:t>purposes code</w:t>
      </w:r>
      <w:r w:rsidRPr="000107CE">
        <w:t xml:space="preserve"> means the letter “P” followed by a number.</w:t>
      </w:r>
    </w:p>
    <w:p w14:paraId="6CA292E3" w14:textId="53836EC3" w:rsidR="00431DA4" w:rsidRPr="000107CE" w:rsidRDefault="00585A77" w:rsidP="00585A77">
      <w:pPr>
        <w:pStyle w:val="Definition"/>
      </w:pPr>
      <w:r w:rsidRPr="000107CE">
        <w:rPr>
          <w:b/>
          <w:i/>
        </w:rPr>
        <w:t>ready</w:t>
      </w:r>
      <w:r w:rsidR="000107CE">
        <w:rPr>
          <w:b/>
          <w:i/>
        </w:rPr>
        <w:noBreakHyphen/>
      </w:r>
      <w:r w:rsidRPr="000107CE">
        <w:rPr>
          <w:b/>
          <w:i/>
        </w:rPr>
        <w:t>prepared pharmaceutical benefit</w:t>
      </w:r>
      <w:r w:rsidRPr="000107CE">
        <w:t xml:space="preserve"> means </w:t>
      </w:r>
      <w:r w:rsidR="00431DA4" w:rsidRPr="000107CE">
        <w:t xml:space="preserve">a pharmaceutical benefit that is mentioned in </w:t>
      </w:r>
      <w:r w:rsidR="00123B42" w:rsidRPr="000107CE">
        <w:t xml:space="preserve">a table in </w:t>
      </w:r>
      <w:r w:rsidR="00DA0E36" w:rsidRPr="000107CE">
        <w:t>Schedule 1</w:t>
      </w:r>
      <w:r w:rsidR="00431DA4" w:rsidRPr="000107CE">
        <w:t>.</w:t>
      </w:r>
    </w:p>
    <w:p w14:paraId="33E9FBC9" w14:textId="77777777" w:rsidR="00585A77" w:rsidRPr="000107CE" w:rsidRDefault="00F34474" w:rsidP="00585A77">
      <w:pPr>
        <w:pStyle w:val="Definition"/>
      </w:pPr>
      <w:r w:rsidRPr="000107CE">
        <w:rPr>
          <w:b/>
          <w:i/>
        </w:rPr>
        <w:t>s</w:t>
      </w:r>
      <w:r w:rsidR="00585A77" w:rsidRPr="000107CE">
        <w:rPr>
          <w:b/>
          <w:i/>
        </w:rPr>
        <w:t xml:space="preserve">treamlined </w:t>
      </w:r>
      <w:r w:rsidRPr="000107CE">
        <w:rPr>
          <w:b/>
          <w:i/>
        </w:rPr>
        <w:t>a</w:t>
      </w:r>
      <w:r w:rsidR="00585A77" w:rsidRPr="000107CE">
        <w:rPr>
          <w:b/>
          <w:i/>
        </w:rPr>
        <w:t xml:space="preserve">uthority </w:t>
      </w:r>
      <w:r w:rsidRPr="000107CE">
        <w:rPr>
          <w:b/>
          <w:i/>
        </w:rPr>
        <w:t>c</w:t>
      </w:r>
      <w:r w:rsidR="00585A77" w:rsidRPr="000107CE">
        <w:rPr>
          <w:b/>
          <w:i/>
        </w:rPr>
        <w:t>ode</w:t>
      </w:r>
      <w:r w:rsidR="00585A77" w:rsidRPr="000107CE">
        <w:t xml:space="preserve"> means the words “Streamlined Authority Code” followed by a number.</w:t>
      </w:r>
    </w:p>
    <w:p w14:paraId="326D2876" w14:textId="77777777" w:rsidR="004E5573" w:rsidRPr="000107CE" w:rsidRDefault="00585A77" w:rsidP="00585A77">
      <w:pPr>
        <w:pStyle w:val="Definition"/>
      </w:pPr>
      <w:r w:rsidRPr="000107CE">
        <w:rPr>
          <w:b/>
          <w:i/>
        </w:rPr>
        <w:t>Team Care Arrangements</w:t>
      </w:r>
      <w:r w:rsidRPr="000107CE">
        <w:t xml:space="preserve"> means</w:t>
      </w:r>
      <w:r w:rsidR="00CB676A" w:rsidRPr="000107CE">
        <w:t xml:space="preserve"> arrangements</w:t>
      </w:r>
      <w:r w:rsidR="004E5573" w:rsidRPr="000107CE">
        <w:t>:</w:t>
      </w:r>
    </w:p>
    <w:p w14:paraId="20B5F390" w14:textId="77777777" w:rsidR="004E5573" w:rsidRPr="000107CE" w:rsidRDefault="004E5573" w:rsidP="004E5573">
      <w:pPr>
        <w:pStyle w:val="paragraph"/>
      </w:pPr>
      <w:r w:rsidRPr="000107CE">
        <w:tab/>
        <w:t>(a)</w:t>
      </w:r>
      <w:r w:rsidRPr="000107CE">
        <w:tab/>
      </w:r>
      <w:r w:rsidR="00EB1A97" w:rsidRPr="000107CE">
        <w:t xml:space="preserve">that </w:t>
      </w:r>
      <w:r w:rsidRPr="000107CE">
        <w:t xml:space="preserve">are </w:t>
      </w:r>
      <w:r w:rsidR="00CB676A" w:rsidRPr="000107CE">
        <w:t>coordinated by a medical practitioner</w:t>
      </w:r>
      <w:r w:rsidRPr="000107CE">
        <w:t>;</w:t>
      </w:r>
      <w:r w:rsidR="00707434" w:rsidRPr="000107CE">
        <w:t xml:space="preserve"> and</w:t>
      </w:r>
    </w:p>
    <w:p w14:paraId="7F4D93BB" w14:textId="77777777" w:rsidR="004E5573" w:rsidRPr="000107CE" w:rsidRDefault="004E5573" w:rsidP="004E5573">
      <w:pPr>
        <w:pStyle w:val="paragraph"/>
      </w:pPr>
      <w:r w:rsidRPr="000107CE">
        <w:tab/>
        <w:t>(b)</w:t>
      </w:r>
      <w:r w:rsidRPr="000107CE">
        <w:tab/>
      </w:r>
      <w:r w:rsidR="00EB1A97" w:rsidRPr="000107CE">
        <w:t xml:space="preserve">for </w:t>
      </w:r>
      <w:r w:rsidRPr="000107CE">
        <w:t>the coordination of which a medicare benefit is payable; and</w:t>
      </w:r>
    </w:p>
    <w:p w14:paraId="5E296485" w14:textId="77777777" w:rsidR="00585A77" w:rsidRPr="000107CE" w:rsidRDefault="004E5573" w:rsidP="004E5573">
      <w:pPr>
        <w:pStyle w:val="paragraph"/>
      </w:pPr>
      <w:r w:rsidRPr="000107CE">
        <w:tab/>
        <w:t>(c)</w:t>
      </w:r>
      <w:r w:rsidRPr="000107CE">
        <w:tab/>
      </w:r>
      <w:r w:rsidR="00EB1A97" w:rsidRPr="000107CE">
        <w:t xml:space="preserve">that, </w:t>
      </w:r>
      <w:r w:rsidR="00CB676A" w:rsidRPr="000107CE">
        <w:t xml:space="preserve">following consultation with collaborating providers, </w:t>
      </w:r>
      <w:r w:rsidR="00707434" w:rsidRPr="000107CE">
        <w:t xml:space="preserve">are </w:t>
      </w:r>
      <w:r w:rsidR="00CB676A" w:rsidRPr="000107CE">
        <w:t>documented in a plan</w:t>
      </w:r>
      <w:r w:rsidR="00707434" w:rsidRPr="000107CE">
        <w:t xml:space="preserve"> that</w:t>
      </w:r>
      <w:r w:rsidR="00CB676A" w:rsidRPr="000107CE">
        <w:t xml:space="preserve"> includes a description of the treatment and service goals for the patient, the treatment and services that all collaborating providers will provide</w:t>
      </w:r>
      <w:r w:rsidR="00560AD4" w:rsidRPr="000107CE">
        <w:t>,</w:t>
      </w:r>
      <w:r w:rsidR="00CB676A" w:rsidRPr="000107CE">
        <w:t xml:space="preserve"> and the actions to be taken by the patient.</w:t>
      </w:r>
    </w:p>
    <w:p w14:paraId="75021842" w14:textId="77777777" w:rsidR="002C5DD2" w:rsidRPr="000107CE" w:rsidRDefault="00290619" w:rsidP="00560AD4">
      <w:pPr>
        <w:pStyle w:val="Definition"/>
      </w:pPr>
      <w:r w:rsidRPr="000107CE">
        <w:rPr>
          <w:b/>
          <w:i/>
        </w:rPr>
        <w:t xml:space="preserve">variation code </w:t>
      </w:r>
      <w:r w:rsidR="002A15D6" w:rsidRPr="000107CE">
        <w:t xml:space="preserve">means </w:t>
      </w:r>
      <w:r w:rsidR="00B51558" w:rsidRPr="000107CE">
        <w:t xml:space="preserve">the letter “V” followed by </w:t>
      </w:r>
      <w:r w:rsidR="002D2DBD" w:rsidRPr="000107CE">
        <w:t>a number.</w:t>
      </w:r>
    </w:p>
    <w:p w14:paraId="6C6982ED" w14:textId="77777777" w:rsidR="00F8713F" w:rsidRPr="000107CE" w:rsidRDefault="009A0B7B" w:rsidP="00F8713F">
      <w:pPr>
        <w:pStyle w:val="ActHead2"/>
        <w:pageBreakBefore/>
      </w:pPr>
      <w:bookmarkStart w:id="8" w:name="_Toc172547618"/>
      <w:r w:rsidRPr="000107CE">
        <w:rPr>
          <w:rStyle w:val="CharPartNo"/>
        </w:rPr>
        <w:t>Part 2</w:t>
      </w:r>
      <w:r w:rsidR="00F8713F" w:rsidRPr="000107CE">
        <w:t>—</w:t>
      </w:r>
      <w:r w:rsidR="00F8713F" w:rsidRPr="000107CE">
        <w:rPr>
          <w:rStyle w:val="CharPartText"/>
        </w:rPr>
        <w:t>Pharmaceutical benefits</w:t>
      </w:r>
      <w:bookmarkEnd w:id="8"/>
    </w:p>
    <w:p w14:paraId="26D0AE1E" w14:textId="77777777" w:rsidR="00F8713F" w:rsidRPr="000107CE" w:rsidRDefault="00F8713F" w:rsidP="00F8713F">
      <w:pPr>
        <w:pStyle w:val="Header"/>
      </w:pPr>
      <w:r w:rsidRPr="000107CE">
        <w:rPr>
          <w:rStyle w:val="CharDivNo"/>
        </w:rPr>
        <w:t xml:space="preserve"> </w:t>
      </w:r>
      <w:r w:rsidRPr="000107CE">
        <w:rPr>
          <w:rStyle w:val="CharDivText"/>
        </w:rPr>
        <w:t xml:space="preserve"> </w:t>
      </w:r>
    </w:p>
    <w:p w14:paraId="2EB47DA8" w14:textId="77777777" w:rsidR="00DC693D" w:rsidRPr="000107CE" w:rsidRDefault="000574D1" w:rsidP="00DC693D">
      <w:pPr>
        <w:pStyle w:val="ActHead5"/>
      </w:pPr>
      <w:bookmarkStart w:id="9" w:name="_Toc172547619"/>
      <w:r w:rsidRPr="000107CE">
        <w:rPr>
          <w:rStyle w:val="CharSectno"/>
        </w:rPr>
        <w:t>6</w:t>
      </w:r>
      <w:r w:rsidR="00DC693D" w:rsidRPr="000107CE">
        <w:t xml:space="preserve">  Drugs and medicinal preparations to which </w:t>
      </w:r>
      <w:r w:rsidR="009A0B7B" w:rsidRPr="000107CE">
        <w:t>Part V</w:t>
      </w:r>
      <w:r w:rsidR="00DC693D" w:rsidRPr="000107CE">
        <w:t>II of the Act applies</w:t>
      </w:r>
      <w:r w:rsidR="00F8713F" w:rsidRPr="000107CE">
        <w:t xml:space="preserve"> (Act s</w:t>
      </w:r>
      <w:r w:rsidR="006605A5" w:rsidRPr="000107CE">
        <w:t> </w:t>
      </w:r>
      <w:r w:rsidR="00F8713F" w:rsidRPr="000107CE">
        <w:t>85(2))</w:t>
      </w:r>
      <w:bookmarkEnd w:id="9"/>
    </w:p>
    <w:p w14:paraId="5D4557D1" w14:textId="77777777" w:rsidR="00DC693D" w:rsidRPr="000107CE" w:rsidRDefault="00F8713F" w:rsidP="00DC693D">
      <w:pPr>
        <w:pStyle w:val="SubsectionHead"/>
      </w:pPr>
      <w:r w:rsidRPr="000107CE">
        <w:t>D</w:t>
      </w:r>
      <w:r w:rsidR="000F1754" w:rsidRPr="000107CE">
        <w:t>rugs and medicinal preparations</w:t>
      </w:r>
      <w:r w:rsidRPr="000107CE">
        <w:t>—</w:t>
      </w:r>
      <w:r w:rsidR="00DA0E36" w:rsidRPr="000107CE">
        <w:t>Schedule 1</w:t>
      </w:r>
    </w:p>
    <w:p w14:paraId="4846D932" w14:textId="77777777" w:rsidR="00DC693D" w:rsidRPr="000107CE" w:rsidRDefault="00DC693D" w:rsidP="00DC693D">
      <w:pPr>
        <w:pStyle w:val="subsection"/>
      </w:pPr>
      <w:r w:rsidRPr="000107CE">
        <w:tab/>
        <w:t>(1)</w:t>
      </w:r>
      <w:r w:rsidRPr="000107CE">
        <w:tab/>
        <w:t xml:space="preserve">For the purposes of </w:t>
      </w:r>
      <w:r w:rsidR="009A0B7B" w:rsidRPr="000107CE">
        <w:t>paragraph 8</w:t>
      </w:r>
      <w:r w:rsidRPr="000107CE">
        <w:t xml:space="preserve">5(2)(a) of the Act, </w:t>
      </w:r>
      <w:r w:rsidR="009A0B7B" w:rsidRPr="000107CE">
        <w:t>Part V</w:t>
      </w:r>
      <w:r w:rsidRPr="000107CE">
        <w:t xml:space="preserve">II of the Act applies to a drug or medicinal preparation mentioned in the column </w:t>
      </w:r>
      <w:r w:rsidR="00FB67B5" w:rsidRPr="000107CE">
        <w:t xml:space="preserve">of a table in </w:t>
      </w:r>
      <w:r w:rsidR="00DA0E36" w:rsidRPr="000107CE">
        <w:t>Schedule 1</w:t>
      </w:r>
      <w:r w:rsidR="00FB67B5" w:rsidRPr="000107CE">
        <w:t xml:space="preserve"> </w:t>
      </w:r>
      <w:r w:rsidR="00BC16D7" w:rsidRPr="000107CE">
        <w:t xml:space="preserve">to this instrument </w:t>
      </w:r>
      <w:r w:rsidRPr="000107CE">
        <w:t>headed “Listed Drug”.</w:t>
      </w:r>
    </w:p>
    <w:p w14:paraId="61073F0F" w14:textId="77777777" w:rsidR="000F1754" w:rsidRPr="000107CE" w:rsidRDefault="00F8713F" w:rsidP="00B71909">
      <w:pPr>
        <w:pStyle w:val="SubsectionHead"/>
      </w:pPr>
      <w:r w:rsidRPr="000107CE">
        <w:t>D</w:t>
      </w:r>
      <w:r w:rsidR="000F1754" w:rsidRPr="000107CE">
        <w:t>rugs and medicinal preparations</w:t>
      </w:r>
      <w:r w:rsidRPr="000107CE">
        <w:t>—</w:t>
      </w:r>
      <w:r w:rsidR="009A0B7B" w:rsidRPr="000107CE">
        <w:t>Schedule 2</w:t>
      </w:r>
    </w:p>
    <w:p w14:paraId="6E0B11DD" w14:textId="77777777" w:rsidR="000F1754" w:rsidRPr="000107CE" w:rsidRDefault="000F1754" w:rsidP="000F1754">
      <w:pPr>
        <w:pStyle w:val="subsection"/>
      </w:pPr>
      <w:r w:rsidRPr="000107CE">
        <w:tab/>
        <w:t>(2)</w:t>
      </w:r>
      <w:r w:rsidRPr="000107CE">
        <w:tab/>
        <w:t xml:space="preserve">For the purposes of </w:t>
      </w:r>
      <w:r w:rsidR="009A0B7B" w:rsidRPr="000107CE">
        <w:t>paragraph 8</w:t>
      </w:r>
      <w:r w:rsidRPr="000107CE">
        <w:t xml:space="preserve">5(2)(a) of the Act, </w:t>
      </w:r>
      <w:r w:rsidR="009A0B7B" w:rsidRPr="000107CE">
        <w:t>Part V</w:t>
      </w:r>
      <w:r w:rsidRPr="000107CE">
        <w:t>II of the Act applies to:</w:t>
      </w:r>
    </w:p>
    <w:p w14:paraId="39B94F4F" w14:textId="77777777" w:rsidR="000F1754" w:rsidRPr="000107CE" w:rsidRDefault="000F1754" w:rsidP="000F1754">
      <w:pPr>
        <w:pStyle w:val="paragraph"/>
      </w:pPr>
      <w:r w:rsidRPr="000107CE">
        <w:tab/>
        <w:t>(a)</w:t>
      </w:r>
      <w:r w:rsidRPr="000107CE">
        <w:tab/>
        <w:t xml:space="preserve">a drug or medicinal preparation mentioned in </w:t>
      </w:r>
      <w:r w:rsidR="00AF0387" w:rsidRPr="000107CE">
        <w:t>column 1</w:t>
      </w:r>
      <w:r w:rsidRPr="000107CE">
        <w:t xml:space="preserve"> </w:t>
      </w:r>
      <w:r w:rsidR="00FB67B5" w:rsidRPr="000107CE">
        <w:t>of</w:t>
      </w:r>
      <w:r w:rsidRPr="000107CE">
        <w:t xml:space="preserve"> </w:t>
      </w:r>
      <w:r w:rsidR="00123B42" w:rsidRPr="000107CE">
        <w:t xml:space="preserve">the table in </w:t>
      </w:r>
      <w:r w:rsidR="009C1500" w:rsidRPr="000107CE">
        <w:t>Part 1</w:t>
      </w:r>
      <w:r w:rsidRPr="000107CE">
        <w:t xml:space="preserve"> of </w:t>
      </w:r>
      <w:r w:rsidR="009A0B7B" w:rsidRPr="000107CE">
        <w:t>Schedule 2</w:t>
      </w:r>
      <w:r w:rsidR="00BC16D7" w:rsidRPr="000107CE">
        <w:t xml:space="preserve"> to this instrument</w:t>
      </w:r>
      <w:r w:rsidRPr="000107CE">
        <w:t>; and</w:t>
      </w:r>
    </w:p>
    <w:p w14:paraId="152465A4" w14:textId="77777777" w:rsidR="000F1754" w:rsidRPr="000107CE" w:rsidRDefault="000F1754" w:rsidP="000F1754">
      <w:pPr>
        <w:pStyle w:val="paragraph"/>
      </w:pPr>
      <w:r w:rsidRPr="000107CE">
        <w:tab/>
        <w:t>(b)</w:t>
      </w:r>
      <w:r w:rsidRPr="000107CE">
        <w:tab/>
        <w:t>a medicinal preparation composed of one or more drugs or medicinal preparations mentioned in that column.</w:t>
      </w:r>
    </w:p>
    <w:p w14:paraId="305BF32F" w14:textId="77777777" w:rsidR="000F1754" w:rsidRPr="000107CE" w:rsidRDefault="000F1754" w:rsidP="000F1754">
      <w:pPr>
        <w:pStyle w:val="subsection"/>
      </w:pPr>
      <w:r w:rsidRPr="000107CE">
        <w:tab/>
        <w:t>(3)</w:t>
      </w:r>
      <w:r w:rsidRPr="000107CE">
        <w:tab/>
        <w:t xml:space="preserve">For the purposes of </w:t>
      </w:r>
      <w:r w:rsidR="009A0B7B" w:rsidRPr="000107CE">
        <w:t>paragraph 8</w:t>
      </w:r>
      <w:r w:rsidRPr="000107CE">
        <w:t>5(2)(b) of the Act, that paragraph applies to:</w:t>
      </w:r>
    </w:p>
    <w:p w14:paraId="528D2B2A" w14:textId="77777777" w:rsidR="000F1754" w:rsidRPr="000107CE" w:rsidRDefault="000F1754" w:rsidP="000F1754">
      <w:pPr>
        <w:pStyle w:val="paragraph"/>
      </w:pPr>
      <w:r w:rsidRPr="000107CE">
        <w:tab/>
        <w:t>(a)</w:t>
      </w:r>
      <w:r w:rsidRPr="000107CE">
        <w:tab/>
      </w:r>
      <w:r w:rsidR="00F8713F" w:rsidRPr="000107CE">
        <w:t xml:space="preserve">the class of drugs and medicinal preparations consisting of the </w:t>
      </w:r>
      <w:r w:rsidRPr="000107CE">
        <w:t xml:space="preserve">drugs and medicinal preparations mentioned in </w:t>
      </w:r>
      <w:r w:rsidR="00AF0387" w:rsidRPr="000107CE">
        <w:t>column 1</w:t>
      </w:r>
      <w:r w:rsidR="00FB67B5" w:rsidRPr="000107CE">
        <w:t xml:space="preserve"> of</w:t>
      </w:r>
      <w:r w:rsidRPr="000107CE">
        <w:t xml:space="preserve"> </w:t>
      </w:r>
      <w:r w:rsidR="00123B42" w:rsidRPr="000107CE">
        <w:t xml:space="preserve">the table in </w:t>
      </w:r>
      <w:r w:rsidR="009C1500" w:rsidRPr="000107CE">
        <w:t>Part 1</w:t>
      </w:r>
      <w:r w:rsidR="00123B42" w:rsidRPr="000107CE">
        <w:t xml:space="preserve"> of </w:t>
      </w:r>
      <w:r w:rsidR="009A0B7B" w:rsidRPr="000107CE">
        <w:t>Schedule 2</w:t>
      </w:r>
      <w:r w:rsidR="00BC16D7" w:rsidRPr="000107CE">
        <w:t xml:space="preserve"> to this instrument</w:t>
      </w:r>
      <w:r w:rsidRPr="000107CE">
        <w:t>; and</w:t>
      </w:r>
    </w:p>
    <w:p w14:paraId="0CBDC2FA" w14:textId="77777777" w:rsidR="000F1754" w:rsidRPr="000107CE" w:rsidRDefault="000F1754" w:rsidP="000F1754">
      <w:pPr>
        <w:pStyle w:val="paragraph"/>
      </w:pPr>
      <w:r w:rsidRPr="000107CE">
        <w:tab/>
        <w:t>(b)</w:t>
      </w:r>
      <w:r w:rsidRPr="000107CE">
        <w:tab/>
        <w:t xml:space="preserve">additives mentioned in </w:t>
      </w:r>
      <w:r w:rsidR="00123B42" w:rsidRPr="000107CE">
        <w:t xml:space="preserve">the table in </w:t>
      </w:r>
      <w:r w:rsidR="009A0B7B" w:rsidRPr="000107CE">
        <w:t>Part 2</w:t>
      </w:r>
      <w:r w:rsidRPr="000107CE">
        <w:t xml:space="preserve"> of </w:t>
      </w:r>
      <w:r w:rsidR="003B2CA0" w:rsidRPr="000107CE">
        <w:t>that Schedule</w:t>
      </w:r>
      <w:r w:rsidRPr="000107CE">
        <w:t>.</w:t>
      </w:r>
    </w:p>
    <w:p w14:paraId="66EDA6B1" w14:textId="77777777" w:rsidR="000F1754" w:rsidRPr="000107CE" w:rsidRDefault="000F1754" w:rsidP="000F1754">
      <w:pPr>
        <w:pStyle w:val="notetext"/>
      </w:pPr>
      <w:r w:rsidRPr="000107CE">
        <w:t>Note:</w:t>
      </w:r>
      <w:r w:rsidRPr="000107CE">
        <w:tab/>
      </w:r>
      <w:r w:rsidR="009A0B7B" w:rsidRPr="000107CE">
        <w:t>Part V</w:t>
      </w:r>
      <w:r w:rsidRPr="000107CE">
        <w:t xml:space="preserve">II of the Act applies to medicinal preparations composed of one or more </w:t>
      </w:r>
      <w:r w:rsidR="00F8713F" w:rsidRPr="000107CE">
        <w:t>of the drugs and medicinal preparations included in the class</w:t>
      </w:r>
      <w:r w:rsidRPr="000107CE">
        <w:t xml:space="preserve"> mentioned in </w:t>
      </w:r>
      <w:r w:rsidR="009A0B7B" w:rsidRPr="000107CE">
        <w:t>paragraph (</w:t>
      </w:r>
      <w:r w:rsidRPr="000107CE">
        <w:t>a)</w:t>
      </w:r>
      <w:r w:rsidR="003B2CA0" w:rsidRPr="000107CE">
        <w:t xml:space="preserve"> of this subsection</w:t>
      </w:r>
      <w:r w:rsidRPr="000107CE">
        <w:t xml:space="preserve"> and one or more additives mentioned in </w:t>
      </w:r>
      <w:r w:rsidR="009A0B7B" w:rsidRPr="000107CE">
        <w:t>paragraph (</w:t>
      </w:r>
      <w:r w:rsidRPr="000107CE">
        <w:t>b)</w:t>
      </w:r>
      <w:r w:rsidR="003B2CA0" w:rsidRPr="000107CE">
        <w:t xml:space="preserve"> of this subsection</w:t>
      </w:r>
      <w:r w:rsidR="00F8713F" w:rsidRPr="000107CE">
        <w:t xml:space="preserve">—see </w:t>
      </w:r>
      <w:r w:rsidR="009A0B7B" w:rsidRPr="000107CE">
        <w:t>paragraph 8</w:t>
      </w:r>
      <w:r w:rsidR="00F8713F" w:rsidRPr="000107CE">
        <w:t>5(2)(b) of the Act.</w:t>
      </w:r>
    </w:p>
    <w:p w14:paraId="4620C525" w14:textId="77777777" w:rsidR="000F1754" w:rsidRPr="000107CE" w:rsidRDefault="000574D1" w:rsidP="000F1754">
      <w:pPr>
        <w:pStyle w:val="ActHead5"/>
      </w:pPr>
      <w:bookmarkStart w:id="10" w:name="_Toc172547620"/>
      <w:r w:rsidRPr="000107CE">
        <w:rPr>
          <w:rStyle w:val="CharSectno"/>
        </w:rPr>
        <w:t>7</w:t>
      </w:r>
      <w:r w:rsidR="000F1754" w:rsidRPr="000107CE">
        <w:t xml:space="preserve">  Form</w:t>
      </w:r>
      <w:r w:rsidR="00F8713F" w:rsidRPr="000107CE">
        <w:t xml:space="preserve"> or forms of </w:t>
      </w:r>
      <w:r w:rsidR="00BD6A1A" w:rsidRPr="000107CE">
        <w:t xml:space="preserve">a </w:t>
      </w:r>
      <w:r w:rsidR="00F8713F" w:rsidRPr="000107CE">
        <w:t>listed drug (Act s</w:t>
      </w:r>
      <w:r w:rsidR="006605A5" w:rsidRPr="000107CE">
        <w:t> </w:t>
      </w:r>
      <w:r w:rsidR="00F8713F" w:rsidRPr="000107CE">
        <w:t>85(3))</w:t>
      </w:r>
      <w:bookmarkEnd w:id="10"/>
    </w:p>
    <w:p w14:paraId="7237E50B" w14:textId="77777777" w:rsidR="000F1754" w:rsidRPr="000107CE" w:rsidRDefault="000F1754" w:rsidP="000F1754">
      <w:pPr>
        <w:pStyle w:val="subsection"/>
      </w:pPr>
      <w:r w:rsidRPr="000107CE">
        <w:tab/>
      </w:r>
      <w:r w:rsidRPr="000107CE">
        <w:tab/>
        <w:t xml:space="preserve">For the purposes of </w:t>
      </w:r>
      <w:r w:rsidR="009A0B7B" w:rsidRPr="000107CE">
        <w:t>subsection 8</w:t>
      </w:r>
      <w:r w:rsidRPr="000107CE">
        <w:t xml:space="preserve">5(3) of the Act, </w:t>
      </w:r>
      <w:r w:rsidR="0012784C" w:rsidRPr="000107CE">
        <w:t>the form or forms</w:t>
      </w:r>
      <w:r w:rsidR="00837A90" w:rsidRPr="000107CE">
        <w:t xml:space="preserve"> </w:t>
      </w:r>
      <w:r w:rsidR="00F8713F" w:rsidRPr="000107CE">
        <w:t>of</w:t>
      </w:r>
      <w:r w:rsidR="0012784C" w:rsidRPr="000107CE">
        <w:t xml:space="preserve"> a listed drug </w:t>
      </w:r>
      <w:r w:rsidR="00E66710" w:rsidRPr="000107CE">
        <w:t xml:space="preserve">mentioned </w:t>
      </w:r>
      <w:r w:rsidR="0012784C" w:rsidRPr="000107CE">
        <w:t xml:space="preserve">in </w:t>
      </w:r>
      <w:r w:rsidR="00123B42" w:rsidRPr="000107CE">
        <w:t xml:space="preserve">a table in </w:t>
      </w:r>
      <w:r w:rsidR="00DA0E36" w:rsidRPr="000107CE">
        <w:t>Schedule 1</w:t>
      </w:r>
      <w:r w:rsidR="003358D3" w:rsidRPr="000107CE">
        <w:t xml:space="preserve"> to this instrument</w:t>
      </w:r>
      <w:r w:rsidR="0012784C" w:rsidRPr="000107CE">
        <w:t xml:space="preserve"> are the form or forms mentioned </w:t>
      </w:r>
      <w:r w:rsidR="00E66710" w:rsidRPr="000107CE">
        <w:t xml:space="preserve">in relation to the listed drug </w:t>
      </w:r>
      <w:r w:rsidR="0012784C" w:rsidRPr="000107CE">
        <w:t xml:space="preserve">in the column </w:t>
      </w:r>
      <w:r w:rsidR="00BD6A1A" w:rsidRPr="000107CE">
        <w:t>of</w:t>
      </w:r>
      <w:r w:rsidR="00F8713F" w:rsidRPr="000107CE">
        <w:t xml:space="preserve"> the table </w:t>
      </w:r>
      <w:r w:rsidR="0012784C" w:rsidRPr="000107CE">
        <w:t>headed “Form”</w:t>
      </w:r>
      <w:r w:rsidR="00E66710" w:rsidRPr="000107CE">
        <w:t>.</w:t>
      </w:r>
    </w:p>
    <w:p w14:paraId="655AD792" w14:textId="77777777" w:rsidR="00E66710" w:rsidRPr="000107CE" w:rsidRDefault="000574D1" w:rsidP="005F7C33">
      <w:pPr>
        <w:pStyle w:val="ActHead5"/>
      </w:pPr>
      <w:bookmarkStart w:id="11" w:name="_Toc172547621"/>
      <w:r w:rsidRPr="000107CE">
        <w:rPr>
          <w:rStyle w:val="CharSectno"/>
        </w:rPr>
        <w:t>8</w:t>
      </w:r>
      <w:r w:rsidR="005F7C33" w:rsidRPr="000107CE">
        <w:t xml:space="preserve">  </w:t>
      </w:r>
      <w:r w:rsidR="00F35F5A" w:rsidRPr="000107CE">
        <w:t>Manner of administration</w:t>
      </w:r>
      <w:r w:rsidR="00F8713F" w:rsidRPr="000107CE">
        <w:t xml:space="preserve"> of a form of a listed drug</w:t>
      </w:r>
      <w:r w:rsidR="00BD6A1A" w:rsidRPr="000107CE">
        <w:t xml:space="preserve"> (Act s</w:t>
      </w:r>
      <w:r w:rsidR="006605A5" w:rsidRPr="000107CE">
        <w:t> </w:t>
      </w:r>
      <w:r w:rsidR="00BD6A1A" w:rsidRPr="000107CE">
        <w:t>85(5))</w:t>
      </w:r>
      <w:bookmarkEnd w:id="11"/>
    </w:p>
    <w:p w14:paraId="690CF08D" w14:textId="77777777" w:rsidR="00F35F5A" w:rsidRPr="000107CE" w:rsidRDefault="00F35F5A" w:rsidP="00F35F5A">
      <w:pPr>
        <w:pStyle w:val="subsection"/>
      </w:pPr>
      <w:r w:rsidRPr="000107CE">
        <w:tab/>
      </w:r>
      <w:r w:rsidRPr="000107CE">
        <w:tab/>
        <w:t xml:space="preserve">For the purposes of </w:t>
      </w:r>
      <w:r w:rsidR="009A0B7B" w:rsidRPr="000107CE">
        <w:t>subsection 8</w:t>
      </w:r>
      <w:r w:rsidRPr="000107CE">
        <w:t xml:space="preserve">5(5) of the Act, the manner of administration </w:t>
      </w:r>
      <w:r w:rsidR="00BD6A1A" w:rsidRPr="000107CE">
        <w:t>of</w:t>
      </w:r>
      <w:r w:rsidRPr="000107CE">
        <w:t xml:space="preserve"> a form of a listed drug mentioned in </w:t>
      </w:r>
      <w:r w:rsidR="00123B42" w:rsidRPr="000107CE">
        <w:t xml:space="preserve">a table in </w:t>
      </w:r>
      <w:r w:rsidR="00DA0E36" w:rsidRPr="000107CE">
        <w:t>Schedule 1</w:t>
      </w:r>
      <w:r w:rsidR="003358D3" w:rsidRPr="000107CE">
        <w:t xml:space="preserve"> to this instrument</w:t>
      </w:r>
      <w:r w:rsidRPr="000107CE">
        <w:t xml:space="preserve"> is </w:t>
      </w:r>
      <w:r w:rsidR="00F756F1" w:rsidRPr="000107CE">
        <w:t>the</w:t>
      </w:r>
      <w:r w:rsidRPr="000107CE">
        <w:t xml:space="preserve"> manner of administration mentioned in relation to the form of the drug in the column</w:t>
      </w:r>
      <w:r w:rsidR="00BD6A1A" w:rsidRPr="000107CE">
        <w:t xml:space="preserve"> of the table</w:t>
      </w:r>
      <w:r w:rsidRPr="000107CE">
        <w:t xml:space="preserve"> headed “Manner of Administration”.</w:t>
      </w:r>
    </w:p>
    <w:p w14:paraId="30753C5F" w14:textId="77777777" w:rsidR="00142453" w:rsidRPr="000107CE" w:rsidRDefault="000574D1" w:rsidP="00142453">
      <w:pPr>
        <w:pStyle w:val="ActHead5"/>
      </w:pPr>
      <w:bookmarkStart w:id="12" w:name="_Toc172547622"/>
      <w:r w:rsidRPr="000107CE">
        <w:rPr>
          <w:rStyle w:val="CharSectno"/>
        </w:rPr>
        <w:t>9</w:t>
      </w:r>
      <w:r w:rsidR="00142453" w:rsidRPr="000107CE">
        <w:t xml:space="preserve">  Brand </w:t>
      </w:r>
      <w:r w:rsidR="00BD6A1A" w:rsidRPr="000107CE">
        <w:t>of a pharmaceutical item (Act s</w:t>
      </w:r>
      <w:r w:rsidR="006605A5" w:rsidRPr="000107CE">
        <w:t> </w:t>
      </w:r>
      <w:r w:rsidR="00BD6A1A" w:rsidRPr="000107CE">
        <w:t>85(6))</w:t>
      </w:r>
      <w:bookmarkEnd w:id="12"/>
    </w:p>
    <w:p w14:paraId="1C99D89D" w14:textId="77777777" w:rsidR="00142453" w:rsidRPr="000107CE" w:rsidRDefault="00142453" w:rsidP="00BD1582">
      <w:pPr>
        <w:pStyle w:val="subsection"/>
      </w:pPr>
      <w:r w:rsidRPr="000107CE">
        <w:tab/>
      </w:r>
      <w:r w:rsidRPr="000107CE">
        <w:tab/>
        <w:t xml:space="preserve">For the purposes of </w:t>
      </w:r>
      <w:r w:rsidR="009A0B7B" w:rsidRPr="000107CE">
        <w:t>subsection 8</w:t>
      </w:r>
      <w:r w:rsidRPr="000107CE">
        <w:t xml:space="preserve">5(6) of the Act, </w:t>
      </w:r>
      <w:r w:rsidR="00BD1582" w:rsidRPr="000107CE">
        <w:t xml:space="preserve">each brand mentioned in the column of a table in </w:t>
      </w:r>
      <w:r w:rsidR="00DA0E36" w:rsidRPr="000107CE">
        <w:t>Schedule 1</w:t>
      </w:r>
      <w:r w:rsidR="00BD1582" w:rsidRPr="000107CE">
        <w:t xml:space="preserve"> </w:t>
      </w:r>
      <w:r w:rsidR="003358D3" w:rsidRPr="000107CE">
        <w:t xml:space="preserve">to this instrument </w:t>
      </w:r>
      <w:r w:rsidR="00BD1582" w:rsidRPr="000107CE">
        <w:t>headed “Brand” in relation to a pharmaceutical item is a brand of the pharmaceutical item.</w:t>
      </w:r>
    </w:p>
    <w:p w14:paraId="5517B92E" w14:textId="77777777" w:rsidR="00BD1582" w:rsidRPr="000107CE" w:rsidRDefault="000574D1" w:rsidP="00BD1582">
      <w:pPr>
        <w:pStyle w:val="ActHead5"/>
      </w:pPr>
      <w:bookmarkStart w:id="13" w:name="_Toc172547623"/>
      <w:r w:rsidRPr="000107CE">
        <w:rPr>
          <w:rStyle w:val="CharSectno"/>
        </w:rPr>
        <w:t>10</w:t>
      </w:r>
      <w:r w:rsidR="00BD1582" w:rsidRPr="000107CE">
        <w:t xml:space="preserve">  Responsible person for a brand of a pharmaceutical item (Act s</w:t>
      </w:r>
      <w:r w:rsidR="006605A5" w:rsidRPr="000107CE">
        <w:t> </w:t>
      </w:r>
      <w:r w:rsidR="00BD1582" w:rsidRPr="000107CE">
        <w:t>84AF(1))</w:t>
      </w:r>
      <w:bookmarkEnd w:id="13"/>
    </w:p>
    <w:p w14:paraId="0A27F1C1" w14:textId="77777777" w:rsidR="00BD1582" w:rsidRPr="000107CE" w:rsidRDefault="00BD1582" w:rsidP="00BD1582">
      <w:pPr>
        <w:pStyle w:val="subsection"/>
      </w:pPr>
      <w:r w:rsidRPr="000107CE">
        <w:tab/>
      </w:r>
      <w:r w:rsidRPr="000107CE">
        <w:tab/>
        <w:t xml:space="preserve">For the purposes of </w:t>
      </w:r>
      <w:r w:rsidR="009A0B7B" w:rsidRPr="000107CE">
        <w:t>subsection 8</w:t>
      </w:r>
      <w:r w:rsidRPr="000107CE">
        <w:t xml:space="preserve">4AF(1) of the Act, the responsible person for a brand of a pharmaceutical item mentioned in a table in </w:t>
      </w:r>
      <w:r w:rsidR="00DA0E36" w:rsidRPr="000107CE">
        <w:t>Schedule 1</w:t>
      </w:r>
      <w:r w:rsidR="003358D3" w:rsidRPr="000107CE">
        <w:t xml:space="preserve"> to this instrument</w:t>
      </w:r>
      <w:r w:rsidRPr="000107CE">
        <w:t xml:space="preserve"> is the person represented, in accordance with the table in </w:t>
      </w:r>
      <w:r w:rsidR="003E51BE" w:rsidRPr="000107CE">
        <w:t>Schedule 3</w:t>
      </w:r>
      <w:r w:rsidRPr="000107CE">
        <w:t xml:space="preserve">, by the code mentioned in relation to the brand in the column of the table in </w:t>
      </w:r>
      <w:r w:rsidR="00DA0E36" w:rsidRPr="000107CE">
        <w:t>Schedule 1</w:t>
      </w:r>
      <w:r w:rsidRPr="000107CE">
        <w:t xml:space="preserve"> headed “Responsible Person”.</w:t>
      </w:r>
    </w:p>
    <w:p w14:paraId="39723D00" w14:textId="77777777" w:rsidR="00C2027A" w:rsidRPr="000107CE" w:rsidRDefault="000574D1" w:rsidP="00C2027A">
      <w:pPr>
        <w:pStyle w:val="ActHead5"/>
      </w:pPr>
      <w:bookmarkStart w:id="14" w:name="_Toc172547624"/>
      <w:r w:rsidRPr="000107CE">
        <w:rPr>
          <w:rStyle w:val="CharSectno"/>
        </w:rPr>
        <w:t>11</w:t>
      </w:r>
      <w:r w:rsidR="00C2027A" w:rsidRPr="000107CE">
        <w:t xml:space="preserve">  Schedule equivalents</w:t>
      </w:r>
      <w:r w:rsidR="00BD1582" w:rsidRPr="000107CE">
        <w:t xml:space="preserve"> of brands of pharmaceutical items (Act s</w:t>
      </w:r>
      <w:r w:rsidR="006605A5" w:rsidRPr="000107CE">
        <w:t> </w:t>
      </w:r>
      <w:r w:rsidR="00BD1582" w:rsidRPr="000107CE">
        <w:t>85(6A))</w:t>
      </w:r>
      <w:bookmarkEnd w:id="14"/>
    </w:p>
    <w:p w14:paraId="6E9AF234" w14:textId="77777777" w:rsidR="00C2027A" w:rsidRPr="000107CE" w:rsidRDefault="00C2027A" w:rsidP="00C2027A">
      <w:pPr>
        <w:pStyle w:val="subsection"/>
      </w:pPr>
      <w:r w:rsidRPr="000107CE">
        <w:tab/>
      </w:r>
      <w:r w:rsidRPr="000107CE">
        <w:tab/>
        <w:t xml:space="preserve">For the purposes of </w:t>
      </w:r>
      <w:r w:rsidR="009A0B7B" w:rsidRPr="000107CE">
        <w:t>subsection 8</w:t>
      </w:r>
      <w:r w:rsidRPr="000107CE">
        <w:t xml:space="preserve">5(6A) of the Act, </w:t>
      </w:r>
      <w:r w:rsidR="00BD1582" w:rsidRPr="000107CE">
        <w:t>a</w:t>
      </w:r>
      <w:r w:rsidRPr="000107CE">
        <w:t xml:space="preserve"> brand of a pharmaceutical item included in a schedule equivalent group in </w:t>
      </w:r>
      <w:r w:rsidR="00123B42" w:rsidRPr="000107CE">
        <w:t xml:space="preserve">the table in </w:t>
      </w:r>
      <w:r w:rsidR="003E51BE" w:rsidRPr="000107CE">
        <w:t>Schedule </w:t>
      </w:r>
      <w:r w:rsidR="00052033" w:rsidRPr="000107CE">
        <w:t>5</w:t>
      </w:r>
      <w:r w:rsidRPr="000107CE">
        <w:t xml:space="preserve"> </w:t>
      </w:r>
      <w:r w:rsidR="003358D3" w:rsidRPr="000107CE">
        <w:t xml:space="preserve">to this instrument </w:t>
      </w:r>
      <w:r w:rsidRPr="000107CE">
        <w:t>is</w:t>
      </w:r>
      <w:r w:rsidR="00BD1582" w:rsidRPr="000107CE">
        <w:t xml:space="preserve">, for the purposes of </w:t>
      </w:r>
      <w:r w:rsidR="009A0B7B" w:rsidRPr="000107CE">
        <w:t>paragraph 1</w:t>
      </w:r>
      <w:r w:rsidR="00BD1582" w:rsidRPr="000107CE">
        <w:t>03(2</w:t>
      </w:r>
      <w:r w:rsidR="001B1504" w:rsidRPr="000107CE">
        <w:t>A</w:t>
      </w:r>
      <w:r w:rsidR="00BD1582" w:rsidRPr="000107CE">
        <w:t>)(b) of the Act,</w:t>
      </w:r>
      <w:r w:rsidRPr="000107CE">
        <w:t xml:space="preserve"> to be treated as equivalent to each other brand of a pharmaceutical item that is included in </w:t>
      </w:r>
      <w:r w:rsidR="00BD1582" w:rsidRPr="000107CE">
        <w:t>that</w:t>
      </w:r>
      <w:r w:rsidRPr="000107CE">
        <w:t xml:space="preserve"> schedule equivalent group.</w:t>
      </w:r>
    </w:p>
    <w:p w14:paraId="494AA07D" w14:textId="77777777" w:rsidR="001B1504" w:rsidRPr="000107CE" w:rsidRDefault="009A0B7B" w:rsidP="001B1504">
      <w:pPr>
        <w:pStyle w:val="ActHead2"/>
        <w:pageBreakBefore/>
      </w:pPr>
      <w:bookmarkStart w:id="15" w:name="_Toc172547625"/>
      <w:r w:rsidRPr="000107CE">
        <w:rPr>
          <w:rStyle w:val="CharPartNo"/>
        </w:rPr>
        <w:t>Part 3</w:t>
      </w:r>
      <w:r w:rsidR="001B1504" w:rsidRPr="000107CE">
        <w:t>—</w:t>
      </w:r>
      <w:r w:rsidR="001B1504" w:rsidRPr="000107CE">
        <w:rPr>
          <w:rStyle w:val="CharPartText"/>
        </w:rPr>
        <w:t>Prescri</w:t>
      </w:r>
      <w:r w:rsidR="008676FD" w:rsidRPr="000107CE">
        <w:rPr>
          <w:rStyle w:val="CharPartText"/>
        </w:rPr>
        <w:t>ption</w:t>
      </w:r>
      <w:r w:rsidR="001B1504" w:rsidRPr="000107CE">
        <w:rPr>
          <w:rStyle w:val="CharPartText"/>
        </w:rPr>
        <w:t xml:space="preserve"> of pharmaceutical benefits</w:t>
      </w:r>
      <w:bookmarkEnd w:id="15"/>
    </w:p>
    <w:p w14:paraId="4EFBAEF4" w14:textId="77777777" w:rsidR="00EA1717" w:rsidRPr="000107CE" w:rsidRDefault="003E51BE" w:rsidP="00EA1717">
      <w:pPr>
        <w:pStyle w:val="ActHead3"/>
      </w:pPr>
      <w:bookmarkStart w:id="16" w:name="_Toc172547626"/>
      <w:r w:rsidRPr="000107CE">
        <w:rPr>
          <w:rStyle w:val="CharDivNo"/>
        </w:rPr>
        <w:t>Division 1</w:t>
      </w:r>
      <w:r w:rsidR="00EA1717" w:rsidRPr="000107CE">
        <w:t>—</w:t>
      </w:r>
      <w:r w:rsidR="00EA1717" w:rsidRPr="000107CE">
        <w:rPr>
          <w:rStyle w:val="CharDivText"/>
        </w:rPr>
        <w:t>Authorised prescribers and prescription circumstances</w:t>
      </w:r>
      <w:bookmarkEnd w:id="16"/>
    </w:p>
    <w:p w14:paraId="2873B4C9" w14:textId="77777777" w:rsidR="00C2027A" w:rsidRPr="000107CE" w:rsidRDefault="000574D1" w:rsidP="00C2027A">
      <w:pPr>
        <w:pStyle w:val="ActHead5"/>
      </w:pPr>
      <w:bookmarkStart w:id="17" w:name="_Toc172547627"/>
      <w:r w:rsidRPr="000107CE">
        <w:rPr>
          <w:rStyle w:val="CharSectno"/>
        </w:rPr>
        <w:t>12</w:t>
      </w:r>
      <w:r w:rsidR="00C2027A" w:rsidRPr="000107CE">
        <w:t xml:space="preserve">  </w:t>
      </w:r>
      <w:r w:rsidR="00EA1717" w:rsidRPr="000107CE">
        <w:t>Authorised prescribers</w:t>
      </w:r>
      <w:r w:rsidR="001B1504" w:rsidRPr="000107CE">
        <w:t xml:space="preserve"> (Act s</w:t>
      </w:r>
      <w:r w:rsidR="006605A5" w:rsidRPr="000107CE">
        <w:t> </w:t>
      </w:r>
      <w:r w:rsidR="001B1504" w:rsidRPr="000107CE">
        <w:t>88)</w:t>
      </w:r>
      <w:bookmarkEnd w:id="17"/>
    </w:p>
    <w:p w14:paraId="79EB5D4E" w14:textId="6482CCE2" w:rsidR="00336EA3" w:rsidRPr="000107CE" w:rsidRDefault="00FA7624" w:rsidP="001B1504">
      <w:pPr>
        <w:pStyle w:val="SubsectionHead"/>
      </w:pPr>
      <w:r w:rsidRPr="000107CE">
        <w:t>Ready</w:t>
      </w:r>
      <w:r w:rsidR="000107CE">
        <w:noBreakHyphen/>
      </w:r>
      <w:r w:rsidRPr="000107CE">
        <w:t>prepared pharmaceutical benefits</w:t>
      </w:r>
    </w:p>
    <w:p w14:paraId="556774D1" w14:textId="77777777" w:rsidR="00FA7624" w:rsidRPr="000107CE" w:rsidRDefault="00FA7624" w:rsidP="00FA7624">
      <w:pPr>
        <w:pStyle w:val="subsection"/>
      </w:pPr>
      <w:r w:rsidRPr="000107CE">
        <w:tab/>
        <w:t>(1)</w:t>
      </w:r>
      <w:r w:rsidRPr="000107CE">
        <w:tab/>
        <w:t>The following table has effect.</w:t>
      </w:r>
    </w:p>
    <w:p w14:paraId="7CF95CF3" w14:textId="77777777" w:rsidR="00FA7624" w:rsidRPr="000107CE" w:rsidRDefault="00FA7624" w:rsidP="00FA76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976"/>
        <w:gridCol w:w="3362"/>
      </w:tblGrid>
      <w:tr w:rsidR="00FA7624" w:rsidRPr="000107CE" w14:paraId="2D1CAEAC" w14:textId="77777777" w:rsidTr="004E5573">
        <w:trPr>
          <w:tblHeader/>
        </w:trPr>
        <w:tc>
          <w:tcPr>
            <w:tcW w:w="9027" w:type="dxa"/>
            <w:gridSpan w:val="4"/>
            <w:tcBorders>
              <w:top w:val="single" w:sz="12" w:space="0" w:color="auto"/>
              <w:bottom w:val="single" w:sz="6" w:space="0" w:color="auto"/>
            </w:tcBorders>
            <w:shd w:val="clear" w:color="auto" w:fill="auto"/>
          </w:tcPr>
          <w:p w14:paraId="056FCD1E" w14:textId="199616BE" w:rsidR="00FA7624" w:rsidRPr="000107CE" w:rsidRDefault="00FA7624" w:rsidP="00FA7624">
            <w:pPr>
              <w:pStyle w:val="TableHeading"/>
            </w:pPr>
            <w:r w:rsidRPr="000107CE">
              <w:t>Authorised prescribers—ready</w:t>
            </w:r>
            <w:r w:rsidR="000107CE">
              <w:noBreakHyphen/>
            </w:r>
            <w:r w:rsidRPr="000107CE">
              <w:t>prepared pharmaceutical benefits</w:t>
            </w:r>
          </w:p>
        </w:tc>
      </w:tr>
      <w:tr w:rsidR="004E5573" w:rsidRPr="000107CE" w14:paraId="7B949CD6" w14:textId="77777777" w:rsidTr="004E5573">
        <w:trPr>
          <w:tblHeader/>
        </w:trPr>
        <w:tc>
          <w:tcPr>
            <w:tcW w:w="714" w:type="dxa"/>
            <w:tcBorders>
              <w:top w:val="single" w:sz="6" w:space="0" w:color="auto"/>
              <w:bottom w:val="single" w:sz="6" w:space="0" w:color="auto"/>
            </w:tcBorders>
            <w:shd w:val="clear" w:color="auto" w:fill="auto"/>
          </w:tcPr>
          <w:p w14:paraId="4065CDDB" w14:textId="77777777" w:rsidR="004E5573" w:rsidRPr="000107CE" w:rsidRDefault="004E5573" w:rsidP="00FA7624">
            <w:pPr>
              <w:pStyle w:val="TableHeading"/>
            </w:pPr>
          </w:p>
        </w:tc>
        <w:tc>
          <w:tcPr>
            <w:tcW w:w="1975" w:type="dxa"/>
            <w:tcBorders>
              <w:top w:val="single" w:sz="6" w:space="0" w:color="auto"/>
              <w:bottom w:val="single" w:sz="6" w:space="0" w:color="auto"/>
            </w:tcBorders>
            <w:shd w:val="clear" w:color="auto" w:fill="auto"/>
          </w:tcPr>
          <w:p w14:paraId="1C972E71" w14:textId="77777777" w:rsidR="004E5573" w:rsidRPr="000107CE" w:rsidRDefault="004E5573" w:rsidP="00FA7624">
            <w:pPr>
              <w:pStyle w:val="TableHeading"/>
            </w:pPr>
            <w:r w:rsidRPr="000107CE">
              <w:t>Column 1</w:t>
            </w:r>
          </w:p>
        </w:tc>
        <w:tc>
          <w:tcPr>
            <w:tcW w:w="2976" w:type="dxa"/>
            <w:tcBorders>
              <w:top w:val="single" w:sz="6" w:space="0" w:color="auto"/>
              <w:bottom w:val="single" w:sz="6" w:space="0" w:color="auto"/>
            </w:tcBorders>
            <w:shd w:val="clear" w:color="auto" w:fill="auto"/>
          </w:tcPr>
          <w:p w14:paraId="6EDD5D65" w14:textId="77777777" w:rsidR="004E5573" w:rsidRPr="000107CE" w:rsidRDefault="004E5573" w:rsidP="00FA7624">
            <w:pPr>
              <w:pStyle w:val="TableHeading"/>
            </w:pPr>
            <w:r w:rsidRPr="000107CE">
              <w:t>Column 2</w:t>
            </w:r>
          </w:p>
        </w:tc>
        <w:tc>
          <w:tcPr>
            <w:tcW w:w="3362" w:type="dxa"/>
            <w:tcBorders>
              <w:top w:val="single" w:sz="6" w:space="0" w:color="auto"/>
              <w:bottom w:val="single" w:sz="6" w:space="0" w:color="auto"/>
            </w:tcBorders>
            <w:shd w:val="clear" w:color="auto" w:fill="auto"/>
          </w:tcPr>
          <w:p w14:paraId="3D54DC4F" w14:textId="77777777" w:rsidR="004E5573" w:rsidRPr="000107CE" w:rsidRDefault="004E5573" w:rsidP="00FA7624">
            <w:pPr>
              <w:pStyle w:val="TableHeading"/>
            </w:pPr>
            <w:r w:rsidRPr="000107CE">
              <w:t>Column 3</w:t>
            </w:r>
          </w:p>
        </w:tc>
      </w:tr>
      <w:tr w:rsidR="00FA7624" w:rsidRPr="000107CE" w14:paraId="00E3E4CC" w14:textId="77777777" w:rsidTr="004E5573">
        <w:trPr>
          <w:tblHeader/>
        </w:trPr>
        <w:tc>
          <w:tcPr>
            <w:tcW w:w="714" w:type="dxa"/>
            <w:tcBorders>
              <w:top w:val="single" w:sz="6" w:space="0" w:color="auto"/>
              <w:bottom w:val="single" w:sz="12" w:space="0" w:color="auto"/>
            </w:tcBorders>
            <w:shd w:val="clear" w:color="auto" w:fill="auto"/>
          </w:tcPr>
          <w:p w14:paraId="0F51AB4A" w14:textId="77777777" w:rsidR="00FA7624" w:rsidRPr="000107CE" w:rsidRDefault="00FA7624" w:rsidP="00FA7624">
            <w:pPr>
              <w:pStyle w:val="TableHeading"/>
            </w:pPr>
            <w:r w:rsidRPr="000107CE">
              <w:t>Item</w:t>
            </w:r>
          </w:p>
        </w:tc>
        <w:tc>
          <w:tcPr>
            <w:tcW w:w="1975" w:type="dxa"/>
            <w:tcBorders>
              <w:top w:val="single" w:sz="6" w:space="0" w:color="auto"/>
              <w:bottom w:val="single" w:sz="12" w:space="0" w:color="auto"/>
            </w:tcBorders>
            <w:shd w:val="clear" w:color="auto" w:fill="auto"/>
          </w:tcPr>
          <w:p w14:paraId="4B24FEF0" w14:textId="77777777" w:rsidR="00FA7624" w:rsidRPr="000107CE" w:rsidRDefault="00FA7624" w:rsidP="00FA7624">
            <w:pPr>
              <w:pStyle w:val="TableHeading"/>
            </w:pPr>
            <w:r w:rsidRPr="000107CE">
              <w:t>For the purposes of the following Act</w:t>
            </w:r>
            <w:r w:rsidR="00DF67CD" w:rsidRPr="000107CE">
              <w:t xml:space="preserve"> provision</w:t>
            </w:r>
            <w:r w:rsidRPr="000107CE">
              <w:t xml:space="preserve"> …</w:t>
            </w:r>
          </w:p>
        </w:tc>
        <w:tc>
          <w:tcPr>
            <w:tcW w:w="2976" w:type="dxa"/>
            <w:tcBorders>
              <w:top w:val="single" w:sz="6" w:space="0" w:color="auto"/>
              <w:bottom w:val="single" w:sz="12" w:space="0" w:color="auto"/>
            </w:tcBorders>
            <w:shd w:val="clear" w:color="auto" w:fill="auto"/>
          </w:tcPr>
          <w:p w14:paraId="65551AD9" w14:textId="77777777" w:rsidR="00FA7624" w:rsidRPr="000107CE" w:rsidRDefault="00FA7624" w:rsidP="00FA7624">
            <w:pPr>
              <w:pStyle w:val="TableHeading"/>
            </w:pPr>
            <w:r w:rsidRPr="000107CE">
              <w:t>the following kind of person …</w:t>
            </w:r>
          </w:p>
        </w:tc>
        <w:tc>
          <w:tcPr>
            <w:tcW w:w="3362" w:type="dxa"/>
            <w:tcBorders>
              <w:top w:val="single" w:sz="6" w:space="0" w:color="auto"/>
              <w:bottom w:val="single" w:sz="12" w:space="0" w:color="auto"/>
            </w:tcBorders>
            <w:shd w:val="clear" w:color="auto" w:fill="auto"/>
          </w:tcPr>
          <w:p w14:paraId="0CF3D29F" w14:textId="6719667E" w:rsidR="00FA7624" w:rsidRPr="000107CE" w:rsidRDefault="004E5573" w:rsidP="00FA7624">
            <w:pPr>
              <w:pStyle w:val="TableHeading"/>
            </w:pPr>
            <w:r w:rsidRPr="000107CE">
              <w:t>i</w:t>
            </w:r>
            <w:r w:rsidR="00FA7624" w:rsidRPr="000107CE">
              <w:t xml:space="preserve">s authorised to write a prescription for the supply of a </w:t>
            </w:r>
            <w:r w:rsidRPr="000107CE">
              <w:t>ready</w:t>
            </w:r>
            <w:r w:rsidR="000107CE">
              <w:noBreakHyphen/>
            </w:r>
            <w:r w:rsidRPr="000107CE">
              <w:t xml:space="preserve">prepared </w:t>
            </w:r>
            <w:r w:rsidR="00FA7624" w:rsidRPr="000107CE">
              <w:t xml:space="preserve">pharmaceutical benefit in relation to which the following initials are mentioned in the column of the table in </w:t>
            </w:r>
            <w:r w:rsidR="009C1500" w:rsidRPr="000107CE">
              <w:t>Part 1</w:t>
            </w:r>
            <w:r w:rsidR="00FA7624" w:rsidRPr="000107CE">
              <w:t xml:space="preserve"> of </w:t>
            </w:r>
            <w:r w:rsidR="00DA0E36" w:rsidRPr="000107CE">
              <w:t>Schedule 1</w:t>
            </w:r>
            <w:r w:rsidR="00FA7624" w:rsidRPr="000107CE">
              <w:t xml:space="preserve"> </w:t>
            </w:r>
            <w:r w:rsidR="003358D3" w:rsidRPr="000107CE">
              <w:t xml:space="preserve">to this instrument </w:t>
            </w:r>
            <w:r w:rsidR="00FA7624" w:rsidRPr="000107CE">
              <w:t>headed “Authorised Prescriber” …</w:t>
            </w:r>
          </w:p>
        </w:tc>
      </w:tr>
      <w:tr w:rsidR="00FA7624" w:rsidRPr="000107CE" w14:paraId="6AC0B612" w14:textId="77777777" w:rsidTr="004E5573">
        <w:tc>
          <w:tcPr>
            <w:tcW w:w="714" w:type="dxa"/>
            <w:tcBorders>
              <w:top w:val="single" w:sz="12" w:space="0" w:color="auto"/>
            </w:tcBorders>
            <w:shd w:val="clear" w:color="auto" w:fill="auto"/>
          </w:tcPr>
          <w:p w14:paraId="41CD2114" w14:textId="77777777" w:rsidR="00FA7624" w:rsidRPr="000107CE" w:rsidRDefault="00FA7624" w:rsidP="00FA7624">
            <w:pPr>
              <w:pStyle w:val="Tabletext"/>
            </w:pPr>
            <w:r w:rsidRPr="000107CE">
              <w:t>1</w:t>
            </w:r>
          </w:p>
        </w:tc>
        <w:tc>
          <w:tcPr>
            <w:tcW w:w="1975" w:type="dxa"/>
            <w:tcBorders>
              <w:top w:val="single" w:sz="12" w:space="0" w:color="auto"/>
            </w:tcBorders>
            <w:shd w:val="clear" w:color="auto" w:fill="auto"/>
          </w:tcPr>
          <w:p w14:paraId="757AD43B" w14:textId="77777777" w:rsidR="00FA7624" w:rsidRPr="000107CE" w:rsidRDefault="009A0B7B" w:rsidP="00FA7624">
            <w:pPr>
              <w:pStyle w:val="Tabletext"/>
            </w:pPr>
            <w:r w:rsidRPr="000107CE">
              <w:t>subsection 8</w:t>
            </w:r>
            <w:r w:rsidR="00FA7624" w:rsidRPr="000107CE">
              <w:t>8(1)</w:t>
            </w:r>
          </w:p>
        </w:tc>
        <w:tc>
          <w:tcPr>
            <w:tcW w:w="2976" w:type="dxa"/>
            <w:tcBorders>
              <w:top w:val="single" w:sz="12" w:space="0" w:color="auto"/>
            </w:tcBorders>
            <w:shd w:val="clear" w:color="auto" w:fill="auto"/>
          </w:tcPr>
          <w:p w14:paraId="042CCA2E" w14:textId="77777777" w:rsidR="00FA7624" w:rsidRPr="000107CE" w:rsidRDefault="00FA7624" w:rsidP="00FA7624">
            <w:pPr>
              <w:pStyle w:val="Tabletext"/>
            </w:pPr>
            <w:r w:rsidRPr="000107CE">
              <w:t>a medical practitioner</w:t>
            </w:r>
          </w:p>
        </w:tc>
        <w:tc>
          <w:tcPr>
            <w:tcW w:w="3362" w:type="dxa"/>
            <w:tcBorders>
              <w:top w:val="single" w:sz="12" w:space="0" w:color="auto"/>
            </w:tcBorders>
            <w:shd w:val="clear" w:color="auto" w:fill="auto"/>
          </w:tcPr>
          <w:p w14:paraId="45550C2B" w14:textId="77777777" w:rsidR="00FA7624" w:rsidRPr="000107CE" w:rsidRDefault="00FA7624" w:rsidP="00FA7624">
            <w:pPr>
              <w:pStyle w:val="Tabletext"/>
            </w:pPr>
            <w:r w:rsidRPr="000107CE">
              <w:t>MP</w:t>
            </w:r>
          </w:p>
        </w:tc>
      </w:tr>
      <w:tr w:rsidR="00FA7624" w:rsidRPr="000107CE" w14:paraId="1ACA9C02" w14:textId="77777777" w:rsidTr="004E5573">
        <w:tc>
          <w:tcPr>
            <w:tcW w:w="714" w:type="dxa"/>
            <w:shd w:val="clear" w:color="auto" w:fill="auto"/>
          </w:tcPr>
          <w:p w14:paraId="7E15B251" w14:textId="77777777" w:rsidR="00FA7624" w:rsidRPr="000107CE" w:rsidRDefault="00FA7624" w:rsidP="00FA7624">
            <w:pPr>
              <w:pStyle w:val="Tabletext"/>
            </w:pPr>
            <w:r w:rsidRPr="000107CE">
              <w:t>2</w:t>
            </w:r>
          </w:p>
        </w:tc>
        <w:tc>
          <w:tcPr>
            <w:tcW w:w="1975" w:type="dxa"/>
            <w:shd w:val="clear" w:color="auto" w:fill="auto"/>
          </w:tcPr>
          <w:p w14:paraId="2166CF34" w14:textId="77777777" w:rsidR="00FA7624" w:rsidRPr="000107CE" w:rsidRDefault="009A0B7B" w:rsidP="00FA7624">
            <w:pPr>
              <w:pStyle w:val="Tabletext"/>
            </w:pPr>
            <w:r w:rsidRPr="000107CE">
              <w:t>subsection 8</w:t>
            </w:r>
            <w:r w:rsidR="00FA7624" w:rsidRPr="000107CE">
              <w:t>8(1A)</w:t>
            </w:r>
          </w:p>
        </w:tc>
        <w:tc>
          <w:tcPr>
            <w:tcW w:w="2976" w:type="dxa"/>
            <w:shd w:val="clear" w:color="auto" w:fill="auto"/>
          </w:tcPr>
          <w:p w14:paraId="0027C873" w14:textId="77777777" w:rsidR="00FA7624" w:rsidRPr="000107CE" w:rsidRDefault="00FA7624" w:rsidP="00FA7624">
            <w:pPr>
              <w:pStyle w:val="Tabletext"/>
            </w:pPr>
            <w:r w:rsidRPr="000107CE">
              <w:t>a participating dental practitioner</w:t>
            </w:r>
          </w:p>
        </w:tc>
        <w:tc>
          <w:tcPr>
            <w:tcW w:w="3362" w:type="dxa"/>
            <w:shd w:val="clear" w:color="auto" w:fill="auto"/>
          </w:tcPr>
          <w:p w14:paraId="11418CFE" w14:textId="77777777" w:rsidR="00FA7624" w:rsidRPr="000107CE" w:rsidRDefault="00FA7624" w:rsidP="00FA7624">
            <w:pPr>
              <w:pStyle w:val="Tabletext"/>
            </w:pPr>
            <w:r w:rsidRPr="000107CE">
              <w:t>PDP</w:t>
            </w:r>
          </w:p>
        </w:tc>
      </w:tr>
      <w:tr w:rsidR="00FA7624" w:rsidRPr="000107CE" w14:paraId="00962D7E" w14:textId="77777777" w:rsidTr="004E5573">
        <w:tc>
          <w:tcPr>
            <w:tcW w:w="714" w:type="dxa"/>
            <w:shd w:val="clear" w:color="auto" w:fill="auto"/>
          </w:tcPr>
          <w:p w14:paraId="69CFAF41" w14:textId="77777777" w:rsidR="00FA7624" w:rsidRPr="000107CE" w:rsidRDefault="00FA7624" w:rsidP="00FA7624">
            <w:pPr>
              <w:pStyle w:val="Tabletext"/>
            </w:pPr>
            <w:r w:rsidRPr="000107CE">
              <w:t>3</w:t>
            </w:r>
          </w:p>
        </w:tc>
        <w:tc>
          <w:tcPr>
            <w:tcW w:w="1975" w:type="dxa"/>
            <w:shd w:val="clear" w:color="auto" w:fill="auto"/>
          </w:tcPr>
          <w:p w14:paraId="5F833B4F" w14:textId="77777777" w:rsidR="00FA7624" w:rsidRPr="000107CE" w:rsidRDefault="009A0B7B" w:rsidP="00FA7624">
            <w:pPr>
              <w:pStyle w:val="Tabletext"/>
            </w:pPr>
            <w:r w:rsidRPr="000107CE">
              <w:t>subsection 8</w:t>
            </w:r>
            <w:r w:rsidR="00FA7624" w:rsidRPr="000107CE">
              <w:t>8(1C)</w:t>
            </w:r>
          </w:p>
        </w:tc>
        <w:tc>
          <w:tcPr>
            <w:tcW w:w="2976" w:type="dxa"/>
            <w:shd w:val="clear" w:color="auto" w:fill="auto"/>
          </w:tcPr>
          <w:p w14:paraId="488738B7" w14:textId="77777777" w:rsidR="00FA7624" w:rsidRPr="000107CE" w:rsidRDefault="00FA7624" w:rsidP="00FA7624">
            <w:pPr>
              <w:pStyle w:val="Tabletext"/>
            </w:pPr>
            <w:r w:rsidRPr="000107CE">
              <w:t>an authorised optometrist</w:t>
            </w:r>
          </w:p>
        </w:tc>
        <w:tc>
          <w:tcPr>
            <w:tcW w:w="3362" w:type="dxa"/>
            <w:shd w:val="clear" w:color="auto" w:fill="auto"/>
          </w:tcPr>
          <w:p w14:paraId="0697975B" w14:textId="77777777" w:rsidR="00FA7624" w:rsidRPr="000107CE" w:rsidRDefault="00FA7624" w:rsidP="00FA7624">
            <w:pPr>
              <w:pStyle w:val="Tabletext"/>
            </w:pPr>
            <w:r w:rsidRPr="000107CE">
              <w:t>AO</w:t>
            </w:r>
          </w:p>
        </w:tc>
      </w:tr>
      <w:tr w:rsidR="00FA7624" w:rsidRPr="000107CE" w14:paraId="028CCE26" w14:textId="77777777" w:rsidTr="004E5573">
        <w:tc>
          <w:tcPr>
            <w:tcW w:w="714" w:type="dxa"/>
            <w:tcBorders>
              <w:bottom w:val="single" w:sz="2" w:space="0" w:color="auto"/>
            </w:tcBorders>
            <w:shd w:val="clear" w:color="auto" w:fill="auto"/>
          </w:tcPr>
          <w:p w14:paraId="1C5BED6D" w14:textId="77777777" w:rsidR="00FA7624" w:rsidRPr="000107CE" w:rsidRDefault="00FA7624" w:rsidP="00FA7624">
            <w:pPr>
              <w:pStyle w:val="Tabletext"/>
            </w:pPr>
            <w:r w:rsidRPr="000107CE">
              <w:t>4</w:t>
            </w:r>
          </w:p>
        </w:tc>
        <w:tc>
          <w:tcPr>
            <w:tcW w:w="1975" w:type="dxa"/>
            <w:tcBorders>
              <w:bottom w:val="single" w:sz="2" w:space="0" w:color="auto"/>
            </w:tcBorders>
            <w:shd w:val="clear" w:color="auto" w:fill="auto"/>
          </w:tcPr>
          <w:p w14:paraId="0DB04059" w14:textId="77777777" w:rsidR="00FA7624" w:rsidRPr="000107CE" w:rsidRDefault="009A0B7B" w:rsidP="00FA7624">
            <w:pPr>
              <w:pStyle w:val="Tabletext"/>
            </w:pPr>
            <w:r w:rsidRPr="000107CE">
              <w:t>subsection 8</w:t>
            </w:r>
            <w:r w:rsidR="00FA7624" w:rsidRPr="000107CE">
              <w:t>8(1D)</w:t>
            </w:r>
          </w:p>
        </w:tc>
        <w:tc>
          <w:tcPr>
            <w:tcW w:w="2976" w:type="dxa"/>
            <w:tcBorders>
              <w:bottom w:val="single" w:sz="2" w:space="0" w:color="auto"/>
            </w:tcBorders>
            <w:shd w:val="clear" w:color="auto" w:fill="auto"/>
          </w:tcPr>
          <w:p w14:paraId="3DA15BD4" w14:textId="77777777" w:rsidR="00FA7624" w:rsidRPr="000107CE" w:rsidRDefault="00FA7624" w:rsidP="00FA7624">
            <w:pPr>
              <w:pStyle w:val="Tabletext"/>
            </w:pPr>
            <w:r w:rsidRPr="000107CE">
              <w:t>an authorised midwife</w:t>
            </w:r>
          </w:p>
        </w:tc>
        <w:tc>
          <w:tcPr>
            <w:tcW w:w="3362" w:type="dxa"/>
            <w:tcBorders>
              <w:bottom w:val="single" w:sz="2" w:space="0" w:color="auto"/>
            </w:tcBorders>
            <w:shd w:val="clear" w:color="auto" w:fill="auto"/>
          </w:tcPr>
          <w:p w14:paraId="724CACC4" w14:textId="77777777" w:rsidR="00FA7624" w:rsidRPr="000107CE" w:rsidRDefault="004D3D68" w:rsidP="00FA7624">
            <w:pPr>
              <w:pStyle w:val="Tabletext"/>
            </w:pPr>
            <w:r w:rsidRPr="000107CE">
              <w:t>MW</w:t>
            </w:r>
          </w:p>
        </w:tc>
      </w:tr>
      <w:tr w:rsidR="00FA7624" w:rsidRPr="000107CE" w14:paraId="5ED846E8" w14:textId="77777777" w:rsidTr="004E5573">
        <w:tc>
          <w:tcPr>
            <w:tcW w:w="714" w:type="dxa"/>
            <w:tcBorders>
              <w:top w:val="single" w:sz="2" w:space="0" w:color="auto"/>
              <w:bottom w:val="single" w:sz="12" w:space="0" w:color="auto"/>
            </w:tcBorders>
            <w:shd w:val="clear" w:color="auto" w:fill="auto"/>
          </w:tcPr>
          <w:p w14:paraId="6ECD2D7E" w14:textId="77777777" w:rsidR="00FA7624" w:rsidRPr="000107CE" w:rsidRDefault="00FA7624" w:rsidP="00FA7624">
            <w:pPr>
              <w:pStyle w:val="Tabletext"/>
            </w:pPr>
            <w:r w:rsidRPr="000107CE">
              <w:t>5</w:t>
            </w:r>
          </w:p>
        </w:tc>
        <w:tc>
          <w:tcPr>
            <w:tcW w:w="1975" w:type="dxa"/>
            <w:tcBorders>
              <w:top w:val="single" w:sz="2" w:space="0" w:color="auto"/>
              <w:bottom w:val="single" w:sz="12" w:space="0" w:color="auto"/>
            </w:tcBorders>
            <w:shd w:val="clear" w:color="auto" w:fill="auto"/>
          </w:tcPr>
          <w:p w14:paraId="505722A0" w14:textId="77777777" w:rsidR="00FA7624" w:rsidRPr="000107CE" w:rsidRDefault="009A0B7B" w:rsidP="00FA7624">
            <w:pPr>
              <w:pStyle w:val="Tabletext"/>
            </w:pPr>
            <w:r w:rsidRPr="000107CE">
              <w:t>subsection 8</w:t>
            </w:r>
            <w:r w:rsidR="00FA7624" w:rsidRPr="000107CE">
              <w:t>8(1E)</w:t>
            </w:r>
          </w:p>
        </w:tc>
        <w:tc>
          <w:tcPr>
            <w:tcW w:w="2976" w:type="dxa"/>
            <w:tcBorders>
              <w:top w:val="single" w:sz="2" w:space="0" w:color="auto"/>
              <w:bottom w:val="single" w:sz="12" w:space="0" w:color="auto"/>
            </w:tcBorders>
            <w:shd w:val="clear" w:color="auto" w:fill="auto"/>
          </w:tcPr>
          <w:p w14:paraId="39D83B9A" w14:textId="77777777" w:rsidR="00FA7624" w:rsidRPr="000107CE" w:rsidRDefault="00FA7624" w:rsidP="00FA7624">
            <w:pPr>
              <w:pStyle w:val="Tabletext"/>
            </w:pPr>
            <w:r w:rsidRPr="000107CE">
              <w:t>an authorised nurse practitioner</w:t>
            </w:r>
          </w:p>
        </w:tc>
        <w:tc>
          <w:tcPr>
            <w:tcW w:w="3362" w:type="dxa"/>
            <w:tcBorders>
              <w:top w:val="single" w:sz="2" w:space="0" w:color="auto"/>
              <w:bottom w:val="single" w:sz="12" w:space="0" w:color="auto"/>
            </w:tcBorders>
            <w:shd w:val="clear" w:color="auto" w:fill="auto"/>
          </w:tcPr>
          <w:p w14:paraId="377356DE" w14:textId="77777777" w:rsidR="00FA7624" w:rsidRPr="000107CE" w:rsidRDefault="004D3D68" w:rsidP="00FA7624">
            <w:pPr>
              <w:pStyle w:val="Tabletext"/>
            </w:pPr>
            <w:r w:rsidRPr="000107CE">
              <w:t>NP</w:t>
            </w:r>
          </w:p>
        </w:tc>
      </w:tr>
    </w:tbl>
    <w:p w14:paraId="2A251E54" w14:textId="7E6C1B7D" w:rsidR="00FA7624" w:rsidRPr="000107CE" w:rsidRDefault="00FA7624" w:rsidP="00FA7624">
      <w:pPr>
        <w:pStyle w:val="SubsectionHead"/>
      </w:pPr>
      <w:r w:rsidRPr="000107CE">
        <w:t>Extemporaneously</w:t>
      </w:r>
      <w:r w:rsidR="000107CE">
        <w:noBreakHyphen/>
      </w:r>
      <w:r w:rsidRPr="000107CE">
        <w:t>prepared pharmaceutical benefits</w:t>
      </w:r>
    </w:p>
    <w:p w14:paraId="6D095381" w14:textId="632C3B8E" w:rsidR="009D5A2C" w:rsidRPr="000107CE" w:rsidRDefault="00FA7624" w:rsidP="009D5A2C">
      <w:pPr>
        <w:pStyle w:val="subsection"/>
      </w:pPr>
      <w:r w:rsidRPr="000107CE">
        <w:tab/>
        <w:t>(2)</w:t>
      </w:r>
      <w:r w:rsidRPr="000107CE">
        <w:tab/>
        <w:t xml:space="preserve">For the purposes of </w:t>
      </w:r>
      <w:r w:rsidR="009A0B7B" w:rsidRPr="000107CE">
        <w:t>subsection 8</w:t>
      </w:r>
      <w:r w:rsidRPr="000107CE">
        <w:t>8(1)</w:t>
      </w:r>
      <w:r w:rsidR="004E5573" w:rsidRPr="000107CE">
        <w:t xml:space="preserve"> of the Act</w:t>
      </w:r>
      <w:r w:rsidRPr="000107CE">
        <w:t>, a medical practitioner is authorised to write a prescription for the supply of an extemporaneously</w:t>
      </w:r>
      <w:r w:rsidR="000107CE">
        <w:noBreakHyphen/>
      </w:r>
      <w:r w:rsidRPr="000107CE">
        <w:t>prepared pharmaceutical benefit.</w:t>
      </w:r>
    </w:p>
    <w:p w14:paraId="19D577A6" w14:textId="16612158" w:rsidR="00E21ECB" w:rsidRPr="000107CE" w:rsidRDefault="000574D1" w:rsidP="00E21ECB">
      <w:pPr>
        <w:pStyle w:val="ActHead5"/>
      </w:pPr>
      <w:bookmarkStart w:id="18" w:name="_Toc172547628"/>
      <w:r w:rsidRPr="000107CE">
        <w:rPr>
          <w:rStyle w:val="CharSectno"/>
        </w:rPr>
        <w:t>13</w:t>
      </w:r>
      <w:r w:rsidR="00E21ECB" w:rsidRPr="000107CE">
        <w:t xml:space="preserve">  Prescription of ready</w:t>
      </w:r>
      <w:r w:rsidR="000107CE">
        <w:noBreakHyphen/>
      </w:r>
      <w:r w:rsidR="00E21ECB" w:rsidRPr="000107CE">
        <w:t>prepared pharmaceutical benefits in certain circumstances (Act s</w:t>
      </w:r>
      <w:r w:rsidR="006605A5" w:rsidRPr="000107CE">
        <w:t> </w:t>
      </w:r>
      <w:r w:rsidR="00E21ECB" w:rsidRPr="000107CE">
        <w:t>85(7))</w:t>
      </w:r>
      <w:bookmarkEnd w:id="18"/>
    </w:p>
    <w:p w14:paraId="2D5BD17B" w14:textId="77777777" w:rsidR="00E21ECB" w:rsidRPr="000107CE" w:rsidRDefault="00E21ECB" w:rsidP="00E21ECB">
      <w:pPr>
        <w:pStyle w:val="subsection"/>
      </w:pPr>
      <w:r w:rsidRPr="000107CE">
        <w:tab/>
      </w:r>
      <w:r w:rsidRPr="000107CE">
        <w:tab/>
        <w:t xml:space="preserve">For the purposes of paragraphs 85(7)(a) and (b) of the Act, if a circumstances code is mentioned in the column of the table in </w:t>
      </w:r>
      <w:r w:rsidR="009C1500" w:rsidRPr="000107CE">
        <w:t>Part 1</w:t>
      </w:r>
      <w:r w:rsidRPr="000107CE">
        <w:t xml:space="preserve"> of </w:t>
      </w:r>
      <w:r w:rsidR="00DA0E36" w:rsidRPr="000107CE">
        <w:t>Schedule 1</w:t>
      </w:r>
      <w:r w:rsidRPr="000107CE">
        <w:t xml:space="preserve"> </w:t>
      </w:r>
      <w:r w:rsidR="00F004F2" w:rsidRPr="000107CE">
        <w:t xml:space="preserve">to this instrument </w:t>
      </w:r>
      <w:r w:rsidRPr="000107CE">
        <w:t>headed “Circumstances” in relation to a pharmaceutical benefit:</w:t>
      </w:r>
    </w:p>
    <w:p w14:paraId="36801BAC" w14:textId="77777777" w:rsidR="00E21ECB" w:rsidRPr="000107CE" w:rsidRDefault="00E21ECB" w:rsidP="00E21ECB">
      <w:pPr>
        <w:pStyle w:val="paragraph"/>
      </w:pPr>
      <w:r w:rsidRPr="000107CE">
        <w:tab/>
        <w:t>(a)</w:t>
      </w:r>
      <w:r w:rsidRPr="000107CE">
        <w:tab/>
        <w:t xml:space="preserve">the pharmaceutical benefit is a relevant pharmaceutical benefit for the purposes of </w:t>
      </w:r>
      <w:r w:rsidR="009A0B7B" w:rsidRPr="000107CE">
        <w:t>section 8</w:t>
      </w:r>
      <w:r w:rsidRPr="000107CE">
        <w:t>8A of the Act; and</w:t>
      </w:r>
    </w:p>
    <w:p w14:paraId="6BB273F7" w14:textId="77777777" w:rsidR="00E21ECB" w:rsidRPr="000107CE" w:rsidRDefault="00E21ECB" w:rsidP="00E21ECB">
      <w:pPr>
        <w:pStyle w:val="paragraph"/>
      </w:pPr>
      <w:r w:rsidRPr="000107CE">
        <w:tab/>
        <w:t>(b)</w:t>
      </w:r>
      <w:r w:rsidRPr="000107CE">
        <w:tab/>
        <w:t xml:space="preserve">the circumstances mentioned in the column of the table in </w:t>
      </w:r>
      <w:r w:rsidR="009C1500" w:rsidRPr="000107CE">
        <w:t>Part 1</w:t>
      </w:r>
      <w:r w:rsidR="00455A74" w:rsidRPr="000107CE">
        <w:t xml:space="preserve"> of </w:t>
      </w:r>
      <w:r w:rsidR="00DA0E36" w:rsidRPr="000107CE">
        <w:t>Schedule 4</w:t>
      </w:r>
      <w:r w:rsidRPr="000107CE">
        <w:t xml:space="preserve"> </w:t>
      </w:r>
      <w:r w:rsidR="00F004F2" w:rsidRPr="000107CE">
        <w:t xml:space="preserve">to this instrument </w:t>
      </w:r>
      <w:r w:rsidRPr="000107CE">
        <w:t>headed “Circumstances and Purposes” in relation to the circumstances code are circumstances in which a prescription for the supply of the pharmaceutical benefit may be written; and</w:t>
      </w:r>
    </w:p>
    <w:p w14:paraId="3817CCCF" w14:textId="77777777" w:rsidR="00E21ECB" w:rsidRPr="000107CE" w:rsidRDefault="00E21ECB" w:rsidP="00E21ECB">
      <w:pPr>
        <w:pStyle w:val="paragraph"/>
      </w:pPr>
      <w:r w:rsidRPr="000107CE">
        <w:tab/>
        <w:t>(c)</w:t>
      </w:r>
      <w:r w:rsidRPr="000107CE">
        <w:tab/>
        <w:t xml:space="preserve">if the column of the table in </w:t>
      </w:r>
      <w:r w:rsidR="009C1500" w:rsidRPr="000107CE">
        <w:t>Part 1</w:t>
      </w:r>
      <w:r w:rsidR="00455A74" w:rsidRPr="000107CE">
        <w:t xml:space="preserve"> of </w:t>
      </w:r>
      <w:r w:rsidR="00DA0E36" w:rsidRPr="000107CE">
        <w:t>Schedule 4</w:t>
      </w:r>
      <w:r w:rsidRPr="000107CE">
        <w:t xml:space="preserve"> </w:t>
      </w:r>
      <w:r w:rsidR="00356F9A" w:rsidRPr="000107CE">
        <w:t xml:space="preserve">to this instrument </w:t>
      </w:r>
      <w:r w:rsidRPr="000107CE">
        <w:t xml:space="preserve">headed “Authority Requirements” in relation to the circumstances code is not blank—it is part of the circumstances that writing the prescription must be authorised by the Chief Executive Medicare in accordance with section </w:t>
      </w:r>
      <w:r w:rsidR="000574D1" w:rsidRPr="000107CE">
        <w:t>19</w:t>
      </w:r>
      <w:r w:rsidR="00183099" w:rsidRPr="000107CE">
        <w:t xml:space="preserve"> of this instrument</w:t>
      </w:r>
      <w:r w:rsidRPr="000107CE">
        <w:t>.</w:t>
      </w:r>
    </w:p>
    <w:p w14:paraId="0418E144" w14:textId="448DE2AB" w:rsidR="00585A77" w:rsidRPr="000107CE" w:rsidRDefault="000574D1" w:rsidP="00963AA7">
      <w:pPr>
        <w:pStyle w:val="ActHead5"/>
      </w:pPr>
      <w:bookmarkStart w:id="19" w:name="_Toc172547629"/>
      <w:r w:rsidRPr="000107CE">
        <w:rPr>
          <w:rStyle w:val="CharSectno"/>
        </w:rPr>
        <w:t>14</w:t>
      </w:r>
      <w:r w:rsidR="00963AA7" w:rsidRPr="000107CE">
        <w:t xml:space="preserve">  Prescription </w:t>
      </w:r>
      <w:r w:rsidR="009704F8" w:rsidRPr="000107CE">
        <w:t>of e</w:t>
      </w:r>
      <w:r w:rsidR="00963AA7" w:rsidRPr="000107CE">
        <w:t>xtemporaneously</w:t>
      </w:r>
      <w:r w:rsidR="000107CE">
        <w:noBreakHyphen/>
      </w:r>
      <w:r w:rsidR="00963AA7" w:rsidRPr="000107CE">
        <w:t>prepared pharmaceutical benefits</w:t>
      </w:r>
      <w:r w:rsidR="009704F8" w:rsidRPr="000107CE">
        <w:t xml:space="preserve"> in certain circumstances (Act s</w:t>
      </w:r>
      <w:r w:rsidR="006605A5" w:rsidRPr="000107CE">
        <w:t> </w:t>
      </w:r>
      <w:r w:rsidR="009704F8" w:rsidRPr="000107CE">
        <w:t>85(7))</w:t>
      </w:r>
      <w:bookmarkEnd w:id="19"/>
    </w:p>
    <w:p w14:paraId="4986ACCB" w14:textId="77777777" w:rsidR="004A34AF" w:rsidRPr="000107CE" w:rsidRDefault="004A34AF" w:rsidP="004A34AF">
      <w:pPr>
        <w:pStyle w:val="subsection"/>
      </w:pPr>
      <w:r w:rsidRPr="000107CE">
        <w:tab/>
        <w:t>(1)</w:t>
      </w:r>
      <w:r w:rsidRPr="000107CE">
        <w:tab/>
        <w:t xml:space="preserve">If circumstances are mentioned in column 2 of an item in the table in </w:t>
      </w:r>
      <w:r w:rsidR="009C1500" w:rsidRPr="000107CE">
        <w:t>Part 1</w:t>
      </w:r>
      <w:r w:rsidRPr="000107CE">
        <w:t xml:space="preserve"> of </w:t>
      </w:r>
      <w:r w:rsidR="009A0B7B" w:rsidRPr="000107CE">
        <w:t>Schedule 2</w:t>
      </w:r>
      <w:r w:rsidRPr="000107CE">
        <w:t>, then:</w:t>
      </w:r>
    </w:p>
    <w:p w14:paraId="4E9FBF56" w14:textId="77777777" w:rsidR="004A34AF" w:rsidRPr="000107CE" w:rsidRDefault="004A34AF" w:rsidP="004A34AF">
      <w:pPr>
        <w:pStyle w:val="paragraph"/>
      </w:pPr>
      <w:r w:rsidRPr="000107CE">
        <w:tab/>
        <w:t>(a)</w:t>
      </w:r>
      <w:r w:rsidRPr="000107CE">
        <w:tab/>
        <w:t xml:space="preserve">for the purposes of </w:t>
      </w:r>
      <w:r w:rsidR="009A0B7B" w:rsidRPr="000107CE">
        <w:t>paragraph 8</w:t>
      </w:r>
      <w:r w:rsidRPr="000107CE">
        <w:t>5(7)(a) of the Act:</w:t>
      </w:r>
    </w:p>
    <w:p w14:paraId="617C2D0B" w14:textId="77777777" w:rsidR="004A34AF" w:rsidRPr="000107CE" w:rsidRDefault="004A34AF" w:rsidP="004A34AF">
      <w:pPr>
        <w:pStyle w:val="paragraphsub"/>
      </w:pPr>
      <w:r w:rsidRPr="000107CE">
        <w:tab/>
        <w:t>(i)</w:t>
      </w:r>
      <w:r w:rsidRPr="000107CE">
        <w:tab/>
        <w:t xml:space="preserve">the listed drug mentioned in column 1 of the item is a relevant pharmaceutical benefit for the purposes of </w:t>
      </w:r>
      <w:r w:rsidR="009A0B7B" w:rsidRPr="000107CE">
        <w:t>section 8</w:t>
      </w:r>
      <w:r w:rsidRPr="000107CE">
        <w:t>8A of the Act; and</w:t>
      </w:r>
    </w:p>
    <w:p w14:paraId="73D8E0ED" w14:textId="3C5E7CC8" w:rsidR="004A34AF" w:rsidRPr="000107CE" w:rsidRDefault="004A34AF" w:rsidP="004A34AF">
      <w:pPr>
        <w:pStyle w:val="paragraphsub"/>
      </w:pPr>
      <w:r w:rsidRPr="000107CE">
        <w:tab/>
        <w:t>(ii)</w:t>
      </w:r>
      <w:r w:rsidRPr="000107CE">
        <w:tab/>
        <w:t>an extemporaneously</w:t>
      </w:r>
      <w:r w:rsidR="000107CE">
        <w:noBreakHyphen/>
      </w:r>
      <w:r w:rsidRPr="000107CE">
        <w:t xml:space="preserve">prepared pharmaceutical benefit that contains the listed drug is a relevant pharmaceutical benefit for the purposes of </w:t>
      </w:r>
      <w:r w:rsidR="009A0B7B" w:rsidRPr="000107CE">
        <w:t>section 8</w:t>
      </w:r>
      <w:r w:rsidRPr="000107CE">
        <w:t>8A of the Act; and</w:t>
      </w:r>
    </w:p>
    <w:p w14:paraId="6239CD72" w14:textId="77777777" w:rsidR="004A34AF" w:rsidRPr="000107CE" w:rsidRDefault="004A34AF" w:rsidP="004A34AF">
      <w:pPr>
        <w:pStyle w:val="paragraph"/>
      </w:pPr>
      <w:r w:rsidRPr="000107CE">
        <w:tab/>
        <w:t>(b)</w:t>
      </w:r>
      <w:r w:rsidRPr="000107CE">
        <w:tab/>
        <w:t xml:space="preserve">for the purposes of </w:t>
      </w:r>
      <w:r w:rsidR="009A0B7B" w:rsidRPr="000107CE">
        <w:t>paragraph 8</w:t>
      </w:r>
      <w:r w:rsidRPr="000107CE">
        <w:t>5(7)(b) of the Act, the circumstances are circumstances in which a prescription may be written:</w:t>
      </w:r>
    </w:p>
    <w:p w14:paraId="5E8B773D" w14:textId="77777777" w:rsidR="004A34AF" w:rsidRPr="000107CE" w:rsidRDefault="004A34AF" w:rsidP="00E05D50">
      <w:pPr>
        <w:pStyle w:val="paragraphsub"/>
      </w:pPr>
      <w:r w:rsidRPr="000107CE">
        <w:tab/>
        <w:t>(i)</w:t>
      </w:r>
      <w:r w:rsidRPr="000107CE">
        <w:tab/>
        <w:t>for the supply of the listed drug; or</w:t>
      </w:r>
    </w:p>
    <w:p w14:paraId="276A3D6C" w14:textId="77777777" w:rsidR="004A34AF" w:rsidRPr="000107CE" w:rsidRDefault="004A34AF" w:rsidP="004A34AF">
      <w:pPr>
        <w:pStyle w:val="paragraphsub"/>
      </w:pPr>
      <w:r w:rsidRPr="000107CE">
        <w:tab/>
        <w:t>(ii)</w:t>
      </w:r>
      <w:r w:rsidRPr="000107CE">
        <w:tab/>
        <w:t xml:space="preserve">for the supply of a pharmaceutical benefit that is a relevant pharmaceutical benefit under </w:t>
      </w:r>
      <w:r w:rsidR="009A0B7B" w:rsidRPr="000107CE">
        <w:t>subparagraph (</w:t>
      </w:r>
      <w:r w:rsidRPr="000107CE">
        <w:t xml:space="preserve">a)(ii) </w:t>
      </w:r>
      <w:r w:rsidR="00911C7B" w:rsidRPr="000107CE">
        <w:t xml:space="preserve">of this subsection </w:t>
      </w:r>
      <w:r w:rsidRPr="000107CE">
        <w:t>only because it contains the listed drug.</w:t>
      </w:r>
    </w:p>
    <w:p w14:paraId="31C31F0B" w14:textId="77777777" w:rsidR="00963AA7" w:rsidRPr="000107CE" w:rsidRDefault="004A34AF" w:rsidP="003631E3">
      <w:pPr>
        <w:pStyle w:val="subsection"/>
      </w:pPr>
      <w:r w:rsidRPr="000107CE">
        <w:tab/>
        <w:t>(2)</w:t>
      </w:r>
      <w:r w:rsidRPr="000107CE">
        <w:tab/>
        <w:t xml:space="preserve">If a pharmaceutical benefit contains 2 or more listed drugs that are relevant pharmaceutical benefits under </w:t>
      </w:r>
      <w:r w:rsidR="009A0B7B" w:rsidRPr="000107CE">
        <w:t>subparagraph (</w:t>
      </w:r>
      <w:r w:rsidRPr="000107CE">
        <w:t xml:space="preserve">1)(a)(i) (the </w:t>
      </w:r>
      <w:r w:rsidRPr="000107CE">
        <w:rPr>
          <w:b/>
          <w:i/>
        </w:rPr>
        <w:t>component drugs</w:t>
      </w:r>
      <w:r w:rsidRPr="000107CE">
        <w:t xml:space="preserve">), then, for the purposes of </w:t>
      </w:r>
      <w:r w:rsidR="009A0B7B" w:rsidRPr="000107CE">
        <w:t>paragraph 8</w:t>
      </w:r>
      <w:r w:rsidRPr="000107CE">
        <w:t>5(7)(b) of the Act, a prescription for the supply of the</w:t>
      </w:r>
      <w:r w:rsidR="00D23610" w:rsidRPr="000107CE">
        <w:t xml:space="preserve"> pharmaceutical</w:t>
      </w:r>
      <w:r w:rsidRPr="000107CE">
        <w:t xml:space="preserve"> </w:t>
      </w:r>
      <w:r w:rsidR="006B3255" w:rsidRPr="000107CE">
        <w:t xml:space="preserve">benefit </w:t>
      </w:r>
      <w:r w:rsidRPr="000107CE">
        <w:t xml:space="preserve">may be written </w:t>
      </w:r>
      <w:r w:rsidR="00D23610" w:rsidRPr="000107CE">
        <w:t>only if</w:t>
      </w:r>
      <w:r w:rsidRPr="000107CE">
        <w:t xml:space="preserve"> </w:t>
      </w:r>
      <w:r w:rsidR="00C445A5" w:rsidRPr="000107CE">
        <w:t>t</w:t>
      </w:r>
      <w:r w:rsidRPr="000107CE">
        <w:t xml:space="preserve">he circumstances </w:t>
      </w:r>
      <w:r w:rsidR="00C445A5" w:rsidRPr="000107CE">
        <w:t xml:space="preserve">mentioned in column 2 of the table in </w:t>
      </w:r>
      <w:r w:rsidR="009C1500" w:rsidRPr="000107CE">
        <w:t>Part 1</w:t>
      </w:r>
      <w:r w:rsidR="00C445A5" w:rsidRPr="000107CE">
        <w:t xml:space="preserve"> of </w:t>
      </w:r>
      <w:r w:rsidR="009A0B7B" w:rsidRPr="000107CE">
        <w:t>Schedule 2</w:t>
      </w:r>
      <w:r w:rsidR="00C445A5" w:rsidRPr="000107CE">
        <w:t xml:space="preserve"> </w:t>
      </w:r>
      <w:r w:rsidR="00F004F2" w:rsidRPr="000107CE">
        <w:t xml:space="preserve">to this instrument </w:t>
      </w:r>
      <w:r w:rsidR="00C445A5" w:rsidRPr="000107CE">
        <w:t>for every component drug exist.</w:t>
      </w:r>
    </w:p>
    <w:p w14:paraId="258AB56D" w14:textId="77777777" w:rsidR="00C30DF3" w:rsidRPr="000107CE" w:rsidRDefault="003E51BE" w:rsidP="00EA1717">
      <w:pPr>
        <w:pStyle w:val="ActHead3"/>
        <w:pageBreakBefore/>
      </w:pPr>
      <w:bookmarkStart w:id="20" w:name="_Toc172547630"/>
      <w:r w:rsidRPr="000107CE">
        <w:rPr>
          <w:rStyle w:val="CharDivNo"/>
        </w:rPr>
        <w:t>Division 2</w:t>
      </w:r>
      <w:r w:rsidR="00EA1717" w:rsidRPr="000107CE">
        <w:t>—</w:t>
      </w:r>
      <w:r w:rsidR="00EA1717" w:rsidRPr="000107CE">
        <w:rPr>
          <w:rStyle w:val="CharDivText"/>
        </w:rPr>
        <w:t>Maximum quantities and repeats</w:t>
      </w:r>
      <w:bookmarkEnd w:id="20"/>
    </w:p>
    <w:p w14:paraId="555ED490" w14:textId="01111A40" w:rsidR="00081551" w:rsidRPr="000107CE" w:rsidRDefault="000574D1" w:rsidP="00081551">
      <w:pPr>
        <w:pStyle w:val="ActHead5"/>
      </w:pPr>
      <w:bookmarkStart w:id="21" w:name="_Toc172547631"/>
      <w:r w:rsidRPr="000107CE">
        <w:rPr>
          <w:rStyle w:val="CharSectno"/>
        </w:rPr>
        <w:t>15</w:t>
      </w:r>
      <w:r w:rsidR="00081551" w:rsidRPr="000107CE">
        <w:t xml:space="preserve">  Maximum quantity (number of units)—ready</w:t>
      </w:r>
      <w:r w:rsidR="000107CE">
        <w:noBreakHyphen/>
      </w:r>
      <w:r w:rsidR="00081551" w:rsidRPr="000107CE">
        <w:t>prepared pharmaceutical benefits (Act s</w:t>
      </w:r>
      <w:r w:rsidR="006605A5" w:rsidRPr="000107CE">
        <w:t> </w:t>
      </w:r>
      <w:r w:rsidR="00081551" w:rsidRPr="000107CE">
        <w:t>85A(2)(a), (2A) and (3A))</w:t>
      </w:r>
      <w:bookmarkEnd w:id="21"/>
    </w:p>
    <w:p w14:paraId="320D7A78" w14:textId="77777777" w:rsidR="00081551" w:rsidRPr="000107CE" w:rsidRDefault="00081551" w:rsidP="00081551">
      <w:pPr>
        <w:pStyle w:val="SubsectionHead"/>
      </w:pPr>
      <w:r w:rsidRPr="000107CE">
        <w:t>Purpose of section</w:t>
      </w:r>
    </w:p>
    <w:p w14:paraId="4A20257C" w14:textId="2D8996BF" w:rsidR="00081551" w:rsidRPr="000107CE" w:rsidRDefault="00081551" w:rsidP="00081551">
      <w:pPr>
        <w:pStyle w:val="subsection"/>
      </w:pPr>
      <w:r w:rsidRPr="000107CE">
        <w:tab/>
        <w:t>(1)</w:t>
      </w:r>
      <w:r w:rsidRPr="000107CE">
        <w:tab/>
        <w:t>This section determines, with respect to the writing of prescriptions for the supply of a ready</w:t>
      </w:r>
      <w:r w:rsidR="000107CE">
        <w:noBreakHyphen/>
      </w:r>
      <w:r w:rsidRPr="000107CE">
        <w:t>prepared pharmaceutical benefit having a pharmaceutical item by authorised prescribers of the benefit:</w:t>
      </w:r>
    </w:p>
    <w:p w14:paraId="4E4AE25C" w14:textId="77777777" w:rsidR="00081551" w:rsidRPr="000107CE" w:rsidRDefault="00081551" w:rsidP="00081551">
      <w:pPr>
        <w:pStyle w:val="paragraph"/>
      </w:pPr>
      <w:r w:rsidRPr="000107CE">
        <w:tab/>
        <w:t>(a)</w:t>
      </w:r>
      <w:r w:rsidRPr="000107CE">
        <w:tab/>
        <w:t xml:space="preserve">for the purposes of </w:t>
      </w:r>
      <w:r w:rsidR="009A0B7B" w:rsidRPr="000107CE">
        <w:t>paragraph 8</w:t>
      </w:r>
      <w:r w:rsidRPr="000107CE">
        <w:t>5A(2)(a) of the Act—the maximum number of units of the pharmaceutical item that may, in one prescription, be directed to be supplied on any one occasion; and</w:t>
      </w:r>
    </w:p>
    <w:p w14:paraId="29DAB4DF" w14:textId="77777777" w:rsidR="00081551" w:rsidRPr="000107CE" w:rsidRDefault="00081551" w:rsidP="00081551">
      <w:pPr>
        <w:pStyle w:val="paragraph"/>
      </w:pPr>
      <w:r w:rsidRPr="000107CE">
        <w:tab/>
        <w:t>(b)</w:t>
      </w:r>
      <w:r w:rsidRPr="000107CE">
        <w:tab/>
        <w:t xml:space="preserve">for the purposes of </w:t>
      </w:r>
      <w:r w:rsidR="009A0B7B" w:rsidRPr="000107CE">
        <w:t>subsection 8</w:t>
      </w:r>
      <w:r w:rsidRPr="000107CE">
        <w:t>5A(2A) of the Act—conditions that must be satisfied when writing a prescription; and</w:t>
      </w:r>
    </w:p>
    <w:p w14:paraId="4659937F" w14:textId="77777777" w:rsidR="00081551" w:rsidRPr="000107CE" w:rsidRDefault="00081551" w:rsidP="00081551">
      <w:pPr>
        <w:pStyle w:val="paragraph"/>
      </w:pPr>
      <w:r w:rsidRPr="000107CE">
        <w:tab/>
        <w:t>(c)</w:t>
      </w:r>
      <w:r w:rsidRPr="000107CE">
        <w:tab/>
        <w:t xml:space="preserve">for the purposes of </w:t>
      </w:r>
      <w:r w:rsidR="009A0B7B" w:rsidRPr="000107CE">
        <w:t>subsection 8</w:t>
      </w:r>
      <w:r w:rsidRPr="000107CE">
        <w:t xml:space="preserve">5A(3A) of the Act—rules that must be applied when deciding whether to authorise a variation of the application of a determination </w:t>
      </w:r>
      <w:r w:rsidR="00141129" w:rsidRPr="000107CE">
        <w:t>referred to in</w:t>
      </w:r>
      <w:r w:rsidRPr="000107CE">
        <w:t xml:space="preserve"> </w:t>
      </w:r>
      <w:r w:rsidR="009A0B7B" w:rsidRPr="000107CE">
        <w:t>paragraph (</w:t>
      </w:r>
      <w:r w:rsidRPr="000107CE">
        <w:t>a) of this subsection.</w:t>
      </w:r>
    </w:p>
    <w:p w14:paraId="757C49B9" w14:textId="77777777" w:rsidR="00081551" w:rsidRPr="000107CE" w:rsidRDefault="00081551" w:rsidP="00081551">
      <w:pPr>
        <w:pStyle w:val="SubsectionHead"/>
      </w:pPr>
      <w:r w:rsidRPr="000107CE">
        <w:t>Determination of maximum number of units</w:t>
      </w:r>
    </w:p>
    <w:p w14:paraId="3C252F33" w14:textId="77777777" w:rsidR="00081551" w:rsidRPr="000107CE" w:rsidRDefault="00081551" w:rsidP="00081551">
      <w:pPr>
        <w:pStyle w:val="subsection"/>
      </w:pPr>
      <w:r w:rsidRPr="000107CE">
        <w:tab/>
        <w:t>(2)</w:t>
      </w:r>
      <w:r w:rsidRPr="000107CE">
        <w:tab/>
        <w:t xml:space="preserve">If only one number of units is mentioned in the column of the table in </w:t>
      </w:r>
      <w:r w:rsidR="009C1500" w:rsidRPr="000107CE">
        <w:t>Part 1</w:t>
      </w:r>
      <w:r w:rsidRPr="000107CE">
        <w:t xml:space="preserve"> of </w:t>
      </w:r>
      <w:r w:rsidR="00DA0E36" w:rsidRPr="000107CE">
        <w:t>Schedule 1</w:t>
      </w:r>
      <w:r w:rsidRPr="000107CE">
        <w:t xml:space="preserve"> </w:t>
      </w:r>
      <w:r w:rsidR="00C81631" w:rsidRPr="000107CE">
        <w:t xml:space="preserve">to this instrument </w:t>
      </w:r>
      <w:r w:rsidRPr="000107CE">
        <w:t>headed “Maximum Quantity” in relation to brands of the pharmaceutical item and a kind of authorised prescriber, that number of units is the maximum number of units of the pharmaceutical item for that kind of authorised prescriber for all purposes.</w:t>
      </w:r>
    </w:p>
    <w:p w14:paraId="79908E11" w14:textId="77777777" w:rsidR="00081551" w:rsidRPr="000107CE" w:rsidRDefault="00081551" w:rsidP="00081551">
      <w:pPr>
        <w:pStyle w:val="subsection"/>
      </w:pPr>
      <w:r w:rsidRPr="000107CE">
        <w:tab/>
        <w:t>(3)</w:t>
      </w:r>
      <w:r w:rsidRPr="000107CE">
        <w:tab/>
        <w:t xml:space="preserve">If more than one number of units is mentioned in the column of the table in </w:t>
      </w:r>
      <w:r w:rsidR="009C1500" w:rsidRPr="000107CE">
        <w:t>Part 1</w:t>
      </w:r>
      <w:r w:rsidRPr="000107CE">
        <w:t xml:space="preserve"> of </w:t>
      </w:r>
      <w:r w:rsidR="00DA0E36" w:rsidRPr="000107CE">
        <w:t>Schedule 1</w:t>
      </w:r>
      <w:r w:rsidRPr="000107CE">
        <w:t xml:space="preserve"> headed “Maximum Quantity” in relation to brands of the pharmaceutical item and a kind of authorised prescriber, then:</w:t>
      </w:r>
    </w:p>
    <w:p w14:paraId="39A71A83" w14:textId="77777777" w:rsidR="00081551" w:rsidRPr="000107CE" w:rsidRDefault="00081551" w:rsidP="00081551">
      <w:pPr>
        <w:pStyle w:val="paragraph"/>
      </w:pPr>
      <w:r w:rsidRPr="000107CE">
        <w:tab/>
        <w:t>(a)</w:t>
      </w:r>
      <w:r w:rsidRPr="000107CE">
        <w:tab/>
        <w:t xml:space="preserve">if a purposes code is mentioned in the column of the table headed “Purposes” in relation to </w:t>
      </w:r>
      <w:r w:rsidR="006E02DC" w:rsidRPr="000107CE">
        <w:t>a</w:t>
      </w:r>
      <w:r w:rsidRPr="000107CE">
        <w:t xml:space="preserve"> number of units—that number is the maximum number of units of the pharmaceutical item for that kind of authorised prescriber for the purposes mentioned in the table in </w:t>
      </w:r>
      <w:r w:rsidR="009C1500" w:rsidRPr="000107CE">
        <w:t>Part 1</w:t>
      </w:r>
      <w:r w:rsidRPr="000107CE">
        <w:t xml:space="preserve"> of </w:t>
      </w:r>
      <w:r w:rsidR="00DA0E36" w:rsidRPr="000107CE">
        <w:t>Schedule 4</w:t>
      </w:r>
      <w:r w:rsidRPr="000107CE">
        <w:t xml:space="preserve"> for that purposes code; and</w:t>
      </w:r>
    </w:p>
    <w:p w14:paraId="5AB0E2A3" w14:textId="77777777" w:rsidR="00081551" w:rsidRPr="000107CE" w:rsidRDefault="00081551" w:rsidP="00081551">
      <w:pPr>
        <w:pStyle w:val="paragraph"/>
      </w:pPr>
      <w:r w:rsidRPr="000107CE">
        <w:tab/>
        <w:t>(b)</w:t>
      </w:r>
      <w:r w:rsidRPr="000107CE">
        <w:tab/>
        <w:t xml:space="preserve">if no purposes code is mentioned in </w:t>
      </w:r>
      <w:r w:rsidR="006E02DC" w:rsidRPr="000107CE">
        <w:t>that</w:t>
      </w:r>
      <w:r w:rsidRPr="000107CE">
        <w:t xml:space="preserve"> column</w:t>
      </w:r>
      <w:r w:rsidR="0016262C" w:rsidRPr="000107CE">
        <w:t xml:space="preserve"> </w:t>
      </w:r>
      <w:r w:rsidR="006E02DC" w:rsidRPr="000107CE">
        <w:t>in relation to a number of units</w:t>
      </w:r>
      <w:r w:rsidRPr="000107CE">
        <w:t xml:space="preserve">—that number is the maximum number of units of the pharmaceutical item for that kind of authorised prescriber for all purposes other than purposes to which </w:t>
      </w:r>
      <w:r w:rsidR="009A0B7B" w:rsidRPr="000107CE">
        <w:t>paragraph (</w:t>
      </w:r>
      <w:r w:rsidRPr="000107CE">
        <w:t>a) applies.</w:t>
      </w:r>
    </w:p>
    <w:p w14:paraId="4EF37941" w14:textId="77777777" w:rsidR="00081551" w:rsidRPr="000107CE" w:rsidRDefault="00081551" w:rsidP="00081551">
      <w:pPr>
        <w:pStyle w:val="SubsectionHead"/>
      </w:pPr>
      <w:r w:rsidRPr="000107CE">
        <w:t>Conditions for writing prescription</w:t>
      </w:r>
    </w:p>
    <w:p w14:paraId="6D7F9DFC" w14:textId="77777777" w:rsidR="00081551" w:rsidRPr="000107CE" w:rsidRDefault="00081551" w:rsidP="00081551">
      <w:pPr>
        <w:pStyle w:val="subsection"/>
      </w:pPr>
      <w:r w:rsidRPr="000107CE">
        <w:tab/>
        <w:t>(4)</w:t>
      </w:r>
      <w:r w:rsidRPr="000107CE">
        <w:tab/>
        <w:t xml:space="preserve">If the column of the table in </w:t>
      </w:r>
      <w:r w:rsidR="009C1500" w:rsidRPr="000107CE">
        <w:t>Part 1</w:t>
      </w:r>
      <w:r w:rsidRPr="000107CE">
        <w:t xml:space="preserve"> of </w:t>
      </w:r>
      <w:r w:rsidR="00DA0E36" w:rsidRPr="000107CE">
        <w:t>Schedule 1</w:t>
      </w:r>
      <w:r w:rsidRPr="000107CE">
        <w:t xml:space="preserve"> headed “Maximum Quantity” includes a conditions code together with </w:t>
      </w:r>
      <w:r w:rsidR="00CF608A" w:rsidRPr="000107CE">
        <w:t>a</w:t>
      </w:r>
      <w:r w:rsidRPr="000107CE">
        <w:t xml:space="preserve"> maximum number of units, it is a condition when writing a prescription to which that maximum applies that </w:t>
      </w:r>
      <w:r w:rsidR="00665243" w:rsidRPr="000107CE">
        <w:t xml:space="preserve">writing </w:t>
      </w:r>
      <w:r w:rsidRPr="000107CE">
        <w:t xml:space="preserve">the prescription must be authorised by the Chief Executive Medicare in accordance with section </w:t>
      </w:r>
      <w:r w:rsidR="000574D1" w:rsidRPr="000107CE">
        <w:t>19</w:t>
      </w:r>
      <w:r w:rsidR="00183099" w:rsidRPr="000107CE">
        <w:t xml:space="preserve"> of this instrument</w:t>
      </w:r>
      <w:r w:rsidRPr="000107CE">
        <w:t>.</w:t>
      </w:r>
    </w:p>
    <w:p w14:paraId="53DCB18D" w14:textId="77777777" w:rsidR="00081551" w:rsidRPr="000107CE" w:rsidRDefault="00081551" w:rsidP="00081551">
      <w:pPr>
        <w:pStyle w:val="SubsectionHead"/>
      </w:pPr>
      <w:r w:rsidRPr="000107CE">
        <w:t xml:space="preserve">Rules for authorising variation of maximum </w:t>
      </w:r>
      <w:r w:rsidR="004F06D7" w:rsidRPr="000107CE">
        <w:t>number of units</w:t>
      </w:r>
    </w:p>
    <w:p w14:paraId="5494425E" w14:textId="77777777" w:rsidR="00081551" w:rsidRPr="000107CE" w:rsidRDefault="00081551" w:rsidP="00081551">
      <w:pPr>
        <w:pStyle w:val="subsection"/>
      </w:pPr>
      <w:r w:rsidRPr="000107CE">
        <w:tab/>
        <w:t>(5)</w:t>
      </w:r>
      <w:r w:rsidRPr="000107CE">
        <w:tab/>
        <w:t xml:space="preserve">If the column of the table in </w:t>
      </w:r>
      <w:r w:rsidR="009C1500" w:rsidRPr="000107CE">
        <w:t>Part 1</w:t>
      </w:r>
      <w:r w:rsidRPr="000107CE">
        <w:t xml:space="preserve"> of </w:t>
      </w:r>
      <w:r w:rsidR="00DA0E36" w:rsidRPr="000107CE">
        <w:t>Schedule 1</w:t>
      </w:r>
      <w:r w:rsidRPr="000107CE">
        <w:t xml:space="preserve"> headed “Variations” includes a variation code in relation to a maximum number of units, the rules mentioned in the column of the table in </w:t>
      </w:r>
      <w:r w:rsidR="009A0B7B" w:rsidRPr="000107CE">
        <w:t>Part 2</w:t>
      </w:r>
      <w:r w:rsidRPr="000107CE">
        <w:t xml:space="preserve"> of </w:t>
      </w:r>
      <w:r w:rsidR="00DA0E36" w:rsidRPr="000107CE">
        <w:t>Schedule 4</w:t>
      </w:r>
      <w:r w:rsidRPr="000107CE">
        <w:t xml:space="preserve"> headed “Variation Rules” in relation to the variation code must be applied when deciding whether to authorise a variation of that maximum</w:t>
      </w:r>
      <w:r w:rsidR="00424CF3" w:rsidRPr="000107CE">
        <w:t xml:space="preserve"> (to the extent that those rules relate to the number of units)</w:t>
      </w:r>
      <w:r w:rsidRPr="000107CE">
        <w:t>.</w:t>
      </w:r>
    </w:p>
    <w:p w14:paraId="56C2E950" w14:textId="77777777" w:rsidR="00036F11" w:rsidRPr="000107CE" w:rsidRDefault="00036F11" w:rsidP="00036F11">
      <w:pPr>
        <w:pStyle w:val="notetext"/>
      </w:pPr>
      <w:r w:rsidRPr="000107CE">
        <w:t>Note:</w:t>
      </w:r>
      <w:r w:rsidRPr="000107CE">
        <w:tab/>
        <w:t>Rules may also relate to the maximum number of repeats.</w:t>
      </w:r>
    </w:p>
    <w:p w14:paraId="0E7D81C0" w14:textId="5B1744E6" w:rsidR="00B641D1" w:rsidRPr="000107CE" w:rsidRDefault="000574D1" w:rsidP="00B641D1">
      <w:pPr>
        <w:pStyle w:val="ActHead5"/>
      </w:pPr>
      <w:bookmarkStart w:id="22" w:name="_Toc172547632"/>
      <w:r w:rsidRPr="000107CE">
        <w:rPr>
          <w:rStyle w:val="CharSectno"/>
        </w:rPr>
        <w:t>16</w:t>
      </w:r>
      <w:r w:rsidR="00B641D1" w:rsidRPr="000107CE">
        <w:t xml:space="preserve">  Maximum number of repeats—ready</w:t>
      </w:r>
      <w:r w:rsidR="000107CE">
        <w:noBreakHyphen/>
      </w:r>
      <w:r w:rsidR="00B641D1" w:rsidRPr="000107CE">
        <w:t>prepared pharmaceutical benefits (Act s</w:t>
      </w:r>
      <w:r w:rsidR="006605A5" w:rsidRPr="000107CE">
        <w:t> </w:t>
      </w:r>
      <w:r w:rsidR="00B641D1" w:rsidRPr="000107CE">
        <w:t>85A(2)(b), (2A) and (3A))</w:t>
      </w:r>
      <w:bookmarkEnd w:id="22"/>
    </w:p>
    <w:p w14:paraId="7FE75480" w14:textId="77777777" w:rsidR="00B641D1" w:rsidRPr="000107CE" w:rsidRDefault="00B641D1" w:rsidP="00B641D1">
      <w:pPr>
        <w:pStyle w:val="SubsectionHead"/>
      </w:pPr>
      <w:r w:rsidRPr="000107CE">
        <w:t>Purpose of section</w:t>
      </w:r>
    </w:p>
    <w:p w14:paraId="68A1A3B7" w14:textId="1C8BC8C9" w:rsidR="00B641D1" w:rsidRPr="000107CE" w:rsidRDefault="00B641D1" w:rsidP="00B641D1">
      <w:pPr>
        <w:pStyle w:val="subsection"/>
      </w:pPr>
      <w:r w:rsidRPr="000107CE">
        <w:tab/>
        <w:t>(1)</w:t>
      </w:r>
      <w:r w:rsidRPr="000107CE">
        <w:tab/>
        <w:t>This section determines, with respect to the writing of prescriptions for the supply of a ready</w:t>
      </w:r>
      <w:r w:rsidR="000107CE">
        <w:noBreakHyphen/>
      </w:r>
      <w:r w:rsidRPr="000107CE">
        <w:t>prepared pharmaceutical benefit by authorised prescribers of the benefit:</w:t>
      </w:r>
    </w:p>
    <w:p w14:paraId="1C128F01" w14:textId="77777777" w:rsidR="00B641D1" w:rsidRPr="000107CE" w:rsidRDefault="00B641D1" w:rsidP="00B641D1">
      <w:pPr>
        <w:pStyle w:val="paragraph"/>
      </w:pPr>
      <w:r w:rsidRPr="000107CE">
        <w:tab/>
        <w:t>(a)</w:t>
      </w:r>
      <w:r w:rsidRPr="000107CE">
        <w:tab/>
        <w:t xml:space="preserve">for the purposes of </w:t>
      </w:r>
      <w:r w:rsidR="009A0B7B" w:rsidRPr="000107CE">
        <w:t>paragraph 8</w:t>
      </w:r>
      <w:r w:rsidRPr="000107CE">
        <w:t>5A(2)(b) of the Act—the maximum number of occasions on which the supply of the pharmaceutical benefit may, in one prescription, be directed to be repeated; and</w:t>
      </w:r>
    </w:p>
    <w:p w14:paraId="0F04E5F1" w14:textId="77777777" w:rsidR="00B641D1" w:rsidRPr="000107CE" w:rsidRDefault="00B641D1" w:rsidP="00B641D1">
      <w:pPr>
        <w:pStyle w:val="paragraph"/>
      </w:pPr>
      <w:r w:rsidRPr="000107CE">
        <w:tab/>
        <w:t>(b)</w:t>
      </w:r>
      <w:r w:rsidRPr="000107CE">
        <w:tab/>
        <w:t xml:space="preserve">for the purposes of </w:t>
      </w:r>
      <w:r w:rsidR="009A0B7B" w:rsidRPr="000107CE">
        <w:t>subsection 8</w:t>
      </w:r>
      <w:r w:rsidRPr="000107CE">
        <w:t>5A(2A) of the Act—conditions that must be satisfied when writing a prescription; and</w:t>
      </w:r>
    </w:p>
    <w:p w14:paraId="49F61A74" w14:textId="77777777" w:rsidR="00B641D1" w:rsidRPr="000107CE" w:rsidRDefault="00B641D1" w:rsidP="00B641D1">
      <w:pPr>
        <w:pStyle w:val="paragraph"/>
      </w:pPr>
      <w:r w:rsidRPr="000107CE">
        <w:tab/>
        <w:t>(c)</w:t>
      </w:r>
      <w:r w:rsidRPr="000107CE">
        <w:tab/>
        <w:t xml:space="preserve">for the purposes of </w:t>
      </w:r>
      <w:r w:rsidR="009A0B7B" w:rsidRPr="000107CE">
        <w:t>subsection 8</w:t>
      </w:r>
      <w:r w:rsidRPr="000107CE">
        <w:t xml:space="preserve">5A(3A) of the Act—rules that must be applied when deciding whether to authorise a variation of the application of a determination </w:t>
      </w:r>
      <w:r w:rsidR="00141129" w:rsidRPr="000107CE">
        <w:t>referred to in</w:t>
      </w:r>
      <w:r w:rsidRPr="000107CE">
        <w:t xml:space="preserve"> </w:t>
      </w:r>
      <w:r w:rsidR="009A0B7B" w:rsidRPr="000107CE">
        <w:t>paragraph (</w:t>
      </w:r>
      <w:r w:rsidRPr="000107CE">
        <w:t>a) of this subsection.</w:t>
      </w:r>
    </w:p>
    <w:p w14:paraId="0161AE0F" w14:textId="77777777" w:rsidR="00B641D1" w:rsidRPr="000107CE" w:rsidRDefault="00B641D1" w:rsidP="00B641D1">
      <w:pPr>
        <w:pStyle w:val="SubsectionHead"/>
      </w:pPr>
      <w:r w:rsidRPr="000107CE">
        <w:t>Determination of maximum number of repeats</w:t>
      </w:r>
    </w:p>
    <w:p w14:paraId="1B5F27BB" w14:textId="77777777" w:rsidR="00B641D1" w:rsidRPr="000107CE" w:rsidRDefault="00B641D1" w:rsidP="00B641D1">
      <w:pPr>
        <w:pStyle w:val="subsection"/>
      </w:pPr>
      <w:r w:rsidRPr="000107CE">
        <w:tab/>
        <w:t>(2)</w:t>
      </w:r>
      <w:r w:rsidRPr="000107CE">
        <w:tab/>
        <w:t xml:space="preserve">If only one number is mentioned in the column of the table in </w:t>
      </w:r>
      <w:r w:rsidR="009C1500" w:rsidRPr="000107CE">
        <w:t>Part 1</w:t>
      </w:r>
      <w:r w:rsidRPr="000107CE">
        <w:t xml:space="preserve"> of </w:t>
      </w:r>
      <w:r w:rsidR="00DA0E36" w:rsidRPr="000107CE">
        <w:t>Schedule 1</w:t>
      </w:r>
      <w:r w:rsidRPr="000107CE">
        <w:t xml:space="preserve"> </w:t>
      </w:r>
      <w:r w:rsidR="00F61433" w:rsidRPr="000107CE">
        <w:t xml:space="preserve">to this instrument </w:t>
      </w:r>
      <w:r w:rsidRPr="000107CE">
        <w:t>headed “Number of Repeats” in relation to the pharmaceutical benefit and a kind of authorised prescriber, that number is the maximum number of occasions for that kind of authorised prescriber for all purposes.</w:t>
      </w:r>
    </w:p>
    <w:p w14:paraId="2C83DFD7" w14:textId="77777777" w:rsidR="00B641D1" w:rsidRPr="000107CE" w:rsidRDefault="00B641D1" w:rsidP="00B641D1">
      <w:pPr>
        <w:pStyle w:val="subsection"/>
      </w:pPr>
      <w:r w:rsidRPr="000107CE">
        <w:tab/>
        <w:t>(3)</w:t>
      </w:r>
      <w:r w:rsidRPr="000107CE">
        <w:tab/>
        <w:t xml:space="preserve">If more than one number is mentioned in the column of the table in </w:t>
      </w:r>
      <w:r w:rsidR="009C1500" w:rsidRPr="000107CE">
        <w:t>Part 1</w:t>
      </w:r>
      <w:r w:rsidRPr="000107CE">
        <w:t xml:space="preserve"> of </w:t>
      </w:r>
      <w:r w:rsidR="00DA0E36" w:rsidRPr="000107CE">
        <w:t>Schedule 1</w:t>
      </w:r>
      <w:r w:rsidRPr="000107CE">
        <w:t xml:space="preserve"> headed “Number of Repeats” in relation to the pharmaceutical benefit and a kind of authorised prescriber, then:</w:t>
      </w:r>
    </w:p>
    <w:p w14:paraId="5A2F1535" w14:textId="77777777" w:rsidR="00B641D1" w:rsidRPr="000107CE" w:rsidRDefault="00B641D1" w:rsidP="00B641D1">
      <w:pPr>
        <w:pStyle w:val="paragraph"/>
      </w:pPr>
      <w:r w:rsidRPr="000107CE">
        <w:tab/>
        <w:t>(a)</w:t>
      </w:r>
      <w:r w:rsidRPr="000107CE">
        <w:tab/>
        <w:t xml:space="preserve">if a purposes code is mentioned in the column of the table headed “Purposes” in relation to </w:t>
      </w:r>
      <w:r w:rsidR="001F2C3F" w:rsidRPr="000107CE">
        <w:t>a</w:t>
      </w:r>
      <w:r w:rsidRPr="000107CE">
        <w:t xml:space="preserve"> number—that number is the maximum number of occasions for that kind of authorised prescriber for the purposes mentioned in the table in </w:t>
      </w:r>
      <w:r w:rsidR="009C1500" w:rsidRPr="000107CE">
        <w:t>Part 1</w:t>
      </w:r>
      <w:r w:rsidRPr="000107CE">
        <w:t xml:space="preserve"> of </w:t>
      </w:r>
      <w:r w:rsidR="00DA0E36" w:rsidRPr="000107CE">
        <w:t>Schedule 4</w:t>
      </w:r>
      <w:r w:rsidRPr="000107CE">
        <w:t xml:space="preserve"> for that purposes code; and</w:t>
      </w:r>
    </w:p>
    <w:p w14:paraId="5B4D6922" w14:textId="77777777" w:rsidR="00B641D1" w:rsidRPr="000107CE" w:rsidRDefault="00B641D1" w:rsidP="00B641D1">
      <w:pPr>
        <w:pStyle w:val="paragraph"/>
      </w:pPr>
      <w:r w:rsidRPr="000107CE">
        <w:tab/>
        <w:t>(b)</w:t>
      </w:r>
      <w:r w:rsidRPr="000107CE">
        <w:tab/>
        <w:t>if no purposes code is mentioned in th</w:t>
      </w:r>
      <w:r w:rsidR="001F2C3F" w:rsidRPr="000107CE">
        <w:t>at column in relation to a number</w:t>
      </w:r>
      <w:r w:rsidRPr="000107CE">
        <w:t xml:space="preserve">—that number is the maximum number of occasions for that kind of authorised prescriber for all purposes other than purposes to which </w:t>
      </w:r>
      <w:r w:rsidR="009A0B7B" w:rsidRPr="000107CE">
        <w:t>paragraph (</w:t>
      </w:r>
      <w:r w:rsidRPr="000107CE">
        <w:t>a) applies.</w:t>
      </w:r>
    </w:p>
    <w:p w14:paraId="43C71B76" w14:textId="77777777" w:rsidR="00B641D1" w:rsidRPr="000107CE" w:rsidRDefault="00B641D1" w:rsidP="00B641D1">
      <w:pPr>
        <w:pStyle w:val="SubsectionHead"/>
      </w:pPr>
      <w:r w:rsidRPr="000107CE">
        <w:t>Conditions for writing prescription</w:t>
      </w:r>
    </w:p>
    <w:p w14:paraId="48755D1A" w14:textId="77777777" w:rsidR="00B641D1" w:rsidRPr="000107CE" w:rsidRDefault="00B641D1" w:rsidP="00B641D1">
      <w:pPr>
        <w:pStyle w:val="subsection"/>
      </w:pPr>
      <w:r w:rsidRPr="000107CE">
        <w:tab/>
        <w:t>(4)</w:t>
      </w:r>
      <w:r w:rsidRPr="000107CE">
        <w:tab/>
        <w:t xml:space="preserve">If the column of the table in </w:t>
      </w:r>
      <w:r w:rsidR="009C1500" w:rsidRPr="000107CE">
        <w:t>Part 1</w:t>
      </w:r>
      <w:r w:rsidRPr="000107CE">
        <w:t xml:space="preserve"> of </w:t>
      </w:r>
      <w:r w:rsidR="00DA0E36" w:rsidRPr="000107CE">
        <w:t>Schedule 1</w:t>
      </w:r>
      <w:r w:rsidRPr="000107CE">
        <w:t xml:space="preserve"> headed “Number of Repeats” includes a conditions code together with </w:t>
      </w:r>
      <w:r w:rsidR="001F2C3F" w:rsidRPr="000107CE">
        <w:t>a</w:t>
      </w:r>
      <w:r w:rsidRPr="000107CE">
        <w:t xml:space="preserve"> maximum number of occasions that supply may be directed to be repeated, it is a condition when writing a prescription to which that maximum applies that </w:t>
      </w:r>
      <w:r w:rsidR="008507D5" w:rsidRPr="000107CE">
        <w:t xml:space="preserve">writing </w:t>
      </w:r>
      <w:r w:rsidRPr="000107CE">
        <w:t xml:space="preserve">the prescription must be authorised by the Chief Executive Medicare in accordance with section </w:t>
      </w:r>
      <w:r w:rsidR="000574D1" w:rsidRPr="000107CE">
        <w:t>19</w:t>
      </w:r>
      <w:r w:rsidR="00183099" w:rsidRPr="000107CE">
        <w:t xml:space="preserve"> of this instrument</w:t>
      </w:r>
      <w:r w:rsidRPr="000107CE">
        <w:t>.</w:t>
      </w:r>
    </w:p>
    <w:p w14:paraId="5981831D" w14:textId="77777777" w:rsidR="00B641D1" w:rsidRPr="000107CE" w:rsidRDefault="00B641D1" w:rsidP="00B641D1">
      <w:pPr>
        <w:pStyle w:val="SubsectionHead"/>
      </w:pPr>
      <w:r w:rsidRPr="000107CE">
        <w:t>Rules for authorising variation of maximum number of repeats</w:t>
      </w:r>
    </w:p>
    <w:p w14:paraId="588FD31D" w14:textId="77777777" w:rsidR="0098725B" w:rsidRPr="000107CE" w:rsidRDefault="00B641D1" w:rsidP="0098725B">
      <w:pPr>
        <w:pStyle w:val="subsection"/>
      </w:pPr>
      <w:r w:rsidRPr="000107CE">
        <w:tab/>
        <w:t>(5)</w:t>
      </w:r>
      <w:r w:rsidRPr="000107CE">
        <w:tab/>
        <w:t xml:space="preserve">If the column of the table in </w:t>
      </w:r>
      <w:r w:rsidR="009C1500" w:rsidRPr="000107CE">
        <w:t>Part 1</w:t>
      </w:r>
      <w:r w:rsidRPr="000107CE">
        <w:t xml:space="preserve"> of </w:t>
      </w:r>
      <w:r w:rsidR="00DA0E36" w:rsidRPr="000107CE">
        <w:t>Schedule 1</w:t>
      </w:r>
      <w:r w:rsidRPr="000107CE">
        <w:t xml:space="preserve"> headed “Variations” includes a variation code in relation to a maximum number of repeats, the rules mentioned in the column of the table in </w:t>
      </w:r>
      <w:r w:rsidR="009A0B7B" w:rsidRPr="000107CE">
        <w:t>Part 2</w:t>
      </w:r>
      <w:r w:rsidRPr="000107CE">
        <w:t xml:space="preserve"> of </w:t>
      </w:r>
      <w:r w:rsidR="00DA0E36" w:rsidRPr="000107CE">
        <w:t>Schedule 4</w:t>
      </w:r>
      <w:r w:rsidRPr="000107CE">
        <w:t xml:space="preserve"> headed “Variation Rules” in relation to the variation code must be applied when deciding whether to authorise a variation of that maximum</w:t>
      </w:r>
      <w:r w:rsidR="0098725B" w:rsidRPr="000107CE">
        <w:t xml:space="preserve"> (to the extent that those rules relate to the number of repeats).</w:t>
      </w:r>
    </w:p>
    <w:p w14:paraId="20A2E8BD" w14:textId="77777777" w:rsidR="00081551" w:rsidRPr="000107CE" w:rsidRDefault="0098725B" w:rsidP="0098725B">
      <w:pPr>
        <w:pStyle w:val="notetext"/>
      </w:pPr>
      <w:r w:rsidRPr="000107CE">
        <w:t>Note:</w:t>
      </w:r>
      <w:r w:rsidRPr="000107CE">
        <w:tab/>
        <w:t>Rules may also relate to the maximum number of units.</w:t>
      </w:r>
    </w:p>
    <w:p w14:paraId="24C74F09" w14:textId="2BAF0FE0" w:rsidR="003A09AB" w:rsidRPr="000107CE" w:rsidRDefault="000574D1" w:rsidP="003A09AB">
      <w:pPr>
        <w:pStyle w:val="ActHead5"/>
      </w:pPr>
      <w:bookmarkStart w:id="23" w:name="_Toc172547633"/>
      <w:bookmarkStart w:id="24" w:name="_Hlk114673590"/>
      <w:r w:rsidRPr="000107CE">
        <w:rPr>
          <w:rStyle w:val="CharSectno"/>
        </w:rPr>
        <w:t>17</w:t>
      </w:r>
      <w:r w:rsidR="003A09AB" w:rsidRPr="000107CE">
        <w:t xml:space="preserve">  Maximum quantity—extemporaneously</w:t>
      </w:r>
      <w:r w:rsidR="000107CE">
        <w:noBreakHyphen/>
      </w:r>
      <w:r w:rsidR="003A09AB" w:rsidRPr="000107CE">
        <w:t>prepared pharmaceutical benefits</w:t>
      </w:r>
      <w:r w:rsidR="008750A1" w:rsidRPr="000107CE">
        <w:t xml:space="preserve"> (Act s</w:t>
      </w:r>
      <w:r w:rsidR="006605A5" w:rsidRPr="000107CE">
        <w:t> </w:t>
      </w:r>
      <w:r w:rsidR="008750A1" w:rsidRPr="000107CE">
        <w:t>85A(2)(a))</w:t>
      </w:r>
      <w:bookmarkEnd w:id="23"/>
    </w:p>
    <w:p w14:paraId="0D2FE4D7" w14:textId="191D83E1" w:rsidR="00C66B12" w:rsidRPr="000107CE" w:rsidRDefault="003A09AB" w:rsidP="003A09AB">
      <w:pPr>
        <w:pStyle w:val="subsection"/>
      </w:pPr>
      <w:r w:rsidRPr="000107CE">
        <w:tab/>
      </w:r>
      <w:r w:rsidRPr="000107CE">
        <w:tab/>
        <w:t xml:space="preserve">For the purposes of </w:t>
      </w:r>
      <w:r w:rsidR="009A0B7B" w:rsidRPr="000107CE">
        <w:t>paragraph 8</w:t>
      </w:r>
      <w:r w:rsidRPr="000107CE">
        <w:t xml:space="preserve">5A(2)(a) of the Act, the maximum quantity of </w:t>
      </w:r>
      <w:r w:rsidR="008750A1" w:rsidRPr="000107CE">
        <w:t>an</w:t>
      </w:r>
      <w:r w:rsidR="00FB67B5" w:rsidRPr="000107CE">
        <w:t xml:space="preserve"> </w:t>
      </w:r>
      <w:r w:rsidRPr="000107CE">
        <w:t>extemporaneously</w:t>
      </w:r>
      <w:r w:rsidR="000107CE">
        <w:noBreakHyphen/>
      </w:r>
      <w:r w:rsidRPr="000107CE">
        <w:t>prepared pharmaceutical benefit</w:t>
      </w:r>
      <w:r w:rsidR="00C66B12" w:rsidRPr="000107CE">
        <w:t>,</w:t>
      </w:r>
      <w:r w:rsidRPr="000107CE">
        <w:t xml:space="preserve"> </w:t>
      </w:r>
      <w:r w:rsidR="008750A1" w:rsidRPr="000107CE">
        <w:t xml:space="preserve">of a type </w:t>
      </w:r>
      <w:r w:rsidR="00C66B12" w:rsidRPr="000107CE">
        <w:t xml:space="preserve">mentioned in column 1 of an item in the table in </w:t>
      </w:r>
      <w:r w:rsidR="009A0B7B" w:rsidRPr="000107CE">
        <w:t>Part 3</w:t>
      </w:r>
      <w:r w:rsidR="00C66B12" w:rsidRPr="000107CE">
        <w:t xml:space="preserve"> of </w:t>
      </w:r>
      <w:r w:rsidR="009A0B7B" w:rsidRPr="000107CE">
        <w:t>Schedule 2</w:t>
      </w:r>
      <w:r w:rsidR="00F61433" w:rsidRPr="000107CE">
        <w:t xml:space="preserve"> to this instrument</w:t>
      </w:r>
      <w:r w:rsidR="00C66B12" w:rsidRPr="000107CE">
        <w:t>, that a medical practitioner may, in one prescription</w:t>
      </w:r>
      <w:r w:rsidR="006C513A" w:rsidRPr="000107CE">
        <w:t>,</w:t>
      </w:r>
      <w:r w:rsidR="00C66B12" w:rsidRPr="000107CE">
        <w:t xml:space="preserve"> direct to be supplied on any one occasion is the quantity mentioned in column 2 of the item.</w:t>
      </w:r>
    </w:p>
    <w:p w14:paraId="016AB40C" w14:textId="2257145F" w:rsidR="003A09AB" w:rsidRPr="000107CE" w:rsidRDefault="000574D1" w:rsidP="003A09AB">
      <w:pPr>
        <w:pStyle w:val="ActHead5"/>
      </w:pPr>
      <w:bookmarkStart w:id="25" w:name="_Toc172547634"/>
      <w:bookmarkEnd w:id="24"/>
      <w:r w:rsidRPr="000107CE">
        <w:rPr>
          <w:rStyle w:val="CharSectno"/>
        </w:rPr>
        <w:t>18</w:t>
      </w:r>
      <w:r w:rsidR="003A09AB" w:rsidRPr="000107CE">
        <w:t xml:space="preserve">  Maximum number of repeats—extemporaneously</w:t>
      </w:r>
      <w:r w:rsidR="000107CE">
        <w:noBreakHyphen/>
      </w:r>
      <w:r w:rsidR="003A09AB" w:rsidRPr="000107CE">
        <w:t>prepared pharmaceutical benefits</w:t>
      </w:r>
      <w:r w:rsidR="008750A1" w:rsidRPr="000107CE">
        <w:t xml:space="preserve"> (Act s</w:t>
      </w:r>
      <w:r w:rsidR="006605A5" w:rsidRPr="000107CE">
        <w:t> </w:t>
      </w:r>
      <w:r w:rsidR="008750A1" w:rsidRPr="000107CE">
        <w:t>85A(2)(b))</w:t>
      </w:r>
      <w:bookmarkEnd w:id="25"/>
    </w:p>
    <w:p w14:paraId="7589DCB7" w14:textId="740893F7" w:rsidR="000623A5" w:rsidRPr="000107CE" w:rsidRDefault="003A09AB" w:rsidP="003A09AB">
      <w:pPr>
        <w:pStyle w:val="subsection"/>
      </w:pPr>
      <w:r w:rsidRPr="000107CE">
        <w:tab/>
      </w:r>
      <w:r w:rsidRPr="000107CE">
        <w:tab/>
        <w:t xml:space="preserve">For the purposes of </w:t>
      </w:r>
      <w:r w:rsidR="009A0B7B" w:rsidRPr="000107CE">
        <w:t>paragraph 8</w:t>
      </w:r>
      <w:r w:rsidRPr="000107CE">
        <w:t>5A(2)(b) of the Act, the maximum number of occasions that a</w:t>
      </w:r>
      <w:r w:rsidR="001133BF" w:rsidRPr="000107CE">
        <w:t xml:space="preserve"> medical practitioner</w:t>
      </w:r>
      <w:r w:rsidRPr="000107CE">
        <w:t xml:space="preserve"> may, in one prescription, direct </w:t>
      </w:r>
      <w:r w:rsidR="00451079" w:rsidRPr="000107CE">
        <w:t xml:space="preserve">that </w:t>
      </w:r>
      <w:r w:rsidRPr="000107CE">
        <w:t>the supply of an extemporaneously</w:t>
      </w:r>
      <w:r w:rsidR="000107CE">
        <w:noBreakHyphen/>
      </w:r>
      <w:r w:rsidRPr="000107CE">
        <w:t>prepared pharmaceutical benefit</w:t>
      </w:r>
      <w:r w:rsidR="002C1487" w:rsidRPr="000107CE">
        <w:t>,</w:t>
      </w:r>
      <w:r w:rsidRPr="000107CE">
        <w:t xml:space="preserve"> </w:t>
      </w:r>
      <w:r w:rsidR="00EC32A7" w:rsidRPr="000107CE">
        <w:t xml:space="preserve">of a type </w:t>
      </w:r>
      <w:r w:rsidR="006C513A" w:rsidRPr="000107CE">
        <w:t xml:space="preserve">mentioned in column 1 of an item in the table in </w:t>
      </w:r>
      <w:r w:rsidR="009A0B7B" w:rsidRPr="000107CE">
        <w:t>Part 3</w:t>
      </w:r>
      <w:r w:rsidR="006C513A" w:rsidRPr="000107CE">
        <w:t xml:space="preserve"> of </w:t>
      </w:r>
      <w:r w:rsidR="009A0B7B" w:rsidRPr="000107CE">
        <w:t>Schedule 2</w:t>
      </w:r>
      <w:r w:rsidR="00F61433" w:rsidRPr="000107CE">
        <w:t xml:space="preserve"> to this instrument</w:t>
      </w:r>
      <w:r w:rsidR="002C1487" w:rsidRPr="000107CE">
        <w:t>,</w:t>
      </w:r>
      <w:r w:rsidR="006C513A" w:rsidRPr="000107CE">
        <w:t xml:space="preserve"> </w:t>
      </w:r>
      <w:r w:rsidR="001133BF" w:rsidRPr="000107CE">
        <w:t xml:space="preserve">be repeated </w:t>
      </w:r>
      <w:r w:rsidR="006C513A" w:rsidRPr="000107CE">
        <w:t>is the number mentioned in column 3 of the item.</w:t>
      </w:r>
    </w:p>
    <w:p w14:paraId="44E546B4" w14:textId="77777777" w:rsidR="00472928" w:rsidRPr="000107CE" w:rsidRDefault="009A0B7B" w:rsidP="00472928">
      <w:pPr>
        <w:pStyle w:val="ActHead3"/>
        <w:pageBreakBefore/>
      </w:pPr>
      <w:bookmarkStart w:id="26" w:name="_Toc172547635"/>
      <w:r w:rsidRPr="000107CE">
        <w:rPr>
          <w:rStyle w:val="CharDivNo"/>
        </w:rPr>
        <w:t>Division 3</w:t>
      </w:r>
      <w:r w:rsidR="00472928" w:rsidRPr="000107CE">
        <w:t>—</w:t>
      </w:r>
      <w:r w:rsidR="00472928" w:rsidRPr="000107CE">
        <w:rPr>
          <w:rStyle w:val="CharDivText"/>
        </w:rPr>
        <w:t>Authorisation of prescriptions</w:t>
      </w:r>
      <w:bookmarkEnd w:id="26"/>
    </w:p>
    <w:p w14:paraId="2AD62DE6" w14:textId="77777777" w:rsidR="00472928" w:rsidRPr="000107CE" w:rsidRDefault="000574D1" w:rsidP="00472928">
      <w:pPr>
        <w:pStyle w:val="ActHead5"/>
      </w:pPr>
      <w:bookmarkStart w:id="27" w:name="_Toc172547636"/>
      <w:r w:rsidRPr="000107CE">
        <w:rPr>
          <w:rStyle w:val="CharSectno"/>
        </w:rPr>
        <w:t>19</w:t>
      </w:r>
      <w:r w:rsidR="00472928" w:rsidRPr="000107CE">
        <w:t xml:space="preserve">  Authority required procedures</w:t>
      </w:r>
      <w:bookmarkEnd w:id="27"/>
    </w:p>
    <w:p w14:paraId="75ABA778" w14:textId="77777777" w:rsidR="00472928" w:rsidRPr="000107CE" w:rsidRDefault="00472928" w:rsidP="00472928">
      <w:pPr>
        <w:pStyle w:val="subsection"/>
      </w:pPr>
      <w:r w:rsidRPr="000107CE">
        <w:tab/>
        <w:t>(1)</w:t>
      </w:r>
      <w:r w:rsidRPr="000107CE">
        <w:tab/>
        <w:t>This section applies if:</w:t>
      </w:r>
    </w:p>
    <w:p w14:paraId="55449B68" w14:textId="77777777" w:rsidR="00472928" w:rsidRPr="000107CE" w:rsidRDefault="00472928" w:rsidP="00472928">
      <w:pPr>
        <w:pStyle w:val="paragraph"/>
      </w:pPr>
      <w:r w:rsidRPr="000107CE">
        <w:tab/>
        <w:t>(a)</w:t>
      </w:r>
      <w:r w:rsidRPr="000107CE">
        <w:tab/>
        <w:t xml:space="preserve">the circumstances under </w:t>
      </w:r>
      <w:r w:rsidR="009A0B7B" w:rsidRPr="000107CE">
        <w:t>paragraph 8</w:t>
      </w:r>
      <w:r w:rsidRPr="000107CE">
        <w:t>5(7)(b) of the Act in which a prescription for the supply of a pharmaceutical benefit may be written; or</w:t>
      </w:r>
    </w:p>
    <w:p w14:paraId="440AC584" w14:textId="77777777" w:rsidR="00472928" w:rsidRPr="000107CE" w:rsidRDefault="00472928" w:rsidP="00472928">
      <w:pPr>
        <w:pStyle w:val="paragraph"/>
      </w:pPr>
      <w:r w:rsidRPr="000107CE">
        <w:tab/>
        <w:t>(b)</w:t>
      </w:r>
      <w:r w:rsidRPr="000107CE">
        <w:tab/>
        <w:t xml:space="preserve">the conditions under </w:t>
      </w:r>
      <w:r w:rsidR="009A0B7B" w:rsidRPr="000107CE">
        <w:t>subsection 8</w:t>
      </w:r>
      <w:r w:rsidRPr="000107CE">
        <w:t>5A(2A) of the Act for writing a prescription for the supply of a pharmaceutical benefit;</w:t>
      </w:r>
    </w:p>
    <w:p w14:paraId="6C481F88" w14:textId="77777777" w:rsidR="00472928" w:rsidRPr="000107CE" w:rsidRDefault="00472928" w:rsidP="00472928">
      <w:pPr>
        <w:pStyle w:val="subsection2"/>
      </w:pPr>
      <w:r w:rsidRPr="000107CE">
        <w:t>include a requirement that writing the prescription must be authorised by the Chief Executive Medicare.</w:t>
      </w:r>
    </w:p>
    <w:p w14:paraId="25EEA8A8" w14:textId="77777777" w:rsidR="00472928" w:rsidRPr="000107CE" w:rsidRDefault="00472928" w:rsidP="00472928">
      <w:pPr>
        <w:pStyle w:val="SubsectionHead"/>
      </w:pPr>
      <w:r w:rsidRPr="000107CE">
        <w:t>Obtaining authority</w:t>
      </w:r>
    </w:p>
    <w:p w14:paraId="4FC8FF6F" w14:textId="77777777" w:rsidR="00262275" w:rsidRPr="000107CE" w:rsidRDefault="00472928" w:rsidP="00472928">
      <w:pPr>
        <w:pStyle w:val="subsection"/>
      </w:pPr>
      <w:r w:rsidRPr="000107CE">
        <w:tab/>
        <w:t>(2)</w:t>
      </w:r>
      <w:r w:rsidRPr="000107CE">
        <w:tab/>
      </w:r>
      <w:r w:rsidR="00262275" w:rsidRPr="000107CE">
        <w:t xml:space="preserve">When requesting authority to write a prescription, </w:t>
      </w:r>
      <w:r w:rsidR="00FF394F" w:rsidRPr="000107CE">
        <w:t>an authorised prescriber must provide details of the proposed prescription to the Chief Executive Medicare.</w:t>
      </w:r>
    </w:p>
    <w:p w14:paraId="6CFC2D53" w14:textId="77777777" w:rsidR="00472928" w:rsidRPr="000107CE" w:rsidRDefault="00472928" w:rsidP="00472928">
      <w:pPr>
        <w:pStyle w:val="subsection"/>
      </w:pPr>
      <w:r w:rsidRPr="000107CE">
        <w:tab/>
        <w:t>(3)</w:t>
      </w:r>
      <w:r w:rsidRPr="000107CE">
        <w:tab/>
        <w:t xml:space="preserve">If the column of the table in </w:t>
      </w:r>
      <w:r w:rsidR="009C1500" w:rsidRPr="000107CE">
        <w:t>Part 1</w:t>
      </w:r>
      <w:r w:rsidRPr="000107CE">
        <w:t xml:space="preserve"> of </w:t>
      </w:r>
      <w:r w:rsidR="00DA0E36" w:rsidRPr="000107CE">
        <w:t>Schedule 4</w:t>
      </w:r>
      <w:r w:rsidRPr="000107CE">
        <w:t xml:space="preserve"> </w:t>
      </w:r>
      <w:r w:rsidR="00F61433" w:rsidRPr="000107CE">
        <w:t xml:space="preserve">to this instrument </w:t>
      </w:r>
      <w:r w:rsidRPr="000107CE">
        <w:t>headed “Authority Requirements” contains the statement “Compliance with Written Authority Required procedures”, the details must be provided in writing.</w:t>
      </w:r>
    </w:p>
    <w:p w14:paraId="2163A77D" w14:textId="77777777" w:rsidR="00472928" w:rsidRPr="000107CE" w:rsidRDefault="00472928" w:rsidP="00472928">
      <w:pPr>
        <w:pStyle w:val="subsection"/>
      </w:pPr>
      <w:r w:rsidRPr="000107CE">
        <w:tab/>
        <w:t>(4)</w:t>
      </w:r>
      <w:r w:rsidRPr="000107CE">
        <w:tab/>
        <w:t>If the Chief Executive Medicare gives authority to write the prescription, the Chief Executive Medicare must allot a number to the prescription and tell the authorised prescriber that number.</w:t>
      </w:r>
    </w:p>
    <w:p w14:paraId="071D3444" w14:textId="77777777" w:rsidR="00472928" w:rsidRPr="000107CE" w:rsidRDefault="00472928" w:rsidP="00472928">
      <w:pPr>
        <w:pStyle w:val="notetext"/>
      </w:pPr>
      <w:r w:rsidRPr="000107CE">
        <w:t>Note:</w:t>
      </w:r>
      <w:r w:rsidRPr="000107CE">
        <w:tab/>
        <w:t xml:space="preserve">For requirements to write the allotted number on the prescription, see </w:t>
      </w:r>
      <w:r w:rsidR="009A0B7B" w:rsidRPr="000107CE">
        <w:t>sections 4</w:t>
      </w:r>
      <w:r w:rsidRPr="000107CE">
        <w:t xml:space="preserve">0 and 41 of the </w:t>
      </w:r>
      <w:r w:rsidR="005660C6" w:rsidRPr="000107CE">
        <w:rPr>
          <w:i/>
        </w:rPr>
        <w:t xml:space="preserve">National Health (Pharmaceutical Benefits) </w:t>
      </w:r>
      <w:r w:rsidR="004150DC" w:rsidRPr="000107CE">
        <w:rPr>
          <w:i/>
        </w:rPr>
        <w:t>Regulations 2</w:t>
      </w:r>
      <w:r w:rsidR="005660C6" w:rsidRPr="000107CE">
        <w:rPr>
          <w:i/>
        </w:rPr>
        <w:t>017</w:t>
      </w:r>
      <w:r w:rsidRPr="000107CE">
        <w:t>.</w:t>
      </w:r>
    </w:p>
    <w:p w14:paraId="066ABD9E" w14:textId="77777777" w:rsidR="00472928" w:rsidRPr="000107CE" w:rsidRDefault="00472928" w:rsidP="00472928">
      <w:pPr>
        <w:pStyle w:val="SubsectionHead"/>
      </w:pPr>
      <w:r w:rsidRPr="000107CE">
        <w:t>Deemed authority</w:t>
      </w:r>
    </w:p>
    <w:p w14:paraId="47F9109E" w14:textId="77777777" w:rsidR="00472928" w:rsidRPr="000107CE" w:rsidRDefault="00472928" w:rsidP="00472928">
      <w:pPr>
        <w:pStyle w:val="subsection"/>
      </w:pPr>
      <w:r w:rsidRPr="000107CE">
        <w:tab/>
        <w:t>(5)</w:t>
      </w:r>
      <w:r w:rsidRPr="000107CE">
        <w:tab/>
        <w:t xml:space="preserve">If the column of the table in </w:t>
      </w:r>
      <w:r w:rsidR="009C1500" w:rsidRPr="000107CE">
        <w:t>Part 1</w:t>
      </w:r>
      <w:r w:rsidRPr="000107CE">
        <w:t xml:space="preserve"> of </w:t>
      </w:r>
      <w:r w:rsidR="00DA0E36" w:rsidRPr="000107CE">
        <w:t>Schedule 4</w:t>
      </w:r>
      <w:r w:rsidRPr="000107CE">
        <w:t xml:space="preserve"> headed “Authority Requirements” includes a streamlined authority code, </w:t>
      </w:r>
      <w:r w:rsidR="008507D5" w:rsidRPr="000107CE">
        <w:t xml:space="preserve">writing </w:t>
      </w:r>
      <w:r w:rsidRPr="000107CE">
        <w:t>the prescription is taken to have been authorised by the Chief Executive Medicare.</w:t>
      </w:r>
    </w:p>
    <w:p w14:paraId="38FF5C69" w14:textId="77777777" w:rsidR="00472928" w:rsidRPr="000107CE" w:rsidRDefault="00472928" w:rsidP="003A32C0">
      <w:pPr>
        <w:pStyle w:val="notetext"/>
      </w:pPr>
      <w:r w:rsidRPr="000107CE">
        <w:t>Note:</w:t>
      </w:r>
      <w:r w:rsidRPr="000107CE">
        <w:tab/>
        <w:t xml:space="preserve">For requirements to write the streamlined authority code on the prescription, see </w:t>
      </w:r>
      <w:r w:rsidR="009A0B7B" w:rsidRPr="000107CE">
        <w:t>sections 4</w:t>
      </w:r>
      <w:r w:rsidRPr="000107CE">
        <w:t xml:space="preserve">0 and 41 of the </w:t>
      </w:r>
      <w:r w:rsidR="005660C6" w:rsidRPr="000107CE">
        <w:rPr>
          <w:i/>
        </w:rPr>
        <w:t xml:space="preserve">National Health (Pharmaceutical Benefits) </w:t>
      </w:r>
      <w:r w:rsidR="004150DC" w:rsidRPr="000107CE">
        <w:rPr>
          <w:i/>
        </w:rPr>
        <w:t>Regulations 2</w:t>
      </w:r>
      <w:r w:rsidR="005660C6" w:rsidRPr="000107CE">
        <w:rPr>
          <w:i/>
        </w:rPr>
        <w:t>017</w:t>
      </w:r>
      <w:r w:rsidRPr="000107CE">
        <w:t>.</w:t>
      </w:r>
    </w:p>
    <w:p w14:paraId="3788E7E9" w14:textId="77777777" w:rsidR="00EA1717" w:rsidRPr="000107CE" w:rsidRDefault="009A0B7B" w:rsidP="00EA1717">
      <w:pPr>
        <w:pStyle w:val="ActHead2"/>
        <w:pageBreakBefore/>
      </w:pPr>
      <w:bookmarkStart w:id="28" w:name="_Toc172547637"/>
      <w:r w:rsidRPr="000107CE">
        <w:rPr>
          <w:rStyle w:val="CharPartNo"/>
        </w:rPr>
        <w:t>Part 4</w:t>
      </w:r>
      <w:r w:rsidR="00EA1717" w:rsidRPr="000107CE">
        <w:t>—</w:t>
      </w:r>
      <w:r w:rsidR="00EA1717" w:rsidRPr="000107CE">
        <w:rPr>
          <w:rStyle w:val="CharPartText"/>
        </w:rPr>
        <w:t>Quantities of pharmaceutical items</w:t>
      </w:r>
      <w:bookmarkEnd w:id="28"/>
    </w:p>
    <w:p w14:paraId="1A359F3A" w14:textId="77777777" w:rsidR="00EA1717" w:rsidRPr="000107CE" w:rsidRDefault="00EA1717" w:rsidP="00EA1717">
      <w:pPr>
        <w:pStyle w:val="Header"/>
      </w:pPr>
      <w:r w:rsidRPr="000107CE">
        <w:rPr>
          <w:rStyle w:val="CharDivNo"/>
        </w:rPr>
        <w:t xml:space="preserve"> </w:t>
      </w:r>
      <w:r w:rsidRPr="000107CE">
        <w:rPr>
          <w:rStyle w:val="CharDivText"/>
        </w:rPr>
        <w:t xml:space="preserve"> </w:t>
      </w:r>
    </w:p>
    <w:p w14:paraId="162A35C9" w14:textId="77777777" w:rsidR="006C0710" w:rsidRPr="000107CE" w:rsidRDefault="000574D1" w:rsidP="006C0710">
      <w:pPr>
        <w:pStyle w:val="ActHead5"/>
      </w:pPr>
      <w:bookmarkStart w:id="29" w:name="_Toc172547638"/>
      <w:r w:rsidRPr="000107CE">
        <w:rPr>
          <w:rStyle w:val="CharSectno"/>
        </w:rPr>
        <w:t>20</w:t>
      </w:r>
      <w:r w:rsidR="006C0710" w:rsidRPr="000107CE">
        <w:t xml:space="preserve">  Pack </w:t>
      </w:r>
      <w:r w:rsidR="00230E72" w:rsidRPr="000107CE">
        <w:t>q</w:t>
      </w:r>
      <w:r w:rsidR="006C0710" w:rsidRPr="000107CE">
        <w:t>uantity</w:t>
      </w:r>
      <w:r w:rsidR="00FB67B5" w:rsidRPr="000107CE">
        <w:t xml:space="preserve"> (Act </w:t>
      </w:r>
      <w:r w:rsidR="0044609B" w:rsidRPr="000107CE">
        <w:t>s</w:t>
      </w:r>
      <w:r w:rsidR="006605A5" w:rsidRPr="000107CE">
        <w:t> </w:t>
      </w:r>
      <w:r w:rsidR="00FB67B5" w:rsidRPr="000107CE">
        <w:t>84AK(2))</w:t>
      </w:r>
      <w:bookmarkEnd w:id="29"/>
    </w:p>
    <w:p w14:paraId="6C5E1EF5" w14:textId="77777777" w:rsidR="006C0710" w:rsidRPr="000107CE" w:rsidRDefault="006C0710" w:rsidP="006C0710">
      <w:pPr>
        <w:pStyle w:val="subsection"/>
      </w:pPr>
      <w:r w:rsidRPr="000107CE">
        <w:tab/>
      </w:r>
      <w:r w:rsidRPr="000107CE">
        <w:tab/>
        <w:t xml:space="preserve">For the purposes of </w:t>
      </w:r>
      <w:r w:rsidR="009A0B7B" w:rsidRPr="000107CE">
        <w:t>subsection 8</w:t>
      </w:r>
      <w:r w:rsidRPr="000107CE">
        <w:t>4</w:t>
      </w:r>
      <w:r w:rsidR="00FB67B5" w:rsidRPr="000107CE">
        <w:t>A</w:t>
      </w:r>
      <w:r w:rsidRPr="000107CE">
        <w:t>K(2) of the Act, a number of units</w:t>
      </w:r>
      <w:r w:rsidR="00156F77" w:rsidRPr="000107CE">
        <w:t xml:space="preserve"> of a pharmaceutical item</w:t>
      </w:r>
      <w:r w:rsidRPr="000107CE">
        <w:t xml:space="preserve"> mentioned in the column </w:t>
      </w:r>
      <w:r w:rsidR="00FB67B5" w:rsidRPr="000107CE">
        <w:t>of</w:t>
      </w:r>
      <w:r w:rsidRPr="000107CE">
        <w:t xml:space="preserve"> </w:t>
      </w:r>
      <w:r w:rsidR="00936BEB" w:rsidRPr="000107CE">
        <w:t xml:space="preserve">a table in </w:t>
      </w:r>
      <w:r w:rsidR="00DA0E36" w:rsidRPr="000107CE">
        <w:t>Schedule 1</w:t>
      </w:r>
      <w:r w:rsidRPr="000107CE">
        <w:t xml:space="preserve"> </w:t>
      </w:r>
      <w:r w:rsidR="00F61433" w:rsidRPr="000107CE">
        <w:t xml:space="preserve">to this instrument </w:t>
      </w:r>
      <w:r w:rsidRPr="000107CE">
        <w:t xml:space="preserve">headed “Pack Quantity” in relation to a brand of </w:t>
      </w:r>
      <w:r w:rsidR="00156F77" w:rsidRPr="000107CE">
        <w:t>the</w:t>
      </w:r>
      <w:r w:rsidRPr="000107CE">
        <w:t xml:space="preserve"> pharmaceutical item is a pack quantity of the brand.</w:t>
      </w:r>
    </w:p>
    <w:p w14:paraId="71D68D05" w14:textId="77777777" w:rsidR="006C0710" w:rsidRPr="000107CE" w:rsidRDefault="000574D1" w:rsidP="006C0710">
      <w:pPr>
        <w:pStyle w:val="ActHead5"/>
      </w:pPr>
      <w:bookmarkStart w:id="30" w:name="_Toc172547639"/>
      <w:r w:rsidRPr="000107CE">
        <w:rPr>
          <w:rStyle w:val="CharSectno"/>
        </w:rPr>
        <w:t>21</w:t>
      </w:r>
      <w:r w:rsidR="006C0710" w:rsidRPr="000107CE">
        <w:t xml:space="preserve">  Determined </w:t>
      </w:r>
      <w:r w:rsidR="00230E72" w:rsidRPr="000107CE">
        <w:t>q</w:t>
      </w:r>
      <w:r w:rsidR="006C0710" w:rsidRPr="000107CE">
        <w:t>uantity</w:t>
      </w:r>
      <w:r w:rsidR="00FB67B5" w:rsidRPr="000107CE">
        <w:t xml:space="preserve"> (Act s</w:t>
      </w:r>
      <w:r w:rsidR="006605A5" w:rsidRPr="000107CE">
        <w:t> </w:t>
      </w:r>
      <w:r w:rsidR="00FB67B5" w:rsidRPr="000107CE">
        <w:t>84AK(3))</w:t>
      </w:r>
      <w:bookmarkEnd w:id="30"/>
    </w:p>
    <w:p w14:paraId="4EECE7EF" w14:textId="77777777" w:rsidR="006C0710" w:rsidRPr="000107CE" w:rsidRDefault="006C0710" w:rsidP="006C0710">
      <w:pPr>
        <w:pStyle w:val="subsection"/>
      </w:pPr>
      <w:r w:rsidRPr="000107CE">
        <w:tab/>
      </w:r>
      <w:r w:rsidRPr="000107CE">
        <w:tab/>
        <w:t xml:space="preserve">For the purposes of </w:t>
      </w:r>
      <w:r w:rsidR="009A0B7B" w:rsidRPr="000107CE">
        <w:t>subsection 8</w:t>
      </w:r>
      <w:r w:rsidRPr="000107CE">
        <w:t>4</w:t>
      </w:r>
      <w:r w:rsidR="00FB67B5" w:rsidRPr="000107CE">
        <w:t>A</w:t>
      </w:r>
      <w:r w:rsidRPr="000107CE">
        <w:t>K(3) of the Act, a number of units</w:t>
      </w:r>
      <w:r w:rsidR="00156F77" w:rsidRPr="000107CE">
        <w:t xml:space="preserve"> of a pharmaceutical item</w:t>
      </w:r>
      <w:r w:rsidR="0050273E" w:rsidRPr="000107CE">
        <w:t xml:space="preserve"> mentioned in the column </w:t>
      </w:r>
      <w:r w:rsidR="00FB67B5" w:rsidRPr="000107CE">
        <w:t>of</w:t>
      </w:r>
      <w:r w:rsidR="0050273E" w:rsidRPr="000107CE">
        <w:t xml:space="preserve"> </w:t>
      </w:r>
      <w:r w:rsidR="00936BEB" w:rsidRPr="000107CE">
        <w:t xml:space="preserve">a table in </w:t>
      </w:r>
      <w:r w:rsidR="00DA0E36" w:rsidRPr="000107CE">
        <w:t>Schedule 1</w:t>
      </w:r>
      <w:r w:rsidR="00D95A3D" w:rsidRPr="000107CE">
        <w:t xml:space="preserve"> to this instrument</w:t>
      </w:r>
      <w:r w:rsidR="0050273E" w:rsidRPr="000107CE">
        <w:t xml:space="preserve"> headed “Determined Quantity” in relation to a brand of </w:t>
      </w:r>
      <w:r w:rsidR="00156F77" w:rsidRPr="000107CE">
        <w:t>the</w:t>
      </w:r>
      <w:r w:rsidR="0050273E" w:rsidRPr="000107CE">
        <w:t xml:space="preserve"> pharmaceutical item is a determined quantity of the brand.</w:t>
      </w:r>
    </w:p>
    <w:p w14:paraId="718AA40C" w14:textId="77777777" w:rsidR="00C30DF3" w:rsidRPr="000107CE" w:rsidRDefault="009A0B7B" w:rsidP="00C30DF3">
      <w:pPr>
        <w:pStyle w:val="ActHead2"/>
        <w:pageBreakBefore/>
      </w:pPr>
      <w:bookmarkStart w:id="31" w:name="_Toc172547640"/>
      <w:r w:rsidRPr="000107CE">
        <w:rPr>
          <w:rStyle w:val="CharPartNo"/>
        </w:rPr>
        <w:t>Part 5</w:t>
      </w:r>
      <w:r w:rsidR="00C30DF3" w:rsidRPr="000107CE">
        <w:t>—</w:t>
      </w:r>
      <w:r w:rsidR="00C30DF3" w:rsidRPr="000107CE">
        <w:rPr>
          <w:rStyle w:val="CharPartText"/>
        </w:rPr>
        <w:t>Supply of pharmaceutical benefits</w:t>
      </w:r>
      <w:bookmarkEnd w:id="31"/>
    </w:p>
    <w:p w14:paraId="6EC45399" w14:textId="77777777" w:rsidR="00C30DF3" w:rsidRPr="000107CE" w:rsidRDefault="00C30DF3" w:rsidP="00C30DF3">
      <w:pPr>
        <w:pStyle w:val="Header"/>
      </w:pPr>
      <w:r w:rsidRPr="000107CE">
        <w:rPr>
          <w:rStyle w:val="CharDivNo"/>
        </w:rPr>
        <w:t xml:space="preserve"> </w:t>
      </w:r>
      <w:r w:rsidRPr="000107CE">
        <w:rPr>
          <w:rStyle w:val="CharDivText"/>
        </w:rPr>
        <w:t xml:space="preserve"> </w:t>
      </w:r>
    </w:p>
    <w:p w14:paraId="7CC7FC81" w14:textId="77777777" w:rsidR="0050273E" w:rsidRPr="000107CE" w:rsidRDefault="000574D1" w:rsidP="0050273E">
      <w:pPr>
        <w:pStyle w:val="ActHead5"/>
      </w:pPr>
      <w:bookmarkStart w:id="32" w:name="_Toc172547641"/>
      <w:r w:rsidRPr="000107CE">
        <w:rPr>
          <w:rStyle w:val="CharSectno"/>
        </w:rPr>
        <w:t>22</w:t>
      </w:r>
      <w:r w:rsidR="0050273E" w:rsidRPr="000107CE">
        <w:t xml:space="preserve"> </w:t>
      </w:r>
      <w:r w:rsidR="00251EE7" w:rsidRPr="000107CE">
        <w:t xml:space="preserve"> </w:t>
      </w:r>
      <w:r w:rsidR="00926B64" w:rsidRPr="000107CE">
        <w:t>Listed drugs and pharmaceutical benefits that can only be supplied under the prescriber bag provisions (Act s</w:t>
      </w:r>
      <w:r w:rsidR="006605A5" w:rsidRPr="000107CE">
        <w:t> </w:t>
      </w:r>
      <w:r w:rsidR="00926B64" w:rsidRPr="000107CE">
        <w:t>85(2AA) and (7A))</w:t>
      </w:r>
      <w:bookmarkEnd w:id="32"/>
    </w:p>
    <w:p w14:paraId="1F2EDEAC" w14:textId="77777777" w:rsidR="000C51A6" w:rsidRPr="000107CE" w:rsidRDefault="000C51A6" w:rsidP="000C51A6">
      <w:pPr>
        <w:pStyle w:val="SubsectionHead"/>
      </w:pPr>
      <w:r w:rsidRPr="000107CE">
        <w:t>Listed drugs</w:t>
      </w:r>
    </w:p>
    <w:p w14:paraId="64211F0F" w14:textId="77777777" w:rsidR="00AD5977" w:rsidRPr="000107CE" w:rsidRDefault="0050273E" w:rsidP="0050273E">
      <w:pPr>
        <w:pStyle w:val="subsection"/>
      </w:pPr>
      <w:r w:rsidRPr="000107CE">
        <w:tab/>
      </w:r>
      <w:r w:rsidR="00A565A5" w:rsidRPr="000107CE">
        <w:t>(1)</w:t>
      </w:r>
      <w:r w:rsidRPr="000107CE">
        <w:tab/>
        <w:t xml:space="preserve">For the purposes of </w:t>
      </w:r>
      <w:r w:rsidR="009A0B7B" w:rsidRPr="000107CE">
        <w:t>subsection 8</w:t>
      </w:r>
      <w:r w:rsidRPr="000107CE">
        <w:t xml:space="preserve">5(2AA) of the Act, if one or more of the </w:t>
      </w:r>
      <w:r w:rsidR="00830156" w:rsidRPr="000107CE">
        <w:t xml:space="preserve">codes “D(MP)”, “D(MW)” and “D(NP)” are mentioned in the column </w:t>
      </w:r>
      <w:r w:rsidR="00926B64" w:rsidRPr="000107CE">
        <w:t>of</w:t>
      </w:r>
      <w:r w:rsidR="00830156" w:rsidRPr="000107CE">
        <w:t xml:space="preserve"> </w:t>
      </w:r>
      <w:r w:rsidR="00936BEB" w:rsidRPr="000107CE">
        <w:t xml:space="preserve">a table in </w:t>
      </w:r>
      <w:r w:rsidR="00DA0E36" w:rsidRPr="000107CE">
        <w:t>Schedule 1</w:t>
      </w:r>
      <w:r w:rsidR="00830156" w:rsidRPr="000107CE">
        <w:t xml:space="preserve"> </w:t>
      </w:r>
      <w:r w:rsidR="00D95A3D" w:rsidRPr="000107CE">
        <w:t xml:space="preserve">to this instrument </w:t>
      </w:r>
      <w:r w:rsidR="00926B64" w:rsidRPr="000107CE">
        <w:t>headed “</w:t>
      </w:r>
      <w:r w:rsidR="009C1500" w:rsidRPr="000107CE">
        <w:t>Section 1</w:t>
      </w:r>
      <w:r w:rsidR="00926B64" w:rsidRPr="000107CE">
        <w:t xml:space="preserve">00/Prescriber Bag only” </w:t>
      </w:r>
      <w:r w:rsidR="00830156" w:rsidRPr="000107CE">
        <w:t xml:space="preserve">in relation to a listed drug, then the </w:t>
      </w:r>
      <w:r w:rsidR="00AD5977" w:rsidRPr="000107CE">
        <w:t xml:space="preserve">listed </w:t>
      </w:r>
      <w:r w:rsidR="00830156" w:rsidRPr="000107CE">
        <w:t xml:space="preserve">drug can only be supplied </w:t>
      </w:r>
      <w:r w:rsidR="00E245F1" w:rsidRPr="000107CE">
        <w:t>under</w:t>
      </w:r>
      <w:r w:rsidR="00AD5977" w:rsidRPr="000107CE">
        <w:t>:</w:t>
      </w:r>
    </w:p>
    <w:p w14:paraId="65B17397" w14:textId="77777777" w:rsidR="0050273E" w:rsidRPr="000107CE" w:rsidRDefault="00AD5977" w:rsidP="00AD5977">
      <w:pPr>
        <w:pStyle w:val="paragraph"/>
      </w:pPr>
      <w:r w:rsidRPr="000107CE">
        <w:tab/>
        <w:t>(a)</w:t>
      </w:r>
      <w:r w:rsidRPr="000107CE">
        <w:tab/>
        <w:t>if the code D(MP) is mentioned</w:t>
      </w:r>
      <w:r w:rsidR="00E245F1" w:rsidRPr="000107CE">
        <w:t>—</w:t>
      </w:r>
      <w:r w:rsidR="00062B72" w:rsidRPr="000107CE">
        <w:t>section 9</w:t>
      </w:r>
      <w:r w:rsidRPr="000107CE">
        <w:t>3 of the Act</w:t>
      </w:r>
      <w:r w:rsidR="00E245F1" w:rsidRPr="000107CE">
        <w:t xml:space="preserve"> (prescriber bag supplies—medical practitioners)</w:t>
      </w:r>
      <w:r w:rsidRPr="000107CE">
        <w:t>;</w:t>
      </w:r>
      <w:r w:rsidR="00E245F1" w:rsidRPr="000107CE">
        <w:t xml:space="preserve"> and</w:t>
      </w:r>
    </w:p>
    <w:p w14:paraId="63AC4C55" w14:textId="77777777" w:rsidR="00AD5977" w:rsidRPr="000107CE" w:rsidRDefault="00AD5977" w:rsidP="00AD5977">
      <w:pPr>
        <w:pStyle w:val="paragraph"/>
      </w:pPr>
      <w:r w:rsidRPr="000107CE">
        <w:tab/>
        <w:t>(b)</w:t>
      </w:r>
      <w:r w:rsidRPr="000107CE">
        <w:tab/>
        <w:t>if the code D(MW) is mentioned</w:t>
      </w:r>
      <w:r w:rsidR="00E245F1" w:rsidRPr="000107CE">
        <w:t>—</w:t>
      </w:r>
      <w:r w:rsidR="00062B72" w:rsidRPr="000107CE">
        <w:t>section 9</w:t>
      </w:r>
      <w:r w:rsidRPr="000107CE">
        <w:t>3AA of the Act</w:t>
      </w:r>
      <w:r w:rsidR="00E245F1" w:rsidRPr="000107CE">
        <w:t xml:space="preserve"> (prescriber bag supplies—authorised midwives)</w:t>
      </w:r>
      <w:r w:rsidRPr="000107CE">
        <w:t>;</w:t>
      </w:r>
      <w:r w:rsidR="00E245F1" w:rsidRPr="000107CE">
        <w:t xml:space="preserve"> and</w:t>
      </w:r>
    </w:p>
    <w:p w14:paraId="63F948F8" w14:textId="77777777" w:rsidR="00AD5977" w:rsidRPr="000107CE" w:rsidRDefault="00AD5977" w:rsidP="00AD5977">
      <w:pPr>
        <w:pStyle w:val="paragraph"/>
      </w:pPr>
      <w:r w:rsidRPr="000107CE">
        <w:tab/>
        <w:t>(c)</w:t>
      </w:r>
      <w:r w:rsidRPr="000107CE">
        <w:tab/>
        <w:t>if the code D(NP) is mentioned</w:t>
      </w:r>
      <w:r w:rsidR="00E245F1" w:rsidRPr="000107CE">
        <w:t>—</w:t>
      </w:r>
      <w:r w:rsidR="00062B72" w:rsidRPr="000107CE">
        <w:t>section 9</w:t>
      </w:r>
      <w:r w:rsidRPr="000107CE">
        <w:t>3AB of the Act</w:t>
      </w:r>
      <w:r w:rsidR="00E245F1" w:rsidRPr="000107CE">
        <w:t xml:space="preserve"> (prescriber bag supplies—authorised nurse practitioners)</w:t>
      </w:r>
      <w:r w:rsidRPr="000107CE">
        <w:t>.</w:t>
      </w:r>
    </w:p>
    <w:p w14:paraId="6D71481A" w14:textId="77777777" w:rsidR="000C51A6" w:rsidRPr="000107CE" w:rsidRDefault="000C51A6" w:rsidP="000C51A6">
      <w:pPr>
        <w:pStyle w:val="SubsectionHead"/>
      </w:pPr>
      <w:r w:rsidRPr="000107CE">
        <w:t>Pharmaceutical benefits</w:t>
      </w:r>
    </w:p>
    <w:p w14:paraId="2DE810DF" w14:textId="77777777" w:rsidR="00AD5977" w:rsidRPr="000107CE" w:rsidRDefault="00AD5977" w:rsidP="00AD5977">
      <w:pPr>
        <w:pStyle w:val="subsection"/>
      </w:pPr>
      <w:r w:rsidRPr="000107CE">
        <w:tab/>
        <w:t>(2)</w:t>
      </w:r>
      <w:r w:rsidRPr="000107CE">
        <w:tab/>
        <w:t xml:space="preserve">For the purposes of </w:t>
      </w:r>
      <w:r w:rsidR="009A0B7B" w:rsidRPr="000107CE">
        <w:t>subsection 8</w:t>
      </w:r>
      <w:r w:rsidR="00A565A5" w:rsidRPr="000107CE">
        <w:t xml:space="preserve">5(7A) of the Act, if one or more of the codes “PB(MP)”, “PB(MW)” and “PB(NP)” are mentioned in the column </w:t>
      </w:r>
      <w:r w:rsidR="00785CB8" w:rsidRPr="000107CE">
        <w:t>of</w:t>
      </w:r>
      <w:r w:rsidR="00936BEB" w:rsidRPr="000107CE">
        <w:t xml:space="preserve"> a table in </w:t>
      </w:r>
      <w:r w:rsidR="00DA0E36" w:rsidRPr="000107CE">
        <w:t>Schedule 1</w:t>
      </w:r>
      <w:r w:rsidR="00A565A5" w:rsidRPr="000107CE">
        <w:t xml:space="preserve"> </w:t>
      </w:r>
      <w:r w:rsidR="00D95A3D" w:rsidRPr="000107CE">
        <w:t xml:space="preserve">to this instrument </w:t>
      </w:r>
      <w:r w:rsidR="00785CB8" w:rsidRPr="000107CE">
        <w:t>headed “</w:t>
      </w:r>
      <w:r w:rsidR="009C1500" w:rsidRPr="000107CE">
        <w:t>Section 1</w:t>
      </w:r>
      <w:r w:rsidR="00785CB8" w:rsidRPr="000107CE">
        <w:t xml:space="preserve">00/Prescriber Bag only” </w:t>
      </w:r>
      <w:r w:rsidR="00A565A5" w:rsidRPr="000107CE">
        <w:t>in relation to a pharmaceutical benefit, then the pharmaceutical benefit can only be supplied in accordance with the following:</w:t>
      </w:r>
    </w:p>
    <w:p w14:paraId="3ADC0591" w14:textId="77777777" w:rsidR="00A565A5" w:rsidRPr="000107CE" w:rsidRDefault="00A565A5" w:rsidP="00A565A5">
      <w:pPr>
        <w:pStyle w:val="paragraph"/>
      </w:pPr>
      <w:r w:rsidRPr="000107CE">
        <w:tab/>
        <w:t>(a)</w:t>
      </w:r>
      <w:r w:rsidRPr="000107CE">
        <w:tab/>
        <w:t>if the code PB(MP) is mentioned</w:t>
      </w:r>
      <w:r w:rsidR="00E245F1" w:rsidRPr="000107CE">
        <w:t>—</w:t>
      </w:r>
      <w:r w:rsidR="00062B72" w:rsidRPr="000107CE">
        <w:t>section 9</w:t>
      </w:r>
      <w:r w:rsidRPr="000107CE">
        <w:t>3 of the Act</w:t>
      </w:r>
      <w:r w:rsidR="00E245F1" w:rsidRPr="000107CE">
        <w:t xml:space="preserve"> (prescriber bag supplies—medical practitioners)</w:t>
      </w:r>
      <w:r w:rsidRPr="000107CE">
        <w:t>;</w:t>
      </w:r>
    </w:p>
    <w:p w14:paraId="25CE5B40" w14:textId="77777777" w:rsidR="00A565A5" w:rsidRPr="000107CE" w:rsidRDefault="00A565A5" w:rsidP="00A565A5">
      <w:pPr>
        <w:pStyle w:val="paragraph"/>
      </w:pPr>
      <w:r w:rsidRPr="000107CE">
        <w:tab/>
        <w:t>(b)</w:t>
      </w:r>
      <w:r w:rsidRPr="000107CE">
        <w:tab/>
        <w:t>if the code PB(MW) is mentioned</w:t>
      </w:r>
      <w:r w:rsidR="00E245F1" w:rsidRPr="000107CE">
        <w:t>—</w:t>
      </w:r>
      <w:r w:rsidR="00062B72" w:rsidRPr="000107CE">
        <w:t>section 9</w:t>
      </w:r>
      <w:r w:rsidRPr="000107CE">
        <w:t>3AA of the Act</w:t>
      </w:r>
      <w:r w:rsidR="00E245F1" w:rsidRPr="000107CE">
        <w:t xml:space="preserve"> (prescriber bag supplies—authorised midwives)</w:t>
      </w:r>
      <w:r w:rsidRPr="000107CE">
        <w:t>;</w:t>
      </w:r>
    </w:p>
    <w:p w14:paraId="788F7C57" w14:textId="77777777" w:rsidR="00A565A5" w:rsidRPr="000107CE" w:rsidRDefault="00A565A5" w:rsidP="00A565A5">
      <w:pPr>
        <w:pStyle w:val="paragraph"/>
      </w:pPr>
      <w:r w:rsidRPr="000107CE">
        <w:tab/>
        <w:t>(c)</w:t>
      </w:r>
      <w:r w:rsidRPr="000107CE">
        <w:tab/>
        <w:t>if the code PB(NP) is mentioned</w:t>
      </w:r>
      <w:r w:rsidR="00E245F1" w:rsidRPr="000107CE">
        <w:t>—</w:t>
      </w:r>
      <w:r w:rsidR="00062B72" w:rsidRPr="000107CE">
        <w:t>section 9</w:t>
      </w:r>
      <w:r w:rsidRPr="000107CE">
        <w:t>3AB of the Act</w:t>
      </w:r>
      <w:r w:rsidR="00E245F1" w:rsidRPr="000107CE">
        <w:t xml:space="preserve"> (prescriber bag supplies—authorised nurse practitioners)</w:t>
      </w:r>
      <w:r w:rsidRPr="000107CE">
        <w:t>.</w:t>
      </w:r>
    </w:p>
    <w:p w14:paraId="33A20A7F" w14:textId="77777777" w:rsidR="00E245F1" w:rsidRPr="000107CE" w:rsidRDefault="00E245F1" w:rsidP="00E245F1">
      <w:pPr>
        <w:pStyle w:val="notetext"/>
      </w:pPr>
      <w:r w:rsidRPr="000107CE">
        <w:t>Note:</w:t>
      </w:r>
      <w:r w:rsidRPr="000107CE">
        <w:tab/>
        <w:t xml:space="preserve">For the interaction between a declaration under </w:t>
      </w:r>
      <w:r w:rsidR="009A0B7B" w:rsidRPr="000107CE">
        <w:t>subsection 8</w:t>
      </w:r>
      <w:r w:rsidRPr="000107CE">
        <w:t xml:space="preserve">5(2AA) of the Act in relation to a drug and a declaration under </w:t>
      </w:r>
      <w:r w:rsidR="009A0B7B" w:rsidRPr="000107CE">
        <w:t>subsection 8</w:t>
      </w:r>
      <w:r w:rsidRPr="000107CE">
        <w:t xml:space="preserve">5(7A) of the Act in relation to a pharmaceutical benefit that has the drug, see </w:t>
      </w:r>
      <w:r w:rsidR="009A0B7B" w:rsidRPr="000107CE">
        <w:t>subsection 8</w:t>
      </w:r>
      <w:r w:rsidRPr="000107CE">
        <w:t>5AAA(3) of the Act.</w:t>
      </w:r>
    </w:p>
    <w:p w14:paraId="6A796B66" w14:textId="77777777" w:rsidR="00B230C8" w:rsidRPr="000107CE" w:rsidRDefault="000574D1" w:rsidP="00B230C8">
      <w:pPr>
        <w:pStyle w:val="ActHead5"/>
      </w:pPr>
      <w:bookmarkStart w:id="33" w:name="_Toc172547642"/>
      <w:r w:rsidRPr="000107CE">
        <w:rPr>
          <w:rStyle w:val="CharSectno"/>
        </w:rPr>
        <w:t>23</w:t>
      </w:r>
      <w:r w:rsidR="00B230C8" w:rsidRPr="000107CE">
        <w:t xml:space="preserve">  </w:t>
      </w:r>
      <w:r w:rsidR="001B30E1" w:rsidRPr="000107CE">
        <w:t xml:space="preserve">Listed drugs and pharmaceutical benefits that can be supplied </w:t>
      </w:r>
      <w:r w:rsidR="00D42068" w:rsidRPr="000107CE">
        <w:t xml:space="preserve">only </w:t>
      </w:r>
      <w:r w:rsidR="001B30E1" w:rsidRPr="000107CE">
        <w:t>under special arrangements (Act s</w:t>
      </w:r>
      <w:r w:rsidR="006605A5" w:rsidRPr="000107CE">
        <w:t> </w:t>
      </w:r>
      <w:r w:rsidR="001B30E1" w:rsidRPr="000107CE">
        <w:t>85(2A) and (8))</w:t>
      </w:r>
      <w:bookmarkEnd w:id="33"/>
    </w:p>
    <w:p w14:paraId="4F1A09E9" w14:textId="77777777" w:rsidR="001B30E1" w:rsidRPr="000107CE" w:rsidRDefault="001B30E1" w:rsidP="001B30E1">
      <w:pPr>
        <w:pStyle w:val="SubsectionHead"/>
      </w:pPr>
      <w:r w:rsidRPr="000107CE">
        <w:t>Listed drugs</w:t>
      </w:r>
    </w:p>
    <w:p w14:paraId="34FB1207" w14:textId="77777777" w:rsidR="00D05153" w:rsidRPr="000107CE" w:rsidRDefault="00BC6E4D" w:rsidP="00C106CB">
      <w:pPr>
        <w:pStyle w:val="subsection"/>
      </w:pPr>
      <w:r w:rsidRPr="000107CE">
        <w:tab/>
        <w:t>(1)</w:t>
      </w:r>
      <w:r w:rsidRPr="000107CE">
        <w:tab/>
        <w:t xml:space="preserve">For the purposes of </w:t>
      </w:r>
      <w:r w:rsidR="009A0B7B" w:rsidRPr="000107CE">
        <w:t>subsection 8</w:t>
      </w:r>
      <w:r w:rsidRPr="000107CE">
        <w:t xml:space="preserve">5(2A) of the Act, a listed drug can be supplied </w:t>
      </w:r>
      <w:r w:rsidR="00C106CB" w:rsidRPr="000107CE">
        <w:t xml:space="preserve">only </w:t>
      </w:r>
      <w:r w:rsidRPr="000107CE">
        <w:t xml:space="preserve">under special arrangements under </w:t>
      </w:r>
      <w:r w:rsidR="004150DC" w:rsidRPr="000107CE">
        <w:t>section 1</w:t>
      </w:r>
      <w:r w:rsidRPr="000107CE">
        <w:t xml:space="preserve">00 of the Act if the code </w:t>
      </w:r>
      <w:r w:rsidR="00A628E6" w:rsidRPr="000107CE">
        <w:t>“</w:t>
      </w:r>
      <w:r w:rsidRPr="000107CE">
        <w:t>D(100)</w:t>
      </w:r>
      <w:r w:rsidR="00A628E6" w:rsidRPr="000107CE">
        <w:t>”</w:t>
      </w:r>
      <w:r w:rsidRPr="000107CE">
        <w:t xml:space="preserve"> is mentioned in the column </w:t>
      </w:r>
      <w:r w:rsidR="00785CB8" w:rsidRPr="000107CE">
        <w:t>of</w:t>
      </w:r>
      <w:r w:rsidRPr="000107CE">
        <w:t xml:space="preserve"> </w:t>
      </w:r>
      <w:r w:rsidR="00936BEB" w:rsidRPr="000107CE">
        <w:t xml:space="preserve">a table in </w:t>
      </w:r>
      <w:r w:rsidR="00DA0E36" w:rsidRPr="000107CE">
        <w:t>Schedule 1</w:t>
      </w:r>
      <w:r w:rsidRPr="000107CE">
        <w:t xml:space="preserve"> </w:t>
      </w:r>
      <w:r w:rsidR="00D95A3D" w:rsidRPr="000107CE">
        <w:t xml:space="preserve">to this instrument </w:t>
      </w:r>
      <w:r w:rsidR="00785CB8" w:rsidRPr="000107CE">
        <w:t>headed “</w:t>
      </w:r>
      <w:r w:rsidR="009C1500" w:rsidRPr="000107CE">
        <w:t>Section 1</w:t>
      </w:r>
      <w:r w:rsidR="00785CB8" w:rsidRPr="000107CE">
        <w:t>00/Prescriber Bag only” in</w:t>
      </w:r>
      <w:r w:rsidRPr="000107CE">
        <w:t xml:space="preserve"> relation to the drug.</w:t>
      </w:r>
    </w:p>
    <w:p w14:paraId="1EEF5CFA" w14:textId="77777777" w:rsidR="001B30E1" w:rsidRPr="000107CE" w:rsidRDefault="001B30E1" w:rsidP="001B30E1">
      <w:pPr>
        <w:pStyle w:val="SubsectionHead"/>
      </w:pPr>
      <w:r w:rsidRPr="000107CE">
        <w:t>Pharmaceutical benefits</w:t>
      </w:r>
    </w:p>
    <w:p w14:paraId="5FCEB2C4" w14:textId="052CE348" w:rsidR="00BC6E4D" w:rsidRPr="000107CE" w:rsidRDefault="00BC6E4D" w:rsidP="00B230C8">
      <w:pPr>
        <w:pStyle w:val="subsection"/>
      </w:pPr>
      <w:r w:rsidRPr="000107CE">
        <w:tab/>
        <w:t>(2)</w:t>
      </w:r>
      <w:r w:rsidRPr="000107CE">
        <w:tab/>
        <w:t xml:space="preserve">For the purposes of </w:t>
      </w:r>
      <w:r w:rsidR="009A0B7B" w:rsidRPr="000107CE">
        <w:t>paragraph 8</w:t>
      </w:r>
      <w:r w:rsidRPr="000107CE">
        <w:t xml:space="preserve">5(8)(a) of the Act, a </w:t>
      </w:r>
      <w:r w:rsidR="002B09F7" w:rsidRPr="000107CE">
        <w:t>ready</w:t>
      </w:r>
      <w:r w:rsidR="000107CE">
        <w:noBreakHyphen/>
      </w:r>
      <w:r w:rsidR="002B09F7" w:rsidRPr="000107CE">
        <w:t xml:space="preserve">prepared </w:t>
      </w:r>
      <w:r w:rsidRPr="000107CE">
        <w:t xml:space="preserve">pharmaceutical benefit can be supplied </w:t>
      </w:r>
      <w:r w:rsidR="00C106CB" w:rsidRPr="000107CE">
        <w:t xml:space="preserve">only </w:t>
      </w:r>
      <w:r w:rsidRPr="000107CE">
        <w:t xml:space="preserve">under special arrangements under </w:t>
      </w:r>
      <w:r w:rsidR="004150DC" w:rsidRPr="000107CE">
        <w:t>section 1</w:t>
      </w:r>
      <w:r w:rsidRPr="000107CE">
        <w:t xml:space="preserve">00 of the Act if the code </w:t>
      </w:r>
      <w:r w:rsidR="00A628E6" w:rsidRPr="000107CE">
        <w:t>“</w:t>
      </w:r>
      <w:r w:rsidRPr="000107CE">
        <w:t>PB(100)</w:t>
      </w:r>
      <w:r w:rsidR="00A628E6" w:rsidRPr="000107CE">
        <w:t>”</w:t>
      </w:r>
      <w:r w:rsidRPr="000107CE">
        <w:t xml:space="preserve"> is mentioned in the column </w:t>
      </w:r>
      <w:r w:rsidR="00785CB8" w:rsidRPr="000107CE">
        <w:t xml:space="preserve">of a table in </w:t>
      </w:r>
      <w:r w:rsidR="00DA0E36" w:rsidRPr="000107CE">
        <w:t>Schedule 1</w:t>
      </w:r>
      <w:r w:rsidR="00785CB8" w:rsidRPr="000107CE">
        <w:t xml:space="preserve"> </w:t>
      </w:r>
      <w:r w:rsidR="00D95A3D" w:rsidRPr="000107CE">
        <w:t xml:space="preserve">to this instrument </w:t>
      </w:r>
      <w:r w:rsidRPr="000107CE">
        <w:t>headed “</w:t>
      </w:r>
      <w:r w:rsidR="009C1500" w:rsidRPr="000107CE">
        <w:t>Section 1</w:t>
      </w:r>
      <w:r w:rsidRPr="000107CE">
        <w:t>00/Prescriber Bag only” in relation to the pharmaceutical benefit.</w:t>
      </w:r>
    </w:p>
    <w:p w14:paraId="17AD0224" w14:textId="77777777" w:rsidR="001B30E1" w:rsidRPr="000107CE" w:rsidRDefault="001B30E1" w:rsidP="001B30E1">
      <w:pPr>
        <w:pStyle w:val="SubsectionHead"/>
      </w:pPr>
      <w:r w:rsidRPr="000107CE">
        <w:t>Circumstances</w:t>
      </w:r>
    </w:p>
    <w:p w14:paraId="6337D8FF" w14:textId="77777777" w:rsidR="00F55DF5" w:rsidRPr="000107CE" w:rsidRDefault="00BC6E4D" w:rsidP="00182E69">
      <w:pPr>
        <w:pStyle w:val="subsection"/>
      </w:pPr>
      <w:r w:rsidRPr="000107CE">
        <w:tab/>
        <w:t>(3)</w:t>
      </w:r>
      <w:r w:rsidRPr="000107CE">
        <w:tab/>
        <w:t xml:space="preserve">For </w:t>
      </w:r>
      <w:r w:rsidR="00A915B7" w:rsidRPr="000107CE">
        <w:t xml:space="preserve">the </w:t>
      </w:r>
      <w:r w:rsidRPr="000107CE">
        <w:t xml:space="preserve">purposes of </w:t>
      </w:r>
      <w:r w:rsidR="009A0B7B" w:rsidRPr="000107CE">
        <w:t>paragraph 8</w:t>
      </w:r>
      <w:r w:rsidRPr="000107CE">
        <w:t>5(8)(b) of the Act</w:t>
      </w:r>
      <w:r w:rsidR="00A915B7" w:rsidRPr="000107CE">
        <w:t xml:space="preserve">, </w:t>
      </w:r>
      <w:r w:rsidR="00F12F51" w:rsidRPr="000107CE">
        <w:t xml:space="preserve">if the code “C(100)” is mentioned in the column </w:t>
      </w:r>
      <w:r w:rsidR="001B30E1" w:rsidRPr="000107CE">
        <w:t>of</w:t>
      </w:r>
      <w:r w:rsidR="00F12F51" w:rsidRPr="000107CE">
        <w:t xml:space="preserve"> </w:t>
      </w:r>
      <w:r w:rsidR="00936BEB" w:rsidRPr="000107CE">
        <w:t xml:space="preserve">a table in </w:t>
      </w:r>
      <w:r w:rsidR="00DA0E36" w:rsidRPr="000107CE">
        <w:t>Schedule 1</w:t>
      </w:r>
      <w:r w:rsidR="001B30E1" w:rsidRPr="000107CE">
        <w:t xml:space="preserve"> </w:t>
      </w:r>
      <w:r w:rsidR="00D95A3D" w:rsidRPr="000107CE">
        <w:t xml:space="preserve">to this instrument </w:t>
      </w:r>
      <w:r w:rsidR="001B30E1" w:rsidRPr="000107CE">
        <w:t>headed “</w:t>
      </w:r>
      <w:r w:rsidR="009C1500" w:rsidRPr="000107CE">
        <w:t>Section 1</w:t>
      </w:r>
      <w:r w:rsidR="001B30E1" w:rsidRPr="000107CE">
        <w:t>00/Prescriber Bag only”</w:t>
      </w:r>
      <w:r w:rsidR="00F12F51" w:rsidRPr="000107CE">
        <w:t xml:space="preserve"> in relation to a pharmaceutical benefit</w:t>
      </w:r>
      <w:r w:rsidR="00A915B7" w:rsidRPr="000107CE">
        <w:t xml:space="preserve"> and a circumstances code, the circumstances mentioned in </w:t>
      </w:r>
      <w:r w:rsidR="00936BEB" w:rsidRPr="000107CE">
        <w:t xml:space="preserve">the table in </w:t>
      </w:r>
      <w:r w:rsidR="009C1500" w:rsidRPr="000107CE">
        <w:t>Part 1</w:t>
      </w:r>
      <w:r w:rsidR="00DF057D" w:rsidRPr="000107CE">
        <w:t xml:space="preserve"> of </w:t>
      </w:r>
      <w:r w:rsidR="00DA0E36" w:rsidRPr="000107CE">
        <w:t>Schedule 4</w:t>
      </w:r>
      <w:r w:rsidR="00A915B7" w:rsidRPr="000107CE">
        <w:t xml:space="preserve"> for the circumstances code are circumstances in which the pharmaceutical benefit can be supplied </w:t>
      </w:r>
      <w:r w:rsidR="00B641D1" w:rsidRPr="000107CE">
        <w:t xml:space="preserve">only </w:t>
      </w:r>
      <w:r w:rsidR="00A915B7" w:rsidRPr="000107CE">
        <w:t xml:space="preserve">under special arrangements under </w:t>
      </w:r>
      <w:r w:rsidR="004150DC" w:rsidRPr="000107CE">
        <w:t>section 1</w:t>
      </w:r>
      <w:r w:rsidR="00A915B7" w:rsidRPr="000107CE">
        <w:t>00 of the Act.</w:t>
      </w:r>
    </w:p>
    <w:p w14:paraId="708C9822" w14:textId="77777777" w:rsidR="0064133B" w:rsidRPr="000107CE" w:rsidRDefault="004150DC" w:rsidP="0064133B">
      <w:pPr>
        <w:pStyle w:val="ActHead2"/>
        <w:pageBreakBefore/>
      </w:pPr>
      <w:bookmarkStart w:id="34" w:name="_Toc172547643"/>
      <w:r w:rsidRPr="000107CE">
        <w:rPr>
          <w:rStyle w:val="CharPartNo"/>
        </w:rPr>
        <w:t>Part 6</w:t>
      </w:r>
      <w:r w:rsidR="0064133B" w:rsidRPr="000107CE">
        <w:t>—</w:t>
      </w:r>
      <w:r w:rsidR="0064133B" w:rsidRPr="000107CE">
        <w:rPr>
          <w:rStyle w:val="CharPartText"/>
        </w:rPr>
        <w:t>Application, saving and transitional provisions</w:t>
      </w:r>
      <w:bookmarkEnd w:id="34"/>
    </w:p>
    <w:p w14:paraId="5CB546F6" w14:textId="77777777" w:rsidR="00955B5B" w:rsidRPr="000107CE" w:rsidRDefault="00955B5B" w:rsidP="00955B5B">
      <w:pPr>
        <w:pStyle w:val="Header"/>
      </w:pPr>
      <w:r w:rsidRPr="000107CE">
        <w:rPr>
          <w:rStyle w:val="CharDivNo"/>
        </w:rPr>
        <w:t xml:space="preserve"> </w:t>
      </w:r>
      <w:r w:rsidRPr="000107CE">
        <w:rPr>
          <w:rStyle w:val="CharDivText"/>
        </w:rPr>
        <w:t xml:space="preserve"> </w:t>
      </w:r>
    </w:p>
    <w:p w14:paraId="317039E3" w14:textId="77777777" w:rsidR="009E0352" w:rsidRPr="000107CE" w:rsidRDefault="000574D1" w:rsidP="009E0352">
      <w:pPr>
        <w:pStyle w:val="ActHead5"/>
      </w:pPr>
      <w:bookmarkStart w:id="35" w:name="_Toc172547644"/>
      <w:r w:rsidRPr="000107CE">
        <w:rPr>
          <w:rStyle w:val="CharSectno"/>
        </w:rPr>
        <w:t>24</w:t>
      </w:r>
      <w:r w:rsidR="0064133B" w:rsidRPr="000107CE">
        <w:t xml:space="preserve"> </w:t>
      </w:r>
      <w:r w:rsidR="000A1585" w:rsidRPr="000107CE">
        <w:t xml:space="preserve"> Transitional provision—authorisation of prescriptions</w:t>
      </w:r>
      <w:bookmarkEnd w:id="35"/>
    </w:p>
    <w:p w14:paraId="3969903C" w14:textId="77777777" w:rsidR="009E0352" w:rsidRPr="000107CE" w:rsidRDefault="009E0352" w:rsidP="009E0352">
      <w:pPr>
        <w:pStyle w:val="subsection"/>
      </w:pPr>
      <w:r w:rsidRPr="000107CE">
        <w:tab/>
        <w:t>(1)</w:t>
      </w:r>
      <w:r w:rsidRPr="000107CE">
        <w:tab/>
        <w:t xml:space="preserve">This section applies in relation to prescriptions for the supply of pharmaceutical benefits written before </w:t>
      </w:r>
      <w:r w:rsidR="004150DC" w:rsidRPr="000107CE">
        <w:t>1 July</w:t>
      </w:r>
      <w:r w:rsidRPr="000107CE">
        <w:t xml:space="preserve"> 2024.</w:t>
      </w:r>
    </w:p>
    <w:p w14:paraId="21CF0E50" w14:textId="77777777" w:rsidR="00CC19AA" w:rsidRPr="000107CE" w:rsidRDefault="00CC19AA" w:rsidP="00CC19AA">
      <w:pPr>
        <w:pStyle w:val="subsection"/>
      </w:pPr>
      <w:r w:rsidRPr="000107CE">
        <w:tab/>
        <w:t>(2)</w:t>
      </w:r>
      <w:r w:rsidRPr="000107CE">
        <w:tab/>
        <w:t xml:space="preserve">Despite the repeal of the </w:t>
      </w:r>
      <w:r w:rsidRPr="000107CE">
        <w:rPr>
          <w:i/>
        </w:rPr>
        <w:t>National Health (Listing of Pharmaceutical Benefits) Instrument 2012</w:t>
      </w:r>
      <w:r w:rsidRPr="000107CE">
        <w:t>:</w:t>
      </w:r>
    </w:p>
    <w:p w14:paraId="1F64D59A" w14:textId="77777777" w:rsidR="00CC19AA" w:rsidRPr="000107CE" w:rsidRDefault="00CC19AA" w:rsidP="00CC19AA">
      <w:pPr>
        <w:pStyle w:val="paragraph"/>
      </w:pPr>
      <w:r w:rsidRPr="000107CE">
        <w:tab/>
        <w:t>(a)</w:t>
      </w:r>
      <w:r w:rsidRPr="000107CE">
        <w:tab/>
      </w:r>
      <w:r w:rsidR="008C4FC2" w:rsidRPr="000107CE">
        <w:t xml:space="preserve">an authorised prescriber may submit a prescription to the Chief Executive Medicare in accordance with </w:t>
      </w:r>
      <w:r w:rsidR="004150DC" w:rsidRPr="000107CE">
        <w:t>section 1</w:t>
      </w:r>
      <w:r w:rsidR="008C4FC2" w:rsidRPr="000107CE">
        <w:t xml:space="preserve">2 of that </w:t>
      </w:r>
      <w:r w:rsidR="00EC742A" w:rsidRPr="000107CE">
        <w:t xml:space="preserve">instrument as in force immediately before </w:t>
      </w:r>
      <w:r w:rsidR="004150DC" w:rsidRPr="000107CE">
        <w:t>1 April</w:t>
      </w:r>
      <w:r w:rsidR="00EC742A" w:rsidRPr="000107CE">
        <w:t xml:space="preserve"> 2024; and</w:t>
      </w:r>
    </w:p>
    <w:p w14:paraId="7A6333CF" w14:textId="77777777" w:rsidR="00EC742A" w:rsidRPr="000107CE" w:rsidRDefault="00EC742A" w:rsidP="00CC19AA">
      <w:pPr>
        <w:pStyle w:val="paragraph"/>
      </w:pPr>
      <w:r w:rsidRPr="000107CE">
        <w:tab/>
        <w:t>(b)</w:t>
      </w:r>
      <w:r w:rsidRPr="000107CE">
        <w:tab/>
        <w:t xml:space="preserve">the Chief Executive Medicare may authorise the prescription </w:t>
      </w:r>
      <w:r w:rsidR="00A9221F" w:rsidRPr="000107CE">
        <w:t>in accordance with</w:t>
      </w:r>
      <w:r w:rsidR="006025EB" w:rsidRPr="000107CE">
        <w:t xml:space="preserve"> </w:t>
      </w:r>
      <w:r w:rsidR="004150DC" w:rsidRPr="000107CE">
        <w:t>section 1</w:t>
      </w:r>
      <w:r w:rsidR="006025EB" w:rsidRPr="000107CE">
        <w:t xml:space="preserve">3 of that instrument as in force immediately before </w:t>
      </w:r>
      <w:r w:rsidR="004150DC" w:rsidRPr="000107CE">
        <w:t>1 April</w:t>
      </w:r>
      <w:r w:rsidR="006025EB" w:rsidRPr="000107CE">
        <w:t xml:space="preserve"> 2024; and</w:t>
      </w:r>
    </w:p>
    <w:p w14:paraId="4AC77540" w14:textId="77777777" w:rsidR="006025EB" w:rsidRPr="000107CE" w:rsidRDefault="006025EB" w:rsidP="00CC19AA">
      <w:pPr>
        <w:pStyle w:val="paragraph"/>
      </w:pPr>
      <w:r w:rsidRPr="000107CE">
        <w:tab/>
        <w:t>(c)</w:t>
      </w:r>
      <w:r w:rsidRPr="000107CE">
        <w:tab/>
        <w:t xml:space="preserve">if the prescription is so authorised, writing the prescription is taken to have been authorised </w:t>
      </w:r>
      <w:r w:rsidR="00F06C9A" w:rsidRPr="000107CE">
        <w:t>in accordance with section 1</w:t>
      </w:r>
      <w:r w:rsidR="004022A1" w:rsidRPr="000107CE">
        <w:t>9</w:t>
      </w:r>
      <w:r w:rsidR="00F06C9A" w:rsidRPr="000107CE">
        <w:t xml:space="preserve"> of this instrument.</w:t>
      </w:r>
    </w:p>
    <w:p w14:paraId="60E9E533" w14:textId="77777777" w:rsidR="00A9221F" w:rsidRPr="000107CE" w:rsidRDefault="00A9221F" w:rsidP="00A9221F">
      <w:pPr>
        <w:pStyle w:val="subsection"/>
      </w:pPr>
      <w:r w:rsidRPr="000107CE">
        <w:tab/>
        <w:t>(3)</w:t>
      </w:r>
      <w:r w:rsidRPr="000107CE">
        <w:tab/>
      </w:r>
      <w:r w:rsidR="006262EF" w:rsidRPr="000107CE">
        <w:t xml:space="preserve">If the Chief Executive Medicare authorises a prescription under </w:t>
      </w:r>
      <w:r w:rsidR="004150DC" w:rsidRPr="000107CE">
        <w:t>subsection 1</w:t>
      </w:r>
      <w:r w:rsidR="00997475" w:rsidRPr="000107CE">
        <w:t xml:space="preserve">3(1), (1A) or (1B) of the </w:t>
      </w:r>
      <w:r w:rsidR="00997475" w:rsidRPr="000107CE">
        <w:rPr>
          <w:i/>
        </w:rPr>
        <w:t>National Health (Listing of Pharmaceutical Benefits) Instrument 2012</w:t>
      </w:r>
      <w:r w:rsidR="00997475" w:rsidRPr="000107CE">
        <w:t xml:space="preserve"> as in force immediately before </w:t>
      </w:r>
      <w:r w:rsidR="004150DC" w:rsidRPr="000107CE">
        <w:t>1 April</w:t>
      </w:r>
      <w:r w:rsidR="00997475" w:rsidRPr="000107CE">
        <w:t xml:space="preserve"> 2024, the </w:t>
      </w:r>
      <w:r w:rsidR="004E3211" w:rsidRPr="000107CE">
        <w:t xml:space="preserve">authorised prescriber is not required to comply with the following provisions of the </w:t>
      </w:r>
      <w:r w:rsidR="004E3211" w:rsidRPr="000107CE">
        <w:rPr>
          <w:i/>
        </w:rPr>
        <w:t xml:space="preserve">National Health (Pharmaceutical Benefits) </w:t>
      </w:r>
      <w:r w:rsidR="004150DC" w:rsidRPr="000107CE">
        <w:rPr>
          <w:i/>
        </w:rPr>
        <w:t>Regulations 2</w:t>
      </w:r>
      <w:r w:rsidR="004E3211" w:rsidRPr="000107CE">
        <w:rPr>
          <w:i/>
        </w:rPr>
        <w:t>017</w:t>
      </w:r>
      <w:r w:rsidR="004E3211" w:rsidRPr="000107CE">
        <w:t xml:space="preserve"> in relation </w:t>
      </w:r>
      <w:r w:rsidR="004504FF" w:rsidRPr="000107CE">
        <w:t>to the prescription:</w:t>
      </w:r>
    </w:p>
    <w:p w14:paraId="080AC446" w14:textId="77777777" w:rsidR="004504FF" w:rsidRPr="000107CE" w:rsidRDefault="004504FF" w:rsidP="004504FF">
      <w:pPr>
        <w:pStyle w:val="paragraph"/>
      </w:pPr>
      <w:r w:rsidRPr="000107CE">
        <w:tab/>
        <w:t>(a)</w:t>
      </w:r>
      <w:r w:rsidRPr="000107CE">
        <w:tab/>
      </w:r>
      <w:r w:rsidR="004150DC" w:rsidRPr="000107CE">
        <w:t>paragraph 4</w:t>
      </w:r>
      <w:r w:rsidRPr="000107CE">
        <w:t>0(1)(i);</w:t>
      </w:r>
    </w:p>
    <w:p w14:paraId="2A9C9446" w14:textId="77777777" w:rsidR="006262EF" w:rsidRDefault="004504FF" w:rsidP="00EB7E63">
      <w:pPr>
        <w:pStyle w:val="paragraph"/>
      </w:pPr>
      <w:r w:rsidRPr="000107CE">
        <w:tab/>
        <w:t>(b)</w:t>
      </w:r>
      <w:r w:rsidRPr="000107CE">
        <w:tab/>
      </w:r>
      <w:r w:rsidR="004150DC" w:rsidRPr="000107CE">
        <w:t>paragraph 4</w:t>
      </w:r>
      <w:r w:rsidRPr="000107CE">
        <w:t>1(3)(a)</w:t>
      </w:r>
      <w:r w:rsidR="00DA325E" w:rsidRPr="000107CE">
        <w:t>.</w:t>
      </w:r>
    </w:p>
    <w:p w14:paraId="201876BE" w14:textId="67BF2287" w:rsidR="008831CE" w:rsidRPr="000107CE" w:rsidRDefault="008831CE" w:rsidP="008831CE">
      <w:pPr>
        <w:sectPr w:rsidR="008831CE" w:rsidRPr="000107CE" w:rsidSect="00677C01">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14:paraId="65900B2C" w14:textId="009D9631" w:rsidR="007546CA" w:rsidRPr="000107CE" w:rsidRDefault="00DA0E36" w:rsidP="00640424">
      <w:pPr>
        <w:pStyle w:val="ActHead1"/>
        <w:pageBreakBefore/>
      </w:pPr>
      <w:bookmarkStart w:id="36" w:name="_Toc172547645"/>
      <w:r w:rsidRPr="000107CE">
        <w:rPr>
          <w:rStyle w:val="CharChapNo"/>
        </w:rPr>
        <w:t>Schedule 1</w:t>
      </w:r>
      <w:r w:rsidR="00640424" w:rsidRPr="000107CE">
        <w:t>—</w:t>
      </w:r>
      <w:r w:rsidR="00640424" w:rsidRPr="000107CE">
        <w:rPr>
          <w:rStyle w:val="CharChapText"/>
        </w:rPr>
        <w:t>Ready</w:t>
      </w:r>
      <w:r w:rsidR="000107CE">
        <w:rPr>
          <w:rStyle w:val="CharChapText"/>
        </w:rPr>
        <w:noBreakHyphen/>
      </w:r>
      <w:r w:rsidR="00640424" w:rsidRPr="000107CE">
        <w:rPr>
          <w:rStyle w:val="CharChapText"/>
        </w:rPr>
        <w:t>prepared pharmaceutical benefits</w:t>
      </w:r>
      <w:bookmarkEnd w:id="36"/>
    </w:p>
    <w:p w14:paraId="62098102" w14:textId="63C1E1BA" w:rsidR="00640424" w:rsidRPr="000107CE" w:rsidRDefault="00640424" w:rsidP="00640424">
      <w:pPr>
        <w:pStyle w:val="notemargin"/>
      </w:pPr>
      <w:r w:rsidRPr="000107CE">
        <w:t>Note:</w:t>
      </w:r>
      <w:r w:rsidRPr="000107CE">
        <w:tab/>
        <w:t xml:space="preserve">See </w:t>
      </w:r>
      <w:r w:rsidR="00FC252D" w:rsidRPr="000107CE">
        <w:t xml:space="preserve">the definition of </w:t>
      </w:r>
      <w:r w:rsidR="00FC252D" w:rsidRPr="000107CE">
        <w:rPr>
          <w:b/>
          <w:i/>
        </w:rPr>
        <w:t>ready</w:t>
      </w:r>
      <w:r w:rsidR="000107CE">
        <w:rPr>
          <w:b/>
          <w:i/>
        </w:rPr>
        <w:noBreakHyphen/>
      </w:r>
      <w:r w:rsidR="00FC252D" w:rsidRPr="000107CE">
        <w:rPr>
          <w:b/>
          <w:i/>
        </w:rPr>
        <w:t>prepared pharmaceutical benefit</w:t>
      </w:r>
      <w:r w:rsidR="00FC252D" w:rsidRPr="000107CE">
        <w:t xml:space="preserve"> in section </w:t>
      </w:r>
      <w:r w:rsidR="000574D1" w:rsidRPr="000107CE">
        <w:t>5</w:t>
      </w:r>
      <w:r w:rsidR="00FC252D" w:rsidRPr="000107CE">
        <w:t xml:space="preserve">, and </w:t>
      </w:r>
      <w:r w:rsidRPr="000107CE">
        <w:t xml:space="preserve">sections </w:t>
      </w:r>
      <w:r w:rsidR="000574D1" w:rsidRPr="000107CE">
        <w:t>6</w:t>
      </w:r>
      <w:r w:rsidRPr="000107CE">
        <w:t xml:space="preserve"> </w:t>
      </w:r>
      <w:r w:rsidR="00F0010F" w:rsidRPr="000107CE">
        <w:t>to</w:t>
      </w:r>
      <w:r w:rsidRPr="000107CE">
        <w:t xml:space="preserve"> </w:t>
      </w:r>
      <w:r w:rsidR="000574D1" w:rsidRPr="000107CE">
        <w:t>10</w:t>
      </w:r>
      <w:r w:rsidRPr="000107CE">
        <w:t xml:space="preserve">, </w:t>
      </w:r>
      <w:r w:rsidR="000574D1" w:rsidRPr="000107CE">
        <w:t>12</w:t>
      </w:r>
      <w:r w:rsidRPr="000107CE">
        <w:t xml:space="preserve">, </w:t>
      </w:r>
      <w:r w:rsidR="000574D1" w:rsidRPr="000107CE">
        <w:t>13</w:t>
      </w:r>
      <w:r w:rsidRPr="000107CE">
        <w:t xml:space="preserve">, </w:t>
      </w:r>
      <w:r w:rsidR="000574D1" w:rsidRPr="000107CE">
        <w:t>15</w:t>
      </w:r>
      <w:r w:rsidRPr="000107CE">
        <w:t xml:space="preserve">, </w:t>
      </w:r>
      <w:r w:rsidR="000574D1" w:rsidRPr="000107CE">
        <w:t>16</w:t>
      </w:r>
      <w:r w:rsidR="00F0010F" w:rsidRPr="000107CE">
        <w:t xml:space="preserve"> and</w:t>
      </w:r>
      <w:r w:rsidRPr="000107CE">
        <w:t xml:space="preserve"> </w:t>
      </w:r>
      <w:r w:rsidR="000574D1" w:rsidRPr="000107CE">
        <w:t>20</w:t>
      </w:r>
      <w:r w:rsidRPr="000107CE">
        <w:t xml:space="preserve"> </w:t>
      </w:r>
      <w:r w:rsidR="00F0010F" w:rsidRPr="000107CE">
        <w:t>to</w:t>
      </w:r>
      <w:r w:rsidRPr="000107CE">
        <w:t xml:space="preserve"> </w:t>
      </w:r>
      <w:r w:rsidR="000574D1" w:rsidRPr="000107CE">
        <w:t>23</w:t>
      </w:r>
      <w:r w:rsidRPr="000107CE">
        <w:t>.</w:t>
      </w:r>
    </w:p>
    <w:p w14:paraId="21A70464" w14:textId="5ED8F095" w:rsidR="00640424" w:rsidRPr="000107CE" w:rsidRDefault="009C1500" w:rsidP="002B3DFF">
      <w:pPr>
        <w:pStyle w:val="ActHead2"/>
      </w:pPr>
      <w:bookmarkStart w:id="37" w:name="_Toc172547646"/>
      <w:r w:rsidRPr="000107CE">
        <w:rPr>
          <w:rStyle w:val="CharPartNo"/>
        </w:rPr>
        <w:t>Part 1</w:t>
      </w:r>
      <w:r w:rsidR="00640424" w:rsidRPr="000107CE">
        <w:t>—</w:t>
      </w:r>
      <w:r w:rsidR="00640424" w:rsidRPr="000107CE">
        <w:rPr>
          <w:rStyle w:val="CharPartText"/>
        </w:rPr>
        <w:t>Ready</w:t>
      </w:r>
      <w:r w:rsidR="000107CE">
        <w:rPr>
          <w:rStyle w:val="CharPartText"/>
        </w:rPr>
        <w:noBreakHyphen/>
      </w:r>
      <w:r w:rsidR="00640424" w:rsidRPr="000107CE">
        <w:rPr>
          <w:rStyle w:val="CharPartText"/>
        </w:rPr>
        <w:t xml:space="preserve">prepared pharmaceutical benefits for </w:t>
      </w:r>
      <w:r w:rsidR="002B3DFF" w:rsidRPr="000107CE">
        <w:rPr>
          <w:rStyle w:val="CharPartText"/>
        </w:rPr>
        <w:t>prescription and supply</w:t>
      </w:r>
      <w:bookmarkEnd w:id="37"/>
    </w:p>
    <w:p w14:paraId="1F6041ED" w14:textId="77777777" w:rsidR="008676FD" w:rsidRPr="000107CE" w:rsidRDefault="008676FD" w:rsidP="008676FD">
      <w:pPr>
        <w:pStyle w:val="Header"/>
      </w:pPr>
      <w:r w:rsidRPr="000107CE">
        <w:rPr>
          <w:rStyle w:val="CharDivNo"/>
        </w:rPr>
        <w:t xml:space="preserve"> </w:t>
      </w:r>
      <w:r w:rsidRPr="000107CE">
        <w:rPr>
          <w:rStyle w:val="CharDivText"/>
        </w:rPr>
        <w:t xml:space="preserve"> </w:t>
      </w:r>
    </w:p>
    <w:p w14:paraId="4ACDF385" w14:textId="77777777" w:rsidR="002B3DFF" w:rsidRPr="000107CE" w:rsidRDefault="002B3DFF" w:rsidP="002B3DFF">
      <w:pPr>
        <w:pStyle w:val="ActHead5"/>
      </w:pPr>
      <w:bookmarkStart w:id="38" w:name="_Toc172547647"/>
      <w:r w:rsidRPr="000107CE">
        <w:rPr>
          <w:rStyle w:val="CharSectno"/>
        </w:rPr>
        <w:t>1</w:t>
      </w:r>
      <w:r w:rsidRPr="000107CE">
        <w:t xml:space="preserve">  Matters relating to pharmaceutical benefits</w:t>
      </w:r>
      <w:bookmarkEnd w:id="38"/>
    </w:p>
    <w:p w14:paraId="5A0407A9" w14:textId="77777777" w:rsidR="002B3DFF" w:rsidRPr="000107CE" w:rsidRDefault="002B3DFF" w:rsidP="002B3DFF">
      <w:pPr>
        <w:pStyle w:val="subsection"/>
      </w:pPr>
      <w:r w:rsidRPr="000107CE">
        <w:tab/>
      </w:r>
      <w:r w:rsidRPr="000107CE">
        <w:tab/>
        <w:t xml:space="preserve">The following table sets out pharmaceutical benefits and matters relating to pharmaceutical benefits and their prescription and supply, for the purposes of sections </w:t>
      </w:r>
      <w:r w:rsidR="000574D1" w:rsidRPr="000107CE">
        <w:t>6</w:t>
      </w:r>
      <w:r w:rsidRPr="000107CE">
        <w:t xml:space="preserve"> </w:t>
      </w:r>
      <w:r w:rsidR="00D01ED5" w:rsidRPr="000107CE">
        <w:t>to</w:t>
      </w:r>
      <w:r w:rsidRPr="000107CE">
        <w:t xml:space="preserve"> </w:t>
      </w:r>
      <w:r w:rsidR="000574D1" w:rsidRPr="000107CE">
        <w:t>10</w:t>
      </w:r>
      <w:r w:rsidRPr="000107CE">
        <w:t xml:space="preserve">, </w:t>
      </w:r>
      <w:r w:rsidR="000574D1" w:rsidRPr="000107CE">
        <w:t>12</w:t>
      </w:r>
      <w:r w:rsidRPr="000107CE">
        <w:t xml:space="preserve">, </w:t>
      </w:r>
      <w:r w:rsidR="000574D1" w:rsidRPr="000107CE">
        <w:t>13</w:t>
      </w:r>
      <w:r w:rsidRPr="000107CE">
        <w:t xml:space="preserve">, </w:t>
      </w:r>
      <w:r w:rsidR="000574D1" w:rsidRPr="000107CE">
        <w:t>15</w:t>
      </w:r>
      <w:r w:rsidRPr="000107CE">
        <w:t xml:space="preserve">, </w:t>
      </w:r>
      <w:r w:rsidR="000574D1" w:rsidRPr="000107CE">
        <w:t>16</w:t>
      </w:r>
      <w:r w:rsidRPr="000107CE">
        <w:t xml:space="preserve"> </w:t>
      </w:r>
      <w:r w:rsidR="00D01ED5" w:rsidRPr="000107CE">
        <w:t xml:space="preserve">and </w:t>
      </w:r>
      <w:r w:rsidR="000574D1" w:rsidRPr="000107CE">
        <w:t>20</w:t>
      </w:r>
      <w:r w:rsidR="00D01ED5" w:rsidRPr="000107CE">
        <w:t xml:space="preserve"> to</w:t>
      </w:r>
      <w:r w:rsidRPr="000107CE">
        <w:t xml:space="preserve"> </w:t>
      </w:r>
      <w:r w:rsidR="000574D1" w:rsidRPr="000107CE">
        <w:t>23</w:t>
      </w:r>
      <w:r w:rsidRPr="000107CE">
        <w:t>.</w:t>
      </w:r>
    </w:p>
    <w:p w14:paraId="67A6D022" w14:textId="77777777" w:rsidR="00BB3596" w:rsidRPr="000107CE" w:rsidRDefault="00BB3596" w:rsidP="002138CA">
      <w:pPr>
        <w:pStyle w:val="Tabletext"/>
      </w:pPr>
    </w:p>
    <w:tbl>
      <w:tblPr>
        <w:tblStyle w:val="Table-LI-schedule-1"/>
        <w:tblW w:w="14799" w:type="dxa"/>
        <w:tblLayout w:type="fixed"/>
        <w:tblLook w:val="0600" w:firstRow="0" w:lastRow="0" w:firstColumn="0" w:lastColumn="0" w:noHBand="1" w:noVBand="1"/>
      </w:tblPr>
      <w:tblGrid>
        <w:gridCol w:w="1320"/>
        <w:gridCol w:w="1954"/>
        <w:gridCol w:w="941"/>
        <w:gridCol w:w="1402"/>
        <w:gridCol w:w="591"/>
        <w:gridCol w:w="638"/>
        <w:gridCol w:w="1675"/>
        <w:gridCol w:w="1675"/>
        <w:gridCol w:w="685"/>
        <w:gridCol w:w="685"/>
        <w:gridCol w:w="1242"/>
        <w:gridCol w:w="544"/>
        <w:gridCol w:w="591"/>
        <w:gridCol w:w="856"/>
      </w:tblGrid>
      <w:tr w:rsidR="00FC4079" w:rsidRPr="000107CE" w14:paraId="385AA663" w14:textId="77777777" w:rsidTr="005A65BE">
        <w:trPr>
          <w:cantSplit/>
          <w:trHeight w:val="1400"/>
          <w:tblHeader/>
        </w:trPr>
        <w:tc>
          <w:tcPr>
            <w:tcW w:w="1320" w:type="dxa"/>
            <w:tcBorders>
              <w:top w:val="single" w:sz="12" w:space="0" w:color="auto"/>
              <w:bottom w:val="single" w:sz="12" w:space="0" w:color="auto"/>
            </w:tcBorders>
            <w:textDirection w:val="btLr"/>
          </w:tcPr>
          <w:p w14:paraId="37E3476E" w14:textId="77777777" w:rsidR="00AF38E9" w:rsidRPr="000107CE" w:rsidRDefault="00AF38E9" w:rsidP="00AF38E9">
            <w:pPr>
              <w:spacing w:line="240" w:lineRule="auto"/>
              <w:rPr>
                <w:sz w:val="16"/>
                <w:lang w:val="en-AU"/>
              </w:rPr>
            </w:pPr>
            <w:r w:rsidRPr="000107CE">
              <w:rPr>
                <w:b/>
                <w:sz w:val="16"/>
                <w:lang w:val="en-AU"/>
              </w:rPr>
              <w:t>Listed Drug</w:t>
            </w:r>
          </w:p>
        </w:tc>
        <w:tc>
          <w:tcPr>
            <w:tcW w:w="1954" w:type="dxa"/>
            <w:tcBorders>
              <w:top w:val="single" w:sz="12" w:space="0" w:color="auto"/>
              <w:bottom w:val="single" w:sz="12" w:space="0" w:color="auto"/>
            </w:tcBorders>
            <w:textDirection w:val="btLr"/>
          </w:tcPr>
          <w:p w14:paraId="25380BD2" w14:textId="77777777" w:rsidR="00AF38E9" w:rsidRPr="000107CE" w:rsidRDefault="00AF38E9" w:rsidP="00AF38E9">
            <w:pPr>
              <w:spacing w:line="240" w:lineRule="auto"/>
              <w:rPr>
                <w:sz w:val="16"/>
                <w:lang w:val="en-AU"/>
              </w:rPr>
            </w:pPr>
            <w:r w:rsidRPr="000107CE">
              <w:rPr>
                <w:b/>
                <w:sz w:val="16"/>
                <w:lang w:val="en-AU"/>
              </w:rPr>
              <w:t>Form</w:t>
            </w:r>
          </w:p>
        </w:tc>
        <w:tc>
          <w:tcPr>
            <w:tcW w:w="941" w:type="dxa"/>
            <w:tcBorders>
              <w:top w:val="single" w:sz="12" w:space="0" w:color="auto"/>
              <w:bottom w:val="single" w:sz="12" w:space="0" w:color="auto"/>
            </w:tcBorders>
            <w:textDirection w:val="btLr"/>
          </w:tcPr>
          <w:p w14:paraId="722A4E5A" w14:textId="77777777" w:rsidR="00AF38E9" w:rsidRPr="000107CE" w:rsidRDefault="00AF38E9" w:rsidP="00AF38E9">
            <w:pPr>
              <w:spacing w:line="240" w:lineRule="auto"/>
              <w:rPr>
                <w:sz w:val="16"/>
                <w:lang w:val="en-AU"/>
              </w:rPr>
            </w:pPr>
            <w:r w:rsidRPr="000107CE">
              <w:rPr>
                <w:b/>
                <w:sz w:val="16"/>
                <w:lang w:val="en-AU"/>
              </w:rPr>
              <w:t>Manner of Administration</w:t>
            </w:r>
          </w:p>
        </w:tc>
        <w:tc>
          <w:tcPr>
            <w:tcW w:w="1402" w:type="dxa"/>
            <w:tcBorders>
              <w:top w:val="single" w:sz="12" w:space="0" w:color="auto"/>
              <w:bottom w:val="single" w:sz="12" w:space="0" w:color="auto"/>
            </w:tcBorders>
            <w:textDirection w:val="btLr"/>
          </w:tcPr>
          <w:p w14:paraId="5C0CD572" w14:textId="77777777" w:rsidR="00AF38E9" w:rsidRPr="000107CE" w:rsidRDefault="00AF38E9" w:rsidP="00AF38E9">
            <w:pPr>
              <w:spacing w:line="240" w:lineRule="auto"/>
              <w:rPr>
                <w:sz w:val="16"/>
                <w:lang w:val="en-AU"/>
              </w:rPr>
            </w:pPr>
            <w:r w:rsidRPr="000107CE">
              <w:rPr>
                <w:b/>
                <w:sz w:val="16"/>
                <w:lang w:val="en-AU"/>
              </w:rPr>
              <w:t>Brand</w:t>
            </w:r>
          </w:p>
        </w:tc>
        <w:tc>
          <w:tcPr>
            <w:tcW w:w="591" w:type="dxa"/>
            <w:tcBorders>
              <w:top w:val="single" w:sz="12" w:space="0" w:color="auto"/>
              <w:bottom w:val="single" w:sz="12" w:space="0" w:color="auto"/>
            </w:tcBorders>
            <w:textDirection w:val="btLr"/>
          </w:tcPr>
          <w:p w14:paraId="73654EE7" w14:textId="77777777" w:rsidR="00AF38E9" w:rsidRPr="000107CE" w:rsidRDefault="00AF38E9" w:rsidP="00AF38E9">
            <w:pPr>
              <w:spacing w:line="240" w:lineRule="auto"/>
              <w:rPr>
                <w:sz w:val="16"/>
                <w:lang w:val="en-AU"/>
              </w:rPr>
            </w:pPr>
            <w:r w:rsidRPr="000107CE">
              <w:rPr>
                <w:b/>
                <w:sz w:val="16"/>
                <w:lang w:val="en-AU"/>
              </w:rPr>
              <w:t>Responsible Person</w:t>
            </w:r>
          </w:p>
        </w:tc>
        <w:tc>
          <w:tcPr>
            <w:tcW w:w="638" w:type="dxa"/>
            <w:tcBorders>
              <w:top w:val="single" w:sz="12" w:space="0" w:color="auto"/>
              <w:bottom w:val="single" w:sz="12" w:space="0" w:color="auto"/>
            </w:tcBorders>
            <w:textDirection w:val="btLr"/>
          </w:tcPr>
          <w:p w14:paraId="1090E19E" w14:textId="77777777" w:rsidR="00AF38E9" w:rsidRPr="000107CE" w:rsidRDefault="00AF38E9" w:rsidP="00AF38E9">
            <w:pPr>
              <w:spacing w:line="240" w:lineRule="auto"/>
              <w:rPr>
                <w:sz w:val="16"/>
                <w:lang w:val="en-AU"/>
              </w:rPr>
            </w:pPr>
            <w:r w:rsidRPr="000107CE">
              <w:rPr>
                <w:b/>
                <w:sz w:val="16"/>
                <w:lang w:val="en-AU"/>
              </w:rPr>
              <w:t>Authorised Prescriber</w:t>
            </w:r>
          </w:p>
        </w:tc>
        <w:tc>
          <w:tcPr>
            <w:tcW w:w="1675" w:type="dxa"/>
            <w:tcBorders>
              <w:top w:val="single" w:sz="12" w:space="0" w:color="auto"/>
              <w:bottom w:val="single" w:sz="12" w:space="0" w:color="auto"/>
            </w:tcBorders>
            <w:textDirection w:val="btLr"/>
          </w:tcPr>
          <w:p w14:paraId="212C1AE1" w14:textId="77777777" w:rsidR="00AF38E9" w:rsidRPr="000107CE" w:rsidRDefault="00AF38E9" w:rsidP="00AF38E9">
            <w:pPr>
              <w:spacing w:line="240" w:lineRule="auto"/>
              <w:rPr>
                <w:sz w:val="16"/>
                <w:lang w:val="en-AU"/>
              </w:rPr>
            </w:pPr>
            <w:r w:rsidRPr="000107CE">
              <w:rPr>
                <w:b/>
                <w:sz w:val="16"/>
                <w:lang w:val="en-AU"/>
              </w:rPr>
              <w:t>Circumstances</w:t>
            </w:r>
          </w:p>
        </w:tc>
        <w:tc>
          <w:tcPr>
            <w:tcW w:w="1675" w:type="dxa"/>
            <w:tcBorders>
              <w:top w:val="single" w:sz="12" w:space="0" w:color="auto"/>
              <w:bottom w:val="single" w:sz="12" w:space="0" w:color="auto"/>
            </w:tcBorders>
            <w:textDirection w:val="btLr"/>
          </w:tcPr>
          <w:p w14:paraId="340FF139" w14:textId="77777777" w:rsidR="00AF38E9" w:rsidRPr="000107CE" w:rsidRDefault="00AF38E9" w:rsidP="00AF38E9">
            <w:pPr>
              <w:spacing w:line="240" w:lineRule="auto"/>
              <w:rPr>
                <w:sz w:val="16"/>
                <w:lang w:val="en-AU"/>
              </w:rPr>
            </w:pPr>
            <w:r w:rsidRPr="000107CE">
              <w:rPr>
                <w:b/>
                <w:sz w:val="16"/>
                <w:lang w:val="en-AU"/>
              </w:rPr>
              <w:t>Purposes</w:t>
            </w:r>
          </w:p>
        </w:tc>
        <w:tc>
          <w:tcPr>
            <w:tcW w:w="685" w:type="dxa"/>
            <w:tcBorders>
              <w:top w:val="single" w:sz="12" w:space="0" w:color="auto"/>
              <w:bottom w:val="single" w:sz="12" w:space="0" w:color="auto"/>
            </w:tcBorders>
            <w:textDirection w:val="btLr"/>
          </w:tcPr>
          <w:p w14:paraId="62A5D61F" w14:textId="77777777" w:rsidR="00AF38E9" w:rsidRPr="000107CE" w:rsidRDefault="00AF38E9" w:rsidP="00AF38E9">
            <w:pPr>
              <w:spacing w:line="240" w:lineRule="auto"/>
              <w:rPr>
                <w:sz w:val="16"/>
                <w:lang w:val="en-AU"/>
              </w:rPr>
            </w:pPr>
            <w:r w:rsidRPr="000107CE">
              <w:rPr>
                <w:b/>
                <w:sz w:val="16"/>
                <w:lang w:val="en-AU"/>
              </w:rPr>
              <w:t>Maximum Quantity</w:t>
            </w:r>
          </w:p>
        </w:tc>
        <w:tc>
          <w:tcPr>
            <w:tcW w:w="685" w:type="dxa"/>
            <w:tcBorders>
              <w:top w:val="single" w:sz="12" w:space="0" w:color="auto"/>
              <w:bottom w:val="single" w:sz="12" w:space="0" w:color="auto"/>
            </w:tcBorders>
            <w:textDirection w:val="btLr"/>
          </w:tcPr>
          <w:p w14:paraId="0F1448DE" w14:textId="77777777" w:rsidR="00AF38E9" w:rsidRPr="000107CE" w:rsidRDefault="00AF38E9" w:rsidP="00AF38E9">
            <w:pPr>
              <w:spacing w:line="240" w:lineRule="auto"/>
              <w:rPr>
                <w:sz w:val="16"/>
                <w:lang w:val="en-AU"/>
              </w:rPr>
            </w:pPr>
            <w:r w:rsidRPr="000107CE">
              <w:rPr>
                <w:b/>
                <w:sz w:val="16"/>
                <w:lang w:val="en-AU"/>
              </w:rPr>
              <w:t>Number of Repeats</w:t>
            </w:r>
          </w:p>
        </w:tc>
        <w:tc>
          <w:tcPr>
            <w:tcW w:w="1242" w:type="dxa"/>
            <w:tcBorders>
              <w:top w:val="single" w:sz="12" w:space="0" w:color="auto"/>
              <w:bottom w:val="single" w:sz="12" w:space="0" w:color="auto"/>
            </w:tcBorders>
            <w:textDirection w:val="btLr"/>
          </w:tcPr>
          <w:p w14:paraId="183C2BD1" w14:textId="77777777" w:rsidR="00AF38E9" w:rsidRPr="000107CE" w:rsidRDefault="00AF38E9" w:rsidP="00AF38E9">
            <w:pPr>
              <w:spacing w:line="240" w:lineRule="auto"/>
              <w:rPr>
                <w:sz w:val="16"/>
                <w:lang w:val="en-AU"/>
              </w:rPr>
            </w:pPr>
            <w:r w:rsidRPr="000107CE">
              <w:rPr>
                <w:b/>
                <w:sz w:val="16"/>
                <w:lang w:val="en-AU"/>
              </w:rPr>
              <w:t>Variations</w:t>
            </w:r>
          </w:p>
        </w:tc>
        <w:tc>
          <w:tcPr>
            <w:tcW w:w="544" w:type="dxa"/>
            <w:tcBorders>
              <w:top w:val="single" w:sz="12" w:space="0" w:color="auto"/>
              <w:bottom w:val="single" w:sz="12" w:space="0" w:color="auto"/>
            </w:tcBorders>
            <w:textDirection w:val="btLr"/>
          </w:tcPr>
          <w:p w14:paraId="5769A91F" w14:textId="77777777" w:rsidR="00AF38E9" w:rsidRPr="000107CE" w:rsidRDefault="00AF38E9" w:rsidP="00AF38E9">
            <w:pPr>
              <w:spacing w:line="240" w:lineRule="auto"/>
              <w:rPr>
                <w:sz w:val="16"/>
                <w:lang w:val="en-AU"/>
              </w:rPr>
            </w:pPr>
            <w:r w:rsidRPr="000107CE">
              <w:rPr>
                <w:b/>
                <w:sz w:val="16"/>
                <w:lang w:val="en-AU"/>
              </w:rPr>
              <w:t>Pack Quantity</w:t>
            </w:r>
          </w:p>
        </w:tc>
        <w:tc>
          <w:tcPr>
            <w:tcW w:w="591" w:type="dxa"/>
            <w:tcBorders>
              <w:top w:val="single" w:sz="12" w:space="0" w:color="auto"/>
              <w:bottom w:val="single" w:sz="12" w:space="0" w:color="auto"/>
            </w:tcBorders>
            <w:textDirection w:val="btLr"/>
          </w:tcPr>
          <w:p w14:paraId="0B89ECF2" w14:textId="77777777" w:rsidR="00AF38E9" w:rsidRPr="000107CE" w:rsidRDefault="00AF38E9" w:rsidP="00AF38E9">
            <w:pPr>
              <w:spacing w:line="240" w:lineRule="auto"/>
              <w:rPr>
                <w:sz w:val="16"/>
                <w:lang w:val="en-AU"/>
              </w:rPr>
            </w:pPr>
            <w:r w:rsidRPr="000107CE">
              <w:rPr>
                <w:b/>
                <w:sz w:val="16"/>
                <w:lang w:val="en-AU"/>
              </w:rPr>
              <w:t>Determined Quantity</w:t>
            </w:r>
          </w:p>
        </w:tc>
        <w:tc>
          <w:tcPr>
            <w:tcW w:w="856" w:type="dxa"/>
            <w:tcBorders>
              <w:top w:val="single" w:sz="12" w:space="0" w:color="auto"/>
              <w:bottom w:val="single" w:sz="12" w:space="0" w:color="auto"/>
            </w:tcBorders>
            <w:textDirection w:val="btLr"/>
          </w:tcPr>
          <w:p w14:paraId="4553BBDB" w14:textId="77777777" w:rsidR="00AF38E9" w:rsidRPr="000107CE" w:rsidRDefault="00AF38E9" w:rsidP="00AF38E9">
            <w:pPr>
              <w:spacing w:line="240" w:lineRule="auto"/>
              <w:rPr>
                <w:sz w:val="16"/>
                <w:lang w:val="en-AU"/>
              </w:rPr>
            </w:pPr>
            <w:r w:rsidRPr="000107CE">
              <w:rPr>
                <w:b/>
                <w:sz w:val="16"/>
                <w:lang w:val="en-AU"/>
              </w:rPr>
              <w:t>Section 100/ Prescriber Bag only</w:t>
            </w:r>
          </w:p>
        </w:tc>
      </w:tr>
      <w:tr w:rsidR="00FC4079" w:rsidRPr="000107CE" w14:paraId="0A7AB585" w14:textId="77777777" w:rsidTr="005A65BE">
        <w:tc>
          <w:tcPr>
            <w:tcW w:w="1320" w:type="dxa"/>
          </w:tcPr>
          <w:p w14:paraId="08ADF80A" w14:textId="77777777" w:rsidR="00AF38E9" w:rsidRPr="000107CE" w:rsidRDefault="00AF38E9" w:rsidP="00AF38E9">
            <w:pPr>
              <w:spacing w:line="240" w:lineRule="auto"/>
              <w:rPr>
                <w:sz w:val="16"/>
                <w:lang w:val="en-AU"/>
              </w:rPr>
            </w:pPr>
            <w:r w:rsidRPr="000107CE">
              <w:rPr>
                <w:sz w:val="16"/>
                <w:lang w:val="en-AU"/>
              </w:rPr>
              <w:t>Abacavir</w:t>
            </w:r>
          </w:p>
        </w:tc>
        <w:tc>
          <w:tcPr>
            <w:tcW w:w="1954" w:type="dxa"/>
          </w:tcPr>
          <w:p w14:paraId="15114378" w14:textId="77777777" w:rsidR="00AF38E9" w:rsidRPr="000107CE" w:rsidRDefault="00AF38E9" w:rsidP="00AF38E9">
            <w:pPr>
              <w:spacing w:line="240" w:lineRule="auto"/>
              <w:rPr>
                <w:sz w:val="16"/>
                <w:lang w:val="en-AU"/>
              </w:rPr>
            </w:pPr>
            <w:r w:rsidRPr="000107CE">
              <w:rPr>
                <w:sz w:val="16"/>
                <w:lang w:val="en-AU"/>
              </w:rPr>
              <w:t>Oral solution 20 mg (as sulfate) per mL, 240 mL</w:t>
            </w:r>
          </w:p>
        </w:tc>
        <w:tc>
          <w:tcPr>
            <w:tcW w:w="941" w:type="dxa"/>
          </w:tcPr>
          <w:p w14:paraId="525610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B20103" w14:textId="77777777" w:rsidR="00AF38E9" w:rsidRPr="000107CE" w:rsidRDefault="00AF38E9" w:rsidP="00AF38E9">
            <w:pPr>
              <w:spacing w:line="240" w:lineRule="auto"/>
              <w:rPr>
                <w:sz w:val="16"/>
                <w:lang w:val="en-AU"/>
              </w:rPr>
            </w:pPr>
            <w:r w:rsidRPr="000107CE">
              <w:rPr>
                <w:sz w:val="16"/>
                <w:lang w:val="en-AU"/>
              </w:rPr>
              <w:t>Ziagen</w:t>
            </w:r>
          </w:p>
        </w:tc>
        <w:tc>
          <w:tcPr>
            <w:tcW w:w="591" w:type="dxa"/>
          </w:tcPr>
          <w:p w14:paraId="29DD9E77" w14:textId="77777777" w:rsidR="00AF38E9" w:rsidRPr="000107CE" w:rsidRDefault="00AF38E9" w:rsidP="00AF38E9">
            <w:pPr>
              <w:spacing w:line="240" w:lineRule="auto"/>
              <w:rPr>
                <w:sz w:val="16"/>
                <w:lang w:val="en-AU"/>
              </w:rPr>
            </w:pPr>
            <w:r w:rsidRPr="000107CE">
              <w:rPr>
                <w:sz w:val="16"/>
                <w:lang w:val="en-AU"/>
              </w:rPr>
              <w:t>VI</w:t>
            </w:r>
          </w:p>
        </w:tc>
        <w:tc>
          <w:tcPr>
            <w:tcW w:w="638" w:type="dxa"/>
          </w:tcPr>
          <w:p w14:paraId="361514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1D06578" w14:textId="77777777" w:rsidR="00AF38E9" w:rsidRPr="000107CE" w:rsidRDefault="00AF38E9" w:rsidP="00AF38E9">
            <w:pPr>
              <w:spacing w:line="240" w:lineRule="auto"/>
              <w:rPr>
                <w:sz w:val="16"/>
                <w:lang w:val="en-AU"/>
              </w:rPr>
            </w:pPr>
            <w:r w:rsidRPr="000107CE">
              <w:rPr>
                <w:sz w:val="16"/>
                <w:lang w:val="en-AU"/>
              </w:rPr>
              <w:t>C13920</w:t>
            </w:r>
          </w:p>
        </w:tc>
        <w:tc>
          <w:tcPr>
            <w:tcW w:w="1675" w:type="dxa"/>
          </w:tcPr>
          <w:p w14:paraId="12D18E3A" w14:textId="77777777" w:rsidR="00AF38E9" w:rsidRPr="000107CE" w:rsidRDefault="00AF38E9" w:rsidP="00AF38E9">
            <w:pPr>
              <w:spacing w:line="240" w:lineRule="auto"/>
              <w:rPr>
                <w:sz w:val="16"/>
                <w:lang w:val="en-AU"/>
              </w:rPr>
            </w:pPr>
          </w:p>
        </w:tc>
        <w:tc>
          <w:tcPr>
            <w:tcW w:w="685" w:type="dxa"/>
          </w:tcPr>
          <w:p w14:paraId="0C4A148D"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110311A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DC928DB" w14:textId="77777777" w:rsidR="00AF38E9" w:rsidRPr="000107CE" w:rsidRDefault="00AF38E9" w:rsidP="00AF38E9">
            <w:pPr>
              <w:spacing w:line="240" w:lineRule="auto"/>
              <w:rPr>
                <w:sz w:val="16"/>
                <w:lang w:val="en-AU"/>
              </w:rPr>
            </w:pPr>
          </w:p>
        </w:tc>
        <w:tc>
          <w:tcPr>
            <w:tcW w:w="544" w:type="dxa"/>
          </w:tcPr>
          <w:p w14:paraId="693136B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00C1C0A" w14:textId="77777777" w:rsidR="00AF38E9" w:rsidRPr="000107CE" w:rsidRDefault="00AF38E9" w:rsidP="00AF38E9">
            <w:pPr>
              <w:spacing w:line="240" w:lineRule="auto"/>
              <w:rPr>
                <w:sz w:val="16"/>
                <w:lang w:val="en-AU"/>
              </w:rPr>
            </w:pPr>
          </w:p>
        </w:tc>
        <w:tc>
          <w:tcPr>
            <w:tcW w:w="856" w:type="dxa"/>
          </w:tcPr>
          <w:p w14:paraId="0B9C692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6FC38C0" w14:textId="77777777" w:rsidTr="005A65BE">
        <w:tc>
          <w:tcPr>
            <w:tcW w:w="1320" w:type="dxa"/>
          </w:tcPr>
          <w:p w14:paraId="20925336" w14:textId="77777777" w:rsidR="00AF38E9" w:rsidRPr="000107CE" w:rsidRDefault="00AF38E9" w:rsidP="00AF38E9">
            <w:pPr>
              <w:spacing w:line="240" w:lineRule="auto"/>
              <w:rPr>
                <w:sz w:val="16"/>
                <w:lang w:val="en-AU"/>
              </w:rPr>
            </w:pPr>
            <w:r w:rsidRPr="000107CE">
              <w:rPr>
                <w:sz w:val="16"/>
                <w:lang w:val="en-AU"/>
              </w:rPr>
              <w:t>Abacavir</w:t>
            </w:r>
          </w:p>
        </w:tc>
        <w:tc>
          <w:tcPr>
            <w:tcW w:w="1954" w:type="dxa"/>
          </w:tcPr>
          <w:p w14:paraId="288EF252" w14:textId="77777777" w:rsidR="00AF38E9" w:rsidRPr="000107CE" w:rsidRDefault="00AF38E9" w:rsidP="00AF38E9">
            <w:pPr>
              <w:spacing w:line="240" w:lineRule="auto"/>
              <w:rPr>
                <w:sz w:val="16"/>
                <w:lang w:val="en-AU"/>
              </w:rPr>
            </w:pPr>
            <w:r w:rsidRPr="000107CE">
              <w:rPr>
                <w:sz w:val="16"/>
                <w:lang w:val="en-AU"/>
              </w:rPr>
              <w:t>Tablet 300 mg (as sulfate)</w:t>
            </w:r>
          </w:p>
        </w:tc>
        <w:tc>
          <w:tcPr>
            <w:tcW w:w="941" w:type="dxa"/>
          </w:tcPr>
          <w:p w14:paraId="0EF2F40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879764" w14:textId="77777777" w:rsidR="00AF38E9" w:rsidRPr="000107CE" w:rsidRDefault="00AF38E9" w:rsidP="00AF38E9">
            <w:pPr>
              <w:spacing w:line="240" w:lineRule="auto"/>
              <w:rPr>
                <w:sz w:val="16"/>
                <w:lang w:val="en-AU"/>
              </w:rPr>
            </w:pPr>
            <w:r w:rsidRPr="000107CE">
              <w:rPr>
                <w:sz w:val="16"/>
                <w:lang w:val="en-AU"/>
              </w:rPr>
              <w:t>Ziagen</w:t>
            </w:r>
          </w:p>
        </w:tc>
        <w:tc>
          <w:tcPr>
            <w:tcW w:w="591" w:type="dxa"/>
          </w:tcPr>
          <w:p w14:paraId="01C7A6AE" w14:textId="77777777" w:rsidR="00AF38E9" w:rsidRPr="000107CE" w:rsidRDefault="00AF38E9" w:rsidP="00AF38E9">
            <w:pPr>
              <w:spacing w:line="240" w:lineRule="auto"/>
              <w:rPr>
                <w:sz w:val="16"/>
                <w:lang w:val="en-AU"/>
              </w:rPr>
            </w:pPr>
            <w:r w:rsidRPr="000107CE">
              <w:rPr>
                <w:sz w:val="16"/>
                <w:lang w:val="en-AU"/>
              </w:rPr>
              <w:t>VI</w:t>
            </w:r>
          </w:p>
        </w:tc>
        <w:tc>
          <w:tcPr>
            <w:tcW w:w="638" w:type="dxa"/>
          </w:tcPr>
          <w:p w14:paraId="6352226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FE7DF2" w14:textId="77777777" w:rsidR="00AF38E9" w:rsidRPr="000107CE" w:rsidRDefault="00AF38E9" w:rsidP="00AF38E9">
            <w:pPr>
              <w:spacing w:line="240" w:lineRule="auto"/>
              <w:rPr>
                <w:sz w:val="16"/>
                <w:lang w:val="en-AU"/>
              </w:rPr>
            </w:pPr>
            <w:r w:rsidRPr="000107CE">
              <w:rPr>
                <w:sz w:val="16"/>
                <w:lang w:val="en-AU"/>
              </w:rPr>
              <w:t>C4454 C4512</w:t>
            </w:r>
          </w:p>
        </w:tc>
        <w:tc>
          <w:tcPr>
            <w:tcW w:w="1675" w:type="dxa"/>
          </w:tcPr>
          <w:p w14:paraId="1E32840F" w14:textId="77777777" w:rsidR="00AF38E9" w:rsidRPr="000107CE" w:rsidRDefault="00AF38E9" w:rsidP="00AF38E9">
            <w:pPr>
              <w:spacing w:line="240" w:lineRule="auto"/>
              <w:rPr>
                <w:sz w:val="16"/>
                <w:lang w:val="en-AU"/>
              </w:rPr>
            </w:pPr>
          </w:p>
        </w:tc>
        <w:tc>
          <w:tcPr>
            <w:tcW w:w="685" w:type="dxa"/>
          </w:tcPr>
          <w:p w14:paraId="1300F072"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2614F35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C85E13" w14:textId="77777777" w:rsidR="00AF38E9" w:rsidRPr="000107CE" w:rsidRDefault="00AF38E9" w:rsidP="00AF38E9">
            <w:pPr>
              <w:spacing w:line="240" w:lineRule="auto"/>
              <w:rPr>
                <w:sz w:val="16"/>
                <w:lang w:val="en-AU"/>
              </w:rPr>
            </w:pPr>
          </w:p>
        </w:tc>
        <w:tc>
          <w:tcPr>
            <w:tcW w:w="544" w:type="dxa"/>
          </w:tcPr>
          <w:p w14:paraId="7DCDAFFA"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6E5090C" w14:textId="77777777" w:rsidR="00AF38E9" w:rsidRPr="000107CE" w:rsidRDefault="00AF38E9" w:rsidP="00AF38E9">
            <w:pPr>
              <w:spacing w:line="240" w:lineRule="auto"/>
              <w:rPr>
                <w:sz w:val="16"/>
                <w:lang w:val="en-AU"/>
              </w:rPr>
            </w:pPr>
          </w:p>
        </w:tc>
        <w:tc>
          <w:tcPr>
            <w:tcW w:w="856" w:type="dxa"/>
          </w:tcPr>
          <w:p w14:paraId="2B98FBA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BBAC441" w14:textId="77777777" w:rsidTr="005A65BE">
        <w:tc>
          <w:tcPr>
            <w:tcW w:w="1320" w:type="dxa"/>
          </w:tcPr>
          <w:p w14:paraId="3519DEDD" w14:textId="77777777" w:rsidR="00AF38E9" w:rsidRPr="000107CE" w:rsidRDefault="00AF38E9" w:rsidP="00AF38E9">
            <w:pPr>
              <w:spacing w:line="240" w:lineRule="auto"/>
              <w:rPr>
                <w:sz w:val="16"/>
                <w:lang w:val="en-AU"/>
              </w:rPr>
            </w:pPr>
            <w:r w:rsidRPr="000107CE">
              <w:rPr>
                <w:sz w:val="16"/>
                <w:lang w:val="en-AU"/>
              </w:rPr>
              <w:t>Abacavir with lamivudine</w:t>
            </w:r>
          </w:p>
        </w:tc>
        <w:tc>
          <w:tcPr>
            <w:tcW w:w="1954" w:type="dxa"/>
          </w:tcPr>
          <w:p w14:paraId="3C879835" w14:textId="77777777" w:rsidR="00AF38E9" w:rsidRPr="000107CE" w:rsidRDefault="00AF38E9" w:rsidP="00AF38E9">
            <w:pPr>
              <w:spacing w:line="240" w:lineRule="auto"/>
              <w:rPr>
                <w:sz w:val="16"/>
                <w:lang w:val="en-AU"/>
              </w:rPr>
            </w:pPr>
            <w:r w:rsidRPr="000107CE">
              <w:rPr>
                <w:sz w:val="16"/>
                <w:lang w:val="en-AU"/>
              </w:rPr>
              <w:t>Tablet containing abacavir 600 mg (as sulfate) with lamivudine 300 mg</w:t>
            </w:r>
          </w:p>
        </w:tc>
        <w:tc>
          <w:tcPr>
            <w:tcW w:w="941" w:type="dxa"/>
          </w:tcPr>
          <w:p w14:paraId="38E6ED8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32A6A4" w14:textId="77777777" w:rsidR="00AF38E9" w:rsidRPr="000107CE" w:rsidRDefault="00AF38E9" w:rsidP="00AF38E9">
            <w:pPr>
              <w:spacing w:line="240" w:lineRule="auto"/>
              <w:rPr>
                <w:sz w:val="16"/>
                <w:lang w:val="en-AU"/>
              </w:rPr>
            </w:pPr>
            <w:r w:rsidRPr="000107CE">
              <w:rPr>
                <w:sz w:val="16"/>
                <w:lang w:val="en-AU"/>
              </w:rPr>
              <w:t>ABACAVIR/LAMIVUDINE 600/300 SUN</w:t>
            </w:r>
          </w:p>
        </w:tc>
        <w:tc>
          <w:tcPr>
            <w:tcW w:w="591" w:type="dxa"/>
          </w:tcPr>
          <w:p w14:paraId="482F9235"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6408D0A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3A3305" w14:textId="77777777" w:rsidR="00AF38E9" w:rsidRPr="000107CE" w:rsidRDefault="00AF38E9" w:rsidP="00AF38E9">
            <w:pPr>
              <w:spacing w:line="240" w:lineRule="auto"/>
              <w:rPr>
                <w:sz w:val="16"/>
                <w:lang w:val="en-AU"/>
              </w:rPr>
            </w:pPr>
            <w:r w:rsidRPr="000107CE">
              <w:rPr>
                <w:sz w:val="16"/>
                <w:lang w:val="en-AU"/>
              </w:rPr>
              <w:t>C4527 C4528</w:t>
            </w:r>
          </w:p>
        </w:tc>
        <w:tc>
          <w:tcPr>
            <w:tcW w:w="1675" w:type="dxa"/>
          </w:tcPr>
          <w:p w14:paraId="70C42D2A" w14:textId="77777777" w:rsidR="00AF38E9" w:rsidRPr="000107CE" w:rsidRDefault="00AF38E9" w:rsidP="00AF38E9">
            <w:pPr>
              <w:spacing w:line="240" w:lineRule="auto"/>
              <w:rPr>
                <w:sz w:val="16"/>
                <w:lang w:val="en-AU"/>
              </w:rPr>
            </w:pPr>
          </w:p>
        </w:tc>
        <w:tc>
          <w:tcPr>
            <w:tcW w:w="685" w:type="dxa"/>
          </w:tcPr>
          <w:p w14:paraId="3105A91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1354C9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C8509D" w14:textId="77777777" w:rsidR="00AF38E9" w:rsidRPr="000107CE" w:rsidRDefault="00AF38E9" w:rsidP="00AF38E9">
            <w:pPr>
              <w:spacing w:line="240" w:lineRule="auto"/>
              <w:rPr>
                <w:sz w:val="16"/>
                <w:lang w:val="en-AU"/>
              </w:rPr>
            </w:pPr>
          </w:p>
        </w:tc>
        <w:tc>
          <w:tcPr>
            <w:tcW w:w="544" w:type="dxa"/>
          </w:tcPr>
          <w:p w14:paraId="03C9785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31B861D" w14:textId="77777777" w:rsidR="00AF38E9" w:rsidRPr="000107CE" w:rsidRDefault="00AF38E9" w:rsidP="00AF38E9">
            <w:pPr>
              <w:spacing w:line="240" w:lineRule="auto"/>
              <w:rPr>
                <w:sz w:val="16"/>
                <w:lang w:val="en-AU"/>
              </w:rPr>
            </w:pPr>
          </w:p>
        </w:tc>
        <w:tc>
          <w:tcPr>
            <w:tcW w:w="856" w:type="dxa"/>
          </w:tcPr>
          <w:p w14:paraId="31F4E9D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D217E3F" w14:textId="77777777" w:rsidTr="005A65BE">
        <w:tc>
          <w:tcPr>
            <w:tcW w:w="1320" w:type="dxa"/>
          </w:tcPr>
          <w:p w14:paraId="6707B678" w14:textId="77777777" w:rsidR="00AF38E9" w:rsidRPr="000107CE" w:rsidRDefault="00AF38E9" w:rsidP="00AF38E9">
            <w:pPr>
              <w:spacing w:line="240" w:lineRule="auto"/>
              <w:rPr>
                <w:sz w:val="16"/>
                <w:lang w:val="en-AU"/>
              </w:rPr>
            </w:pPr>
            <w:r w:rsidRPr="000107CE">
              <w:rPr>
                <w:sz w:val="16"/>
                <w:lang w:val="en-AU"/>
              </w:rPr>
              <w:t>Abacavir with lamivudine</w:t>
            </w:r>
          </w:p>
        </w:tc>
        <w:tc>
          <w:tcPr>
            <w:tcW w:w="1954" w:type="dxa"/>
          </w:tcPr>
          <w:p w14:paraId="2DF01706" w14:textId="77777777" w:rsidR="00AF38E9" w:rsidRPr="000107CE" w:rsidRDefault="00AF38E9" w:rsidP="00AF38E9">
            <w:pPr>
              <w:spacing w:line="240" w:lineRule="auto"/>
              <w:rPr>
                <w:sz w:val="16"/>
                <w:lang w:val="en-AU"/>
              </w:rPr>
            </w:pPr>
            <w:r w:rsidRPr="000107CE">
              <w:rPr>
                <w:sz w:val="16"/>
                <w:lang w:val="en-AU"/>
              </w:rPr>
              <w:t>Tablet containing abacavir 600 mg (as sulfate) with lamivudine 300 mg</w:t>
            </w:r>
          </w:p>
        </w:tc>
        <w:tc>
          <w:tcPr>
            <w:tcW w:w="941" w:type="dxa"/>
          </w:tcPr>
          <w:p w14:paraId="6EB01D9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6B1C17" w14:textId="77777777" w:rsidR="00AF38E9" w:rsidRPr="000107CE" w:rsidRDefault="00AF38E9" w:rsidP="00AF38E9">
            <w:pPr>
              <w:spacing w:line="240" w:lineRule="auto"/>
              <w:rPr>
                <w:sz w:val="16"/>
                <w:lang w:val="en-AU"/>
              </w:rPr>
            </w:pPr>
            <w:r w:rsidRPr="000107CE">
              <w:rPr>
                <w:sz w:val="16"/>
                <w:lang w:val="en-AU"/>
              </w:rPr>
              <w:t>Abacavir/Lamivudine Mylan</w:t>
            </w:r>
          </w:p>
        </w:tc>
        <w:tc>
          <w:tcPr>
            <w:tcW w:w="591" w:type="dxa"/>
          </w:tcPr>
          <w:p w14:paraId="29218515"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5FB51A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78DB33" w14:textId="77777777" w:rsidR="00AF38E9" w:rsidRPr="000107CE" w:rsidRDefault="00AF38E9" w:rsidP="00AF38E9">
            <w:pPr>
              <w:spacing w:line="240" w:lineRule="auto"/>
              <w:rPr>
                <w:sz w:val="16"/>
                <w:lang w:val="en-AU"/>
              </w:rPr>
            </w:pPr>
            <w:r w:rsidRPr="000107CE">
              <w:rPr>
                <w:sz w:val="16"/>
                <w:lang w:val="en-AU"/>
              </w:rPr>
              <w:t>C4527 C4528</w:t>
            </w:r>
          </w:p>
        </w:tc>
        <w:tc>
          <w:tcPr>
            <w:tcW w:w="1675" w:type="dxa"/>
          </w:tcPr>
          <w:p w14:paraId="587DF158" w14:textId="77777777" w:rsidR="00AF38E9" w:rsidRPr="000107CE" w:rsidRDefault="00AF38E9" w:rsidP="00AF38E9">
            <w:pPr>
              <w:spacing w:line="240" w:lineRule="auto"/>
              <w:rPr>
                <w:sz w:val="16"/>
                <w:lang w:val="en-AU"/>
              </w:rPr>
            </w:pPr>
          </w:p>
        </w:tc>
        <w:tc>
          <w:tcPr>
            <w:tcW w:w="685" w:type="dxa"/>
          </w:tcPr>
          <w:p w14:paraId="72A0912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4EEBE9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11C2AE" w14:textId="77777777" w:rsidR="00AF38E9" w:rsidRPr="000107CE" w:rsidRDefault="00AF38E9" w:rsidP="00AF38E9">
            <w:pPr>
              <w:spacing w:line="240" w:lineRule="auto"/>
              <w:rPr>
                <w:sz w:val="16"/>
                <w:lang w:val="en-AU"/>
              </w:rPr>
            </w:pPr>
          </w:p>
        </w:tc>
        <w:tc>
          <w:tcPr>
            <w:tcW w:w="544" w:type="dxa"/>
          </w:tcPr>
          <w:p w14:paraId="1266464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8A407E8" w14:textId="77777777" w:rsidR="00AF38E9" w:rsidRPr="000107CE" w:rsidRDefault="00AF38E9" w:rsidP="00AF38E9">
            <w:pPr>
              <w:spacing w:line="240" w:lineRule="auto"/>
              <w:rPr>
                <w:sz w:val="16"/>
                <w:lang w:val="en-AU"/>
              </w:rPr>
            </w:pPr>
          </w:p>
        </w:tc>
        <w:tc>
          <w:tcPr>
            <w:tcW w:w="856" w:type="dxa"/>
          </w:tcPr>
          <w:p w14:paraId="47D04CD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A4F96BD" w14:textId="77777777" w:rsidTr="005A65BE">
        <w:tc>
          <w:tcPr>
            <w:tcW w:w="1320" w:type="dxa"/>
          </w:tcPr>
          <w:p w14:paraId="28F50710" w14:textId="77777777" w:rsidR="00AF38E9" w:rsidRPr="000107CE" w:rsidRDefault="00AF38E9" w:rsidP="00AF38E9">
            <w:pPr>
              <w:spacing w:line="240" w:lineRule="auto"/>
              <w:rPr>
                <w:sz w:val="16"/>
                <w:lang w:val="en-AU"/>
              </w:rPr>
            </w:pPr>
            <w:r w:rsidRPr="000107CE">
              <w:rPr>
                <w:sz w:val="16"/>
                <w:lang w:val="en-AU"/>
              </w:rPr>
              <w:t>Abacavir with lamivudine</w:t>
            </w:r>
          </w:p>
        </w:tc>
        <w:tc>
          <w:tcPr>
            <w:tcW w:w="1954" w:type="dxa"/>
          </w:tcPr>
          <w:p w14:paraId="5B1CB1ED" w14:textId="77777777" w:rsidR="00AF38E9" w:rsidRPr="000107CE" w:rsidRDefault="00AF38E9" w:rsidP="00AF38E9">
            <w:pPr>
              <w:spacing w:line="240" w:lineRule="auto"/>
              <w:rPr>
                <w:sz w:val="16"/>
                <w:lang w:val="en-AU"/>
              </w:rPr>
            </w:pPr>
            <w:r w:rsidRPr="000107CE">
              <w:rPr>
                <w:sz w:val="16"/>
                <w:lang w:val="en-AU"/>
              </w:rPr>
              <w:t>Tablet containing abacavir 600 mg (as sulfate) with lamivudine 300 mg</w:t>
            </w:r>
          </w:p>
        </w:tc>
        <w:tc>
          <w:tcPr>
            <w:tcW w:w="941" w:type="dxa"/>
          </w:tcPr>
          <w:p w14:paraId="76E2A5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E17513" w14:textId="77777777" w:rsidR="00AF38E9" w:rsidRPr="000107CE" w:rsidRDefault="00AF38E9" w:rsidP="00AF38E9">
            <w:pPr>
              <w:spacing w:line="240" w:lineRule="auto"/>
              <w:rPr>
                <w:sz w:val="16"/>
                <w:lang w:val="en-AU"/>
              </w:rPr>
            </w:pPr>
            <w:r w:rsidRPr="000107CE">
              <w:rPr>
                <w:sz w:val="16"/>
                <w:lang w:val="en-AU"/>
              </w:rPr>
              <w:t>Abacavir/Lamivudine Viatris</w:t>
            </w:r>
          </w:p>
        </w:tc>
        <w:tc>
          <w:tcPr>
            <w:tcW w:w="591" w:type="dxa"/>
          </w:tcPr>
          <w:p w14:paraId="37554606"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D6C323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CF4040" w14:textId="77777777" w:rsidR="00AF38E9" w:rsidRPr="000107CE" w:rsidRDefault="00AF38E9" w:rsidP="00AF38E9">
            <w:pPr>
              <w:spacing w:line="240" w:lineRule="auto"/>
              <w:rPr>
                <w:sz w:val="16"/>
                <w:lang w:val="en-AU"/>
              </w:rPr>
            </w:pPr>
            <w:r w:rsidRPr="000107CE">
              <w:rPr>
                <w:sz w:val="16"/>
                <w:lang w:val="en-AU"/>
              </w:rPr>
              <w:t>C4527 C4528</w:t>
            </w:r>
          </w:p>
        </w:tc>
        <w:tc>
          <w:tcPr>
            <w:tcW w:w="1675" w:type="dxa"/>
          </w:tcPr>
          <w:p w14:paraId="1BE089AE" w14:textId="77777777" w:rsidR="00AF38E9" w:rsidRPr="000107CE" w:rsidRDefault="00AF38E9" w:rsidP="00AF38E9">
            <w:pPr>
              <w:spacing w:line="240" w:lineRule="auto"/>
              <w:rPr>
                <w:sz w:val="16"/>
                <w:lang w:val="en-AU"/>
              </w:rPr>
            </w:pPr>
          </w:p>
        </w:tc>
        <w:tc>
          <w:tcPr>
            <w:tcW w:w="685" w:type="dxa"/>
          </w:tcPr>
          <w:p w14:paraId="100E950E"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A7900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12DE65" w14:textId="77777777" w:rsidR="00AF38E9" w:rsidRPr="000107CE" w:rsidRDefault="00AF38E9" w:rsidP="00AF38E9">
            <w:pPr>
              <w:spacing w:line="240" w:lineRule="auto"/>
              <w:rPr>
                <w:sz w:val="16"/>
                <w:lang w:val="en-AU"/>
              </w:rPr>
            </w:pPr>
          </w:p>
        </w:tc>
        <w:tc>
          <w:tcPr>
            <w:tcW w:w="544" w:type="dxa"/>
          </w:tcPr>
          <w:p w14:paraId="01EA9F6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0F15283" w14:textId="77777777" w:rsidR="00AF38E9" w:rsidRPr="000107CE" w:rsidRDefault="00AF38E9" w:rsidP="00AF38E9">
            <w:pPr>
              <w:spacing w:line="240" w:lineRule="auto"/>
              <w:rPr>
                <w:sz w:val="16"/>
                <w:lang w:val="en-AU"/>
              </w:rPr>
            </w:pPr>
          </w:p>
        </w:tc>
        <w:tc>
          <w:tcPr>
            <w:tcW w:w="856" w:type="dxa"/>
          </w:tcPr>
          <w:p w14:paraId="64F7323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76EEB1D" w14:textId="77777777" w:rsidTr="005A65BE">
        <w:tc>
          <w:tcPr>
            <w:tcW w:w="1320" w:type="dxa"/>
          </w:tcPr>
          <w:p w14:paraId="5A56DA87" w14:textId="77777777" w:rsidR="00AF38E9" w:rsidRPr="000107CE" w:rsidRDefault="00AF38E9" w:rsidP="00AF38E9">
            <w:pPr>
              <w:spacing w:line="240" w:lineRule="auto"/>
              <w:rPr>
                <w:sz w:val="16"/>
                <w:lang w:val="en-AU"/>
              </w:rPr>
            </w:pPr>
            <w:r w:rsidRPr="000107CE">
              <w:rPr>
                <w:sz w:val="16"/>
                <w:lang w:val="en-AU"/>
              </w:rPr>
              <w:t>Abacavir with lamivudine</w:t>
            </w:r>
          </w:p>
        </w:tc>
        <w:tc>
          <w:tcPr>
            <w:tcW w:w="1954" w:type="dxa"/>
          </w:tcPr>
          <w:p w14:paraId="510A4F46" w14:textId="77777777" w:rsidR="00AF38E9" w:rsidRPr="000107CE" w:rsidRDefault="00AF38E9" w:rsidP="00AF38E9">
            <w:pPr>
              <w:spacing w:line="240" w:lineRule="auto"/>
              <w:rPr>
                <w:sz w:val="16"/>
                <w:lang w:val="en-AU"/>
              </w:rPr>
            </w:pPr>
            <w:r w:rsidRPr="000107CE">
              <w:rPr>
                <w:sz w:val="16"/>
                <w:lang w:val="en-AU"/>
              </w:rPr>
              <w:t>Tablet containing abacavir 600 mg (as sulfate) with lamivudine 300 mg</w:t>
            </w:r>
          </w:p>
        </w:tc>
        <w:tc>
          <w:tcPr>
            <w:tcW w:w="941" w:type="dxa"/>
          </w:tcPr>
          <w:p w14:paraId="13900F4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A76213" w14:textId="77777777" w:rsidR="00AF38E9" w:rsidRPr="000107CE" w:rsidRDefault="00AF38E9" w:rsidP="00AF38E9">
            <w:pPr>
              <w:spacing w:line="240" w:lineRule="auto"/>
              <w:rPr>
                <w:sz w:val="16"/>
                <w:lang w:val="en-AU"/>
              </w:rPr>
            </w:pPr>
            <w:r w:rsidRPr="000107CE">
              <w:rPr>
                <w:sz w:val="16"/>
                <w:lang w:val="en-AU"/>
              </w:rPr>
              <w:t>Kivexa</w:t>
            </w:r>
          </w:p>
        </w:tc>
        <w:tc>
          <w:tcPr>
            <w:tcW w:w="591" w:type="dxa"/>
          </w:tcPr>
          <w:p w14:paraId="686A44B9" w14:textId="77777777" w:rsidR="00AF38E9" w:rsidRPr="000107CE" w:rsidRDefault="00AF38E9" w:rsidP="00AF38E9">
            <w:pPr>
              <w:spacing w:line="240" w:lineRule="auto"/>
              <w:rPr>
                <w:sz w:val="16"/>
                <w:lang w:val="en-AU"/>
              </w:rPr>
            </w:pPr>
            <w:r w:rsidRPr="000107CE">
              <w:rPr>
                <w:sz w:val="16"/>
                <w:lang w:val="en-AU"/>
              </w:rPr>
              <w:t>VI</w:t>
            </w:r>
          </w:p>
        </w:tc>
        <w:tc>
          <w:tcPr>
            <w:tcW w:w="638" w:type="dxa"/>
          </w:tcPr>
          <w:p w14:paraId="4FDB54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C46D1C1" w14:textId="77777777" w:rsidR="00AF38E9" w:rsidRPr="000107CE" w:rsidRDefault="00AF38E9" w:rsidP="00AF38E9">
            <w:pPr>
              <w:spacing w:line="240" w:lineRule="auto"/>
              <w:rPr>
                <w:sz w:val="16"/>
                <w:lang w:val="en-AU"/>
              </w:rPr>
            </w:pPr>
            <w:r w:rsidRPr="000107CE">
              <w:rPr>
                <w:sz w:val="16"/>
                <w:lang w:val="en-AU"/>
              </w:rPr>
              <w:t>C4527 C4528</w:t>
            </w:r>
          </w:p>
        </w:tc>
        <w:tc>
          <w:tcPr>
            <w:tcW w:w="1675" w:type="dxa"/>
          </w:tcPr>
          <w:p w14:paraId="33E9A59E" w14:textId="77777777" w:rsidR="00AF38E9" w:rsidRPr="000107CE" w:rsidRDefault="00AF38E9" w:rsidP="00AF38E9">
            <w:pPr>
              <w:spacing w:line="240" w:lineRule="auto"/>
              <w:rPr>
                <w:sz w:val="16"/>
                <w:lang w:val="en-AU"/>
              </w:rPr>
            </w:pPr>
          </w:p>
        </w:tc>
        <w:tc>
          <w:tcPr>
            <w:tcW w:w="685" w:type="dxa"/>
          </w:tcPr>
          <w:p w14:paraId="2583635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C8691E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989647" w14:textId="77777777" w:rsidR="00AF38E9" w:rsidRPr="000107CE" w:rsidRDefault="00AF38E9" w:rsidP="00AF38E9">
            <w:pPr>
              <w:spacing w:line="240" w:lineRule="auto"/>
              <w:rPr>
                <w:sz w:val="16"/>
                <w:lang w:val="en-AU"/>
              </w:rPr>
            </w:pPr>
          </w:p>
        </w:tc>
        <w:tc>
          <w:tcPr>
            <w:tcW w:w="544" w:type="dxa"/>
          </w:tcPr>
          <w:p w14:paraId="25C9D43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ADF4B8C" w14:textId="77777777" w:rsidR="00AF38E9" w:rsidRPr="000107CE" w:rsidRDefault="00AF38E9" w:rsidP="00AF38E9">
            <w:pPr>
              <w:spacing w:line="240" w:lineRule="auto"/>
              <w:rPr>
                <w:sz w:val="16"/>
                <w:lang w:val="en-AU"/>
              </w:rPr>
            </w:pPr>
          </w:p>
        </w:tc>
        <w:tc>
          <w:tcPr>
            <w:tcW w:w="856" w:type="dxa"/>
          </w:tcPr>
          <w:p w14:paraId="7362269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CA2985D" w14:textId="77777777" w:rsidTr="005A65BE">
        <w:tc>
          <w:tcPr>
            <w:tcW w:w="1320" w:type="dxa"/>
          </w:tcPr>
          <w:p w14:paraId="153E6804"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162928F0" w14:textId="77777777" w:rsidR="00AF38E9" w:rsidRPr="000107CE" w:rsidRDefault="00AF38E9" w:rsidP="00AF38E9">
            <w:pPr>
              <w:spacing w:line="240" w:lineRule="auto"/>
              <w:rPr>
                <w:sz w:val="16"/>
                <w:lang w:val="en-AU"/>
              </w:rPr>
            </w:pPr>
            <w:r w:rsidRPr="000107CE">
              <w:rPr>
                <w:sz w:val="16"/>
                <w:lang w:val="en-AU"/>
              </w:rPr>
              <w:t>Injection 125 mg in 1 mL single dose autoinjector</w:t>
            </w:r>
          </w:p>
        </w:tc>
        <w:tc>
          <w:tcPr>
            <w:tcW w:w="941" w:type="dxa"/>
          </w:tcPr>
          <w:p w14:paraId="44143D9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78C228C" w14:textId="77777777" w:rsidR="00AF38E9" w:rsidRPr="000107CE" w:rsidRDefault="00AF38E9" w:rsidP="00AF38E9">
            <w:pPr>
              <w:spacing w:line="240" w:lineRule="auto"/>
              <w:rPr>
                <w:sz w:val="16"/>
                <w:lang w:val="en-AU"/>
              </w:rPr>
            </w:pPr>
            <w:r w:rsidRPr="000107CE">
              <w:rPr>
                <w:sz w:val="16"/>
                <w:lang w:val="en-AU"/>
              </w:rPr>
              <w:t>Orencia ClickJect</w:t>
            </w:r>
          </w:p>
        </w:tc>
        <w:tc>
          <w:tcPr>
            <w:tcW w:w="591" w:type="dxa"/>
          </w:tcPr>
          <w:p w14:paraId="36163A63"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0DCAC68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72EE55C" w14:textId="77777777" w:rsidR="00AF38E9" w:rsidRPr="000107CE" w:rsidRDefault="00AF38E9" w:rsidP="00AF38E9">
            <w:pPr>
              <w:spacing w:line="240" w:lineRule="auto"/>
              <w:rPr>
                <w:sz w:val="16"/>
                <w:lang w:val="en-AU"/>
              </w:rPr>
            </w:pPr>
            <w:r w:rsidRPr="000107CE">
              <w:rPr>
                <w:sz w:val="16"/>
                <w:lang w:val="en-AU"/>
              </w:rPr>
              <w:t>C14488 C14522 C14560 C14583</w:t>
            </w:r>
          </w:p>
        </w:tc>
        <w:tc>
          <w:tcPr>
            <w:tcW w:w="1675" w:type="dxa"/>
          </w:tcPr>
          <w:p w14:paraId="1D21DCBB" w14:textId="77777777" w:rsidR="00AF38E9" w:rsidRPr="000107CE" w:rsidRDefault="00AF38E9" w:rsidP="00AF38E9">
            <w:pPr>
              <w:spacing w:line="240" w:lineRule="auto"/>
              <w:rPr>
                <w:sz w:val="16"/>
                <w:lang w:val="en-AU"/>
              </w:rPr>
            </w:pPr>
            <w:r w:rsidRPr="000107CE">
              <w:rPr>
                <w:sz w:val="16"/>
                <w:lang w:val="en-AU"/>
              </w:rPr>
              <w:t>P14488 P14522 P14560 P14583</w:t>
            </w:r>
          </w:p>
        </w:tc>
        <w:tc>
          <w:tcPr>
            <w:tcW w:w="685" w:type="dxa"/>
          </w:tcPr>
          <w:p w14:paraId="371DB16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92B6A21"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61931FD2" w14:textId="77777777" w:rsidR="00AF38E9" w:rsidRPr="000107CE" w:rsidRDefault="00AF38E9" w:rsidP="00AF38E9">
            <w:pPr>
              <w:spacing w:line="240" w:lineRule="auto"/>
              <w:rPr>
                <w:sz w:val="16"/>
                <w:lang w:val="en-AU"/>
              </w:rPr>
            </w:pPr>
          </w:p>
        </w:tc>
        <w:tc>
          <w:tcPr>
            <w:tcW w:w="544" w:type="dxa"/>
          </w:tcPr>
          <w:p w14:paraId="64389F17"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6B3C3375" w14:textId="77777777" w:rsidR="00AF38E9" w:rsidRPr="000107CE" w:rsidRDefault="00AF38E9" w:rsidP="00AF38E9">
            <w:pPr>
              <w:spacing w:line="240" w:lineRule="auto"/>
              <w:rPr>
                <w:sz w:val="16"/>
                <w:lang w:val="en-AU"/>
              </w:rPr>
            </w:pPr>
          </w:p>
        </w:tc>
        <w:tc>
          <w:tcPr>
            <w:tcW w:w="856" w:type="dxa"/>
          </w:tcPr>
          <w:p w14:paraId="7F8F043D" w14:textId="77777777" w:rsidR="00AF38E9" w:rsidRPr="000107CE" w:rsidRDefault="00AF38E9" w:rsidP="00AF38E9">
            <w:pPr>
              <w:spacing w:line="240" w:lineRule="auto"/>
              <w:rPr>
                <w:sz w:val="16"/>
                <w:lang w:val="en-AU"/>
              </w:rPr>
            </w:pPr>
          </w:p>
        </w:tc>
      </w:tr>
      <w:tr w:rsidR="00FC4079" w:rsidRPr="000107CE" w14:paraId="294E5364" w14:textId="77777777" w:rsidTr="005A65BE">
        <w:tc>
          <w:tcPr>
            <w:tcW w:w="1320" w:type="dxa"/>
          </w:tcPr>
          <w:p w14:paraId="74BBF987"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6A60B6C3" w14:textId="77777777" w:rsidR="00AF38E9" w:rsidRPr="000107CE" w:rsidRDefault="00AF38E9" w:rsidP="00AF38E9">
            <w:pPr>
              <w:spacing w:line="240" w:lineRule="auto"/>
              <w:rPr>
                <w:sz w:val="16"/>
                <w:lang w:val="en-AU"/>
              </w:rPr>
            </w:pPr>
            <w:r w:rsidRPr="000107CE">
              <w:rPr>
                <w:sz w:val="16"/>
                <w:lang w:val="en-AU"/>
              </w:rPr>
              <w:t>Injection 125 mg in 1 mL single dose autoinjector</w:t>
            </w:r>
          </w:p>
        </w:tc>
        <w:tc>
          <w:tcPr>
            <w:tcW w:w="941" w:type="dxa"/>
          </w:tcPr>
          <w:p w14:paraId="1B50477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1D22D91" w14:textId="77777777" w:rsidR="00AF38E9" w:rsidRPr="000107CE" w:rsidRDefault="00AF38E9" w:rsidP="00AF38E9">
            <w:pPr>
              <w:spacing w:line="240" w:lineRule="auto"/>
              <w:rPr>
                <w:sz w:val="16"/>
                <w:lang w:val="en-AU"/>
              </w:rPr>
            </w:pPr>
            <w:r w:rsidRPr="000107CE">
              <w:rPr>
                <w:sz w:val="16"/>
                <w:lang w:val="en-AU"/>
              </w:rPr>
              <w:t>Orencia ClickJect</w:t>
            </w:r>
          </w:p>
        </w:tc>
        <w:tc>
          <w:tcPr>
            <w:tcW w:w="591" w:type="dxa"/>
          </w:tcPr>
          <w:p w14:paraId="272AFA41"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36CF5CB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C24AECC" w14:textId="77777777" w:rsidR="00AF38E9" w:rsidRPr="000107CE" w:rsidRDefault="00AF38E9" w:rsidP="00AF38E9">
            <w:pPr>
              <w:spacing w:line="240" w:lineRule="auto"/>
              <w:rPr>
                <w:sz w:val="16"/>
                <w:lang w:val="en-AU"/>
              </w:rPr>
            </w:pPr>
            <w:r w:rsidRPr="000107CE">
              <w:rPr>
                <w:sz w:val="16"/>
                <w:lang w:val="en-AU"/>
              </w:rPr>
              <w:t>C14507 C14519 C14604</w:t>
            </w:r>
          </w:p>
        </w:tc>
        <w:tc>
          <w:tcPr>
            <w:tcW w:w="1675" w:type="dxa"/>
          </w:tcPr>
          <w:p w14:paraId="3652AB8A" w14:textId="77777777" w:rsidR="00AF38E9" w:rsidRPr="000107CE" w:rsidRDefault="00AF38E9" w:rsidP="00AF38E9">
            <w:pPr>
              <w:spacing w:line="240" w:lineRule="auto"/>
              <w:rPr>
                <w:sz w:val="16"/>
                <w:lang w:val="en-AU"/>
              </w:rPr>
            </w:pPr>
            <w:r w:rsidRPr="000107CE">
              <w:rPr>
                <w:sz w:val="16"/>
                <w:lang w:val="en-AU"/>
              </w:rPr>
              <w:t>P14507 P14519 P14604</w:t>
            </w:r>
          </w:p>
        </w:tc>
        <w:tc>
          <w:tcPr>
            <w:tcW w:w="685" w:type="dxa"/>
          </w:tcPr>
          <w:p w14:paraId="1C8BA86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4C80DA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C1574C" w14:textId="77777777" w:rsidR="00AF38E9" w:rsidRPr="000107CE" w:rsidRDefault="00AF38E9" w:rsidP="00AF38E9">
            <w:pPr>
              <w:spacing w:line="240" w:lineRule="auto"/>
              <w:rPr>
                <w:sz w:val="16"/>
                <w:lang w:val="en-AU"/>
              </w:rPr>
            </w:pPr>
          </w:p>
        </w:tc>
        <w:tc>
          <w:tcPr>
            <w:tcW w:w="544" w:type="dxa"/>
          </w:tcPr>
          <w:p w14:paraId="093EFA52"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5015CB11" w14:textId="77777777" w:rsidR="00AF38E9" w:rsidRPr="000107CE" w:rsidRDefault="00AF38E9" w:rsidP="00AF38E9">
            <w:pPr>
              <w:spacing w:line="240" w:lineRule="auto"/>
              <w:rPr>
                <w:sz w:val="16"/>
                <w:lang w:val="en-AU"/>
              </w:rPr>
            </w:pPr>
          </w:p>
        </w:tc>
        <w:tc>
          <w:tcPr>
            <w:tcW w:w="856" w:type="dxa"/>
          </w:tcPr>
          <w:p w14:paraId="6F1C3C9D" w14:textId="77777777" w:rsidR="00AF38E9" w:rsidRPr="000107CE" w:rsidRDefault="00AF38E9" w:rsidP="00AF38E9">
            <w:pPr>
              <w:spacing w:line="240" w:lineRule="auto"/>
              <w:rPr>
                <w:sz w:val="16"/>
                <w:lang w:val="en-AU"/>
              </w:rPr>
            </w:pPr>
          </w:p>
        </w:tc>
      </w:tr>
      <w:tr w:rsidR="00FC4079" w:rsidRPr="000107CE" w14:paraId="0CF2F4A9" w14:textId="77777777" w:rsidTr="005A65BE">
        <w:tc>
          <w:tcPr>
            <w:tcW w:w="1320" w:type="dxa"/>
          </w:tcPr>
          <w:p w14:paraId="3CE1DCA6"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3FDAA46C" w14:textId="600EF3DD" w:rsidR="00AF38E9" w:rsidRPr="000107CE" w:rsidRDefault="00AF38E9" w:rsidP="00AF38E9">
            <w:pPr>
              <w:spacing w:line="240" w:lineRule="auto"/>
              <w:rPr>
                <w:sz w:val="16"/>
                <w:lang w:val="en-AU"/>
              </w:rPr>
            </w:pPr>
            <w:r w:rsidRPr="000107CE">
              <w:rPr>
                <w:sz w:val="16"/>
                <w:lang w:val="en-AU"/>
              </w:rPr>
              <w:t>Injection 125 mg in 1 mL single dose pre</w:t>
            </w:r>
            <w:r w:rsidR="000107CE">
              <w:rPr>
                <w:sz w:val="16"/>
                <w:lang w:val="en-AU"/>
              </w:rPr>
              <w:noBreakHyphen/>
            </w:r>
            <w:r w:rsidRPr="000107CE">
              <w:rPr>
                <w:sz w:val="16"/>
                <w:lang w:val="en-AU"/>
              </w:rPr>
              <w:t>filled syringe</w:t>
            </w:r>
          </w:p>
        </w:tc>
        <w:tc>
          <w:tcPr>
            <w:tcW w:w="941" w:type="dxa"/>
          </w:tcPr>
          <w:p w14:paraId="41E28E1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B71CD71" w14:textId="77777777" w:rsidR="00AF38E9" w:rsidRPr="000107CE" w:rsidRDefault="00AF38E9" w:rsidP="00AF38E9">
            <w:pPr>
              <w:spacing w:line="240" w:lineRule="auto"/>
              <w:rPr>
                <w:sz w:val="16"/>
                <w:lang w:val="en-AU"/>
              </w:rPr>
            </w:pPr>
            <w:r w:rsidRPr="000107CE">
              <w:rPr>
                <w:sz w:val="16"/>
                <w:lang w:val="en-AU"/>
              </w:rPr>
              <w:t>Orencia</w:t>
            </w:r>
          </w:p>
        </w:tc>
        <w:tc>
          <w:tcPr>
            <w:tcW w:w="591" w:type="dxa"/>
          </w:tcPr>
          <w:p w14:paraId="47E32DA9"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715B7C6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DC0EE69" w14:textId="77777777" w:rsidR="00AF38E9" w:rsidRPr="000107CE" w:rsidRDefault="00AF38E9" w:rsidP="00AF38E9">
            <w:pPr>
              <w:spacing w:line="240" w:lineRule="auto"/>
              <w:rPr>
                <w:sz w:val="16"/>
                <w:lang w:val="en-AU"/>
              </w:rPr>
            </w:pPr>
            <w:r w:rsidRPr="000107CE">
              <w:rPr>
                <w:sz w:val="16"/>
                <w:lang w:val="en-AU"/>
              </w:rPr>
              <w:t>C14488 C14522 C14560 C14583</w:t>
            </w:r>
          </w:p>
        </w:tc>
        <w:tc>
          <w:tcPr>
            <w:tcW w:w="1675" w:type="dxa"/>
          </w:tcPr>
          <w:p w14:paraId="4D870E61" w14:textId="77777777" w:rsidR="00AF38E9" w:rsidRPr="000107CE" w:rsidRDefault="00AF38E9" w:rsidP="00AF38E9">
            <w:pPr>
              <w:spacing w:line="240" w:lineRule="auto"/>
              <w:rPr>
                <w:sz w:val="16"/>
                <w:lang w:val="en-AU"/>
              </w:rPr>
            </w:pPr>
            <w:r w:rsidRPr="000107CE">
              <w:rPr>
                <w:sz w:val="16"/>
                <w:lang w:val="en-AU"/>
              </w:rPr>
              <w:t>P14488 P14522 P14560 P14583</w:t>
            </w:r>
          </w:p>
        </w:tc>
        <w:tc>
          <w:tcPr>
            <w:tcW w:w="685" w:type="dxa"/>
          </w:tcPr>
          <w:p w14:paraId="513F901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E873E3D"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756B5E02" w14:textId="77777777" w:rsidR="00AF38E9" w:rsidRPr="000107CE" w:rsidRDefault="00AF38E9" w:rsidP="00AF38E9">
            <w:pPr>
              <w:spacing w:line="240" w:lineRule="auto"/>
              <w:rPr>
                <w:sz w:val="16"/>
                <w:lang w:val="en-AU"/>
              </w:rPr>
            </w:pPr>
          </w:p>
        </w:tc>
        <w:tc>
          <w:tcPr>
            <w:tcW w:w="544" w:type="dxa"/>
          </w:tcPr>
          <w:p w14:paraId="3302673E"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E3F7A61" w14:textId="77777777" w:rsidR="00AF38E9" w:rsidRPr="000107CE" w:rsidRDefault="00AF38E9" w:rsidP="00AF38E9">
            <w:pPr>
              <w:spacing w:line="240" w:lineRule="auto"/>
              <w:rPr>
                <w:sz w:val="16"/>
                <w:lang w:val="en-AU"/>
              </w:rPr>
            </w:pPr>
          </w:p>
        </w:tc>
        <w:tc>
          <w:tcPr>
            <w:tcW w:w="856" w:type="dxa"/>
          </w:tcPr>
          <w:p w14:paraId="6446D8AB" w14:textId="77777777" w:rsidR="00AF38E9" w:rsidRPr="000107CE" w:rsidRDefault="00AF38E9" w:rsidP="00AF38E9">
            <w:pPr>
              <w:spacing w:line="240" w:lineRule="auto"/>
              <w:rPr>
                <w:sz w:val="16"/>
                <w:lang w:val="en-AU"/>
              </w:rPr>
            </w:pPr>
          </w:p>
        </w:tc>
      </w:tr>
      <w:tr w:rsidR="00FC4079" w:rsidRPr="000107CE" w14:paraId="5D2FCC7E" w14:textId="77777777" w:rsidTr="005A65BE">
        <w:tc>
          <w:tcPr>
            <w:tcW w:w="1320" w:type="dxa"/>
          </w:tcPr>
          <w:p w14:paraId="5FA0B762"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33A80916" w14:textId="1233CF2F" w:rsidR="00AF38E9" w:rsidRPr="000107CE" w:rsidRDefault="00AF38E9" w:rsidP="00AF38E9">
            <w:pPr>
              <w:spacing w:line="240" w:lineRule="auto"/>
              <w:rPr>
                <w:sz w:val="16"/>
                <w:lang w:val="en-AU"/>
              </w:rPr>
            </w:pPr>
            <w:r w:rsidRPr="000107CE">
              <w:rPr>
                <w:sz w:val="16"/>
                <w:lang w:val="en-AU"/>
              </w:rPr>
              <w:t>Injection 125 mg in 1 mL single dose pre</w:t>
            </w:r>
            <w:r w:rsidR="000107CE">
              <w:rPr>
                <w:sz w:val="16"/>
                <w:lang w:val="en-AU"/>
              </w:rPr>
              <w:noBreakHyphen/>
            </w:r>
            <w:r w:rsidRPr="000107CE">
              <w:rPr>
                <w:sz w:val="16"/>
                <w:lang w:val="en-AU"/>
              </w:rPr>
              <w:t>filled syringe</w:t>
            </w:r>
          </w:p>
        </w:tc>
        <w:tc>
          <w:tcPr>
            <w:tcW w:w="941" w:type="dxa"/>
          </w:tcPr>
          <w:p w14:paraId="50716CB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A641BD2" w14:textId="77777777" w:rsidR="00AF38E9" w:rsidRPr="000107CE" w:rsidRDefault="00AF38E9" w:rsidP="00AF38E9">
            <w:pPr>
              <w:spacing w:line="240" w:lineRule="auto"/>
              <w:rPr>
                <w:sz w:val="16"/>
                <w:lang w:val="en-AU"/>
              </w:rPr>
            </w:pPr>
            <w:r w:rsidRPr="000107CE">
              <w:rPr>
                <w:sz w:val="16"/>
                <w:lang w:val="en-AU"/>
              </w:rPr>
              <w:t>Orencia</w:t>
            </w:r>
          </w:p>
        </w:tc>
        <w:tc>
          <w:tcPr>
            <w:tcW w:w="591" w:type="dxa"/>
          </w:tcPr>
          <w:p w14:paraId="5D8C0661"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5FDD8ED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1BD41D1" w14:textId="77777777" w:rsidR="00AF38E9" w:rsidRPr="000107CE" w:rsidRDefault="00AF38E9" w:rsidP="00AF38E9">
            <w:pPr>
              <w:spacing w:line="240" w:lineRule="auto"/>
              <w:rPr>
                <w:sz w:val="16"/>
                <w:lang w:val="en-AU"/>
              </w:rPr>
            </w:pPr>
            <w:r w:rsidRPr="000107CE">
              <w:rPr>
                <w:sz w:val="16"/>
                <w:lang w:val="en-AU"/>
              </w:rPr>
              <w:t>C14507 C14519 C14604</w:t>
            </w:r>
          </w:p>
        </w:tc>
        <w:tc>
          <w:tcPr>
            <w:tcW w:w="1675" w:type="dxa"/>
          </w:tcPr>
          <w:p w14:paraId="6492D0DB" w14:textId="77777777" w:rsidR="00AF38E9" w:rsidRPr="000107CE" w:rsidRDefault="00AF38E9" w:rsidP="00AF38E9">
            <w:pPr>
              <w:spacing w:line="240" w:lineRule="auto"/>
              <w:rPr>
                <w:sz w:val="16"/>
                <w:lang w:val="en-AU"/>
              </w:rPr>
            </w:pPr>
            <w:r w:rsidRPr="000107CE">
              <w:rPr>
                <w:sz w:val="16"/>
                <w:lang w:val="en-AU"/>
              </w:rPr>
              <w:t>P14507 P14519 P14604</w:t>
            </w:r>
          </w:p>
        </w:tc>
        <w:tc>
          <w:tcPr>
            <w:tcW w:w="685" w:type="dxa"/>
          </w:tcPr>
          <w:p w14:paraId="6F634AE8"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4F3D8EF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A21D68" w14:textId="77777777" w:rsidR="00AF38E9" w:rsidRPr="000107CE" w:rsidRDefault="00AF38E9" w:rsidP="00AF38E9">
            <w:pPr>
              <w:spacing w:line="240" w:lineRule="auto"/>
              <w:rPr>
                <w:sz w:val="16"/>
                <w:lang w:val="en-AU"/>
              </w:rPr>
            </w:pPr>
          </w:p>
        </w:tc>
        <w:tc>
          <w:tcPr>
            <w:tcW w:w="544" w:type="dxa"/>
          </w:tcPr>
          <w:p w14:paraId="714ECE6F"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752663E" w14:textId="77777777" w:rsidR="00AF38E9" w:rsidRPr="000107CE" w:rsidRDefault="00AF38E9" w:rsidP="00AF38E9">
            <w:pPr>
              <w:spacing w:line="240" w:lineRule="auto"/>
              <w:rPr>
                <w:sz w:val="16"/>
                <w:lang w:val="en-AU"/>
              </w:rPr>
            </w:pPr>
          </w:p>
        </w:tc>
        <w:tc>
          <w:tcPr>
            <w:tcW w:w="856" w:type="dxa"/>
          </w:tcPr>
          <w:p w14:paraId="2F294459" w14:textId="77777777" w:rsidR="00AF38E9" w:rsidRPr="000107CE" w:rsidRDefault="00AF38E9" w:rsidP="00AF38E9">
            <w:pPr>
              <w:spacing w:line="240" w:lineRule="auto"/>
              <w:rPr>
                <w:sz w:val="16"/>
                <w:lang w:val="en-AU"/>
              </w:rPr>
            </w:pPr>
          </w:p>
        </w:tc>
      </w:tr>
      <w:tr w:rsidR="00FC4079" w:rsidRPr="000107CE" w14:paraId="2B23037D" w14:textId="77777777" w:rsidTr="005A65BE">
        <w:tc>
          <w:tcPr>
            <w:tcW w:w="1320" w:type="dxa"/>
          </w:tcPr>
          <w:p w14:paraId="0DC4E687"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55CC79F8" w14:textId="77777777" w:rsidR="00AF38E9" w:rsidRPr="000107CE" w:rsidRDefault="00AF38E9" w:rsidP="00AF38E9">
            <w:pPr>
              <w:spacing w:line="240" w:lineRule="auto"/>
              <w:rPr>
                <w:sz w:val="16"/>
                <w:lang w:val="en-AU"/>
              </w:rPr>
            </w:pPr>
            <w:r w:rsidRPr="000107CE">
              <w:rPr>
                <w:sz w:val="16"/>
                <w:lang w:val="en-AU"/>
              </w:rPr>
              <w:t>Powder for I.V. infusion 250 mg</w:t>
            </w:r>
          </w:p>
        </w:tc>
        <w:tc>
          <w:tcPr>
            <w:tcW w:w="941" w:type="dxa"/>
          </w:tcPr>
          <w:p w14:paraId="2070106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6317205" w14:textId="77777777" w:rsidR="00AF38E9" w:rsidRPr="000107CE" w:rsidRDefault="00AF38E9" w:rsidP="00AF38E9">
            <w:pPr>
              <w:spacing w:line="240" w:lineRule="auto"/>
              <w:rPr>
                <w:sz w:val="16"/>
                <w:lang w:val="en-AU"/>
              </w:rPr>
            </w:pPr>
            <w:r w:rsidRPr="000107CE">
              <w:rPr>
                <w:sz w:val="16"/>
                <w:lang w:val="en-AU"/>
              </w:rPr>
              <w:t>Orencia</w:t>
            </w:r>
          </w:p>
        </w:tc>
        <w:tc>
          <w:tcPr>
            <w:tcW w:w="591" w:type="dxa"/>
          </w:tcPr>
          <w:p w14:paraId="31EFEB4E"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5C22DFB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0EE0551"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064EBBFC"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58E77E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59BC6F2"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42BF175" w14:textId="77777777" w:rsidR="00AF38E9" w:rsidRPr="000107CE" w:rsidRDefault="00AF38E9" w:rsidP="00AF38E9">
            <w:pPr>
              <w:spacing w:line="240" w:lineRule="auto"/>
              <w:rPr>
                <w:sz w:val="16"/>
                <w:lang w:val="en-AU"/>
              </w:rPr>
            </w:pPr>
          </w:p>
        </w:tc>
        <w:tc>
          <w:tcPr>
            <w:tcW w:w="544" w:type="dxa"/>
          </w:tcPr>
          <w:p w14:paraId="74DACA2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88B14CA" w14:textId="77777777" w:rsidR="00AF38E9" w:rsidRPr="000107CE" w:rsidRDefault="00AF38E9" w:rsidP="00AF38E9">
            <w:pPr>
              <w:spacing w:line="240" w:lineRule="auto"/>
              <w:rPr>
                <w:sz w:val="16"/>
                <w:lang w:val="en-AU"/>
              </w:rPr>
            </w:pPr>
          </w:p>
        </w:tc>
        <w:tc>
          <w:tcPr>
            <w:tcW w:w="856" w:type="dxa"/>
          </w:tcPr>
          <w:p w14:paraId="5AA94759"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6077A378" w14:textId="77777777" w:rsidTr="005A65BE">
        <w:tc>
          <w:tcPr>
            <w:tcW w:w="1320" w:type="dxa"/>
          </w:tcPr>
          <w:p w14:paraId="7949AA4C" w14:textId="77777777" w:rsidR="00AF38E9" w:rsidRPr="000107CE" w:rsidRDefault="00AF38E9" w:rsidP="00AF38E9">
            <w:pPr>
              <w:spacing w:line="240" w:lineRule="auto"/>
              <w:rPr>
                <w:sz w:val="16"/>
                <w:lang w:val="en-AU"/>
              </w:rPr>
            </w:pPr>
            <w:r w:rsidRPr="000107CE">
              <w:rPr>
                <w:sz w:val="16"/>
                <w:lang w:val="en-AU"/>
              </w:rPr>
              <w:t>Abatacept</w:t>
            </w:r>
          </w:p>
        </w:tc>
        <w:tc>
          <w:tcPr>
            <w:tcW w:w="1954" w:type="dxa"/>
          </w:tcPr>
          <w:p w14:paraId="1A172849" w14:textId="77777777" w:rsidR="00AF38E9" w:rsidRPr="000107CE" w:rsidRDefault="00AF38E9" w:rsidP="00AF38E9">
            <w:pPr>
              <w:spacing w:line="240" w:lineRule="auto"/>
              <w:rPr>
                <w:sz w:val="16"/>
                <w:lang w:val="en-AU"/>
              </w:rPr>
            </w:pPr>
            <w:r w:rsidRPr="000107CE">
              <w:rPr>
                <w:sz w:val="16"/>
                <w:lang w:val="en-AU"/>
              </w:rPr>
              <w:t>Powder for I.V. infusion 250 mg</w:t>
            </w:r>
          </w:p>
        </w:tc>
        <w:tc>
          <w:tcPr>
            <w:tcW w:w="941" w:type="dxa"/>
          </w:tcPr>
          <w:p w14:paraId="057149F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62F7394" w14:textId="77777777" w:rsidR="00AF38E9" w:rsidRPr="000107CE" w:rsidRDefault="00AF38E9" w:rsidP="00AF38E9">
            <w:pPr>
              <w:spacing w:line="240" w:lineRule="auto"/>
              <w:rPr>
                <w:sz w:val="16"/>
                <w:lang w:val="en-AU"/>
              </w:rPr>
            </w:pPr>
            <w:r w:rsidRPr="000107CE">
              <w:rPr>
                <w:sz w:val="16"/>
                <w:lang w:val="en-AU"/>
              </w:rPr>
              <w:t>Orencia</w:t>
            </w:r>
          </w:p>
        </w:tc>
        <w:tc>
          <w:tcPr>
            <w:tcW w:w="591" w:type="dxa"/>
          </w:tcPr>
          <w:p w14:paraId="4571CF5B"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3A2CA0B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D1D567A"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498B7EA8"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786C1E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7CAAB9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524A6EE" w14:textId="77777777" w:rsidR="00AF38E9" w:rsidRPr="000107CE" w:rsidRDefault="00AF38E9" w:rsidP="00AF38E9">
            <w:pPr>
              <w:spacing w:line="240" w:lineRule="auto"/>
              <w:rPr>
                <w:sz w:val="16"/>
                <w:lang w:val="en-AU"/>
              </w:rPr>
            </w:pPr>
          </w:p>
        </w:tc>
        <w:tc>
          <w:tcPr>
            <w:tcW w:w="544" w:type="dxa"/>
          </w:tcPr>
          <w:p w14:paraId="3A24B65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D7475E2" w14:textId="77777777" w:rsidR="00AF38E9" w:rsidRPr="000107CE" w:rsidRDefault="00AF38E9" w:rsidP="00AF38E9">
            <w:pPr>
              <w:spacing w:line="240" w:lineRule="auto"/>
              <w:rPr>
                <w:sz w:val="16"/>
                <w:lang w:val="en-AU"/>
              </w:rPr>
            </w:pPr>
          </w:p>
        </w:tc>
        <w:tc>
          <w:tcPr>
            <w:tcW w:w="856" w:type="dxa"/>
          </w:tcPr>
          <w:p w14:paraId="67DB3B1D"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3C46F8A1" w14:textId="77777777" w:rsidTr="005A65BE">
        <w:tc>
          <w:tcPr>
            <w:tcW w:w="1320" w:type="dxa"/>
          </w:tcPr>
          <w:p w14:paraId="68C72DEC" w14:textId="77777777" w:rsidR="00AF38E9" w:rsidRPr="000107CE" w:rsidRDefault="00AF38E9" w:rsidP="00AF38E9">
            <w:pPr>
              <w:spacing w:line="240" w:lineRule="auto"/>
              <w:rPr>
                <w:sz w:val="16"/>
                <w:lang w:val="en-AU"/>
              </w:rPr>
            </w:pPr>
            <w:r w:rsidRPr="000107CE">
              <w:rPr>
                <w:sz w:val="16"/>
                <w:lang w:val="en-AU"/>
              </w:rPr>
              <w:t>Abemaciclib</w:t>
            </w:r>
          </w:p>
        </w:tc>
        <w:tc>
          <w:tcPr>
            <w:tcW w:w="1954" w:type="dxa"/>
          </w:tcPr>
          <w:p w14:paraId="3C39B630"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D0F282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843C68" w14:textId="77777777" w:rsidR="00AF38E9" w:rsidRPr="000107CE" w:rsidRDefault="00AF38E9" w:rsidP="00AF38E9">
            <w:pPr>
              <w:spacing w:line="240" w:lineRule="auto"/>
              <w:rPr>
                <w:sz w:val="16"/>
                <w:lang w:val="en-AU"/>
              </w:rPr>
            </w:pPr>
            <w:r w:rsidRPr="000107CE">
              <w:rPr>
                <w:sz w:val="16"/>
                <w:lang w:val="en-AU"/>
              </w:rPr>
              <w:t>Verzenio</w:t>
            </w:r>
          </w:p>
        </w:tc>
        <w:tc>
          <w:tcPr>
            <w:tcW w:w="591" w:type="dxa"/>
          </w:tcPr>
          <w:p w14:paraId="010E2C44"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17C4CEF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443F420" w14:textId="56FE16E6" w:rsidR="00AF38E9" w:rsidRPr="000107CE" w:rsidRDefault="008B146C" w:rsidP="00AF38E9">
            <w:pPr>
              <w:spacing w:line="240" w:lineRule="auto"/>
              <w:rPr>
                <w:sz w:val="16"/>
                <w:lang w:val="en-AU"/>
              </w:rPr>
            </w:pPr>
            <w:r w:rsidRPr="000107CE">
              <w:rPr>
                <w:sz w:val="16"/>
                <w:lang w:val="en-AU"/>
              </w:rPr>
              <w:t>C15186 C15218 C15219</w:t>
            </w:r>
          </w:p>
        </w:tc>
        <w:tc>
          <w:tcPr>
            <w:tcW w:w="1675" w:type="dxa"/>
          </w:tcPr>
          <w:p w14:paraId="6DF96FA3" w14:textId="77777777" w:rsidR="00AF38E9" w:rsidRPr="000107CE" w:rsidRDefault="00AF38E9" w:rsidP="00AF38E9">
            <w:pPr>
              <w:spacing w:line="240" w:lineRule="auto"/>
              <w:rPr>
                <w:sz w:val="16"/>
                <w:lang w:val="en-AU"/>
              </w:rPr>
            </w:pPr>
          </w:p>
        </w:tc>
        <w:tc>
          <w:tcPr>
            <w:tcW w:w="685" w:type="dxa"/>
          </w:tcPr>
          <w:p w14:paraId="153CBA2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5BD257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53C0F1" w14:textId="77777777" w:rsidR="00AF38E9" w:rsidRPr="000107CE" w:rsidRDefault="00AF38E9" w:rsidP="00AF38E9">
            <w:pPr>
              <w:spacing w:line="240" w:lineRule="auto"/>
              <w:rPr>
                <w:sz w:val="16"/>
                <w:lang w:val="en-AU"/>
              </w:rPr>
            </w:pPr>
          </w:p>
        </w:tc>
        <w:tc>
          <w:tcPr>
            <w:tcW w:w="544" w:type="dxa"/>
          </w:tcPr>
          <w:p w14:paraId="2C1DAE8D"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09BE1844" w14:textId="77777777" w:rsidR="00AF38E9" w:rsidRPr="000107CE" w:rsidRDefault="00AF38E9" w:rsidP="00AF38E9">
            <w:pPr>
              <w:spacing w:line="240" w:lineRule="auto"/>
              <w:rPr>
                <w:sz w:val="16"/>
                <w:lang w:val="en-AU"/>
              </w:rPr>
            </w:pPr>
          </w:p>
        </w:tc>
        <w:tc>
          <w:tcPr>
            <w:tcW w:w="856" w:type="dxa"/>
          </w:tcPr>
          <w:p w14:paraId="5CB58F4A" w14:textId="77777777" w:rsidR="00AF38E9" w:rsidRPr="000107CE" w:rsidRDefault="00AF38E9" w:rsidP="00AF38E9">
            <w:pPr>
              <w:spacing w:line="240" w:lineRule="auto"/>
              <w:rPr>
                <w:sz w:val="16"/>
                <w:lang w:val="en-AU"/>
              </w:rPr>
            </w:pPr>
          </w:p>
        </w:tc>
      </w:tr>
      <w:tr w:rsidR="00FC4079" w:rsidRPr="000107CE" w14:paraId="26C4BBD2" w14:textId="77777777" w:rsidTr="005A65BE">
        <w:tc>
          <w:tcPr>
            <w:tcW w:w="1320" w:type="dxa"/>
          </w:tcPr>
          <w:p w14:paraId="09BCFDCD" w14:textId="77777777" w:rsidR="00AF38E9" w:rsidRPr="000107CE" w:rsidRDefault="00AF38E9" w:rsidP="00AF38E9">
            <w:pPr>
              <w:spacing w:line="240" w:lineRule="auto"/>
              <w:rPr>
                <w:sz w:val="16"/>
                <w:lang w:val="en-AU"/>
              </w:rPr>
            </w:pPr>
            <w:r w:rsidRPr="000107CE">
              <w:rPr>
                <w:sz w:val="16"/>
                <w:lang w:val="en-AU"/>
              </w:rPr>
              <w:t>Abemaciclib</w:t>
            </w:r>
          </w:p>
        </w:tc>
        <w:tc>
          <w:tcPr>
            <w:tcW w:w="1954" w:type="dxa"/>
          </w:tcPr>
          <w:p w14:paraId="326155A0"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5B1E9E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BE5FAF" w14:textId="77777777" w:rsidR="00AF38E9" w:rsidRPr="000107CE" w:rsidRDefault="00AF38E9" w:rsidP="00AF38E9">
            <w:pPr>
              <w:spacing w:line="240" w:lineRule="auto"/>
              <w:rPr>
                <w:sz w:val="16"/>
                <w:lang w:val="en-AU"/>
              </w:rPr>
            </w:pPr>
            <w:r w:rsidRPr="000107CE">
              <w:rPr>
                <w:sz w:val="16"/>
                <w:lang w:val="en-AU"/>
              </w:rPr>
              <w:t>Verzenio</w:t>
            </w:r>
          </w:p>
        </w:tc>
        <w:tc>
          <w:tcPr>
            <w:tcW w:w="591" w:type="dxa"/>
          </w:tcPr>
          <w:p w14:paraId="62698E2B"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0680006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79C6820" w14:textId="55003F00" w:rsidR="00AF38E9" w:rsidRPr="000107CE" w:rsidRDefault="008B146C" w:rsidP="00AF38E9">
            <w:pPr>
              <w:spacing w:line="240" w:lineRule="auto"/>
              <w:rPr>
                <w:sz w:val="16"/>
                <w:lang w:val="en-AU"/>
              </w:rPr>
            </w:pPr>
            <w:r w:rsidRPr="000107CE">
              <w:rPr>
                <w:sz w:val="16"/>
                <w:lang w:val="en-AU"/>
              </w:rPr>
              <w:t>C15186 C15218 C15219</w:t>
            </w:r>
          </w:p>
        </w:tc>
        <w:tc>
          <w:tcPr>
            <w:tcW w:w="1675" w:type="dxa"/>
          </w:tcPr>
          <w:p w14:paraId="4653855E" w14:textId="77777777" w:rsidR="00AF38E9" w:rsidRPr="000107CE" w:rsidRDefault="00AF38E9" w:rsidP="00AF38E9">
            <w:pPr>
              <w:spacing w:line="240" w:lineRule="auto"/>
              <w:rPr>
                <w:sz w:val="16"/>
                <w:lang w:val="en-AU"/>
              </w:rPr>
            </w:pPr>
          </w:p>
        </w:tc>
        <w:tc>
          <w:tcPr>
            <w:tcW w:w="685" w:type="dxa"/>
          </w:tcPr>
          <w:p w14:paraId="0D3036C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DB30D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0D1B64" w14:textId="77777777" w:rsidR="00AF38E9" w:rsidRPr="000107CE" w:rsidRDefault="00AF38E9" w:rsidP="00AF38E9">
            <w:pPr>
              <w:spacing w:line="240" w:lineRule="auto"/>
              <w:rPr>
                <w:sz w:val="16"/>
                <w:lang w:val="en-AU"/>
              </w:rPr>
            </w:pPr>
          </w:p>
        </w:tc>
        <w:tc>
          <w:tcPr>
            <w:tcW w:w="544" w:type="dxa"/>
          </w:tcPr>
          <w:p w14:paraId="76E08CF6"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1F8CBE11" w14:textId="77777777" w:rsidR="00AF38E9" w:rsidRPr="000107CE" w:rsidRDefault="00AF38E9" w:rsidP="00AF38E9">
            <w:pPr>
              <w:spacing w:line="240" w:lineRule="auto"/>
              <w:rPr>
                <w:sz w:val="16"/>
                <w:lang w:val="en-AU"/>
              </w:rPr>
            </w:pPr>
          </w:p>
        </w:tc>
        <w:tc>
          <w:tcPr>
            <w:tcW w:w="856" w:type="dxa"/>
          </w:tcPr>
          <w:p w14:paraId="75646006" w14:textId="77777777" w:rsidR="00AF38E9" w:rsidRPr="000107CE" w:rsidRDefault="00AF38E9" w:rsidP="00AF38E9">
            <w:pPr>
              <w:spacing w:line="240" w:lineRule="auto"/>
              <w:rPr>
                <w:sz w:val="16"/>
                <w:lang w:val="en-AU"/>
              </w:rPr>
            </w:pPr>
          </w:p>
        </w:tc>
      </w:tr>
      <w:tr w:rsidR="00FC4079" w:rsidRPr="000107CE" w14:paraId="78A20F0D" w14:textId="77777777" w:rsidTr="005A65BE">
        <w:tc>
          <w:tcPr>
            <w:tcW w:w="1320" w:type="dxa"/>
          </w:tcPr>
          <w:p w14:paraId="646621A8" w14:textId="77777777" w:rsidR="00AF38E9" w:rsidRPr="000107CE" w:rsidRDefault="00AF38E9" w:rsidP="00AF38E9">
            <w:pPr>
              <w:spacing w:line="240" w:lineRule="auto"/>
              <w:rPr>
                <w:sz w:val="16"/>
                <w:lang w:val="en-AU"/>
              </w:rPr>
            </w:pPr>
            <w:r w:rsidRPr="000107CE">
              <w:rPr>
                <w:sz w:val="16"/>
                <w:lang w:val="en-AU"/>
              </w:rPr>
              <w:t>Abemaciclib</w:t>
            </w:r>
          </w:p>
        </w:tc>
        <w:tc>
          <w:tcPr>
            <w:tcW w:w="1954" w:type="dxa"/>
          </w:tcPr>
          <w:p w14:paraId="3D2616FA" w14:textId="77777777" w:rsidR="00AF38E9" w:rsidRPr="000107CE" w:rsidRDefault="00AF38E9" w:rsidP="00AF38E9">
            <w:pPr>
              <w:spacing w:line="240" w:lineRule="auto"/>
              <w:rPr>
                <w:sz w:val="16"/>
                <w:lang w:val="en-AU"/>
              </w:rPr>
            </w:pPr>
            <w:r w:rsidRPr="000107CE">
              <w:rPr>
                <w:sz w:val="16"/>
                <w:lang w:val="en-AU"/>
              </w:rPr>
              <w:t>Tablet 150 mg</w:t>
            </w:r>
          </w:p>
        </w:tc>
        <w:tc>
          <w:tcPr>
            <w:tcW w:w="941" w:type="dxa"/>
          </w:tcPr>
          <w:p w14:paraId="794C52B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0DB416" w14:textId="77777777" w:rsidR="00AF38E9" w:rsidRPr="000107CE" w:rsidRDefault="00AF38E9" w:rsidP="00AF38E9">
            <w:pPr>
              <w:spacing w:line="240" w:lineRule="auto"/>
              <w:rPr>
                <w:sz w:val="16"/>
                <w:lang w:val="en-AU"/>
              </w:rPr>
            </w:pPr>
            <w:r w:rsidRPr="000107CE">
              <w:rPr>
                <w:sz w:val="16"/>
                <w:lang w:val="en-AU"/>
              </w:rPr>
              <w:t>Verzenio</w:t>
            </w:r>
          </w:p>
        </w:tc>
        <w:tc>
          <w:tcPr>
            <w:tcW w:w="591" w:type="dxa"/>
          </w:tcPr>
          <w:p w14:paraId="28C26AAA"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4582B7D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2D4013C" w14:textId="19D89DB7" w:rsidR="00AF38E9" w:rsidRPr="000107CE" w:rsidRDefault="008B146C" w:rsidP="00AF38E9">
            <w:pPr>
              <w:spacing w:line="240" w:lineRule="auto"/>
              <w:rPr>
                <w:sz w:val="16"/>
                <w:lang w:val="en-AU"/>
              </w:rPr>
            </w:pPr>
            <w:r w:rsidRPr="000107CE">
              <w:rPr>
                <w:sz w:val="16"/>
                <w:lang w:val="en-AU"/>
              </w:rPr>
              <w:t>C15186 C15218 C15219</w:t>
            </w:r>
          </w:p>
        </w:tc>
        <w:tc>
          <w:tcPr>
            <w:tcW w:w="1675" w:type="dxa"/>
          </w:tcPr>
          <w:p w14:paraId="5A4028DF" w14:textId="77777777" w:rsidR="00AF38E9" w:rsidRPr="000107CE" w:rsidRDefault="00AF38E9" w:rsidP="00AF38E9">
            <w:pPr>
              <w:spacing w:line="240" w:lineRule="auto"/>
              <w:rPr>
                <w:sz w:val="16"/>
                <w:lang w:val="en-AU"/>
              </w:rPr>
            </w:pPr>
          </w:p>
        </w:tc>
        <w:tc>
          <w:tcPr>
            <w:tcW w:w="685" w:type="dxa"/>
          </w:tcPr>
          <w:p w14:paraId="6A6CD73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C88470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3196AF3" w14:textId="77777777" w:rsidR="00AF38E9" w:rsidRPr="000107CE" w:rsidRDefault="00AF38E9" w:rsidP="00AF38E9">
            <w:pPr>
              <w:spacing w:line="240" w:lineRule="auto"/>
              <w:rPr>
                <w:sz w:val="16"/>
                <w:lang w:val="en-AU"/>
              </w:rPr>
            </w:pPr>
          </w:p>
        </w:tc>
        <w:tc>
          <w:tcPr>
            <w:tcW w:w="544" w:type="dxa"/>
          </w:tcPr>
          <w:p w14:paraId="4128C7EA"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48A3B77" w14:textId="77777777" w:rsidR="00AF38E9" w:rsidRPr="000107CE" w:rsidRDefault="00AF38E9" w:rsidP="00AF38E9">
            <w:pPr>
              <w:spacing w:line="240" w:lineRule="auto"/>
              <w:rPr>
                <w:sz w:val="16"/>
                <w:lang w:val="en-AU"/>
              </w:rPr>
            </w:pPr>
          </w:p>
        </w:tc>
        <w:tc>
          <w:tcPr>
            <w:tcW w:w="856" w:type="dxa"/>
          </w:tcPr>
          <w:p w14:paraId="56182DCE" w14:textId="77777777" w:rsidR="00AF38E9" w:rsidRPr="000107CE" w:rsidRDefault="00AF38E9" w:rsidP="00AF38E9">
            <w:pPr>
              <w:spacing w:line="240" w:lineRule="auto"/>
              <w:rPr>
                <w:sz w:val="16"/>
                <w:lang w:val="en-AU"/>
              </w:rPr>
            </w:pPr>
          </w:p>
        </w:tc>
      </w:tr>
      <w:tr w:rsidR="00FC4079" w:rsidRPr="000107CE" w14:paraId="586577FE" w14:textId="77777777" w:rsidTr="005A65BE">
        <w:tc>
          <w:tcPr>
            <w:tcW w:w="1320" w:type="dxa"/>
          </w:tcPr>
          <w:p w14:paraId="7C28500B" w14:textId="77777777" w:rsidR="00AF38E9" w:rsidRPr="000107CE" w:rsidRDefault="00AF38E9" w:rsidP="00AF38E9">
            <w:pPr>
              <w:spacing w:line="240" w:lineRule="auto"/>
              <w:rPr>
                <w:sz w:val="16"/>
                <w:lang w:val="en-AU"/>
              </w:rPr>
            </w:pPr>
            <w:r w:rsidRPr="000107CE">
              <w:rPr>
                <w:sz w:val="16"/>
                <w:lang w:val="en-AU"/>
              </w:rPr>
              <w:t>Abiraterone</w:t>
            </w:r>
          </w:p>
        </w:tc>
        <w:tc>
          <w:tcPr>
            <w:tcW w:w="1954" w:type="dxa"/>
          </w:tcPr>
          <w:p w14:paraId="3193AC9C" w14:textId="77777777" w:rsidR="00AF38E9" w:rsidRPr="000107CE" w:rsidRDefault="00AF38E9" w:rsidP="00AF38E9">
            <w:pPr>
              <w:spacing w:line="240" w:lineRule="auto"/>
              <w:rPr>
                <w:sz w:val="16"/>
                <w:lang w:val="en-AU"/>
              </w:rPr>
            </w:pPr>
            <w:r w:rsidRPr="000107CE">
              <w:rPr>
                <w:sz w:val="16"/>
                <w:lang w:val="en-AU"/>
              </w:rPr>
              <w:t>Tablet containing abiraterone acetate 250 mg</w:t>
            </w:r>
          </w:p>
        </w:tc>
        <w:tc>
          <w:tcPr>
            <w:tcW w:w="941" w:type="dxa"/>
          </w:tcPr>
          <w:p w14:paraId="0951A4D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2D2FC9" w14:textId="77777777" w:rsidR="00AF38E9" w:rsidRPr="000107CE" w:rsidRDefault="00AF38E9" w:rsidP="00AF38E9">
            <w:pPr>
              <w:spacing w:line="240" w:lineRule="auto"/>
              <w:rPr>
                <w:sz w:val="16"/>
                <w:lang w:val="en-AU"/>
              </w:rPr>
            </w:pPr>
            <w:r w:rsidRPr="000107CE">
              <w:rPr>
                <w:sz w:val="16"/>
                <w:lang w:val="en-AU"/>
              </w:rPr>
              <w:t>Zytiga</w:t>
            </w:r>
          </w:p>
        </w:tc>
        <w:tc>
          <w:tcPr>
            <w:tcW w:w="591" w:type="dxa"/>
          </w:tcPr>
          <w:p w14:paraId="0C8EF289" w14:textId="77777777" w:rsidR="00AF38E9" w:rsidRPr="000107CE" w:rsidRDefault="00AF38E9" w:rsidP="00AF38E9">
            <w:pPr>
              <w:spacing w:line="240" w:lineRule="auto"/>
              <w:rPr>
                <w:sz w:val="16"/>
                <w:lang w:val="en-AU"/>
              </w:rPr>
            </w:pPr>
            <w:r w:rsidRPr="000107CE">
              <w:rPr>
                <w:sz w:val="16"/>
                <w:lang w:val="en-AU"/>
              </w:rPr>
              <w:t>JC</w:t>
            </w:r>
          </w:p>
        </w:tc>
        <w:tc>
          <w:tcPr>
            <w:tcW w:w="638" w:type="dxa"/>
          </w:tcPr>
          <w:p w14:paraId="62FB344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A127990" w14:textId="77777777" w:rsidR="00AF38E9" w:rsidRPr="000107CE" w:rsidRDefault="00AF38E9" w:rsidP="00AF38E9">
            <w:pPr>
              <w:spacing w:line="240" w:lineRule="auto"/>
              <w:rPr>
                <w:sz w:val="16"/>
                <w:lang w:val="en-AU"/>
              </w:rPr>
            </w:pPr>
            <w:r w:rsidRPr="000107CE">
              <w:rPr>
                <w:sz w:val="16"/>
                <w:lang w:val="en-AU"/>
              </w:rPr>
              <w:t>C13945</w:t>
            </w:r>
          </w:p>
        </w:tc>
        <w:tc>
          <w:tcPr>
            <w:tcW w:w="1675" w:type="dxa"/>
          </w:tcPr>
          <w:p w14:paraId="11CE725D" w14:textId="77777777" w:rsidR="00AF38E9" w:rsidRPr="000107CE" w:rsidRDefault="00AF38E9" w:rsidP="00AF38E9">
            <w:pPr>
              <w:spacing w:line="240" w:lineRule="auto"/>
              <w:rPr>
                <w:sz w:val="16"/>
                <w:lang w:val="en-AU"/>
              </w:rPr>
            </w:pPr>
          </w:p>
        </w:tc>
        <w:tc>
          <w:tcPr>
            <w:tcW w:w="685" w:type="dxa"/>
          </w:tcPr>
          <w:p w14:paraId="38062696"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5F03294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7543C87" w14:textId="77777777" w:rsidR="00AF38E9" w:rsidRPr="000107CE" w:rsidRDefault="00AF38E9" w:rsidP="00AF38E9">
            <w:pPr>
              <w:spacing w:line="240" w:lineRule="auto"/>
              <w:rPr>
                <w:sz w:val="16"/>
                <w:lang w:val="en-AU"/>
              </w:rPr>
            </w:pPr>
          </w:p>
        </w:tc>
        <w:tc>
          <w:tcPr>
            <w:tcW w:w="544" w:type="dxa"/>
          </w:tcPr>
          <w:p w14:paraId="15A2BA72" w14:textId="77777777" w:rsidR="00AF38E9" w:rsidRPr="000107CE" w:rsidRDefault="00AF38E9" w:rsidP="00AF38E9">
            <w:pPr>
              <w:spacing w:line="240" w:lineRule="auto"/>
              <w:rPr>
                <w:sz w:val="16"/>
                <w:lang w:val="en-AU"/>
              </w:rPr>
            </w:pPr>
            <w:r w:rsidRPr="000107CE">
              <w:rPr>
                <w:sz w:val="16"/>
                <w:lang w:val="en-AU"/>
              </w:rPr>
              <w:t>120</w:t>
            </w:r>
          </w:p>
        </w:tc>
        <w:tc>
          <w:tcPr>
            <w:tcW w:w="591" w:type="dxa"/>
          </w:tcPr>
          <w:p w14:paraId="1ED7721F" w14:textId="77777777" w:rsidR="00AF38E9" w:rsidRPr="000107CE" w:rsidRDefault="00AF38E9" w:rsidP="00AF38E9">
            <w:pPr>
              <w:spacing w:line="240" w:lineRule="auto"/>
              <w:rPr>
                <w:sz w:val="16"/>
                <w:lang w:val="en-AU"/>
              </w:rPr>
            </w:pPr>
          </w:p>
        </w:tc>
        <w:tc>
          <w:tcPr>
            <w:tcW w:w="856" w:type="dxa"/>
          </w:tcPr>
          <w:p w14:paraId="4A41C669" w14:textId="77777777" w:rsidR="00AF38E9" w:rsidRPr="000107CE" w:rsidRDefault="00AF38E9" w:rsidP="00AF38E9">
            <w:pPr>
              <w:spacing w:line="240" w:lineRule="auto"/>
              <w:rPr>
                <w:sz w:val="16"/>
                <w:lang w:val="en-AU"/>
              </w:rPr>
            </w:pPr>
          </w:p>
        </w:tc>
      </w:tr>
      <w:tr w:rsidR="00FC4079" w:rsidRPr="000107CE" w14:paraId="2508E3EF" w14:textId="77777777" w:rsidTr="005A65BE">
        <w:tc>
          <w:tcPr>
            <w:tcW w:w="1320" w:type="dxa"/>
          </w:tcPr>
          <w:p w14:paraId="47B940E9" w14:textId="77777777" w:rsidR="00AF38E9" w:rsidRPr="000107CE" w:rsidRDefault="00AF38E9" w:rsidP="00AF38E9">
            <w:pPr>
              <w:spacing w:line="240" w:lineRule="auto"/>
              <w:rPr>
                <w:sz w:val="16"/>
                <w:lang w:val="en-AU"/>
              </w:rPr>
            </w:pPr>
            <w:r w:rsidRPr="000107CE">
              <w:rPr>
                <w:sz w:val="16"/>
                <w:lang w:val="en-AU"/>
              </w:rPr>
              <w:t>Abiraterone</w:t>
            </w:r>
          </w:p>
        </w:tc>
        <w:tc>
          <w:tcPr>
            <w:tcW w:w="1954" w:type="dxa"/>
          </w:tcPr>
          <w:p w14:paraId="28FC0B3B" w14:textId="77777777" w:rsidR="00AF38E9" w:rsidRPr="000107CE" w:rsidRDefault="00AF38E9" w:rsidP="00AF38E9">
            <w:pPr>
              <w:spacing w:line="240" w:lineRule="auto"/>
              <w:rPr>
                <w:sz w:val="16"/>
                <w:lang w:val="en-AU"/>
              </w:rPr>
            </w:pPr>
            <w:r w:rsidRPr="000107CE">
              <w:rPr>
                <w:sz w:val="16"/>
                <w:lang w:val="en-AU"/>
              </w:rPr>
              <w:t>Tablet containing abiraterone acetate 500 mg</w:t>
            </w:r>
          </w:p>
        </w:tc>
        <w:tc>
          <w:tcPr>
            <w:tcW w:w="941" w:type="dxa"/>
          </w:tcPr>
          <w:p w14:paraId="68478F1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48D865" w14:textId="77777777" w:rsidR="00AF38E9" w:rsidRPr="000107CE" w:rsidRDefault="00AF38E9" w:rsidP="00AF38E9">
            <w:pPr>
              <w:spacing w:line="240" w:lineRule="auto"/>
              <w:rPr>
                <w:sz w:val="16"/>
                <w:lang w:val="en-AU"/>
              </w:rPr>
            </w:pPr>
            <w:r w:rsidRPr="000107CE">
              <w:rPr>
                <w:sz w:val="16"/>
                <w:lang w:val="en-AU"/>
              </w:rPr>
              <w:t>Zytiga</w:t>
            </w:r>
          </w:p>
        </w:tc>
        <w:tc>
          <w:tcPr>
            <w:tcW w:w="591" w:type="dxa"/>
          </w:tcPr>
          <w:p w14:paraId="31A26446" w14:textId="77777777" w:rsidR="00AF38E9" w:rsidRPr="000107CE" w:rsidRDefault="00AF38E9" w:rsidP="00AF38E9">
            <w:pPr>
              <w:spacing w:line="240" w:lineRule="auto"/>
              <w:rPr>
                <w:sz w:val="16"/>
                <w:lang w:val="en-AU"/>
              </w:rPr>
            </w:pPr>
            <w:r w:rsidRPr="000107CE">
              <w:rPr>
                <w:sz w:val="16"/>
                <w:lang w:val="en-AU"/>
              </w:rPr>
              <w:t>JC</w:t>
            </w:r>
          </w:p>
        </w:tc>
        <w:tc>
          <w:tcPr>
            <w:tcW w:w="638" w:type="dxa"/>
          </w:tcPr>
          <w:p w14:paraId="3DED932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E32B161" w14:textId="77777777" w:rsidR="00AF38E9" w:rsidRPr="000107CE" w:rsidRDefault="00AF38E9" w:rsidP="00AF38E9">
            <w:pPr>
              <w:spacing w:line="240" w:lineRule="auto"/>
              <w:rPr>
                <w:sz w:val="16"/>
                <w:lang w:val="en-AU"/>
              </w:rPr>
            </w:pPr>
            <w:r w:rsidRPr="000107CE">
              <w:rPr>
                <w:sz w:val="16"/>
                <w:lang w:val="en-AU"/>
              </w:rPr>
              <w:t>C13945</w:t>
            </w:r>
          </w:p>
        </w:tc>
        <w:tc>
          <w:tcPr>
            <w:tcW w:w="1675" w:type="dxa"/>
          </w:tcPr>
          <w:p w14:paraId="59CBC641" w14:textId="77777777" w:rsidR="00AF38E9" w:rsidRPr="000107CE" w:rsidRDefault="00AF38E9" w:rsidP="00AF38E9">
            <w:pPr>
              <w:spacing w:line="240" w:lineRule="auto"/>
              <w:rPr>
                <w:sz w:val="16"/>
                <w:lang w:val="en-AU"/>
              </w:rPr>
            </w:pPr>
          </w:p>
        </w:tc>
        <w:tc>
          <w:tcPr>
            <w:tcW w:w="685" w:type="dxa"/>
          </w:tcPr>
          <w:p w14:paraId="79819AA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C17003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9700816" w14:textId="77777777" w:rsidR="00AF38E9" w:rsidRPr="000107CE" w:rsidRDefault="00AF38E9" w:rsidP="00AF38E9">
            <w:pPr>
              <w:spacing w:line="240" w:lineRule="auto"/>
              <w:rPr>
                <w:sz w:val="16"/>
                <w:lang w:val="en-AU"/>
              </w:rPr>
            </w:pPr>
          </w:p>
        </w:tc>
        <w:tc>
          <w:tcPr>
            <w:tcW w:w="544" w:type="dxa"/>
          </w:tcPr>
          <w:p w14:paraId="79F30031"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A5B4D96" w14:textId="77777777" w:rsidR="00AF38E9" w:rsidRPr="000107CE" w:rsidRDefault="00AF38E9" w:rsidP="00AF38E9">
            <w:pPr>
              <w:spacing w:line="240" w:lineRule="auto"/>
              <w:rPr>
                <w:sz w:val="16"/>
                <w:lang w:val="en-AU"/>
              </w:rPr>
            </w:pPr>
          </w:p>
        </w:tc>
        <w:tc>
          <w:tcPr>
            <w:tcW w:w="856" w:type="dxa"/>
          </w:tcPr>
          <w:p w14:paraId="1BBC6204" w14:textId="77777777" w:rsidR="00AF38E9" w:rsidRPr="000107CE" w:rsidRDefault="00AF38E9" w:rsidP="00AF38E9">
            <w:pPr>
              <w:spacing w:line="240" w:lineRule="auto"/>
              <w:rPr>
                <w:sz w:val="16"/>
                <w:lang w:val="en-AU"/>
              </w:rPr>
            </w:pPr>
          </w:p>
        </w:tc>
      </w:tr>
      <w:tr w:rsidR="00FC4079" w:rsidRPr="000107CE" w14:paraId="2F0B0353" w14:textId="77777777" w:rsidTr="005A65BE">
        <w:tc>
          <w:tcPr>
            <w:tcW w:w="1320" w:type="dxa"/>
          </w:tcPr>
          <w:p w14:paraId="611D0F4E" w14:textId="77777777" w:rsidR="00AF38E9" w:rsidRPr="000107CE" w:rsidRDefault="00AF38E9" w:rsidP="00AF38E9">
            <w:pPr>
              <w:spacing w:line="240" w:lineRule="auto"/>
              <w:rPr>
                <w:sz w:val="16"/>
                <w:lang w:val="en-AU"/>
              </w:rPr>
            </w:pPr>
            <w:r w:rsidRPr="000107CE">
              <w:rPr>
                <w:sz w:val="16"/>
                <w:lang w:val="en-AU"/>
              </w:rPr>
              <w:t>Abiraterone and methylprednisolone</w:t>
            </w:r>
          </w:p>
        </w:tc>
        <w:tc>
          <w:tcPr>
            <w:tcW w:w="1954" w:type="dxa"/>
          </w:tcPr>
          <w:p w14:paraId="32E1081E" w14:textId="77777777" w:rsidR="00AF38E9" w:rsidRPr="000107CE" w:rsidRDefault="00AF38E9" w:rsidP="00AF38E9">
            <w:pPr>
              <w:spacing w:line="240" w:lineRule="auto"/>
              <w:rPr>
                <w:sz w:val="16"/>
                <w:lang w:val="en-AU"/>
              </w:rPr>
            </w:pPr>
            <w:r w:rsidRPr="000107CE">
              <w:rPr>
                <w:sz w:val="16"/>
                <w:lang w:val="en-AU"/>
              </w:rPr>
              <w:t>Pack containing 120 tablets abiraterone acetate 125 mg and 30 tablets methylprednisolone 4 mg</w:t>
            </w:r>
          </w:p>
        </w:tc>
        <w:tc>
          <w:tcPr>
            <w:tcW w:w="941" w:type="dxa"/>
          </w:tcPr>
          <w:p w14:paraId="7E01262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20F23F" w14:textId="77777777" w:rsidR="00AF38E9" w:rsidRPr="000107CE" w:rsidRDefault="00AF38E9" w:rsidP="00AF38E9">
            <w:pPr>
              <w:spacing w:line="240" w:lineRule="auto"/>
              <w:rPr>
                <w:sz w:val="16"/>
                <w:lang w:val="en-AU"/>
              </w:rPr>
            </w:pPr>
            <w:r w:rsidRPr="000107CE">
              <w:rPr>
                <w:sz w:val="16"/>
                <w:lang w:val="en-AU"/>
              </w:rPr>
              <w:t>Yonsa Mpred</w:t>
            </w:r>
          </w:p>
        </w:tc>
        <w:tc>
          <w:tcPr>
            <w:tcW w:w="591" w:type="dxa"/>
          </w:tcPr>
          <w:p w14:paraId="43FA1328"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6BBDCF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BC1F5E5" w14:textId="77777777" w:rsidR="00AF38E9" w:rsidRPr="000107CE" w:rsidRDefault="00AF38E9" w:rsidP="00AF38E9">
            <w:pPr>
              <w:spacing w:line="240" w:lineRule="auto"/>
              <w:rPr>
                <w:sz w:val="16"/>
                <w:lang w:val="en-AU"/>
              </w:rPr>
            </w:pPr>
            <w:r w:rsidRPr="000107CE">
              <w:rPr>
                <w:sz w:val="16"/>
                <w:lang w:val="en-AU"/>
              </w:rPr>
              <w:t>C14034</w:t>
            </w:r>
          </w:p>
        </w:tc>
        <w:tc>
          <w:tcPr>
            <w:tcW w:w="1675" w:type="dxa"/>
          </w:tcPr>
          <w:p w14:paraId="0B033879" w14:textId="77777777" w:rsidR="00AF38E9" w:rsidRPr="000107CE" w:rsidRDefault="00AF38E9" w:rsidP="00AF38E9">
            <w:pPr>
              <w:spacing w:line="240" w:lineRule="auto"/>
              <w:rPr>
                <w:sz w:val="16"/>
                <w:lang w:val="en-AU"/>
              </w:rPr>
            </w:pPr>
          </w:p>
        </w:tc>
        <w:tc>
          <w:tcPr>
            <w:tcW w:w="685" w:type="dxa"/>
          </w:tcPr>
          <w:p w14:paraId="159A2B30"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67790E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3FDC34E" w14:textId="77777777" w:rsidR="00AF38E9" w:rsidRPr="000107CE" w:rsidRDefault="00AF38E9" w:rsidP="00AF38E9">
            <w:pPr>
              <w:spacing w:line="240" w:lineRule="auto"/>
              <w:rPr>
                <w:sz w:val="16"/>
                <w:lang w:val="en-AU"/>
              </w:rPr>
            </w:pPr>
          </w:p>
        </w:tc>
        <w:tc>
          <w:tcPr>
            <w:tcW w:w="544" w:type="dxa"/>
          </w:tcPr>
          <w:p w14:paraId="793A70A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201D240" w14:textId="77777777" w:rsidR="00AF38E9" w:rsidRPr="000107CE" w:rsidRDefault="00AF38E9" w:rsidP="00AF38E9">
            <w:pPr>
              <w:spacing w:line="240" w:lineRule="auto"/>
              <w:rPr>
                <w:sz w:val="16"/>
                <w:lang w:val="en-AU"/>
              </w:rPr>
            </w:pPr>
          </w:p>
        </w:tc>
        <w:tc>
          <w:tcPr>
            <w:tcW w:w="856" w:type="dxa"/>
          </w:tcPr>
          <w:p w14:paraId="2AEBB1A6" w14:textId="77777777" w:rsidR="00AF38E9" w:rsidRPr="000107CE" w:rsidRDefault="00AF38E9" w:rsidP="00AF38E9">
            <w:pPr>
              <w:spacing w:line="240" w:lineRule="auto"/>
              <w:rPr>
                <w:sz w:val="16"/>
                <w:lang w:val="en-AU"/>
              </w:rPr>
            </w:pPr>
          </w:p>
        </w:tc>
      </w:tr>
      <w:tr w:rsidR="00FC4079" w:rsidRPr="000107CE" w14:paraId="48A9A4E9" w14:textId="77777777" w:rsidTr="005A65BE">
        <w:tc>
          <w:tcPr>
            <w:tcW w:w="1320" w:type="dxa"/>
          </w:tcPr>
          <w:p w14:paraId="548B4EB5" w14:textId="77777777" w:rsidR="00AF38E9" w:rsidRPr="000107CE" w:rsidRDefault="00AF38E9" w:rsidP="00AF38E9">
            <w:pPr>
              <w:spacing w:line="240" w:lineRule="auto"/>
              <w:rPr>
                <w:sz w:val="16"/>
                <w:lang w:val="en-AU"/>
              </w:rPr>
            </w:pPr>
            <w:r w:rsidRPr="000107CE">
              <w:rPr>
                <w:sz w:val="16"/>
                <w:lang w:val="en-AU"/>
              </w:rPr>
              <w:t>Abiraterone and methylprednisolone</w:t>
            </w:r>
          </w:p>
        </w:tc>
        <w:tc>
          <w:tcPr>
            <w:tcW w:w="1954" w:type="dxa"/>
          </w:tcPr>
          <w:p w14:paraId="7F57617F" w14:textId="77777777" w:rsidR="00AF38E9" w:rsidRPr="000107CE" w:rsidRDefault="00AF38E9" w:rsidP="00AF38E9">
            <w:pPr>
              <w:spacing w:line="240" w:lineRule="auto"/>
              <w:rPr>
                <w:sz w:val="16"/>
                <w:lang w:val="en-AU"/>
              </w:rPr>
            </w:pPr>
            <w:r w:rsidRPr="000107CE">
              <w:rPr>
                <w:sz w:val="16"/>
                <w:lang w:val="en-AU"/>
              </w:rPr>
              <w:t>Pack containing 120 tablets abiraterone acetate 125 mg and 60 tablets methylprednisolone 4 mg</w:t>
            </w:r>
          </w:p>
        </w:tc>
        <w:tc>
          <w:tcPr>
            <w:tcW w:w="941" w:type="dxa"/>
          </w:tcPr>
          <w:p w14:paraId="56444CF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4A1F2A" w14:textId="77777777" w:rsidR="00AF38E9" w:rsidRPr="000107CE" w:rsidRDefault="00AF38E9" w:rsidP="00AF38E9">
            <w:pPr>
              <w:spacing w:line="240" w:lineRule="auto"/>
              <w:rPr>
                <w:sz w:val="16"/>
                <w:lang w:val="en-AU"/>
              </w:rPr>
            </w:pPr>
            <w:r w:rsidRPr="000107CE">
              <w:rPr>
                <w:sz w:val="16"/>
                <w:lang w:val="en-AU"/>
              </w:rPr>
              <w:t>Yonsa Mpred</w:t>
            </w:r>
          </w:p>
        </w:tc>
        <w:tc>
          <w:tcPr>
            <w:tcW w:w="591" w:type="dxa"/>
          </w:tcPr>
          <w:p w14:paraId="579A49E6"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5511ECD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BB90B91" w14:textId="77777777" w:rsidR="00AF38E9" w:rsidRPr="000107CE" w:rsidRDefault="00AF38E9" w:rsidP="00AF38E9">
            <w:pPr>
              <w:spacing w:line="240" w:lineRule="auto"/>
              <w:rPr>
                <w:sz w:val="16"/>
                <w:lang w:val="en-AU"/>
              </w:rPr>
            </w:pPr>
            <w:r w:rsidRPr="000107CE">
              <w:rPr>
                <w:sz w:val="16"/>
                <w:lang w:val="en-AU"/>
              </w:rPr>
              <w:t>C13992</w:t>
            </w:r>
          </w:p>
        </w:tc>
        <w:tc>
          <w:tcPr>
            <w:tcW w:w="1675" w:type="dxa"/>
          </w:tcPr>
          <w:p w14:paraId="74FD8A5F" w14:textId="77777777" w:rsidR="00AF38E9" w:rsidRPr="000107CE" w:rsidRDefault="00AF38E9" w:rsidP="00AF38E9">
            <w:pPr>
              <w:spacing w:line="240" w:lineRule="auto"/>
              <w:rPr>
                <w:sz w:val="16"/>
                <w:lang w:val="en-AU"/>
              </w:rPr>
            </w:pPr>
          </w:p>
        </w:tc>
        <w:tc>
          <w:tcPr>
            <w:tcW w:w="685" w:type="dxa"/>
          </w:tcPr>
          <w:p w14:paraId="3DB2506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CC35CDA"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DCE0470" w14:textId="77777777" w:rsidR="00AF38E9" w:rsidRPr="000107CE" w:rsidRDefault="00AF38E9" w:rsidP="00AF38E9">
            <w:pPr>
              <w:spacing w:line="240" w:lineRule="auto"/>
              <w:rPr>
                <w:sz w:val="16"/>
                <w:lang w:val="en-AU"/>
              </w:rPr>
            </w:pPr>
          </w:p>
        </w:tc>
        <w:tc>
          <w:tcPr>
            <w:tcW w:w="544" w:type="dxa"/>
          </w:tcPr>
          <w:p w14:paraId="138D369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B745371" w14:textId="77777777" w:rsidR="00AF38E9" w:rsidRPr="000107CE" w:rsidRDefault="00AF38E9" w:rsidP="00AF38E9">
            <w:pPr>
              <w:spacing w:line="240" w:lineRule="auto"/>
              <w:rPr>
                <w:sz w:val="16"/>
                <w:lang w:val="en-AU"/>
              </w:rPr>
            </w:pPr>
          </w:p>
        </w:tc>
        <w:tc>
          <w:tcPr>
            <w:tcW w:w="856" w:type="dxa"/>
          </w:tcPr>
          <w:p w14:paraId="28B1D0F2" w14:textId="77777777" w:rsidR="00AF38E9" w:rsidRPr="000107CE" w:rsidRDefault="00AF38E9" w:rsidP="00AF38E9">
            <w:pPr>
              <w:spacing w:line="240" w:lineRule="auto"/>
              <w:rPr>
                <w:sz w:val="16"/>
                <w:lang w:val="en-AU"/>
              </w:rPr>
            </w:pPr>
          </w:p>
        </w:tc>
      </w:tr>
      <w:tr w:rsidR="00FC4079" w:rsidRPr="000107CE" w14:paraId="618B99AE" w14:textId="77777777" w:rsidTr="005A65BE">
        <w:tc>
          <w:tcPr>
            <w:tcW w:w="1320" w:type="dxa"/>
          </w:tcPr>
          <w:p w14:paraId="7189406A" w14:textId="77777777" w:rsidR="00AF38E9" w:rsidRPr="000107CE" w:rsidRDefault="00AF38E9" w:rsidP="00AF38E9">
            <w:pPr>
              <w:spacing w:line="240" w:lineRule="auto"/>
              <w:rPr>
                <w:sz w:val="16"/>
                <w:lang w:val="en-AU"/>
              </w:rPr>
            </w:pPr>
            <w:r w:rsidRPr="000107CE">
              <w:rPr>
                <w:sz w:val="16"/>
                <w:lang w:val="en-AU"/>
              </w:rPr>
              <w:t>Acalabrutinib</w:t>
            </w:r>
          </w:p>
        </w:tc>
        <w:tc>
          <w:tcPr>
            <w:tcW w:w="1954" w:type="dxa"/>
          </w:tcPr>
          <w:p w14:paraId="39791406"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75020B3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74F912" w14:textId="77777777" w:rsidR="00AF38E9" w:rsidRPr="000107CE" w:rsidRDefault="00AF38E9" w:rsidP="00AF38E9">
            <w:pPr>
              <w:spacing w:line="240" w:lineRule="auto"/>
              <w:rPr>
                <w:sz w:val="16"/>
                <w:lang w:val="en-AU"/>
              </w:rPr>
            </w:pPr>
            <w:r w:rsidRPr="000107CE">
              <w:rPr>
                <w:sz w:val="16"/>
                <w:lang w:val="en-AU"/>
              </w:rPr>
              <w:t>CALQUENCE</w:t>
            </w:r>
          </w:p>
        </w:tc>
        <w:tc>
          <w:tcPr>
            <w:tcW w:w="591" w:type="dxa"/>
          </w:tcPr>
          <w:p w14:paraId="24841B75"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7B1E0AE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A9530FC" w14:textId="77777777" w:rsidR="00AF38E9" w:rsidRPr="000107CE" w:rsidRDefault="00AF38E9" w:rsidP="00AF38E9">
            <w:pPr>
              <w:spacing w:line="240" w:lineRule="auto"/>
              <w:rPr>
                <w:sz w:val="16"/>
                <w:lang w:val="en-AU"/>
              </w:rPr>
            </w:pPr>
            <w:r w:rsidRPr="000107CE">
              <w:rPr>
                <w:sz w:val="16"/>
                <w:lang w:val="en-AU"/>
              </w:rPr>
              <w:t>C12495 C12500 C14788 C15133</w:t>
            </w:r>
          </w:p>
        </w:tc>
        <w:tc>
          <w:tcPr>
            <w:tcW w:w="1675" w:type="dxa"/>
          </w:tcPr>
          <w:p w14:paraId="58851122" w14:textId="77777777" w:rsidR="00AF38E9" w:rsidRPr="000107CE" w:rsidRDefault="00AF38E9" w:rsidP="00AF38E9">
            <w:pPr>
              <w:spacing w:line="240" w:lineRule="auto"/>
              <w:rPr>
                <w:sz w:val="16"/>
                <w:lang w:val="en-AU"/>
              </w:rPr>
            </w:pPr>
            <w:r w:rsidRPr="000107CE">
              <w:rPr>
                <w:sz w:val="16"/>
                <w:lang w:val="en-AU"/>
              </w:rPr>
              <w:t>P12495 P12500 P14788 P15133</w:t>
            </w:r>
          </w:p>
        </w:tc>
        <w:tc>
          <w:tcPr>
            <w:tcW w:w="685" w:type="dxa"/>
          </w:tcPr>
          <w:p w14:paraId="03EF1A2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6CBD52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BC80AC" w14:textId="77777777" w:rsidR="00AF38E9" w:rsidRPr="000107CE" w:rsidRDefault="00AF38E9" w:rsidP="00AF38E9">
            <w:pPr>
              <w:spacing w:line="240" w:lineRule="auto"/>
              <w:rPr>
                <w:sz w:val="16"/>
                <w:lang w:val="en-AU"/>
              </w:rPr>
            </w:pPr>
          </w:p>
        </w:tc>
        <w:tc>
          <w:tcPr>
            <w:tcW w:w="544" w:type="dxa"/>
          </w:tcPr>
          <w:p w14:paraId="5EA121F8"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66A11EFA" w14:textId="77777777" w:rsidR="00AF38E9" w:rsidRPr="000107CE" w:rsidRDefault="00AF38E9" w:rsidP="00AF38E9">
            <w:pPr>
              <w:spacing w:line="240" w:lineRule="auto"/>
              <w:rPr>
                <w:sz w:val="16"/>
                <w:lang w:val="en-AU"/>
              </w:rPr>
            </w:pPr>
          </w:p>
        </w:tc>
        <w:tc>
          <w:tcPr>
            <w:tcW w:w="856" w:type="dxa"/>
          </w:tcPr>
          <w:p w14:paraId="4E2E4EA3" w14:textId="77777777" w:rsidR="00AF38E9" w:rsidRPr="000107CE" w:rsidRDefault="00AF38E9" w:rsidP="00AF38E9">
            <w:pPr>
              <w:spacing w:line="240" w:lineRule="auto"/>
              <w:rPr>
                <w:sz w:val="16"/>
                <w:lang w:val="en-AU"/>
              </w:rPr>
            </w:pPr>
          </w:p>
        </w:tc>
      </w:tr>
      <w:tr w:rsidR="00FC4079" w:rsidRPr="000107CE" w14:paraId="3093A910" w14:textId="77777777" w:rsidTr="005A65BE">
        <w:tc>
          <w:tcPr>
            <w:tcW w:w="1320" w:type="dxa"/>
          </w:tcPr>
          <w:p w14:paraId="43939994" w14:textId="77777777" w:rsidR="00AF38E9" w:rsidRPr="000107CE" w:rsidRDefault="00AF38E9" w:rsidP="00AF38E9">
            <w:pPr>
              <w:spacing w:line="240" w:lineRule="auto"/>
              <w:rPr>
                <w:sz w:val="16"/>
                <w:lang w:val="en-AU"/>
              </w:rPr>
            </w:pPr>
            <w:r w:rsidRPr="000107CE">
              <w:rPr>
                <w:sz w:val="16"/>
                <w:lang w:val="en-AU"/>
              </w:rPr>
              <w:t>Acalabrutinib</w:t>
            </w:r>
          </w:p>
        </w:tc>
        <w:tc>
          <w:tcPr>
            <w:tcW w:w="1954" w:type="dxa"/>
          </w:tcPr>
          <w:p w14:paraId="107795CA"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56BA23B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FA4D86" w14:textId="77777777" w:rsidR="00AF38E9" w:rsidRPr="000107CE" w:rsidRDefault="00AF38E9" w:rsidP="00AF38E9">
            <w:pPr>
              <w:spacing w:line="240" w:lineRule="auto"/>
              <w:rPr>
                <w:sz w:val="16"/>
                <w:lang w:val="en-AU"/>
              </w:rPr>
            </w:pPr>
            <w:r w:rsidRPr="000107CE">
              <w:rPr>
                <w:sz w:val="16"/>
                <w:lang w:val="en-AU"/>
              </w:rPr>
              <w:t>CALQUENCE</w:t>
            </w:r>
          </w:p>
        </w:tc>
        <w:tc>
          <w:tcPr>
            <w:tcW w:w="591" w:type="dxa"/>
          </w:tcPr>
          <w:p w14:paraId="467CE02D"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3FB0F7A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319FC05" w14:textId="77777777" w:rsidR="00AF38E9" w:rsidRPr="000107CE" w:rsidRDefault="00AF38E9" w:rsidP="00AF38E9">
            <w:pPr>
              <w:spacing w:line="240" w:lineRule="auto"/>
              <w:rPr>
                <w:sz w:val="16"/>
                <w:lang w:val="en-AU"/>
              </w:rPr>
            </w:pPr>
            <w:r w:rsidRPr="000107CE">
              <w:rPr>
                <w:sz w:val="16"/>
                <w:lang w:val="en-AU"/>
              </w:rPr>
              <w:t>C15124</w:t>
            </w:r>
          </w:p>
        </w:tc>
        <w:tc>
          <w:tcPr>
            <w:tcW w:w="1675" w:type="dxa"/>
          </w:tcPr>
          <w:p w14:paraId="16E5F554" w14:textId="77777777" w:rsidR="00AF38E9" w:rsidRPr="000107CE" w:rsidRDefault="00AF38E9" w:rsidP="00AF38E9">
            <w:pPr>
              <w:spacing w:line="240" w:lineRule="auto"/>
              <w:rPr>
                <w:sz w:val="16"/>
                <w:lang w:val="en-AU"/>
              </w:rPr>
            </w:pPr>
            <w:r w:rsidRPr="000107CE">
              <w:rPr>
                <w:sz w:val="16"/>
                <w:lang w:val="en-AU"/>
              </w:rPr>
              <w:t>P15124</w:t>
            </w:r>
          </w:p>
        </w:tc>
        <w:tc>
          <w:tcPr>
            <w:tcW w:w="685" w:type="dxa"/>
          </w:tcPr>
          <w:p w14:paraId="0F01632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344714E" w14:textId="77777777" w:rsidR="00AF38E9" w:rsidRPr="000107CE" w:rsidRDefault="00AF38E9" w:rsidP="00AF38E9">
            <w:pPr>
              <w:spacing w:line="240" w:lineRule="auto"/>
              <w:rPr>
                <w:sz w:val="16"/>
                <w:lang w:val="en-AU"/>
              </w:rPr>
            </w:pPr>
            <w:r w:rsidRPr="000107CE">
              <w:rPr>
                <w:sz w:val="16"/>
                <w:lang w:val="en-AU"/>
              </w:rPr>
              <w:t>6</w:t>
            </w:r>
          </w:p>
        </w:tc>
        <w:tc>
          <w:tcPr>
            <w:tcW w:w="1242" w:type="dxa"/>
          </w:tcPr>
          <w:p w14:paraId="33BB9D65" w14:textId="77777777" w:rsidR="00AF38E9" w:rsidRPr="000107CE" w:rsidRDefault="00AF38E9" w:rsidP="00AF38E9">
            <w:pPr>
              <w:spacing w:line="240" w:lineRule="auto"/>
              <w:rPr>
                <w:sz w:val="16"/>
                <w:lang w:val="en-AU"/>
              </w:rPr>
            </w:pPr>
          </w:p>
        </w:tc>
        <w:tc>
          <w:tcPr>
            <w:tcW w:w="544" w:type="dxa"/>
          </w:tcPr>
          <w:p w14:paraId="3F920049"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F21CD21" w14:textId="77777777" w:rsidR="00AF38E9" w:rsidRPr="000107CE" w:rsidRDefault="00AF38E9" w:rsidP="00AF38E9">
            <w:pPr>
              <w:spacing w:line="240" w:lineRule="auto"/>
              <w:rPr>
                <w:sz w:val="16"/>
                <w:lang w:val="en-AU"/>
              </w:rPr>
            </w:pPr>
          </w:p>
        </w:tc>
        <w:tc>
          <w:tcPr>
            <w:tcW w:w="856" w:type="dxa"/>
          </w:tcPr>
          <w:p w14:paraId="2EC7584F" w14:textId="77777777" w:rsidR="00AF38E9" w:rsidRPr="000107CE" w:rsidRDefault="00AF38E9" w:rsidP="00AF38E9">
            <w:pPr>
              <w:spacing w:line="240" w:lineRule="auto"/>
              <w:rPr>
                <w:sz w:val="16"/>
                <w:lang w:val="en-AU"/>
              </w:rPr>
            </w:pPr>
          </w:p>
        </w:tc>
      </w:tr>
      <w:tr w:rsidR="00FC4079" w:rsidRPr="000107CE" w14:paraId="507644EF" w14:textId="77777777" w:rsidTr="005A65BE">
        <w:tc>
          <w:tcPr>
            <w:tcW w:w="1320" w:type="dxa"/>
          </w:tcPr>
          <w:p w14:paraId="2BC9A6E7" w14:textId="77777777" w:rsidR="00AF38E9" w:rsidRPr="000107CE" w:rsidRDefault="00AF38E9" w:rsidP="00AF38E9">
            <w:pPr>
              <w:spacing w:line="240" w:lineRule="auto"/>
              <w:rPr>
                <w:sz w:val="16"/>
                <w:lang w:val="en-AU"/>
              </w:rPr>
            </w:pPr>
            <w:r w:rsidRPr="000107CE">
              <w:rPr>
                <w:sz w:val="16"/>
                <w:lang w:val="en-AU"/>
              </w:rPr>
              <w:t>Acamprosate</w:t>
            </w:r>
          </w:p>
        </w:tc>
        <w:tc>
          <w:tcPr>
            <w:tcW w:w="1954" w:type="dxa"/>
          </w:tcPr>
          <w:p w14:paraId="7214A875" w14:textId="77777777" w:rsidR="00AF38E9" w:rsidRPr="000107CE" w:rsidRDefault="00AF38E9" w:rsidP="00AF38E9">
            <w:pPr>
              <w:spacing w:line="240" w:lineRule="auto"/>
              <w:rPr>
                <w:sz w:val="16"/>
                <w:lang w:val="en-AU"/>
              </w:rPr>
            </w:pPr>
            <w:r w:rsidRPr="000107CE">
              <w:rPr>
                <w:sz w:val="16"/>
                <w:lang w:val="en-AU"/>
              </w:rPr>
              <w:t>Tablet (enteric coated) containing acamprosate calcium 333 mg</w:t>
            </w:r>
          </w:p>
        </w:tc>
        <w:tc>
          <w:tcPr>
            <w:tcW w:w="941" w:type="dxa"/>
          </w:tcPr>
          <w:p w14:paraId="1D8F87B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6565106" w14:textId="77777777" w:rsidR="00AF38E9" w:rsidRPr="000107CE" w:rsidRDefault="00AF38E9" w:rsidP="00AF38E9">
            <w:pPr>
              <w:spacing w:line="240" w:lineRule="auto"/>
              <w:rPr>
                <w:sz w:val="16"/>
                <w:lang w:val="en-AU"/>
              </w:rPr>
            </w:pPr>
            <w:r w:rsidRPr="000107CE">
              <w:rPr>
                <w:sz w:val="16"/>
                <w:lang w:val="en-AU"/>
              </w:rPr>
              <w:t>Acamprosate Mylan</w:t>
            </w:r>
          </w:p>
        </w:tc>
        <w:tc>
          <w:tcPr>
            <w:tcW w:w="591" w:type="dxa"/>
          </w:tcPr>
          <w:p w14:paraId="586F08FA"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6B848B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C9A164" w14:textId="77777777" w:rsidR="00AF38E9" w:rsidRPr="000107CE" w:rsidRDefault="00AF38E9" w:rsidP="00AF38E9">
            <w:pPr>
              <w:spacing w:line="240" w:lineRule="auto"/>
              <w:rPr>
                <w:sz w:val="16"/>
                <w:lang w:val="en-AU"/>
              </w:rPr>
            </w:pPr>
            <w:r w:rsidRPr="000107CE">
              <w:rPr>
                <w:sz w:val="16"/>
                <w:lang w:val="en-AU"/>
              </w:rPr>
              <w:t>C5366</w:t>
            </w:r>
          </w:p>
        </w:tc>
        <w:tc>
          <w:tcPr>
            <w:tcW w:w="1675" w:type="dxa"/>
          </w:tcPr>
          <w:p w14:paraId="1041532C" w14:textId="77777777" w:rsidR="00AF38E9" w:rsidRPr="000107CE" w:rsidRDefault="00AF38E9" w:rsidP="00AF38E9">
            <w:pPr>
              <w:spacing w:line="240" w:lineRule="auto"/>
              <w:rPr>
                <w:sz w:val="16"/>
                <w:lang w:val="en-AU"/>
              </w:rPr>
            </w:pPr>
          </w:p>
        </w:tc>
        <w:tc>
          <w:tcPr>
            <w:tcW w:w="685" w:type="dxa"/>
          </w:tcPr>
          <w:p w14:paraId="35206A4B"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379A98A3"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0DE7371" w14:textId="77777777" w:rsidR="00AF38E9" w:rsidRPr="000107CE" w:rsidRDefault="00AF38E9" w:rsidP="00AF38E9">
            <w:pPr>
              <w:spacing w:line="240" w:lineRule="auto"/>
              <w:rPr>
                <w:sz w:val="16"/>
                <w:lang w:val="en-AU"/>
              </w:rPr>
            </w:pPr>
          </w:p>
        </w:tc>
        <w:tc>
          <w:tcPr>
            <w:tcW w:w="544" w:type="dxa"/>
          </w:tcPr>
          <w:p w14:paraId="30FF81CE" w14:textId="77777777" w:rsidR="00AF38E9" w:rsidRPr="000107CE" w:rsidRDefault="00AF38E9" w:rsidP="00AF38E9">
            <w:pPr>
              <w:spacing w:line="240" w:lineRule="auto"/>
              <w:rPr>
                <w:sz w:val="16"/>
                <w:lang w:val="en-AU"/>
              </w:rPr>
            </w:pPr>
            <w:r w:rsidRPr="000107CE">
              <w:rPr>
                <w:sz w:val="16"/>
                <w:lang w:val="en-AU"/>
              </w:rPr>
              <w:t>180</w:t>
            </w:r>
          </w:p>
        </w:tc>
        <w:tc>
          <w:tcPr>
            <w:tcW w:w="591" w:type="dxa"/>
          </w:tcPr>
          <w:p w14:paraId="552387D0" w14:textId="77777777" w:rsidR="00AF38E9" w:rsidRPr="000107CE" w:rsidRDefault="00AF38E9" w:rsidP="00AF38E9">
            <w:pPr>
              <w:spacing w:line="240" w:lineRule="auto"/>
              <w:rPr>
                <w:sz w:val="16"/>
                <w:lang w:val="en-AU"/>
              </w:rPr>
            </w:pPr>
          </w:p>
        </w:tc>
        <w:tc>
          <w:tcPr>
            <w:tcW w:w="856" w:type="dxa"/>
          </w:tcPr>
          <w:p w14:paraId="4F1E1772" w14:textId="77777777" w:rsidR="00AF38E9" w:rsidRPr="000107CE" w:rsidRDefault="00AF38E9" w:rsidP="00AF38E9">
            <w:pPr>
              <w:spacing w:line="240" w:lineRule="auto"/>
              <w:rPr>
                <w:sz w:val="16"/>
                <w:lang w:val="en-AU"/>
              </w:rPr>
            </w:pPr>
          </w:p>
        </w:tc>
      </w:tr>
      <w:tr w:rsidR="00FC4079" w:rsidRPr="000107CE" w14:paraId="70339A94" w14:textId="77777777" w:rsidTr="005A65BE">
        <w:tc>
          <w:tcPr>
            <w:tcW w:w="1320" w:type="dxa"/>
          </w:tcPr>
          <w:p w14:paraId="643F5A77" w14:textId="77777777" w:rsidR="00AF38E9" w:rsidRPr="000107CE" w:rsidRDefault="00AF38E9" w:rsidP="00AF38E9">
            <w:pPr>
              <w:spacing w:line="240" w:lineRule="auto"/>
              <w:rPr>
                <w:sz w:val="16"/>
                <w:lang w:val="en-AU"/>
              </w:rPr>
            </w:pPr>
            <w:r w:rsidRPr="000107CE">
              <w:rPr>
                <w:sz w:val="16"/>
                <w:lang w:val="en-AU"/>
              </w:rPr>
              <w:t>Acamprosate</w:t>
            </w:r>
          </w:p>
        </w:tc>
        <w:tc>
          <w:tcPr>
            <w:tcW w:w="1954" w:type="dxa"/>
          </w:tcPr>
          <w:p w14:paraId="6D7E78AB" w14:textId="77777777" w:rsidR="00AF38E9" w:rsidRPr="000107CE" w:rsidRDefault="00AF38E9" w:rsidP="00AF38E9">
            <w:pPr>
              <w:spacing w:line="240" w:lineRule="auto"/>
              <w:rPr>
                <w:sz w:val="16"/>
                <w:lang w:val="en-AU"/>
              </w:rPr>
            </w:pPr>
            <w:r w:rsidRPr="000107CE">
              <w:rPr>
                <w:sz w:val="16"/>
                <w:lang w:val="en-AU"/>
              </w:rPr>
              <w:t>Tablet (enteric coated) containing acamprosate calcium 333 mg</w:t>
            </w:r>
          </w:p>
        </w:tc>
        <w:tc>
          <w:tcPr>
            <w:tcW w:w="941" w:type="dxa"/>
          </w:tcPr>
          <w:p w14:paraId="27E8387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CB59A5" w14:textId="77777777" w:rsidR="00AF38E9" w:rsidRPr="000107CE" w:rsidRDefault="00AF38E9" w:rsidP="00AF38E9">
            <w:pPr>
              <w:spacing w:line="240" w:lineRule="auto"/>
              <w:rPr>
                <w:sz w:val="16"/>
                <w:lang w:val="en-AU"/>
              </w:rPr>
            </w:pPr>
            <w:r w:rsidRPr="000107CE">
              <w:rPr>
                <w:sz w:val="16"/>
                <w:lang w:val="en-AU"/>
              </w:rPr>
              <w:t>ACAMPROSATE VIATRIS</w:t>
            </w:r>
          </w:p>
        </w:tc>
        <w:tc>
          <w:tcPr>
            <w:tcW w:w="591" w:type="dxa"/>
          </w:tcPr>
          <w:p w14:paraId="1E3AC0B2" w14:textId="77777777" w:rsidR="00AF38E9" w:rsidRPr="000107CE" w:rsidRDefault="00AF38E9" w:rsidP="00AF38E9">
            <w:pPr>
              <w:spacing w:line="240" w:lineRule="auto"/>
              <w:rPr>
                <w:sz w:val="16"/>
                <w:lang w:val="en-AU"/>
              </w:rPr>
            </w:pPr>
            <w:r w:rsidRPr="000107CE">
              <w:rPr>
                <w:sz w:val="16"/>
                <w:lang w:val="en-AU"/>
              </w:rPr>
              <w:t>MQ</w:t>
            </w:r>
          </w:p>
        </w:tc>
        <w:tc>
          <w:tcPr>
            <w:tcW w:w="638" w:type="dxa"/>
          </w:tcPr>
          <w:p w14:paraId="4EFF378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01AE67" w14:textId="77777777" w:rsidR="00AF38E9" w:rsidRPr="000107CE" w:rsidRDefault="00AF38E9" w:rsidP="00AF38E9">
            <w:pPr>
              <w:spacing w:line="240" w:lineRule="auto"/>
              <w:rPr>
                <w:sz w:val="16"/>
                <w:lang w:val="en-AU"/>
              </w:rPr>
            </w:pPr>
            <w:r w:rsidRPr="000107CE">
              <w:rPr>
                <w:sz w:val="16"/>
                <w:lang w:val="en-AU"/>
              </w:rPr>
              <w:t>C5366</w:t>
            </w:r>
          </w:p>
        </w:tc>
        <w:tc>
          <w:tcPr>
            <w:tcW w:w="1675" w:type="dxa"/>
          </w:tcPr>
          <w:p w14:paraId="4B8C6B07" w14:textId="77777777" w:rsidR="00AF38E9" w:rsidRPr="000107CE" w:rsidRDefault="00AF38E9" w:rsidP="00AF38E9">
            <w:pPr>
              <w:spacing w:line="240" w:lineRule="auto"/>
              <w:rPr>
                <w:sz w:val="16"/>
                <w:lang w:val="en-AU"/>
              </w:rPr>
            </w:pPr>
          </w:p>
        </w:tc>
        <w:tc>
          <w:tcPr>
            <w:tcW w:w="685" w:type="dxa"/>
          </w:tcPr>
          <w:p w14:paraId="64F2BB91"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4F128337"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1440B125" w14:textId="77777777" w:rsidR="00AF38E9" w:rsidRPr="000107CE" w:rsidRDefault="00AF38E9" w:rsidP="00AF38E9">
            <w:pPr>
              <w:spacing w:line="240" w:lineRule="auto"/>
              <w:rPr>
                <w:sz w:val="16"/>
                <w:lang w:val="en-AU"/>
              </w:rPr>
            </w:pPr>
          </w:p>
        </w:tc>
        <w:tc>
          <w:tcPr>
            <w:tcW w:w="544" w:type="dxa"/>
          </w:tcPr>
          <w:p w14:paraId="10D89BF4" w14:textId="77777777" w:rsidR="00AF38E9" w:rsidRPr="000107CE" w:rsidRDefault="00AF38E9" w:rsidP="00AF38E9">
            <w:pPr>
              <w:spacing w:line="240" w:lineRule="auto"/>
              <w:rPr>
                <w:sz w:val="16"/>
                <w:lang w:val="en-AU"/>
              </w:rPr>
            </w:pPr>
            <w:r w:rsidRPr="000107CE">
              <w:rPr>
                <w:sz w:val="16"/>
                <w:lang w:val="en-AU"/>
              </w:rPr>
              <w:t>180</w:t>
            </w:r>
          </w:p>
        </w:tc>
        <w:tc>
          <w:tcPr>
            <w:tcW w:w="591" w:type="dxa"/>
          </w:tcPr>
          <w:p w14:paraId="60E3AC5E" w14:textId="77777777" w:rsidR="00AF38E9" w:rsidRPr="000107CE" w:rsidRDefault="00AF38E9" w:rsidP="00AF38E9">
            <w:pPr>
              <w:spacing w:line="240" w:lineRule="auto"/>
              <w:rPr>
                <w:sz w:val="16"/>
                <w:lang w:val="en-AU"/>
              </w:rPr>
            </w:pPr>
          </w:p>
        </w:tc>
        <w:tc>
          <w:tcPr>
            <w:tcW w:w="856" w:type="dxa"/>
          </w:tcPr>
          <w:p w14:paraId="19586BFD" w14:textId="77777777" w:rsidR="00AF38E9" w:rsidRPr="000107CE" w:rsidRDefault="00AF38E9" w:rsidP="00AF38E9">
            <w:pPr>
              <w:spacing w:line="240" w:lineRule="auto"/>
              <w:rPr>
                <w:sz w:val="16"/>
                <w:lang w:val="en-AU"/>
              </w:rPr>
            </w:pPr>
          </w:p>
        </w:tc>
      </w:tr>
      <w:tr w:rsidR="00FC4079" w:rsidRPr="000107CE" w14:paraId="67B37643" w14:textId="77777777" w:rsidTr="005A65BE">
        <w:tc>
          <w:tcPr>
            <w:tcW w:w="1320" w:type="dxa"/>
          </w:tcPr>
          <w:p w14:paraId="06BE1F86" w14:textId="77777777" w:rsidR="00AF38E9" w:rsidRPr="000107CE" w:rsidRDefault="00AF38E9" w:rsidP="00AF38E9">
            <w:pPr>
              <w:spacing w:line="240" w:lineRule="auto"/>
              <w:rPr>
                <w:sz w:val="16"/>
                <w:lang w:val="en-AU"/>
              </w:rPr>
            </w:pPr>
            <w:r w:rsidRPr="000107CE">
              <w:rPr>
                <w:sz w:val="16"/>
                <w:lang w:val="en-AU"/>
              </w:rPr>
              <w:t>Acamprosate</w:t>
            </w:r>
          </w:p>
        </w:tc>
        <w:tc>
          <w:tcPr>
            <w:tcW w:w="1954" w:type="dxa"/>
          </w:tcPr>
          <w:p w14:paraId="46CBFF9E" w14:textId="77777777" w:rsidR="00AF38E9" w:rsidRPr="000107CE" w:rsidRDefault="00AF38E9" w:rsidP="00AF38E9">
            <w:pPr>
              <w:spacing w:line="240" w:lineRule="auto"/>
              <w:rPr>
                <w:sz w:val="16"/>
                <w:lang w:val="en-AU"/>
              </w:rPr>
            </w:pPr>
            <w:r w:rsidRPr="000107CE">
              <w:rPr>
                <w:sz w:val="16"/>
                <w:lang w:val="en-AU"/>
              </w:rPr>
              <w:t>Tablet (enteric coated) containing acamprosate calcium 333 mg</w:t>
            </w:r>
          </w:p>
        </w:tc>
        <w:tc>
          <w:tcPr>
            <w:tcW w:w="941" w:type="dxa"/>
          </w:tcPr>
          <w:p w14:paraId="1B1A231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C2241E" w14:textId="5B3BFD4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Acamprosate</w:t>
            </w:r>
          </w:p>
        </w:tc>
        <w:tc>
          <w:tcPr>
            <w:tcW w:w="591" w:type="dxa"/>
          </w:tcPr>
          <w:p w14:paraId="36F07428"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1A4F38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1F6971" w14:textId="77777777" w:rsidR="00AF38E9" w:rsidRPr="000107CE" w:rsidRDefault="00AF38E9" w:rsidP="00AF38E9">
            <w:pPr>
              <w:spacing w:line="240" w:lineRule="auto"/>
              <w:rPr>
                <w:sz w:val="16"/>
                <w:lang w:val="en-AU"/>
              </w:rPr>
            </w:pPr>
            <w:r w:rsidRPr="000107CE">
              <w:rPr>
                <w:sz w:val="16"/>
                <w:lang w:val="en-AU"/>
              </w:rPr>
              <w:t>C5366</w:t>
            </w:r>
          </w:p>
        </w:tc>
        <w:tc>
          <w:tcPr>
            <w:tcW w:w="1675" w:type="dxa"/>
          </w:tcPr>
          <w:p w14:paraId="001D075F" w14:textId="77777777" w:rsidR="00AF38E9" w:rsidRPr="000107CE" w:rsidRDefault="00AF38E9" w:rsidP="00AF38E9">
            <w:pPr>
              <w:spacing w:line="240" w:lineRule="auto"/>
              <w:rPr>
                <w:sz w:val="16"/>
                <w:lang w:val="en-AU"/>
              </w:rPr>
            </w:pPr>
          </w:p>
        </w:tc>
        <w:tc>
          <w:tcPr>
            <w:tcW w:w="685" w:type="dxa"/>
          </w:tcPr>
          <w:p w14:paraId="74B0699A"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2ED02B97"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0324FE46" w14:textId="77777777" w:rsidR="00AF38E9" w:rsidRPr="000107CE" w:rsidRDefault="00AF38E9" w:rsidP="00AF38E9">
            <w:pPr>
              <w:spacing w:line="240" w:lineRule="auto"/>
              <w:rPr>
                <w:sz w:val="16"/>
                <w:lang w:val="en-AU"/>
              </w:rPr>
            </w:pPr>
          </w:p>
        </w:tc>
        <w:tc>
          <w:tcPr>
            <w:tcW w:w="544" w:type="dxa"/>
          </w:tcPr>
          <w:p w14:paraId="3D3B82AB" w14:textId="77777777" w:rsidR="00AF38E9" w:rsidRPr="000107CE" w:rsidRDefault="00AF38E9" w:rsidP="00AF38E9">
            <w:pPr>
              <w:spacing w:line="240" w:lineRule="auto"/>
              <w:rPr>
                <w:sz w:val="16"/>
                <w:lang w:val="en-AU"/>
              </w:rPr>
            </w:pPr>
            <w:r w:rsidRPr="000107CE">
              <w:rPr>
                <w:sz w:val="16"/>
                <w:lang w:val="en-AU"/>
              </w:rPr>
              <w:t>180</w:t>
            </w:r>
          </w:p>
        </w:tc>
        <w:tc>
          <w:tcPr>
            <w:tcW w:w="591" w:type="dxa"/>
          </w:tcPr>
          <w:p w14:paraId="2F10BFA7" w14:textId="77777777" w:rsidR="00AF38E9" w:rsidRPr="000107CE" w:rsidRDefault="00AF38E9" w:rsidP="00AF38E9">
            <w:pPr>
              <w:spacing w:line="240" w:lineRule="auto"/>
              <w:rPr>
                <w:sz w:val="16"/>
                <w:lang w:val="en-AU"/>
              </w:rPr>
            </w:pPr>
          </w:p>
        </w:tc>
        <w:tc>
          <w:tcPr>
            <w:tcW w:w="856" w:type="dxa"/>
          </w:tcPr>
          <w:p w14:paraId="309538DE" w14:textId="77777777" w:rsidR="00AF38E9" w:rsidRPr="000107CE" w:rsidRDefault="00AF38E9" w:rsidP="00AF38E9">
            <w:pPr>
              <w:spacing w:line="240" w:lineRule="auto"/>
              <w:rPr>
                <w:sz w:val="16"/>
                <w:lang w:val="en-AU"/>
              </w:rPr>
            </w:pPr>
          </w:p>
        </w:tc>
      </w:tr>
      <w:tr w:rsidR="00FC4079" w:rsidRPr="000107CE" w14:paraId="13A0BA2B" w14:textId="77777777" w:rsidTr="005A65BE">
        <w:tc>
          <w:tcPr>
            <w:tcW w:w="1320" w:type="dxa"/>
          </w:tcPr>
          <w:p w14:paraId="6ACCCB78" w14:textId="77777777" w:rsidR="00AF38E9" w:rsidRPr="000107CE" w:rsidRDefault="00AF38E9" w:rsidP="00AF38E9">
            <w:pPr>
              <w:spacing w:line="240" w:lineRule="auto"/>
              <w:rPr>
                <w:sz w:val="16"/>
                <w:lang w:val="en-AU"/>
              </w:rPr>
            </w:pPr>
            <w:r w:rsidRPr="000107CE">
              <w:rPr>
                <w:sz w:val="16"/>
                <w:lang w:val="en-AU"/>
              </w:rPr>
              <w:t>Acamprosate</w:t>
            </w:r>
          </w:p>
        </w:tc>
        <w:tc>
          <w:tcPr>
            <w:tcW w:w="1954" w:type="dxa"/>
          </w:tcPr>
          <w:p w14:paraId="4DA6A059" w14:textId="77777777" w:rsidR="00AF38E9" w:rsidRPr="000107CE" w:rsidRDefault="00AF38E9" w:rsidP="00AF38E9">
            <w:pPr>
              <w:spacing w:line="240" w:lineRule="auto"/>
              <w:rPr>
                <w:sz w:val="16"/>
                <w:lang w:val="en-AU"/>
              </w:rPr>
            </w:pPr>
            <w:r w:rsidRPr="000107CE">
              <w:rPr>
                <w:sz w:val="16"/>
                <w:lang w:val="en-AU"/>
              </w:rPr>
              <w:t>Tablet (enteric coated) containing acamprosate calcium 333 mg</w:t>
            </w:r>
          </w:p>
        </w:tc>
        <w:tc>
          <w:tcPr>
            <w:tcW w:w="941" w:type="dxa"/>
          </w:tcPr>
          <w:p w14:paraId="0C6243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0C78F62" w14:textId="77777777" w:rsidR="00AF38E9" w:rsidRPr="000107CE" w:rsidRDefault="00AF38E9" w:rsidP="00AF38E9">
            <w:pPr>
              <w:spacing w:line="240" w:lineRule="auto"/>
              <w:rPr>
                <w:sz w:val="16"/>
                <w:lang w:val="en-AU"/>
              </w:rPr>
            </w:pPr>
            <w:r w:rsidRPr="000107CE">
              <w:rPr>
                <w:sz w:val="16"/>
                <w:lang w:val="en-AU"/>
              </w:rPr>
              <w:t>Campral</w:t>
            </w:r>
          </w:p>
        </w:tc>
        <w:tc>
          <w:tcPr>
            <w:tcW w:w="591" w:type="dxa"/>
          </w:tcPr>
          <w:p w14:paraId="72D47DC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CEA8A6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CCC20A1" w14:textId="77777777" w:rsidR="00AF38E9" w:rsidRPr="000107CE" w:rsidRDefault="00AF38E9" w:rsidP="00AF38E9">
            <w:pPr>
              <w:spacing w:line="240" w:lineRule="auto"/>
              <w:rPr>
                <w:sz w:val="16"/>
                <w:lang w:val="en-AU"/>
              </w:rPr>
            </w:pPr>
            <w:r w:rsidRPr="000107CE">
              <w:rPr>
                <w:sz w:val="16"/>
                <w:lang w:val="en-AU"/>
              </w:rPr>
              <w:t>C5366</w:t>
            </w:r>
          </w:p>
        </w:tc>
        <w:tc>
          <w:tcPr>
            <w:tcW w:w="1675" w:type="dxa"/>
          </w:tcPr>
          <w:p w14:paraId="2E0C9575" w14:textId="77777777" w:rsidR="00AF38E9" w:rsidRPr="000107CE" w:rsidRDefault="00AF38E9" w:rsidP="00AF38E9">
            <w:pPr>
              <w:spacing w:line="240" w:lineRule="auto"/>
              <w:rPr>
                <w:sz w:val="16"/>
                <w:lang w:val="en-AU"/>
              </w:rPr>
            </w:pPr>
          </w:p>
        </w:tc>
        <w:tc>
          <w:tcPr>
            <w:tcW w:w="685" w:type="dxa"/>
          </w:tcPr>
          <w:p w14:paraId="33CE8298"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1474D9F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61D9820F" w14:textId="77777777" w:rsidR="00AF38E9" w:rsidRPr="000107CE" w:rsidRDefault="00AF38E9" w:rsidP="00AF38E9">
            <w:pPr>
              <w:spacing w:line="240" w:lineRule="auto"/>
              <w:rPr>
                <w:sz w:val="16"/>
                <w:lang w:val="en-AU"/>
              </w:rPr>
            </w:pPr>
          </w:p>
        </w:tc>
        <w:tc>
          <w:tcPr>
            <w:tcW w:w="544" w:type="dxa"/>
          </w:tcPr>
          <w:p w14:paraId="705F6A4A" w14:textId="77777777" w:rsidR="00AF38E9" w:rsidRPr="000107CE" w:rsidRDefault="00AF38E9" w:rsidP="00AF38E9">
            <w:pPr>
              <w:spacing w:line="240" w:lineRule="auto"/>
              <w:rPr>
                <w:sz w:val="16"/>
                <w:lang w:val="en-AU"/>
              </w:rPr>
            </w:pPr>
            <w:r w:rsidRPr="000107CE">
              <w:rPr>
                <w:sz w:val="16"/>
                <w:lang w:val="en-AU"/>
              </w:rPr>
              <w:t>180</w:t>
            </w:r>
          </w:p>
        </w:tc>
        <w:tc>
          <w:tcPr>
            <w:tcW w:w="591" w:type="dxa"/>
          </w:tcPr>
          <w:p w14:paraId="177D87DB" w14:textId="77777777" w:rsidR="00AF38E9" w:rsidRPr="000107CE" w:rsidRDefault="00AF38E9" w:rsidP="00AF38E9">
            <w:pPr>
              <w:spacing w:line="240" w:lineRule="auto"/>
              <w:rPr>
                <w:sz w:val="16"/>
                <w:lang w:val="en-AU"/>
              </w:rPr>
            </w:pPr>
          </w:p>
        </w:tc>
        <w:tc>
          <w:tcPr>
            <w:tcW w:w="856" w:type="dxa"/>
          </w:tcPr>
          <w:p w14:paraId="45D1907C" w14:textId="77777777" w:rsidR="00AF38E9" w:rsidRPr="000107CE" w:rsidRDefault="00AF38E9" w:rsidP="00AF38E9">
            <w:pPr>
              <w:spacing w:line="240" w:lineRule="auto"/>
              <w:rPr>
                <w:sz w:val="16"/>
                <w:lang w:val="en-AU"/>
              </w:rPr>
            </w:pPr>
          </w:p>
        </w:tc>
      </w:tr>
      <w:tr w:rsidR="00FC4079" w:rsidRPr="000107CE" w14:paraId="6ECE4C0E" w14:textId="77777777" w:rsidTr="005A65BE">
        <w:tc>
          <w:tcPr>
            <w:tcW w:w="1320" w:type="dxa"/>
          </w:tcPr>
          <w:p w14:paraId="1812C449"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2300F4FF"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76C3914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7A87AC6" w14:textId="77777777" w:rsidR="00AF38E9" w:rsidRPr="000107CE" w:rsidRDefault="00AF38E9" w:rsidP="00AF38E9">
            <w:pPr>
              <w:spacing w:line="240" w:lineRule="auto"/>
              <w:rPr>
                <w:sz w:val="16"/>
                <w:lang w:val="en-AU"/>
              </w:rPr>
            </w:pPr>
            <w:r w:rsidRPr="000107CE">
              <w:rPr>
                <w:sz w:val="16"/>
                <w:lang w:val="en-AU"/>
              </w:rPr>
              <w:t>Acarbose Mylan</w:t>
            </w:r>
          </w:p>
        </w:tc>
        <w:tc>
          <w:tcPr>
            <w:tcW w:w="591" w:type="dxa"/>
          </w:tcPr>
          <w:p w14:paraId="257AEA0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771D2A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AC54DF" w14:textId="77777777" w:rsidR="00AF38E9" w:rsidRPr="000107CE" w:rsidRDefault="00AF38E9" w:rsidP="00AF38E9">
            <w:pPr>
              <w:spacing w:line="240" w:lineRule="auto"/>
              <w:rPr>
                <w:sz w:val="16"/>
                <w:lang w:val="en-AU"/>
              </w:rPr>
            </w:pPr>
          </w:p>
        </w:tc>
        <w:tc>
          <w:tcPr>
            <w:tcW w:w="1675" w:type="dxa"/>
          </w:tcPr>
          <w:p w14:paraId="4240CBFF" w14:textId="77777777" w:rsidR="00AF38E9" w:rsidRPr="000107CE" w:rsidRDefault="00AF38E9" w:rsidP="00AF38E9">
            <w:pPr>
              <w:spacing w:line="240" w:lineRule="auto"/>
              <w:rPr>
                <w:sz w:val="16"/>
                <w:lang w:val="en-AU"/>
              </w:rPr>
            </w:pPr>
          </w:p>
        </w:tc>
        <w:tc>
          <w:tcPr>
            <w:tcW w:w="685" w:type="dxa"/>
          </w:tcPr>
          <w:p w14:paraId="4ADEDF6F"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632E91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8EA061" w14:textId="77777777" w:rsidR="00AF38E9" w:rsidRPr="000107CE" w:rsidRDefault="00AF38E9" w:rsidP="00AF38E9">
            <w:pPr>
              <w:spacing w:line="240" w:lineRule="auto"/>
              <w:rPr>
                <w:sz w:val="16"/>
                <w:lang w:val="en-AU"/>
              </w:rPr>
            </w:pPr>
          </w:p>
        </w:tc>
        <w:tc>
          <w:tcPr>
            <w:tcW w:w="544" w:type="dxa"/>
          </w:tcPr>
          <w:p w14:paraId="56AB542C"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05C8F8E6" w14:textId="77777777" w:rsidR="00AF38E9" w:rsidRPr="000107CE" w:rsidRDefault="00AF38E9" w:rsidP="00AF38E9">
            <w:pPr>
              <w:spacing w:line="240" w:lineRule="auto"/>
              <w:rPr>
                <w:sz w:val="16"/>
                <w:lang w:val="en-AU"/>
              </w:rPr>
            </w:pPr>
          </w:p>
        </w:tc>
        <w:tc>
          <w:tcPr>
            <w:tcW w:w="856" w:type="dxa"/>
          </w:tcPr>
          <w:p w14:paraId="0A014C07" w14:textId="77777777" w:rsidR="00AF38E9" w:rsidRPr="000107CE" w:rsidRDefault="00AF38E9" w:rsidP="00AF38E9">
            <w:pPr>
              <w:spacing w:line="240" w:lineRule="auto"/>
              <w:rPr>
                <w:sz w:val="16"/>
                <w:lang w:val="en-AU"/>
              </w:rPr>
            </w:pPr>
          </w:p>
        </w:tc>
      </w:tr>
      <w:tr w:rsidR="00FC4079" w:rsidRPr="000107CE" w14:paraId="7BA92237" w14:textId="77777777" w:rsidTr="005A65BE">
        <w:tc>
          <w:tcPr>
            <w:tcW w:w="1320" w:type="dxa"/>
          </w:tcPr>
          <w:p w14:paraId="7B48B908"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2FEF632A"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DBC147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6989F3" w14:textId="77777777" w:rsidR="00AF38E9" w:rsidRPr="000107CE" w:rsidRDefault="00AF38E9" w:rsidP="00AF38E9">
            <w:pPr>
              <w:spacing w:line="240" w:lineRule="auto"/>
              <w:rPr>
                <w:sz w:val="16"/>
                <w:lang w:val="en-AU"/>
              </w:rPr>
            </w:pPr>
            <w:r w:rsidRPr="000107CE">
              <w:rPr>
                <w:sz w:val="16"/>
                <w:lang w:val="en-AU"/>
              </w:rPr>
              <w:t>Acarbose Mylan</w:t>
            </w:r>
          </w:p>
        </w:tc>
        <w:tc>
          <w:tcPr>
            <w:tcW w:w="591" w:type="dxa"/>
          </w:tcPr>
          <w:p w14:paraId="02DDE0A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5005B6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9BF7E79" w14:textId="77777777" w:rsidR="00AF38E9" w:rsidRPr="000107CE" w:rsidRDefault="00AF38E9" w:rsidP="00AF38E9">
            <w:pPr>
              <w:spacing w:line="240" w:lineRule="auto"/>
              <w:rPr>
                <w:sz w:val="16"/>
                <w:lang w:val="en-AU"/>
              </w:rPr>
            </w:pPr>
          </w:p>
        </w:tc>
        <w:tc>
          <w:tcPr>
            <w:tcW w:w="1675" w:type="dxa"/>
          </w:tcPr>
          <w:p w14:paraId="5263C2B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830FF3A"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6ABC48B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3F2704" w14:textId="77777777" w:rsidR="00AF38E9" w:rsidRPr="000107CE" w:rsidRDefault="00AF38E9" w:rsidP="00AF38E9">
            <w:pPr>
              <w:spacing w:line="240" w:lineRule="auto"/>
              <w:rPr>
                <w:sz w:val="16"/>
                <w:lang w:val="en-AU"/>
              </w:rPr>
            </w:pPr>
          </w:p>
        </w:tc>
        <w:tc>
          <w:tcPr>
            <w:tcW w:w="544" w:type="dxa"/>
          </w:tcPr>
          <w:p w14:paraId="15C8B2AD"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4F7B51BE" w14:textId="77777777" w:rsidR="00AF38E9" w:rsidRPr="000107CE" w:rsidRDefault="00AF38E9" w:rsidP="00AF38E9">
            <w:pPr>
              <w:spacing w:line="240" w:lineRule="auto"/>
              <w:rPr>
                <w:sz w:val="16"/>
                <w:lang w:val="en-AU"/>
              </w:rPr>
            </w:pPr>
          </w:p>
        </w:tc>
        <w:tc>
          <w:tcPr>
            <w:tcW w:w="856" w:type="dxa"/>
          </w:tcPr>
          <w:p w14:paraId="48FBB705" w14:textId="77777777" w:rsidR="00AF38E9" w:rsidRPr="000107CE" w:rsidRDefault="00AF38E9" w:rsidP="00AF38E9">
            <w:pPr>
              <w:spacing w:line="240" w:lineRule="auto"/>
              <w:rPr>
                <w:sz w:val="16"/>
                <w:lang w:val="en-AU"/>
              </w:rPr>
            </w:pPr>
          </w:p>
        </w:tc>
      </w:tr>
      <w:tr w:rsidR="00FC4079" w:rsidRPr="000107CE" w14:paraId="39DED40A" w14:textId="77777777" w:rsidTr="005A65BE">
        <w:tc>
          <w:tcPr>
            <w:tcW w:w="1320" w:type="dxa"/>
          </w:tcPr>
          <w:p w14:paraId="22928B4C"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6AF6AB10"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40D777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3AC73AE" w14:textId="77777777" w:rsidR="00AF38E9" w:rsidRPr="000107CE" w:rsidRDefault="00AF38E9" w:rsidP="00AF38E9">
            <w:pPr>
              <w:spacing w:line="240" w:lineRule="auto"/>
              <w:rPr>
                <w:sz w:val="16"/>
                <w:lang w:val="en-AU"/>
              </w:rPr>
            </w:pPr>
            <w:r w:rsidRPr="000107CE">
              <w:rPr>
                <w:sz w:val="16"/>
                <w:lang w:val="en-AU"/>
              </w:rPr>
              <w:t>Acarbose Viatris</w:t>
            </w:r>
          </w:p>
        </w:tc>
        <w:tc>
          <w:tcPr>
            <w:tcW w:w="591" w:type="dxa"/>
          </w:tcPr>
          <w:p w14:paraId="69DED28B"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44013C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942DD95" w14:textId="77777777" w:rsidR="00AF38E9" w:rsidRPr="000107CE" w:rsidRDefault="00AF38E9" w:rsidP="00AF38E9">
            <w:pPr>
              <w:spacing w:line="240" w:lineRule="auto"/>
              <w:rPr>
                <w:sz w:val="16"/>
                <w:lang w:val="en-AU"/>
              </w:rPr>
            </w:pPr>
          </w:p>
        </w:tc>
        <w:tc>
          <w:tcPr>
            <w:tcW w:w="1675" w:type="dxa"/>
          </w:tcPr>
          <w:p w14:paraId="253B6A62" w14:textId="77777777" w:rsidR="00AF38E9" w:rsidRPr="000107CE" w:rsidRDefault="00AF38E9" w:rsidP="00AF38E9">
            <w:pPr>
              <w:spacing w:line="240" w:lineRule="auto"/>
              <w:rPr>
                <w:sz w:val="16"/>
                <w:lang w:val="en-AU"/>
              </w:rPr>
            </w:pPr>
          </w:p>
        </w:tc>
        <w:tc>
          <w:tcPr>
            <w:tcW w:w="685" w:type="dxa"/>
          </w:tcPr>
          <w:p w14:paraId="736CEF7D"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352C8FF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99BAC75" w14:textId="77777777" w:rsidR="00AF38E9" w:rsidRPr="000107CE" w:rsidRDefault="00AF38E9" w:rsidP="00AF38E9">
            <w:pPr>
              <w:spacing w:line="240" w:lineRule="auto"/>
              <w:rPr>
                <w:sz w:val="16"/>
                <w:lang w:val="en-AU"/>
              </w:rPr>
            </w:pPr>
          </w:p>
        </w:tc>
        <w:tc>
          <w:tcPr>
            <w:tcW w:w="544" w:type="dxa"/>
          </w:tcPr>
          <w:p w14:paraId="3433C10C"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4081BA35" w14:textId="77777777" w:rsidR="00AF38E9" w:rsidRPr="000107CE" w:rsidRDefault="00AF38E9" w:rsidP="00AF38E9">
            <w:pPr>
              <w:spacing w:line="240" w:lineRule="auto"/>
              <w:rPr>
                <w:sz w:val="16"/>
                <w:lang w:val="en-AU"/>
              </w:rPr>
            </w:pPr>
          </w:p>
        </w:tc>
        <w:tc>
          <w:tcPr>
            <w:tcW w:w="856" w:type="dxa"/>
          </w:tcPr>
          <w:p w14:paraId="4BD15CB8" w14:textId="77777777" w:rsidR="00AF38E9" w:rsidRPr="000107CE" w:rsidRDefault="00AF38E9" w:rsidP="00AF38E9">
            <w:pPr>
              <w:spacing w:line="240" w:lineRule="auto"/>
              <w:rPr>
                <w:sz w:val="16"/>
                <w:lang w:val="en-AU"/>
              </w:rPr>
            </w:pPr>
          </w:p>
        </w:tc>
      </w:tr>
      <w:tr w:rsidR="00FC4079" w:rsidRPr="000107CE" w14:paraId="0E95077D" w14:textId="77777777" w:rsidTr="005A65BE">
        <w:tc>
          <w:tcPr>
            <w:tcW w:w="1320" w:type="dxa"/>
          </w:tcPr>
          <w:p w14:paraId="34794B44"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2C493C0E"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091C27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DD75B1" w14:textId="77777777" w:rsidR="00AF38E9" w:rsidRPr="000107CE" w:rsidRDefault="00AF38E9" w:rsidP="00AF38E9">
            <w:pPr>
              <w:spacing w:line="240" w:lineRule="auto"/>
              <w:rPr>
                <w:sz w:val="16"/>
                <w:lang w:val="en-AU"/>
              </w:rPr>
            </w:pPr>
            <w:r w:rsidRPr="000107CE">
              <w:rPr>
                <w:sz w:val="16"/>
                <w:lang w:val="en-AU"/>
              </w:rPr>
              <w:t>Acarbose Viatris</w:t>
            </w:r>
          </w:p>
        </w:tc>
        <w:tc>
          <w:tcPr>
            <w:tcW w:w="591" w:type="dxa"/>
          </w:tcPr>
          <w:p w14:paraId="44F8DED1"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A88D7C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ECA1388" w14:textId="77777777" w:rsidR="00AF38E9" w:rsidRPr="000107CE" w:rsidRDefault="00AF38E9" w:rsidP="00AF38E9">
            <w:pPr>
              <w:spacing w:line="240" w:lineRule="auto"/>
              <w:rPr>
                <w:sz w:val="16"/>
                <w:lang w:val="en-AU"/>
              </w:rPr>
            </w:pPr>
          </w:p>
        </w:tc>
        <w:tc>
          <w:tcPr>
            <w:tcW w:w="1675" w:type="dxa"/>
          </w:tcPr>
          <w:p w14:paraId="795C0B0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B1F84A6"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6330B93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F3EFFF9" w14:textId="77777777" w:rsidR="00AF38E9" w:rsidRPr="000107CE" w:rsidRDefault="00AF38E9" w:rsidP="00AF38E9">
            <w:pPr>
              <w:spacing w:line="240" w:lineRule="auto"/>
              <w:rPr>
                <w:sz w:val="16"/>
                <w:lang w:val="en-AU"/>
              </w:rPr>
            </w:pPr>
          </w:p>
        </w:tc>
        <w:tc>
          <w:tcPr>
            <w:tcW w:w="544" w:type="dxa"/>
          </w:tcPr>
          <w:p w14:paraId="0EEED0BF"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7ACAE854" w14:textId="77777777" w:rsidR="00AF38E9" w:rsidRPr="000107CE" w:rsidRDefault="00AF38E9" w:rsidP="00AF38E9">
            <w:pPr>
              <w:spacing w:line="240" w:lineRule="auto"/>
              <w:rPr>
                <w:sz w:val="16"/>
                <w:lang w:val="en-AU"/>
              </w:rPr>
            </w:pPr>
          </w:p>
        </w:tc>
        <w:tc>
          <w:tcPr>
            <w:tcW w:w="856" w:type="dxa"/>
          </w:tcPr>
          <w:p w14:paraId="553FE084" w14:textId="77777777" w:rsidR="00AF38E9" w:rsidRPr="000107CE" w:rsidRDefault="00AF38E9" w:rsidP="00AF38E9">
            <w:pPr>
              <w:spacing w:line="240" w:lineRule="auto"/>
              <w:rPr>
                <w:sz w:val="16"/>
                <w:lang w:val="en-AU"/>
              </w:rPr>
            </w:pPr>
          </w:p>
        </w:tc>
      </w:tr>
      <w:tr w:rsidR="00FC4079" w:rsidRPr="000107CE" w14:paraId="43CA4E74" w14:textId="77777777" w:rsidTr="005A65BE">
        <w:tc>
          <w:tcPr>
            <w:tcW w:w="1320" w:type="dxa"/>
          </w:tcPr>
          <w:p w14:paraId="064D1098"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558243F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175ABF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536279" w14:textId="77777777" w:rsidR="00AF38E9" w:rsidRPr="000107CE" w:rsidRDefault="00AF38E9" w:rsidP="00AF38E9">
            <w:pPr>
              <w:spacing w:line="240" w:lineRule="auto"/>
              <w:rPr>
                <w:sz w:val="16"/>
                <w:lang w:val="en-AU"/>
              </w:rPr>
            </w:pPr>
            <w:r w:rsidRPr="000107CE">
              <w:rPr>
                <w:sz w:val="16"/>
                <w:lang w:val="en-AU"/>
              </w:rPr>
              <w:t>GLYBOSAY</w:t>
            </w:r>
          </w:p>
        </w:tc>
        <w:tc>
          <w:tcPr>
            <w:tcW w:w="591" w:type="dxa"/>
          </w:tcPr>
          <w:p w14:paraId="0BF58ED5"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66753C4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978A5D" w14:textId="77777777" w:rsidR="00AF38E9" w:rsidRPr="000107CE" w:rsidRDefault="00AF38E9" w:rsidP="00AF38E9">
            <w:pPr>
              <w:spacing w:line="240" w:lineRule="auto"/>
              <w:rPr>
                <w:sz w:val="16"/>
                <w:lang w:val="en-AU"/>
              </w:rPr>
            </w:pPr>
          </w:p>
        </w:tc>
        <w:tc>
          <w:tcPr>
            <w:tcW w:w="1675" w:type="dxa"/>
          </w:tcPr>
          <w:p w14:paraId="62A3E3E8" w14:textId="77777777" w:rsidR="00AF38E9" w:rsidRPr="000107CE" w:rsidRDefault="00AF38E9" w:rsidP="00AF38E9">
            <w:pPr>
              <w:spacing w:line="240" w:lineRule="auto"/>
              <w:rPr>
                <w:sz w:val="16"/>
                <w:lang w:val="en-AU"/>
              </w:rPr>
            </w:pPr>
          </w:p>
        </w:tc>
        <w:tc>
          <w:tcPr>
            <w:tcW w:w="685" w:type="dxa"/>
          </w:tcPr>
          <w:p w14:paraId="446B181E"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5B8912C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A190D7" w14:textId="77777777" w:rsidR="00AF38E9" w:rsidRPr="000107CE" w:rsidRDefault="00AF38E9" w:rsidP="00AF38E9">
            <w:pPr>
              <w:spacing w:line="240" w:lineRule="auto"/>
              <w:rPr>
                <w:sz w:val="16"/>
                <w:lang w:val="en-AU"/>
              </w:rPr>
            </w:pPr>
          </w:p>
        </w:tc>
        <w:tc>
          <w:tcPr>
            <w:tcW w:w="544" w:type="dxa"/>
          </w:tcPr>
          <w:p w14:paraId="353E6551"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35C1ACC4" w14:textId="77777777" w:rsidR="00AF38E9" w:rsidRPr="000107CE" w:rsidRDefault="00AF38E9" w:rsidP="00AF38E9">
            <w:pPr>
              <w:spacing w:line="240" w:lineRule="auto"/>
              <w:rPr>
                <w:sz w:val="16"/>
                <w:lang w:val="en-AU"/>
              </w:rPr>
            </w:pPr>
          </w:p>
        </w:tc>
        <w:tc>
          <w:tcPr>
            <w:tcW w:w="856" w:type="dxa"/>
          </w:tcPr>
          <w:p w14:paraId="620DBAF6" w14:textId="77777777" w:rsidR="00AF38E9" w:rsidRPr="000107CE" w:rsidRDefault="00AF38E9" w:rsidP="00AF38E9">
            <w:pPr>
              <w:spacing w:line="240" w:lineRule="auto"/>
              <w:rPr>
                <w:sz w:val="16"/>
                <w:lang w:val="en-AU"/>
              </w:rPr>
            </w:pPr>
          </w:p>
        </w:tc>
      </w:tr>
      <w:tr w:rsidR="00FC4079" w:rsidRPr="000107CE" w14:paraId="5CCE6DA3" w14:textId="77777777" w:rsidTr="005A65BE">
        <w:tc>
          <w:tcPr>
            <w:tcW w:w="1320" w:type="dxa"/>
          </w:tcPr>
          <w:p w14:paraId="43307EE0"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36801CD6"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6BDEFFD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0949CC" w14:textId="77777777" w:rsidR="00AF38E9" w:rsidRPr="000107CE" w:rsidRDefault="00AF38E9" w:rsidP="00AF38E9">
            <w:pPr>
              <w:spacing w:line="240" w:lineRule="auto"/>
              <w:rPr>
                <w:sz w:val="16"/>
                <w:lang w:val="en-AU"/>
              </w:rPr>
            </w:pPr>
            <w:r w:rsidRPr="000107CE">
              <w:rPr>
                <w:sz w:val="16"/>
                <w:lang w:val="en-AU"/>
              </w:rPr>
              <w:t>GLYBOSAY</w:t>
            </w:r>
          </w:p>
        </w:tc>
        <w:tc>
          <w:tcPr>
            <w:tcW w:w="591" w:type="dxa"/>
          </w:tcPr>
          <w:p w14:paraId="3060F299"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247A91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2F3C42" w14:textId="77777777" w:rsidR="00AF38E9" w:rsidRPr="000107CE" w:rsidRDefault="00AF38E9" w:rsidP="00AF38E9">
            <w:pPr>
              <w:spacing w:line="240" w:lineRule="auto"/>
              <w:rPr>
                <w:sz w:val="16"/>
                <w:lang w:val="en-AU"/>
              </w:rPr>
            </w:pPr>
          </w:p>
        </w:tc>
        <w:tc>
          <w:tcPr>
            <w:tcW w:w="1675" w:type="dxa"/>
          </w:tcPr>
          <w:p w14:paraId="4927ACCF"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21D4C35"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090139E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F178361" w14:textId="77777777" w:rsidR="00AF38E9" w:rsidRPr="000107CE" w:rsidRDefault="00AF38E9" w:rsidP="00AF38E9">
            <w:pPr>
              <w:spacing w:line="240" w:lineRule="auto"/>
              <w:rPr>
                <w:sz w:val="16"/>
                <w:lang w:val="en-AU"/>
              </w:rPr>
            </w:pPr>
          </w:p>
        </w:tc>
        <w:tc>
          <w:tcPr>
            <w:tcW w:w="544" w:type="dxa"/>
          </w:tcPr>
          <w:p w14:paraId="1417CAA7"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6FC614CC" w14:textId="77777777" w:rsidR="00AF38E9" w:rsidRPr="000107CE" w:rsidRDefault="00AF38E9" w:rsidP="00AF38E9">
            <w:pPr>
              <w:spacing w:line="240" w:lineRule="auto"/>
              <w:rPr>
                <w:sz w:val="16"/>
                <w:lang w:val="en-AU"/>
              </w:rPr>
            </w:pPr>
          </w:p>
        </w:tc>
        <w:tc>
          <w:tcPr>
            <w:tcW w:w="856" w:type="dxa"/>
          </w:tcPr>
          <w:p w14:paraId="1D18D5CA" w14:textId="77777777" w:rsidR="00AF38E9" w:rsidRPr="000107CE" w:rsidRDefault="00AF38E9" w:rsidP="00AF38E9">
            <w:pPr>
              <w:spacing w:line="240" w:lineRule="auto"/>
              <w:rPr>
                <w:sz w:val="16"/>
                <w:lang w:val="en-AU"/>
              </w:rPr>
            </w:pPr>
          </w:p>
        </w:tc>
      </w:tr>
      <w:tr w:rsidR="00FC4079" w:rsidRPr="000107CE" w14:paraId="21641628" w14:textId="77777777" w:rsidTr="005A65BE">
        <w:tc>
          <w:tcPr>
            <w:tcW w:w="1320" w:type="dxa"/>
          </w:tcPr>
          <w:p w14:paraId="7650FC73"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1BF1B9BF"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236F928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542899" w14:textId="77777777" w:rsidR="00AF38E9" w:rsidRPr="000107CE" w:rsidRDefault="00AF38E9" w:rsidP="00AF38E9">
            <w:pPr>
              <w:spacing w:line="240" w:lineRule="auto"/>
              <w:rPr>
                <w:sz w:val="16"/>
                <w:lang w:val="en-AU"/>
              </w:rPr>
            </w:pPr>
            <w:r w:rsidRPr="000107CE">
              <w:rPr>
                <w:sz w:val="16"/>
                <w:lang w:val="en-AU"/>
              </w:rPr>
              <w:t>Acarbose Viatris</w:t>
            </w:r>
          </w:p>
        </w:tc>
        <w:tc>
          <w:tcPr>
            <w:tcW w:w="591" w:type="dxa"/>
          </w:tcPr>
          <w:p w14:paraId="59A61EDE"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4FB07B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639B85" w14:textId="77777777" w:rsidR="00AF38E9" w:rsidRPr="000107CE" w:rsidRDefault="00AF38E9" w:rsidP="00AF38E9">
            <w:pPr>
              <w:spacing w:line="240" w:lineRule="auto"/>
              <w:rPr>
                <w:sz w:val="16"/>
                <w:lang w:val="en-AU"/>
              </w:rPr>
            </w:pPr>
          </w:p>
        </w:tc>
        <w:tc>
          <w:tcPr>
            <w:tcW w:w="1675" w:type="dxa"/>
          </w:tcPr>
          <w:p w14:paraId="31522551" w14:textId="77777777" w:rsidR="00AF38E9" w:rsidRPr="000107CE" w:rsidRDefault="00AF38E9" w:rsidP="00AF38E9">
            <w:pPr>
              <w:spacing w:line="240" w:lineRule="auto"/>
              <w:rPr>
                <w:sz w:val="16"/>
                <w:lang w:val="en-AU"/>
              </w:rPr>
            </w:pPr>
          </w:p>
        </w:tc>
        <w:tc>
          <w:tcPr>
            <w:tcW w:w="685" w:type="dxa"/>
          </w:tcPr>
          <w:p w14:paraId="376E72C3"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2335709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2E25B4" w14:textId="77777777" w:rsidR="00AF38E9" w:rsidRPr="000107CE" w:rsidRDefault="00AF38E9" w:rsidP="00AF38E9">
            <w:pPr>
              <w:spacing w:line="240" w:lineRule="auto"/>
              <w:rPr>
                <w:sz w:val="16"/>
                <w:lang w:val="en-AU"/>
              </w:rPr>
            </w:pPr>
          </w:p>
        </w:tc>
        <w:tc>
          <w:tcPr>
            <w:tcW w:w="544" w:type="dxa"/>
          </w:tcPr>
          <w:p w14:paraId="09694F19"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280C2A5B" w14:textId="77777777" w:rsidR="00AF38E9" w:rsidRPr="000107CE" w:rsidRDefault="00AF38E9" w:rsidP="00AF38E9">
            <w:pPr>
              <w:spacing w:line="240" w:lineRule="auto"/>
              <w:rPr>
                <w:sz w:val="16"/>
                <w:lang w:val="en-AU"/>
              </w:rPr>
            </w:pPr>
          </w:p>
        </w:tc>
        <w:tc>
          <w:tcPr>
            <w:tcW w:w="856" w:type="dxa"/>
          </w:tcPr>
          <w:p w14:paraId="75C1A857" w14:textId="77777777" w:rsidR="00AF38E9" w:rsidRPr="000107CE" w:rsidRDefault="00AF38E9" w:rsidP="00AF38E9">
            <w:pPr>
              <w:spacing w:line="240" w:lineRule="auto"/>
              <w:rPr>
                <w:sz w:val="16"/>
                <w:lang w:val="en-AU"/>
              </w:rPr>
            </w:pPr>
          </w:p>
        </w:tc>
      </w:tr>
      <w:tr w:rsidR="00FC4079" w:rsidRPr="000107CE" w14:paraId="2320F727" w14:textId="77777777" w:rsidTr="005A65BE">
        <w:tc>
          <w:tcPr>
            <w:tcW w:w="1320" w:type="dxa"/>
          </w:tcPr>
          <w:p w14:paraId="17B2BC73"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3EF438EE"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3A38E24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34E3D4D" w14:textId="77777777" w:rsidR="00AF38E9" w:rsidRPr="000107CE" w:rsidRDefault="00AF38E9" w:rsidP="00AF38E9">
            <w:pPr>
              <w:spacing w:line="240" w:lineRule="auto"/>
              <w:rPr>
                <w:sz w:val="16"/>
                <w:lang w:val="en-AU"/>
              </w:rPr>
            </w:pPr>
            <w:r w:rsidRPr="000107CE">
              <w:rPr>
                <w:sz w:val="16"/>
                <w:lang w:val="en-AU"/>
              </w:rPr>
              <w:t>Acarbose Viatris</w:t>
            </w:r>
          </w:p>
        </w:tc>
        <w:tc>
          <w:tcPr>
            <w:tcW w:w="591" w:type="dxa"/>
          </w:tcPr>
          <w:p w14:paraId="5B927595"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CB5C15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C67216" w14:textId="77777777" w:rsidR="00AF38E9" w:rsidRPr="000107CE" w:rsidRDefault="00AF38E9" w:rsidP="00AF38E9">
            <w:pPr>
              <w:spacing w:line="240" w:lineRule="auto"/>
              <w:rPr>
                <w:sz w:val="16"/>
                <w:lang w:val="en-AU"/>
              </w:rPr>
            </w:pPr>
          </w:p>
        </w:tc>
        <w:tc>
          <w:tcPr>
            <w:tcW w:w="1675" w:type="dxa"/>
          </w:tcPr>
          <w:p w14:paraId="6F135CCD"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4DC281F"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1CFC0CA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7DF88D" w14:textId="77777777" w:rsidR="00AF38E9" w:rsidRPr="000107CE" w:rsidRDefault="00AF38E9" w:rsidP="00AF38E9">
            <w:pPr>
              <w:spacing w:line="240" w:lineRule="auto"/>
              <w:rPr>
                <w:sz w:val="16"/>
                <w:lang w:val="en-AU"/>
              </w:rPr>
            </w:pPr>
          </w:p>
        </w:tc>
        <w:tc>
          <w:tcPr>
            <w:tcW w:w="544" w:type="dxa"/>
          </w:tcPr>
          <w:p w14:paraId="57B4EE32"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5322DE1D" w14:textId="77777777" w:rsidR="00AF38E9" w:rsidRPr="000107CE" w:rsidRDefault="00AF38E9" w:rsidP="00AF38E9">
            <w:pPr>
              <w:spacing w:line="240" w:lineRule="auto"/>
              <w:rPr>
                <w:sz w:val="16"/>
                <w:lang w:val="en-AU"/>
              </w:rPr>
            </w:pPr>
          </w:p>
        </w:tc>
        <w:tc>
          <w:tcPr>
            <w:tcW w:w="856" w:type="dxa"/>
          </w:tcPr>
          <w:p w14:paraId="7BAFD23A" w14:textId="77777777" w:rsidR="00AF38E9" w:rsidRPr="000107CE" w:rsidRDefault="00AF38E9" w:rsidP="00AF38E9">
            <w:pPr>
              <w:spacing w:line="240" w:lineRule="auto"/>
              <w:rPr>
                <w:sz w:val="16"/>
                <w:lang w:val="en-AU"/>
              </w:rPr>
            </w:pPr>
          </w:p>
        </w:tc>
      </w:tr>
      <w:tr w:rsidR="00FC4079" w:rsidRPr="000107CE" w14:paraId="608B46F2" w14:textId="77777777" w:rsidTr="005A65BE">
        <w:tc>
          <w:tcPr>
            <w:tcW w:w="1320" w:type="dxa"/>
          </w:tcPr>
          <w:p w14:paraId="42B66537"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6A55C4D9"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776D98D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8C578D" w14:textId="77777777" w:rsidR="00AF38E9" w:rsidRPr="000107CE" w:rsidRDefault="00AF38E9" w:rsidP="00AF38E9">
            <w:pPr>
              <w:spacing w:line="240" w:lineRule="auto"/>
              <w:rPr>
                <w:sz w:val="16"/>
                <w:lang w:val="en-AU"/>
              </w:rPr>
            </w:pPr>
            <w:r w:rsidRPr="000107CE">
              <w:rPr>
                <w:sz w:val="16"/>
                <w:lang w:val="en-AU"/>
              </w:rPr>
              <w:t>GLYBOSAY</w:t>
            </w:r>
          </w:p>
        </w:tc>
        <w:tc>
          <w:tcPr>
            <w:tcW w:w="591" w:type="dxa"/>
          </w:tcPr>
          <w:p w14:paraId="1D079CF5"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481D299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D13D61" w14:textId="77777777" w:rsidR="00AF38E9" w:rsidRPr="000107CE" w:rsidRDefault="00AF38E9" w:rsidP="00AF38E9">
            <w:pPr>
              <w:spacing w:line="240" w:lineRule="auto"/>
              <w:rPr>
                <w:sz w:val="16"/>
                <w:lang w:val="en-AU"/>
              </w:rPr>
            </w:pPr>
          </w:p>
        </w:tc>
        <w:tc>
          <w:tcPr>
            <w:tcW w:w="1675" w:type="dxa"/>
          </w:tcPr>
          <w:p w14:paraId="732C7C90" w14:textId="77777777" w:rsidR="00AF38E9" w:rsidRPr="000107CE" w:rsidRDefault="00AF38E9" w:rsidP="00AF38E9">
            <w:pPr>
              <w:spacing w:line="240" w:lineRule="auto"/>
              <w:rPr>
                <w:sz w:val="16"/>
                <w:lang w:val="en-AU"/>
              </w:rPr>
            </w:pPr>
          </w:p>
        </w:tc>
        <w:tc>
          <w:tcPr>
            <w:tcW w:w="685" w:type="dxa"/>
          </w:tcPr>
          <w:p w14:paraId="0CB3A7B6"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6335AD4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D459DE4" w14:textId="77777777" w:rsidR="00AF38E9" w:rsidRPr="000107CE" w:rsidRDefault="00AF38E9" w:rsidP="00AF38E9">
            <w:pPr>
              <w:spacing w:line="240" w:lineRule="auto"/>
              <w:rPr>
                <w:sz w:val="16"/>
                <w:lang w:val="en-AU"/>
              </w:rPr>
            </w:pPr>
          </w:p>
        </w:tc>
        <w:tc>
          <w:tcPr>
            <w:tcW w:w="544" w:type="dxa"/>
          </w:tcPr>
          <w:p w14:paraId="12C6FB8A"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76AC8A16" w14:textId="77777777" w:rsidR="00AF38E9" w:rsidRPr="000107CE" w:rsidRDefault="00AF38E9" w:rsidP="00AF38E9">
            <w:pPr>
              <w:spacing w:line="240" w:lineRule="auto"/>
              <w:rPr>
                <w:sz w:val="16"/>
                <w:lang w:val="en-AU"/>
              </w:rPr>
            </w:pPr>
          </w:p>
        </w:tc>
        <w:tc>
          <w:tcPr>
            <w:tcW w:w="856" w:type="dxa"/>
          </w:tcPr>
          <w:p w14:paraId="543A6D98" w14:textId="77777777" w:rsidR="00AF38E9" w:rsidRPr="000107CE" w:rsidRDefault="00AF38E9" w:rsidP="00AF38E9">
            <w:pPr>
              <w:spacing w:line="240" w:lineRule="auto"/>
              <w:rPr>
                <w:sz w:val="16"/>
                <w:lang w:val="en-AU"/>
              </w:rPr>
            </w:pPr>
          </w:p>
        </w:tc>
      </w:tr>
      <w:tr w:rsidR="00FC4079" w:rsidRPr="000107CE" w14:paraId="6ECC210D" w14:textId="77777777" w:rsidTr="005A65BE">
        <w:tc>
          <w:tcPr>
            <w:tcW w:w="1320" w:type="dxa"/>
          </w:tcPr>
          <w:p w14:paraId="5A2D8CE0" w14:textId="77777777" w:rsidR="00AF38E9" w:rsidRPr="000107CE" w:rsidRDefault="00AF38E9" w:rsidP="00AF38E9">
            <w:pPr>
              <w:spacing w:line="240" w:lineRule="auto"/>
              <w:rPr>
                <w:sz w:val="16"/>
                <w:lang w:val="en-AU"/>
              </w:rPr>
            </w:pPr>
            <w:r w:rsidRPr="000107CE">
              <w:rPr>
                <w:sz w:val="16"/>
                <w:lang w:val="en-AU"/>
              </w:rPr>
              <w:t>Acarbose</w:t>
            </w:r>
          </w:p>
        </w:tc>
        <w:tc>
          <w:tcPr>
            <w:tcW w:w="1954" w:type="dxa"/>
          </w:tcPr>
          <w:p w14:paraId="20825AD9"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43E3F8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CB716A" w14:textId="77777777" w:rsidR="00AF38E9" w:rsidRPr="000107CE" w:rsidRDefault="00AF38E9" w:rsidP="00AF38E9">
            <w:pPr>
              <w:spacing w:line="240" w:lineRule="auto"/>
              <w:rPr>
                <w:sz w:val="16"/>
                <w:lang w:val="en-AU"/>
              </w:rPr>
            </w:pPr>
            <w:r w:rsidRPr="000107CE">
              <w:rPr>
                <w:sz w:val="16"/>
                <w:lang w:val="en-AU"/>
              </w:rPr>
              <w:t>GLYBOSAY</w:t>
            </w:r>
          </w:p>
        </w:tc>
        <w:tc>
          <w:tcPr>
            <w:tcW w:w="591" w:type="dxa"/>
          </w:tcPr>
          <w:p w14:paraId="66CAACCC"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0853FE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4EC06A" w14:textId="77777777" w:rsidR="00AF38E9" w:rsidRPr="000107CE" w:rsidRDefault="00AF38E9" w:rsidP="00AF38E9">
            <w:pPr>
              <w:spacing w:line="240" w:lineRule="auto"/>
              <w:rPr>
                <w:sz w:val="16"/>
                <w:lang w:val="en-AU"/>
              </w:rPr>
            </w:pPr>
          </w:p>
        </w:tc>
        <w:tc>
          <w:tcPr>
            <w:tcW w:w="1675" w:type="dxa"/>
          </w:tcPr>
          <w:p w14:paraId="7D38551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524F7C5"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2642253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99C6E7" w14:textId="77777777" w:rsidR="00AF38E9" w:rsidRPr="000107CE" w:rsidRDefault="00AF38E9" w:rsidP="00AF38E9">
            <w:pPr>
              <w:spacing w:line="240" w:lineRule="auto"/>
              <w:rPr>
                <w:sz w:val="16"/>
                <w:lang w:val="en-AU"/>
              </w:rPr>
            </w:pPr>
          </w:p>
        </w:tc>
        <w:tc>
          <w:tcPr>
            <w:tcW w:w="544" w:type="dxa"/>
          </w:tcPr>
          <w:p w14:paraId="707080A7"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270486B9" w14:textId="77777777" w:rsidR="00AF38E9" w:rsidRPr="000107CE" w:rsidRDefault="00AF38E9" w:rsidP="00AF38E9">
            <w:pPr>
              <w:spacing w:line="240" w:lineRule="auto"/>
              <w:rPr>
                <w:sz w:val="16"/>
                <w:lang w:val="en-AU"/>
              </w:rPr>
            </w:pPr>
          </w:p>
        </w:tc>
        <w:tc>
          <w:tcPr>
            <w:tcW w:w="856" w:type="dxa"/>
          </w:tcPr>
          <w:p w14:paraId="73B12B04" w14:textId="77777777" w:rsidR="00AF38E9" w:rsidRPr="000107CE" w:rsidRDefault="00AF38E9" w:rsidP="00AF38E9">
            <w:pPr>
              <w:spacing w:line="240" w:lineRule="auto"/>
              <w:rPr>
                <w:sz w:val="16"/>
                <w:lang w:val="en-AU"/>
              </w:rPr>
            </w:pPr>
          </w:p>
        </w:tc>
      </w:tr>
      <w:tr w:rsidR="00FC4079" w:rsidRPr="000107CE" w14:paraId="62551BAC" w14:textId="77777777" w:rsidTr="005A65BE">
        <w:tc>
          <w:tcPr>
            <w:tcW w:w="1320" w:type="dxa"/>
          </w:tcPr>
          <w:p w14:paraId="281CDF71" w14:textId="77777777" w:rsidR="00AF38E9" w:rsidRPr="000107CE" w:rsidRDefault="00AF38E9" w:rsidP="00AF38E9">
            <w:pPr>
              <w:spacing w:line="240" w:lineRule="auto"/>
              <w:rPr>
                <w:sz w:val="16"/>
                <w:lang w:val="en-AU"/>
              </w:rPr>
            </w:pPr>
            <w:r w:rsidRPr="000107CE">
              <w:rPr>
                <w:sz w:val="16"/>
                <w:lang w:val="en-AU"/>
              </w:rPr>
              <w:t>Acetazolamide</w:t>
            </w:r>
          </w:p>
        </w:tc>
        <w:tc>
          <w:tcPr>
            <w:tcW w:w="1954" w:type="dxa"/>
          </w:tcPr>
          <w:p w14:paraId="76B4C54B" w14:textId="77777777" w:rsidR="00AF38E9" w:rsidRPr="000107CE" w:rsidRDefault="00AF38E9" w:rsidP="00AF38E9">
            <w:pPr>
              <w:spacing w:line="240" w:lineRule="auto"/>
              <w:rPr>
                <w:sz w:val="16"/>
                <w:lang w:val="en-AU"/>
              </w:rPr>
            </w:pPr>
            <w:r w:rsidRPr="000107CE">
              <w:rPr>
                <w:sz w:val="16"/>
                <w:lang w:val="en-AU"/>
              </w:rPr>
              <w:t>Tablet 250 mg</w:t>
            </w:r>
          </w:p>
        </w:tc>
        <w:tc>
          <w:tcPr>
            <w:tcW w:w="941" w:type="dxa"/>
          </w:tcPr>
          <w:p w14:paraId="1001C6E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F3790AA" w14:textId="77777777" w:rsidR="00AF38E9" w:rsidRPr="000107CE" w:rsidRDefault="00AF38E9" w:rsidP="00AF38E9">
            <w:pPr>
              <w:spacing w:line="240" w:lineRule="auto"/>
              <w:rPr>
                <w:sz w:val="16"/>
                <w:lang w:val="en-AU"/>
              </w:rPr>
            </w:pPr>
            <w:r w:rsidRPr="000107CE">
              <w:rPr>
                <w:sz w:val="16"/>
                <w:lang w:val="en-AU"/>
              </w:rPr>
              <w:t>Diamox</w:t>
            </w:r>
          </w:p>
        </w:tc>
        <w:tc>
          <w:tcPr>
            <w:tcW w:w="591" w:type="dxa"/>
          </w:tcPr>
          <w:p w14:paraId="01B584F5"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BBA4B2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4E1C7BA" w14:textId="77777777" w:rsidR="00AF38E9" w:rsidRPr="000107CE" w:rsidRDefault="00AF38E9" w:rsidP="00AF38E9">
            <w:pPr>
              <w:spacing w:line="240" w:lineRule="auto"/>
              <w:rPr>
                <w:sz w:val="16"/>
                <w:lang w:val="en-AU"/>
              </w:rPr>
            </w:pPr>
          </w:p>
        </w:tc>
        <w:tc>
          <w:tcPr>
            <w:tcW w:w="1675" w:type="dxa"/>
          </w:tcPr>
          <w:p w14:paraId="04B7E9AA" w14:textId="77777777" w:rsidR="00AF38E9" w:rsidRPr="000107CE" w:rsidRDefault="00AF38E9" w:rsidP="00AF38E9">
            <w:pPr>
              <w:spacing w:line="240" w:lineRule="auto"/>
              <w:rPr>
                <w:sz w:val="16"/>
                <w:lang w:val="en-AU"/>
              </w:rPr>
            </w:pPr>
          </w:p>
        </w:tc>
        <w:tc>
          <w:tcPr>
            <w:tcW w:w="685" w:type="dxa"/>
          </w:tcPr>
          <w:p w14:paraId="1E8BCFFD"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4B6DD5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26568144" w14:textId="77777777" w:rsidR="00AF38E9" w:rsidRPr="000107CE" w:rsidRDefault="00AF38E9" w:rsidP="00AF38E9">
            <w:pPr>
              <w:spacing w:line="240" w:lineRule="auto"/>
              <w:rPr>
                <w:sz w:val="16"/>
                <w:lang w:val="en-AU"/>
              </w:rPr>
            </w:pPr>
          </w:p>
        </w:tc>
        <w:tc>
          <w:tcPr>
            <w:tcW w:w="544" w:type="dxa"/>
          </w:tcPr>
          <w:p w14:paraId="5FA9D0C3"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10BAB87C" w14:textId="77777777" w:rsidR="00AF38E9" w:rsidRPr="000107CE" w:rsidRDefault="00AF38E9" w:rsidP="00AF38E9">
            <w:pPr>
              <w:spacing w:line="240" w:lineRule="auto"/>
              <w:rPr>
                <w:sz w:val="16"/>
                <w:lang w:val="en-AU"/>
              </w:rPr>
            </w:pPr>
          </w:p>
        </w:tc>
        <w:tc>
          <w:tcPr>
            <w:tcW w:w="856" w:type="dxa"/>
          </w:tcPr>
          <w:p w14:paraId="6644393F" w14:textId="77777777" w:rsidR="00AF38E9" w:rsidRPr="000107CE" w:rsidRDefault="00AF38E9" w:rsidP="00AF38E9">
            <w:pPr>
              <w:spacing w:line="240" w:lineRule="auto"/>
              <w:rPr>
                <w:sz w:val="16"/>
                <w:lang w:val="en-AU"/>
              </w:rPr>
            </w:pPr>
          </w:p>
        </w:tc>
      </w:tr>
      <w:tr w:rsidR="00FC4079" w:rsidRPr="000107CE" w14:paraId="71FC67D3" w14:textId="77777777" w:rsidTr="005A65BE">
        <w:tc>
          <w:tcPr>
            <w:tcW w:w="1320" w:type="dxa"/>
          </w:tcPr>
          <w:p w14:paraId="76138400"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65BBF121" w14:textId="77777777" w:rsidR="00AF38E9" w:rsidRPr="000107CE" w:rsidRDefault="00AF38E9" w:rsidP="00AF38E9">
            <w:pPr>
              <w:spacing w:line="240" w:lineRule="auto"/>
              <w:rPr>
                <w:sz w:val="16"/>
                <w:lang w:val="en-AU"/>
              </w:rPr>
            </w:pPr>
            <w:r w:rsidRPr="000107CE">
              <w:rPr>
                <w:sz w:val="16"/>
                <w:lang w:val="en-AU"/>
              </w:rPr>
              <w:t>Eye ointment 30 mg per g, 4.5 g</w:t>
            </w:r>
          </w:p>
        </w:tc>
        <w:tc>
          <w:tcPr>
            <w:tcW w:w="941" w:type="dxa"/>
          </w:tcPr>
          <w:p w14:paraId="761E6603"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073C77EE" w14:textId="77777777" w:rsidR="00AF38E9" w:rsidRPr="000107CE" w:rsidRDefault="00AF38E9" w:rsidP="00AF38E9">
            <w:pPr>
              <w:spacing w:line="240" w:lineRule="auto"/>
              <w:rPr>
                <w:sz w:val="16"/>
                <w:lang w:val="en-AU"/>
              </w:rPr>
            </w:pPr>
            <w:r w:rsidRPr="000107CE">
              <w:rPr>
                <w:sz w:val="16"/>
                <w:lang w:val="en-AU"/>
              </w:rPr>
              <w:t>ViruPOS</w:t>
            </w:r>
          </w:p>
        </w:tc>
        <w:tc>
          <w:tcPr>
            <w:tcW w:w="591" w:type="dxa"/>
          </w:tcPr>
          <w:p w14:paraId="35D19C3C"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45637B2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4790481" w14:textId="77777777" w:rsidR="00AF38E9" w:rsidRPr="000107CE" w:rsidRDefault="00AF38E9" w:rsidP="00AF38E9">
            <w:pPr>
              <w:spacing w:line="240" w:lineRule="auto"/>
              <w:rPr>
                <w:sz w:val="16"/>
                <w:lang w:val="en-AU"/>
              </w:rPr>
            </w:pPr>
            <w:r w:rsidRPr="000107CE">
              <w:rPr>
                <w:sz w:val="16"/>
                <w:lang w:val="en-AU"/>
              </w:rPr>
              <w:t>C5965</w:t>
            </w:r>
          </w:p>
        </w:tc>
        <w:tc>
          <w:tcPr>
            <w:tcW w:w="1675" w:type="dxa"/>
          </w:tcPr>
          <w:p w14:paraId="01AE8137" w14:textId="77777777" w:rsidR="00AF38E9" w:rsidRPr="000107CE" w:rsidRDefault="00AF38E9" w:rsidP="00AF38E9">
            <w:pPr>
              <w:spacing w:line="240" w:lineRule="auto"/>
              <w:rPr>
                <w:sz w:val="16"/>
                <w:lang w:val="en-AU"/>
              </w:rPr>
            </w:pPr>
          </w:p>
        </w:tc>
        <w:tc>
          <w:tcPr>
            <w:tcW w:w="685" w:type="dxa"/>
          </w:tcPr>
          <w:p w14:paraId="1E9FBEE0"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16A4B1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5CF157C" w14:textId="77777777" w:rsidR="00AF38E9" w:rsidRPr="000107CE" w:rsidRDefault="00AF38E9" w:rsidP="00AF38E9">
            <w:pPr>
              <w:spacing w:line="240" w:lineRule="auto"/>
              <w:rPr>
                <w:sz w:val="16"/>
                <w:lang w:val="en-AU"/>
              </w:rPr>
            </w:pPr>
          </w:p>
        </w:tc>
        <w:tc>
          <w:tcPr>
            <w:tcW w:w="544" w:type="dxa"/>
          </w:tcPr>
          <w:p w14:paraId="4477FA0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9BEEEE6" w14:textId="77777777" w:rsidR="00AF38E9" w:rsidRPr="000107CE" w:rsidRDefault="00AF38E9" w:rsidP="00AF38E9">
            <w:pPr>
              <w:spacing w:line="240" w:lineRule="auto"/>
              <w:rPr>
                <w:sz w:val="16"/>
                <w:lang w:val="en-AU"/>
              </w:rPr>
            </w:pPr>
          </w:p>
        </w:tc>
        <w:tc>
          <w:tcPr>
            <w:tcW w:w="856" w:type="dxa"/>
          </w:tcPr>
          <w:p w14:paraId="3CDFD508" w14:textId="77777777" w:rsidR="00AF38E9" w:rsidRPr="000107CE" w:rsidRDefault="00AF38E9" w:rsidP="00AF38E9">
            <w:pPr>
              <w:spacing w:line="240" w:lineRule="auto"/>
              <w:rPr>
                <w:sz w:val="16"/>
                <w:lang w:val="en-AU"/>
              </w:rPr>
            </w:pPr>
          </w:p>
        </w:tc>
      </w:tr>
      <w:tr w:rsidR="00FC4079" w:rsidRPr="000107CE" w14:paraId="53FBD5AD" w14:textId="77777777" w:rsidTr="005A65BE">
        <w:tc>
          <w:tcPr>
            <w:tcW w:w="1320" w:type="dxa"/>
          </w:tcPr>
          <w:p w14:paraId="7B27F446"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46D30D8D" w14:textId="77777777" w:rsidR="00AF38E9" w:rsidRPr="000107CE" w:rsidRDefault="00AF38E9" w:rsidP="00AF38E9">
            <w:pPr>
              <w:spacing w:line="240" w:lineRule="auto"/>
              <w:rPr>
                <w:sz w:val="16"/>
                <w:lang w:val="en-AU"/>
              </w:rPr>
            </w:pPr>
            <w:r w:rsidRPr="000107CE">
              <w:rPr>
                <w:sz w:val="16"/>
                <w:lang w:val="en-AU"/>
              </w:rPr>
              <w:t>Eye ointment 30 mg per g, 4.5 g</w:t>
            </w:r>
          </w:p>
        </w:tc>
        <w:tc>
          <w:tcPr>
            <w:tcW w:w="941" w:type="dxa"/>
          </w:tcPr>
          <w:p w14:paraId="29BBB842"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198943F" w14:textId="77777777" w:rsidR="00AF38E9" w:rsidRPr="000107CE" w:rsidRDefault="00AF38E9" w:rsidP="00AF38E9">
            <w:pPr>
              <w:spacing w:line="240" w:lineRule="auto"/>
              <w:rPr>
                <w:sz w:val="16"/>
                <w:lang w:val="en-AU"/>
              </w:rPr>
            </w:pPr>
            <w:r w:rsidRPr="000107CE">
              <w:rPr>
                <w:sz w:val="16"/>
                <w:lang w:val="en-AU"/>
              </w:rPr>
              <w:t>ViruPOS</w:t>
            </w:r>
          </w:p>
        </w:tc>
        <w:tc>
          <w:tcPr>
            <w:tcW w:w="591" w:type="dxa"/>
          </w:tcPr>
          <w:p w14:paraId="757BE74F"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2D65CB45"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3533DC6D" w14:textId="77777777" w:rsidR="00AF38E9" w:rsidRPr="000107CE" w:rsidRDefault="00AF38E9" w:rsidP="00AF38E9">
            <w:pPr>
              <w:spacing w:line="240" w:lineRule="auto"/>
              <w:rPr>
                <w:sz w:val="16"/>
                <w:lang w:val="en-AU"/>
              </w:rPr>
            </w:pPr>
            <w:r w:rsidRPr="000107CE">
              <w:rPr>
                <w:sz w:val="16"/>
                <w:lang w:val="en-AU"/>
              </w:rPr>
              <w:t>C5964</w:t>
            </w:r>
          </w:p>
        </w:tc>
        <w:tc>
          <w:tcPr>
            <w:tcW w:w="1675" w:type="dxa"/>
          </w:tcPr>
          <w:p w14:paraId="219C0A94" w14:textId="77777777" w:rsidR="00AF38E9" w:rsidRPr="000107CE" w:rsidRDefault="00AF38E9" w:rsidP="00AF38E9">
            <w:pPr>
              <w:spacing w:line="240" w:lineRule="auto"/>
              <w:rPr>
                <w:sz w:val="16"/>
                <w:lang w:val="en-AU"/>
              </w:rPr>
            </w:pPr>
          </w:p>
        </w:tc>
        <w:tc>
          <w:tcPr>
            <w:tcW w:w="685" w:type="dxa"/>
          </w:tcPr>
          <w:p w14:paraId="7A4EA67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654B66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AE6C72A" w14:textId="77777777" w:rsidR="00AF38E9" w:rsidRPr="000107CE" w:rsidRDefault="00AF38E9" w:rsidP="00AF38E9">
            <w:pPr>
              <w:spacing w:line="240" w:lineRule="auto"/>
              <w:rPr>
                <w:sz w:val="16"/>
                <w:lang w:val="en-AU"/>
              </w:rPr>
            </w:pPr>
          </w:p>
        </w:tc>
        <w:tc>
          <w:tcPr>
            <w:tcW w:w="544" w:type="dxa"/>
          </w:tcPr>
          <w:p w14:paraId="32737B1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346CDE5" w14:textId="77777777" w:rsidR="00AF38E9" w:rsidRPr="000107CE" w:rsidRDefault="00AF38E9" w:rsidP="00AF38E9">
            <w:pPr>
              <w:spacing w:line="240" w:lineRule="auto"/>
              <w:rPr>
                <w:sz w:val="16"/>
                <w:lang w:val="en-AU"/>
              </w:rPr>
            </w:pPr>
          </w:p>
        </w:tc>
        <w:tc>
          <w:tcPr>
            <w:tcW w:w="856" w:type="dxa"/>
          </w:tcPr>
          <w:p w14:paraId="1E55932D" w14:textId="77777777" w:rsidR="00AF38E9" w:rsidRPr="000107CE" w:rsidRDefault="00AF38E9" w:rsidP="00AF38E9">
            <w:pPr>
              <w:spacing w:line="240" w:lineRule="auto"/>
              <w:rPr>
                <w:sz w:val="16"/>
                <w:lang w:val="en-AU"/>
              </w:rPr>
            </w:pPr>
          </w:p>
        </w:tc>
      </w:tr>
      <w:tr w:rsidR="00FC4079" w:rsidRPr="000107CE" w14:paraId="3C7E8979" w14:textId="77777777" w:rsidTr="005A65BE">
        <w:tc>
          <w:tcPr>
            <w:tcW w:w="1320" w:type="dxa"/>
          </w:tcPr>
          <w:p w14:paraId="7F412DC1"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02853223" w14:textId="77777777" w:rsidR="00AF38E9" w:rsidRPr="000107CE" w:rsidRDefault="00AF38E9" w:rsidP="00AF38E9">
            <w:pPr>
              <w:spacing w:line="240" w:lineRule="auto"/>
              <w:rPr>
                <w:sz w:val="16"/>
                <w:lang w:val="en-AU"/>
              </w:rPr>
            </w:pPr>
            <w:r w:rsidRPr="000107CE">
              <w:rPr>
                <w:sz w:val="16"/>
                <w:lang w:val="en-AU"/>
              </w:rPr>
              <w:t>Eye ointment 30 mg per g, 4.5 g</w:t>
            </w:r>
          </w:p>
        </w:tc>
        <w:tc>
          <w:tcPr>
            <w:tcW w:w="941" w:type="dxa"/>
          </w:tcPr>
          <w:p w14:paraId="4AE12748"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3AACC256" w14:textId="77777777" w:rsidR="00AF38E9" w:rsidRPr="000107CE" w:rsidRDefault="00AF38E9" w:rsidP="00AF38E9">
            <w:pPr>
              <w:spacing w:line="240" w:lineRule="auto"/>
              <w:rPr>
                <w:sz w:val="16"/>
                <w:lang w:val="en-AU"/>
              </w:rPr>
            </w:pPr>
            <w:r w:rsidRPr="000107CE">
              <w:rPr>
                <w:sz w:val="16"/>
                <w:lang w:val="en-AU"/>
              </w:rPr>
              <w:t>XOROX</w:t>
            </w:r>
          </w:p>
        </w:tc>
        <w:tc>
          <w:tcPr>
            <w:tcW w:w="591" w:type="dxa"/>
          </w:tcPr>
          <w:p w14:paraId="10A82B2C" w14:textId="77777777" w:rsidR="00AF38E9" w:rsidRPr="000107CE" w:rsidRDefault="00AF38E9" w:rsidP="00AF38E9">
            <w:pPr>
              <w:spacing w:line="240" w:lineRule="auto"/>
              <w:rPr>
                <w:sz w:val="16"/>
                <w:lang w:val="en-AU"/>
              </w:rPr>
            </w:pPr>
            <w:r w:rsidRPr="000107CE">
              <w:rPr>
                <w:sz w:val="16"/>
                <w:lang w:val="en-AU"/>
              </w:rPr>
              <w:t>IX</w:t>
            </w:r>
          </w:p>
        </w:tc>
        <w:tc>
          <w:tcPr>
            <w:tcW w:w="638" w:type="dxa"/>
          </w:tcPr>
          <w:p w14:paraId="1E8CE6D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8188C0" w14:textId="77777777" w:rsidR="00AF38E9" w:rsidRPr="000107CE" w:rsidRDefault="00AF38E9" w:rsidP="00AF38E9">
            <w:pPr>
              <w:spacing w:line="240" w:lineRule="auto"/>
              <w:rPr>
                <w:sz w:val="16"/>
                <w:lang w:val="en-AU"/>
              </w:rPr>
            </w:pPr>
            <w:r w:rsidRPr="000107CE">
              <w:rPr>
                <w:sz w:val="16"/>
                <w:lang w:val="en-AU"/>
              </w:rPr>
              <w:t>C5965</w:t>
            </w:r>
          </w:p>
        </w:tc>
        <w:tc>
          <w:tcPr>
            <w:tcW w:w="1675" w:type="dxa"/>
          </w:tcPr>
          <w:p w14:paraId="6A67E6C5" w14:textId="77777777" w:rsidR="00AF38E9" w:rsidRPr="000107CE" w:rsidRDefault="00AF38E9" w:rsidP="00AF38E9">
            <w:pPr>
              <w:spacing w:line="240" w:lineRule="auto"/>
              <w:rPr>
                <w:sz w:val="16"/>
                <w:lang w:val="en-AU"/>
              </w:rPr>
            </w:pPr>
          </w:p>
        </w:tc>
        <w:tc>
          <w:tcPr>
            <w:tcW w:w="685" w:type="dxa"/>
          </w:tcPr>
          <w:p w14:paraId="2F0CF62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F4CD15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10720BC" w14:textId="77777777" w:rsidR="00AF38E9" w:rsidRPr="000107CE" w:rsidRDefault="00AF38E9" w:rsidP="00AF38E9">
            <w:pPr>
              <w:spacing w:line="240" w:lineRule="auto"/>
              <w:rPr>
                <w:sz w:val="16"/>
                <w:lang w:val="en-AU"/>
              </w:rPr>
            </w:pPr>
          </w:p>
        </w:tc>
        <w:tc>
          <w:tcPr>
            <w:tcW w:w="544" w:type="dxa"/>
          </w:tcPr>
          <w:p w14:paraId="697FC65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5E966C6" w14:textId="77777777" w:rsidR="00AF38E9" w:rsidRPr="000107CE" w:rsidRDefault="00AF38E9" w:rsidP="00AF38E9">
            <w:pPr>
              <w:spacing w:line="240" w:lineRule="auto"/>
              <w:rPr>
                <w:sz w:val="16"/>
                <w:lang w:val="en-AU"/>
              </w:rPr>
            </w:pPr>
          </w:p>
        </w:tc>
        <w:tc>
          <w:tcPr>
            <w:tcW w:w="856" w:type="dxa"/>
          </w:tcPr>
          <w:p w14:paraId="4618B257" w14:textId="77777777" w:rsidR="00AF38E9" w:rsidRPr="000107CE" w:rsidRDefault="00AF38E9" w:rsidP="00AF38E9">
            <w:pPr>
              <w:spacing w:line="240" w:lineRule="auto"/>
              <w:rPr>
                <w:sz w:val="16"/>
                <w:lang w:val="en-AU"/>
              </w:rPr>
            </w:pPr>
          </w:p>
        </w:tc>
      </w:tr>
      <w:tr w:rsidR="00FC4079" w:rsidRPr="000107CE" w14:paraId="55B57928" w14:textId="77777777" w:rsidTr="005A65BE">
        <w:tc>
          <w:tcPr>
            <w:tcW w:w="1320" w:type="dxa"/>
          </w:tcPr>
          <w:p w14:paraId="5D6CC6F0"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3118D92D" w14:textId="77777777" w:rsidR="00AF38E9" w:rsidRPr="000107CE" w:rsidRDefault="00AF38E9" w:rsidP="00AF38E9">
            <w:pPr>
              <w:spacing w:line="240" w:lineRule="auto"/>
              <w:rPr>
                <w:sz w:val="16"/>
                <w:lang w:val="en-AU"/>
              </w:rPr>
            </w:pPr>
            <w:r w:rsidRPr="000107CE">
              <w:rPr>
                <w:sz w:val="16"/>
                <w:lang w:val="en-AU"/>
              </w:rPr>
              <w:t>Eye ointment 30 mg per g, 4.5 g</w:t>
            </w:r>
          </w:p>
        </w:tc>
        <w:tc>
          <w:tcPr>
            <w:tcW w:w="941" w:type="dxa"/>
          </w:tcPr>
          <w:p w14:paraId="21507415"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6821037" w14:textId="77777777" w:rsidR="00AF38E9" w:rsidRPr="000107CE" w:rsidRDefault="00AF38E9" w:rsidP="00AF38E9">
            <w:pPr>
              <w:spacing w:line="240" w:lineRule="auto"/>
              <w:rPr>
                <w:sz w:val="16"/>
                <w:lang w:val="en-AU"/>
              </w:rPr>
            </w:pPr>
            <w:r w:rsidRPr="000107CE">
              <w:rPr>
                <w:sz w:val="16"/>
                <w:lang w:val="en-AU"/>
              </w:rPr>
              <w:t>XOROX</w:t>
            </w:r>
          </w:p>
        </w:tc>
        <w:tc>
          <w:tcPr>
            <w:tcW w:w="591" w:type="dxa"/>
          </w:tcPr>
          <w:p w14:paraId="66B4C580" w14:textId="77777777" w:rsidR="00AF38E9" w:rsidRPr="000107CE" w:rsidRDefault="00AF38E9" w:rsidP="00AF38E9">
            <w:pPr>
              <w:spacing w:line="240" w:lineRule="auto"/>
              <w:rPr>
                <w:sz w:val="16"/>
                <w:lang w:val="en-AU"/>
              </w:rPr>
            </w:pPr>
            <w:r w:rsidRPr="000107CE">
              <w:rPr>
                <w:sz w:val="16"/>
                <w:lang w:val="en-AU"/>
              </w:rPr>
              <w:t>IX</w:t>
            </w:r>
          </w:p>
        </w:tc>
        <w:tc>
          <w:tcPr>
            <w:tcW w:w="638" w:type="dxa"/>
          </w:tcPr>
          <w:p w14:paraId="4009B031"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4EB928D5" w14:textId="77777777" w:rsidR="00AF38E9" w:rsidRPr="000107CE" w:rsidRDefault="00AF38E9" w:rsidP="00AF38E9">
            <w:pPr>
              <w:spacing w:line="240" w:lineRule="auto"/>
              <w:rPr>
                <w:sz w:val="16"/>
                <w:lang w:val="en-AU"/>
              </w:rPr>
            </w:pPr>
            <w:r w:rsidRPr="000107CE">
              <w:rPr>
                <w:sz w:val="16"/>
                <w:lang w:val="en-AU"/>
              </w:rPr>
              <w:t>C5964</w:t>
            </w:r>
          </w:p>
        </w:tc>
        <w:tc>
          <w:tcPr>
            <w:tcW w:w="1675" w:type="dxa"/>
          </w:tcPr>
          <w:p w14:paraId="306055D6" w14:textId="77777777" w:rsidR="00AF38E9" w:rsidRPr="000107CE" w:rsidRDefault="00AF38E9" w:rsidP="00AF38E9">
            <w:pPr>
              <w:spacing w:line="240" w:lineRule="auto"/>
              <w:rPr>
                <w:sz w:val="16"/>
                <w:lang w:val="en-AU"/>
              </w:rPr>
            </w:pPr>
          </w:p>
        </w:tc>
        <w:tc>
          <w:tcPr>
            <w:tcW w:w="685" w:type="dxa"/>
          </w:tcPr>
          <w:p w14:paraId="7AC9C02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8DD174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4D28503" w14:textId="77777777" w:rsidR="00AF38E9" w:rsidRPr="000107CE" w:rsidRDefault="00AF38E9" w:rsidP="00AF38E9">
            <w:pPr>
              <w:spacing w:line="240" w:lineRule="auto"/>
              <w:rPr>
                <w:sz w:val="16"/>
                <w:lang w:val="en-AU"/>
              </w:rPr>
            </w:pPr>
          </w:p>
        </w:tc>
        <w:tc>
          <w:tcPr>
            <w:tcW w:w="544" w:type="dxa"/>
          </w:tcPr>
          <w:p w14:paraId="5B45A0D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938A017" w14:textId="77777777" w:rsidR="00AF38E9" w:rsidRPr="000107CE" w:rsidRDefault="00AF38E9" w:rsidP="00AF38E9">
            <w:pPr>
              <w:spacing w:line="240" w:lineRule="auto"/>
              <w:rPr>
                <w:sz w:val="16"/>
                <w:lang w:val="en-AU"/>
              </w:rPr>
            </w:pPr>
          </w:p>
        </w:tc>
        <w:tc>
          <w:tcPr>
            <w:tcW w:w="856" w:type="dxa"/>
          </w:tcPr>
          <w:p w14:paraId="2C62647A" w14:textId="77777777" w:rsidR="00AF38E9" w:rsidRPr="000107CE" w:rsidRDefault="00AF38E9" w:rsidP="00AF38E9">
            <w:pPr>
              <w:spacing w:line="240" w:lineRule="auto"/>
              <w:rPr>
                <w:sz w:val="16"/>
                <w:lang w:val="en-AU"/>
              </w:rPr>
            </w:pPr>
          </w:p>
        </w:tc>
      </w:tr>
      <w:tr w:rsidR="00FC4079" w:rsidRPr="000107CE" w14:paraId="65644713" w14:textId="77777777" w:rsidTr="005A65BE">
        <w:tc>
          <w:tcPr>
            <w:tcW w:w="1320" w:type="dxa"/>
          </w:tcPr>
          <w:p w14:paraId="2DF5CF65"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4A2223B1"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1AC01A8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C5EBEE" w14:textId="77777777" w:rsidR="00AF38E9" w:rsidRPr="000107CE" w:rsidRDefault="00AF38E9" w:rsidP="00AF38E9">
            <w:pPr>
              <w:spacing w:line="240" w:lineRule="auto"/>
              <w:rPr>
                <w:sz w:val="16"/>
                <w:lang w:val="en-AU"/>
              </w:rPr>
            </w:pPr>
            <w:r w:rsidRPr="000107CE">
              <w:rPr>
                <w:sz w:val="16"/>
                <w:lang w:val="en-AU"/>
              </w:rPr>
              <w:t>Aciclovir APOTEX</w:t>
            </w:r>
          </w:p>
        </w:tc>
        <w:tc>
          <w:tcPr>
            <w:tcW w:w="591" w:type="dxa"/>
          </w:tcPr>
          <w:p w14:paraId="01F8E939"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4517E86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3C8AB2" w14:textId="77777777" w:rsidR="00AF38E9" w:rsidRPr="000107CE" w:rsidRDefault="00AF38E9" w:rsidP="00AF38E9">
            <w:pPr>
              <w:spacing w:line="240" w:lineRule="auto"/>
              <w:rPr>
                <w:sz w:val="16"/>
                <w:lang w:val="en-AU"/>
              </w:rPr>
            </w:pPr>
            <w:r w:rsidRPr="000107CE">
              <w:rPr>
                <w:sz w:val="16"/>
                <w:lang w:val="en-AU"/>
              </w:rPr>
              <w:t>C5936</w:t>
            </w:r>
          </w:p>
        </w:tc>
        <w:tc>
          <w:tcPr>
            <w:tcW w:w="1675" w:type="dxa"/>
          </w:tcPr>
          <w:p w14:paraId="4AA1AB20" w14:textId="77777777" w:rsidR="00AF38E9" w:rsidRPr="000107CE" w:rsidRDefault="00AF38E9" w:rsidP="00AF38E9">
            <w:pPr>
              <w:spacing w:line="240" w:lineRule="auto"/>
              <w:rPr>
                <w:sz w:val="16"/>
                <w:lang w:val="en-AU"/>
              </w:rPr>
            </w:pPr>
            <w:r w:rsidRPr="000107CE">
              <w:rPr>
                <w:sz w:val="16"/>
                <w:lang w:val="en-AU"/>
              </w:rPr>
              <w:t>P5936</w:t>
            </w:r>
          </w:p>
        </w:tc>
        <w:tc>
          <w:tcPr>
            <w:tcW w:w="685" w:type="dxa"/>
          </w:tcPr>
          <w:p w14:paraId="372ECA02"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1908915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8BC4537" w14:textId="77777777" w:rsidR="00AF38E9" w:rsidRPr="000107CE" w:rsidRDefault="00AF38E9" w:rsidP="00AF38E9">
            <w:pPr>
              <w:spacing w:line="240" w:lineRule="auto"/>
              <w:rPr>
                <w:sz w:val="16"/>
                <w:lang w:val="en-AU"/>
              </w:rPr>
            </w:pPr>
          </w:p>
        </w:tc>
        <w:tc>
          <w:tcPr>
            <w:tcW w:w="544" w:type="dxa"/>
          </w:tcPr>
          <w:p w14:paraId="69B838ED"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5B6CD64E" w14:textId="77777777" w:rsidR="00AF38E9" w:rsidRPr="000107CE" w:rsidRDefault="00AF38E9" w:rsidP="00AF38E9">
            <w:pPr>
              <w:spacing w:line="240" w:lineRule="auto"/>
              <w:rPr>
                <w:sz w:val="16"/>
                <w:lang w:val="en-AU"/>
              </w:rPr>
            </w:pPr>
          </w:p>
        </w:tc>
        <w:tc>
          <w:tcPr>
            <w:tcW w:w="856" w:type="dxa"/>
          </w:tcPr>
          <w:p w14:paraId="796651FD" w14:textId="77777777" w:rsidR="00AF38E9" w:rsidRPr="000107CE" w:rsidRDefault="00AF38E9" w:rsidP="00AF38E9">
            <w:pPr>
              <w:spacing w:line="240" w:lineRule="auto"/>
              <w:rPr>
                <w:sz w:val="16"/>
                <w:lang w:val="en-AU"/>
              </w:rPr>
            </w:pPr>
          </w:p>
        </w:tc>
      </w:tr>
      <w:tr w:rsidR="00FC4079" w:rsidRPr="000107CE" w14:paraId="7B821DE1" w14:textId="77777777" w:rsidTr="005A65BE">
        <w:tc>
          <w:tcPr>
            <w:tcW w:w="1320" w:type="dxa"/>
          </w:tcPr>
          <w:p w14:paraId="5307A0F5"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66B6B6E9"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0A93F5A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9445F9C" w14:textId="77777777" w:rsidR="00AF38E9" w:rsidRPr="000107CE" w:rsidRDefault="00AF38E9" w:rsidP="00AF38E9">
            <w:pPr>
              <w:spacing w:line="240" w:lineRule="auto"/>
              <w:rPr>
                <w:sz w:val="16"/>
                <w:lang w:val="en-AU"/>
              </w:rPr>
            </w:pPr>
            <w:r w:rsidRPr="000107CE">
              <w:rPr>
                <w:sz w:val="16"/>
                <w:lang w:val="en-AU"/>
              </w:rPr>
              <w:t>Aciclovir APOTEX</w:t>
            </w:r>
          </w:p>
        </w:tc>
        <w:tc>
          <w:tcPr>
            <w:tcW w:w="591" w:type="dxa"/>
          </w:tcPr>
          <w:p w14:paraId="7F14D03D"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5C85BB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1877866" w14:textId="77777777" w:rsidR="00AF38E9" w:rsidRPr="000107CE" w:rsidRDefault="00AF38E9" w:rsidP="00AF38E9">
            <w:pPr>
              <w:spacing w:line="240" w:lineRule="auto"/>
              <w:rPr>
                <w:sz w:val="16"/>
                <w:lang w:val="en-AU"/>
              </w:rPr>
            </w:pPr>
            <w:r w:rsidRPr="000107CE">
              <w:rPr>
                <w:sz w:val="16"/>
                <w:lang w:val="en-AU"/>
              </w:rPr>
              <w:t>C5942</w:t>
            </w:r>
          </w:p>
        </w:tc>
        <w:tc>
          <w:tcPr>
            <w:tcW w:w="1675" w:type="dxa"/>
          </w:tcPr>
          <w:p w14:paraId="152299DA" w14:textId="77777777" w:rsidR="00AF38E9" w:rsidRPr="000107CE" w:rsidRDefault="00AF38E9" w:rsidP="00AF38E9">
            <w:pPr>
              <w:spacing w:line="240" w:lineRule="auto"/>
              <w:rPr>
                <w:sz w:val="16"/>
                <w:lang w:val="en-AU"/>
              </w:rPr>
            </w:pPr>
            <w:r w:rsidRPr="000107CE">
              <w:rPr>
                <w:sz w:val="16"/>
                <w:lang w:val="en-AU"/>
              </w:rPr>
              <w:t>P5942</w:t>
            </w:r>
          </w:p>
        </w:tc>
        <w:tc>
          <w:tcPr>
            <w:tcW w:w="685" w:type="dxa"/>
          </w:tcPr>
          <w:p w14:paraId="6B750DE5"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04A2F1E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A26A0A6" w14:textId="77777777" w:rsidR="00AF38E9" w:rsidRPr="000107CE" w:rsidRDefault="00AF38E9" w:rsidP="00AF38E9">
            <w:pPr>
              <w:spacing w:line="240" w:lineRule="auto"/>
              <w:rPr>
                <w:sz w:val="16"/>
                <w:lang w:val="en-AU"/>
              </w:rPr>
            </w:pPr>
          </w:p>
        </w:tc>
        <w:tc>
          <w:tcPr>
            <w:tcW w:w="544" w:type="dxa"/>
          </w:tcPr>
          <w:p w14:paraId="36EE04EE"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643FE56B" w14:textId="77777777" w:rsidR="00AF38E9" w:rsidRPr="000107CE" w:rsidRDefault="00AF38E9" w:rsidP="00AF38E9">
            <w:pPr>
              <w:spacing w:line="240" w:lineRule="auto"/>
              <w:rPr>
                <w:sz w:val="16"/>
                <w:lang w:val="en-AU"/>
              </w:rPr>
            </w:pPr>
          </w:p>
        </w:tc>
        <w:tc>
          <w:tcPr>
            <w:tcW w:w="856" w:type="dxa"/>
          </w:tcPr>
          <w:p w14:paraId="0251143D" w14:textId="77777777" w:rsidR="00AF38E9" w:rsidRPr="000107CE" w:rsidRDefault="00AF38E9" w:rsidP="00AF38E9">
            <w:pPr>
              <w:spacing w:line="240" w:lineRule="auto"/>
              <w:rPr>
                <w:sz w:val="16"/>
                <w:lang w:val="en-AU"/>
              </w:rPr>
            </w:pPr>
          </w:p>
        </w:tc>
      </w:tr>
      <w:tr w:rsidR="00FC4079" w:rsidRPr="000107CE" w14:paraId="15440EB5" w14:textId="77777777" w:rsidTr="005A65BE">
        <w:tc>
          <w:tcPr>
            <w:tcW w:w="1320" w:type="dxa"/>
          </w:tcPr>
          <w:p w14:paraId="49C14A02"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174116A8"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370EDC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1C172A" w14:textId="77777777" w:rsidR="00AF38E9" w:rsidRPr="000107CE" w:rsidRDefault="00AF38E9" w:rsidP="00AF38E9">
            <w:pPr>
              <w:spacing w:line="240" w:lineRule="auto"/>
              <w:rPr>
                <w:sz w:val="16"/>
                <w:lang w:val="en-AU"/>
              </w:rPr>
            </w:pPr>
            <w:r w:rsidRPr="000107CE">
              <w:rPr>
                <w:sz w:val="16"/>
                <w:lang w:val="en-AU"/>
              </w:rPr>
              <w:t>Aciclovir GH</w:t>
            </w:r>
          </w:p>
        </w:tc>
        <w:tc>
          <w:tcPr>
            <w:tcW w:w="591" w:type="dxa"/>
          </w:tcPr>
          <w:p w14:paraId="60B1948D"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79CCD7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8281A7" w14:textId="77777777" w:rsidR="00AF38E9" w:rsidRPr="000107CE" w:rsidRDefault="00AF38E9" w:rsidP="00AF38E9">
            <w:pPr>
              <w:spacing w:line="240" w:lineRule="auto"/>
              <w:rPr>
                <w:sz w:val="16"/>
                <w:lang w:val="en-AU"/>
              </w:rPr>
            </w:pPr>
            <w:r w:rsidRPr="000107CE">
              <w:rPr>
                <w:sz w:val="16"/>
                <w:lang w:val="en-AU"/>
              </w:rPr>
              <w:t>C5942</w:t>
            </w:r>
          </w:p>
        </w:tc>
        <w:tc>
          <w:tcPr>
            <w:tcW w:w="1675" w:type="dxa"/>
          </w:tcPr>
          <w:p w14:paraId="2AB4CB72" w14:textId="77777777" w:rsidR="00AF38E9" w:rsidRPr="000107CE" w:rsidRDefault="00AF38E9" w:rsidP="00AF38E9">
            <w:pPr>
              <w:spacing w:line="240" w:lineRule="auto"/>
              <w:rPr>
                <w:sz w:val="16"/>
                <w:lang w:val="en-AU"/>
              </w:rPr>
            </w:pPr>
          </w:p>
        </w:tc>
        <w:tc>
          <w:tcPr>
            <w:tcW w:w="685" w:type="dxa"/>
          </w:tcPr>
          <w:p w14:paraId="74ED9DEA"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5AD0217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A12EBE" w14:textId="77777777" w:rsidR="00AF38E9" w:rsidRPr="000107CE" w:rsidRDefault="00AF38E9" w:rsidP="00AF38E9">
            <w:pPr>
              <w:spacing w:line="240" w:lineRule="auto"/>
              <w:rPr>
                <w:sz w:val="16"/>
                <w:lang w:val="en-AU"/>
              </w:rPr>
            </w:pPr>
          </w:p>
        </w:tc>
        <w:tc>
          <w:tcPr>
            <w:tcW w:w="544" w:type="dxa"/>
          </w:tcPr>
          <w:p w14:paraId="2B8B1EAB"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1324527A" w14:textId="77777777" w:rsidR="00AF38E9" w:rsidRPr="000107CE" w:rsidRDefault="00AF38E9" w:rsidP="00AF38E9">
            <w:pPr>
              <w:spacing w:line="240" w:lineRule="auto"/>
              <w:rPr>
                <w:sz w:val="16"/>
                <w:lang w:val="en-AU"/>
              </w:rPr>
            </w:pPr>
          </w:p>
        </w:tc>
        <w:tc>
          <w:tcPr>
            <w:tcW w:w="856" w:type="dxa"/>
          </w:tcPr>
          <w:p w14:paraId="737CC951" w14:textId="77777777" w:rsidR="00AF38E9" w:rsidRPr="000107CE" w:rsidRDefault="00AF38E9" w:rsidP="00AF38E9">
            <w:pPr>
              <w:spacing w:line="240" w:lineRule="auto"/>
              <w:rPr>
                <w:sz w:val="16"/>
                <w:lang w:val="en-AU"/>
              </w:rPr>
            </w:pPr>
          </w:p>
        </w:tc>
      </w:tr>
      <w:tr w:rsidR="00FC4079" w:rsidRPr="000107CE" w14:paraId="08D600C1" w14:textId="77777777" w:rsidTr="005A65BE">
        <w:tc>
          <w:tcPr>
            <w:tcW w:w="1320" w:type="dxa"/>
          </w:tcPr>
          <w:p w14:paraId="6EF4E6FB"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444E11FC"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0214D27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3DB7BAB" w14:textId="77777777" w:rsidR="00AF38E9" w:rsidRPr="000107CE" w:rsidRDefault="00AF38E9" w:rsidP="00AF38E9">
            <w:pPr>
              <w:spacing w:line="240" w:lineRule="auto"/>
              <w:rPr>
                <w:sz w:val="16"/>
                <w:lang w:val="en-AU"/>
              </w:rPr>
            </w:pPr>
            <w:r w:rsidRPr="000107CE">
              <w:rPr>
                <w:sz w:val="16"/>
                <w:lang w:val="en-AU"/>
              </w:rPr>
              <w:t>Aciclovir Sandoz</w:t>
            </w:r>
          </w:p>
        </w:tc>
        <w:tc>
          <w:tcPr>
            <w:tcW w:w="591" w:type="dxa"/>
          </w:tcPr>
          <w:p w14:paraId="462437CC"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767D746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E8B2AC" w14:textId="77777777" w:rsidR="00AF38E9" w:rsidRPr="000107CE" w:rsidRDefault="00AF38E9" w:rsidP="00AF38E9">
            <w:pPr>
              <w:spacing w:line="240" w:lineRule="auto"/>
              <w:rPr>
                <w:sz w:val="16"/>
                <w:lang w:val="en-AU"/>
              </w:rPr>
            </w:pPr>
            <w:r w:rsidRPr="000107CE">
              <w:rPr>
                <w:sz w:val="16"/>
                <w:lang w:val="en-AU"/>
              </w:rPr>
              <w:t>C5936</w:t>
            </w:r>
          </w:p>
        </w:tc>
        <w:tc>
          <w:tcPr>
            <w:tcW w:w="1675" w:type="dxa"/>
          </w:tcPr>
          <w:p w14:paraId="0B1B3D24" w14:textId="77777777" w:rsidR="00AF38E9" w:rsidRPr="000107CE" w:rsidRDefault="00AF38E9" w:rsidP="00AF38E9">
            <w:pPr>
              <w:spacing w:line="240" w:lineRule="auto"/>
              <w:rPr>
                <w:sz w:val="16"/>
                <w:lang w:val="en-AU"/>
              </w:rPr>
            </w:pPr>
            <w:r w:rsidRPr="000107CE">
              <w:rPr>
                <w:sz w:val="16"/>
                <w:lang w:val="en-AU"/>
              </w:rPr>
              <w:t>P5936</w:t>
            </w:r>
          </w:p>
        </w:tc>
        <w:tc>
          <w:tcPr>
            <w:tcW w:w="685" w:type="dxa"/>
          </w:tcPr>
          <w:p w14:paraId="2F053A96"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76A5624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1B86389" w14:textId="77777777" w:rsidR="00AF38E9" w:rsidRPr="000107CE" w:rsidRDefault="00AF38E9" w:rsidP="00AF38E9">
            <w:pPr>
              <w:spacing w:line="240" w:lineRule="auto"/>
              <w:rPr>
                <w:sz w:val="16"/>
                <w:lang w:val="en-AU"/>
              </w:rPr>
            </w:pPr>
          </w:p>
        </w:tc>
        <w:tc>
          <w:tcPr>
            <w:tcW w:w="544" w:type="dxa"/>
          </w:tcPr>
          <w:p w14:paraId="59CF5084" w14:textId="77777777" w:rsidR="00AF38E9" w:rsidRPr="000107CE" w:rsidRDefault="00AF38E9" w:rsidP="00AF38E9">
            <w:pPr>
              <w:spacing w:line="240" w:lineRule="auto"/>
              <w:rPr>
                <w:sz w:val="16"/>
                <w:lang w:val="en-AU"/>
              </w:rPr>
            </w:pPr>
            <w:r w:rsidRPr="000107CE">
              <w:rPr>
                <w:sz w:val="16"/>
                <w:lang w:val="en-AU"/>
              </w:rPr>
              <w:t>25</w:t>
            </w:r>
          </w:p>
        </w:tc>
        <w:tc>
          <w:tcPr>
            <w:tcW w:w="591" w:type="dxa"/>
          </w:tcPr>
          <w:p w14:paraId="0150B851" w14:textId="77777777" w:rsidR="00AF38E9" w:rsidRPr="000107CE" w:rsidRDefault="00AF38E9" w:rsidP="00AF38E9">
            <w:pPr>
              <w:spacing w:line="240" w:lineRule="auto"/>
              <w:rPr>
                <w:sz w:val="16"/>
                <w:lang w:val="en-AU"/>
              </w:rPr>
            </w:pPr>
          </w:p>
        </w:tc>
        <w:tc>
          <w:tcPr>
            <w:tcW w:w="856" w:type="dxa"/>
          </w:tcPr>
          <w:p w14:paraId="10BB9F2B" w14:textId="77777777" w:rsidR="00AF38E9" w:rsidRPr="000107CE" w:rsidRDefault="00AF38E9" w:rsidP="00AF38E9">
            <w:pPr>
              <w:spacing w:line="240" w:lineRule="auto"/>
              <w:rPr>
                <w:sz w:val="16"/>
                <w:lang w:val="en-AU"/>
              </w:rPr>
            </w:pPr>
          </w:p>
        </w:tc>
      </w:tr>
      <w:tr w:rsidR="00FC4079" w:rsidRPr="000107CE" w14:paraId="514DE422" w14:textId="77777777" w:rsidTr="005A65BE">
        <w:tc>
          <w:tcPr>
            <w:tcW w:w="1320" w:type="dxa"/>
          </w:tcPr>
          <w:p w14:paraId="14E799B6"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14008FAF"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7494DD0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EFB9A3" w14:textId="77777777" w:rsidR="00AF38E9" w:rsidRPr="000107CE" w:rsidRDefault="00AF38E9" w:rsidP="00AF38E9">
            <w:pPr>
              <w:spacing w:line="240" w:lineRule="auto"/>
              <w:rPr>
                <w:sz w:val="16"/>
                <w:lang w:val="en-AU"/>
              </w:rPr>
            </w:pPr>
            <w:r w:rsidRPr="000107CE">
              <w:rPr>
                <w:sz w:val="16"/>
                <w:lang w:val="en-AU"/>
              </w:rPr>
              <w:t>Aciclovir Sandoz</w:t>
            </w:r>
          </w:p>
        </w:tc>
        <w:tc>
          <w:tcPr>
            <w:tcW w:w="591" w:type="dxa"/>
          </w:tcPr>
          <w:p w14:paraId="40B14F8C"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6D45839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D596D1" w14:textId="77777777" w:rsidR="00AF38E9" w:rsidRPr="000107CE" w:rsidRDefault="00AF38E9" w:rsidP="00AF38E9">
            <w:pPr>
              <w:spacing w:line="240" w:lineRule="auto"/>
              <w:rPr>
                <w:sz w:val="16"/>
                <w:lang w:val="en-AU"/>
              </w:rPr>
            </w:pPr>
            <w:r w:rsidRPr="000107CE">
              <w:rPr>
                <w:sz w:val="16"/>
                <w:lang w:val="en-AU"/>
              </w:rPr>
              <w:t>C5942</w:t>
            </w:r>
          </w:p>
        </w:tc>
        <w:tc>
          <w:tcPr>
            <w:tcW w:w="1675" w:type="dxa"/>
          </w:tcPr>
          <w:p w14:paraId="03077F82" w14:textId="77777777" w:rsidR="00AF38E9" w:rsidRPr="000107CE" w:rsidRDefault="00AF38E9" w:rsidP="00AF38E9">
            <w:pPr>
              <w:spacing w:line="240" w:lineRule="auto"/>
              <w:rPr>
                <w:sz w:val="16"/>
                <w:lang w:val="en-AU"/>
              </w:rPr>
            </w:pPr>
            <w:r w:rsidRPr="000107CE">
              <w:rPr>
                <w:sz w:val="16"/>
                <w:lang w:val="en-AU"/>
              </w:rPr>
              <w:t>P5942</w:t>
            </w:r>
          </w:p>
        </w:tc>
        <w:tc>
          <w:tcPr>
            <w:tcW w:w="685" w:type="dxa"/>
          </w:tcPr>
          <w:p w14:paraId="51B35ED0"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6949416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601112" w14:textId="77777777" w:rsidR="00AF38E9" w:rsidRPr="000107CE" w:rsidRDefault="00AF38E9" w:rsidP="00AF38E9">
            <w:pPr>
              <w:spacing w:line="240" w:lineRule="auto"/>
              <w:rPr>
                <w:sz w:val="16"/>
                <w:lang w:val="en-AU"/>
              </w:rPr>
            </w:pPr>
          </w:p>
        </w:tc>
        <w:tc>
          <w:tcPr>
            <w:tcW w:w="544" w:type="dxa"/>
          </w:tcPr>
          <w:p w14:paraId="127BBFE6"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307DA4A9" w14:textId="77777777" w:rsidR="00AF38E9" w:rsidRPr="000107CE" w:rsidRDefault="00AF38E9" w:rsidP="00AF38E9">
            <w:pPr>
              <w:spacing w:line="240" w:lineRule="auto"/>
              <w:rPr>
                <w:sz w:val="16"/>
                <w:lang w:val="en-AU"/>
              </w:rPr>
            </w:pPr>
          </w:p>
        </w:tc>
        <w:tc>
          <w:tcPr>
            <w:tcW w:w="856" w:type="dxa"/>
          </w:tcPr>
          <w:p w14:paraId="5F22B385" w14:textId="77777777" w:rsidR="00AF38E9" w:rsidRPr="000107CE" w:rsidRDefault="00AF38E9" w:rsidP="00AF38E9">
            <w:pPr>
              <w:spacing w:line="240" w:lineRule="auto"/>
              <w:rPr>
                <w:sz w:val="16"/>
                <w:lang w:val="en-AU"/>
              </w:rPr>
            </w:pPr>
          </w:p>
        </w:tc>
      </w:tr>
      <w:tr w:rsidR="00FC4079" w:rsidRPr="000107CE" w14:paraId="292A97ED" w14:textId="77777777" w:rsidTr="005A65BE">
        <w:tc>
          <w:tcPr>
            <w:tcW w:w="1320" w:type="dxa"/>
          </w:tcPr>
          <w:p w14:paraId="3435DEFE"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11B88CAB"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6FF9402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1F15AC" w14:textId="4B305F6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Aciclovir</w:t>
            </w:r>
          </w:p>
        </w:tc>
        <w:tc>
          <w:tcPr>
            <w:tcW w:w="591" w:type="dxa"/>
          </w:tcPr>
          <w:p w14:paraId="6B8F4AE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339CE4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AB1033" w14:textId="77777777" w:rsidR="00AF38E9" w:rsidRPr="000107CE" w:rsidRDefault="00AF38E9" w:rsidP="00AF38E9">
            <w:pPr>
              <w:spacing w:line="240" w:lineRule="auto"/>
              <w:rPr>
                <w:sz w:val="16"/>
                <w:lang w:val="en-AU"/>
              </w:rPr>
            </w:pPr>
            <w:r w:rsidRPr="000107CE">
              <w:rPr>
                <w:sz w:val="16"/>
                <w:lang w:val="en-AU"/>
              </w:rPr>
              <w:t>C5936</w:t>
            </w:r>
          </w:p>
        </w:tc>
        <w:tc>
          <w:tcPr>
            <w:tcW w:w="1675" w:type="dxa"/>
          </w:tcPr>
          <w:p w14:paraId="3C9933FE" w14:textId="77777777" w:rsidR="00AF38E9" w:rsidRPr="000107CE" w:rsidRDefault="00AF38E9" w:rsidP="00AF38E9">
            <w:pPr>
              <w:spacing w:line="240" w:lineRule="auto"/>
              <w:rPr>
                <w:sz w:val="16"/>
                <w:lang w:val="en-AU"/>
              </w:rPr>
            </w:pPr>
            <w:r w:rsidRPr="000107CE">
              <w:rPr>
                <w:sz w:val="16"/>
                <w:lang w:val="en-AU"/>
              </w:rPr>
              <w:t>P5936</w:t>
            </w:r>
          </w:p>
        </w:tc>
        <w:tc>
          <w:tcPr>
            <w:tcW w:w="685" w:type="dxa"/>
          </w:tcPr>
          <w:p w14:paraId="5C6C6B57"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465EE12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0F0EC10" w14:textId="77777777" w:rsidR="00AF38E9" w:rsidRPr="000107CE" w:rsidRDefault="00AF38E9" w:rsidP="00AF38E9">
            <w:pPr>
              <w:spacing w:line="240" w:lineRule="auto"/>
              <w:rPr>
                <w:sz w:val="16"/>
                <w:lang w:val="en-AU"/>
              </w:rPr>
            </w:pPr>
          </w:p>
        </w:tc>
        <w:tc>
          <w:tcPr>
            <w:tcW w:w="544" w:type="dxa"/>
          </w:tcPr>
          <w:p w14:paraId="759CF98D"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221E8AF7" w14:textId="77777777" w:rsidR="00AF38E9" w:rsidRPr="000107CE" w:rsidRDefault="00AF38E9" w:rsidP="00AF38E9">
            <w:pPr>
              <w:spacing w:line="240" w:lineRule="auto"/>
              <w:rPr>
                <w:sz w:val="16"/>
                <w:lang w:val="en-AU"/>
              </w:rPr>
            </w:pPr>
          </w:p>
        </w:tc>
        <w:tc>
          <w:tcPr>
            <w:tcW w:w="856" w:type="dxa"/>
          </w:tcPr>
          <w:p w14:paraId="08C5D936" w14:textId="77777777" w:rsidR="00AF38E9" w:rsidRPr="000107CE" w:rsidRDefault="00AF38E9" w:rsidP="00AF38E9">
            <w:pPr>
              <w:spacing w:line="240" w:lineRule="auto"/>
              <w:rPr>
                <w:sz w:val="16"/>
                <w:lang w:val="en-AU"/>
              </w:rPr>
            </w:pPr>
          </w:p>
        </w:tc>
      </w:tr>
      <w:tr w:rsidR="00FC4079" w:rsidRPr="000107CE" w14:paraId="3E2B961B" w14:textId="77777777" w:rsidTr="005A65BE">
        <w:tc>
          <w:tcPr>
            <w:tcW w:w="1320" w:type="dxa"/>
          </w:tcPr>
          <w:p w14:paraId="6213387C"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166AE1A3"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1D5EF5F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0EF712" w14:textId="51A55AAB"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Aciclovir</w:t>
            </w:r>
          </w:p>
        </w:tc>
        <w:tc>
          <w:tcPr>
            <w:tcW w:w="591" w:type="dxa"/>
          </w:tcPr>
          <w:p w14:paraId="5C294E6C"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7B259C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2A16C1" w14:textId="77777777" w:rsidR="00AF38E9" w:rsidRPr="000107CE" w:rsidRDefault="00AF38E9" w:rsidP="00AF38E9">
            <w:pPr>
              <w:spacing w:line="240" w:lineRule="auto"/>
              <w:rPr>
                <w:sz w:val="16"/>
                <w:lang w:val="en-AU"/>
              </w:rPr>
            </w:pPr>
            <w:r w:rsidRPr="000107CE">
              <w:rPr>
                <w:sz w:val="16"/>
                <w:lang w:val="en-AU"/>
              </w:rPr>
              <w:t>C5942</w:t>
            </w:r>
          </w:p>
        </w:tc>
        <w:tc>
          <w:tcPr>
            <w:tcW w:w="1675" w:type="dxa"/>
          </w:tcPr>
          <w:p w14:paraId="79B7DB8D" w14:textId="77777777" w:rsidR="00AF38E9" w:rsidRPr="000107CE" w:rsidRDefault="00AF38E9" w:rsidP="00AF38E9">
            <w:pPr>
              <w:spacing w:line="240" w:lineRule="auto"/>
              <w:rPr>
                <w:sz w:val="16"/>
                <w:lang w:val="en-AU"/>
              </w:rPr>
            </w:pPr>
            <w:r w:rsidRPr="000107CE">
              <w:rPr>
                <w:sz w:val="16"/>
                <w:lang w:val="en-AU"/>
              </w:rPr>
              <w:t>P5942</w:t>
            </w:r>
          </w:p>
        </w:tc>
        <w:tc>
          <w:tcPr>
            <w:tcW w:w="685" w:type="dxa"/>
          </w:tcPr>
          <w:p w14:paraId="1D6EB094"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3A78D7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E03F1C" w14:textId="77777777" w:rsidR="00AF38E9" w:rsidRPr="000107CE" w:rsidRDefault="00AF38E9" w:rsidP="00AF38E9">
            <w:pPr>
              <w:spacing w:line="240" w:lineRule="auto"/>
              <w:rPr>
                <w:sz w:val="16"/>
                <w:lang w:val="en-AU"/>
              </w:rPr>
            </w:pPr>
          </w:p>
        </w:tc>
        <w:tc>
          <w:tcPr>
            <w:tcW w:w="544" w:type="dxa"/>
          </w:tcPr>
          <w:p w14:paraId="5DE1E006"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3D5C31A1" w14:textId="77777777" w:rsidR="00AF38E9" w:rsidRPr="000107CE" w:rsidRDefault="00AF38E9" w:rsidP="00AF38E9">
            <w:pPr>
              <w:spacing w:line="240" w:lineRule="auto"/>
              <w:rPr>
                <w:sz w:val="16"/>
                <w:lang w:val="en-AU"/>
              </w:rPr>
            </w:pPr>
          </w:p>
        </w:tc>
        <w:tc>
          <w:tcPr>
            <w:tcW w:w="856" w:type="dxa"/>
          </w:tcPr>
          <w:p w14:paraId="14E8B31A" w14:textId="77777777" w:rsidR="00AF38E9" w:rsidRPr="000107CE" w:rsidRDefault="00AF38E9" w:rsidP="00AF38E9">
            <w:pPr>
              <w:spacing w:line="240" w:lineRule="auto"/>
              <w:rPr>
                <w:sz w:val="16"/>
                <w:lang w:val="en-AU"/>
              </w:rPr>
            </w:pPr>
          </w:p>
        </w:tc>
      </w:tr>
      <w:tr w:rsidR="00B12B22" w:rsidRPr="000107CE" w14:paraId="7185494B" w14:textId="77777777" w:rsidTr="005A65BE">
        <w:tc>
          <w:tcPr>
            <w:tcW w:w="1320" w:type="dxa"/>
          </w:tcPr>
          <w:p w14:paraId="5C0269A3" w14:textId="09FA5E5E" w:rsidR="00B12B22" w:rsidRPr="000107CE" w:rsidRDefault="00B12B22" w:rsidP="00B12B22">
            <w:pPr>
              <w:spacing w:line="240" w:lineRule="auto"/>
              <w:rPr>
                <w:sz w:val="16"/>
              </w:rPr>
            </w:pPr>
            <w:r w:rsidRPr="00405B47">
              <w:rPr>
                <w:sz w:val="16"/>
              </w:rPr>
              <w:t>Aciclovir</w:t>
            </w:r>
          </w:p>
        </w:tc>
        <w:tc>
          <w:tcPr>
            <w:tcW w:w="1954" w:type="dxa"/>
          </w:tcPr>
          <w:p w14:paraId="639B7E42" w14:textId="6502EB5A" w:rsidR="00B12B22" w:rsidRPr="000107CE" w:rsidRDefault="00B12B22" w:rsidP="00B12B22">
            <w:pPr>
              <w:spacing w:line="240" w:lineRule="auto"/>
              <w:rPr>
                <w:sz w:val="16"/>
              </w:rPr>
            </w:pPr>
            <w:r w:rsidRPr="00405B47">
              <w:rPr>
                <w:rFonts w:eastAsiaTheme="minorHAnsi"/>
                <w:sz w:val="16"/>
                <w:lang w:eastAsia="en-US"/>
              </w:rPr>
              <w:t>Tablet 200 mg</w:t>
            </w:r>
          </w:p>
        </w:tc>
        <w:tc>
          <w:tcPr>
            <w:tcW w:w="941" w:type="dxa"/>
          </w:tcPr>
          <w:p w14:paraId="5F47A754" w14:textId="3C0BC62B" w:rsidR="00B12B22" w:rsidRPr="000107CE" w:rsidRDefault="00B12B22" w:rsidP="00B12B22">
            <w:pPr>
              <w:spacing w:line="240" w:lineRule="auto"/>
              <w:rPr>
                <w:sz w:val="16"/>
              </w:rPr>
            </w:pPr>
            <w:r w:rsidRPr="00405B47">
              <w:rPr>
                <w:rFonts w:eastAsiaTheme="minorHAnsi"/>
                <w:sz w:val="16"/>
                <w:lang w:eastAsia="en-US"/>
              </w:rPr>
              <w:t>Oral</w:t>
            </w:r>
          </w:p>
        </w:tc>
        <w:tc>
          <w:tcPr>
            <w:tcW w:w="1402" w:type="dxa"/>
          </w:tcPr>
          <w:p w14:paraId="5AEB3D4C" w14:textId="2ABE3DBC" w:rsidR="00B12B22" w:rsidRPr="000107CE" w:rsidRDefault="00B12B22" w:rsidP="00B12B22">
            <w:pPr>
              <w:spacing w:line="240" w:lineRule="auto"/>
              <w:rPr>
                <w:sz w:val="16"/>
              </w:rPr>
            </w:pPr>
            <w:r w:rsidRPr="00405B47">
              <w:rPr>
                <w:rFonts w:eastAsiaTheme="minorHAnsi"/>
                <w:sz w:val="16"/>
                <w:lang w:eastAsia="en-US"/>
              </w:rPr>
              <w:t>ARX-ACICLOVIR</w:t>
            </w:r>
          </w:p>
        </w:tc>
        <w:tc>
          <w:tcPr>
            <w:tcW w:w="591" w:type="dxa"/>
          </w:tcPr>
          <w:p w14:paraId="0D9B6926" w14:textId="5F530E2A" w:rsidR="00B12B22" w:rsidRPr="000107CE" w:rsidRDefault="00B12B22" w:rsidP="00B12B22">
            <w:pPr>
              <w:spacing w:line="240" w:lineRule="auto"/>
              <w:rPr>
                <w:sz w:val="16"/>
              </w:rPr>
            </w:pPr>
            <w:r w:rsidRPr="00405B47">
              <w:rPr>
                <w:rFonts w:eastAsiaTheme="minorHAnsi"/>
                <w:sz w:val="16"/>
                <w:lang w:eastAsia="en-US"/>
              </w:rPr>
              <w:t>XT</w:t>
            </w:r>
          </w:p>
        </w:tc>
        <w:tc>
          <w:tcPr>
            <w:tcW w:w="638" w:type="dxa"/>
          </w:tcPr>
          <w:p w14:paraId="1E1D96CC" w14:textId="10535C4B" w:rsidR="00B12B22" w:rsidRPr="000107CE" w:rsidRDefault="00B12B22" w:rsidP="00B12B22">
            <w:pPr>
              <w:spacing w:line="240" w:lineRule="auto"/>
              <w:rPr>
                <w:sz w:val="16"/>
              </w:rPr>
            </w:pPr>
            <w:r w:rsidRPr="00405B47">
              <w:rPr>
                <w:rFonts w:eastAsiaTheme="minorHAnsi"/>
                <w:sz w:val="16"/>
                <w:lang w:eastAsia="en-US"/>
              </w:rPr>
              <w:t>MP NP</w:t>
            </w:r>
          </w:p>
        </w:tc>
        <w:tc>
          <w:tcPr>
            <w:tcW w:w="1675" w:type="dxa"/>
          </w:tcPr>
          <w:p w14:paraId="702EC83A" w14:textId="69086676" w:rsidR="00B12B22" w:rsidRPr="000107CE" w:rsidRDefault="00B12B22" w:rsidP="00B12B22">
            <w:pPr>
              <w:spacing w:line="240" w:lineRule="auto"/>
              <w:rPr>
                <w:sz w:val="16"/>
              </w:rPr>
            </w:pPr>
            <w:r w:rsidRPr="00405B47">
              <w:rPr>
                <w:rFonts w:eastAsiaTheme="minorHAnsi"/>
                <w:sz w:val="16"/>
                <w:lang w:eastAsia="en-US"/>
              </w:rPr>
              <w:t>C5942</w:t>
            </w:r>
          </w:p>
        </w:tc>
        <w:tc>
          <w:tcPr>
            <w:tcW w:w="1675" w:type="dxa"/>
          </w:tcPr>
          <w:p w14:paraId="4DC45B25" w14:textId="77777777" w:rsidR="00B12B22" w:rsidRPr="000107CE" w:rsidRDefault="00B12B22" w:rsidP="00B12B22">
            <w:pPr>
              <w:spacing w:line="240" w:lineRule="auto"/>
              <w:rPr>
                <w:sz w:val="16"/>
              </w:rPr>
            </w:pPr>
          </w:p>
        </w:tc>
        <w:tc>
          <w:tcPr>
            <w:tcW w:w="685" w:type="dxa"/>
          </w:tcPr>
          <w:p w14:paraId="00E980DF" w14:textId="024FA612" w:rsidR="00B12B22" w:rsidRPr="000107CE" w:rsidRDefault="00B12B22" w:rsidP="00B12B22">
            <w:pPr>
              <w:spacing w:line="240" w:lineRule="auto"/>
              <w:rPr>
                <w:sz w:val="16"/>
              </w:rPr>
            </w:pPr>
            <w:r w:rsidRPr="00405B47">
              <w:rPr>
                <w:rFonts w:eastAsiaTheme="minorHAnsi"/>
                <w:sz w:val="16"/>
                <w:lang w:eastAsia="en-US"/>
              </w:rPr>
              <w:t>90</w:t>
            </w:r>
          </w:p>
        </w:tc>
        <w:tc>
          <w:tcPr>
            <w:tcW w:w="685" w:type="dxa"/>
          </w:tcPr>
          <w:p w14:paraId="1901AA1B" w14:textId="44A2B4EA" w:rsidR="00B12B22" w:rsidRPr="000107CE" w:rsidRDefault="00B12B22" w:rsidP="00B12B22">
            <w:pPr>
              <w:spacing w:line="240" w:lineRule="auto"/>
              <w:rPr>
                <w:sz w:val="16"/>
              </w:rPr>
            </w:pPr>
            <w:r w:rsidRPr="00405B47">
              <w:rPr>
                <w:rFonts w:eastAsiaTheme="minorHAnsi"/>
                <w:sz w:val="16"/>
                <w:lang w:eastAsia="en-US"/>
              </w:rPr>
              <w:t>5</w:t>
            </w:r>
          </w:p>
        </w:tc>
        <w:tc>
          <w:tcPr>
            <w:tcW w:w="1242" w:type="dxa"/>
          </w:tcPr>
          <w:p w14:paraId="6FE77F09" w14:textId="77777777" w:rsidR="00B12B22" w:rsidRPr="000107CE" w:rsidRDefault="00B12B22" w:rsidP="00B12B22">
            <w:pPr>
              <w:spacing w:line="240" w:lineRule="auto"/>
              <w:rPr>
                <w:sz w:val="16"/>
              </w:rPr>
            </w:pPr>
          </w:p>
        </w:tc>
        <w:tc>
          <w:tcPr>
            <w:tcW w:w="544" w:type="dxa"/>
          </w:tcPr>
          <w:p w14:paraId="1F016E93" w14:textId="31034D94" w:rsidR="00B12B22" w:rsidRPr="000107CE" w:rsidRDefault="00B12B22" w:rsidP="00B12B22">
            <w:pPr>
              <w:spacing w:line="240" w:lineRule="auto"/>
              <w:rPr>
                <w:sz w:val="16"/>
              </w:rPr>
            </w:pPr>
            <w:r w:rsidRPr="00405B47">
              <w:rPr>
                <w:rFonts w:eastAsiaTheme="minorHAnsi"/>
                <w:sz w:val="16"/>
                <w:lang w:eastAsia="en-US"/>
              </w:rPr>
              <w:t>90</w:t>
            </w:r>
          </w:p>
        </w:tc>
        <w:tc>
          <w:tcPr>
            <w:tcW w:w="591" w:type="dxa"/>
          </w:tcPr>
          <w:p w14:paraId="14FBC7A9" w14:textId="77777777" w:rsidR="00B12B22" w:rsidRPr="000107CE" w:rsidRDefault="00B12B22" w:rsidP="00B12B22">
            <w:pPr>
              <w:spacing w:line="240" w:lineRule="auto"/>
              <w:rPr>
                <w:sz w:val="16"/>
              </w:rPr>
            </w:pPr>
          </w:p>
        </w:tc>
        <w:tc>
          <w:tcPr>
            <w:tcW w:w="856" w:type="dxa"/>
          </w:tcPr>
          <w:p w14:paraId="1A275219" w14:textId="77777777" w:rsidR="00B12B22" w:rsidRPr="000107CE" w:rsidRDefault="00B12B22" w:rsidP="00B12B22">
            <w:pPr>
              <w:spacing w:line="240" w:lineRule="auto"/>
              <w:rPr>
                <w:sz w:val="16"/>
              </w:rPr>
            </w:pPr>
          </w:p>
        </w:tc>
      </w:tr>
      <w:tr w:rsidR="00FC4079" w:rsidRPr="000107CE" w14:paraId="77E111DB" w14:textId="77777777" w:rsidTr="005A65BE">
        <w:tc>
          <w:tcPr>
            <w:tcW w:w="1320" w:type="dxa"/>
          </w:tcPr>
          <w:p w14:paraId="292A635A"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5A32297E" w14:textId="77777777" w:rsidR="00AF38E9" w:rsidRPr="000107CE" w:rsidRDefault="00AF38E9" w:rsidP="00AF38E9">
            <w:pPr>
              <w:spacing w:line="240" w:lineRule="auto"/>
              <w:rPr>
                <w:sz w:val="16"/>
                <w:lang w:val="en-AU"/>
              </w:rPr>
            </w:pPr>
            <w:r w:rsidRPr="000107CE">
              <w:rPr>
                <w:sz w:val="16"/>
                <w:lang w:val="en-AU"/>
              </w:rPr>
              <w:t>Tablet 800 mg</w:t>
            </w:r>
          </w:p>
        </w:tc>
        <w:tc>
          <w:tcPr>
            <w:tcW w:w="941" w:type="dxa"/>
          </w:tcPr>
          <w:p w14:paraId="516EB0A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E7B9D09" w14:textId="77777777" w:rsidR="00AF38E9" w:rsidRPr="000107CE" w:rsidRDefault="00AF38E9" w:rsidP="00AF38E9">
            <w:pPr>
              <w:spacing w:line="240" w:lineRule="auto"/>
              <w:rPr>
                <w:sz w:val="16"/>
                <w:lang w:val="en-AU"/>
              </w:rPr>
            </w:pPr>
            <w:r w:rsidRPr="000107CE">
              <w:rPr>
                <w:sz w:val="16"/>
                <w:lang w:val="en-AU"/>
              </w:rPr>
              <w:t>Aciclovir APOTEX</w:t>
            </w:r>
          </w:p>
        </w:tc>
        <w:tc>
          <w:tcPr>
            <w:tcW w:w="591" w:type="dxa"/>
          </w:tcPr>
          <w:p w14:paraId="074415C0"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5A03120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D8A2D7" w14:textId="77777777" w:rsidR="00AF38E9" w:rsidRPr="000107CE" w:rsidRDefault="00AF38E9" w:rsidP="00AF38E9">
            <w:pPr>
              <w:spacing w:line="240" w:lineRule="auto"/>
              <w:rPr>
                <w:sz w:val="16"/>
                <w:lang w:val="en-AU"/>
              </w:rPr>
            </w:pPr>
            <w:r w:rsidRPr="000107CE">
              <w:rPr>
                <w:sz w:val="16"/>
                <w:lang w:val="en-AU"/>
              </w:rPr>
              <w:t>C5959 C5967</w:t>
            </w:r>
          </w:p>
        </w:tc>
        <w:tc>
          <w:tcPr>
            <w:tcW w:w="1675" w:type="dxa"/>
          </w:tcPr>
          <w:p w14:paraId="0BEBE056" w14:textId="77777777" w:rsidR="00AF38E9" w:rsidRPr="000107CE" w:rsidRDefault="00AF38E9" w:rsidP="00AF38E9">
            <w:pPr>
              <w:spacing w:line="240" w:lineRule="auto"/>
              <w:rPr>
                <w:sz w:val="16"/>
                <w:lang w:val="en-AU"/>
              </w:rPr>
            </w:pPr>
          </w:p>
        </w:tc>
        <w:tc>
          <w:tcPr>
            <w:tcW w:w="685" w:type="dxa"/>
          </w:tcPr>
          <w:p w14:paraId="7309E8A1" w14:textId="77777777" w:rsidR="00AF38E9" w:rsidRPr="000107CE" w:rsidRDefault="00AF38E9" w:rsidP="00AF38E9">
            <w:pPr>
              <w:spacing w:line="240" w:lineRule="auto"/>
              <w:rPr>
                <w:sz w:val="16"/>
                <w:lang w:val="en-AU"/>
              </w:rPr>
            </w:pPr>
            <w:r w:rsidRPr="000107CE">
              <w:rPr>
                <w:sz w:val="16"/>
                <w:lang w:val="en-AU"/>
              </w:rPr>
              <w:t>35</w:t>
            </w:r>
          </w:p>
        </w:tc>
        <w:tc>
          <w:tcPr>
            <w:tcW w:w="685" w:type="dxa"/>
          </w:tcPr>
          <w:p w14:paraId="5E2E5AD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35F580D" w14:textId="77777777" w:rsidR="00AF38E9" w:rsidRPr="000107CE" w:rsidRDefault="00AF38E9" w:rsidP="00AF38E9">
            <w:pPr>
              <w:spacing w:line="240" w:lineRule="auto"/>
              <w:rPr>
                <w:sz w:val="16"/>
                <w:lang w:val="en-AU"/>
              </w:rPr>
            </w:pPr>
          </w:p>
        </w:tc>
        <w:tc>
          <w:tcPr>
            <w:tcW w:w="544" w:type="dxa"/>
          </w:tcPr>
          <w:p w14:paraId="6BC1A6D0" w14:textId="77777777" w:rsidR="00AF38E9" w:rsidRPr="000107CE" w:rsidRDefault="00AF38E9" w:rsidP="00AF38E9">
            <w:pPr>
              <w:spacing w:line="240" w:lineRule="auto"/>
              <w:rPr>
                <w:sz w:val="16"/>
                <w:lang w:val="en-AU"/>
              </w:rPr>
            </w:pPr>
            <w:r w:rsidRPr="000107CE">
              <w:rPr>
                <w:sz w:val="16"/>
                <w:lang w:val="en-AU"/>
              </w:rPr>
              <w:t>35</w:t>
            </w:r>
          </w:p>
        </w:tc>
        <w:tc>
          <w:tcPr>
            <w:tcW w:w="591" w:type="dxa"/>
          </w:tcPr>
          <w:p w14:paraId="7F296D53" w14:textId="77777777" w:rsidR="00AF38E9" w:rsidRPr="000107CE" w:rsidRDefault="00AF38E9" w:rsidP="00AF38E9">
            <w:pPr>
              <w:spacing w:line="240" w:lineRule="auto"/>
              <w:rPr>
                <w:sz w:val="16"/>
                <w:lang w:val="en-AU"/>
              </w:rPr>
            </w:pPr>
          </w:p>
        </w:tc>
        <w:tc>
          <w:tcPr>
            <w:tcW w:w="856" w:type="dxa"/>
          </w:tcPr>
          <w:p w14:paraId="7353FB6A" w14:textId="77777777" w:rsidR="00AF38E9" w:rsidRPr="000107CE" w:rsidRDefault="00AF38E9" w:rsidP="00AF38E9">
            <w:pPr>
              <w:spacing w:line="240" w:lineRule="auto"/>
              <w:rPr>
                <w:sz w:val="16"/>
                <w:lang w:val="en-AU"/>
              </w:rPr>
            </w:pPr>
          </w:p>
        </w:tc>
      </w:tr>
      <w:tr w:rsidR="00FC4079" w:rsidRPr="000107CE" w14:paraId="5295BD87" w14:textId="77777777" w:rsidTr="005A65BE">
        <w:tc>
          <w:tcPr>
            <w:tcW w:w="1320" w:type="dxa"/>
          </w:tcPr>
          <w:p w14:paraId="1077049C"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40F88680" w14:textId="77777777" w:rsidR="00AF38E9" w:rsidRPr="000107CE" w:rsidRDefault="00AF38E9" w:rsidP="00AF38E9">
            <w:pPr>
              <w:spacing w:line="240" w:lineRule="auto"/>
              <w:rPr>
                <w:sz w:val="16"/>
                <w:lang w:val="en-AU"/>
              </w:rPr>
            </w:pPr>
            <w:r w:rsidRPr="000107CE">
              <w:rPr>
                <w:sz w:val="16"/>
                <w:lang w:val="en-AU"/>
              </w:rPr>
              <w:t>Tablet 800 mg</w:t>
            </w:r>
          </w:p>
        </w:tc>
        <w:tc>
          <w:tcPr>
            <w:tcW w:w="941" w:type="dxa"/>
          </w:tcPr>
          <w:p w14:paraId="194CAE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C8671E" w14:textId="77777777" w:rsidR="00AF38E9" w:rsidRPr="000107CE" w:rsidRDefault="00AF38E9" w:rsidP="00AF38E9">
            <w:pPr>
              <w:spacing w:line="240" w:lineRule="auto"/>
              <w:rPr>
                <w:sz w:val="16"/>
                <w:lang w:val="en-AU"/>
              </w:rPr>
            </w:pPr>
            <w:r w:rsidRPr="000107CE">
              <w:rPr>
                <w:sz w:val="16"/>
                <w:lang w:val="en-AU"/>
              </w:rPr>
              <w:t>Aciclovir Sandoz</w:t>
            </w:r>
          </w:p>
        </w:tc>
        <w:tc>
          <w:tcPr>
            <w:tcW w:w="591" w:type="dxa"/>
          </w:tcPr>
          <w:p w14:paraId="7C28AFE1"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3FF03D9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782850" w14:textId="77777777" w:rsidR="00AF38E9" w:rsidRPr="000107CE" w:rsidRDefault="00AF38E9" w:rsidP="00AF38E9">
            <w:pPr>
              <w:spacing w:line="240" w:lineRule="auto"/>
              <w:rPr>
                <w:sz w:val="16"/>
                <w:lang w:val="en-AU"/>
              </w:rPr>
            </w:pPr>
            <w:r w:rsidRPr="000107CE">
              <w:rPr>
                <w:sz w:val="16"/>
                <w:lang w:val="en-AU"/>
              </w:rPr>
              <w:t>C5959 C5967</w:t>
            </w:r>
          </w:p>
        </w:tc>
        <w:tc>
          <w:tcPr>
            <w:tcW w:w="1675" w:type="dxa"/>
          </w:tcPr>
          <w:p w14:paraId="62AF906D" w14:textId="77777777" w:rsidR="00AF38E9" w:rsidRPr="000107CE" w:rsidRDefault="00AF38E9" w:rsidP="00AF38E9">
            <w:pPr>
              <w:spacing w:line="240" w:lineRule="auto"/>
              <w:rPr>
                <w:sz w:val="16"/>
                <w:lang w:val="en-AU"/>
              </w:rPr>
            </w:pPr>
          </w:p>
        </w:tc>
        <w:tc>
          <w:tcPr>
            <w:tcW w:w="685" w:type="dxa"/>
          </w:tcPr>
          <w:p w14:paraId="0444A01C" w14:textId="77777777" w:rsidR="00AF38E9" w:rsidRPr="000107CE" w:rsidRDefault="00AF38E9" w:rsidP="00AF38E9">
            <w:pPr>
              <w:spacing w:line="240" w:lineRule="auto"/>
              <w:rPr>
                <w:sz w:val="16"/>
                <w:lang w:val="en-AU"/>
              </w:rPr>
            </w:pPr>
            <w:r w:rsidRPr="000107CE">
              <w:rPr>
                <w:sz w:val="16"/>
                <w:lang w:val="en-AU"/>
              </w:rPr>
              <w:t>35</w:t>
            </w:r>
          </w:p>
        </w:tc>
        <w:tc>
          <w:tcPr>
            <w:tcW w:w="685" w:type="dxa"/>
          </w:tcPr>
          <w:p w14:paraId="57BF04F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62EA424" w14:textId="77777777" w:rsidR="00AF38E9" w:rsidRPr="000107CE" w:rsidRDefault="00AF38E9" w:rsidP="00AF38E9">
            <w:pPr>
              <w:spacing w:line="240" w:lineRule="auto"/>
              <w:rPr>
                <w:sz w:val="16"/>
                <w:lang w:val="en-AU"/>
              </w:rPr>
            </w:pPr>
          </w:p>
        </w:tc>
        <w:tc>
          <w:tcPr>
            <w:tcW w:w="544" w:type="dxa"/>
          </w:tcPr>
          <w:p w14:paraId="565BD131" w14:textId="77777777" w:rsidR="00AF38E9" w:rsidRPr="000107CE" w:rsidRDefault="00AF38E9" w:rsidP="00AF38E9">
            <w:pPr>
              <w:spacing w:line="240" w:lineRule="auto"/>
              <w:rPr>
                <w:sz w:val="16"/>
                <w:lang w:val="en-AU"/>
              </w:rPr>
            </w:pPr>
            <w:r w:rsidRPr="000107CE">
              <w:rPr>
                <w:sz w:val="16"/>
                <w:lang w:val="en-AU"/>
              </w:rPr>
              <w:t>35</w:t>
            </w:r>
          </w:p>
        </w:tc>
        <w:tc>
          <w:tcPr>
            <w:tcW w:w="591" w:type="dxa"/>
          </w:tcPr>
          <w:p w14:paraId="1B753605" w14:textId="77777777" w:rsidR="00AF38E9" w:rsidRPr="000107CE" w:rsidRDefault="00AF38E9" w:rsidP="00AF38E9">
            <w:pPr>
              <w:spacing w:line="240" w:lineRule="auto"/>
              <w:rPr>
                <w:sz w:val="16"/>
                <w:lang w:val="en-AU"/>
              </w:rPr>
            </w:pPr>
          </w:p>
        </w:tc>
        <w:tc>
          <w:tcPr>
            <w:tcW w:w="856" w:type="dxa"/>
          </w:tcPr>
          <w:p w14:paraId="7AA622E6" w14:textId="77777777" w:rsidR="00AF38E9" w:rsidRPr="000107CE" w:rsidRDefault="00AF38E9" w:rsidP="00AF38E9">
            <w:pPr>
              <w:spacing w:line="240" w:lineRule="auto"/>
              <w:rPr>
                <w:sz w:val="16"/>
                <w:lang w:val="en-AU"/>
              </w:rPr>
            </w:pPr>
          </w:p>
        </w:tc>
      </w:tr>
      <w:tr w:rsidR="00FC4079" w:rsidRPr="000107CE" w14:paraId="00ED81BE" w14:textId="77777777" w:rsidTr="005A65BE">
        <w:tc>
          <w:tcPr>
            <w:tcW w:w="1320" w:type="dxa"/>
          </w:tcPr>
          <w:p w14:paraId="5594B424" w14:textId="77777777" w:rsidR="00AF38E9" w:rsidRPr="000107CE" w:rsidRDefault="00AF38E9" w:rsidP="00AF38E9">
            <w:pPr>
              <w:spacing w:line="240" w:lineRule="auto"/>
              <w:rPr>
                <w:sz w:val="16"/>
                <w:lang w:val="en-AU"/>
              </w:rPr>
            </w:pPr>
            <w:r w:rsidRPr="000107CE">
              <w:rPr>
                <w:sz w:val="16"/>
                <w:lang w:val="en-AU"/>
              </w:rPr>
              <w:t>Aciclovir</w:t>
            </w:r>
          </w:p>
        </w:tc>
        <w:tc>
          <w:tcPr>
            <w:tcW w:w="1954" w:type="dxa"/>
          </w:tcPr>
          <w:p w14:paraId="44CFA996" w14:textId="77777777" w:rsidR="00AF38E9" w:rsidRPr="000107CE" w:rsidRDefault="00AF38E9" w:rsidP="00AF38E9">
            <w:pPr>
              <w:spacing w:line="240" w:lineRule="auto"/>
              <w:rPr>
                <w:sz w:val="16"/>
                <w:lang w:val="en-AU"/>
              </w:rPr>
            </w:pPr>
            <w:r w:rsidRPr="000107CE">
              <w:rPr>
                <w:sz w:val="16"/>
                <w:lang w:val="en-AU"/>
              </w:rPr>
              <w:t>Tablet 800 mg</w:t>
            </w:r>
          </w:p>
        </w:tc>
        <w:tc>
          <w:tcPr>
            <w:tcW w:w="941" w:type="dxa"/>
          </w:tcPr>
          <w:p w14:paraId="6DA9B7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2F2C6A8" w14:textId="03530370"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Aciclovir</w:t>
            </w:r>
          </w:p>
        </w:tc>
        <w:tc>
          <w:tcPr>
            <w:tcW w:w="591" w:type="dxa"/>
          </w:tcPr>
          <w:p w14:paraId="56BBE463"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1357D2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C0E7304" w14:textId="77777777" w:rsidR="00AF38E9" w:rsidRPr="000107CE" w:rsidRDefault="00AF38E9" w:rsidP="00AF38E9">
            <w:pPr>
              <w:spacing w:line="240" w:lineRule="auto"/>
              <w:rPr>
                <w:sz w:val="16"/>
                <w:lang w:val="en-AU"/>
              </w:rPr>
            </w:pPr>
            <w:r w:rsidRPr="000107CE">
              <w:rPr>
                <w:sz w:val="16"/>
                <w:lang w:val="en-AU"/>
              </w:rPr>
              <w:t>C5959 C5967</w:t>
            </w:r>
          </w:p>
        </w:tc>
        <w:tc>
          <w:tcPr>
            <w:tcW w:w="1675" w:type="dxa"/>
          </w:tcPr>
          <w:p w14:paraId="515F4F59" w14:textId="77777777" w:rsidR="00AF38E9" w:rsidRPr="000107CE" w:rsidRDefault="00AF38E9" w:rsidP="00AF38E9">
            <w:pPr>
              <w:spacing w:line="240" w:lineRule="auto"/>
              <w:rPr>
                <w:sz w:val="16"/>
                <w:lang w:val="en-AU"/>
              </w:rPr>
            </w:pPr>
          </w:p>
        </w:tc>
        <w:tc>
          <w:tcPr>
            <w:tcW w:w="685" w:type="dxa"/>
          </w:tcPr>
          <w:p w14:paraId="5073E81E" w14:textId="77777777" w:rsidR="00AF38E9" w:rsidRPr="000107CE" w:rsidRDefault="00AF38E9" w:rsidP="00AF38E9">
            <w:pPr>
              <w:spacing w:line="240" w:lineRule="auto"/>
              <w:rPr>
                <w:sz w:val="16"/>
                <w:lang w:val="en-AU"/>
              </w:rPr>
            </w:pPr>
            <w:r w:rsidRPr="000107CE">
              <w:rPr>
                <w:sz w:val="16"/>
                <w:lang w:val="en-AU"/>
              </w:rPr>
              <w:t>35</w:t>
            </w:r>
          </w:p>
        </w:tc>
        <w:tc>
          <w:tcPr>
            <w:tcW w:w="685" w:type="dxa"/>
          </w:tcPr>
          <w:p w14:paraId="099C982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784B334" w14:textId="77777777" w:rsidR="00AF38E9" w:rsidRPr="000107CE" w:rsidRDefault="00AF38E9" w:rsidP="00AF38E9">
            <w:pPr>
              <w:spacing w:line="240" w:lineRule="auto"/>
              <w:rPr>
                <w:sz w:val="16"/>
                <w:lang w:val="en-AU"/>
              </w:rPr>
            </w:pPr>
          </w:p>
        </w:tc>
        <w:tc>
          <w:tcPr>
            <w:tcW w:w="544" w:type="dxa"/>
          </w:tcPr>
          <w:p w14:paraId="18DBB8D8" w14:textId="77777777" w:rsidR="00AF38E9" w:rsidRPr="000107CE" w:rsidRDefault="00AF38E9" w:rsidP="00AF38E9">
            <w:pPr>
              <w:spacing w:line="240" w:lineRule="auto"/>
              <w:rPr>
                <w:sz w:val="16"/>
                <w:lang w:val="en-AU"/>
              </w:rPr>
            </w:pPr>
            <w:r w:rsidRPr="000107CE">
              <w:rPr>
                <w:sz w:val="16"/>
                <w:lang w:val="en-AU"/>
              </w:rPr>
              <w:t>35</w:t>
            </w:r>
          </w:p>
        </w:tc>
        <w:tc>
          <w:tcPr>
            <w:tcW w:w="591" w:type="dxa"/>
          </w:tcPr>
          <w:p w14:paraId="404EFFF9" w14:textId="77777777" w:rsidR="00AF38E9" w:rsidRPr="000107CE" w:rsidRDefault="00AF38E9" w:rsidP="00AF38E9">
            <w:pPr>
              <w:spacing w:line="240" w:lineRule="auto"/>
              <w:rPr>
                <w:sz w:val="16"/>
                <w:lang w:val="en-AU"/>
              </w:rPr>
            </w:pPr>
          </w:p>
        </w:tc>
        <w:tc>
          <w:tcPr>
            <w:tcW w:w="856" w:type="dxa"/>
          </w:tcPr>
          <w:p w14:paraId="31BED491" w14:textId="77777777" w:rsidR="00AF38E9" w:rsidRPr="000107CE" w:rsidRDefault="00AF38E9" w:rsidP="00AF38E9">
            <w:pPr>
              <w:spacing w:line="240" w:lineRule="auto"/>
              <w:rPr>
                <w:sz w:val="16"/>
                <w:lang w:val="en-AU"/>
              </w:rPr>
            </w:pPr>
          </w:p>
        </w:tc>
      </w:tr>
      <w:tr w:rsidR="00FC4079" w:rsidRPr="000107CE" w14:paraId="328029A4" w14:textId="77777777" w:rsidTr="005A65BE">
        <w:tc>
          <w:tcPr>
            <w:tcW w:w="1320" w:type="dxa"/>
          </w:tcPr>
          <w:p w14:paraId="3296F8F1" w14:textId="77777777" w:rsidR="00AF38E9" w:rsidRPr="000107CE" w:rsidRDefault="00AF38E9" w:rsidP="00AF38E9">
            <w:pPr>
              <w:spacing w:line="240" w:lineRule="auto"/>
              <w:rPr>
                <w:sz w:val="16"/>
                <w:lang w:val="en-AU"/>
              </w:rPr>
            </w:pPr>
            <w:r w:rsidRPr="000107CE">
              <w:rPr>
                <w:sz w:val="16"/>
                <w:lang w:val="en-AU"/>
              </w:rPr>
              <w:t>Acitretin</w:t>
            </w:r>
          </w:p>
        </w:tc>
        <w:tc>
          <w:tcPr>
            <w:tcW w:w="1954" w:type="dxa"/>
          </w:tcPr>
          <w:p w14:paraId="64D901C1" w14:textId="77777777" w:rsidR="00AF38E9" w:rsidRPr="000107CE" w:rsidRDefault="00AF38E9" w:rsidP="00AF38E9">
            <w:pPr>
              <w:spacing w:line="240" w:lineRule="auto"/>
              <w:rPr>
                <w:sz w:val="16"/>
                <w:lang w:val="en-AU"/>
              </w:rPr>
            </w:pPr>
            <w:r w:rsidRPr="000107CE">
              <w:rPr>
                <w:sz w:val="16"/>
                <w:lang w:val="en-AU"/>
              </w:rPr>
              <w:t>Capsule 10 mg</w:t>
            </w:r>
          </w:p>
        </w:tc>
        <w:tc>
          <w:tcPr>
            <w:tcW w:w="941" w:type="dxa"/>
          </w:tcPr>
          <w:p w14:paraId="742524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FE46A66" w14:textId="77777777" w:rsidR="00AF38E9" w:rsidRPr="000107CE" w:rsidRDefault="00AF38E9" w:rsidP="00AF38E9">
            <w:pPr>
              <w:spacing w:line="240" w:lineRule="auto"/>
              <w:rPr>
                <w:sz w:val="16"/>
                <w:lang w:val="en-AU"/>
              </w:rPr>
            </w:pPr>
            <w:r w:rsidRPr="000107CE">
              <w:rPr>
                <w:sz w:val="16"/>
                <w:lang w:val="en-AU"/>
              </w:rPr>
              <w:t>Neotigason</w:t>
            </w:r>
          </w:p>
        </w:tc>
        <w:tc>
          <w:tcPr>
            <w:tcW w:w="591" w:type="dxa"/>
          </w:tcPr>
          <w:p w14:paraId="08D2B216"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1606A01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738E26F" w14:textId="77777777" w:rsidR="00AF38E9" w:rsidRPr="000107CE" w:rsidRDefault="00AF38E9" w:rsidP="00AF38E9">
            <w:pPr>
              <w:spacing w:line="240" w:lineRule="auto"/>
              <w:rPr>
                <w:sz w:val="16"/>
                <w:lang w:val="en-AU"/>
              </w:rPr>
            </w:pPr>
            <w:r w:rsidRPr="000107CE">
              <w:rPr>
                <w:sz w:val="16"/>
                <w:lang w:val="en-AU"/>
              </w:rPr>
              <w:t>C5727 C5789</w:t>
            </w:r>
          </w:p>
        </w:tc>
        <w:tc>
          <w:tcPr>
            <w:tcW w:w="1675" w:type="dxa"/>
          </w:tcPr>
          <w:p w14:paraId="7C537FC2" w14:textId="77777777" w:rsidR="00AF38E9" w:rsidRPr="000107CE" w:rsidRDefault="00AF38E9" w:rsidP="00AF38E9">
            <w:pPr>
              <w:spacing w:line="240" w:lineRule="auto"/>
              <w:rPr>
                <w:sz w:val="16"/>
                <w:lang w:val="en-AU"/>
              </w:rPr>
            </w:pPr>
          </w:p>
        </w:tc>
        <w:tc>
          <w:tcPr>
            <w:tcW w:w="685" w:type="dxa"/>
          </w:tcPr>
          <w:p w14:paraId="2A59219A"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386AC89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39F2DA9" w14:textId="77777777" w:rsidR="00AF38E9" w:rsidRPr="000107CE" w:rsidRDefault="00AF38E9" w:rsidP="00AF38E9">
            <w:pPr>
              <w:spacing w:line="240" w:lineRule="auto"/>
              <w:rPr>
                <w:sz w:val="16"/>
                <w:lang w:val="en-AU"/>
              </w:rPr>
            </w:pPr>
          </w:p>
        </w:tc>
        <w:tc>
          <w:tcPr>
            <w:tcW w:w="544" w:type="dxa"/>
          </w:tcPr>
          <w:p w14:paraId="3CA7AB8C"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76CFD25" w14:textId="77777777" w:rsidR="00AF38E9" w:rsidRPr="000107CE" w:rsidRDefault="00AF38E9" w:rsidP="00AF38E9">
            <w:pPr>
              <w:spacing w:line="240" w:lineRule="auto"/>
              <w:rPr>
                <w:sz w:val="16"/>
                <w:lang w:val="en-AU"/>
              </w:rPr>
            </w:pPr>
          </w:p>
        </w:tc>
        <w:tc>
          <w:tcPr>
            <w:tcW w:w="856" w:type="dxa"/>
          </w:tcPr>
          <w:p w14:paraId="7B381B67" w14:textId="77777777" w:rsidR="00AF38E9" w:rsidRPr="000107CE" w:rsidRDefault="00AF38E9" w:rsidP="00AF38E9">
            <w:pPr>
              <w:spacing w:line="240" w:lineRule="auto"/>
              <w:rPr>
                <w:sz w:val="16"/>
                <w:lang w:val="en-AU"/>
              </w:rPr>
            </w:pPr>
          </w:p>
        </w:tc>
      </w:tr>
      <w:tr w:rsidR="00FC4079" w:rsidRPr="000107CE" w14:paraId="05C80729" w14:textId="77777777" w:rsidTr="005A65BE">
        <w:tc>
          <w:tcPr>
            <w:tcW w:w="1320" w:type="dxa"/>
          </w:tcPr>
          <w:p w14:paraId="79CA4FB7" w14:textId="77777777" w:rsidR="00AF38E9" w:rsidRPr="000107CE" w:rsidRDefault="00AF38E9" w:rsidP="00AF38E9">
            <w:pPr>
              <w:spacing w:line="240" w:lineRule="auto"/>
              <w:rPr>
                <w:sz w:val="16"/>
                <w:lang w:val="en-AU"/>
              </w:rPr>
            </w:pPr>
            <w:r w:rsidRPr="000107CE">
              <w:rPr>
                <w:sz w:val="16"/>
                <w:lang w:val="en-AU"/>
              </w:rPr>
              <w:t>Acitretin</w:t>
            </w:r>
          </w:p>
        </w:tc>
        <w:tc>
          <w:tcPr>
            <w:tcW w:w="1954" w:type="dxa"/>
          </w:tcPr>
          <w:p w14:paraId="61612932" w14:textId="77777777" w:rsidR="00AF38E9" w:rsidRPr="000107CE" w:rsidRDefault="00AF38E9" w:rsidP="00AF38E9">
            <w:pPr>
              <w:spacing w:line="240" w:lineRule="auto"/>
              <w:rPr>
                <w:sz w:val="16"/>
                <w:lang w:val="en-AU"/>
              </w:rPr>
            </w:pPr>
            <w:r w:rsidRPr="000107CE">
              <w:rPr>
                <w:sz w:val="16"/>
                <w:lang w:val="en-AU"/>
              </w:rPr>
              <w:t>Capsule 10 mg</w:t>
            </w:r>
          </w:p>
        </w:tc>
        <w:tc>
          <w:tcPr>
            <w:tcW w:w="941" w:type="dxa"/>
          </w:tcPr>
          <w:p w14:paraId="67765DF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FFE822" w14:textId="77777777" w:rsidR="00AF38E9" w:rsidRPr="000107CE" w:rsidRDefault="00AF38E9" w:rsidP="00AF38E9">
            <w:pPr>
              <w:spacing w:line="240" w:lineRule="auto"/>
              <w:rPr>
                <w:sz w:val="16"/>
                <w:lang w:val="en-AU"/>
              </w:rPr>
            </w:pPr>
            <w:r w:rsidRPr="000107CE">
              <w:rPr>
                <w:sz w:val="16"/>
                <w:lang w:val="en-AU"/>
              </w:rPr>
              <w:t>ZETIN</w:t>
            </w:r>
          </w:p>
        </w:tc>
        <w:tc>
          <w:tcPr>
            <w:tcW w:w="591" w:type="dxa"/>
          </w:tcPr>
          <w:p w14:paraId="6E792F8C"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3A220DD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779ADDF" w14:textId="77777777" w:rsidR="00AF38E9" w:rsidRPr="000107CE" w:rsidRDefault="00AF38E9" w:rsidP="00AF38E9">
            <w:pPr>
              <w:spacing w:line="240" w:lineRule="auto"/>
              <w:rPr>
                <w:sz w:val="16"/>
                <w:lang w:val="en-AU"/>
              </w:rPr>
            </w:pPr>
            <w:r w:rsidRPr="000107CE">
              <w:rPr>
                <w:sz w:val="16"/>
                <w:lang w:val="en-AU"/>
              </w:rPr>
              <w:t>C5727 C5789</w:t>
            </w:r>
          </w:p>
        </w:tc>
        <w:tc>
          <w:tcPr>
            <w:tcW w:w="1675" w:type="dxa"/>
          </w:tcPr>
          <w:p w14:paraId="221029C4" w14:textId="77777777" w:rsidR="00AF38E9" w:rsidRPr="000107CE" w:rsidRDefault="00AF38E9" w:rsidP="00AF38E9">
            <w:pPr>
              <w:spacing w:line="240" w:lineRule="auto"/>
              <w:rPr>
                <w:sz w:val="16"/>
                <w:lang w:val="en-AU"/>
              </w:rPr>
            </w:pPr>
          </w:p>
        </w:tc>
        <w:tc>
          <w:tcPr>
            <w:tcW w:w="685" w:type="dxa"/>
          </w:tcPr>
          <w:p w14:paraId="611F114D"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FE7B3A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6E3F118" w14:textId="77777777" w:rsidR="00AF38E9" w:rsidRPr="000107CE" w:rsidRDefault="00AF38E9" w:rsidP="00AF38E9">
            <w:pPr>
              <w:spacing w:line="240" w:lineRule="auto"/>
              <w:rPr>
                <w:sz w:val="16"/>
                <w:lang w:val="en-AU"/>
              </w:rPr>
            </w:pPr>
          </w:p>
        </w:tc>
        <w:tc>
          <w:tcPr>
            <w:tcW w:w="544" w:type="dxa"/>
          </w:tcPr>
          <w:p w14:paraId="21A5276C"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57E61DE5" w14:textId="77777777" w:rsidR="00AF38E9" w:rsidRPr="000107CE" w:rsidRDefault="00AF38E9" w:rsidP="00AF38E9">
            <w:pPr>
              <w:spacing w:line="240" w:lineRule="auto"/>
              <w:rPr>
                <w:sz w:val="16"/>
                <w:lang w:val="en-AU"/>
              </w:rPr>
            </w:pPr>
          </w:p>
        </w:tc>
        <w:tc>
          <w:tcPr>
            <w:tcW w:w="856" w:type="dxa"/>
          </w:tcPr>
          <w:p w14:paraId="3215B4DB" w14:textId="77777777" w:rsidR="00AF38E9" w:rsidRPr="000107CE" w:rsidRDefault="00AF38E9" w:rsidP="00AF38E9">
            <w:pPr>
              <w:spacing w:line="240" w:lineRule="auto"/>
              <w:rPr>
                <w:sz w:val="16"/>
                <w:lang w:val="en-AU"/>
              </w:rPr>
            </w:pPr>
          </w:p>
        </w:tc>
      </w:tr>
      <w:tr w:rsidR="00FC4079" w:rsidRPr="000107CE" w14:paraId="69321561" w14:textId="77777777" w:rsidTr="005A65BE">
        <w:tc>
          <w:tcPr>
            <w:tcW w:w="1320" w:type="dxa"/>
          </w:tcPr>
          <w:p w14:paraId="65C75BF3" w14:textId="77777777" w:rsidR="00AF38E9" w:rsidRPr="000107CE" w:rsidRDefault="00AF38E9" w:rsidP="00AF38E9">
            <w:pPr>
              <w:spacing w:line="240" w:lineRule="auto"/>
              <w:rPr>
                <w:sz w:val="16"/>
                <w:lang w:val="en-AU"/>
              </w:rPr>
            </w:pPr>
            <w:r w:rsidRPr="000107CE">
              <w:rPr>
                <w:sz w:val="16"/>
                <w:lang w:val="en-AU"/>
              </w:rPr>
              <w:t>Acitretin</w:t>
            </w:r>
          </w:p>
        </w:tc>
        <w:tc>
          <w:tcPr>
            <w:tcW w:w="1954" w:type="dxa"/>
          </w:tcPr>
          <w:p w14:paraId="2C1F71FD" w14:textId="77777777" w:rsidR="00AF38E9" w:rsidRPr="000107CE" w:rsidRDefault="00AF38E9" w:rsidP="00AF38E9">
            <w:pPr>
              <w:spacing w:line="240" w:lineRule="auto"/>
              <w:rPr>
                <w:sz w:val="16"/>
                <w:lang w:val="en-AU"/>
              </w:rPr>
            </w:pPr>
            <w:r w:rsidRPr="000107CE">
              <w:rPr>
                <w:sz w:val="16"/>
                <w:lang w:val="en-AU"/>
              </w:rPr>
              <w:t>Capsule 25 mg</w:t>
            </w:r>
          </w:p>
        </w:tc>
        <w:tc>
          <w:tcPr>
            <w:tcW w:w="941" w:type="dxa"/>
          </w:tcPr>
          <w:p w14:paraId="4D64C24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7E6062" w14:textId="77777777" w:rsidR="00AF38E9" w:rsidRPr="000107CE" w:rsidRDefault="00AF38E9" w:rsidP="00AF38E9">
            <w:pPr>
              <w:spacing w:line="240" w:lineRule="auto"/>
              <w:rPr>
                <w:sz w:val="16"/>
                <w:lang w:val="en-AU"/>
              </w:rPr>
            </w:pPr>
            <w:r w:rsidRPr="000107CE">
              <w:rPr>
                <w:sz w:val="16"/>
                <w:lang w:val="en-AU"/>
              </w:rPr>
              <w:t>Neotigason</w:t>
            </w:r>
          </w:p>
        </w:tc>
        <w:tc>
          <w:tcPr>
            <w:tcW w:w="591" w:type="dxa"/>
          </w:tcPr>
          <w:p w14:paraId="64445EB9"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2DF2D83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85D9D3B" w14:textId="77777777" w:rsidR="00AF38E9" w:rsidRPr="000107CE" w:rsidRDefault="00AF38E9" w:rsidP="00AF38E9">
            <w:pPr>
              <w:spacing w:line="240" w:lineRule="auto"/>
              <w:rPr>
                <w:sz w:val="16"/>
                <w:lang w:val="en-AU"/>
              </w:rPr>
            </w:pPr>
            <w:r w:rsidRPr="000107CE">
              <w:rPr>
                <w:sz w:val="16"/>
                <w:lang w:val="en-AU"/>
              </w:rPr>
              <w:t>C5727 C5789</w:t>
            </w:r>
          </w:p>
        </w:tc>
        <w:tc>
          <w:tcPr>
            <w:tcW w:w="1675" w:type="dxa"/>
          </w:tcPr>
          <w:p w14:paraId="1A65C5D0" w14:textId="77777777" w:rsidR="00AF38E9" w:rsidRPr="000107CE" w:rsidRDefault="00AF38E9" w:rsidP="00AF38E9">
            <w:pPr>
              <w:spacing w:line="240" w:lineRule="auto"/>
              <w:rPr>
                <w:sz w:val="16"/>
                <w:lang w:val="en-AU"/>
              </w:rPr>
            </w:pPr>
          </w:p>
        </w:tc>
        <w:tc>
          <w:tcPr>
            <w:tcW w:w="685" w:type="dxa"/>
          </w:tcPr>
          <w:p w14:paraId="4D628D2F"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58CF2EF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F4ACE32" w14:textId="77777777" w:rsidR="00AF38E9" w:rsidRPr="000107CE" w:rsidRDefault="00AF38E9" w:rsidP="00AF38E9">
            <w:pPr>
              <w:spacing w:line="240" w:lineRule="auto"/>
              <w:rPr>
                <w:sz w:val="16"/>
                <w:lang w:val="en-AU"/>
              </w:rPr>
            </w:pPr>
          </w:p>
        </w:tc>
        <w:tc>
          <w:tcPr>
            <w:tcW w:w="544" w:type="dxa"/>
          </w:tcPr>
          <w:p w14:paraId="13D51AAD"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716D0F66" w14:textId="77777777" w:rsidR="00AF38E9" w:rsidRPr="000107CE" w:rsidRDefault="00AF38E9" w:rsidP="00AF38E9">
            <w:pPr>
              <w:spacing w:line="240" w:lineRule="auto"/>
              <w:rPr>
                <w:sz w:val="16"/>
                <w:lang w:val="en-AU"/>
              </w:rPr>
            </w:pPr>
          </w:p>
        </w:tc>
        <w:tc>
          <w:tcPr>
            <w:tcW w:w="856" w:type="dxa"/>
          </w:tcPr>
          <w:p w14:paraId="7FF4B0DD" w14:textId="77777777" w:rsidR="00AF38E9" w:rsidRPr="000107CE" w:rsidRDefault="00AF38E9" w:rsidP="00AF38E9">
            <w:pPr>
              <w:spacing w:line="240" w:lineRule="auto"/>
              <w:rPr>
                <w:sz w:val="16"/>
                <w:lang w:val="en-AU"/>
              </w:rPr>
            </w:pPr>
          </w:p>
        </w:tc>
      </w:tr>
      <w:tr w:rsidR="00FC4079" w:rsidRPr="000107CE" w14:paraId="32983FD5" w14:textId="77777777" w:rsidTr="005A65BE">
        <w:tc>
          <w:tcPr>
            <w:tcW w:w="1320" w:type="dxa"/>
          </w:tcPr>
          <w:p w14:paraId="416B1742" w14:textId="77777777" w:rsidR="00AF38E9" w:rsidRPr="000107CE" w:rsidRDefault="00AF38E9" w:rsidP="00AF38E9">
            <w:pPr>
              <w:spacing w:line="240" w:lineRule="auto"/>
              <w:rPr>
                <w:sz w:val="16"/>
                <w:lang w:val="en-AU"/>
              </w:rPr>
            </w:pPr>
            <w:r w:rsidRPr="000107CE">
              <w:rPr>
                <w:sz w:val="16"/>
                <w:lang w:val="en-AU"/>
              </w:rPr>
              <w:t>Acitretin</w:t>
            </w:r>
          </w:p>
        </w:tc>
        <w:tc>
          <w:tcPr>
            <w:tcW w:w="1954" w:type="dxa"/>
          </w:tcPr>
          <w:p w14:paraId="446823D5" w14:textId="77777777" w:rsidR="00AF38E9" w:rsidRPr="000107CE" w:rsidRDefault="00AF38E9" w:rsidP="00AF38E9">
            <w:pPr>
              <w:spacing w:line="240" w:lineRule="auto"/>
              <w:rPr>
                <w:sz w:val="16"/>
                <w:lang w:val="en-AU"/>
              </w:rPr>
            </w:pPr>
            <w:r w:rsidRPr="000107CE">
              <w:rPr>
                <w:sz w:val="16"/>
                <w:lang w:val="en-AU"/>
              </w:rPr>
              <w:t>Capsule 25 mg</w:t>
            </w:r>
          </w:p>
        </w:tc>
        <w:tc>
          <w:tcPr>
            <w:tcW w:w="941" w:type="dxa"/>
          </w:tcPr>
          <w:p w14:paraId="6A3368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14023E6" w14:textId="77777777" w:rsidR="00AF38E9" w:rsidRPr="000107CE" w:rsidRDefault="00AF38E9" w:rsidP="00AF38E9">
            <w:pPr>
              <w:spacing w:line="240" w:lineRule="auto"/>
              <w:rPr>
                <w:sz w:val="16"/>
                <w:lang w:val="en-AU"/>
              </w:rPr>
            </w:pPr>
            <w:r w:rsidRPr="000107CE">
              <w:rPr>
                <w:sz w:val="16"/>
                <w:lang w:val="en-AU"/>
              </w:rPr>
              <w:t>ZETIN</w:t>
            </w:r>
          </w:p>
        </w:tc>
        <w:tc>
          <w:tcPr>
            <w:tcW w:w="591" w:type="dxa"/>
          </w:tcPr>
          <w:p w14:paraId="24AE0D7E"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4448539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5BAD5BE" w14:textId="77777777" w:rsidR="00AF38E9" w:rsidRPr="000107CE" w:rsidRDefault="00AF38E9" w:rsidP="00AF38E9">
            <w:pPr>
              <w:spacing w:line="240" w:lineRule="auto"/>
              <w:rPr>
                <w:sz w:val="16"/>
                <w:lang w:val="en-AU"/>
              </w:rPr>
            </w:pPr>
            <w:r w:rsidRPr="000107CE">
              <w:rPr>
                <w:sz w:val="16"/>
                <w:lang w:val="en-AU"/>
              </w:rPr>
              <w:t>C5727 C5789</w:t>
            </w:r>
          </w:p>
        </w:tc>
        <w:tc>
          <w:tcPr>
            <w:tcW w:w="1675" w:type="dxa"/>
          </w:tcPr>
          <w:p w14:paraId="0BA69B5D" w14:textId="77777777" w:rsidR="00AF38E9" w:rsidRPr="000107CE" w:rsidRDefault="00AF38E9" w:rsidP="00AF38E9">
            <w:pPr>
              <w:spacing w:line="240" w:lineRule="auto"/>
              <w:rPr>
                <w:sz w:val="16"/>
                <w:lang w:val="en-AU"/>
              </w:rPr>
            </w:pPr>
          </w:p>
        </w:tc>
        <w:tc>
          <w:tcPr>
            <w:tcW w:w="685" w:type="dxa"/>
          </w:tcPr>
          <w:p w14:paraId="11A30140"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3573AC2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19FF49D" w14:textId="77777777" w:rsidR="00AF38E9" w:rsidRPr="000107CE" w:rsidRDefault="00AF38E9" w:rsidP="00AF38E9">
            <w:pPr>
              <w:spacing w:line="240" w:lineRule="auto"/>
              <w:rPr>
                <w:sz w:val="16"/>
                <w:lang w:val="en-AU"/>
              </w:rPr>
            </w:pPr>
          </w:p>
        </w:tc>
        <w:tc>
          <w:tcPr>
            <w:tcW w:w="544" w:type="dxa"/>
          </w:tcPr>
          <w:p w14:paraId="6077F776"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755D4E31" w14:textId="77777777" w:rsidR="00AF38E9" w:rsidRPr="000107CE" w:rsidRDefault="00AF38E9" w:rsidP="00AF38E9">
            <w:pPr>
              <w:spacing w:line="240" w:lineRule="auto"/>
              <w:rPr>
                <w:sz w:val="16"/>
                <w:lang w:val="en-AU"/>
              </w:rPr>
            </w:pPr>
          </w:p>
        </w:tc>
        <w:tc>
          <w:tcPr>
            <w:tcW w:w="856" w:type="dxa"/>
          </w:tcPr>
          <w:p w14:paraId="178DB653" w14:textId="77777777" w:rsidR="00AF38E9" w:rsidRPr="000107CE" w:rsidRDefault="00AF38E9" w:rsidP="00AF38E9">
            <w:pPr>
              <w:spacing w:line="240" w:lineRule="auto"/>
              <w:rPr>
                <w:sz w:val="16"/>
                <w:lang w:val="en-AU"/>
              </w:rPr>
            </w:pPr>
          </w:p>
        </w:tc>
      </w:tr>
      <w:tr w:rsidR="00FC4079" w:rsidRPr="000107CE" w14:paraId="2FC95118" w14:textId="77777777" w:rsidTr="005A65BE">
        <w:tc>
          <w:tcPr>
            <w:tcW w:w="1320" w:type="dxa"/>
          </w:tcPr>
          <w:p w14:paraId="15D59244" w14:textId="77777777" w:rsidR="00AF38E9" w:rsidRPr="000107CE" w:rsidRDefault="00AF38E9" w:rsidP="00AF38E9">
            <w:pPr>
              <w:spacing w:line="240" w:lineRule="auto"/>
              <w:rPr>
                <w:sz w:val="16"/>
                <w:lang w:val="en-AU"/>
              </w:rPr>
            </w:pPr>
            <w:r w:rsidRPr="000107CE">
              <w:rPr>
                <w:sz w:val="16"/>
                <w:lang w:val="en-AU"/>
              </w:rPr>
              <w:t>Aclidinium</w:t>
            </w:r>
          </w:p>
        </w:tc>
        <w:tc>
          <w:tcPr>
            <w:tcW w:w="1954" w:type="dxa"/>
          </w:tcPr>
          <w:p w14:paraId="3D5903E9" w14:textId="77777777" w:rsidR="00AF38E9" w:rsidRPr="000107CE" w:rsidRDefault="00AF38E9" w:rsidP="00AF38E9">
            <w:pPr>
              <w:spacing w:line="240" w:lineRule="auto"/>
              <w:rPr>
                <w:sz w:val="16"/>
                <w:lang w:val="en-AU"/>
              </w:rPr>
            </w:pPr>
            <w:r w:rsidRPr="000107CE">
              <w:rPr>
                <w:sz w:val="16"/>
                <w:lang w:val="en-AU"/>
              </w:rPr>
              <w:t>Powder for oral inhalation in breath actuated device 322 micrograms (as bromide) per dose, 60 doses</w:t>
            </w:r>
          </w:p>
        </w:tc>
        <w:tc>
          <w:tcPr>
            <w:tcW w:w="941" w:type="dxa"/>
          </w:tcPr>
          <w:p w14:paraId="1AF7C6E2"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2E957949" w14:textId="77777777" w:rsidR="00AF38E9" w:rsidRPr="000107CE" w:rsidRDefault="00AF38E9" w:rsidP="00AF38E9">
            <w:pPr>
              <w:spacing w:line="240" w:lineRule="auto"/>
              <w:rPr>
                <w:sz w:val="16"/>
                <w:lang w:val="en-AU"/>
              </w:rPr>
            </w:pPr>
            <w:r w:rsidRPr="000107CE">
              <w:rPr>
                <w:sz w:val="16"/>
                <w:lang w:val="en-AU"/>
              </w:rPr>
              <w:t>Bretaris Genuair</w:t>
            </w:r>
          </w:p>
        </w:tc>
        <w:tc>
          <w:tcPr>
            <w:tcW w:w="591" w:type="dxa"/>
          </w:tcPr>
          <w:p w14:paraId="375AAD4D" w14:textId="77777777" w:rsidR="00AF38E9" w:rsidRPr="000107CE" w:rsidRDefault="00AF38E9" w:rsidP="00AF38E9">
            <w:pPr>
              <w:spacing w:line="240" w:lineRule="auto"/>
              <w:rPr>
                <w:sz w:val="16"/>
                <w:lang w:val="en-AU"/>
              </w:rPr>
            </w:pPr>
            <w:r w:rsidRPr="000107CE">
              <w:rPr>
                <w:sz w:val="16"/>
                <w:lang w:val="en-AU"/>
              </w:rPr>
              <w:t>FK</w:t>
            </w:r>
          </w:p>
        </w:tc>
        <w:tc>
          <w:tcPr>
            <w:tcW w:w="638" w:type="dxa"/>
          </w:tcPr>
          <w:p w14:paraId="2CB73D4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B60876" w14:textId="77777777" w:rsidR="00AF38E9" w:rsidRPr="000107CE" w:rsidRDefault="00AF38E9" w:rsidP="00AF38E9">
            <w:pPr>
              <w:spacing w:line="240" w:lineRule="auto"/>
              <w:rPr>
                <w:sz w:val="16"/>
                <w:lang w:val="en-AU"/>
              </w:rPr>
            </w:pPr>
            <w:r w:rsidRPr="000107CE">
              <w:rPr>
                <w:sz w:val="16"/>
                <w:lang w:val="en-AU"/>
              </w:rPr>
              <w:t>C4516</w:t>
            </w:r>
          </w:p>
        </w:tc>
        <w:tc>
          <w:tcPr>
            <w:tcW w:w="1675" w:type="dxa"/>
          </w:tcPr>
          <w:p w14:paraId="3E6F5788" w14:textId="77777777" w:rsidR="00AF38E9" w:rsidRPr="000107CE" w:rsidRDefault="00AF38E9" w:rsidP="00AF38E9">
            <w:pPr>
              <w:spacing w:line="240" w:lineRule="auto"/>
              <w:rPr>
                <w:sz w:val="16"/>
                <w:lang w:val="en-AU"/>
              </w:rPr>
            </w:pPr>
          </w:p>
        </w:tc>
        <w:tc>
          <w:tcPr>
            <w:tcW w:w="685" w:type="dxa"/>
          </w:tcPr>
          <w:p w14:paraId="507DCCE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529B0B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6D9302" w14:textId="77777777" w:rsidR="00AF38E9" w:rsidRPr="000107CE" w:rsidRDefault="00AF38E9" w:rsidP="00AF38E9">
            <w:pPr>
              <w:spacing w:line="240" w:lineRule="auto"/>
              <w:rPr>
                <w:sz w:val="16"/>
                <w:lang w:val="en-AU"/>
              </w:rPr>
            </w:pPr>
          </w:p>
        </w:tc>
        <w:tc>
          <w:tcPr>
            <w:tcW w:w="544" w:type="dxa"/>
          </w:tcPr>
          <w:p w14:paraId="25AD797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1A6803" w14:textId="77777777" w:rsidR="00AF38E9" w:rsidRPr="000107CE" w:rsidRDefault="00AF38E9" w:rsidP="00AF38E9">
            <w:pPr>
              <w:spacing w:line="240" w:lineRule="auto"/>
              <w:rPr>
                <w:sz w:val="16"/>
                <w:lang w:val="en-AU"/>
              </w:rPr>
            </w:pPr>
          </w:p>
        </w:tc>
        <w:tc>
          <w:tcPr>
            <w:tcW w:w="856" w:type="dxa"/>
          </w:tcPr>
          <w:p w14:paraId="0F14E607" w14:textId="77777777" w:rsidR="00AF38E9" w:rsidRPr="000107CE" w:rsidRDefault="00AF38E9" w:rsidP="00AF38E9">
            <w:pPr>
              <w:spacing w:line="240" w:lineRule="auto"/>
              <w:rPr>
                <w:sz w:val="16"/>
                <w:lang w:val="en-AU"/>
              </w:rPr>
            </w:pPr>
          </w:p>
        </w:tc>
      </w:tr>
      <w:tr w:rsidR="00FC4079" w:rsidRPr="000107CE" w14:paraId="4D9EA6CF" w14:textId="77777777" w:rsidTr="005A65BE">
        <w:tc>
          <w:tcPr>
            <w:tcW w:w="1320" w:type="dxa"/>
          </w:tcPr>
          <w:p w14:paraId="5938C22F" w14:textId="77777777" w:rsidR="00AF38E9" w:rsidRPr="000107CE" w:rsidRDefault="00AF38E9" w:rsidP="00AF38E9">
            <w:pPr>
              <w:spacing w:line="240" w:lineRule="auto"/>
              <w:rPr>
                <w:sz w:val="16"/>
                <w:lang w:val="en-AU"/>
              </w:rPr>
            </w:pPr>
            <w:r w:rsidRPr="000107CE">
              <w:rPr>
                <w:sz w:val="16"/>
                <w:lang w:val="en-AU"/>
              </w:rPr>
              <w:t>Aclidinium with formoterol</w:t>
            </w:r>
          </w:p>
        </w:tc>
        <w:tc>
          <w:tcPr>
            <w:tcW w:w="1954" w:type="dxa"/>
          </w:tcPr>
          <w:p w14:paraId="717E7550" w14:textId="77777777" w:rsidR="00AF38E9" w:rsidRPr="000107CE" w:rsidRDefault="00AF38E9" w:rsidP="00AF38E9">
            <w:pPr>
              <w:spacing w:line="240" w:lineRule="auto"/>
              <w:rPr>
                <w:sz w:val="16"/>
                <w:lang w:val="en-AU"/>
              </w:rPr>
            </w:pPr>
            <w:r w:rsidRPr="000107CE">
              <w:rPr>
                <w:sz w:val="16"/>
                <w:lang w:val="en-AU"/>
              </w:rPr>
              <w:t>Powder for oral inhalation in breath actuated device containing aclidinium 340 micrograms (as bromide) with formoterol fumarate dihydrate 12 micrograms per dose, 60 doses</w:t>
            </w:r>
          </w:p>
        </w:tc>
        <w:tc>
          <w:tcPr>
            <w:tcW w:w="941" w:type="dxa"/>
          </w:tcPr>
          <w:p w14:paraId="1B678204"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6CF381FB" w14:textId="77777777" w:rsidR="00AF38E9" w:rsidRPr="000107CE" w:rsidRDefault="00AF38E9" w:rsidP="00AF38E9">
            <w:pPr>
              <w:spacing w:line="240" w:lineRule="auto"/>
              <w:rPr>
                <w:sz w:val="16"/>
                <w:lang w:val="en-AU"/>
              </w:rPr>
            </w:pPr>
            <w:r w:rsidRPr="000107CE">
              <w:rPr>
                <w:sz w:val="16"/>
                <w:lang w:val="en-AU"/>
              </w:rPr>
              <w:t>Brimica Genuair</w:t>
            </w:r>
          </w:p>
        </w:tc>
        <w:tc>
          <w:tcPr>
            <w:tcW w:w="591" w:type="dxa"/>
          </w:tcPr>
          <w:p w14:paraId="54CE72AB" w14:textId="77777777" w:rsidR="00AF38E9" w:rsidRPr="000107CE" w:rsidRDefault="00AF38E9" w:rsidP="00AF38E9">
            <w:pPr>
              <w:spacing w:line="240" w:lineRule="auto"/>
              <w:rPr>
                <w:sz w:val="16"/>
                <w:lang w:val="en-AU"/>
              </w:rPr>
            </w:pPr>
            <w:r w:rsidRPr="000107CE">
              <w:rPr>
                <w:sz w:val="16"/>
                <w:lang w:val="en-AU"/>
              </w:rPr>
              <w:t>FK</w:t>
            </w:r>
          </w:p>
        </w:tc>
        <w:tc>
          <w:tcPr>
            <w:tcW w:w="638" w:type="dxa"/>
          </w:tcPr>
          <w:p w14:paraId="0F11E6F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D620DE" w14:textId="77777777" w:rsidR="00AF38E9" w:rsidRPr="000107CE" w:rsidRDefault="00AF38E9" w:rsidP="00AF38E9">
            <w:pPr>
              <w:spacing w:line="240" w:lineRule="auto"/>
              <w:rPr>
                <w:sz w:val="16"/>
                <w:lang w:val="en-AU"/>
              </w:rPr>
            </w:pPr>
            <w:r w:rsidRPr="000107CE">
              <w:rPr>
                <w:sz w:val="16"/>
                <w:lang w:val="en-AU"/>
              </w:rPr>
              <w:t>C7798</w:t>
            </w:r>
          </w:p>
        </w:tc>
        <w:tc>
          <w:tcPr>
            <w:tcW w:w="1675" w:type="dxa"/>
          </w:tcPr>
          <w:p w14:paraId="7DB7B2A5" w14:textId="77777777" w:rsidR="00AF38E9" w:rsidRPr="000107CE" w:rsidRDefault="00AF38E9" w:rsidP="00AF38E9">
            <w:pPr>
              <w:spacing w:line="240" w:lineRule="auto"/>
              <w:rPr>
                <w:sz w:val="16"/>
                <w:lang w:val="en-AU"/>
              </w:rPr>
            </w:pPr>
          </w:p>
        </w:tc>
        <w:tc>
          <w:tcPr>
            <w:tcW w:w="685" w:type="dxa"/>
          </w:tcPr>
          <w:p w14:paraId="0B4D6785"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3890B4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831C02" w14:textId="77777777" w:rsidR="00AF38E9" w:rsidRPr="000107CE" w:rsidRDefault="00AF38E9" w:rsidP="00AF38E9">
            <w:pPr>
              <w:spacing w:line="240" w:lineRule="auto"/>
              <w:rPr>
                <w:sz w:val="16"/>
                <w:lang w:val="en-AU"/>
              </w:rPr>
            </w:pPr>
          </w:p>
        </w:tc>
        <w:tc>
          <w:tcPr>
            <w:tcW w:w="544" w:type="dxa"/>
          </w:tcPr>
          <w:p w14:paraId="5FD6317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733CF83" w14:textId="77777777" w:rsidR="00AF38E9" w:rsidRPr="000107CE" w:rsidRDefault="00AF38E9" w:rsidP="00AF38E9">
            <w:pPr>
              <w:spacing w:line="240" w:lineRule="auto"/>
              <w:rPr>
                <w:sz w:val="16"/>
                <w:lang w:val="en-AU"/>
              </w:rPr>
            </w:pPr>
          </w:p>
        </w:tc>
        <w:tc>
          <w:tcPr>
            <w:tcW w:w="856" w:type="dxa"/>
          </w:tcPr>
          <w:p w14:paraId="59AC9A0C" w14:textId="77777777" w:rsidR="00AF38E9" w:rsidRPr="000107CE" w:rsidRDefault="00AF38E9" w:rsidP="00AF38E9">
            <w:pPr>
              <w:spacing w:line="240" w:lineRule="auto"/>
              <w:rPr>
                <w:sz w:val="16"/>
                <w:lang w:val="en-AU"/>
              </w:rPr>
            </w:pPr>
          </w:p>
        </w:tc>
      </w:tr>
      <w:tr w:rsidR="00FC4079" w:rsidRPr="000107CE" w14:paraId="34CDE381" w14:textId="77777777" w:rsidTr="005A65BE">
        <w:tc>
          <w:tcPr>
            <w:tcW w:w="1320" w:type="dxa"/>
          </w:tcPr>
          <w:p w14:paraId="5A7234F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A675C98" w14:textId="789DF808" w:rsidR="00AF38E9" w:rsidRPr="000107CE" w:rsidRDefault="00AF38E9" w:rsidP="00AF38E9">
            <w:pPr>
              <w:spacing w:line="240" w:lineRule="auto"/>
              <w:rPr>
                <w:sz w:val="16"/>
                <w:lang w:val="en-AU"/>
              </w:rPr>
            </w:pPr>
            <w:r w:rsidRPr="000107CE">
              <w:rPr>
                <w:sz w:val="16"/>
                <w:lang w:val="en-AU"/>
              </w:rPr>
              <w:t>Injection 20 mg in 0.2 mL pre</w:t>
            </w:r>
            <w:r w:rsidR="000107CE">
              <w:rPr>
                <w:sz w:val="16"/>
                <w:lang w:val="en-AU"/>
              </w:rPr>
              <w:noBreakHyphen/>
            </w:r>
            <w:r w:rsidRPr="000107CE">
              <w:rPr>
                <w:sz w:val="16"/>
                <w:lang w:val="en-AU"/>
              </w:rPr>
              <w:t>filled syringe</w:t>
            </w:r>
          </w:p>
        </w:tc>
        <w:tc>
          <w:tcPr>
            <w:tcW w:w="941" w:type="dxa"/>
          </w:tcPr>
          <w:p w14:paraId="1A58242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26F224A"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3C8346FA"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346B35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A5B1E99" w14:textId="77777777" w:rsidR="00AF38E9" w:rsidRPr="000107CE" w:rsidRDefault="00AF38E9" w:rsidP="00AF38E9">
            <w:pPr>
              <w:spacing w:line="240" w:lineRule="auto"/>
              <w:rPr>
                <w:sz w:val="16"/>
                <w:lang w:val="en-AU"/>
              </w:rPr>
            </w:pPr>
            <w:r w:rsidRPr="000107CE">
              <w:rPr>
                <w:sz w:val="16"/>
                <w:lang w:val="en-AU"/>
              </w:rPr>
              <w:t>C11713</w:t>
            </w:r>
          </w:p>
        </w:tc>
        <w:tc>
          <w:tcPr>
            <w:tcW w:w="1675" w:type="dxa"/>
          </w:tcPr>
          <w:p w14:paraId="34B18F13" w14:textId="77777777" w:rsidR="00AF38E9" w:rsidRPr="000107CE" w:rsidRDefault="00AF38E9" w:rsidP="00AF38E9">
            <w:pPr>
              <w:spacing w:line="240" w:lineRule="auto"/>
              <w:rPr>
                <w:sz w:val="16"/>
                <w:lang w:val="en-AU"/>
              </w:rPr>
            </w:pPr>
            <w:r w:rsidRPr="000107CE">
              <w:rPr>
                <w:sz w:val="16"/>
                <w:lang w:val="en-AU"/>
              </w:rPr>
              <w:t>P11713</w:t>
            </w:r>
          </w:p>
        </w:tc>
        <w:tc>
          <w:tcPr>
            <w:tcW w:w="685" w:type="dxa"/>
          </w:tcPr>
          <w:p w14:paraId="1ACAAE49"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C8CECF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56B1C96" w14:textId="77777777" w:rsidR="00AF38E9" w:rsidRPr="000107CE" w:rsidRDefault="00AF38E9" w:rsidP="00AF38E9">
            <w:pPr>
              <w:spacing w:line="240" w:lineRule="auto"/>
              <w:rPr>
                <w:sz w:val="16"/>
                <w:lang w:val="en-AU"/>
              </w:rPr>
            </w:pPr>
          </w:p>
        </w:tc>
        <w:tc>
          <w:tcPr>
            <w:tcW w:w="544" w:type="dxa"/>
          </w:tcPr>
          <w:p w14:paraId="29349F8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2D7D8D3" w14:textId="77777777" w:rsidR="00AF38E9" w:rsidRPr="000107CE" w:rsidRDefault="00AF38E9" w:rsidP="00AF38E9">
            <w:pPr>
              <w:spacing w:line="240" w:lineRule="auto"/>
              <w:rPr>
                <w:sz w:val="16"/>
                <w:lang w:val="en-AU"/>
              </w:rPr>
            </w:pPr>
          </w:p>
        </w:tc>
        <w:tc>
          <w:tcPr>
            <w:tcW w:w="856" w:type="dxa"/>
          </w:tcPr>
          <w:p w14:paraId="0DA60301" w14:textId="77777777" w:rsidR="00AF38E9" w:rsidRPr="000107CE" w:rsidRDefault="00AF38E9" w:rsidP="00AF38E9">
            <w:pPr>
              <w:spacing w:line="240" w:lineRule="auto"/>
              <w:rPr>
                <w:sz w:val="16"/>
                <w:lang w:val="en-AU"/>
              </w:rPr>
            </w:pPr>
          </w:p>
        </w:tc>
      </w:tr>
      <w:tr w:rsidR="00FC4079" w:rsidRPr="000107CE" w14:paraId="481F64F4" w14:textId="77777777" w:rsidTr="005A65BE">
        <w:tc>
          <w:tcPr>
            <w:tcW w:w="1320" w:type="dxa"/>
          </w:tcPr>
          <w:p w14:paraId="599D90C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shd w:val="clear" w:color="auto" w:fill="auto"/>
          </w:tcPr>
          <w:p w14:paraId="0CC8C026" w14:textId="6539365F" w:rsidR="00AF38E9" w:rsidRPr="000107CE" w:rsidRDefault="00AF38E9" w:rsidP="00AF38E9">
            <w:pPr>
              <w:spacing w:line="240" w:lineRule="auto"/>
              <w:rPr>
                <w:sz w:val="16"/>
                <w:lang w:val="en-AU"/>
              </w:rPr>
            </w:pPr>
            <w:r w:rsidRPr="000107CE">
              <w:rPr>
                <w:sz w:val="16"/>
                <w:lang w:val="en-AU"/>
              </w:rPr>
              <w:t>Injection 20 mg in 0.2 mL pre</w:t>
            </w:r>
            <w:r w:rsidR="000107CE">
              <w:rPr>
                <w:sz w:val="16"/>
                <w:lang w:val="en-AU"/>
              </w:rPr>
              <w:noBreakHyphen/>
            </w:r>
            <w:r w:rsidRPr="000107CE">
              <w:rPr>
                <w:sz w:val="16"/>
                <w:lang w:val="en-AU"/>
              </w:rPr>
              <w:t>filled syringe</w:t>
            </w:r>
          </w:p>
        </w:tc>
        <w:tc>
          <w:tcPr>
            <w:tcW w:w="941" w:type="dxa"/>
            <w:shd w:val="clear" w:color="auto" w:fill="auto"/>
          </w:tcPr>
          <w:p w14:paraId="0C8023B6" w14:textId="77777777" w:rsidR="00AF38E9" w:rsidRPr="000107CE" w:rsidRDefault="00AF38E9" w:rsidP="00AF38E9">
            <w:pPr>
              <w:spacing w:line="240" w:lineRule="auto"/>
              <w:rPr>
                <w:sz w:val="16"/>
                <w:lang w:val="en-AU"/>
              </w:rPr>
            </w:pPr>
            <w:r w:rsidRPr="000107CE">
              <w:rPr>
                <w:sz w:val="16"/>
                <w:lang w:val="en-AU"/>
              </w:rPr>
              <w:t>Injection</w:t>
            </w:r>
          </w:p>
        </w:tc>
        <w:tc>
          <w:tcPr>
            <w:tcW w:w="1402" w:type="dxa"/>
            <w:shd w:val="clear" w:color="auto" w:fill="auto"/>
          </w:tcPr>
          <w:p w14:paraId="2AE6AF8C" w14:textId="77777777" w:rsidR="00AF38E9" w:rsidRPr="000107CE" w:rsidRDefault="00AF38E9" w:rsidP="00AF38E9">
            <w:pPr>
              <w:spacing w:line="240" w:lineRule="auto"/>
              <w:rPr>
                <w:sz w:val="16"/>
                <w:lang w:val="en-AU"/>
              </w:rPr>
            </w:pPr>
            <w:r w:rsidRPr="000107CE">
              <w:rPr>
                <w:sz w:val="16"/>
                <w:lang w:val="en-AU"/>
              </w:rPr>
              <w:t>Humira</w:t>
            </w:r>
          </w:p>
        </w:tc>
        <w:tc>
          <w:tcPr>
            <w:tcW w:w="591" w:type="dxa"/>
            <w:shd w:val="clear" w:color="auto" w:fill="auto"/>
          </w:tcPr>
          <w:p w14:paraId="6EE94AB3" w14:textId="77777777" w:rsidR="00AF38E9" w:rsidRPr="000107CE" w:rsidRDefault="00AF38E9" w:rsidP="00AF38E9">
            <w:pPr>
              <w:spacing w:line="240" w:lineRule="auto"/>
              <w:rPr>
                <w:sz w:val="16"/>
                <w:lang w:val="en-AU"/>
              </w:rPr>
            </w:pPr>
            <w:r w:rsidRPr="000107CE">
              <w:rPr>
                <w:sz w:val="16"/>
                <w:lang w:val="en-AU"/>
              </w:rPr>
              <w:t>VE</w:t>
            </w:r>
          </w:p>
        </w:tc>
        <w:tc>
          <w:tcPr>
            <w:tcW w:w="638" w:type="dxa"/>
            <w:shd w:val="clear" w:color="auto" w:fill="auto"/>
          </w:tcPr>
          <w:p w14:paraId="06E3A1C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5C10BCE" w14:textId="77777777" w:rsidR="00AF38E9" w:rsidRPr="000107CE" w:rsidRDefault="00AF38E9" w:rsidP="00AF38E9">
            <w:pPr>
              <w:spacing w:line="240" w:lineRule="auto"/>
              <w:rPr>
                <w:sz w:val="16"/>
                <w:lang w:val="en-AU"/>
              </w:rPr>
            </w:pPr>
            <w:r w:rsidRPr="000107CE">
              <w:rPr>
                <w:sz w:val="16"/>
                <w:lang w:val="en-AU"/>
              </w:rPr>
              <w:t>C12120 C14061 C14063 C14064</w:t>
            </w:r>
          </w:p>
        </w:tc>
        <w:tc>
          <w:tcPr>
            <w:tcW w:w="1675" w:type="dxa"/>
            <w:shd w:val="clear" w:color="auto" w:fill="auto"/>
          </w:tcPr>
          <w:p w14:paraId="39EEBB7F"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169BD2ED"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72F7952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1F20F453" w14:textId="77777777" w:rsidR="00AF38E9" w:rsidRPr="000107CE" w:rsidRDefault="00AF38E9" w:rsidP="00AF38E9">
            <w:pPr>
              <w:spacing w:line="240" w:lineRule="auto"/>
              <w:rPr>
                <w:sz w:val="16"/>
                <w:lang w:val="en-AU"/>
              </w:rPr>
            </w:pPr>
          </w:p>
        </w:tc>
        <w:tc>
          <w:tcPr>
            <w:tcW w:w="544" w:type="dxa"/>
            <w:shd w:val="clear" w:color="auto" w:fill="auto"/>
          </w:tcPr>
          <w:p w14:paraId="4E49C5D4"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F374043" w14:textId="77777777" w:rsidR="00AF38E9" w:rsidRPr="000107CE" w:rsidRDefault="00AF38E9" w:rsidP="00AF38E9">
            <w:pPr>
              <w:spacing w:line="240" w:lineRule="auto"/>
              <w:rPr>
                <w:sz w:val="16"/>
                <w:lang w:val="en-AU"/>
              </w:rPr>
            </w:pPr>
          </w:p>
        </w:tc>
        <w:tc>
          <w:tcPr>
            <w:tcW w:w="856" w:type="dxa"/>
            <w:shd w:val="clear" w:color="auto" w:fill="auto"/>
          </w:tcPr>
          <w:p w14:paraId="05A939E9"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39031EAF" w14:textId="77777777" w:rsidTr="005A65BE">
        <w:tc>
          <w:tcPr>
            <w:tcW w:w="1320" w:type="dxa"/>
          </w:tcPr>
          <w:p w14:paraId="7770BF2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shd w:val="clear" w:color="auto" w:fill="auto"/>
          </w:tcPr>
          <w:p w14:paraId="3B622531" w14:textId="7B324487" w:rsidR="00AF38E9" w:rsidRPr="000107CE" w:rsidRDefault="00AF38E9" w:rsidP="00AF38E9">
            <w:pPr>
              <w:spacing w:line="240" w:lineRule="auto"/>
              <w:rPr>
                <w:sz w:val="16"/>
                <w:lang w:val="en-AU"/>
              </w:rPr>
            </w:pPr>
            <w:r w:rsidRPr="000107CE">
              <w:rPr>
                <w:sz w:val="16"/>
                <w:lang w:val="en-AU"/>
              </w:rPr>
              <w:t>Injection 20 mg in 0.2 mL pre</w:t>
            </w:r>
            <w:r w:rsidR="000107CE">
              <w:rPr>
                <w:sz w:val="16"/>
                <w:lang w:val="en-AU"/>
              </w:rPr>
              <w:noBreakHyphen/>
            </w:r>
            <w:r w:rsidRPr="000107CE">
              <w:rPr>
                <w:sz w:val="16"/>
                <w:lang w:val="en-AU"/>
              </w:rPr>
              <w:t>filled syringe</w:t>
            </w:r>
          </w:p>
        </w:tc>
        <w:tc>
          <w:tcPr>
            <w:tcW w:w="941" w:type="dxa"/>
            <w:shd w:val="clear" w:color="auto" w:fill="auto"/>
          </w:tcPr>
          <w:p w14:paraId="3F39A38A" w14:textId="77777777" w:rsidR="00AF38E9" w:rsidRPr="000107CE" w:rsidRDefault="00AF38E9" w:rsidP="00AF38E9">
            <w:pPr>
              <w:spacing w:line="240" w:lineRule="auto"/>
              <w:rPr>
                <w:sz w:val="16"/>
                <w:lang w:val="en-AU"/>
              </w:rPr>
            </w:pPr>
            <w:r w:rsidRPr="000107CE">
              <w:rPr>
                <w:sz w:val="16"/>
                <w:lang w:val="en-AU"/>
              </w:rPr>
              <w:t>Injection</w:t>
            </w:r>
          </w:p>
        </w:tc>
        <w:tc>
          <w:tcPr>
            <w:tcW w:w="1402" w:type="dxa"/>
            <w:shd w:val="clear" w:color="auto" w:fill="auto"/>
          </w:tcPr>
          <w:p w14:paraId="2143BDB3" w14:textId="77777777" w:rsidR="00AF38E9" w:rsidRPr="000107CE" w:rsidRDefault="00AF38E9" w:rsidP="00AF38E9">
            <w:pPr>
              <w:spacing w:line="240" w:lineRule="auto"/>
              <w:rPr>
                <w:sz w:val="16"/>
                <w:lang w:val="en-AU"/>
              </w:rPr>
            </w:pPr>
            <w:r w:rsidRPr="000107CE">
              <w:rPr>
                <w:sz w:val="16"/>
                <w:lang w:val="en-AU"/>
              </w:rPr>
              <w:t>Humira</w:t>
            </w:r>
          </w:p>
        </w:tc>
        <w:tc>
          <w:tcPr>
            <w:tcW w:w="591" w:type="dxa"/>
            <w:shd w:val="clear" w:color="auto" w:fill="auto"/>
          </w:tcPr>
          <w:p w14:paraId="3ED14A54" w14:textId="77777777" w:rsidR="00AF38E9" w:rsidRPr="000107CE" w:rsidRDefault="00AF38E9" w:rsidP="00AF38E9">
            <w:pPr>
              <w:spacing w:line="240" w:lineRule="auto"/>
              <w:rPr>
                <w:sz w:val="16"/>
                <w:lang w:val="en-AU"/>
              </w:rPr>
            </w:pPr>
            <w:r w:rsidRPr="000107CE">
              <w:rPr>
                <w:sz w:val="16"/>
                <w:lang w:val="en-AU"/>
              </w:rPr>
              <w:t>VE</w:t>
            </w:r>
          </w:p>
        </w:tc>
        <w:tc>
          <w:tcPr>
            <w:tcW w:w="638" w:type="dxa"/>
            <w:shd w:val="clear" w:color="auto" w:fill="auto"/>
          </w:tcPr>
          <w:p w14:paraId="7E1D4B3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4DC2B04" w14:textId="77777777" w:rsidR="00AF38E9" w:rsidRPr="000107CE" w:rsidRDefault="00AF38E9" w:rsidP="00AF38E9">
            <w:pPr>
              <w:spacing w:line="240" w:lineRule="auto"/>
              <w:rPr>
                <w:sz w:val="16"/>
                <w:lang w:val="en-AU"/>
              </w:rPr>
            </w:pPr>
            <w:r w:rsidRPr="000107CE">
              <w:rPr>
                <w:sz w:val="16"/>
                <w:lang w:val="en-AU"/>
              </w:rPr>
              <w:t>C9715 C11715 C11716 C11761 C11852 C11854 C11855</w:t>
            </w:r>
          </w:p>
        </w:tc>
        <w:tc>
          <w:tcPr>
            <w:tcW w:w="1675" w:type="dxa"/>
            <w:shd w:val="clear" w:color="auto" w:fill="auto"/>
          </w:tcPr>
          <w:p w14:paraId="4D6B19C9" w14:textId="77777777" w:rsidR="00AF38E9" w:rsidRPr="000107CE" w:rsidRDefault="00AF38E9" w:rsidP="00AF38E9">
            <w:pPr>
              <w:spacing w:line="240" w:lineRule="auto"/>
              <w:rPr>
                <w:sz w:val="16"/>
                <w:lang w:val="en-AU"/>
              </w:rPr>
            </w:pPr>
            <w:r w:rsidRPr="000107CE">
              <w:rPr>
                <w:sz w:val="16"/>
                <w:lang w:val="en-AU"/>
              </w:rPr>
              <w:t>P9715 P11715 P11716 P11761 P11852 P11854 P11855</w:t>
            </w:r>
          </w:p>
        </w:tc>
        <w:tc>
          <w:tcPr>
            <w:tcW w:w="685" w:type="dxa"/>
            <w:shd w:val="clear" w:color="auto" w:fill="auto"/>
          </w:tcPr>
          <w:p w14:paraId="20C90BFD"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BDDA5D3"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612F8357" w14:textId="77777777" w:rsidR="00AF38E9" w:rsidRPr="000107CE" w:rsidRDefault="00AF38E9" w:rsidP="00AF38E9">
            <w:pPr>
              <w:spacing w:line="240" w:lineRule="auto"/>
              <w:rPr>
                <w:sz w:val="16"/>
                <w:lang w:val="en-AU"/>
              </w:rPr>
            </w:pPr>
          </w:p>
        </w:tc>
        <w:tc>
          <w:tcPr>
            <w:tcW w:w="544" w:type="dxa"/>
            <w:shd w:val="clear" w:color="auto" w:fill="auto"/>
          </w:tcPr>
          <w:p w14:paraId="76CE8BD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CD71B14" w14:textId="77777777" w:rsidR="00AF38E9" w:rsidRPr="000107CE" w:rsidRDefault="00AF38E9" w:rsidP="00AF38E9">
            <w:pPr>
              <w:spacing w:line="240" w:lineRule="auto"/>
              <w:rPr>
                <w:sz w:val="16"/>
                <w:lang w:val="en-AU"/>
              </w:rPr>
            </w:pPr>
          </w:p>
        </w:tc>
        <w:tc>
          <w:tcPr>
            <w:tcW w:w="856" w:type="dxa"/>
            <w:shd w:val="clear" w:color="auto" w:fill="auto"/>
          </w:tcPr>
          <w:p w14:paraId="1336D12B" w14:textId="77777777" w:rsidR="00AF38E9" w:rsidRPr="000107CE" w:rsidRDefault="00AF38E9" w:rsidP="00AF38E9">
            <w:pPr>
              <w:spacing w:line="240" w:lineRule="auto"/>
              <w:rPr>
                <w:sz w:val="16"/>
                <w:lang w:val="en-AU"/>
              </w:rPr>
            </w:pPr>
          </w:p>
        </w:tc>
      </w:tr>
      <w:tr w:rsidR="00FC4079" w:rsidRPr="000107CE" w14:paraId="40ADCB0C" w14:textId="77777777" w:rsidTr="005A65BE">
        <w:tc>
          <w:tcPr>
            <w:tcW w:w="1320" w:type="dxa"/>
          </w:tcPr>
          <w:p w14:paraId="47BD050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shd w:val="clear" w:color="auto" w:fill="auto"/>
          </w:tcPr>
          <w:p w14:paraId="3976B523" w14:textId="74AD970D" w:rsidR="00AF38E9" w:rsidRPr="000107CE" w:rsidRDefault="00AF38E9" w:rsidP="00AF38E9">
            <w:pPr>
              <w:spacing w:line="240" w:lineRule="auto"/>
              <w:rPr>
                <w:sz w:val="16"/>
                <w:lang w:val="en-AU"/>
              </w:rPr>
            </w:pPr>
            <w:r w:rsidRPr="000107CE">
              <w:rPr>
                <w:sz w:val="16"/>
                <w:lang w:val="en-AU"/>
              </w:rPr>
              <w:t>Injection 20 mg in 0.2 mL pre</w:t>
            </w:r>
            <w:r w:rsidR="000107CE">
              <w:rPr>
                <w:sz w:val="16"/>
                <w:lang w:val="en-AU"/>
              </w:rPr>
              <w:noBreakHyphen/>
            </w:r>
            <w:r w:rsidRPr="000107CE">
              <w:rPr>
                <w:sz w:val="16"/>
                <w:lang w:val="en-AU"/>
              </w:rPr>
              <w:t>filled syringe</w:t>
            </w:r>
          </w:p>
        </w:tc>
        <w:tc>
          <w:tcPr>
            <w:tcW w:w="941" w:type="dxa"/>
            <w:shd w:val="clear" w:color="auto" w:fill="auto"/>
          </w:tcPr>
          <w:p w14:paraId="1A0FC028" w14:textId="77777777" w:rsidR="00AF38E9" w:rsidRPr="000107CE" w:rsidRDefault="00AF38E9" w:rsidP="00AF38E9">
            <w:pPr>
              <w:spacing w:line="240" w:lineRule="auto"/>
              <w:rPr>
                <w:sz w:val="16"/>
                <w:lang w:val="en-AU"/>
              </w:rPr>
            </w:pPr>
            <w:r w:rsidRPr="000107CE">
              <w:rPr>
                <w:sz w:val="16"/>
                <w:lang w:val="en-AU"/>
              </w:rPr>
              <w:t>Injection</w:t>
            </w:r>
          </w:p>
        </w:tc>
        <w:tc>
          <w:tcPr>
            <w:tcW w:w="1402" w:type="dxa"/>
            <w:shd w:val="clear" w:color="auto" w:fill="auto"/>
          </w:tcPr>
          <w:p w14:paraId="694B7A19" w14:textId="77777777" w:rsidR="00AF38E9" w:rsidRPr="000107CE" w:rsidRDefault="00AF38E9" w:rsidP="00AF38E9">
            <w:pPr>
              <w:spacing w:line="240" w:lineRule="auto"/>
              <w:rPr>
                <w:sz w:val="16"/>
                <w:lang w:val="en-AU"/>
              </w:rPr>
            </w:pPr>
            <w:r w:rsidRPr="000107CE">
              <w:rPr>
                <w:sz w:val="16"/>
                <w:lang w:val="en-AU"/>
              </w:rPr>
              <w:t>Humira</w:t>
            </w:r>
          </w:p>
        </w:tc>
        <w:tc>
          <w:tcPr>
            <w:tcW w:w="591" w:type="dxa"/>
            <w:shd w:val="clear" w:color="auto" w:fill="auto"/>
          </w:tcPr>
          <w:p w14:paraId="0F97FA6F" w14:textId="77777777" w:rsidR="00AF38E9" w:rsidRPr="000107CE" w:rsidRDefault="00AF38E9" w:rsidP="00AF38E9">
            <w:pPr>
              <w:spacing w:line="240" w:lineRule="auto"/>
              <w:rPr>
                <w:sz w:val="16"/>
                <w:lang w:val="en-AU"/>
              </w:rPr>
            </w:pPr>
            <w:r w:rsidRPr="000107CE">
              <w:rPr>
                <w:sz w:val="16"/>
                <w:lang w:val="en-AU"/>
              </w:rPr>
              <w:t>VE</w:t>
            </w:r>
          </w:p>
        </w:tc>
        <w:tc>
          <w:tcPr>
            <w:tcW w:w="638" w:type="dxa"/>
            <w:shd w:val="clear" w:color="auto" w:fill="auto"/>
          </w:tcPr>
          <w:p w14:paraId="546F36A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98FDB8A" w14:textId="77777777" w:rsidR="00AF38E9" w:rsidRPr="000107CE" w:rsidRDefault="00AF38E9" w:rsidP="00AF38E9">
            <w:pPr>
              <w:spacing w:line="240" w:lineRule="auto"/>
              <w:rPr>
                <w:sz w:val="16"/>
                <w:lang w:val="en-AU"/>
              </w:rPr>
            </w:pPr>
            <w:r w:rsidRPr="000107CE">
              <w:rPr>
                <w:sz w:val="16"/>
                <w:lang w:val="en-AU"/>
              </w:rPr>
              <w:t>C11717 C11767 C11853 C11903 C11966</w:t>
            </w:r>
          </w:p>
        </w:tc>
        <w:tc>
          <w:tcPr>
            <w:tcW w:w="1675" w:type="dxa"/>
            <w:shd w:val="clear" w:color="auto" w:fill="auto"/>
          </w:tcPr>
          <w:p w14:paraId="2EE60C2F" w14:textId="77777777" w:rsidR="00AF38E9" w:rsidRPr="000107CE" w:rsidRDefault="00AF38E9" w:rsidP="00AF38E9">
            <w:pPr>
              <w:spacing w:line="240" w:lineRule="auto"/>
              <w:rPr>
                <w:sz w:val="16"/>
                <w:lang w:val="en-AU"/>
              </w:rPr>
            </w:pPr>
            <w:r w:rsidRPr="000107CE">
              <w:rPr>
                <w:sz w:val="16"/>
                <w:lang w:val="en-AU"/>
              </w:rPr>
              <w:t>P11717 P11767 P11853 P11903 P11966</w:t>
            </w:r>
          </w:p>
        </w:tc>
        <w:tc>
          <w:tcPr>
            <w:tcW w:w="685" w:type="dxa"/>
            <w:shd w:val="clear" w:color="auto" w:fill="auto"/>
          </w:tcPr>
          <w:p w14:paraId="4A6E32C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09DDB20"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2EC1944" w14:textId="77777777" w:rsidR="00AF38E9" w:rsidRPr="000107CE" w:rsidRDefault="00AF38E9" w:rsidP="00AF38E9">
            <w:pPr>
              <w:spacing w:line="240" w:lineRule="auto"/>
              <w:rPr>
                <w:sz w:val="16"/>
                <w:lang w:val="en-AU"/>
              </w:rPr>
            </w:pPr>
          </w:p>
        </w:tc>
        <w:tc>
          <w:tcPr>
            <w:tcW w:w="544" w:type="dxa"/>
            <w:shd w:val="clear" w:color="auto" w:fill="auto"/>
          </w:tcPr>
          <w:p w14:paraId="769219D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DF67E76" w14:textId="77777777" w:rsidR="00AF38E9" w:rsidRPr="000107CE" w:rsidRDefault="00AF38E9" w:rsidP="00AF38E9">
            <w:pPr>
              <w:spacing w:line="240" w:lineRule="auto"/>
              <w:rPr>
                <w:sz w:val="16"/>
                <w:lang w:val="en-AU"/>
              </w:rPr>
            </w:pPr>
          </w:p>
        </w:tc>
        <w:tc>
          <w:tcPr>
            <w:tcW w:w="856" w:type="dxa"/>
            <w:shd w:val="clear" w:color="auto" w:fill="auto"/>
          </w:tcPr>
          <w:p w14:paraId="545E4C9B" w14:textId="77777777" w:rsidR="00AF38E9" w:rsidRPr="000107CE" w:rsidRDefault="00AF38E9" w:rsidP="00AF38E9">
            <w:pPr>
              <w:spacing w:line="240" w:lineRule="auto"/>
              <w:rPr>
                <w:sz w:val="16"/>
                <w:lang w:val="en-AU"/>
              </w:rPr>
            </w:pPr>
          </w:p>
        </w:tc>
      </w:tr>
      <w:tr w:rsidR="00FC4079" w:rsidRPr="000107CE" w14:paraId="71EDDF63" w14:textId="77777777" w:rsidTr="005A65BE">
        <w:tc>
          <w:tcPr>
            <w:tcW w:w="1320" w:type="dxa"/>
          </w:tcPr>
          <w:p w14:paraId="6653650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shd w:val="clear" w:color="auto" w:fill="auto"/>
          </w:tcPr>
          <w:p w14:paraId="28586776" w14:textId="1439FB78" w:rsidR="00AF38E9" w:rsidRPr="000107CE" w:rsidRDefault="00AF38E9" w:rsidP="00AF38E9">
            <w:pPr>
              <w:spacing w:line="240" w:lineRule="auto"/>
              <w:rPr>
                <w:sz w:val="16"/>
                <w:lang w:val="en-AU"/>
              </w:rPr>
            </w:pPr>
            <w:r w:rsidRPr="000107CE">
              <w:rPr>
                <w:sz w:val="16"/>
                <w:lang w:val="en-AU"/>
              </w:rPr>
              <w:t>Injection 20 mg in 0.2 mL pre</w:t>
            </w:r>
            <w:r w:rsidR="000107CE">
              <w:rPr>
                <w:sz w:val="16"/>
                <w:lang w:val="en-AU"/>
              </w:rPr>
              <w:noBreakHyphen/>
            </w:r>
            <w:r w:rsidRPr="000107CE">
              <w:rPr>
                <w:sz w:val="16"/>
                <w:lang w:val="en-AU"/>
              </w:rPr>
              <w:t>filled syringe</w:t>
            </w:r>
          </w:p>
        </w:tc>
        <w:tc>
          <w:tcPr>
            <w:tcW w:w="941" w:type="dxa"/>
            <w:shd w:val="clear" w:color="auto" w:fill="auto"/>
          </w:tcPr>
          <w:p w14:paraId="6285D522" w14:textId="77777777" w:rsidR="00AF38E9" w:rsidRPr="000107CE" w:rsidRDefault="00AF38E9" w:rsidP="00AF38E9">
            <w:pPr>
              <w:spacing w:line="240" w:lineRule="auto"/>
              <w:rPr>
                <w:sz w:val="16"/>
                <w:lang w:val="en-AU"/>
              </w:rPr>
            </w:pPr>
            <w:r w:rsidRPr="000107CE">
              <w:rPr>
                <w:sz w:val="16"/>
                <w:lang w:val="en-AU"/>
              </w:rPr>
              <w:t>Injection</w:t>
            </w:r>
          </w:p>
        </w:tc>
        <w:tc>
          <w:tcPr>
            <w:tcW w:w="1402" w:type="dxa"/>
            <w:shd w:val="clear" w:color="auto" w:fill="auto"/>
          </w:tcPr>
          <w:p w14:paraId="434E6D31" w14:textId="77777777" w:rsidR="00AF38E9" w:rsidRPr="000107CE" w:rsidRDefault="00AF38E9" w:rsidP="00AF38E9">
            <w:pPr>
              <w:spacing w:line="240" w:lineRule="auto"/>
              <w:rPr>
                <w:sz w:val="16"/>
                <w:lang w:val="en-AU"/>
              </w:rPr>
            </w:pPr>
            <w:r w:rsidRPr="000107CE">
              <w:rPr>
                <w:sz w:val="16"/>
                <w:lang w:val="en-AU"/>
              </w:rPr>
              <w:t>Humira</w:t>
            </w:r>
          </w:p>
        </w:tc>
        <w:tc>
          <w:tcPr>
            <w:tcW w:w="591" w:type="dxa"/>
            <w:shd w:val="clear" w:color="auto" w:fill="auto"/>
          </w:tcPr>
          <w:p w14:paraId="32BFC399" w14:textId="77777777" w:rsidR="00AF38E9" w:rsidRPr="000107CE" w:rsidRDefault="00AF38E9" w:rsidP="00AF38E9">
            <w:pPr>
              <w:spacing w:line="240" w:lineRule="auto"/>
              <w:rPr>
                <w:sz w:val="16"/>
                <w:lang w:val="en-AU"/>
              </w:rPr>
            </w:pPr>
            <w:r w:rsidRPr="000107CE">
              <w:rPr>
                <w:sz w:val="16"/>
                <w:lang w:val="en-AU"/>
              </w:rPr>
              <w:t>VE</w:t>
            </w:r>
          </w:p>
        </w:tc>
        <w:tc>
          <w:tcPr>
            <w:tcW w:w="638" w:type="dxa"/>
            <w:shd w:val="clear" w:color="auto" w:fill="auto"/>
          </w:tcPr>
          <w:p w14:paraId="01BF936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D86D9EB"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2962DDBF"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50E1BCE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F18E5EC"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7939802C" w14:textId="77777777" w:rsidR="00AF38E9" w:rsidRPr="000107CE" w:rsidRDefault="00AF38E9" w:rsidP="00AF38E9">
            <w:pPr>
              <w:spacing w:line="240" w:lineRule="auto"/>
              <w:rPr>
                <w:sz w:val="16"/>
                <w:lang w:val="en-AU"/>
              </w:rPr>
            </w:pPr>
          </w:p>
        </w:tc>
        <w:tc>
          <w:tcPr>
            <w:tcW w:w="544" w:type="dxa"/>
            <w:shd w:val="clear" w:color="auto" w:fill="auto"/>
          </w:tcPr>
          <w:p w14:paraId="2DF7187D"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7B733AAA" w14:textId="77777777" w:rsidR="00AF38E9" w:rsidRPr="000107CE" w:rsidRDefault="00AF38E9" w:rsidP="00AF38E9">
            <w:pPr>
              <w:spacing w:line="240" w:lineRule="auto"/>
              <w:rPr>
                <w:sz w:val="16"/>
                <w:lang w:val="en-AU"/>
              </w:rPr>
            </w:pPr>
          </w:p>
        </w:tc>
        <w:tc>
          <w:tcPr>
            <w:tcW w:w="856" w:type="dxa"/>
            <w:shd w:val="clear" w:color="auto" w:fill="auto"/>
          </w:tcPr>
          <w:p w14:paraId="0E9E81FF"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527D530" w14:textId="77777777" w:rsidTr="005A65BE">
        <w:tc>
          <w:tcPr>
            <w:tcW w:w="1320" w:type="dxa"/>
          </w:tcPr>
          <w:p w14:paraId="4D9FCB4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647505F" w14:textId="76B3D957" w:rsidR="00AF38E9" w:rsidRPr="000107CE" w:rsidRDefault="00AF38E9" w:rsidP="00AF38E9">
            <w:pPr>
              <w:spacing w:line="240" w:lineRule="auto"/>
              <w:rPr>
                <w:sz w:val="16"/>
                <w:lang w:val="en-AU"/>
              </w:rPr>
            </w:pPr>
            <w:r w:rsidRPr="000107CE">
              <w:rPr>
                <w:sz w:val="16"/>
                <w:lang w:val="en-AU"/>
              </w:rPr>
              <w:t>Injection 20 mg in 0.4 mL pre</w:t>
            </w:r>
            <w:r w:rsidR="000107CE">
              <w:rPr>
                <w:sz w:val="16"/>
                <w:lang w:val="en-AU"/>
              </w:rPr>
              <w:noBreakHyphen/>
            </w:r>
            <w:r w:rsidRPr="000107CE">
              <w:rPr>
                <w:sz w:val="16"/>
                <w:lang w:val="en-AU"/>
              </w:rPr>
              <w:t>filled syringe</w:t>
            </w:r>
          </w:p>
        </w:tc>
        <w:tc>
          <w:tcPr>
            <w:tcW w:w="941" w:type="dxa"/>
          </w:tcPr>
          <w:p w14:paraId="78E3089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8CDEFB6"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4F71E505"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5F6BCAB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54D4093" w14:textId="77777777" w:rsidR="00AF38E9" w:rsidRPr="000107CE" w:rsidRDefault="00AF38E9" w:rsidP="00AF38E9">
            <w:pPr>
              <w:spacing w:line="240" w:lineRule="auto"/>
              <w:rPr>
                <w:sz w:val="16"/>
                <w:lang w:val="en-AU"/>
              </w:rPr>
            </w:pPr>
            <w:r w:rsidRPr="000107CE">
              <w:rPr>
                <w:sz w:val="16"/>
                <w:lang w:val="en-AU"/>
              </w:rPr>
              <w:t>C11713</w:t>
            </w:r>
          </w:p>
        </w:tc>
        <w:tc>
          <w:tcPr>
            <w:tcW w:w="1675" w:type="dxa"/>
          </w:tcPr>
          <w:p w14:paraId="3FB31CAC" w14:textId="77777777" w:rsidR="00AF38E9" w:rsidRPr="000107CE" w:rsidRDefault="00AF38E9" w:rsidP="00AF38E9">
            <w:pPr>
              <w:spacing w:line="240" w:lineRule="auto"/>
              <w:rPr>
                <w:sz w:val="16"/>
                <w:lang w:val="en-AU"/>
              </w:rPr>
            </w:pPr>
            <w:r w:rsidRPr="000107CE">
              <w:rPr>
                <w:sz w:val="16"/>
                <w:lang w:val="en-AU"/>
              </w:rPr>
              <w:t>P11713</w:t>
            </w:r>
          </w:p>
        </w:tc>
        <w:tc>
          <w:tcPr>
            <w:tcW w:w="685" w:type="dxa"/>
          </w:tcPr>
          <w:p w14:paraId="555FC11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57F313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B903572" w14:textId="77777777" w:rsidR="00AF38E9" w:rsidRPr="000107CE" w:rsidRDefault="00AF38E9" w:rsidP="00AF38E9">
            <w:pPr>
              <w:spacing w:line="240" w:lineRule="auto"/>
              <w:rPr>
                <w:sz w:val="16"/>
                <w:lang w:val="en-AU"/>
              </w:rPr>
            </w:pPr>
          </w:p>
        </w:tc>
        <w:tc>
          <w:tcPr>
            <w:tcW w:w="544" w:type="dxa"/>
          </w:tcPr>
          <w:p w14:paraId="365F12C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861521B" w14:textId="77777777" w:rsidR="00AF38E9" w:rsidRPr="000107CE" w:rsidRDefault="00AF38E9" w:rsidP="00AF38E9">
            <w:pPr>
              <w:spacing w:line="240" w:lineRule="auto"/>
              <w:rPr>
                <w:sz w:val="16"/>
                <w:lang w:val="en-AU"/>
              </w:rPr>
            </w:pPr>
          </w:p>
        </w:tc>
        <w:tc>
          <w:tcPr>
            <w:tcW w:w="856" w:type="dxa"/>
          </w:tcPr>
          <w:p w14:paraId="4897DDE1" w14:textId="77777777" w:rsidR="00AF38E9" w:rsidRPr="000107CE" w:rsidRDefault="00AF38E9" w:rsidP="00AF38E9">
            <w:pPr>
              <w:spacing w:line="240" w:lineRule="auto"/>
              <w:rPr>
                <w:sz w:val="16"/>
                <w:lang w:val="en-AU"/>
              </w:rPr>
            </w:pPr>
          </w:p>
        </w:tc>
      </w:tr>
      <w:tr w:rsidR="00FC4079" w:rsidRPr="000107CE" w14:paraId="6F67985B" w14:textId="77777777" w:rsidTr="005A65BE">
        <w:tc>
          <w:tcPr>
            <w:tcW w:w="1320" w:type="dxa"/>
          </w:tcPr>
          <w:p w14:paraId="642A3AB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31CA6F3" w14:textId="2FD4FA3B" w:rsidR="00AF38E9" w:rsidRPr="000107CE" w:rsidRDefault="00AF38E9" w:rsidP="00AF38E9">
            <w:pPr>
              <w:spacing w:line="240" w:lineRule="auto"/>
              <w:rPr>
                <w:sz w:val="16"/>
                <w:lang w:val="en-AU"/>
              </w:rPr>
            </w:pPr>
            <w:r w:rsidRPr="000107CE">
              <w:rPr>
                <w:sz w:val="16"/>
                <w:lang w:val="en-AU"/>
              </w:rPr>
              <w:t>Injection 20 mg in 0.4 mL pre</w:t>
            </w:r>
            <w:r w:rsidR="000107CE">
              <w:rPr>
                <w:sz w:val="16"/>
                <w:lang w:val="en-AU"/>
              </w:rPr>
              <w:noBreakHyphen/>
            </w:r>
            <w:r w:rsidRPr="000107CE">
              <w:rPr>
                <w:sz w:val="16"/>
                <w:lang w:val="en-AU"/>
              </w:rPr>
              <w:t>filled syringe</w:t>
            </w:r>
          </w:p>
        </w:tc>
        <w:tc>
          <w:tcPr>
            <w:tcW w:w="941" w:type="dxa"/>
          </w:tcPr>
          <w:p w14:paraId="3D3D91E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E12BAF4"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F9B2EC2"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F5D95B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445E4D2"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38684DFE"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1484CCF0"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5B6C77D"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100FD803" w14:textId="77777777" w:rsidR="00AF38E9" w:rsidRPr="000107CE" w:rsidRDefault="00AF38E9" w:rsidP="00AF38E9">
            <w:pPr>
              <w:spacing w:line="240" w:lineRule="auto"/>
              <w:rPr>
                <w:sz w:val="16"/>
                <w:lang w:val="en-AU"/>
              </w:rPr>
            </w:pPr>
          </w:p>
        </w:tc>
        <w:tc>
          <w:tcPr>
            <w:tcW w:w="544" w:type="dxa"/>
            <w:shd w:val="clear" w:color="auto" w:fill="auto"/>
          </w:tcPr>
          <w:p w14:paraId="4ADE9726"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58595F26" w14:textId="77777777" w:rsidR="00AF38E9" w:rsidRPr="000107CE" w:rsidRDefault="00AF38E9" w:rsidP="00AF38E9">
            <w:pPr>
              <w:spacing w:line="240" w:lineRule="auto"/>
              <w:rPr>
                <w:sz w:val="16"/>
                <w:lang w:val="en-AU"/>
              </w:rPr>
            </w:pPr>
          </w:p>
        </w:tc>
        <w:tc>
          <w:tcPr>
            <w:tcW w:w="856" w:type="dxa"/>
            <w:shd w:val="clear" w:color="auto" w:fill="auto"/>
          </w:tcPr>
          <w:p w14:paraId="77A4268B"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05F4730" w14:textId="77777777" w:rsidTr="005A65BE">
        <w:tc>
          <w:tcPr>
            <w:tcW w:w="1320" w:type="dxa"/>
          </w:tcPr>
          <w:p w14:paraId="744CD09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1EC3D73" w14:textId="77710F7C" w:rsidR="00AF38E9" w:rsidRPr="000107CE" w:rsidRDefault="00AF38E9" w:rsidP="00AF38E9">
            <w:pPr>
              <w:spacing w:line="240" w:lineRule="auto"/>
              <w:rPr>
                <w:sz w:val="16"/>
                <w:lang w:val="en-AU"/>
              </w:rPr>
            </w:pPr>
            <w:r w:rsidRPr="000107CE">
              <w:rPr>
                <w:sz w:val="16"/>
                <w:lang w:val="en-AU"/>
              </w:rPr>
              <w:t>Injection 20 mg in 0.4 mL pre</w:t>
            </w:r>
            <w:r w:rsidR="000107CE">
              <w:rPr>
                <w:sz w:val="16"/>
                <w:lang w:val="en-AU"/>
              </w:rPr>
              <w:noBreakHyphen/>
            </w:r>
            <w:r w:rsidRPr="000107CE">
              <w:rPr>
                <w:sz w:val="16"/>
                <w:lang w:val="en-AU"/>
              </w:rPr>
              <w:t>filled syringe</w:t>
            </w:r>
          </w:p>
        </w:tc>
        <w:tc>
          <w:tcPr>
            <w:tcW w:w="941" w:type="dxa"/>
          </w:tcPr>
          <w:p w14:paraId="1EFE4EF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27A8E1"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15868919"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54630E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0CE6621" w14:textId="77777777" w:rsidR="00AF38E9" w:rsidRPr="000107CE" w:rsidRDefault="00AF38E9" w:rsidP="00AF38E9">
            <w:pPr>
              <w:spacing w:line="240" w:lineRule="auto"/>
              <w:rPr>
                <w:sz w:val="16"/>
                <w:lang w:val="en-AU"/>
              </w:rPr>
            </w:pPr>
            <w:r w:rsidRPr="000107CE">
              <w:rPr>
                <w:sz w:val="16"/>
                <w:lang w:val="en-AU"/>
              </w:rPr>
              <w:t>C9715 C11715 C11716 C11761 C11852 C11854 C11855</w:t>
            </w:r>
          </w:p>
        </w:tc>
        <w:tc>
          <w:tcPr>
            <w:tcW w:w="1675" w:type="dxa"/>
            <w:shd w:val="clear" w:color="auto" w:fill="auto"/>
          </w:tcPr>
          <w:p w14:paraId="1930EEE3" w14:textId="77777777" w:rsidR="00AF38E9" w:rsidRPr="000107CE" w:rsidRDefault="00AF38E9" w:rsidP="00AF38E9">
            <w:pPr>
              <w:spacing w:line="240" w:lineRule="auto"/>
              <w:rPr>
                <w:sz w:val="16"/>
                <w:lang w:val="en-AU"/>
              </w:rPr>
            </w:pPr>
            <w:r w:rsidRPr="000107CE">
              <w:rPr>
                <w:sz w:val="16"/>
                <w:lang w:val="en-AU"/>
              </w:rPr>
              <w:t>P9715 P11715 P11716 P11761 P11852 P11854 P11855</w:t>
            </w:r>
          </w:p>
        </w:tc>
        <w:tc>
          <w:tcPr>
            <w:tcW w:w="685" w:type="dxa"/>
            <w:shd w:val="clear" w:color="auto" w:fill="auto"/>
          </w:tcPr>
          <w:p w14:paraId="0549275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277539A"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16CF25B9" w14:textId="77777777" w:rsidR="00AF38E9" w:rsidRPr="000107CE" w:rsidRDefault="00AF38E9" w:rsidP="00AF38E9">
            <w:pPr>
              <w:spacing w:line="240" w:lineRule="auto"/>
              <w:rPr>
                <w:sz w:val="16"/>
                <w:lang w:val="en-AU"/>
              </w:rPr>
            </w:pPr>
          </w:p>
        </w:tc>
        <w:tc>
          <w:tcPr>
            <w:tcW w:w="544" w:type="dxa"/>
            <w:shd w:val="clear" w:color="auto" w:fill="auto"/>
          </w:tcPr>
          <w:p w14:paraId="23E6D777"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69E4BEFA" w14:textId="77777777" w:rsidR="00AF38E9" w:rsidRPr="000107CE" w:rsidRDefault="00AF38E9" w:rsidP="00AF38E9">
            <w:pPr>
              <w:spacing w:line="240" w:lineRule="auto"/>
              <w:rPr>
                <w:sz w:val="16"/>
                <w:lang w:val="en-AU"/>
              </w:rPr>
            </w:pPr>
          </w:p>
        </w:tc>
        <w:tc>
          <w:tcPr>
            <w:tcW w:w="856" w:type="dxa"/>
            <w:shd w:val="clear" w:color="auto" w:fill="auto"/>
          </w:tcPr>
          <w:p w14:paraId="077F795B" w14:textId="77777777" w:rsidR="00AF38E9" w:rsidRPr="000107CE" w:rsidRDefault="00AF38E9" w:rsidP="00AF38E9">
            <w:pPr>
              <w:spacing w:line="240" w:lineRule="auto"/>
              <w:rPr>
                <w:sz w:val="16"/>
                <w:lang w:val="en-AU"/>
              </w:rPr>
            </w:pPr>
          </w:p>
        </w:tc>
      </w:tr>
      <w:tr w:rsidR="00FC4079" w:rsidRPr="000107CE" w14:paraId="04525301" w14:textId="77777777" w:rsidTr="005A65BE">
        <w:tc>
          <w:tcPr>
            <w:tcW w:w="1320" w:type="dxa"/>
          </w:tcPr>
          <w:p w14:paraId="223ADFF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7AE02C8" w14:textId="12DC3B29" w:rsidR="00AF38E9" w:rsidRPr="000107CE" w:rsidRDefault="00AF38E9" w:rsidP="00AF38E9">
            <w:pPr>
              <w:spacing w:line="240" w:lineRule="auto"/>
              <w:rPr>
                <w:sz w:val="16"/>
                <w:lang w:val="en-AU"/>
              </w:rPr>
            </w:pPr>
            <w:r w:rsidRPr="000107CE">
              <w:rPr>
                <w:sz w:val="16"/>
                <w:lang w:val="en-AU"/>
              </w:rPr>
              <w:t>Injection 20 mg in 0.4 mL pre</w:t>
            </w:r>
            <w:r w:rsidR="000107CE">
              <w:rPr>
                <w:sz w:val="16"/>
                <w:lang w:val="en-AU"/>
              </w:rPr>
              <w:noBreakHyphen/>
            </w:r>
            <w:r w:rsidRPr="000107CE">
              <w:rPr>
                <w:sz w:val="16"/>
                <w:lang w:val="en-AU"/>
              </w:rPr>
              <w:t>filled syringe</w:t>
            </w:r>
          </w:p>
        </w:tc>
        <w:tc>
          <w:tcPr>
            <w:tcW w:w="941" w:type="dxa"/>
          </w:tcPr>
          <w:p w14:paraId="79AD918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2B44D26"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A005657"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9FD0F8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C49E2FF" w14:textId="77777777" w:rsidR="00AF38E9" w:rsidRPr="000107CE" w:rsidRDefault="00AF38E9" w:rsidP="00AF38E9">
            <w:pPr>
              <w:spacing w:line="240" w:lineRule="auto"/>
              <w:rPr>
                <w:sz w:val="16"/>
                <w:lang w:val="en-AU"/>
              </w:rPr>
            </w:pPr>
            <w:r w:rsidRPr="000107CE">
              <w:rPr>
                <w:sz w:val="16"/>
                <w:lang w:val="en-AU"/>
              </w:rPr>
              <w:t>C11579 C11717 C11718 C11767 C11853 C11903 C11966</w:t>
            </w:r>
          </w:p>
        </w:tc>
        <w:tc>
          <w:tcPr>
            <w:tcW w:w="1675" w:type="dxa"/>
            <w:shd w:val="clear" w:color="auto" w:fill="auto"/>
          </w:tcPr>
          <w:p w14:paraId="29961D84" w14:textId="77777777" w:rsidR="00AF38E9" w:rsidRPr="000107CE" w:rsidRDefault="00AF38E9" w:rsidP="00AF38E9">
            <w:pPr>
              <w:spacing w:line="240" w:lineRule="auto"/>
              <w:rPr>
                <w:sz w:val="16"/>
                <w:lang w:val="en-AU"/>
              </w:rPr>
            </w:pPr>
            <w:r w:rsidRPr="000107CE">
              <w:rPr>
                <w:sz w:val="16"/>
                <w:lang w:val="en-AU"/>
              </w:rPr>
              <w:t>P11579 P11717 P11718 P11767 P11853 P11903 P11966</w:t>
            </w:r>
          </w:p>
        </w:tc>
        <w:tc>
          <w:tcPr>
            <w:tcW w:w="685" w:type="dxa"/>
            <w:shd w:val="clear" w:color="auto" w:fill="auto"/>
          </w:tcPr>
          <w:p w14:paraId="7EF7125D"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7886993"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77472CE7" w14:textId="77777777" w:rsidR="00AF38E9" w:rsidRPr="000107CE" w:rsidRDefault="00AF38E9" w:rsidP="00AF38E9">
            <w:pPr>
              <w:spacing w:line="240" w:lineRule="auto"/>
              <w:rPr>
                <w:sz w:val="16"/>
                <w:lang w:val="en-AU"/>
              </w:rPr>
            </w:pPr>
          </w:p>
        </w:tc>
        <w:tc>
          <w:tcPr>
            <w:tcW w:w="544" w:type="dxa"/>
            <w:shd w:val="clear" w:color="auto" w:fill="auto"/>
          </w:tcPr>
          <w:p w14:paraId="00928778"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1063A94A" w14:textId="77777777" w:rsidR="00AF38E9" w:rsidRPr="000107CE" w:rsidRDefault="00AF38E9" w:rsidP="00AF38E9">
            <w:pPr>
              <w:spacing w:line="240" w:lineRule="auto"/>
              <w:rPr>
                <w:sz w:val="16"/>
                <w:lang w:val="en-AU"/>
              </w:rPr>
            </w:pPr>
          </w:p>
        </w:tc>
        <w:tc>
          <w:tcPr>
            <w:tcW w:w="856" w:type="dxa"/>
            <w:shd w:val="clear" w:color="auto" w:fill="auto"/>
          </w:tcPr>
          <w:p w14:paraId="5A62332E" w14:textId="77777777" w:rsidR="00AF38E9" w:rsidRPr="000107CE" w:rsidRDefault="00AF38E9" w:rsidP="00AF38E9">
            <w:pPr>
              <w:spacing w:line="240" w:lineRule="auto"/>
              <w:rPr>
                <w:sz w:val="16"/>
                <w:lang w:val="en-AU"/>
              </w:rPr>
            </w:pPr>
          </w:p>
        </w:tc>
      </w:tr>
      <w:tr w:rsidR="00FC4079" w:rsidRPr="000107CE" w14:paraId="39F06563" w14:textId="77777777" w:rsidTr="005A65BE">
        <w:tc>
          <w:tcPr>
            <w:tcW w:w="1320" w:type="dxa"/>
          </w:tcPr>
          <w:p w14:paraId="6546FCB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F59F0E3" w14:textId="2993ACA4" w:rsidR="00AF38E9" w:rsidRPr="000107CE" w:rsidRDefault="00AF38E9" w:rsidP="00AF38E9">
            <w:pPr>
              <w:spacing w:line="240" w:lineRule="auto"/>
              <w:rPr>
                <w:sz w:val="16"/>
                <w:lang w:val="en-AU"/>
              </w:rPr>
            </w:pPr>
            <w:r w:rsidRPr="000107CE">
              <w:rPr>
                <w:sz w:val="16"/>
                <w:lang w:val="en-AU"/>
              </w:rPr>
              <w:t>Injection 20 mg in 0.4 mL pre</w:t>
            </w:r>
            <w:r w:rsidR="000107CE">
              <w:rPr>
                <w:sz w:val="16"/>
                <w:lang w:val="en-AU"/>
              </w:rPr>
              <w:noBreakHyphen/>
            </w:r>
            <w:r w:rsidRPr="000107CE">
              <w:rPr>
                <w:sz w:val="16"/>
                <w:lang w:val="en-AU"/>
              </w:rPr>
              <w:t>filled syringe</w:t>
            </w:r>
          </w:p>
        </w:tc>
        <w:tc>
          <w:tcPr>
            <w:tcW w:w="941" w:type="dxa"/>
          </w:tcPr>
          <w:p w14:paraId="687B30B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907FCCC"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279F9AD"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C6C13F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9472528"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59692002"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30FDDA9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5B6F7D2"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74DF288" w14:textId="77777777" w:rsidR="00AF38E9" w:rsidRPr="000107CE" w:rsidRDefault="00AF38E9" w:rsidP="00AF38E9">
            <w:pPr>
              <w:spacing w:line="240" w:lineRule="auto"/>
              <w:rPr>
                <w:sz w:val="16"/>
                <w:lang w:val="en-AU"/>
              </w:rPr>
            </w:pPr>
          </w:p>
        </w:tc>
        <w:tc>
          <w:tcPr>
            <w:tcW w:w="544" w:type="dxa"/>
            <w:shd w:val="clear" w:color="auto" w:fill="auto"/>
          </w:tcPr>
          <w:p w14:paraId="745E0A91"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56C86199" w14:textId="77777777" w:rsidR="00AF38E9" w:rsidRPr="000107CE" w:rsidRDefault="00AF38E9" w:rsidP="00AF38E9">
            <w:pPr>
              <w:spacing w:line="240" w:lineRule="auto"/>
              <w:rPr>
                <w:sz w:val="16"/>
                <w:lang w:val="en-AU"/>
              </w:rPr>
            </w:pPr>
          </w:p>
        </w:tc>
        <w:tc>
          <w:tcPr>
            <w:tcW w:w="856" w:type="dxa"/>
            <w:shd w:val="clear" w:color="auto" w:fill="auto"/>
          </w:tcPr>
          <w:p w14:paraId="60550D69"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0293381" w14:textId="77777777" w:rsidTr="005A65BE">
        <w:tc>
          <w:tcPr>
            <w:tcW w:w="1320" w:type="dxa"/>
          </w:tcPr>
          <w:p w14:paraId="566E648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4144A0A" w14:textId="02563C2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7969532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A7B9C3"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358E497A"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2EA5ACC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4E237DE"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158616DE"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5428069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E925ED9"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04D6BF1" w14:textId="77777777" w:rsidR="00AF38E9" w:rsidRPr="000107CE" w:rsidRDefault="00AF38E9" w:rsidP="00AF38E9">
            <w:pPr>
              <w:spacing w:line="240" w:lineRule="auto"/>
              <w:rPr>
                <w:sz w:val="16"/>
                <w:lang w:val="en-AU"/>
              </w:rPr>
            </w:pPr>
          </w:p>
        </w:tc>
        <w:tc>
          <w:tcPr>
            <w:tcW w:w="544" w:type="dxa"/>
            <w:shd w:val="clear" w:color="auto" w:fill="auto"/>
          </w:tcPr>
          <w:p w14:paraId="6532F6D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F343400" w14:textId="77777777" w:rsidR="00AF38E9" w:rsidRPr="000107CE" w:rsidRDefault="00AF38E9" w:rsidP="00AF38E9">
            <w:pPr>
              <w:spacing w:line="240" w:lineRule="auto"/>
              <w:rPr>
                <w:sz w:val="16"/>
                <w:lang w:val="en-AU"/>
              </w:rPr>
            </w:pPr>
          </w:p>
        </w:tc>
        <w:tc>
          <w:tcPr>
            <w:tcW w:w="856" w:type="dxa"/>
            <w:shd w:val="clear" w:color="auto" w:fill="auto"/>
          </w:tcPr>
          <w:p w14:paraId="40BBD00C" w14:textId="77777777" w:rsidR="00AF38E9" w:rsidRPr="000107CE" w:rsidRDefault="00AF38E9" w:rsidP="00AF38E9">
            <w:pPr>
              <w:spacing w:line="240" w:lineRule="auto"/>
              <w:rPr>
                <w:sz w:val="16"/>
                <w:lang w:val="en-AU"/>
              </w:rPr>
            </w:pPr>
          </w:p>
        </w:tc>
      </w:tr>
      <w:tr w:rsidR="00FC4079" w:rsidRPr="000107CE" w14:paraId="58713A49" w14:textId="77777777" w:rsidTr="005A65BE">
        <w:tc>
          <w:tcPr>
            <w:tcW w:w="1320" w:type="dxa"/>
          </w:tcPr>
          <w:p w14:paraId="47A998D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059DDDB" w14:textId="517725E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22A0E9A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231B139"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1768989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22B2E49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3F89234"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320DBFD1"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5484701E"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77CE1BC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390C2B7C" w14:textId="77777777" w:rsidR="00AF38E9" w:rsidRPr="000107CE" w:rsidRDefault="00AF38E9" w:rsidP="00AF38E9">
            <w:pPr>
              <w:spacing w:line="240" w:lineRule="auto"/>
              <w:rPr>
                <w:sz w:val="16"/>
                <w:lang w:val="en-AU"/>
              </w:rPr>
            </w:pPr>
          </w:p>
        </w:tc>
        <w:tc>
          <w:tcPr>
            <w:tcW w:w="544" w:type="dxa"/>
            <w:shd w:val="clear" w:color="auto" w:fill="auto"/>
          </w:tcPr>
          <w:p w14:paraId="22ED028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985A2CB" w14:textId="77777777" w:rsidR="00AF38E9" w:rsidRPr="000107CE" w:rsidRDefault="00AF38E9" w:rsidP="00AF38E9">
            <w:pPr>
              <w:spacing w:line="240" w:lineRule="auto"/>
              <w:rPr>
                <w:sz w:val="16"/>
                <w:lang w:val="en-AU"/>
              </w:rPr>
            </w:pPr>
          </w:p>
        </w:tc>
        <w:tc>
          <w:tcPr>
            <w:tcW w:w="856" w:type="dxa"/>
            <w:shd w:val="clear" w:color="auto" w:fill="auto"/>
          </w:tcPr>
          <w:p w14:paraId="16C32BBA"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2DDBF5CF" w14:textId="77777777" w:rsidTr="005A65BE">
        <w:tc>
          <w:tcPr>
            <w:tcW w:w="1320" w:type="dxa"/>
          </w:tcPr>
          <w:p w14:paraId="0AD5F9C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DDD3445" w14:textId="6F6D5709"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3A2B0C2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07D8916"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0B00D9D3"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3AB13C6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C6749EF"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tcPr>
          <w:p w14:paraId="618C1BBB"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tcPr>
          <w:p w14:paraId="5710C0D4"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8C2746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6F9A3FD" w14:textId="77777777" w:rsidR="00AF38E9" w:rsidRPr="000107CE" w:rsidRDefault="00AF38E9" w:rsidP="00AF38E9">
            <w:pPr>
              <w:spacing w:line="240" w:lineRule="auto"/>
              <w:rPr>
                <w:sz w:val="16"/>
                <w:lang w:val="en-AU"/>
              </w:rPr>
            </w:pPr>
          </w:p>
        </w:tc>
        <w:tc>
          <w:tcPr>
            <w:tcW w:w="544" w:type="dxa"/>
          </w:tcPr>
          <w:p w14:paraId="0214D657"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746F6845" w14:textId="77777777" w:rsidR="00AF38E9" w:rsidRPr="000107CE" w:rsidRDefault="00AF38E9" w:rsidP="00AF38E9">
            <w:pPr>
              <w:spacing w:line="240" w:lineRule="auto"/>
              <w:rPr>
                <w:sz w:val="16"/>
                <w:lang w:val="en-AU"/>
              </w:rPr>
            </w:pPr>
          </w:p>
        </w:tc>
        <w:tc>
          <w:tcPr>
            <w:tcW w:w="856" w:type="dxa"/>
          </w:tcPr>
          <w:p w14:paraId="710026C3" w14:textId="77777777" w:rsidR="00AF38E9" w:rsidRPr="000107CE" w:rsidRDefault="00AF38E9" w:rsidP="00AF38E9">
            <w:pPr>
              <w:spacing w:line="240" w:lineRule="auto"/>
              <w:rPr>
                <w:sz w:val="16"/>
                <w:lang w:val="en-AU"/>
              </w:rPr>
            </w:pPr>
          </w:p>
        </w:tc>
      </w:tr>
      <w:tr w:rsidR="00FC4079" w:rsidRPr="000107CE" w14:paraId="5D26CDEA" w14:textId="77777777" w:rsidTr="005A65BE">
        <w:tc>
          <w:tcPr>
            <w:tcW w:w="1320" w:type="dxa"/>
          </w:tcPr>
          <w:p w14:paraId="6A71E07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DBDF088" w14:textId="2C413E8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6AC1521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764D04"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6754913"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0C8147B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6A88A26"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tcPr>
          <w:p w14:paraId="1AC8B1C4"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tcPr>
          <w:p w14:paraId="20587D81"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DD3746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3425C2FA" w14:textId="77777777" w:rsidR="00AF38E9" w:rsidRPr="000107CE" w:rsidRDefault="00AF38E9" w:rsidP="00AF38E9">
            <w:pPr>
              <w:spacing w:line="240" w:lineRule="auto"/>
              <w:rPr>
                <w:sz w:val="16"/>
                <w:lang w:val="en-AU"/>
              </w:rPr>
            </w:pPr>
          </w:p>
        </w:tc>
        <w:tc>
          <w:tcPr>
            <w:tcW w:w="544" w:type="dxa"/>
          </w:tcPr>
          <w:p w14:paraId="27B5BAC7"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1CB227D" w14:textId="77777777" w:rsidR="00AF38E9" w:rsidRPr="000107CE" w:rsidRDefault="00AF38E9" w:rsidP="00AF38E9">
            <w:pPr>
              <w:spacing w:line="240" w:lineRule="auto"/>
              <w:rPr>
                <w:sz w:val="16"/>
                <w:lang w:val="en-AU"/>
              </w:rPr>
            </w:pPr>
          </w:p>
        </w:tc>
        <w:tc>
          <w:tcPr>
            <w:tcW w:w="856" w:type="dxa"/>
          </w:tcPr>
          <w:p w14:paraId="68F6BFBE" w14:textId="77777777" w:rsidR="00AF38E9" w:rsidRPr="000107CE" w:rsidRDefault="00AF38E9" w:rsidP="00AF38E9">
            <w:pPr>
              <w:spacing w:line="240" w:lineRule="auto"/>
              <w:rPr>
                <w:sz w:val="16"/>
                <w:lang w:val="en-AU"/>
              </w:rPr>
            </w:pPr>
          </w:p>
        </w:tc>
      </w:tr>
      <w:tr w:rsidR="00FC4079" w:rsidRPr="000107CE" w14:paraId="63050563" w14:textId="77777777" w:rsidTr="005A65BE">
        <w:tc>
          <w:tcPr>
            <w:tcW w:w="1320" w:type="dxa"/>
          </w:tcPr>
          <w:p w14:paraId="34B67E7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81DBF98" w14:textId="6533F706"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084BFE7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66CEED2"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C12C9D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7D688A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C468F57"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tcPr>
          <w:p w14:paraId="39F600DB"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tcPr>
          <w:p w14:paraId="2D8B9BF7"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FEB145E"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5879387B" w14:textId="77777777" w:rsidR="00AF38E9" w:rsidRPr="000107CE" w:rsidRDefault="00AF38E9" w:rsidP="00AF38E9">
            <w:pPr>
              <w:spacing w:line="240" w:lineRule="auto"/>
              <w:rPr>
                <w:sz w:val="16"/>
                <w:lang w:val="en-AU"/>
              </w:rPr>
            </w:pPr>
          </w:p>
        </w:tc>
        <w:tc>
          <w:tcPr>
            <w:tcW w:w="544" w:type="dxa"/>
          </w:tcPr>
          <w:p w14:paraId="3D78BAD3"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5BA3F8F5" w14:textId="77777777" w:rsidR="00AF38E9" w:rsidRPr="000107CE" w:rsidRDefault="00AF38E9" w:rsidP="00AF38E9">
            <w:pPr>
              <w:spacing w:line="240" w:lineRule="auto"/>
              <w:rPr>
                <w:sz w:val="16"/>
                <w:lang w:val="en-AU"/>
              </w:rPr>
            </w:pPr>
          </w:p>
        </w:tc>
        <w:tc>
          <w:tcPr>
            <w:tcW w:w="856" w:type="dxa"/>
          </w:tcPr>
          <w:p w14:paraId="3C92B3B5" w14:textId="77777777" w:rsidR="00AF38E9" w:rsidRPr="000107CE" w:rsidRDefault="00AF38E9" w:rsidP="00AF38E9">
            <w:pPr>
              <w:spacing w:line="240" w:lineRule="auto"/>
              <w:rPr>
                <w:sz w:val="16"/>
                <w:lang w:val="en-AU"/>
              </w:rPr>
            </w:pPr>
          </w:p>
        </w:tc>
      </w:tr>
      <w:tr w:rsidR="00FC4079" w:rsidRPr="000107CE" w14:paraId="1F18E20A" w14:textId="77777777" w:rsidTr="005A65BE">
        <w:tc>
          <w:tcPr>
            <w:tcW w:w="1320" w:type="dxa"/>
          </w:tcPr>
          <w:p w14:paraId="52AC909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134B538" w14:textId="16BF9477"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1E190B8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1DCCA68"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4E4DDBBC"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1BF3A0F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C735CF3"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tcPr>
          <w:p w14:paraId="20C1D715"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tcPr>
          <w:p w14:paraId="4764FD6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859F1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906F83" w14:textId="77777777" w:rsidR="00AF38E9" w:rsidRPr="000107CE" w:rsidRDefault="00AF38E9" w:rsidP="00AF38E9">
            <w:pPr>
              <w:spacing w:line="240" w:lineRule="auto"/>
              <w:rPr>
                <w:sz w:val="16"/>
                <w:lang w:val="en-AU"/>
              </w:rPr>
            </w:pPr>
          </w:p>
        </w:tc>
        <w:tc>
          <w:tcPr>
            <w:tcW w:w="544" w:type="dxa"/>
          </w:tcPr>
          <w:p w14:paraId="2912F146"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56BEC77F" w14:textId="77777777" w:rsidR="00AF38E9" w:rsidRPr="000107CE" w:rsidRDefault="00AF38E9" w:rsidP="00AF38E9">
            <w:pPr>
              <w:spacing w:line="240" w:lineRule="auto"/>
              <w:rPr>
                <w:sz w:val="16"/>
                <w:lang w:val="en-AU"/>
              </w:rPr>
            </w:pPr>
          </w:p>
        </w:tc>
        <w:tc>
          <w:tcPr>
            <w:tcW w:w="856" w:type="dxa"/>
          </w:tcPr>
          <w:p w14:paraId="6FF82E66" w14:textId="77777777" w:rsidR="00AF38E9" w:rsidRPr="000107CE" w:rsidRDefault="00AF38E9" w:rsidP="00AF38E9">
            <w:pPr>
              <w:spacing w:line="240" w:lineRule="auto"/>
              <w:rPr>
                <w:sz w:val="16"/>
                <w:lang w:val="en-AU"/>
              </w:rPr>
            </w:pPr>
          </w:p>
        </w:tc>
      </w:tr>
      <w:tr w:rsidR="00FC4079" w:rsidRPr="000107CE" w14:paraId="3DF3D326" w14:textId="77777777" w:rsidTr="005A65BE">
        <w:tc>
          <w:tcPr>
            <w:tcW w:w="1320" w:type="dxa"/>
          </w:tcPr>
          <w:p w14:paraId="18A44B2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1E44034" w14:textId="361BAD8E"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C8002B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5F477F3"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EAA86D5"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6F03863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5421C3D"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04424C05"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7E6B190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DAC311A"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1E4B38D" w14:textId="77777777" w:rsidR="00AF38E9" w:rsidRPr="000107CE" w:rsidRDefault="00AF38E9" w:rsidP="00AF38E9">
            <w:pPr>
              <w:spacing w:line="240" w:lineRule="auto"/>
              <w:rPr>
                <w:sz w:val="16"/>
                <w:lang w:val="en-AU"/>
              </w:rPr>
            </w:pPr>
          </w:p>
        </w:tc>
        <w:tc>
          <w:tcPr>
            <w:tcW w:w="544" w:type="dxa"/>
            <w:shd w:val="clear" w:color="auto" w:fill="auto"/>
          </w:tcPr>
          <w:p w14:paraId="3DC8DA8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D7335C5" w14:textId="77777777" w:rsidR="00AF38E9" w:rsidRPr="000107CE" w:rsidRDefault="00AF38E9" w:rsidP="00AF38E9">
            <w:pPr>
              <w:spacing w:line="240" w:lineRule="auto"/>
              <w:rPr>
                <w:sz w:val="16"/>
                <w:lang w:val="en-AU"/>
              </w:rPr>
            </w:pPr>
          </w:p>
        </w:tc>
        <w:tc>
          <w:tcPr>
            <w:tcW w:w="856" w:type="dxa"/>
            <w:shd w:val="clear" w:color="auto" w:fill="auto"/>
          </w:tcPr>
          <w:p w14:paraId="27E2AC2C"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65C98BBE" w14:textId="77777777" w:rsidTr="005A65BE">
        <w:tc>
          <w:tcPr>
            <w:tcW w:w="1320" w:type="dxa"/>
          </w:tcPr>
          <w:p w14:paraId="4DF8375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670CD77" w14:textId="0569D2F0"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7087308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D5DDD9A"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650B0AB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3A75AB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650BDFA"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12951E61"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7DBB1AC5"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0DFEE5DD"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06C51127" w14:textId="77777777" w:rsidR="00AF38E9" w:rsidRPr="000107CE" w:rsidRDefault="00AF38E9" w:rsidP="00AF38E9">
            <w:pPr>
              <w:spacing w:line="240" w:lineRule="auto"/>
              <w:rPr>
                <w:sz w:val="16"/>
                <w:lang w:val="en-AU"/>
              </w:rPr>
            </w:pPr>
          </w:p>
        </w:tc>
        <w:tc>
          <w:tcPr>
            <w:tcW w:w="544" w:type="dxa"/>
            <w:shd w:val="clear" w:color="auto" w:fill="auto"/>
          </w:tcPr>
          <w:p w14:paraId="512FABA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CDA19FD" w14:textId="77777777" w:rsidR="00AF38E9" w:rsidRPr="000107CE" w:rsidRDefault="00AF38E9" w:rsidP="00AF38E9">
            <w:pPr>
              <w:spacing w:line="240" w:lineRule="auto"/>
              <w:rPr>
                <w:sz w:val="16"/>
                <w:lang w:val="en-AU"/>
              </w:rPr>
            </w:pPr>
          </w:p>
        </w:tc>
        <w:tc>
          <w:tcPr>
            <w:tcW w:w="856" w:type="dxa"/>
            <w:shd w:val="clear" w:color="auto" w:fill="auto"/>
          </w:tcPr>
          <w:p w14:paraId="4623C857" w14:textId="77777777" w:rsidR="00AF38E9" w:rsidRPr="000107CE" w:rsidRDefault="00AF38E9" w:rsidP="00AF38E9">
            <w:pPr>
              <w:spacing w:line="240" w:lineRule="auto"/>
              <w:rPr>
                <w:sz w:val="16"/>
                <w:lang w:val="en-AU"/>
              </w:rPr>
            </w:pPr>
          </w:p>
        </w:tc>
      </w:tr>
      <w:tr w:rsidR="00FC4079" w:rsidRPr="000107CE" w14:paraId="3001417A" w14:textId="77777777" w:rsidTr="005A65BE">
        <w:tc>
          <w:tcPr>
            <w:tcW w:w="1320" w:type="dxa"/>
          </w:tcPr>
          <w:p w14:paraId="0002E59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A2DDAF3" w14:textId="419AA1A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1C3545A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2BD7014"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8818548"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1BE3091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FE009B9"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shd w:val="clear" w:color="auto" w:fill="auto"/>
          </w:tcPr>
          <w:p w14:paraId="00E1E6A9"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shd w:val="clear" w:color="auto" w:fill="auto"/>
          </w:tcPr>
          <w:p w14:paraId="755A9CF6"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304472B8"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CF1CAB2" w14:textId="77777777" w:rsidR="00AF38E9" w:rsidRPr="000107CE" w:rsidRDefault="00AF38E9" w:rsidP="00AF38E9">
            <w:pPr>
              <w:spacing w:line="240" w:lineRule="auto"/>
              <w:rPr>
                <w:sz w:val="16"/>
                <w:lang w:val="en-AU"/>
              </w:rPr>
            </w:pPr>
          </w:p>
        </w:tc>
        <w:tc>
          <w:tcPr>
            <w:tcW w:w="544" w:type="dxa"/>
            <w:shd w:val="clear" w:color="auto" w:fill="auto"/>
          </w:tcPr>
          <w:p w14:paraId="72F9DDEF"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6C420C4" w14:textId="77777777" w:rsidR="00AF38E9" w:rsidRPr="000107CE" w:rsidRDefault="00AF38E9" w:rsidP="00AF38E9">
            <w:pPr>
              <w:spacing w:line="240" w:lineRule="auto"/>
              <w:rPr>
                <w:sz w:val="16"/>
                <w:lang w:val="en-AU"/>
              </w:rPr>
            </w:pPr>
          </w:p>
        </w:tc>
        <w:tc>
          <w:tcPr>
            <w:tcW w:w="856" w:type="dxa"/>
            <w:shd w:val="clear" w:color="auto" w:fill="auto"/>
          </w:tcPr>
          <w:p w14:paraId="5D2A04A6" w14:textId="77777777" w:rsidR="00AF38E9" w:rsidRPr="000107CE" w:rsidRDefault="00AF38E9" w:rsidP="00AF38E9">
            <w:pPr>
              <w:spacing w:line="240" w:lineRule="auto"/>
              <w:rPr>
                <w:sz w:val="16"/>
                <w:lang w:val="en-AU"/>
              </w:rPr>
            </w:pPr>
          </w:p>
        </w:tc>
      </w:tr>
      <w:tr w:rsidR="00FC4079" w:rsidRPr="000107CE" w14:paraId="22837E21" w14:textId="77777777" w:rsidTr="005A65BE">
        <w:tc>
          <w:tcPr>
            <w:tcW w:w="1320" w:type="dxa"/>
          </w:tcPr>
          <w:p w14:paraId="3B39B1B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F64D0B8" w14:textId="736DA65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49A7DEA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814EB1B"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658C471E"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519141B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C92A79A" w14:textId="60F01B0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F231E5">
              <w:rPr>
                <w:sz w:val="16"/>
                <w:lang w:val="en-AU"/>
              </w:rPr>
              <w:t xml:space="preserve"> </w:t>
            </w:r>
            <w:r w:rsidR="00F231E5" w:rsidRPr="00B01577">
              <w:rPr>
                <w:sz w:val="16"/>
              </w:rPr>
              <w:t>C15249 C15309 C15319</w:t>
            </w:r>
          </w:p>
        </w:tc>
        <w:tc>
          <w:tcPr>
            <w:tcW w:w="1675" w:type="dxa"/>
            <w:shd w:val="clear" w:color="auto" w:fill="auto"/>
          </w:tcPr>
          <w:p w14:paraId="31349989" w14:textId="073A3F66"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F231E5">
              <w:rPr>
                <w:sz w:val="16"/>
                <w:lang w:val="en-AU"/>
              </w:rPr>
              <w:t xml:space="preserve"> </w:t>
            </w:r>
            <w:r w:rsidR="00F231E5" w:rsidRPr="00B01577">
              <w:rPr>
                <w:sz w:val="16"/>
              </w:rPr>
              <w:t>P15249 P15309 P15319</w:t>
            </w:r>
          </w:p>
        </w:tc>
        <w:tc>
          <w:tcPr>
            <w:tcW w:w="685" w:type="dxa"/>
            <w:shd w:val="clear" w:color="auto" w:fill="auto"/>
          </w:tcPr>
          <w:p w14:paraId="49F2E766"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06A40A9A"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E37618D" w14:textId="77777777" w:rsidR="00AF38E9" w:rsidRPr="000107CE" w:rsidRDefault="00AF38E9" w:rsidP="00AF38E9">
            <w:pPr>
              <w:spacing w:line="240" w:lineRule="auto"/>
              <w:rPr>
                <w:sz w:val="16"/>
                <w:lang w:val="en-AU"/>
              </w:rPr>
            </w:pPr>
          </w:p>
        </w:tc>
        <w:tc>
          <w:tcPr>
            <w:tcW w:w="544" w:type="dxa"/>
            <w:shd w:val="clear" w:color="auto" w:fill="auto"/>
          </w:tcPr>
          <w:p w14:paraId="0DA6537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0DDA027" w14:textId="77777777" w:rsidR="00AF38E9" w:rsidRPr="000107CE" w:rsidRDefault="00AF38E9" w:rsidP="00AF38E9">
            <w:pPr>
              <w:spacing w:line="240" w:lineRule="auto"/>
              <w:rPr>
                <w:sz w:val="16"/>
                <w:lang w:val="en-AU"/>
              </w:rPr>
            </w:pPr>
          </w:p>
        </w:tc>
        <w:tc>
          <w:tcPr>
            <w:tcW w:w="856" w:type="dxa"/>
            <w:shd w:val="clear" w:color="auto" w:fill="auto"/>
          </w:tcPr>
          <w:p w14:paraId="1155C56C" w14:textId="77777777" w:rsidR="00AF38E9" w:rsidRPr="000107CE" w:rsidRDefault="00AF38E9" w:rsidP="00AF38E9">
            <w:pPr>
              <w:spacing w:line="240" w:lineRule="auto"/>
              <w:rPr>
                <w:sz w:val="16"/>
                <w:lang w:val="en-AU"/>
              </w:rPr>
            </w:pPr>
          </w:p>
        </w:tc>
      </w:tr>
      <w:tr w:rsidR="00FC4079" w:rsidRPr="000107CE" w14:paraId="374B2A1F" w14:textId="77777777" w:rsidTr="005A65BE">
        <w:tc>
          <w:tcPr>
            <w:tcW w:w="1320" w:type="dxa"/>
          </w:tcPr>
          <w:p w14:paraId="298A6CD0"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E7D4393" w14:textId="2BED74BB"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66963A5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C48F093"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0542107F"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27F8A7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1F0B9A7"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0B0EDFC9"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54ABEAA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254ED5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6F21B20A" w14:textId="77777777" w:rsidR="00AF38E9" w:rsidRPr="000107CE" w:rsidRDefault="00AF38E9" w:rsidP="00AF38E9">
            <w:pPr>
              <w:spacing w:line="240" w:lineRule="auto"/>
              <w:rPr>
                <w:sz w:val="16"/>
                <w:lang w:val="en-AU"/>
              </w:rPr>
            </w:pPr>
          </w:p>
        </w:tc>
        <w:tc>
          <w:tcPr>
            <w:tcW w:w="544" w:type="dxa"/>
            <w:shd w:val="clear" w:color="auto" w:fill="auto"/>
          </w:tcPr>
          <w:p w14:paraId="7AB8138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2D12F08" w14:textId="77777777" w:rsidR="00AF38E9" w:rsidRPr="000107CE" w:rsidRDefault="00AF38E9" w:rsidP="00AF38E9">
            <w:pPr>
              <w:spacing w:line="240" w:lineRule="auto"/>
              <w:rPr>
                <w:sz w:val="16"/>
                <w:lang w:val="en-AU"/>
              </w:rPr>
            </w:pPr>
          </w:p>
        </w:tc>
        <w:tc>
          <w:tcPr>
            <w:tcW w:w="856" w:type="dxa"/>
            <w:shd w:val="clear" w:color="auto" w:fill="auto"/>
          </w:tcPr>
          <w:p w14:paraId="2E06006D" w14:textId="77777777" w:rsidR="00AF38E9" w:rsidRPr="000107CE" w:rsidRDefault="00AF38E9" w:rsidP="00AF38E9">
            <w:pPr>
              <w:spacing w:line="240" w:lineRule="auto"/>
              <w:rPr>
                <w:sz w:val="16"/>
                <w:lang w:val="en-AU"/>
              </w:rPr>
            </w:pPr>
          </w:p>
        </w:tc>
      </w:tr>
      <w:tr w:rsidR="00FC4079" w:rsidRPr="000107CE" w14:paraId="7955677C" w14:textId="77777777" w:rsidTr="005A65BE">
        <w:tc>
          <w:tcPr>
            <w:tcW w:w="1320" w:type="dxa"/>
          </w:tcPr>
          <w:p w14:paraId="599BAD8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45D95DF" w14:textId="60404AF9"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54B66D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8B48C30"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5172D79E"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DC69B7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7481B7A"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7452BD9B"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2540DC8B"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459967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3BED2DA4" w14:textId="77777777" w:rsidR="00AF38E9" w:rsidRPr="000107CE" w:rsidRDefault="00AF38E9" w:rsidP="00AF38E9">
            <w:pPr>
              <w:spacing w:line="240" w:lineRule="auto"/>
              <w:rPr>
                <w:sz w:val="16"/>
                <w:lang w:val="en-AU"/>
              </w:rPr>
            </w:pPr>
          </w:p>
        </w:tc>
        <w:tc>
          <w:tcPr>
            <w:tcW w:w="544" w:type="dxa"/>
            <w:shd w:val="clear" w:color="auto" w:fill="auto"/>
          </w:tcPr>
          <w:p w14:paraId="14FCB61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DE224BD" w14:textId="77777777" w:rsidR="00AF38E9" w:rsidRPr="000107CE" w:rsidRDefault="00AF38E9" w:rsidP="00AF38E9">
            <w:pPr>
              <w:spacing w:line="240" w:lineRule="auto"/>
              <w:rPr>
                <w:sz w:val="16"/>
                <w:lang w:val="en-AU"/>
              </w:rPr>
            </w:pPr>
          </w:p>
        </w:tc>
        <w:tc>
          <w:tcPr>
            <w:tcW w:w="856" w:type="dxa"/>
            <w:shd w:val="clear" w:color="auto" w:fill="auto"/>
          </w:tcPr>
          <w:p w14:paraId="27A829B9"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781D426" w14:textId="77777777" w:rsidTr="005A65BE">
        <w:tc>
          <w:tcPr>
            <w:tcW w:w="1320" w:type="dxa"/>
          </w:tcPr>
          <w:p w14:paraId="5C6FF29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DBB4089" w14:textId="30F3CB6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23A796E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F54A1D6"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CD175FF"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AA876C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BE27509"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tcPr>
          <w:p w14:paraId="59B09696"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tcPr>
          <w:p w14:paraId="668DDACC"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B0FA9E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52F73042" w14:textId="77777777" w:rsidR="00AF38E9" w:rsidRPr="000107CE" w:rsidRDefault="00AF38E9" w:rsidP="00AF38E9">
            <w:pPr>
              <w:spacing w:line="240" w:lineRule="auto"/>
              <w:rPr>
                <w:sz w:val="16"/>
                <w:lang w:val="en-AU"/>
              </w:rPr>
            </w:pPr>
          </w:p>
        </w:tc>
        <w:tc>
          <w:tcPr>
            <w:tcW w:w="544" w:type="dxa"/>
          </w:tcPr>
          <w:p w14:paraId="70032652"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43E20988" w14:textId="77777777" w:rsidR="00AF38E9" w:rsidRPr="000107CE" w:rsidRDefault="00AF38E9" w:rsidP="00AF38E9">
            <w:pPr>
              <w:spacing w:line="240" w:lineRule="auto"/>
              <w:rPr>
                <w:sz w:val="16"/>
                <w:lang w:val="en-AU"/>
              </w:rPr>
            </w:pPr>
          </w:p>
        </w:tc>
        <w:tc>
          <w:tcPr>
            <w:tcW w:w="856" w:type="dxa"/>
          </w:tcPr>
          <w:p w14:paraId="5194760E" w14:textId="77777777" w:rsidR="00AF38E9" w:rsidRPr="000107CE" w:rsidRDefault="00AF38E9" w:rsidP="00AF38E9">
            <w:pPr>
              <w:spacing w:line="240" w:lineRule="auto"/>
              <w:rPr>
                <w:sz w:val="16"/>
                <w:lang w:val="en-AU"/>
              </w:rPr>
            </w:pPr>
          </w:p>
        </w:tc>
      </w:tr>
      <w:tr w:rsidR="00FC4079" w:rsidRPr="000107CE" w14:paraId="42A6E1CF" w14:textId="77777777" w:rsidTr="005A65BE">
        <w:tc>
          <w:tcPr>
            <w:tcW w:w="1320" w:type="dxa"/>
          </w:tcPr>
          <w:p w14:paraId="5AB4803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9A75941" w14:textId="7471A47E"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0417F0F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583680E"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3D3BA964"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4DE460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E317F8A"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C14498 C14655 C14662 C14670</w:t>
            </w:r>
          </w:p>
        </w:tc>
        <w:tc>
          <w:tcPr>
            <w:tcW w:w="1675" w:type="dxa"/>
          </w:tcPr>
          <w:p w14:paraId="5BF6BAC8"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P14498 P14655 P14662 P14670</w:t>
            </w:r>
          </w:p>
        </w:tc>
        <w:tc>
          <w:tcPr>
            <w:tcW w:w="685" w:type="dxa"/>
          </w:tcPr>
          <w:p w14:paraId="236868D8"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78AE64E"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26B23540" w14:textId="77777777" w:rsidR="00AF38E9" w:rsidRPr="000107CE" w:rsidRDefault="00AF38E9" w:rsidP="00AF38E9">
            <w:pPr>
              <w:spacing w:line="240" w:lineRule="auto"/>
              <w:rPr>
                <w:sz w:val="16"/>
                <w:lang w:val="en-AU"/>
              </w:rPr>
            </w:pPr>
          </w:p>
        </w:tc>
        <w:tc>
          <w:tcPr>
            <w:tcW w:w="544" w:type="dxa"/>
          </w:tcPr>
          <w:p w14:paraId="1DB195EB"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40D11EA7" w14:textId="77777777" w:rsidR="00AF38E9" w:rsidRPr="000107CE" w:rsidRDefault="00AF38E9" w:rsidP="00AF38E9">
            <w:pPr>
              <w:spacing w:line="240" w:lineRule="auto"/>
              <w:rPr>
                <w:sz w:val="16"/>
                <w:lang w:val="en-AU"/>
              </w:rPr>
            </w:pPr>
          </w:p>
        </w:tc>
        <w:tc>
          <w:tcPr>
            <w:tcW w:w="856" w:type="dxa"/>
          </w:tcPr>
          <w:p w14:paraId="3191D50B" w14:textId="77777777" w:rsidR="00AF38E9" w:rsidRPr="000107CE" w:rsidRDefault="00AF38E9" w:rsidP="00AF38E9">
            <w:pPr>
              <w:spacing w:line="240" w:lineRule="auto"/>
              <w:rPr>
                <w:sz w:val="16"/>
                <w:lang w:val="en-AU"/>
              </w:rPr>
            </w:pPr>
          </w:p>
        </w:tc>
      </w:tr>
      <w:tr w:rsidR="00FC4079" w:rsidRPr="000107CE" w14:paraId="5B795757" w14:textId="77777777" w:rsidTr="005A65BE">
        <w:tc>
          <w:tcPr>
            <w:tcW w:w="1320" w:type="dxa"/>
          </w:tcPr>
          <w:p w14:paraId="1731A1B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6167379" w14:textId="5EF6BAF3"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0658E26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AF2E735"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739CA8E7"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C089F2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1CE711C"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tcPr>
          <w:p w14:paraId="77D6261F"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tcPr>
          <w:p w14:paraId="6D816321"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7C4CA2C"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738CC416" w14:textId="77777777" w:rsidR="00AF38E9" w:rsidRPr="000107CE" w:rsidRDefault="00AF38E9" w:rsidP="00AF38E9">
            <w:pPr>
              <w:spacing w:line="240" w:lineRule="auto"/>
              <w:rPr>
                <w:sz w:val="16"/>
                <w:lang w:val="en-AU"/>
              </w:rPr>
            </w:pPr>
          </w:p>
        </w:tc>
        <w:tc>
          <w:tcPr>
            <w:tcW w:w="544" w:type="dxa"/>
          </w:tcPr>
          <w:p w14:paraId="7A4B727B"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B73C781" w14:textId="77777777" w:rsidR="00AF38E9" w:rsidRPr="000107CE" w:rsidRDefault="00AF38E9" w:rsidP="00AF38E9">
            <w:pPr>
              <w:spacing w:line="240" w:lineRule="auto"/>
              <w:rPr>
                <w:sz w:val="16"/>
                <w:lang w:val="en-AU"/>
              </w:rPr>
            </w:pPr>
          </w:p>
        </w:tc>
        <w:tc>
          <w:tcPr>
            <w:tcW w:w="856" w:type="dxa"/>
          </w:tcPr>
          <w:p w14:paraId="63B96C37" w14:textId="77777777" w:rsidR="00AF38E9" w:rsidRPr="000107CE" w:rsidRDefault="00AF38E9" w:rsidP="00AF38E9">
            <w:pPr>
              <w:spacing w:line="240" w:lineRule="auto"/>
              <w:rPr>
                <w:sz w:val="16"/>
                <w:lang w:val="en-AU"/>
              </w:rPr>
            </w:pPr>
          </w:p>
        </w:tc>
      </w:tr>
      <w:tr w:rsidR="00FC4079" w:rsidRPr="000107CE" w14:paraId="1B91A533" w14:textId="77777777" w:rsidTr="005A65BE">
        <w:tc>
          <w:tcPr>
            <w:tcW w:w="1320" w:type="dxa"/>
          </w:tcPr>
          <w:p w14:paraId="59188AE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D94D79F" w14:textId="4BEA8E1C"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7220A83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9E2C57C"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3BBF0F2C"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BB5DEC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B2F6ECC" w14:textId="77777777" w:rsidR="00AF38E9" w:rsidRPr="000107CE" w:rsidRDefault="00AF38E9" w:rsidP="00AF38E9">
            <w:pPr>
              <w:spacing w:line="240" w:lineRule="auto"/>
              <w:rPr>
                <w:sz w:val="16"/>
                <w:lang w:val="en-AU"/>
              </w:rPr>
            </w:pPr>
            <w:r w:rsidRPr="000107CE">
              <w:rPr>
                <w:sz w:val="16"/>
                <w:lang w:val="en-AU"/>
              </w:rPr>
              <w:t>C11704 C11711 C11717 C11767 C11853 C11865 C11867 C11903 C11906 C11966 C12122 C12123 C12148 C12156 C12157 C12158 C12189 C12190 C12214 C12228 C12240 C14493 C14499 C14507 C14656 C14713 C14730</w:t>
            </w:r>
          </w:p>
        </w:tc>
        <w:tc>
          <w:tcPr>
            <w:tcW w:w="1675" w:type="dxa"/>
          </w:tcPr>
          <w:p w14:paraId="65BA7C65" w14:textId="77777777" w:rsidR="00AF38E9" w:rsidRPr="000107CE" w:rsidRDefault="00AF38E9" w:rsidP="00AF38E9">
            <w:pPr>
              <w:spacing w:line="240" w:lineRule="auto"/>
              <w:rPr>
                <w:sz w:val="16"/>
                <w:lang w:val="en-AU"/>
              </w:rPr>
            </w:pPr>
            <w:r w:rsidRPr="000107CE">
              <w:rPr>
                <w:sz w:val="16"/>
                <w:lang w:val="en-AU"/>
              </w:rPr>
              <w:t>P11704 P11711 P11717 P11767 P11853 P11865 P11867 P11903 P11906 P11966 P12122 P12123 P12148 P12156 P12157 P12158 P12189 P12190 P12214 P12228 P12240 P14493 P14499 P14507 P14656 P14713 P14730</w:t>
            </w:r>
          </w:p>
        </w:tc>
        <w:tc>
          <w:tcPr>
            <w:tcW w:w="685" w:type="dxa"/>
          </w:tcPr>
          <w:p w14:paraId="3E432B4C"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1E0DF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DA94ED" w14:textId="77777777" w:rsidR="00AF38E9" w:rsidRPr="000107CE" w:rsidRDefault="00AF38E9" w:rsidP="00AF38E9">
            <w:pPr>
              <w:spacing w:line="240" w:lineRule="auto"/>
              <w:rPr>
                <w:sz w:val="16"/>
                <w:lang w:val="en-AU"/>
              </w:rPr>
            </w:pPr>
          </w:p>
        </w:tc>
        <w:tc>
          <w:tcPr>
            <w:tcW w:w="544" w:type="dxa"/>
          </w:tcPr>
          <w:p w14:paraId="4E900457"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60358F2" w14:textId="77777777" w:rsidR="00AF38E9" w:rsidRPr="000107CE" w:rsidRDefault="00AF38E9" w:rsidP="00AF38E9">
            <w:pPr>
              <w:spacing w:line="240" w:lineRule="auto"/>
              <w:rPr>
                <w:sz w:val="16"/>
                <w:lang w:val="en-AU"/>
              </w:rPr>
            </w:pPr>
          </w:p>
        </w:tc>
        <w:tc>
          <w:tcPr>
            <w:tcW w:w="856" w:type="dxa"/>
          </w:tcPr>
          <w:p w14:paraId="4977FF80" w14:textId="77777777" w:rsidR="00AF38E9" w:rsidRPr="000107CE" w:rsidRDefault="00AF38E9" w:rsidP="00AF38E9">
            <w:pPr>
              <w:spacing w:line="240" w:lineRule="auto"/>
              <w:rPr>
                <w:sz w:val="16"/>
                <w:lang w:val="en-AU"/>
              </w:rPr>
            </w:pPr>
          </w:p>
        </w:tc>
      </w:tr>
      <w:tr w:rsidR="00FC4079" w:rsidRPr="000107CE" w14:paraId="3F13CB5A" w14:textId="77777777" w:rsidTr="005A65BE">
        <w:tc>
          <w:tcPr>
            <w:tcW w:w="1320" w:type="dxa"/>
          </w:tcPr>
          <w:p w14:paraId="3D7B44E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D0E6426" w14:textId="302B7D15"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6C24DBA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D0C3577"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386C0A4C"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3D3C6F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E841ABE"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7D02A2EB"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6930FE8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7A1E700"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927AFEF" w14:textId="77777777" w:rsidR="00AF38E9" w:rsidRPr="000107CE" w:rsidRDefault="00AF38E9" w:rsidP="00AF38E9">
            <w:pPr>
              <w:spacing w:line="240" w:lineRule="auto"/>
              <w:rPr>
                <w:sz w:val="16"/>
                <w:lang w:val="en-AU"/>
              </w:rPr>
            </w:pPr>
          </w:p>
        </w:tc>
        <w:tc>
          <w:tcPr>
            <w:tcW w:w="544" w:type="dxa"/>
            <w:shd w:val="clear" w:color="auto" w:fill="auto"/>
          </w:tcPr>
          <w:p w14:paraId="429541D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30C6D2F" w14:textId="77777777" w:rsidR="00AF38E9" w:rsidRPr="000107CE" w:rsidRDefault="00AF38E9" w:rsidP="00AF38E9">
            <w:pPr>
              <w:spacing w:line="240" w:lineRule="auto"/>
              <w:rPr>
                <w:sz w:val="16"/>
                <w:lang w:val="en-AU"/>
              </w:rPr>
            </w:pPr>
          </w:p>
        </w:tc>
        <w:tc>
          <w:tcPr>
            <w:tcW w:w="856" w:type="dxa"/>
            <w:shd w:val="clear" w:color="auto" w:fill="auto"/>
          </w:tcPr>
          <w:p w14:paraId="3EC5A33A"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629062E" w14:textId="77777777" w:rsidTr="005A65BE">
        <w:tc>
          <w:tcPr>
            <w:tcW w:w="1320" w:type="dxa"/>
          </w:tcPr>
          <w:p w14:paraId="756D090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2FFF009" w14:textId="7DDDDEAD"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FA886C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F473D5C"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4B09CDAF"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224958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08A4066" w14:textId="77777777" w:rsidR="00AF38E9" w:rsidRPr="000107CE" w:rsidRDefault="00AF38E9" w:rsidP="00AF38E9">
            <w:pPr>
              <w:spacing w:line="240" w:lineRule="auto"/>
              <w:rPr>
                <w:sz w:val="16"/>
                <w:lang w:val="en-AU"/>
              </w:rPr>
            </w:pPr>
            <w:r w:rsidRPr="000107CE">
              <w:rPr>
                <w:sz w:val="16"/>
                <w:lang w:val="en-AU"/>
              </w:rPr>
              <w:t>C12273</w:t>
            </w:r>
          </w:p>
        </w:tc>
        <w:tc>
          <w:tcPr>
            <w:tcW w:w="1675" w:type="dxa"/>
          </w:tcPr>
          <w:p w14:paraId="32D584C3" w14:textId="77777777" w:rsidR="00AF38E9" w:rsidRPr="000107CE" w:rsidRDefault="00AF38E9" w:rsidP="00AF38E9">
            <w:pPr>
              <w:spacing w:line="240" w:lineRule="auto"/>
              <w:rPr>
                <w:sz w:val="16"/>
                <w:lang w:val="en-AU"/>
              </w:rPr>
            </w:pPr>
            <w:r w:rsidRPr="000107CE">
              <w:rPr>
                <w:sz w:val="16"/>
                <w:lang w:val="en-AU"/>
              </w:rPr>
              <w:t>P12273</w:t>
            </w:r>
          </w:p>
        </w:tc>
        <w:tc>
          <w:tcPr>
            <w:tcW w:w="685" w:type="dxa"/>
          </w:tcPr>
          <w:p w14:paraId="44530268"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F903A41"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B17ADBA" w14:textId="77777777" w:rsidR="00AF38E9" w:rsidRPr="000107CE" w:rsidRDefault="00AF38E9" w:rsidP="00AF38E9">
            <w:pPr>
              <w:spacing w:line="240" w:lineRule="auto"/>
              <w:rPr>
                <w:sz w:val="16"/>
                <w:lang w:val="en-AU"/>
              </w:rPr>
            </w:pPr>
          </w:p>
        </w:tc>
        <w:tc>
          <w:tcPr>
            <w:tcW w:w="544" w:type="dxa"/>
          </w:tcPr>
          <w:p w14:paraId="76707170"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52BCD0B8" w14:textId="77777777" w:rsidR="00AF38E9" w:rsidRPr="000107CE" w:rsidRDefault="00AF38E9" w:rsidP="00AF38E9">
            <w:pPr>
              <w:spacing w:line="240" w:lineRule="auto"/>
              <w:rPr>
                <w:sz w:val="16"/>
                <w:lang w:val="en-AU"/>
              </w:rPr>
            </w:pPr>
          </w:p>
        </w:tc>
        <w:tc>
          <w:tcPr>
            <w:tcW w:w="856" w:type="dxa"/>
          </w:tcPr>
          <w:p w14:paraId="30A00693" w14:textId="77777777" w:rsidR="00AF38E9" w:rsidRPr="000107CE" w:rsidRDefault="00AF38E9" w:rsidP="00AF38E9">
            <w:pPr>
              <w:spacing w:line="240" w:lineRule="auto"/>
              <w:rPr>
                <w:sz w:val="16"/>
                <w:lang w:val="en-AU"/>
              </w:rPr>
            </w:pPr>
          </w:p>
        </w:tc>
      </w:tr>
      <w:tr w:rsidR="00FC4079" w:rsidRPr="000107CE" w14:paraId="657D3C18" w14:textId="77777777" w:rsidTr="005A65BE">
        <w:tc>
          <w:tcPr>
            <w:tcW w:w="1320" w:type="dxa"/>
          </w:tcPr>
          <w:p w14:paraId="6EDEBED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24C3DC8" w14:textId="0348F69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71EB0F4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B5E6BD"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A61D9AC"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6E85C6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B2C8DE5" w14:textId="77777777" w:rsidR="00AF38E9" w:rsidRPr="000107CE" w:rsidRDefault="00AF38E9" w:rsidP="00AF38E9">
            <w:pPr>
              <w:spacing w:line="240" w:lineRule="auto"/>
              <w:rPr>
                <w:sz w:val="16"/>
                <w:lang w:val="en-AU"/>
              </w:rPr>
            </w:pPr>
            <w:r w:rsidRPr="000107CE">
              <w:rPr>
                <w:sz w:val="16"/>
                <w:lang w:val="en-AU"/>
              </w:rPr>
              <w:t>C12272 C12315</w:t>
            </w:r>
          </w:p>
        </w:tc>
        <w:tc>
          <w:tcPr>
            <w:tcW w:w="1675" w:type="dxa"/>
          </w:tcPr>
          <w:p w14:paraId="474C3473" w14:textId="77777777" w:rsidR="00AF38E9" w:rsidRPr="000107CE" w:rsidRDefault="00AF38E9" w:rsidP="00AF38E9">
            <w:pPr>
              <w:spacing w:line="240" w:lineRule="auto"/>
              <w:rPr>
                <w:sz w:val="16"/>
                <w:lang w:val="en-AU"/>
              </w:rPr>
            </w:pPr>
            <w:r w:rsidRPr="000107CE">
              <w:rPr>
                <w:sz w:val="16"/>
                <w:lang w:val="en-AU"/>
              </w:rPr>
              <w:t>P12272 P12315</w:t>
            </w:r>
          </w:p>
        </w:tc>
        <w:tc>
          <w:tcPr>
            <w:tcW w:w="685" w:type="dxa"/>
          </w:tcPr>
          <w:p w14:paraId="51850AB3"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7F8569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1E7F01" w14:textId="77777777" w:rsidR="00AF38E9" w:rsidRPr="000107CE" w:rsidRDefault="00AF38E9" w:rsidP="00AF38E9">
            <w:pPr>
              <w:spacing w:line="240" w:lineRule="auto"/>
              <w:rPr>
                <w:sz w:val="16"/>
                <w:lang w:val="en-AU"/>
              </w:rPr>
            </w:pPr>
          </w:p>
        </w:tc>
        <w:tc>
          <w:tcPr>
            <w:tcW w:w="544" w:type="dxa"/>
          </w:tcPr>
          <w:p w14:paraId="65FAF9FD"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8555AB1" w14:textId="77777777" w:rsidR="00AF38E9" w:rsidRPr="000107CE" w:rsidRDefault="00AF38E9" w:rsidP="00AF38E9">
            <w:pPr>
              <w:spacing w:line="240" w:lineRule="auto"/>
              <w:rPr>
                <w:sz w:val="16"/>
                <w:lang w:val="en-AU"/>
              </w:rPr>
            </w:pPr>
          </w:p>
        </w:tc>
        <w:tc>
          <w:tcPr>
            <w:tcW w:w="856" w:type="dxa"/>
          </w:tcPr>
          <w:p w14:paraId="2D8514D7" w14:textId="77777777" w:rsidR="00AF38E9" w:rsidRPr="000107CE" w:rsidRDefault="00AF38E9" w:rsidP="00AF38E9">
            <w:pPr>
              <w:spacing w:line="240" w:lineRule="auto"/>
              <w:rPr>
                <w:sz w:val="16"/>
                <w:lang w:val="en-AU"/>
              </w:rPr>
            </w:pPr>
          </w:p>
        </w:tc>
      </w:tr>
      <w:tr w:rsidR="00FC4079" w:rsidRPr="000107CE" w14:paraId="7915FD8B" w14:textId="77777777" w:rsidTr="005A65BE">
        <w:tc>
          <w:tcPr>
            <w:tcW w:w="1320" w:type="dxa"/>
          </w:tcPr>
          <w:p w14:paraId="1077433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A59FD9A" w14:textId="1E4BB38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7962E35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B998F7"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282E1379"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0AADD75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A2AB191" w14:textId="4B03277A"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F231E5">
              <w:rPr>
                <w:sz w:val="16"/>
                <w:lang w:val="en-AU"/>
              </w:rPr>
              <w:t xml:space="preserve"> </w:t>
            </w:r>
            <w:r w:rsidR="00F231E5" w:rsidRPr="00B01577">
              <w:rPr>
                <w:sz w:val="16"/>
              </w:rPr>
              <w:t>C15249 C15309 C15319</w:t>
            </w:r>
          </w:p>
        </w:tc>
        <w:tc>
          <w:tcPr>
            <w:tcW w:w="1675" w:type="dxa"/>
          </w:tcPr>
          <w:p w14:paraId="62EAF1C6" w14:textId="4739BC7E"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F231E5">
              <w:rPr>
                <w:sz w:val="16"/>
                <w:lang w:val="en-AU"/>
              </w:rPr>
              <w:t xml:space="preserve"> </w:t>
            </w:r>
            <w:r w:rsidR="00F231E5" w:rsidRPr="00B01577">
              <w:rPr>
                <w:sz w:val="16"/>
              </w:rPr>
              <w:t>P15249 P15309 P15319</w:t>
            </w:r>
          </w:p>
        </w:tc>
        <w:tc>
          <w:tcPr>
            <w:tcW w:w="685" w:type="dxa"/>
          </w:tcPr>
          <w:p w14:paraId="6A4A1A8F"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37E9D3C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06EBF2E" w14:textId="77777777" w:rsidR="00AF38E9" w:rsidRPr="000107CE" w:rsidRDefault="00AF38E9" w:rsidP="00AF38E9">
            <w:pPr>
              <w:spacing w:line="240" w:lineRule="auto"/>
              <w:rPr>
                <w:sz w:val="16"/>
                <w:lang w:val="en-AU"/>
              </w:rPr>
            </w:pPr>
          </w:p>
        </w:tc>
        <w:tc>
          <w:tcPr>
            <w:tcW w:w="544" w:type="dxa"/>
          </w:tcPr>
          <w:p w14:paraId="53A91689"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18D262E8" w14:textId="77777777" w:rsidR="00AF38E9" w:rsidRPr="000107CE" w:rsidRDefault="00AF38E9" w:rsidP="00AF38E9">
            <w:pPr>
              <w:spacing w:line="240" w:lineRule="auto"/>
              <w:rPr>
                <w:sz w:val="16"/>
                <w:lang w:val="en-AU"/>
              </w:rPr>
            </w:pPr>
          </w:p>
        </w:tc>
        <w:tc>
          <w:tcPr>
            <w:tcW w:w="856" w:type="dxa"/>
          </w:tcPr>
          <w:p w14:paraId="5A292FA7" w14:textId="77777777" w:rsidR="00AF38E9" w:rsidRPr="000107CE" w:rsidRDefault="00AF38E9" w:rsidP="00AF38E9">
            <w:pPr>
              <w:spacing w:line="240" w:lineRule="auto"/>
              <w:rPr>
                <w:sz w:val="16"/>
                <w:lang w:val="en-AU"/>
              </w:rPr>
            </w:pPr>
          </w:p>
        </w:tc>
      </w:tr>
      <w:tr w:rsidR="00FC4079" w:rsidRPr="000107CE" w14:paraId="48F6E357" w14:textId="77777777" w:rsidTr="005A65BE">
        <w:tc>
          <w:tcPr>
            <w:tcW w:w="1320" w:type="dxa"/>
          </w:tcPr>
          <w:p w14:paraId="5BACC29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DB1254C" w14:textId="731E3045"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FF0884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9AA2547"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7F64E1D1"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5C3804A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C16C8D7" w14:textId="77777777" w:rsidR="00AF38E9" w:rsidRPr="000107CE" w:rsidRDefault="00AF38E9" w:rsidP="00AF38E9">
            <w:pPr>
              <w:spacing w:line="240" w:lineRule="auto"/>
              <w:rPr>
                <w:sz w:val="16"/>
                <w:lang w:val="en-AU"/>
              </w:rPr>
            </w:pPr>
            <w:r w:rsidRPr="000107CE">
              <w:rPr>
                <w:sz w:val="16"/>
                <w:lang w:val="en-AU"/>
              </w:rPr>
              <w:t>C11713</w:t>
            </w:r>
          </w:p>
        </w:tc>
        <w:tc>
          <w:tcPr>
            <w:tcW w:w="1675" w:type="dxa"/>
          </w:tcPr>
          <w:p w14:paraId="4123C1F6" w14:textId="77777777" w:rsidR="00AF38E9" w:rsidRPr="000107CE" w:rsidRDefault="00AF38E9" w:rsidP="00AF38E9">
            <w:pPr>
              <w:spacing w:line="240" w:lineRule="auto"/>
              <w:rPr>
                <w:sz w:val="16"/>
                <w:lang w:val="en-AU"/>
              </w:rPr>
            </w:pPr>
            <w:r w:rsidRPr="000107CE">
              <w:rPr>
                <w:sz w:val="16"/>
                <w:lang w:val="en-AU"/>
              </w:rPr>
              <w:t>P11713</w:t>
            </w:r>
          </w:p>
        </w:tc>
        <w:tc>
          <w:tcPr>
            <w:tcW w:w="685" w:type="dxa"/>
          </w:tcPr>
          <w:p w14:paraId="13D4DCE7"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82B37E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D0D46CD" w14:textId="77777777" w:rsidR="00AF38E9" w:rsidRPr="000107CE" w:rsidRDefault="00AF38E9" w:rsidP="00AF38E9">
            <w:pPr>
              <w:spacing w:line="240" w:lineRule="auto"/>
              <w:rPr>
                <w:sz w:val="16"/>
                <w:lang w:val="en-AU"/>
              </w:rPr>
            </w:pPr>
          </w:p>
        </w:tc>
        <w:tc>
          <w:tcPr>
            <w:tcW w:w="544" w:type="dxa"/>
          </w:tcPr>
          <w:p w14:paraId="61622028"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C7877C6" w14:textId="77777777" w:rsidR="00AF38E9" w:rsidRPr="000107CE" w:rsidRDefault="00AF38E9" w:rsidP="00AF38E9">
            <w:pPr>
              <w:spacing w:line="240" w:lineRule="auto"/>
              <w:rPr>
                <w:sz w:val="16"/>
                <w:lang w:val="en-AU"/>
              </w:rPr>
            </w:pPr>
          </w:p>
        </w:tc>
        <w:tc>
          <w:tcPr>
            <w:tcW w:w="856" w:type="dxa"/>
          </w:tcPr>
          <w:p w14:paraId="0497A739" w14:textId="77777777" w:rsidR="00AF38E9" w:rsidRPr="000107CE" w:rsidRDefault="00AF38E9" w:rsidP="00AF38E9">
            <w:pPr>
              <w:spacing w:line="240" w:lineRule="auto"/>
              <w:rPr>
                <w:sz w:val="16"/>
                <w:lang w:val="en-AU"/>
              </w:rPr>
            </w:pPr>
          </w:p>
        </w:tc>
      </w:tr>
      <w:tr w:rsidR="00FC4079" w:rsidRPr="000107CE" w14:paraId="79A91392" w14:textId="77777777" w:rsidTr="005A65BE">
        <w:tc>
          <w:tcPr>
            <w:tcW w:w="1320" w:type="dxa"/>
          </w:tcPr>
          <w:p w14:paraId="427C4BD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576124E" w14:textId="66012F6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0DA911B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A18F84A"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1AF9F6D1"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027E71C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7E01F42"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7C1C0EC0"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5B6EE28B"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7F5E602"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3F85A9B4" w14:textId="77777777" w:rsidR="00AF38E9" w:rsidRPr="000107CE" w:rsidRDefault="00AF38E9" w:rsidP="00AF38E9">
            <w:pPr>
              <w:spacing w:line="240" w:lineRule="auto"/>
              <w:rPr>
                <w:sz w:val="16"/>
                <w:lang w:val="en-AU"/>
              </w:rPr>
            </w:pPr>
          </w:p>
        </w:tc>
        <w:tc>
          <w:tcPr>
            <w:tcW w:w="544" w:type="dxa"/>
            <w:shd w:val="clear" w:color="auto" w:fill="auto"/>
          </w:tcPr>
          <w:p w14:paraId="05CC231B"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36B6594" w14:textId="77777777" w:rsidR="00AF38E9" w:rsidRPr="000107CE" w:rsidRDefault="00AF38E9" w:rsidP="00AF38E9">
            <w:pPr>
              <w:spacing w:line="240" w:lineRule="auto"/>
              <w:rPr>
                <w:sz w:val="16"/>
                <w:lang w:val="en-AU"/>
              </w:rPr>
            </w:pPr>
          </w:p>
        </w:tc>
        <w:tc>
          <w:tcPr>
            <w:tcW w:w="856" w:type="dxa"/>
            <w:shd w:val="clear" w:color="auto" w:fill="auto"/>
          </w:tcPr>
          <w:p w14:paraId="4A249D08"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2C323C99" w14:textId="77777777" w:rsidTr="005A65BE">
        <w:tc>
          <w:tcPr>
            <w:tcW w:w="1320" w:type="dxa"/>
          </w:tcPr>
          <w:p w14:paraId="6660B5C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72BA416" w14:textId="430D18BC"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042AA5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88CECD3"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416616BF"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04836AC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0A49336"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tcPr>
          <w:p w14:paraId="04B05191"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tcPr>
          <w:p w14:paraId="7B35DE12"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C9553CB"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7BC8B4E" w14:textId="77777777" w:rsidR="00AF38E9" w:rsidRPr="000107CE" w:rsidRDefault="00AF38E9" w:rsidP="00AF38E9">
            <w:pPr>
              <w:spacing w:line="240" w:lineRule="auto"/>
              <w:rPr>
                <w:sz w:val="16"/>
                <w:lang w:val="en-AU"/>
              </w:rPr>
            </w:pPr>
          </w:p>
        </w:tc>
        <w:tc>
          <w:tcPr>
            <w:tcW w:w="544" w:type="dxa"/>
          </w:tcPr>
          <w:p w14:paraId="47391324"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73A023D1" w14:textId="77777777" w:rsidR="00AF38E9" w:rsidRPr="000107CE" w:rsidRDefault="00AF38E9" w:rsidP="00AF38E9">
            <w:pPr>
              <w:spacing w:line="240" w:lineRule="auto"/>
              <w:rPr>
                <w:sz w:val="16"/>
                <w:lang w:val="en-AU"/>
              </w:rPr>
            </w:pPr>
          </w:p>
        </w:tc>
        <w:tc>
          <w:tcPr>
            <w:tcW w:w="856" w:type="dxa"/>
          </w:tcPr>
          <w:p w14:paraId="618AFDAA" w14:textId="77777777" w:rsidR="00AF38E9" w:rsidRPr="000107CE" w:rsidRDefault="00AF38E9" w:rsidP="00AF38E9">
            <w:pPr>
              <w:spacing w:line="240" w:lineRule="auto"/>
              <w:rPr>
                <w:sz w:val="16"/>
                <w:lang w:val="en-AU"/>
              </w:rPr>
            </w:pPr>
          </w:p>
        </w:tc>
      </w:tr>
      <w:tr w:rsidR="00FC4079" w:rsidRPr="000107CE" w14:paraId="64A1BF6E" w14:textId="77777777" w:rsidTr="005A65BE">
        <w:tc>
          <w:tcPr>
            <w:tcW w:w="1320" w:type="dxa"/>
          </w:tcPr>
          <w:p w14:paraId="1E4B8B4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32A1600" w14:textId="451CD612"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109AF29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359569C"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355C6AA6"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3574433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8425CF5"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tcPr>
          <w:p w14:paraId="34F4F8A6"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tcPr>
          <w:p w14:paraId="34F3C362"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69B609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11D56078" w14:textId="77777777" w:rsidR="00AF38E9" w:rsidRPr="000107CE" w:rsidRDefault="00AF38E9" w:rsidP="00AF38E9">
            <w:pPr>
              <w:spacing w:line="240" w:lineRule="auto"/>
              <w:rPr>
                <w:sz w:val="16"/>
                <w:lang w:val="en-AU"/>
              </w:rPr>
            </w:pPr>
          </w:p>
        </w:tc>
        <w:tc>
          <w:tcPr>
            <w:tcW w:w="544" w:type="dxa"/>
          </w:tcPr>
          <w:p w14:paraId="41E2866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2A4A0637" w14:textId="77777777" w:rsidR="00AF38E9" w:rsidRPr="000107CE" w:rsidRDefault="00AF38E9" w:rsidP="00AF38E9">
            <w:pPr>
              <w:spacing w:line="240" w:lineRule="auto"/>
              <w:rPr>
                <w:sz w:val="16"/>
                <w:lang w:val="en-AU"/>
              </w:rPr>
            </w:pPr>
          </w:p>
        </w:tc>
        <w:tc>
          <w:tcPr>
            <w:tcW w:w="856" w:type="dxa"/>
          </w:tcPr>
          <w:p w14:paraId="74DD30B0" w14:textId="77777777" w:rsidR="00AF38E9" w:rsidRPr="000107CE" w:rsidRDefault="00AF38E9" w:rsidP="00AF38E9">
            <w:pPr>
              <w:spacing w:line="240" w:lineRule="auto"/>
              <w:rPr>
                <w:sz w:val="16"/>
                <w:lang w:val="en-AU"/>
              </w:rPr>
            </w:pPr>
          </w:p>
        </w:tc>
      </w:tr>
      <w:tr w:rsidR="00FC4079" w:rsidRPr="000107CE" w14:paraId="65DEDED2" w14:textId="77777777" w:rsidTr="005A65BE">
        <w:tc>
          <w:tcPr>
            <w:tcW w:w="1320" w:type="dxa"/>
          </w:tcPr>
          <w:p w14:paraId="2C39C39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F114F86" w14:textId="77EE889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16248F1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3921CCE"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6767CE32"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145E395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DC9BA81"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tcPr>
          <w:p w14:paraId="3F04DE26"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tcPr>
          <w:p w14:paraId="38CB383D"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7394D3B"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1C54BECE" w14:textId="77777777" w:rsidR="00AF38E9" w:rsidRPr="000107CE" w:rsidRDefault="00AF38E9" w:rsidP="00AF38E9">
            <w:pPr>
              <w:spacing w:line="240" w:lineRule="auto"/>
              <w:rPr>
                <w:sz w:val="16"/>
                <w:lang w:val="en-AU"/>
              </w:rPr>
            </w:pPr>
          </w:p>
        </w:tc>
        <w:tc>
          <w:tcPr>
            <w:tcW w:w="544" w:type="dxa"/>
          </w:tcPr>
          <w:p w14:paraId="7A28ADAA"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59B41E1" w14:textId="77777777" w:rsidR="00AF38E9" w:rsidRPr="000107CE" w:rsidRDefault="00AF38E9" w:rsidP="00AF38E9">
            <w:pPr>
              <w:spacing w:line="240" w:lineRule="auto"/>
              <w:rPr>
                <w:sz w:val="16"/>
                <w:lang w:val="en-AU"/>
              </w:rPr>
            </w:pPr>
          </w:p>
        </w:tc>
        <w:tc>
          <w:tcPr>
            <w:tcW w:w="856" w:type="dxa"/>
          </w:tcPr>
          <w:p w14:paraId="303B169A" w14:textId="77777777" w:rsidR="00AF38E9" w:rsidRPr="000107CE" w:rsidRDefault="00AF38E9" w:rsidP="00AF38E9">
            <w:pPr>
              <w:spacing w:line="240" w:lineRule="auto"/>
              <w:rPr>
                <w:sz w:val="16"/>
                <w:lang w:val="en-AU"/>
              </w:rPr>
            </w:pPr>
          </w:p>
        </w:tc>
      </w:tr>
      <w:tr w:rsidR="00FC4079" w:rsidRPr="000107CE" w14:paraId="535B3318" w14:textId="77777777" w:rsidTr="005A65BE">
        <w:tc>
          <w:tcPr>
            <w:tcW w:w="1320" w:type="dxa"/>
          </w:tcPr>
          <w:p w14:paraId="3217061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850839B" w14:textId="0F8E8747"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03D5AB7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1F21F6"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4066A346"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3C92842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BE4B032"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tcPr>
          <w:p w14:paraId="6F485ACF"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tcPr>
          <w:p w14:paraId="45D09F93"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F86A54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B7FEE63" w14:textId="77777777" w:rsidR="00AF38E9" w:rsidRPr="000107CE" w:rsidRDefault="00AF38E9" w:rsidP="00AF38E9">
            <w:pPr>
              <w:spacing w:line="240" w:lineRule="auto"/>
              <w:rPr>
                <w:sz w:val="16"/>
                <w:lang w:val="en-AU"/>
              </w:rPr>
            </w:pPr>
          </w:p>
        </w:tc>
        <w:tc>
          <w:tcPr>
            <w:tcW w:w="544" w:type="dxa"/>
          </w:tcPr>
          <w:p w14:paraId="15E91207"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296543A7" w14:textId="77777777" w:rsidR="00AF38E9" w:rsidRPr="000107CE" w:rsidRDefault="00AF38E9" w:rsidP="00AF38E9">
            <w:pPr>
              <w:spacing w:line="240" w:lineRule="auto"/>
              <w:rPr>
                <w:sz w:val="16"/>
                <w:lang w:val="en-AU"/>
              </w:rPr>
            </w:pPr>
          </w:p>
        </w:tc>
        <w:tc>
          <w:tcPr>
            <w:tcW w:w="856" w:type="dxa"/>
          </w:tcPr>
          <w:p w14:paraId="2CE11E7C" w14:textId="77777777" w:rsidR="00AF38E9" w:rsidRPr="000107CE" w:rsidRDefault="00AF38E9" w:rsidP="00AF38E9">
            <w:pPr>
              <w:spacing w:line="240" w:lineRule="auto"/>
              <w:rPr>
                <w:sz w:val="16"/>
                <w:lang w:val="en-AU"/>
              </w:rPr>
            </w:pPr>
          </w:p>
        </w:tc>
      </w:tr>
      <w:tr w:rsidR="00FC4079" w:rsidRPr="000107CE" w14:paraId="14511B54" w14:textId="77777777" w:rsidTr="005A65BE">
        <w:tc>
          <w:tcPr>
            <w:tcW w:w="1320" w:type="dxa"/>
          </w:tcPr>
          <w:p w14:paraId="6CC3F47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4863D6B" w14:textId="14C0CF37"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1CEEF0B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964559"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40EF3422"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33AFDD2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CC43B71"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0F295E2E"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410ED59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123E0C2"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8725E74" w14:textId="77777777" w:rsidR="00AF38E9" w:rsidRPr="000107CE" w:rsidRDefault="00AF38E9" w:rsidP="00AF38E9">
            <w:pPr>
              <w:spacing w:line="240" w:lineRule="auto"/>
              <w:rPr>
                <w:sz w:val="16"/>
                <w:lang w:val="en-AU"/>
              </w:rPr>
            </w:pPr>
          </w:p>
        </w:tc>
        <w:tc>
          <w:tcPr>
            <w:tcW w:w="544" w:type="dxa"/>
            <w:shd w:val="clear" w:color="auto" w:fill="auto"/>
          </w:tcPr>
          <w:p w14:paraId="269E31E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DEC3EE3" w14:textId="77777777" w:rsidR="00AF38E9" w:rsidRPr="000107CE" w:rsidRDefault="00AF38E9" w:rsidP="00AF38E9">
            <w:pPr>
              <w:spacing w:line="240" w:lineRule="auto"/>
              <w:rPr>
                <w:sz w:val="16"/>
                <w:lang w:val="en-AU"/>
              </w:rPr>
            </w:pPr>
          </w:p>
        </w:tc>
        <w:tc>
          <w:tcPr>
            <w:tcW w:w="856" w:type="dxa"/>
            <w:shd w:val="clear" w:color="auto" w:fill="auto"/>
          </w:tcPr>
          <w:p w14:paraId="0B353C25"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566A425E" w14:textId="77777777" w:rsidTr="005A65BE">
        <w:tc>
          <w:tcPr>
            <w:tcW w:w="1320" w:type="dxa"/>
          </w:tcPr>
          <w:p w14:paraId="06922EB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1173471" w14:textId="215F5D9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6243A69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5B035D"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369CE113"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3B736B0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5DD85D8" w14:textId="77777777" w:rsidR="00AF38E9" w:rsidRPr="000107CE" w:rsidRDefault="00AF38E9" w:rsidP="00AF38E9">
            <w:pPr>
              <w:spacing w:line="240" w:lineRule="auto"/>
              <w:rPr>
                <w:sz w:val="16"/>
                <w:lang w:val="en-AU"/>
              </w:rPr>
            </w:pPr>
            <w:r w:rsidRPr="000107CE">
              <w:rPr>
                <w:sz w:val="16"/>
                <w:lang w:val="en-AU"/>
              </w:rPr>
              <w:t>C12273</w:t>
            </w:r>
          </w:p>
        </w:tc>
        <w:tc>
          <w:tcPr>
            <w:tcW w:w="1675" w:type="dxa"/>
          </w:tcPr>
          <w:p w14:paraId="2E647FF1" w14:textId="77777777" w:rsidR="00AF38E9" w:rsidRPr="000107CE" w:rsidRDefault="00AF38E9" w:rsidP="00AF38E9">
            <w:pPr>
              <w:spacing w:line="240" w:lineRule="auto"/>
              <w:rPr>
                <w:sz w:val="16"/>
                <w:lang w:val="en-AU"/>
              </w:rPr>
            </w:pPr>
            <w:r w:rsidRPr="000107CE">
              <w:rPr>
                <w:sz w:val="16"/>
                <w:lang w:val="en-AU"/>
              </w:rPr>
              <w:t>P12273</w:t>
            </w:r>
          </w:p>
        </w:tc>
        <w:tc>
          <w:tcPr>
            <w:tcW w:w="685" w:type="dxa"/>
          </w:tcPr>
          <w:p w14:paraId="608D1D89"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0B2FA92"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D4378CD" w14:textId="77777777" w:rsidR="00AF38E9" w:rsidRPr="000107CE" w:rsidRDefault="00AF38E9" w:rsidP="00AF38E9">
            <w:pPr>
              <w:spacing w:line="240" w:lineRule="auto"/>
              <w:rPr>
                <w:sz w:val="16"/>
                <w:lang w:val="en-AU"/>
              </w:rPr>
            </w:pPr>
          </w:p>
        </w:tc>
        <w:tc>
          <w:tcPr>
            <w:tcW w:w="544" w:type="dxa"/>
          </w:tcPr>
          <w:p w14:paraId="707E081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2E086BD6" w14:textId="77777777" w:rsidR="00AF38E9" w:rsidRPr="000107CE" w:rsidRDefault="00AF38E9" w:rsidP="00AF38E9">
            <w:pPr>
              <w:spacing w:line="240" w:lineRule="auto"/>
              <w:rPr>
                <w:sz w:val="16"/>
                <w:lang w:val="en-AU"/>
              </w:rPr>
            </w:pPr>
          </w:p>
        </w:tc>
        <w:tc>
          <w:tcPr>
            <w:tcW w:w="856" w:type="dxa"/>
          </w:tcPr>
          <w:p w14:paraId="141DCDBB" w14:textId="77777777" w:rsidR="00AF38E9" w:rsidRPr="000107CE" w:rsidRDefault="00AF38E9" w:rsidP="00AF38E9">
            <w:pPr>
              <w:spacing w:line="240" w:lineRule="auto"/>
              <w:rPr>
                <w:sz w:val="16"/>
                <w:lang w:val="en-AU"/>
              </w:rPr>
            </w:pPr>
          </w:p>
        </w:tc>
      </w:tr>
      <w:tr w:rsidR="00FC4079" w:rsidRPr="000107CE" w14:paraId="6894A283" w14:textId="77777777" w:rsidTr="005A65BE">
        <w:tc>
          <w:tcPr>
            <w:tcW w:w="1320" w:type="dxa"/>
          </w:tcPr>
          <w:p w14:paraId="4580FC4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05AC108" w14:textId="15E111C2"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34ABFAD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4C2E705"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042575AC"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2C200C9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48F02A5"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tcPr>
          <w:p w14:paraId="5D656A54"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tcPr>
          <w:p w14:paraId="16ACF20F"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3CEDF4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2575DC3" w14:textId="77777777" w:rsidR="00AF38E9" w:rsidRPr="000107CE" w:rsidRDefault="00AF38E9" w:rsidP="00AF38E9">
            <w:pPr>
              <w:spacing w:line="240" w:lineRule="auto"/>
              <w:rPr>
                <w:sz w:val="16"/>
                <w:lang w:val="en-AU"/>
              </w:rPr>
            </w:pPr>
          </w:p>
        </w:tc>
        <w:tc>
          <w:tcPr>
            <w:tcW w:w="544" w:type="dxa"/>
          </w:tcPr>
          <w:p w14:paraId="5CB4CE9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1F656A84" w14:textId="77777777" w:rsidR="00AF38E9" w:rsidRPr="000107CE" w:rsidRDefault="00AF38E9" w:rsidP="00AF38E9">
            <w:pPr>
              <w:spacing w:line="240" w:lineRule="auto"/>
              <w:rPr>
                <w:sz w:val="16"/>
                <w:lang w:val="en-AU"/>
              </w:rPr>
            </w:pPr>
          </w:p>
        </w:tc>
        <w:tc>
          <w:tcPr>
            <w:tcW w:w="856" w:type="dxa"/>
          </w:tcPr>
          <w:p w14:paraId="10B41BA1" w14:textId="77777777" w:rsidR="00AF38E9" w:rsidRPr="000107CE" w:rsidRDefault="00AF38E9" w:rsidP="00AF38E9">
            <w:pPr>
              <w:spacing w:line="240" w:lineRule="auto"/>
              <w:rPr>
                <w:sz w:val="16"/>
                <w:lang w:val="en-AU"/>
              </w:rPr>
            </w:pPr>
          </w:p>
        </w:tc>
      </w:tr>
      <w:tr w:rsidR="00FC4079" w:rsidRPr="000107CE" w14:paraId="2740BBA4" w14:textId="77777777" w:rsidTr="005A65BE">
        <w:tc>
          <w:tcPr>
            <w:tcW w:w="1320" w:type="dxa"/>
          </w:tcPr>
          <w:p w14:paraId="292B702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27B6078" w14:textId="36128775"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pen</w:t>
            </w:r>
          </w:p>
        </w:tc>
        <w:tc>
          <w:tcPr>
            <w:tcW w:w="941" w:type="dxa"/>
          </w:tcPr>
          <w:p w14:paraId="5230813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9D9AF24"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1F20BD3D"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460899B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2FEB390" w14:textId="24A4D3DD"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B83E47">
              <w:rPr>
                <w:sz w:val="16"/>
                <w:lang w:val="en-AU"/>
              </w:rPr>
              <w:t xml:space="preserve"> </w:t>
            </w:r>
            <w:r w:rsidR="00B83E47" w:rsidRPr="00B01577">
              <w:rPr>
                <w:sz w:val="16"/>
              </w:rPr>
              <w:t>C15249 C15309 C15319</w:t>
            </w:r>
          </w:p>
        </w:tc>
        <w:tc>
          <w:tcPr>
            <w:tcW w:w="1675" w:type="dxa"/>
          </w:tcPr>
          <w:p w14:paraId="103B753B" w14:textId="6611EB46"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B83E47">
              <w:rPr>
                <w:sz w:val="16"/>
                <w:lang w:val="en-AU"/>
              </w:rPr>
              <w:t xml:space="preserve"> </w:t>
            </w:r>
            <w:r w:rsidR="00B83E47" w:rsidRPr="00B01577">
              <w:rPr>
                <w:sz w:val="16"/>
              </w:rPr>
              <w:t>P15249 P15309 P15319</w:t>
            </w:r>
          </w:p>
        </w:tc>
        <w:tc>
          <w:tcPr>
            <w:tcW w:w="685" w:type="dxa"/>
          </w:tcPr>
          <w:p w14:paraId="540D0AB6"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1360BD6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14E4D92" w14:textId="77777777" w:rsidR="00AF38E9" w:rsidRPr="000107CE" w:rsidRDefault="00AF38E9" w:rsidP="00AF38E9">
            <w:pPr>
              <w:spacing w:line="240" w:lineRule="auto"/>
              <w:rPr>
                <w:sz w:val="16"/>
                <w:lang w:val="en-AU"/>
              </w:rPr>
            </w:pPr>
          </w:p>
        </w:tc>
        <w:tc>
          <w:tcPr>
            <w:tcW w:w="544" w:type="dxa"/>
          </w:tcPr>
          <w:p w14:paraId="34027BE8"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5E585104" w14:textId="77777777" w:rsidR="00AF38E9" w:rsidRPr="000107CE" w:rsidRDefault="00AF38E9" w:rsidP="00AF38E9">
            <w:pPr>
              <w:spacing w:line="240" w:lineRule="auto"/>
              <w:rPr>
                <w:sz w:val="16"/>
                <w:lang w:val="en-AU"/>
              </w:rPr>
            </w:pPr>
          </w:p>
        </w:tc>
        <w:tc>
          <w:tcPr>
            <w:tcW w:w="856" w:type="dxa"/>
          </w:tcPr>
          <w:p w14:paraId="7D28F4B5" w14:textId="77777777" w:rsidR="00AF38E9" w:rsidRPr="000107CE" w:rsidRDefault="00AF38E9" w:rsidP="00AF38E9">
            <w:pPr>
              <w:spacing w:line="240" w:lineRule="auto"/>
              <w:rPr>
                <w:sz w:val="16"/>
                <w:lang w:val="en-AU"/>
              </w:rPr>
            </w:pPr>
          </w:p>
        </w:tc>
      </w:tr>
      <w:tr w:rsidR="00FC4079" w:rsidRPr="000107CE" w14:paraId="253D53A8" w14:textId="77777777" w:rsidTr="005A65BE">
        <w:tc>
          <w:tcPr>
            <w:tcW w:w="1320" w:type="dxa"/>
          </w:tcPr>
          <w:p w14:paraId="796B4E0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49D5F60" w14:textId="4F4EC406"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4460B10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C743A80"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21F51BFD"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533F8A6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7AE8FC7" w14:textId="77777777" w:rsidR="00AF38E9" w:rsidRPr="000107CE" w:rsidRDefault="00AF38E9" w:rsidP="00AF38E9">
            <w:pPr>
              <w:spacing w:line="240" w:lineRule="auto"/>
              <w:rPr>
                <w:sz w:val="16"/>
                <w:lang w:val="en-AU"/>
              </w:rPr>
            </w:pPr>
            <w:r w:rsidRPr="000107CE">
              <w:rPr>
                <w:sz w:val="16"/>
                <w:lang w:val="en-AU"/>
              </w:rPr>
              <w:t>C11713</w:t>
            </w:r>
          </w:p>
        </w:tc>
        <w:tc>
          <w:tcPr>
            <w:tcW w:w="1675" w:type="dxa"/>
          </w:tcPr>
          <w:p w14:paraId="0ECE9BC3" w14:textId="77777777" w:rsidR="00AF38E9" w:rsidRPr="000107CE" w:rsidRDefault="00AF38E9" w:rsidP="00AF38E9">
            <w:pPr>
              <w:spacing w:line="240" w:lineRule="auto"/>
              <w:rPr>
                <w:sz w:val="16"/>
                <w:lang w:val="en-AU"/>
              </w:rPr>
            </w:pPr>
            <w:r w:rsidRPr="000107CE">
              <w:rPr>
                <w:sz w:val="16"/>
                <w:lang w:val="en-AU"/>
              </w:rPr>
              <w:t>P11713</w:t>
            </w:r>
          </w:p>
        </w:tc>
        <w:tc>
          <w:tcPr>
            <w:tcW w:w="685" w:type="dxa"/>
          </w:tcPr>
          <w:p w14:paraId="273A52D8"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388FB7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924CE24" w14:textId="77777777" w:rsidR="00AF38E9" w:rsidRPr="000107CE" w:rsidRDefault="00AF38E9" w:rsidP="00AF38E9">
            <w:pPr>
              <w:spacing w:line="240" w:lineRule="auto"/>
              <w:rPr>
                <w:sz w:val="16"/>
                <w:lang w:val="en-AU"/>
              </w:rPr>
            </w:pPr>
          </w:p>
        </w:tc>
        <w:tc>
          <w:tcPr>
            <w:tcW w:w="544" w:type="dxa"/>
          </w:tcPr>
          <w:p w14:paraId="54050BDA"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0A47CB1" w14:textId="77777777" w:rsidR="00AF38E9" w:rsidRPr="000107CE" w:rsidRDefault="00AF38E9" w:rsidP="00AF38E9">
            <w:pPr>
              <w:spacing w:line="240" w:lineRule="auto"/>
              <w:rPr>
                <w:sz w:val="16"/>
                <w:lang w:val="en-AU"/>
              </w:rPr>
            </w:pPr>
          </w:p>
        </w:tc>
        <w:tc>
          <w:tcPr>
            <w:tcW w:w="856" w:type="dxa"/>
          </w:tcPr>
          <w:p w14:paraId="21506B9E" w14:textId="77777777" w:rsidR="00AF38E9" w:rsidRPr="000107CE" w:rsidRDefault="00AF38E9" w:rsidP="00AF38E9">
            <w:pPr>
              <w:spacing w:line="240" w:lineRule="auto"/>
              <w:rPr>
                <w:sz w:val="16"/>
                <w:lang w:val="en-AU"/>
              </w:rPr>
            </w:pPr>
          </w:p>
        </w:tc>
      </w:tr>
      <w:tr w:rsidR="00FC4079" w:rsidRPr="000107CE" w14:paraId="35EDD4A2" w14:textId="77777777" w:rsidTr="005A65BE">
        <w:tc>
          <w:tcPr>
            <w:tcW w:w="1320" w:type="dxa"/>
          </w:tcPr>
          <w:p w14:paraId="3CBF23E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BD146E3" w14:textId="23349D2D"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7699308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DE6ADFC"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45AD96C1"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2F7D4DD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520283D"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6DB4A504"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62B8A35"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0F61E18F"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3916D74F" w14:textId="77777777" w:rsidR="00AF38E9" w:rsidRPr="000107CE" w:rsidRDefault="00AF38E9" w:rsidP="00AF38E9">
            <w:pPr>
              <w:spacing w:line="240" w:lineRule="auto"/>
              <w:rPr>
                <w:sz w:val="16"/>
                <w:lang w:val="en-AU"/>
              </w:rPr>
            </w:pPr>
          </w:p>
        </w:tc>
        <w:tc>
          <w:tcPr>
            <w:tcW w:w="544" w:type="dxa"/>
            <w:shd w:val="clear" w:color="auto" w:fill="auto"/>
          </w:tcPr>
          <w:p w14:paraId="3C4EB98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3315DD8" w14:textId="77777777" w:rsidR="00AF38E9" w:rsidRPr="000107CE" w:rsidRDefault="00AF38E9" w:rsidP="00AF38E9">
            <w:pPr>
              <w:spacing w:line="240" w:lineRule="auto"/>
              <w:rPr>
                <w:sz w:val="16"/>
                <w:lang w:val="en-AU"/>
              </w:rPr>
            </w:pPr>
          </w:p>
        </w:tc>
        <w:tc>
          <w:tcPr>
            <w:tcW w:w="856" w:type="dxa"/>
            <w:shd w:val="clear" w:color="auto" w:fill="auto"/>
          </w:tcPr>
          <w:p w14:paraId="07E9F878"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275E856" w14:textId="77777777" w:rsidTr="005A65BE">
        <w:tc>
          <w:tcPr>
            <w:tcW w:w="1320" w:type="dxa"/>
          </w:tcPr>
          <w:p w14:paraId="000317C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1B50238" w14:textId="77C9CDD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6822E3A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846602"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B4A1EE8"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6590B5B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B985564"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tcPr>
          <w:p w14:paraId="1E10DFB5"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tcPr>
          <w:p w14:paraId="0862D85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311E37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050E522" w14:textId="77777777" w:rsidR="00AF38E9" w:rsidRPr="000107CE" w:rsidRDefault="00AF38E9" w:rsidP="00AF38E9">
            <w:pPr>
              <w:spacing w:line="240" w:lineRule="auto"/>
              <w:rPr>
                <w:sz w:val="16"/>
                <w:lang w:val="en-AU"/>
              </w:rPr>
            </w:pPr>
          </w:p>
        </w:tc>
        <w:tc>
          <w:tcPr>
            <w:tcW w:w="544" w:type="dxa"/>
          </w:tcPr>
          <w:p w14:paraId="6A73486D"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3AE8032" w14:textId="77777777" w:rsidR="00AF38E9" w:rsidRPr="000107CE" w:rsidRDefault="00AF38E9" w:rsidP="00AF38E9">
            <w:pPr>
              <w:spacing w:line="240" w:lineRule="auto"/>
              <w:rPr>
                <w:sz w:val="16"/>
                <w:lang w:val="en-AU"/>
              </w:rPr>
            </w:pPr>
          </w:p>
        </w:tc>
        <w:tc>
          <w:tcPr>
            <w:tcW w:w="856" w:type="dxa"/>
          </w:tcPr>
          <w:p w14:paraId="3878EF02" w14:textId="77777777" w:rsidR="00AF38E9" w:rsidRPr="000107CE" w:rsidRDefault="00AF38E9" w:rsidP="00AF38E9">
            <w:pPr>
              <w:spacing w:line="240" w:lineRule="auto"/>
              <w:rPr>
                <w:sz w:val="16"/>
                <w:lang w:val="en-AU"/>
              </w:rPr>
            </w:pPr>
          </w:p>
        </w:tc>
      </w:tr>
      <w:tr w:rsidR="00FC4079" w:rsidRPr="000107CE" w14:paraId="46EE8BD7" w14:textId="77777777" w:rsidTr="005A65BE">
        <w:tc>
          <w:tcPr>
            <w:tcW w:w="1320" w:type="dxa"/>
          </w:tcPr>
          <w:p w14:paraId="505EDF1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2A169DE" w14:textId="078AAC20"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656754C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82CE635"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7D885FC2"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3CE93E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70C090F"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tcPr>
          <w:p w14:paraId="03C47B11"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tcPr>
          <w:p w14:paraId="23B1DCE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9740CFD"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742330E8" w14:textId="77777777" w:rsidR="00AF38E9" w:rsidRPr="000107CE" w:rsidRDefault="00AF38E9" w:rsidP="00AF38E9">
            <w:pPr>
              <w:spacing w:line="240" w:lineRule="auto"/>
              <w:rPr>
                <w:sz w:val="16"/>
                <w:lang w:val="en-AU"/>
              </w:rPr>
            </w:pPr>
          </w:p>
        </w:tc>
        <w:tc>
          <w:tcPr>
            <w:tcW w:w="544" w:type="dxa"/>
          </w:tcPr>
          <w:p w14:paraId="05181CCF"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915F3AA" w14:textId="77777777" w:rsidR="00AF38E9" w:rsidRPr="000107CE" w:rsidRDefault="00AF38E9" w:rsidP="00AF38E9">
            <w:pPr>
              <w:spacing w:line="240" w:lineRule="auto"/>
              <w:rPr>
                <w:sz w:val="16"/>
                <w:lang w:val="en-AU"/>
              </w:rPr>
            </w:pPr>
          </w:p>
        </w:tc>
        <w:tc>
          <w:tcPr>
            <w:tcW w:w="856" w:type="dxa"/>
          </w:tcPr>
          <w:p w14:paraId="2A3178A8" w14:textId="77777777" w:rsidR="00AF38E9" w:rsidRPr="000107CE" w:rsidRDefault="00AF38E9" w:rsidP="00AF38E9">
            <w:pPr>
              <w:spacing w:line="240" w:lineRule="auto"/>
              <w:rPr>
                <w:sz w:val="16"/>
                <w:lang w:val="en-AU"/>
              </w:rPr>
            </w:pPr>
          </w:p>
        </w:tc>
      </w:tr>
      <w:tr w:rsidR="00FC4079" w:rsidRPr="000107CE" w14:paraId="4EA90A84" w14:textId="77777777" w:rsidTr="005A65BE">
        <w:tc>
          <w:tcPr>
            <w:tcW w:w="1320" w:type="dxa"/>
          </w:tcPr>
          <w:p w14:paraId="4877838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BFDDCBD" w14:textId="27852440"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4509FA7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ADA0C08"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0A0C6B3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197A14C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B7C743A"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tcPr>
          <w:p w14:paraId="7083D605"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tcPr>
          <w:p w14:paraId="0CB66EE3"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4DC8B1B0"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275581C2" w14:textId="77777777" w:rsidR="00AF38E9" w:rsidRPr="000107CE" w:rsidRDefault="00AF38E9" w:rsidP="00AF38E9">
            <w:pPr>
              <w:spacing w:line="240" w:lineRule="auto"/>
              <w:rPr>
                <w:sz w:val="16"/>
                <w:lang w:val="en-AU"/>
              </w:rPr>
            </w:pPr>
          </w:p>
        </w:tc>
        <w:tc>
          <w:tcPr>
            <w:tcW w:w="544" w:type="dxa"/>
          </w:tcPr>
          <w:p w14:paraId="165FBAA2"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71879371" w14:textId="77777777" w:rsidR="00AF38E9" w:rsidRPr="000107CE" w:rsidRDefault="00AF38E9" w:rsidP="00AF38E9">
            <w:pPr>
              <w:spacing w:line="240" w:lineRule="auto"/>
              <w:rPr>
                <w:sz w:val="16"/>
                <w:lang w:val="en-AU"/>
              </w:rPr>
            </w:pPr>
          </w:p>
        </w:tc>
        <w:tc>
          <w:tcPr>
            <w:tcW w:w="856" w:type="dxa"/>
          </w:tcPr>
          <w:p w14:paraId="793057E6" w14:textId="77777777" w:rsidR="00AF38E9" w:rsidRPr="000107CE" w:rsidRDefault="00AF38E9" w:rsidP="00AF38E9">
            <w:pPr>
              <w:spacing w:line="240" w:lineRule="auto"/>
              <w:rPr>
                <w:sz w:val="16"/>
                <w:lang w:val="en-AU"/>
              </w:rPr>
            </w:pPr>
          </w:p>
        </w:tc>
      </w:tr>
      <w:tr w:rsidR="00FC4079" w:rsidRPr="000107CE" w14:paraId="77FC200D" w14:textId="77777777" w:rsidTr="005A65BE">
        <w:tc>
          <w:tcPr>
            <w:tcW w:w="1320" w:type="dxa"/>
          </w:tcPr>
          <w:p w14:paraId="46053C7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1ECE117" w14:textId="763753BB"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07841CF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25872B1"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4634E244"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5D92F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7F3E7CE"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tcPr>
          <w:p w14:paraId="5310997C"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tcPr>
          <w:p w14:paraId="3EDD071C"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4066879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86BFA67" w14:textId="77777777" w:rsidR="00AF38E9" w:rsidRPr="000107CE" w:rsidRDefault="00AF38E9" w:rsidP="00AF38E9">
            <w:pPr>
              <w:spacing w:line="240" w:lineRule="auto"/>
              <w:rPr>
                <w:sz w:val="16"/>
                <w:lang w:val="en-AU"/>
              </w:rPr>
            </w:pPr>
          </w:p>
        </w:tc>
        <w:tc>
          <w:tcPr>
            <w:tcW w:w="544" w:type="dxa"/>
          </w:tcPr>
          <w:p w14:paraId="21721FC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238FCE4" w14:textId="77777777" w:rsidR="00AF38E9" w:rsidRPr="000107CE" w:rsidRDefault="00AF38E9" w:rsidP="00AF38E9">
            <w:pPr>
              <w:spacing w:line="240" w:lineRule="auto"/>
              <w:rPr>
                <w:sz w:val="16"/>
                <w:lang w:val="en-AU"/>
              </w:rPr>
            </w:pPr>
          </w:p>
        </w:tc>
        <w:tc>
          <w:tcPr>
            <w:tcW w:w="856" w:type="dxa"/>
          </w:tcPr>
          <w:p w14:paraId="4F4A7F22" w14:textId="77777777" w:rsidR="00AF38E9" w:rsidRPr="000107CE" w:rsidRDefault="00AF38E9" w:rsidP="00AF38E9">
            <w:pPr>
              <w:spacing w:line="240" w:lineRule="auto"/>
              <w:rPr>
                <w:sz w:val="16"/>
                <w:lang w:val="en-AU"/>
              </w:rPr>
            </w:pPr>
          </w:p>
        </w:tc>
      </w:tr>
      <w:tr w:rsidR="00FC4079" w:rsidRPr="000107CE" w14:paraId="5E2D2268" w14:textId="77777777" w:rsidTr="005A65BE">
        <w:tc>
          <w:tcPr>
            <w:tcW w:w="1320" w:type="dxa"/>
          </w:tcPr>
          <w:p w14:paraId="1E6697B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0D75791" w14:textId="2615EF27"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40473AD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7A8B91A"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6ED1C501"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007F97C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9EF3E42"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2A3438F4"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3079B8D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8B3EB0A"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94CB28E" w14:textId="77777777" w:rsidR="00AF38E9" w:rsidRPr="000107CE" w:rsidRDefault="00AF38E9" w:rsidP="00AF38E9">
            <w:pPr>
              <w:spacing w:line="240" w:lineRule="auto"/>
              <w:rPr>
                <w:sz w:val="16"/>
                <w:lang w:val="en-AU"/>
              </w:rPr>
            </w:pPr>
          </w:p>
        </w:tc>
        <w:tc>
          <w:tcPr>
            <w:tcW w:w="544" w:type="dxa"/>
            <w:shd w:val="clear" w:color="auto" w:fill="auto"/>
          </w:tcPr>
          <w:p w14:paraId="4E6AB5D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ECF0B83" w14:textId="77777777" w:rsidR="00AF38E9" w:rsidRPr="000107CE" w:rsidRDefault="00AF38E9" w:rsidP="00AF38E9">
            <w:pPr>
              <w:spacing w:line="240" w:lineRule="auto"/>
              <w:rPr>
                <w:sz w:val="16"/>
                <w:lang w:val="en-AU"/>
              </w:rPr>
            </w:pPr>
          </w:p>
        </w:tc>
        <w:tc>
          <w:tcPr>
            <w:tcW w:w="856" w:type="dxa"/>
            <w:shd w:val="clear" w:color="auto" w:fill="auto"/>
          </w:tcPr>
          <w:p w14:paraId="17F99DF3"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0A4E7C1" w14:textId="77777777" w:rsidTr="005A65BE">
        <w:tc>
          <w:tcPr>
            <w:tcW w:w="1320" w:type="dxa"/>
          </w:tcPr>
          <w:p w14:paraId="048DD34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FEF79C0" w14:textId="20571641"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11E999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DF7CDDC" w14:textId="77777777" w:rsidR="00AF38E9" w:rsidRPr="000107CE" w:rsidRDefault="00AF38E9" w:rsidP="00AF38E9">
            <w:pPr>
              <w:spacing w:line="240" w:lineRule="auto"/>
              <w:rPr>
                <w:sz w:val="16"/>
                <w:lang w:val="en-AU"/>
              </w:rPr>
            </w:pPr>
            <w:r w:rsidRPr="000107CE">
              <w:rPr>
                <w:sz w:val="16"/>
                <w:lang w:val="en-AU"/>
              </w:rPr>
              <w:t>Adalicip</w:t>
            </w:r>
          </w:p>
        </w:tc>
        <w:tc>
          <w:tcPr>
            <w:tcW w:w="591" w:type="dxa"/>
          </w:tcPr>
          <w:p w14:paraId="26A1691C"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194A182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A8CBCB3"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142FEB88"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0D6B8558"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70E738A3"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174C3D7" w14:textId="77777777" w:rsidR="00AF38E9" w:rsidRPr="000107CE" w:rsidRDefault="00AF38E9" w:rsidP="00AF38E9">
            <w:pPr>
              <w:spacing w:line="240" w:lineRule="auto"/>
              <w:rPr>
                <w:sz w:val="16"/>
                <w:lang w:val="en-AU"/>
              </w:rPr>
            </w:pPr>
          </w:p>
        </w:tc>
        <w:tc>
          <w:tcPr>
            <w:tcW w:w="544" w:type="dxa"/>
            <w:shd w:val="clear" w:color="auto" w:fill="auto"/>
          </w:tcPr>
          <w:p w14:paraId="278A0E6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6579CFF" w14:textId="77777777" w:rsidR="00AF38E9" w:rsidRPr="000107CE" w:rsidRDefault="00AF38E9" w:rsidP="00AF38E9">
            <w:pPr>
              <w:spacing w:line="240" w:lineRule="auto"/>
              <w:rPr>
                <w:sz w:val="16"/>
                <w:lang w:val="en-AU"/>
              </w:rPr>
            </w:pPr>
          </w:p>
        </w:tc>
        <w:tc>
          <w:tcPr>
            <w:tcW w:w="856" w:type="dxa"/>
            <w:shd w:val="clear" w:color="auto" w:fill="auto"/>
          </w:tcPr>
          <w:p w14:paraId="1A2ECE16" w14:textId="77777777" w:rsidR="00AF38E9" w:rsidRPr="000107CE" w:rsidRDefault="00AF38E9" w:rsidP="00AF38E9">
            <w:pPr>
              <w:spacing w:line="240" w:lineRule="auto"/>
              <w:rPr>
                <w:sz w:val="16"/>
                <w:lang w:val="en-AU"/>
              </w:rPr>
            </w:pPr>
          </w:p>
        </w:tc>
      </w:tr>
      <w:tr w:rsidR="00FC4079" w:rsidRPr="000107CE" w14:paraId="3056759E" w14:textId="77777777" w:rsidTr="005A65BE">
        <w:tc>
          <w:tcPr>
            <w:tcW w:w="1320" w:type="dxa"/>
          </w:tcPr>
          <w:p w14:paraId="215B8EB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07EAD6A" w14:textId="6486C9E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26CF986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51723B5"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63C17A45"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07C86A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446897D"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71154B90"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5900B44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B1096B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67256DA" w14:textId="77777777" w:rsidR="00AF38E9" w:rsidRPr="000107CE" w:rsidRDefault="00AF38E9" w:rsidP="00AF38E9">
            <w:pPr>
              <w:spacing w:line="240" w:lineRule="auto"/>
              <w:rPr>
                <w:sz w:val="16"/>
                <w:lang w:val="en-AU"/>
              </w:rPr>
            </w:pPr>
          </w:p>
        </w:tc>
        <w:tc>
          <w:tcPr>
            <w:tcW w:w="544" w:type="dxa"/>
            <w:shd w:val="clear" w:color="auto" w:fill="auto"/>
          </w:tcPr>
          <w:p w14:paraId="3B7AAC6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C34E8FF" w14:textId="77777777" w:rsidR="00AF38E9" w:rsidRPr="000107CE" w:rsidRDefault="00AF38E9" w:rsidP="00AF38E9">
            <w:pPr>
              <w:spacing w:line="240" w:lineRule="auto"/>
              <w:rPr>
                <w:sz w:val="16"/>
                <w:lang w:val="en-AU"/>
              </w:rPr>
            </w:pPr>
          </w:p>
        </w:tc>
        <w:tc>
          <w:tcPr>
            <w:tcW w:w="856" w:type="dxa"/>
            <w:shd w:val="clear" w:color="auto" w:fill="auto"/>
          </w:tcPr>
          <w:p w14:paraId="44DB68F6" w14:textId="77777777" w:rsidR="00AF38E9" w:rsidRPr="000107CE" w:rsidRDefault="00AF38E9" w:rsidP="00AF38E9">
            <w:pPr>
              <w:spacing w:line="240" w:lineRule="auto"/>
              <w:rPr>
                <w:sz w:val="16"/>
                <w:lang w:val="en-AU"/>
              </w:rPr>
            </w:pPr>
          </w:p>
        </w:tc>
      </w:tr>
      <w:tr w:rsidR="00FC4079" w:rsidRPr="000107CE" w14:paraId="420F1EA0" w14:textId="77777777" w:rsidTr="005A65BE">
        <w:tc>
          <w:tcPr>
            <w:tcW w:w="1320" w:type="dxa"/>
          </w:tcPr>
          <w:p w14:paraId="7FEAF67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3FE9C7B" w14:textId="5FE8B5D0"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09C605C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CD7ACAF"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49087ACF"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55C2AB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BE0A92C"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14C6B0EA"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257DAFC4"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61CCB2DD"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04F6BF20" w14:textId="77777777" w:rsidR="00AF38E9" w:rsidRPr="000107CE" w:rsidRDefault="00AF38E9" w:rsidP="00AF38E9">
            <w:pPr>
              <w:spacing w:line="240" w:lineRule="auto"/>
              <w:rPr>
                <w:sz w:val="16"/>
                <w:lang w:val="en-AU"/>
              </w:rPr>
            </w:pPr>
          </w:p>
        </w:tc>
        <w:tc>
          <w:tcPr>
            <w:tcW w:w="544" w:type="dxa"/>
            <w:shd w:val="clear" w:color="auto" w:fill="auto"/>
          </w:tcPr>
          <w:p w14:paraId="090EE54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B7D8BB0" w14:textId="77777777" w:rsidR="00AF38E9" w:rsidRPr="000107CE" w:rsidRDefault="00AF38E9" w:rsidP="00AF38E9">
            <w:pPr>
              <w:spacing w:line="240" w:lineRule="auto"/>
              <w:rPr>
                <w:sz w:val="16"/>
                <w:lang w:val="en-AU"/>
              </w:rPr>
            </w:pPr>
          </w:p>
        </w:tc>
        <w:tc>
          <w:tcPr>
            <w:tcW w:w="856" w:type="dxa"/>
            <w:shd w:val="clear" w:color="auto" w:fill="auto"/>
          </w:tcPr>
          <w:p w14:paraId="3A64A4B2"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647AEA0D" w14:textId="77777777" w:rsidTr="005A65BE">
        <w:tc>
          <w:tcPr>
            <w:tcW w:w="1320" w:type="dxa"/>
          </w:tcPr>
          <w:p w14:paraId="5916B16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6A15925" w14:textId="2C9BE7A6"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06E5C34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811E4F"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6F749A48"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74FB75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8394FC1"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49B5A66F"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58BECBF6"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AA37BD4"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5CD2373A" w14:textId="77777777" w:rsidR="00AF38E9" w:rsidRPr="000107CE" w:rsidRDefault="00AF38E9" w:rsidP="00AF38E9">
            <w:pPr>
              <w:spacing w:line="240" w:lineRule="auto"/>
              <w:rPr>
                <w:sz w:val="16"/>
                <w:lang w:val="en-AU"/>
              </w:rPr>
            </w:pPr>
          </w:p>
        </w:tc>
        <w:tc>
          <w:tcPr>
            <w:tcW w:w="544" w:type="dxa"/>
            <w:shd w:val="clear" w:color="auto" w:fill="auto"/>
          </w:tcPr>
          <w:p w14:paraId="079D834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0C271D8" w14:textId="77777777" w:rsidR="00AF38E9" w:rsidRPr="000107CE" w:rsidRDefault="00AF38E9" w:rsidP="00AF38E9">
            <w:pPr>
              <w:spacing w:line="240" w:lineRule="auto"/>
              <w:rPr>
                <w:sz w:val="16"/>
                <w:lang w:val="en-AU"/>
              </w:rPr>
            </w:pPr>
          </w:p>
        </w:tc>
        <w:tc>
          <w:tcPr>
            <w:tcW w:w="856" w:type="dxa"/>
            <w:shd w:val="clear" w:color="auto" w:fill="auto"/>
          </w:tcPr>
          <w:p w14:paraId="7E963BA3" w14:textId="77777777" w:rsidR="00AF38E9" w:rsidRPr="000107CE" w:rsidRDefault="00AF38E9" w:rsidP="00AF38E9">
            <w:pPr>
              <w:spacing w:line="240" w:lineRule="auto"/>
              <w:rPr>
                <w:sz w:val="16"/>
                <w:lang w:val="en-AU"/>
              </w:rPr>
            </w:pPr>
          </w:p>
        </w:tc>
      </w:tr>
      <w:tr w:rsidR="00FC4079" w:rsidRPr="000107CE" w14:paraId="056D9A9A" w14:textId="77777777" w:rsidTr="005A65BE">
        <w:tc>
          <w:tcPr>
            <w:tcW w:w="1320" w:type="dxa"/>
          </w:tcPr>
          <w:p w14:paraId="5A71EF1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FEDC3DB" w14:textId="05E40155"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F7F907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BD6BC6A"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8070068"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FA75DB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2C2F758"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C14498 C14655 C14662 C14670</w:t>
            </w:r>
          </w:p>
        </w:tc>
        <w:tc>
          <w:tcPr>
            <w:tcW w:w="1675" w:type="dxa"/>
            <w:shd w:val="clear" w:color="auto" w:fill="auto"/>
          </w:tcPr>
          <w:p w14:paraId="7C97B7D8"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P14498 P14655 P14662 P14670</w:t>
            </w:r>
          </w:p>
        </w:tc>
        <w:tc>
          <w:tcPr>
            <w:tcW w:w="685" w:type="dxa"/>
            <w:shd w:val="clear" w:color="auto" w:fill="auto"/>
          </w:tcPr>
          <w:p w14:paraId="6374C13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1265765"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06F37870" w14:textId="77777777" w:rsidR="00AF38E9" w:rsidRPr="000107CE" w:rsidRDefault="00AF38E9" w:rsidP="00AF38E9">
            <w:pPr>
              <w:spacing w:line="240" w:lineRule="auto"/>
              <w:rPr>
                <w:sz w:val="16"/>
                <w:lang w:val="en-AU"/>
              </w:rPr>
            </w:pPr>
          </w:p>
        </w:tc>
        <w:tc>
          <w:tcPr>
            <w:tcW w:w="544" w:type="dxa"/>
            <w:shd w:val="clear" w:color="auto" w:fill="auto"/>
          </w:tcPr>
          <w:p w14:paraId="456023C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4484608" w14:textId="77777777" w:rsidR="00AF38E9" w:rsidRPr="000107CE" w:rsidRDefault="00AF38E9" w:rsidP="00AF38E9">
            <w:pPr>
              <w:spacing w:line="240" w:lineRule="auto"/>
              <w:rPr>
                <w:sz w:val="16"/>
                <w:lang w:val="en-AU"/>
              </w:rPr>
            </w:pPr>
          </w:p>
        </w:tc>
        <w:tc>
          <w:tcPr>
            <w:tcW w:w="856" w:type="dxa"/>
            <w:shd w:val="clear" w:color="auto" w:fill="auto"/>
          </w:tcPr>
          <w:p w14:paraId="33B36D1C" w14:textId="77777777" w:rsidR="00AF38E9" w:rsidRPr="000107CE" w:rsidRDefault="00AF38E9" w:rsidP="00AF38E9">
            <w:pPr>
              <w:spacing w:line="240" w:lineRule="auto"/>
              <w:rPr>
                <w:sz w:val="16"/>
                <w:lang w:val="en-AU"/>
              </w:rPr>
            </w:pPr>
          </w:p>
        </w:tc>
      </w:tr>
      <w:tr w:rsidR="00FC4079" w:rsidRPr="000107CE" w14:paraId="4E459873" w14:textId="77777777" w:rsidTr="005A65BE">
        <w:tc>
          <w:tcPr>
            <w:tcW w:w="1320" w:type="dxa"/>
          </w:tcPr>
          <w:p w14:paraId="58D0A7B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7BFD46D" w14:textId="6B080CC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7545407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CC74ADA"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048F98CA"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3E5402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CDA9F36"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4A1AB74E"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7DF6F942"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6C55596"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5B7111AA" w14:textId="77777777" w:rsidR="00AF38E9" w:rsidRPr="000107CE" w:rsidRDefault="00AF38E9" w:rsidP="00AF38E9">
            <w:pPr>
              <w:spacing w:line="240" w:lineRule="auto"/>
              <w:rPr>
                <w:sz w:val="16"/>
                <w:lang w:val="en-AU"/>
              </w:rPr>
            </w:pPr>
          </w:p>
        </w:tc>
        <w:tc>
          <w:tcPr>
            <w:tcW w:w="544" w:type="dxa"/>
            <w:shd w:val="clear" w:color="auto" w:fill="auto"/>
          </w:tcPr>
          <w:p w14:paraId="1BBF8D1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E9549A9" w14:textId="77777777" w:rsidR="00AF38E9" w:rsidRPr="000107CE" w:rsidRDefault="00AF38E9" w:rsidP="00AF38E9">
            <w:pPr>
              <w:spacing w:line="240" w:lineRule="auto"/>
              <w:rPr>
                <w:sz w:val="16"/>
                <w:lang w:val="en-AU"/>
              </w:rPr>
            </w:pPr>
          </w:p>
        </w:tc>
        <w:tc>
          <w:tcPr>
            <w:tcW w:w="856" w:type="dxa"/>
            <w:shd w:val="clear" w:color="auto" w:fill="auto"/>
          </w:tcPr>
          <w:p w14:paraId="60378DBE" w14:textId="77777777" w:rsidR="00AF38E9" w:rsidRPr="000107CE" w:rsidRDefault="00AF38E9" w:rsidP="00AF38E9">
            <w:pPr>
              <w:spacing w:line="240" w:lineRule="auto"/>
              <w:rPr>
                <w:sz w:val="16"/>
                <w:lang w:val="en-AU"/>
              </w:rPr>
            </w:pPr>
          </w:p>
        </w:tc>
      </w:tr>
      <w:tr w:rsidR="00FC4079" w:rsidRPr="000107CE" w14:paraId="14C5C52E" w14:textId="77777777" w:rsidTr="005A65BE">
        <w:tc>
          <w:tcPr>
            <w:tcW w:w="1320" w:type="dxa"/>
          </w:tcPr>
          <w:p w14:paraId="5EF6593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BCA0407" w14:textId="307525C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000940F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E0EBF1D"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6C6A4E3"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DB0689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3A83CD2" w14:textId="77777777" w:rsidR="00AF38E9" w:rsidRPr="000107CE" w:rsidRDefault="00AF38E9" w:rsidP="00AF38E9">
            <w:pPr>
              <w:spacing w:line="240" w:lineRule="auto"/>
              <w:rPr>
                <w:sz w:val="16"/>
                <w:lang w:val="en-AU"/>
              </w:rPr>
            </w:pPr>
            <w:r w:rsidRPr="000107CE">
              <w:rPr>
                <w:sz w:val="16"/>
                <w:lang w:val="en-AU"/>
              </w:rPr>
              <w:t>C11704 C11711 C11717 C11767 C11853 C11865 C11867 C11903 C11906 C11966 C12122 C12123 C12148 C12156 C12157 C12158 C12189 C12190 C12214 C12228 C12240 C14493 C14499 C14507 C14656 C14713 C14730</w:t>
            </w:r>
          </w:p>
        </w:tc>
        <w:tc>
          <w:tcPr>
            <w:tcW w:w="1675" w:type="dxa"/>
            <w:shd w:val="clear" w:color="auto" w:fill="auto"/>
          </w:tcPr>
          <w:p w14:paraId="78321C54" w14:textId="77777777" w:rsidR="00AF38E9" w:rsidRPr="000107CE" w:rsidRDefault="00AF38E9" w:rsidP="00AF38E9">
            <w:pPr>
              <w:spacing w:line="240" w:lineRule="auto"/>
              <w:rPr>
                <w:sz w:val="16"/>
                <w:lang w:val="en-AU"/>
              </w:rPr>
            </w:pPr>
            <w:r w:rsidRPr="000107CE">
              <w:rPr>
                <w:sz w:val="16"/>
                <w:lang w:val="en-AU"/>
              </w:rPr>
              <w:t>P11704 P11711 P11717 P11767 P11853 P11865 P11867 P11903 P11906 P11966 P12122 P12123 P12148 P12156 P12157 P12158 P12189 P12190 P12214 P12228 P12240 P14493 P14499 P14507 P14656 P14713 P14730</w:t>
            </w:r>
          </w:p>
        </w:tc>
        <w:tc>
          <w:tcPr>
            <w:tcW w:w="685" w:type="dxa"/>
            <w:shd w:val="clear" w:color="auto" w:fill="auto"/>
          </w:tcPr>
          <w:p w14:paraId="3575ACC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E71A48E"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68C2D51E" w14:textId="77777777" w:rsidR="00AF38E9" w:rsidRPr="000107CE" w:rsidRDefault="00AF38E9" w:rsidP="00AF38E9">
            <w:pPr>
              <w:spacing w:line="240" w:lineRule="auto"/>
              <w:rPr>
                <w:sz w:val="16"/>
                <w:lang w:val="en-AU"/>
              </w:rPr>
            </w:pPr>
          </w:p>
        </w:tc>
        <w:tc>
          <w:tcPr>
            <w:tcW w:w="544" w:type="dxa"/>
            <w:shd w:val="clear" w:color="auto" w:fill="auto"/>
          </w:tcPr>
          <w:p w14:paraId="1576D1B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A582FF4" w14:textId="77777777" w:rsidR="00AF38E9" w:rsidRPr="000107CE" w:rsidRDefault="00AF38E9" w:rsidP="00AF38E9">
            <w:pPr>
              <w:spacing w:line="240" w:lineRule="auto"/>
              <w:rPr>
                <w:sz w:val="16"/>
                <w:lang w:val="en-AU"/>
              </w:rPr>
            </w:pPr>
          </w:p>
        </w:tc>
        <w:tc>
          <w:tcPr>
            <w:tcW w:w="856" w:type="dxa"/>
            <w:shd w:val="clear" w:color="auto" w:fill="auto"/>
          </w:tcPr>
          <w:p w14:paraId="74344847" w14:textId="77777777" w:rsidR="00AF38E9" w:rsidRPr="000107CE" w:rsidRDefault="00AF38E9" w:rsidP="00AF38E9">
            <w:pPr>
              <w:spacing w:line="240" w:lineRule="auto"/>
              <w:rPr>
                <w:sz w:val="16"/>
                <w:lang w:val="en-AU"/>
              </w:rPr>
            </w:pPr>
          </w:p>
        </w:tc>
      </w:tr>
      <w:tr w:rsidR="00FC4079" w:rsidRPr="000107CE" w14:paraId="325332FC" w14:textId="77777777" w:rsidTr="005A65BE">
        <w:tc>
          <w:tcPr>
            <w:tcW w:w="1320" w:type="dxa"/>
          </w:tcPr>
          <w:p w14:paraId="022A331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7F6570A" w14:textId="02C1969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075ED2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16FB4F"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07B3C3E5"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66ED28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48F5092"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7912CE79"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6187E53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570CF70"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3D2C378" w14:textId="77777777" w:rsidR="00AF38E9" w:rsidRPr="000107CE" w:rsidRDefault="00AF38E9" w:rsidP="00AF38E9">
            <w:pPr>
              <w:spacing w:line="240" w:lineRule="auto"/>
              <w:rPr>
                <w:sz w:val="16"/>
                <w:lang w:val="en-AU"/>
              </w:rPr>
            </w:pPr>
          </w:p>
        </w:tc>
        <w:tc>
          <w:tcPr>
            <w:tcW w:w="544" w:type="dxa"/>
            <w:shd w:val="clear" w:color="auto" w:fill="auto"/>
          </w:tcPr>
          <w:p w14:paraId="07A1ACE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0722F38" w14:textId="77777777" w:rsidR="00AF38E9" w:rsidRPr="000107CE" w:rsidRDefault="00AF38E9" w:rsidP="00AF38E9">
            <w:pPr>
              <w:spacing w:line="240" w:lineRule="auto"/>
              <w:rPr>
                <w:sz w:val="16"/>
                <w:lang w:val="en-AU"/>
              </w:rPr>
            </w:pPr>
          </w:p>
        </w:tc>
        <w:tc>
          <w:tcPr>
            <w:tcW w:w="856" w:type="dxa"/>
            <w:shd w:val="clear" w:color="auto" w:fill="auto"/>
          </w:tcPr>
          <w:p w14:paraId="178A5E5F"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0C18433" w14:textId="77777777" w:rsidTr="005A65BE">
        <w:tc>
          <w:tcPr>
            <w:tcW w:w="1320" w:type="dxa"/>
          </w:tcPr>
          <w:p w14:paraId="3CD7CA8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D81AD35" w14:textId="435DD4B3"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2DE900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F47A10D"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9FA4106"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09D39B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ABC7767"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4B3D744C"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0FA36533"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0A6E03FD"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399BA5B3" w14:textId="77777777" w:rsidR="00AF38E9" w:rsidRPr="000107CE" w:rsidRDefault="00AF38E9" w:rsidP="00AF38E9">
            <w:pPr>
              <w:spacing w:line="240" w:lineRule="auto"/>
              <w:rPr>
                <w:sz w:val="16"/>
                <w:lang w:val="en-AU"/>
              </w:rPr>
            </w:pPr>
          </w:p>
        </w:tc>
        <w:tc>
          <w:tcPr>
            <w:tcW w:w="544" w:type="dxa"/>
            <w:shd w:val="clear" w:color="auto" w:fill="auto"/>
          </w:tcPr>
          <w:p w14:paraId="2330A4F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C363309" w14:textId="77777777" w:rsidR="00AF38E9" w:rsidRPr="000107CE" w:rsidRDefault="00AF38E9" w:rsidP="00AF38E9">
            <w:pPr>
              <w:spacing w:line="240" w:lineRule="auto"/>
              <w:rPr>
                <w:sz w:val="16"/>
                <w:lang w:val="en-AU"/>
              </w:rPr>
            </w:pPr>
          </w:p>
        </w:tc>
        <w:tc>
          <w:tcPr>
            <w:tcW w:w="856" w:type="dxa"/>
            <w:shd w:val="clear" w:color="auto" w:fill="auto"/>
          </w:tcPr>
          <w:p w14:paraId="6650B1CA" w14:textId="77777777" w:rsidR="00AF38E9" w:rsidRPr="000107CE" w:rsidRDefault="00AF38E9" w:rsidP="00AF38E9">
            <w:pPr>
              <w:spacing w:line="240" w:lineRule="auto"/>
              <w:rPr>
                <w:sz w:val="16"/>
                <w:lang w:val="en-AU"/>
              </w:rPr>
            </w:pPr>
          </w:p>
        </w:tc>
      </w:tr>
      <w:tr w:rsidR="00FC4079" w:rsidRPr="000107CE" w14:paraId="007AD7BC" w14:textId="77777777" w:rsidTr="005A65BE">
        <w:tc>
          <w:tcPr>
            <w:tcW w:w="1320" w:type="dxa"/>
          </w:tcPr>
          <w:p w14:paraId="5AF96EF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E23F7A4" w14:textId="2F582877"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4E0219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75CE51"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6378A3D5"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26321B3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B4BCC79"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55F02B93"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79C49CB6"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6BCEB0E"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8923228" w14:textId="77777777" w:rsidR="00AF38E9" w:rsidRPr="000107CE" w:rsidRDefault="00AF38E9" w:rsidP="00AF38E9">
            <w:pPr>
              <w:spacing w:line="240" w:lineRule="auto"/>
              <w:rPr>
                <w:sz w:val="16"/>
                <w:lang w:val="en-AU"/>
              </w:rPr>
            </w:pPr>
          </w:p>
        </w:tc>
        <w:tc>
          <w:tcPr>
            <w:tcW w:w="544" w:type="dxa"/>
            <w:shd w:val="clear" w:color="auto" w:fill="auto"/>
          </w:tcPr>
          <w:p w14:paraId="3B9AF99B"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3667751" w14:textId="77777777" w:rsidR="00AF38E9" w:rsidRPr="000107CE" w:rsidRDefault="00AF38E9" w:rsidP="00AF38E9">
            <w:pPr>
              <w:spacing w:line="240" w:lineRule="auto"/>
              <w:rPr>
                <w:sz w:val="16"/>
                <w:lang w:val="en-AU"/>
              </w:rPr>
            </w:pPr>
          </w:p>
        </w:tc>
        <w:tc>
          <w:tcPr>
            <w:tcW w:w="856" w:type="dxa"/>
            <w:shd w:val="clear" w:color="auto" w:fill="auto"/>
          </w:tcPr>
          <w:p w14:paraId="4CFC2741" w14:textId="77777777" w:rsidR="00AF38E9" w:rsidRPr="000107CE" w:rsidRDefault="00AF38E9" w:rsidP="00AF38E9">
            <w:pPr>
              <w:spacing w:line="240" w:lineRule="auto"/>
              <w:rPr>
                <w:sz w:val="16"/>
                <w:lang w:val="en-AU"/>
              </w:rPr>
            </w:pPr>
          </w:p>
        </w:tc>
      </w:tr>
      <w:tr w:rsidR="00FC4079" w:rsidRPr="000107CE" w14:paraId="3B5896FD" w14:textId="77777777" w:rsidTr="005A65BE">
        <w:tc>
          <w:tcPr>
            <w:tcW w:w="1320" w:type="dxa"/>
          </w:tcPr>
          <w:p w14:paraId="03B3091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67056E8" w14:textId="192E8169"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1EC2ACF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D71B65B"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7E6D7B6D"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4924F18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9533F88"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79B91CAB"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D8DCB46"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53BC1FB5"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73195671" w14:textId="77777777" w:rsidR="00AF38E9" w:rsidRPr="000107CE" w:rsidRDefault="00AF38E9" w:rsidP="00AF38E9">
            <w:pPr>
              <w:spacing w:line="240" w:lineRule="auto"/>
              <w:rPr>
                <w:sz w:val="16"/>
                <w:lang w:val="en-AU"/>
              </w:rPr>
            </w:pPr>
          </w:p>
        </w:tc>
        <w:tc>
          <w:tcPr>
            <w:tcW w:w="544" w:type="dxa"/>
            <w:shd w:val="clear" w:color="auto" w:fill="auto"/>
          </w:tcPr>
          <w:p w14:paraId="2E16184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0AE0C93" w14:textId="77777777" w:rsidR="00AF38E9" w:rsidRPr="000107CE" w:rsidRDefault="00AF38E9" w:rsidP="00AF38E9">
            <w:pPr>
              <w:spacing w:line="240" w:lineRule="auto"/>
              <w:rPr>
                <w:sz w:val="16"/>
                <w:lang w:val="en-AU"/>
              </w:rPr>
            </w:pPr>
          </w:p>
        </w:tc>
        <w:tc>
          <w:tcPr>
            <w:tcW w:w="856" w:type="dxa"/>
            <w:shd w:val="clear" w:color="auto" w:fill="auto"/>
          </w:tcPr>
          <w:p w14:paraId="50252065"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B541D80" w14:textId="77777777" w:rsidTr="005A65BE">
        <w:tc>
          <w:tcPr>
            <w:tcW w:w="1320" w:type="dxa"/>
          </w:tcPr>
          <w:p w14:paraId="50A528A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B153FBE" w14:textId="0A53B7AA"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293B5B4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5289092"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603F2793"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71DE19E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093A0A8"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6A8737A7"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606EEDC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AA53C58"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5008CD44" w14:textId="77777777" w:rsidR="00AF38E9" w:rsidRPr="000107CE" w:rsidRDefault="00AF38E9" w:rsidP="00AF38E9">
            <w:pPr>
              <w:spacing w:line="240" w:lineRule="auto"/>
              <w:rPr>
                <w:sz w:val="16"/>
                <w:lang w:val="en-AU"/>
              </w:rPr>
            </w:pPr>
          </w:p>
        </w:tc>
        <w:tc>
          <w:tcPr>
            <w:tcW w:w="544" w:type="dxa"/>
            <w:shd w:val="clear" w:color="auto" w:fill="auto"/>
          </w:tcPr>
          <w:p w14:paraId="7CB7869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7B417DE" w14:textId="77777777" w:rsidR="00AF38E9" w:rsidRPr="000107CE" w:rsidRDefault="00AF38E9" w:rsidP="00AF38E9">
            <w:pPr>
              <w:spacing w:line="240" w:lineRule="auto"/>
              <w:rPr>
                <w:sz w:val="16"/>
                <w:lang w:val="en-AU"/>
              </w:rPr>
            </w:pPr>
          </w:p>
        </w:tc>
        <w:tc>
          <w:tcPr>
            <w:tcW w:w="856" w:type="dxa"/>
            <w:shd w:val="clear" w:color="auto" w:fill="auto"/>
          </w:tcPr>
          <w:p w14:paraId="4304699A" w14:textId="77777777" w:rsidR="00AF38E9" w:rsidRPr="000107CE" w:rsidRDefault="00AF38E9" w:rsidP="00AF38E9">
            <w:pPr>
              <w:spacing w:line="240" w:lineRule="auto"/>
              <w:rPr>
                <w:sz w:val="16"/>
                <w:lang w:val="en-AU"/>
              </w:rPr>
            </w:pPr>
          </w:p>
        </w:tc>
      </w:tr>
      <w:tr w:rsidR="00FC4079" w:rsidRPr="000107CE" w14:paraId="550DA016" w14:textId="77777777" w:rsidTr="005A65BE">
        <w:tc>
          <w:tcPr>
            <w:tcW w:w="1320" w:type="dxa"/>
          </w:tcPr>
          <w:p w14:paraId="04FC883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701D80E" w14:textId="17242434"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4CCA6E8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CFED191"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26BA54B6"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555083F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CE356E7"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088989ED"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1F7D10C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BFA8229"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746011C5" w14:textId="77777777" w:rsidR="00AF38E9" w:rsidRPr="000107CE" w:rsidRDefault="00AF38E9" w:rsidP="00AF38E9">
            <w:pPr>
              <w:spacing w:line="240" w:lineRule="auto"/>
              <w:rPr>
                <w:sz w:val="16"/>
                <w:lang w:val="en-AU"/>
              </w:rPr>
            </w:pPr>
          </w:p>
        </w:tc>
        <w:tc>
          <w:tcPr>
            <w:tcW w:w="544" w:type="dxa"/>
            <w:shd w:val="clear" w:color="auto" w:fill="auto"/>
          </w:tcPr>
          <w:p w14:paraId="2496993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080CD7D" w14:textId="77777777" w:rsidR="00AF38E9" w:rsidRPr="000107CE" w:rsidRDefault="00AF38E9" w:rsidP="00AF38E9">
            <w:pPr>
              <w:spacing w:line="240" w:lineRule="auto"/>
              <w:rPr>
                <w:sz w:val="16"/>
                <w:lang w:val="en-AU"/>
              </w:rPr>
            </w:pPr>
          </w:p>
        </w:tc>
        <w:tc>
          <w:tcPr>
            <w:tcW w:w="856" w:type="dxa"/>
            <w:shd w:val="clear" w:color="auto" w:fill="auto"/>
          </w:tcPr>
          <w:p w14:paraId="28580D94" w14:textId="77777777" w:rsidR="00AF38E9" w:rsidRPr="000107CE" w:rsidRDefault="00AF38E9" w:rsidP="00AF38E9">
            <w:pPr>
              <w:spacing w:line="240" w:lineRule="auto"/>
              <w:rPr>
                <w:sz w:val="16"/>
                <w:lang w:val="en-AU"/>
              </w:rPr>
            </w:pPr>
          </w:p>
        </w:tc>
      </w:tr>
      <w:tr w:rsidR="00FC4079" w:rsidRPr="000107CE" w14:paraId="24C2092C" w14:textId="77777777" w:rsidTr="005A65BE">
        <w:tc>
          <w:tcPr>
            <w:tcW w:w="1320" w:type="dxa"/>
          </w:tcPr>
          <w:p w14:paraId="06C3441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C18B107" w14:textId="321B12FC"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2A4C1EA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53FCC19"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3B85AB1B"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1202045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26DA67E"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739919A5"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5379C21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11866B2"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202868D2" w14:textId="77777777" w:rsidR="00AF38E9" w:rsidRPr="000107CE" w:rsidRDefault="00AF38E9" w:rsidP="00AF38E9">
            <w:pPr>
              <w:spacing w:line="240" w:lineRule="auto"/>
              <w:rPr>
                <w:sz w:val="16"/>
                <w:lang w:val="en-AU"/>
              </w:rPr>
            </w:pPr>
          </w:p>
        </w:tc>
        <w:tc>
          <w:tcPr>
            <w:tcW w:w="544" w:type="dxa"/>
            <w:shd w:val="clear" w:color="auto" w:fill="auto"/>
          </w:tcPr>
          <w:p w14:paraId="494A15EF"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A384868" w14:textId="77777777" w:rsidR="00AF38E9" w:rsidRPr="000107CE" w:rsidRDefault="00AF38E9" w:rsidP="00AF38E9">
            <w:pPr>
              <w:spacing w:line="240" w:lineRule="auto"/>
              <w:rPr>
                <w:sz w:val="16"/>
                <w:lang w:val="en-AU"/>
              </w:rPr>
            </w:pPr>
          </w:p>
        </w:tc>
        <w:tc>
          <w:tcPr>
            <w:tcW w:w="856" w:type="dxa"/>
            <w:shd w:val="clear" w:color="auto" w:fill="auto"/>
          </w:tcPr>
          <w:p w14:paraId="1C3E8005" w14:textId="77777777" w:rsidR="00AF38E9" w:rsidRPr="000107CE" w:rsidRDefault="00AF38E9" w:rsidP="00AF38E9">
            <w:pPr>
              <w:spacing w:line="240" w:lineRule="auto"/>
              <w:rPr>
                <w:sz w:val="16"/>
                <w:lang w:val="en-AU"/>
              </w:rPr>
            </w:pPr>
          </w:p>
        </w:tc>
      </w:tr>
      <w:tr w:rsidR="00FC4079" w:rsidRPr="000107CE" w14:paraId="34CFAAB6" w14:textId="77777777" w:rsidTr="005A65BE">
        <w:tc>
          <w:tcPr>
            <w:tcW w:w="1320" w:type="dxa"/>
          </w:tcPr>
          <w:p w14:paraId="42E6B02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700B9D6" w14:textId="4115B59D"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61E60F4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1E4C3AD"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5033961E"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6612E7A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E4E851A"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25552B8F"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4F74E33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23CAB43"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7C8308B8" w14:textId="77777777" w:rsidR="00AF38E9" w:rsidRPr="000107CE" w:rsidRDefault="00AF38E9" w:rsidP="00AF38E9">
            <w:pPr>
              <w:spacing w:line="240" w:lineRule="auto"/>
              <w:rPr>
                <w:sz w:val="16"/>
                <w:lang w:val="en-AU"/>
              </w:rPr>
            </w:pPr>
          </w:p>
        </w:tc>
        <w:tc>
          <w:tcPr>
            <w:tcW w:w="544" w:type="dxa"/>
            <w:shd w:val="clear" w:color="auto" w:fill="auto"/>
          </w:tcPr>
          <w:p w14:paraId="49F283D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7B79DE6" w14:textId="77777777" w:rsidR="00AF38E9" w:rsidRPr="000107CE" w:rsidRDefault="00AF38E9" w:rsidP="00AF38E9">
            <w:pPr>
              <w:spacing w:line="240" w:lineRule="auto"/>
              <w:rPr>
                <w:sz w:val="16"/>
                <w:lang w:val="en-AU"/>
              </w:rPr>
            </w:pPr>
          </w:p>
        </w:tc>
        <w:tc>
          <w:tcPr>
            <w:tcW w:w="856" w:type="dxa"/>
            <w:shd w:val="clear" w:color="auto" w:fill="auto"/>
          </w:tcPr>
          <w:p w14:paraId="5A316A81" w14:textId="77777777" w:rsidR="00AF38E9" w:rsidRPr="000107CE" w:rsidRDefault="00AF38E9" w:rsidP="00AF38E9">
            <w:pPr>
              <w:spacing w:line="240" w:lineRule="auto"/>
              <w:rPr>
                <w:sz w:val="16"/>
                <w:lang w:val="en-AU"/>
              </w:rPr>
            </w:pPr>
          </w:p>
        </w:tc>
      </w:tr>
      <w:tr w:rsidR="00FC4079" w:rsidRPr="000107CE" w14:paraId="3BAFDA68" w14:textId="77777777" w:rsidTr="005A65BE">
        <w:tc>
          <w:tcPr>
            <w:tcW w:w="1320" w:type="dxa"/>
          </w:tcPr>
          <w:p w14:paraId="1DD4C56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6A616F4" w14:textId="063523E0"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2CCB3EE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C38B023"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75C9D321"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5AB57D7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F9B2E65"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7F4FD5AB"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34C5006D"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4AE2074"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71FC73A" w14:textId="77777777" w:rsidR="00AF38E9" w:rsidRPr="000107CE" w:rsidRDefault="00AF38E9" w:rsidP="00AF38E9">
            <w:pPr>
              <w:spacing w:line="240" w:lineRule="auto"/>
              <w:rPr>
                <w:sz w:val="16"/>
                <w:lang w:val="en-AU"/>
              </w:rPr>
            </w:pPr>
          </w:p>
        </w:tc>
        <w:tc>
          <w:tcPr>
            <w:tcW w:w="544" w:type="dxa"/>
            <w:shd w:val="clear" w:color="auto" w:fill="auto"/>
          </w:tcPr>
          <w:p w14:paraId="092AC1AF"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855003C" w14:textId="77777777" w:rsidR="00AF38E9" w:rsidRPr="000107CE" w:rsidRDefault="00AF38E9" w:rsidP="00AF38E9">
            <w:pPr>
              <w:spacing w:line="240" w:lineRule="auto"/>
              <w:rPr>
                <w:sz w:val="16"/>
                <w:lang w:val="en-AU"/>
              </w:rPr>
            </w:pPr>
          </w:p>
        </w:tc>
        <w:tc>
          <w:tcPr>
            <w:tcW w:w="856" w:type="dxa"/>
            <w:shd w:val="clear" w:color="auto" w:fill="auto"/>
          </w:tcPr>
          <w:p w14:paraId="7FF6D755"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2D8D111" w14:textId="77777777" w:rsidTr="005A65BE">
        <w:tc>
          <w:tcPr>
            <w:tcW w:w="1320" w:type="dxa"/>
          </w:tcPr>
          <w:p w14:paraId="645A8B7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0A448B8" w14:textId="0F2DFCAF" w:rsidR="00AF38E9" w:rsidRPr="000107CE" w:rsidRDefault="00AF38E9" w:rsidP="00AF38E9">
            <w:pPr>
              <w:spacing w:line="240" w:lineRule="auto"/>
              <w:rPr>
                <w:sz w:val="16"/>
                <w:lang w:val="en-AU"/>
              </w:rPr>
            </w:pPr>
            <w:r w:rsidRPr="000107CE">
              <w:rPr>
                <w:sz w:val="16"/>
                <w:lang w:val="en-AU"/>
              </w:rPr>
              <w:t>Injection 40 mg in 0.4 mL pre</w:t>
            </w:r>
            <w:r w:rsidR="000107CE">
              <w:rPr>
                <w:sz w:val="16"/>
                <w:lang w:val="en-AU"/>
              </w:rPr>
              <w:noBreakHyphen/>
            </w:r>
            <w:r w:rsidRPr="000107CE">
              <w:rPr>
                <w:sz w:val="16"/>
                <w:lang w:val="en-AU"/>
              </w:rPr>
              <w:t>filled syringe</w:t>
            </w:r>
          </w:p>
        </w:tc>
        <w:tc>
          <w:tcPr>
            <w:tcW w:w="941" w:type="dxa"/>
          </w:tcPr>
          <w:p w14:paraId="3986661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406DFAF" w14:textId="77777777" w:rsidR="00AF38E9" w:rsidRPr="000107CE" w:rsidRDefault="00AF38E9" w:rsidP="00AF38E9">
            <w:pPr>
              <w:spacing w:line="240" w:lineRule="auto"/>
              <w:rPr>
                <w:sz w:val="16"/>
                <w:lang w:val="en-AU"/>
              </w:rPr>
            </w:pPr>
            <w:r w:rsidRPr="000107CE">
              <w:rPr>
                <w:sz w:val="16"/>
                <w:lang w:val="en-AU"/>
              </w:rPr>
              <w:t>Yuflyma</w:t>
            </w:r>
          </w:p>
        </w:tc>
        <w:tc>
          <w:tcPr>
            <w:tcW w:w="591" w:type="dxa"/>
          </w:tcPr>
          <w:p w14:paraId="46C040BF" w14:textId="77777777" w:rsidR="00AF38E9" w:rsidRPr="000107CE" w:rsidRDefault="00AF38E9" w:rsidP="00AF38E9">
            <w:pPr>
              <w:spacing w:line="240" w:lineRule="auto"/>
              <w:rPr>
                <w:sz w:val="16"/>
                <w:lang w:val="en-AU"/>
              </w:rPr>
            </w:pPr>
            <w:r w:rsidRPr="000107CE">
              <w:rPr>
                <w:sz w:val="16"/>
                <w:lang w:val="en-AU"/>
              </w:rPr>
              <w:t>EW</w:t>
            </w:r>
          </w:p>
        </w:tc>
        <w:tc>
          <w:tcPr>
            <w:tcW w:w="638" w:type="dxa"/>
          </w:tcPr>
          <w:p w14:paraId="5880C91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FB01C53"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023B7E3D"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3F6694B8"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5D643747"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68A986DE" w14:textId="77777777" w:rsidR="00AF38E9" w:rsidRPr="000107CE" w:rsidRDefault="00AF38E9" w:rsidP="00AF38E9">
            <w:pPr>
              <w:spacing w:line="240" w:lineRule="auto"/>
              <w:rPr>
                <w:sz w:val="16"/>
                <w:lang w:val="en-AU"/>
              </w:rPr>
            </w:pPr>
          </w:p>
        </w:tc>
        <w:tc>
          <w:tcPr>
            <w:tcW w:w="544" w:type="dxa"/>
            <w:shd w:val="clear" w:color="auto" w:fill="auto"/>
          </w:tcPr>
          <w:p w14:paraId="4AA7D7F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414754C" w14:textId="77777777" w:rsidR="00AF38E9" w:rsidRPr="000107CE" w:rsidRDefault="00AF38E9" w:rsidP="00AF38E9">
            <w:pPr>
              <w:spacing w:line="240" w:lineRule="auto"/>
              <w:rPr>
                <w:sz w:val="16"/>
                <w:lang w:val="en-AU"/>
              </w:rPr>
            </w:pPr>
          </w:p>
        </w:tc>
        <w:tc>
          <w:tcPr>
            <w:tcW w:w="856" w:type="dxa"/>
            <w:shd w:val="clear" w:color="auto" w:fill="auto"/>
          </w:tcPr>
          <w:p w14:paraId="3FE4AD4A" w14:textId="77777777" w:rsidR="00AF38E9" w:rsidRPr="000107CE" w:rsidRDefault="00AF38E9" w:rsidP="00AF38E9">
            <w:pPr>
              <w:spacing w:line="240" w:lineRule="auto"/>
              <w:rPr>
                <w:sz w:val="16"/>
                <w:lang w:val="en-AU"/>
              </w:rPr>
            </w:pPr>
          </w:p>
        </w:tc>
      </w:tr>
      <w:tr w:rsidR="00FC4079" w:rsidRPr="000107CE" w14:paraId="6275DD47" w14:textId="77777777" w:rsidTr="005A65BE">
        <w:tc>
          <w:tcPr>
            <w:tcW w:w="1320" w:type="dxa"/>
          </w:tcPr>
          <w:p w14:paraId="12D9433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3F40D6A" w14:textId="2142BC80"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34B3681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ACDFE5"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40162E1B"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DF39A7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579030B"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3E76B1F6"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6A95F2A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58B9531"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26E73113" w14:textId="77777777" w:rsidR="00AF38E9" w:rsidRPr="000107CE" w:rsidRDefault="00AF38E9" w:rsidP="00AF38E9">
            <w:pPr>
              <w:spacing w:line="240" w:lineRule="auto"/>
              <w:rPr>
                <w:sz w:val="16"/>
                <w:lang w:val="en-AU"/>
              </w:rPr>
            </w:pPr>
          </w:p>
        </w:tc>
        <w:tc>
          <w:tcPr>
            <w:tcW w:w="544" w:type="dxa"/>
            <w:shd w:val="clear" w:color="auto" w:fill="auto"/>
          </w:tcPr>
          <w:p w14:paraId="0E52693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A9A34A0" w14:textId="77777777" w:rsidR="00AF38E9" w:rsidRPr="000107CE" w:rsidRDefault="00AF38E9" w:rsidP="00AF38E9">
            <w:pPr>
              <w:spacing w:line="240" w:lineRule="auto"/>
              <w:rPr>
                <w:sz w:val="16"/>
                <w:lang w:val="en-AU"/>
              </w:rPr>
            </w:pPr>
          </w:p>
        </w:tc>
        <w:tc>
          <w:tcPr>
            <w:tcW w:w="856" w:type="dxa"/>
            <w:shd w:val="clear" w:color="auto" w:fill="auto"/>
          </w:tcPr>
          <w:p w14:paraId="58E19DF6" w14:textId="77777777" w:rsidR="00AF38E9" w:rsidRPr="000107CE" w:rsidRDefault="00AF38E9" w:rsidP="00AF38E9">
            <w:pPr>
              <w:spacing w:line="240" w:lineRule="auto"/>
              <w:rPr>
                <w:sz w:val="16"/>
                <w:lang w:val="en-AU"/>
              </w:rPr>
            </w:pPr>
          </w:p>
        </w:tc>
      </w:tr>
      <w:tr w:rsidR="00FC4079" w:rsidRPr="000107CE" w14:paraId="33008294" w14:textId="77777777" w:rsidTr="005A65BE">
        <w:tc>
          <w:tcPr>
            <w:tcW w:w="1320" w:type="dxa"/>
          </w:tcPr>
          <w:p w14:paraId="5EB6D0B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6731511" w14:textId="5AA5FBBA"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7FBF34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7B1F824"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518939C5"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187A195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F2B62EB"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5E7EA750"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3BE58F04"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70AC55F5"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1E6A791D" w14:textId="77777777" w:rsidR="00AF38E9" w:rsidRPr="000107CE" w:rsidRDefault="00AF38E9" w:rsidP="00AF38E9">
            <w:pPr>
              <w:spacing w:line="240" w:lineRule="auto"/>
              <w:rPr>
                <w:sz w:val="16"/>
                <w:lang w:val="en-AU"/>
              </w:rPr>
            </w:pPr>
          </w:p>
        </w:tc>
        <w:tc>
          <w:tcPr>
            <w:tcW w:w="544" w:type="dxa"/>
            <w:shd w:val="clear" w:color="auto" w:fill="auto"/>
          </w:tcPr>
          <w:p w14:paraId="75B5109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E4A86DD" w14:textId="77777777" w:rsidR="00AF38E9" w:rsidRPr="000107CE" w:rsidRDefault="00AF38E9" w:rsidP="00AF38E9">
            <w:pPr>
              <w:spacing w:line="240" w:lineRule="auto"/>
              <w:rPr>
                <w:sz w:val="16"/>
                <w:lang w:val="en-AU"/>
              </w:rPr>
            </w:pPr>
          </w:p>
        </w:tc>
        <w:tc>
          <w:tcPr>
            <w:tcW w:w="856" w:type="dxa"/>
            <w:shd w:val="clear" w:color="auto" w:fill="auto"/>
          </w:tcPr>
          <w:p w14:paraId="4C2498A3"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6AE0F679" w14:textId="77777777" w:rsidTr="005A65BE">
        <w:tc>
          <w:tcPr>
            <w:tcW w:w="1320" w:type="dxa"/>
          </w:tcPr>
          <w:p w14:paraId="359E27A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F6515BB" w14:textId="0390ECB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33FF606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7223578"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66A2592"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513017D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D10AAF1"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437AACBA"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544138D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52F08DE"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58740849" w14:textId="77777777" w:rsidR="00AF38E9" w:rsidRPr="000107CE" w:rsidRDefault="00AF38E9" w:rsidP="00AF38E9">
            <w:pPr>
              <w:spacing w:line="240" w:lineRule="auto"/>
              <w:rPr>
                <w:sz w:val="16"/>
                <w:lang w:val="en-AU"/>
              </w:rPr>
            </w:pPr>
          </w:p>
        </w:tc>
        <w:tc>
          <w:tcPr>
            <w:tcW w:w="544" w:type="dxa"/>
            <w:shd w:val="clear" w:color="auto" w:fill="auto"/>
          </w:tcPr>
          <w:p w14:paraId="766EB7F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094DB66" w14:textId="77777777" w:rsidR="00AF38E9" w:rsidRPr="000107CE" w:rsidRDefault="00AF38E9" w:rsidP="00AF38E9">
            <w:pPr>
              <w:spacing w:line="240" w:lineRule="auto"/>
              <w:rPr>
                <w:sz w:val="16"/>
                <w:lang w:val="en-AU"/>
              </w:rPr>
            </w:pPr>
          </w:p>
        </w:tc>
        <w:tc>
          <w:tcPr>
            <w:tcW w:w="856" w:type="dxa"/>
            <w:shd w:val="clear" w:color="auto" w:fill="auto"/>
          </w:tcPr>
          <w:p w14:paraId="39B188FC" w14:textId="77777777" w:rsidR="00AF38E9" w:rsidRPr="000107CE" w:rsidRDefault="00AF38E9" w:rsidP="00AF38E9">
            <w:pPr>
              <w:spacing w:line="240" w:lineRule="auto"/>
              <w:rPr>
                <w:sz w:val="16"/>
                <w:lang w:val="en-AU"/>
              </w:rPr>
            </w:pPr>
          </w:p>
        </w:tc>
      </w:tr>
      <w:tr w:rsidR="00FC4079" w:rsidRPr="000107CE" w14:paraId="136CBAD3" w14:textId="77777777" w:rsidTr="005A65BE">
        <w:tc>
          <w:tcPr>
            <w:tcW w:w="1320" w:type="dxa"/>
          </w:tcPr>
          <w:p w14:paraId="535C725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C9C8E71" w14:textId="2EA86E2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3D11360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5388FB"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17BAF37B"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7A1B778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AC602BD"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6963CE38"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34EB381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ED302CD"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401F3A67" w14:textId="77777777" w:rsidR="00AF38E9" w:rsidRPr="000107CE" w:rsidRDefault="00AF38E9" w:rsidP="00AF38E9">
            <w:pPr>
              <w:spacing w:line="240" w:lineRule="auto"/>
              <w:rPr>
                <w:sz w:val="16"/>
                <w:lang w:val="en-AU"/>
              </w:rPr>
            </w:pPr>
          </w:p>
        </w:tc>
        <w:tc>
          <w:tcPr>
            <w:tcW w:w="544" w:type="dxa"/>
            <w:shd w:val="clear" w:color="auto" w:fill="auto"/>
          </w:tcPr>
          <w:p w14:paraId="091069A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5B1ABD1" w14:textId="77777777" w:rsidR="00AF38E9" w:rsidRPr="000107CE" w:rsidRDefault="00AF38E9" w:rsidP="00AF38E9">
            <w:pPr>
              <w:spacing w:line="240" w:lineRule="auto"/>
              <w:rPr>
                <w:sz w:val="16"/>
                <w:lang w:val="en-AU"/>
              </w:rPr>
            </w:pPr>
          </w:p>
        </w:tc>
        <w:tc>
          <w:tcPr>
            <w:tcW w:w="856" w:type="dxa"/>
            <w:shd w:val="clear" w:color="auto" w:fill="auto"/>
          </w:tcPr>
          <w:p w14:paraId="1C1958B4" w14:textId="77777777" w:rsidR="00AF38E9" w:rsidRPr="000107CE" w:rsidRDefault="00AF38E9" w:rsidP="00AF38E9">
            <w:pPr>
              <w:spacing w:line="240" w:lineRule="auto"/>
              <w:rPr>
                <w:sz w:val="16"/>
                <w:lang w:val="en-AU"/>
              </w:rPr>
            </w:pPr>
          </w:p>
        </w:tc>
      </w:tr>
      <w:tr w:rsidR="00FC4079" w:rsidRPr="000107CE" w14:paraId="2798D2E4" w14:textId="77777777" w:rsidTr="005A65BE">
        <w:tc>
          <w:tcPr>
            <w:tcW w:w="1320" w:type="dxa"/>
          </w:tcPr>
          <w:p w14:paraId="4D47E46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A131724" w14:textId="24C35676"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96BAF5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332B90F"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6BF2321D"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45796F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EAB203C"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6600868B"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3D368027"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EDF2318"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01524223" w14:textId="77777777" w:rsidR="00AF38E9" w:rsidRPr="000107CE" w:rsidRDefault="00AF38E9" w:rsidP="00AF38E9">
            <w:pPr>
              <w:spacing w:line="240" w:lineRule="auto"/>
              <w:rPr>
                <w:sz w:val="16"/>
                <w:lang w:val="en-AU"/>
              </w:rPr>
            </w:pPr>
          </w:p>
        </w:tc>
        <w:tc>
          <w:tcPr>
            <w:tcW w:w="544" w:type="dxa"/>
            <w:shd w:val="clear" w:color="auto" w:fill="auto"/>
          </w:tcPr>
          <w:p w14:paraId="4BBFFA47"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EF14D2A" w14:textId="77777777" w:rsidR="00AF38E9" w:rsidRPr="000107CE" w:rsidRDefault="00AF38E9" w:rsidP="00AF38E9">
            <w:pPr>
              <w:spacing w:line="240" w:lineRule="auto"/>
              <w:rPr>
                <w:sz w:val="16"/>
                <w:lang w:val="en-AU"/>
              </w:rPr>
            </w:pPr>
          </w:p>
        </w:tc>
        <w:tc>
          <w:tcPr>
            <w:tcW w:w="856" w:type="dxa"/>
            <w:shd w:val="clear" w:color="auto" w:fill="auto"/>
          </w:tcPr>
          <w:p w14:paraId="2A29FB42" w14:textId="77777777" w:rsidR="00AF38E9" w:rsidRPr="000107CE" w:rsidRDefault="00AF38E9" w:rsidP="00AF38E9">
            <w:pPr>
              <w:spacing w:line="240" w:lineRule="auto"/>
              <w:rPr>
                <w:sz w:val="16"/>
                <w:lang w:val="en-AU"/>
              </w:rPr>
            </w:pPr>
          </w:p>
        </w:tc>
      </w:tr>
      <w:tr w:rsidR="00FC4079" w:rsidRPr="000107CE" w14:paraId="3C0BBA9A" w14:textId="77777777" w:rsidTr="005A65BE">
        <w:tc>
          <w:tcPr>
            <w:tcW w:w="1320" w:type="dxa"/>
          </w:tcPr>
          <w:p w14:paraId="2CDF4C5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D80ABCE" w14:textId="39A27291"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C4BBD8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0B2A6A8"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00B040DE"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04B5433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8E06229"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13228151"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2DC7C06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32D80FE"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63BA6BFC" w14:textId="77777777" w:rsidR="00AF38E9" w:rsidRPr="000107CE" w:rsidRDefault="00AF38E9" w:rsidP="00AF38E9">
            <w:pPr>
              <w:spacing w:line="240" w:lineRule="auto"/>
              <w:rPr>
                <w:sz w:val="16"/>
                <w:lang w:val="en-AU"/>
              </w:rPr>
            </w:pPr>
          </w:p>
        </w:tc>
        <w:tc>
          <w:tcPr>
            <w:tcW w:w="544" w:type="dxa"/>
            <w:shd w:val="clear" w:color="auto" w:fill="auto"/>
          </w:tcPr>
          <w:p w14:paraId="01CD88F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50C9DE9" w14:textId="77777777" w:rsidR="00AF38E9" w:rsidRPr="000107CE" w:rsidRDefault="00AF38E9" w:rsidP="00AF38E9">
            <w:pPr>
              <w:spacing w:line="240" w:lineRule="auto"/>
              <w:rPr>
                <w:sz w:val="16"/>
                <w:lang w:val="en-AU"/>
              </w:rPr>
            </w:pPr>
          </w:p>
        </w:tc>
        <w:tc>
          <w:tcPr>
            <w:tcW w:w="856" w:type="dxa"/>
            <w:shd w:val="clear" w:color="auto" w:fill="auto"/>
          </w:tcPr>
          <w:p w14:paraId="1012CB3E" w14:textId="77777777" w:rsidR="00AF38E9" w:rsidRPr="000107CE" w:rsidRDefault="00AF38E9" w:rsidP="00AF38E9">
            <w:pPr>
              <w:spacing w:line="240" w:lineRule="auto"/>
              <w:rPr>
                <w:sz w:val="16"/>
                <w:lang w:val="en-AU"/>
              </w:rPr>
            </w:pPr>
          </w:p>
        </w:tc>
      </w:tr>
      <w:tr w:rsidR="00FC4079" w:rsidRPr="000107CE" w14:paraId="0E351581" w14:textId="77777777" w:rsidTr="005A65BE">
        <w:tc>
          <w:tcPr>
            <w:tcW w:w="1320" w:type="dxa"/>
          </w:tcPr>
          <w:p w14:paraId="29027ED0"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FC7B55F" w14:textId="54BCE6DE"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0B85E61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AD9AFE4"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7C3D90FF"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0F0784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44410F2"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424AC7C4"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49DE785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6BBFFD7"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552D192" w14:textId="77777777" w:rsidR="00AF38E9" w:rsidRPr="000107CE" w:rsidRDefault="00AF38E9" w:rsidP="00AF38E9">
            <w:pPr>
              <w:spacing w:line="240" w:lineRule="auto"/>
              <w:rPr>
                <w:sz w:val="16"/>
                <w:lang w:val="en-AU"/>
              </w:rPr>
            </w:pPr>
          </w:p>
        </w:tc>
        <w:tc>
          <w:tcPr>
            <w:tcW w:w="544" w:type="dxa"/>
            <w:shd w:val="clear" w:color="auto" w:fill="auto"/>
          </w:tcPr>
          <w:p w14:paraId="753E884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AFE2AFB" w14:textId="77777777" w:rsidR="00AF38E9" w:rsidRPr="000107CE" w:rsidRDefault="00AF38E9" w:rsidP="00AF38E9">
            <w:pPr>
              <w:spacing w:line="240" w:lineRule="auto"/>
              <w:rPr>
                <w:sz w:val="16"/>
                <w:lang w:val="en-AU"/>
              </w:rPr>
            </w:pPr>
          </w:p>
        </w:tc>
        <w:tc>
          <w:tcPr>
            <w:tcW w:w="856" w:type="dxa"/>
            <w:shd w:val="clear" w:color="auto" w:fill="auto"/>
          </w:tcPr>
          <w:p w14:paraId="03C3EBAE"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5B0B6398" w14:textId="77777777" w:rsidTr="005A65BE">
        <w:tc>
          <w:tcPr>
            <w:tcW w:w="1320" w:type="dxa"/>
          </w:tcPr>
          <w:p w14:paraId="2586BE8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D48BBAE" w14:textId="6B78C8D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A54CC3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22C2BAF"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4394A527"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890951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DB3AD75"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111213C9"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7D8DB4EC"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4062B6B3"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2607B956" w14:textId="77777777" w:rsidR="00AF38E9" w:rsidRPr="000107CE" w:rsidRDefault="00AF38E9" w:rsidP="00AF38E9">
            <w:pPr>
              <w:spacing w:line="240" w:lineRule="auto"/>
              <w:rPr>
                <w:sz w:val="16"/>
                <w:lang w:val="en-AU"/>
              </w:rPr>
            </w:pPr>
          </w:p>
        </w:tc>
        <w:tc>
          <w:tcPr>
            <w:tcW w:w="544" w:type="dxa"/>
            <w:shd w:val="clear" w:color="auto" w:fill="auto"/>
          </w:tcPr>
          <w:p w14:paraId="115DD69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7FDF0C3" w14:textId="77777777" w:rsidR="00AF38E9" w:rsidRPr="000107CE" w:rsidRDefault="00AF38E9" w:rsidP="00AF38E9">
            <w:pPr>
              <w:spacing w:line="240" w:lineRule="auto"/>
              <w:rPr>
                <w:sz w:val="16"/>
                <w:lang w:val="en-AU"/>
              </w:rPr>
            </w:pPr>
          </w:p>
        </w:tc>
        <w:tc>
          <w:tcPr>
            <w:tcW w:w="856" w:type="dxa"/>
            <w:shd w:val="clear" w:color="auto" w:fill="auto"/>
          </w:tcPr>
          <w:p w14:paraId="440A527D" w14:textId="77777777" w:rsidR="00AF38E9" w:rsidRPr="000107CE" w:rsidRDefault="00AF38E9" w:rsidP="00AF38E9">
            <w:pPr>
              <w:spacing w:line="240" w:lineRule="auto"/>
              <w:rPr>
                <w:sz w:val="16"/>
                <w:lang w:val="en-AU"/>
              </w:rPr>
            </w:pPr>
          </w:p>
        </w:tc>
      </w:tr>
      <w:tr w:rsidR="00FC4079" w:rsidRPr="000107CE" w14:paraId="2EFA146A" w14:textId="77777777" w:rsidTr="005A65BE">
        <w:tc>
          <w:tcPr>
            <w:tcW w:w="1320" w:type="dxa"/>
          </w:tcPr>
          <w:p w14:paraId="5EF8A46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3C893C9" w14:textId="5846E285"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40DA439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0609D5A"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65814BD4"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C46DE7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5D0EB32"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shd w:val="clear" w:color="auto" w:fill="auto"/>
          </w:tcPr>
          <w:p w14:paraId="2ADBBBF3"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shd w:val="clear" w:color="auto" w:fill="auto"/>
          </w:tcPr>
          <w:p w14:paraId="4AC62A80"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2F594672"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EF04401" w14:textId="77777777" w:rsidR="00AF38E9" w:rsidRPr="000107CE" w:rsidRDefault="00AF38E9" w:rsidP="00AF38E9">
            <w:pPr>
              <w:spacing w:line="240" w:lineRule="auto"/>
              <w:rPr>
                <w:sz w:val="16"/>
                <w:lang w:val="en-AU"/>
              </w:rPr>
            </w:pPr>
          </w:p>
        </w:tc>
        <w:tc>
          <w:tcPr>
            <w:tcW w:w="544" w:type="dxa"/>
            <w:shd w:val="clear" w:color="auto" w:fill="auto"/>
          </w:tcPr>
          <w:p w14:paraId="326DA3D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3345CC2" w14:textId="77777777" w:rsidR="00AF38E9" w:rsidRPr="000107CE" w:rsidRDefault="00AF38E9" w:rsidP="00AF38E9">
            <w:pPr>
              <w:spacing w:line="240" w:lineRule="auto"/>
              <w:rPr>
                <w:sz w:val="16"/>
                <w:lang w:val="en-AU"/>
              </w:rPr>
            </w:pPr>
          </w:p>
        </w:tc>
        <w:tc>
          <w:tcPr>
            <w:tcW w:w="856" w:type="dxa"/>
            <w:shd w:val="clear" w:color="auto" w:fill="auto"/>
          </w:tcPr>
          <w:p w14:paraId="7AD74189" w14:textId="77777777" w:rsidR="00AF38E9" w:rsidRPr="000107CE" w:rsidRDefault="00AF38E9" w:rsidP="00AF38E9">
            <w:pPr>
              <w:spacing w:line="240" w:lineRule="auto"/>
              <w:rPr>
                <w:sz w:val="16"/>
                <w:lang w:val="en-AU"/>
              </w:rPr>
            </w:pPr>
          </w:p>
        </w:tc>
      </w:tr>
      <w:tr w:rsidR="00FC4079" w:rsidRPr="000107CE" w14:paraId="5388F4FF" w14:textId="77777777" w:rsidTr="005A65BE">
        <w:tc>
          <w:tcPr>
            <w:tcW w:w="1320" w:type="dxa"/>
          </w:tcPr>
          <w:p w14:paraId="4AEDF2D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58ABF49" w14:textId="19CD606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56D913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0CB60D7"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754EF7F0"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718A983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CFF4548" w14:textId="06A2A69C"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4B1E6E">
              <w:rPr>
                <w:sz w:val="16"/>
                <w:lang w:val="en-AU"/>
              </w:rPr>
              <w:t xml:space="preserve"> </w:t>
            </w:r>
            <w:r w:rsidR="004B1E6E" w:rsidRPr="00B01577">
              <w:rPr>
                <w:sz w:val="16"/>
              </w:rPr>
              <w:t>C15249 C15309 C15319</w:t>
            </w:r>
          </w:p>
        </w:tc>
        <w:tc>
          <w:tcPr>
            <w:tcW w:w="1675" w:type="dxa"/>
            <w:shd w:val="clear" w:color="auto" w:fill="auto"/>
          </w:tcPr>
          <w:p w14:paraId="1811D55E" w14:textId="59976A9E"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4B1E6E">
              <w:rPr>
                <w:sz w:val="16"/>
                <w:lang w:val="en-AU"/>
              </w:rPr>
              <w:t xml:space="preserve"> </w:t>
            </w:r>
            <w:r w:rsidR="004B1E6E" w:rsidRPr="00B01577">
              <w:rPr>
                <w:sz w:val="16"/>
              </w:rPr>
              <w:t>P15249 P15309 P15319</w:t>
            </w:r>
          </w:p>
        </w:tc>
        <w:tc>
          <w:tcPr>
            <w:tcW w:w="685" w:type="dxa"/>
            <w:shd w:val="clear" w:color="auto" w:fill="auto"/>
          </w:tcPr>
          <w:p w14:paraId="7F333483"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6A727CB9"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4527BE37" w14:textId="77777777" w:rsidR="00AF38E9" w:rsidRPr="000107CE" w:rsidRDefault="00AF38E9" w:rsidP="00AF38E9">
            <w:pPr>
              <w:spacing w:line="240" w:lineRule="auto"/>
              <w:rPr>
                <w:sz w:val="16"/>
                <w:lang w:val="en-AU"/>
              </w:rPr>
            </w:pPr>
          </w:p>
        </w:tc>
        <w:tc>
          <w:tcPr>
            <w:tcW w:w="544" w:type="dxa"/>
            <w:shd w:val="clear" w:color="auto" w:fill="auto"/>
          </w:tcPr>
          <w:p w14:paraId="20B92B3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ABC5BCF" w14:textId="77777777" w:rsidR="00AF38E9" w:rsidRPr="000107CE" w:rsidRDefault="00AF38E9" w:rsidP="00AF38E9">
            <w:pPr>
              <w:spacing w:line="240" w:lineRule="auto"/>
              <w:rPr>
                <w:sz w:val="16"/>
                <w:lang w:val="en-AU"/>
              </w:rPr>
            </w:pPr>
          </w:p>
        </w:tc>
        <w:tc>
          <w:tcPr>
            <w:tcW w:w="856" w:type="dxa"/>
            <w:shd w:val="clear" w:color="auto" w:fill="auto"/>
          </w:tcPr>
          <w:p w14:paraId="271B0B30" w14:textId="77777777" w:rsidR="00AF38E9" w:rsidRPr="000107CE" w:rsidRDefault="00AF38E9" w:rsidP="00AF38E9">
            <w:pPr>
              <w:spacing w:line="240" w:lineRule="auto"/>
              <w:rPr>
                <w:sz w:val="16"/>
                <w:lang w:val="en-AU"/>
              </w:rPr>
            </w:pPr>
          </w:p>
        </w:tc>
      </w:tr>
      <w:tr w:rsidR="00FC4079" w:rsidRPr="000107CE" w14:paraId="509284AA" w14:textId="77777777" w:rsidTr="005A65BE">
        <w:tc>
          <w:tcPr>
            <w:tcW w:w="1320" w:type="dxa"/>
          </w:tcPr>
          <w:p w14:paraId="482BBC3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0DF90AC" w14:textId="533E17E0"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BBDED6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04956DF"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0896634F"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C6C8D5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B761812"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3C86347E"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0398AA5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2CB2937"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6F8EE83" w14:textId="77777777" w:rsidR="00AF38E9" w:rsidRPr="000107CE" w:rsidRDefault="00AF38E9" w:rsidP="00AF38E9">
            <w:pPr>
              <w:spacing w:line="240" w:lineRule="auto"/>
              <w:rPr>
                <w:sz w:val="16"/>
                <w:lang w:val="en-AU"/>
              </w:rPr>
            </w:pPr>
          </w:p>
        </w:tc>
        <w:tc>
          <w:tcPr>
            <w:tcW w:w="544" w:type="dxa"/>
            <w:shd w:val="clear" w:color="auto" w:fill="auto"/>
          </w:tcPr>
          <w:p w14:paraId="66E2CEA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61F16A4" w14:textId="77777777" w:rsidR="00AF38E9" w:rsidRPr="000107CE" w:rsidRDefault="00AF38E9" w:rsidP="00AF38E9">
            <w:pPr>
              <w:spacing w:line="240" w:lineRule="auto"/>
              <w:rPr>
                <w:sz w:val="16"/>
                <w:lang w:val="en-AU"/>
              </w:rPr>
            </w:pPr>
          </w:p>
        </w:tc>
        <w:tc>
          <w:tcPr>
            <w:tcW w:w="856" w:type="dxa"/>
            <w:shd w:val="clear" w:color="auto" w:fill="auto"/>
          </w:tcPr>
          <w:p w14:paraId="11B464FA" w14:textId="77777777" w:rsidR="00AF38E9" w:rsidRPr="000107CE" w:rsidRDefault="00AF38E9" w:rsidP="00AF38E9">
            <w:pPr>
              <w:spacing w:line="240" w:lineRule="auto"/>
              <w:rPr>
                <w:sz w:val="16"/>
                <w:lang w:val="en-AU"/>
              </w:rPr>
            </w:pPr>
          </w:p>
        </w:tc>
      </w:tr>
      <w:tr w:rsidR="00FC4079" w:rsidRPr="000107CE" w14:paraId="60E59CC1" w14:textId="77777777" w:rsidTr="005A65BE">
        <w:tc>
          <w:tcPr>
            <w:tcW w:w="1320" w:type="dxa"/>
          </w:tcPr>
          <w:p w14:paraId="1FF8504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42CFB41" w14:textId="3A77FEB0"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CAFB45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BA5811D"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3756E86A"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1C1EEAC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922681A"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68009F09"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7AE20431"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BC7C98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4A8B3874" w14:textId="77777777" w:rsidR="00AF38E9" w:rsidRPr="000107CE" w:rsidRDefault="00AF38E9" w:rsidP="00AF38E9">
            <w:pPr>
              <w:spacing w:line="240" w:lineRule="auto"/>
              <w:rPr>
                <w:sz w:val="16"/>
                <w:lang w:val="en-AU"/>
              </w:rPr>
            </w:pPr>
          </w:p>
        </w:tc>
        <w:tc>
          <w:tcPr>
            <w:tcW w:w="544" w:type="dxa"/>
            <w:shd w:val="clear" w:color="auto" w:fill="auto"/>
          </w:tcPr>
          <w:p w14:paraId="5A019002"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8FE7CB7" w14:textId="77777777" w:rsidR="00AF38E9" w:rsidRPr="000107CE" w:rsidRDefault="00AF38E9" w:rsidP="00AF38E9">
            <w:pPr>
              <w:spacing w:line="240" w:lineRule="auto"/>
              <w:rPr>
                <w:sz w:val="16"/>
                <w:lang w:val="en-AU"/>
              </w:rPr>
            </w:pPr>
          </w:p>
        </w:tc>
        <w:tc>
          <w:tcPr>
            <w:tcW w:w="856" w:type="dxa"/>
            <w:shd w:val="clear" w:color="auto" w:fill="auto"/>
          </w:tcPr>
          <w:p w14:paraId="26031FBF"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537CAA7B" w14:textId="77777777" w:rsidTr="005A65BE">
        <w:tc>
          <w:tcPr>
            <w:tcW w:w="1320" w:type="dxa"/>
          </w:tcPr>
          <w:p w14:paraId="63BB850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BEC6E56" w14:textId="4ABC910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851A39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EFCF912"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29EC09FF"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F48490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326D075"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331811D0"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3D703566"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4BD65EB"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40FBB65F" w14:textId="77777777" w:rsidR="00AF38E9" w:rsidRPr="000107CE" w:rsidRDefault="00AF38E9" w:rsidP="00AF38E9">
            <w:pPr>
              <w:spacing w:line="240" w:lineRule="auto"/>
              <w:rPr>
                <w:sz w:val="16"/>
                <w:lang w:val="en-AU"/>
              </w:rPr>
            </w:pPr>
          </w:p>
        </w:tc>
        <w:tc>
          <w:tcPr>
            <w:tcW w:w="544" w:type="dxa"/>
            <w:shd w:val="clear" w:color="auto" w:fill="auto"/>
          </w:tcPr>
          <w:p w14:paraId="139037B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EB68C8D" w14:textId="77777777" w:rsidR="00AF38E9" w:rsidRPr="000107CE" w:rsidRDefault="00AF38E9" w:rsidP="00AF38E9">
            <w:pPr>
              <w:spacing w:line="240" w:lineRule="auto"/>
              <w:rPr>
                <w:sz w:val="16"/>
                <w:lang w:val="en-AU"/>
              </w:rPr>
            </w:pPr>
          </w:p>
        </w:tc>
        <w:tc>
          <w:tcPr>
            <w:tcW w:w="856" w:type="dxa"/>
            <w:shd w:val="clear" w:color="auto" w:fill="auto"/>
          </w:tcPr>
          <w:p w14:paraId="5C3AB69E" w14:textId="77777777" w:rsidR="00AF38E9" w:rsidRPr="000107CE" w:rsidRDefault="00AF38E9" w:rsidP="00AF38E9">
            <w:pPr>
              <w:spacing w:line="240" w:lineRule="auto"/>
              <w:rPr>
                <w:sz w:val="16"/>
                <w:lang w:val="en-AU"/>
              </w:rPr>
            </w:pPr>
          </w:p>
        </w:tc>
      </w:tr>
      <w:tr w:rsidR="00FC4079" w:rsidRPr="000107CE" w14:paraId="350B9B2F" w14:textId="77777777" w:rsidTr="005A65BE">
        <w:tc>
          <w:tcPr>
            <w:tcW w:w="1320" w:type="dxa"/>
          </w:tcPr>
          <w:p w14:paraId="70A51DC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974471E" w14:textId="3801C2AC"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4CD90C0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DB08433"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37CC6FD2"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38EA963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A91AE66"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61DC408A"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59A4E4E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5EDFB36"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35CB0E2D" w14:textId="77777777" w:rsidR="00AF38E9" w:rsidRPr="000107CE" w:rsidRDefault="00AF38E9" w:rsidP="00AF38E9">
            <w:pPr>
              <w:spacing w:line="240" w:lineRule="auto"/>
              <w:rPr>
                <w:sz w:val="16"/>
                <w:lang w:val="en-AU"/>
              </w:rPr>
            </w:pPr>
          </w:p>
        </w:tc>
        <w:tc>
          <w:tcPr>
            <w:tcW w:w="544" w:type="dxa"/>
            <w:shd w:val="clear" w:color="auto" w:fill="auto"/>
          </w:tcPr>
          <w:p w14:paraId="49EB99BB"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E757C6A" w14:textId="77777777" w:rsidR="00AF38E9" w:rsidRPr="000107CE" w:rsidRDefault="00AF38E9" w:rsidP="00AF38E9">
            <w:pPr>
              <w:spacing w:line="240" w:lineRule="auto"/>
              <w:rPr>
                <w:sz w:val="16"/>
                <w:lang w:val="en-AU"/>
              </w:rPr>
            </w:pPr>
          </w:p>
        </w:tc>
        <w:tc>
          <w:tcPr>
            <w:tcW w:w="856" w:type="dxa"/>
            <w:shd w:val="clear" w:color="auto" w:fill="auto"/>
          </w:tcPr>
          <w:p w14:paraId="2C32D469" w14:textId="77777777" w:rsidR="00AF38E9" w:rsidRPr="000107CE" w:rsidRDefault="00AF38E9" w:rsidP="00AF38E9">
            <w:pPr>
              <w:spacing w:line="240" w:lineRule="auto"/>
              <w:rPr>
                <w:sz w:val="16"/>
                <w:lang w:val="en-AU"/>
              </w:rPr>
            </w:pPr>
          </w:p>
        </w:tc>
      </w:tr>
      <w:tr w:rsidR="00FC4079" w:rsidRPr="000107CE" w14:paraId="4768B8D5" w14:textId="77777777" w:rsidTr="005A65BE">
        <w:tc>
          <w:tcPr>
            <w:tcW w:w="1320" w:type="dxa"/>
          </w:tcPr>
          <w:p w14:paraId="194D282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00A1DFC" w14:textId="364C0189"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5F2D20C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4EDF56"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29DAC1CE"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4849D45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36361D9"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26AD98AD"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6CC6EC5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665374C"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14071DED" w14:textId="77777777" w:rsidR="00AF38E9" w:rsidRPr="000107CE" w:rsidRDefault="00AF38E9" w:rsidP="00AF38E9">
            <w:pPr>
              <w:spacing w:line="240" w:lineRule="auto"/>
              <w:rPr>
                <w:sz w:val="16"/>
                <w:lang w:val="en-AU"/>
              </w:rPr>
            </w:pPr>
          </w:p>
        </w:tc>
        <w:tc>
          <w:tcPr>
            <w:tcW w:w="544" w:type="dxa"/>
            <w:shd w:val="clear" w:color="auto" w:fill="auto"/>
          </w:tcPr>
          <w:p w14:paraId="7013D33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39B58DF" w14:textId="77777777" w:rsidR="00AF38E9" w:rsidRPr="000107CE" w:rsidRDefault="00AF38E9" w:rsidP="00AF38E9">
            <w:pPr>
              <w:spacing w:line="240" w:lineRule="auto"/>
              <w:rPr>
                <w:sz w:val="16"/>
                <w:lang w:val="en-AU"/>
              </w:rPr>
            </w:pPr>
          </w:p>
        </w:tc>
        <w:tc>
          <w:tcPr>
            <w:tcW w:w="856" w:type="dxa"/>
            <w:shd w:val="clear" w:color="auto" w:fill="auto"/>
          </w:tcPr>
          <w:p w14:paraId="39AD4624" w14:textId="77777777" w:rsidR="00AF38E9" w:rsidRPr="000107CE" w:rsidRDefault="00AF38E9" w:rsidP="00AF38E9">
            <w:pPr>
              <w:spacing w:line="240" w:lineRule="auto"/>
              <w:rPr>
                <w:sz w:val="16"/>
                <w:lang w:val="en-AU"/>
              </w:rPr>
            </w:pPr>
          </w:p>
        </w:tc>
      </w:tr>
      <w:tr w:rsidR="00FC4079" w:rsidRPr="000107CE" w14:paraId="062364C6" w14:textId="77777777" w:rsidTr="005A65BE">
        <w:tc>
          <w:tcPr>
            <w:tcW w:w="1320" w:type="dxa"/>
          </w:tcPr>
          <w:p w14:paraId="1787907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6BE9500" w14:textId="647C61BA"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86704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321CB39"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027E2CB1"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3D8533C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A1F4876"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5D2B9D13"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6D35C34F"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2928CA2"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B2A0217" w14:textId="77777777" w:rsidR="00AF38E9" w:rsidRPr="000107CE" w:rsidRDefault="00AF38E9" w:rsidP="00AF38E9">
            <w:pPr>
              <w:spacing w:line="240" w:lineRule="auto"/>
              <w:rPr>
                <w:sz w:val="16"/>
                <w:lang w:val="en-AU"/>
              </w:rPr>
            </w:pPr>
          </w:p>
        </w:tc>
        <w:tc>
          <w:tcPr>
            <w:tcW w:w="544" w:type="dxa"/>
            <w:shd w:val="clear" w:color="auto" w:fill="auto"/>
          </w:tcPr>
          <w:p w14:paraId="659EDAA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A3768FA" w14:textId="77777777" w:rsidR="00AF38E9" w:rsidRPr="000107CE" w:rsidRDefault="00AF38E9" w:rsidP="00AF38E9">
            <w:pPr>
              <w:spacing w:line="240" w:lineRule="auto"/>
              <w:rPr>
                <w:sz w:val="16"/>
                <w:lang w:val="en-AU"/>
              </w:rPr>
            </w:pPr>
          </w:p>
        </w:tc>
        <w:tc>
          <w:tcPr>
            <w:tcW w:w="856" w:type="dxa"/>
            <w:shd w:val="clear" w:color="auto" w:fill="auto"/>
          </w:tcPr>
          <w:p w14:paraId="5AC301A8" w14:textId="77777777" w:rsidR="00AF38E9" w:rsidRPr="000107CE" w:rsidRDefault="00AF38E9" w:rsidP="00AF38E9">
            <w:pPr>
              <w:spacing w:line="240" w:lineRule="auto"/>
              <w:rPr>
                <w:sz w:val="16"/>
                <w:lang w:val="en-AU"/>
              </w:rPr>
            </w:pPr>
          </w:p>
        </w:tc>
      </w:tr>
      <w:tr w:rsidR="00FC4079" w:rsidRPr="000107CE" w14:paraId="63C9389A" w14:textId="77777777" w:rsidTr="005A65BE">
        <w:tc>
          <w:tcPr>
            <w:tcW w:w="1320" w:type="dxa"/>
          </w:tcPr>
          <w:p w14:paraId="16DDB22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20790A7" w14:textId="1EB993C4"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0745296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351A930"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6ED45154"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6240FAE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1E561C7"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07E4F98C"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764612D9"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94E085D"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1A3C99A" w14:textId="77777777" w:rsidR="00AF38E9" w:rsidRPr="000107CE" w:rsidRDefault="00AF38E9" w:rsidP="00AF38E9">
            <w:pPr>
              <w:spacing w:line="240" w:lineRule="auto"/>
              <w:rPr>
                <w:sz w:val="16"/>
                <w:lang w:val="en-AU"/>
              </w:rPr>
            </w:pPr>
          </w:p>
        </w:tc>
        <w:tc>
          <w:tcPr>
            <w:tcW w:w="544" w:type="dxa"/>
            <w:shd w:val="clear" w:color="auto" w:fill="auto"/>
          </w:tcPr>
          <w:p w14:paraId="4379EF7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7E56062" w14:textId="77777777" w:rsidR="00AF38E9" w:rsidRPr="000107CE" w:rsidRDefault="00AF38E9" w:rsidP="00AF38E9">
            <w:pPr>
              <w:spacing w:line="240" w:lineRule="auto"/>
              <w:rPr>
                <w:sz w:val="16"/>
                <w:lang w:val="en-AU"/>
              </w:rPr>
            </w:pPr>
          </w:p>
        </w:tc>
        <w:tc>
          <w:tcPr>
            <w:tcW w:w="856" w:type="dxa"/>
            <w:shd w:val="clear" w:color="auto" w:fill="auto"/>
          </w:tcPr>
          <w:p w14:paraId="75AF5E80"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5F5CFCC7" w14:textId="77777777" w:rsidTr="005A65BE">
        <w:tc>
          <w:tcPr>
            <w:tcW w:w="1320" w:type="dxa"/>
          </w:tcPr>
          <w:p w14:paraId="398D5F8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F97D533" w14:textId="0662595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7EDB071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3AB665B"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51826DAD"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13B65DA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634181A"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278D7304"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7882248F"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33C1866C"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224EBC78" w14:textId="77777777" w:rsidR="00AF38E9" w:rsidRPr="000107CE" w:rsidRDefault="00AF38E9" w:rsidP="00AF38E9">
            <w:pPr>
              <w:spacing w:line="240" w:lineRule="auto"/>
              <w:rPr>
                <w:sz w:val="16"/>
                <w:lang w:val="en-AU"/>
              </w:rPr>
            </w:pPr>
          </w:p>
        </w:tc>
        <w:tc>
          <w:tcPr>
            <w:tcW w:w="544" w:type="dxa"/>
            <w:shd w:val="clear" w:color="auto" w:fill="auto"/>
          </w:tcPr>
          <w:p w14:paraId="41A11C4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CC619EB" w14:textId="77777777" w:rsidR="00AF38E9" w:rsidRPr="000107CE" w:rsidRDefault="00AF38E9" w:rsidP="00AF38E9">
            <w:pPr>
              <w:spacing w:line="240" w:lineRule="auto"/>
              <w:rPr>
                <w:sz w:val="16"/>
                <w:lang w:val="en-AU"/>
              </w:rPr>
            </w:pPr>
          </w:p>
        </w:tc>
        <w:tc>
          <w:tcPr>
            <w:tcW w:w="856" w:type="dxa"/>
            <w:shd w:val="clear" w:color="auto" w:fill="auto"/>
          </w:tcPr>
          <w:p w14:paraId="36DD3592" w14:textId="77777777" w:rsidR="00AF38E9" w:rsidRPr="000107CE" w:rsidRDefault="00AF38E9" w:rsidP="00AF38E9">
            <w:pPr>
              <w:spacing w:line="240" w:lineRule="auto"/>
              <w:rPr>
                <w:sz w:val="16"/>
                <w:lang w:val="en-AU"/>
              </w:rPr>
            </w:pPr>
          </w:p>
        </w:tc>
      </w:tr>
      <w:tr w:rsidR="00FC4079" w:rsidRPr="000107CE" w14:paraId="504725B4" w14:textId="77777777" w:rsidTr="005A65BE">
        <w:tc>
          <w:tcPr>
            <w:tcW w:w="1320" w:type="dxa"/>
          </w:tcPr>
          <w:p w14:paraId="0D5A36D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8F76439" w14:textId="76D8CCCE"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5CCB16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8BF90D1"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2823832F"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756C731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C8760F0"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shd w:val="clear" w:color="auto" w:fill="auto"/>
          </w:tcPr>
          <w:p w14:paraId="509ECA80"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shd w:val="clear" w:color="auto" w:fill="auto"/>
          </w:tcPr>
          <w:p w14:paraId="76CB7F3E"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77DD5931"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1B3ADC2" w14:textId="77777777" w:rsidR="00AF38E9" w:rsidRPr="000107CE" w:rsidRDefault="00AF38E9" w:rsidP="00AF38E9">
            <w:pPr>
              <w:spacing w:line="240" w:lineRule="auto"/>
              <w:rPr>
                <w:sz w:val="16"/>
                <w:lang w:val="en-AU"/>
              </w:rPr>
            </w:pPr>
          </w:p>
        </w:tc>
        <w:tc>
          <w:tcPr>
            <w:tcW w:w="544" w:type="dxa"/>
            <w:shd w:val="clear" w:color="auto" w:fill="auto"/>
          </w:tcPr>
          <w:p w14:paraId="651D8FD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A232270" w14:textId="77777777" w:rsidR="00AF38E9" w:rsidRPr="000107CE" w:rsidRDefault="00AF38E9" w:rsidP="00AF38E9">
            <w:pPr>
              <w:spacing w:line="240" w:lineRule="auto"/>
              <w:rPr>
                <w:sz w:val="16"/>
                <w:lang w:val="en-AU"/>
              </w:rPr>
            </w:pPr>
          </w:p>
        </w:tc>
        <w:tc>
          <w:tcPr>
            <w:tcW w:w="856" w:type="dxa"/>
            <w:shd w:val="clear" w:color="auto" w:fill="auto"/>
          </w:tcPr>
          <w:p w14:paraId="70ED078A" w14:textId="77777777" w:rsidR="00AF38E9" w:rsidRPr="000107CE" w:rsidRDefault="00AF38E9" w:rsidP="00AF38E9">
            <w:pPr>
              <w:spacing w:line="240" w:lineRule="auto"/>
              <w:rPr>
                <w:sz w:val="16"/>
                <w:lang w:val="en-AU"/>
              </w:rPr>
            </w:pPr>
          </w:p>
        </w:tc>
      </w:tr>
      <w:tr w:rsidR="00FC4079" w:rsidRPr="000107CE" w14:paraId="268BF847" w14:textId="77777777" w:rsidTr="005A65BE">
        <w:tc>
          <w:tcPr>
            <w:tcW w:w="1320" w:type="dxa"/>
          </w:tcPr>
          <w:p w14:paraId="547E4BD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C318FEB" w14:textId="11736ECB"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646ADF0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2FB9D6F"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39D38F81"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4351C2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48611A3" w14:textId="333A0C8A"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4B1E6E">
              <w:rPr>
                <w:sz w:val="16"/>
                <w:lang w:val="en-AU"/>
              </w:rPr>
              <w:t xml:space="preserve"> </w:t>
            </w:r>
            <w:r w:rsidR="004B1E6E" w:rsidRPr="00B01577">
              <w:rPr>
                <w:sz w:val="16"/>
              </w:rPr>
              <w:t>C15249 C15309 C15319</w:t>
            </w:r>
          </w:p>
        </w:tc>
        <w:tc>
          <w:tcPr>
            <w:tcW w:w="1675" w:type="dxa"/>
            <w:shd w:val="clear" w:color="auto" w:fill="auto"/>
          </w:tcPr>
          <w:p w14:paraId="265F4B4B" w14:textId="633BC99A"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4B1E6E">
              <w:rPr>
                <w:sz w:val="16"/>
                <w:lang w:val="en-AU"/>
              </w:rPr>
              <w:t xml:space="preserve"> </w:t>
            </w:r>
            <w:r w:rsidR="004B1E6E" w:rsidRPr="00B01577">
              <w:rPr>
                <w:sz w:val="16"/>
              </w:rPr>
              <w:t>P15249 P15309 P15319</w:t>
            </w:r>
          </w:p>
        </w:tc>
        <w:tc>
          <w:tcPr>
            <w:tcW w:w="685" w:type="dxa"/>
            <w:shd w:val="clear" w:color="auto" w:fill="auto"/>
          </w:tcPr>
          <w:p w14:paraId="30D8551D"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7645FD58"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6150191" w14:textId="77777777" w:rsidR="00AF38E9" w:rsidRPr="000107CE" w:rsidRDefault="00AF38E9" w:rsidP="00AF38E9">
            <w:pPr>
              <w:spacing w:line="240" w:lineRule="auto"/>
              <w:rPr>
                <w:sz w:val="16"/>
                <w:lang w:val="en-AU"/>
              </w:rPr>
            </w:pPr>
          </w:p>
        </w:tc>
        <w:tc>
          <w:tcPr>
            <w:tcW w:w="544" w:type="dxa"/>
            <w:shd w:val="clear" w:color="auto" w:fill="auto"/>
          </w:tcPr>
          <w:p w14:paraId="1EEA076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32A80F1" w14:textId="77777777" w:rsidR="00AF38E9" w:rsidRPr="000107CE" w:rsidRDefault="00AF38E9" w:rsidP="00AF38E9">
            <w:pPr>
              <w:spacing w:line="240" w:lineRule="auto"/>
              <w:rPr>
                <w:sz w:val="16"/>
                <w:lang w:val="en-AU"/>
              </w:rPr>
            </w:pPr>
          </w:p>
        </w:tc>
        <w:tc>
          <w:tcPr>
            <w:tcW w:w="856" w:type="dxa"/>
            <w:shd w:val="clear" w:color="auto" w:fill="auto"/>
          </w:tcPr>
          <w:p w14:paraId="60A14975" w14:textId="77777777" w:rsidR="00AF38E9" w:rsidRPr="000107CE" w:rsidRDefault="00AF38E9" w:rsidP="00AF38E9">
            <w:pPr>
              <w:spacing w:line="240" w:lineRule="auto"/>
              <w:rPr>
                <w:sz w:val="16"/>
                <w:lang w:val="en-AU"/>
              </w:rPr>
            </w:pPr>
          </w:p>
        </w:tc>
      </w:tr>
      <w:tr w:rsidR="00FC4079" w:rsidRPr="000107CE" w14:paraId="0F7AE75D" w14:textId="77777777" w:rsidTr="005A65BE">
        <w:tc>
          <w:tcPr>
            <w:tcW w:w="1320" w:type="dxa"/>
          </w:tcPr>
          <w:p w14:paraId="62C08F6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04AA443" w14:textId="616CD82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A8C4E2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39EB6F0"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4ADCD254"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47DC2C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7A4F83F"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4ED46114"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449D0E16"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8324951"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C3394C6" w14:textId="77777777" w:rsidR="00AF38E9" w:rsidRPr="000107CE" w:rsidRDefault="00AF38E9" w:rsidP="00AF38E9">
            <w:pPr>
              <w:spacing w:line="240" w:lineRule="auto"/>
              <w:rPr>
                <w:sz w:val="16"/>
                <w:lang w:val="en-AU"/>
              </w:rPr>
            </w:pPr>
          </w:p>
        </w:tc>
        <w:tc>
          <w:tcPr>
            <w:tcW w:w="544" w:type="dxa"/>
            <w:shd w:val="clear" w:color="auto" w:fill="auto"/>
          </w:tcPr>
          <w:p w14:paraId="01DF3C7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C1E3342" w14:textId="77777777" w:rsidR="00AF38E9" w:rsidRPr="000107CE" w:rsidRDefault="00AF38E9" w:rsidP="00AF38E9">
            <w:pPr>
              <w:spacing w:line="240" w:lineRule="auto"/>
              <w:rPr>
                <w:sz w:val="16"/>
                <w:lang w:val="en-AU"/>
              </w:rPr>
            </w:pPr>
          </w:p>
        </w:tc>
        <w:tc>
          <w:tcPr>
            <w:tcW w:w="856" w:type="dxa"/>
            <w:shd w:val="clear" w:color="auto" w:fill="auto"/>
          </w:tcPr>
          <w:p w14:paraId="5DA14903" w14:textId="77777777" w:rsidR="00AF38E9" w:rsidRPr="000107CE" w:rsidRDefault="00AF38E9" w:rsidP="00AF38E9">
            <w:pPr>
              <w:spacing w:line="240" w:lineRule="auto"/>
              <w:rPr>
                <w:sz w:val="16"/>
                <w:lang w:val="en-AU"/>
              </w:rPr>
            </w:pPr>
          </w:p>
        </w:tc>
      </w:tr>
      <w:tr w:rsidR="00FC4079" w:rsidRPr="000107CE" w14:paraId="578482AD" w14:textId="77777777" w:rsidTr="005A65BE">
        <w:tc>
          <w:tcPr>
            <w:tcW w:w="1320" w:type="dxa"/>
          </w:tcPr>
          <w:p w14:paraId="790A842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37C6379" w14:textId="1CBD681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7600DF5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A83EF69"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52843F9F"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689A49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97CB316"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1FEF3899"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375B04BF"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39D1F1F2"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463BB398" w14:textId="77777777" w:rsidR="00AF38E9" w:rsidRPr="000107CE" w:rsidRDefault="00AF38E9" w:rsidP="00AF38E9">
            <w:pPr>
              <w:spacing w:line="240" w:lineRule="auto"/>
              <w:rPr>
                <w:sz w:val="16"/>
                <w:lang w:val="en-AU"/>
              </w:rPr>
            </w:pPr>
          </w:p>
        </w:tc>
        <w:tc>
          <w:tcPr>
            <w:tcW w:w="544" w:type="dxa"/>
            <w:shd w:val="clear" w:color="auto" w:fill="auto"/>
          </w:tcPr>
          <w:p w14:paraId="7B65B08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731EA83" w14:textId="77777777" w:rsidR="00AF38E9" w:rsidRPr="000107CE" w:rsidRDefault="00AF38E9" w:rsidP="00AF38E9">
            <w:pPr>
              <w:spacing w:line="240" w:lineRule="auto"/>
              <w:rPr>
                <w:sz w:val="16"/>
                <w:lang w:val="en-AU"/>
              </w:rPr>
            </w:pPr>
          </w:p>
        </w:tc>
        <w:tc>
          <w:tcPr>
            <w:tcW w:w="856" w:type="dxa"/>
            <w:shd w:val="clear" w:color="auto" w:fill="auto"/>
          </w:tcPr>
          <w:p w14:paraId="20FE5160"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62BB284E" w14:textId="77777777" w:rsidTr="005A65BE">
        <w:tc>
          <w:tcPr>
            <w:tcW w:w="1320" w:type="dxa"/>
          </w:tcPr>
          <w:p w14:paraId="1196068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3856786" w14:textId="77A4BBD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6FE14A8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0F52EDB"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49134D5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489FA6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C577943"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02D3DC41"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14B5661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E19FD84"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161F58D1" w14:textId="77777777" w:rsidR="00AF38E9" w:rsidRPr="000107CE" w:rsidRDefault="00AF38E9" w:rsidP="00AF38E9">
            <w:pPr>
              <w:spacing w:line="240" w:lineRule="auto"/>
              <w:rPr>
                <w:sz w:val="16"/>
                <w:lang w:val="en-AU"/>
              </w:rPr>
            </w:pPr>
          </w:p>
        </w:tc>
        <w:tc>
          <w:tcPr>
            <w:tcW w:w="544" w:type="dxa"/>
            <w:shd w:val="clear" w:color="auto" w:fill="auto"/>
          </w:tcPr>
          <w:p w14:paraId="4B9F15A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10F8031" w14:textId="77777777" w:rsidR="00AF38E9" w:rsidRPr="000107CE" w:rsidRDefault="00AF38E9" w:rsidP="00AF38E9">
            <w:pPr>
              <w:spacing w:line="240" w:lineRule="auto"/>
              <w:rPr>
                <w:sz w:val="16"/>
                <w:lang w:val="en-AU"/>
              </w:rPr>
            </w:pPr>
          </w:p>
        </w:tc>
        <w:tc>
          <w:tcPr>
            <w:tcW w:w="856" w:type="dxa"/>
            <w:shd w:val="clear" w:color="auto" w:fill="auto"/>
          </w:tcPr>
          <w:p w14:paraId="3AB59252" w14:textId="77777777" w:rsidR="00AF38E9" w:rsidRPr="000107CE" w:rsidRDefault="00AF38E9" w:rsidP="00AF38E9">
            <w:pPr>
              <w:spacing w:line="240" w:lineRule="auto"/>
              <w:rPr>
                <w:sz w:val="16"/>
                <w:lang w:val="en-AU"/>
              </w:rPr>
            </w:pPr>
          </w:p>
        </w:tc>
      </w:tr>
      <w:tr w:rsidR="00FC4079" w:rsidRPr="000107CE" w14:paraId="5FA37C02" w14:textId="77777777" w:rsidTr="005A65BE">
        <w:tc>
          <w:tcPr>
            <w:tcW w:w="1320" w:type="dxa"/>
          </w:tcPr>
          <w:p w14:paraId="4106345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612DF0C" w14:textId="2EA70C0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3D03A95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0849AF1"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0A38E0B4"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311020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E86A512"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0E779309"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1C507E8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713256F"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14900119" w14:textId="77777777" w:rsidR="00AF38E9" w:rsidRPr="000107CE" w:rsidRDefault="00AF38E9" w:rsidP="00AF38E9">
            <w:pPr>
              <w:spacing w:line="240" w:lineRule="auto"/>
              <w:rPr>
                <w:sz w:val="16"/>
                <w:lang w:val="en-AU"/>
              </w:rPr>
            </w:pPr>
          </w:p>
        </w:tc>
        <w:tc>
          <w:tcPr>
            <w:tcW w:w="544" w:type="dxa"/>
            <w:shd w:val="clear" w:color="auto" w:fill="auto"/>
          </w:tcPr>
          <w:p w14:paraId="7386D387"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166DCBC5" w14:textId="77777777" w:rsidR="00AF38E9" w:rsidRPr="000107CE" w:rsidRDefault="00AF38E9" w:rsidP="00AF38E9">
            <w:pPr>
              <w:spacing w:line="240" w:lineRule="auto"/>
              <w:rPr>
                <w:sz w:val="16"/>
                <w:lang w:val="en-AU"/>
              </w:rPr>
            </w:pPr>
          </w:p>
        </w:tc>
        <w:tc>
          <w:tcPr>
            <w:tcW w:w="856" w:type="dxa"/>
            <w:shd w:val="clear" w:color="auto" w:fill="auto"/>
          </w:tcPr>
          <w:p w14:paraId="0D2F036F" w14:textId="77777777" w:rsidR="00AF38E9" w:rsidRPr="000107CE" w:rsidRDefault="00AF38E9" w:rsidP="00AF38E9">
            <w:pPr>
              <w:spacing w:line="240" w:lineRule="auto"/>
              <w:rPr>
                <w:sz w:val="16"/>
                <w:lang w:val="en-AU"/>
              </w:rPr>
            </w:pPr>
          </w:p>
        </w:tc>
      </w:tr>
      <w:tr w:rsidR="00FC4079" w:rsidRPr="000107CE" w14:paraId="7EB833FC" w14:textId="77777777" w:rsidTr="005A65BE">
        <w:tc>
          <w:tcPr>
            <w:tcW w:w="1320" w:type="dxa"/>
          </w:tcPr>
          <w:p w14:paraId="1DD94BE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4414AA3" w14:textId="4F37FC51"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47D91CC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F3164F7"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54FB48C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72497B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1DC5C7B"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5DD4CC33"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47AAA17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801ED88"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7D02724A" w14:textId="77777777" w:rsidR="00AF38E9" w:rsidRPr="000107CE" w:rsidRDefault="00AF38E9" w:rsidP="00AF38E9">
            <w:pPr>
              <w:spacing w:line="240" w:lineRule="auto"/>
              <w:rPr>
                <w:sz w:val="16"/>
                <w:lang w:val="en-AU"/>
              </w:rPr>
            </w:pPr>
          </w:p>
        </w:tc>
        <w:tc>
          <w:tcPr>
            <w:tcW w:w="544" w:type="dxa"/>
            <w:shd w:val="clear" w:color="auto" w:fill="auto"/>
          </w:tcPr>
          <w:p w14:paraId="61E772B2"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7281393" w14:textId="77777777" w:rsidR="00AF38E9" w:rsidRPr="000107CE" w:rsidRDefault="00AF38E9" w:rsidP="00AF38E9">
            <w:pPr>
              <w:spacing w:line="240" w:lineRule="auto"/>
              <w:rPr>
                <w:sz w:val="16"/>
                <w:lang w:val="en-AU"/>
              </w:rPr>
            </w:pPr>
          </w:p>
        </w:tc>
        <w:tc>
          <w:tcPr>
            <w:tcW w:w="856" w:type="dxa"/>
            <w:shd w:val="clear" w:color="auto" w:fill="auto"/>
          </w:tcPr>
          <w:p w14:paraId="27839A03" w14:textId="77777777" w:rsidR="00AF38E9" w:rsidRPr="000107CE" w:rsidRDefault="00AF38E9" w:rsidP="00AF38E9">
            <w:pPr>
              <w:spacing w:line="240" w:lineRule="auto"/>
              <w:rPr>
                <w:sz w:val="16"/>
                <w:lang w:val="en-AU"/>
              </w:rPr>
            </w:pPr>
          </w:p>
        </w:tc>
      </w:tr>
      <w:tr w:rsidR="00FC4079" w:rsidRPr="000107CE" w14:paraId="2E46BFDD" w14:textId="77777777" w:rsidTr="005A65BE">
        <w:tc>
          <w:tcPr>
            <w:tcW w:w="1320" w:type="dxa"/>
          </w:tcPr>
          <w:p w14:paraId="7BAF550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05D47B5" w14:textId="3529E255"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6594A8B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3197D01"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53DD40E4"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A0F472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7290186"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2B2C5C87"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5FE681A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907EE7B"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054BB3A" w14:textId="77777777" w:rsidR="00AF38E9" w:rsidRPr="000107CE" w:rsidRDefault="00AF38E9" w:rsidP="00AF38E9">
            <w:pPr>
              <w:spacing w:line="240" w:lineRule="auto"/>
              <w:rPr>
                <w:sz w:val="16"/>
                <w:lang w:val="en-AU"/>
              </w:rPr>
            </w:pPr>
          </w:p>
        </w:tc>
        <w:tc>
          <w:tcPr>
            <w:tcW w:w="544" w:type="dxa"/>
            <w:shd w:val="clear" w:color="auto" w:fill="auto"/>
          </w:tcPr>
          <w:p w14:paraId="3D9F720B"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8E6DEE6" w14:textId="77777777" w:rsidR="00AF38E9" w:rsidRPr="000107CE" w:rsidRDefault="00AF38E9" w:rsidP="00AF38E9">
            <w:pPr>
              <w:spacing w:line="240" w:lineRule="auto"/>
              <w:rPr>
                <w:sz w:val="16"/>
                <w:lang w:val="en-AU"/>
              </w:rPr>
            </w:pPr>
          </w:p>
        </w:tc>
        <w:tc>
          <w:tcPr>
            <w:tcW w:w="856" w:type="dxa"/>
            <w:shd w:val="clear" w:color="auto" w:fill="auto"/>
          </w:tcPr>
          <w:p w14:paraId="3C01DB4C" w14:textId="77777777" w:rsidR="00AF38E9" w:rsidRPr="000107CE" w:rsidRDefault="00AF38E9" w:rsidP="00AF38E9">
            <w:pPr>
              <w:spacing w:line="240" w:lineRule="auto"/>
              <w:rPr>
                <w:sz w:val="16"/>
                <w:lang w:val="en-AU"/>
              </w:rPr>
            </w:pPr>
          </w:p>
        </w:tc>
      </w:tr>
      <w:tr w:rsidR="00FC4079" w:rsidRPr="000107CE" w14:paraId="001A2839" w14:textId="77777777" w:rsidTr="005A65BE">
        <w:tc>
          <w:tcPr>
            <w:tcW w:w="1320" w:type="dxa"/>
          </w:tcPr>
          <w:p w14:paraId="6B3B3F2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AF37C89" w14:textId="064C41D7"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49FD6FD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AB90777"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47603114"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047A5B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7ADCC20"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117CD59F"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7D1C011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66392E6"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507419F" w14:textId="77777777" w:rsidR="00AF38E9" w:rsidRPr="000107CE" w:rsidRDefault="00AF38E9" w:rsidP="00AF38E9">
            <w:pPr>
              <w:spacing w:line="240" w:lineRule="auto"/>
              <w:rPr>
                <w:sz w:val="16"/>
                <w:lang w:val="en-AU"/>
              </w:rPr>
            </w:pPr>
          </w:p>
        </w:tc>
        <w:tc>
          <w:tcPr>
            <w:tcW w:w="544" w:type="dxa"/>
            <w:shd w:val="clear" w:color="auto" w:fill="auto"/>
          </w:tcPr>
          <w:p w14:paraId="226D2FD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1D195C9" w14:textId="77777777" w:rsidR="00AF38E9" w:rsidRPr="000107CE" w:rsidRDefault="00AF38E9" w:rsidP="00AF38E9">
            <w:pPr>
              <w:spacing w:line="240" w:lineRule="auto"/>
              <w:rPr>
                <w:sz w:val="16"/>
                <w:lang w:val="en-AU"/>
              </w:rPr>
            </w:pPr>
          </w:p>
        </w:tc>
        <w:tc>
          <w:tcPr>
            <w:tcW w:w="856" w:type="dxa"/>
            <w:shd w:val="clear" w:color="auto" w:fill="auto"/>
          </w:tcPr>
          <w:p w14:paraId="706C26D2"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24DC0F9" w14:textId="77777777" w:rsidTr="005A65BE">
        <w:tc>
          <w:tcPr>
            <w:tcW w:w="1320" w:type="dxa"/>
          </w:tcPr>
          <w:p w14:paraId="0685D5C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766AFD9" w14:textId="62802A4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974F26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68459EC"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0E7A79E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BA3F54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C057485"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6853CFFB"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725EBCD4"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377EF964"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1D324C38" w14:textId="77777777" w:rsidR="00AF38E9" w:rsidRPr="000107CE" w:rsidRDefault="00AF38E9" w:rsidP="00AF38E9">
            <w:pPr>
              <w:spacing w:line="240" w:lineRule="auto"/>
              <w:rPr>
                <w:sz w:val="16"/>
                <w:lang w:val="en-AU"/>
              </w:rPr>
            </w:pPr>
          </w:p>
        </w:tc>
        <w:tc>
          <w:tcPr>
            <w:tcW w:w="544" w:type="dxa"/>
            <w:shd w:val="clear" w:color="auto" w:fill="auto"/>
          </w:tcPr>
          <w:p w14:paraId="2DA2C07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7BF1B1B" w14:textId="77777777" w:rsidR="00AF38E9" w:rsidRPr="000107CE" w:rsidRDefault="00AF38E9" w:rsidP="00AF38E9">
            <w:pPr>
              <w:spacing w:line="240" w:lineRule="auto"/>
              <w:rPr>
                <w:sz w:val="16"/>
                <w:lang w:val="en-AU"/>
              </w:rPr>
            </w:pPr>
          </w:p>
        </w:tc>
        <w:tc>
          <w:tcPr>
            <w:tcW w:w="856" w:type="dxa"/>
            <w:shd w:val="clear" w:color="auto" w:fill="auto"/>
          </w:tcPr>
          <w:p w14:paraId="597FAE47" w14:textId="77777777" w:rsidR="00AF38E9" w:rsidRPr="000107CE" w:rsidRDefault="00AF38E9" w:rsidP="00AF38E9">
            <w:pPr>
              <w:spacing w:line="240" w:lineRule="auto"/>
              <w:rPr>
                <w:sz w:val="16"/>
                <w:lang w:val="en-AU"/>
              </w:rPr>
            </w:pPr>
          </w:p>
        </w:tc>
      </w:tr>
      <w:tr w:rsidR="00FC4079" w:rsidRPr="000107CE" w14:paraId="4385270A" w14:textId="77777777" w:rsidTr="005A65BE">
        <w:tc>
          <w:tcPr>
            <w:tcW w:w="1320" w:type="dxa"/>
          </w:tcPr>
          <w:p w14:paraId="4BF0C88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F48D19B" w14:textId="695DC3FC"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579E11D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61FE3C9"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70727F1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381A25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F3DC47D"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shd w:val="clear" w:color="auto" w:fill="auto"/>
          </w:tcPr>
          <w:p w14:paraId="0FA7C402"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shd w:val="clear" w:color="auto" w:fill="auto"/>
          </w:tcPr>
          <w:p w14:paraId="321736FA"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3FA4DBC7"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2903BA8" w14:textId="77777777" w:rsidR="00AF38E9" w:rsidRPr="000107CE" w:rsidRDefault="00AF38E9" w:rsidP="00AF38E9">
            <w:pPr>
              <w:spacing w:line="240" w:lineRule="auto"/>
              <w:rPr>
                <w:sz w:val="16"/>
                <w:lang w:val="en-AU"/>
              </w:rPr>
            </w:pPr>
          </w:p>
        </w:tc>
        <w:tc>
          <w:tcPr>
            <w:tcW w:w="544" w:type="dxa"/>
            <w:shd w:val="clear" w:color="auto" w:fill="auto"/>
          </w:tcPr>
          <w:p w14:paraId="624D781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105F9CE" w14:textId="77777777" w:rsidR="00AF38E9" w:rsidRPr="000107CE" w:rsidRDefault="00AF38E9" w:rsidP="00AF38E9">
            <w:pPr>
              <w:spacing w:line="240" w:lineRule="auto"/>
              <w:rPr>
                <w:sz w:val="16"/>
                <w:lang w:val="en-AU"/>
              </w:rPr>
            </w:pPr>
          </w:p>
        </w:tc>
        <w:tc>
          <w:tcPr>
            <w:tcW w:w="856" w:type="dxa"/>
            <w:shd w:val="clear" w:color="auto" w:fill="auto"/>
          </w:tcPr>
          <w:p w14:paraId="6D4D24AE" w14:textId="77777777" w:rsidR="00AF38E9" w:rsidRPr="000107CE" w:rsidRDefault="00AF38E9" w:rsidP="00AF38E9">
            <w:pPr>
              <w:spacing w:line="240" w:lineRule="auto"/>
              <w:rPr>
                <w:sz w:val="16"/>
                <w:lang w:val="en-AU"/>
              </w:rPr>
            </w:pPr>
          </w:p>
        </w:tc>
      </w:tr>
      <w:tr w:rsidR="00FC4079" w:rsidRPr="000107CE" w14:paraId="0B68C102" w14:textId="77777777" w:rsidTr="005A65BE">
        <w:tc>
          <w:tcPr>
            <w:tcW w:w="1320" w:type="dxa"/>
          </w:tcPr>
          <w:p w14:paraId="66377FF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A356F63" w14:textId="7144E16B"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6EFF13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A998DDF"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7FE48A4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D9A106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A73F8E4" w14:textId="0DCB244A"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4B1E6E">
              <w:rPr>
                <w:sz w:val="16"/>
                <w:lang w:val="en-AU"/>
              </w:rPr>
              <w:t xml:space="preserve"> </w:t>
            </w:r>
            <w:r w:rsidR="004B1E6E" w:rsidRPr="00B01577">
              <w:rPr>
                <w:sz w:val="16"/>
              </w:rPr>
              <w:t>C15249 C15309 C15319</w:t>
            </w:r>
          </w:p>
        </w:tc>
        <w:tc>
          <w:tcPr>
            <w:tcW w:w="1675" w:type="dxa"/>
            <w:shd w:val="clear" w:color="auto" w:fill="auto"/>
          </w:tcPr>
          <w:p w14:paraId="6E200297" w14:textId="301A8541"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4B1E6E">
              <w:rPr>
                <w:sz w:val="16"/>
                <w:lang w:val="en-AU"/>
              </w:rPr>
              <w:t xml:space="preserve"> </w:t>
            </w:r>
            <w:r w:rsidR="004B1E6E" w:rsidRPr="00B01577">
              <w:rPr>
                <w:sz w:val="16"/>
              </w:rPr>
              <w:t>P15249 P15309 P15319</w:t>
            </w:r>
          </w:p>
        </w:tc>
        <w:tc>
          <w:tcPr>
            <w:tcW w:w="685" w:type="dxa"/>
            <w:shd w:val="clear" w:color="auto" w:fill="auto"/>
          </w:tcPr>
          <w:p w14:paraId="5D104ACC"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55125C5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3C6D1C1F" w14:textId="77777777" w:rsidR="00AF38E9" w:rsidRPr="000107CE" w:rsidRDefault="00AF38E9" w:rsidP="00AF38E9">
            <w:pPr>
              <w:spacing w:line="240" w:lineRule="auto"/>
              <w:rPr>
                <w:sz w:val="16"/>
                <w:lang w:val="en-AU"/>
              </w:rPr>
            </w:pPr>
          </w:p>
        </w:tc>
        <w:tc>
          <w:tcPr>
            <w:tcW w:w="544" w:type="dxa"/>
            <w:shd w:val="clear" w:color="auto" w:fill="auto"/>
          </w:tcPr>
          <w:p w14:paraId="40DC92A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8F3C046" w14:textId="77777777" w:rsidR="00AF38E9" w:rsidRPr="000107CE" w:rsidRDefault="00AF38E9" w:rsidP="00AF38E9">
            <w:pPr>
              <w:spacing w:line="240" w:lineRule="auto"/>
              <w:rPr>
                <w:sz w:val="16"/>
                <w:lang w:val="en-AU"/>
              </w:rPr>
            </w:pPr>
          </w:p>
        </w:tc>
        <w:tc>
          <w:tcPr>
            <w:tcW w:w="856" w:type="dxa"/>
            <w:shd w:val="clear" w:color="auto" w:fill="auto"/>
          </w:tcPr>
          <w:p w14:paraId="6A243DEE" w14:textId="77777777" w:rsidR="00AF38E9" w:rsidRPr="000107CE" w:rsidRDefault="00AF38E9" w:rsidP="00AF38E9">
            <w:pPr>
              <w:spacing w:line="240" w:lineRule="auto"/>
              <w:rPr>
                <w:sz w:val="16"/>
                <w:lang w:val="en-AU"/>
              </w:rPr>
            </w:pPr>
          </w:p>
        </w:tc>
      </w:tr>
      <w:tr w:rsidR="00FC4079" w:rsidRPr="000107CE" w14:paraId="2A30EA66" w14:textId="77777777" w:rsidTr="005A65BE">
        <w:tc>
          <w:tcPr>
            <w:tcW w:w="1320" w:type="dxa"/>
          </w:tcPr>
          <w:p w14:paraId="4CC132A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AC04094" w14:textId="6946998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2C7A2B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5E1079B"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04EDADB0"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2D2CED6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F9BCE80"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074DCEAF"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4EFEBC4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D8AE709"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4CE10EB" w14:textId="77777777" w:rsidR="00AF38E9" w:rsidRPr="000107CE" w:rsidRDefault="00AF38E9" w:rsidP="00AF38E9">
            <w:pPr>
              <w:spacing w:line="240" w:lineRule="auto"/>
              <w:rPr>
                <w:sz w:val="16"/>
                <w:lang w:val="en-AU"/>
              </w:rPr>
            </w:pPr>
          </w:p>
        </w:tc>
        <w:tc>
          <w:tcPr>
            <w:tcW w:w="544" w:type="dxa"/>
            <w:shd w:val="clear" w:color="auto" w:fill="auto"/>
          </w:tcPr>
          <w:p w14:paraId="206C009B"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A601040" w14:textId="77777777" w:rsidR="00AF38E9" w:rsidRPr="000107CE" w:rsidRDefault="00AF38E9" w:rsidP="00AF38E9">
            <w:pPr>
              <w:spacing w:line="240" w:lineRule="auto"/>
              <w:rPr>
                <w:sz w:val="16"/>
                <w:lang w:val="en-AU"/>
              </w:rPr>
            </w:pPr>
          </w:p>
        </w:tc>
        <w:tc>
          <w:tcPr>
            <w:tcW w:w="856" w:type="dxa"/>
            <w:shd w:val="clear" w:color="auto" w:fill="auto"/>
          </w:tcPr>
          <w:p w14:paraId="025C4E35" w14:textId="77777777" w:rsidR="00AF38E9" w:rsidRPr="000107CE" w:rsidRDefault="00AF38E9" w:rsidP="00AF38E9">
            <w:pPr>
              <w:spacing w:line="240" w:lineRule="auto"/>
              <w:rPr>
                <w:sz w:val="16"/>
                <w:lang w:val="en-AU"/>
              </w:rPr>
            </w:pPr>
          </w:p>
        </w:tc>
      </w:tr>
      <w:tr w:rsidR="00FC4079" w:rsidRPr="000107CE" w14:paraId="7CB7426E" w14:textId="77777777" w:rsidTr="005A65BE">
        <w:tc>
          <w:tcPr>
            <w:tcW w:w="1320" w:type="dxa"/>
          </w:tcPr>
          <w:p w14:paraId="319D05C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FF46389" w14:textId="723FEE2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0D9B655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8BD470"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18617CA5"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6EF7830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869BEFE"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7BD0D309"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153D0C63"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6210FF3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411BC53C" w14:textId="77777777" w:rsidR="00AF38E9" w:rsidRPr="000107CE" w:rsidRDefault="00AF38E9" w:rsidP="00AF38E9">
            <w:pPr>
              <w:spacing w:line="240" w:lineRule="auto"/>
              <w:rPr>
                <w:sz w:val="16"/>
                <w:lang w:val="en-AU"/>
              </w:rPr>
            </w:pPr>
          </w:p>
        </w:tc>
        <w:tc>
          <w:tcPr>
            <w:tcW w:w="544" w:type="dxa"/>
            <w:shd w:val="clear" w:color="auto" w:fill="auto"/>
          </w:tcPr>
          <w:p w14:paraId="616A69F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A70C48F" w14:textId="77777777" w:rsidR="00AF38E9" w:rsidRPr="000107CE" w:rsidRDefault="00AF38E9" w:rsidP="00AF38E9">
            <w:pPr>
              <w:spacing w:line="240" w:lineRule="auto"/>
              <w:rPr>
                <w:sz w:val="16"/>
                <w:lang w:val="en-AU"/>
              </w:rPr>
            </w:pPr>
          </w:p>
        </w:tc>
        <w:tc>
          <w:tcPr>
            <w:tcW w:w="856" w:type="dxa"/>
            <w:shd w:val="clear" w:color="auto" w:fill="auto"/>
          </w:tcPr>
          <w:p w14:paraId="63317DE2"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81AA014" w14:textId="77777777" w:rsidTr="005A65BE">
        <w:tc>
          <w:tcPr>
            <w:tcW w:w="1320" w:type="dxa"/>
          </w:tcPr>
          <w:p w14:paraId="1D7C756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AB13C4C" w14:textId="18CAF3BC"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0C6312D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FD5A248"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51BF9380"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3D8A6C3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26573B7"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0914D3C7"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7F0D37C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921F739"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67160EE9" w14:textId="77777777" w:rsidR="00AF38E9" w:rsidRPr="000107CE" w:rsidRDefault="00AF38E9" w:rsidP="00AF38E9">
            <w:pPr>
              <w:spacing w:line="240" w:lineRule="auto"/>
              <w:rPr>
                <w:sz w:val="16"/>
                <w:lang w:val="en-AU"/>
              </w:rPr>
            </w:pPr>
          </w:p>
        </w:tc>
        <w:tc>
          <w:tcPr>
            <w:tcW w:w="544" w:type="dxa"/>
            <w:shd w:val="clear" w:color="auto" w:fill="auto"/>
          </w:tcPr>
          <w:p w14:paraId="5446EC3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FE1DA12" w14:textId="77777777" w:rsidR="00AF38E9" w:rsidRPr="000107CE" w:rsidRDefault="00AF38E9" w:rsidP="00AF38E9">
            <w:pPr>
              <w:spacing w:line="240" w:lineRule="auto"/>
              <w:rPr>
                <w:sz w:val="16"/>
                <w:lang w:val="en-AU"/>
              </w:rPr>
            </w:pPr>
          </w:p>
        </w:tc>
        <w:tc>
          <w:tcPr>
            <w:tcW w:w="856" w:type="dxa"/>
            <w:shd w:val="clear" w:color="auto" w:fill="auto"/>
          </w:tcPr>
          <w:p w14:paraId="5677AC52" w14:textId="77777777" w:rsidR="00AF38E9" w:rsidRPr="000107CE" w:rsidRDefault="00AF38E9" w:rsidP="00AF38E9">
            <w:pPr>
              <w:spacing w:line="240" w:lineRule="auto"/>
              <w:rPr>
                <w:sz w:val="16"/>
                <w:lang w:val="en-AU"/>
              </w:rPr>
            </w:pPr>
          </w:p>
        </w:tc>
      </w:tr>
      <w:tr w:rsidR="00FC4079" w:rsidRPr="000107CE" w14:paraId="0A18C8F9" w14:textId="77777777" w:rsidTr="005A65BE">
        <w:tc>
          <w:tcPr>
            <w:tcW w:w="1320" w:type="dxa"/>
          </w:tcPr>
          <w:p w14:paraId="407BF46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E5B3AA0" w14:textId="22D7B75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3CE502F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8AF7481"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3E154A3C"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51CDC3A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DD8A28E"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5AE11234"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07842EF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50A2D37"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22758A5F" w14:textId="77777777" w:rsidR="00AF38E9" w:rsidRPr="000107CE" w:rsidRDefault="00AF38E9" w:rsidP="00AF38E9">
            <w:pPr>
              <w:spacing w:line="240" w:lineRule="auto"/>
              <w:rPr>
                <w:sz w:val="16"/>
                <w:lang w:val="en-AU"/>
              </w:rPr>
            </w:pPr>
          </w:p>
        </w:tc>
        <w:tc>
          <w:tcPr>
            <w:tcW w:w="544" w:type="dxa"/>
            <w:shd w:val="clear" w:color="auto" w:fill="auto"/>
          </w:tcPr>
          <w:p w14:paraId="124A2DD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2CE3879" w14:textId="77777777" w:rsidR="00AF38E9" w:rsidRPr="000107CE" w:rsidRDefault="00AF38E9" w:rsidP="00AF38E9">
            <w:pPr>
              <w:spacing w:line="240" w:lineRule="auto"/>
              <w:rPr>
                <w:sz w:val="16"/>
                <w:lang w:val="en-AU"/>
              </w:rPr>
            </w:pPr>
          </w:p>
        </w:tc>
        <w:tc>
          <w:tcPr>
            <w:tcW w:w="856" w:type="dxa"/>
            <w:shd w:val="clear" w:color="auto" w:fill="auto"/>
          </w:tcPr>
          <w:p w14:paraId="7C5954D7" w14:textId="77777777" w:rsidR="00AF38E9" w:rsidRPr="000107CE" w:rsidRDefault="00AF38E9" w:rsidP="00AF38E9">
            <w:pPr>
              <w:spacing w:line="240" w:lineRule="auto"/>
              <w:rPr>
                <w:sz w:val="16"/>
                <w:lang w:val="en-AU"/>
              </w:rPr>
            </w:pPr>
          </w:p>
        </w:tc>
      </w:tr>
      <w:tr w:rsidR="00FC4079" w:rsidRPr="000107CE" w14:paraId="7C3372EC" w14:textId="77777777" w:rsidTr="005A65BE">
        <w:tc>
          <w:tcPr>
            <w:tcW w:w="1320" w:type="dxa"/>
          </w:tcPr>
          <w:p w14:paraId="73E2BE8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CB3A16C" w14:textId="1E532B05"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7244938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BDDC14C"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154D4D44"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5199D63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5BBAB6A"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5BABB428"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652B5AA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B4125EF"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1D59324B" w14:textId="77777777" w:rsidR="00AF38E9" w:rsidRPr="000107CE" w:rsidRDefault="00AF38E9" w:rsidP="00AF38E9">
            <w:pPr>
              <w:spacing w:line="240" w:lineRule="auto"/>
              <w:rPr>
                <w:sz w:val="16"/>
                <w:lang w:val="en-AU"/>
              </w:rPr>
            </w:pPr>
          </w:p>
        </w:tc>
        <w:tc>
          <w:tcPr>
            <w:tcW w:w="544" w:type="dxa"/>
            <w:shd w:val="clear" w:color="auto" w:fill="auto"/>
          </w:tcPr>
          <w:p w14:paraId="01EB336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71EB255" w14:textId="77777777" w:rsidR="00AF38E9" w:rsidRPr="000107CE" w:rsidRDefault="00AF38E9" w:rsidP="00AF38E9">
            <w:pPr>
              <w:spacing w:line="240" w:lineRule="auto"/>
              <w:rPr>
                <w:sz w:val="16"/>
                <w:lang w:val="en-AU"/>
              </w:rPr>
            </w:pPr>
          </w:p>
        </w:tc>
        <w:tc>
          <w:tcPr>
            <w:tcW w:w="856" w:type="dxa"/>
            <w:shd w:val="clear" w:color="auto" w:fill="auto"/>
          </w:tcPr>
          <w:p w14:paraId="2FAC3329" w14:textId="77777777" w:rsidR="00AF38E9" w:rsidRPr="000107CE" w:rsidRDefault="00AF38E9" w:rsidP="00AF38E9">
            <w:pPr>
              <w:spacing w:line="240" w:lineRule="auto"/>
              <w:rPr>
                <w:sz w:val="16"/>
                <w:lang w:val="en-AU"/>
              </w:rPr>
            </w:pPr>
          </w:p>
        </w:tc>
      </w:tr>
      <w:tr w:rsidR="00FC4079" w:rsidRPr="000107CE" w14:paraId="727A689C" w14:textId="77777777" w:rsidTr="005A65BE">
        <w:tc>
          <w:tcPr>
            <w:tcW w:w="1320" w:type="dxa"/>
          </w:tcPr>
          <w:p w14:paraId="5CCCCF6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83E8701" w14:textId="390479D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51CDF53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5466174"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58158ABD"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4D78483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A76E10A"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5DA3F08E"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7550731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A5B3A34"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8D4AD71" w14:textId="77777777" w:rsidR="00AF38E9" w:rsidRPr="000107CE" w:rsidRDefault="00AF38E9" w:rsidP="00AF38E9">
            <w:pPr>
              <w:spacing w:line="240" w:lineRule="auto"/>
              <w:rPr>
                <w:sz w:val="16"/>
                <w:lang w:val="en-AU"/>
              </w:rPr>
            </w:pPr>
          </w:p>
        </w:tc>
        <w:tc>
          <w:tcPr>
            <w:tcW w:w="544" w:type="dxa"/>
            <w:shd w:val="clear" w:color="auto" w:fill="auto"/>
          </w:tcPr>
          <w:p w14:paraId="620E85A4"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229CA41" w14:textId="77777777" w:rsidR="00AF38E9" w:rsidRPr="000107CE" w:rsidRDefault="00AF38E9" w:rsidP="00AF38E9">
            <w:pPr>
              <w:spacing w:line="240" w:lineRule="auto"/>
              <w:rPr>
                <w:sz w:val="16"/>
                <w:lang w:val="en-AU"/>
              </w:rPr>
            </w:pPr>
          </w:p>
        </w:tc>
        <w:tc>
          <w:tcPr>
            <w:tcW w:w="856" w:type="dxa"/>
            <w:shd w:val="clear" w:color="auto" w:fill="auto"/>
          </w:tcPr>
          <w:p w14:paraId="78410C1B" w14:textId="77777777" w:rsidR="00AF38E9" w:rsidRPr="000107CE" w:rsidRDefault="00AF38E9" w:rsidP="00AF38E9">
            <w:pPr>
              <w:spacing w:line="240" w:lineRule="auto"/>
              <w:rPr>
                <w:sz w:val="16"/>
                <w:lang w:val="en-AU"/>
              </w:rPr>
            </w:pPr>
          </w:p>
        </w:tc>
      </w:tr>
      <w:tr w:rsidR="00FC4079" w:rsidRPr="000107CE" w14:paraId="19CA2597" w14:textId="77777777" w:rsidTr="005A65BE">
        <w:tc>
          <w:tcPr>
            <w:tcW w:w="1320" w:type="dxa"/>
          </w:tcPr>
          <w:p w14:paraId="5D0C0BC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22D9D4D" w14:textId="6B73DD84"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AF8670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695E331"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F39B29A"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6385BC0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C8C0D2D"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43E231A4"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5797468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17A9797"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7166C2D" w14:textId="77777777" w:rsidR="00AF38E9" w:rsidRPr="000107CE" w:rsidRDefault="00AF38E9" w:rsidP="00AF38E9">
            <w:pPr>
              <w:spacing w:line="240" w:lineRule="auto"/>
              <w:rPr>
                <w:sz w:val="16"/>
                <w:lang w:val="en-AU"/>
              </w:rPr>
            </w:pPr>
          </w:p>
        </w:tc>
        <w:tc>
          <w:tcPr>
            <w:tcW w:w="544" w:type="dxa"/>
            <w:shd w:val="clear" w:color="auto" w:fill="auto"/>
          </w:tcPr>
          <w:p w14:paraId="7240B88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7F456D5" w14:textId="77777777" w:rsidR="00AF38E9" w:rsidRPr="000107CE" w:rsidRDefault="00AF38E9" w:rsidP="00AF38E9">
            <w:pPr>
              <w:spacing w:line="240" w:lineRule="auto"/>
              <w:rPr>
                <w:sz w:val="16"/>
                <w:lang w:val="en-AU"/>
              </w:rPr>
            </w:pPr>
          </w:p>
        </w:tc>
        <w:tc>
          <w:tcPr>
            <w:tcW w:w="856" w:type="dxa"/>
            <w:shd w:val="clear" w:color="auto" w:fill="auto"/>
          </w:tcPr>
          <w:p w14:paraId="33B3F4FC"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344E94A3" w14:textId="77777777" w:rsidTr="005A65BE">
        <w:tc>
          <w:tcPr>
            <w:tcW w:w="1320" w:type="dxa"/>
          </w:tcPr>
          <w:p w14:paraId="7B10D49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FB9852B" w14:textId="1A0A341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1B369F7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990275E"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4A430F26"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09A9020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3BF2BCB"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47FFEA81"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3FD435F3"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4B267202"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1CF0A28D" w14:textId="77777777" w:rsidR="00AF38E9" w:rsidRPr="000107CE" w:rsidRDefault="00AF38E9" w:rsidP="00AF38E9">
            <w:pPr>
              <w:spacing w:line="240" w:lineRule="auto"/>
              <w:rPr>
                <w:sz w:val="16"/>
                <w:lang w:val="en-AU"/>
              </w:rPr>
            </w:pPr>
          </w:p>
        </w:tc>
        <w:tc>
          <w:tcPr>
            <w:tcW w:w="544" w:type="dxa"/>
            <w:shd w:val="clear" w:color="auto" w:fill="auto"/>
          </w:tcPr>
          <w:p w14:paraId="5698BD4F"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CA3617B" w14:textId="77777777" w:rsidR="00AF38E9" w:rsidRPr="000107CE" w:rsidRDefault="00AF38E9" w:rsidP="00AF38E9">
            <w:pPr>
              <w:spacing w:line="240" w:lineRule="auto"/>
              <w:rPr>
                <w:sz w:val="16"/>
                <w:lang w:val="en-AU"/>
              </w:rPr>
            </w:pPr>
          </w:p>
        </w:tc>
        <w:tc>
          <w:tcPr>
            <w:tcW w:w="856" w:type="dxa"/>
            <w:shd w:val="clear" w:color="auto" w:fill="auto"/>
          </w:tcPr>
          <w:p w14:paraId="62DF8718" w14:textId="77777777" w:rsidR="00AF38E9" w:rsidRPr="000107CE" w:rsidRDefault="00AF38E9" w:rsidP="00AF38E9">
            <w:pPr>
              <w:spacing w:line="240" w:lineRule="auto"/>
              <w:rPr>
                <w:sz w:val="16"/>
                <w:lang w:val="en-AU"/>
              </w:rPr>
            </w:pPr>
          </w:p>
        </w:tc>
      </w:tr>
      <w:tr w:rsidR="00FC4079" w:rsidRPr="000107CE" w14:paraId="1E4AD50A" w14:textId="77777777" w:rsidTr="005A65BE">
        <w:tc>
          <w:tcPr>
            <w:tcW w:w="1320" w:type="dxa"/>
          </w:tcPr>
          <w:p w14:paraId="45A900C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F901B79" w14:textId="428C654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567AE5D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3D07718"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2F75B594"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51C3AAC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A7BA773" w14:textId="77777777" w:rsidR="00AF38E9" w:rsidRPr="000107CE" w:rsidRDefault="00AF38E9" w:rsidP="00AF38E9">
            <w:pPr>
              <w:spacing w:line="240" w:lineRule="auto"/>
              <w:rPr>
                <w:sz w:val="16"/>
                <w:lang w:val="en-AU"/>
              </w:rPr>
            </w:pPr>
            <w:r w:rsidRPr="000107CE">
              <w:rPr>
                <w:sz w:val="16"/>
                <w:lang w:val="en-AU"/>
              </w:rPr>
              <w:t>C11529 C12272 C12315</w:t>
            </w:r>
          </w:p>
        </w:tc>
        <w:tc>
          <w:tcPr>
            <w:tcW w:w="1675" w:type="dxa"/>
            <w:shd w:val="clear" w:color="auto" w:fill="auto"/>
          </w:tcPr>
          <w:p w14:paraId="54D3DD17" w14:textId="77777777" w:rsidR="00AF38E9" w:rsidRPr="000107CE" w:rsidRDefault="00AF38E9" w:rsidP="00AF38E9">
            <w:pPr>
              <w:spacing w:line="240" w:lineRule="auto"/>
              <w:rPr>
                <w:sz w:val="16"/>
                <w:lang w:val="en-AU"/>
              </w:rPr>
            </w:pPr>
            <w:r w:rsidRPr="000107CE">
              <w:rPr>
                <w:sz w:val="16"/>
                <w:lang w:val="en-AU"/>
              </w:rPr>
              <w:t>P11529 P12272 P12315</w:t>
            </w:r>
          </w:p>
        </w:tc>
        <w:tc>
          <w:tcPr>
            <w:tcW w:w="685" w:type="dxa"/>
            <w:shd w:val="clear" w:color="auto" w:fill="auto"/>
          </w:tcPr>
          <w:p w14:paraId="5ED58DED" w14:textId="77777777" w:rsidR="00AF38E9" w:rsidRPr="000107CE" w:rsidRDefault="00AF38E9" w:rsidP="00AF38E9">
            <w:pPr>
              <w:spacing w:line="240" w:lineRule="auto"/>
              <w:rPr>
                <w:sz w:val="16"/>
                <w:lang w:val="en-AU"/>
              </w:rPr>
            </w:pPr>
            <w:r w:rsidRPr="000107CE">
              <w:rPr>
                <w:sz w:val="16"/>
                <w:lang w:val="en-AU"/>
              </w:rPr>
              <w:t>4</w:t>
            </w:r>
          </w:p>
        </w:tc>
        <w:tc>
          <w:tcPr>
            <w:tcW w:w="685" w:type="dxa"/>
            <w:shd w:val="clear" w:color="auto" w:fill="auto"/>
          </w:tcPr>
          <w:p w14:paraId="41B29D61"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7C4C7BBC" w14:textId="77777777" w:rsidR="00AF38E9" w:rsidRPr="000107CE" w:rsidRDefault="00AF38E9" w:rsidP="00AF38E9">
            <w:pPr>
              <w:spacing w:line="240" w:lineRule="auto"/>
              <w:rPr>
                <w:sz w:val="16"/>
                <w:lang w:val="en-AU"/>
              </w:rPr>
            </w:pPr>
          </w:p>
        </w:tc>
        <w:tc>
          <w:tcPr>
            <w:tcW w:w="544" w:type="dxa"/>
            <w:shd w:val="clear" w:color="auto" w:fill="auto"/>
          </w:tcPr>
          <w:p w14:paraId="1D33D1E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8089FCC" w14:textId="77777777" w:rsidR="00AF38E9" w:rsidRPr="000107CE" w:rsidRDefault="00AF38E9" w:rsidP="00AF38E9">
            <w:pPr>
              <w:spacing w:line="240" w:lineRule="auto"/>
              <w:rPr>
                <w:sz w:val="16"/>
                <w:lang w:val="en-AU"/>
              </w:rPr>
            </w:pPr>
          </w:p>
        </w:tc>
        <w:tc>
          <w:tcPr>
            <w:tcW w:w="856" w:type="dxa"/>
            <w:shd w:val="clear" w:color="auto" w:fill="auto"/>
          </w:tcPr>
          <w:p w14:paraId="2DE7523E" w14:textId="77777777" w:rsidR="00AF38E9" w:rsidRPr="000107CE" w:rsidRDefault="00AF38E9" w:rsidP="00AF38E9">
            <w:pPr>
              <w:spacing w:line="240" w:lineRule="auto"/>
              <w:rPr>
                <w:sz w:val="16"/>
                <w:lang w:val="en-AU"/>
              </w:rPr>
            </w:pPr>
          </w:p>
        </w:tc>
      </w:tr>
      <w:tr w:rsidR="00FC4079" w:rsidRPr="000107CE" w14:paraId="4FAC4D9D" w14:textId="77777777" w:rsidTr="005A65BE">
        <w:tc>
          <w:tcPr>
            <w:tcW w:w="1320" w:type="dxa"/>
          </w:tcPr>
          <w:p w14:paraId="37DBA32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00F8DDA" w14:textId="51053E1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pen</w:t>
            </w:r>
          </w:p>
        </w:tc>
        <w:tc>
          <w:tcPr>
            <w:tcW w:w="941" w:type="dxa"/>
          </w:tcPr>
          <w:p w14:paraId="6FC1A6E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32BF8E7"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8F8A46F"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75C9338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2CAAFF7" w14:textId="54563BD9"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r w:rsidR="004B1E6E">
              <w:rPr>
                <w:sz w:val="16"/>
                <w:lang w:val="en-AU"/>
              </w:rPr>
              <w:t xml:space="preserve"> </w:t>
            </w:r>
            <w:r w:rsidR="004B1E6E" w:rsidRPr="00B01577">
              <w:rPr>
                <w:sz w:val="16"/>
              </w:rPr>
              <w:t>C15249 C15309 C15319</w:t>
            </w:r>
          </w:p>
        </w:tc>
        <w:tc>
          <w:tcPr>
            <w:tcW w:w="1675" w:type="dxa"/>
            <w:shd w:val="clear" w:color="auto" w:fill="auto"/>
          </w:tcPr>
          <w:p w14:paraId="74CD5C30" w14:textId="2C59D10D"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r w:rsidR="004B1E6E">
              <w:rPr>
                <w:sz w:val="16"/>
                <w:lang w:val="en-AU"/>
              </w:rPr>
              <w:t xml:space="preserve"> </w:t>
            </w:r>
            <w:r w:rsidR="004B1E6E" w:rsidRPr="00B01577">
              <w:rPr>
                <w:sz w:val="16"/>
              </w:rPr>
              <w:t>P15249 P15309 P15319</w:t>
            </w:r>
          </w:p>
        </w:tc>
        <w:tc>
          <w:tcPr>
            <w:tcW w:w="685" w:type="dxa"/>
            <w:shd w:val="clear" w:color="auto" w:fill="auto"/>
          </w:tcPr>
          <w:p w14:paraId="055685E4"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635B376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3D69070B" w14:textId="77777777" w:rsidR="00AF38E9" w:rsidRPr="000107CE" w:rsidRDefault="00AF38E9" w:rsidP="00AF38E9">
            <w:pPr>
              <w:spacing w:line="240" w:lineRule="auto"/>
              <w:rPr>
                <w:sz w:val="16"/>
                <w:lang w:val="en-AU"/>
              </w:rPr>
            </w:pPr>
          </w:p>
        </w:tc>
        <w:tc>
          <w:tcPr>
            <w:tcW w:w="544" w:type="dxa"/>
            <w:shd w:val="clear" w:color="auto" w:fill="auto"/>
          </w:tcPr>
          <w:p w14:paraId="013FF35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D65EE07" w14:textId="77777777" w:rsidR="00AF38E9" w:rsidRPr="000107CE" w:rsidRDefault="00AF38E9" w:rsidP="00AF38E9">
            <w:pPr>
              <w:spacing w:line="240" w:lineRule="auto"/>
              <w:rPr>
                <w:sz w:val="16"/>
                <w:lang w:val="en-AU"/>
              </w:rPr>
            </w:pPr>
          </w:p>
        </w:tc>
        <w:tc>
          <w:tcPr>
            <w:tcW w:w="856" w:type="dxa"/>
            <w:shd w:val="clear" w:color="auto" w:fill="auto"/>
          </w:tcPr>
          <w:p w14:paraId="1A692B3C" w14:textId="77777777" w:rsidR="00AF38E9" w:rsidRPr="000107CE" w:rsidRDefault="00AF38E9" w:rsidP="00AF38E9">
            <w:pPr>
              <w:spacing w:line="240" w:lineRule="auto"/>
              <w:rPr>
                <w:sz w:val="16"/>
                <w:lang w:val="en-AU"/>
              </w:rPr>
            </w:pPr>
          </w:p>
        </w:tc>
      </w:tr>
      <w:tr w:rsidR="00FC4079" w:rsidRPr="000107CE" w14:paraId="11FABCC5" w14:textId="77777777" w:rsidTr="005A65BE">
        <w:tc>
          <w:tcPr>
            <w:tcW w:w="1320" w:type="dxa"/>
          </w:tcPr>
          <w:p w14:paraId="202A53B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2D992C2" w14:textId="01D9467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FDFCDB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7E35932"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37E18EBC"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32D854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645F03D4"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2C22D2B4"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4EFA127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AA244BA"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6E337EF1" w14:textId="77777777" w:rsidR="00AF38E9" w:rsidRPr="000107CE" w:rsidRDefault="00AF38E9" w:rsidP="00AF38E9">
            <w:pPr>
              <w:spacing w:line="240" w:lineRule="auto"/>
              <w:rPr>
                <w:sz w:val="16"/>
                <w:lang w:val="en-AU"/>
              </w:rPr>
            </w:pPr>
          </w:p>
        </w:tc>
        <w:tc>
          <w:tcPr>
            <w:tcW w:w="544" w:type="dxa"/>
            <w:shd w:val="clear" w:color="auto" w:fill="auto"/>
          </w:tcPr>
          <w:p w14:paraId="4899C88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EAFC3BB" w14:textId="77777777" w:rsidR="00AF38E9" w:rsidRPr="000107CE" w:rsidRDefault="00AF38E9" w:rsidP="00AF38E9">
            <w:pPr>
              <w:spacing w:line="240" w:lineRule="auto"/>
              <w:rPr>
                <w:sz w:val="16"/>
                <w:lang w:val="en-AU"/>
              </w:rPr>
            </w:pPr>
          </w:p>
        </w:tc>
        <w:tc>
          <w:tcPr>
            <w:tcW w:w="856" w:type="dxa"/>
            <w:shd w:val="clear" w:color="auto" w:fill="auto"/>
          </w:tcPr>
          <w:p w14:paraId="47F4B619" w14:textId="77777777" w:rsidR="00AF38E9" w:rsidRPr="000107CE" w:rsidRDefault="00AF38E9" w:rsidP="00AF38E9">
            <w:pPr>
              <w:spacing w:line="240" w:lineRule="auto"/>
              <w:rPr>
                <w:sz w:val="16"/>
                <w:lang w:val="en-AU"/>
              </w:rPr>
            </w:pPr>
          </w:p>
        </w:tc>
      </w:tr>
      <w:tr w:rsidR="00FC4079" w:rsidRPr="000107CE" w14:paraId="2EE4B598" w14:textId="77777777" w:rsidTr="005A65BE">
        <w:tc>
          <w:tcPr>
            <w:tcW w:w="1320" w:type="dxa"/>
          </w:tcPr>
          <w:p w14:paraId="5B288351"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C42ABA5" w14:textId="7D4EB16E"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4BF9E0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61E3827"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705D0030"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ADD315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2BAB2D7"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5F6BD2F2"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6887CE2"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7D2BC45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13172594" w14:textId="77777777" w:rsidR="00AF38E9" w:rsidRPr="000107CE" w:rsidRDefault="00AF38E9" w:rsidP="00AF38E9">
            <w:pPr>
              <w:spacing w:line="240" w:lineRule="auto"/>
              <w:rPr>
                <w:sz w:val="16"/>
                <w:lang w:val="en-AU"/>
              </w:rPr>
            </w:pPr>
          </w:p>
        </w:tc>
        <w:tc>
          <w:tcPr>
            <w:tcW w:w="544" w:type="dxa"/>
            <w:shd w:val="clear" w:color="auto" w:fill="auto"/>
          </w:tcPr>
          <w:p w14:paraId="7A09639F"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53FC831" w14:textId="77777777" w:rsidR="00AF38E9" w:rsidRPr="000107CE" w:rsidRDefault="00AF38E9" w:rsidP="00AF38E9">
            <w:pPr>
              <w:spacing w:line="240" w:lineRule="auto"/>
              <w:rPr>
                <w:sz w:val="16"/>
                <w:lang w:val="en-AU"/>
              </w:rPr>
            </w:pPr>
          </w:p>
        </w:tc>
        <w:tc>
          <w:tcPr>
            <w:tcW w:w="856" w:type="dxa"/>
            <w:shd w:val="clear" w:color="auto" w:fill="auto"/>
          </w:tcPr>
          <w:p w14:paraId="0AEFDC57"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7107045A" w14:textId="77777777" w:rsidTr="005A65BE">
        <w:tc>
          <w:tcPr>
            <w:tcW w:w="1320" w:type="dxa"/>
          </w:tcPr>
          <w:p w14:paraId="171766B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7CBE31A" w14:textId="5F0B8CFA"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3D442D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164A8A"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F366EB2"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56415EF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4E5A57E"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190A923E"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4599023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9F763A2"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42B5FB4B" w14:textId="77777777" w:rsidR="00AF38E9" w:rsidRPr="000107CE" w:rsidRDefault="00AF38E9" w:rsidP="00AF38E9">
            <w:pPr>
              <w:spacing w:line="240" w:lineRule="auto"/>
              <w:rPr>
                <w:sz w:val="16"/>
                <w:lang w:val="en-AU"/>
              </w:rPr>
            </w:pPr>
          </w:p>
        </w:tc>
        <w:tc>
          <w:tcPr>
            <w:tcW w:w="544" w:type="dxa"/>
            <w:shd w:val="clear" w:color="auto" w:fill="auto"/>
          </w:tcPr>
          <w:p w14:paraId="5A7643F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061B0F4A" w14:textId="77777777" w:rsidR="00AF38E9" w:rsidRPr="000107CE" w:rsidRDefault="00AF38E9" w:rsidP="00AF38E9">
            <w:pPr>
              <w:spacing w:line="240" w:lineRule="auto"/>
              <w:rPr>
                <w:sz w:val="16"/>
                <w:lang w:val="en-AU"/>
              </w:rPr>
            </w:pPr>
          </w:p>
        </w:tc>
        <w:tc>
          <w:tcPr>
            <w:tcW w:w="856" w:type="dxa"/>
            <w:shd w:val="clear" w:color="auto" w:fill="auto"/>
          </w:tcPr>
          <w:p w14:paraId="57263D35" w14:textId="77777777" w:rsidR="00AF38E9" w:rsidRPr="000107CE" w:rsidRDefault="00AF38E9" w:rsidP="00AF38E9">
            <w:pPr>
              <w:spacing w:line="240" w:lineRule="auto"/>
              <w:rPr>
                <w:sz w:val="16"/>
                <w:lang w:val="en-AU"/>
              </w:rPr>
            </w:pPr>
          </w:p>
        </w:tc>
      </w:tr>
      <w:tr w:rsidR="00FC4079" w:rsidRPr="000107CE" w14:paraId="3C0C72FA" w14:textId="77777777" w:rsidTr="005A65BE">
        <w:tc>
          <w:tcPr>
            <w:tcW w:w="1320" w:type="dxa"/>
          </w:tcPr>
          <w:p w14:paraId="353ED25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617AE11" w14:textId="0E3E86A1"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157D9BF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ED43742"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7E58961F"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784177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18572AC"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478CF1AC"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05202E6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E9FD904"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15553484" w14:textId="77777777" w:rsidR="00AF38E9" w:rsidRPr="000107CE" w:rsidRDefault="00AF38E9" w:rsidP="00AF38E9">
            <w:pPr>
              <w:spacing w:line="240" w:lineRule="auto"/>
              <w:rPr>
                <w:sz w:val="16"/>
                <w:lang w:val="en-AU"/>
              </w:rPr>
            </w:pPr>
          </w:p>
        </w:tc>
        <w:tc>
          <w:tcPr>
            <w:tcW w:w="544" w:type="dxa"/>
            <w:shd w:val="clear" w:color="auto" w:fill="auto"/>
          </w:tcPr>
          <w:p w14:paraId="00CC591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A817BA0" w14:textId="77777777" w:rsidR="00AF38E9" w:rsidRPr="000107CE" w:rsidRDefault="00AF38E9" w:rsidP="00AF38E9">
            <w:pPr>
              <w:spacing w:line="240" w:lineRule="auto"/>
              <w:rPr>
                <w:sz w:val="16"/>
                <w:lang w:val="en-AU"/>
              </w:rPr>
            </w:pPr>
          </w:p>
        </w:tc>
        <w:tc>
          <w:tcPr>
            <w:tcW w:w="856" w:type="dxa"/>
            <w:shd w:val="clear" w:color="auto" w:fill="auto"/>
          </w:tcPr>
          <w:p w14:paraId="1470878A" w14:textId="77777777" w:rsidR="00AF38E9" w:rsidRPr="000107CE" w:rsidRDefault="00AF38E9" w:rsidP="00AF38E9">
            <w:pPr>
              <w:spacing w:line="240" w:lineRule="auto"/>
              <w:rPr>
                <w:sz w:val="16"/>
                <w:lang w:val="en-AU"/>
              </w:rPr>
            </w:pPr>
          </w:p>
        </w:tc>
      </w:tr>
      <w:tr w:rsidR="00FC4079" w:rsidRPr="000107CE" w14:paraId="2D5E8495" w14:textId="77777777" w:rsidTr="005A65BE">
        <w:tc>
          <w:tcPr>
            <w:tcW w:w="1320" w:type="dxa"/>
          </w:tcPr>
          <w:p w14:paraId="44A3C35A"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98A2810" w14:textId="4467AA2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242FDBE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B13406C"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0C9B487A"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C38309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2ADA4AA"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6A92FF59"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245AE142"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D807858"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549599DD" w14:textId="77777777" w:rsidR="00AF38E9" w:rsidRPr="000107CE" w:rsidRDefault="00AF38E9" w:rsidP="00AF38E9">
            <w:pPr>
              <w:spacing w:line="240" w:lineRule="auto"/>
              <w:rPr>
                <w:sz w:val="16"/>
                <w:lang w:val="en-AU"/>
              </w:rPr>
            </w:pPr>
          </w:p>
        </w:tc>
        <w:tc>
          <w:tcPr>
            <w:tcW w:w="544" w:type="dxa"/>
            <w:shd w:val="clear" w:color="auto" w:fill="auto"/>
          </w:tcPr>
          <w:p w14:paraId="0A3CA19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30F92FD" w14:textId="77777777" w:rsidR="00AF38E9" w:rsidRPr="000107CE" w:rsidRDefault="00AF38E9" w:rsidP="00AF38E9">
            <w:pPr>
              <w:spacing w:line="240" w:lineRule="auto"/>
              <w:rPr>
                <w:sz w:val="16"/>
                <w:lang w:val="en-AU"/>
              </w:rPr>
            </w:pPr>
          </w:p>
        </w:tc>
        <w:tc>
          <w:tcPr>
            <w:tcW w:w="856" w:type="dxa"/>
            <w:shd w:val="clear" w:color="auto" w:fill="auto"/>
          </w:tcPr>
          <w:p w14:paraId="1786E727" w14:textId="77777777" w:rsidR="00AF38E9" w:rsidRPr="000107CE" w:rsidRDefault="00AF38E9" w:rsidP="00AF38E9">
            <w:pPr>
              <w:spacing w:line="240" w:lineRule="auto"/>
              <w:rPr>
                <w:sz w:val="16"/>
                <w:lang w:val="en-AU"/>
              </w:rPr>
            </w:pPr>
          </w:p>
        </w:tc>
      </w:tr>
      <w:tr w:rsidR="00FC4079" w:rsidRPr="000107CE" w14:paraId="7D0D0EF3" w14:textId="77777777" w:rsidTr="005A65BE">
        <w:tc>
          <w:tcPr>
            <w:tcW w:w="1320" w:type="dxa"/>
          </w:tcPr>
          <w:p w14:paraId="1E111190"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FDB7517" w14:textId="76BE2C7B"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7127BA8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C2C090A"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6063946E"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7422AF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076E187"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1BB6E0CC"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51DAA33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BB3414D"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36DD1126" w14:textId="77777777" w:rsidR="00AF38E9" w:rsidRPr="000107CE" w:rsidRDefault="00AF38E9" w:rsidP="00AF38E9">
            <w:pPr>
              <w:spacing w:line="240" w:lineRule="auto"/>
              <w:rPr>
                <w:sz w:val="16"/>
                <w:lang w:val="en-AU"/>
              </w:rPr>
            </w:pPr>
          </w:p>
        </w:tc>
        <w:tc>
          <w:tcPr>
            <w:tcW w:w="544" w:type="dxa"/>
            <w:shd w:val="clear" w:color="auto" w:fill="auto"/>
          </w:tcPr>
          <w:p w14:paraId="59E7A10A"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619EC5A" w14:textId="77777777" w:rsidR="00AF38E9" w:rsidRPr="000107CE" w:rsidRDefault="00AF38E9" w:rsidP="00AF38E9">
            <w:pPr>
              <w:spacing w:line="240" w:lineRule="auto"/>
              <w:rPr>
                <w:sz w:val="16"/>
                <w:lang w:val="en-AU"/>
              </w:rPr>
            </w:pPr>
          </w:p>
        </w:tc>
        <w:tc>
          <w:tcPr>
            <w:tcW w:w="856" w:type="dxa"/>
            <w:shd w:val="clear" w:color="auto" w:fill="auto"/>
          </w:tcPr>
          <w:p w14:paraId="4B8D0BDE" w14:textId="77777777" w:rsidR="00AF38E9" w:rsidRPr="000107CE" w:rsidRDefault="00AF38E9" w:rsidP="00AF38E9">
            <w:pPr>
              <w:spacing w:line="240" w:lineRule="auto"/>
              <w:rPr>
                <w:sz w:val="16"/>
                <w:lang w:val="en-AU"/>
              </w:rPr>
            </w:pPr>
          </w:p>
        </w:tc>
      </w:tr>
      <w:tr w:rsidR="00FC4079" w:rsidRPr="000107CE" w14:paraId="1C7B6D7A" w14:textId="77777777" w:rsidTr="005A65BE">
        <w:tc>
          <w:tcPr>
            <w:tcW w:w="1320" w:type="dxa"/>
          </w:tcPr>
          <w:p w14:paraId="79036F2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3CCBE3C" w14:textId="1635F2BA"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0AAAFC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F265709"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1CE5C3C5"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5942BB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05CF7F3"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59A0E62A"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0CAABEA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D6043D7"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11753AA" w14:textId="77777777" w:rsidR="00AF38E9" w:rsidRPr="000107CE" w:rsidRDefault="00AF38E9" w:rsidP="00AF38E9">
            <w:pPr>
              <w:spacing w:line="240" w:lineRule="auto"/>
              <w:rPr>
                <w:sz w:val="16"/>
                <w:lang w:val="en-AU"/>
              </w:rPr>
            </w:pPr>
          </w:p>
        </w:tc>
        <w:tc>
          <w:tcPr>
            <w:tcW w:w="544" w:type="dxa"/>
            <w:shd w:val="clear" w:color="auto" w:fill="auto"/>
          </w:tcPr>
          <w:p w14:paraId="36F1825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A2123EE" w14:textId="77777777" w:rsidR="00AF38E9" w:rsidRPr="000107CE" w:rsidRDefault="00AF38E9" w:rsidP="00AF38E9">
            <w:pPr>
              <w:spacing w:line="240" w:lineRule="auto"/>
              <w:rPr>
                <w:sz w:val="16"/>
                <w:lang w:val="en-AU"/>
              </w:rPr>
            </w:pPr>
          </w:p>
        </w:tc>
        <w:tc>
          <w:tcPr>
            <w:tcW w:w="856" w:type="dxa"/>
            <w:shd w:val="clear" w:color="auto" w:fill="auto"/>
          </w:tcPr>
          <w:p w14:paraId="146C5EBE"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AAA6B34" w14:textId="77777777" w:rsidTr="005A65BE">
        <w:tc>
          <w:tcPr>
            <w:tcW w:w="1320" w:type="dxa"/>
          </w:tcPr>
          <w:p w14:paraId="46239B9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F15BC03" w14:textId="54DBD667"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5FDAA11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1630609" w14:textId="77777777" w:rsidR="00AF38E9" w:rsidRPr="000107CE" w:rsidRDefault="00AF38E9" w:rsidP="00AF38E9">
            <w:pPr>
              <w:spacing w:line="240" w:lineRule="auto"/>
              <w:rPr>
                <w:sz w:val="16"/>
                <w:lang w:val="en-AU"/>
              </w:rPr>
            </w:pPr>
            <w:r w:rsidRPr="000107CE">
              <w:rPr>
                <w:sz w:val="16"/>
                <w:lang w:val="en-AU"/>
              </w:rPr>
              <w:t>Amgevita</w:t>
            </w:r>
          </w:p>
        </w:tc>
        <w:tc>
          <w:tcPr>
            <w:tcW w:w="591" w:type="dxa"/>
          </w:tcPr>
          <w:p w14:paraId="2EEB6BD3"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18944E5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C8E9E3A"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5658CE24"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27E92853"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36BCCB8C"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03D99A12" w14:textId="77777777" w:rsidR="00AF38E9" w:rsidRPr="000107CE" w:rsidRDefault="00AF38E9" w:rsidP="00AF38E9">
            <w:pPr>
              <w:spacing w:line="240" w:lineRule="auto"/>
              <w:rPr>
                <w:sz w:val="16"/>
                <w:lang w:val="en-AU"/>
              </w:rPr>
            </w:pPr>
          </w:p>
        </w:tc>
        <w:tc>
          <w:tcPr>
            <w:tcW w:w="544" w:type="dxa"/>
            <w:shd w:val="clear" w:color="auto" w:fill="auto"/>
          </w:tcPr>
          <w:p w14:paraId="4DF860B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CA2D41F" w14:textId="77777777" w:rsidR="00AF38E9" w:rsidRPr="000107CE" w:rsidRDefault="00AF38E9" w:rsidP="00AF38E9">
            <w:pPr>
              <w:spacing w:line="240" w:lineRule="auto"/>
              <w:rPr>
                <w:sz w:val="16"/>
                <w:lang w:val="en-AU"/>
              </w:rPr>
            </w:pPr>
          </w:p>
        </w:tc>
        <w:tc>
          <w:tcPr>
            <w:tcW w:w="856" w:type="dxa"/>
            <w:shd w:val="clear" w:color="auto" w:fill="auto"/>
          </w:tcPr>
          <w:p w14:paraId="1DB09755" w14:textId="77777777" w:rsidR="00AF38E9" w:rsidRPr="000107CE" w:rsidRDefault="00AF38E9" w:rsidP="00AF38E9">
            <w:pPr>
              <w:spacing w:line="240" w:lineRule="auto"/>
              <w:rPr>
                <w:sz w:val="16"/>
                <w:lang w:val="en-AU"/>
              </w:rPr>
            </w:pPr>
          </w:p>
        </w:tc>
      </w:tr>
      <w:tr w:rsidR="00FC4079" w:rsidRPr="000107CE" w14:paraId="07E2103E" w14:textId="77777777" w:rsidTr="005A65BE">
        <w:tc>
          <w:tcPr>
            <w:tcW w:w="1320" w:type="dxa"/>
          </w:tcPr>
          <w:p w14:paraId="16DF5CC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1F6B1DC" w14:textId="423BD91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4011F28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B92FCD1"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20F99F7E"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236855C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4AF8530"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0C9570BC"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5C129E2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14A57C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2C160858" w14:textId="77777777" w:rsidR="00AF38E9" w:rsidRPr="000107CE" w:rsidRDefault="00AF38E9" w:rsidP="00AF38E9">
            <w:pPr>
              <w:spacing w:line="240" w:lineRule="auto"/>
              <w:rPr>
                <w:sz w:val="16"/>
                <w:lang w:val="en-AU"/>
              </w:rPr>
            </w:pPr>
          </w:p>
        </w:tc>
        <w:tc>
          <w:tcPr>
            <w:tcW w:w="544" w:type="dxa"/>
            <w:shd w:val="clear" w:color="auto" w:fill="auto"/>
          </w:tcPr>
          <w:p w14:paraId="644AE16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7B5E032" w14:textId="77777777" w:rsidR="00AF38E9" w:rsidRPr="000107CE" w:rsidRDefault="00AF38E9" w:rsidP="00AF38E9">
            <w:pPr>
              <w:spacing w:line="240" w:lineRule="auto"/>
              <w:rPr>
                <w:sz w:val="16"/>
                <w:lang w:val="en-AU"/>
              </w:rPr>
            </w:pPr>
          </w:p>
        </w:tc>
        <w:tc>
          <w:tcPr>
            <w:tcW w:w="856" w:type="dxa"/>
            <w:shd w:val="clear" w:color="auto" w:fill="auto"/>
          </w:tcPr>
          <w:p w14:paraId="0766A55A" w14:textId="77777777" w:rsidR="00AF38E9" w:rsidRPr="000107CE" w:rsidRDefault="00AF38E9" w:rsidP="00AF38E9">
            <w:pPr>
              <w:spacing w:line="240" w:lineRule="auto"/>
              <w:rPr>
                <w:sz w:val="16"/>
                <w:lang w:val="en-AU"/>
              </w:rPr>
            </w:pPr>
          </w:p>
        </w:tc>
      </w:tr>
      <w:tr w:rsidR="00FC4079" w:rsidRPr="000107CE" w14:paraId="3BA4827C" w14:textId="77777777" w:rsidTr="005A65BE">
        <w:tc>
          <w:tcPr>
            <w:tcW w:w="1320" w:type="dxa"/>
          </w:tcPr>
          <w:p w14:paraId="0695C3E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A889922" w14:textId="5C27CDE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256773A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CCBF63B"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07B1E9E3"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4F6662A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5E2D165"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0987E2CA"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3D1423B8"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8AB167F"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668AD901" w14:textId="77777777" w:rsidR="00AF38E9" w:rsidRPr="000107CE" w:rsidRDefault="00AF38E9" w:rsidP="00AF38E9">
            <w:pPr>
              <w:spacing w:line="240" w:lineRule="auto"/>
              <w:rPr>
                <w:sz w:val="16"/>
                <w:lang w:val="en-AU"/>
              </w:rPr>
            </w:pPr>
          </w:p>
        </w:tc>
        <w:tc>
          <w:tcPr>
            <w:tcW w:w="544" w:type="dxa"/>
            <w:shd w:val="clear" w:color="auto" w:fill="auto"/>
          </w:tcPr>
          <w:p w14:paraId="77B3F784"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E2B8255" w14:textId="77777777" w:rsidR="00AF38E9" w:rsidRPr="000107CE" w:rsidRDefault="00AF38E9" w:rsidP="00AF38E9">
            <w:pPr>
              <w:spacing w:line="240" w:lineRule="auto"/>
              <w:rPr>
                <w:sz w:val="16"/>
                <w:lang w:val="en-AU"/>
              </w:rPr>
            </w:pPr>
          </w:p>
        </w:tc>
        <w:tc>
          <w:tcPr>
            <w:tcW w:w="856" w:type="dxa"/>
            <w:shd w:val="clear" w:color="auto" w:fill="auto"/>
          </w:tcPr>
          <w:p w14:paraId="7633C89F"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3696AC15" w14:textId="77777777" w:rsidTr="005A65BE">
        <w:tc>
          <w:tcPr>
            <w:tcW w:w="1320" w:type="dxa"/>
          </w:tcPr>
          <w:p w14:paraId="312E994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3BBF909" w14:textId="68C81E7A"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D4DB4D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91FB5DB"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00908846"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43C8A69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3ACD64B"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18A5A07D"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250A997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2ADB9E7"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7DC1A6AF" w14:textId="77777777" w:rsidR="00AF38E9" w:rsidRPr="000107CE" w:rsidRDefault="00AF38E9" w:rsidP="00AF38E9">
            <w:pPr>
              <w:spacing w:line="240" w:lineRule="auto"/>
              <w:rPr>
                <w:sz w:val="16"/>
                <w:lang w:val="en-AU"/>
              </w:rPr>
            </w:pPr>
          </w:p>
        </w:tc>
        <w:tc>
          <w:tcPr>
            <w:tcW w:w="544" w:type="dxa"/>
            <w:shd w:val="clear" w:color="auto" w:fill="auto"/>
          </w:tcPr>
          <w:p w14:paraId="09248AA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9E6EA20" w14:textId="77777777" w:rsidR="00AF38E9" w:rsidRPr="000107CE" w:rsidRDefault="00AF38E9" w:rsidP="00AF38E9">
            <w:pPr>
              <w:spacing w:line="240" w:lineRule="auto"/>
              <w:rPr>
                <w:sz w:val="16"/>
                <w:lang w:val="en-AU"/>
              </w:rPr>
            </w:pPr>
          </w:p>
        </w:tc>
        <w:tc>
          <w:tcPr>
            <w:tcW w:w="856" w:type="dxa"/>
            <w:shd w:val="clear" w:color="auto" w:fill="auto"/>
          </w:tcPr>
          <w:p w14:paraId="0AB0AAD7" w14:textId="77777777" w:rsidR="00AF38E9" w:rsidRPr="000107CE" w:rsidRDefault="00AF38E9" w:rsidP="00AF38E9">
            <w:pPr>
              <w:spacing w:line="240" w:lineRule="auto"/>
              <w:rPr>
                <w:sz w:val="16"/>
                <w:lang w:val="en-AU"/>
              </w:rPr>
            </w:pPr>
          </w:p>
        </w:tc>
      </w:tr>
      <w:tr w:rsidR="00FC4079" w:rsidRPr="000107CE" w14:paraId="6CB40888" w14:textId="77777777" w:rsidTr="005A65BE">
        <w:tc>
          <w:tcPr>
            <w:tcW w:w="1320" w:type="dxa"/>
          </w:tcPr>
          <w:p w14:paraId="4D54816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DF4920D" w14:textId="7A6BD649"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A93C37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1BE24F6"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369CD9D1"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3A5D08B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E23E32B"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61CEB32C"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51BC94E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AA9F7D4"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75954E8A" w14:textId="77777777" w:rsidR="00AF38E9" w:rsidRPr="000107CE" w:rsidRDefault="00AF38E9" w:rsidP="00AF38E9">
            <w:pPr>
              <w:spacing w:line="240" w:lineRule="auto"/>
              <w:rPr>
                <w:sz w:val="16"/>
                <w:lang w:val="en-AU"/>
              </w:rPr>
            </w:pPr>
          </w:p>
        </w:tc>
        <w:tc>
          <w:tcPr>
            <w:tcW w:w="544" w:type="dxa"/>
            <w:shd w:val="clear" w:color="auto" w:fill="auto"/>
          </w:tcPr>
          <w:p w14:paraId="7BF2EBC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14B5369" w14:textId="77777777" w:rsidR="00AF38E9" w:rsidRPr="000107CE" w:rsidRDefault="00AF38E9" w:rsidP="00AF38E9">
            <w:pPr>
              <w:spacing w:line="240" w:lineRule="auto"/>
              <w:rPr>
                <w:sz w:val="16"/>
                <w:lang w:val="en-AU"/>
              </w:rPr>
            </w:pPr>
          </w:p>
        </w:tc>
        <w:tc>
          <w:tcPr>
            <w:tcW w:w="856" w:type="dxa"/>
            <w:shd w:val="clear" w:color="auto" w:fill="auto"/>
          </w:tcPr>
          <w:p w14:paraId="31CBA635" w14:textId="77777777" w:rsidR="00AF38E9" w:rsidRPr="000107CE" w:rsidRDefault="00AF38E9" w:rsidP="00AF38E9">
            <w:pPr>
              <w:spacing w:line="240" w:lineRule="auto"/>
              <w:rPr>
                <w:sz w:val="16"/>
                <w:lang w:val="en-AU"/>
              </w:rPr>
            </w:pPr>
          </w:p>
        </w:tc>
      </w:tr>
      <w:tr w:rsidR="00FC4079" w:rsidRPr="000107CE" w14:paraId="19712149" w14:textId="77777777" w:rsidTr="005A65BE">
        <w:tc>
          <w:tcPr>
            <w:tcW w:w="1320" w:type="dxa"/>
          </w:tcPr>
          <w:p w14:paraId="51B83BF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3E18EF5" w14:textId="66CA797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1F361C2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9E1F0A2"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6BD95E1A"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CFBF0F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8585F18"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3144DF01"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3A2C078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62A6C10"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6480725C" w14:textId="77777777" w:rsidR="00AF38E9" w:rsidRPr="000107CE" w:rsidRDefault="00AF38E9" w:rsidP="00AF38E9">
            <w:pPr>
              <w:spacing w:line="240" w:lineRule="auto"/>
              <w:rPr>
                <w:sz w:val="16"/>
                <w:lang w:val="en-AU"/>
              </w:rPr>
            </w:pPr>
          </w:p>
        </w:tc>
        <w:tc>
          <w:tcPr>
            <w:tcW w:w="544" w:type="dxa"/>
            <w:shd w:val="clear" w:color="auto" w:fill="auto"/>
          </w:tcPr>
          <w:p w14:paraId="2EB0176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47DA38E" w14:textId="77777777" w:rsidR="00AF38E9" w:rsidRPr="000107CE" w:rsidRDefault="00AF38E9" w:rsidP="00AF38E9">
            <w:pPr>
              <w:spacing w:line="240" w:lineRule="auto"/>
              <w:rPr>
                <w:sz w:val="16"/>
                <w:lang w:val="en-AU"/>
              </w:rPr>
            </w:pPr>
          </w:p>
        </w:tc>
        <w:tc>
          <w:tcPr>
            <w:tcW w:w="856" w:type="dxa"/>
            <w:shd w:val="clear" w:color="auto" w:fill="auto"/>
          </w:tcPr>
          <w:p w14:paraId="52F844B8" w14:textId="77777777" w:rsidR="00AF38E9" w:rsidRPr="000107CE" w:rsidRDefault="00AF38E9" w:rsidP="00AF38E9">
            <w:pPr>
              <w:spacing w:line="240" w:lineRule="auto"/>
              <w:rPr>
                <w:sz w:val="16"/>
                <w:lang w:val="en-AU"/>
              </w:rPr>
            </w:pPr>
          </w:p>
        </w:tc>
      </w:tr>
      <w:tr w:rsidR="00FC4079" w:rsidRPr="000107CE" w14:paraId="134CBDD4" w14:textId="77777777" w:rsidTr="005A65BE">
        <w:tc>
          <w:tcPr>
            <w:tcW w:w="1320" w:type="dxa"/>
          </w:tcPr>
          <w:p w14:paraId="2416AA3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48CB868" w14:textId="68E4C2D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758B18A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43D2185"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683BD257"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A014A8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E948DE7"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2414E2F6"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5053BD9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79C91CF"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C929123" w14:textId="77777777" w:rsidR="00AF38E9" w:rsidRPr="000107CE" w:rsidRDefault="00AF38E9" w:rsidP="00AF38E9">
            <w:pPr>
              <w:spacing w:line="240" w:lineRule="auto"/>
              <w:rPr>
                <w:sz w:val="16"/>
                <w:lang w:val="en-AU"/>
              </w:rPr>
            </w:pPr>
          </w:p>
        </w:tc>
        <w:tc>
          <w:tcPr>
            <w:tcW w:w="544" w:type="dxa"/>
            <w:shd w:val="clear" w:color="auto" w:fill="auto"/>
          </w:tcPr>
          <w:p w14:paraId="6DD6A482"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E72034A" w14:textId="77777777" w:rsidR="00AF38E9" w:rsidRPr="000107CE" w:rsidRDefault="00AF38E9" w:rsidP="00AF38E9">
            <w:pPr>
              <w:spacing w:line="240" w:lineRule="auto"/>
              <w:rPr>
                <w:sz w:val="16"/>
                <w:lang w:val="en-AU"/>
              </w:rPr>
            </w:pPr>
          </w:p>
        </w:tc>
        <w:tc>
          <w:tcPr>
            <w:tcW w:w="856" w:type="dxa"/>
            <w:shd w:val="clear" w:color="auto" w:fill="auto"/>
          </w:tcPr>
          <w:p w14:paraId="56F515A8" w14:textId="77777777" w:rsidR="00AF38E9" w:rsidRPr="000107CE" w:rsidRDefault="00AF38E9" w:rsidP="00AF38E9">
            <w:pPr>
              <w:spacing w:line="240" w:lineRule="auto"/>
              <w:rPr>
                <w:sz w:val="16"/>
                <w:lang w:val="en-AU"/>
              </w:rPr>
            </w:pPr>
          </w:p>
        </w:tc>
      </w:tr>
      <w:tr w:rsidR="00FC4079" w:rsidRPr="000107CE" w14:paraId="68D1C84C" w14:textId="77777777" w:rsidTr="005A65BE">
        <w:tc>
          <w:tcPr>
            <w:tcW w:w="1320" w:type="dxa"/>
          </w:tcPr>
          <w:p w14:paraId="021B21C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5EC2FED" w14:textId="4C3F9DAE"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0F7865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2EAAAE1"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1FAA2E57"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EC086B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AFCDC6C"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71A0C8B7"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4040F82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77C20AC"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FFE24AE" w14:textId="77777777" w:rsidR="00AF38E9" w:rsidRPr="000107CE" w:rsidRDefault="00AF38E9" w:rsidP="00AF38E9">
            <w:pPr>
              <w:spacing w:line="240" w:lineRule="auto"/>
              <w:rPr>
                <w:sz w:val="16"/>
                <w:lang w:val="en-AU"/>
              </w:rPr>
            </w:pPr>
          </w:p>
        </w:tc>
        <w:tc>
          <w:tcPr>
            <w:tcW w:w="544" w:type="dxa"/>
            <w:shd w:val="clear" w:color="auto" w:fill="auto"/>
          </w:tcPr>
          <w:p w14:paraId="23D1D18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360B363" w14:textId="77777777" w:rsidR="00AF38E9" w:rsidRPr="000107CE" w:rsidRDefault="00AF38E9" w:rsidP="00AF38E9">
            <w:pPr>
              <w:spacing w:line="240" w:lineRule="auto"/>
              <w:rPr>
                <w:sz w:val="16"/>
                <w:lang w:val="en-AU"/>
              </w:rPr>
            </w:pPr>
          </w:p>
        </w:tc>
        <w:tc>
          <w:tcPr>
            <w:tcW w:w="856" w:type="dxa"/>
            <w:shd w:val="clear" w:color="auto" w:fill="auto"/>
          </w:tcPr>
          <w:p w14:paraId="6FCEBA66"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744EF19" w14:textId="77777777" w:rsidTr="005A65BE">
        <w:tc>
          <w:tcPr>
            <w:tcW w:w="1320" w:type="dxa"/>
          </w:tcPr>
          <w:p w14:paraId="52FE058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6268718" w14:textId="38C8D08C"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F19A45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5C3A5B4" w14:textId="77777777" w:rsidR="00AF38E9" w:rsidRPr="000107CE" w:rsidRDefault="00AF38E9" w:rsidP="00AF38E9">
            <w:pPr>
              <w:spacing w:line="240" w:lineRule="auto"/>
              <w:rPr>
                <w:sz w:val="16"/>
                <w:lang w:val="en-AU"/>
              </w:rPr>
            </w:pPr>
            <w:r w:rsidRPr="000107CE">
              <w:rPr>
                <w:sz w:val="16"/>
                <w:lang w:val="en-AU"/>
              </w:rPr>
              <w:t>Hadlima</w:t>
            </w:r>
          </w:p>
        </w:tc>
        <w:tc>
          <w:tcPr>
            <w:tcW w:w="591" w:type="dxa"/>
          </w:tcPr>
          <w:p w14:paraId="4DB8D863"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47521A5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3C872CA"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2BE86F4C"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0F028E21"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70134175"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2DC30B8F" w14:textId="77777777" w:rsidR="00AF38E9" w:rsidRPr="000107CE" w:rsidRDefault="00AF38E9" w:rsidP="00AF38E9">
            <w:pPr>
              <w:spacing w:line="240" w:lineRule="auto"/>
              <w:rPr>
                <w:sz w:val="16"/>
                <w:lang w:val="en-AU"/>
              </w:rPr>
            </w:pPr>
          </w:p>
        </w:tc>
        <w:tc>
          <w:tcPr>
            <w:tcW w:w="544" w:type="dxa"/>
            <w:shd w:val="clear" w:color="auto" w:fill="auto"/>
          </w:tcPr>
          <w:p w14:paraId="2E9F2FB6"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BF62CE3" w14:textId="77777777" w:rsidR="00AF38E9" w:rsidRPr="000107CE" w:rsidRDefault="00AF38E9" w:rsidP="00AF38E9">
            <w:pPr>
              <w:spacing w:line="240" w:lineRule="auto"/>
              <w:rPr>
                <w:sz w:val="16"/>
                <w:lang w:val="en-AU"/>
              </w:rPr>
            </w:pPr>
          </w:p>
        </w:tc>
        <w:tc>
          <w:tcPr>
            <w:tcW w:w="856" w:type="dxa"/>
            <w:shd w:val="clear" w:color="auto" w:fill="auto"/>
          </w:tcPr>
          <w:p w14:paraId="1E24DD27" w14:textId="77777777" w:rsidR="00AF38E9" w:rsidRPr="000107CE" w:rsidRDefault="00AF38E9" w:rsidP="00AF38E9">
            <w:pPr>
              <w:spacing w:line="240" w:lineRule="auto"/>
              <w:rPr>
                <w:sz w:val="16"/>
                <w:lang w:val="en-AU"/>
              </w:rPr>
            </w:pPr>
          </w:p>
        </w:tc>
      </w:tr>
      <w:tr w:rsidR="00FC4079" w:rsidRPr="000107CE" w14:paraId="265F9AEE" w14:textId="77777777" w:rsidTr="005A65BE">
        <w:tc>
          <w:tcPr>
            <w:tcW w:w="1320" w:type="dxa"/>
          </w:tcPr>
          <w:p w14:paraId="7A9541F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B1056D4" w14:textId="04166DD7"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4CDFE28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4030567"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42F31383"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240734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D93AA88"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25021CA5"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5D11AC7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A118EB3"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E9C111D" w14:textId="77777777" w:rsidR="00AF38E9" w:rsidRPr="000107CE" w:rsidRDefault="00AF38E9" w:rsidP="00AF38E9">
            <w:pPr>
              <w:spacing w:line="240" w:lineRule="auto"/>
              <w:rPr>
                <w:sz w:val="16"/>
                <w:lang w:val="en-AU"/>
              </w:rPr>
            </w:pPr>
          </w:p>
        </w:tc>
        <w:tc>
          <w:tcPr>
            <w:tcW w:w="544" w:type="dxa"/>
            <w:shd w:val="clear" w:color="auto" w:fill="auto"/>
          </w:tcPr>
          <w:p w14:paraId="24496632"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EE24BC8" w14:textId="77777777" w:rsidR="00AF38E9" w:rsidRPr="000107CE" w:rsidRDefault="00AF38E9" w:rsidP="00AF38E9">
            <w:pPr>
              <w:spacing w:line="240" w:lineRule="auto"/>
              <w:rPr>
                <w:sz w:val="16"/>
                <w:lang w:val="en-AU"/>
              </w:rPr>
            </w:pPr>
          </w:p>
        </w:tc>
        <w:tc>
          <w:tcPr>
            <w:tcW w:w="856" w:type="dxa"/>
            <w:shd w:val="clear" w:color="auto" w:fill="auto"/>
          </w:tcPr>
          <w:p w14:paraId="3A81F34D" w14:textId="77777777" w:rsidR="00AF38E9" w:rsidRPr="000107CE" w:rsidRDefault="00AF38E9" w:rsidP="00AF38E9">
            <w:pPr>
              <w:spacing w:line="240" w:lineRule="auto"/>
              <w:rPr>
                <w:sz w:val="16"/>
                <w:lang w:val="en-AU"/>
              </w:rPr>
            </w:pPr>
          </w:p>
        </w:tc>
      </w:tr>
      <w:tr w:rsidR="00FC4079" w:rsidRPr="000107CE" w14:paraId="3F352018" w14:textId="77777777" w:rsidTr="005A65BE">
        <w:tc>
          <w:tcPr>
            <w:tcW w:w="1320" w:type="dxa"/>
          </w:tcPr>
          <w:p w14:paraId="3CC75AA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6ED895E" w14:textId="3C375C21"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21BBA6A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6F61849"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1A0E6F68"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6D495D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14842CC6"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2DB66419"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92AE773"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0DFE14D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67729C26" w14:textId="77777777" w:rsidR="00AF38E9" w:rsidRPr="000107CE" w:rsidRDefault="00AF38E9" w:rsidP="00AF38E9">
            <w:pPr>
              <w:spacing w:line="240" w:lineRule="auto"/>
              <w:rPr>
                <w:sz w:val="16"/>
                <w:lang w:val="en-AU"/>
              </w:rPr>
            </w:pPr>
          </w:p>
        </w:tc>
        <w:tc>
          <w:tcPr>
            <w:tcW w:w="544" w:type="dxa"/>
            <w:shd w:val="clear" w:color="auto" w:fill="auto"/>
          </w:tcPr>
          <w:p w14:paraId="32DD5D6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155456E" w14:textId="77777777" w:rsidR="00AF38E9" w:rsidRPr="000107CE" w:rsidRDefault="00AF38E9" w:rsidP="00AF38E9">
            <w:pPr>
              <w:spacing w:line="240" w:lineRule="auto"/>
              <w:rPr>
                <w:sz w:val="16"/>
                <w:lang w:val="en-AU"/>
              </w:rPr>
            </w:pPr>
          </w:p>
        </w:tc>
        <w:tc>
          <w:tcPr>
            <w:tcW w:w="856" w:type="dxa"/>
            <w:shd w:val="clear" w:color="auto" w:fill="auto"/>
          </w:tcPr>
          <w:p w14:paraId="6F558751"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85A9D78" w14:textId="77777777" w:rsidTr="005A65BE">
        <w:tc>
          <w:tcPr>
            <w:tcW w:w="1320" w:type="dxa"/>
          </w:tcPr>
          <w:p w14:paraId="741D015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7C8A75E" w14:textId="5EB596DC"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07C98F4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A8B41C1"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2B667F94"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6390AE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56464B0"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177777D3"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5D3CA2D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A409727"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1AF3AD14" w14:textId="77777777" w:rsidR="00AF38E9" w:rsidRPr="000107CE" w:rsidRDefault="00AF38E9" w:rsidP="00AF38E9">
            <w:pPr>
              <w:spacing w:line="240" w:lineRule="auto"/>
              <w:rPr>
                <w:sz w:val="16"/>
                <w:lang w:val="en-AU"/>
              </w:rPr>
            </w:pPr>
          </w:p>
        </w:tc>
        <w:tc>
          <w:tcPr>
            <w:tcW w:w="544" w:type="dxa"/>
            <w:shd w:val="clear" w:color="auto" w:fill="auto"/>
          </w:tcPr>
          <w:p w14:paraId="1143A020"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A62A684" w14:textId="77777777" w:rsidR="00AF38E9" w:rsidRPr="000107CE" w:rsidRDefault="00AF38E9" w:rsidP="00AF38E9">
            <w:pPr>
              <w:spacing w:line="240" w:lineRule="auto"/>
              <w:rPr>
                <w:sz w:val="16"/>
                <w:lang w:val="en-AU"/>
              </w:rPr>
            </w:pPr>
          </w:p>
        </w:tc>
        <w:tc>
          <w:tcPr>
            <w:tcW w:w="856" w:type="dxa"/>
            <w:shd w:val="clear" w:color="auto" w:fill="auto"/>
          </w:tcPr>
          <w:p w14:paraId="659B0D50" w14:textId="77777777" w:rsidR="00AF38E9" w:rsidRPr="000107CE" w:rsidRDefault="00AF38E9" w:rsidP="00AF38E9">
            <w:pPr>
              <w:spacing w:line="240" w:lineRule="auto"/>
              <w:rPr>
                <w:sz w:val="16"/>
                <w:lang w:val="en-AU"/>
              </w:rPr>
            </w:pPr>
          </w:p>
        </w:tc>
      </w:tr>
      <w:tr w:rsidR="00FC4079" w:rsidRPr="000107CE" w14:paraId="181D35A1" w14:textId="77777777" w:rsidTr="005A65BE">
        <w:tc>
          <w:tcPr>
            <w:tcW w:w="1320" w:type="dxa"/>
          </w:tcPr>
          <w:p w14:paraId="1757AB2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194EF275" w14:textId="1FC96AA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04B837D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A420114"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41301FED"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E45A1C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05B8771"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5267A62F"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6D5F326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781CFBF8"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0AFB4A9D" w14:textId="77777777" w:rsidR="00AF38E9" w:rsidRPr="000107CE" w:rsidRDefault="00AF38E9" w:rsidP="00AF38E9">
            <w:pPr>
              <w:spacing w:line="240" w:lineRule="auto"/>
              <w:rPr>
                <w:sz w:val="16"/>
                <w:lang w:val="en-AU"/>
              </w:rPr>
            </w:pPr>
          </w:p>
        </w:tc>
        <w:tc>
          <w:tcPr>
            <w:tcW w:w="544" w:type="dxa"/>
            <w:shd w:val="clear" w:color="auto" w:fill="auto"/>
          </w:tcPr>
          <w:p w14:paraId="656A23B4"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3E892D9" w14:textId="77777777" w:rsidR="00AF38E9" w:rsidRPr="000107CE" w:rsidRDefault="00AF38E9" w:rsidP="00AF38E9">
            <w:pPr>
              <w:spacing w:line="240" w:lineRule="auto"/>
              <w:rPr>
                <w:sz w:val="16"/>
                <w:lang w:val="en-AU"/>
              </w:rPr>
            </w:pPr>
          </w:p>
        </w:tc>
        <w:tc>
          <w:tcPr>
            <w:tcW w:w="856" w:type="dxa"/>
            <w:shd w:val="clear" w:color="auto" w:fill="auto"/>
          </w:tcPr>
          <w:p w14:paraId="7C565C3B" w14:textId="77777777" w:rsidR="00AF38E9" w:rsidRPr="000107CE" w:rsidRDefault="00AF38E9" w:rsidP="00AF38E9">
            <w:pPr>
              <w:spacing w:line="240" w:lineRule="auto"/>
              <w:rPr>
                <w:sz w:val="16"/>
                <w:lang w:val="en-AU"/>
              </w:rPr>
            </w:pPr>
          </w:p>
        </w:tc>
      </w:tr>
      <w:tr w:rsidR="00FC4079" w:rsidRPr="000107CE" w14:paraId="00F96B37" w14:textId="77777777" w:rsidTr="005A65BE">
        <w:tc>
          <w:tcPr>
            <w:tcW w:w="1320" w:type="dxa"/>
          </w:tcPr>
          <w:p w14:paraId="339F0E1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7EBA54C" w14:textId="34CAE00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26314FD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CD1C9D8"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2739474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B70202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78F065B"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44F3D11C"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58AA095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0E355D92"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30537365" w14:textId="77777777" w:rsidR="00AF38E9" w:rsidRPr="000107CE" w:rsidRDefault="00AF38E9" w:rsidP="00AF38E9">
            <w:pPr>
              <w:spacing w:line="240" w:lineRule="auto"/>
              <w:rPr>
                <w:sz w:val="16"/>
                <w:lang w:val="en-AU"/>
              </w:rPr>
            </w:pPr>
          </w:p>
        </w:tc>
        <w:tc>
          <w:tcPr>
            <w:tcW w:w="544" w:type="dxa"/>
            <w:shd w:val="clear" w:color="auto" w:fill="auto"/>
          </w:tcPr>
          <w:p w14:paraId="0C7EBCD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75203596" w14:textId="77777777" w:rsidR="00AF38E9" w:rsidRPr="000107CE" w:rsidRDefault="00AF38E9" w:rsidP="00AF38E9">
            <w:pPr>
              <w:spacing w:line="240" w:lineRule="auto"/>
              <w:rPr>
                <w:sz w:val="16"/>
                <w:lang w:val="en-AU"/>
              </w:rPr>
            </w:pPr>
          </w:p>
        </w:tc>
        <w:tc>
          <w:tcPr>
            <w:tcW w:w="856" w:type="dxa"/>
            <w:shd w:val="clear" w:color="auto" w:fill="auto"/>
          </w:tcPr>
          <w:p w14:paraId="6FB4AA62" w14:textId="77777777" w:rsidR="00AF38E9" w:rsidRPr="000107CE" w:rsidRDefault="00AF38E9" w:rsidP="00AF38E9">
            <w:pPr>
              <w:spacing w:line="240" w:lineRule="auto"/>
              <w:rPr>
                <w:sz w:val="16"/>
                <w:lang w:val="en-AU"/>
              </w:rPr>
            </w:pPr>
          </w:p>
        </w:tc>
      </w:tr>
      <w:tr w:rsidR="00FC4079" w:rsidRPr="000107CE" w14:paraId="4EEA4E53" w14:textId="77777777" w:rsidTr="005A65BE">
        <w:tc>
          <w:tcPr>
            <w:tcW w:w="1320" w:type="dxa"/>
          </w:tcPr>
          <w:p w14:paraId="7B92C8F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934771C" w14:textId="444A28D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7CCA483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7410DB0"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15B723A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DDEB9B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5487A6B4"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73131F94"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3FAF68F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75A199A"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6695154A" w14:textId="77777777" w:rsidR="00AF38E9" w:rsidRPr="000107CE" w:rsidRDefault="00AF38E9" w:rsidP="00AF38E9">
            <w:pPr>
              <w:spacing w:line="240" w:lineRule="auto"/>
              <w:rPr>
                <w:sz w:val="16"/>
                <w:lang w:val="en-AU"/>
              </w:rPr>
            </w:pPr>
          </w:p>
        </w:tc>
        <w:tc>
          <w:tcPr>
            <w:tcW w:w="544" w:type="dxa"/>
            <w:shd w:val="clear" w:color="auto" w:fill="auto"/>
          </w:tcPr>
          <w:p w14:paraId="005EAAC1"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AC94CAF" w14:textId="77777777" w:rsidR="00AF38E9" w:rsidRPr="000107CE" w:rsidRDefault="00AF38E9" w:rsidP="00AF38E9">
            <w:pPr>
              <w:spacing w:line="240" w:lineRule="auto"/>
              <w:rPr>
                <w:sz w:val="16"/>
                <w:lang w:val="en-AU"/>
              </w:rPr>
            </w:pPr>
          </w:p>
        </w:tc>
        <w:tc>
          <w:tcPr>
            <w:tcW w:w="856" w:type="dxa"/>
            <w:shd w:val="clear" w:color="auto" w:fill="auto"/>
          </w:tcPr>
          <w:p w14:paraId="278FB39D" w14:textId="77777777" w:rsidR="00AF38E9" w:rsidRPr="000107CE" w:rsidRDefault="00AF38E9" w:rsidP="00AF38E9">
            <w:pPr>
              <w:spacing w:line="240" w:lineRule="auto"/>
              <w:rPr>
                <w:sz w:val="16"/>
                <w:lang w:val="en-AU"/>
              </w:rPr>
            </w:pPr>
          </w:p>
        </w:tc>
      </w:tr>
      <w:tr w:rsidR="00FC4079" w:rsidRPr="000107CE" w14:paraId="290EEAC2" w14:textId="77777777" w:rsidTr="005A65BE">
        <w:tc>
          <w:tcPr>
            <w:tcW w:w="1320" w:type="dxa"/>
          </w:tcPr>
          <w:p w14:paraId="0DCB9A2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6E56F08" w14:textId="10A1842E"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AE16DD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53F5BBE"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1AAF804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9D9388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D5A5BDF"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0E836922"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6264FF36"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79FADDB"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3DD9256" w14:textId="77777777" w:rsidR="00AF38E9" w:rsidRPr="000107CE" w:rsidRDefault="00AF38E9" w:rsidP="00AF38E9">
            <w:pPr>
              <w:spacing w:line="240" w:lineRule="auto"/>
              <w:rPr>
                <w:sz w:val="16"/>
                <w:lang w:val="en-AU"/>
              </w:rPr>
            </w:pPr>
          </w:p>
        </w:tc>
        <w:tc>
          <w:tcPr>
            <w:tcW w:w="544" w:type="dxa"/>
            <w:shd w:val="clear" w:color="auto" w:fill="auto"/>
          </w:tcPr>
          <w:p w14:paraId="0643B6A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EC3BE9F" w14:textId="77777777" w:rsidR="00AF38E9" w:rsidRPr="000107CE" w:rsidRDefault="00AF38E9" w:rsidP="00AF38E9">
            <w:pPr>
              <w:spacing w:line="240" w:lineRule="auto"/>
              <w:rPr>
                <w:sz w:val="16"/>
                <w:lang w:val="en-AU"/>
              </w:rPr>
            </w:pPr>
          </w:p>
        </w:tc>
        <w:tc>
          <w:tcPr>
            <w:tcW w:w="856" w:type="dxa"/>
            <w:shd w:val="clear" w:color="auto" w:fill="auto"/>
          </w:tcPr>
          <w:p w14:paraId="6674C74E"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27AB5EDC" w14:textId="77777777" w:rsidTr="005A65BE">
        <w:tc>
          <w:tcPr>
            <w:tcW w:w="1320" w:type="dxa"/>
          </w:tcPr>
          <w:p w14:paraId="3C50CBC6"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2A646B9" w14:textId="21E76C0B"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3FF3C7E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647BDB7" w14:textId="77777777" w:rsidR="00AF38E9" w:rsidRPr="000107CE" w:rsidRDefault="00AF38E9" w:rsidP="00AF38E9">
            <w:pPr>
              <w:spacing w:line="240" w:lineRule="auto"/>
              <w:rPr>
                <w:sz w:val="16"/>
                <w:lang w:val="en-AU"/>
              </w:rPr>
            </w:pPr>
            <w:r w:rsidRPr="000107CE">
              <w:rPr>
                <w:sz w:val="16"/>
                <w:lang w:val="en-AU"/>
              </w:rPr>
              <w:t>Hyrimoz</w:t>
            </w:r>
          </w:p>
        </w:tc>
        <w:tc>
          <w:tcPr>
            <w:tcW w:w="591" w:type="dxa"/>
          </w:tcPr>
          <w:p w14:paraId="0945B7BA"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2A60E6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7841362"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30E881C0"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62C672D9"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7230CF56"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58F14A5" w14:textId="77777777" w:rsidR="00AF38E9" w:rsidRPr="000107CE" w:rsidRDefault="00AF38E9" w:rsidP="00AF38E9">
            <w:pPr>
              <w:spacing w:line="240" w:lineRule="auto"/>
              <w:rPr>
                <w:sz w:val="16"/>
                <w:lang w:val="en-AU"/>
              </w:rPr>
            </w:pPr>
          </w:p>
        </w:tc>
        <w:tc>
          <w:tcPr>
            <w:tcW w:w="544" w:type="dxa"/>
            <w:shd w:val="clear" w:color="auto" w:fill="auto"/>
          </w:tcPr>
          <w:p w14:paraId="6D17E84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493648E0" w14:textId="77777777" w:rsidR="00AF38E9" w:rsidRPr="000107CE" w:rsidRDefault="00AF38E9" w:rsidP="00AF38E9">
            <w:pPr>
              <w:spacing w:line="240" w:lineRule="auto"/>
              <w:rPr>
                <w:sz w:val="16"/>
                <w:lang w:val="en-AU"/>
              </w:rPr>
            </w:pPr>
          </w:p>
        </w:tc>
        <w:tc>
          <w:tcPr>
            <w:tcW w:w="856" w:type="dxa"/>
            <w:shd w:val="clear" w:color="auto" w:fill="auto"/>
          </w:tcPr>
          <w:p w14:paraId="4296A100" w14:textId="77777777" w:rsidR="00AF38E9" w:rsidRPr="000107CE" w:rsidRDefault="00AF38E9" w:rsidP="00AF38E9">
            <w:pPr>
              <w:spacing w:line="240" w:lineRule="auto"/>
              <w:rPr>
                <w:sz w:val="16"/>
                <w:lang w:val="en-AU"/>
              </w:rPr>
            </w:pPr>
          </w:p>
        </w:tc>
      </w:tr>
      <w:tr w:rsidR="00FC4079" w:rsidRPr="000107CE" w14:paraId="17DCA7AE" w14:textId="77777777" w:rsidTr="005A65BE">
        <w:tc>
          <w:tcPr>
            <w:tcW w:w="1320" w:type="dxa"/>
          </w:tcPr>
          <w:p w14:paraId="7462D9F0"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F4FB8FD" w14:textId="222E2443"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00786B8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6C0B9B6"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4AA1350A"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257C8F4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69128ED" w14:textId="77777777" w:rsidR="00AF38E9" w:rsidRPr="000107CE" w:rsidRDefault="00AF38E9" w:rsidP="00AF38E9">
            <w:pPr>
              <w:spacing w:line="240" w:lineRule="auto"/>
              <w:rPr>
                <w:sz w:val="16"/>
                <w:lang w:val="en-AU"/>
              </w:rPr>
            </w:pPr>
            <w:r w:rsidRPr="000107CE">
              <w:rPr>
                <w:sz w:val="16"/>
                <w:lang w:val="en-AU"/>
              </w:rPr>
              <w:t>C11713</w:t>
            </w:r>
          </w:p>
        </w:tc>
        <w:tc>
          <w:tcPr>
            <w:tcW w:w="1675" w:type="dxa"/>
            <w:shd w:val="clear" w:color="auto" w:fill="auto"/>
          </w:tcPr>
          <w:p w14:paraId="79DBE449" w14:textId="77777777" w:rsidR="00AF38E9" w:rsidRPr="000107CE" w:rsidRDefault="00AF38E9" w:rsidP="00AF38E9">
            <w:pPr>
              <w:spacing w:line="240" w:lineRule="auto"/>
              <w:rPr>
                <w:sz w:val="16"/>
                <w:lang w:val="en-AU"/>
              </w:rPr>
            </w:pPr>
            <w:r w:rsidRPr="000107CE">
              <w:rPr>
                <w:sz w:val="16"/>
                <w:lang w:val="en-AU"/>
              </w:rPr>
              <w:t>P11713</w:t>
            </w:r>
          </w:p>
        </w:tc>
        <w:tc>
          <w:tcPr>
            <w:tcW w:w="685" w:type="dxa"/>
            <w:shd w:val="clear" w:color="auto" w:fill="auto"/>
          </w:tcPr>
          <w:p w14:paraId="03D1BCB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0412CB8"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F5D54D3" w14:textId="77777777" w:rsidR="00AF38E9" w:rsidRPr="000107CE" w:rsidRDefault="00AF38E9" w:rsidP="00AF38E9">
            <w:pPr>
              <w:spacing w:line="240" w:lineRule="auto"/>
              <w:rPr>
                <w:sz w:val="16"/>
                <w:lang w:val="en-AU"/>
              </w:rPr>
            </w:pPr>
          </w:p>
        </w:tc>
        <w:tc>
          <w:tcPr>
            <w:tcW w:w="544" w:type="dxa"/>
            <w:shd w:val="clear" w:color="auto" w:fill="auto"/>
          </w:tcPr>
          <w:p w14:paraId="3A8C158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B225454" w14:textId="77777777" w:rsidR="00AF38E9" w:rsidRPr="000107CE" w:rsidRDefault="00AF38E9" w:rsidP="00AF38E9">
            <w:pPr>
              <w:spacing w:line="240" w:lineRule="auto"/>
              <w:rPr>
                <w:sz w:val="16"/>
                <w:lang w:val="en-AU"/>
              </w:rPr>
            </w:pPr>
          </w:p>
        </w:tc>
        <w:tc>
          <w:tcPr>
            <w:tcW w:w="856" w:type="dxa"/>
            <w:shd w:val="clear" w:color="auto" w:fill="auto"/>
          </w:tcPr>
          <w:p w14:paraId="5F09D927" w14:textId="77777777" w:rsidR="00AF38E9" w:rsidRPr="000107CE" w:rsidRDefault="00AF38E9" w:rsidP="00AF38E9">
            <w:pPr>
              <w:spacing w:line="240" w:lineRule="auto"/>
              <w:rPr>
                <w:sz w:val="16"/>
                <w:lang w:val="en-AU"/>
              </w:rPr>
            </w:pPr>
          </w:p>
        </w:tc>
      </w:tr>
      <w:tr w:rsidR="00FC4079" w:rsidRPr="000107CE" w14:paraId="4009E711" w14:textId="77777777" w:rsidTr="005A65BE">
        <w:tc>
          <w:tcPr>
            <w:tcW w:w="1320" w:type="dxa"/>
          </w:tcPr>
          <w:p w14:paraId="07197104"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6115FC5" w14:textId="19F6DACD"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1394070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0DF2237"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B305D10"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096F1AC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663611F" w14:textId="77777777" w:rsidR="00AF38E9" w:rsidRPr="000107CE" w:rsidRDefault="00AF38E9" w:rsidP="00AF38E9">
            <w:pPr>
              <w:spacing w:line="240" w:lineRule="auto"/>
              <w:rPr>
                <w:sz w:val="16"/>
                <w:lang w:val="en-AU"/>
              </w:rPr>
            </w:pPr>
            <w:r w:rsidRPr="000107CE">
              <w:rPr>
                <w:sz w:val="16"/>
                <w:lang w:val="en-AU"/>
              </w:rPr>
              <w:t xml:space="preserve">C12120 C14061 C14063 C14064 </w:t>
            </w:r>
          </w:p>
        </w:tc>
        <w:tc>
          <w:tcPr>
            <w:tcW w:w="1675" w:type="dxa"/>
            <w:shd w:val="clear" w:color="auto" w:fill="auto"/>
          </w:tcPr>
          <w:p w14:paraId="2D919C68"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462A19D2" w14:textId="77777777" w:rsidR="00AF38E9" w:rsidRPr="000107CE" w:rsidRDefault="00AF38E9" w:rsidP="00AF38E9">
            <w:pPr>
              <w:spacing w:line="240" w:lineRule="auto"/>
              <w:rPr>
                <w:sz w:val="16"/>
                <w:lang w:val="en-AU"/>
              </w:rPr>
            </w:pPr>
            <w:r w:rsidRPr="000107CE">
              <w:rPr>
                <w:sz w:val="16"/>
                <w:lang w:val="en-AU"/>
              </w:rPr>
              <w:t>See Note 3</w:t>
            </w:r>
          </w:p>
        </w:tc>
        <w:tc>
          <w:tcPr>
            <w:tcW w:w="685" w:type="dxa"/>
            <w:shd w:val="clear" w:color="auto" w:fill="auto"/>
          </w:tcPr>
          <w:p w14:paraId="582D778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shd w:val="clear" w:color="auto" w:fill="auto"/>
          </w:tcPr>
          <w:p w14:paraId="634FB256" w14:textId="77777777" w:rsidR="00AF38E9" w:rsidRPr="000107CE" w:rsidRDefault="00AF38E9" w:rsidP="00AF38E9">
            <w:pPr>
              <w:spacing w:line="240" w:lineRule="auto"/>
              <w:rPr>
                <w:sz w:val="16"/>
                <w:lang w:val="en-AU"/>
              </w:rPr>
            </w:pPr>
          </w:p>
        </w:tc>
        <w:tc>
          <w:tcPr>
            <w:tcW w:w="544" w:type="dxa"/>
            <w:shd w:val="clear" w:color="auto" w:fill="auto"/>
          </w:tcPr>
          <w:p w14:paraId="037978D8"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61DA3A6" w14:textId="77777777" w:rsidR="00AF38E9" w:rsidRPr="000107CE" w:rsidRDefault="00AF38E9" w:rsidP="00AF38E9">
            <w:pPr>
              <w:spacing w:line="240" w:lineRule="auto"/>
              <w:rPr>
                <w:sz w:val="16"/>
                <w:lang w:val="en-AU"/>
              </w:rPr>
            </w:pPr>
          </w:p>
        </w:tc>
        <w:tc>
          <w:tcPr>
            <w:tcW w:w="856" w:type="dxa"/>
            <w:shd w:val="clear" w:color="auto" w:fill="auto"/>
          </w:tcPr>
          <w:p w14:paraId="1A1C0574"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8AD256B" w14:textId="77777777" w:rsidTr="005A65BE">
        <w:tc>
          <w:tcPr>
            <w:tcW w:w="1320" w:type="dxa"/>
          </w:tcPr>
          <w:p w14:paraId="56F24C4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865C046" w14:textId="3556F109"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28E0DE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EB833E7"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BAC0EB7"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12BD6E9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848E7FC"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6FF86072"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2698F492"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4EB41F4"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604E2154" w14:textId="77777777" w:rsidR="00AF38E9" w:rsidRPr="000107CE" w:rsidRDefault="00AF38E9" w:rsidP="00AF38E9">
            <w:pPr>
              <w:spacing w:line="240" w:lineRule="auto"/>
              <w:rPr>
                <w:sz w:val="16"/>
                <w:lang w:val="en-AU"/>
              </w:rPr>
            </w:pPr>
          </w:p>
        </w:tc>
        <w:tc>
          <w:tcPr>
            <w:tcW w:w="544" w:type="dxa"/>
            <w:shd w:val="clear" w:color="auto" w:fill="auto"/>
          </w:tcPr>
          <w:p w14:paraId="30617EBD"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747EFBB" w14:textId="77777777" w:rsidR="00AF38E9" w:rsidRPr="000107CE" w:rsidRDefault="00AF38E9" w:rsidP="00AF38E9">
            <w:pPr>
              <w:spacing w:line="240" w:lineRule="auto"/>
              <w:rPr>
                <w:sz w:val="16"/>
                <w:lang w:val="en-AU"/>
              </w:rPr>
            </w:pPr>
          </w:p>
        </w:tc>
        <w:tc>
          <w:tcPr>
            <w:tcW w:w="856" w:type="dxa"/>
            <w:shd w:val="clear" w:color="auto" w:fill="auto"/>
          </w:tcPr>
          <w:p w14:paraId="0DC48EF6" w14:textId="77777777" w:rsidR="00AF38E9" w:rsidRPr="000107CE" w:rsidRDefault="00AF38E9" w:rsidP="00AF38E9">
            <w:pPr>
              <w:spacing w:line="240" w:lineRule="auto"/>
              <w:rPr>
                <w:sz w:val="16"/>
                <w:lang w:val="en-AU"/>
              </w:rPr>
            </w:pPr>
          </w:p>
        </w:tc>
      </w:tr>
      <w:tr w:rsidR="00FC4079" w:rsidRPr="000107CE" w14:paraId="58D6D6AF" w14:textId="77777777" w:rsidTr="005A65BE">
        <w:tc>
          <w:tcPr>
            <w:tcW w:w="1320" w:type="dxa"/>
          </w:tcPr>
          <w:p w14:paraId="35816099"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F63A88C" w14:textId="67CB689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D45C9F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961F108"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2D6893C1"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1FF9106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0F72F96" w14:textId="77777777" w:rsidR="00AF38E9" w:rsidRPr="000107CE" w:rsidRDefault="00AF38E9" w:rsidP="00AF38E9">
            <w:pPr>
              <w:spacing w:line="240" w:lineRule="auto"/>
              <w:rPr>
                <w:sz w:val="16"/>
                <w:lang w:val="en-AU"/>
              </w:rPr>
            </w:pPr>
            <w:r w:rsidRPr="000107CE">
              <w:rPr>
                <w:sz w:val="16"/>
                <w:lang w:val="en-AU"/>
              </w:rPr>
              <w:t>C9064 C9386 C11861 C12174 C12194 C13599 C13650 C13681 C13694 C14483 C14486 C14488 C14496 C14498 C14568 C14590 C14655 C14662 C14670 C14672 C14673</w:t>
            </w:r>
          </w:p>
        </w:tc>
        <w:tc>
          <w:tcPr>
            <w:tcW w:w="1675" w:type="dxa"/>
            <w:shd w:val="clear" w:color="auto" w:fill="auto"/>
          </w:tcPr>
          <w:p w14:paraId="15E9641D" w14:textId="77777777" w:rsidR="00AF38E9" w:rsidRPr="000107CE" w:rsidRDefault="00AF38E9" w:rsidP="00AF38E9">
            <w:pPr>
              <w:spacing w:line="240" w:lineRule="auto"/>
              <w:rPr>
                <w:sz w:val="16"/>
                <w:lang w:val="en-AU"/>
              </w:rPr>
            </w:pPr>
            <w:r w:rsidRPr="000107CE">
              <w:rPr>
                <w:sz w:val="16"/>
                <w:lang w:val="en-AU"/>
              </w:rPr>
              <w:t>P9064 P9386 P11861 P12174 P12194 P13599 P13650 P13681 P13694 P14483 P14486 P14488 P14496 P14498 P14568 P14590 P14655 P14662 P14670 P14672 P14673</w:t>
            </w:r>
          </w:p>
        </w:tc>
        <w:tc>
          <w:tcPr>
            <w:tcW w:w="685" w:type="dxa"/>
            <w:shd w:val="clear" w:color="auto" w:fill="auto"/>
          </w:tcPr>
          <w:p w14:paraId="35B25F1D"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6F7A651"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35B42F8B" w14:textId="77777777" w:rsidR="00AF38E9" w:rsidRPr="000107CE" w:rsidRDefault="00AF38E9" w:rsidP="00AF38E9">
            <w:pPr>
              <w:spacing w:line="240" w:lineRule="auto"/>
              <w:rPr>
                <w:sz w:val="16"/>
                <w:lang w:val="en-AU"/>
              </w:rPr>
            </w:pPr>
          </w:p>
        </w:tc>
        <w:tc>
          <w:tcPr>
            <w:tcW w:w="544" w:type="dxa"/>
            <w:shd w:val="clear" w:color="auto" w:fill="auto"/>
          </w:tcPr>
          <w:p w14:paraId="5C90B139"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5EBCDB8" w14:textId="77777777" w:rsidR="00AF38E9" w:rsidRPr="000107CE" w:rsidRDefault="00AF38E9" w:rsidP="00AF38E9">
            <w:pPr>
              <w:spacing w:line="240" w:lineRule="auto"/>
              <w:rPr>
                <w:sz w:val="16"/>
                <w:lang w:val="en-AU"/>
              </w:rPr>
            </w:pPr>
          </w:p>
        </w:tc>
        <w:tc>
          <w:tcPr>
            <w:tcW w:w="856" w:type="dxa"/>
            <w:shd w:val="clear" w:color="auto" w:fill="auto"/>
          </w:tcPr>
          <w:p w14:paraId="323FE8E8" w14:textId="77777777" w:rsidR="00AF38E9" w:rsidRPr="000107CE" w:rsidRDefault="00AF38E9" w:rsidP="00AF38E9">
            <w:pPr>
              <w:spacing w:line="240" w:lineRule="auto"/>
              <w:rPr>
                <w:sz w:val="16"/>
                <w:lang w:val="en-AU"/>
              </w:rPr>
            </w:pPr>
          </w:p>
        </w:tc>
      </w:tr>
      <w:tr w:rsidR="00FC4079" w:rsidRPr="000107CE" w14:paraId="6EA7F8CB" w14:textId="77777777" w:rsidTr="005A65BE">
        <w:tc>
          <w:tcPr>
            <w:tcW w:w="1320" w:type="dxa"/>
          </w:tcPr>
          <w:p w14:paraId="44F6DF93"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DEBE8BD" w14:textId="63BEE28F"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E4C68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44F58FF"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315ED0D"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2B33F15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2BDE2AF" w14:textId="77777777" w:rsidR="00AF38E9" w:rsidRPr="000107CE" w:rsidRDefault="00AF38E9" w:rsidP="00AF38E9">
            <w:pPr>
              <w:spacing w:line="240" w:lineRule="auto"/>
              <w:rPr>
                <w:sz w:val="16"/>
                <w:lang w:val="en-AU"/>
              </w:rPr>
            </w:pPr>
            <w:r w:rsidRPr="000107CE">
              <w:rPr>
                <w:sz w:val="16"/>
                <w:lang w:val="en-AU"/>
              </w:rPr>
              <w:t>C11107 C12155 C12212 C13556 C13612 C14377 C14378</w:t>
            </w:r>
          </w:p>
        </w:tc>
        <w:tc>
          <w:tcPr>
            <w:tcW w:w="1675" w:type="dxa"/>
            <w:shd w:val="clear" w:color="auto" w:fill="auto"/>
          </w:tcPr>
          <w:p w14:paraId="49AE0BC5" w14:textId="77777777" w:rsidR="00AF38E9" w:rsidRPr="000107CE" w:rsidRDefault="00AF38E9" w:rsidP="00AF38E9">
            <w:pPr>
              <w:spacing w:line="240" w:lineRule="auto"/>
              <w:rPr>
                <w:sz w:val="16"/>
                <w:lang w:val="en-AU"/>
              </w:rPr>
            </w:pPr>
            <w:r w:rsidRPr="000107CE">
              <w:rPr>
                <w:sz w:val="16"/>
                <w:lang w:val="en-AU"/>
              </w:rPr>
              <w:t>P11107 P12155 P12212 P13556 P13612 P14377 P14378</w:t>
            </w:r>
          </w:p>
        </w:tc>
        <w:tc>
          <w:tcPr>
            <w:tcW w:w="685" w:type="dxa"/>
            <w:shd w:val="clear" w:color="auto" w:fill="auto"/>
          </w:tcPr>
          <w:p w14:paraId="35066740"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1B3D532" w14:textId="77777777" w:rsidR="00AF38E9" w:rsidRPr="000107CE" w:rsidRDefault="00AF38E9" w:rsidP="00AF38E9">
            <w:pPr>
              <w:spacing w:line="240" w:lineRule="auto"/>
              <w:rPr>
                <w:sz w:val="16"/>
                <w:lang w:val="en-AU"/>
              </w:rPr>
            </w:pPr>
            <w:r w:rsidRPr="000107CE">
              <w:rPr>
                <w:sz w:val="16"/>
                <w:lang w:val="en-AU"/>
              </w:rPr>
              <w:t>4</w:t>
            </w:r>
          </w:p>
        </w:tc>
        <w:tc>
          <w:tcPr>
            <w:tcW w:w="1242" w:type="dxa"/>
            <w:shd w:val="clear" w:color="auto" w:fill="auto"/>
          </w:tcPr>
          <w:p w14:paraId="7B06BBEC" w14:textId="77777777" w:rsidR="00AF38E9" w:rsidRPr="000107CE" w:rsidRDefault="00AF38E9" w:rsidP="00AF38E9">
            <w:pPr>
              <w:spacing w:line="240" w:lineRule="auto"/>
              <w:rPr>
                <w:sz w:val="16"/>
                <w:lang w:val="en-AU"/>
              </w:rPr>
            </w:pPr>
          </w:p>
        </w:tc>
        <w:tc>
          <w:tcPr>
            <w:tcW w:w="544" w:type="dxa"/>
            <w:shd w:val="clear" w:color="auto" w:fill="auto"/>
          </w:tcPr>
          <w:p w14:paraId="4C6447FE"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3E2AAD78" w14:textId="77777777" w:rsidR="00AF38E9" w:rsidRPr="000107CE" w:rsidRDefault="00AF38E9" w:rsidP="00AF38E9">
            <w:pPr>
              <w:spacing w:line="240" w:lineRule="auto"/>
              <w:rPr>
                <w:sz w:val="16"/>
                <w:lang w:val="en-AU"/>
              </w:rPr>
            </w:pPr>
          </w:p>
        </w:tc>
        <w:tc>
          <w:tcPr>
            <w:tcW w:w="856" w:type="dxa"/>
            <w:shd w:val="clear" w:color="auto" w:fill="auto"/>
          </w:tcPr>
          <w:p w14:paraId="064DB867" w14:textId="77777777" w:rsidR="00AF38E9" w:rsidRPr="000107CE" w:rsidRDefault="00AF38E9" w:rsidP="00AF38E9">
            <w:pPr>
              <w:spacing w:line="240" w:lineRule="auto"/>
              <w:rPr>
                <w:sz w:val="16"/>
                <w:lang w:val="en-AU"/>
              </w:rPr>
            </w:pPr>
          </w:p>
        </w:tc>
      </w:tr>
      <w:tr w:rsidR="00FC4079" w:rsidRPr="000107CE" w14:paraId="76FD4949" w14:textId="77777777" w:rsidTr="005A65BE">
        <w:tc>
          <w:tcPr>
            <w:tcW w:w="1320" w:type="dxa"/>
          </w:tcPr>
          <w:p w14:paraId="3D00787C"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61B06E3" w14:textId="6CED30F5"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65E4042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77F8C1A"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32EB608"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620A430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EBA093B" w14:textId="77777777" w:rsidR="00AF38E9" w:rsidRPr="000107CE" w:rsidRDefault="00AF38E9" w:rsidP="00AF38E9">
            <w:pPr>
              <w:spacing w:line="240" w:lineRule="auto"/>
              <w:rPr>
                <w:sz w:val="16"/>
                <w:lang w:val="en-AU"/>
              </w:rPr>
            </w:pPr>
            <w:r w:rsidRPr="000107CE">
              <w:rPr>
                <w:sz w:val="16"/>
                <w:lang w:val="en-AU"/>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675" w:type="dxa"/>
            <w:shd w:val="clear" w:color="auto" w:fill="auto"/>
          </w:tcPr>
          <w:p w14:paraId="0201044A" w14:textId="77777777" w:rsidR="00AF38E9" w:rsidRPr="000107CE" w:rsidRDefault="00AF38E9" w:rsidP="00AF38E9">
            <w:pPr>
              <w:spacing w:line="240" w:lineRule="auto"/>
              <w:rPr>
                <w:sz w:val="16"/>
                <w:lang w:val="en-AU"/>
              </w:rPr>
            </w:pPr>
            <w:r w:rsidRPr="000107CE">
              <w:rPr>
                <w:sz w:val="16"/>
                <w:lang w:val="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5" w:type="dxa"/>
            <w:shd w:val="clear" w:color="auto" w:fill="auto"/>
          </w:tcPr>
          <w:p w14:paraId="7C0E34EA"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4810F164"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4D0967F6" w14:textId="77777777" w:rsidR="00AF38E9" w:rsidRPr="000107CE" w:rsidRDefault="00AF38E9" w:rsidP="00AF38E9">
            <w:pPr>
              <w:spacing w:line="240" w:lineRule="auto"/>
              <w:rPr>
                <w:sz w:val="16"/>
                <w:lang w:val="en-AU"/>
              </w:rPr>
            </w:pPr>
          </w:p>
        </w:tc>
        <w:tc>
          <w:tcPr>
            <w:tcW w:w="544" w:type="dxa"/>
            <w:shd w:val="clear" w:color="auto" w:fill="auto"/>
          </w:tcPr>
          <w:p w14:paraId="7CE63203"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2619A1A4" w14:textId="77777777" w:rsidR="00AF38E9" w:rsidRPr="000107CE" w:rsidRDefault="00AF38E9" w:rsidP="00AF38E9">
            <w:pPr>
              <w:spacing w:line="240" w:lineRule="auto"/>
              <w:rPr>
                <w:sz w:val="16"/>
                <w:lang w:val="en-AU"/>
              </w:rPr>
            </w:pPr>
          </w:p>
        </w:tc>
        <w:tc>
          <w:tcPr>
            <w:tcW w:w="856" w:type="dxa"/>
            <w:shd w:val="clear" w:color="auto" w:fill="auto"/>
          </w:tcPr>
          <w:p w14:paraId="405AD07E" w14:textId="77777777" w:rsidR="00AF38E9" w:rsidRPr="000107CE" w:rsidRDefault="00AF38E9" w:rsidP="00AF38E9">
            <w:pPr>
              <w:spacing w:line="240" w:lineRule="auto"/>
              <w:rPr>
                <w:sz w:val="16"/>
                <w:lang w:val="en-AU"/>
              </w:rPr>
            </w:pPr>
          </w:p>
        </w:tc>
      </w:tr>
      <w:tr w:rsidR="00FC4079" w:rsidRPr="000107CE" w14:paraId="78DD3B28" w14:textId="77777777" w:rsidTr="005A65BE">
        <w:tc>
          <w:tcPr>
            <w:tcW w:w="1320" w:type="dxa"/>
          </w:tcPr>
          <w:p w14:paraId="6DF17BB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6424019B" w14:textId="509706F6"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545E875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97A6A32"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7848E158"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1EF9DD5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2ADFDF1" w14:textId="77777777" w:rsidR="00AF38E9" w:rsidRPr="000107CE" w:rsidRDefault="00AF38E9" w:rsidP="00AF38E9">
            <w:pPr>
              <w:spacing w:line="240" w:lineRule="auto"/>
              <w:rPr>
                <w:sz w:val="16"/>
                <w:lang w:val="en-AU"/>
              </w:rPr>
            </w:pPr>
            <w:r w:rsidRPr="000107CE">
              <w:rPr>
                <w:sz w:val="16"/>
                <w:lang w:val="en-AU"/>
              </w:rPr>
              <w:t>C14107 C14136</w:t>
            </w:r>
          </w:p>
        </w:tc>
        <w:tc>
          <w:tcPr>
            <w:tcW w:w="1675" w:type="dxa"/>
            <w:shd w:val="clear" w:color="auto" w:fill="auto"/>
          </w:tcPr>
          <w:p w14:paraId="17F3F97E" w14:textId="77777777" w:rsidR="00AF38E9" w:rsidRPr="000107CE" w:rsidRDefault="00AF38E9" w:rsidP="00AF38E9">
            <w:pPr>
              <w:spacing w:line="240" w:lineRule="auto"/>
              <w:rPr>
                <w:sz w:val="16"/>
                <w:lang w:val="en-AU"/>
              </w:rPr>
            </w:pPr>
            <w:r w:rsidRPr="000107CE">
              <w:rPr>
                <w:sz w:val="16"/>
                <w:lang w:val="en-AU"/>
              </w:rPr>
              <w:t>P14107 P14136</w:t>
            </w:r>
          </w:p>
        </w:tc>
        <w:tc>
          <w:tcPr>
            <w:tcW w:w="685" w:type="dxa"/>
            <w:shd w:val="clear" w:color="auto" w:fill="auto"/>
          </w:tcPr>
          <w:p w14:paraId="05B722D4"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DBFE080"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5148543" w14:textId="77777777" w:rsidR="00AF38E9" w:rsidRPr="000107CE" w:rsidRDefault="00AF38E9" w:rsidP="00AF38E9">
            <w:pPr>
              <w:spacing w:line="240" w:lineRule="auto"/>
              <w:rPr>
                <w:sz w:val="16"/>
                <w:lang w:val="en-AU"/>
              </w:rPr>
            </w:pPr>
          </w:p>
        </w:tc>
        <w:tc>
          <w:tcPr>
            <w:tcW w:w="544" w:type="dxa"/>
            <w:shd w:val="clear" w:color="auto" w:fill="auto"/>
          </w:tcPr>
          <w:p w14:paraId="1F49315C"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55F75DFA" w14:textId="77777777" w:rsidR="00AF38E9" w:rsidRPr="000107CE" w:rsidRDefault="00AF38E9" w:rsidP="00AF38E9">
            <w:pPr>
              <w:spacing w:line="240" w:lineRule="auto"/>
              <w:rPr>
                <w:sz w:val="16"/>
                <w:lang w:val="en-AU"/>
              </w:rPr>
            </w:pPr>
          </w:p>
        </w:tc>
        <w:tc>
          <w:tcPr>
            <w:tcW w:w="856" w:type="dxa"/>
            <w:shd w:val="clear" w:color="auto" w:fill="auto"/>
          </w:tcPr>
          <w:p w14:paraId="0DDD2B92"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469FDEF" w14:textId="77777777" w:rsidTr="005A65BE">
        <w:tc>
          <w:tcPr>
            <w:tcW w:w="1320" w:type="dxa"/>
          </w:tcPr>
          <w:p w14:paraId="5A33536F"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7E14A45C" w14:textId="1FDC7692" w:rsidR="00AF38E9" w:rsidRPr="000107CE" w:rsidRDefault="00AF38E9" w:rsidP="00AF38E9">
            <w:pPr>
              <w:spacing w:line="240" w:lineRule="auto"/>
              <w:rPr>
                <w:sz w:val="16"/>
                <w:lang w:val="en-AU"/>
              </w:rPr>
            </w:pPr>
            <w:r w:rsidRPr="000107CE">
              <w:rPr>
                <w:sz w:val="16"/>
                <w:lang w:val="en-AU"/>
              </w:rPr>
              <w:t>Injection 40 mg in 0.8 mL pre</w:t>
            </w:r>
            <w:r w:rsidR="000107CE">
              <w:rPr>
                <w:sz w:val="16"/>
                <w:lang w:val="en-AU"/>
              </w:rPr>
              <w:noBreakHyphen/>
            </w:r>
            <w:r w:rsidRPr="000107CE">
              <w:rPr>
                <w:sz w:val="16"/>
                <w:lang w:val="en-AU"/>
              </w:rPr>
              <w:t>filled syringe</w:t>
            </w:r>
          </w:p>
        </w:tc>
        <w:tc>
          <w:tcPr>
            <w:tcW w:w="941" w:type="dxa"/>
          </w:tcPr>
          <w:p w14:paraId="78F251D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33B4941" w14:textId="77777777" w:rsidR="00AF38E9" w:rsidRPr="000107CE" w:rsidRDefault="00AF38E9" w:rsidP="00AF38E9">
            <w:pPr>
              <w:spacing w:line="240" w:lineRule="auto"/>
              <w:rPr>
                <w:sz w:val="16"/>
                <w:lang w:val="en-AU"/>
              </w:rPr>
            </w:pPr>
            <w:r w:rsidRPr="000107CE">
              <w:rPr>
                <w:sz w:val="16"/>
                <w:lang w:val="en-AU"/>
              </w:rPr>
              <w:t>Idacio</w:t>
            </w:r>
          </w:p>
        </w:tc>
        <w:tc>
          <w:tcPr>
            <w:tcW w:w="591" w:type="dxa"/>
          </w:tcPr>
          <w:p w14:paraId="1475FE7C"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0DB0938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A192AB0" w14:textId="77777777" w:rsidR="00AF38E9" w:rsidRPr="000107CE" w:rsidRDefault="00AF38E9" w:rsidP="00AF38E9">
            <w:pPr>
              <w:spacing w:line="240" w:lineRule="auto"/>
              <w:rPr>
                <w:sz w:val="16"/>
                <w:lang w:val="en-AU"/>
              </w:rPr>
            </w:pPr>
            <w:r w:rsidRPr="000107CE">
              <w:rPr>
                <w:sz w:val="16"/>
                <w:lang w:val="en-AU"/>
              </w:rPr>
              <w:t>C9715 C11709 C11715 C11716 C11759 C11761 C11852 C11854 C11855 C12098 C12101 C12147 C13602 C13609</w:t>
            </w:r>
          </w:p>
        </w:tc>
        <w:tc>
          <w:tcPr>
            <w:tcW w:w="1675" w:type="dxa"/>
            <w:shd w:val="clear" w:color="auto" w:fill="auto"/>
          </w:tcPr>
          <w:p w14:paraId="4287910E" w14:textId="77777777" w:rsidR="00AF38E9" w:rsidRPr="000107CE" w:rsidRDefault="00AF38E9" w:rsidP="00AF38E9">
            <w:pPr>
              <w:spacing w:line="240" w:lineRule="auto"/>
              <w:rPr>
                <w:sz w:val="16"/>
                <w:lang w:val="en-AU"/>
              </w:rPr>
            </w:pPr>
            <w:r w:rsidRPr="000107CE">
              <w:rPr>
                <w:sz w:val="16"/>
                <w:lang w:val="en-AU"/>
              </w:rPr>
              <w:t>P9715 P11709 P11715 P11716 P11759 P11761 P11852 P11854 P11855 P12098 P12101 P12147 P13602 P13609</w:t>
            </w:r>
          </w:p>
        </w:tc>
        <w:tc>
          <w:tcPr>
            <w:tcW w:w="685" w:type="dxa"/>
            <w:shd w:val="clear" w:color="auto" w:fill="auto"/>
          </w:tcPr>
          <w:p w14:paraId="65D4AE3C" w14:textId="77777777" w:rsidR="00AF38E9" w:rsidRPr="000107CE" w:rsidRDefault="00AF38E9" w:rsidP="00AF38E9">
            <w:pPr>
              <w:spacing w:line="240" w:lineRule="auto"/>
              <w:rPr>
                <w:sz w:val="16"/>
                <w:lang w:val="en-AU"/>
              </w:rPr>
            </w:pPr>
            <w:r w:rsidRPr="000107CE">
              <w:rPr>
                <w:sz w:val="16"/>
                <w:lang w:val="en-AU"/>
              </w:rPr>
              <w:t>6</w:t>
            </w:r>
          </w:p>
        </w:tc>
        <w:tc>
          <w:tcPr>
            <w:tcW w:w="685" w:type="dxa"/>
            <w:shd w:val="clear" w:color="auto" w:fill="auto"/>
          </w:tcPr>
          <w:p w14:paraId="2B2D2012"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D341812" w14:textId="77777777" w:rsidR="00AF38E9" w:rsidRPr="000107CE" w:rsidRDefault="00AF38E9" w:rsidP="00AF38E9">
            <w:pPr>
              <w:spacing w:line="240" w:lineRule="auto"/>
              <w:rPr>
                <w:sz w:val="16"/>
                <w:lang w:val="en-AU"/>
              </w:rPr>
            </w:pPr>
          </w:p>
        </w:tc>
        <w:tc>
          <w:tcPr>
            <w:tcW w:w="544" w:type="dxa"/>
            <w:shd w:val="clear" w:color="auto" w:fill="auto"/>
          </w:tcPr>
          <w:p w14:paraId="528C59F5" w14:textId="77777777" w:rsidR="00AF38E9" w:rsidRPr="000107CE" w:rsidRDefault="00AF38E9" w:rsidP="00AF38E9">
            <w:pPr>
              <w:spacing w:line="240" w:lineRule="auto"/>
              <w:rPr>
                <w:sz w:val="16"/>
                <w:lang w:val="en-AU"/>
              </w:rPr>
            </w:pPr>
            <w:r w:rsidRPr="000107CE">
              <w:rPr>
                <w:sz w:val="16"/>
                <w:lang w:val="en-AU"/>
              </w:rPr>
              <w:t>2</w:t>
            </w:r>
          </w:p>
        </w:tc>
        <w:tc>
          <w:tcPr>
            <w:tcW w:w="591" w:type="dxa"/>
            <w:shd w:val="clear" w:color="auto" w:fill="auto"/>
          </w:tcPr>
          <w:p w14:paraId="6D63E9BD" w14:textId="77777777" w:rsidR="00AF38E9" w:rsidRPr="000107CE" w:rsidRDefault="00AF38E9" w:rsidP="00AF38E9">
            <w:pPr>
              <w:spacing w:line="240" w:lineRule="auto"/>
              <w:rPr>
                <w:sz w:val="16"/>
                <w:lang w:val="en-AU"/>
              </w:rPr>
            </w:pPr>
          </w:p>
        </w:tc>
        <w:tc>
          <w:tcPr>
            <w:tcW w:w="856" w:type="dxa"/>
            <w:shd w:val="clear" w:color="auto" w:fill="auto"/>
          </w:tcPr>
          <w:p w14:paraId="2D0ADA6B" w14:textId="77777777" w:rsidR="00AF38E9" w:rsidRPr="000107CE" w:rsidRDefault="00AF38E9" w:rsidP="00AF38E9">
            <w:pPr>
              <w:spacing w:line="240" w:lineRule="auto"/>
              <w:rPr>
                <w:sz w:val="16"/>
                <w:lang w:val="en-AU"/>
              </w:rPr>
            </w:pPr>
          </w:p>
        </w:tc>
      </w:tr>
      <w:tr w:rsidR="00FC4079" w:rsidRPr="000107CE" w14:paraId="3B64CEE8" w14:textId="77777777" w:rsidTr="005A65BE">
        <w:tc>
          <w:tcPr>
            <w:tcW w:w="1320" w:type="dxa"/>
          </w:tcPr>
          <w:p w14:paraId="413F831B"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3C956F03" w14:textId="6D573BA9"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pen</w:t>
            </w:r>
          </w:p>
        </w:tc>
        <w:tc>
          <w:tcPr>
            <w:tcW w:w="941" w:type="dxa"/>
          </w:tcPr>
          <w:p w14:paraId="4BD0958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C04B11D"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7B0B55F0"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7CECBF1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16AB1CA" w14:textId="77777777" w:rsidR="00AF38E9" w:rsidRPr="000107CE" w:rsidRDefault="00AF38E9" w:rsidP="00AF38E9">
            <w:pPr>
              <w:spacing w:line="240" w:lineRule="auto"/>
              <w:rPr>
                <w:sz w:val="16"/>
                <w:lang w:val="en-AU"/>
              </w:rPr>
            </w:pPr>
            <w:r w:rsidRPr="000107CE">
              <w:rPr>
                <w:sz w:val="16"/>
                <w:lang w:val="en-AU"/>
              </w:rPr>
              <w:t>C12103 C12105 C12155 C12212 C14398 C14399</w:t>
            </w:r>
          </w:p>
        </w:tc>
        <w:tc>
          <w:tcPr>
            <w:tcW w:w="1675" w:type="dxa"/>
            <w:shd w:val="clear" w:color="auto" w:fill="auto"/>
          </w:tcPr>
          <w:p w14:paraId="1533584B" w14:textId="77777777" w:rsidR="00AF38E9" w:rsidRPr="000107CE" w:rsidRDefault="00AF38E9" w:rsidP="00AF38E9">
            <w:pPr>
              <w:spacing w:line="240" w:lineRule="auto"/>
              <w:rPr>
                <w:sz w:val="16"/>
                <w:lang w:val="en-AU"/>
              </w:rPr>
            </w:pPr>
            <w:r w:rsidRPr="000107CE">
              <w:rPr>
                <w:sz w:val="16"/>
                <w:lang w:val="en-AU"/>
              </w:rPr>
              <w:t>P12103 P12105 P12155 P12212 P14398 P14399</w:t>
            </w:r>
          </w:p>
        </w:tc>
        <w:tc>
          <w:tcPr>
            <w:tcW w:w="685" w:type="dxa"/>
            <w:shd w:val="clear" w:color="auto" w:fill="auto"/>
          </w:tcPr>
          <w:p w14:paraId="6DCEFAC7" w14:textId="77777777" w:rsidR="00AF38E9" w:rsidRPr="000107CE" w:rsidRDefault="00AF38E9" w:rsidP="00AF38E9">
            <w:pPr>
              <w:spacing w:line="240" w:lineRule="auto"/>
              <w:rPr>
                <w:sz w:val="16"/>
                <w:lang w:val="en-AU"/>
              </w:rPr>
            </w:pPr>
            <w:r w:rsidRPr="000107CE">
              <w:rPr>
                <w:sz w:val="16"/>
                <w:lang w:val="en-AU"/>
              </w:rPr>
              <w:t>1</w:t>
            </w:r>
          </w:p>
        </w:tc>
        <w:tc>
          <w:tcPr>
            <w:tcW w:w="685" w:type="dxa"/>
            <w:shd w:val="clear" w:color="auto" w:fill="auto"/>
          </w:tcPr>
          <w:p w14:paraId="387793B6"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E6A8ADA" w14:textId="77777777" w:rsidR="00AF38E9" w:rsidRPr="000107CE" w:rsidRDefault="00AF38E9" w:rsidP="00AF38E9">
            <w:pPr>
              <w:spacing w:line="240" w:lineRule="auto"/>
              <w:rPr>
                <w:sz w:val="16"/>
                <w:lang w:val="en-AU"/>
              </w:rPr>
            </w:pPr>
          </w:p>
        </w:tc>
        <w:tc>
          <w:tcPr>
            <w:tcW w:w="544" w:type="dxa"/>
            <w:shd w:val="clear" w:color="auto" w:fill="auto"/>
          </w:tcPr>
          <w:p w14:paraId="385DAFF4"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7D33E68C" w14:textId="77777777" w:rsidR="00AF38E9" w:rsidRPr="000107CE" w:rsidRDefault="00AF38E9" w:rsidP="00AF38E9">
            <w:pPr>
              <w:spacing w:line="240" w:lineRule="auto"/>
              <w:rPr>
                <w:sz w:val="16"/>
                <w:lang w:val="en-AU"/>
              </w:rPr>
            </w:pPr>
          </w:p>
        </w:tc>
        <w:tc>
          <w:tcPr>
            <w:tcW w:w="856" w:type="dxa"/>
            <w:shd w:val="clear" w:color="auto" w:fill="auto"/>
          </w:tcPr>
          <w:p w14:paraId="4B2090EE" w14:textId="77777777" w:rsidR="00AF38E9" w:rsidRPr="000107CE" w:rsidRDefault="00AF38E9" w:rsidP="00AF38E9">
            <w:pPr>
              <w:spacing w:line="240" w:lineRule="auto"/>
              <w:rPr>
                <w:sz w:val="16"/>
                <w:lang w:val="en-AU"/>
              </w:rPr>
            </w:pPr>
          </w:p>
        </w:tc>
      </w:tr>
      <w:tr w:rsidR="00FC4079" w:rsidRPr="000107CE" w14:paraId="41AC1DCA" w14:textId="77777777" w:rsidTr="005A65BE">
        <w:tc>
          <w:tcPr>
            <w:tcW w:w="1320" w:type="dxa"/>
          </w:tcPr>
          <w:p w14:paraId="256268F5"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B614E34" w14:textId="6C4066FB"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pen</w:t>
            </w:r>
          </w:p>
        </w:tc>
        <w:tc>
          <w:tcPr>
            <w:tcW w:w="941" w:type="dxa"/>
          </w:tcPr>
          <w:p w14:paraId="6F01FA8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9F409FE"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62303B19"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F58288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24172227"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2685EFB0"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7B48EB4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77719C6"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6F249B11" w14:textId="77777777" w:rsidR="00AF38E9" w:rsidRPr="000107CE" w:rsidRDefault="00AF38E9" w:rsidP="00AF38E9">
            <w:pPr>
              <w:spacing w:line="240" w:lineRule="auto"/>
              <w:rPr>
                <w:sz w:val="16"/>
                <w:lang w:val="en-AU"/>
              </w:rPr>
            </w:pPr>
          </w:p>
        </w:tc>
        <w:tc>
          <w:tcPr>
            <w:tcW w:w="544" w:type="dxa"/>
            <w:shd w:val="clear" w:color="auto" w:fill="auto"/>
          </w:tcPr>
          <w:p w14:paraId="6A5DC8B8"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2AEA2A44" w14:textId="77777777" w:rsidR="00AF38E9" w:rsidRPr="000107CE" w:rsidRDefault="00AF38E9" w:rsidP="00AF38E9">
            <w:pPr>
              <w:spacing w:line="240" w:lineRule="auto"/>
              <w:rPr>
                <w:sz w:val="16"/>
                <w:lang w:val="en-AU"/>
              </w:rPr>
            </w:pPr>
          </w:p>
        </w:tc>
        <w:tc>
          <w:tcPr>
            <w:tcW w:w="856" w:type="dxa"/>
            <w:shd w:val="clear" w:color="auto" w:fill="auto"/>
          </w:tcPr>
          <w:p w14:paraId="746429FF" w14:textId="77777777" w:rsidR="00AF38E9" w:rsidRPr="000107CE" w:rsidRDefault="00AF38E9" w:rsidP="00AF38E9">
            <w:pPr>
              <w:spacing w:line="240" w:lineRule="auto"/>
              <w:rPr>
                <w:sz w:val="16"/>
                <w:lang w:val="en-AU"/>
              </w:rPr>
            </w:pPr>
          </w:p>
        </w:tc>
      </w:tr>
      <w:tr w:rsidR="00FC4079" w:rsidRPr="000107CE" w14:paraId="4CAE70C6" w14:textId="77777777" w:rsidTr="005A65BE">
        <w:tc>
          <w:tcPr>
            <w:tcW w:w="1320" w:type="dxa"/>
          </w:tcPr>
          <w:p w14:paraId="02FF957E"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2216C4B6" w14:textId="218B7F3B"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pen</w:t>
            </w:r>
          </w:p>
        </w:tc>
        <w:tc>
          <w:tcPr>
            <w:tcW w:w="941" w:type="dxa"/>
          </w:tcPr>
          <w:p w14:paraId="5E854DF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B0CD107"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75BBBA47"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DE6339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3564D86" w14:textId="77777777" w:rsidR="00AF38E9" w:rsidRPr="000107CE" w:rsidRDefault="00AF38E9" w:rsidP="00AF38E9">
            <w:pPr>
              <w:spacing w:line="240" w:lineRule="auto"/>
              <w:rPr>
                <w:sz w:val="16"/>
                <w:lang w:val="en-AU"/>
              </w:rPr>
            </w:pPr>
            <w:r w:rsidRPr="000107CE">
              <w:rPr>
                <w:sz w:val="16"/>
                <w:lang w:val="en-AU"/>
              </w:rPr>
              <w:t>C12306</w:t>
            </w:r>
          </w:p>
        </w:tc>
        <w:tc>
          <w:tcPr>
            <w:tcW w:w="1675" w:type="dxa"/>
            <w:shd w:val="clear" w:color="auto" w:fill="auto"/>
          </w:tcPr>
          <w:p w14:paraId="60E8D875" w14:textId="77777777" w:rsidR="00AF38E9" w:rsidRPr="000107CE" w:rsidRDefault="00AF38E9" w:rsidP="00AF38E9">
            <w:pPr>
              <w:spacing w:line="240" w:lineRule="auto"/>
              <w:rPr>
                <w:sz w:val="16"/>
                <w:lang w:val="en-AU"/>
              </w:rPr>
            </w:pPr>
            <w:r w:rsidRPr="000107CE">
              <w:rPr>
                <w:sz w:val="16"/>
                <w:lang w:val="en-AU"/>
              </w:rPr>
              <w:t>P12306</w:t>
            </w:r>
          </w:p>
        </w:tc>
        <w:tc>
          <w:tcPr>
            <w:tcW w:w="685" w:type="dxa"/>
            <w:shd w:val="clear" w:color="auto" w:fill="auto"/>
          </w:tcPr>
          <w:p w14:paraId="5FC4E4F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F916147"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274DB072" w14:textId="77777777" w:rsidR="00AF38E9" w:rsidRPr="000107CE" w:rsidRDefault="00AF38E9" w:rsidP="00AF38E9">
            <w:pPr>
              <w:spacing w:line="240" w:lineRule="auto"/>
              <w:rPr>
                <w:sz w:val="16"/>
                <w:lang w:val="en-AU"/>
              </w:rPr>
            </w:pPr>
          </w:p>
        </w:tc>
        <w:tc>
          <w:tcPr>
            <w:tcW w:w="544" w:type="dxa"/>
            <w:shd w:val="clear" w:color="auto" w:fill="auto"/>
          </w:tcPr>
          <w:p w14:paraId="6A76BC1C"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681B6EF0" w14:textId="77777777" w:rsidR="00AF38E9" w:rsidRPr="000107CE" w:rsidRDefault="00AF38E9" w:rsidP="00AF38E9">
            <w:pPr>
              <w:spacing w:line="240" w:lineRule="auto"/>
              <w:rPr>
                <w:sz w:val="16"/>
                <w:lang w:val="en-AU"/>
              </w:rPr>
            </w:pPr>
          </w:p>
        </w:tc>
        <w:tc>
          <w:tcPr>
            <w:tcW w:w="856" w:type="dxa"/>
            <w:shd w:val="clear" w:color="auto" w:fill="auto"/>
          </w:tcPr>
          <w:p w14:paraId="7F7BD52F" w14:textId="77777777" w:rsidR="00AF38E9" w:rsidRPr="000107CE" w:rsidRDefault="00AF38E9" w:rsidP="00AF38E9">
            <w:pPr>
              <w:spacing w:line="240" w:lineRule="auto"/>
              <w:rPr>
                <w:sz w:val="16"/>
                <w:lang w:val="en-AU"/>
              </w:rPr>
            </w:pPr>
          </w:p>
        </w:tc>
      </w:tr>
      <w:tr w:rsidR="00FC4079" w:rsidRPr="000107CE" w14:paraId="0BB5F11F" w14:textId="77777777" w:rsidTr="005A65BE">
        <w:tc>
          <w:tcPr>
            <w:tcW w:w="1320" w:type="dxa"/>
          </w:tcPr>
          <w:p w14:paraId="5B2929C7"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534ACEE" w14:textId="3C8E69DD"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pen</w:t>
            </w:r>
          </w:p>
        </w:tc>
        <w:tc>
          <w:tcPr>
            <w:tcW w:w="941" w:type="dxa"/>
          </w:tcPr>
          <w:p w14:paraId="60DB070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DAA1001"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1034DC7E"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6FB975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0CEA3FC6" w14:textId="0CC2B1AC" w:rsidR="00AF38E9" w:rsidRPr="000107CE" w:rsidRDefault="00AF38E9" w:rsidP="00AF38E9">
            <w:pPr>
              <w:spacing w:line="240" w:lineRule="auto"/>
              <w:rPr>
                <w:sz w:val="16"/>
                <w:lang w:val="en-AU"/>
              </w:rPr>
            </w:pPr>
            <w:r w:rsidRPr="000107CE">
              <w:rPr>
                <w:sz w:val="16"/>
                <w:lang w:val="en-AU"/>
              </w:rPr>
              <w:t xml:space="preserve">C11715 C11716 C11759 C11761 C11762 C11763 C11852 C11854 C11855 C12152 C12229 </w:t>
            </w:r>
            <w:r w:rsidR="00C312CD" w:rsidRPr="00B01577">
              <w:rPr>
                <w:sz w:val="16"/>
              </w:rPr>
              <w:t>C15249 C15309 C15319</w:t>
            </w:r>
          </w:p>
        </w:tc>
        <w:tc>
          <w:tcPr>
            <w:tcW w:w="1675" w:type="dxa"/>
            <w:shd w:val="clear" w:color="auto" w:fill="auto"/>
          </w:tcPr>
          <w:p w14:paraId="119D4DDF" w14:textId="3A99455A" w:rsidR="00AF38E9" w:rsidRPr="000107CE" w:rsidRDefault="00AF38E9" w:rsidP="00AF38E9">
            <w:pPr>
              <w:spacing w:line="240" w:lineRule="auto"/>
              <w:rPr>
                <w:sz w:val="16"/>
                <w:lang w:val="en-AU"/>
              </w:rPr>
            </w:pPr>
            <w:r w:rsidRPr="000107CE">
              <w:rPr>
                <w:sz w:val="16"/>
                <w:lang w:val="en-AU"/>
              </w:rPr>
              <w:t xml:space="preserve">P11715 P11716 P11759 P11761 P11762 P11763 P11852 P11854 P11855 P12152 P12229 </w:t>
            </w:r>
            <w:r w:rsidR="00C312CD" w:rsidRPr="00B01577">
              <w:rPr>
                <w:sz w:val="16"/>
              </w:rPr>
              <w:t>P15249 P15309 P15319</w:t>
            </w:r>
          </w:p>
        </w:tc>
        <w:tc>
          <w:tcPr>
            <w:tcW w:w="685" w:type="dxa"/>
            <w:shd w:val="clear" w:color="auto" w:fill="auto"/>
          </w:tcPr>
          <w:p w14:paraId="5AC12DAA" w14:textId="77777777" w:rsidR="00AF38E9" w:rsidRPr="000107CE" w:rsidRDefault="00AF38E9" w:rsidP="00AF38E9">
            <w:pPr>
              <w:spacing w:line="240" w:lineRule="auto"/>
              <w:rPr>
                <w:sz w:val="16"/>
                <w:lang w:val="en-AU"/>
              </w:rPr>
            </w:pPr>
            <w:r w:rsidRPr="000107CE">
              <w:rPr>
                <w:sz w:val="16"/>
                <w:lang w:val="en-AU"/>
              </w:rPr>
              <w:t>3</w:t>
            </w:r>
          </w:p>
        </w:tc>
        <w:tc>
          <w:tcPr>
            <w:tcW w:w="685" w:type="dxa"/>
            <w:shd w:val="clear" w:color="auto" w:fill="auto"/>
          </w:tcPr>
          <w:p w14:paraId="4001C1CD"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E74B6A8" w14:textId="77777777" w:rsidR="00AF38E9" w:rsidRPr="000107CE" w:rsidRDefault="00AF38E9" w:rsidP="00AF38E9">
            <w:pPr>
              <w:spacing w:line="240" w:lineRule="auto"/>
              <w:rPr>
                <w:sz w:val="16"/>
                <w:lang w:val="en-AU"/>
              </w:rPr>
            </w:pPr>
          </w:p>
        </w:tc>
        <w:tc>
          <w:tcPr>
            <w:tcW w:w="544" w:type="dxa"/>
            <w:shd w:val="clear" w:color="auto" w:fill="auto"/>
          </w:tcPr>
          <w:p w14:paraId="7E90150F"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7884CBF8" w14:textId="77777777" w:rsidR="00AF38E9" w:rsidRPr="000107CE" w:rsidRDefault="00AF38E9" w:rsidP="00AF38E9">
            <w:pPr>
              <w:spacing w:line="240" w:lineRule="auto"/>
              <w:rPr>
                <w:sz w:val="16"/>
                <w:lang w:val="en-AU"/>
              </w:rPr>
            </w:pPr>
          </w:p>
        </w:tc>
        <w:tc>
          <w:tcPr>
            <w:tcW w:w="856" w:type="dxa"/>
            <w:shd w:val="clear" w:color="auto" w:fill="auto"/>
          </w:tcPr>
          <w:p w14:paraId="1991DC1D" w14:textId="77777777" w:rsidR="00AF38E9" w:rsidRPr="000107CE" w:rsidRDefault="00AF38E9" w:rsidP="00AF38E9">
            <w:pPr>
              <w:spacing w:line="240" w:lineRule="auto"/>
              <w:rPr>
                <w:sz w:val="16"/>
                <w:lang w:val="en-AU"/>
              </w:rPr>
            </w:pPr>
          </w:p>
        </w:tc>
      </w:tr>
      <w:tr w:rsidR="00FC4079" w:rsidRPr="000107CE" w14:paraId="13C674B7" w14:textId="77777777" w:rsidTr="005A65BE">
        <w:tc>
          <w:tcPr>
            <w:tcW w:w="1320" w:type="dxa"/>
          </w:tcPr>
          <w:p w14:paraId="5DEFE8A8"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57BD704A" w14:textId="5354AD05"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syringe</w:t>
            </w:r>
          </w:p>
        </w:tc>
        <w:tc>
          <w:tcPr>
            <w:tcW w:w="941" w:type="dxa"/>
          </w:tcPr>
          <w:p w14:paraId="1989990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EBF9833"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273EB864"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C34A25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A444DB9" w14:textId="77777777" w:rsidR="00AF38E9" w:rsidRPr="000107CE" w:rsidRDefault="00AF38E9" w:rsidP="00AF38E9">
            <w:pPr>
              <w:spacing w:line="240" w:lineRule="auto"/>
              <w:rPr>
                <w:sz w:val="16"/>
                <w:lang w:val="en-AU"/>
              </w:rPr>
            </w:pPr>
            <w:r w:rsidRPr="000107CE">
              <w:rPr>
                <w:sz w:val="16"/>
                <w:lang w:val="en-AU"/>
              </w:rPr>
              <w:t>C12103 C12105 C12155 C12212 C14398 C14399</w:t>
            </w:r>
          </w:p>
        </w:tc>
        <w:tc>
          <w:tcPr>
            <w:tcW w:w="1675" w:type="dxa"/>
            <w:shd w:val="clear" w:color="auto" w:fill="auto"/>
          </w:tcPr>
          <w:p w14:paraId="2966B0EA" w14:textId="77777777" w:rsidR="00AF38E9" w:rsidRPr="000107CE" w:rsidRDefault="00AF38E9" w:rsidP="00AF38E9">
            <w:pPr>
              <w:spacing w:line="240" w:lineRule="auto"/>
              <w:rPr>
                <w:sz w:val="16"/>
                <w:lang w:val="en-AU"/>
              </w:rPr>
            </w:pPr>
            <w:r w:rsidRPr="000107CE">
              <w:rPr>
                <w:sz w:val="16"/>
                <w:lang w:val="en-AU"/>
              </w:rPr>
              <w:t>P12103 P12105 P12155 P12212 P14398 P14399</w:t>
            </w:r>
          </w:p>
        </w:tc>
        <w:tc>
          <w:tcPr>
            <w:tcW w:w="685" w:type="dxa"/>
            <w:shd w:val="clear" w:color="auto" w:fill="auto"/>
          </w:tcPr>
          <w:p w14:paraId="639DBA7A" w14:textId="77777777" w:rsidR="00AF38E9" w:rsidRPr="000107CE" w:rsidRDefault="00AF38E9" w:rsidP="00AF38E9">
            <w:pPr>
              <w:spacing w:line="240" w:lineRule="auto"/>
              <w:rPr>
                <w:sz w:val="16"/>
                <w:lang w:val="en-AU"/>
              </w:rPr>
            </w:pPr>
            <w:r w:rsidRPr="000107CE">
              <w:rPr>
                <w:sz w:val="16"/>
                <w:lang w:val="en-AU"/>
              </w:rPr>
              <w:t>1</w:t>
            </w:r>
          </w:p>
        </w:tc>
        <w:tc>
          <w:tcPr>
            <w:tcW w:w="685" w:type="dxa"/>
            <w:shd w:val="clear" w:color="auto" w:fill="auto"/>
          </w:tcPr>
          <w:p w14:paraId="3507C060"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056BE57D" w14:textId="77777777" w:rsidR="00AF38E9" w:rsidRPr="000107CE" w:rsidRDefault="00AF38E9" w:rsidP="00AF38E9">
            <w:pPr>
              <w:spacing w:line="240" w:lineRule="auto"/>
              <w:rPr>
                <w:sz w:val="16"/>
                <w:lang w:val="en-AU"/>
              </w:rPr>
            </w:pPr>
          </w:p>
        </w:tc>
        <w:tc>
          <w:tcPr>
            <w:tcW w:w="544" w:type="dxa"/>
            <w:shd w:val="clear" w:color="auto" w:fill="auto"/>
          </w:tcPr>
          <w:p w14:paraId="174FB23F"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6775D973" w14:textId="77777777" w:rsidR="00AF38E9" w:rsidRPr="000107CE" w:rsidRDefault="00AF38E9" w:rsidP="00AF38E9">
            <w:pPr>
              <w:spacing w:line="240" w:lineRule="auto"/>
              <w:rPr>
                <w:sz w:val="16"/>
                <w:lang w:val="en-AU"/>
              </w:rPr>
            </w:pPr>
          </w:p>
        </w:tc>
        <w:tc>
          <w:tcPr>
            <w:tcW w:w="856" w:type="dxa"/>
            <w:shd w:val="clear" w:color="auto" w:fill="auto"/>
          </w:tcPr>
          <w:p w14:paraId="2F240451" w14:textId="77777777" w:rsidR="00AF38E9" w:rsidRPr="000107CE" w:rsidRDefault="00AF38E9" w:rsidP="00AF38E9">
            <w:pPr>
              <w:spacing w:line="240" w:lineRule="auto"/>
              <w:rPr>
                <w:sz w:val="16"/>
                <w:lang w:val="en-AU"/>
              </w:rPr>
            </w:pPr>
          </w:p>
        </w:tc>
      </w:tr>
      <w:tr w:rsidR="00FC4079" w:rsidRPr="000107CE" w14:paraId="4AE42C68" w14:textId="77777777" w:rsidTr="005A65BE">
        <w:tc>
          <w:tcPr>
            <w:tcW w:w="1320" w:type="dxa"/>
          </w:tcPr>
          <w:p w14:paraId="3F78496D"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4A5B63D" w14:textId="7B4E82AE"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syringe</w:t>
            </w:r>
          </w:p>
        </w:tc>
        <w:tc>
          <w:tcPr>
            <w:tcW w:w="941" w:type="dxa"/>
          </w:tcPr>
          <w:p w14:paraId="644CFB4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84FD62F"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29D8C6A8"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7C49DEF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8FC8673" w14:textId="77777777" w:rsidR="00AF38E9" w:rsidRPr="000107CE" w:rsidRDefault="00AF38E9" w:rsidP="00AF38E9">
            <w:pPr>
              <w:spacing w:line="240" w:lineRule="auto"/>
              <w:rPr>
                <w:sz w:val="16"/>
                <w:lang w:val="en-AU"/>
              </w:rPr>
            </w:pPr>
            <w:r w:rsidRPr="000107CE">
              <w:rPr>
                <w:sz w:val="16"/>
                <w:lang w:val="en-AU"/>
              </w:rPr>
              <w:t>C12273</w:t>
            </w:r>
          </w:p>
        </w:tc>
        <w:tc>
          <w:tcPr>
            <w:tcW w:w="1675" w:type="dxa"/>
            <w:shd w:val="clear" w:color="auto" w:fill="auto"/>
          </w:tcPr>
          <w:p w14:paraId="4ABEAB0A" w14:textId="77777777" w:rsidR="00AF38E9" w:rsidRPr="000107CE" w:rsidRDefault="00AF38E9" w:rsidP="00AF38E9">
            <w:pPr>
              <w:spacing w:line="240" w:lineRule="auto"/>
              <w:rPr>
                <w:sz w:val="16"/>
                <w:lang w:val="en-AU"/>
              </w:rPr>
            </w:pPr>
            <w:r w:rsidRPr="000107CE">
              <w:rPr>
                <w:sz w:val="16"/>
                <w:lang w:val="en-AU"/>
              </w:rPr>
              <w:t>P12273</w:t>
            </w:r>
          </w:p>
        </w:tc>
        <w:tc>
          <w:tcPr>
            <w:tcW w:w="685" w:type="dxa"/>
            <w:shd w:val="clear" w:color="auto" w:fill="auto"/>
          </w:tcPr>
          <w:p w14:paraId="0FB4807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AB21DCB" w14:textId="77777777" w:rsidR="00AF38E9" w:rsidRPr="000107CE" w:rsidRDefault="00AF38E9" w:rsidP="00AF38E9">
            <w:pPr>
              <w:spacing w:line="240" w:lineRule="auto"/>
              <w:rPr>
                <w:sz w:val="16"/>
                <w:lang w:val="en-AU"/>
              </w:rPr>
            </w:pPr>
            <w:r w:rsidRPr="000107CE">
              <w:rPr>
                <w:sz w:val="16"/>
                <w:lang w:val="en-AU"/>
              </w:rPr>
              <w:t>2</w:t>
            </w:r>
          </w:p>
        </w:tc>
        <w:tc>
          <w:tcPr>
            <w:tcW w:w="1242" w:type="dxa"/>
            <w:shd w:val="clear" w:color="auto" w:fill="auto"/>
          </w:tcPr>
          <w:p w14:paraId="3E2DBB2E" w14:textId="77777777" w:rsidR="00AF38E9" w:rsidRPr="000107CE" w:rsidRDefault="00AF38E9" w:rsidP="00AF38E9">
            <w:pPr>
              <w:spacing w:line="240" w:lineRule="auto"/>
              <w:rPr>
                <w:sz w:val="16"/>
                <w:lang w:val="en-AU"/>
              </w:rPr>
            </w:pPr>
          </w:p>
        </w:tc>
        <w:tc>
          <w:tcPr>
            <w:tcW w:w="544" w:type="dxa"/>
            <w:shd w:val="clear" w:color="auto" w:fill="auto"/>
          </w:tcPr>
          <w:p w14:paraId="7B72A3A8"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77FD5CF6" w14:textId="77777777" w:rsidR="00AF38E9" w:rsidRPr="000107CE" w:rsidRDefault="00AF38E9" w:rsidP="00AF38E9">
            <w:pPr>
              <w:spacing w:line="240" w:lineRule="auto"/>
              <w:rPr>
                <w:sz w:val="16"/>
                <w:lang w:val="en-AU"/>
              </w:rPr>
            </w:pPr>
          </w:p>
        </w:tc>
        <w:tc>
          <w:tcPr>
            <w:tcW w:w="856" w:type="dxa"/>
            <w:shd w:val="clear" w:color="auto" w:fill="auto"/>
          </w:tcPr>
          <w:p w14:paraId="4DE4502A" w14:textId="77777777" w:rsidR="00AF38E9" w:rsidRPr="000107CE" w:rsidRDefault="00AF38E9" w:rsidP="00AF38E9">
            <w:pPr>
              <w:spacing w:line="240" w:lineRule="auto"/>
              <w:rPr>
                <w:sz w:val="16"/>
                <w:lang w:val="en-AU"/>
              </w:rPr>
            </w:pPr>
          </w:p>
        </w:tc>
      </w:tr>
      <w:tr w:rsidR="00FC4079" w:rsidRPr="000107CE" w14:paraId="47201EEA" w14:textId="77777777" w:rsidTr="005A65BE">
        <w:tc>
          <w:tcPr>
            <w:tcW w:w="1320" w:type="dxa"/>
          </w:tcPr>
          <w:p w14:paraId="2E8860C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40F4B730" w14:textId="0654D493"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syringe</w:t>
            </w:r>
          </w:p>
        </w:tc>
        <w:tc>
          <w:tcPr>
            <w:tcW w:w="941" w:type="dxa"/>
          </w:tcPr>
          <w:p w14:paraId="0724759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CBF204F"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6B472800"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3D675C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7570E473" w14:textId="77777777" w:rsidR="00AF38E9" w:rsidRPr="000107CE" w:rsidRDefault="00AF38E9" w:rsidP="00AF38E9">
            <w:pPr>
              <w:spacing w:line="240" w:lineRule="auto"/>
              <w:rPr>
                <w:sz w:val="16"/>
                <w:lang w:val="en-AU"/>
              </w:rPr>
            </w:pPr>
            <w:r w:rsidRPr="000107CE">
              <w:rPr>
                <w:sz w:val="16"/>
                <w:lang w:val="en-AU"/>
              </w:rPr>
              <w:t>C12306</w:t>
            </w:r>
          </w:p>
        </w:tc>
        <w:tc>
          <w:tcPr>
            <w:tcW w:w="1675" w:type="dxa"/>
            <w:shd w:val="clear" w:color="auto" w:fill="auto"/>
          </w:tcPr>
          <w:p w14:paraId="06F90079" w14:textId="77777777" w:rsidR="00AF38E9" w:rsidRPr="000107CE" w:rsidRDefault="00AF38E9" w:rsidP="00AF38E9">
            <w:pPr>
              <w:spacing w:line="240" w:lineRule="auto"/>
              <w:rPr>
                <w:sz w:val="16"/>
                <w:lang w:val="en-AU"/>
              </w:rPr>
            </w:pPr>
            <w:r w:rsidRPr="000107CE">
              <w:rPr>
                <w:sz w:val="16"/>
                <w:lang w:val="en-AU"/>
              </w:rPr>
              <w:t>P12306</w:t>
            </w:r>
          </w:p>
        </w:tc>
        <w:tc>
          <w:tcPr>
            <w:tcW w:w="685" w:type="dxa"/>
            <w:shd w:val="clear" w:color="auto" w:fill="auto"/>
          </w:tcPr>
          <w:p w14:paraId="1993DCA1"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5883C894"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52B2C987" w14:textId="77777777" w:rsidR="00AF38E9" w:rsidRPr="000107CE" w:rsidRDefault="00AF38E9" w:rsidP="00AF38E9">
            <w:pPr>
              <w:spacing w:line="240" w:lineRule="auto"/>
              <w:rPr>
                <w:sz w:val="16"/>
                <w:lang w:val="en-AU"/>
              </w:rPr>
            </w:pPr>
          </w:p>
        </w:tc>
        <w:tc>
          <w:tcPr>
            <w:tcW w:w="544" w:type="dxa"/>
            <w:shd w:val="clear" w:color="auto" w:fill="auto"/>
          </w:tcPr>
          <w:p w14:paraId="2FEA323C"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4695FABE" w14:textId="77777777" w:rsidR="00AF38E9" w:rsidRPr="000107CE" w:rsidRDefault="00AF38E9" w:rsidP="00AF38E9">
            <w:pPr>
              <w:spacing w:line="240" w:lineRule="auto"/>
              <w:rPr>
                <w:sz w:val="16"/>
                <w:lang w:val="en-AU"/>
              </w:rPr>
            </w:pPr>
          </w:p>
        </w:tc>
        <w:tc>
          <w:tcPr>
            <w:tcW w:w="856" w:type="dxa"/>
            <w:shd w:val="clear" w:color="auto" w:fill="auto"/>
          </w:tcPr>
          <w:p w14:paraId="02C127CA" w14:textId="77777777" w:rsidR="00AF38E9" w:rsidRPr="000107CE" w:rsidRDefault="00AF38E9" w:rsidP="00AF38E9">
            <w:pPr>
              <w:spacing w:line="240" w:lineRule="auto"/>
              <w:rPr>
                <w:sz w:val="16"/>
                <w:lang w:val="en-AU"/>
              </w:rPr>
            </w:pPr>
          </w:p>
        </w:tc>
      </w:tr>
      <w:tr w:rsidR="00FC4079" w:rsidRPr="000107CE" w14:paraId="471BE799" w14:textId="77777777" w:rsidTr="005A65BE">
        <w:tc>
          <w:tcPr>
            <w:tcW w:w="1320" w:type="dxa"/>
          </w:tcPr>
          <w:p w14:paraId="364EC922" w14:textId="77777777" w:rsidR="00AF38E9" w:rsidRPr="000107CE" w:rsidRDefault="00AF38E9" w:rsidP="00AF38E9">
            <w:pPr>
              <w:spacing w:line="240" w:lineRule="auto"/>
              <w:rPr>
                <w:sz w:val="16"/>
                <w:lang w:val="en-AU"/>
              </w:rPr>
            </w:pPr>
            <w:r w:rsidRPr="000107CE">
              <w:rPr>
                <w:sz w:val="16"/>
                <w:lang w:val="en-AU"/>
              </w:rPr>
              <w:t>Adalimumab</w:t>
            </w:r>
          </w:p>
        </w:tc>
        <w:tc>
          <w:tcPr>
            <w:tcW w:w="1954" w:type="dxa"/>
          </w:tcPr>
          <w:p w14:paraId="0786EAD5" w14:textId="6286BAEB" w:rsidR="00AF38E9" w:rsidRPr="000107CE" w:rsidRDefault="00AF38E9" w:rsidP="00AF38E9">
            <w:pPr>
              <w:spacing w:line="240" w:lineRule="auto"/>
              <w:rPr>
                <w:sz w:val="16"/>
                <w:lang w:val="en-AU"/>
              </w:rPr>
            </w:pPr>
            <w:r w:rsidRPr="000107CE">
              <w:rPr>
                <w:sz w:val="16"/>
                <w:lang w:val="en-AU"/>
              </w:rPr>
              <w:t>Injection 80 mg in 0.8 mL pre</w:t>
            </w:r>
            <w:r w:rsidR="000107CE">
              <w:rPr>
                <w:sz w:val="16"/>
                <w:lang w:val="en-AU"/>
              </w:rPr>
              <w:noBreakHyphen/>
            </w:r>
            <w:r w:rsidRPr="000107CE">
              <w:rPr>
                <w:sz w:val="16"/>
                <w:lang w:val="en-AU"/>
              </w:rPr>
              <w:t>filled syringe</w:t>
            </w:r>
          </w:p>
        </w:tc>
        <w:tc>
          <w:tcPr>
            <w:tcW w:w="941" w:type="dxa"/>
          </w:tcPr>
          <w:p w14:paraId="5DEB99C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2788F63" w14:textId="77777777" w:rsidR="00AF38E9" w:rsidRPr="000107CE" w:rsidRDefault="00AF38E9" w:rsidP="00AF38E9">
            <w:pPr>
              <w:spacing w:line="240" w:lineRule="auto"/>
              <w:rPr>
                <w:sz w:val="16"/>
                <w:lang w:val="en-AU"/>
              </w:rPr>
            </w:pPr>
            <w:r w:rsidRPr="000107CE">
              <w:rPr>
                <w:sz w:val="16"/>
                <w:lang w:val="en-AU"/>
              </w:rPr>
              <w:t>Humira</w:t>
            </w:r>
          </w:p>
        </w:tc>
        <w:tc>
          <w:tcPr>
            <w:tcW w:w="591" w:type="dxa"/>
          </w:tcPr>
          <w:p w14:paraId="5621A61A"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3EE04D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3D3BA9CE" w14:textId="14810779" w:rsidR="00AF38E9" w:rsidRPr="000107CE" w:rsidRDefault="00AF38E9" w:rsidP="00AF38E9">
            <w:pPr>
              <w:spacing w:line="240" w:lineRule="auto"/>
              <w:rPr>
                <w:sz w:val="16"/>
                <w:lang w:val="en-AU"/>
              </w:rPr>
            </w:pPr>
            <w:r w:rsidRPr="000107CE">
              <w:rPr>
                <w:sz w:val="16"/>
                <w:lang w:val="en-AU"/>
              </w:rPr>
              <w:t xml:space="preserve">C11715 C11716 C11759 C11761 C11762 C11763 C11852 C11854 C11855 C12152 C12229 </w:t>
            </w:r>
            <w:r w:rsidR="00C312CD" w:rsidRPr="00B01577">
              <w:rPr>
                <w:sz w:val="16"/>
              </w:rPr>
              <w:t>C15249 C15309 C15319</w:t>
            </w:r>
          </w:p>
        </w:tc>
        <w:tc>
          <w:tcPr>
            <w:tcW w:w="1675" w:type="dxa"/>
            <w:shd w:val="clear" w:color="auto" w:fill="auto"/>
          </w:tcPr>
          <w:p w14:paraId="34EE228C" w14:textId="57C0F73A" w:rsidR="00AF38E9" w:rsidRPr="000107CE" w:rsidRDefault="00AF38E9" w:rsidP="00AF38E9">
            <w:pPr>
              <w:spacing w:line="240" w:lineRule="auto"/>
              <w:rPr>
                <w:sz w:val="16"/>
                <w:lang w:val="en-AU"/>
              </w:rPr>
            </w:pPr>
            <w:r w:rsidRPr="000107CE">
              <w:rPr>
                <w:sz w:val="16"/>
                <w:lang w:val="en-AU"/>
              </w:rPr>
              <w:t xml:space="preserve">P11715 P11716 P11759 P11761 P11762 P11763 P11852 P11854 P11855 P12152 P12229 </w:t>
            </w:r>
            <w:r w:rsidR="00C312CD" w:rsidRPr="000D48E4">
              <w:rPr>
                <w:sz w:val="16"/>
              </w:rPr>
              <w:t>P15249 P15309 P15319</w:t>
            </w:r>
          </w:p>
        </w:tc>
        <w:tc>
          <w:tcPr>
            <w:tcW w:w="685" w:type="dxa"/>
            <w:shd w:val="clear" w:color="auto" w:fill="auto"/>
          </w:tcPr>
          <w:p w14:paraId="2EB01F1D" w14:textId="77777777" w:rsidR="00AF38E9" w:rsidRPr="000107CE" w:rsidRDefault="00AF38E9" w:rsidP="00AF38E9">
            <w:pPr>
              <w:spacing w:line="240" w:lineRule="auto"/>
              <w:rPr>
                <w:sz w:val="16"/>
                <w:lang w:val="en-AU"/>
              </w:rPr>
            </w:pPr>
            <w:r w:rsidRPr="000107CE">
              <w:rPr>
                <w:sz w:val="16"/>
                <w:lang w:val="en-AU"/>
              </w:rPr>
              <w:t>3</w:t>
            </w:r>
          </w:p>
        </w:tc>
        <w:tc>
          <w:tcPr>
            <w:tcW w:w="685" w:type="dxa"/>
            <w:shd w:val="clear" w:color="auto" w:fill="auto"/>
          </w:tcPr>
          <w:p w14:paraId="35A6759A"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4DFA5529" w14:textId="77777777" w:rsidR="00AF38E9" w:rsidRPr="000107CE" w:rsidRDefault="00AF38E9" w:rsidP="00AF38E9">
            <w:pPr>
              <w:spacing w:line="240" w:lineRule="auto"/>
              <w:rPr>
                <w:sz w:val="16"/>
                <w:lang w:val="en-AU"/>
              </w:rPr>
            </w:pPr>
          </w:p>
        </w:tc>
        <w:tc>
          <w:tcPr>
            <w:tcW w:w="544" w:type="dxa"/>
            <w:shd w:val="clear" w:color="auto" w:fill="auto"/>
          </w:tcPr>
          <w:p w14:paraId="17A1D2EC"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36257716" w14:textId="77777777" w:rsidR="00AF38E9" w:rsidRPr="000107CE" w:rsidRDefault="00AF38E9" w:rsidP="00AF38E9">
            <w:pPr>
              <w:spacing w:line="240" w:lineRule="auto"/>
              <w:rPr>
                <w:sz w:val="16"/>
                <w:lang w:val="en-AU"/>
              </w:rPr>
            </w:pPr>
          </w:p>
        </w:tc>
        <w:tc>
          <w:tcPr>
            <w:tcW w:w="856" w:type="dxa"/>
            <w:shd w:val="clear" w:color="auto" w:fill="auto"/>
          </w:tcPr>
          <w:p w14:paraId="5656482E" w14:textId="77777777" w:rsidR="00AF38E9" w:rsidRPr="000107CE" w:rsidRDefault="00AF38E9" w:rsidP="00AF38E9">
            <w:pPr>
              <w:spacing w:line="240" w:lineRule="auto"/>
              <w:rPr>
                <w:sz w:val="16"/>
                <w:lang w:val="en-AU"/>
              </w:rPr>
            </w:pPr>
          </w:p>
        </w:tc>
      </w:tr>
      <w:tr w:rsidR="00FC4079" w:rsidRPr="000107CE" w14:paraId="72B94D86" w14:textId="77777777" w:rsidTr="005A65BE">
        <w:tc>
          <w:tcPr>
            <w:tcW w:w="1320" w:type="dxa"/>
          </w:tcPr>
          <w:p w14:paraId="1490BF16" w14:textId="77777777" w:rsidR="00AF38E9" w:rsidRPr="000107CE" w:rsidRDefault="00AF38E9" w:rsidP="00AF38E9">
            <w:pPr>
              <w:spacing w:line="240" w:lineRule="auto"/>
              <w:rPr>
                <w:sz w:val="16"/>
                <w:lang w:val="en-AU"/>
              </w:rPr>
            </w:pPr>
            <w:r w:rsidRPr="000107CE">
              <w:rPr>
                <w:sz w:val="16"/>
                <w:lang w:val="en-AU"/>
              </w:rPr>
              <w:t>Adapalene with benzoyl peroxide</w:t>
            </w:r>
          </w:p>
        </w:tc>
        <w:tc>
          <w:tcPr>
            <w:tcW w:w="1954" w:type="dxa"/>
          </w:tcPr>
          <w:p w14:paraId="0FFF750E" w14:textId="3A55BBD2" w:rsidR="00AF38E9" w:rsidRPr="000107CE" w:rsidRDefault="00AF38E9" w:rsidP="00AF38E9">
            <w:pPr>
              <w:spacing w:line="240" w:lineRule="auto"/>
              <w:rPr>
                <w:sz w:val="16"/>
                <w:lang w:val="en-AU"/>
              </w:rPr>
            </w:pPr>
            <w:r w:rsidRPr="000107CE">
              <w:rPr>
                <w:sz w:val="16"/>
                <w:lang w:val="en-AU"/>
              </w:rPr>
              <w:t>Gel 1 mg</w:t>
            </w:r>
            <w:r w:rsidR="000107CE">
              <w:rPr>
                <w:sz w:val="16"/>
                <w:lang w:val="en-AU"/>
              </w:rPr>
              <w:noBreakHyphen/>
            </w:r>
            <w:r w:rsidRPr="000107CE">
              <w:rPr>
                <w:sz w:val="16"/>
                <w:lang w:val="en-AU"/>
              </w:rPr>
              <w:t>25 mg per g, 30 g</w:t>
            </w:r>
          </w:p>
        </w:tc>
        <w:tc>
          <w:tcPr>
            <w:tcW w:w="941" w:type="dxa"/>
          </w:tcPr>
          <w:p w14:paraId="563A4731"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4CA09FB" w14:textId="77777777" w:rsidR="00AF38E9" w:rsidRPr="000107CE" w:rsidRDefault="00AF38E9" w:rsidP="00AF38E9">
            <w:pPr>
              <w:spacing w:line="240" w:lineRule="auto"/>
              <w:rPr>
                <w:sz w:val="16"/>
                <w:lang w:val="en-AU"/>
              </w:rPr>
            </w:pPr>
            <w:r w:rsidRPr="000107CE">
              <w:rPr>
                <w:sz w:val="16"/>
                <w:lang w:val="en-AU"/>
              </w:rPr>
              <w:t>Epiduo</w:t>
            </w:r>
          </w:p>
        </w:tc>
        <w:tc>
          <w:tcPr>
            <w:tcW w:w="591" w:type="dxa"/>
          </w:tcPr>
          <w:p w14:paraId="25ED9A3B" w14:textId="77777777" w:rsidR="00AF38E9" w:rsidRPr="000107CE" w:rsidRDefault="00AF38E9" w:rsidP="00AF38E9">
            <w:pPr>
              <w:spacing w:line="240" w:lineRule="auto"/>
              <w:rPr>
                <w:sz w:val="16"/>
                <w:lang w:val="en-AU"/>
              </w:rPr>
            </w:pPr>
            <w:r w:rsidRPr="000107CE">
              <w:rPr>
                <w:sz w:val="16"/>
                <w:lang w:val="en-AU"/>
              </w:rPr>
              <w:t>GA</w:t>
            </w:r>
          </w:p>
        </w:tc>
        <w:tc>
          <w:tcPr>
            <w:tcW w:w="638" w:type="dxa"/>
          </w:tcPr>
          <w:p w14:paraId="27429E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shd w:val="clear" w:color="auto" w:fill="auto"/>
          </w:tcPr>
          <w:p w14:paraId="41BB0EE5" w14:textId="77777777" w:rsidR="00AF38E9" w:rsidRPr="000107CE" w:rsidRDefault="00AF38E9" w:rsidP="00AF38E9">
            <w:pPr>
              <w:spacing w:line="240" w:lineRule="auto"/>
              <w:rPr>
                <w:sz w:val="16"/>
                <w:lang w:val="en-AU"/>
              </w:rPr>
            </w:pPr>
            <w:r w:rsidRPr="000107CE">
              <w:rPr>
                <w:sz w:val="16"/>
                <w:lang w:val="en-AU"/>
              </w:rPr>
              <w:t>C4961</w:t>
            </w:r>
          </w:p>
        </w:tc>
        <w:tc>
          <w:tcPr>
            <w:tcW w:w="1675" w:type="dxa"/>
            <w:shd w:val="clear" w:color="auto" w:fill="auto"/>
          </w:tcPr>
          <w:p w14:paraId="40374C45" w14:textId="77777777" w:rsidR="00AF38E9" w:rsidRPr="000107CE" w:rsidRDefault="00AF38E9" w:rsidP="00AF38E9">
            <w:pPr>
              <w:spacing w:line="240" w:lineRule="auto"/>
              <w:rPr>
                <w:sz w:val="16"/>
                <w:lang w:val="en-AU"/>
              </w:rPr>
            </w:pPr>
            <w:r w:rsidRPr="000107CE">
              <w:rPr>
                <w:sz w:val="16"/>
                <w:lang w:val="en-AU"/>
              </w:rPr>
              <w:t>P4961</w:t>
            </w:r>
          </w:p>
        </w:tc>
        <w:tc>
          <w:tcPr>
            <w:tcW w:w="685" w:type="dxa"/>
            <w:shd w:val="clear" w:color="auto" w:fill="auto"/>
          </w:tcPr>
          <w:p w14:paraId="2475CE2E" w14:textId="77777777" w:rsidR="00AF38E9" w:rsidRPr="000107CE" w:rsidRDefault="00AF38E9" w:rsidP="00AF38E9">
            <w:pPr>
              <w:spacing w:line="240" w:lineRule="auto"/>
              <w:rPr>
                <w:sz w:val="16"/>
                <w:lang w:val="en-AU"/>
              </w:rPr>
            </w:pPr>
            <w:r w:rsidRPr="000107CE">
              <w:rPr>
                <w:sz w:val="16"/>
                <w:lang w:val="en-AU"/>
              </w:rPr>
              <w:t>1</w:t>
            </w:r>
          </w:p>
        </w:tc>
        <w:tc>
          <w:tcPr>
            <w:tcW w:w="685" w:type="dxa"/>
            <w:shd w:val="clear" w:color="auto" w:fill="auto"/>
          </w:tcPr>
          <w:p w14:paraId="56738FC1" w14:textId="77777777" w:rsidR="00AF38E9" w:rsidRPr="000107CE" w:rsidRDefault="00AF38E9" w:rsidP="00AF38E9">
            <w:pPr>
              <w:spacing w:line="240" w:lineRule="auto"/>
              <w:rPr>
                <w:sz w:val="16"/>
                <w:lang w:val="en-AU"/>
              </w:rPr>
            </w:pPr>
            <w:r w:rsidRPr="000107CE">
              <w:rPr>
                <w:sz w:val="16"/>
                <w:lang w:val="en-AU"/>
              </w:rPr>
              <w:t>1</w:t>
            </w:r>
          </w:p>
        </w:tc>
        <w:tc>
          <w:tcPr>
            <w:tcW w:w="1242" w:type="dxa"/>
            <w:shd w:val="clear" w:color="auto" w:fill="auto"/>
          </w:tcPr>
          <w:p w14:paraId="2A5EBF2C" w14:textId="77777777" w:rsidR="00AF38E9" w:rsidRPr="000107CE" w:rsidRDefault="00AF38E9" w:rsidP="00AF38E9">
            <w:pPr>
              <w:spacing w:line="240" w:lineRule="auto"/>
              <w:rPr>
                <w:sz w:val="16"/>
                <w:lang w:val="en-AU"/>
              </w:rPr>
            </w:pPr>
          </w:p>
        </w:tc>
        <w:tc>
          <w:tcPr>
            <w:tcW w:w="544" w:type="dxa"/>
            <w:shd w:val="clear" w:color="auto" w:fill="auto"/>
          </w:tcPr>
          <w:p w14:paraId="0FD8CF95"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0BA03D61" w14:textId="77777777" w:rsidR="00AF38E9" w:rsidRPr="000107CE" w:rsidRDefault="00AF38E9" w:rsidP="00AF38E9">
            <w:pPr>
              <w:spacing w:line="240" w:lineRule="auto"/>
              <w:rPr>
                <w:sz w:val="16"/>
                <w:lang w:val="en-AU"/>
              </w:rPr>
            </w:pPr>
          </w:p>
        </w:tc>
        <w:tc>
          <w:tcPr>
            <w:tcW w:w="856" w:type="dxa"/>
            <w:shd w:val="clear" w:color="auto" w:fill="auto"/>
          </w:tcPr>
          <w:p w14:paraId="1D5F7933" w14:textId="77777777" w:rsidR="00AF38E9" w:rsidRPr="000107CE" w:rsidRDefault="00AF38E9" w:rsidP="00AF38E9">
            <w:pPr>
              <w:spacing w:line="240" w:lineRule="auto"/>
              <w:rPr>
                <w:sz w:val="16"/>
                <w:lang w:val="en-AU"/>
              </w:rPr>
            </w:pPr>
          </w:p>
        </w:tc>
      </w:tr>
      <w:tr w:rsidR="00FC4079" w:rsidRPr="000107CE" w14:paraId="4BFEFF26" w14:textId="77777777" w:rsidTr="005A65BE">
        <w:tc>
          <w:tcPr>
            <w:tcW w:w="1320" w:type="dxa"/>
          </w:tcPr>
          <w:p w14:paraId="49E01021" w14:textId="77777777" w:rsidR="00AF38E9" w:rsidRPr="000107CE" w:rsidRDefault="00AF38E9" w:rsidP="00AF38E9">
            <w:pPr>
              <w:spacing w:line="240" w:lineRule="auto"/>
              <w:rPr>
                <w:sz w:val="16"/>
                <w:lang w:val="en-AU"/>
              </w:rPr>
            </w:pPr>
            <w:r w:rsidRPr="000107CE">
              <w:rPr>
                <w:sz w:val="16"/>
                <w:lang w:val="en-AU"/>
              </w:rPr>
              <w:t>Adapalene with benzoyl peroxide</w:t>
            </w:r>
          </w:p>
        </w:tc>
        <w:tc>
          <w:tcPr>
            <w:tcW w:w="1954" w:type="dxa"/>
          </w:tcPr>
          <w:p w14:paraId="33D7A4F8" w14:textId="29F5F4D6" w:rsidR="00AF38E9" w:rsidRPr="000107CE" w:rsidRDefault="00AF38E9" w:rsidP="00AF38E9">
            <w:pPr>
              <w:spacing w:line="240" w:lineRule="auto"/>
              <w:rPr>
                <w:sz w:val="16"/>
                <w:lang w:val="en-AU"/>
              </w:rPr>
            </w:pPr>
            <w:r w:rsidRPr="000107CE">
              <w:rPr>
                <w:sz w:val="16"/>
                <w:lang w:val="en-AU"/>
              </w:rPr>
              <w:t>Gel 1 mg</w:t>
            </w:r>
            <w:r w:rsidR="000107CE">
              <w:rPr>
                <w:sz w:val="16"/>
                <w:lang w:val="en-AU"/>
              </w:rPr>
              <w:noBreakHyphen/>
            </w:r>
            <w:r w:rsidRPr="000107CE">
              <w:rPr>
                <w:sz w:val="16"/>
                <w:lang w:val="en-AU"/>
              </w:rPr>
              <w:t>25 mg per g, 30 g</w:t>
            </w:r>
          </w:p>
        </w:tc>
        <w:tc>
          <w:tcPr>
            <w:tcW w:w="941" w:type="dxa"/>
          </w:tcPr>
          <w:p w14:paraId="72E095E8"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CE3E0FD" w14:textId="77777777" w:rsidR="00AF38E9" w:rsidRPr="000107CE" w:rsidRDefault="00AF38E9" w:rsidP="00AF38E9">
            <w:pPr>
              <w:spacing w:line="240" w:lineRule="auto"/>
              <w:rPr>
                <w:sz w:val="16"/>
                <w:lang w:val="en-AU"/>
              </w:rPr>
            </w:pPr>
            <w:r w:rsidRPr="000107CE">
              <w:rPr>
                <w:sz w:val="16"/>
                <w:lang w:val="en-AU"/>
              </w:rPr>
              <w:t>Epiduo</w:t>
            </w:r>
          </w:p>
        </w:tc>
        <w:tc>
          <w:tcPr>
            <w:tcW w:w="591" w:type="dxa"/>
          </w:tcPr>
          <w:p w14:paraId="3D3B1F8E" w14:textId="77777777" w:rsidR="00AF38E9" w:rsidRPr="000107CE" w:rsidRDefault="00AF38E9" w:rsidP="00AF38E9">
            <w:pPr>
              <w:spacing w:line="240" w:lineRule="auto"/>
              <w:rPr>
                <w:sz w:val="16"/>
                <w:lang w:val="en-AU"/>
              </w:rPr>
            </w:pPr>
            <w:r w:rsidRPr="000107CE">
              <w:rPr>
                <w:sz w:val="16"/>
                <w:lang w:val="en-AU"/>
              </w:rPr>
              <w:t>GA</w:t>
            </w:r>
          </w:p>
        </w:tc>
        <w:tc>
          <w:tcPr>
            <w:tcW w:w="638" w:type="dxa"/>
          </w:tcPr>
          <w:p w14:paraId="203655A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5F8134BF" w14:textId="77777777" w:rsidR="00AF38E9" w:rsidRPr="000107CE" w:rsidRDefault="00AF38E9" w:rsidP="00AF38E9">
            <w:pPr>
              <w:spacing w:line="240" w:lineRule="auto"/>
              <w:rPr>
                <w:sz w:val="16"/>
                <w:lang w:val="en-AU"/>
              </w:rPr>
            </w:pPr>
            <w:r w:rsidRPr="000107CE">
              <w:rPr>
                <w:sz w:val="16"/>
                <w:lang w:val="en-AU"/>
              </w:rPr>
              <w:t>C4898</w:t>
            </w:r>
          </w:p>
        </w:tc>
        <w:tc>
          <w:tcPr>
            <w:tcW w:w="1675" w:type="dxa"/>
            <w:shd w:val="clear" w:color="auto" w:fill="auto"/>
          </w:tcPr>
          <w:p w14:paraId="7AD162FE" w14:textId="77777777" w:rsidR="00AF38E9" w:rsidRPr="000107CE" w:rsidRDefault="00AF38E9" w:rsidP="00AF38E9">
            <w:pPr>
              <w:spacing w:line="240" w:lineRule="auto"/>
              <w:rPr>
                <w:sz w:val="16"/>
                <w:lang w:val="en-AU"/>
              </w:rPr>
            </w:pPr>
            <w:r w:rsidRPr="000107CE">
              <w:rPr>
                <w:sz w:val="16"/>
                <w:lang w:val="en-AU"/>
              </w:rPr>
              <w:t>P4898</w:t>
            </w:r>
          </w:p>
        </w:tc>
        <w:tc>
          <w:tcPr>
            <w:tcW w:w="685" w:type="dxa"/>
            <w:shd w:val="clear" w:color="auto" w:fill="auto"/>
          </w:tcPr>
          <w:p w14:paraId="4DCFA1C9" w14:textId="77777777" w:rsidR="00AF38E9" w:rsidRPr="000107CE" w:rsidRDefault="00AF38E9" w:rsidP="00AF38E9">
            <w:pPr>
              <w:spacing w:line="240" w:lineRule="auto"/>
              <w:rPr>
                <w:sz w:val="16"/>
                <w:lang w:val="en-AU"/>
              </w:rPr>
            </w:pPr>
            <w:r w:rsidRPr="000107CE">
              <w:rPr>
                <w:sz w:val="16"/>
                <w:lang w:val="en-AU"/>
              </w:rPr>
              <w:t>1</w:t>
            </w:r>
          </w:p>
        </w:tc>
        <w:tc>
          <w:tcPr>
            <w:tcW w:w="685" w:type="dxa"/>
            <w:shd w:val="clear" w:color="auto" w:fill="auto"/>
          </w:tcPr>
          <w:p w14:paraId="317E6B12"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59DE5D37" w14:textId="77777777" w:rsidR="00AF38E9" w:rsidRPr="000107CE" w:rsidRDefault="00AF38E9" w:rsidP="00AF38E9">
            <w:pPr>
              <w:spacing w:line="240" w:lineRule="auto"/>
              <w:rPr>
                <w:sz w:val="16"/>
                <w:lang w:val="en-AU"/>
              </w:rPr>
            </w:pPr>
          </w:p>
        </w:tc>
        <w:tc>
          <w:tcPr>
            <w:tcW w:w="544" w:type="dxa"/>
            <w:shd w:val="clear" w:color="auto" w:fill="auto"/>
          </w:tcPr>
          <w:p w14:paraId="42AAF25A"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33204BB3" w14:textId="77777777" w:rsidR="00AF38E9" w:rsidRPr="000107CE" w:rsidRDefault="00AF38E9" w:rsidP="00AF38E9">
            <w:pPr>
              <w:spacing w:line="240" w:lineRule="auto"/>
              <w:rPr>
                <w:sz w:val="16"/>
                <w:lang w:val="en-AU"/>
              </w:rPr>
            </w:pPr>
          </w:p>
        </w:tc>
        <w:tc>
          <w:tcPr>
            <w:tcW w:w="856" w:type="dxa"/>
            <w:shd w:val="clear" w:color="auto" w:fill="auto"/>
          </w:tcPr>
          <w:p w14:paraId="7904E62B" w14:textId="77777777" w:rsidR="00AF38E9" w:rsidRPr="000107CE" w:rsidRDefault="00AF38E9" w:rsidP="00AF38E9">
            <w:pPr>
              <w:spacing w:line="240" w:lineRule="auto"/>
              <w:rPr>
                <w:sz w:val="16"/>
                <w:lang w:val="en-AU"/>
              </w:rPr>
            </w:pPr>
          </w:p>
        </w:tc>
      </w:tr>
      <w:tr w:rsidR="00FC4079" w:rsidRPr="000107CE" w14:paraId="78BEC569" w14:textId="77777777" w:rsidTr="005A65BE">
        <w:tc>
          <w:tcPr>
            <w:tcW w:w="1320" w:type="dxa"/>
          </w:tcPr>
          <w:p w14:paraId="108F34A4" w14:textId="77777777" w:rsidR="00AF38E9" w:rsidRPr="000107CE" w:rsidRDefault="00AF38E9" w:rsidP="00AF38E9">
            <w:pPr>
              <w:spacing w:line="240" w:lineRule="auto"/>
              <w:rPr>
                <w:sz w:val="16"/>
                <w:lang w:val="en-AU"/>
              </w:rPr>
            </w:pPr>
            <w:r w:rsidRPr="000107CE">
              <w:rPr>
                <w:sz w:val="16"/>
                <w:lang w:val="en-AU"/>
              </w:rPr>
              <w:t>Adapalene with benzoyl peroxide</w:t>
            </w:r>
          </w:p>
        </w:tc>
        <w:tc>
          <w:tcPr>
            <w:tcW w:w="1954" w:type="dxa"/>
          </w:tcPr>
          <w:p w14:paraId="60E33744" w14:textId="3721699D" w:rsidR="00AF38E9" w:rsidRPr="000107CE" w:rsidRDefault="00AF38E9" w:rsidP="00AF38E9">
            <w:pPr>
              <w:spacing w:line="240" w:lineRule="auto"/>
              <w:rPr>
                <w:sz w:val="16"/>
                <w:lang w:val="en-AU"/>
              </w:rPr>
            </w:pPr>
            <w:r w:rsidRPr="000107CE">
              <w:rPr>
                <w:sz w:val="16"/>
                <w:lang w:val="en-AU"/>
              </w:rPr>
              <w:t>Gel 1 mg</w:t>
            </w:r>
            <w:r w:rsidR="000107CE">
              <w:rPr>
                <w:sz w:val="16"/>
                <w:lang w:val="en-AU"/>
              </w:rPr>
              <w:noBreakHyphen/>
            </w:r>
            <w:r w:rsidRPr="000107CE">
              <w:rPr>
                <w:sz w:val="16"/>
                <w:lang w:val="en-AU"/>
              </w:rPr>
              <w:t>25 mg per g, 30 g</w:t>
            </w:r>
          </w:p>
        </w:tc>
        <w:tc>
          <w:tcPr>
            <w:tcW w:w="941" w:type="dxa"/>
          </w:tcPr>
          <w:p w14:paraId="07CC14AE"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3B421D0B" w14:textId="77777777" w:rsidR="00AF38E9" w:rsidRPr="000107CE" w:rsidRDefault="00AF38E9" w:rsidP="00AF38E9">
            <w:pPr>
              <w:spacing w:line="240" w:lineRule="auto"/>
              <w:rPr>
                <w:sz w:val="16"/>
                <w:lang w:val="en-AU"/>
              </w:rPr>
            </w:pPr>
            <w:r w:rsidRPr="000107CE">
              <w:rPr>
                <w:sz w:val="16"/>
                <w:lang w:val="en-AU"/>
              </w:rPr>
              <w:t>Epiduo</w:t>
            </w:r>
          </w:p>
        </w:tc>
        <w:tc>
          <w:tcPr>
            <w:tcW w:w="591" w:type="dxa"/>
          </w:tcPr>
          <w:p w14:paraId="726113EC" w14:textId="77777777" w:rsidR="00AF38E9" w:rsidRPr="000107CE" w:rsidRDefault="00AF38E9" w:rsidP="00AF38E9">
            <w:pPr>
              <w:spacing w:line="240" w:lineRule="auto"/>
              <w:rPr>
                <w:sz w:val="16"/>
                <w:lang w:val="en-AU"/>
              </w:rPr>
            </w:pPr>
            <w:r w:rsidRPr="000107CE">
              <w:rPr>
                <w:sz w:val="16"/>
                <w:lang w:val="en-AU"/>
              </w:rPr>
              <w:t>GA</w:t>
            </w:r>
          </w:p>
        </w:tc>
        <w:tc>
          <w:tcPr>
            <w:tcW w:w="638" w:type="dxa"/>
          </w:tcPr>
          <w:p w14:paraId="1146384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4DE9B2DD" w14:textId="77777777" w:rsidR="00AF38E9" w:rsidRPr="000107CE" w:rsidRDefault="00AF38E9" w:rsidP="00AF38E9">
            <w:pPr>
              <w:spacing w:line="240" w:lineRule="auto"/>
              <w:rPr>
                <w:sz w:val="16"/>
                <w:lang w:val="en-AU"/>
              </w:rPr>
            </w:pPr>
            <w:r w:rsidRPr="000107CE">
              <w:rPr>
                <w:sz w:val="16"/>
                <w:lang w:val="en-AU"/>
              </w:rPr>
              <w:t>C14275</w:t>
            </w:r>
          </w:p>
        </w:tc>
        <w:tc>
          <w:tcPr>
            <w:tcW w:w="1675" w:type="dxa"/>
            <w:shd w:val="clear" w:color="auto" w:fill="auto"/>
          </w:tcPr>
          <w:p w14:paraId="197FB589" w14:textId="77777777" w:rsidR="00AF38E9" w:rsidRPr="000107CE" w:rsidRDefault="00AF38E9" w:rsidP="00AF38E9">
            <w:pPr>
              <w:spacing w:line="240" w:lineRule="auto"/>
              <w:rPr>
                <w:sz w:val="16"/>
                <w:lang w:val="en-AU"/>
              </w:rPr>
            </w:pPr>
            <w:r w:rsidRPr="000107CE">
              <w:rPr>
                <w:sz w:val="16"/>
                <w:lang w:val="en-AU"/>
              </w:rPr>
              <w:t>P14275</w:t>
            </w:r>
          </w:p>
        </w:tc>
        <w:tc>
          <w:tcPr>
            <w:tcW w:w="685" w:type="dxa"/>
            <w:shd w:val="clear" w:color="auto" w:fill="auto"/>
          </w:tcPr>
          <w:p w14:paraId="5363F5CD"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CD999AE" w14:textId="77777777" w:rsidR="00AF38E9" w:rsidRPr="000107CE" w:rsidRDefault="00AF38E9" w:rsidP="00AF38E9">
            <w:pPr>
              <w:spacing w:line="240" w:lineRule="auto"/>
              <w:rPr>
                <w:sz w:val="16"/>
                <w:lang w:val="en-AU"/>
              </w:rPr>
            </w:pPr>
            <w:r w:rsidRPr="000107CE">
              <w:rPr>
                <w:sz w:val="16"/>
                <w:lang w:val="en-AU"/>
              </w:rPr>
              <w:t>3</w:t>
            </w:r>
          </w:p>
        </w:tc>
        <w:tc>
          <w:tcPr>
            <w:tcW w:w="1242" w:type="dxa"/>
            <w:shd w:val="clear" w:color="auto" w:fill="auto"/>
          </w:tcPr>
          <w:p w14:paraId="02E98ABF" w14:textId="77777777" w:rsidR="00AF38E9" w:rsidRPr="000107CE" w:rsidRDefault="00AF38E9" w:rsidP="00AF38E9">
            <w:pPr>
              <w:spacing w:line="240" w:lineRule="auto"/>
              <w:rPr>
                <w:sz w:val="16"/>
                <w:lang w:val="en-AU"/>
              </w:rPr>
            </w:pPr>
          </w:p>
        </w:tc>
        <w:tc>
          <w:tcPr>
            <w:tcW w:w="544" w:type="dxa"/>
            <w:shd w:val="clear" w:color="auto" w:fill="auto"/>
          </w:tcPr>
          <w:p w14:paraId="547C6F64"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44CA3D66" w14:textId="77777777" w:rsidR="00AF38E9" w:rsidRPr="000107CE" w:rsidRDefault="00AF38E9" w:rsidP="00AF38E9">
            <w:pPr>
              <w:spacing w:line="240" w:lineRule="auto"/>
              <w:rPr>
                <w:sz w:val="16"/>
                <w:lang w:val="en-AU"/>
              </w:rPr>
            </w:pPr>
          </w:p>
        </w:tc>
        <w:tc>
          <w:tcPr>
            <w:tcW w:w="856" w:type="dxa"/>
            <w:shd w:val="clear" w:color="auto" w:fill="auto"/>
          </w:tcPr>
          <w:p w14:paraId="1DA25C61" w14:textId="77777777" w:rsidR="00AF38E9" w:rsidRPr="000107CE" w:rsidRDefault="00AF38E9" w:rsidP="00AF38E9">
            <w:pPr>
              <w:spacing w:line="240" w:lineRule="auto"/>
              <w:rPr>
                <w:sz w:val="16"/>
                <w:lang w:val="en-AU"/>
              </w:rPr>
            </w:pPr>
          </w:p>
        </w:tc>
      </w:tr>
      <w:tr w:rsidR="00FC4079" w:rsidRPr="000107CE" w14:paraId="138F4F3C" w14:textId="77777777" w:rsidTr="005A65BE">
        <w:tc>
          <w:tcPr>
            <w:tcW w:w="1320" w:type="dxa"/>
          </w:tcPr>
          <w:p w14:paraId="49A8349F" w14:textId="77777777" w:rsidR="00AF38E9" w:rsidRPr="000107CE" w:rsidRDefault="00AF38E9" w:rsidP="00AF38E9">
            <w:pPr>
              <w:spacing w:line="240" w:lineRule="auto"/>
              <w:rPr>
                <w:sz w:val="16"/>
                <w:lang w:val="en-AU"/>
              </w:rPr>
            </w:pPr>
            <w:r w:rsidRPr="000107CE">
              <w:rPr>
                <w:sz w:val="16"/>
                <w:lang w:val="en-AU"/>
              </w:rPr>
              <w:t>Adefovir</w:t>
            </w:r>
          </w:p>
        </w:tc>
        <w:tc>
          <w:tcPr>
            <w:tcW w:w="1954" w:type="dxa"/>
          </w:tcPr>
          <w:p w14:paraId="54F78BC1" w14:textId="77777777" w:rsidR="00AF38E9" w:rsidRPr="000107CE" w:rsidRDefault="00AF38E9" w:rsidP="00AF38E9">
            <w:pPr>
              <w:spacing w:line="240" w:lineRule="auto"/>
              <w:rPr>
                <w:sz w:val="16"/>
                <w:lang w:val="en-AU"/>
              </w:rPr>
            </w:pPr>
            <w:r w:rsidRPr="000107CE">
              <w:rPr>
                <w:sz w:val="16"/>
                <w:lang w:val="en-AU"/>
              </w:rPr>
              <w:t>Tablet containing adefovir dipivoxil 10 mg</w:t>
            </w:r>
          </w:p>
        </w:tc>
        <w:tc>
          <w:tcPr>
            <w:tcW w:w="941" w:type="dxa"/>
          </w:tcPr>
          <w:p w14:paraId="37B95CB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264D51" w14:textId="2820B727"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Adefovir</w:t>
            </w:r>
          </w:p>
        </w:tc>
        <w:tc>
          <w:tcPr>
            <w:tcW w:w="591" w:type="dxa"/>
          </w:tcPr>
          <w:p w14:paraId="2170F3C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54584A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56FE75DF" w14:textId="77777777" w:rsidR="00AF38E9" w:rsidRPr="000107CE" w:rsidRDefault="00AF38E9" w:rsidP="00AF38E9">
            <w:pPr>
              <w:spacing w:line="240" w:lineRule="auto"/>
              <w:rPr>
                <w:sz w:val="16"/>
                <w:lang w:val="en-AU"/>
              </w:rPr>
            </w:pPr>
            <w:r w:rsidRPr="000107CE">
              <w:rPr>
                <w:sz w:val="16"/>
                <w:lang w:val="en-AU"/>
              </w:rPr>
              <w:t>C4490 C4510</w:t>
            </w:r>
          </w:p>
        </w:tc>
        <w:tc>
          <w:tcPr>
            <w:tcW w:w="1675" w:type="dxa"/>
            <w:shd w:val="clear" w:color="auto" w:fill="auto"/>
          </w:tcPr>
          <w:p w14:paraId="7AFCD43C" w14:textId="77777777" w:rsidR="00AF38E9" w:rsidRPr="000107CE" w:rsidRDefault="00AF38E9" w:rsidP="00AF38E9">
            <w:pPr>
              <w:spacing w:line="240" w:lineRule="auto"/>
              <w:rPr>
                <w:sz w:val="16"/>
                <w:lang w:val="en-AU"/>
              </w:rPr>
            </w:pPr>
          </w:p>
        </w:tc>
        <w:tc>
          <w:tcPr>
            <w:tcW w:w="685" w:type="dxa"/>
            <w:shd w:val="clear" w:color="auto" w:fill="auto"/>
          </w:tcPr>
          <w:p w14:paraId="5066F509" w14:textId="77777777" w:rsidR="00AF38E9" w:rsidRPr="000107CE" w:rsidRDefault="00AF38E9" w:rsidP="00AF38E9">
            <w:pPr>
              <w:spacing w:line="240" w:lineRule="auto"/>
              <w:rPr>
                <w:sz w:val="16"/>
                <w:lang w:val="en-AU"/>
              </w:rPr>
            </w:pPr>
            <w:r w:rsidRPr="000107CE">
              <w:rPr>
                <w:sz w:val="16"/>
                <w:lang w:val="en-AU"/>
              </w:rPr>
              <w:t>60</w:t>
            </w:r>
          </w:p>
        </w:tc>
        <w:tc>
          <w:tcPr>
            <w:tcW w:w="685" w:type="dxa"/>
            <w:shd w:val="clear" w:color="auto" w:fill="auto"/>
          </w:tcPr>
          <w:p w14:paraId="18D34233"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7B9F4F87" w14:textId="77777777" w:rsidR="00AF38E9" w:rsidRPr="000107CE" w:rsidRDefault="00AF38E9" w:rsidP="00AF38E9">
            <w:pPr>
              <w:spacing w:line="240" w:lineRule="auto"/>
              <w:rPr>
                <w:sz w:val="16"/>
                <w:lang w:val="en-AU"/>
              </w:rPr>
            </w:pPr>
          </w:p>
        </w:tc>
        <w:tc>
          <w:tcPr>
            <w:tcW w:w="544" w:type="dxa"/>
            <w:shd w:val="clear" w:color="auto" w:fill="auto"/>
          </w:tcPr>
          <w:p w14:paraId="29BAE64E" w14:textId="77777777" w:rsidR="00AF38E9" w:rsidRPr="000107CE" w:rsidRDefault="00AF38E9" w:rsidP="00AF38E9">
            <w:pPr>
              <w:spacing w:line="240" w:lineRule="auto"/>
              <w:rPr>
                <w:sz w:val="16"/>
                <w:lang w:val="en-AU"/>
              </w:rPr>
            </w:pPr>
            <w:r w:rsidRPr="000107CE">
              <w:rPr>
                <w:sz w:val="16"/>
                <w:lang w:val="en-AU"/>
              </w:rPr>
              <w:t>30</w:t>
            </w:r>
          </w:p>
        </w:tc>
        <w:tc>
          <w:tcPr>
            <w:tcW w:w="591" w:type="dxa"/>
            <w:shd w:val="clear" w:color="auto" w:fill="auto"/>
          </w:tcPr>
          <w:p w14:paraId="02220659" w14:textId="77777777" w:rsidR="00AF38E9" w:rsidRPr="000107CE" w:rsidRDefault="00AF38E9" w:rsidP="00AF38E9">
            <w:pPr>
              <w:spacing w:line="240" w:lineRule="auto"/>
              <w:rPr>
                <w:sz w:val="16"/>
                <w:lang w:val="en-AU"/>
              </w:rPr>
            </w:pPr>
          </w:p>
        </w:tc>
        <w:tc>
          <w:tcPr>
            <w:tcW w:w="856" w:type="dxa"/>
            <w:shd w:val="clear" w:color="auto" w:fill="auto"/>
          </w:tcPr>
          <w:p w14:paraId="6E5A26C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F08DC14" w14:textId="77777777" w:rsidTr="005A65BE">
        <w:tc>
          <w:tcPr>
            <w:tcW w:w="1320" w:type="dxa"/>
          </w:tcPr>
          <w:p w14:paraId="7BDF6338" w14:textId="77777777" w:rsidR="00AF38E9" w:rsidRPr="000107CE" w:rsidRDefault="00AF38E9" w:rsidP="00AF38E9">
            <w:pPr>
              <w:spacing w:line="240" w:lineRule="auto"/>
              <w:rPr>
                <w:sz w:val="16"/>
                <w:lang w:val="en-AU"/>
              </w:rPr>
            </w:pPr>
            <w:r w:rsidRPr="000107CE">
              <w:rPr>
                <w:sz w:val="16"/>
                <w:lang w:val="en-AU"/>
              </w:rPr>
              <w:t>Adefovir</w:t>
            </w:r>
          </w:p>
        </w:tc>
        <w:tc>
          <w:tcPr>
            <w:tcW w:w="1954" w:type="dxa"/>
          </w:tcPr>
          <w:p w14:paraId="43EE64EA" w14:textId="77777777" w:rsidR="00AF38E9" w:rsidRPr="000107CE" w:rsidRDefault="00AF38E9" w:rsidP="00AF38E9">
            <w:pPr>
              <w:spacing w:line="240" w:lineRule="auto"/>
              <w:rPr>
                <w:sz w:val="16"/>
                <w:lang w:val="en-AU"/>
              </w:rPr>
            </w:pPr>
            <w:r w:rsidRPr="000107CE">
              <w:rPr>
                <w:sz w:val="16"/>
                <w:lang w:val="en-AU"/>
              </w:rPr>
              <w:t>Tablet containing adefovir dipivoxil 10 mg (S19A)</w:t>
            </w:r>
          </w:p>
        </w:tc>
        <w:tc>
          <w:tcPr>
            <w:tcW w:w="941" w:type="dxa"/>
          </w:tcPr>
          <w:p w14:paraId="2BA22B5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667E22" w14:textId="77777777" w:rsidR="00AF38E9" w:rsidRPr="000107CE" w:rsidRDefault="00AF38E9" w:rsidP="00AF38E9">
            <w:pPr>
              <w:spacing w:line="240" w:lineRule="auto"/>
              <w:rPr>
                <w:sz w:val="16"/>
                <w:lang w:val="en-AU"/>
              </w:rPr>
            </w:pPr>
            <w:r w:rsidRPr="000107CE">
              <w:rPr>
                <w:sz w:val="16"/>
                <w:lang w:val="en-AU"/>
              </w:rPr>
              <w:t>Adefovir Dipivoxil Tablets 10 mg (SigmaPharm Laboratories)</w:t>
            </w:r>
          </w:p>
        </w:tc>
        <w:tc>
          <w:tcPr>
            <w:tcW w:w="591" w:type="dxa"/>
          </w:tcPr>
          <w:p w14:paraId="02018EAF" w14:textId="77777777" w:rsidR="00AF38E9" w:rsidRPr="000107CE" w:rsidRDefault="00AF38E9" w:rsidP="00AF38E9">
            <w:pPr>
              <w:spacing w:line="240" w:lineRule="auto"/>
              <w:rPr>
                <w:sz w:val="16"/>
                <w:lang w:val="en-AU"/>
              </w:rPr>
            </w:pPr>
            <w:r w:rsidRPr="000107CE">
              <w:rPr>
                <w:sz w:val="16"/>
                <w:lang w:val="en-AU"/>
              </w:rPr>
              <w:t>XW</w:t>
            </w:r>
          </w:p>
        </w:tc>
        <w:tc>
          <w:tcPr>
            <w:tcW w:w="638" w:type="dxa"/>
          </w:tcPr>
          <w:p w14:paraId="10CB891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6B5830EB" w14:textId="77777777" w:rsidR="00AF38E9" w:rsidRPr="000107CE" w:rsidRDefault="00AF38E9" w:rsidP="00AF38E9">
            <w:pPr>
              <w:spacing w:line="240" w:lineRule="auto"/>
              <w:rPr>
                <w:sz w:val="16"/>
                <w:lang w:val="en-AU"/>
              </w:rPr>
            </w:pPr>
            <w:r w:rsidRPr="000107CE">
              <w:rPr>
                <w:sz w:val="16"/>
                <w:lang w:val="en-AU"/>
              </w:rPr>
              <w:t>C4490 C4510</w:t>
            </w:r>
          </w:p>
        </w:tc>
        <w:tc>
          <w:tcPr>
            <w:tcW w:w="1675" w:type="dxa"/>
            <w:shd w:val="clear" w:color="auto" w:fill="auto"/>
          </w:tcPr>
          <w:p w14:paraId="3159A33B" w14:textId="77777777" w:rsidR="00AF38E9" w:rsidRPr="000107CE" w:rsidRDefault="00AF38E9" w:rsidP="00AF38E9">
            <w:pPr>
              <w:spacing w:line="240" w:lineRule="auto"/>
              <w:rPr>
                <w:sz w:val="16"/>
                <w:lang w:val="en-AU"/>
              </w:rPr>
            </w:pPr>
          </w:p>
        </w:tc>
        <w:tc>
          <w:tcPr>
            <w:tcW w:w="685" w:type="dxa"/>
            <w:shd w:val="clear" w:color="auto" w:fill="auto"/>
          </w:tcPr>
          <w:p w14:paraId="56D7CBA6" w14:textId="77777777" w:rsidR="00AF38E9" w:rsidRPr="000107CE" w:rsidRDefault="00AF38E9" w:rsidP="00AF38E9">
            <w:pPr>
              <w:spacing w:line="240" w:lineRule="auto"/>
              <w:rPr>
                <w:sz w:val="16"/>
                <w:lang w:val="en-AU"/>
              </w:rPr>
            </w:pPr>
            <w:r w:rsidRPr="000107CE">
              <w:rPr>
                <w:sz w:val="16"/>
                <w:lang w:val="en-AU"/>
              </w:rPr>
              <w:t>60</w:t>
            </w:r>
          </w:p>
        </w:tc>
        <w:tc>
          <w:tcPr>
            <w:tcW w:w="685" w:type="dxa"/>
            <w:shd w:val="clear" w:color="auto" w:fill="auto"/>
          </w:tcPr>
          <w:p w14:paraId="2FAC8881" w14:textId="77777777" w:rsidR="00AF38E9" w:rsidRPr="000107CE" w:rsidRDefault="00AF38E9" w:rsidP="00AF38E9">
            <w:pPr>
              <w:spacing w:line="240" w:lineRule="auto"/>
              <w:rPr>
                <w:sz w:val="16"/>
                <w:lang w:val="en-AU"/>
              </w:rPr>
            </w:pPr>
            <w:r w:rsidRPr="000107CE">
              <w:rPr>
                <w:sz w:val="16"/>
                <w:lang w:val="en-AU"/>
              </w:rPr>
              <w:t>5</w:t>
            </w:r>
          </w:p>
        </w:tc>
        <w:tc>
          <w:tcPr>
            <w:tcW w:w="1242" w:type="dxa"/>
            <w:shd w:val="clear" w:color="auto" w:fill="auto"/>
          </w:tcPr>
          <w:p w14:paraId="08FD979B" w14:textId="77777777" w:rsidR="00AF38E9" w:rsidRPr="000107CE" w:rsidRDefault="00AF38E9" w:rsidP="00AF38E9">
            <w:pPr>
              <w:spacing w:line="240" w:lineRule="auto"/>
              <w:rPr>
                <w:sz w:val="16"/>
                <w:lang w:val="en-AU"/>
              </w:rPr>
            </w:pPr>
          </w:p>
        </w:tc>
        <w:tc>
          <w:tcPr>
            <w:tcW w:w="544" w:type="dxa"/>
            <w:shd w:val="clear" w:color="auto" w:fill="auto"/>
          </w:tcPr>
          <w:p w14:paraId="03ADC784" w14:textId="77777777" w:rsidR="00AF38E9" w:rsidRPr="000107CE" w:rsidRDefault="00AF38E9" w:rsidP="00AF38E9">
            <w:pPr>
              <w:spacing w:line="240" w:lineRule="auto"/>
              <w:rPr>
                <w:sz w:val="16"/>
                <w:lang w:val="en-AU"/>
              </w:rPr>
            </w:pPr>
            <w:r w:rsidRPr="000107CE">
              <w:rPr>
                <w:sz w:val="16"/>
                <w:lang w:val="en-AU"/>
              </w:rPr>
              <w:t>30</w:t>
            </w:r>
          </w:p>
        </w:tc>
        <w:tc>
          <w:tcPr>
            <w:tcW w:w="591" w:type="dxa"/>
            <w:shd w:val="clear" w:color="auto" w:fill="auto"/>
          </w:tcPr>
          <w:p w14:paraId="3CCBBAE4" w14:textId="77777777" w:rsidR="00AF38E9" w:rsidRPr="000107CE" w:rsidRDefault="00AF38E9" w:rsidP="00AF38E9">
            <w:pPr>
              <w:spacing w:line="240" w:lineRule="auto"/>
              <w:rPr>
                <w:sz w:val="16"/>
                <w:lang w:val="en-AU"/>
              </w:rPr>
            </w:pPr>
          </w:p>
        </w:tc>
        <w:tc>
          <w:tcPr>
            <w:tcW w:w="856" w:type="dxa"/>
            <w:shd w:val="clear" w:color="auto" w:fill="auto"/>
          </w:tcPr>
          <w:p w14:paraId="6ECD8F8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1F55BED" w14:textId="77777777" w:rsidTr="005A65BE">
        <w:tc>
          <w:tcPr>
            <w:tcW w:w="1320" w:type="dxa"/>
          </w:tcPr>
          <w:p w14:paraId="71EFCC98"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1788E18D" w14:textId="6690541B" w:rsidR="00AF38E9" w:rsidRPr="000107CE" w:rsidRDefault="00AF38E9" w:rsidP="00AF38E9">
            <w:pPr>
              <w:spacing w:line="240" w:lineRule="auto"/>
              <w:rPr>
                <w:sz w:val="16"/>
                <w:lang w:val="en-AU"/>
              </w:rPr>
            </w:pPr>
            <w:r w:rsidRPr="000107CE">
              <w:rPr>
                <w:sz w:val="16"/>
                <w:lang w:val="en-AU"/>
              </w:rPr>
              <w:t>I.M. injection 150 micrograms in 0.3 mL single dose syringe auto</w:t>
            </w:r>
            <w:r w:rsidR="000107CE">
              <w:rPr>
                <w:sz w:val="16"/>
                <w:lang w:val="en-AU"/>
              </w:rPr>
              <w:noBreakHyphen/>
            </w:r>
            <w:r w:rsidRPr="000107CE">
              <w:rPr>
                <w:sz w:val="16"/>
                <w:lang w:val="en-AU"/>
              </w:rPr>
              <w:t>injector</w:t>
            </w:r>
          </w:p>
        </w:tc>
        <w:tc>
          <w:tcPr>
            <w:tcW w:w="941" w:type="dxa"/>
          </w:tcPr>
          <w:p w14:paraId="79419B4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4EF4125" w14:textId="77777777" w:rsidR="00AF38E9" w:rsidRPr="000107CE" w:rsidRDefault="00AF38E9" w:rsidP="00AF38E9">
            <w:pPr>
              <w:spacing w:line="240" w:lineRule="auto"/>
              <w:rPr>
                <w:sz w:val="16"/>
                <w:lang w:val="en-AU"/>
              </w:rPr>
            </w:pPr>
            <w:r w:rsidRPr="000107CE">
              <w:rPr>
                <w:sz w:val="16"/>
                <w:lang w:val="en-AU"/>
              </w:rPr>
              <w:t>Adrenaline Jr Viatris</w:t>
            </w:r>
          </w:p>
        </w:tc>
        <w:tc>
          <w:tcPr>
            <w:tcW w:w="591" w:type="dxa"/>
          </w:tcPr>
          <w:p w14:paraId="49A30B9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EFFC5C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0553C9DA"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7A736025" w14:textId="77777777" w:rsidR="00AF38E9" w:rsidRPr="000107CE" w:rsidRDefault="00AF38E9" w:rsidP="00AF38E9">
            <w:pPr>
              <w:spacing w:line="240" w:lineRule="auto"/>
              <w:rPr>
                <w:sz w:val="16"/>
                <w:lang w:val="en-AU"/>
              </w:rPr>
            </w:pPr>
          </w:p>
        </w:tc>
        <w:tc>
          <w:tcPr>
            <w:tcW w:w="685" w:type="dxa"/>
            <w:shd w:val="clear" w:color="auto" w:fill="auto"/>
          </w:tcPr>
          <w:p w14:paraId="373C753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56A5A23"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7C10B44C" w14:textId="77777777" w:rsidR="00AF38E9" w:rsidRPr="000107CE" w:rsidRDefault="00AF38E9" w:rsidP="00AF38E9">
            <w:pPr>
              <w:spacing w:line="240" w:lineRule="auto"/>
              <w:rPr>
                <w:sz w:val="16"/>
                <w:lang w:val="en-AU"/>
              </w:rPr>
            </w:pPr>
          </w:p>
        </w:tc>
        <w:tc>
          <w:tcPr>
            <w:tcW w:w="544" w:type="dxa"/>
            <w:shd w:val="clear" w:color="auto" w:fill="auto"/>
          </w:tcPr>
          <w:p w14:paraId="27E1C1AB"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1ACF92EB" w14:textId="77777777" w:rsidR="00AF38E9" w:rsidRPr="000107CE" w:rsidRDefault="00AF38E9" w:rsidP="00AF38E9">
            <w:pPr>
              <w:spacing w:line="240" w:lineRule="auto"/>
              <w:rPr>
                <w:sz w:val="16"/>
                <w:lang w:val="en-AU"/>
              </w:rPr>
            </w:pPr>
          </w:p>
        </w:tc>
        <w:tc>
          <w:tcPr>
            <w:tcW w:w="856" w:type="dxa"/>
            <w:shd w:val="clear" w:color="auto" w:fill="auto"/>
          </w:tcPr>
          <w:p w14:paraId="2843F406" w14:textId="77777777" w:rsidR="00AF38E9" w:rsidRPr="000107CE" w:rsidRDefault="00AF38E9" w:rsidP="00AF38E9">
            <w:pPr>
              <w:spacing w:line="240" w:lineRule="auto"/>
              <w:rPr>
                <w:sz w:val="16"/>
                <w:lang w:val="en-AU"/>
              </w:rPr>
            </w:pPr>
          </w:p>
        </w:tc>
      </w:tr>
      <w:tr w:rsidR="00FC4079" w:rsidRPr="000107CE" w14:paraId="3C990DCA" w14:textId="77777777" w:rsidTr="005A65BE">
        <w:tc>
          <w:tcPr>
            <w:tcW w:w="1320" w:type="dxa"/>
          </w:tcPr>
          <w:p w14:paraId="4CD47374"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0D5E199D" w14:textId="386B1FA0" w:rsidR="00AF38E9" w:rsidRPr="000107CE" w:rsidRDefault="00AF38E9" w:rsidP="00AF38E9">
            <w:pPr>
              <w:spacing w:line="240" w:lineRule="auto"/>
              <w:rPr>
                <w:sz w:val="16"/>
                <w:lang w:val="en-AU"/>
              </w:rPr>
            </w:pPr>
            <w:r w:rsidRPr="000107CE">
              <w:rPr>
                <w:sz w:val="16"/>
                <w:lang w:val="en-AU"/>
              </w:rPr>
              <w:t>I.M. injection 150 micrograms in 0.3 mL single dose syringe auto</w:t>
            </w:r>
            <w:r w:rsidR="000107CE">
              <w:rPr>
                <w:sz w:val="16"/>
                <w:lang w:val="en-AU"/>
              </w:rPr>
              <w:noBreakHyphen/>
            </w:r>
            <w:r w:rsidRPr="000107CE">
              <w:rPr>
                <w:sz w:val="16"/>
                <w:lang w:val="en-AU"/>
              </w:rPr>
              <w:t>injector</w:t>
            </w:r>
          </w:p>
        </w:tc>
        <w:tc>
          <w:tcPr>
            <w:tcW w:w="941" w:type="dxa"/>
          </w:tcPr>
          <w:p w14:paraId="6E0941C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42E1DED" w14:textId="77777777" w:rsidR="00AF38E9" w:rsidRPr="000107CE" w:rsidRDefault="00AF38E9" w:rsidP="00AF38E9">
            <w:pPr>
              <w:spacing w:line="240" w:lineRule="auto"/>
              <w:rPr>
                <w:sz w:val="16"/>
                <w:lang w:val="en-AU"/>
              </w:rPr>
            </w:pPr>
            <w:r w:rsidRPr="000107CE">
              <w:rPr>
                <w:sz w:val="16"/>
                <w:lang w:val="en-AU"/>
              </w:rPr>
              <w:t>Anapen Junior 150</w:t>
            </w:r>
          </w:p>
        </w:tc>
        <w:tc>
          <w:tcPr>
            <w:tcW w:w="591" w:type="dxa"/>
          </w:tcPr>
          <w:p w14:paraId="283EFFD1"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13E8AC0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601B42E1"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10E1AB80" w14:textId="77777777" w:rsidR="00AF38E9" w:rsidRPr="000107CE" w:rsidRDefault="00AF38E9" w:rsidP="00AF38E9">
            <w:pPr>
              <w:spacing w:line="240" w:lineRule="auto"/>
              <w:rPr>
                <w:sz w:val="16"/>
                <w:lang w:val="en-AU"/>
              </w:rPr>
            </w:pPr>
          </w:p>
        </w:tc>
        <w:tc>
          <w:tcPr>
            <w:tcW w:w="685" w:type="dxa"/>
            <w:shd w:val="clear" w:color="auto" w:fill="auto"/>
          </w:tcPr>
          <w:p w14:paraId="3C7D0758"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38F9D80"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79A0BDE" w14:textId="77777777" w:rsidR="00AF38E9" w:rsidRPr="000107CE" w:rsidRDefault="00AF38E9" w:rsidP="00AF38E9">
            <w:pPr>
              <w:spacing w:line="240" w:lineRule="auto"/>
              <w:rPr>
                <w:sz w:val="16"/>
                <w:lang w:val="en-AU"/>
              </w:rPr>
            </w:pPr>
          </w:p>
        </w:tc>
        <w:tc>
          <w:tcPr>
            <w:tcW w:w="544" w:type="dxa"/>
            <w:shd w:val="clear" w:color="auto" w:fill="auto"/>
          </w:tcPr>
          <w:p w14:paraId="4BC631B8"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0D6E332B" w14:textId="77777777" w:rsidR="00AF38E9" w:rsidRPr="000107CE" w:rsidRDefault="00AF38E9" w:rsidP="00AF38E9">
            <w:pPr>
              <w:spacing w:line="240" w:lineRule="auto"/>
              <w:rPr>
                <w:sz w:val="16"/>
                <w:lang w:val="en-AU"/>
              </w:rPr>
            </w:pPr>
          </w:p>
        </w:tc>
        <w:tc>
          <w:tcPr>
            <w:tcW w:w="856" w:type="dxa"/>
            <w:shd w:val="clear" w:color="auto" w:fill="auto"/>
          </w:tcPr>
          <w:p w14:paraId="57ADAB7F" w14:textId="77777777" w:rsidR="00AF38E9" w:rsidRPr="000107CE" w:rsidRDefault="00AF38E9" w:rsidP="00AF38E9">
            <w:pPr>
              <w:spacing w:line="240" w:lineRule="auto"/>
              <w:rPr>
                <w:sz w:val="16"/>
                <w:lang w:val="en-AU"/>
              </w:rPr>
            </w:pPr>
          </w:p>
        </w:tc>
      </w:tr>
      <w:tr w:rsidR="00FC4079" w:rsidRPr="000107CE" w14:paraId="7DCA7D09" w14:textId="77777777" w:rsidTr="005A65BE">
        <w:tc>
          <w:tcPr>
            <w:tcW w:w="1320" w:type="dxa"/>
          </w:tcPr>
          <w:p w14:paraId="56B2D260"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253D9E78" w14:textId="71F412A0" w:rsidR="00AF38E9" w:rsidRPr="000107CE" w:rsidRDefault="00AF38E9" w:rsidP="00AF38E9">
            <w:pPr>
              <w:spacing w:line="240" w:lineRule="auto"/>
              <w:rPr>
                <w:sz w:val="16"/>
                <w:lang w:val="en-AU"/>
              </w:rPr>
            </w:pPr>
            <w:r w:rsidRPr="000107CE">
              <w:rPr>
                <w:sz w:val="16"/>
                <w:lang w:val="en-AU"/>
              </w:rPr>
              <w:t>I.M. injection 150 micrograms in 0.3 mL single dose syringe auto</w:t>
            </w:r>
            <w:r w:rsidR="000107CE">
              <w:rPr>
                <w:sz w:val="16"/>
                <w:lang w:val="en-AU"/>
              </w:rPr>
              <w:noBreakHyphen/>
            </w:r>
            <w:r w:rsidRPr="000107CE">
              <w:rPr>
                <w:sz w:val="16"/>
                <w:lang w:val="en-AU"/>
              </w:rPr>
              <w:t>injector</w:t>
            </w:r>
          </w:p>
        </w:tc>
        <w:tc>
          <w:tcPr>
            <w:tcW w:w="941" w:type="dxa"/>
          </w:tcPr>
          <w:p w14:paraId="47F5232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2528CE6" w14:textId="77777777" w:rsidR="00AF38E9" w:rsidRPr="000107CE" w:rsidRDefault="00AF38E9" w:rsidP="00AF38E9">
            <w:pPr>
              <w:spacing w:line="240" w:lineRule="auto"/>
              <w:rPr>
                <w:sz w:val="16"/>
                <w:lang w:val="en-AU"/>
              </w:rPr>
            </w:pPr>
            <w:r w:rsidRPr="000107CE">
              <w:rPr>
                <w:sz w:val="16"/>
                <w:lang w:val="en-AU"/>
              </w:rPr>
              <w:t>EpiPen Jr.</w:t>
            </w:r>
          </w:p>
        </w:tc>
        <w:tc>
          <w:tcPr>
            <w:tcW w:w="591" w:type="dxa"/>
          </w:tcPr>
          <w:p w14:paraId="53F42573"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84D9B1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3442E9C4"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060ED115" w14:textId="77777777" w:rsidR="00AF38E9" w:rsidRPr="000107CE" w:rsidRDefault="00AF38E9" w:rsidP="00AF38E9">
            <w:pPr>
              <w:spacing w:line="240" w:lineRule="auto"/>
              <w:rPr>
                <w:sz w:val="16"/>
                <w:lang w:val="en-AU"/>
              </w:rPr>
            </w:pPr>
          </w:p>
        </w:tc>
        <w:tc>
          <w:tcPr>
            <w:tcW w:w="685" w:type="dxa"/>
            <w:shd w:val="clear" w:color="auto" w:fill="auto"/>
          </w:tcPr>
          <w:p w14:paraId="0177D40C"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D0E736C"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5E6EF6BC" w14:textId="77777777" w:rsidR="00AF38E9" w:rsidRPr="000107CE" w:rsidRDefault="00AF38E9" w:rsidP="00AF38E9">
            <w:pPr>
              <w:spacing w:line="240" w:lineRule="auto"/>
              <w:rPr>
                <w:sz w:val="16"/>
                <w:lang w:val="en-AU"/>
              </w:rPr>
            </w:pPr>
          </w:p>
        </w:tc>
        <w:tc>
          <w:tcPr>
            <w:tcW w:w="544" w:type="dxa"/>
            <w:shd w:val="clear" w:color="auto" w:fill="auto"/>
          </w:tcPr>
          <w:p w14:paraId="61FC8374"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2F4BEE54" w14:textId="77777777" w:rsidR="00AF38E9" w:rsidRPr="000107CE" w:rsidRDefault="00AF38E9" w:rsidP="00AF38E9">
            <w:pPr>
              <w:spacing w:line="240" w:lineRule="auto"/>
              <w:rPr>
                <w:sz w:val="16"/>
                <w:lang w:val="en-AU"/>
              </w:rPr>
            </w:pPr>
          </w:p>
        </w:tc>
        <w:tc>
          <w:tcPr>
            <w:tcW w:w="856" w:type="dxa"/>
            <w:shd w:val="clear" w:color="auto" w:fill="auto"/>
          </w:tcPr>
          <w:p w14:paraId="0F02E9A8" w14:textId="77777777" w:rsidR="00AF38E9" w:rsidRPr="000107CE" w:rsidRDefault="00AF38E9" w:rsidP="00AF38E9">
            <w:pPr>
              <w:spacing w:line="240" w:lineRule="auto"/>
              <w:rPr>
                <w:sz w:val="16"/>
                <w:lang w:val="en-AU"/>
              </w:rPr>
            </w:pPr>
          </w:p>
        </w:tc>
      </w:tr>
      <w:tr w:rsidR="00FC4079" w:rsidRPr="000107CE" w14:paraId="1604A5FE" w14:textId="77777777" w:rsidTr="005A65BE">
        <w:tc>
          <w:tcPr>
            <w:tcW w:w="1320" w:type="dxa"/>
          </w:tcPr>
          <w:p w14:paraId="5C2BCC83"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17519C60" w14:textId="08CA9342" w:rsidR="00AF38E9" w:rsidRPr="000107CE" w:rsidRDefault="00AF38E9" w:rsidP="00AF38E9">
            <w:pPr>
              <w:spacing w:line="240" w:lineRule="auto"/>
              <w:rPr>
                <w:sz w:val="16"/>
                <w:lang w:val="en-AU"/>
              </w:rPr>
            </w:pPr>
            <w:r w:rsidRPr="000107CE">
              <w:rPr>
                <w:sz w:val="16"/>
                <w:lang w:val="en-AU"/>
              </w:rPr>
              <w:t>I.M. injection 300 micrograms in 0.3 mL single dose syringe auto</w:t>
            </w:r>
            <w:r w:rsidR="000107CE">
              <w:rPr>
                <w:sz w:val="16"/>
                <w:lang w:val="en-AU"/>
              </w:rPr>
              <w:noBreakHyphen/>
            </w:r>
            <w:r w:rsidRPr="000107CE">
              <w:rPr>
                <w:sz w:val="16"/>
                <w:lang w:val="en-AU"/>
              </w:rPr>
              <w:t>injector</w:t>
            </w:r>
          </w:p>
        </w:tc>
        <w:tc>
          <w:tcPr>
            <w:tcW w:w="941" w:type="dxa"/>
          </w:tcPr>
          <w:p w14:paraId="30E8E01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0E9F506" w14:textId="77777777" w:rsidR="00AF38E9" w:rsidRPr="000107CE" w:rsidRDefault="00AF38E9" w:rsidP="00AF38E9">
            <w:pPr>
              <w:spacing w:line="240" w:lineRule="auto"/>
              <w:rPr>
                <w:sz w:val="16"/>
                <w:lang w:val="en-AU"/>
              </w:rPr>
            </w:pPr>
            <w:r w:rsidRPr="000107CE">
              <w:rPr>
                <w:sz w:val="16"/>
                <w:lang w:val="en-AU"/>
              </w:rPr>
              <w:t>Adrenaline Viatris</w:t>
            </w:r>
          </w:p>
        </w:tc>
        <w:tc>
          <w:tcPr>
            <w:tcW w:w="591" w:type="dxa"/>
          </w:tcPr>
          <w:p w14:paraId="5A69CE2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815B8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6440ED68"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29E08FF7" w14:textId="77777777" w:rsidR="00AF38E9" w:rsidRPr="000107CE" w:rsidRDefault="00AF38E9" w:rsidP="00AF38E9">
            <w:pPr>
              <w:spacing w:line="240" w:lineRule="auto"/>
              <w:rPr>
                <w:sz w:val="16"/>
                <w:lang w:val="en-AU"/>
              </w:rPr>
            </w:pPr>
          </w:p>
        </w:tc>
        <w:tc>
          <w:tcPr>
            <w:tcW w:w="685" w:type="dxa"/>
            <w:shd w:val="clear" w:color="auto" w:fill="auto"/>
          </w:tcPr>
          <w:p w14:paraId="26FFC0C3"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3C92BE00"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648FD293" w14:textId="77777777" w:rsidR="00AF38E9" w:rsidRPr="000107CE" w:rsidRDefault="00AF38E9" w:rsidP="00AF38E9">
            <w:pPr>
              <w:spacing w:line="240" w:lineRule="auto"/>
              <w:rPr>
                <w:sz w:val="16"/>
                <w:lang w:val="en-AU"/>
              </w:rPr>
            </w:pPr>
          </w:p>
        </w:tc>
        <w:tc>
          <w:tcPr>
            <w:tcW w:w="544" w:type="dxa"/>
            <w:shd w:val="clear" w:color="auto" w:fill="auto"/>
          </w:tcPr>
          <w:p w14:paraId="7C8E43AA"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78C6D108" w14:textId="77777777" w:rsidR="00AF38E9" w:rsidRPr="000107CE" w:rsidRDefault="00AF38E9" w:rsidP="00AF38E9">
            <w:pPr>
              <w:spacing w:line="240" w:lineRule="auto"/>
              <w:rPr>
                <w:sz w:val="16"/>
                <w:lang w:val="en-AU"/>
              </w:rPr>
            </w:pPr>
          </w:p>
        </w:tc>
        <w:tc>
          <w:tcPr>
            <w:tcW w:w="856" w:type="dxa"/>
            <w:shd w:val="clear" w:color="auto" w:fill="auto"/>
          </w:tcPr>
          <w:p w14:paraId="7E4E1EE8" w14:textId="77777777" w:rsidR="00AF38E9" w:rsidRPr="000107CE" w:rsidRDefault="00AF38E9" w:rsidP="00AF38E9">
            <w:pPr>
              <w:spacing w:line="240" w:lineRule="auto"/>
              <w:rPr>
                <w:sz w:val="16"/>
                <w:lang w:val="en-AU"/>
              </w:rPr>
            </w:pPr>
          </w:p>
        </w:tc>
      </w:tr>
      <w:tr w:rsidR="00FC4079" w:rsidRPr="000107CE" w14:paraId="10EA2617" w14:textId="77777777" w:rsidTr="005A65BE">
        <w:tc>
          <w:tcPr>
            <w:tcW w:w="1320" w:type="dxa"/>
          </w:tcPr>
          <w:p w14:paraId="4B60B08E"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576202AA" w14:textId="70AD4A29" w:rsidR="00AF38E9" w:rsidRPr="000107CE" w:rsidRDefault="00AF38E9" w:rsidP="00AF38E9">
            <w:pPr>
              <w:spacing w:line="240" w:lineRule="auto"/>
              <w:rPr>
                <w:sz w:val="16"/>
                <w:lang w:val="en-AU"/>
              </w:rPr>
            </w:pPr>
            <w:r w:rsidRPr="000107CE">
              <w:rPr>
                <w:sz w:val="16"/>
                <w:lang w:val="en-AU"/>
              </w:rPr>
              <w:t>I.M. injection 300 micrograms in 0.3 mL single dose syringe auto</w:t>
            </w:r>
            <w:r w:rsidR="000107CE">
              <w:rPr>
                <w:sz w:val="16"/>
                <w:lang w:val="en-AU"/>
              </w:rPr>
              <w:noBreakHyphen/>
            </w:r>
            <w:r w:rsidRPr="000107CE">
              <w:rPr>
                <w:sz w:val="16"/>
                <w:lang w:val="en-AU"/>
              </w:rPr>
              <w:t>injector</w:t>
            </w:r>
          </w:p>
        </w:tc>
        <w:tc>
          <w:tcPr>
            <w:tcW w:w="941" w:type="dxa"/>
          </w:tcPr>
          <w:p w14:paraId="660D0DB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D537FF" w14:textId="77777777" w:rsidR="00AF38E9" w:rsidRPr="000107CE" w:rsidRDefault="00AF38E9" w:rsidP="00AF38E9">
            <w:pPr>
              <w:spacing w:line="240" w:lineRule="auto"/>
              <w:rPr>
                <w:sz w:val="16"/>
                <w:lang w:val="en-AU"/>
              </w:rPr>
            </w:pPr>
            <w:r w:rsidRPr="000107CE">
              <w:rPr>
                <w:sz w:val="16"/>
                <w:lang w:val="en-AU"/>
              </w:rPr>
              <w:t>Anapen 300</w:t>
            </w:r>
          </w:p>
        </w:tc>
        <w:tc>
          <w:tcPr>
            <w:tcW w:w="591" w:type="dxa"/>
          </w:tcPr>
          <w:p w14:paraId="17D202C9"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6EC1A7F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1656A659"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15386D8A" w14:textId="77777777" w:rsidR="00AF38E9" w:rsidRPr="000107CE" w:rsidRDefault="00AF38E9" w:rsidP="00AF38E9">
            <w:pPr>
              <w:spacing w:line="240" w:lineRule="auto"/>
              <w:rPr>
                <w:sz w:val="16"/>
                <w:lang w:val="en-AU"/>
              </w:rPr>
            </w:pPr>
          </w:p>
        </w:tc>
        <w:tc>
          <w:tcPr>
            <w:tcW w:w="685" w:type="dxa"/>
            <w:shd w:val="clear" w:color="auto" w:fill="auto"/>
          </w:tcPr>
          <w:p w14:paraId="30CF0C5E"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121A45B2"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4F08573" w14:textId="77777777" w:rsidR="00AF38E9" w:rsidRPr="000107CE" w:rsidRDefault="00AF38E9" w:rsidP="00AF38E9">
            <w:pPr>
              <w:spacing w:line="240" w:lineRule="auto"/>
              <w:rPr>
                <w:sz w:val="16"/>
                <w:lang w:val="en-AU"/>
              </w:rPr>
            </w:pPr>
          </w:p>
        </w:tc>
        <w:tc>
          <w:tcPr>
            <w:tcW w:w="544" w:type="dxa"/>
            <w:shd w:val="clear" w:color="auto" w:fill="auto"/>
          </w:tcPr>
          <w:p w14:paraId="6A3C40B3"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248B0E83" w14:textId="77777777" w:rsidR="00AF38E9" w:rsidRPr="000107CE" w:rsidRDefault="00AF38E9" w:rsidP="00AF38E9">
            <w:pPr>
              <w:spacing w:line="240" w:lineRule="auto"/>
              <w:rPr>
                <w:sz w:val="16"/>
                <w:lang w:val="en-AU"/>
              </w:rPr>
            </w:pPr>
          </w:p>
        </w:tc>
        <w:tc>
          <w:tcPr>
            <w:tcW w:w="856" w:type="dxa"/>
            <w:shd w:val="clear" w:color="auto" w:fill="auto"/>
          </w:tcPr>
          <w:p w14:paraId="05B87842" w14:textId="77777777" w:rsidR="00AF38E9" w:rsidRPr="000107CE" w:rsidRDefault="00AF38E9" w:rsidP="00AF38E9">
            <w:pPr>
              <w:spacing w:line="240" w:lineRule="auto"/>
              <w:rPr>
                <w:sz w:val="16"/>
                <w:lang w:val="en-AU"/>
              </w:rPr>
            </w:pPr>
          </w:p>
        </w:tc>
      </w:tr>
      <w:tr w:rsidR="00FC4079" w:rsidRPr="000107CE" w14:paraId="168EE4FC" w14:textId="77777777" w:rsidTr="005A65BE">
        <w:tc>
          <w:tcPr>
            <w:tcW w:w="1320" w:type="dxa"/>
          </w:tcPr>
          <w:p w14:paraId="01C3F6FB"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55E6BE9E" w14:textId="6625BC8C" w:rsidR="00AF38E9" w:rsidRPr="000107CE" w:rsidRDefault="00AF38E9" w:rsidP="00AF38E9">
            <w:pPr>
              <w:spacing w:line="240" w:lineRule="auto"/>
              <w:rPr>
                <w:sz w:val="16"/>
                <w:lang w:val="en-AU"/>
              </w:rPr>
            </w:pPr>
            <w:r w:rsidRPr="000107CE">
              <w:rPr>
                <w:sz w:val="16"/>
                <w:lang w:val="en-AU"/>
              </w:rPr>
              <w:t>I.M. injection 300 micrograms in 0.3 mL single dose syringe auto</w:t>
            </w:r>
            <w:r w:rsidR="000107CE">
              <w:rPr>
                <w:sz w:val="16"/>
                <w:lang w:val="en-AU"/>
              </w:rPr>
              <w:noBreakHyphen/>
            </w:r>
            <w:r w:rsidRPr="000107CE">
              <w:rPr>
                <w:sz w:val="16"/>
                <w:lang w:val="en-AU"/>
              </w:rPr>
              <w:t>injector</w:t>
            </w:r>
          </w:p>
        </w:tc>
        <w:tc>
          <w:tcPr>
            <w:tcW w:w="941" w:type="dxa"/>
          </w:tcPr>
          <w:p w14:paraId="102B9F8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493A647" w14:textId="77777777" w:rsidR="00AF38E9" w:rsidRPr="000107CE" w:rsidRDefault="00AF38E9" w:rsidP="00AF38E9">
            <w:pPr>
              <w:spacing w:line="240" w:lineRule="auto"/>
              <w:rPr>
                <w:sz w:val="16"/>
                <w:lang w:val="en-AU"/>
              </w:rPr>
            </w:pPr>
            <w:r w:rsidRPr="000107CE">
              <w:rPr>
                <w:sz w:val="16"/>
                <w:lang w:val="en-AU"/>
              </w:rPr>
              <w:t>EpiPen</w:t>
            </w:r>
          </w:p>
        </w:tc>
        <w:tc>
          <w:tcPr>
            <w:tcW w:w="591" w:type="dxa"/>
          </w:tcPr>
          <w:p w14:paraId="5F5EE063"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5D313B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1DA79CC9"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42368DEE" w14:textId="77777777" w:rsidR="00AF38E9" w:rsidRPr="000107CE" w:rsidRDefault="00AF38E9" w:rsidP="00AF38E9">
            <w:pPr>
              <w:spacing w:line="240" w:lineRule="auto"/>
              <w:rPr>
                <w:sz w:val="16"/>
                <w:lang w:val="en-AU"/>
              </w:rPr>
            </w:pPr>
          </w:p>
        </w:tc>
        <w:tc>
          <w:tcPr>
            <w:tcW w:w="685" w:type="dxa"/>
            <w:shd w:val="clear" w:color="auto" w:fill="auto"/>
          </w:tcPr>
          <w:p w14:paraId="41EFC52B"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266BD711"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122675DB" w14:textId="77777777" w:rsidR="00AF38E9" w:rsidRPr="000107CE" w:rsidRDefault="00AF38E9" w:rsidP="00AF38E9">
            <w:pPr>
              <w:spacing w:line="240" w:lineRule="auto"/>
              <w:rPr>
                <w:sz w:val="16"/>
                <w:lang w:val="en-AU"/>
              </w:rPr>
            </w:pPr>
          </w:p>
        </w:tc>
        <w:tc>
          <w:tcPr>
            <w:tcW w:w="544" w:type="dxa"/>
            <w:shd w:val="clear" w:color="auto" w:fill="auto"/>
          </w:tcPr>
          <w:p w14:paraId="6883FB64"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2A502B4F" w14:textId="77777777" w:rsidR="00AF38E9" w:rsidRPr="000107CE" w:rsidRDefault="00AF38E9" w:rsidP="00AF38E9">
            <w:pPr>
              <w:spacing w:line="240" w:lineRule="auto"/>
              <w:rPr>
                <w:sz w:val="16"/>
                <w:lang w:val="en-AU"/>
              </w:rPr>
            </w:pPr>
          </w:p>
        </w:tc>
        <w:tc>
          <w:tcPr>
            <w:tcW w:w="856" w:type="dxa"/>
            <w:shd w:val="clear" w:color="auto" w:fill="auto"/>
          </w:tcPr>
          <w:p w14:paraId="609A3277" w14:textId="77777777" w:rsidR="00AF38E9" w:rsidRPr="000107CE" w:rsidRDefault="00AF38E9" w:rsidP="00AF38E9">
            <w:pPr>
              <w:spacing w:line="240" w:lineRule="auto"/>
              <w:rPr>
                <w:sz w:val="16"/>
                <w:lang w:val="en-AU"/>
              </w:rPr>
            </w:pPr>
          </w:p>
        </w:tc>
      </w:tr>
      <w:tr w:rsidR="00FC4079" w:rsidRPr="000107CE" w14:paraId="275C427C" w14:textId="77777777" w:rsidTr="005A65BE">
        <w:tc>
          <w:tcPr>
            <w:tcW w:w="1320" w:type="dxa"/>
          </w:tcPr>
          <w:p w14:paraId="02F364A7"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4E690A9F" w14:textId="547229DB" w:rsidR="00AF38E9" w:rsidRPr="000107CE" w:rsidRDefault="00AF38E9" w:rsidP="00AF38E9">
            <w:pPr>
              <w:spacing w:line="240" w:lineRule="auto"/>
              <w:rPr>
                <w:sz w:val="16"/>
                <w:lang w:val="en-AU"/>
              </w:rPr>
            </w:pPr>
            <w:r w:rsidRPr="000107CE">
              <w:rPr>
                <w:sz w:val="16"/>
                <w:lang w:val="en-AU"/>
              </w:rPr>
              <w:t>I.M. injection 500 micrograms in 0.3 mL single dose syringe auto</w:t>
            </w:r>
            <w:r w:rsidR="000107CE">
              <w:rPr>
                <w:sz w:val="16"/>
                <w:lang w:val="en-AU"/>
              </w:rPr>
              <w:noBreakHyphen/>
            </w:r>
            <w:r w:rsidRPr="000107CE">
              <w:rPr>
                <w:sz w:val="16"/>
                <w:lang w:val="en-AU"/>
              </w:rPr>
              <w:t>injector</w:t>
            </w:r>
          </w:p>
        </w:tc>
        <w:tc>
          <w:tcPr>
            <w:tcW w:w="941" w:type="dxa"/>
          </w:tcPr>
          <w:p w14:paraId="2EC9593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D6F9F10" w14:textId="77777777" w:rsidR="00AF38E9" w:rsidRPr="000107CE" w:rsidRDefault="00AF38E9" w:rsidP="00AF38E9">
            <w:pPr>
              <w:spacing w:line="240" w:lineRule="auto"/>
              <w:rPr>
                <w:sz w:val="16"/>
                <w:lang w:val="en-AU"/>
              </w:rPr>
            </w:pPr>
            <w:r w:rsidRPr="000107CE">
              <w:rPr>
                <w:sz w:val="16"/>
                <w:lang w:val="en-AU"/>
              </w:rPr>
              <w:t>Anapen 500</w:t>
            </w:r>
          </w:p>
        </w:tc>
        <w:tc>
          <w:tcPr>
            <w:tcW w:w="591" w:type="dxa"/>
          </w:tcPr>
          <w:p w14:paraId="3E362917"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ED32FF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shd w:val="clear" w:color="auto" w:fill="auto"/>
          </w:tcPr>
          <w:p w14:paraId="46E51EE8" w14:textId="77777777" w:rsidR="00AF38E9" w:rsidRPr="000107CE" w:rsidRDefault="00AF38E9" w:rsidP="00AF38E9">
            <w:pPr>
              <w:spacing w:line="240" w:lineRule="auto"/>
              <w:rPr>
                <w:sz w:val="16"/>
                <w:lang w:val="en-AU"/>
              </w:rPr>
            </w:pPr>
            <w:r w:rsidRPr="000107CE">
              <w:rPr>
                <w:sz w:val="16"/>
                <w:lang w:val="en-AU"/>
              </w:rPr>
              <w:t>C4909 C4947 C8734</w:t>
            </w:r>
          </w:p>
        </w:tc>
        <w:tc>
          <w:tcPr>
            <w:tcW w:w="1675" w:type="dxa"/>
            <w:shd w:val="clear" w:color="auto" w:fill="auto"/>
          </w:tcPr>
          <w:p w14:paraId="5EDF78E1" w14:textId="77777777" w:rsidR="00AF38E9" w:rsidRPr="000107CE" w:rsidRDefault="00AF38E9" w:rsidP="00AF38E9">
            <w:pPr>
              <w:spacing w:line="240" w:lineRule="auto"/>
              <w:rPr>
                <w:sz w:val="16"/>
                <w:lang w:val="en-AU"/>
              </w:rPr>
            </w:pPr>
          </w:p>
        </w:tc>
        <w:tc>
          <w:tcPr>
            <w:tcW w:w="685" w:type="dxa"/>
            <w:shd w:val="clear" w:color="auto" w:fill="auto"/>
          </w:tcPr>
          <w:p w14:paraId="3E2D3E55" w14:textId="77777777" w:rsidR="00AF38E9" w:rsidRPr="000107CE" w:rsidRDefault="00AF38E9" w:rsidP="00AF38E9">
            <w:pPr>
              <w:spacing w:line="240" w:lineRule="auto"/>
              <w:rPr>
                <w:sz w:val="16"/>
                <w:lang w:val="en-AU"/>
              </w:rPr>
            </w:pPr>
            <w:r w:rsidRPr="000107CE">
              <w:rPr>
                <w:sz w:val="16"/>
                <w:lang w:val="en-AU"/>
              </w:rPr>
              <w:t>2</w:t>
            </w:r>
          </w:p>
        </w:tc>
        <w:tc>
          <w:tcPr>
            <w:tcW w:w="685" w:type="dxa"/>
            <w:shd w:val="clear" w:color="auto" w:fill="auto"/>
          </w:tcPr>
          <w:p w14:paraId="68BD209D" w14:textId="77777777" w:rsidR="00AF38E9" w:rsidRPr="000107CE" w:rsidRDefault="00AF38E9" w:rsidP="00AF38E9">
            <w:pPr>
              <w:spacing w:line="240" w:lineRule="auto"/>
              <w:rPr>
                <w:sz w:val="16"/>
                <w:lang w:val="en-AU"/>
              </w:rPr>
            </w:pPr>
            <w:r w:rsidRPr="000107CE">
              <w:rPr>
                <w:sz w:val="16"/>
                <w:lang w:val="en-AU"/>
              </w:rPr>
              <w:t>0</w:t>
            </w:r>
          </w:p>
        </w:tc>
        <w:tc>
          <w:tcPr>
            <w:tcW w:w="1242" w:type="dxa"/>
            <w:shd w:val="clear" w:color="auto" w:fill="auto"/>
          </w:tcPr>
          <w:p w14:paraId="3A9909CB" w14:textId="77777777" w:rsidR="00AF38E9" w:rsidRPr="000107CE" w:rsidRDefault="00AF38E9" w:rsidP="00AF38E9">
            <w:pPr>
              <w:spacing w:line="240" w:lineRule="auto"/>
              <w:rPr>
                <w:sz w:val="16"/>
                <w:lang w:val="en-AU"/>
              </w:rPr>
            </w:pPr>
          </w:p>
        </w:tc>
        <w:tc>
          <w:tcPr>
            <w:tcW w:w="544" w:type="dxa"/>
            <w:shd w:val="clear" w:color="auto" w:fill="auto"/>
          </w:tcPr>
          <w:p w14:paraId="1C1973A9" w14:textId="77777777" w:rsidR="00AF38E9" w:rsidRPr="000107CE" w:rsidRDefault="00AF38E9" w:rsidP="00AF38E9">
            <w:pPr>
              <w:spacing w:line="240" w:lineRule="auto"/>
              <w:rPr>
                <w:sz w:val="16"/>
                <w:lang w:val="en-AU"/>
              </w:rPr>
            </w:pPr>
            <w:r w:rsidRPr="000107CE">
              <w:rPr>
                <w:sz w:val="16"/>
                <w:lang w:val="en-AU"/>
              </w:rPr>
              <w:t>1</w:t>
            </w:r>
          </w:p>
        </w:tc>
        <w:tc>
          <w:tcPr>
            <w:tcW w:w="591" w:type="dxa"/>
            <w:shd w:val="clear" w:color="auto" w:fill="auto"/>
          </w:tcPr>
          <w:p w14:paraId="1776D5BE" w14:textId="77777777" w:rsidR="00AF38E9" w:rsidRPr="000107CE" w:rsidRDefault="00AF38E9" w:rsidP="00AF38E9">
            <w:pPr>
              <w:spacing w:line="240" w:lineRule="auto"/>
              <w:rPr>
                <w:sz w:val="16"/>
                <w:lang w:val="en-AU"/>
              </w:rPr>
            </w:pPr>
          </w:p>
        </w:tc>
        <w:tc>
          <w:tcPr>
            <w:tcW w:w="856" w:type="dxa"/>
            <w:shd w:val="clear" w:color="auto" w:fill="auto"/>
          </w:tcPr>
          <w:p w14:paraId="44F2881B" w14:textId="77777777" w:rsidR="00AF38E9" w:rsidRPr="000107CE" w:rsidRDefault="00AF38E9" w:rsidP="00AF38E9">
            <w:pPr>
              <w:spacing w:line="240" w:lineRule="auto"/>
              <w:rPr>
                <w:sz w:val="16"/>
                <w:lang w:val="en-AU"/>
              </w:rPr>
            </w:pPr>
          </w:p>
        </w:tc>
      </w:tr>
      <w:tr w:rsidR="00FC4079" w:rsidRPr="000107CE" w14:paraId="3E0AEBF2" w14:textId="77777777" w:rsidTr="005A65BE">
        <w:tc>
          <w:tcPr>
            <w:tcW w:w="1320" w:type="dxa"/>
          </w:tcPr>
          <w:p w14:paraId="196F5E40"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607F7080" w14:textId="77777777" w:rsidR="00AF38E9" w:rsidRPr="000107CE" w:rsidRDefault="00AF38E9" w:rsidP="00AF38E9">
            <w:pPr>
              <w:spacing w:line="240" w:lineRule="auto"/>
              <w:rPr>
                <w:sz w:val="16"/>
                <w:lang w:val="en-AU"/>
              </w:rPr>
            </w:pPr>
            <w:r w:rsidRPr="000107CE">
              <w:rPr>
                <w:sz w:val="16"/>
                <w:lang w:val="en-AU"/>
              </w:rPr>
              <w:t>Injection 1 mg (as acid tartrate) in 1 mL (1 in 1,000)</w:t>
            </w:r>
          </w:p>
        </w:tc>
        <w:tc>
          <w:tcPr>
            <w:tcW w:w="941" w:type="dxa"/>
          </w:tcPr>
          <w:p w14:paraId="140BC1A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210233E" w14:textId="77777777" w:rsidR="00AF38E9" w:rsidRPr="000107CE" w:rsidRDefault="00AF38E9" w:rsidP="00AF38E9">
            <w:pPr>
              <w:spacing w:line="240" w:lineRule="auto"/>
              <w:rPr>
                <w:sz w:val="16"/>
                <w:lang w:val="en-AU"/>
              </w:rPr>
            </w:pPr>
            <w:r w:rsidRPr="000107CE">
              <w:rPr>
                <w:sz w:val="16"/>
                <w:lang w:val="en-AU"/>
              </w:rPr>
              <w:t>Link Medical Products Pty Ltd</w:t>
            </w:r>
          </w:p>
        </w:tc>
        <w:tc>
          <w:tcPr>
            <w:tcW w:w="591" w:type="dxa"/>
          </w:tcPr>
          <w:p w14:paraId="6024CE9F" w14:textId="77777777" w:rsidR="00AF38E9" w:rsidRPr="000107CE" w:rsidRDefault="00AF38E9" w:rsidP="00AF38E9">
            <w:pPr>
              <w:spacing w:line="240" w:lineRule="auto"/>
              <w:rPr>
                <w:sz w:val="16"/>
                <w:lang w:val="en-AU"/>
              </w:rPr>
            </w:pPr>
            <w:r w:rsidRPr="000107CE">
              <w:rPr>
                <w:sz w:val="16"/>
                <w:lang w:val="en-AU"/>
              </w:rPr>
              <w:t>LM</w:t>
            </w:r>
          </w:p>
        </w:tc>
        <w:tc>
          <w:tcPr>
            <w:tcW w:w="638" w:type="dxa"/>
          </w:tcPr>
          <w:p w14:paraId="7F17A670"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959207B" w14:textId="77777777" w:rsidR="00AF38E9" w:rsidRPr="000107CE" w:rsidRDefault="00AF38E9" w:rsidP="00AF38E9">
            <w:pPr>
              <w:spacing w:line="240" w:lineRule="auto"/>
              <w:rPr>
                <w:sz w:val="16"/>
                <w:lang w:val="en-AU"/>
              </w:rPr>
            </w:pPr>
          </w:p>
        </w:tc>
        <w:tc>
          <w:tcPr>
            <w:tcW w:w="1675" w:type="dxa"/>
          </w:tcPr>
          <w:p w14:paraId="7B3FEA05" w14:textId="77777777" w:rsidR="00AF38E9" w:rsidRPr="000107CE" w:rsidRDefault="00AF38E9" w:rsidP="00AF38E9">
            <w:pPr>
              <w:spacing w:line="240" w:lineRule="auto"/>
              <w:rPr>
                <w:sz w:val="16"/>
                <w:lang w:val="en-AU"/>
              </w:rPr>
            </w:pPr>
          </w:p>
        </w:tc>
        <w:tc>
          <w:tcPr>
            <w:tcW w:w="685" w:type="dxa"/>
          </w:tcPr>
          <w:p w14:paraId="5E01ABC3"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0127520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C837A03" w14:textId="77777777" w:rsidR="00AF38E9" w:rsidRPr="000107CE" w:rsidRDefault="00AF38E9" w:rsidP="00AF38E9">
            <w:pPr>
              <w:spacing w:line="240" w:lineRule="auto"/>
              <w:rPr>
                <w:sz w:val="16"/>
                <w:lang w:val="en-AU"/>
              </w:rPr>
            </w:pPr>
          </w:p>
        </w:tc>
        <w:tc>
          <w:tcPr>
            <w:tcW w:w="544" w:type="dxa"/>
          </w:tcPr>
          <w:p w14:paraId="3AECB542"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25F2870F" w14:textId="77777777" w:rsidR="00AF38E9" w:rsidRPr="000107CE" w:rsidRDefault="00AF38E9" w:rsidP="00AF38E9">
            <w:pPr>
              <w:spacing w:line="240" w:lineRule="auto"/>
              <w:rPr>
                <w:sz w:val="16"/>
                <w:lang w:val="en-AU"/>
              </w:rPr>
            </w:pPr>
          </w:p>
        </w:tc>
        <w:tc>
          <w:tcPr>
            <w:tcW w:w="856" w:type="dxa"/>
          </w:tcPr>
          <w:p w14:paraId="64341B5F" w14:textId="77777777" w:rsidR="00AF38E9" w:rsidRPr="000107CE" w:rsidRDefault="00AF38E9" w:rsidP="00AF38E9">
            <w:pPr>
              <w:spacing w:line="240" w:lineRule="auto"/>
              <w:rPr>
                <w:sz w:val="16"/>
                <w:lang w:val="en-AU"/>
              </w:rPr>
            </w:pPr>
          </w:p>
        </w:tc>
      </w:tr>
      <w:tr w:rsidR="00FC4079" w:rsidRPr="000107CE" w14:paraId="008D0ADA" w14:textId="77777777" w:rsidTr="005A65BE">
        <w:tc>
          <w:tcPr>
            <w:tcW w:w="1320" w:type="dxa"/>
          </w:tcPr>
          <w:p w14:paraId="440A73FD" w14:textId="77777777" w:rsidR="00AF38E9" w:rsidRPr="000107CE" w:rsidRDefault="00AF38E9" w:rsidP="00AF38E9">
            <w:pPr>
              <w:spacing w:line="240" w:lineRule="auto"/>
              <w:rPr>
                <w:sz w:val="16"/>
                <w:lang w:val="en-AU"/>
              </w:rPr>
            </w:pPr>
            <w:r w:rsidRPr="000107CE">
              <w:rPr>
                <w:sz w:val="16"/>
                <w:lang w:val="en-AU"/>
              </w:rPr>
              <w:t>Adrenaline (epinephrine)</w:t>
            </w:r>
          </w:p>
        </w:tc>
        <w:tc>
          <w:tcPr>
            <w:tcW w:w="1954" w:type="dxa"/>
          </w:tcPr>
          <w:p w14:paraId="601078EA" w14:textId="77777777" w:rsidR="00AF38E9" w:rsidRPr="000107CE" w:rsidRDefault="00AF38E9" w:rsidP="00AF38E9">
            <w:pPr>
              <w:spacing w:line="240" w:lineRule="auto"/>
              <w:rPr>
                <w:sz w:val="16"/>
                <w:lang w:val="en-AU"/>
              </w:rPr>
            </w:pPr>
            <w:r w:rsidRPr="000107CE">
              <w:rPr>
                <w:sz w:val="16"/>
                <w:lang w:val="en-AU"/>
              </w:rPr>
              <w:t>Injection 1 mg (as acid tartrate) in 1 mL (1 in 1,000)</w:t>
            </w:r>
          </w:p>
        </w:tc>
        <w:tc>
          <w:tcPr>
            <w:tcW w:w="941" w:type="dxa"/>
          </w:tcPr>
          <w:p w14:paraId="72FB983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90ACBA6" w14:textId="77777777" w:rsidR="00AF38E9" w:rsidRPr="000107CE" w:rsidRDefault="00AF38E9" w:rsidP="00AF38E9">
            <w:pPr>
              <w:spacing w:line="240" w:lineRule="auto"/>
              <w:rPr>
                <w:sz w:val="16"/>
                <w:lang w:val="en-AU"/>
              </w:rPr>
            </w:pPr>
            <w:r w:rsidRPr="000107CE">
              <w:rPr>
                <w:sz w:val="16"/>
                <w:lang w:val="en-AU"/>
              </w:rPr>
              <w:t>Link Medical Products Pty Ltd</w:t>
            </w:r>
          </w:p>
        </w:tc>
        <w:tc>
          <w:tcPr>
            <w:tcW w:w="591" w:type="dxa"/>
          </w:tcPr>
          <w:p w14:paraId="6E33612A" w14:textId="77777777" w:rsidR="00AF38E9" w:rsidRPr="000107CE" w:rsidRDefault="00AF38E9" w:rsidP="00AF38E9">
            <w:pPr>
              <w:spacing w:line="240" w:lineRule="auto"/>
              <w:rPr>
                <w:sz w:val="16"/>
                <w:lang w:val="en-AU"/>
              </w:rPr>
            </w:pPr>
            <w:r w:rsidRPr="000107CE">
              <w:rPr>
                <w:sz w:val="16"/>
                <w:lang w:val="en-AU"/>
              </w:rPr>
              <w:t>LM</w:t>
            </w:r>
          </w:p>
        </w:tc>
        <w:tc>
          <w:tcPr>
            <w:tcW w:w="638" w:type="dxa"/>
          </w:tcPr>
          <w:p w14:paraId="44237B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459F11" w14:textId="77777777" w:rsidR="00AF38E9" w:rsidRPr="000107CE" w:rsidRDefault="00AF38E9" w:rsidP="00AF38E9">
            <w:pPr>
              <w:spacing w:line="240" w:lineRule="auto"/>
              <w:rPr>
                <w:sz w:val="16"/>
                <w:lang w:val="en-AU"/>
              </w:rPr>
            </w:pPr>
          </w:p>
        </w:tc>
        <w:tc>
          <w:tcPr>
            <w:tcW w:w="1675" w:type="dxa"/>
          </w:tcPr>
          <w:p w14:paraId="29F4002E" w14:textId="77777777" w:rsidR="00AF38E9" w:rsidRPr="000107CE" w:rsidRDefault="00AF38E9" w:rsidP="00AF38E9">
            <w:pPr>
              <w:spacing w:line="240" w:lineRule="auto"/>
              <w:rPr>
                <w:sz w:val="16"/>
                <w:lang w:val="en-AU"/>
              </w:rPr>
            </w:pPr>
          </w:p>
        </w:tc>
        <w:tc>
          <w:tcPr>
            <w:tcW w:w="685" w:type="dxa"/>
          </w:tcPr>
          <w:p w14:paraId="10B7B69C"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72E5469A"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60D26A2B" w14:textId="77777777" w:rsidR="00AF38E9" w:rsidRPr="000107CE" w:rsidRDefault="00AF38E9" w:rsidP="00AF38E9">
            <w:pPr>
              <w:spacing w:line="240" w:lineRule="auto"/>
              <w:rPr>
                <w:sz w:val="16"/>
                <w:lang w:val="en-AU"/>
              </w:rPr>
            </w:pPr>
          </w:p>
        </w:tc>
        <w:tc>
          <w:tcPr>
            <w:tcW w:w="544" w:type="dxa"/>
          </w:tcPr>
          <w:p w14:paraId="033FE6F1"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458B4D91" w14:textId="77777777" w:rsidR="00AF38E9" w:rsidRPr="000107CE" w:rsidRDefault="00AF38E9" w:rsidP="00AF38E9">
            <w:pPr>
              <w:spacing w:line="240" w:lineRule="auto"/>
              <w:rPr>
                <w:sz w:val="16"/>
                <w:lang w:val="en-AU"/>
              </w:rPr>
            </w:pPr>
          </w:p>
        </w:tc>
        <w:tc>
          <w:tcPr>
            <w:tcW w:w="856" w:type="dxa"/>
          </w:tcPr>
          <w:p w14:paraId="0C2B9F5B" w14:textId="77777777" w:rsidR="00AF38E9" w:rsidRPr="000107CE" w:rsidRDefault="00AF38E9" w:rsidP="00AF38E9">
            <w:pPr>
              <w:spacing w:line="240" w:lineRule="auto"/>
              <w:rPr>
                <w:sz w:val="16"/>
                <w:lang w:val="en-AU"/>
              </w:rPr>
            </w:pPr>
          </w:p>
        </w:tc>
      </w:tr>
      <w:tr w:rsidR="00FC4079" w:rsidRPr="000107CE" w14:paraId="1A2FE1C4" w14:textId="77777777" w:rsidTr="005A65BE">
        <w:tc>
          <w:tcPr>
            <w:tcW w:w="1320" w:type="dxa"/>
          </w:tcPr>
          <w:p w14:paraId="3DE607CA" w14:textId="77777777" w:rsidR="00AF38E9" w:rsidRPr="000107CE" w:rsidRDefault="00AF38E9" w:rsidP="00AF38E9">
            <w:pPr>
              <w:spacing w:line="240" w:lineRule="auto"/>
              <w:rPr>
                <w:sz w:val="16"/>
                <w:lang w:val="en-AU"/>
              </w:rPr>
            </w:pPr>
            <w:r w:rsidRPr="000107CE">
              <w:rPr>
                <w:sz w:val="16"/>
                <w:lang w:val="en-AU"/>
              </w:rPr>
              <w:t>Afatinib</w:t>
            </w:r>
          </w:p>
        </w:tc>
        <w:tc>
          <w:tcPr>
            <w:tcW w:w="1954" w:type="dxa"/>
          </w:tcPr>
          <w:p w14:paraId="3CC5ABDF"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065F67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FF2E70" w14:textId="77777777" w:rsidR="00AF38E9" w:rsidRPr="000107CE" w:rsidRDefault="00AF38E9" w:rsidP="00AF38E9">
            <w:pPr>
              <w:spacing w:line="240" w:lineRule="auto"/>
              <w:rPr>
                <w:sz w:val="16"/>
                <w:lang w:val="en-AU"/>
              </w:rPr>
            </w:pPr>
            <w:r w:rsidRPr="000107CE">
              <w:rPr>
                <w:sz w:val="16"/>
                <w:lang w:val="en-AU"/>
              </w:rPr>
              <w:t>Giotrif</w:t>
            </w:r>
          </w:p>
        </w:tc>
        <w:tc>
          <w:tcPr>
            <w:tcW w:w="591" w:type="dxa"/>
          </w:tcPr>
          <w:p w14:paraId="1CA54473" w14:textId="77777777" w:rsidR="00AF38E9" w:rsidRPr="000107CE" w:rsidRDefault="00AF38E9" w:rsidP="00AF38E9">
            <w:pPr>
              <w:spacing w:line="240" w:lineRule="auto"/>
              <w:rPr>
                <w:sz w:val="16"/>
                <w:lang w:val="en-AU"/>
              </w:rPr>
            </w:pPr>
            <w:r w:rsidRPr="000107CE">
              <w:rPr>
                <w:sz w:val="16"/>
                <w:lang w:val="en-AU"/>
              </w:rPr>
              <w:t>BY</w:t>
            </w:r>
          </w:p>
        </w:tc>
        <w:tc>
          <w:tcPr>
            <w:tcW w:w="638" w:type="dxa"/>
          </w:tcPr>
          <w:p w14:paraId="0B3FA76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404DF2D" w14:textId="77777777" w:rsidR="00AF38E9" w:rsidRPr="000107CE" w:rsidRDefault="00AF38E9" w:rsidP="00AF38E9">
            <w:pPr>
              <w:spacing w:line="240" w:lineRule="auto"/>
              <w:rPr>
                <w:sz w:val="16"/>
                <w:lang w:val="en-AU"/>
              </w:rPr>
            </w:pPr>
            <w:r w:rsidRPr="000107CE">
              <w:rPr>
                <w:sz w:val="16"/>
                <w:lang w:val="en-AU"/>
              </w:rPr>
              <w:t>C4473 C7613</w:t>
            </w:r>
          </w:p>
        </w:tc>
        <w:tc>
          <w:tcPr>
            <w:tcW w:w="1675" w:type="dxa"/>
          </w:tcPr>
          <w:p w14:paraId="69F277E5" w14:textId="77777777" w:rsidR="00AF38E9" w:rsidRPr="000107CE" w:rsidRDefault="00AF38E9" w:rsidP="00AF38E9">
            <w:pPr>
              <w:spacing w:line="240" w:lineRule="auto"/>
              <w:rPr>
                <w:sz w:val="16"/>
                <w:lang w:val="en-AU"/>
              </w:rPr>
            </w:pPr>
          </w:p>
        </w:tc>
        <w:tc>
          <w:tcPr>
            <w:tcW w:w="685" w:type="dxa"/>
          </w:tcPr>
          <w:p w14:paraId="15EE6F0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7726030E"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0850340A" w14:textId="77777777" w:rsidR="00AF38E9" w:rsidRPr="000107CE" w:rsidRDefault="00AF38E9" w:rsidP="00AF38E9">
            <w:pPr>
              <w:spacing w:line="240" w:lineRule="auto"/>
              <w:rPr>
                <w:sz w:val="16"/>
                <w:lang w:val="en-AU"/>
              </w:rPr>
            </w:pPr>
          </w:p>
        </w:tc>
        <w:tc>
          <w:tcPr>
            <w:tcW w:w="544" w:type="dxa"/>
          </w:tcPr>
          <w:p w14:paraId="07E9122B"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36AA762" w14:textId="77777777" w:rsidR="00AF38E9" w:rsidRPr="000107CE" w:rsidRDefault="00AF38E9" w:rsidP="00AF38E9">
            <w:pPr>
              <w:spacing w:line="240" w:lineRule="auto"/>
              <w:rPr>
                <w:sz w:val="16"/>
                <w:lang w:val="en-AU"/>
              </w:rPr>
            </w:pPr>
          </w:p>
        </w:tc>
        <w:tc>
          <w:tcPr>
            <w:tcW w:w="856" w:type="dxa"/>
          </w:tcPr>
          <w:p w14:paraId="7DA41112" w14:textId="77777777" w:rsidR="00AF38E9" w:rsidRPr="000107CE" w:rsidRDefault="00AF38E9" w:rsidP="00AF38E9">
            <w:pPr>
              <w:spacing w:line="240" w:lineRule="auto"/>
              <w:rPr>
                <w:sz w:val="16"/>
                <w:lang w:val="en-AU"/>
              </w:rPr>
            </w:pPr>
          </w:p>
        </w:tc>
      </w:tr>
      <w:tr w:rsidR="00FC4079" w:rsidRPr="000107CE" w14:paraId="4E0DFED1" w14:textId="77777777" w:rsidTr="005A65BE">
        <w:tc>
          <w:tcPr>
            <w:tcW w:w="1320" w:type="dxa"/>
          </w:tcPr>
          <w:p w14:paraId="39F4EA5B" w14:textId="77777777" w:rsidR="00AF38E9" w:rsidRPr="000107CE" w:rsidRDefault="00AF38E9" w:rsidP="00AF38E9">
            <w:pPr>
              <w:spacing w:line="240" w:lineRule="auto"/>
              <w:rPr>
                <w:sz w:val="16"/>
                <w:lang w:val="en-AU"/>
              </w:rPr>
            </w:pPr>
            <w:r w:rsidRPr="000107CE">
              <w:rPr>
                <w:sz w:val="16"/>
                <w:lang w:val="en-AU"/>
              </w:rPr>
              <w:t>Afatinib</w:t>
            </w:r>
          </w:p>
        </w:tc>
        <w:tc>
          <w:tcPr>
            <w:tcW w:w="1954" w:type="dxa"/>
          </w:tcPr>
          <w:p w14:paraId="03CF69D9"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471C539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BEC22F" w14:textId="77777777" w:rsidR="00AF38E9" w:rsidRPr="000107CE" w:rsidRDefault="00AF38E9" w:rsidP="00AF38E9">
            <w:pPr>
              <w:spacing w:line="240" w:lineRule="auto"/>
              <w:rPr>
                <w:sz w:val="16"/>
                <w:lang w:val="en-AU"/>
              </w:rPr>
            </w:pPr>
            <w:r w:rsidRPr="000107CE">
              <w:rPr>
                <w:sz w:val="16"/>
                <w:lang w:val="en-AU"/>
              </w:rPr>
              <w:t>Giotrif</w:t>
            </w:r>
          </w:p>
        </w:tc>
        <w:tc>
          <w:tcPr>
            <w:tcW w:w="591" w:type="dxa"/>
          </w:tcPr>
          <w:p w14:paraId="452C5D1D" w14:textId="77777777" w:rsidR="00AF38E9" w:rsidRPr="000107CE" w:rsidRDefault="00AF38E9" w:rsidP="00AF38E9">
            <w:pPr>
              <w:spacing w:line="240" w:lineRule="auto"/>
              <w:rPr>
                <w:sz w:val="16"/>
                <w:lang w:val="en-AU"/>
              </w:rPr>
            </w:pPr>
            <w:r w:rsidRPr="000107CE">
              <w:rPr>
                <w:sz w:val="16"/>
                <w:lang w:val="en-AU"/>
              </w:rPr>
              <w:t>BY</w:t>
            </w:r>
          </w:p>
        </w:tc>
        <w:tc>
          <w:tcPr>
            <w:tcW w:w="638" w:type="dxa"/>
          </w:tcPr>
          <w:p w14:paraId="51FD0BC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3B9E739" w14:textId="77777777" w:rsidR="00AF38E9" w:rsidRPr="000107CE" w:rsidRDefault="00AF38E9" w:rsidP="00AF38E9">
            <w:pPr>
              <w:spacing w:line="240" w:lineRule="auto"/>
              <w:rPr>
                <w:sz w:val="16"/>
                <w:lang w:val="en-AU"/>
              </w:rPr>
            </w:pPr>
            <w:r w:rsidRPr="000107CE">
              <w:rPr>
                <w:sz w:val="16"/>
                <w:lang w:val="en-AU"/>
              </w:rPr>
              <w:t>C4473 C7613</w:t>
            </w:r>
          </w:p>
        </w:tc>
        <w:tc>
          <w:tcPr>
            <w:tcW w:w="1675" w:type="dxa"/>
          </w:tcPr>
          <w:p w14:paraId="3DE8614E" w14:textId="77777777" w:rsidR="00AF38E9" w:rsidRPr="000107CE" w:rsidRDefault="00AF38E9" w:rsidP="00AF38E9">
            <w:pPr>
              <w:spacing w:line="240" w:lineRule="auto"/>
              <w:rPr>
                <w:sz w:val="16"/>
                <w:lang w:val="en-AU"/>
              </w:rPr>
            </w:pPr>
          </w:p>
        </w:tc>
        <w:tc>
          <w:tcPr>
            <w:tcW w:w="685" w:type="dxa"/>
          </w:tcPr>
          <w:p w14:paraId="16E9C0E2"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09965E3"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37E66964" w14:textId="77777777" w:rsidR="00AF38E9" w:rsidRPr="000107CE" w:rsidRDefault="00AF38E9" w:rsidP="00AF38E9">
            <w:pPr>
              <w:spacing w:line="240" w:lineRule="auto"/>
              <w:rPr>
                <w:sz w:val="16"/>
                <w:lang w:val="en-AU"/>
              </w:rPr>
            </w:pPr>
          </w:p>
        </w:tc>
        <w:tc>
          <w:tcPr>
            <w:tcW w:w="544" w:type="dxa"/>
          </w:tcPr>
          <w:p w14:paraId="1D65F67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BAC5A70" w14:textId="77777777" w:rsidR="00AF38E9" w:rsidRPr="000107CE" w:rsidRDefault="00AF38E9" w:rsidP="00AF38E9">
            <w:pPr>
              <w:spacing w:line="240" w:lineRule="auto"/>
              <w:rPr>
                <w:sz w:val="16"/>
                <w:lang w:val="en-AU"/>
              </w:rPr>
            </w:pPr>
          </w:p>
        </w:tc>
        <w:tc>
          <w:tcPr>
            <w:tcW w:w="856" w:type="dxa"/>
          </w:tcPr>
          <w:p w14:paraId="4E167186" w14:textId="77777777" w:rsidR="00AF38E9" w:rsidRPr="000107CE" w:rsidRDefault="00AF38E9" w:rsidP="00AF38E9">
            <w:pPr>
              <w:spacing w:line="240" w:lineRule="auto"/>
              <w:rPr>
                <w:sz w:val="16"/>
                <w:lang w:val="en-AU"/>
              </w:rPr>
            </w:pPr>
          </w:p>
        </w:tc>
      </w:tr>
      <w:tr w:rsidR="00FC4079" w:rsidRPr="000107CE" w14:paraId="0896E432" w14:textId="77777777" w:rsidTr="005A65BE">
        <w:tc>
          <w:tcPr>
            <w:tcW w:w="1320" w:type="dxa"/>
          </w:tcPr>
          <w:p w14:paraId="09F5694D" w14:textId="77777777" w:rsidR="00AF38E9" w:rsidRPr="000107CE" w:rsidRDefault="00AF38E9" w:rsidP="00AF38E9">
            <w:pPr>
              <w:spacing w:line="240" w:lineRule="auto"/>
              <w:rPr>
                <w:sz w:val="16"/>
                <w:lang w:val="en-AU"/>
              </w:rPr>
            </w:pPr>
            <w:r w:rsidRPr="000107CE">
              <w:rPr>
                <w:sz w:val="16"/>
                <w:lang w:val="en-AU"/>
              </w:rPr>
              <w:t>Afatinib</w:t>
            </w:r>
          </w:p>
        </w:tc>
        <w:tc>
          <w:tcPr>
            <w:tcW w:w="1954" w:type="dxa"/>
          </w:tcPr>
          <w:p w14:paraId="26D56C7E" w14:textId="77777777" w:rsidR="00AF38E9" w:rsidRPr="000107CE" w:rsidRDefault="00AF38E9" w:rsidP="00AF38E9">
            <w:pPr>
              <w:spacing w:line="240" w:lineRule="auto"/>
              <w:rPr>
                <w:sz w:val="16"/>
                <w:lang w:val="en-AU"/>
              </w:rPr>
            </w:pPr>
            <w:r w:rsidRPr="000107CE">
              <w:rPr>
                <w:sz w:val="16"/>
                <w:lang w:val="en-AU"/>
              </w:rPr>
              <w:t>Tablet 40 mg</w:t>
            </w:r>
          </w:p>
        </w:tc>
        <w:tc>
          <w:tcPr>
            <w:tcW w:w="941" w:type="dxa"/>
          </w:tcPr>
          <w:p w14:paraId="64AFD61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B62D84" w14:textId="77777777" w:rsidR="00AF38E9" w:rsidRPr="000107CE" w:rsidRDefault="00AF38E9" w:rsidP="00AF38E9">
            <w:pPr>
              <w:spacing w:line="240" w:lineRule="auto"/>
              <w:rPr>
                <w:sz w:val="16"/>
                <w:lang w:val="en-AU"/>
              </w:rPr>
            </w:pPr>
            <w:r w:rsidRPr="000107CE">
              <w:rPr>
                <w:sz w:val="16"/>
                <w:lang w:val="en-AU"/>
              </w:rPr>
              <w:t>Giotrif</w:t>
            </w:r>
          </w:p>
        </w:tc>
        <w:tc>
          <w:tcPr>
            <w:tcW w:w="591" w:type="dxa"/>
          </w:tcPr>
          <w:p w14:paraId="0FFCFB05" w14:textId="77777777" w:rsidR="00AF38E9" w:rsidRPr="000107CE" w:rsidRDefault="00AF38E9" w:rsidP="00AF38E9">
            <w:pPr>
              <w:spacing w:line="240" w:lineRule="auto"/>
              <w:rPr>
                <w:sz w:val="16"/>
                <w:lang w:val="en-AU"/>
              </w:rPr>
            </w:pPr>
            <w:r w:rsidRPr="000107CE">
              <w:rPr>
                <w:sz w:val="16"/>
                <w:lang w:val="en-AU"/>
              </w:rPr>
              <w:t>BY</w:t>
            </w:r>
          </w:p>
        </w:tc>
        <w:tc>
          <w:tcPr>
            <w:tcW w:w="638" w:type="dxa"/>
          </w:tcPr>
          <w:p w14:paraId="7736AF0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7E592F0" w14:textId="77777777" w:rsidR="00AF38E9" w:rsidRPr="000107CE" w:rsidRDefault="00AF38E9" w:rsidP="00AF38E9">
            <w:pPr>
              <w:spacing w:line="240" w:lineRule="auto"/>
              <w:rPr>
                <w:sz w:val="16"/>
                <w:lang w:val="en-AU"/>
              </w:rPr>
            </w:pPr>
            <w:r w:rsidRPr="000107CE">
              <w:rPr>
                <w:sz w:val="16"/>
                <w:lang w:val="en-AU"/>
              </w:rPr>
              <w:t>C4473 C7613</w:t>
            </w:r>
          </w:p>
        </w:tc>
        <w:tc>
          <w:tcPr>
            <w:tcW w:w="1675" w:type="dxa"/>
          </w:tcPr>
          <w:p w14:paraId="0D42AA2D" w14:textId="77777777" w:rsidR="00AF38E9" w:rsidRPr="000107CE" w:rsidRDefault="00AF38E9" w:rsidP="00AF38E9">
            <w:pPr>
              <w:spacing w:line="240" w:lineRule="auto"/>
              <w:rPr>
                <w:sz w:val="16"/>
                <w:lang w:val="en-AU"/>
              </w:rPr>
            </w:pPr>
          </w:p>
        </w:tc>
        <w:tc>
          <w:tcPr>
            <w:tcW w:w="685" w:type="dxa"/>
          </w:tcPr>
          <w:p w14:paraId="5187418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CE9FFA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4801B688" w14:textId="77777777" w:rsidR="00AF38E9" w:rsidRPr="000107CE" w:rsidRDefault="00AF38E9" w:rsidP="00AF38E9">
            <w:pPr>
              <w:spacing w:line="240" w:lineRule="auto"/>
              <w:rPr>
                <w:sz w:val="16"/>
                <w:lang w:val="en-AU"/>
              </w:rPr>
            </w:pPr>
          </w:p>
        </w:tc>
        <w:tc>
          <w:tcPr>
            <w:tcW w:w="544" w:type="dxa"/>
          </w:tcPr>
          <w:p w14:paraId="04C46BD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E69777B" w14:textId="77777777" w:rsidR="00AF38E9" w:rsidRPr="000107CE" w:rsidRDefault="00AF38E9" w:rsidP="00AF38E9">
            <w:pPr>
              <w:spacing w:line="240" w:lineRule="auto"/>
              <w:rPr>
                <w:sz w:val="16"/>
                <w:lang w:val="en-AU"/>
              </w:rPr>
            </w:pPr>
          </w:p>
        </w:tc>
        <w:tc>
          <w:tcPr>
            <w:tcW w:w="856" w:type="dxa"/>
          </w:tcPr>
          <w:p w14:paraId="2F19B739" w14:textId="77777777" w:rsidR="00AF38E9" w:rsidRPr="000107CE" w:rsidRDefault="00AF38E9" w:rsidP="00AF38E9">
            <w:pPr>
              <w:spacing w:line="240" w:lineRule="auto"/>
              <w:rPr>
                <w:sz w:val="16"/>
                <w:lang w:val="en-AU"/>
              </w:rPr>
            </w:pPr>
          </w:p>
        </w:tc>
      </w:tr>
      <w:tr w:rsidR="00FC4079" w:rsidRPr="000107CE" w14:paraId="79A8517F" w14:textId="77777777" w:rsidTr="005A65BE">
        <w:tc>
          <w:tcPr>
            <w:tcW w:w="1320" w:type="dxa"/>
          </w:tcPr>
          <w:p w14:paraId="1FBD0784" w14:textId="77777777" w:rsidR="00AF38E9" w:rsidRPr="000107CE" w:rsidRDefault="00AF38E9" w:rsidP="00AF38E9">
            <w:pPr>
              <w:spacing w:line="240" w:lineRule="auto"/>
              <w:rPr>
                <w:sz w:val="16"/>
                <w:lang w:val="en-AU"/>
              </w:rPr>
            </w:pPr>
            <w:r w:rsidRPr="000107CE">
              <w:rPr>
                <w:sz w:val="16"/>
                <w:lang w:val="en-AU"/>
              </w:rPr>
              <w:t>Afatinib</w:t>
            </w:r>
          </w:p>
        </w:tc>
        <w:tc>
          <w:tcPr>
            <w:tcW w:w="1954" w:type="dxa"/>
          </w:tcPr>
          <w:p w14:paraId="31D61305"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7CA465E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E64CDF" w14:textId="77777777" w:rsidR="00AF38E9" w:rsidRPr="000107CE" w:rsidRDefault="00AF38E9" w:rsidP="00AF38E9">
            <w:pPr>
              <w:spacing w:line="240" w:lineRule="auto"/>
              <w:rPr>
                <w:sz w:val="16"/>
                <w:lang w:val="en-AU"/>
              </w:rPr>
            </w:pPr>
            <w:r w:rsidRPr="000107CE">
              <w:rPr>
                <w:sz w:val="16"/>
                <w:lang w:val="en-AU"/>
              </w:rPr>
              <w:t>Giotrif</w:t>
            </w:r>
          </w:p>
        </w:tc>
        <w:tc>
          <w:tcPr>
            <w:tcW w:w="591" w:type="dxa"/>
          </w:tcPr>
          <w:p w14:paraId="231FEDE4" w14:textId="77777777" w:rsidR="00AF38E9" w:rsidRPr="000107CE" w:rsidRDefault="00AF38E9" w:rsidP="00AF38E9">
            <w:pPr>
              <w:spacing w:line="240" w:lineRule="auto"/>
              <w:rPr>
                <w:sz w:val="16"/>
                <w:lang w:val="en-AU"/>
              </w:rPr>
            </w:pPr>
            <w:r w:rsidRPr="000107CE">
              <w:rPr>
                <w:sz w:val="16"/>
                <w:lang w:val="en-AU"/>
              </w:rPr>
              <w:t>BY</w:t>
            </w:r>
          </w:p>
        </w:tc>
        <w:tc>
          <w:tcPr>
            <w:tcW w:w="638" w:type="dxa"/>
          </w:tcPr>
          <w:p w14:paraId="1AF6065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B5F0303" w14:textId="77777777" w:rsidR="00AF38E9" w:rsidRPr="000107CE" w:rsidRDefault="00AF38E9" w:rsidP="00AF38E9">
            <w:pPr>
              <w:spacing w:line="240" w:lineRule="auto"/>
              <w:rPr>
                <w:sz w:val="16"/>
                <w:lang w:val="en-AU"/>
              </w:rPr>
            </w:pPr>
            <w:r w:rsidRPr="000107CE">
              <w:rPr>
                <w:sz w:val="16"/>
                <w:lang w:val="en-AU"/>
              </w:rPr>
              <w:t>C4473 C7613</w:t>
            </w:r>
          </w:p>
        </w:tc>
        <w:tc>
          <w:tcPr>
            <w:tcW w:w="1675" w:type="dxa"/>
          </w:tcPr>
          <w:p w14:paraId="37037324" w14:textId="77777777" w:rsidR="00AF38E9" w:rsidRPr="000107CE" w:rsidRDefault="00AF38E9" w:rsidP="00AF38E9">
            <w:pPr>
              <w:spacing w:line="240" w:lineRule="auto"/>
              <w:rPr>
                <w:sz w:val="16"/>
                <w:lang w:val="en-AU"/>
              </w:rPr>
            </w:pPr>
          </w:p>
        </w:tc>
        <w:tc>
          <w:tcPr>
            <w:tcW w:w="685" w:type="dxa"/>
          </w:tcPr>
          <w:p w14:paraId="1A64F908"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EB2704A"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0E8A8C32" w14:textId="77777777" w:rsidR="00AF38E9" w:rsidRPr="000107CE" w:rsidRDefault="00AF38E9" w:rsidP="00AF38E9">
            <w:pPr>
              <w:spacing w:line="240" w:lineRule="auto"/>
              <w:rPr>
                <w:sz w:val="16"/>
                <w:lang w:val="en-AU"/>
              </w:rPr>
            </w:pPr>
          </w:p>
        </w:tc>
        <w:tc>
          <w:tcPr>
            <w:tcW w:w="544" w:type="dxa"/>
          </w:tcPr>
          <w:p w14:paraId="74310E5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8FEFD17" w14:textId="77777777" w:rsidR="00AF38E9" w:rsidRPr="000107CE" w:rsidRDefault="00AF38E9" w:rsidP="00AF38E9">
            <w:pPr>
              <w:spacing w:line="240" w:lineRule="auto"/>
              <w:rPr>
                <w:sz w:val="16"/>
                <w:lang w:val="en-AU"/>
              </w:rPr>
            </w:pPr>
          </w:p>
        </w:tc>
        <w:tc>
          <w:tcPr>
            <w:tcW w:w="856" w:type="dxa"/>
          </w:tcPr>
          <w:p w14:paraId="09400FBC" w14:textId="77777777" w:rsidR="00AF38E9" w:rsidRPr="000107CE" w:rsidRDefault="00AF38E9" w:rsidP="00AF38E9">
            <w:pPr>
              <w:spacing w:line="240" w:lineRule="auto"/>
              <w:rPr>
                <w:sz w:val="16"/>
                <w:lang w:val="en-AU"/>
              </w:rPr>
            </w:pPr>
          </w:p>
        </w:tc>
      </w:tr>
      <w:tr w:rsidR="00FC4079" w:rsidRPr="000107CE" w14:paraId="55F11B4E" w14:textId="77777777" w:rsidTr="005A65BE">
        <w:tc>
          <w:tcPr>
            <w:tcW w:w="1320" w:type="dxa"/>
          </w:tcPr>
          <w:p w14:paraId="494B69CD" w14:textId="77777777" w:rsidR="00AF38E9" w:rsidRPr="000107CE" w:rsidRDefault="00AF38E9" w:rsidP="00AF38E9">
            <w:pPr>
              <w:spacing w:line="240" w:lineRule="auto"/>
              <w:rPr>
                <w:sz w:val="16"/>
                <w:lang w:val="en-AU"/>
              </w:rPr>
            </w:pPr>
            <w:r w:rsidRPr="000107CE">
              <w:rPr>
                <w:sz w:val="16"/>
                <w:lang w:val="en-AU"/>
              </w:rPr>
              <w:t>Aflibercept</w:t>
            </w:r>
          </w:p>
        </w:tc>
        <w:tc>
          <w:tcPr>
            <w:tcW w:w="1954" w:type="dxa"/>
          </w:tcPr>
          <w:p w14:paraId="6D26B044" w14:textId="6FA0435A" w:rsidR="00AF38E9" w:rsidRPr="000107CE" w:rsidRDefault="00AF38E9" w:rsidP="00AF38E9">
            <w:pPr>
              <w:spacing w:line="240" w:lineRule="auto"/>
              <w:rPr>
                <w:sz w:val="16"/>
                <w:lang w:val="en-AU"/>
              </w:rPr>
            </w:pPr>
            <w:r w:rsidRPr="000107CE">
              <w:rPr>
                <w:sz w:val="16"/>
                <w:lang w:val="en-AU"/>
              </w:rPr>
              <w:t>Solution for intravitreal injection 3.6 mg in 90 microlitres (40 mg per mL) pre</w:t>
            </w:r>
            <w:r w:rsidR="000107CE">
              <w:rPr>
                <w:sz w:val="16"/>
                <w:lang w:val="en-AU"/>
              </w:rPr>
              <w:noBreakHyphen/>
            </w:r>
            <w:r w:rsidRPr="000107CE">
              <w:rPr>
                <w:sz w:val="16"/>
                <w:lang w:val="en-AU"/>
              </w:rPr>
              <w:t>filled syringe</w:t>
            </w:r>
          </w:p>
        </w:tc>
        <w:tc>
          <w:tcPr>
            <w:tcW w:w="941" w:type="dxa"/>
          </w:tcPr>
          <w:p w14:paraId="004515E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565A8F6" w14:textId="77777777" w:rsidR="00AF38E9" w:rsidRPr="000107CE" w:rsidRDefault="00AF38E9" w:rsidP="00AF38E9">
            <w:pPr>
              <w:spacing w:line="240" w:lineRule="auto"/>
              <w:rPr>
                <w:sz w:val="16"/>
                <w:lang w:val="en-AU"/>
              </w:rPr>
            </w:pPr>
            <w:r w:rsidRPr="000107CE">
              <w:rPr>
                <w:sz w:val="16"/>
                <w:lang w:val="en-AU"/>
              </w:rPr>
              <w:t>Eylea</w:t>
            </w:r>
          </w:p>
        </w:tc>
        <w:tc>
          <w:tcPr>
            <w:tcW w:w="591" w:type="dxa"/>
          </w:tcPr>
          <w:p w14:paraId="580FDD1A" w14:textId="77777777" w:rsidR="00AF38E9" w:rsidRPr="000107CE" w:rsidRDefault="00AF38E9" w:rsidP="00AF38E9">
            <w:pPr>
              <w:spacing w:line="240" w:lineRule="auto"/>
              <w:rPr>
                <w:sz w:val="16"/>
                <w:lang w:val="en-AU"/>
              </w:rPr>
            </w:pPr>
            <w:r w:rsidRPr="000107CE">
              <w:rPr>
                <w:sz w:val="16"/>
                <w:lang w:val="en-AU"/>
              </w:rPr>
              <w:t>BN</w:t>
            </w:r>
          </w:p>
        </w:tc>
        <w:tc>
          <w:tcPr>
            <w:tcW w:w="638" w:type="dxa"/>
          </w:tcPr>
          <w:p w14:paraId="73A220B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DCDC008" w14:textId="77777777" w:rsidR="00AF38E9" w:rsidRPr="000107CE" w:rsidRDefault="00AF38E9" w:rsidP="00AF38E9">
            <w:pPr>
              <w:spacing w:line="240" w:lineRule="auto"/>
              <w:rPr>
                <w:sz w:val="16"/>
                <w:lang w:val="en-AU"/>
              </w:rPr>
            </w:pPr>
            <w:r w:rsidRPr="000107CE">
              <w:rPr>
                <w:sz w:val="16"/>
                <w:lang w:val="en-AU"/>
              </w:rPr>
              <w:t>C13336 C13337 C13384 C13387 C13390 C13392 C13406 C13424</w:t>
            </w:r>
          </w:p>
        </w:tc>
        <w:tc>
          <w:tcPr>
            <w:tcW w:w="1675" w:type="dxa"/>
          </w:tcPr>
          <w:p w14:paraId="494CCB8C" w14:textId="77777777" w:rsidR="00AF38E9" w:rsidRPr="000107CE" w:rsidRDefault="00AF38E9" w:rsidP="00AF38E9">
            <w:pPr>
              <w:spacing w:line="240" w:lineRule="auto"/>
              <w:rPr>
                <w:sz w:val="16"/>
                <w:lang w:val="en-AU"/>
              </w:rPr>
            </w:pPr>
            <w:r w:rsidRPr="000107CE">
              <w:rPr>
                <w:sz w:val="16"/>
                <w:lang w:val="en-AU"/>
              </w:rPr>
              <w:t>P13336 P13337 P13384 P13387 P13390 P13392 P13406 P13424</w:t>
            </w:r>
          </w:p>
        </w:tc>
        <w:tc>
          <w:tcPr>
            <w:tcW w:w="685" w:type="dxa"/>
          </w:tcPr>
          <w:p w14:paraId="22298F2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F64B397"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54A7016" w14:textId="77777777" w:rsidR="00AF38E9" w:rsidRPr="000107CE" w:rsidRDefault="00AF38E9" w:rsidP="00AF38E9">
            <w:pPr>
              <w:spacing w:line="240" w:lineRule="auto"/>
              <w:rPr>
                <w:sz w:val="16"/>
                <w:lang w:val="en-AU"/>
              </w:rPr>
            </w:pPr>
          </w:p>
        </w:tc>
        <w:tc>
          <w:tcPr>
            <w:tcW w:w="544" w:type="dxa"/>
          </w:tcPr>
          <w:p w14:paraId="53BAD9B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23F9753" w14:textId="77777777" w:rsidR="00AF38E9" w:rsidRPr="000107CE" w:rsidRDefault="00AF38E9" w:rsidP="00AF38E9">
            <w:pPr>
              <w:spacing w:line="240" w:lineRule="auto"/>
              <w:rPr>
                <w:sz w:val="16"/>
                <w:lang w:val="en-AU"/>
              </w:rPr>
            </w:pPr>
          </w:p>
        </w:tc>
        <w:tc>
          <w:tcPr>
            <w:tcW w:w="856" w:type="dxa"/>
          </w:tcPr>
          <w:p w14:paraId="1C9D346E" w14:textId="77777777" w:rsidR="00AF38E9" w:rsidRPr="000107CE" w:rsidRDefault="00AF38E9" w:rsidP="00AF38E9">
            <w:pPr>
              <w:spacing w:line="240" w:lineRule="auto"/>
              <w:rPr>
                <w:sz w:val="16"/>
                <w:lang w:val="en-AU"/>
              </w:rPr>
            </w:pPr>
          </w:p>
        </w:tc>
      </w:tr>
      <w:tr w:rsidR="00FC4079" w:rsidRPr="000107CE" w14:paraId="6301B34D" w14:textId="77777777" w:rsidTr="005A65BE">
        <w:tc>
          <w:tcPr>
            <w:tcW w:w="1320" w:type="dxa"/>
          </w:tcPr>
          <w:p w14:paraId="1DB153C8" w14:textId="77777777" w:rsidR="00AF38E9" w:rsidRPr="000107CE" w:rsidRDefault="00AF38E9" w:rsidP="00AF38E9">
            <w:pPr>
              <w:spacing w:line="240" w:lineRule="auto"/>
              <w:rPr>
                <w:sz w:val="16"/>
                <w:lang w:val="en-AU"/>
              </w:rPr>
            </w:pPr>
            <w:r w:rsidRPr="000107CE">
              <w:rPr>
                <w:sz w:val="16"/>
                <w:lang w:val="en-AU"/>
              </w:rPr>
              <w:t>Aflibercept</w:t>
            </w:r>
          </w:p>
        </w:tc>
        <w:tc>
          <w:tcPr>
            <w:tcW w:w="1954" w:type="dxa"/>
          </w:tcPr>
          <w:p w14:paraId="36E7EE55" w14:textId="54BB994D" w:rsidR="00AF38E9" w:rsidRPr="000107CE" w:rsidRDefault="00AF38E9" w:rsidP="00AF38E9">
            <w:pPr>
              <w:spacing w:line="240" w:lineRule="auto"/>
              <w:rPr>
                <w:sz w:val="16"/>
                <w:lang w:val="en-AU"/>
              </w:rPr>
            </w:pPr>
            <w:r w:rsidRPr="000107CE">
              <w:rPr>
                <w:sz w:val="16"/>
                <w:lang w:val="en-AU"/>
              </w:rPr>
              <w:t>Solution for intravitreal injection 3.6 mg in 90 microlitres (40 mg per mL) pre</w:t>
            </w:r>
            <w:r w:rsidR="000107CE">
              <w:rPr>
                <w:sz w:val="16"/>
                <w:lang w:val="en-AU"/>
              </w:rPr>
              <w:noBreakHyphen/>
            </w:r>
            <w:r w:rsidRPr="000107CE">
              <w:rPr>
                <w:sz w:val="16"/>
                <w:lang w:val="en-AU"/>
              </w:rPr>
              <w:t>filled syringe</w:t>
            </w:r>
          </w:p>
        </w:tc>
        <w:tc>
          <w:tcPr>
            <w:tcW w:w="941" w:type="dxa"/>
          </w:tcPr>
          <w:p w14:paraId="7AAF021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6EF92E2" w14:textId="77777777" w:rsidR="00AF38E9" w:rsidRPr="000107CE" w:rsidRDefault="00AF38E9" w:rsidP="00AF38E9">
            <w:pPr>
              <w:spacing w:line="240" w:lineRule="auto"/>
              <w:rPr>
                <w:sz w:val="16"/>
                <w:lang w:val="en-AU"/>
              </w:rPr>
            </w:pPr>
            <w:r w:rsidRPr="000107CE">
              <w:rPr>
                <w:sz w:val="16"/>
                <w:lang w:val="en-AU"/>
              </w:rPr>
              <w:t>Eylea</w:t>
            </w:r>
          </w:p>
        </w:tc>
        <w:tc>
          <w:tcPr>
            <w:tcW w:w="591" w:type="dxa"/>
          </w:tcPr>
          <w:p w14:paraId="4FE2A4DE" w14:textId="77777777" w:rsidR="00AF38E9" w:rsidRPr="000107CE" w:rsidRDefault="00AF38E9" w:rsidP="00AF38E9">
            <w:pPr>
              <w:spacing w:line="240" w:lineRule="auto"/>
              <w:rPr>
                <w:sz w:val="16"/>
                <w:lang w:val="en-AU"/>
              </w:rPr>
            </w:pPr>
            <w:r w:rsidRPr="000107CE">
              <w:rPr>
                <w:sz w:val="16"/>
                <w:lang w:val="en-AU"/>
              </w:rPr>
              <w:t>BN</w:t>
            </w:r>
          </w:p>
        </w:tc>
        <w:tc>
          <w:tcPr>
            <w:tcW w:w="638" w:type="dxa"/>
          </w:tcPr>
          <w:p w14:paraId="44DBBE6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D244285" w14:textId="77777777" w:rsidR="00AF38E9" w:rsidRPr="000107CE" w:rsidRDefault="00AF38E9" w:rsidP="00AF38E9">
            <w:pPr>
              <w:spacing w:line="240" w:lineRule="auto"/>
              <w:rPr>
                <w:sz w:val="16"/>
                <w:lang w:val="en-AU"/>
              </w:rPr>
            </w:pPr>
            <w:r w:rsidRPr="000107CE">
              <w:rPr>
                <w:sz w:val="16"/>
                <w:lang w:val="en-AU"/>
              </w:rPr>
              <w:t>C13388 C13402</w:t>
            </w:r>
          </w:p>
        </w:tc>
        <w:tc>
          <w:tcPr>
            <w:tcW w:w="1675" w:type="dxa"/>
          </w:tcPr>
          <w:p w14:paraId="3318BEA3" w14:textId="77777777" w:rsidR="00AF38E9" w:rsidRPr="000107CE" w:rsidRDefault="00AF38E9" w:rsidP="00AF38E9">
            <w:pPr>
              <w:spacing w:line="240" w:lineRule="auto"/>
              <w:rPr>
                <w:sz w:val="16"/>
                <w:lang w:val="en-AU"/>
              </w:rPr>
            </w:pPr>
            <w:r w:rsidRPr="000107CE">
              <w:rPr>
                <w:sz w:val="16"/>
                <w:lang w:val="en-AU"/>
              </w:rPr>
              <w:t>P13388 P13402</w:t>
            </w:r>
          </w:p>
        </w:tc>
        <w:tc>
          <w:tcPr>
            <w:tcW w:w="685" w:type="dxa"/>
          </w:tcPr>
          <w:p w14:paraId="57563048"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087156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4D8CD9" w14:textId="77777777" w:rsidR="00AF38E9" w:rsidRPr="000107CE" w:rsidRDefault="00AF38E9" w:rsidP="00AF38E9">
            <w:pPr>
              <w:spacing w:line="240" w:lineRule="auto"/>
              <w:rPr>
                <w:sz w:val="16"/>
                <w:lang w:val="en-AU"/>
              </w:rPr>
            </w:pPr>
          </w:p>
        </w:tc>
        <w:tc>
          <w:tcPr>
            <w:tcW w:w="544" w:type="dxa"/>
          </w:tcPr>
          <w:p w14:paraId="2F215F0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E46CB6F" w14:textId="77777777" w:rsidR="00AF38E9" w:rsidRPr="000107CE" w:rsidRDefault="00AF38E9" w:rsidP="00AF38E9">
            <w:pPr>
              <w:spacing w:line="240" w:lineRule="auto"/>
              <w:rPr>
                <w:sz w:val="16"/>
                <w:lang w:val="en-AU"/>
              </w:rPr>
            </w:pPr>
          </w:p>
        </w:tc>
        <w:tc>
          <w:tcPr>
            <w:tcW w:w="856" w:type="dxa"/>
          </w:tcPr>
          <w:p w14:paraId="6CF736E4" w14:textId="77777777" w:rsidR="00AF38E9" w:rsidRPr="000107CE" w:rsidRDefault="00AF38E9" w:rsidP="00AF38E9">
            <w:pPr>
              <w:spacing w:line="240" w:lineRule="auto"/>
              <w:rPr>
                <w:sz w:val="16"/>
                <w:lang w:val="en-AU"/>
              </w:rPr>
            </w:pPr>
          </w:p>
        </w:tc>
      </w:tr>
      <w:tr w:rsidR="00FC4079" w:rsidRPr="000107CE" w14:paraId="417B8BF1" w14:textId="77777777" w:rsidTr="005A65BE">
        <w:tc>
          <w:tcPr>
            <w:tcW w:w="1320" w:type="dxa"/>
          </w:tcPr>
          <w:p w14:paraId="53486F28" w14:textId="77777777" w:rsidR="00AF38E9" w:rsidRPr="000107CE" w:rsidRDefault="00AF38E9" w:rsidP="00AF38E9">
            <w:pPr>
              <w:spacing w:line="240" w:lineRule="auto"/>
              <w:rPr>
                <w:sz w:val="16"/>
                <w:lang w:val="en-AU"/>
              </w:rPr>
            </w:pPr>
            <w:r w:rsidRPr="000107CE">
              <w:rPr>
                <w:sz w:val="16"/>
                <w:lang w:val="en-AU"/>
              </w:rPr>
              <w:t>Aflibercept</w:t>
            </w:r>
          </w:p>
        </w:tc>
        <w:tc>
          <w:tcPr>
            <w:tcW w:w="1954" w:type="dxa"/>
          </w:tcPr>
          <w:p w14:paraId="1CDD37BC" w14:textId="77777777" w:rsidR="00AF38E9" w:rsidRPr="000107CE" w:rsidRDefault="00AF38E9" w:rsidP="00AF38E9">
            <w:pPr>
              <w:spacing w:line="240" w:lineRule="auto"/>
              <w:rPr>
                <w:sz w:val="16"/>
                <w:lang w:val="en-AU"/>
              </w:rPr>
            </w:pPr>
            <w:r w:rsidRPr="000107CE">
              <w:rPr>
                <w:sz w:val="16"/>
                <w:lang w:val="en-AU"/>
              </w:rPr>
              <w:t>Solution for intravitreal injection 4 mg in 100 microlitres (40 mg per mL)</w:t>
            </w:r>
          </w:p>
        </w:tc>
        <w:tc>
          <w:tcPr>
            <w:tcW w:w="941" w:type="dxa"/>
          </w:tcPr>
          <w:p w14:paraId="6DAFF7D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2C3FD6D" w14:textId="77777777" w:rsidR="00AF38E9" w:rsidRPr="000107CE" w:rsidRDefault="00AF38E9" w:rsidP="00AF38E9">
            <w:pPr>
              <w:spacing w:line="240" w:lineRule="auto"/>
              <w:rPr>
                <w:sz w:val="16"/>
                <w:lang w:val="en-AU"/>
              </w:rPr>
            </w:pPr>
            <w:r w:rsidRPr="000107CE">
              <w:rPr>
                <w:sz w:val="16"/>
                <w:lang w:val="en-AU"/>
              </w:rPr>
              <w:t>Eylea</w:t>
            </w:r>
          </w:p>
        </w:tc>
        <w:tc>
          <w:tcPr>
            <w:tcW w:w="591" w:type="dxa"/>
          </w:tcPr>
          <w:p w14:paraId="03DDFE11" w14:textId="77777777" w:rsidR="00AF38E9" w:rsidRPr="000107CE" w:rsidRDefault="00AF38E9" w:rsidP="00AF38E9">
            <w:pPr>
              <w:spacing w:line="240" w:lineRule="auto"/>
              <w:rPr>
                <w:sz w:val="16"/>
                <w:lang w:val="en-AU"/>
              </w:rPr>
            </w:pPr>
            <w:r w:rsidRPr="000107CE">
              <w:rPr>
                <w:sz w:val="16"/>
                <w:lang w:val="en-AU"/>
              </w:rPr>
              <w:t>BN</w:t>
            </w:r>
          </w:p>
        </w:tc>
        <w:tc>
          <w:tcPr>
            <w:tcW w:w="638" w:type="dxa"/>
          </w:tcPr>
          <w:p w14:paraId="76687FE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1FED34D" w14:textId="77777777" w:rsidR="00AF38E9" w:rsidRPr="000107CE" w:rsidRDefault="00AF38E9" w:rsidP="00AF38E9">
            <w:pPr>
              <w:spacing w:line="240" w:lineRule="auto"/>
              <w:rPr>
                <w:sz w:val="16"/>
                <w:lang w:val="en-AU"/>
              </w:rPr>
            </w:pPr>
            <w:r w:rsidRPr="000107CE">
              <w:rPr>
                <w:sz w:val="16"/>
                <w:lang w:val="en-AU"/>
              </w:rPr>
              <w:t>C13336 C13337 C13384 C13387 C13390 C13392 C13406 C13424</w:t>
            </w:r>
          </w:p>
        </w:tc>
        <w:tc>
          <w:tcPr>
            <w:tcW w:w="1675" w:type="dxa"/>
          </w:tcPr>
          <w:p w14:paraId="47FCEE7D" w14:textId="77777777" w:rsidR="00AF38E9" w:rsidRPr="000107CE" w:rsidRDefault="00AF38E9" w:rsidP="00AF38E9">
            <w:pPr>
              <w:spacing w:line="240" w:lineRule="auto"/>
              <w:rPr>
                <w:sz w:val="16"/>
                <w:lang w:val="en-AU"/>
              </w:rPr>
            </w:pPr>
            <w:r w:rsidRPr="000107CE">
              <w:rPr>
                <w:sz w:val="16"/>
                <w:lang w:val="en-AU"/>
              </w:rPr>
              <w:t>P13336 P13337 P13384 P13387 P13390 P13392 P13406 P13424</w:t>
            </w:r>
          </w:p>
        </w:tc>
        <w:tc>
          <w:tcPr>
            <w:tcW w:w="685" w:type="dxa"/>
          </w:tcPr>
          <w:p w14:paraId="4D56101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9B53F8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9528505" w14:textId="77777777" w:rsidR="00AF38E9" w:rsidRPr="000107CE" w:rsidRDefault="00AF38E9" w:rsidP="00AF38E9">
            <w:pPr>
              <w:spacing w:line="240" w:lineRule="auto"/>
              <w:rPr>
                <w:sz w:val="16"/>
                <w:lang w:val="en-AU"/>
              </w:rPr>
            </w:pPr>
          </w:p>
        </w:tc>
        <w:tc>
          <w:tcPr>
            <w:tcW w:w="544" w:type="dxa"/>
          </w:tcPr>
          <w:p w14:paraId="2DC5D12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8F6ACAD" w14:textId="77777777" w:rsidR="00AF38E9" w:rsidRPr="000107CE" w:rsidRDefault="00AF38E9" w:rsidP="00AF38E9">
            <w:pPr>
              <w:spacing w:line="240" w:lineRule="auto"/>
              <w:rPr>
                <w:sz w:val="16"/>
                <w:lang w:val="en-AU"/>
              </w:rPr>
            </w:pPr>
          </w:p>
        </w:tc>
        <w:tc>
          <w:tcPr>
            <w:tcW w:w="856" w:type="dxa"/>
          </w:tcPr>
          <w:p w14:paraId="4A4B2FF4" w14:textId="77777777" w:rsidR="00AF38E9" w:rsidRPr="000107CE" w:rsidRDefault="00AF38E9" w:rsidP="00AF38E9">
            <w:pPr>
              <w:spacing w:line="240" w:lineRule="auto"/>
              <w:rPr>
                <w:sz w:val="16"/>
                <w:lang w:val="en-AU"/>
              </w:rPr>
            </w:pPr>
          </w:p>
        </w:tc>
      </w:tr>
      <w:tr w:rsidR="00FC4079" w:rsidRPr="000107CE" w14:paraId="63924F82" w14:textId="77777777" w:rsidTr="005A65BE">
        <w:tc>
          <w:tcPr>
            <w:tcW w:w="1320" w:type="dxa"/>
          </w:tcPr>
          <w:p w14:paraId="3BB47065" w14:textId="77777777" w:rsidR="00AF38E9" w:rsidRPr="000107CE" w:rsidRDefault="00AF38E9" w:rsidP="00AF38E9">
            <w:pPr>
              <w:spacing w:line="240" w:lineRule="auto"/>
              <w:rPr>
                <w:sz w:val="16"/>
                <w:lang w:val="en-AU"/>
              </w:rPr>
            </w:pPr>
            <w:r w:rsidRPr="000107CE">
              <w:rPr>
                <w:sz w:val="16"/>
                <w:lang w:val="en-AU"/>
              </w:rPr>
              <w:t>Aflibercept</w:t>
            </w:r>
          </w:p>
        </w:tc>
        <w:tc>
          <w:tcPr>
            <w:tcW w:w="1954" w:type="dxa"/>
          </w:tcPr>
          <w:p w14:paraId="1448B659" w14:textId="77777777" w:rsidR="00AF38E9" w:rsidRPr="000107CE" w:rsidRDefault="00AF38E9" w:rsidP="00AF38E9">
            <w:pPr>
              <w:spacing w:line="240" w:lineRule="auto"/>
              <w:rPr>
                <w:sz w:val="16"/>
                <w:lang w:val="en-AU"/>
              </w:rPr>
            </w:pPr>
            <w:r w:rsidRPr="000107CE">
              <w:rPr>
                <w:sz w:val="16"/>
                <w:lang w:val="en-AU"/>
              </w:rPr>
              <w:t>Solution for intravitreal injection 4 mg in 100 microlitres (40 mg per mL)</w:t>
            </w:r>
          </w:p>
        </w:tc>
        <w:tc>
          <w:tcPr>
            <w:tcW w:w="941" w:type="dxa"/>
          </w:tcPr>
          <w:p w14:paraId="44883E2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9C49B55" w14:textId="77777777" w:rsidR="00AF38E9" w:rsidRPr="000107CE" w:rsidRDefault="00AF38E9" w:rsidP="00AF38E9">
            <w:pPr>
              <w:spacing w:line="240" w:lineRule="auto"/>
              <w:rPr>
                <w:sz w:val="16"/>
                <w:lang w:val="en-AU"/>
              </w:rPr>
            </w:pPr>
            <w:r w:rsidRPr="000107CE">
              <w:rPr>
                <w:sz w:val="16"/>
                <w:lang w:val="en-AU"/>
              </w:rPr>
              <w:t>Eylea</w:t>
            </w:r>
          </w:p>
        </w:tc>
        <w:tc>
          <w:tcPr>
            <w:tcW w:w="591" w:type="dxa"/>
          </w:tcPr>
          <w:p w14:paraId="4687E4D2" w14:textId="77777777" w:rsidR="00AF38E9" w:rsidRPr="000107CE" w:rsidRDefault="00AF38E9" w:rsidP="00AF38E9">
            <w:pPr>
              <w:spacing w:line="240" w:lineRule="auto"/>
              <w:rPr>
                <w:sz w:val="16"/>
                <w:lang w:val="en-AU"/>
              </w:rPr>
            </w:pPr>
            <w:r w:rsidRPr="000107CE">
              <w:rPr>
                <w:sz w:val="16"/>
                <w:lang w:val="en-AU"/>
              </w:rPr>
              <w:t>BN</w:t>
            </w:r>
          </w:p>
        </w:tc>
        <w:tc>
          <w:tcPr>
            <w:tcW w:w="638" w:type="dxa"/>
          </w:tcPr>
          <w:p w14:paraId="6662171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C1BCBA7" w14:textId="77777777" w:rsidR="00AF38E9" w:rsidRPr="000107CE" w:rsidRDefault="00AF38E9" w:rsidP="00AF38E9">
            <w:pPr>
              <w:spacing w:line="240" w:lineRule="auto"/>
              <w:rPr>
                <w:sz w:val="16"/>
                <w:lang w:val="en-AU"/>
              </w:rPr>
            </w:pPr>
            <w:r w:rsidRPr="000107CE">
              <w:rPr>
                <w:sz w:val="16"/>
                <w:lang w:val="en-AU"/>
              </w:rPr>
              <w:t>C13388 C13402</w:t>
            </w:r>
          </w:p>
        </w:tc>
        <w:tc>
          <w:tcPr>
            <w:tcW w:w="1675" w:type="dxa"/>
          </w:tcPr>
          <w:p w14:paraId="3160B5C3" w14:textId="77777777" w:rsidR="00AF38E9" w:rsidRPr="000107CE" w:rsidRDefault="00AF38E9" w:rsidP="00AF38E9">
            <w:pPr>
              <w:spacing w:line="240" w:lineRule="auto"/>
              <w:rPr>
                <w:sz w:val="16"/>
                <w:lang w:val="en-AU"/>
              </w:rPr>
            </w:pPr>
            <w:r w:rsidRPr="000107CE">
              <w:rPr>
                <w:sz w:val="16"/>
                <w:lang w:val="en-AU"/>
              </w:rPr>
              <w:t>P13388 P13402</w:t>
            </w:r>
          </w:p>
        </w:tc>
        <w:tc>
          <w:tcPr>
            <w:tcW w:w="685" w:type="dxa"/>
          </w:tcPr>
          <w:p w14:paraId="6629C97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C239D7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5CF55D" w14:textId="77777777" w:rsidR="00AF38E9" w:rsidRPr="000107CE" w:rsidRDefault="00AF38E9" w:rsidP="00AF38E9">
            <w:pPr>
              <w:spacing w:line="240" w:lineRule="auto"/>
              <w:rPr>
                <w:sz w:val="16"/>
                <w:lang w:val="en-AU"/>
              </w:rPr>
            </w:pPr>
          </w:p>
        </w:tc>
        <w:tc>
          <w:tcPr>
            <w:tcW w:w="544" w:type="dxa"/>
          </w:tcPr>
          <w:p w14:paraId="623DB27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3F59770" w14:textId="77777777" w:rsidR="00AF38E9" w:rsidRPr="000107CE" w:rsidRDefault="00AF38E9" w:rsidP="00AF38E9">
            <w:pPr>
              <w:spacing w:line="240" w:lineRule="auto"/>
              <w:rPr>
                <w:sz w:val="16"/>
                <w:lang w:val="en-AU"/>
              </w:rPr>
            </w:pPr>
          </w:p>
        </w:tc>
        <w:tc>
          <w:tcPr>
            <w:tcW w:w="856" w:type="dxa"/>
          </w:tcPr>
          <w:p w14:paraId="2FBF93B5" w14:textId="77777777" w:rsidR="00AF38E9" w:rsidRPr="000107CE" w:rsidRDefault="00AF38E9" w:rsidP="00AF38E9">
            <w:pPr>
              <w:spacing w:line="240" w:lineRule="auto"/>
              <w:rPr>
                <w:sz w:val="16"/>
                <w:lang w:val="en-AU"/>
              </w:rPr>
            </w:pPr>
          </w:p>
        </w:tc>
      </w:tr>
      <w:tr w:rsidR="00FC4079" w:rsidRPr="000107CE" w14:paraId="6C6713D8" w14:textId="77777777" w:rsidTr="005A65BE">
        <w:tc>
          <w:tcPr>
            <w:tcW w:w="1320" w:type="dxa"/>
          </w:tcPr>
          <w:p w14:paraId="7F011660" w14:textId="77777777" w:rsidR="00AF38E9" w:rsidRPr="000107CE" w:rsidRDefault="00AF38E9" w:rsidP="00AF38E9">
            <w:pPr>
              <w:spacing w:line="240" w:lineRule="auto"/>
              <w:rPr>
                <w:sz w:val="16"/>
                <w:lang w:val="en-AU"/>
              </w:rPr>
            </w:pPr>
            <w:r w:rsidRPr="000107CE">
              <w:rPr>
                <w:sz w:val="16"/>
                <w:lang w:val="en-AU"/>
              </w:rPr>
              <w:t>Albendazole</w:t>
            </w:r>
          </w:p>
        </w:tc>
        <w:tc>
          <w:tcPr>
            <w:tcW w:w="1954" w:type="dxa"/>
          </w:tcPr>
          <w:p w14:paraId="67C44D25"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70D0706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756289" w14:textId="77777777" w:rsidR="00AF38E9" w:rsidRPr="000107CE" w:rsidRDefault="00AF38E9" w:rsidP="00AF38E9">
            <w:pPr>
              <w:spacing w:line="240" w:lineRule="auto"/>
              <w:rPr>
                <w:sz w:val="16"/>
                <w:lang w:val="en-AU"/>
              </w:rPr>
            </w:pPr>
            <w:r w:rsidRPr="000107CE">
              <w:rPr>
                <w:sz w:val="16"/>
                <w:lang w:val="en-AU"/>
              </w:rPr>
              <w:t>Zentel</w:t>
            </w:r>
          </w:p>
        </w:tc>
        <w:tc>
          <w:tcPr>
            <w:tcW w:w="591" w:type="dxa"/>
          </w:tcPr>
          <w:p w14:paraId="3D51D4F2"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763241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6BD6C8" w14:textId="77777777" w:rsidR="00AF38E9" w:rsidRPr="000107CE" w:rsidRDefault="00AF38E9" w:rsidP="00AF38E9">
            <w:pPr>
              <w:spacing w:line="240" w:lineRule="auto"/>
              <w:rPr>
                <w:sz w:val="16"/>
                <w:lang w:val="en-AU"/>
              </w:rPr>
            </w:pPr>
            <w:r w:rsidRPr="000107CE">
              <w:rPr>
                <w:sz w:val="16"/>
                <w:lang w:val="en-AU"/>
              </w:rPr>
              <w:t>C5712 C5797 C5817</w:t>
            </w:r>
          </w:p>
        </w:tc>
        <w:tc>
          <w:tcPr>
            <w:tcW w:w="1675" w:type="dxa"/>
          </w:tcPr>
          <w:p w14:paraId="211B5D06" w14:textId="77777777" w:rsidR="00AF38E9" w:rsidRPr="000107CE" w:rsidRDefault="00AF38E9" w:rsidP="00AF38E9">
            <w:pPr>
              <w:spacing w:line="240" w:lineRule="auto"/>
              <w:rPr>
                <w:sz w:val="16"/>
                <w:lang w:val="en-AU"/>
              </w:rPr>
            </w:pPr>
            <w:r w:rsidRPr="000107CE">
              <w:rPr>
                <w:sz w:val="16"/>
                <w:lang w:val="en-AU"/>
              </w:rPr>
              <w:t>P5712 P5797 P5817</w:t>
            </w:r>
          </w:p>
        </w:tc>
        <w:tc>
          <w:tcPr>
            <w:tcW w:w="685" w:type="dxa"/>
          </w:tcPr>
          <w:p w14:paraId="31CC62A8"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08F1A43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93546EE" w14:textId="77777777" w:rsidR="00AF38E9" w:rsidRPr="000107CE" w:rsidRDefault="00AF38E9" w:rsidP="00AF38E9">
            <w:pPr>
              <w:spacing w:line="240" w:lineRule="auto"/>
              <w:rPr>
                <w:sz w:val="16"/>
                <w:lang w:val="en-AU"/>
              </w:rPr>
            </w:pPr>
          </w:p>
        </w:tc>
        <w:tc>
          <w:tcPr>
            <w:tcW w:w="544" w:type="dxa"/>
          </w:tcPr>
          <w:p w14:paraId="4BEEE719" w14:textId="77777777" w:rsidR="00AF38E9" w:rsidRPr="000107CE" w:rsidRDefault="00AF38E9" w:rsidP="00AF38E9">
            <w:pPr>
              <w:spacing w:line="240" w:lineRule="auto"/>
              <w:rPr>
                <w:sz w:val="16"/>
                <w:lang w:val="en-AU"/>
              </w:rPr>
            </w:pPr>
            <w:r w:rsidRPr="000107CE">
              <w:rPr>
                <w:sz w:val="16"/>
                <w:lang w:val="en-AU"/>
              </w:rPr>
              <w:t>6</w:t>
            </w:r>
          </w:p>
        </w:tc>
        <w:tc>
          <w:tcPr>
            <w:tcW w:w="591" w:type="dxa"/>
          </w:tcPr>
          <w:p w14:paraId="272488F1" w14:textId="77777777" w:rsidR="00AF38E9" w:rsidRPr="000107CE" w:rsidRDefault="00AF38E9" w:rsidP="00AF38E9">
            <w:pPr>
              <w:spacing w:line="240" w:lineRule="auto"/>
              <w:rPr>
                <w:sz w:val="16"/>
                <w:lang w:val="en-AU"/>
              </w:rPr>
            </w:pPr>
          </w:p>
        </w:tc>
        <w:tc>
          <w:tcPr>
            <w:tcW w:w="856" w:type="dxa"/>
          </w:tcPr>
          <w:p w14:paraId="3FA65DBE" w14:textId="77777777" w:rsidR="00AF38E9" w:rsidRPr="000107CE" w:rsidRDefault="00AF38E9" w:rsidP="00AF38E9">
            <w:pPr>
              <w:spacing w:line="240" w:lineRule="auto"/>
              <w:rPr>
                <w:sz w:val="16"/>
                <w:lang w:val="en-AU"/>
              </w:rPr>
            </w:pPr>
          </w:p>
        </w:tc>
      </w:tr>
      <w:tr w:rsidR="00FC4079" w:rsidRPr="000107CE" w14:paraId="4A7768ED" w14:textId="77777777" w:rsidTr="005A65BE">
        <w:tc>
          <w:tcPr>
            <w:tcW w:w="1320" w:type="dxa"/>
          </w:tcPr>
          <w:p w14:paraId="49712CCB" w14:textId="77777777" w:rsidR="00AF38E9" w:rsidRPr="000107CE" w:rsidRDefault="00AF38E9" w:rsidP="00AF38E9">
            <w:pPr>
              <w:spacing w:line="240" w:lineRule="auto"/>
              <w:rPr>
                <w:sz w:val="16"/>
                <w:lang w:val="en-AU"/>
              </w:rPr>
            </w:pPr>
            <w:r w:rsidRPr="000107CE">
              <w:rPr>
                <w:sz w:val="16"/>
                <w:lang w:val="en-AU"/>
              </w:rPr>
              <w:t>Albendazole</w:t>
            </w:r>
          </w:p>
        </w:tc>
        <w:tc>
          <w:tcPr>
            <w:tcW w:w="1954" w:type="dxa"/>
          </w:tcPr>
          <w:p w14:paraId="15D0542C"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7439C91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7E45E88" w14:textId="77777777" w:rsidR="00AF38E9" w:rsidRPr="000107CE" w:rsidRDefault="00AF38E9" w:rsidP="00AF38E9">
            <w:pPr>
              <w:spacing w:line="240" w:lineRule="auto"/>
              <w:rPr>
                <w:sz w:val="16"/>
                <w:lang w:val="en-AU"/>
              </w:rPr>
            </w:pPr>
            <w:r w:rsidRPr="000107CE">
              <w:rPr>
                <w:sz w:val="16"/>
                <w:lang w:val="en-AU"/>
              </w:rPr>
              <w:t>Zentel</w:t>
            </w:r>
          </w:p>
        </w:tc>
        <w:tc>
          <w:tcPr>
            <w:tcW w:w="591" w:type="dxa"/>
          </w:tcPr>
          <w:p w14:paraId="3F0B65E4"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350B78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9E0F8F" w14:textId="77777777" w:rsidR="00AF38E9" w:rsidRPr="000107CE" w:rsidRDefault="00AF38E9" w:rsidP="00AF38E9">
            <w:pPr>
              <w:spacing w:line="240" w:lineRule="auto"/>
              <w:rPr>
                <w:sz w:val="16"/>
                <w:lang w:val="en-AU"/>
              </w:rPr>
            </w:pPr>
            <w:r w:rsidRPr="000107CE">
              <w:rPr>
                <w:sz w:val="16"/>
                <w:lang w:val="en-AU"/>
              </w:rPr>
              <w:t>C5680</w:t>
            </w:r>
          </w:p>
        </w:tc>
        <w:tc>
          <w:tcPr>
            <w:tcW w:w="1675" w:type="dxa"/>
          </w:tcPr>
          <w:p w14:paraId="5CC7C667" w14:textId="77777777" w:rsidR="00AF38E9" w:rsidRPr="000107CE" w:rsidRDefault="00AF38E9" w:rsidP="00AF38E9">
            <w:pPr>
              <w:spacing w:line="240" w:lineRule="auto"/>
              <w:rPr>
                <w:sz w:val="16"/>
                <w:lang w:val="en-AU"/>
              </w:rPr>
            </w:pPr>
            <w:r w:rsidRPr="000107CE">
              <w:rPr>
                <w:sz w:val="16"/>
                <w:lang w:val="en-AU"/>
              </w:rPr>
              <w:t>P5680</w:t>
            </w:r>
          </w:p>
        </w:tc>
        <w:tc>
          <w:tcPr>
            <w:tcW w:w="685" w:type="dxa"/>
          </w:tcPr>
          <w:p w14:paraId="77133502"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36E57487"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1BB440FA" w14:textId="77777777" w:rsidR="00AF38E9" w:rsidRPr="000107CE" w:rsidRDefault="00AF38E9" w:rsidP="00AF38E9">
            <w:pPr>
              <w:spacing w:line="240" w:lineRule="auto"/>
              <w:rPr>
                <w:sz w:val="16"/>
                <w:lang w:val="en-AU"/>
              </w:rPr>
            </w:pPr>
          </w:p>
        </w:tc>
        <w:tc>
          <w:tcPr>
            <w:tcW w:w="544" w:type="dxa"/>
          </w:tcPr>
          <w:p w14:paraId="6D2D79CE" w14:textId="77777777" w:rsidR="00AF38E9" w:rsidRPr="000107CE" w:rsidRDefault="00AF38E9" w:rsidP="00AF38E9">
            <w:pPr>
              <w:spacing w:line="240" w:lineRule="auto"/>
              <w:rPr>
                <w:sz w:val="16"/>
                <w:lang w:val="en-AU"/>
              </w:rPr>
            </w:pPr>
            <w:r w:rsidRPr="000107CE">
              <w:rPr>
                <w:sz w:val="16"/>
                <w:lang w:val="en-AU"/>
              </w:rPr>
              <w:t>6</w:t>
            </w:r>
          </w:p>
        </w:tc>
        <w:tc>
          <w:tcPr>
            <w:tcW w:w="591" w:type="dxa"/>
          </w:tcPr>
          <w:p w14:paraId="04A6BC84" w14:textId="77777777" w:rsidR="00AF38E9" w:rsidRPr="000107CE" w:rsidRDefault="00AF38E9" w:rsidP="00AF38E9">
            <w:pPr>
              <w:spacing w:line="240" w:lineRule="auto"/>
              <w:rPr>
                <w:sz w:val="16"/>
                <w:lang w:val="en-AU"/>
              </w:rPr>
            </w:pPr>
          </w:p>
        </w:tc>
        <w:tc>
          <w:tcPr>
            <w:tcW w:w="856" w:type="dxa"/>
          </w:tcPr>
          <w:p w14:paraId="0B9ABDFE" w14:textId="77777777" w:rsidR="00AF38E9" w:rsidRPr="000107CE" w:rsidRDefault="00AF38E9" w:rsidP="00AF38E9">
            <w:pPr>
              <w:spacing w:line="240" w:lineRule="auto"/>
              <w:rPr>
                <w:sz w:val="16"/>
                <w:lang w:val="en-AU"/>
              </w:rPr>
            </w:pPr>
          </w:p>
        </w:tc>
      </w:tr>
      <w:tr w:rsidR="00FC4079" w:rsidRPr="000107CE" w14:paraId="36F79B56" w14:textId="77777777" w:rsidTr="005A65BE">
        <w:tc>
          <w:tcPr>
            <w:tcW w:w="1320" w:type="dxa"/>
          </w:tcPr>
          <w:p w14:paraId="62013A04" w14:textId="77777777" w:rsidR="00AF38E9" w:rsidRPr="000107CE" w:rsidRDefault="00AF38E9" w:rsidP="00AF38E9">
            <w:pPr>
              <w:spacing w:line="240" w:lineRule="auto"/>
              <w:rPr>
                <w:sz w:val="16"/>
                <w:lang w:val="en-AU"/>
              </w:rPr>
            </w:pPr>
            <w:r w:rsidRPr="000107CE">
              <w:rPr>
                <w:sz w:val="16"/>
                <w:lang w:val="en-AU"/>
              </w:rPr>
              <w:t>Albendazole</w:t>
            </w:r>
          </w:p>
        </w:tc>
        <w:tc>
          <w:tcPr>
            <w:tcW w:w="1954" w:type="dxa"/>
          </w:tcPr>
          <w:p w14:paraId="641B9733"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1184610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E8A6FA2" w14:textId="77777777" w:rsidR="00AF38E9" w:rsidRPr="000107CE" w:rsidRDefault="00AF38E9" w:rsidP="00AF38E9">
            <w:pPr>
              <w:spacing w:line="240" w:lineRule="auto"/>
              <w:rPr>
                <w:sz w:val="16"/>
                <w:lang w:val="en-AU"/>
              </w:rPr>
            </w:pPr>
            <w:r w:rsidRPr="000107CE">
              <w:rPr>
                <w:sz w:val="16"/>
                <w:lang w:val="en-AU"/>
              </w:rPr>
              <w:t>Eskazole</w:t>
            </w:r>
          </w:p>
        </w:tc>
        <w:tc>
          <w:tcPr>
            <w:tcW w:w="591" w:type="dxa"/>
          </w:tcPr>
          <w:p w14:paraId="3FE94E87"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4765F1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C2BE613" w14:textId="77777777" w:rsidR="00AF38E9" w:rsidRPr="000107CE" w:rsidRDefault="00AF38E9" w:rsidP="00AF38E9">
            <w:pPr>
              <w:spacing w:line="240" w:lineRule="auto"/>
              <w:rPr>
                <w:sz w:val="16"/>
                <w:lang w:val="en-AU"/>
              </w:rPr>
            </w:pPr>
            <w:r w:rsidRPr="000107CE">
              <w:rPr>
                <w:sz w:val="16"/>
                <w:lang w:val="en-AU"/>
              </w:rPr>
              <w:t>C5607</w:t>
            </w:r>
          </w:p>
        </w:tc>
        <w:tc>
          <w:tcPr>
            <w:tcW w:w="1675" w:type="dxa"/>
          </w:tcPr>
          <w:p w14:paraId="3B266190" w14:textId="77777777" w:rsidR="00AF38E9" w:rsidRPr="000107CE" w:rsidRDefault="00AF38E9" w:rsidP="00AF38E9">
            <w:pPr>
              <w:spacing w:line="240" w:lineRule="auto"/>
              <w:rPr>
                <w:sz w:val="16"/>
                <w:lang w:val="en-AU"/>
              </w:rPr>
            </w:pPr>
          </w:p>
        </w:tc>
        <w:tc>
          <w:tcPr>
            <w:tcW w:w="685" w:type="dxa"/>
          </w:tcPr>
          <w:p w14:paraId="4A79922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4E7B409"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7F29204" w14:textId="77777777" w:rsidR="00AF38E9" w:rsidRPr="000107CE" w:rsidRDefault="00AF38E9" w:rsidP="00AF38E9">
            <w:pPr>
              <w:spacing w:line="240" w:lineRule="auto"/>
              <w:rPr>
                <w:sz w:val="16"/>
                <w:lang w:val="en-AU"/>
              </w:rPr>
            </w:pPr>
          </w:p>
        </w:tc>
        <w:tc>
          <w:tcPr>
            <w:tcW w:w="544" w:type="dxa"/>
          </w:tcPr>
          <w:p w14:paraId="6FD867A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C0CBD4B" w14:textId="77777777" w:rsidR="00AF38E9" w:rsidRPr="000107CE" w:rsidRDefault="00AF38E9" w:rsidP="00AF38E9">
            <w:pPr>
              <w:spacing w:line="240" w:lineRule="auto"/>
              <w:rPr>
                <w:sz w:val="16"/>
                <w:lang w:val="en-AU"/>
              </w:rPr>
            </w:pPr>
          </w:p>
        </w:tc>
        <w:tc>
          <w:tcPr>
            <w:tcW w:w="856" w:type="dxa"/>
          </w:tcPr>
          <w:p w14:paraId="6FC6C16E" w14:textId="77777777" w:rsidR="00AF38E9" w:rsidRPr="000107CE" w:rsidRDefault="00AF38E9" w:rsidP="00AF38E9">
            <w:pPr>
              <w:spacing w:line="240" w:lineRule="auto"/>
              <w:rPr>
                <w:sz w:val="16"/>
                <w:lang w:val="en-AU"/>
              </w:rPr>
            </w:pPr>
          </w:p>
        </w:tc>
      </w:tr>
      <w:tr w:rsidR="00FC4079" w:rsidRPr="000107CE" w14:paraId="751C931C" w14:textId="77777777" w:rsidTr="005A65BE">
        <w:tc>
          <w:tcPr>
            <w:tcW w:w="1320" w:type="dxa"/>
          </w:tcPr>
          <w:p w14:paraId="540F0E2E" w14:textId="77777777" w:rsidR="00AF38E9" w:rsidRPr="000107CE" w:rsidRDefault="00AF38E9" w:rsidP="00AF38E9">
            <w:pPr>
              <w:spacing w:line="240" w:lineRule="auto"/>
              <w:rPr>
                <w:sz w:val="16"/>
                <w:lang w:val="en-AU"/>
              </w:rPr>
            </w:pPr>
            <w:r w:rsidRPr="000107CE">
              <w:rPr>
                <w:sz w:val="16"/>
                <w:lang w:val="en-AU"/>
              </w:rPr>
              <w:t>Alectinib</w:t>
            </w:r>
          </w:p>
        </w:tc>
        <w:tc>
          <w:tcPr>
            <w:tcW w:w="1954" w:type="dxa"/>
          </w:tcPr>
          <w:p w14:paraId="609FCFAE" w14:textId="77777777" w:rsidR="00AF38E9" w:rsidRPr="000107CE" w:rsidRDefault="00AF38E9" w:rsidP="00AF38E9">
            <w:pPr>
              <w:spacing w:line="240" w:lineRule="auto"/>
              <w:rPr>
                <w:sz w:val="16"/>
                <w:lang w:val="en-AU"/>
              </w:rPr>
            </w:pPr>
            <w:r w:rsidRPr="000107CE">
              <w:rPr>
                <w:sz w:val="16"/>
                <w:lang w:val="en-AU"/>
              </w:rPr>
              <w:t>Capsule 150 mg</w:t>
            </w:r>
          </w:p>
        </w:tc>
        <w:tc>
          <w:tcPr>
            <w:tcW w:w="941" w:type="dxa"/>
          </w:tcPr>
          <w:p w14:paraId="6DEF1F4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990A5B1" w14:textId="77777777" w:rsidR="00AF38E9" w:rsidRPr="000107CE" w:rsidRDefault="00AF38E9" w:rsidP="00AF38E9">
            <w:pPr>
              <w:spacing w:line="240" w:lineRule="auto"/>
              <w:rPr>
                <w:sz w:val="16"/>
                <w:lang w:val="en-AU"/>
              </w:rPr>
            </w:pPr>
            <w:r w:rsidRPr="000107CE">
              <w:rPr>
                <w:sz w:val="16"/>
                <w:lang w:val="en-AU"/>
              </w:rPr>
              <w:t>Alecensa</w:t>
            </w:r>
          </w:p>
        </w:tc>
        <w:tc>
          <w:tcPr>
            <w:tcW w:w="591" w:type="dxa"/>
          </w:tcPr>
          <w:p w14:paraId="0D312D2D"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329EE1D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44A4AA0" w14:textId="77777777" w:rsidR="00AF38E9" w:rsidRPr="000107CE" w:rsidRDefault="00AF38E9" w:rsidP="00AF38E9">
            <w:pPr>
              <w:spacing w:line="240" w:lineRule="auto"/>
              <w:rPr>
                <w:sz w:val="16"/>
                <w:lang w:val="en-AU"/>
              </w:rPr>
            </w:pPr>
            <w:r w:rsidRPr="000107CE">
              <w:rPr>
                <w:sz w:val="16"/>
                <w:lang w:val="en-AU"/>
              </w:rPr>
              <w:t>C7345 C7346</w:t>
            </w:r>
          </w:p>
        </w:tc>
        <w:tc>
          <w:tcPr>
            <w:tcW w:w="1675" w:type="dxa"/>
          </w:tcPr>
          <w:p w14:paraId="011D8FFB" w14:textId="77777777" w:rsidR="00AF38E9" w:rsidRPr="000107CE" w:rsidRDefault="00AF38E9" w:rsidP="00AF38E9">
            <w:pPr>
              <w:spacing w:line="240" w:lineRule="auto"/>
              <w:rPr>
                <w:sz w:val="16"/>
                <w:lang w:val="en-AU"/>
              </w:rPr>
            </w:pPr>
          </w:p>
        </w:tc>
        <w:tc>
          <w:tcPr>
            <w:tcW w:w="685" w:type="dxa"/>
          </w:tcPr>
          <w:p w14:paraId="662937F8" w14:textId="77777777" w:rsidR="00AF38E9" w:rsidRPr="000107CE" w:rsidRDefault="00AF38E9" w:rsidP="00AF38E9">
            <w:pPr>
              <w:spacing w:line="240" w:lineRule="auto"/>
              <w:rPr>
                <w:sz w:val="16"/>
                <w:lang w:val="en-AU"/>
              </w:rPr>
            </w:pPr>
            <w:r w:rsidRPr="000107CE">
              <w:rPr>
                <w:sz w:val="16"/>
                <w:lang w:val="en-AU"/>
              </w:rPr>
              <w:t>224</w:t>
            </w:r>
          </w:p>
        </w:tc>
        <w:tc>
          <w:tcPr>
            <w:tcW w:w="685" w:type="dxa"/>
          </w:tcPr>
          <w:p w14:paraId="5655103E"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185CF617" w14:textId="77777777" w:rsidR="00AF38E9" w:rsidRPr="000107CE" w:rsidRDefault="00AF38E9" w:rsidP="00AF38E9">
            <w:pPr>
              <w:spacing w:line="240" w:lineRule="auto"/>
              <w:rPr>
                <w:sz w:val="16"/>
                <w:lang w:val="en-AU"/>
              </w:rPr>
            </w:pPr>
          </w:p>
        </w:tc>
        <w:tc>
          <w:tcPr>
            <w:tcW w:w="544" w:type="dxa"/>
          </w:tcPr>
          <w:p w14:paraId="4159827C" w14:textId="77777777" w:rsidR="00AF38E9" w:rsidRPr="000107CE" w:rsidRDefault="00AF38E9" w:rsidP="00AF38E9">
            <w:pPr>
              <w:spacing w:line="240" w:lineRule="auto"/>
              <w:rPr>
                <w:sz w:val="16"/>
                <w:lang w:val="en-AU"/>
              </w:rPr>
            </w:pPr>
            <w:r w:rsidRPr="000107CE">
              <w:rPr>
                <w:sz w:val="16"/>
                <w:lang w:val="en-AU"/>
              </w:rPr>
              <w:t>224</w:t>
            </w:r>
          </w:p>
        </w:tc>
        <w:tc>
          <w:tcPr>
            <w:tcW w:w="591" w:type="dxa"/>
          </w:tcPr>
          <w:p w14:paraId="21EF9661" w14:textId="77777777" w:rsidR="00AF38E9" w:rsidRPr="000107CE" w:rsidRDefault="00AF38E9" w:rsidP="00AF38E9">
            <w:pPr>
              <w:spacing w:line="240" w:lineRule="auto"/>
              <w:rPr>
                <w:sz w:val="16"/>
                <w:lang w:val="en-AU"/>
              </w:rPr>
            </w:pPr>
          </w:p>
        </w:tc>
        <w:tc>
          <w:tcPr>
            <w:tcW w:w="856" w:type="dxa"/>
          </w:tcPr>
          <w:p w14:paraId="7F68DE14" w14:textId="77777777" w:rsidR="00AF38E9" w:rsidRPr="000107CE" w:rsidRDefault="00AF38E9" w:rsidP="00AF38E9">
            <w:pPr>
              <w:spacing w:line="240" w:lineRule="auto"/>
              <w:rPr>
                <w:sz w:val="16"/>
                <w:lang w:val="en-AU"/>
              </w:rPr>
            </w:pPr>
          </w:p>
        </w:tc>
      </w:tr>
      <w:tr w:rsidR="00FC4079" w:rsidRPr="000107CE" w14:paraId="6EF0F96F" w14:textId="77777777" w:rsidTr="005A65BE">
        <w:tc>
          <w:tcPr>
            <w:tcW w:w="1320" w:type="dxa"/>
          </w:tcPr>
          <w:p w14:paraId="64447E19" w14:textId="77777777" w:rsidR="00AF38E9" w:rsidRPr="000107CE" w:rsidRDefault="00AF38E9" w:rsidP="00AF38E9">
            <w:pPr>
              <w:spacing w:line="240" w:lineRule="auto"/>
              <w:rPr>
                <w:sz w:val="16"/>
                <w:lang w:val="en-AU"/>
              </w:rPr>
            </w:pPr>
            <w:r w:rsidRPr="000107CE">
              <w:rPr>
                <w:sz w:val="16"/>
                <w:lang w:val="en-AU"/>
              </w:rPr>
              <w:t>Alemtuzumab</w:t>
            </w:r>
          </w:p>
        </w:tc>
        <w:tc>
          <w:tcPr>
            <w:tcW w:w="1954" w:type="dxa"/>
          </w:tcPr>
          <w:p w14:paraId="32A678B3" w14:textId="77777777" w:rsidR="00AF38E9" w:rsidRPr="000107CE" w:rsidRDefault="00AF38E9" w:rsidP="00AF38E9">
            <w:pPr>
              <w:spacing w:line="240" w:lineRule="auto"/>
              <w:rPr>
                <w:sz w:val="16"/>
                <w:lang w:val="en-AU"/>
              </w:rPr>
            </w:pPr>
            <w:r w:rsidRPr="000107CE">
              <w:rPr>
                <w:sz w:val="16"/>
                <w:lang w:val="en-AU"/>
              </w:rPr>
              <w:t>Solution concentrate for I.V. infusion 12 mg in 1.2 mL</w:t>
            </w:r>
          </w:p>
        </w:tc>
        <w:tc>
          <w:tcPr>
            <w:tcW w:w="941" w:type="dxa"/>
          </w:tcPr>
          <w:p w14:paraId="377128E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B3B9A90" w14:textId="77777777" w:rsidR="00AF38E9" w:rsidRPr="000107CE" w:rsidRDefault="00AF38E9" w:rsidP="00AF38E9">
            <w:pPr>
              <w:spacing w:line="240" w:lineRule="auto"/>
              <w:rPr>
                <w:sz w:val="16"/>
                <w:lang w:val="en-AU"/>
              </w:rPr>
            </w:pPr>
            <w:r w:rsidRPr="000107CE">
              <w:rPr>
                <w:sz w:val="16"/>
                <w:lang w:val="en-AU"/>
              </w:rPr>
              <w:t>Lemtrada</w:t>
            </w:r>
          </w:p>
        </w:tc>
        <w:tc>
          <w:tcPr>
            <w:tcW w:w="591" w:type="dxa"/>
          </w:tcPr>
          <w:p w14:paraId="08A53BF7" w14:textId="77777777" w:rsidR="00AF38E9" w:rsidRPr="000107CE" w:rsidRDefault="00AF38E9" w:rsidP="00AF38E9">
            <w:pPr>
              <w:spacing w:line="240" w:lineRule="auto"/>
              <w:rPr>
                <w:sz w:val="16"/>
                <w:lang w:val="en-AU"/>
              </w:rPr>
            </w:pPr>
            <w:r w:rsidRPr="000107CE">
              <w:rPr>
                <w:sz w:val="16"/>
                <w:lang w:val="en-AU"/>
              </w:rPr>
              <w:t>GZ</w:t>
            </w:r>
          </w:p>
        </w:tc>
        <w:tc>
          <w:tcPr>
            <w:tcW w:w="638" w:type="dxa"/>
          </w:tcPr>
          <w:p w14:paraId="45FA284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8E90D4E" w14:textId="77777777" w:rsidR="00AF38E9" w:rsidRPr="000107CE" w:rsidRDefault="00AF38E9" w:rsidP="00AF38E9">
            <w:pPr>
              <w:spacing w:line="240" w:lineRule="auto"/>
              <w:rPr>
                <w:sz w:val="16"/>
                <w:lang w:val="en-AU"/>
              </w:rPr>
            </w:pPr>
            <w:r w:rsidRPr="000107CE">
              <w:rPr>
                <w:sz w:val="16"/>
                <w:lang w:val="en-AU"/>
              </w:rPr>
              <w:t>C6847 C7714 C9589 C9636</w:t>
            </w:r>
          </w:p>
        </w:tc>
        <w:tc>
          <w:tcPr>
            <w:tcW w:w="1675" w:type="dxa"/>
          </w:tcPr>
          <w:p w14:paraId="0FB0426E" w14:textId="77777777" w:rsidR="00AF38E9" w:rsidRPr="000107CE" w:rsidRDefault="00AF38E9" w:rsidP="00AF38E9">
            <w:pPr>
              <w:spacing w:line="240" w:lineRule="auto"/>
              <w:rPr>
                <w:sz w:val="16"/>
                <w:lang w:val="en-AU"/>
              </w:rPr>
            </w:pPr>
            <w:r w:rsidRPr="000107CE">
              <w:rPr>
                <w:sz w:val="16"/>
                <w:lang w:val="en-AU"/>
              </w:rPr>
              <w:t>P6847 P9589</w:t>
            </w:r>
          </w:p>
        </w:tc>
        <w:tc>
          <w:tcPr>
            <w:tcW w:w="685" w:type="dxa"/>
          </w:tcPr>
          <w:p w14:paraId="77F1284F"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79A4614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2359187" w14:textId="77777777" w:rsidR="00AF38E9" w:rsidRPr="000107CE" w:rsidRDefault="00AF38E9" w:rsidP="00AF38E9">
            <w:pPr>
              <w:spacing w:line="240" w:lineRule="auto"/>
              <w:rPr>
                <w:sz w:val="16"/>
                <w:lang w:val="en-AU"/>
              </w:rPr>
            </w:pPr>
          </w:p>
        </w:tc>
        <w:tc>
          <w:tcPr>
            <w:tcW w:w="544" w:type="dxa"/>
          </w:tcPr>
          <w:p w14:paraId="4C1CB7B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4BFDE5E" w14:textId="77777777" w:rsidR="00AF38E9" w:rsidRPr="000107CE" w:rsidRDefault="00AF38E9" w:rsidP="00AF38E9">
            <w:pPr>
              <w:spacing w:line="240" w:lineRule="auto"/>
              <w:rPr>
                <w:sz w:val="16"/>
                <w:lang w:val="en-AU"/>
              </w:rPr>
            </w:pPr>
          </w:p>
        </w:tc>
        <w:tc>
          <w:tcPr>
            <w:tcW w:w="856" w:type="dxa"/>
          </w:tcPr>
          <w:p w14:paraId="4FC26030"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48DC756" w14:textId="77777777" w:rsidTr="005A65BE">
        <w:tc>
          <w:tcPr>
            <w:tcW w:w="1320" w:type="dxa"/>
          </w:tcPr>
          <w:p w14:paraId="2D9E1C06" w14:textId="77777777" w:rsidR="00AF38E9" w:rsidRPr="000107CE" w:rsidRDefault="00AF38E9" w:rsidP="00AF38E9">
            <w:pPr>
              <w:spacing w:line="240" w:lineRule="auto"/>
              <w:rPr>
                <w:sz w:val="16"/>
                <w:lang w:val="en-AU"/>
              </w:rPr>
            </w:pPr>
            <w:r w:rsidRPr="000107CE">
              <w:rPr>
                <w:sz w:val="16"/>
                <w:lang w:val="en-AU"/>
              </w:rPr>
              <w:t>Alemtuzumab</w:t>
            </w:r>
          </w:p>
        </w:tc>
        <w:tc>
          <w:tcPr>
            <w:tcW w:w="1954" w:type="dxa"/>
          </w:tcPr>
          <w:p w14:paraId="25A5E008" w14:textId="77777777" w:rsidR="00AF38E9" w:rsidRPr="000107CE" w:rsidRDefault="00AF38E9" w:rsidP="00AF38E9">
            <w:pPr>
              <w:spacing w:line="240" w:lineRule="auto"/>
              <w:rPr>
                <w:sz w:val="16"/>
                <w:lang w:val="en-AU"/>
              </w:rPr>
            </w:pPr>
            <w:r w:rsidRPr="000107CE">
              <w:rPr>
                <w:sz w:val="16"/>
                <w:lang w:val="en-AU"/>
              </w:rPr>
              <w:t>Solution concentrate for I.V. infusion 12 mg in 1.2 mL</w:t>
            </w:r>
          </w:p>
        </w:tc>
        <w:tc>
          <w:tcPr>
            <w:tcW w:w="941" w:type="dxa"/>
          </w:tcPr>
          <w:p w14:paraId="6790622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9135F4C" w14:textId="77777777" w:rsidR="00AF38E9" w:rsidRPr="000107CE" w:rsidRDefault="00AF38E9" w:rsidP="00AF38E9">
            <w:pPr>
              <w:spacing w:line="240" w:lineRule="auto"/>
              <w:rPr>
                <w:sz w:val="16"/>
                <w:lang w:val="en-AU"/>
              </w:rPr>
            </w:pPr>
            <w:r w:rsidRPr="000107CE">
              <w:rPr>
                <w:sz w:val="16"/>
                <w:lang w:val="en-AU"/>
              </w:rPr>
              <w:t>Lemtrada</w:t>
            </w:r>
          </w:p>
        </w:tc>
        <w:tc>
          <w:tcPr>
            <w:tcW w:w="591" w:type="dxa"/>
          </w:tcPr>
          <w:p w14:paraId="673B9F41" w14:textId="77777777" w:rsidR="00AF38E9" w:rsidRPr="000107CE" w:rsidRDefault="00AF38E9" w:rsidP="00AF38E9">
            <w:pPr>
              <w:spacing w:line="240" w:lineRule="auto"/>
              <w:rPr>
                <w:sz w:val="16"/>
                <w:lang w:val="en-AU"/>
              </w:rPr>
            </w:pPr>
            <w:r w:rsidRPr="000107CE">
              <w:rPr>
                <w:sz w:val="16"/>
                <w:lang w:val="en-AU"/>
              </w:rPr>
              <w:t>GZ</w:t>
            </w:r>
          </w:p>
        </w:tc>
        <w:tc>
          <w:tcPr>
            <w:tcW w:w="638" w:type="dxa"/>
          </w:tcPr>
          <w:p w14:paraId="755966B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1C7509B" w14:textId="77777777" w:rsidR="00AF38E9" w:rsidRPr="000107CE" w:rsidRDefault="00AF38E9" w:rsidP="00AF38E9">
            <w:pPr>
              <w:spacing w:line="240" w:lineRule="auto"/>
              <w:rPr>
                <w:sz w:val="16"/>
                <w:lang w:val="en-AU"/>
              </w:rPr>
            </w:pPr>
            <w:r w:rsidRPr="000107CE">
              <w:rPr>
                <w:sz w:val="16"/>
                <w:lang w:val="en-AU"/>
              </w:rPr>
              <w:t>C6847 C7714 C9589 C9636</w:t>
            </w:r>
          </w:p>
        </w:tc>
        <w:tc>
          <w:tcPr>
            <w:tcW w:w="1675" w:type="dxa"/>
          </w:tcPr>
          <w:p w14:paraId="566C0C2B" w14:textId="77777777" w:rsidR="00AF38E9" w:rsidRPr="000107CE" w:rsidRDefault="00AF38E9" w:rsidP="00AF38E9">
            <w:pPr>
              <w:spacing w:line="240" w:lineRule="auto"/>
              <w:rPr>
                <w:sz w:val="16"/>
                <w:lang w:val="en-AU"/>
              </w:rPr>
            </w:pPr>
            <w:r w:rsidRPr="000107CE">
              <w:rPr>
                <w:sz w:val="16"/>
                <w:lang w:val="en-AU"/>
              </w:rPr>
              <w:t>P7714 P9636</w:t>
            </w:r>
          </w:p>
        </w:tc>
        <w:tc>
          <w:tcPr>
            <w:tcW w:w="685" w:type="dxa"/>
          </w:tcPr>
          <w:p w14:paraId="0A1BC0DE"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65C2B6B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9E7D7C0" w14:textId="77777777" w:rsidR="00AF38E9" w:rsidRPr="000107CE" w:rsidRDefault="00AF38E9" w:rsidP="00AF38E9">
            <w:pPr>
              <w:spacing w:line="240" w:lineRule="auto"/>
              <w:rPr>
                <w:sz w:val="16"/>
                <w:lang w:val="en-AU"/>
              </w:rPr>
            </w:pPr>
          </w:p>
        </w:tc>
        <w:tc>
          <w:tcPr>
            <w:tcW w:w="544" w:type="dxa"/>
          </w:tcPr>
          <w:p w14:paraId="4E4CE21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689E085" w14:textId="77777777" w:rsidR="00AF38E9" w:rsidRPr="000107CE" w:rsidRDefault="00AF38E9" w:rsidP="00AF38E9">
            <w:pPr>
              <w:spacing w:line="240" w:lineRule="auto"/>
              <w:rPr>
                <w:sz w:val="16"/>
                <w:lang w:val="en-AU"/>
              </w:rPr>
            </w:pPr>
          </w:p>
        </w:tc>
        <w:tc>
          <w:tcPr>
            <w:tcW w:w="856" w:type="dxa"/>
          </w:tcPr>
          <w:p w14:paraId="2277448E"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BA1C878" w14:textId="77777777" w:rsidTr="005A65BE">
        <w:tc>
          <w:tcPr>
            <w:tcW w:w="1320" w:type="dxa"/>
          </w:tcPr>
          <w:p w14:paraId="5E252095"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515FD503"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647BA89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003E50" w14:textId="77777777" w:rsidR="00AF38E9" w:rsidRPr="000107CE" w:rsidRDefault="00AF38E9" w:rsidP="00AF38E9">
            <w:pPr>
              <w:spacing w:line="240" w:lineRule="auto"/>
              <w:rPr>
                <w:sz w:val="16"/>
                <w:lang w:val="en-AU"/>
              </w:rPr>
            </w:pPr>
            <w:r w:rsidRPr="000107CE">
              <w:rPr>
                <w:sz w:val="16"/>
                <w:lang w:val="en-AU"/>
              </w:rPr>
              <w:t>Alendronate Sandoz</w:t>
            </w:r>
          </w:p>
        </w:tc>
        <w:tc>
          <w:tcPr>
            <w:tcW w:w="591" w:type="dxa"/>
          </w:tcPr>
          <w:p w14:paraId="5F63748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57953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72148C" w14:textId="77777777" w:rsidR="00AF38E9" w:rsidRPr="000107CE" w:rsidRDefault="00AF38E9" w:rsidP="00AF38E9">
            <w:pPr>
              <w:spacing w:line="240" w:lineRule="auto"/>
              <w:rPr>
                <w:sz w:val="16"/>
                <w:lang w:val="en-AU"/>
              </w:rPr>
            </w:pPr>
            <w:r w:rsidRPr="000107CE">
              <w:rPr>
                <w:sz w:val="16"/>
                <w:lang w:val="en-AU"/>
              </w:rPr>
              <w:t>C6310 C6323 C6327</w:t>
            </w:r>
          </w:p>
        </w:tc>
        <w:tc>
          <w:tcPr>
            <w:tcW w:w="1675" w:type="dxa"/>
          </w:tcPr>
          <w:p w14:paraId="258B07C4" w14:textId="77777777" w:rsidR="00AF38E9" w:rsidRPr="000107CE" w:rsidRDefault="00AF38E9" w:rsidP="00AF38E9">
            <w:pPr>
              <w:spacing w:line="240" w:lineRule="auto"/>
              <w:rPr>
                <w:sz w:val="16"/>
                <w:lang w:val="en-AU"/>
              </w:rPr>
            </w:pPr>
            <w:r w:rsidRPr="000107CE">
              <w:rPr>
                <w:sz w:val="16"/>
                <w:lang w:val="en-AU"/>
              </w:rPr>
              <w:t>P6310 P6323 P6327</w:t>
            </w:r>
          </w:p>
        </w:tc>
        <w:tc>
          <w:tcPr>
            <w:tcW w:w="685" w:type="dxa"/>
          </w:tcPr>
          <w:p w14:paraId="61B5B9ED"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3AA9D2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5AC146" w14:textId="77777777" w:rsidR="00AF38E9" w:rsidRPr="000107CE" w:rsidRDefault="00AF38E9" w:rsidP="00AF38E9">
            <w:pPr>
              <w:spacing w:line="240" w:lineRule="auto"/>
              <w:rPr>
                <w:sz w:val="16"/>
                <w:lang w:val="en-AU"/>
              </w:rPr>
            </w:pPr>
          </w:p>
        </w:tc>
        <w:tc>
          <w:tcPr>
            <w:tcW w:w="544" w:type="dxa"/>
          </w:tcPr>
          <w:p w14:paraId="1BB55C72"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17A835DE" w14:textId="77777777" w:rsidR="00AF38E9" w:rsidRPr="000107CE" w:rsidRDefault="00AF38E9" w:rsidP="00AF38E9">
            <w:pPr>
              <w:spacing w:line="240" w:lineRule="auto"/>
              <w:rPr>
                <w:sz w:val="16"/>
                <w:lang w:val="en-AU"/>
              </w:rPr>
            </w:pPr>
          </w:p>
        </w:tc>
        <w:tc>
          <w:tcPr>
            <w:tcW w:w="856" w:type="dxa"/>
          </w:tcPr>
          <w:p w14:paraId="2B273ED2" w14:textId="77777777" w:rsidR="00AF38E9" w:rsidRPr="000107CE" w:rsidRDefault="00AF38E9" w:rsidP="00AF38E9">
            <w:pPr>
              <w:spacing w:line="240" w:lineRule="auto"/>
              <w:rPr>
                <w:sz w:val="16"/>
                <w:lang w:val="en-AU"/>
              </w:rPr>
            </w:pPr>
          </w:p>
        </w:tc>
      </w:tr>
      <w:tr w:rsidR="00FC4079" w:rsidRPr="000107CE" w14:paraId="592E1E00" w14:textId="77777777" w:rsidTr="005A65BE">
        <w:tc>
          <w:tcPr>
            <w:tcW w:w="1320" w:type="dxa"/>
          </w:tcPr>
          <w:p w14:paraId="289476B1"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629A28A2"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4F15C1D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BB3486" w14:textId="77777777" w:rsidR="00AF38E9" w:rsidRPr="000107CE" w:rsidRDefault="00AF38E9" w:rsidP="00AF38E9">
            <w:pPr>
              <w:spacing w:line="240" w:lineRule="auto"/>
              <w:rPr>
                <w:sz w:val="16"/>
                <w:lang w:val="en-AU"/>
              </w:rPr>
            </w:pPr>
            <w:r w:rsidRPr="000107CE">
              <w:rPr>
                <w:sz w:val="16"/>
                <w:lang w:val="en-AU"/>
              </w:rPr>
              <w:t>Alendronate Sandoz</w:t>
            </w:r>
          </w:p>
        </w:tc>
        <w:tc>
          <w:tcPr>
            <w:tcW w:w="591" w:type="dxa"/>
          </w:tcPr>
          <w:p w14:paraId="78DAA81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770132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9CEA30" w14:textId="77777777" w:rsidR="00AF38E9" w:rsidRPr="000107CE" w:rsidRDefault="00AF38E9" w:rsidP="00AF38E9">
            <w:pPr>
              <w:spacing w:line="240" w:lineRule="auto"/>
              <w:rPr>
                <w:sz w:val="16"/>
                <w:lang w:val="en-AU"/>
              </w:rPr>
            </w:pPr>
            <w:r w:rsidRPr="000107CE">
              <w:rPr>
                <w:sz w:val="16"/>
                <w:lang w:val="en-AU"/>
              </w:rPr>
              <w:t>C14242 C14291 C14309</w:t>
            </w:r>
          </w:p>
        </w:tc>
        <w:tc>
          <w:tcPr>
            <w:tcW w:w="1675" w:type="dxa"/>
          </w:tcPr>
          <w:p w14:paraId="1BD0ED82" w14:textId="77777777" w:rsidR="00AF38E9" w:rsidRPr="000107CE" w:rsidRDefault="00AF38E9" w:rsidP="00AF38E9">
            <w:pPr>
              <w:spacing w:line="240" w:lineRule="auto"/>
              <w:rPr>
                <w:sz w:val="16"/>
                <w:lang w:val="en-AU"/>
              </w:rPr>
            </w:pPr>
            <w:r w:rsidRPr="000107CE">
              <w:rPr>
                <w:sz w:val="16"/>
                <w:lang w:val="en-AU"/>
              </w:rPr>
              <w:t>P14242 P14291 P14309</w:t>
            </w:r>
          </w:p>
        </w:tc>
        <w:tc>
          <w:tcPr>
            <w:tcW w:w="685" w:type="dxa"/>
          </w:tcPr>
          <w:p w14:paraId="3934654D"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A1F02F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2C22005" w14:textId="77777777" w:rsidR="00AF38E9" w:rsidRPr="000107CE" w:rsidRDefault="00AF38E9" w:rsidP="00AF38E9">
            <w:pPr>
              <w:spacing w:line="240" w:lineRule="auto"/>
              <w:rPr>
                <w:sz w:val="16"/>
                <w:lang w:val="en-AU"/>
              </w:rPr>
            </w:pPr>
          </w:p>
        </w:tc>
        <w:tc>
          <w:tcPr>
            <w:tcW w:w="544" w:type="dxa"/>
          </w:tcPr>
          <w:p w14:paraId="6C530235"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47889368" w14:textId="77777777" w:rsidR="00AF38E9" w:rsidRPr="000107CE" w:rsidRDefault="00AF38E9" w:rsidP="00AF38E9">
            <w:pPr>
              <w:spacing w:line="240" w:lineRule="auto"/>
              <w:rPr>
                <w:sz w:val="16"/>
                <w:lang w:val="en-AU"/>
              </w:rPr>
            </w:pPr>
          </w:p>
        </w:tc>
        <w:tc>
          <w:tcPr>
            <w:tcW w:w="856" w:type="dxa"/>
          </w:tcPr>
          <w:p w14:paraId="5D8BD9C4" w14:textId="77777777" w:rsidR="00AF38E9" w:rsidRPr="000107CE" w:rsidRDefault="00AF38E9" w:rsidP="00AF38E9">
            <w:pPr>
              <w:spacing w:line="240" w:lineRule="auto"/>
              <w:rPr>
                <w:sz w:val="16"/>
                <w:lang w:val="en-AU"/>
              </w:rPr>
            </w:pPr>
          </w:p>
        </w:tc>
      </w:tr>
      <w:tr w:rsidR="00FC4079" w:rsidRPr="000107CE" w14:paraId="2B21C0D1" w14:textId="77777777" w:rsidTr="005A65BE">
        <w:tc>
          <w:tcPr>
            <w:tcW w:w="1320" w:type="dxa"/>
          </w:tcPr>
          <w:p w14:paraId="5941D21F"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4D26CD39"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649BD50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476446" w14:textId="3EA124C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Alendronate</w:t>
            </w:r>
          </w:p>
        </w:tc>
        <w:tc>
          <w:tcPr>
            <w:tcW w:w="591" w:type="dxa"/>
          </w:tcPr>
          <w:p w14:paraId="52DEB442"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4B6383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D9799EE" w14:textId="77777777" w:rsidR="00AF38E9" w:rsidRPr="000107CE" w:rsidRDefault="00AF38E9" w:rsidP="00AF38E9">
            <w:pPr>
              <w:spacing w:line="240" w:lineRule="auto"/>
              <w:rPr>
                <w:sz w:val="16"/>
                <w:lang w:val="en-AU"/>
              </w:rPr>
            </w:pPr>
            <w:r w:rsidRPr="000107CE">
              <w:rPr>
                <w:sz w:val="16"/>
                <w:lang w:val="en-AU"/>
              </w:rPr>
              <w:t>C6310 C6323 C6327</w:t>
            </w:r>
          </w:p>
        </w:tc>
        <w:tc>
          <w:tcPr>
            <w:tcW w:w="1675" w:type="dxa"/>
          </w:tcPr>
          <w:p w14:paraId="5BF91447" w14:textId="77777777" w:rsidR="00AF38E9" w:rsidRPr="000107CE" w:rsidRDefault="00AF38E9" w:rsidP="00AF38E9">
            <w:pPr>
              <w:spacing w:line="240" w:lineRule="auto"/>
              <w:rPr>
                <w:sz w:val="16"/>
                <w:lang w:val="en-AU"/>
              </w:rPr>
            </w:pPr>
            <w:r w:rsidRPr="000107CE">
              <w:rPr>
                <w:sz w:val="16"/>
                <w:lang w:val="en-AU"/>
              </w:rPr>
              <w:t>P6310 P6323 P6327</w:t>
            </w:r>
          </w:p>
        </w:tc>
        <w:tc>
          <w:tcPr>
            <w:tcW w:w="685" w:type="dxa"/>
          </w:tcPr>
          <w:p w14:paraId="7D8BD94E"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91C8CA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4CE4AB" w14:textId="77777777" w:rsidR="00AF38E9" w:rsidRPr="000107CE" w:rsidRDefault="00AF38E9" w:rsidP="00AF38E9">
            <w:pPr>
              <w:spacing w:line="240" w:lineRule="auto"/>
              <w:rPr>
                <w:sz w:val="16"/>
                <w:lang w:val="en-AU"/>
              </w:rPr>
            </w:pPr>
          </w:p>
        </w:tc>
        <w:tc>
          <w:tcPr>
            <w:tcW w:w="544" w:type="dxa"/>
          </w:tcPr>
          <w:p w14:paraId="3BED53A8"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1AAF1E36" w14:textId="77777777" w:rsidR="00AF38E9" w:rsidRPr="000107CE" w:rsidRDefault="00AF38E9" w:rsidP="00AF38E9">
            <w:pPr>
              <w:spacing w:line="240" w:lineRule="auto"/>
              <w:rPr>
                <w:sz w:val="16"/>
                <w:lang w:val="en-AU"/>
              </w:rPr>
            </w:pPr>
          </w:p>
        </w:tc>
        <w:tc>
          <w:tcPr>
            <w:tcW w:w="856" w:type="dxa"/>
          </w:tcPr>
          <w:p w14:paraId="4B26D0B6" w14:textId="77777777" w:rsidR="00AF38E9" w:rsidRPr="000107CE" w:rsidRDefault="00AF38E9" w:rsidP="00AF38E9">
            <w:pPr>
              <w:spacing w:line="240" w:lineRule="auto"/>
              <w:rPr>
                <w:sz w:val="16"/>
                <w:lang w:val="en-AU"/>
              </w:rPr>
            </w:pPr>
          </w:p>
        </w:tc>
      </w:tr>
      <w:tr w:rsidR="00FC4079" w:rsidRPr="000107CE" w14:paraId="547527DF" w14:textId="77777777" w:rsidTr="005A65BE">
        <w:tc>
          <w:tcPr>
            <w:tcW w:w="1320" w:type="dxa"/>
          </w:tcPr>
          <w:p w14:paraId="48EEDE94"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0EDDA6A4"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684E910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1DD2BE" w14:textId="2C02FF5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Alendronate</w:t>
            </w:r>
          </w:p>
        </w:tc>
        <w:tc>
          <w:tcPr>
            <w:tcW w:w="591" w:type="dxa"/>
          </w:tcPr>
          <w:p w14:paraId="782A94C4"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49A29E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9473359" w14:textId="77777777" w:rsidR="00AF38E9" w:rsidRPr="000107CE" w:rsidRDefault="00AF38E9" w:rsidP="00AF38E9">
            <w:pPr>
              <w:spacing w:line="240" w:lineRule="auto"/>
              <w:rPr>
                <w:sz w:val="16"/>
                <w:lang w:val="en-AU"/>
              </w:rPr>
            </w:pPr>
            <w:r w:rsidRPr="000107CE">
              <w:rPr>
                <w:sz w:val="16"/>
                <w:lang w:val="en-AU"/>
              </w:rPr>
              <w:t>C14242 C14291 C14309</w:t>
            </w:r>
          </w:p>
        </w:tc>
        <w:tc>
          <w:tcPr>
            <w:tcW w:w="1675" w:type="dxa"/>
          </w:tcPr>
          <w:p w14:paraId="3B89DDC2" w14:textId="77777777" w:rsidR="00AF38E9" w:rsidRPr="000107CE" w:rsidRDefault="00AF38E9" w:rsidP="00AF38E9">
            <w:pPr>
              <w:spacing w:line="240" w:lineRule="auto"/>
              <w:rPr>
                <w:sz w:val="16"/>
                <w:lang w:val="en-AU"/>
              </w:rPr>
            </w:pPr>
            <w:r w:rsidRPr="000107CE">
              <w:rPr>
                <w:sz w:val="16"/>
                <w:lang w:val="en-AU"/>
              </w:rPr>
              <w:t>P14242 P14291 P14309</w:t>
            </w:r>
          </w:p>
        </w:tc>
        <w:tc>
          <w:tcPr>
            <w:tcW w:w="685" w:type="dxa"/>
          </w:tcPr>
          <w:p w14:paraId="330D4234"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1EB19FD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F4E5BAB" w14:textId="77777777" w:rsidR="00AF38E9" w:rsidRPr="000107CE" w:rsidRDefault="00AF38E9" w:rsidP="00AF38E9">
            <w:pPr>
              <w:spacing w:line="240" w:lineRule="auto"/>
              <w:rPr>
                <w:sz w:val="16"/>
                <w:lang w:val="en-AU"/>
              </w:rPr>
            </w:pPr>
          </w:p>
        </w:tc>
        <w:tc>
          <w:tcPr>
            <w:tcW w:w="544" w:type="dxa"/>
          </w:tcPr>
          <w:p w14:paraId="1C1F710F"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D41204A" w14:textId="77777777" w:rsidR="00AF38E9" w:rsidRPr="000107CE" w:rsidRDefault="00AF38E9" w:rsidP="00AF38E9">
            <w:pPr>
              <w:spacing w:line="240" w:lineRule="auto"/>
              <w:rPr>
                <w:sz w:val="16"/>
                <w:lang w:val="en-AU"/>
              </w:rPr>
            </w:pPr>
          </w:p>
        </w:tc>
        <w:tc>
          <w:tcPr>
            <w:tcW w:w="856" w:type="dxa"/>
          </w:tcPr>
          <w:p w14:paraId="4680C0E7" w14:textId="77777777" w:rsidR="00AF38E9" w:rsidRPr="000107CE" w:rsidRDefault="00AF38E9" w:rsidP="00AF38E9">
            <w:pPr>
              <w:spacing w:line="240" w:lineRule="auto"/>
              <w:rPr>
                <w:sz w:val="16"/>
                <w:lang w:val="en-AU"/>
              </w:rPr>
            </w:pPr>
          </w:p>
        </w:tc>
      </w:tr>
      <w:tr w:rsidR="00FC4079" w:rsidRPr="000107CE" w14:paraId="5578F631" w14:textId="77777777" w:rsidTr="005A65BE">
        <w:tc>
          <w:tcPr>
            <w:tcW w:w="1320" w:type="dxa"/>
          </w:tcPr>
          <w:p w14:paraId="2D877A91"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4175DD60"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61BA77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8387DA" w14:textId="77777777" w:rsidR="00AF38E9" w:rsidRPr="000107CE" w:rsidRDefault="00AF38E9" w:rsidP="00AF38E9">
            <w:pPr>
              <w:spacing w:line="240" w:lineRule="auto"/>
              <w:rPr>
                <w:sz w:val="16"/>
                <w:lang w:val="en-AU"/>
              </w:rPr>
            </w:pPr>
            <w:r w:rsidRPr="000107CE">
              <w:rPr>
                <w:sz w:val="16"/>
                <w:lang w:val="en-AU"/>
              </w:rPr>
              <w:t>Fonat</w:t>
            </w:r>
          </w:p>
        </w:tc>
        <w:tc>
          <w:tcPr>
            <w:tcW w:w="591" w:type="dxa"/>
          </w:tcPr>
          <w:p w14:paraId="55FFA371"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B2DF97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C76A9F" w14:textId="77777777" w:rsidR="00AF38E9" w:rsidRPr="000107CE" w:rsidRDefault="00AF38E9" w:rsidP="00AF38E9">
            <w:pPr>
              <w:spacing w:line="240" w:lineRule="auto"/>
              <w:rPr>
                <w:sz w:val="16"/>
                <w:lang w:val="en-AU"/>
              </w:rPr>
            </w:pPr>
            <w:r w:rsidRPr="000107CE">
              <w:rPr>
                <w:sz w:val="16"/>
                <w:lang w:val="en-AU"/>
              </w:rPr>
              <w:t>C6310 C6323 C6327</w:t>
            </w:r>
          </w:p>
        </w:tc>
        <w:tc>
          <w:tcPr>
            <w:tcW w:w="1675" w:type="dxa"/>
          </w:tcPr>
          <w:p w14:paraId="2652384B" w14:textId="77777777" w:rsidR="00AF38E9" w:rsidRPr="000107CE" w:rsidRDefault="00AF38E9" w:rsidP="00AF38E9">
            <w:pPr>
              <w:spacing w:line="240" w:lineRule="auto"/>
              <w:rPr>
                <w:sz w:val="16"/>
                <w:lang w:val="en-AU"/>
              </w:rPr>
            </w:pPr>
            <w:r w:rsidRPr="000107CE">
              <w:rPr>
                <w:sz w:val="16"/>
                <w:lang w:val="en-AU"/>
              </w:rPr>
              <w:t>P6310 P6323 P6327</w:t>
            </w:r>
          </w:p>
        </w:tc>
        <w:tc>
          <w:tcPr>
            <w:tcW w:w="685" w:type="dxa"/>
          </w:tcPr>
          <w:p w14:paraId="3B46699E"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74E9A1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D7AD121" w14:textId="77777777" w:rsidR="00AF38E9" w:rsidRPr="000107CE" w:rsidRDefault="00AF38E9" w:rsidP="00AF38E9">
            <w:pPr>
              <w:spacing w:line="240" w:lineRule="auto"/>
              <w:rPr>
                <w:sz w:val="16"/>
                <w:lang w:val="en-AU"/>
              </w:rPr>
            </w:pPr>
          </w:p>
        </w:tc>
        <w:tc>
          <w:tcPr>
            <w:tcW w:w="544" w:type="dxa"/>
          </w:tcPr>
          <w:p w14:paraId="2BB5B83B"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5696FB8" w14:textId="77777777" w:rsidR="00AF38E9" w:rsidRPr="000107CE" w:rsidRDefault="00AF38E9" w:rsidP="00AF38E9">
            <w:pPr>
              <w:spacing w:line="240" w:lineRule="auto"/>
              <w:rPr>
                <w:sz w:val="16"/>
                <w:lang w:val="en-AU"/>
              </w:rPr>
            </w:pPr>
          </w:p>
        </w:tc>
        <w:tc>
          <w:tcPr>
            <w:tcW w:w="856" w:type="dxa"/>
          </w:tcPr>
          <w:p w14:paraId="68EFE033" w14:textId="77777777" w:rsidR="00AF38E9" w:rsidRPr="000107CE" w:rsidRDefault="00AF38E9" w:rsidP="00AF38E9">
            <w:pPr>
              <w:spacing w:line="240" w:lineRule="auto"/>
              <w:rPr>
                <w:sz w:val="16"/>
                <w:lang w:val="en-AU"/>
              </w:rPr>
            </w:pPr>
          </w:p>
        </w:tc>
      </w:tr>
      <w:tr w:rsidR="00FC4079" w:rsidRPr="000107CE" w14:paraId="60BB63C9" w14:textId="77777777" w:rsidTr="005A65BE">
        <w:tc>
          <w:tcPr>
            <w:tcW w:w="1320" w:type="dxa"/>
          </w:tcPr>
          <w:p w14:paraId="1C89A4B2" w14:textId="77777777" w:rsidR="00AF38E9" w:rsidRPr="000107CE" w:rsidRDefault="00AF38E9" w:rsidP="00AF38E9">
            <w:pPr>
              <w:spacing w:line="240" w:lineRule="auto"/>
              <w:rPr>
                <w:sz w:val="16"/>
                <w:lang w:val="en-AU"/>
              </w:rPr>
            </w:pPr>
            <w:r w:rsidRPr="000107CE">
              <w:rPr>
                <w:sz w:val="16"/>
                <w:lang w:val="en-AU"/>
              </w:rPr>
              <w:t>Alendronic acid</w:t>
            </w:r>
          </w:p>
        </w:tc>
        <w:tc>
          <w:tcPr>
            <w:tcW w:w="1954" w:type="dxa"/>
          </w:tcPr>
          <w:p w14:paraId="678013E8" w14:textId="77777777" w:rsidR="00AF38E9" w:rsidRPr="000107CE" w:rsidRDefault="00AF38E9" w:rsidP="00AF38E9">
            <w:pPr>
              <w:spacing w:line="240" w:lineRule="auto"/>
              <w:rPr>
                <w:sz w:val="16"/>
                <w:lang w:val="en-AU"/>
              </w:rPr>
            </w:pPr>
            <w:r w:rsidRPr="000107CE">
              <w:rPr>
                <w:sz w:val="16"/>
                <w:lang w:val="en-AU"/>
              </w:rPr>
              <w:t>Tablet 70 mg (as alendronate sodium)</w:t>
            </w:r>
          </w:p>
        </w:tc>
        <w:tc>
          <w:tcPr>
            <w:tcW w:w="941" w:type="dxa"/>
          </w:tcPr>
          <w:p w14:paraId="3788A3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0532C9" w14:textId="77777777" w:rsidR="00AF38E9" w:rsidRPr="000107CE" w:rsidRDefault="00AF38E9" w:rsidP="00AF38E9">
            <w:pPr>
              <w:spacing w:line="240" w:lineRule="auto"/>
              <w:rPr>
                <w:sz w:val="16"/>
                <w:lang w:val="en-AU"/>
              </w:rPr>
            </w:pPr>
            <w:r w:rsidRPr="000107CE">
              <w:rPr>
                <w:sz w:val="16"/>
                <w:lang w:val="en-AU"/>
              </w:rPr>
              <w:t>Fonat</w:t>
            </w:r>
          </w:p>
        </w:tc>
        <w:tc>
          <w:tcPr>
            <w:tcW w:w="591" w:type="dxa"/>
          </w:tcPr>
          <w:p w14:paraId="3279F647"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0BE9D08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3F23AAA" w14:textId="77777777" w:rsidR="00AF38E9" w:rsidRPr="000107CE" w:rsidRDefault="00AF38E9" w:rsidP="00AF38E9">
            <w:pPr>
              <w:spacing w:line="240" w:lineRule="auto"/>
              <w:rPr>
                <w:sz w:val="16"/>
                <w:lang w:val="en-AU"/>
              </w:rPr>
            </w:pPr>
            <w:r w:rsidRPr="000107CE">
              <w:rPr>
                <w:sz w:val="16"/>
                <w:lang w:val="en-AU"/>
              </w:rPr>
              <w:t>C14242 C14291 C14309</w:t>
            </w:r>
          </w:p>
        </w:tc>
        <w:tc>
          <w:tcPr>
            <w:tcW w:w="1675" w:type="dxa"/>
          </w:tcPr>
          <w:p w14:paraId="1EC16141" w14:textId="77777777" w:rsidR="00AF38E9" w:rsidRPr="000107CE" w:rsidRDefault="00AF38E9" w:rsidP="00AF38E9">
            <w:pPr>
              <w:spacing w:line="240" w:lineRule="auto"/>
              <w:rPr>
                <w:sz w:val="16"/>
                <w:lang w:val="en-AU"/>
              </w:rPr>
            </w:pPr>
            <w:r w:rsidRPr="000107CE">
              <w:rPr>
                <w:sz w:val="16"/>
                <w:lang w:val="en-AU"/>
              </w:rPr>
              <w:t>P14242 P14291 P14309</w:t>
            </w:r>
          </w:p>
        </w:tc>
        <w:tc>
          <w:tcPr>
            <w:tcW w:w="685" w:type="dxa"/>
          </w:tcPr>
          <w:p w14:paraId="7BBCB7C0"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11E2495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12493E7" w14:textId="77777777" w:rsidR="00AF38E9" w:rsidRPr="000107CE" w:rsidRDefault="00AF38E9" w:rsidP="00AF38E9">
            <w:pPr>
              <w:spacing w:line="240" w:lineRule="auto"/>
              <w:rPr>
                <w:sz w:val="16"/>
                <w:lang w:val="en-AU"/>
              </w:rPr>
            </w:pPr>
          </w:p>
        </w:tc>
        <w:tc>
          <w:tcPr>
            <w:tcW w:w="544" w:type="dxa"/>
          </w:tcPr>
          <w:p w14:paraId="634AE413"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4B1CA0F7" w14:textId="77777777" w:rsidR="00AF38E9" w:rsidRPr="000107CE" w:rsidRDefault="00AF38E9" w:rsidP="00AF38E9">
            <w:pPr>
              <w:spacing w:line="240" w:lineRule="auto"/>
              <w:rPr>
                <w:sz w:val="16"/>
                <w:lang w:val="en-AU"/>
              </w:rPr>
            </w:pPr>
          </w:p>
        </w:tc>
        <w:tc>
          <w:tcPr>
            <w:tcW w:w="856" w:type="dxa"/>
          </w:tcPr>
          <w:p w14:paraId="24580B6F" w14:textId="77777777" w:rsidR="00AF38E9" w:rsidRPr="000107CE" w:rsidRDefault="00AF38E9" w:rsidP="00AF38E9">
            <w:pPr>
              <w:spacing w:line="240" w:lineRule="auto"/>
              <w:rPr>
                <w:sz w:val="16"/>
                <w:lang w:val="en-AU"/>
              </w:rPr>
            </w:pPr>
          </w:p>
        </w:tc>
      </w:tr>
      <w:tr w:rsidR="00FC4079" w:rsidRPr="000107CE" w14:paraId="35C0C29A" w14:textId="77777777" w:rsidTr="005A65BE">
        <w:tc>
          <w:tcPr>
            <w:tcW w:w="1320" w:type="dxa"/>
          </w:tcPr>
          <w:p w14:paraId="0FEFF448" w14:textId="77777777" w:rsidR="00AF38E9" w:rsidRPr="000107CE" w:rsidRDefault="00AF38E9" w:rsidP="00AF38E9">
            <w:pPr>
              <w:spacing w:line="240" w:lineRule="auto"/>
              <w:rPr>
                <w:sz w:val="16"/>
                <w:lang w:val="en-AU"/>
              </w:rPr>
            </w:pPr>
            <w:r w:rsidRPr="000107CE">
              <w:rPr>
                <w:sz w:val="16"/>
                <w:lang w:val="en-AU"/>
              </w:rPr>
              <w:t>Alendronic acid with colecalciferol</w:t>
            </w:r>
          </w:p>
        </w:tc>
        <w:tc>
          <w:tcPr>
            <w:tcW w:w="1954" w:type="dxa"/>
          </w:tcPr>
          <w:p w14:paraId="037B34F8" w14:textId="77777777" w:rsidR="00AF38E9" w:rsidRPr="000107CE" w:rsidRDefault="00AF38E9" w:rsidP="00AF38E9">
            <w:pPr>
              <w:spacing w:line="240" w:lineRule="auto"/>
              <w:rPr>
                <w:sz w:val="16"/>
                <w:lang w:val="en-AU"/>
              </w:rPr>
            </w:pPr>
            <w:r w:rsidRPr="000107CE">
              <w:rPr>
                <w:sz w:val="16"/>
                <w:lang w:val="en-AU"/>
              </w:rPr>
              <w:t>Tablet 70 mg (as alendronate sodium) with 140 micrograms colecalciferol</w:t>
            </w:r>
          </w:p>
        </w:tc>
        <w:tc>
          <w:tcPr>
            <w:tcW w:w="941" w:type="dxa"/>
          </w:tcPr>
          <w:p w14:paraId="28ABB42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2B46DC" w14:textId="77777777" w:rsidR="00AF38E9" w:rsidRPr="000107CE" w:rsidRDefault="00AF38E9" w:rsidP="00AF38E9">
            <w:pPr>
              <w:spacing w:line="240" w:lineRule="auto"/>
              <w:rPr>
                <w:sz w:val="16"/>
                <w:lang w:val="en-AU"/>
              </w:rPr>
            </w:pPr>
            <w:r w:rsidRPr="000107CE">
              <w:rPr>
                <w:sz w:val="16"/>
                <w:lang w:val="en-AU"/>
              </w:rPr>
              <w:t>Fosamax Plus 70 mg/140 mcg</w:t>
            </w:r>
          </w:p>
        </w:tc>
        <w:tc>
          <w:tcPr>
            <w:tcW w:w="591" w:type="dxa"/>
          </w:tcPr>
          <w:p w14:paraId="3D4A4814" w14:textId="77777777" w:rsidR="00AF38E9" w:rsidRPr="000107CE" w:rsidRDefault="00AF38E9" w:rsidP="00AF38E9">
            <w:pPr>
              <w:spacing w:line="240" w:lineRule="auto"/>
              <w:rPr>
                <w:sz w:val="16"/>
                <w:lang w:val="en-AU"/>
              </w:rPr>
            </w:pPr>
            <w:r w:rsidRPr="000107CE">
              <w:rPr>
                <w:sz w:val="16"/>
                <w:lang w:val="en-AU"/>
              </w:rPr>
              <w:t>MQ</w:t>
            </w:r>
          </w:p>
        </w:tc>
        <w:tc>
          <w:tcPr>
            <w:tcW w:w="638" w:type="dxa"/>
          </w:tcPr>
          <w:p w14:paraId="65BBFF2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387DD7" w14:textId="77777777" w:rsidR="00AF38E9" w:rsidRPr="000107CE" w:rsidRDefault="00AF38E9" w:rsidP="00AF38E9">
            <w:pPr>
              <w:spacing w:line="240" w:lineRule="auto"/>
              <w:rPr>
                <w:sz w:val="16"/>
                <w:lang w:val="en-AU"/>
              </w:rPr>
            </w:pPr>
            <w:r w:rsidRPr="000107CE">
              <w:rPr>
                <w:sz w:val="16"/>
                <w:lang w:val="en-AU"/>
              </w:rPr>
              <w:t>C6306 C6319 C6325</w:t>
            </w:r>
          </w:p>
        </w:tc>
        <w:tc>
          <w:tcPr>
            <w:tcW w:w="1675" w:type="dxa"/>
          </w:tcPr>
          <w:p w14:paraId="2A4098EB" w14:textId="77777777" w:rsidR="00AF38E9" w:rsidRPr="000107CE" w:rsidRDefault="00AF38E9" w:rsidP="00AF38E9">
            <w:pPr>
              <w:spacing w:line="240" w:lineRule="auto"/>
              <w:rPr>
                <w:sz w:val="16"/>
                <w:lang w:val="en-AU"/>
              </w:rPr>
            </w:pPr>
            <w:r w:rsidRPr="000107CE">
              <w:rPr>
                <w:sz w:val="16"/>
                <w:lang w:val="en-AU"/>
              </w:rPr>
              <w:t>P6306 P6319 P6325</w:t>
            </w:r>
          </w:p>
        </w:tc>
        <w:tc>
          <w:tcPr>
            <w:tcW w:w="685" w:type="dxa"/>
          </w:tcPr>
          <w:p w14:paraId="0B3733EF"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5FD0130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766D53" w14:textId="77777777" w:rsidR="00AF38E9" w:rsidRPr="000107CE" w:rsidRDefault="00AF38E9" w:rsidP="00AF38E9">
            <w:pPr>
              <w:spacing w:line="240" w:lineRule="auto"/>
              <w:rPr>
                <w:sz w:val="16"/>
                <w:lang w:val="en-AU"/>
              </w:rPr>
            </w:pPr>
          </w:p>
        </w:tc>
        <w:tc>
          <w:tcPr>
            <w:tcW w:w="544" w:type="dxa"/>
          </w:tcPr>
          <w:p w14:paraId="764CE011"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E3CE0FC" w14:textId="77777777" w:rsidR="00AF38E9" w:rsidRPr="000107CE" w:rsidRDefault="00AF38E9" w:rsidP="00AF38E9">
            <w:pPr>
              <w:spacing w:line="240" w:lineRule="auto"/>
              <w:rPr>
                <w:sz w:val="16"/>
                <w:lang w:val="en-AU"/>
              </w:rPr>
            </w:pPr>
          </w:p>
        </w:tc>
        <w:tc>
          <w:tcPr>
            <w:tcW w:w="856" w:type="dxa"/>
          </w:tcPr>
          <w:p w14:paraId="00902AA6" w14:textId="77777777" w:rsidR="00AF38E9" w:rsidRPr="000107CE" w:rsidRDefault="00AF38E9" w:rsidP="00AF38E9">
            <w:pPr>
              <w:spacing w:line="240" w:lineRule="auto"/>
              <w:rPr>
                <w:sz w:val="16"/>
                <w:lang w:val="en-AU"/>
              </w:rPr>
            </w:pPr>
          </w:p>
        </w:tc>
      </w:tr>
      <w:tr w:rsidR="00FC4079" w:rsidRPr="000107CE" w14:paraId="1D9D6C49" w14:textId="77777777" w:rsidTr="005A65BE">
        <w:tc>
          <w:tcPr>
            <w:tcW w:w="1320" w:type="dxa"/>
          </w:tcPr>
          <w:p w14:paraId="3EF64C70" w14:textId="77777777" w:rsidR="00AF38E9" w:rsidRPr="000107CE" w:rsidRDefault="00AF38E9" w:rsidP="00AF38E9">
            <w:pPr>
              <w:spacing w:line="240" w:lineRule="auto"/>
              <w:rPr>
                <w:sz w:val="16"/>
                <w:lang w:val="en-AU"/>
              </w:rPr>
            </w:pPr>
            <w:r w:rsidRPr="000107CE">
              <w:rPr>
                <w:sz w:val="16"/>
                <w:lang w:val="en-AU"/>
              </w:rPr>
              <w:t>Alendronic acid with colecalciferol</w:t>
            </w:r>
          </w:p>
        </w:tc>
        <w:tc>
          <w:tcPr>
            <w:tcW w:w="1954" w:type="dxa"/>
          </w:tcPr>
          <w:p w14:paraId="09DF365D" w14:textId="77777777" w:rsidR="00AF38E9" w:rsidRPr="000107CE" w:rsidRDefault="00AF38E9" w:rsidP="00AF38E9">
            <w:pPr>
              <w:spacing w:line="240" w:lineRule="auto"/>
              <w:rPr>
                <w:sz w:val="16"/>
                <w:lang w:val="en-AU"/>
              </w:rPr>
            </w:pPr>
            <w:r w:rsidRPr="000107CE">
              <w:rPr>
                <w:sz w:val="16"/>
                <w:lang w:val="en-AU"/>
              </w:rPr>
              <w:t>Tablet 70 mg (as alendronate sodium) with 140 micrograms colecalciferol</w:t>
            </w:r>
          </w:p>
        </w:tc>
        <w:tc>
          <w:tcPr>
            <w:tcW w:w="941" w:type="dxa"/>
          </w:tcPr>
          <w:p w14:paraId="533540C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0439CA" w14:textId="77777777" w:rsidR="00AF38E9" w:rsidRPr="000107CE" w:rsidRDefault="00AF38E9" w:rsidP="00AF38E9">
            <w:pPr>
              <w:spacing w:line="240" w:lineRule="auto"/>
              <w:rPr>
                <w:sz w:val="16"/>
                <w:lang w:val="en-AU"/>
              </w:rPr>
            </w:pPr>
            <w:r w:rsidRPr="000107CE">
              <w:rPr>
                <w:sz w:val="16"/>
                <w:lang w:val="en-AU"/>
              </w:rPr>
              <w:t>Fosamax Plus 70 mg/140 mcg</w:t>
            </w:r>
          </w:p>
        </w:tc>
        <w:tc>
          <w:tcPr>
            <w:tcW w:w="591" w:type="dxa"/>
          </w:tcPr>
          <w:p w14:paraId="6629C622" w14:textId="77777777" w:rsidR="00AF38E9" w:rsidRPr="000107CE" w:rsidRDefault="00AF38E9" w:rsidP="00AF38E9">
            <w:pPr>
              <w:spacing w:line="240" w:lineRule="auto"/>
              <w:rPr>
                <w:sz w:val="16"/>
                <w:lang w:val="en-AU"/>
              </w:rPr>
            </w:pPr>
            <w:r w:rsidRPr="000107CE">
              <w:rPr>
                <w:sz w:val="16"/>
                <w:lang w:val="en-AU"/>
              </w:rPr>
              <w:t>MQ</w:t>
            </w:r>
          </w:p>
        </w:tc>
        <w:tc>
          <w:tcPr>
            <w:tcW w:w="638" w:type="dxa"/>
          </w:tcPr>
          <w:p w14:paraId="6BA2F8B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2B7F2E" w14:textId="77777777" w:rsidR="00AF38E9" w:rsidRPr="000107CE" w:rsidRDefault="00AF38E9" w:rsidP="00AF38E9">
            <w:pPr>
              <w:spacing w:line="240" w:lineRule="auto"/>
              <w:rPr>
                <w:sz w:val="16"/>
                <w:lang w:val="en-AU"/>
              </w:rPr>
            </w:pPr>
            <w:r w:rsidRPr="000107CE">
              <w:rPr>
                <w:sz w:val="16"/>
                <w:lang w:val="en-AU"/>
              </w:rPr>
              <w:t>C14898 C14993 C15032</w:t>
            </w:r>
          </w:p>
        </w:tc>
        <w:tc>
          <w:tcPr>
            <w:tcW w:w="1675" w:type="dxa"/>
          </w:tcPr>
          <w:p w14:paraId="2DBB02AB" w14:textId="77777777" w:rsidR="00AF38E9" w:rsidRPr="000107CE" w:rsidRDefault="00AF38E9" w:rsidP="00AF38E9">
            <w:pPr>
              <w:spacing w:line="240" w:lineRule="auto"/>
              <w:rPr>
                <w:sz w:val="16"/>
                <w:lang w:val="en-AU"/>
              </w:rPr>
            </w:pPr>
            <w:r w:rsidRPr="000107CE">
              <w:rPr>
                <w:sz w:val="16"/>
                <w:lang w:val="en-AU"/>
              </w:rPr>
              <w:t>P14898 P14993 P15032</w:t>
            </w:r>
          </w:p>
        </w:tc>
        <w:tc>
          <w:tcPr>
            <w:tcW w:w="685" w:type="dxa"/>
          </w:tcPr>
          <w:p w14:paraId="7A6236BB"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4DA914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003450D" w14:textId="77777777" w:rsidR="00AF38E9" w:rsidRPr="000107CE" w:rsidRDefault="00AF38E9" w:rsidP="00AF38E9">
            <w:pPr>
              <w:spacing w:line="240" w:lineRule="auto"/>
              <w:rPr>
                <w:sz w:val="16"/>
                <w:lang w:val="en-AU"/>
              </w:rPr>
            </w:pPr>
          </w:p>
        </w:tc>
        <w:tc>
          <w:tcPr>
            <w:tcW w:w="544" w:type="dxa"/>
          </w:tcPr>
          <w:p w14:paraId="487CE6C7"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7AAE3F39" w14:textId="77777777" w:rsidR="00AF38E9" w:rsidRPr="000107CE" w:rsidRDefault="00AF38E9" w:rsidP="00AF38E9">
            <w:pPr>
              <w:spacing w:line="240" w:lineRule="auto"/>
              <w:rPr>
                <w:sz w:val="16"/>
                <w:lang w:val="en-AU"/>
              </w:rPr>
            </w:pPr>
          </w:p>
        </w:tc>
        <w:tc>
          <w:tcPr>
            <w:tcW w:w="856" w:type="dxa"/>
          </w:tcPr>
          <w:p w14:paraId="09BC733C" w14:textId="77777777" w:rsidR="00AF38E9" w:rsidRPr="000107CE" w:rsidRDefault="00AF38E9" w:rsidP="00AF38E9">
            <w:pPr>
              <w:spacing w:line="240" w:lineRule="auto"/>
              <w:rPr>
                <w:sz w:val="16"/>
                <w:lang w:val="en-AU"/>
              </w:rPr>
            </w:pPr>
          </w:p>
        </w:tc>
      </w:tr>
      <w:tr w:rsidR="00FC4079" w:rsidRPr="000107CE" w14:paraId="28F7FDD3" w14:textId="77777777" w:rsidTr="005A65BE">
        <w:tc>
          <w:tcPr>
            <w:tcW w:w="1320" w:type="dxa"/>
          </w:tcPr>
          <w:p w14:paraId="3B4FFBCB" w14:textId="77777777" w:rsidR="00AF38E9" w:rsidRPr="000107CE" w:rsidRDefault="00AF38E9" w:rsidP="00AF38E9">
            <w:pPr>
              <w:spacing w:line="240" w:lineRule="auto"/>
              <w:rPr>
                <w:sz w:val="16"/>
                <w:lang w:val="en-AU"/>
              </w:rPr>
            </w:pPr>
            <w:r w:rsidRPr="000107CE">
              <w:rPr>
                <w:sz w:val="16"/>
                <w:lang w:val="en-AU"/>
              </w:rPr>
              <w:t>Alendronic acid with colecalciferol</w:t>
            </w:r>
          </w:p>
        </w:tc>
        <w:tc>
          <w:tcPr>
            <w:tcW w:w="1954" w:type="dxa"/>
          </w:tcPr>
          <w:p w14:paraId="067B7B55" w14:textId="77777777" w:rsidR="00AF38E9" w:rsidRPr="000107CE" w:rsidRDefault="00AF38E9" w:rsidP="00AF38E9">
            <w:pPr>
              <w:spacing w:line="240" w:lineRule="auto"/>
              <w:rPr>
                <w:sz w:val="16"/>
                <w:lang w:val="en-AU"/>
              </w:rPr>
            </w:pPr>
            <w:r w:rsidRPr="000107CE">
              <w:rPr>
                <w:sz w:val="16"/>
                <w:lang w:val="en-AU"/>
              </w:rPr>
              <w:t>Tablet 70 mg (as alendronate sodium) with 70 micrograms colecalciferol</w:t>
            </w:r>
          </w:p>
        </w:tc>
        <w:tc>
          <w:tcPr>
            <w:tcW w:w="941" w:type="dxa"/>
          </w:tcPr>
          <w:p w14:paraId="4A37248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810ECF" w14:textId="77777777" w:rsidR="00AF38E9" w:rsidRPr="000107CE" w:rsidRDefault="00AF38E9" w:rsidP="00AF38E9">
            <w:pPr>
              <w:spacing w:line="240" w:lineRule="auto"/>
              <w:rPr>
                <w:sz w:val="16"/>
                <w:lang w:val="en-AU"/>
              </w:rPr>
            </w:pPr>
            <w:r w:rsidRPr="000107CE">
              <w:rPr>
                <w:sz w:val="16"/>
                <w:lang w:val="en-AU"/>
              </w:rPr>
              <w:t>Fosamax Plus</w:t>
            </w:r>
          </w:p>
        </w:tc>
        <w:tc>
          <w:tcPr>
            <w:tcW w:w="591" w:type="dxa"/>
          </w:tcPr>
          <w:p w14:paraId="3221E4C8" w14:textId="77777777" w:rsidR="00AF38E9" w:rsidRPr="000107CE" w:rsidRDefault="00AF38E9" w:rsidP="00AF38E9">
            <w:pPr>
              <w:spacing w:line="240" w:lineRule="auto"/>
              <w:rPr>
                <w:sz w:val="16"/>
                <w:lang w:val="en-AU"/>
              </w:rPr>
            </w:pPr>
            <w:r w:rsidRPr="000107CE">
              <w:rPr>
                <w:sz w:val="16"/>
                <w:lang w:val="en-AU"/>
              </w:rPr>
              <w:t>MQ</w:t>
            </w:r>
          </w:p>
        </w:tc>
        <w:tc>
          <w:tcPr>
            <w:tcW w:w="638" w:type="dxa"/>
          </w:tcPr>
          <w:p w14:paraId="59528E5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2C9173" w14:textId="77777777" w:rsidR="00AF38E9" w:rsidRPr="000107CE" w:rsidRDefault="00AF38E9" w:rsidP="00AF38E9">
            <w:pPr>
              <w:spacing w:line="240" w:lineRule="auto"/>
              <w:rPr>
                <w:sz w:val="16"/>
                <w:lang w:val="en-AU"/>
              </w:rPr>
            </w:pPr>
            <w:r w:rsidRPr="000107CE">
              <w:rPr>
                <w:sz w:val="16"/>
                <w:lang w:val="en-AU"/>
              </w:rPr>
              <w:t>C6307 C6315 C6320</w:t>
            </w:r>
          </w:p>
        </w:tc>
        <w:tc>
          <w:tcPr>
            <w:tcW w:w="1675" w:type="dxa"/>
          </w:tcPr>
          <w:p w14:paraId="7BD4D8CB" w14:textId="77777777" w:rsidR="00AF38E9" w:rsidRPr="000107CE" w:rsidRDefault="00AF38E9" w:rsidP="00AF38E9">
            <w:pPr>
              <w:spacing w:line="240" w:lineRule="auto"/>
              <w:rPr>
                <w:sz w:val="16"/>
                <w:lang w:val="en-AU"/>
              </w:rPr>
            </w:pPr>
            <w:r w:rsidRPr="000107CE">
              <w:rPr>
                <w:sz w:val="16"/>
                <w:lang w:val="en-AU"/>
              </w:rPr>
              <w:t>P6307 P6315 P6320</w:t>
            </w:r>
          </w:p>
        </w:tc>
        <w:tc>
          <w:tcPr>
            <w:tcW w:w="685" w:type="dxa"/>
          </w:tcPr>
          <w:p w14:paraId="2F8DD2CB"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EDC70B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DCF473" w14:textId="77777777" w:rsidR="00AF38E9" w:rsidRPr="000107CE" w:rsidRDefault="00AF38E9" w:rsidP="00AF38E9">
            <w:pPr>
              <w:spacing w:line="240" w:lineRule="auto"/>
              <w:rPr>
                <w:sz w:val="16"/>
                <w:lang w:val="en-AU"/>
              </w:rPr>
            </w:pPr>
          </w:p>
        </w:tc>
        <w:tc>
          <w:tcPr>
            <w:tcW w:w="544" w:type="dxa"/>
          </w:tcPr>
          <w:p w14:paraId="4C9A9CD8"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627FE5BB" w14:textId="77777777" w:rsidR="00AF38E9" w:rsidRPr="000107CE" w:rsidRDefault="00AF38E9" w:rsidP="00AF38E9">
            <w:pPr>
              <w:spacing w:line="240" w:lineRule="auto"/>
              <w:rPr>
                <w:sz w:val="16"/>
                <w:lang w:val="en-AU"/>
              </w:rPr>
            </w:pPr>
          </w:p>
        </w:tc>
        <w:tc>
          <w:tcPr>
            <w:tcW w:w="856" w:type="dxa"/>
          </w:tcPr>
          <w:p w14:paraId="5F9D19EA" w14:textId="77777777" w:rsidR="00AF38E9" w:rsidRPr="000107CE" w:rsidRDefault="00AF38E9" w:rsidP="00AF38E9">
            <w:pPr>
              <w:spacing w:line="240" w:lineRule="auto"/>
              <w:rPr>
                <w:sz w:val="16"/>
                <w:lang w:val="en-AU"/>
              </w:rPr>
            </w:pPr>
          </w:p>
        </w:tc>
      </w:tr>
      <w:tr w:rsidR="00FC4079" w:rsidRPr="000107CE" w14:paraId="490DE204" w14:textId="77777777" w:rsidTr="005A65BE">
        <w:tc>
          <w:tcPr>
            <w:tcW w:w="1320" w:type="dxa"/>
          </w:tcPr>
          <w:p w14:paraId="4CD15CFF" w14:textId="77777777" w:rsidR="00AF38E9" w:rsidRPr="000107CE" w:rsidRDefault="00AF38E9" w:rsidP="00AF38E9">
            <w:pPr>
              <w:spacing w:line="240" w:lineRule="auto"/>
              <w:rPr>
                <w:sz w:val="16"/>
                <w:lang w:val="en-AU"/>
              </w:rPr>
            </w:pPr>
            <w:r w:rsidRPr="000107CE">
              <w:rPr>
                <w:sz w:val="16"/>
                <w:lang w:val="en-AU"/>
              </w:rPr>
              <w:t>Alendronic acid with colecalciferol</w:t>
            </w:r>
          </w:p>
        </w:tc>
        <w:tc>
          <w:tcPr>
            <w:tcW w:w="1954" w:type="dxa"/>
          </w:tcPr>
          <w:p w14:paraId="16E97835" w14:textId="77777777" w:rsidR="00AF38E9" w:rsidRPr="000107CE" w:rsidRDefault="00AF38E9" w:rsidP="00AF38E9">
            <w:pPr>
              <w:spacing w:line="240" w:lineRule="auto"/>
              <w:rPr>
                <w:sz w:val="16"/>
                <w:lang w:val="en-AU"/>
              </w:rPr>
            </w:pPr>
            <w:r w:rsidRPr="000107CE">
              <w:rPr>
                <w:sz w:val="16"/>
                <w:lang w:val="en-AU"/>
              </w:rPr>
              <w:t>Tablet 70 mg (as alendronate sodium) with 70 micrograms colecalciferol</w:t>
            </w:r>
          </w:p>
        </w:tc>
        <w:tc>
          <w:tcPr>
            <w:tcW w:w="941" w:type="dxa"/>
          </w:tcPr>
          <w:p w14:paraId="15B54D5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765C6E5" w14:textId="77777777" w:rsidR="00AF38E9" w:rsidRPr="000107CE" w:rsidRDefault="00AF38E9" w:rsidP="00AF38E9">
            <w:pPr>
              <w:spacing w:line="240" w:lineRule="auto"/>
              <w:rPr>
                <w:sz w:val="16"/>
                <w:lang w:val="en-AU"/>
              </w:rPr>
            </w:pPr>
            <w:r w:rsidRPr="000107CE">
              <w:rPr>
                <w:sz w:val="16"/>
                <w:lang w:val="en-AU"/>
              </w:rPr>
              <w:t>Fosamax Plus</w:t>
            </w:r>
          </w:p>
        </w:tc>
        <w:tc>
          <w:tcPr>
            <w:tcW w:w="591" w:type="dxa"/>
          </w:tcPr>
          <w:p w14:paraId="468C1E6D" w14:textId="77777777" w:rsidR="00AF38E9" w:rsidRPr="000107CE" w:rsidRDefault="00AF38E9" w:rsidP="00AF38E9">
            <w:pPr>
              <w:spacing w:line="240" w:lineRule="auto"/>
              <w:rPr>
                <w:sz w:val="16"/>
                <w:lang w:val="en-AU"/>
              </w:rPr>
            </w:pPr>
            <w:r w:rsidRPr="000107CE">
              <w:rPr>
                <w:sz w:val="16"/>
                <w:lang w:val="en-AU"/>
              </w:rPr>
              <w:t>MQ</w:t>
            </w:r>
          </w:p>
        </w:tc>
        <w:tc>
          <w:tcPr>
            <w:tcW w:w="638" w:type="dxa"/>
          </w:tcPr>
          <w:p w14:paraId="0878104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14E449" w14:textId="77777777" w:rsidR="00AF38E9" w:rsidRPr="000107CE" w:rsidRDefault="00AF38E9" w:rsidP="00AF38E9">
            <w:pPr>
              <w:spacing w:line="240" w:lineRule="auto"/>
              <w:rPr>
                <w:sz w:val="16"/>
                <w:lang w:val="en-AU"/>
              </w:rPr>
            </w:pPr>
            <w:r w:rsidRPr="000107CE">
              <w:rPr>
                <w:sz w:val="16"/>
                <w:lang w:val="en-AU"/>
              </w:rPr>
              <w:t>C15011 C15024 C15035</w:t>
            </w:r>
          </w:p>
        </w:tc>
        <w:tc>
          <w:tcPr>
            <w:tcW w:w="1675" w:type="dxa"/>
          </w:tcPr>
          <w:p w14:paraId="1986875C" w14:textId="77777777" w:rsidR="00AF38E9" w:rsidRPr="000107CE" w:rsidRDefault="00AF38E9" w:rsidP="00AF38E9">
            <w:pPr>
              <w:spacing w:line="240" w:lineRule="auto"/>
              <w:rPr>
                <w:sz w:val="16"/>
                <w:lang w:val="en-AU"/>
              </w:rPr>
            </w:pPr>
            <w:r w:rsidRPr="000107CE">
              <w:rPr>
                <w:sz w:val="16"/>
                <w:lang w:val="en-AU"/>
              </w:rPr>
              <w:t>P15011 P15024 P15035</w:t>
            </w:r>
          </w:p>
        </w:tc>
        <w:tc>
          <w:tcPr>
            <w:tcW w:w="685" w:type="dxa"/>
          </w:tcPr>
          <w:p w14:paraId="590388CC"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77A3DE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8F4142" w14:textId="77777777" w:rsidR="00AF38E9" w:rsidRPr="000107CE" w:rsidRDefault="00AF38E9" w:rsidP="00AF38E9">
            <w:pPr>
              <w:spacing w:line="240" w:lineRule="auto"/>
              <w:rPr>
                <w:sz w:val="16"/>
                <w:lang w:val="en-AU"/>
              </w:rPr>
            </w:pPr>
          </w:p>
        </w:tc>
        <w:tc>
          <w:tcPr>
            <w:tcW w:w="544" w:type="dxa"/>
          </w:tcPr>
          <w:p w14:paraId="66C763CE" w14:textId="77777777" w:rsidR="00AF38E9" w:rsidRPr="000107CE" w:rsidRDefault="00AF38E9" w:rsidP="00AF38E9">
            <w:pPr>
              <w:spacing w:line="240" w:lineRule="auto"/>
              <w:rPr>
                <w:sz w:val="16"/>
                <w:lang w:val="en-AU"/>
              </w:rPr>
            </w:pPr>
            <w:r w:rsidRPr="000107CE">
              <w:rPr>
                <w:sz w:val="16"/>
                <w:lang w:val="en-AU"/>
              </w:rPr>
              <w:t>4</w:t>
            </w:r>
          </w:p>
        </w:tc>
        <w:tc>
          <w:tcPr>
            <w:tcW w:w="591" w:type="dxa"/>
          </w:tcPr>
          <w:p w14:paraId="0A4CC615" w14:textId="77777777" w:rsidR="00AF38E9" w:rsidRPr="000107CE" w:rsidRDefault="00AF38E9" w:rsidP="00AF38E9">
            <w:pPr>
              <w:spacing w:line="240" w:lineRule="auto"/>
              <w:rPr>
                <w:sz w:val="16"/>
                <w:lang w:val="en-AU"/>
              </w:rPr>
            </w:pPr>
          </w:p>
        </w:tc>
        <w:tc>
          <w:tcPr>
            <w:tcW w:w="856" w:type="dxa"/>
          </w:tcPr>
          <w:p w14:paraId="3E57CADA" w14:textId="77777777" w:rsidR="00AF38E9" w:rsidRPr="000107CE" w:rsidRDefault="00AF38E9" w:rsidP="00AF38E9">
            <w:pPr>
              <w:spacing w:line="240" w:lineRule="auto"/>
              <w:rPr>
                <w:sz w:val="16"/>
                <w:lang w:val="en-AU"/>
              </w:rPr>
            </w:pPr>
          </w:p>
        </w:tc>
      </w:tr>
      <w:tr w:rsidR="00FC4079" w:rsidRPr="000107CE" w14:paraId="39705193" w14:textId="77777777" w:rsidTr="005A65BE">
        <w:tc>
          <w:tcPr>
            <w:tcW w:w="1320" w:type="dxa"/>
          </w:tcPr>
          <w:p w14:paraId="34A47E9B" w14:textId="77777777" w:rsidR="00AF38E9" w:rsidRPr="000107CE" w:rsidRDefault="00AF38E9" w:rsidP="00AF38E9">
            <w:pPr>
              <w:spacing w:line="240" w:lineRule="auto"/>
              <w:rPr>
                <w:sz w:val="16"/>
                <w:lang w:val="en-AU"/>
              </w:rPr>
            </w:pPr>
            <w:r w:rsidRPr="000107CE">
              <w:rPr>
                <w:sz w:val="16"/>
                <w:lang w:val="en-AU"/>
              </w:rPr>
              <w:t>Alirocumab</w:t>
            </w:r>
          </w:p>
        </w:tc>
        <w:tc>
          <w:tcPr>
            <w:tcW w:w="1954" w:type="dxa"/>
          </w:tcPr>
          <w:p w14:paraId="2599E145" w14:textId="434FB0CB" w:rsidR="00AF38E9" w:rsidRPr="000107CE" w:rsidRDefault="00AF38E9" w:rsidP="00AF38E9">
            <w:pPr>
              <w:spacing w:line="240" w:lineRule="auto"/>
              <w:rPr>
                <w:sz w:val="16"/>
                <w:lang w:val="en-AU"/>
              </w:rPr>
            </w:pPr>
            <w:r w:rsidRPr="000107CE">
              <w:rPr>
                <w:sz w:val="16"/>
                <w:lang w:val="en-AU"/>
              </w:rPr>
              <w:t>Injection 75 mg in 1 mL single use pre</w:t>
            </w:r>
            <w:r w:rsidR="000107CE">
              <w:rPr>
                <w:sz w:val="16"/>
                <w:lang w:val="en-AU"/>
              </w:rPr>
              <w:noBreakHyphen/>
            </w:r>
            <w:r w:rsidRPr="000107CE">
              <w:rPr>
                <w:sz w:val="16"/>
                <w:lang w:val="en-AU"/>
              </w:rPr>
              <w:t>filled pen</w:t>
            </w:r>
          </w:p>
        </w:tc>
        <w:tc>
          <w:tcPr>
            <w:tcW w:w="941" w:type="dxa"/>
          </w:tcPr>
          <w:p w14:paraId="1B63C93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E2A2E52" w14:textId="77777777" w:rsidR="00AF38E9" w:rsidRPr="000107CE" w:rsidRDefault="00AF38E9" w:rsidP="00AF38E9">
            <w:pPr>
              <w:spacing w:line="240" w:lineRule="auto"/>
              <w:rPr>
                <w:sz w:val="16"/>
                <w:lang w:val="en-AU"/>
              </w:rPr>
            </w:pPr>
            <w:r w:rsidRPr="000107CE">
              <w:rPr>
                <w:sz w:val="16"/>
                <w:lang w:val="en-AU"/>
              </w:rPr>
              <w:t>Praluent</w:t>
            </w:r>
          </w:p>
        </w:tc>
        <w:tc>
          <w:tcPr>
            <w:tcW w:w="591" w:type="dxa"/>
          </w:tcPr>
          <w:p w14:paraId="133FF19C"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17249DC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2C5A64B" w14:textId="58FF0441" w:rsidR="00AF38E9" w:rsidRPr="000107CE" w:rsidRDefault="008B146C" w:rsidP="00AF38E9">
            <w:pPr>
              <w:spacing w:line="240" w:lineRule="auto"/>
              <w:rPr>
                <w:sz w:val="16"/>
                <w:lang w:val="en-AU"/>
              </w:rPr>
            </w:pPr>
            <w:r w:rsidRPr="000107CE">
              <w:rPr>
                <w:sz w:val="16"/>
                <w:lang w:val="en-AU"/>
              </w:rPr>
              <w:t>C15177 C15201</w:t>
            </w:r>
            <w:r w:rsidR="00705983">
              <w:rPr>
                <w:sz w:val="16"/>
                <w:lang w:val="en-AU"/>
              </w:rPr>
              <w:t xml:space="preserve"> </w:t>
            </w:r>
            <w:r w:rsidR="00705983" w:rsidRPr="00705983">
              <w:rPr>
                <w:sz w:val="16"/>
                <w:lang w:val="en-AU"/>
              </w:rPr>
              <w:t>C15366 C15409</w:t>
            </w:r>
          </w:p>
        </w:tc>
        <w:tc>
          <w:tcPr>
            <w:tcW w:w="1675" w:type="dxa"/>
          </w:tcPr>
          <w:p w14:paraId="238984A2" w14:textId="77777777" w:rsidR="00AF38E9" w:rsidRPr="000107CE" w:rsidRDefault="00AF38E9" w:rsidP="00AF38E9">
            <w:pPr>
              <w:spacing w:line="240" w:lineRule="auto"/>
              <w:rPr>
                <w:sz w:val="16"/>
                <w:lang w:val="en-AU"/>
              </w:rPr>
            </w:pPr>
          </w:p>
        </w:tc>
        <w:tc>
          <w:tcPr>
            <w:tcW w:w="685" w:type="dxa"/>
          </w:tcPr>
          <w:p w14:paraId="6DB1F837"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F8C4D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774A8C" w14:textId="77777777" w:rsidR="00AF38E9" w:rsidRPr="000107CE" w:rsidRDefault="00AF38E9" w:rsidP="00AF38E9">
            <w:pPr>
              <w:spacing w:line="240" w:lineRule="auto"/>
              <w:rPr>
                <w:sz w:val="16"/>
                <w:lang w:val="en-AU"/>
              </w:rPr>
            </w:pPr>
          </w:p>
        </w:tc>
        <w:tc>
          <w:tcPr>
            <w:tcW w:w="544" w:type="dxa"/>
          </w:tcPr>
          <w:p w14:paraId="0F739DC0"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1778DC3" w14:textId="77777777" w:rsidR="00AF38E9" w:rsidRPr="000107CE" w:rsidRDefault="00AF38E9" w:rsidP="00AF38E9">
            <w:pPr>
              <w:spacing w:line="240" w:lineRule="auto"/>
              <w:rPr>
                <w:sz w:val="16"/>
                <w:lang w:val="en-AU"/>
              </w:rPr>
            </w:pPr>
          </w:p>
        </w:tc>
        <w:tc>
          <w:tcPr>
            <w:tcW w:w="856" w:type="dxa"/>
          </w:tcPr>
          <w:p w14:paraId="428668D3" w14:textId="77777777" w:rsidR="00AF38E9" w:rsidRPr="000107CE" w:rsidRDefault="00AF38E9" w:rsidP="00AF38E9">
            <w:pPr>
              <w:spacing w:line="240" w:lineRule="auto"/>
              <w:rPr>
                <w:sz w:val="16"/>
                <w:lang w:val="en-AU"/>
              </w:rPr>
            </w:pPr>
          </w:p>
        </w:tc>
      </w:tr>
      <w:tr w:rsidR="00FC4079" w:rsidRPr="000107CE" w14:paraId="1D64ADC9" w14:textId="77777777" w:rsidTr="005A65BE">
        <w:tc>
          <w:tcPr>
            <w:tcW w:w="1320" w:type="dxa"/>
          </w:tcPr>
          <w:p w14:paraId="24F655F6" w14:textId="77777777" w:rsidR="00AF38E9" w:rsidRPr="000107CE" w:rsidRDefault="00AF38E9" w:rsidP="00AF38E9">
            <w:pPr>
              <w:spacing w:line="240" w:lineRule="auto"/>
              <w:rPr>
                <w:sz w:val="16"/>
                <w:lang w:val="en-AU"/>
              </w:rPr>
            </w:pPr>
            <w:r w:rsidRPr="000107CE">
              <w:rPr>
                <w:sz w:val="16"/>
                <w:lang w:val="en-AU"/>
              </w:rPr>
              <w:t>Alirocumab</w:t>
            </w:r>
          </w:p>
        </w:tc>
        <w:tc>
          <w:tcPr>
            <w:tcW w:w="1954" w:type="dxa"/>
          </w:tcPr>
          <w:p w14:paraId="194C84E1" w14:textId="6677B7B2" w:rsidR="00AF38E9" w:rsidRPr="000107CE" w:rsidRDefault="00AF38E9" w:rsidP="00AF38E9">
            <w:pPr>
              <w:spacing w:line="240" w:lineRule="auto"/>
              <w:rPr>
                <w:sz w:val="16"/>
                <w:lang w:val="en-AU"/>
              </w:rPr>
            </w:pPr>
            <w:r w:rsidRPr="000107CE">
              <w:rPr>
                <w:sz w:val="16"/>
                <w:lang w:val="en-AU"/>
              </w:rPr>
              <w:t>Injection 150 mg in 1 mL single use pre</w:t>
            </w:r>
            <w:r w:rsidR="000107CE">
              <w:rPr>
                <w:sz w:val="16"/>
                <w:lang w:val="en-AU"/>
              </w:rPr>
              <w:noBreakHyphen/>
            </w:r>
            <w:r w:rsidRPr="000107CE">
              <w:rPr>
                <w:sz w:val="16"/>
                <w:lang w:val="en-AU"/>
              </w:rPr>
              <w:t>filled pen</w:t>
            </w:r>
          </w:p>
        </w:tc>
        <w:tc>
          <w:tcPr>
            <w:tcW w:w="941" w:type="dxa"/>
          </w:tcPr>
          <w:p w14:paraId="27925C4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4EB77B2" w14:textId="77777777" w:rsidR="00AF38E9" w:rsidRPr="000107CE" w:rsidRDefault="00AF38E9" w:rsidP="00AF38E9">
            <w:pPr>
              <w:spacing w:line="240" w:lineRule="auto"/>
              <w:rPr>
                <w:sz w:val="16"/>
                <w:lang w:val="en-AU"/>
              </w:rPr>
            </w:pPr>
            <w:r w:rsidRPr="000107CE">
              <w:rPr>
                <w:sz w:val="16"/>
                <w:lang w:val="en-AU"/>
              </w:rPr>
              <w:t>Praluent</w:t>
            </w:r>
          </w:p>
        </w:tc>
        <w:tc>
          <w:tcPr>
            <w:tcW w:w="591" w:type="dxa"/>
          </w:tcPr>
          <w:p w14:paraId="485BC852"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0420D7C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B025C35" w14:textId="0025A7AD" w:rsidR="00AF38E9" w:rsidRPr="000107CE" w:rsidRDefault="008B146C" w:rsidP="00AF38E9">
            <w:pPr>
              <w:spacing w:line="240" w:lineRule="auto"/>
              <w:rPr>
                <w:sz w:val="16"/>
                <w:lang w:val="en-AU"/>
              </w:rPr>
            </w:pPr>
            <w:r w:rsidRPr="000107CE">
              <w:rPr>
                <w:sz w:val="16"/>
                <w:lang w:val="en-AU"/>
              </w:rPr>
              <w:t>C15177 C15201</w:t>
            </w:r>
            <w:r w:rsidR="00705983">
              <w:rPr>
                <w:sz w:val="16"/>
                <w:lang w:val="en-AU"/>
              </w:rPr>
              <w:t xml:space="preserve"> </w:t>
            </w:r>
            <w:r w:rsidR="00705983" w:rsidRPr="00705983">
              <w:rPr>
                <w:sz w:val="16"/>
                <w:lang w:val="en-AU"/>
              </w:rPr>
              <w:t>C15366 C15409</w:t>
            </w:r>
          </w:p>
        </w:tc>
        <w:tc>
          <w:tcPr>
            <w:tcW w:w="1675" w:type="dxa"/>
          </w:tcPr>
          <w:p w14:paraId="24984D93" w14:textId="77777777" w:rsidR="00AF38E9" w:rsidRPr="000107CE" w:rsidRDefault="00AF38E9" w:rsidP="00AF38E9">
            <w:pPr>
              <w:spacing w:line="240" w:lineRule="auto"/>
              <w:rPr>
                <w:sz w:val="16"/>
                <w:lang w:val="en-AU"/>
              </w:rPr>
            </w:pPr>
          </w:p>
        </w:tc>
        <w:tc>
          <w:tcPr>
            <w:tcW w:w="685" w:type="dxa"/>
          </w:tcPr>
          <w:p w14:paraId="01E4BEAC"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F737DC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AD75CB" w14:textId="77777777" w:rsidR="00AF38E9" w:rsidRPr="000107CE" w:rsidRDefault="00AF38E9" w:rsidP="00AF38E9">
            <w:pPr>
              <w:spacing w:line="240" w:lineRule="auto"/>
              <w:rPr>
                <w:sz w:val="16"/>
                <w:lang w:val="en-AU"/>
              </w:rPr>
            </w:pPr>
          </w:p>
        </w:tc>
        <w:tc>
          <w:tcPr>
            <w:tcW w:w="544" w:type="dxa"/>
          </w:tcPr>
          <w:p w14:paraId="358CBB32"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72F64DD2" w14:textId="77777777" w:rsidR="00AF38E9" w:rsidRPr="000107CE" w:rsidRDefault="00AF38E9" w:rsidP="00AF38E9">
            <w:pPr>
              <w:spacing w:line="240" w:lineRule="auto"/>
              <w:rPr>
                <w:sz w:val="16"/>
                <w:lang w:val="en-AU"/>
              </w:rPr>
            </w:pPr>
          </w:p>
        </w:tc>
        <w:tc>
          <w:tcPr>
            <w:tcW w:w="856" w:type="dxa"/>
          </w:tcPr>
          <w:p w14:paraId="6E145744" w14:textId="77777777" w:rsidR="00AF38E9" w:rsidRPr="000107CE" w:rsidRDefault="00AF38E9" w:rsidP="00AF38E9">
            <w:pPr>
              <w:spacing w:line="240" w:lineRule="auto"/>
              <w:rPr>
                <w:sz w:val="16"/>
                <w:lang w:val="en-AU"/>
              </w:rPr>
            </w:pPr>
          </w:p>
        </w:tc>
      </w:tr>
      <w:tr w:rsidR="00FC4079" w:rsidRPr="000107CE" w14:paraId="550D9156" w14:textId="77777777" w:rsidTr="005A65BE">
        <w:tc>
          <w:tcPr>
            <w:tcW w:w="1320" w:type="dxa"/>
          </w:tcPr>
          <w:p w14:paraId="3A6BC905"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540B85DA"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591AEF8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633CF8" w14:textId="77777777" w:rsidR="00AF38E9" w:rsidRPr="000107CE" w:rsidRDefault="00AF38E9" w:rsidP="00AF38E9">
            <w:pPr>
              <w:spacing w:line="240" w:lineRule="auto"/>
              <w:rPr>
                <w:sz w:val="16"/>
                <w:lang w:val="en-AU"/>
              </w:rPr>
            </w:pPr>
            <w:r w:rsidRPr="000107CE">
              <w:rPr>
                <w:sz w:val="16"/>
                <w:lang w:val="en-AU"/>
              </w:rPr>
              <w:t>Allopurinol APOTEX</w:t>
            </w:r>
          </w:p>
        </w:tc>
        <w:tc>
          <w:tcPr>
            <w:tcW w:w="591" w:type="dxa"/>
          </w:tcPr>
          <w:p w14:paraId="6F26E1C3"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41AFF6C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9B9474" w14:textId="77777777" w:rsidR="00AF38E9" w:rsidRPr="000107CE" w:rsidRDefault="00AF38E9" w:rsidP="00AF38E9">
            <w:pPr>
              <w:spacing w:line="240" w:lineRule="auto"/>
              <w:rPr>
                <w:sz w:val="16"/>
                <w:lang w:val="en-AU"/>
              </w:rPr>
            </w:pPr>
          </w:p>
        </w:tc>
        <w:tc>
          <w:tcPr>
            <w:tcW w:w="1675" w:type="dxa"/>
          </w:tcPr>
          <w:p w14:paraId="699ADD49" w14:textId="77777777" w:rsidR="00AF38E9" w:rsidRPr="000107CE" w:rsidRDefault="00AF38E9" w:rsidP="00AF38E9">
            <w:pPr>
              <w:spacing w:line="240" w:lineRule="auto"/>
              <w:rPr>
                <w:sz w:val="16"/>
                <w:lang w:val="en-AU"/>
              </w:rPr>
            </w:pPr>
          </w:p>
        </w:tc>
        <w:tc>
          <w:tcPr>
            <w:tcW w:w="685" w:type="dxa"/>
          </w:tcPr>
          <w:p w14:paraId="75282DBB"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216F549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70C45C5" w14:textId="77777777" w:rsidR="00AF38E9" w:rsidRPr="000107CE" w:rsidRDefault="00AF38E9" w:rsidP="00AF38E9">
            <w:pPr>
              <w:spacing w:line="240" w:lineRule="auto"/>
              <w:rPr>
                <w:sz w:val="16"/>
                <w:lang w:val="en-AU"/>
              </w:rPr>
            </w:pPr>
          </w:p>
        </w:tc>
        <w:tc>
          <w:tcPr>
            <w:tcW w:w="544" w:type="dxa"/>
          </w:tcPr>
          <w:p w14:paraId="3CDD8383"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190B167A" w14:textId="77777777" w:rsidR="00AF38E9" w:rsidRPr="000107CE" w:rsidRDefault="00AF38E9" w:rsidP="00AF38E9">
            <w:pPr>
              <w:spacing w:line="240" w:lineRule="auto"/>
              <w:rPr>
                <w:sz w:val="16"/>
                <w:lang w:val="en-AU"/>
              </w:rPr>
            </w:pPr>
          </w:p>
        </w:tc>
        <w:tc>
          <w:tcPr>
            <w:tcW w:w="856" w:type="dxa"/>
          </w:tcPr>
          <w:p w14:paraId="596A10A6" w14:textId="77777777" w:rsidR="00AF38E9" w:rsidRPr="000107CE" w:rsidRDefault="00AF38E9" w:rsidP="00AF38E9">
            <w:pPr>
              <w:spacing w:line="240" w:lineRule="auto"/>
              <w:rPr>
                <w:sz w:val="16"/>
                <w:lang w:val="en-AU"/>
              </w:rPr>
            </w:pPr>
          </w:p>
        </w:tc>
      </w:tr>
      <w:tr w:rsidR="00FC4079" w:rsidRPr="000107CE" w14:paraId="328BCA2E" w14:textId="77777777" w:rsidTr="005A65BE">
        <w:tc>
          <w:tcPr>
            <w:tcW w:w="1320" w:type="dxa"/>
          </w:tcPr>
          <w:p w14:paraId="048D72B4"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41760A6E"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687AE9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E67BD54" w14:textId="77777777" w:rsidR="00AF38E9" w:rsidRPr="000107CE" w:rsidRDefault="00AF38E9" w:rsidP="00AF38E9">
            <w:pPr>
              <w:spacing w:line="240" w:lineRule="auto"/>
              <w:rPr>
                <w:sz w:val="16"/>
                <w:lang w:val="en-AU"/>
              </w:rPr>
            </w:pPr>
            <w:r w:rsidRPr="000107CE">
              <w:rPr>
                <w:sz w:val="16"/>
                <w:lang w:val="en-AU"/>
              </w:rPr>
              <w:t>Allopurinol APOTEX</w:t>
            </w:r>
          </w:p>
        </w:tc>
        <w:tc>
          <w:tcPr>
            <w:tcW w:w="591" w:type="dxa"/>
          </w:tcPr>
          <w:p w14:paraId="7CD71C46"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6364A4A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0EC623" w14:textId="77777777" w:rsidR="00AF38E9" w:rsidRPr="000107CE" w:rsidRDefault="00AF38E9" w:rsidP="00AF38E9">
            <w:pPr>
              <w:spacing w:line="240" w:lineRule="auto"/>
              <w:rPr>
                <w:sz w:val="16"/>
                <w:lang w:val="en-AU"/>
              </w:rPr>
            </w:pPr>
          </w:p>
        </w:tc>
        <w:tc>
          <w:tcPr>
            <w:tcW w:w="1675" w:type="dxa"/>
          </w:tcPr>
          <w:p w14:paraId="7CD3EA2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8CAD845"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48D7C3E1"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8826F66" w14:textId="77777777" w:rsidR="00AF38E9" w:rsidRPr="000107CE" w:rsidRDefault="00AF38E9" w:rsidP="00AF38E9">
            <w:pPr>
              <w:spacing w:line="240" w:lineRule="auto"/>
              <w:rPr>
                <w:sz w:val="16"/>
                <w:lang w:val="en-AU"/>
              </w:rPr>
            </w:pPr>
          </w:p>
        </w:tc>
        <w:tc>
          <w:tcPr>
            <w:tcW w:w="544" w:type="dxa"/>
          </w:tcPr>
          <w:p w14:paraId="5EF85BAB"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78E19120" w14:textId="77777777" w:rsidR="00AF38E9" w:rsidRPr="000107CE" w:rsidRDefault="00AF38E9" w:rsidP="00AF38E9">
            <w:pPr>
              <w:spacing w:line="240" w:lineRule="auto"/>
              <w:rPr>
                <w:sz w:val="16"/>
                <w:lang w:val="en-AU"/>
              </w:rPr>
            </w:pPr>
          </w:p>
        </w:tc>
        <w:tc>
          <w:tcPr>
            <w:tcW w:w="856" w:type="dxa"/>
          </w:tcPr>
          <w:p w14:paraId="008968F2" w14:textId="77777777" w:rsidR="00AF38E9" w:rsidRPr="000107CE" w:rsidRDefault="00AF38E9" w:rsidP="00AF38E9">
            <w:pPr>
              <w:spacing w:line="240" w:lineRule="auto"/>
              <w:rPr>
                <w:sz w:val="16"/>
                <w:lang w:val="en-AU"/>
              </w:rPr>
            </w:pPr>
          </w:p>
        </w:tc>
      </w:tr>
      <w:tr w:rsidR="00FC4079" w:rsidRPr="000107CE" w14:paraId="7CCC47A3" w14:textId="77777777" w:rsidTr="005A65BE">
        <w:tc>
          <w:tcPr>
            <w:tcW w:w="1320" w:type="dxa"/>
          </w:tcPr>
          <w:p w14:paraId="37D81E61"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79124225"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4C8071F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69FDE9F" w14:textId="77777777" w:rsidR="00AF38E9" w:rsidRPr="000107CE" w:rsidRDefault="00AF38E9" w:rsidP="00AF38E9">
            <w:pPr>
              <w:spacing w:line="240" w:lineRule="auto"/>
              <w:rPr>
                <w:sz w:val="16"/>
                <w:lang w:val="en-AU"/>
              </w:rPr>
            </w:pPr>
            <w:r w:rsidRPr="000107CE">
              <w:rPr>
                <w:sz w:val="16"/>
                <w:lang w:val="en-AU"/>
              </w:rPr>
              <w:t>Allopurinol Sandoz</w:t>
            </w:r>
          </w:p>
        </w:tc>
        <w:tc>
          <w:tcPr>
            <w:tcW w:w="591" w:type="dxa"/>
          </w:tcPr>
          <w:p w14:paraId="6E2C832D"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CB15AA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AEF4B2C" w14:textId="77777777" w:rsidR="00AF38E9" w:rsidRPr="000107CE" w:rsidRDefault="00AF38E9" w:rsidP="00AF38E9">
            <w:pPr>
              <w:spacing w:line="240" w:lineRule="auto"/>
              <w:rPr>
                <w:sz w:val="16"/>
                <w:lang w:val="en-AU"/>
              </w:rPr>
            </w:pPr>
          </w:p>
        </w:tc>
        <w:tc>
          <w:tcPr>
            <w:tcW w:w="1675" w:type="dxa"/>
          </w:tcPr>
          <w:p w14:paraId="4923D204" w14:textId="77777777" w:rsidR="00AF38E9" w:rsidRPr="000107CE" w:rsidRDefault="00AF38E9" w:rsidP="00AF38E9">
            <w:pPr>
              <w:spacing w:line="240" w:lineRule="auto"/>
              <w:rPr>
                <w:sz w:val="16"/>
                <w:lang w:val="en-AU"/>
              </w:rPr>
            </w:pPr>
          </w:p>
        </w:tc>
        <w:tc>
          <w:tcPr>
            <w:tcW w:w="685" w:type="dxa"/>
          </w:tcPr>
          <w:p w14:paraId="7E3CC72E"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7CB226D8"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5989257A" w14:textId="77777777" w:rsidR="00AF38E9" w:rsidRPr="000107CE" w:rsidRDefault="00AF38E9" w:rsidP="00AF38E9">
            <w:pPr>
              <w:spacing w:line="240" w:lineRule="auto"/>
              <w:rPr>
                <w:sz w:val="16"/>
                <w:lang w:val="en-AU"/>
              </w:rPr>
            </w:pPr>
          </w:p>
        </w:tc>
        <w:tc>
          <w:tcPr>
            <w:tcW w:w="544" w:type="dxa"/>
          </w:tcPr>
          <w:p w14:paraId="7D6FA0A5"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3E72C64A" w14:textId="77777777" w:rsidR="00AF38E9" w:rsidRPr="000107CE" w:rsidRDefault="00AF38E9" w:rsidP="00AF38E9">
            <w:pPr>
              <w:spacing w:line="240" w:lineRule="auto"/>
              <w:rPr>
                <w:sz w:val="16"/>
                <w:lang w:val="en-AU"/>
              </w:rPr>
            </w:pPr>
          </w:p>
        </w:tc>
        <w:tc>
          <w:tcPr>
            <w:tcW w:w="856" w:type="dxa"/>
          </w:tcPr>
          <w:p w14:paraId="542DD189" w14:textId="77777777" w:rsidR="00AF38E9" w:rsidRPr="000107CE" w:rsidRDefault="00AF38E9" w:rsidP="00AF38E9">
            <w:pPr>
              <w:spacing w:line="240" w:lineRule="auto"/>
              <w:rPr>
                <w:sz w:val="16"/>
                <w:lang w:val="en-AU"/>
              </w:rPr>
            </w:pPr>
          </w:p>
        </w:tc>
      </w:tr>
      <w:tr w:rsidR="00FC4079" w:rsidRPr="000107CE" w14:paraId="1C7EAB91" w14:textId="77777777" w:rsidTr="005A65BE">
        <w:tc>
          <w:tcPr>
            <w:tcW w:w="1320" w:type="dxa"/>
          </w:tcPr>
          <w:p w14:paraId="43E5345F"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4B16F99A"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4B7261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196CA1" w14:textId="77777777" w:rsidR="00AF38E9" w:rsidRPr="000107CE" w:rsidRDefault="00AF38E9" w:rsidP="00AF38E9">
            <w:pPr>
              <w:spacing w:line="240" w:lineRule="auto"/>
              <w:rPr>
                <w:sz w:val="16"/>
                <w:lang w:val="en-AU"/>
              </w:rPr>
            </w:pPr>
            <w:r w:rsidRPr="000107CE">
              <w:rPr>
                <w:sz w:val="16"/>
                <w:lang w:val="en-AU"/>
              </w:rPr>
              <w:t>Allopurinol Sandoz</w:t>
            </w:r>
          </w:p>
        </w:tc>
        <w:tc>
          <w:tcPr>
            <w:tcW w:w="591" w:type="dxa"/>
          </w:tcPr>
          <w:p w14:paraId="30694D5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2C87EA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AEF500" w14:textId="77777777" w:rsidR="00AF38E9" w:rsidRPr="000107CE" w:rsidRDefault="00AF38E9" w:rsidP="00AF38E9">
            <w:pPr>
              <w:spacing w:line="240" w:lineRule="auto"/>
              <w:rPr>
                <w:sz w:val="16"/>
                <w:lang w:val="en-AU"/>
              </w:rPr>
            </w:pPr>
          </w:p>
        </w:tc>
        <w:tc>
          <w:tcPr>
            <w:tcW w:w="1675" w:type="dxa"/>
          </w:tcPr>
          <w:p w14:paraId="02F9ED4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9105C0A"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13A7BBA9"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4D70C93" w14:textId="77777777" w:rsidR="00AF38E9" w:rsidRPr="000107CE" w:rsidRDefault="00AF38E9" w:rsidP="00AF38E9">
            <w:pPr>
              <w:spacing w:line="240" w:lineRule="auto"/>
              <w:rPr>
                <w:sz w:val="16"/>
                <w:lang w:val="en-AU"/>
              </w:rPr>
            </w:pPr>
          </w:p>
        </w:tc>
        <w:tc>
          <w:tcPr>
            <w:tcW w:w="544" w:type="dxa"/>
          </w:tcPr>
          <w:p w14:paraId="690A367F"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47D990D6" w14:textId="77777777" w:rsidR="00AF38E9" w:rsidRPr="000107CE" w:rsidRDefault="00AF38E9" w:rsidP="00AF38E9">
            <w:pPr>
              <w:spacing w:line="240" w:lineRule="auto"/>
              <w:rPr>
                <w:sz w:val="16"/>
                <w:lang w:val="en-AU"/>
              </w:rPr>
            </w:pPr>
          </w:p>
        </w:tc>
        <w:tc>
          <w:tcPr>
            <w:tcW w:w="856" w:type="dxa"/>
          </w:tcPr>
          <w:p w14:paraId="00962E66" w14:textId="77777777" w:rsidR="00AF38E9" w:rsidRPr="000107CE" w:rsidRDefault="00AF38E9" w:rsidP="00AF38E9">
            <w:pPr>
              <w:spacing w:line="240" w:lineRule="auto"/>
              <w:rPr>
                <w:sz w:val="16"/>
                <w:lang w:val="en-AU"/>
              </w:rPr>
            </w:pPr>
          </w:p>
        </w:tc>
      </w:tr>
      <w:tr w:rsidR="00FC4079" w:rsidRPr="000107CE" w14:paraId="0576610E" w14:textId="77777777" w:rsidTr="005A65BE">
        <w:tc>
          <w:tcPr>
            <w:tcW w:w="1320" w:type="dxa"/>
          </w:tcPr>
          <w:p w14:paraId="4288891B"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0B00B554"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3539118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96198B1" w14:textId="77777777" w:rsidR="00AF38E9" w:rsidRPr="000107CE" w:rsidRDefault="00AF38E9" w:rsidP="00AF38E9">
            <w:pPr>
              <w:spacing w:line="240" w:lineRule="auto"/>
              <w:rPr>
                <w:sz w:val="16"/>
                <w:lang w:val="en-AU"/>
              </w:rPr>
            </w:pPr>
            <w:r w:rsidRPr="000107CE">
              <w:rPr>
                <w:sz w:val="16"/>
                <w:lang w:val="en-AU"/>
              </w:rPr>
              <w:t>Allosig</w:t>
            </w:r>
          </w:p>
        </w:tc>
        <w:tc>
          <w:tcPr>
            <w:tcW w:w="591" w:type="dxa"/>
          </w:tcPr>
          <w:p w14:paraId="602BB0CA"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72A243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BBAB2A" w14:textId="77777777" w:rsidR="00AF38E9" w:rsidRPr="000107CE" w:rsidRDefault="00AF38E9" w:rsidP="00AF38E9">
            <w:pPr>
              <w:spacing w:line="240" w:lineRule="auto"/>
              <w:rPr>
                <w:sz w:val="16"/>
                <w:lang w:val="en-AU"/>
              </w:rPr>
            </w:pPr>
          </w:p>
        </w:tc>
        <w:tc>
          <w:tcPr>
            <w:tcW w:w="1675" w:type="dxa"/>
          </w:tcPr>
          <w:p w14:paraId="18A26704" w14:textId="77777777" w:rsidR="00AF38E9" w:rsidRPr="000107CE" w:rsidRDefault="00AF38E9" w:rsidP="00AF38E9">
            <w:pPr>
              <w:spacing w:line="240" w:lineRule="auto"/>
              <w:rPr>
                <w:sz w:val="16"/>
                <w:lang w:val="en-AU"/>
              </w:rPr>
            </w:pPr>
          </w:p>
        </w:tc>
        <w:tc>
          <w:tcPr>
            <w:tcW w:w="685" w:type="dxa"/>
          </w:tcPr>
          <w:p w14:paraId="2956C891"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01591A6D"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52578078" w14:textId="77777777" w:rsidR="00AF38E9" w:rsidRPr="000107CE" w:rsidRDefault="00AF38E9" w:rsidP="00AF38E9">
            <w:pPr>
              <w:spacing w:line="240" w:lineRule="auto"/>
              <w:rPr>
                <w:sz w:val="16"/>
                <w:lang w:val="en-AU"/>
              </w:rPr>
            </w:pPr>
          </w:p>
        </w:tc>
        <w:tc>
          <w:tcPr>
            <w:tcW w:w="544" w:type="dxa"/>
          </w:tcPr>
          <w:p w14:paraId="01E85045"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485C0962" w14:textId="77777777" w:rsidR="00AF38E9" w:rsidRPr="000107CE" w:rsidRDefault="00AF38E9" w:rsidP="00AF38E9">
            <w:pPr>
              <w:spacing w:line="240" w:lineRule="auto"/>
              <w:rPr>
                <w:sz w:val="16"/>
                <w:lang w:val="en-AU"/>
              </w:rPr>
            </w:pPr>
          </w:p>
        </w:tc>
        <w:tc>
          <w:tcPr>
            <w:tcW w:w="856" w:type="dxa"/>
          </w:tcPr>
          <w:p w14:paraId="0DE0D5CA" w14:textId="77777777" w:rsidR="00AF38E9" w:rsidRPr="000107CE" w:rsidRDefault="00AF38E9" w:rsidP="00AF38E9">
            <w:pPr>
              <w:spacing w:line="240" w:lineRule="auto"/>
              <w:rPr>
                <w:sz w:val="16"/>
                <w:lang w:val="en-AU"/>
              </w:rPr>
            </w:pPr>
          </w:p>
        </w:tc>
      </w:tr>
      <w:tr w:rsidR="00FC4079" w:rsidRPr="000107CE" w14:paraId="34370D09" w14:textId="77777777" w:rsidTr="005A65BE">
        <w:tc>
          <w:tcPr>
            <w:tcW w:w="1320" w:type="dxa"/>
          </w:tcPr>
          <w:p w14:paraId="2976122E"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31A43C1D"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04A2F05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EBF2BA" w14:textId="77777777" w:rsidR="00AF38E9" w:rsidRPr="000107CE" w:rsidRDefault="00AF38E9" w:rsidP="00AF38E9">
            <w:pPr>
              <w:spacing w:line="240" w:lineRule="auto"/>
              <w:rPr>
                <w:sz w:val="16"/>
                <w:lang w:val="en-AU"/>
              </w:rPr>
            </w:pPr>
            <w:r w:rsidRPr="000107CE">
              <w:rPr>
                <w:sz w:val="16"/>
                <w:lang w:val="en-AU"/>
              </w:rPr>
              <w:t>Allosig</w:t>
            </w:r>
          </w:p>
        </w:tc>
        <w:tc>
          <w:tcPr>
            <w:tcW w:w="591" w:type="dxa"/>
          </w:tcPr>
          <w:p w14:paraId="6BCBCCB1"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4789DB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4708E4" w14:textId="77777777" w:rsidR="00AF38E9" w:rsidRPr="000107CE" w:rsidRDefault="00AF38E9" w:rsidP="00AF38E9">
            <w:pPr>
              <w:spacing w:line="240" w:lineRule="auto"/>
              <w:rPr>
                <w:sz w:val="16"/>
                <w:lang w:val="en-AU"/>
              </w:rPr>
            </w:pPr>
          </w:p>
        </w:tc>
        <w:tc>
          <w:tcPr>
            <w:tcW w:w="1675" w:type="dxa"/>
          </w:tcPr>
          <w:p w14:paraId="1A2CC80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3028D09"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53E9599A"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A1F3FCA" w14:textId="77777777" w:rsidR="00AF38E9" w:rsidRPr="000107CE" w:rsidRDefault="00AF38E9" w:rsidP="00AF38E9">
            <w:pPr>
              <w:spacing w:line="240" w:lineRule="auto"/>
              <w:rPr>
                <w:sz w:val="16"/>
                <w:lang w:val="en-AU"/>
              </w:rPr>
            </w:pPr>
          </w:p>
        </w:tc>
        <w:tc>
          <w:tcPr>
            <w:tcW w:w="544" w:type="dxa"/>
          </w:tcPr>
          <w:p w14:paraId="5BDEEFDD"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12A4D611" w14:textId="77777777" w:rsidR="00AF38E9" w:rsidRPr="000107CE" w:rsidRDefault="00AF38E9" w:rsidP="00AF38E9">
            <w:pPr>
              <w:spacing w:line="240" w:lineRule="auto"/>
              <w:rPr>
                <w:sz w:val="16"/>
                <w:lang w:val="en-AU"/>
              </w:rPr>
            </w:pPr>
          </w:p>
        </w:tc>
        <w:tc>
          <w:tcPr>
            <w:tcW w:w="856" w:type="dxa"/>
          </w:tcPr>
          <w:p w14:paraId="58B5096A" w14:textId="77777777" w:rsidR="00AF38E9" w:rsidRPr="000107CE" w:rsidRDefault="00AF38E9" w:rsidP="00AF38E9">
            <w:pPr>
              <w:spacing w:line="240" w:lineRule="auto"/>
              <w:rPr>
                <w:sz w:val="16"/>
                <w:lang w:val="en-AU"/>
              </w:rPr>
            </w:pPr>
          </w:p>
        </w:tc>
      </w:tr>
      <w:tr w:rsidR="00FC4079" w:rsidRPr="000107CE" w14:paraId="14BF9DA9" w14:textId="77777777" w:rsidTr="005A65BE">
        <w:tc>
          <w:tcPr>
            <w:tcW w:w="1320" w:type="dxa"/>
          </w:tcPr>
          <w:p w14:paraId="3EFBF0D4"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6252D7B2"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1F29A9F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6A74EC" w14:textId="77777777" w:rsidR="00AF38E9" w:rsidRPr="000107CE" w:rsidRDefault="00AF38E9" w:rsidP="00AF38E9">
            <w:pPr>
              <w:spacing w:line="240" w:lineRule="auto"/>
              <w:rPr>
                <w:sz w:val="16"/>
                <w:lang w:val="en-AU"/>
              </w:rPr>
            </w:pPr>
            <w:r w:rsidRPr="000107CE">
              <w:rPr>
                <w:sz w:val="16"/>
                <w:lang w:val="en-AU"/>
              </w:rPr>
              <w:t>NOUMED ALLOPURINOL</w:t>
            </w:r>
          </w:p>
        </w:tc>
        <w:tc>
          <w:tcPr>
            <w:tcW w:w="591" w:type="dxa"/>
          </w:tcPr>
          <w:p w14:paraId="3B1455CE"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162C920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EB20B6" w14:textId="77777777" w:rsidR="00AF38E9" w:rsidRPr="000107CE" w:rsidRDefault="00AF38E9" w:rsidP="00AF38E9">
            <w:pPr>
              <w:spacing w:line="240" w:lineRule="auto"/>
              <w:rPr>
                <w:sz w:val="16"/>
                <w:lang w:val="en-AU"/>
              </w:rPr>
            </w:pPr>
          </w:p>
        </w:tc>
        <w:tc>
          <w:tcPr>
            <w:tcW w:w="1675" w:type="dxa"/>
          </w:tcPr>
          <w:p w14:paraId="4552BDDC" w14:textId="77777777" w:rsidR="00AF38E9" w:rsidRPr="000107CE" w:rsidRDefault="00AF38E9" w:rsidP="00AF38E9">
            <w:pPr>
              <w:spacing w:line="240" w:lineRule="auto"/>
              <w:rPr>
                <w:sz w:val="16"/>
                <w:lang w:val="en-AU"/>
              </w:rPr>
            </w:pPr>
          </w:p>
        </w:tc>
        <w:tc>
          <w:tcPr>
            <w:tcW w:w="685" w:type="dxa"/>
          </w:tcPr>
          <w:p w14:paraId="124A6F4D"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4C9C904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D589DB6" w14:textId="77777777" w:rsidR="00AF38E9" w:rsidRPr="000107CE" w:rsidRDefault="00AF38E9" w:rsidP="00AF38E9">
            <w:pPr>
              <w:spacing w:line="240" w:lineRule="auto"/>
              <w:rPr>
                <w:sz w:val="16"/>
                <w:lang w:val="en-AU"/>
              </w:rPr>
            </w:pPr>
          </w:p>
        </w:tc>
        <w:tc>
          <w:tcPr>
            <w:tcW w:w="544" w:type="dxa"/>
          </w:tcPr>
          <w:p w14:paraId="3BA70A63"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12464572" w14:textId="77777777" w:rsidR="00AF38E9" w:rsidRPr="000107CE" w:rsidRDefault="00AF38E9" w:rsidP="00AF38E9">
            <w:pPr>
              <w:spacing w:line="240" w:lineRule="auto"/>
              <w:rPr>
                <w:sz w:val="16"/>
                <w:lang w:val="en-AU"/>
              </w:rPr>
            </w:pPr>
          </w:p>
        </w:tc>
        <w:tc>
          <w:tcPr>
            <w:tcW w:w="856" w:type="dxa"/>
          </w:tcPr>
          <w:p w14:paraId="2CE2D2D9" w14:textId="77777777" w:rsidR="00AF38E9" w:rsidRPr="000107CE" w:rsidRDefault="00AF38E9" w:rsidP="00AF38E9">
            <w:pPr>
              <w:spacing w:line="240" w:lineRule="auto"/>
              <w:rPr>
                <w:sz w:val="16"/>
                <w:lang w:val="en-AU"/>
              </w:rPr>
            </w:pPr>
          </w:p>
        </w:tc>
      </w:tr>
      <w:tr w:rsidR="00FC4079" w:rsidRPr="000107CE" w14:paraId="7A0CE1A5" w14:textId="77777777" w:rsidTr="005A65BE">
        <w:tc>
          <w:tcPr>
            <w:tcW w:w="1320" w:type="dxa"/>
          </w:tcPr>
          <w:p w14:paraId="1610132C"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01BC29FF"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2AA3D92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CE8BE1" w14:textId="77777777" w:rsidR="00AF38E9" w:rsidRPr="000107CE" w:rsidRDefault="00AF38E9" w:rsidP="00AF38E9">
            <w:pPr>
              <w:spacing w:line="240" w:lineRule="auto"/>
              <w:rPr>
                <w:sz w:val="16"/>
                <w:lang w:val="en-AU"/>
              </w:rPr>
            </w:pPr>
            <w:r w:rsidRPr="000107CE">
              <w:rPr>
                <w:sz w:val="16"/>
                <w:lang w:val="en-AU"/>
              </w:rPr>
              <w:t>NOUMED ALLOPURINOL</w:t>
            </w:r>
          </w:p>
        </w:tc>
        <w:tc>
          <w:tcPr>
            <w:tcW w:w="591" w:type="dxa"/>
          </w:tcPr>
          <w:p w14:paraId="10D91800"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737A62C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2C87FF" w14:textId="77777777" w:rsidR="00AF38E9" w:rsidRPr="000107CE" w:rsidRDefault="00AF38E9" w:rsidP="00AF38E9">
            <w:pPr>
              <w:spacing w:line="240" w:lineRule="auto"/>
              <w:rPr>
                <w:sz w:val="16"/>
                <w:lang w:val="en-AU"/>
              </w:rPr>
            </w:pPr>
          </w:p>
        </w:tc>
        <w:tc>
          <w:tcPr>
            <w:tcW w:w="1675" w:type="dxa"/>
          </w:tcPr>
          <w:p w14:paraId="7C6A067E"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A880D35"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206F606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BD31BF3" w14:textId="77777777" w:rsidR="00AF38E9" w:rsidRPr="000107CE" w:rsidRDefault="00AF38E9" w:rsidP="00AF38E9">
            <w:pPr>
              <w:spacing w:line="240" w:lineRule="auto"/>
              <w:rPr>
                <w:sz w:val="16"/>
                <w:lang w:val="en-AU"/>
              </w:rPr>
            </w:pPr>
          </w:p>
        </w:tc>
        <w:tc>
          <w:tcPr>
            <w:tcW w:w="544" w:type="dxa"/>
          </w:tcPr>
          <w:p w14:paraId="1CE417C4"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75706FA0" w14:textId="77777777" w:rsidR="00AF38E9" w:rsidRPr="000107CE" w:rsidRDefault="00AF38E9" w:rsidP="00AF38E9">
            <w:pPr>
              <w:spacing w:line="240" w:lineRule="auto"/>
              <w:rPr>
                <w:sz w:val="16"/>
                <w:lang w:val="en-AU"/>
              </w:rPr>
            </w:pPr>
          </w:p>
        </w:tc>
        <w:tc>
          <w:tcPr>
            <w:tcW w:w="856" w:type="dxa"/>
          </w:tcPr>
          <w:p w14:paraId="75773A84" w14:textId="77777777" w:rsidR="00AF38E9" w:rsidRPr="000107CE" w:rsidRDefault="00AF38E9" w:rsidP="00AF38E9">
            <w:pPr>
              <w:spacing w:line="240" w:lineRule="auto"/>
              <w:rPr>
                <w:sz w:val="16"/>
                <w:lang w:val="en-AU"/>
              </w:rPr>
            </w:pPr>
          </w:p>
        </w:tc>
      </w:tr>
      <w:tr w:rsidR="00FC4079" w:rsidRPr="000107CE" w14:paraId="4E40EBAE" w14:textId="77777777" w:rsidTr="005A65BE">
        <w:tc>
          <w:tcPr>
            <w:tcW w:w="1320" w:type="dxa"/>
          </w:tcPr>
          <w:p w14:paraId="5B397558"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46579B4B"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29ED5C6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FF5C5A" w14:textId="77777777" w:rsidR="00AF38E9" w:rsidRPr="000107CE" w:rsidRDefault="00AF38E9" w:rsidP="00AF38E9">
            <w:pPr>
              <w:spacing w:line="240" w:lineRule="auto"/>
              <w:rPr>
                <w:sz w:val="16"/>
                <w:lang w:val="en-AU"/>
              </w:rPr>
            </w:pPr>
            <w:r w:rsidRPr="000107CE">
              <w:rPr>
                <w:sz w:val="16"/>
                <w:lang w:val="en-AU"/>
              </w:rPr>
              <w:t>Progout 100</w:t>
            </w:r>
          </w:p>
        </w:tc>
        <w:tc>
          <w:tcPr>
            <w:tcW w:w="591" w:type="dxa"/>
          </w:tcPr>
          <w:p w14:paraId="0C86964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23EFFE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EAFA0E" w14:textId="77777777" w:rsidR="00AF38E9" w:rsidRPr="000107CE" w:rsidRDefault="00AF38E9" w:rsidP="00AF38E9">
            <w:pPr>
              <w:spacing w:line="240" w:lineRule="auto"/>
              <w:rPr>
                <w:sz w:val="16"/>
                <w:lang w:val="en-AU"/>
              </w:rPr>
            </w:pPr>
          </w:p>
        </w:tc>
        <w:tc>
          <w:tcPr>
            <w:tcW w:w="1675" w:type="dxa"/>
          </w:tcPr>
          <w:p w14:paraId="0287E872" w14:textId="77777777" w:rsidR="00AF38E9" w:rsidRPr="000107CE" w:rsidRDefault="00AF38E9" w:rsidP="00AF38E9">
            <w:pPr>
              <w:spacing w:line="240" w:lineRule="auto"/>
              <w:rPr>
                <w:sz w:val="16"/>
                <w:lang w:val="en-AU"/>
              </w:rPr>
            </w:pPr>
          </w:p>
        </w:tc>
        <w:tc>
          <w:tcPr>
            <w:tcW w:w="685" w:type="dxa"/>
          </w:tcPr>
          <w:p w14:paraId="32ED0C78"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4B043422"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B50D357" w14:textId="77777777" w:rsidR="00AF38E9" w:rsidRPr="000107CE" w:rsidRDefault="00AF38E9" w:rsidP="00AF38E9">
            <w:pPr>
              <w:spacing w:line="240" w:lineRule="auto"/>
              <w:rPr>
                <w:sz w:val="16"/>
                <w:lang w:val="en-AU"/>
              </w:rPr>
            </w:pPr>
          </w:p>
        </w:tc>
        <w:tc>
          <w:tcPr>
            <w:tcW w:w="544" w:type="dxa"/>
          </w:tcPr>
          <w:p w14:paraId="66C8AC63"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3B8A2E80" w14:textId="77777777" w:rsidR="00AF38E9" w:rsidRPr="000107CE" w:rsidRDefault="00AF38E9" w:rsidP="00AF38E9">
            <w:pPr>
              <w:spacing w:line="240" w:lineRule="auto"/>
              <w:rPr>
                <w:sz w:val="16"/>
                <w:lang w:val="en-AU"/>
              </w:rPr>
            </w:pPr>
          </w:p>
        </w:tc>
        <w:tc>
          <w:tcPr>
            <w:tcW w:w="856" w:type="dxa"/>
          </w:tcPr>
          <w:p w14:paraId="3F26CADA" w14:textId="77777777" w:rsidR="00AF38E9" w:rsidRPr="000107CE" w:rsidRDefault="00AF38E9" w:rsidP="00AF38E9">
            <w:pPr>
              <w:spacing w:line="240" w:lineRule="auto"/>
              <w:rPr>
                <w:sz w:val="16"/>
                <w:lang w:val="en-AU"/>
              </w:rPr>
            </w:pPr>
          </w:p>
        </w:tc>
      </w:tr>
      <w:tr w:rsidR="00FC4079" w:rsidRPr="000107CE" w14:paraId="195FAD2B" w14:textId="77777777" w:rsidTr="005A65BE">
        <w:tc>
          <w:tcPr>
            <w:tcW w:w="1320" w:type="dxa"/>
          </w:tcPr>
          <w:p w14:paraId="2B9E4DED"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73203D29"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36D7335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8D9B512" w14:textId="77777777" w:rsidR="00AF38E9" w:rsidRPr="000107CE" w:rsidRDefault="00AF38E9" w:rsidP="00AF38E9">
            <w:pPr>
              <w:spacing w:line="240" w:lineRule="auto"/>
              <w:rPr>
                <w:sz w:val="16"/>
                <w:lang w:val="en-AU"/>
              </w:rPr>
            </w:pPr>
            <w:r w:rsidRPr="000107CE">
              <w:rPr>
                <w:sz w:val="16"/>
                <w:lang w:val="en-AU"/>
              </w:rPr>
              <w:t>Progout 100</w:t>
            </w:r>
          </w:p>
        </w:tc>
        <w:tc>
          <w:tcPr>
            <w:tcW w:w="591" w:type="dxa"/>
          </w:tcPr>
          <w:p w14:paraId="5304684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B2145A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792985" w14:textId="77777777" w:rsidR="00AF38E9" w:rsidRPr="000107CE" w:rsidRDefault="00AF38E9" w:rsidP="00AF38E9">
            <w:pPr>
              <w:spacing w:line="240" w:lineRule="auto"/>
              <w:rPr>
                <w:sz w:val="16"/>
                <w:lang w:val="en-AU"/>
              </w:rPr>
            </w:pPr>
          </w:p>
        </w:tc>
        <w:tc>
          <w:tcPr>
            <w:tcW w:w="1675" w:type="dxa"/>
          </w:tcPr>
          <w:p w14:paraId="213AD33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8C5E794"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0B52099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5476E47" w14:textId="77777777" w:rsidR="00AF38E9" w:rsidRPr="000107CE" w:rsidRDefault="00AF38E9" w:rsidP="00AF38E9">
            <w:pPr>
              <w:spacing w:line="240" w:lineRule="auto"/>
              <w:rPr>
                <w:sz w:val="16"/>
                <w:lang w:val="en-AU"/>
              </w:rPr>
            </w:pPr>
          </w:p>
        </w:tc>
        <w:tc>
          <w:tcPr>
            <w:tcW w:w="544" w:type="dxa"/>
          </w:tcPr>
          <w:p w14:paraId="005E7403"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42953EE0" w14:textId="77777777" w:rsidR="00AF38E9" w:rsidRPr="000107CE" w:rsidRDefault="00AF38E9" w:rsidP="00AF38E9">
            <w:pPr>
              <w:spacing w:line="240" w:lineRule="auto"/>
              <w:rPr>
                <w:sz w:val="16"/>
                <w:lang w:val="en-AU"/>
              </w:rPr>
            </w:pPr>
          </w:p>
        </w:tc>
        <w:tc>
          <w:tcPr>
            <w:tcW w:w="856" w:type="dxa"/>
          </w:tcPr>
          <w:p w14:paraId="729A0285" w14:textId="77777777" w:rsidR="00AF38E9" w:rsidRPr="000107CE" w:rsidRDefault="00AF38E9" w:rsidP="00AF38E9">
            <w:pPr>
              <w:spacing w:line="240" w:lineRule="auto"/>
              <w:rPr>
                <w:sz w:val="16"/>
                <w:lang w:val="en-AU"/>
              </w:rPr>
            </w:pPr>
          </w:p>
        </w:tc>
      </w:tr>
      <w:tr w:rsidR="00FC4079" w:rsidRPr="000107CE" w14:paraId="66A854E7" w14:textId="77777777" w:rsidTr="005A65BE">
        <w:tc>
          <w:tcPr>
            <w:tcW w:w="1320" w:type="dxa"/>
          </w:tcPr>
          <w:p w14:paraId="0683000C"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6AA59364"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6D1444A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9ADF5C" w14:textId="77777777" w:rsidR="00AF38E9" w:rsidRPr="000107CE" w:rsidRDefault="00AF38E9" w:rsidP="00AF38E9">
            <w:pPr>
              <w:spacing w:line="240" w:lineRule="auto"/>
              <w:rPr>
                <w:sz w:val="16"/>
                <w:lang w:val="en-AU"/>
              </w:rPr>
            </w:pPr>
            <w:r w:rsidRPr="000107CE">
              <w:rPr>
                <w:sz w:val="16"/>
                <w:lang w:val="en-AU"/>
              </w:rPr>
              <w:t>Zyloprim</w:t>
            </w:r>
          </w:p>
        </w:tc>
        <w:tc>
          <w:tcPr>
            <w:tcW w:w="591" w:type="dxa"/>
          </w:tcPr>
          <w:p w14:paraId="7977AFD9"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7FA2197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B780A3" w14:textId="77777777" w:rsidR="00AF38E9" w:rsidRPr="000107CE" w:rsidRDefault="00AF38E9" w:rsidP="00AF38E9">
            <w:pPr>
              <w:spacing w:line="240" w:lineRule="auto"/>
              <w:rPr>
                <w:sz w:val="16"/>
                <w:lang w:val="en-AU"/>
              </w:rPr>
            </w:pPr>
          </w:p>
        </w:tc>
        <w:tc>
          <w:tcPr>
            <w:tcW w:w="1675" w:type="dxa"/>
          </w:tcPr>
          <w:p w14:paraId="02CEACAF" w14:textId="77777777" w:rsidR="00AF38E9" w:rsidRPr="000107CE" w:rsidRDefault="00AF38E9" w:rsidP="00AF38E9">
            <w:pPr>
              <w:spacing w:line="240" w:lineRule="auto"/>
              <w:rPr>
                <w:sz w:val="16"/>
                <w:lang w:val="en-AU"/>
              </w:rPr>
            </w:pPr>
          </w:p>
        </w:tc>
        <w:tc>
          <w:tcPr>
            <w:tcW w:w="685" w:type="dxa"/>
          </w:tcPr>
          <w:p w14:paraId="4DC36348"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5BC4935B"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F55DE81" w14:textId="77777777" w:rsidR="00AF38E9" w:rsidRPr="000107CE" w:rsidRDefault="00AF38E9" w:rsidP="00AF38E9">
            <w:pPr>
              <w:spacing w:line="240" w:lineRule="auto"/>
              <w:rPr>
                <w:sz w:val="16"/>
                <w:lang w:val="en-AU"/>
              </w:rPr>
            </w:pPr>
          </w:p>
        </w:tc>
        <w:tc>
          <w:tcPr>
            <w:tcW w:w="544" w:type="dxa"/>
          </w:tcPr>
          <w:p w14:paraId="3C45C98A"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5C518255" w14:textId="77777777" w:rsidR="00AF38E9" w:rsidRPr="000107CE" w:rsidRDefault="00AF38E9" w:rsidP="00AF38E9">
            <w:pPr>
              <w:spacing w:line="240" w:lineRule="auto"/>
              <w:rPr>
                <w:sz w:val="16"/>
                <w:lang w:val="en-AU"/>
              </w:rPr>
            </w:pPr>
          </w:p>
        </w:tc>
        <w:tc>
          <w:tcPr>
            <w:tcW w:w="856" w:type="dxa"/>
          </w:tcPr>
          <w:p w14:paraId="3E01D07E" w14:textId="77777777" w:rsidR="00AF38E9" w:rsidRPr="000107CE" w:rsidRDefault="00AF38E9" w:rsidP="00AF38E9">
            <w:pPr>
              <w:spacing w:line="240" w:lineRule="auto"/>
              <w:rPr>
                <w:sz w:val="16"/>
                <w:lang w:val="en-AU"/>
              </w:rPr>
            </w:pPr>
          </w:p>
        </w:tc>
      </w:tr>
      <w:tr w:rsidR="00FC4079" w:rsidRPr="000107CE" w14:paraId="49AD164C" w14:textId="77777777" w:rsidTr="005A65BE">
        <w:tc>
          <w:tcPr>
            <w:tcW w:w="1320" w:type="dxa"/>
          </w:tcPr>
          <w:p w14:paraId="62CE07AB"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5091E97"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19E736D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2E86A1" w14:textId="77777777" w:rsidR="00AF38E9" w:rsidRPr="000107CE" w:rsidRDefault="00AF38E9" w:rsidP="00AF38E9">
            <w:pPr>
              <w:spacing w:line="240" w:lineRule="auto"/>
              <w:rPr>
                <w:sz w:val="16"/>
                <w:lang w:val="en-AU"/>
              </w:rPr>
            </w:pPr>
            <w:r w:rsidRPr="000107CE">
              <w:rPr>
                <w:sz w:val="16"/>
                <w:lang w:val="en-AU"/>
              </w:rPr>
              <w:t>Zyloprim</w:t>
            </w:r>
          </w:p>
        </w:tc>
        <w:tc>
          <w:tcPr>
            <w:tcW w:w="591" w:type="dxa"/>
          </w:tcPr>
          <w:p w14:paraId="51EFA9C0"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72500DB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2B96C1" w14:textId="77777777" w:rsidR="00AF38E9" w:rsidRPr="000107CE" w:rsidRDefault="00AF38E9" w:rsidP="00AF38E9">
            <w:pPr>
              <w:spacing w:line="240" w:lineRule="auto"/>
              <w:rPr>
                <w:sz w:val="16"/>
                <w:lang w:val="en-AU"/>
              </w:rPr>
            </w:pPr>
          </w:p>
        </w:tc>
        <w:tc>
          <w:tcPr>
            <w:tcW w:w="1675" w:type="dxa"/>
          </w:tcPr>
          <w:p w14:paraId="1743191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426834A" w14:textId="77777777" w:rsidR="00AF38E9" w:rsidRPr="000107CE" w:rsidRDefault="00AF38E9" w:rsidP="00AF38E9">
            <w:pPr>
              <w:spacing w:line="240" w:lineRule="auto"/>
              <w:rPr>
                <w:sz w:val="16"/>
                <w:lang w:val="en-AU"/>
              </w:rPr>
            </w:pPr>
            <w:r w:rsidRPr="000107CE">
              <w:rPr>
                <w:sz w:val="16"/>
                <w:lang w:val="en-AU"/>
              </w:rPr>
              <w:t>400</w:t>
            </w:r>
          </w:p>
        </w:tc>
        <w:tc>
          <w:tcPr>
            <w:tcW w:w="685" w:type="dxa"/>
          </w:tcPr>
          <w:p w14:paraId="548771F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B2CFB62" w14:textId="77777777" w:rsidR="00AF38E9" w:rsidRPr="000107CE" w:rsidRDefault="00AF38E9" w:rsidP="00AF38E9">
            <w:pPr>
              <w:spacing w:line="240" w:lineRule="auto"/>
              <w:rPr>
                <w:sz w:val="16"/>
                <w:lang w:val="en-AU"/>
              </w:rPr>
            </w:pPr>
          </w:p>
        </w:tc>
        <w:tc>
          <w:tcPr>
            <w:tcW w:w="544" w:type="dxa"/>
          </w:tcPr>
          <w:p w14:paraId="37B4BDD6"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2BE38F7D" w14:textId="77777777" w:rsidR="00AF38E9" w:rsidRPr="000107CE" w:rsidRDefault="00AF38E9" w:rsidP="00AF38E9">
            <w:pPr>
              <w:spacing w:line="240" w:lineRule="auto"/>
              <w:rPr>
                <w:sz w:val="16"/>
                <w:lang w:val="en-AU"/>
              </w:rPr>
            </w:pPr>
          </w:p>
        </w:tc>
        <w:tc>
          <w:tcPr>
            <w:tcW w:w="856" w:type="dxa"/>
          </w:tcPr>
          <w:p w14:paraId="54047298" w14:textId="77777777" w:rsidR="00AF38E9" w:rsidRPr="000107CE" w:rsidRDefault="00AF38E9" w:rsidP="00AF38E9">
            <w:pPr>
              <w:spacing w:line="240" w:lineRule="auto"/>
              <w:rPr>
                <w:sz w:val="16"/>
                <w:lang w:val="en-AU"/>
              </w:rPr>
            </w:pPr>
          </w:p>
        </w:tc>
      </w:tr>
      <w:tr w:rsidR="00FC4079" w:rsidRPr="000107CE" w14:paraId="49665216" w14:textId="77777777" w:rsidTr="005A65BE">
        <w:tc>
          <w:tcPr>
            <w:tcW w:w="1320" w:type="dxa"/>
          </w:tcPr>
          <w:p w14:paraId="103D3CBA"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84F5A41"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3746294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AB904C" w14:textId="77777777" w:rsidR="00AF38E9" w:rsidRPr="000107CE" w:rsidRDefault="00AF38E9" w:rsidP="00AF38E9">
            <w:pPr>
              <w:spacing w:line="240" w:lineRule="auto"/>
              <w:rPr>
                <w:sz w:val="16"/>
                <w:lang w:val="en-AU"/>
              </w:rPr>
            </w:pPr>
            <w:r w:rsidRPr="000107CE">
              <w:rPr>
                <w:sz w:val="16"/>
                <w:lang w:val="en-AU"/>
              </w:rPr>
              <w:t>Allopurinol APOTEX</w:t>
            </w:r>
          </w:p>
        </w:tc>
        <w:tc>
          <w:tcPr>
            <w:tcW w:w="591" w:type="dxa"/>
          </w:tcPr>
          <w:p w14:paraId="65CB69DB"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47A8E3E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3B091A" w14:textId="77777777" w:rsidR="00AF38E9" w:rsidRPr="000107CE" w:rsidRDefault="00AF38E9" w:rsidP="00AF38E9">
            <w:pPr>
              <w:spacing w:line="240" w:lineRule="auto"/>
              <w:rPr>
                <w:sz w:val="16"/>
                <w:lang w:val="en-AU"/>
              </w:rPr>
            </w:pPr>
          </w:p>
        </w:tc>
        <w:tc>
          <w:tcPr>
            <w:tcW w:w="1675" w:type="dxa"/>
          </w:tcPr>
          <w:p w14:paraId="34D90688" w14:textId="77777777" w:rsidR="00AF38E9" w:rsidRPr="000107CE" w:rsidRDefault="00AF38E9" w:rsidP="00AF38E9">
            <w:pPr>
              <w:spacing w:line="240" w:lineRule="auto"/>
              <w:rPr>
                <w:sz w:val="16"/>
                <w:lang w:val="en-AU"/>
              </w:rPr>
            </w:pPr>
          </w:p>
        </w:tc>
        <w:tc>
          <w:tcPr>
            <w:tcW w:w="685" w:type="dxa"/>
          </w:tcPr>
          <w:p w14:paraId="04DC725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81A37EA"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0DFBF1C" w14:textId="77777777" w:rsidR="00AF38E9" w:rsidRPr="000107CE" w:rsidRDefault="00AF38E9" w:rsidP="00AF38E9">
            <w:pPr>
              <w:spacing w:line="240" w:lineRule="auto"/>
              <w:rPr>
                <w:sz w:val="16"/>
                <w:lang w:val="en-AU"/>
              </w:rPr>
            </w:pPr>
          </w:p>
        </w:tc>
        <w:tc>
          <w:tcPr>
            <w:tcW w:w="544" w:type="dxa"/>
          </w:tcPr>
          <w:p w14:paraId="62B36A5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18045FC8" w14:textId="77777777" w:rsidR="00AF38E9" w:rsidRPr="000107CE" w:rsidRDefault="00AF38E9" w:rsidP="00AF38E9">
            <w:pPr>
              <w:spacing w:line="240" w:lineRule="auto"/>
              <w:rPr>
                <w:sz w:val="16"/>
                <w:lang w:val="en-AU"/>
              </w:rPr>
            </w:pPr>
          </w:p>
        </w:tc>
        <w:tc>
          <w:tcPr>
            <w:tcW w:w="856" w:type="dxa"/>
          </w:tcPr>
          <w:p w14:paraId="7ADB4801" w14:textId="77777777" w:rsidR="00AF38E9" w:rsidRPr="000107CE" w:rsidRDefault="00AF38E9" w:rsidP="00AF38E9">
            <w:pPr>
              <w:spacing w:line="240" w:lineRule="auto"/>
              <w:rPr>
                <w:sz w:val="16"/>
                <w:lang w:val="en-AU"/>
              </w:rPr>
            </w:pPr>
          </w:p>
        </w:tc>
      </w:tr>
      <w:tr w:rsidR="00FC4079" w:rsidRPr="000107CE" w14:paraId="19F3232C" w14:textId="77777777" w:rsidTr="005A65BE">
        <w:tc>
          <w:tcPr>
            <w:tcW w:w="1320" w:type="dxa"/>
          </w:tcPr>
          <w:p w14:paraId="7567FC6B"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314B7A53"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37A099E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3CB491" w14:textId="77777777" w:rsidR="00AF38E9" w:rsidRPr="000107CE" w:rsidRDefault="00AF38E9" w:rsidP="00AF38E9">
            <w:pPr>
              <w:spacing w:line="240" w:lineRule="auto"/>
              <w:rPr>
                <w:sz w:val="16"/>
                <w:lang w:val="en-AU"/>
              </w:rPr>
            </w:pPr>
            <w:r w:rsidRPr="000107CE">
              <w:rPr>
                <w:sz w:val="16"/>
                <w:lang w:val="en-AU"/>
              </w:rPr>
              <w:t>Allopurinol APOTEX</w:t>
            </w:r>
          </w:p>
        </w:tc>
        <w:tc>
          <w:tcPr>
            <w:tcW w:w="591" w:type="dxa"/>
          </w:tcPr>
          <w:p w14:paraId="5EE7F85D"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042FF1E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5F4CBC" w14:textId="77777777" w:rsidR="00AF38E9" w:rsidRPr="000107CE" w:rsidRDefault="00AF38E9" w:rsidP="00AF38E9">
            <w:pPr>
              <w:spacing w:line="240" w:lineRule="auto"/>
              <w:rPr>
                <w:sz w:val="16"/>
                <w:lang w:val="en-AU"/>
              </w:rPr>
            </w:pPr>
          </w:p>
        </w:tc>
        <w:tc>
          <w:tcPr>
            <w:tcW w:w="1675" w:type="dxa"/>
          </w:tcPr>
          <w:p w14:paraId="690F95C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5F19FBA"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71897164"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0D00CD4" w14:textId="77777777" w:rsidR="00AF38E9" w:rsidRPr="000107CE" w:rsidRDefault="00AF38E9" w:rsidP="00AF38E9">
            <w:pPr>
              <w:spacing w:line="240" w:lineRule="auto"/>
              <w:rPr>
                <w:sz w:val="16"/>
                <w:lang w:val="en-AU"/>
              </w:rPr>
            </w:pPr>
          </w:p>
        </w:tc>
        <w:tc>
          <w:tcPr>
            <w:tcW w:w="544" w:type="dxa"/>
          </w:tcPr>
          <w:p w14:paraId="0888F277"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8CA83B8" w14:textId="77777777" w:rsidR="00AF38E9" w:rsidRPr="000107CE" w:rsidRDefault="00AF38E9" w:rsidP="00AF38E9">
            <w:pPr>
              <w:spacing w:line="240" w:lineRule="auto"/>
              <w:rPr>
                <w:sz w:val="16"/>
                <w:lang w:val="en-AU"/>
              </w:rPr>
            </w:pPr>
          </w:p>
        </w:tc>
        <w:tc>
          <w:tcPr>
            <w:tcW w:w="856" w:type="dxa"/>
          </w:tcPr>
          <w:p w14:paraId="5C2BDE11" w14:textId="77777777" w:rsidR="00AF38E9" w:rsidRPr="000107CE" w:rsidRDefault="00AF38E9" w:rsidP="00AF38E9">
            <w:pPr>
              <w:spacing w:line="240" w:lineRule="auto"/>
              <w:rPr>
                <w:sz w:val="16"/>
                <w:lang w:val="en-AU"/>
              </w:rPr>
            </w:pPr>
          </w:p>
        </w:tc>
      </w:tr>
      <w:tr w:rsidR="00FC4079" w:rsidRPr="000107CE" w14:paraId="472B1477" w14:textId="77777777" w:rsidTr="005A65BE">
        <w:tc>
          <w:tcPr>
            <w:tcW w:w="1320" w:type="dxa"/>
          </w:tcPr>
          <w:p w14:paraId="1F98FF2A"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4B81C03B"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4BB8665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C3AAEFB" w14:textId="77777777" w:rsidR="00AF38E9" w:rsidRPr="000107CE" w:rsidRDefault="00AF38E9" w:rsidP="00AF38E9">
            <w:pPr>
              <w:spacing w:line="240" w:lineRule="auto"/>
              <w:rPr>
                <w:sz w:val="16"/>
                <w:lang w:val="en-AU"/>
              </w:rPr>
            </w:pPr>
            <w:r w:rsidRPr="000107CE">
              <w:rPr>
                <w:sz w:val="16"/>
                <w:lang w:val="en-AU"/>
              </w:rPr>
              <w:t>Allopurinol Sandoz</w:t>
            </w:r>
          </w:p>
        </w:tc>
        <w:tc>
          <w:tcPr>
            <w:tcW w:w="591" w:type="dxa"/>
          </w:tcPr>
          <w:p w14:paraId="7257C6C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C72647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83FEEB" w14:textId="77777777" w:rsidR="00AF38E9" w:rsidRPr="000107CE" w:rsidRDefault="00AF38E9" w:rsidP="00AF38E9">
            <w:pPr>
              <w:spacing w:line="240" w:lineRule="auto"/>
              <w:rPr>
                <w:sz w:val="16"/>
                <w:lang w:val="en-AU"/>
              </w:rPr>
            </w:pPr>
          </w:p>
        </w:tc>
        <w:tc>
          <w:tcPr>
            <w:tcW w:w="1675" w:type="dxa"/>
          </w:tcPr>
          <w:p w14:paraId="51D75C3B" w14:textId="77777777" w:rsidR="00AF38E9" w:rsidRPr="000107CE" w:rsidRDefault="00AF38E9" w:rsidP="00AF38E9">
            <w:pPr>
              <w:spacing w:line="240" w:lineRule="auto"/>
              <w:rPr>
                <w:sz w:val="16"/>
                <w:lang w:val="en-AU"/>
              </w:rPr>
            </w:pPr>
          </w:p>
        </w:tc>
        <w:tc>
          <w:tcPr>
            <w:tcW w:w="685" w:type="dxa"/>
          </w:tcPr>
          <w:p w14:paraId="4DFA1BA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F029AF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1FF1D3D" w14:textId="77777777" w:rsidR="00AF38E9" w:rsidRPr="000107CE" w:rsidRDefault="00AF38E9" w:rsidP="00AF38E9">
            <w:pPr>
              <w:spacing w:line="240" w:lineRule="auto"/>
              <w:rPr>
                <w:sz w:val="16"/>
                <w:lang w:val="en-AU"/>
              </w:rPr>
            </w:pPr>
          </w:p>
        </w:tc>
        <w:tc>
          <w:tcPr>
            <w:tcW w:w="544" w:type="dxa"/>
          </w:tcPr>
          <w:p w14:paraId="63119981"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53ADCE1" w14:textId="77777777" w:rsidR="00AF38E9" w:rsidRPr="000107CE" w:rsidRDefault="00AF38E9" w:rsidP="00AF38E9">
            <w:pPr>
              <w:spacing w:line="240" w:lineRule="auto"/>
              <w:rPr>
                <w:sz w:val="16"/>
                <w:lang w:val="en-AU"/>
              </w:rPr>
            </w:pPr>
          </w:p>
        </w:tc>
        <w:tc>
          <w:tcPr>
            <w:tcW w:w="856" w:type="dxa"/>
          </w:tcPr>
          <w:p w14:paraId="2E38769C" w14:textId="77777777" w:rsidR="00AF38E9" w:rsidRPr="000107CE" w:rsidRDefault="00AF38E9" w:rsidP="00AF38E9">
            <w:pPr>
              <w:spacing w:line="240" w:lineRule="auto"/>
              <w:rPr>
                <w:sz w:val="16"/>
                <w:lang w:val="en-AU"/>
              </w:rPr>
            </w:pPr>
          </w:p>
        </w:tc>
      </w:tr>
      <w:tr w:rsidR="00FC4079" w:rsidRPr="000107CE" w14:paraId="7C45C086" w14:textId="77777777" w:rsidTr="005A65BE">
        <w:tc>
          <w:tcPr>
            <w:tcW w:w="1320" w:type="dxa"/>
          </w:tcPr>
          <w:p w14:paraId="5ABCF23E"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DA62CA3"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0B0B23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5298B9" w14:textId="77777777" w:rsidR="00AF38E9" w:rsidRPr="000107CE" w:rsidRDefault="00AF38E9" w:rsidP="00AF38E9">
            <w:pPr>
              <w:spacing w:line="240" w:lineRule="auto"/>
              <w:rPr>
                <w:sz w:val="16"/>
                <w:lang w:val="en-AU"/>
              </w:rPr>
            </w:pPr>
            <w:r w:rsidRPr="000107CE">
              <w:rPr>
                <w:sz w:val="16"/>
                <w:lang w:val="en-AU"/>
              </w:rPr>
              <w:t>Allopurinol Sandoz</w:t>
            </w:r>
          </w:p>
        </w:tc>
        <w:tc>
          <w:tcPr>
            <w:tcW w:w="591" w:type="dxa"/>
          </w:tcPr>
          <w:p w14:paraId="0CB9BD5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CA154B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3B234D" w14:textId="77777777" w:rsidR="00AF38E9" w:rsidRPr="000107CE" w:rsidRDefault="00AF38E9" w:rsidP="00AF38E9">
            <w:pPr>
              <w:spacing w:line="240" w:lineRule="auto"/>
              <w:rPr>
                <w:sz w:val="16"/>
                <w:lang w:val="en-AU"/>
              </w:rPr>
            </w:pPr>
          </w:p>
        </w:tc>
        <w:tc>
          <w:tcPr>
            <w:tcW w:w="1675" w:type="dxa"/>
          </w:tcPr>
          <w:p w14:paraId="4BC63DB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F3AF2F9"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6387EB3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0584026" w14:textId="77777777" w:rsidR="00AF38E9" w:rsidRPr="000107CE" w:rsidRDefault="00AF38E9" w:rsidP="00AF38E9">
            <w:pPr>
              <w:spacing w:line="240" w:lineRule="auto"/>
              <w:rPr>
                <w:sz w:val="16"/>
                <w:lang w:val="en-AU"/>
              </w:rPr>
            </w:pPr>
          </w:p>
        </w:tc>
        <w:tc>
          <w:tcPr>
            <w:tcW w:w="544" w:type="dxa"/>
          </w:tcPr>
          <w:p w14:paraId="04A1EC77"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2F9520B" w14:textId="77777777" w:rsidR="00AF38E9" w:rsidRPr="000107CE" w:rsidRDefault="00AF38E9" w:rsidP="00AF38E9">
            <w:pPr>
              <w:spacing w:line="240" w:lineRule="auto"/>
              <w:rPr>
                <w:sz w:val="16"/>
                <w:lang w:val="en-AU"/>
              </w:rPr>
            </w:pPr>
          </w:p>
        </w:tc>
        <w:tc>
          <w:tcPr>
            <w:tcW w:w="856" w:type="dxa"/>
          </w:tcPr>
          <w:p w14:paraId="41CD4E68" w14:textId="77777777" w:rsidR="00AF38E9" w:rsidRPr="000107CE" w:rsidRDefault="00AF38E9" w:rsidP="00AF38E9">
            <w:pPr>
              <w:spacing w:line="240" w:lineRule="auto"/>
              <w:rPr>
                <w:sz w:val="16"/>
                <w:lang w:val="en-AU"/>
              </w:rPr>
            </w:pPr>
          </w:p>
        </w:tc>
      </w:tr>
      <w:tr w:rsidR="00FC4079" w:rsidRPr="000107CE" w14:paraId="66BD3CF8" w14:textId="77777777" w:rsidTr="005A65BE">
        <w:tc>
          <w:tcPr>
            <w:tcW w:w="1320" w:type="dxa"/>
          </w:tcPr>
          <w:p w14:paraId="1AF7BF3B"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2D6FF94D"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3BBBC1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013D33" w14:textId="77777777" w:rsidR="00AF38E9" w:rsidRPr="000107CE" w:rsidRDefault="00AF38E9" w:rsidP="00AF38E9">
            <w:pPr>
              <w:spacing w:line="240" w:lineRule="auto"/>
              <w:rPr>
                <w:sz w:val="16"/>
                <w:lang w:val="en-AU"/>
              </w:rPr>
            </w:pPr>
            <w:r w:rsidRPr="000107CE">
              <w:rPr>
                <w:sz w:val="16"/>
                <w:lang w:val="en-AU"/>
              </w:rPr>
              <w:t>Allosig</w:t>
            </w:r>
          </w:p>
        </w:tc>
        <w:tc>
          <w:tcPr>
            <w:tcW w:w="591" w:type="dxa"/>
          </w:tcPr>
          <w:p w14:paraId="239587F9"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3A8E29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AC80B7D" w14:textId="77777777" w:rsidR="00AF38E9" w:rsidRPr="000107CE" w:rsidRDefault="00AF38E9" w:rsidP="00AF38E9">
            <w:pPr>
              <w:spacing w:line="240" w:lineRule="auto"/>
              <w:rPr>
                <w:sz w:val="16"/>
                <w:lang w:val="en-AU"/>
              </w:rPr>
            </w:pPr>
          </w:p>
        </w:tc>
        <w:tc>
          <w:tcPr>
            <w:tcW w:w="1675" w:type="dxa"/>
          </w:tcPr>
          <w:p w14:paraId="676DAB7A" w14:textId="77777777" w:rsidR="00AF38E9" w:rsidRPr="000107CE" w:rsidRDefault="00AF38E9" w:rsidP="00AF38E9">
            <w:pPr>
              <w:spacing w:line="240" w:lineRule="auto"/>
              <w:rPr>
                <w:sz w:val="16"/>
                <w:lang w:val="en-AU"/>
              </w:rPr>
            </w:pPr>
          </w:p>
        </w:tc>
        <w:tc>
          <w:tcPr>
            <w:tcW w:w="685" w:type="dxa"/>
          </w:tcPr>
          <w:p w14:paraId="755844E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6584D19"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492A99A" w14:textId="77777777" w:rsidR="00AF38E9" w:rsidRPr="000107CE" w:rsidRDefault="00AF38E9" w:rsidP="00AF38E9">
            <w:pPr>
              <w:spacing w:line="240" w:lineRule="auto"/>
              <w:rPr>
                <w:sz w:val="16"/>
                <w:lang w:val="en-AU"/>
              </w:rPr>
            </w:pPr>
          </w:p>
        </w:tc>
        <w:tc>
          <w:tcPr>
            <w:tcW w:w="544" w:type="dxa"/>
          </w:tcPr>
          <w:p w14:paraId="5981338A"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4CA3109F" w14:textId="77777777" w:rsidR="00AF38E9" w:rsidRPr="000107CE" w:rsidRDefault="00AF38E9" w:rsidP="00AF38E9">
            <w:pPr>
              <w:spacing w:line="240" w:lineRule="auto"/>
              <w:rPr>
                <w:sz w:val="16"/>
                <w:lang w:val="en-AU"/>
              </w:rPr>
            </w:pPr>
          </w:p>
        </w:tc>
        <w:tc>
          <w:tcPr>
            <w:tcW w:w="856" w:type="dxa"/>
          </w:tcPr>
          <w:p w14:paraId="26C17549" w14:textId="77777777" w:rsidR="00AF38E9" w:rsidRPr="000107CE" w:rsidRDefault="00AF38E9" w:rsidP="00AF38E9">
            <w:pPr>
              <w:spacing w:line="240" w:lineRule="auto"/>
              <w:rPr>
                <w:sz w:val="16"/>
                <w:lang w:val="en-AU"/>
              </w:rPr>
            </w:pPr>
          </w:p>
        </w:tc>
      </w:tr>
      <w:tr w:rsidR="00FC4079" w:rsidRPr="000107CE" w14:paraId="1902FAC9" w14:textId="77777777" w:rsidTr="005A65BE">
        <w:tc>
          <w:tcPr>
            <w:tcW w:w="1320" w:type="dxa"/>
          </w:tcPr>
          <w:p w14:paraId="04D8F2EE"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1EC391B"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2E576D7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B0F51F5" w14:textId="77777777" w:rsidR="00AF38E9" w:rsidRPr="000107CE" w:rsidRDefault="00AF38E9" w:rsidP="00AF38E9">
            <w:pPr>
              <w:spacing w:line="240" w:lineRule="auto"/>
              <w:rPr>
                <w:sz w:val="16"/>
                <w:lang w:val="en-AU"/>
              </w:rPr>
            </w:pPr>
            <w:r w:rsidRPr="000107CE">
              <w:rPr>
                <w:sz w:val="16"/>
                <w:lang w:val="en-AU"/>
              </w:rPr>
              <w:t>Allosig</w:t>
            </w:r>
          </w:p>
        </w:tc>
        <w:tc>
          <w:tcPr>
            <w:tcW w:w="591" w:type="dxa"/>
          </w:tcPr>
          <w:p w14:paraId="45C81B24"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28C606B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FCCE75" w14:textId="77777777" w:rsidR="00AF38E9" w:rsidRPr="000107CE" w:rsidRDefault="00AF38E9" w:rsidP="00AF38E9">
            <w:pPr>
              <w:spacing w:line="240" w:lineRule="auto"/>
              <w:rPr>
                <w:sz w:val="16"/>
                <w:lang w:val="en-AU"/>
              </w:rPr>
            </w:pPr>
          </w:p>
        </w:tc>
        <w:tc>
          <w:tcPr>
            <w:tcW w:w="1675" w:type="dxa"/>
          </w:tcPr>
          <w:p w14:paraId="308943E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CFE05BA"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582E7521"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950548C" w14:textId="77777777" w:rsidR="00AF38E9" w:rsidRPr="000107CE" w:rsidRDefault="00AF38E9" w:rsidP="00AF38E9">
            <w:pPr>
              <w:spacing w:line="240" w:lineRule="auto"/>
              <w:rPr>
                <w:sz w:val="16"/>
                <w:lang w:val="en-AU"/>
              </w:rPr>
            </w:pPr>
          </w:p>
        </w:tc>
        <w:tc>
          <w:tcPr>
            <w:tcW w:w="544" w:type="dxa"/>
          </w:tcPr>
          <w:p w14:paraId="69C8455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4319FE11" w14:textId="77777777" w:rsidR="00AF38E9" w:rsidRPr="000107CE" w:rsidRDefault="00AF38E9" w:rsidP="00AF38E9">
            <w:pPr>
              <w:spacing w:line="240" w:lineRule="auto"/>
              <w:rPr>
                <w:sz w:val="16"/>
                <w:lang w:val="en-AU"/>
              </w:rPr>
            </w:pPr>
          </w:p>
        </w:tc>
        <w:tc>
          <w:tcPr>
            <w:tcW w:w="856" w:type="dxa"/>
          </w:tcPr>
          <w:p w14:paraId="5734A0A0" w14:textId="77777777" w:rsidR="00AF38E9" w:rsidRPr="000107CE" w:rsidRDefault="00AF38E9" w:rsidP="00AF38E9">
            <w:pPr>
              <w:spacing w:line="240" w:lineRule="auto"/>
              <w:rPr>
                <w:sz w:val="16"/>
                <w:lang w:val="en-AU"/>
              </w:rPr>
            </w:pPr>
          </w:p>
        </w:tc>
      </w:tr>
      <w:tr w:rsidR="00FC4079" w:rsidRPr="000107CE" w14:paraId="5348EA26" w14:textId="77777777" w:rsidTr="005A65BE">
        <w:tc>
          <w:tcPr>
            <w:tcW w:w="1320" w:type="dxa"/>
          </w:tcPr>
          <w:p w14:paraId="225BB0A3"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329418DC"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768A79E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9726AEE" w14:textId="77777777" w:rsidR="00AF38E9" w:rsidRPr="000107CE" w:rsidRDefault="00AF38E9" w:rsidP="00AF38E9">
            <w:pPr>
              <w:spacing w:line="240" w:lineRule="auto"/>
              <w:rPr>
                <w:sz w:val="16"/>
                <w:lang w:val="en-AU"/>
              </w:rPr>
            </w:pPr>
            <w:r w:rsidRPr="000107CE">
              <w:rPr>
                <w:sz w:val="16"/>
                <w:lang w:val="en-AU"/>
              </w:rPr>
              <w:t>NOUMED ALLOPURINOL</w:t>
            </w:r>
          </w:p>
        </w:tc>
        <w:tc>
          <w:tcPr>
            <w:tcW w:w="591" w:type="dxa"/>
          </w:tcPr>
          <w:p w14:paraId="757CFD4E"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70E992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16B599" w14:textId="77777777" w:rsidR="00AF38E9" w:rsidRPr="000107CE" w:rsidRDefault="00AF38E9" w:rsidP="00AF38E9">
            <w:pPr>
              <w:spacing w:line="240" w:lineRule="auto"/>
              <w:rPr>
                <w:sz w:val="16"/>
                <w:lang w:val="en-AU"/>
              </w:rPr>
            </w:pPr>
          </w:p>
        </w:tc>
        <w:tc>
          <w:tcPr>
            <w:tcW w:w="1675" w:type="dxa"/>
          </w:tcPr>
          <w:p w14:paraId="1041AA84" w14:textId="77777777" w:rsidR="00AF38E9" w:rsidRPr="000107CE" w:rsidRDefault="00AF38E9" w:rsidP="00AF38E9">
            <w:pPr>
              <w:spacing w:line="240" w:lineRule="auto"/>
              <w:rPr>
                <w:sz w:val="16"/>
                <w:lang w:val="en-AU"/>
              </w:rPr>
            </w:pPr>
          </w:p>
        </w:tc>
        <w:tc>
          <w:tcPr>
            <w:tcW w:w="685" w:type="dxa"/>
          </w:tcPr>
          <w:p w14:paraId="42374E1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EBA99E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7AFD1F8" w14:textId="77777777" w:rsidR="00AF38E9" w:rsidRPr="000107CE" w:rsidRDefault="00AF38E9" w:rsidP="00AF38E9">
            <w:pPr>
              <w:spacing w:line="240" w:lineRule="auto"/>
              <w:rPr>
                <w:sz w:val="16"/>
                <w:lang w:val="en-AU"/>
              </w:rPr>
            </w:pPr>
          </w:p>
        </w:tc>
        <w:tc>
          <w:tcPr>
            <w:tcW w:w="544" w:type="dxa"/>
          </w:tcPr>
          <w:p w14:paraId="6F16EBC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D5F7B6B" w14:textId="77777777" w:rsidR="00AF38E9" w:rsidRPr="000107CE" w:rsidRDefault="00AF38E9" w:rsidP="00AF38E9">
            <w:pPr>
              <w:spacing w:line="240" w:lineRule="auto"/>
              <w:rPr>
                <w:sz w:val="16"/>
                <w:lang w:val="en-AU"/>
              </w:rPr>
            </w:pPr>
          </w:p>
        </w:tc>
        <w:tc>
          <w:tcPr>
            <w:tcW w:w="856" w:type="dxa"/>
          </w:tcPr>
          <w:p w14:paraId="330EA125" w14:textId="77777777" w:rsidR="00AF38E9" w:rsidRPr="000107CE" w:rsidRDefault="00AF38E9" w:rsidP="00AF38E9">
            <w:pPr>
              <w:spacing w:line="240" w:lineRule="auto"/>
              <w:rPr>
                <w:sz w:val="16"/>
                <w:lang w:val="en-AU"/>
              </w:rPr>
            </w:pPr>
          </w:p>
        </w:tc>
      </w:tr>
      <w:tr w:rsidR="00FC4079" w:rsidRPr="000107CE" w14:paraId="6006F756" w14:textId="77777777" w:rsidTr="005A65BE">
        <w:tc>
          <w:tcPr>
            <w:tcW w:w="1320" w:type="dxa"/>
          </w:tcPr>
          <w:p w14:paraId="2F4B8840"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7FB6CDEC"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2306CC4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D8594C" w14:textId="77777777" w:rsidR="00AF38E9" w:rsidRPr="000107CE" w:rsidRDefault="00AF38E9" w:rsidP="00AF38E9">
            <w:pPr>
              <w:spacing w:line="240" w:lineRule="auto"/>
              <w:rPr>
                <w:sz w:val="16"/>
                <w:lang w:val="en-AU"/>
              </w:rPr>
            </w:pPr>
            <w:r w:rsidRPr="000107CE">
              <w:rPr>
                <w:sz w:val="16"/>
                <w:lang w:val="en-AU"/>
              </w:rPr>
              <w:t>NOUMED ALLOPURINOL</w:t>
            </w:r>
          </w:p>
        </w:tc>
        <w:tc>
          <w:tcPr>
            <w:tcW w:w="591" w:type="dxa"/>
          </w:tcPr>
          <w:p w14:paraId="44E6A2B5"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EFCDB6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5793271" w14:textId="77777777" w:rsidR="00AF38E9" w:rsidRPr="000107CE" w:rsidRDefault="00AF38E9" w:rsidP="00AF38E9">
            <w:pPr>
              <w:spacing w:line="240" w:lineRule="auto"/>
              <w:rPr>
                <w:sz w:val="16"/>
                <w:lang w:val="en-AU"/>
              </w:rPr>
            </w:pPr>
          </w:p>
        </w:tc>
        <w:tc>
          <w:tcPr>
            <w:tcW w:w="1675" w:type="dxa"/>
          </w:tcPr>
          <w:p w14:paraId="3590EBD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3B4B2A9"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1636B42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BAAA6FE" w14:textId="77777777" w:rsidR="00AF38E9" w:rsidRPr="000107CE" w:rsidRDefault="00AF38E9" w:rsidP="00AF38E9">
            <w:pPr>
              <w:spacing w:line="240" w:lineRule="auto"/>
              <w:rPr>
                <w:sz w:val="16"/>
                <w:lang w:val="en-AU"/>
              </w:rPr>
            </w:pPr>
          </w:p>
        </w:tc>
        <w:tc>
          <w:tcPr>
            <w:tcW w:w="544" w:type="dxa"/>
          </w:tcPr>
          <w:p w14:paraId="6CD54227"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4C57B0E0" w14:textId="77777777" w:rsidR="00AF38E9" w:rsidRPr="000107CE" w:rsidRDefault="00AF38E9" w:rsidP="00AF38E9">
            <w:pPr>
              <w:spacing w:line="240" w:lineRule="auto"/>
              <w:rPr>
                <w:sz w:val="16"/>
                <w:lang w:val="en-AU"/>
              </w:rPr>
            </w:pPr>
          </w:p>
        </w:tc>
        <w:tc>
          <w:tcPr>
            <w:tcW w:w="856" w:type="dxa"/>
          </w:tcPr>
          <w:p w14:paraId="5B2971FE" w14:textId="77777777" w:rsidR="00AF38E9" w:rsidRPr="000107CE" w:rsidRDefault="00AF38E9" w:rsidP="00AF38E9">
            <w:pPr>
              <w:spacing w:line="240" w:lineRule="auto"/>
              <w:rPr>
                <w:sz w:val="16"/>
                <w:lang w:val="en-AU"/>
              </w:rPr>
            </w:pPr>
          </w:p>
        </w:tc>
      </w:tr>
      <w:tr w:rsidR="00FC4079" w:rsidRPr="000107CE" w14:paraId="1E399032" w14:textId="77777777" w:rsidTr="005A65BE">
        <w:tc>
          <w:tcPr>
            <w:tcW w:w="1320" w:type="dxa"/>
          </w:tcPr>
          <w:p w14:paraId="064B84D3"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A333951"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3A2AA7C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733E7C" w14:textId="77777777" w:rsidR="00AF38E9" w:rsidRPr="000107CE" w:rsidRDefault="00AF38E9" w:rsidP="00AF38E9">
            <w:pPr>
              <w:spacing w:line="240" w:lineRule="auto"/>
              <w:rPr>
                <w:sz w:val="16"/>
                <w:lang w:val="en-AU"/>
              </w:rPr>
            </w:pPr>
            <w:r w:rsidRPr="000107CE">
              <w:rPr>
                <w:sz w:val="16"/>
                <w:lang w:val="en-AU"/>
              </w:rPr>
              <w:t>Progout 300</w:t>
            </w:r>
          </w:p>
        </w:tc>
        <w:tc>
          <w:tcPr>
            <w:tcW w:w="591" w:type="dxa"/>
          </w:tcPr>
          <w:p w14:paraId="0D30CF9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497FA8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736C8D" w14:textId="77777777" w:rsidR="00AF38E9" w:rsidRPr="000107CE" w:rsidRDefault="00AF38E9" w:rsidP="00AF38E9">
            <w:pPr>
              <w:spacing w:line="240" w:lineRule="auto"/>
              <w:rPr>
                <w:sz w:val="16"/>
                <w:lang w:val="en-AU"/>
              </w:rPr>
            </w:pPr>
          </w:p>
        </w:tc>
        <w:tc>
          <w:tcPr>
            <w:tcW w:w="1675" w:type="dxa"/>
          </w:tcPr>
          <w:p w14:paraId="6818570E" w14:textId="77777777" w:rsidR="00AF38E9" w:rsidRPr="000107CE" w:rsidRDefault="00AF38E9" w:rsidP="00AF38E9">
            <w:pPr>
              <w:spacing w:line="240" w:lineRule="auto"/>
              <w:rPr>
                <w:sz w:val="16"/>
                <w:lang w:val="en-AU"/>
              </w:rPr>
            </w:pPr>
          </w:p>
        </w:tc>
        <w:tc>
          <w:tcPr>
            <w:tcW w:w="685" w:type="dxa"/>
          </w:tcPr>
          <w:p w14:paraId="08D09B6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5E6F77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8B16946" w14:textId="77777777" w:rsidR="00AF38E9" w:rsidRPr="000107CE" w:rsidRDefault="00AF38E9" w:rsidP="00AF38E9">
            <w:pPr>
              <w:spacing w:line="240" w:lineRule="auto"/>
              <w:rPr>
                <w:sz w:val="16"/>
                <w:lang w:val="en-AU"/>
              </w:rPr>
            </w:pPr>
          </w:p>
        </w:tc>
        <w:tc>
          <w:tcPr>
            <w:tcW w:w="544" w:type="dxa"/>
          </w:tcPr>
          <w:p w14:paraId="59208DBA"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0E9F69B" w14:textId="77777777" w:rsidR="00AF38E9" w:rsidRPr="000107CE" w:rsidRDefault="00AF38E9" w:rsidP="00AF38E9">
            <w:pPr>
              <w:spacing w:line="240" w:lineRule="auto"/>
              <w:rPr>
                <w:sz w:val="16"/>
                <w:lang w:val="en-AU"/>
              </w:rPr>
            </w:pPr>
          </w:p>
        </w:tc>
        <w:tc>
          <w:tcPr>
            <w:tcW w:w="856" w:type="dxa"/>
          </w:tcPr>
          <w:p w14:paraId="3AA67093" w14:textId="77777777" w:rsidR="00AF38E9" w:rsidRPr="000107CE" w:rsidRDefault="00AF38E9" w:rsidP="00AF38E9">
            <w:pPr>
              <w:spacing w:line="240" w:lineRule="auto"/>
              <w:rPr>
                <w:sz w:val="16"/>
                <w:lang w:val="en-AU"/>
              </w:rPr>
            </w:pPr>
          </w:p>
        </w:tc>
      </w:tr>
      <w:tr w:rsidR="00FC4079" w:rsidRPr="000107CE" w14:paraId="12C43B03" w14:textId="77777777" w:rsidTr="005A65BE">
        <w:tc>
          <w:tcPr>
            <w:tcW w:w="1320" w:type="dxa"/>
          </w:tcPr>
          <w:p w14:paraId="215D8B02"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1CAA9216"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56B31EF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0B80D26" w14:textId="77777777" w:rsidR="00AF38E9" w:rsidRPr="000107CE" w:rsidRDefault="00AF38E9" w:rsidP="00AF38E9">
            <w:pPr>
              <w:spacing w:line="240" w:lineRule="auto"/>
              <w:rPr>
                <w:sz w:val="16"/>
                <w:lang w:val="en-AU"/>
              </w:rPr>
            </w:pPr>
            <w:r w:rsidRPr="000107CE">
              <w:rPr>
                <w:sz w:val="16"/>
                <w:lang w:val="en-AU"/>
              </w:rPr>
              <w:t>Progout 300</w:t>
            </w:r>
          </w:p>
        </w:tc>
        <w:tc>
          <w:tcPr>
            <w:tcW w:w="591" w:type="dxa"/>
          </w:tcPr>
          <w:p w14:paraId="1FDD4AB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788152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A9FC492" w14:textId="77777777" w:rsidR="00AF38E9" w:rsidRPr="000107CE" w:rsidRDefault="00AF38E9" w:rsidP="00AF38E9">
            <w:pPr>
              <w:spacing w:line="240" w:lineRule="auto"/>
              <w:rPr>
                <w:sz w:val="16"/>
                <w:lang w:val="en-AU"/>
              </w:rPr>
            </w:pPr>
          </w:p>
        </w:tc>
        <w:tc>
          <w:tcPr>
            <w:tcW w:w="1675" w:type="dxa"/>
          </w:tcPr>
          <w:p w14:paraId="2E44DB4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29BE14C"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511ED92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77E98DF" w14:textId="77777777" w:rsidR="00AF38E9" w:rsidRPr="000107CE" w:rsidRDefault="00AF38E9" w:rsidP="00AF38E9">
            <w:pPr>
              <w:spacing w:line="240" w:lineRule="auto"/>
              <w:rPr>
                <w:sz w:val="16"/>
                <w:lang w:val="en-AU"/>
              </w:rPr>
            </w:pPr>
          </w:p>
        </w:tc>
        <w:tc>
          <w:tcPr>
            <w:tcW w:w="544" w:type="dxa"/>
          </w:tcPr>
          <w:p w14:paraId="3EBB70B6"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7DFDDD2" w14:textId="77777777" w:rsidR="00AF38E9" w:rsidRPr="000107CE" w:rsidRDefault="00AF38E9" w:rsidP="00AF38E9">
            <w:pPr>
              <w:spacing w:line="240" w:lineRule="auto"/>
              <w:rPr>
                <w:sz w:val="16"/>
                <w:lang w:val="en-AU"/>
              </w:rPr>
            </w:pPr>
          </w:p>
        </w:tc>
        <w:tc>
          <w:tcPr>
            <w:tcW w:w="856" w:type="dxa"/>
          </w:tcPr>
          <w:p w14:paraId="224D83C1" w14:textId="77777777" w:rsidR="00AF38E9" w:rsidRPr="000107CE" w:rsidRDefault="00AF38E9" w:rsidP="00AF38E9">
            <w:pPr>
              <w:spacing w:line="240" w:lineRule="auto"/>
              <w:rPr>
                <w:sz w:val="16"/>
                <w:lang w:val="en-AU"/>
              </w:rPr>
            </w:pPr>
          </w:p>
        </w:tc>
      </w:tr>
      <w:tr w:rsidR="00FC4079" w:rsidRPr="000107CE" w14:paraId="34146364" w14:textId="77777777" w:rsidTr="005A65BE">
        <w:tc>
          <w:tcPr>
            <w:tcW w:w="1320" w:type="dxa"/>
          </w:tcPr>
          <w:p w14:paraId="0D18A8E7"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06144BFC"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53B3C08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ED43BF" w14:textId="77777777" w:rsidR="00AF38E9" w:rsidRPr="000107CE" w:rsidRDefault="00AF38E9" w:rsidP="00AF38E9">
            <w:pPr>
              <w:spacing w:line="240" w:lineRule="auto"/>
              <w:rPr>
                <w:sz w:val="16"/>
                <w:lang w:val="en-AU"/>
              </w:rPr>
            </w:pPr>
            <w:r w:rsidRPr="000107CE">
              <w:rPr>
                <w:sz w:val="16"/>
                <w:lang w:val="en-AU"/>
              </w:rPr>
              <w:t>Zyloprim</w:t>
            </w:r>
          </w:p>
        </w:tc>
        <w:tc>
          <w:tcPr>
            <w:tcW w:w="591" w:type="dxa"/>
          </w:tcPr>
          <w:p w14:paraId="764CCE46"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7B92561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FE1B42" w14:textId="77777777" w:rsidR="00AF38E9" w:rsidRPr="000107CE" w:rsidRDefault="00AF38E9" w:rsidP="00AF38E9">
            <w:pPr>
              <w:spacing w:line="240" w:lineRule="auto"/>
              <w:rPr>
                <w:sz w:val="16"/>
                <w:lang w:val="en-AU"/>
              </w:rPr>
            </w:pPr>
          </w:p>
        </w:tc>
        <w:tc>
          <w:tcPr>
            <w:tcW w:w="1675" w:type="dxa"/>
          </w:tcPr>
          <w:p w14:paraId="2A68778A" w14:textId="77777777" w:rsidR="00AF38E9" w:rsidRPr="000107CE" w:rsidRDefault="00AF38E9" w:rsidP="00AF38E9">
            <w:pPr>
              <w:spacing w:line="240" w:lineRule="auto"/>
              <w:rPr>
                <w:sz w:val="16"/>
                <w:lang w:val="en-AU"/>
              </w:rPr>
            </w:pPr>
          </w:p>
        </w:tc>
        <w:tc>
          <w:tcPr>
            <w:tcW w:w="685" w:type="dxa"/>
          </w:tcPr>
          <w:p w14:paraId="04BEA45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0B2F10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BD54A1A" w14:textId="77777777" w:rsidR="00AF38E9" w:rsidRPr="000107CE" w:rsidRDefault="00AF38E9" w:rsidP="00AF38E9">
            <w:pPr>
              <w:spacing w:line="240" w:lineRule="auto"/>
              <w:rPr>
                <w:sz w:val="16"/>
                <w:lang w:val="en-AU"/>
              </w:rPr>
            </w:pPr>
          </w:p>
        </w:tc>
        <w:tc>
          <w:tcPr>
            <w:tcW w:w="544" w:type="dxa"/>
          </w:tcPr>
          <w:p w14:paraId="10886F89"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D2B9510" w14:textId="77777777" w:rsidR="00AF38E9" w:rsidRPr="000107CE" w:rsidRDefault="00AF38E9" w:rsidP="00AF38E9">
            <w:pPr>
              <w:spacing w:line="240" w:lineRule="auto"/>
              <w:rPr>
                <w:sz w:val="16"/>
                <w:lang w:val="en-AU"/>
              </w:rPr>
            </w:pPr>
          </w:p>
        </w:tc>
        <w:tc>
          <w:tcPr>
            <w:tcW w:w="856" w:type="dxa"/>
          </w:tcPr>
          <w:p w14:paraId="6C026CCA" w14:textId="77777777" w:rsidR="00AF38E9" w:rsidRPr="000107CE" w:rsidRDefault="00AF38E9" w:rsidP="00AF38E9">
            <w:pPr>
              <w:spacing w:line="240" w:lineRule="auto"/>
              <w:rPr>
                <w:sz w:val="16"/>
                <w:lang w:val="en-AU"/>
              </w:rPr>
            </w:pPr>
          </w:p>
        </w:tc>
      </w:tr>
      <w:tr w:rsidR="00FC4079" w:rsidRPr="000107CE" w14:paraId="02CA8A8D" w14:textId="77777777" w:rsidTr="005A65BE">
        <w:tc>
          <w:tcPr>
            <w:tcW w:w="1320" w:type="dxa"/>
          </w:tcPr>
          <w:p w14:paraId="0D35BD49" w14:textId="77777777" w:rsidR="00AF38E9" w:rsidRPr="000107CE" w:rsidRDefault="00AF38E9" w:rsidP="00AF38E9">
            <w:pPr>
              <w:spacing w:line="240" w:lineRule="auto"/>
              <w:rPr>
                <w:sz w:val="16"/>
                <w:lang w:val="en-AU"/>
              </w:rPr>
            </w:pPr>
            <w:r w:rsidRPr="000107CE">
              <w:rPr>
                <w:sz w:val="16"/>
                <w:lang w:val="en-AU"/>
              </w:rPr>
              <w:t>Allopurinol</w:t>
            </w:r>
          </w:p>
        </w:tc>
        <w:tc>
          <w:tcPr>
            <w:tcW w:w="1954" w:type="dxa"/>
          </w:tcPr>
          <w:p w14:paraId="61AB57B5" w14:textId="77777777" w:rsidR="00AF38E9" w:rsidRPr="000107CE" w:rsidRDefault="00AF38E9" w:rsidP="00AF38E9">
            <w:pPr>
              <w:spacing w:line="240" w:lineRule="auto"/>
              <w:rPr>
                <w:sz w:val="16"/>
                <w:lang w:val="en-AU"/>
              </w:rPr>
            </w:pPr>
            <w:r w:rsidRPr="000107CE">
              <w:rPr>
                <w:sz w:val="16"/>
                <w:lang w:val="en-AU"/>
              </w:rPr>
              <w:t>Tablet 300 mg</w:t>
            </w:r>
          </w:p>
        </w:tc>
        <w:tc>
          <w:tcPr>
            <w:tcW w:w="941" w:type="dxa"/>
          </w:tcPr>
          <w:p w14:paraId="0550B1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C26A75" w14:textId="77777777" w:rsidR="00AF38E9" w:rsidRPr="000107CE" w:rsidRDefault="00AF38E9" w:rsidP="00AF38E9">
            <w:pPr>
              <w:spacing w:line="240" w:lineRule="auto"/>
              <w:rPr>
                <w:sz w:val="16"/>
                <w:lang w:val="en-AU"/>
              </w:rPr>
            </w:pPr>
            <w:r w:rsidRPr="000107CE">
              <w:rPr>
                <w:sz w:val="16"/>
                <w:lang w:val="en-AU"/>
              </w:rPr>
              <w:t>Zyloprim</w:t>
            </w:r>
          </w:p>
        </w:tc>
        <w:tc>
          <w:tcPr>
            <w:tcW w:w="591" w:type="dxa"/>
          </w:tcPr>
          <w:p w14:paraId="547AC193"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046111A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EEE0B4" w14:textId="77777777" w:rsidR="00AF38E9" w:rsidRPr="000107CE" w:rsidRDefault="00AF38E9" w:rsidP="00AF38E9">
            <w:pPr>
              <w:spacing w:line="240" w:lineRule="auto"/>
              <w:rPr>
                <w:sz w:val="16"/>
                <w:lang w:val="en-AU"/>
              </w:rPr>
            </w:pPr>
          </w:p>
        </w:tc>
        <w:tc>
          <w:tcPr>
            <w:tcW w:w="1675" w:type="dxa"/>
          </w:tcPr>
          <w:p w14:paraId="592F133C"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E01C753"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2548B5E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1768D52" w14:textId="77777777" w:rsidR="00AF38E9" w:rsidRPr="000107CE" w:rsidRDefault="00AF38E9" w:rsidP="00AF38E9">
            <w:pPr>
              <w:spacing w:line="240" w:lineRule="auto"/>
              <w:rPr>
                <w:sz w:val="16"/>
                <w:lang w:val="en-AU"/>
              </w:rPr>
            </w:pPr>
          </w:p>
        </w:tc>
        <w:tc>
          <w:tcPr>
            <w:tcW w:w="544" w:type="dxa"/>
          </w:tcPr>
          <w:p w14:paraId="6C18640B"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EC2F181" w14:textId="77777777" w:rsidR="00AF38E9" w:rsidRPr="000107CE" w:rsidRDefault="00AF38E9" w:rsidP="00AF38E9">
            <w:pPr>
              <w:spacing w:line="240" w:lineRule="auto"/>
              <w:rPr>
                <w:sz w:val="16"/>
                <w:lang w:val="en-AU"/>
              </w:rPr>
            </w:pPr>
          </w:p>
        </w:tc>
        <w:tc>
          <w:tcPr>
            <w:tcW w:w="856" w:type="dxa"/>
          </w:tcPr>
          <w:p w14:paraId="17B7D747" w14:textId="77777777" w:rsidR="00AF38E9" w:rsidRPr="000107CE" w:rsidRDefault="00AF38E9" w:rsidP="00AF38E9">
            <w:pPr>
              <w:spacing w:line="240" w:lineRule="auto"/>
              <w:rPr>
                <w:sz w:val="16"/>
                <w:lang w:val="en-AU"/>
              </w:rPr>
            </w:pPr>
          </w:p>
        </w:tc>
      </w:tr>
      <w:tr w:rsidR="00FC4079" w:rsidRPr="000107CE" w14:paraId="3986C75E" w14:textId="77777777" w:rsidTr="005A65BE">
        <w:tc>
          <w:tcPr>
            <w:tcW w:w="1320" w:type="dxa"/>
          </w:tcPr>
          <w:p w14:paraId="2F31E8D7"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28BE3AA1" w14:textId="77777777" w:rsidR="00AF38E9" w:rsidRPr="000107CE" w:rsidRDefault="00AF38E9" w:rsidP="00AF38E9">
            <w:pPr>
              <w:spacing w:line="240" w:lineRule="auto"/>
              <w:rPr>
                <w:sz w:val="16"/>
                <w:lang w:val="en-AU"/>
              </w:rPr>
            </w:pPr>
            <w:r w:rsidRPr="000107CE">
              <w:rPr>
                <w:sz w:val="16"/>
                <w:lang w:val="en-AU"/>
              </w:rPr>
              <w:t>Tablet 6.25 mg (as benzoate)</w:t>
            </w:r>
          </w:p>
        </w:tc>
        <w:tc>
          <w:tcPr>
            <w:tcW w:w="941" w:type="dxa"/>
          </w:tcPr>
          <w:p w14:paraId="24DBF7A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B867E2"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2E761501"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0310A1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07F96F" w14:textId="4BFFB77F" w:rsidR="00AF38E9" w:rsidRPr="000107CE" w:rsidRDefault="00C312CD" w:rsidP="00AF38E9">
            <w:pPr>
              <w:spacing w:line="240" w:lineRule="auto"/>
              <w:rPr>
                <w:sz w:val="16"/>
                <w:lang w:val="en-AU"/>
              </w:rPr>
            </w:pPr>
            <w:r w:rsidRPr="000E7BC1">
              <w:rPr>
                <w:sz w:val="16"/>
              </w:rPr>
              <w:t>C15261</w:t>
            </w:r>
          </w:p>
        </w:tc>
        <w:tc>
          <w:tcPr>
            <w:tcW w:w="1675" w:type="dxa"/>
          </w:tcPr>
          <w:p w14:paraId="3CF8EC98" w14:textId="70CCFA30" w:rsidR="00AF38E9" w:rsidRPr="000107CE" w:rsidRDefault="00C312CD" w:rsidP="00AF38E9">
            <w:pPr>
              <w:spacing w:line="240" w:lineRule="auto"/>
              <w:rPr>
                <w:sz w:val="16"/>
                <w:lang w:val="en-AU"/>
              </w:rPr>
            </w:pPr>
            <w:r w:rsidRPr="000E7BC1">
              <w:rPr>
                <w:sz w:val="16"/>
              </w:rPr>
              <w:t>P15261</w:t>
            </w:r>
          </w:p>
        </w:tc>
        <w:tc>
          <w:tcPr>
            <w:tcW w:w="685" w:type="dxa"/>
          </w:tcPr>
          <w:p w14:paraId="349968D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7C5725D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652A17C" w14:textId="77777777" w:rsidR="00AF38E9" w:rsidRPr="000107CE" w:rsidRDefault="00AF38E9" w:rsidP="00AF38E9">
            <w:pPr>
              <w:spacing w:line="240" w:lineRule="auto"/>
              <w:rPr>
                <w:sz w:val="16"/>
                <w:lang w:val="en-AU"/>
              </w:rPr>
            </w:pPr>
          </w:p>
        </w:tc>
        <w:tc>
          <w:tcPr>
            <w:tcW w:w="544" w:type="dxa"/>
          </w:tcPr>
          <w:p w14:paraId="1B09F4E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804259E" w14:textId="77777777" w:rsidR="00AF38E9" w:rsidRPr="000107CE" w:rsidRDefault="00AF38E9" w:rsidP="00AF38E9">
            <w:pPr>
              <w:spacing w:line="240" w:lineRule="auto"/>
              <w:rPr>
                <w:sz w:val="16"/>
                <w:lang w:val="en-AU"/>
              </w:rPr>
            </w:pPr>
          </w:p>
        </w:tc>
        <w:tc>
          <w:tcPr>
            <w:tcW w:w="856" w:type="dxa"/>
          </w:tcPr>
          <w:p w14:paraId="0223FBFD" w14:textId="77777777" w:rsidR="00AF38E9" w:rsidRPr="000107CE" w:rsidRDefault="00AF38E9" w:rsidP="00AF38E9">
            <w:pPr>
              <w:spacing w:line="240" w:lineRule="auto"/>
              <w:rPr>
                <w:sz w:val="16"/>
                <w:lang w:val="en-AU"/>
              </w:rPr>
            </w:pPr>
          </w:p>
        </w:tc>
      </w:tr>
      <w:tr w:rsidR="00FC4079" w:rsidRPr="000107CE" w14:paraId="66CC9AE8" w14:textId="77777777" w:rsidTr="005A65BE">
        <w:tc>
          <w:tcPr>
            <w:tcW w:w="1320" w:type="dxa"/>
          </w:tcPr>
          <w:p w14:paraId="029B2C4F"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15FF7DF0" w14:textId="77777777" w:rsidR="00AF38E9" w:rsidRPr="000107CE" w:rsidRDefault="00AF38E9" w:rsidP="00AF38E9">
            <w:pPr>
              <w:spacing w:line="240" w:lineRule="auto"/>
              <w:rPr>
                <w:sz w:val="16"/>
                <w:lang w:val="en-AU"/>
              </w:rPr>
            </w:pPr>
            <w:r w:rsidRPr="000107CE">
              <w:rPr>
                <w:sz w:val="16"/>
                <w:lang w:val="en-AU"/>
              </w:rPr>
              <w:t>Tablet 6.25 mg (as benzoate)</w:t>
            </w:r>
          </w:p>
        </w:tc>
        <w:tc>
          <w:tcPr>
            <w:tcW w:w="941" w:type="dxa"/>
          </w:tcPr>
          <w:p w14:paraId="058F0C4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D5B63C"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30BD0479"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5E61664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9DA734" w14:textId="029B47B2" w:rsidR="00AF38E9" w:rsidRPr="000107CE" w:rsidRDefault="00C312CD" w:rsidP="00AF38E9">
            <w:pPr>
              <w:spacing w:line="240" w:lineRule="auto"/>
              <w:rPr>
                <w:sz w:val="16"/>
                <w:lang w:val="en-AU"/>
              </w:rPr>
            </w:pPr>
            <w:r w:rsidRPr="000E7BC1">
              <w:rPr>
                <w:sz w:val="16"/>
              </w:rPr>
              <w:t>C15287</w:t>
            </w:r>
          </w:p>
        </w:tc>
        <w:tc>
          <w:tcPr>
            <w:tcW w:w="1675" w:type="dxa"/>
          </w:tcPr>
          <w:p w14:paraId="102467EF" w14:textId="69820EDA" w:rsidR="00AF38E9" w:rsidRPr="000107CE" w:rsidRDefault="00C312CD" w:rsidP="00AF38E9">
            <w:pPr>
              <w:spacing w:line="240" w:lineRule="auto"/>
              <w:rPr>
                <w:sz w:val="16"/>
                <w:lang w:val="en-AU"/>
              </w:rPr>
            </w:pPr>
            <w:r w:rsidRPr="000E7BC1">
              <w:rPr>
                <w:sz w:val="16"/>
              </w:rPr>
              <w:t>P15287</w:t>
            </w:r>
          </w:p>
        </w:tc>
        <w:tc>
          <w:tcPr>
            <w:tcW w:w="685" w:type="dxa"/>
          </w:tcPr>
          <w:p w14:paraId="5FB400D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790D06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9713BF" w14:textId="77777777" w:rsidR="00AF38E9" w:rsidRPr="000107CE" w:rsidRDefault="00AF38E9" w:rsidP="00AF38E9">
            <w:pPr>
              <w:spacing w:line="240" w:lineRule="auto"/>
              <w:rPr>
                <w:sz w:val="16"/>
                <w:lang w:val="en-AU"/>
              </w:rPr>
            </w:pPr>
          </w:p>
        </w:tc>
        <w:tc>
          <w:tcPr>
            <w:tcW w:w="544" w:type="dxa"/>
          </w:tcPr>
          <w:p w14:paraId="23DD5F8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EA783E7" w14:textId="77777777" w:rsidR="00AF38E9" w:rsidRPr="000107CE" w:rsidRDefault="00AF38E9" w:rsidP="00AF38E9">
            <w:pPr>
              <w:spacing w:line="240" w:lineRule="auto"/>
              <w:rPr>
                <w:sz w:val="16"/>
                <w:lang w:val="en-AU"/>
              </w:rPr>
            </w:pPr>
          </w:p>
        </w:tc>
        <w:tc>
          <w:tcPr>
            <w:tcW w:w="856" w:type="dxa"/>
          </w:tcPr>
          <w:p w14:paraId="7B7C3365" w14:textId="77777777" w:rsidR="00AF38E9" w:rsidRPr="000107CE" w:rsidRDefault="00AF38E9" w:rsidP="00AF38E9">
            <w:pPr>
              <w:spacing w:line="240" w:lineRule="auto"/>
              <w:rPr>
                <w:sz w:val="16"/>
                <w:lang w:val="en-AU"/>
              </w:rPr>
            </w:pPr>
          </w:p>
        </w:tc>
      </w:tr>
      <w:tr w:rsidR="00FC4079" w:rsidRPr="000107CE" w14:paraId="76DFA7AF" w14:textId="77777777" w:rsidTr="005A65BE">
        <w:tc>
          <w:tcPr>
            <w:tcW w:w="1320" w:type="dxa"/>
          </w:tcPr>
          <w:p w14:paraId="525FA1CD"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39CF286A" w14:textId="77777777" w:rsidR="00AF38E9" w:rsidRPr="000107CE" w:rsidRDefault="00AF38E9" w:rsidP="00AF38E9">
            <w:pPr>
              <w:spacing w:line="240" w:lineRule="auto"/>
              <w:rPr>
                <w:sz w:val="16"/>
                <w:lang w:val="en-AU"/>
              </w:rPr>
            </w:pPr>
            <w:r w:rsidRPr="000107CE">
              <w:rPr>
                <w:sz w:val="16"/>
                <w:lang w:val="en-AU"/>
              </w:rPr>
              <w:t>Tablet 12.5 mg (as benzoate)</w:t>
            </w:r>
          </w:p>
        </w:tc>
        <w:tc>
          <w:tcPr>
            <w:tcW w:w="941" w:type="dxa"/>
          </w:tcPr>
          <w:p w14:paraId="5B4E366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8A340F"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6AFBFC16"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6002D39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77D6FDF" w14:textId="53EA64C8" w:rsidR="00AF38E9" w:rsidRPr="000107CE" w:rsidRDefault="002A01FB" w:rsidP="00AF38E9">
            <w:pPr>
              <w:spacing w:line="240" w:lineRule="auto"/>
              <w:rPr>
                <w:sz w:val="16"/>
                <w:lang w:val="en-AU"/>
              </w:rPr>
            </w:pPr>
            <w:r w:rsidRPr="00B01577">
              <w:rPr>
                <w:sz w:val="16"/>
              </w:rPr>
              <w:t>C15261</w:t>
            </w:r>
          </w:p>
        </w:tc>
        <w:tc>
          <w:tcPr>
            <w:tcW w:w="1675" w:type="dxa"/>
          </w:tcPr>
          <w:p w14:paraId="5239BA8B" w14:textId="5EC10766" w:rsidR="00AF38E9" w:rsidRPr="000107CE" w:rsidRDefault="002A01FB" w:rsidP="00AF38E9">
            <w:pPr>
              <w:spacing w:line="240" w:lineRule="auto"/>
              <w:rPr>
                <w:sz w:val="16"/>
                <w:lang w:val="en-AU"/>
              </w:rPr>
            </w:pPr>
            <w:r w:rsidRPr="00B01577">
              <w:rPr>
                <w:sz w:val="16"/>
              </w:rPr>
              <w:t>P15261</w:t>
            </w:r>
          </w:p>
        </w:tc>
        <w:tc>
          <w:tcPr>
            <w:tcW w:w="685" w:type="dxa"/>
          </w:tcPr>
          <w:p w14:paraId="0BB63BFE"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9283C6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A290BD" w14:textId="77777777" w:rsidR="00AF38E9" w:rsidRPr="000107CE" w:rsidRDefault="00AF38E9" w:rsidP="00AF38E9">
            <w:pPr>
              <w:spacing w:line="240" w:lineRule="auto"/>
              <w:rPr>
                <w:sz w:val="16"/>
                <w:lang w:val="en-AU"/>
              </w:rPr>
            </w:pPr>
          </w:p>
        </w:tc>
        <w:tc>
          <w:tcPr>
            <w:tcW w:w="544" w:type="dxa"/>
          </w:tcPr>
          <w:p w14:paraId="4297818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950A382" w14:textId="77777777" w:rsidR="00AF38E9" w:rsidRPr="000107CE" w:rsidRDefault="00AF38E9" w:rsidP="00AF38E9">
            <w:pPr>
              <w:spacing w:line="240" w:lineRule="auto"/>
              <w:rPr>
                <w:sz w:val="16"/>
                <w:lang w:val="en-AU"/>
              </w:rPr>
            </w:pPr>
          </w:p>
        </w:tc>
        <w:tc>
          <w:tcPr>
            <w:tcW w:w="856" w:type="dxa"/>
          </w:tcPr>
          <w:p w14:paraId="359D840D" w14:textId="77777777" w:rsidR="00AF38E9" w:rsidRPr="000107CE" w:rsidRDefault="00AF38E9" w:rsidP="00AF38E9">
            <w:pPr>
              <w:spacing w:line="240" w:lineRule="auto"/>
              <w:rPr>
                <w:sz w:val="16"/>
                <w:lang w:val="en-AU"/>
              </w:rPr>
            </w:pPr>
          </w:p>
        </w:tc>
      </w:tr>
      <w:tr w:rsidR="00FC4079" w:rsidRPr="000107CE" w14:paraId="544F3325" w14:textId="77777777" w:rsidTr="005A65BE">
        <w:tc>
          <w:tcPr>
            <w:tcW w:w="1320" w:type="dxa"/>
          </w:tcPr>
          <w:p w14:paraId="7D30D0EB"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54CBBA63" w14:textId="77777777" w:rsidR="00AF38E9" w:rsidRPr="000107CE" w:rsidRDefault="00AF38E9" w:rsidP="00AF38E9">
            <w:pPr>
              <w:spacing w:line="240" w:lineRule="auto"/>
              <w:rPr>
                <w:sz w:val="16"/>
                <w:lang w:val="en-AU"/>
              </w:rPr>
            </w:pPr>
            <w:r w:rsidRPr="000107CE">
              <w:rPr>
                <w:sz w:val="16"/>
                <w:lang w:val="en-AU"/>
              </w:rPr>
              <w:t>Tablet 12.5 mg (as benzoate)</w:t>
            </w:r>
          </w:p>
        </w:tc>
        <w:tc>
          <w:tcPr>
            <w:tcW w:w="941" w:type="dxa"/>
          </w:tcPr>
          <w:p w14:paraId="26BA3AE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172D968"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3E0B3FAD"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5096A1F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D083EE" w14:textId="17ED3D6E" w:rsidR="00AF38E9" w:rsidRPr="000107CE" w:rsidRDefault="00031A9D" w:rsidP="00AF38E9">
            <w:pPr>
              <w:spacing w:line="240" w:lineRule="auto"/>
              <w:rPr>
                <w:sz w:val="16"/>
                <w:lang w:val="en-AU"/>
              </w:rPr>
            </w:pPr>
            <w:r w:rsidRPr="00B01577">
              <w:rPr>
                <w:sz w:val="16"/>
              </w:rPr>
              <w:t>C15287</w:t>
            </w:r>
          </w:p>
        </w:tc>
        <w:tc>
          <w:tcPr>
            <w:tcW w:w="1675" w:type="dxa"/>
          </w:tcPr>
          <w:p w14:paraId="03621D54" w14:textId="44670EEA" w:rsidR="00AF38E9" w:rsidRPr="000107CE" w:rsidRDefault="00031A9D" w:rsidP="00AF38E9">
            <w:pPr>
              <w:spacing w:line="240" w:lineRule="auto"/>
              <w:rPr>
                <w:sz w:val="16"/>
                <w:lang w:val="en-AU"/>
              </w:rPr>
            </w:pPr>
            <w:r w:rsidRPr="00B01577">
              <w:rPr>
                <w:sz w:val="16"/>
              </w:rPr>
              <w:t>P15287</w:t>
            </w:r>
          </w:p>
        </w:tc>
        <w:tc>
          <w:tcPr>
            <w:tcW w:w="685" w:type="dxa"/>
          </w:tcPr>
          <w:p w14:paraId="660BC72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CE4006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EF6195" w14:textId="77777777" w:rsidR="00AF38E9" w:rsidRPr="000107CE" w:rsidRDefault="00AF38E9" w:rsidP="00AF38E9">
            <w:pPr>
              <w:spacing w:line="240" w:lineRule="auto"/>
              <w:rPr>
                <w:sz w:val="16"/>
                <w:lang w:val="en-AU"/>
              </w:rPr>
            </w:pPr>
          </w:p>
        </w:tc>
        <w:tc>
          <w:tcPr>
            <w:tcW w:w="544" w:type="dxa"/>
          </w:tcPr>
          <w:p w14:paraId="577F4A9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95DB5A3" w14:textId="77777777" w:rsidR="00AF38E9" w:rsidRPr="000107CE" w:rsidRDefault="00AF38E9" w:rsidP="00AF38E9">
            <w:pPr>
              <w:spacing w:line="240" w:lineRule="auto"/>
              <w:rPr>
                <w:sz w:val="16"/>
                <w:lang w:val="en-AU"/>
              </w:rPr>
            </w:pPr>
          </w:p>
        </w:tc>
        <w:tc>
          <w:tcPr>
            <w:tcW w:w="856" w:type="dxa"/>
          </w:tcPr>
          <w:p w14:paraId="2B0E07D5" w14:textId="77777777" w:rsidR="00AF38E9" w:rsidRPr="000107CE" w:rsidRDefault="00AF38E9" w:rsidP="00AF38E9">
            <w:pPr>
              <w:spacing w:line="240" w:lineRule="auto"/>
              <w:rPr>
                <w:sz w:val="16"/>
                <w:lang w:val="en-AU"/>
              </w:rPr>
            </w:pPr>
          </w:p>
        </w:tc>
      </w:tr>
      <w:tr w:rsidR="00FC4079" w:rsidRPr="000107CE" w14:paraId="7E46A022" w14:textId="77777777" w:rsidTr="005A65BE">
        <w:tc>
          <w:tcPr>
            <w:tcW w:w="1320" w:type="dxa"/>
          </w:tcPr>
          <w:p w14:paraId="7D69F831"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65636343" w14:textId="77777777" w:rsidR="00AF38E9" w:rsidRPr="000107CE" w:rsidRDefault="00AF38E9" w:rsidP="00AF38E9">
            <w:pPr>
              <w:spacing w:line="240" w:lineRule="auto"/>
              <w:rPr>
                <w:sz w:val="16"/>
                <w:lang w:val="en-AU"/>
              </w:rPr>
            </w:pPr>
            <w:r w:rsidRPr="000107CE">
              <w:rPr>
                <w:sz w:val="16"/>
                <w:lang w:val="en-AU"/>
              </w:rPr>
              <w:t>Tablet 25 mg (as benzoate)</w:t>
            </w:r>
          </w:p>
        </w:tc>
        <w:tc>
          <w:tcPr>
            <w:tcW w:w="941" w:type="dxa"/>
          </w:tcPr>
          <w:p w14:paraId="30E3FE1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97C91E"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1B0B5B0B"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1DB071F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11CB35" w14:textId="55B0C2D8" w:rsidR="00AF38E9" w:rsidRPr="000107CE" w:rsidRDefault="00031A9D" w:rsidP="00AF38E9">
            <w:pPr>
              <w:spacing w:line="240" w:lineRule="auto"/>
              <w:rPr>
                <w:sz w:val="16"/>
                <w:lang w:val="en-AU"/>
              </w:rPr>
            </w:pPr>
            <w:r w:rsidRPr="00B01577">
              <w:rPr>
                <w:sz w:val="16"/>
              </w:rPr>
              <w:t>C15261</w:t>
            </w:r>
          </w:p>
        </w:tc>
        <w:tc>
          <w:tcPr>
            <w:tcW w:w="1675" w:type="dxa"/>
          </w:tcPr>
          <w:p w14:paraId="66AD70FD" w14:textId="3B300D44" w:rsidR="00AF38E9" w:rsidRPr="000107CE" w:rsidRDefault="00031A9D" w:rsidP="00AF38E9">
            <w:pPr>
              <w:spacing w:line="240" w:lineRule="auto"/>
              <w:rPr>
                <w:sz w:val="16"/>
                <w:lang w:val="en-AU"/>
              </w:rPr>
            </w:pPr>
            <w:r w:rsidRPr="00B01577">
              <w:rPr>
                <w:sz w:val="16"/>
              </w:rPr>
              <w:t>P15261</w:t>
            </w:r>
          </w:p>
        </w:tc>
        <w:tc>
          <w:tcPr>
            <w:tcW w:w="685" w:type="dxa"/>
          </w:tcPr>
          <w:p w14:paraId="26D497B7"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4CD205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5EBA25" w14:textId="77777777" w:rsidR="00AF38E9" w:rsidRPr="000107CE" w:rsidRDefault="00AF38E9" w:rsidP="00AF38E9">
            <w:pPr>
              <w:spacing w:line="240" w:lineRule="auto"/>
              <w:rPr>
                <w:sz w:val="16"/>
                <w:lang w:val="en-AU"/>
              </w:rPr>
            </w:pPr>
          </w:p>
        </w:tc>
        <w:tc>
          <w:tcPr>
            <w:tcW w:w="544" w:type="dxa"/>
          </w:tcPr>
          <w:p w14:paraId="2917DFA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3ECDF92" w14:textId="77777777" w:rsidR="00AF38E9" w:rsidRPr="000107CE" w:rsidRDefault="00AF38E9" w:rsidP="00AF38E9">
            <w:pPr>
              <w:spacing w:line="240" w:lineRule="auto"/>
              <w:rPr>
                <w:sz w:val="16"/>
                <w:lang w:val="en-AU"/>
              </w:rPr>
            </w:pPr>
          </w:p>
        </w:tc>
        <w:tc>
          <w:tcPr>
            <w:tcW w:w="856" w:type="dxa"/>
          </w:tcPr>
          <w:p w14:paraId="014990DA" w14:textId="77777777" w:rsidR="00AF38E9" w:rsidRPr="000107CE" w:rsidRDefault="00AF38E9" w:rsidP="00AF38E9">
            <w:pPr>
              <w:spacing w:line="240" w:lineRule="auto"/>
              <w:rPr>
                <w:sz w:val="16"/>
                <w:lang w:val="en-AU"/>
              </w:rPr>
            </w:pPr>
          </w:p>
        </w:tc>
      </w:tr>
      <w:tr w:rsidR="00FC4079" w:rsidRPr="000107CE" w14:paraId="1BA388A4" w14:textId="77777777" w:rsidTr="005A65BE">
        <w:tc>
          <w:tcPr>
            <w:tcW w:w="1320" w:type="dxa"/>
          </w:tcPr>
          <w:p w14:paraId="767A273E" w14:textId="77777777" w:rsidR="00AF38E9" w:rsidRPr="000107CE" w:rsidRDefault="00AF38E9" w:rsidP="00AF38E9">
            <w:pPr>
              <w:spacing w:line="240" w:lineRule="auto"/>
              <w:rPr>
                <w:sz w:val="16"/>
                <w:lang w:val="en-AU"/>
              </w:rPr>
            </w:pPr>
            <w:r w:rsidRPr="000107CE">
              <w:rPr>
                <w:sz w:val="16"/>
                <w:lang w:val="en-AU"/>
              </w:rPr>
              <w:t>Alogliptin</w:t>
            </w:r>
          </w:p>
        </w:tc>
        <w:tc>
          <w:tcPr>
            <w:tcW w:w="1954" w:type="dxa"/>
          </w:tcPr>
          <w:p w14:paraId="47407AAC" w14:textId="77777777" w:rsidR="00AF38E9" w:rsidRPr="000107CE" w:rsidRDefault="00AF38E9" w:rsidP="00AF38E9">
            <w:pPr>
              <w:spacing w:line="240" w:lineRule="auto"/>
              <w:rPr>
                <w:sz w:val="16"/>
                <w:lang w:val="en-AU"/>
              </w:rPr>
            </w:pPr>
            <w:r w:rsidRPr="000107CE">
              <w:rPr>
                <w:sz w:val="16"/>
                <w:lang w:val="en-AU"/>
              </w:rPr>
              <w:t>Tablet 25 mg (as benzoate)</w:t>
            </w:r>
          </w:p>
        </w:tc>
        <w:tc>
          <w:tcPr>
            <w:tcW w:w="941" w:type="dxa"/>
          </w:tcPr>
          <w:p w14:paraId="0FAEE9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4B7A91" w14:textId="77777777" w:rsidR="00AF38E9" w:rsidRPr="000107CE" w:rsidRDefault="00AF38E9" w:rsidP="00AF38E9">
            <w:pPr>
              <w:spacing w:line="240" w:lineRule="auto"/>
              <w:rPr>
                <w:sz w:val="16"/>
                <w:lang w:val="en-AU"/>
              </w:rPr>
            </w:pPr>
            <w:r w:rsidRPr="000107CE">
              <w:rPr>
                <w:sz w:val="16"/>
                <w:lang w:val="en-AU"/>
              </w:rPr>
              <w:t>Nesina</w:t>
            </w:r>
          </w:p>
        </w:tc>
        <w:tc>
          <w:tcPr>
            <w:tcW w:w="591" w:type="dxa"/>
          </w:tcPr>
          <w:p w14:paraId="1EA9EF82"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7856181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E7A166" w14:textId="6A1E3364" w:rsidR="00AF38E9" w:rsidRPr="000107CE" w:rsidRDefault="00031A9D" w:rsidP="00AF38E9">
            <w:pPr>
              <w:spacing w:line="240" w:lineRule="auto"/>
              <w:rPr>
                <w:sz w:val="16"/>
                <w:lang w:val="en-AU"/>
              </w:rPr>
            </w:pPr>
            <w:r w:rsidRPr="00B01577">
              <w:rPr>
                <w:sz w:val="16"/>
              </w:rPr>
              <w:t>C15287</w:t>
            </w:r>
          </w:p>
        </w:tc>
        <w:tc>
          <w:tcPr>
            <w:tcW w:w="1675" w:type="dxa"/>
          </w:tcPr>
          <w:p w14:paraId="66277495" w14:textId="0D601D82" w:rsidR="00AF38E9" w:rsidRPr="000107CE" w:rsidRDefault="00031A9D" w:rsidP="00AF38E9">
            <w:pPr>
              <w:spacing w:line="240" w:lineRule="auto"/>
              <w:rPr>
                <w:sz w:val="16"/>
                <w:lang w:val="en-AU"/>
              </w:rPr>
            </w:pPr>
            <w:r w:rsidRPr="00B01577">
              <w:rPr>
                <w:sz w:val="16"/>
              </w:rPr>
              <w:t>P15287</w:t>
            </w:r>
          </w:p>
        </w:tc>
        <w:tc>
          <w:tcPr>
            <w:tcW w:w="685" w:type="dxa"/>
          </w:tcPr>
          <w:p w14:paraId="12B0709E"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5DD13E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502DDF" w14:textId="77777777" w:rsidR="00AF38E9" w:rsidRPr="000107CE" w:rsidRDefault="00AF38E9" w:rsidP="00AF38E9">
            <w:pPr>
              <w:spacing w:line="240" w:lineRule="auto"/>
              <w:rPr>
                <w:sz w:val="16"/>
                <w:lang w:val="en-AU"/>
              </w:rPr>
            </w:pPr>
          </w:p>
        </w:tc>
        <w:tc>
          <w:tcPr>
            <w:tcW w:w="544" w:type="dxa"/>
          </w:tcPr>
          <w:p w14:paraId="67FCB86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53A1815" w14:textId="77777777" w:rsidR="00AF38E9" w:rsidRPr="000107CE" w:rsidRDefault="00AF38E9" w:rsidP="00AF38E9">
            <w:pPr>
              <w:spacing w:line="240" w:lineRule="auto"/>
              <w:rPr>
                <w:sz w:val="16"/>
                <w:lang w:val="en-AU"/>
              </w:rPr>
            </w:pPr>
          </w:p>
        </w:tc>
        <w:tc>
          <w:tcPr>
            <w:tcW w:w="856" w:type="dxa"/>
          </w:tcPr>
          <w:p w14:paraId="00BADC56" w14:textId="77777777" w:rsidR="00AF38E9" w:rsidRPr="000107CE" w:rsidRDefault="00AF38E9" w:rsidP="00AF38E9">
            <w:pPr>
              <w:spacing w:line="240" w:lineRule="auto"/>
              <w:rPr>
                <w:sz w:val="16"/>
                <w:lang w:val="en-AU"/>
              </w:rPr>
            </w:pPr>
          </w:p>
        </w:tc>
      </w:tr>
      <w:tr w:rsidR="00FC4079" w:rsidRPr="000107CE" w14:paraId="5612AA1A" w14:textId="77777777" w:rsidTr="005A65BE">
        <w:tc>
          <w:tcPr>
            <w:tcW w:w="1320" w:type="dxa"/>
          </w:tcPr>
          <w:p w14:paraId="6BBDB44C"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67BAC034" w14:textId="77777777" w:rsidR="00AF38E9" w:rsidRPr="000107CE" w:rsidRDefault="00AF38E9" w:rsidP="00AF38E9">
            <w:pPr>
              <w:spacing w:line="240" w:lineRule="auto"/>
              <w:rPr>
                <w:sz w:val="16"/>
                <w:lang w:val="en-AU"/>
              </w:rPr>
            </w:pPr>
            <w:r w:rsidRPr="000107CE">
              <w:rPr>
                <w:sz w:val="16"/>
                <w:lang w:val="en-AU"/>
              </w:rPr>
              <w:t>Tablet containing 12.5 mg alogliptin (as benzoate) with 1 g metformin hydrochloride</w:t>
            </w:r>
          </w:p>
        </w:tc>
        <w:tc>
          <w:tcPr>
            <w:tcW w:w="941" w:type="dxa"/>
          </w:tcPr>
          <w:p w14:paraId="026C85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467339" w14:textId="77777777" w:rsidR="00AF38E9" w:rsidRPr="000107CE" w:rsidRDefault="00AF38E9" w:rsidP="00AF38E9">
            <w:pPr>
              <w:spacing w:line="240" w:lineRule="auto"/>
              <w:rPr>
                <w:sz w:val="16"/>
                <w:lang w:val="en-AU"/>
              </w:rPr>
            </w:pPr>
            <w:r w:rsidRPr="000107CE">
              <w:rPr>
                <w:sz w:val="16"/>
                <w:lang w:val="en-AU"/>
              </w:rPr>
              <w:t>Nesina Met 12.5/1000</w:t>
            </w:r>
          </w:p>
        </w:tc>
        <w:tc>
          <w:tcPr>
            <w:tcW w:w="591" w:type="dxa"/>
          </w:tcPr>
          <w:p w14:paraId="61BF0B07"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7916FAA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9B0D8D" w14:textId="3B59AD46" w:rsidR="00AF38E9" w:rsidRPr="000107CE" w:rsidRDefault="0023093C" w:rsidP="00AF38E9">
            <w:pPr>
              <w:spacing w:line="240" w:lineRule="auto"/>
              <w:rPr>
                <w:sz w:val="16"/>
                <w:lang w:val="en-AU"/>
              </w:rPr>
            </w:pPr>
            <w:r w:rsidRPr="00B01577">
              <w:rPr>
                <w:sz w:val="16"/>
              </w:rPr>
              <w:t>C15276</w:t>
            </w:r>
          </w:p>
        </w:tc>
        <w:tc>
          <w:tcPr>
            <w:tcW w:w="1675" w:type="dxa"/>
          </w:tcPr>
          <w:p w14:paraId="346379EB" w14:textId="0177E515" w:rsidR="00AF38E9" w:rsidRPr="000107CE" w:rsidRDefault="0023093C" w:rsidP="00AF38E9">
            <w:pPr>
              <w:spacing w:line="240" w:lineRule="auto"/>
              <w:rPr>
                <w:sz w:val="16"/>
                <w:lang w:val="en-AU"/>
              </w:rPr>
            </w:pPr>
            <w:r w:rsidRPr="0058479A">
              <w:rPr>
                <w:sz w:val="16"/>
              </w:rPr>
              <w:t>P15276</w:t>
            </w:r>
          </w:p>
        </w:tc>
        <w:tc>
          <w:tcPr>
            <w:tcW w:w="685" w:type="dxa"/>
          </w:tcPr>
          <w:p w14:paraId="6748FFD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68BCDC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625EC0" w14:textId="77777777" w:rsidR="00AF38E9" w:rsidRPr="000107CE" w:rsidRDefault="00AF38E9" w:rsidP="00AF38E9">
            <w:pPr>
              <w:spacing w:line="240" w:lineRule="auto"/>
              <w:rPr>
                <w:sz w:val="16"/>
                <w:lang w:val="en-AU"/>
              </w:rPr>
            </w:pPr>
          </w:p>
        </w:tc>
        <w:tc>
          <w:tcPr>
            <w:tcW w:w="544" w:type="dxa"/>
          </w:tcPr>
          <w:p w14:paraId="14D9D793"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042FE491" w14:textId="77777777" w:rsidR="00AF38E9" w:rsidRPr="000107CE" w:rsidRDefault="00AF38E9" w:rsidP="00AF38E9">
            <w:pPr>
              <w:spacing w:line="240" w:lineRule="auto"/>
              <w:rPr>
                <w:sz w:val="16"/>
                <w:lang w:val="en-AU"/>
              </w:rPr>
            </w:pPr>
          </w:p>
        </w:tc>
        <w:tc>
          <w:tcPr>
            <w:tcW w:w="856" w:type="dxa"/>
          </w:tcPr>
          <w:p w14:paraId="3C605110" w14:textId="77777777" w:rsidR="00AF38E9" w:rsidRPr="000107CE" w:rsidRDefault="00AF38E9" w:rsidP="00AF38E9">
            <w:pPr>
              <w:spacing w:line="240" w:lineRule="auto"/>
              <w:rPr>
                <w:sz w:val="16"/>
                <w:lang w:val="en-AU"/>
              </w:rPr>
            </w:pPr>
          </w:p>
        </w:tc>
      </w:tr>
      <w:tr w:rsidR="00FC4079" w:rsidRPr="000107CE" w14:paraId="7245E6EA" w14:textId="77777777" w:rsidTr="005A65BE">
        <w:tc>
          <w:tcPr>
            <w:tcW w:w="1320" w:type="dxa"/>
          </w:tcPr>
          <w:p w14:paraId="251498BD"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223456B7" w14:textId="77777777" w:rsidR="00AF38E9" w:rsidRPr="000107CE" w:rsidRDefault="00AF38E9" w:rsidP="00AF38E9">
            <w:pPr>
              <w:spacing w:line="240" w:lineRule="auto"/>
              <w:rPr>
                <w:sz w:val="16"/>
                <w:lang w:val="en-AU"/>
              </w:rPr>
            </w:pPr>
            <w:r w:rsidRPr="000107CE">
              <w:rPr>
                <w:sz w:val="16"/>
                <w:lang w:val="en-AU"/>
              </w:rPr>
              <w:t>Tablet containing 12.5 mg alogliptin (as benzoate) with 1 g metformin hydrochloride</w:t>
            </w:r>
          </w:p>
        </w:tc>
        <w:tc>
          <w:tcPr>
            <w:tcW w:w="941" w:type="dxa"/>
          </w:tcPr>
          <w:p w14:paraId="4CEF6BF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0DD97F" w14:textId="77777777" w:rsidR="00AF38E9" w:rsidRPr="000107CE" w:rsidRDefault="00AF38E9" w:rsidP="00AF38E9">
            <w:pPr>
              <w:spacing w:line="240" w:lineRule="auto"/>
              <w:rPr>
                <w:sz w:val="16"/>
                <w:lang w:val="en-AU"/>
              </w:rPr>
            </w:pPr>
            <w:r w:rsidRPr="000107CE">
              <w:rPr>
                <w:sz w:val="16"/>
                <w:lang w:val="en-AU"/>
              </w:rPr>
              <w:t>Nesina Met 12.5/1000</w:t>
            </w:r>
          </w:p>
        </w:tc>
        <w:tc>
          <w:tcPr>
            <w:tcW w:w="591" w:type="dxa"/>
          </w:tcPr>
          <w:p w14:paraId="665D8CCA"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2DEF0F4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72AE8B8" w14:textId="58CBB451" w:rsidR="00AF38E9" w:rsidRPr="000107CE" w:rsidRDefault="0023093C" w:rsidP="00AF38E9">
            <w:pPr>
              <w:spacing w:line="240" w:lineRule="auto"/>
              <w:rPr>
                <w:sz w:val="16"/>
                <w:lang w:val="en-AU"/>
              </w:rPr>
            </w:pPr>
            <w:r w:rsidRPr="00B01577">
              <w:rPr>
                <w:sz w:val="16"/>
              </w:rPr>
              <w:t>C15288</w:t>
            </w:r>
          </w:p>
        </w:tc>
        <w:tc>
          <w:tcPr>
            <w:tcW w:w="1675" w:type="dxa"/>
          </w:tcPr>
          <w:p w14:paraId="542EBC53" w14:textId="6FCE2623" w:rsidR="00AF38E9" w:rsidRPr="000107CE" w:rsidRDefault="0023093C" w:rsidP="00AF38E9">
            <w:pPr>
              <w:spacing w:line="240" w:lineRule="auto"/>
              <w:rPr>
                <w:sz w:val="16"/>
                <w:lang w:val="en-AU"/>
              </w:rPr>
            </w:pPr>
            <w:r w:rsidRPr="00B01577">
              <w:rPr>
                <w:sz w:val="16"/>
              </w:rPr>
              <w:t>P15288</w:t>
            </w:r>
          </w:p>
        </w:tc>
        <w:tc>
          <w:tcPr>
            <w:tcW w:w="685" w:type="dxa"/>
          </w:tcPr>
          <w:p w14:paraId="1FFBA20F" w14:textId="77777777" w:rsidR="00AF38E9" w:rsidRPr="000107CE" w:rsidRDefault="00AF38E9" w:rsidP="00AF38E9">
            <w:pPr>
              <w:spacing w:line="240" w:lineRule="auto"/>
              <w:rPr>
                <w:sz w:val="16"/>
                <w:lang w:val="en-AU"/>
              </w:rPr>
            </w:pPr>
            <w:r w:rsidRPr="000107CE">
              <w:rPr>
                <w:sz w:val="16"/>
                <w:lang w:val="en-AU"/>
              </w:rPr>
              <w:t>112</w:t>
            </w:r>
          </w:p>
        </w:tc>
        <w:tc>
          <w:tcPr>
            <w:tcW w:w="685" w:type="dxa"/>
          </w:tcPr>
          <w:p w14:paraId="1384CE2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8E46FB3" w14:textId="77777777" w:rsidR="00AF38E9" w:rsidRPr="000107CE" w:rsidRDefault="00AF38E9" w:rsidP="00AF38E9">
            <w:pPr>
              <w:spacing w:line="240" w:lineRule="auto"/>
              <w:rPr>
                <w:sz w:val="16"/>
                <w:lang w:val="en-AU"/>
              </w:rPr>
            </w:pPr>
          </w:p>
        </w:tc>
        <w:tc>
          <w:tcPr>
            <w:tcW w:w="544" w:type="dxa"/>
          </w:tcPr>
          <w:p w14:paraId="1E9E0A35"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2FFA677A" w14:textId="77777777" w:rsidR="00AF38E9" w:rsidRPr="000107CE" w:rsidRDefault="00AF38E9" w:rsidP="00AF38E9">
            <w:pPr>
              <w:spacing w:line="240" w:lineRule="auto"/>
              <w:rPr>
                <w:sz w:val="16"/>
                <w:lang w:val="en-AU"/>
              </w:rPr>
            </w:pPr>
          </w:p>
        </w:tc>
        <w:tc>
          <w:tcPr>
            <w:tcW w:w="856" w:type="dxa"/>
          </w:tcPr>
          <w:p w14:paraId="34606D17" w14:textId="77777777" w:rsidR="00AF38E9" w:rsidRPr="000107CE" w:rsidRDefault="00AF38E9" w:rsidP="00AF38E9">
            <w:pPr>
              <w:spacing w:line="240" w:lineRule="auto"/>
              <w:rPr>
                <w:sz w:val="16"/>
                <w:lang w:val="en-AU"/>
              </w:rPr>
            </w:pPr>
          </w:p>
        </w:tc>
      </w:tr>
      <w:tr w:rsidR="00FC4079" w:rsidRPr="000107CE" w14:paraId="7F695D10" w14:textId="77777777" w:rsidTr="005A65BE">
        <w:tc>
          <w:tcPr>
            <w:tcW w:w="1320" w:type="dxa"/>
          </w:tcPr>
          <w:p w14:paraId="7EB89DDC"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0B8CEEB2" w14:textId="77777777" w:rsidR="00AF38E9" w:rsidRPr="000107CE" w:rsidRDefault="00AF38E9" w:rsidP="00AF38E9">
            <w:pPr>
              <w:spacing w:line="240" w:lineRule="auto"/>
              <w:rPr>
                <w:sz w:val="16"/>
                <w:lang w:val="en-AU"/>
              </w:rPr>
            </w:pPr>
            <w:r w:rsidRPr="000107CE">
              <w:rPr>
                <w:sz w:val="16"/>
                <w:lang w:val="en-AU"/>
              </w:rPr>
              <w:t>Tablet containing 12.5 mg alogliptin (as benzoate) with 500 mg metformin hydrochloride</w:t>
            </w:r>
          </w:p>
        </w:tc>
        <w:tc>
          <w:tcPr>
            <w:tcW w:w="941" w:type="dxa"/>
          </w:tcPr>
          <w:p w14:paraId="38ADDA3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982DC5" w14:textId="77777777" w:rsidR="00AF38E9" w:rsidRPr="000107CE" w:rsidRDefault="00AF38E9" w:rsidP="00AF38E9">
            <w:pPr>
              <w:spacing w:line="240" w:lineRule="auto"/>
              <w:rPr>
                <w:sz w:val="16"/>
                <w:lang w:val="en-AU"/>
              </w:rPr>
            </w:pPr>
            <w:r w:rsidRPr="000107CE">
              <w:rPr>
                <w:sz w:val="16"/>
                <w:lang w:val="en-AU"/>
              </w:rPr>
              <w:t>Nesina Met 12.5/500</w:t>
            </w:r>
          </w:p>
        </w:tc>
        <w:tc>
          <w:tcPr>
            <w:tcW w:w="591" w:type="dxa"/>
          </w:tcPr>
          <w:p w14:paraId="6920993C"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22A375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D6177A" w14:textId="60900704" w:rsidR="00AF38E9" w:rsidRPr="000107CE" w:rsidRDefault="00445972" w:rsidP="00AF38E9">
            <w:pPr>
              <w:spacing w:line="240" w:lineRule="auto"/>
              <w:rPr>
                <w:sz w:val="16"/>
                <w:lang w:val="en-AU"/>
              </w:rPr>
            </w:pPr>
            <w:r w:rsidRPr="00B01577">
              <w:rPr>
                <w:sz w:val="16"/>
              </w:rPr>
              <w:t>C15276</w:t>
            </w:r>
          </w:p>
        </w:tc>
        <w:tc>
          <w:tcPr>
            <w:tcW w:w="1675" w:type="dxa"/>
          </w:tcPr>
          <w:p w14:paraId="774F8D7E" w14:textId="0A905D42" w:rsidR="00AF38E9" w:rsidRPr="000107CE" w:rsidRDefault="00445972" w:rsidP="00AF38E9">
            <w:pPr>
              <w:spacing w:line="240" w:lineRule="auto"/>
              <w:rPr>
                <w:sz w:val="16"/>
                <w:lang w:val="en-AU"/>
              </w:rPr>
            </w:pPr>
            <w:r w:rsidRPr="00B01577">
              <w:rPr>
                <w:sz w:val="16"/>
              </w:rPr>
              <w:t>P15276</w:t>
            </w:r>
          </w:p>
        </w:tc>
        <w:tc>
          <w:tcPr>
            <w:tcW w:w="685" w:type="dxa"/>
          </w:tcPr>
          <w:p w14:paraId="41F4037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935232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6934B5E" w14:textId="77777777" w:rsidR="00AF38E9" w:rsidRPr="000107CE" w:rsidRDefault="00AF38E9" w:rsidP="00AF38E9">
            <w:pPr>
              <w:spacing w:line="240" w:lineRule="auto"/>
              <w:rPr>
                <w:sz w:val="16"/>
                <w:lang w:val="en-AU"/>
              </w:rPr>
            </w:pPr>
          </w:p>
        </w:tc>
        <w:tc>
          <w:tcPr>
            <w:tcW w:w="544" w:type="dxa"/>
          </w:tcPr>
          <w:p w14:paraId="2BBF1CB5"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DBD1123" w14:textId="77777777" w:rsidR="00AF38E9" w:rsidRPr="000107CE" w:rsidRDefault="00AF38E9" w:rsidP="00AF38E9">
            <w:pPr>
              <w:spacing w:line="240" w:lineRule="auto"/>
              <w:rPr>
                <w:sz w:val="16"/>
                <w:lang w:val="en-AU"/>
              </w:rPr>
            </w:pPr>
          </w:p>
        </w:tc>
        <w:tc>
          <w:tcPr>
            <w:tcW w:w="856" w:type="dxa"/>
          </w:tcPr>
          <w:p w14:paraId="39474D33" w14:textId="77777777" w:rsidR="00AF38E9" w:rsidRPr="000107CE" w:rsidRDefault="00AF38E9" w:rsidP="00AF38E9">
            <w:pPr>
              <w:spacing w:line="240" w:lineRule="auto"/>
              <w:rPr>
                <w:sz w:val="16"/>
                <w:lang w:val="en-AU"/>
              </w:rPr>
            </w:pPr>
          </w:p>
        </w:tc>
      </w:tr>
      <w:tr w:rsidR="00FC4079" w:rsidRPr="000107CE" w14:paraId="08399346" w14:textId="77777777" w:rsidTr="005A65BE">
        <w:tc>
          <w:tcPr>
            <w:tcW w:w="1320" w:type="dxa"/>
          </w:tcPr>
          <w:p w14:paraId="08243038"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6F5A7C21" w14:textId="77777777" w:rsidR="00AF38E9" w:rsidRPr="000107CE" w:rsidRDefault="00AF38E9" w:rsidP="00AF38E9">
            <w:pPr>
              <w:spacing w:line="240" w:lineRule="auto"/>
              <w:rPr>
                <w:sz w:val="16"/>
                <w:lang w:val="en-AU"/>
              </w:rPr>
            </w:pPr>
            <w:r w:rsidRPr="000107CE">
              <w:rPr>
                <w:sz w:val="16"/>
                <w:lang w:val="en-AU"/>
              </w:rPr>
              <w:t>Tablet containing 12.5 mg alogliptin (as benzoate) with 500 mg metformin hydrochloride</w:t>
            </w:r>
          </w:p>
        </w:tc>
        <w:tc>
          <w:tcPr>
            <w:tcW w:w="941" w:type="dxa"/>
          </w:tcPr>
          <w:p w14:paraId="7D58E92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F4B3F6" w14:textId="77777777" w:rsidR="00AF38E9" w:rsidRPr="000107CE" w:rsidRDefault="00AF38E9" w:rsidP="00AF38E9">
            <w:pPr>
              <w:spacing w:line="240" w:lineRule="auto"/>
              <w:rPr>
                <w:sz w:val="16"/>
                <w:lang w:val="en-AU"/>
              </w:rPr>
            </w:pPr>
            <w:r w:rsidRPr="000107CE">
              <w:rPr>
                <w:sz w:val="16"/>
                <w:lang w:val="en-AU"/>
              </w:rPr>
              <w:t>Nesina Met 12.5/500</w:t>
            </w:r>
          </w:p>
        </w:tc>
        <w:tc>
          <w:tcPr>
            <w:tcW w:w="591" w:type="dxa"/>
          </w:tcPr>
          <w:p w14:paraId="04A8D2E4"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5BAF253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342F4F" w14:textId="122141EE" w:rsidR="00AF38E9" w:rsidRPr="000107CE" w:rsidRDefault="007D4114" w:rsidP="00AF38E9">
            <w:pPr>
              <w:spacing w:line="240" w:lineRule="auto"/>
              <w:rPr>
                <w:sz w:val="16"/>
                <w:lang w:val="en-AU"/>
              </w:rPr>
            </w:pPr>
            <w:r w:rsidRPr="00B01577">
              <w:rPr>
                <w:sz w:val="16"/>
              </w:rPr>
              <w:t>C15288</w:t>
            </w:r>
          </w:p>
        </w:tc>
        <w:tc>
          <w:tcPr>
            <w:tcW w:w="1675" w:type="dxa"/>
          </w:tcPr>
          <w:p w14:paraId="1207D29A" w14:textId="7D3EFD56" w:rsidR="00AF38E9" w:rsidRPr="000107CE" w:rsidRDefault="007D4114" w:rsidP="00AF38E9">
            <w:pPr>
              <w:spacing w:line="240" w:lineRule="auto"/>
              <w:rPr>
                <w:sz w:val="16"/>
                <w:lang w:val="en-AU"/>
              </w:rPr>
            </w:pPr>
            <w:r w:rsidRPr="00B01577">
              <w:rPr>
                <w:sz w:val="16"/>
              </w:rPr>
              <w:t>P15288</w:t>
            </w:r>
          </w:p>
        </w:tc>
        <w:tc>
          <w:tcPr>
            <w:tcW w:w="685" w:type="dxa"/>
          </w:tcPr>
          <w:p w14:paraId="51271CCF" w14:textId="77777777" w:rsidR="00AF38E9" w:rsidRPr="000107CE" w:rsidRDefault="00AF38E9" w:rsidP="00AF38E9">
            <w:pPr>
              <w:spacing w:line="240" w:lineRule="auto"/>
              <w:rPr>
                <w:sz w:val="16"/>
                <w:lang w:val="en-AU"/>
              </w:rPr>
            </w:pPr>
            <w:r w:rsidRPr="000107CE">
              <w:rPr>
                <w:sz w:val="16"/>
                <w:lang w:val="en-AU"/>
              </w:rPr>
              <w:t>112</w:t>
            </w:r>
          </w:p>
        </w:tc>
        <w:tc>
          <w:tcPr>
            <w:tcW w:w="685" w:type="dxa"/>
          </w:tcPr>
          <w:p w14:paraId="64891A3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AC0D60C" w14:textId="77777777" w:rsidR="00AF38E9" w:rsidRPr="000107CE" w:rsidRDefault="00AF38E9" w:rsidP="00AF38E9">
            <w:pPr>
              <w:spacing w:line="240" w:lineRule="auto"/>
              <w:rPr>
                <w:sz w:val="16"/>
                <w:lang w:val="en-AU"/>
              </w:rPr>
            </w:pPr>
          </w:p>
        </w:tc>
        <w:tc>
          <w:tcPr>
            <w:tcW w:w="544" w:type="dxa"/>
          </w:tcPr>
          <w:p w14:paraId="52E09187"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0C3BDBF6" w14:textId="77777777" w:rsidR="00AF38E9" w:rsidRPr="000107CE" w:rsidRDefault="00AF38E9" w:rsidP="00AF38E9">
            <w:pPr>
              <w:spacing w:line="240" w:lineRule="auto"/>
              <w:rPr>
                <w:sz w:val="16"/>
                <w:lang w:val="en-AU"/>
              </w:rPr>
            </w:pPr>
          </w:p>
        </w:tc>
        <w:tc>
          <w:tcPr>
            <w:tcW w:w="856" w:type="dxa"/>
          </w:tcPr>
          <w:p w14:paraId="6F721FC4" w14:textId="77777777" w:rsidR="00AF38E9" w:rsidRPr="000107CE" w:rsidRDefault="00AF38E9" w:rsidP="00AF38E9">
            <w:pPr>
              <w:spacing w:line="240" w:lineRule="auto"/>
              <w:rPr>
                <w:sz w:val="16"/>
                <w:lang w:val="en-AU"/>
              </w:rPr>
            </w:pPr>
          </w:p>
        </w:tc>
      </w:tr>
      <w:tr w:rsidR="00FC4079" w:rsidRPr="000107CE" w14:paraId="1BDFA388" w14:textId="77777777" w:rsidTr="005A65BE">
        <w:tc>
          <w:tcPr>
            <w:tcW w:w="1320" w:type="dxa"/>
          </w:tcPr>
          <w:p w14:paraId="23D39BA7"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08072A7E" w14:textId="77777777" w:rsidR="00AF38E9" w:rsidRPr="000107CE" w:rsidRDefault="00AF38E9" w:rsidP="00AF38E9">
            <w:pPr>
              <w:spacing w:line="240" w:lineRule="auto"/>
              <w:rPr>
                <w:sz w:val="16"/>
                <w:lang w:val="en-AU"/>
              </w:rPr>
            </w:pPr>
            <w:r w:rsidRPr="000107CE">
              <w:rPr>
                <w:sz w:val="16"/>
                <w:lang w:val="en-AU"/>
              </w:rPr>
              <w:t>Tablet containing 12.5 mg alogliptin (as benzoate) with 850 mg metformin hydrochloride</w:t>
            </w:r>
          </w:p>
        </w:tc>
        <w:tc>
          <w:tcPr>
            <w:tcW w:w="941" w:type="dxa"/>
          </w:tcPr>
          <w:p w14:paraId="15F5C89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1C1D46" w14:textId="77777777" w:rsidR="00AF38E9" w:rsidRPr="000107CE" w:rsidRDefault="00AF38E9" w:rsidP="00AF38E9">
            <w:pPr>
              <w:spacing w:line="240" w:lineRule="auto"/>
              <w:rPr>
                <w:sz w:val="16"/>
                <w:lang w:val="en-AU"/>
              </w:rPr>
            </w:pPr>
            <w:r w:rsidRPr="000107CE">
              <w:rPr>
                <w:sz w:val="16"/>
                <w:lang w:val="en-AU"/>
              </w:rPr>
              <w:t>Nesina Met 12.5/850</w:t>
            </w:r>
          </w:p>
        </w:tc>
        <w:tc>
          <w:tcPr>
            <w:tcW w:w="591" w:type="dxa"/>
          </w:tcPr>
          <w:p w14:paraId="7E9BBB8D"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3777081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7EE59F" w14:textId="3D23BDB7" w:rsidR="00AF38E9" w:rsidRPr="000107CE" w:rsidRDefault="007D4114" w:rsidP="00AF38E9">
            <w:pPr>
              <w:spacing w:line="240" w:lineRule="auto"/>
              <w:rPr>
                <w:sz w:val="16"/>
                <w:lang w:val="en-AU"/>
              </w:rPr>
            </w:pPr>
            <w:r w:rsidRPr="00B01577">
              <w:rPr>
                <w:sz w:val="16"/>
              </w:rPr>
              <w:t>C15276</w:t>
            </w:r>
          </w:p>
        </w:tc>
        <w:tc>
          <w:tcPr>
            <w:tcW w:w="1675" w:type="dxa"/>
          </w:tcPr>
          <w:p w14:paraId="5B3C0197" w14:textId="3A65816C" w:rsidR="00AF38E9" w:rsidRPr="000107CE" w:rsidRDefault="007D4114" w:rsidP="00AF38E9">
            <w:pPr>
              <w:spacing w:line="240" w:lineRule="auto"/>
              <w:rPr>
                <w:sz w:val="16"/>
                <w:lang w:val="en-AU"/>
              </w:rPr>
            </w:pPr>
            <w:r w:rsidRPr="00B01577">
              <w:rPr>
                <w:sz w:val="16"/>
              </w:rPr>
              <w:t>P15276</w:t>
            </w:r>
          </w:p>
        </w:tc>
        <w:tc>
          <w:tcPr>
            <w:tcW w:w="685" w:type="dxa"/>
          </w:tcPr>
          <w:p w14:paraId="2815EF6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C8CF07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F20714" w14:textId="77777777" w:rsidR="00AF38E9" w:rsidRPr="000107CE" w:rsidRDefault="00AF38E9" w:rsidP="00AF38E9">
            <w:pPr>
              <w:spacing w:line="240" w:lineRule="auto"/>
              <w:rPr>
                <w:sz w:val="16"/>
                <w:lang w:val="en-AU"/>
              </w:rPr>
            </w:pPr>
          </w:p>
        </w:tc>
        <w:tc>
          <w:tcPr>
            <w:tcW w:w="544" w:type="dxa"/>
          </w:tcPr>
          <w:p w14:paraId="61068239"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1BEBD91" w14:textId="77777777" w:rsidR="00AF38E9" w:rsidRPr="000107CE" w:rsidRDefault="00AF38E9" w:rsidP="00AF38E9">
            <w:pPr>
              <w:spacing w:line="240" w:lineRule="auto"/>
              <w:rPr>
                <w:sz w:val="16"/>
                <w:lang w:val="en-AU"/>
              </w:rPr>
            </w:pPr>
          </w:p>
        </w:tc>
        <w:tc>
          <w:tcPr>
            <w:tcW w:w="856" w:type="dxa"/>
          </w:tcPr>
          <w:p w14:paraId="1D7B3CFE" w14:textId="77777777" w:rsidR="00AF38E9" w:rsidRPr="000107CE" w:rsidRDefault="00AF38E9" w:rsidP="00AF38E9">
            <w:pPr>
              <w:spacing w:line="240" w:lineRule="auto"/>
              <w:rPr>
                <w:sz w:val="16"/>
                <w:lang w:val="en-AU"/>
              </w:rPr>
            </w:pPr>
          </w:p>
        </w:tc>
      </w:tr>
      <w:tr w:rsidR="00FC4079" w:rsidRPr="000107CE" w14:paraId="67B80C9D" w14:textId="77777777" w:rsidTr="005A65BE">
        <w:tc>
          <w:tcPr>
            <w:tcW w:w="1320" w:type="dxa"/>
          </w:tcPr>
          <w:p w14:paraId="6D916847" w14:textId="77777777" w:rsidR="00AF38E9" w:rsidRPr="000107CE" w:rsidRDefault="00AF38E9" w:rsidP="00AF38E9">
            <w:pPr>
              <w:spacing w:line="240" w:lineRule="auto"/>
              <w:rPr>
                <w:sz w:val="16"/>
                <w:lang w:val="en-AU"/>
              </w:rPr>
            </w:pPr>
            <w:r w:rsidRPr="000107CE">
              <w:rPr>
                <w:sz w:val="16"/>
                <w:lang w:val="en-AU"/>
              </w:rPr>
              <w:t>Alogliptin with metformin</w:t>
            </w:r>
          </w:p>
        </w:tc>
        <w:tc>
          <w:tcPr>
            <w:tcW w:w="1954" w:type="dxa"/>
          </w:tcPr>
          <w:p w14:paraId="7E5A5DC1" w14:textId="77777777" w:rsidR="00AF38E9" w:rsidRPr="000107CE" w:rsidRDefault="00AF38E9" w:rsidP="00AF38E9">
            <w:pPr>
              <w:spacing w:line="240" w:lineRule="auto"/>
              <w:rPr>
                <w:sz w:val="16"/>
                <w:lang w:val="en-AU"/>
              </w:rPr>
            </w:pPr>
            <w:r w:rsidRPr="000107CE">
              <w:rPr>
                <w:sz w:val="16"/>
                <w:lang w:val="en-AU"/>
              </w:rPr>
              <w:t>Tablet containing 12.5 mg alogliptin (as benzoate) with 850 mg metformin hydrochloride</w:t>
            </w:r>
          </w:p>
        </w:tc>
        <w:tc>
          <w:tcPr>
            <w:tcW w:w="941" w:type="dxa"/>
          </w:tcPr>
          <w:p w14:paraId="6BCBBFF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8FE3D0" w14:textId="77777777" w:rsidR="00AF38E9" w:rsidRPr="000107CE" w:rsidRDefault="00AF38E9" w:rsidP="00AF38E9">
            <w:pPr>
              <w:spacing w:line="240" w:lineRule="auto"/>
              <w:rPr>
                <w:sz w:val="16"/>
                <w:lang w:val="en-AU"/>
              </w:rPr>
            </w:pPr>
            <w:r w:rsidRPr="000107CE">
              <w:rPr>
                <w:sz w:val="16"/>
                <w:lang w:val="en-AU"/>
              </w:rPr>
              <w:t>Nesina Met 12.5/850</w:t>
            </w:r>
          </w:p>
        </w:tc>
        <w:tc>
          <w:tcPr>
            <w:tcW w:w="591" w:type="dxa"/>
          </w:tcPr>
          <w:p w14:paraId="652352E4"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172FD4B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013453" w14:textId="3740DA75" w:rsidR="00AF38E9" w:rsidRPr="000107CE" w:rsidRDefault="007D4114" w:rsidP="00AF38E9">
            <w:pPr>
              <w:spacing w:line="240" w:lineRule="auto"/>
              <w:rPr>
                <w:sz w:val="16"/>
                <w:lang w:val="en-AU"/>
              </w:rPr>
            </w:pPr>
            <w:r w:rsidRPr="00B01577">
              <w:rPr>
                <w:sz w:val="16"/>
              </w:rPr>
              <w:t>C15288</w:t>
            </w:r>
          </w:p>
        </w:tc>
        <w:tc>
          <w:tcPr>
            <w:tcW w:w="1675" w:type="dxa"/>
          </w:tcPr>
          <w:p w14:paraId="46410993" w14:textId="79EAC209" w:rsidR="00AF38E9" w:rsidRPr="000107CE" w:rsidRDefault="007D4114" w:rsidP="00AF38E9">
            <w:pPr>
              <w:spacing w:line="240" w:lineRule="auto"/>
              <w:rPr>
                <w:sz w:val="16"/>
                <w:lang w:val="en-AU"/>
              </w:rPr>
            </w:pPr>
            <w:r w:rsidRPr="00B01577">
              <w:rPr>
                <w:sz w:val="16"/>
              </w:rPr>
              <w:t>P15288</w:t>
            </w:r>
          </w:p>
        </w:tc>
        <w:tc>
          <w:tcPr>
            <w:tcW w:w="685" w:type="dxa"/>
          </w:tcPr>
          <w:p w14:paraId="481939CC" w14:textId="77777777" w:rsidR="00AF38E9" w:rsidRPr="000107CE" w:rsidRDefault="00AF38E9" w:rsidP="00AF38E9">
            <w:pPr>
              <w:spacing w:line="240" w:lineRule="auto"/>
              <w:rPr>
                <w:sz w:val="16"/>
                <w:lang w:val="en-AU"/>
              </w:rPr>
            </w:pPr>
            <w:r w:rsidRPr="000107CE">
              <w:rPr>
                <w:sz w:val="16"/>
                <w:lang w:val="en-AU"/>
              </w:rPr>
              <w:t>112</w:t>
            </w:r>
          </w:p>
        </w:tc>
        <w:tc>
          <w:tcPr>
            <w:tcW w:w="685" w:type="dxa"/>
          </w:tcPr>
          <w:p w14:paraId="0ACB28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DB4F05" w14:textId="77777777" w:rsidR="00AF38E9" w:rsidRPr="000107CE" w:rsidRDefault="00AF38E9" w:rsidP="00AF38E9">
            <w:pPr>
              <w:spacing w:line="240" w:lineRule="auto"/>
              <w:rPr>
                <w:sz w:val="16"/>
                <w:lang w:val="en-AU"/>
              </w:rPr>
            </w:pPr>
          </w:p>
        </w:tc>
        <w:tc>
          <w:tcPr>
            <w:tcW w:w="544" w:type="dxa"/>
          </w:tcPr>
          <w:p w14:paraId="2E732FBC"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13FB0CA0" w14:textId="77777777" w:rsidR="00AF38E9" w:rsidRPr="000107CE" w:rsidRDefault="00AF38E9" w:rsidP="00AF38E9">
            <w:pPr>
              <w:spacing w:line="240" w:lineRule="auto"/>
              <w:rPr>
                <w:sz w:val="16"/>
                <w:lang w:val="en-AU"/>
              </w:rPr>
            </w:pPr>
          </w:p>
        </w:tc>
        <w:tc>
          <w:tcPr>
            <w:tcW w:w="856" w:type="dxa"/>
          </w:tcPr>
          <w:p w14:paraId="21201AFC" w14:textId="77777777" w:rsidR="00AF38E9" w:rsidRPr="000107CE" w:rsidRDefault="00AF38E9" w:rsidP="00AF38E9">
            <w:pPr>
              <w:spacing w:line="240" w:lineRule="auto"/>
              <w:rPr>
                <w:sz w:val="16"/>
                <w:lang w:val="en-AU"/>
              </w:rPr>
            </w:pPr>
          </w:p>
        </w:tc>
      </w:tr>
      <w:tr w:rsidR="00FC4079" w:rsidRPr="000107CE" w14:paraId="1ABDD975" w14:textId="77777777" w:rsidTr="005A65BE">
        <w:tc>
          <w:tcPr>
            <w:tcW w:w="1320" w:type="dxa"/>
          </w:tcPr>
          <w:p w14:paraId="1AC8BF6D" w14:textId="77777777" w:rsidR="00AF38E9" w:rsidRPr="000107CE" w:rsidRDefault="00AF38E9" w:rsidP="00AF38E9">
            <w:pPr>
              <w:spacing w:line="240" w:lineRule="auto"/>
              <w:rPr>
                <w:sz w:val="16"/>
                <w:lang w:val="en-AU"/>
              </w:rPr>
            </w:pPr>
            <w:r w:rsidRPr="000107CE">
              <w:rPr>
                <w:sz w:val="16"/>
                <w:lang w:val="en-AU"/>
              </w:rPr>
              <w:t>Alprazolam</w:t>
            </w:r>
          </w:p>
        </w:tc>
        <w:tc>
          <w:tcPr>
            <w:tcW w:w="1954" w:type="dxa"/>
          </w:tcPr>
          <w:p w14:paraId="22646AA7" w14:textId="77777777" w:rsidR="00AF38E9" w:rsidRPr="000107CE" w:rsidRDefault="00AF38E9" w:rsidP="00AF38E9">
            <w:pPr>
              <w:spacing w:line="240" w:lineRule="auto"/>
              <w:rPr>
                <w:sz w:val="16"/>
                <w:lang w:val="en-AU"/>
              </w:rPr>
            </w:pPr>
            <w:r w:rsidRPr="000107CE">
              <w:rPr>
                <w:sz w:val="16"/>
                <w:lang w:val="en-AU"/>
              </w:rPr>
              <w:t>Tablet 250 micrograms</w:t>
            </w:r>
          </w:p>
        </w:tc>
        <w:tc>
          <w:tcPr>
            <w:tcW w:w="941" w:type="dxa"/>
          </w:tcPr>
          <w:p w14:paraId="015C49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6A92DE" w14:textId="77777777" w:rsidR="00AF38E9" w:rsidRPr="000107CE" w:rsidRDefault="00AF38E9" w:rsidP="00AF38E9">
            <w:pPr>
              <w:spacing w:line="240" w:lineRule="auto"/>
              <w:rPr>
                <w:sz w:val="16"/>
                <w:lang w:val="en-AU"/>
              </w:rPr>
            </w:pPr>
            <w:r w:rsidRPr="000107CE">
              <w:rPr>
                <w:sz w:val="16"/>
                <w:lang w:val="en-AU"/>
              </w:rPr>
              <w:t>Kalma 0.25</w:t>
            </w:r>
          </w:p>
        </w:tc>
        <w:tc>
          <w:tcPr>
            <w:tcW w:w="591" w:type="dxa"/>
          </w:tcPr>
          <w:p w14:paraId="2F913C1F"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1BC3EA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BCCB95" w14:textId="77777777" w:rsidR="00AF38E9" w:rsidRPr="000107CE" w:rsidRDefault="00AF38E9" w:rsidP="00AF38E9">
            <w:pPr>
              <w:spacing w:line="240" w:lineRule="auto"/>
              <w:rPr>
                <w:sz w:val="16"/>
                <w:lang w:val="en-AU"/>
              </w:rPr>
            </w:pPr>
            <w:r w:rsidRPr="000107CE">
              <w:rPr>
                <w:sz w:val="16"/>
                <w:lang w:val="en-AU"/>
              </w:rPr>
              <w:t>C6773</w:t>
            </w:r>
          </w:p>
        </w:tc>
        <w:tc>
          <w:tcPr>
            <w:tcW w:w="1675" w:type="dxa"/>
          </w:tcPr>
          <w:p w14:paraId="2EDB0C70" w14:textId="77777777" w:rsidR="00AF38E9" w:rsidRPr="000107CE" w:rsidRDefault="00AF38E9" w:rsidP="00AF38E9">
            <w:pPr>
              <w:spacing w:line="240" w:lineRule="auto"/>
              <w:rPr>
                <w:sz w:val="16"/>
                <w:lang w:val="en-AU"/>
              </w:rPr>
            </w:pPr>
          </w:p>
        </w:tc>
        <w:tc>
          <w:tcPr>
            <w:tcW w:w="685" w:type="dxa"/>
          </w:tcPr>
          <w:p w14:paraId="24790173"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1396DA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331319C" w14:textId="77777777" w:rsidR="00AF38E9" w:rsidRPr="000107CE" w:rsidRDefault="00AF38E9" w:rsidP="00AF38E9">
            <w:pPr>
              <w:spacing w:line="240" w:lineRule="auto"/>
              <w:rPr>
                <w:sz w:val="16"/>
                <w:lang w:val="en-AU"/>
              </w:rPr>
            </w:pPr>
          </w:p>
        </w:tc>
        <w:tc>
          <w:tcPr>
            <w:tcW w:w="544" w:type="dxa"/>
          </w:tcPr>
          <w:p w14:paraId="3148E425"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4653B4D" w14:textId="77777777" w:rsidR="00AF38E9" w:rsidRPr="000107CE" w:rsidRDefault="00AF38E9" w:rsidP="00AF38E9">
            <w:pPr>
              <w:spacing w:line="240" w:lineRule="auto"/>
              <w:rPr>
                <w:sz w:val="16"/>
                <w:lang w:val="en-AU"/>
              </w:rPr>
            </w:pPr>
          </w:p>
        </w:tc>
        <w:tc>
          <w:tcPr>
            <w:tcW w:w="856" w:type="dxa"/>
          </w:tcPr>
          <w:p w14:paraId="4AA0ED56" w14:textId="77777777" w:rsidR="00AF38E9" w:rsidRPr="000107CE" w:rsidRDefault="00AF38E9" w:rsidP="00AF38E9">
            <w:pPr>
              <w:spacing w:line="240" w:lineRule="auto"/>
              <w:rPr>
                <w:sz w:val="16"/>
                <w:lang w:val="en-AU"/>
              </w:rPr>
            </w:pPr>
          </w:p>
        </w:tc>
      </w:tr>
      <w:tr w:rsidR="00FC4079" w:rsidRPr="000107CE" w14:paraId="04196FBA" w14:textId="77777777" w:rsidTr="005A65BE">
        <w:tc>
          <w:tcPr>
            <w:tcW w:w="1320" w:type="dxa"/>
          </w:tcPr>
          <w:p w14:paraId="004C0F7C" w14:textId="77777777" w:rsidR="00AF38E9" w:rsidRPr="000107CE" w:rsidRDefault="00AF38E9" w:rsidP="00AF38E9">
            <w:pPr>
              <w:spacing w:line="240" w:lineRule="auto"/>
              <w:rPr>
                <w:sz w:val="16"/>
                <w:lang w:val="en-AU"/>
              </w:rPr>
            </w:pPr>
            <w:r w:rsidRPr="000107CE">
              <w:rPr>
                <w:sz w:val="16"/>
                <w:lang w:val="en-AU"/>
              </w:rPr>
              <w:t>Alprazolam</w:t>
            </w:r>
          </w:p>
        </w:tc>
        <w:tc>
          <w:tcPr>
            <w:tcW w:w="1954" w:type="dxa"/>
          </w:tcPr>
          <w:p w14:paraId="00FAC172" w14:textId="77777777" w:rsidR="00AF38E9" w:rsidRPr="000107CE" w:rsidRDefault="00AF38E9" w:rsidP="00AF38E9">
            <w:pPr>
              <w:spacing w:line="240" w:lineRule="auto"/>
              <w:rPr>
                <w:sz w:val="16"/>
                <w:lang w:val="en-AU"/>
              </w:rPr>
            </w:pPr>
            <w:r w:rsidRPr="000107CE">
              <w:rPr>
                <w:sz w:val="16"/>
                <w:lang w:val="en-AU"/>
              </w:rPr>
              <w:t>Tablet 500 micrograms</w:t>
            </w:r>
          </w:p>
        </w:tc>
        <w:tc>
          <w:tcPr>
            <w:tcW w:w="941" w:type="dxa"/>
          </w:tcPr>
          <w:p w14:paraId="2EDBEB2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D872D2" w14:textId="77777777" w:rsidR="00AF38E9" w:rsidRPr="000107CE" w:rsidRDefault="00AF38E9" w:rsidP="00AF38E9">
            <w:pPr>
              <w:spacing w:line="240" w:lineRule="auto"/>
              <w:rPr>
                <w:sz w:val="16"/>
                <w:lang w:val="en-AU"/>
              </w:rPr>
            </w:pPr>
            <w:r w:rsidRPr="000107CE">
              <w:rPr>
                <w:sz w:val="16"/>
                <w:lang w:val="en-AU"/>
              </w:rPr>
              <w:t>Alprax 0.5</w:t>
            </w:r>
          </w:p>
        </w:tc>
        <w:tc>
          <w:tcPr>
            <w:tcW w:w="591" w:type="dxa"/>
          </w:tcPr>
          <w:p w14:paraId="1BB9BDEE"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FB80C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C68D2A" w14:textId="77777777" w:rsidR="00AF38E9" w:rsidRPr="000107CE" w:rsidRDefault="00AF38E9" w:rsidP="00AF38E9">
            <w:pPr>
              <w:spacing w:line="240" w:lineRule="auto"/>
              <w:rPr>
                <w:sz w:val="16"/>
                <w:lang w:val="en-AU"/>
              </w:rPr>
            </w:pPr>
            <w:r w:rsidRPr="000107CE">
              <w:rPr>
                <w:sz w:val="16"/>
                <w:lang w:val="en-AU"/>
              </w:rPr>
              <w:t>C6773</w:t>
            </w:r>
          </w:p>
        </w:tc>
        <w:tc>
          <w:tcPr>
            <w:tcW w:w="1675" w:type="dxa"/>
          </w:tcPr>
          <w:p w14:paraId="6622351C" w14:textId="77777777" w:rsidR="00AF38E9" w:rsidRPr="000107CE" w:rsidRDefault="00AF38E9" w:rsidP="00AF38E9">
            <w:pPr>
              <w:spacing w:line="240" w:lineRule="auto"/>
              <w:rPr>
                <w:sz w:val="16"/>
                <w:lang w:val="en-AU"/>
              </w:rPr>
            </w:pPr>
          </w:p>
        </w:tc>
        <w:tc>
          <w:tcPr>
            <w:tcW w:w="685" w:type="dxa"/>
          </w:tcPr>
          <w:p w14:paraId="495C5D7F"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777BA14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CE83B2C" w14:textId="77777777" w:rsidR="00AF38E9" w:rsidRPr="000107CE" w:rsidRDefault="00AF38E9" w:rsidP="00AF38E9">
            <w:pPr>
              <w:spacing w:line="240" w:lineRule="auto"/>
              <w:rPr>
                <w:sz w:val="16"/>
                <w:lang w:val="en-AU"/>
              </w:rPr>
            </w:pPr>
          </w:p>
        </w:tc>
        <w:tc>
          <w:tcPr>
            <w:tcW w:w="544" w:type="dxa"/>
          </w:tcPr>
          <w:p w14:paraId="5433015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3C75832" w14:textId="77777777" w:rsidR="00AF38E9" w:rsidRPr="000107CE" w:rsidRDefault="00AF38E9" w:rsidP="00AF38E9">
            <w:pPr>
              <w:spacing w:line="240" w:lineRule="auto"/>
              <w:rPr>
                <w:sz w:val="16"/>
                <w:lang w:val="en-AU"/>
              </w:rPr>
            </w:pPr>
          </w:p>
        </w:tc>
        <w:tc>
          <w:tcPr>
            <w:tcW w:w="856" w:type="dxa"/>
          </w:tcPr>
          <w:p w14:paraId="518F5E17" w14:textId="77777777" w:rsidR="00AF38E9" w:rsidRPr="000107CE" w:rsidRDefault="00AF38E9" w:rsidP="00AF38E9">
            <w:pPr>
              <w:spacing w:line="240" w:lineRule="auto"/>
              <w:rPr>
                <w:sz w:val="16"/>
                <w:lang w:val="en-AU"/>
              </w:rPr>
            </w:pPr>
          </w:p>
        </w:tc>
      </w:tr>
      <w:tr w:rsidR="00FC4079" w:rsidRPr="000107CE" w14:paraId="29EBEA0C" w14:textId="77777777" w:rsidTr="005A65BE">
        <w:tc>
          <w:tcPr>
            <w:tcW w:w="1320" w:type="dxa"/>
          </w:tcPr>
          <w:p w14:paraId="5EDFDE1A" w14:textId="77777777" w:rsidR="00AF38E9" w:rsidRPr="000107CE" w:rsidRDefault="00AF38E9" w:rsidP="00AF38E9">
            <w:pPr>
              <w:spacing w:line="240" w:lineRule="auto"/>
              <w:rPr>
                <w:sz w:val="16"/>
                <w:lang w:val="en-AU"/>
              </w:rPr>
            </w:pPr>
            <w:r w:rsidRPr="000107CE">
              <w:rPr>
                <w:sz w:val="16"/>
                <w:lang w:val="en-AU"/>
              </w:rPr>
              <w:t>Alprazolam</w:t>
            </w:r>
          </w:p>
        </w:tc>
        <w:tc>
          <w:tcPr>
            <w:tcW w:w="1954" w:type="dxa"/>
          </w:tcPr>
          <w:p w14:paraId="4D5879BD" w14:textId="77777777" w:rsidR="00AF38E9" w:rsidRPr="000107CE" w:rsidRDefault="00AF38E9" w:rsidP="00AF38E9">
            <w:pPr>
              <w:spacing w:line="240" w:lineRule="auto"/>
              <w:rPr>
                <w:sz w:val="16"/>
                <w:lang w:val="en-AU"/>
              </w:rPr>
            </w:pPr>
            <w:r w:rsidRPr="000107CE">
              <w:rPr>
                <w:sz w:val="16"/>
                <w:lang w:val="en-AU"/>
              </w:rPr>
              <w:t>Tablet 500 micrograms</w:t>
            </w:r>
          </w:p>
        </w:tc>
        <w:tc>
          <w:tcPr>
            <w:tcW w:w="941" w:type="dxa"/>
          </w:tcPr>
          <w:p w14:paraId="56432FE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90E457" w14:textId="77777777" w:rsidR="00AF38E9" w:rsidRPr="000107CE" w:rsidRDefault="00AF38E9" w:rsidP="00AF38E9">
            <w:pPr>
              <w:spacing w:line="240" w:lineRule="auto"/>
              <w:rPr>
                <w:sz w:val="16"/>
                <w:lang w:val="en-AU"/>
              </w:rPr>
            </w:pPr>
            <w:r w:rsidRPr="000107CE">
              <w:rPr>
                <w:sz w:val="16"/>
                <w:lang w:val="en-AU"/>
              </w:rPr>
              <w:t>Kalma 0.5</w:t>
            </w:r>
          </w:p>
        </w:tc>
        <w:tc>
          <w:tcPr>
            <w:tcW w:w="591" w:type="dxa"/>
          </w:tcPr>
          <w:p w14:paraId="5394C56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D650A0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3EAF0B" w14:textId="77777777" w:rsidR="00AF38E9" w:rsidRPr="000107CE" w:rsidRDefault="00AF38E9" w:rsidP="00AF38E9">
            <w:pPr>
              <w:spacing w:line="240" w:lineRule="auto"/>
              <w:rPr>
                <w:sz w:val="16"/>
                <w:lang w:val="en-AU"/>
              </w:rPr>
            </w:pPr>
            <w:r w:rsidRPr="000107CE">
              <w:rPr>
                <w:sz w:val="16"/>
                <w:lang w:val="en-AU"/>
              </w:rPr>
              <w:t>C6773</w:t>
            </w:r>
          </w:p>
        </w:tc>
        <w:tc>
          <w:tcPr>
            <w:tcW w:w="1675" w:type="dxa"/>
          </w:tcPr>
          <w:p w14:paraId="17CE268B" w14:textId="77777777" w:rsidR="00AF38E9" w:rsidRPr="000107CE" w:rsidRDefault="00AF38E9" w:rsidP="00AF38E9">
            <w:pPr>
              <w:spacing w:line="240" w:lineRule="auto"/>
              <w:rPr>
                <w:sz w:val="16"/>
                <w:lang w:val="en-AU"/>
              </w:rPr>
            </w:pPr>
          </w:p>
        </w:tc>
        <w:tc>
          <w:tcPr>
            <w:tcW w:w="685" w:type="dxa"/>
          </w:tcPr>
          <w:p w14:paraId="5AA96B8D"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08FDDE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A4002E4" w14:textId="77777777" w:rsidR="00AF38E9" w:rsidRPr="000107CE" w:rsidRDefault="00AF38E9" w:rsidP="00AF38E9">
            <w:pPr>
              <w:spacing w:line="240" w:lineRule="auto"/>
              <w:rPr>
                <w:sz w:val="16"/>
                <w:lang w:val="en-AU"/>
              </w:rPr>
            </w:pPr>
          </w:p>
        </w:tc>
        <w:tc>
          <w:tcPr>
            <w:tcW w:w="544" w:type="dxa"/>
          </w:tcPr>
          <w:p w14:paraId="24BBABD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EBCF841" w14:textId="77777777" w:rsidR="00AF38E9" w:rsidRPr="000107CE" w:rsidRDefault="00AF38E9" w:rsidP="00AF38E9">
            <w:pPr>
              <w:spacing w:line="240" w:lineRule="auto"/>
              <w:rPr>
                <w:sz w:val="16"/>
                <w:lang w:val="en-AU"/>
              </w:rPr>
            </w:pPr>
          </w:p>
        </w:tc>
        <w:tc>
          <w:tcPr>
            <w:tcW w:w="856" w:type="dxa"/>
          </w:tcPr>
          <w:p w14:paraId="428CAD94" w14:textId="77777777" w:rsidR="00AF38E9" w:rsidRPr="000107CE" w:rsidRDefault="00AF38E9" w:rsidP="00AF38E9">
            <w:pPr>
              <w:spacing w:line="240" w:lineRule="auto"/>
              <w:rPr>
                <w:sz w:val="16"/>
                <w:lang w:val="en-AU"/>
              </w:rPr>
            </w:pPr>
          </w:p>
        </w:tc>
      </w:tr>
      <w:tr w:rsidR="00FC4079" w:rsidRPr="000107CE" w14:paraId="1F6032CF" w14:textId="77777777" w:rsidTr="005A65BE">
        <w:tc>
          <w:tcPr>
            <w:tcW w:w="1320" w:type="dxa"/>
          </w:tcPr>
          <w:p w14:paraId="5A7E9BAF" w14:textId="77777777" w:rsidR="00AF38E9" w:rsidRPr="000107CE" w:rsidRDefault="00AF38E9" w:rsidP="00AF38E9">
            <w:pPr>
              <w:spacing w:line="240" w:lineRule="auto"/>
              <w:rPr>
                <w:sz w:val="16"/>
                <w:lang w:val="en-AU"/>
              </w:rPr>
            </w:pPr>
            <w:r w:rsidRPr="000107CE">
              <w:rPr>
                <w:sz w:val="16"/>
                <w:lang w:val="en-AU"/>
              </w:rPr>
              <w:t>Alprazolam</w:t>
            </w:r>
          </w:p>
        </w:tc>
        <w:tc>
          <w:tcPr>
            <w:tcW w:w="1954" w:type="dxa"/>
          </w:tcPr>
          <w:p w14:paraId="462773CC"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7292302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4F0ABB" w14:textId="77777777" w:rsidR="00AF38E9" w:rsidRPr="000107CE" w:rsidRDefault="00AF38E9" w:rsidP="00AF38E9">
            <w:pPr>
              <w:spacing w:line="240" w:lineRule="auto"/>
              <w:rPr>
                <w:sz w:val="16"/>
                <w:lang w:val="en-AU"/>
              </w:rPr>
            </w:pPr>
            <w:r w:rsidRPr="000107CE">
              <w:rPr>
                <w:sz w:val="16"/>
                <w:lang w:val="en-AU"/>
              </w:rPr>
              <w:t>Alprax 1</w:t>
            </w:r>
          </w:p>
        </w:tc>
        <w:tc>
          <w:tcPr>
            <w:tcW w:w="591" w:type="dxa"/>
          </w:tcPr>
          <w:p w14:paraId="0C5BA6C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31A5AC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19D532" w14:textId="77777777" w:rsidR="00AF38E9" w:rsidRPr="000107CE" w:rsidRDefault="00AF38E9" w:rsidP="00AF38E9">
            <w:pPr>
              <w:spacing w:line="240" w:lineRule="auto"/>
              <w:rPr>
                <w:sz w:val="16"/>
                <w:lang w:val="en-AU"/>
              </w:rPr>
            </w:pPr>
            <w:r w:rsidRPr="000107CE">
              <w:rPr>
                <w:sz w:val="16"/>
                <w:lang w:val="en-AU"/>
              </w:rPr>
              <w:t>C6773</w:t>
            </w:r>
          </w:p>
        </w:tc>
        <w:tc>
          <w:tcPr>
            <w:tcW w:w="1675" w:type="dxa"/>
          </w:tcPr>
          <w:p w14:paraId="1B14A287" w14:textId="77777777" w:rsidR="00AF38E9" w:rsidRPr="000107CE" w:rsidRDefault="00AF38E9" w:rsidP="00AF38E9">
            <w:pPr>
              <w:spacing w:line="240" w:lineRule="auto"/>
              <w:rPr>
                <w:sz w:val="16"/>
                <w:lang w:val="en-AU"/>
              </w:rPr>
            </w:pPr>
          </w:p>
        </w:tc>
        <w:tc>
          <w:tcPr>
            <w:tcW w:w="685" w:type="dxa"/>
          </w:tcPr>
          <w:p w14:paraId="01ABD3D6"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7EA747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882A3CB" w14:textId="77777777" w:rsidR="00AF38E9" w:rsidRPr="000107CE" w:rsidRDefault="00AF38E9" w:rsidP="00AF38E9">
            <w:pPr>
              <w:spacing w:line="240" w:lineRule="auto"/>
              <w:rPr>
                <w:sz w:val="16"/>
                <w:lang w:val="en-AU"/>
              </w:rPr>
            </w:pPr>
          </w:p>
        </w:tc>
        <w:tc>
          <w:tcPr>
            <w:tcW w:w="544" w:type="dxa"/>
          </w:tcPr>
          <w:p w14:paraId="06D273D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2B2074B" w14:textId="77777777" w:rsidR="00AF38E9" w:rsidRPr="000107CE" w:rsidRDefault="00AF38E9" w:rsidP="00AF38E9">
            <w:pPr>
              <w:spacing w:line="240" w:lineRule="auto"/>
              <w:rPr>
                <w:sz w:val="16"/>
                <w:lang w:val="en-AU"/>
              </w:rPr>
            </w:pPr>
          </w:p>
        </w:tc>
        <w:tc>
          <w:tcPr>
            <w:tcW w:w="856" w:type="dxa"/>
          </w:tcPr>
          <w:p w14:paraId="12CEB771" w14:textId="77777777" w:rsidR="00AF38E9" w:rsidRPr="000107CE" w:rsidRDefault="00AF38E9" w:rsidP="00AF38E9">
            <w:pPr>
              <w:spacing w:line="240" w:lineRule="auto"/>
              <w:rPr>
                <w:sz w:val="16"/>
                <w:lang w:val="en-AU"/>
              </w:rPr>
            </w:pPr>
          </w:p>
        </w:tc>
      </w:tr>
      <w:tr w:rsidR="00FC4079" w:rsidRPr="000107CE" w14:paraId="238FB7AA" w14:textId="77777777" w:rsidTr="005A65BE">
        <w:tc>
          <w:tcPr>
            <w:tcW w:w="1320" w:type="dxa"/>
          </w:tcPr>
          <w:p w14:paraId="4889F0FC" w14:textId="77777777" w:rsidR="00AF38E9" w:rsidRPr="000107CE" w:rsidRDefault="00AF38E9" w:rsidP="00AF38E9">
            <w:pPr>
              <w:spacing w:line="240" w:lineRule="auto"/>
              <w:rPr>
                <w:sz w:val="16"/>
                <w:lang w:val="en-AU"/>
              </w:rPr>
            </w:pPr>
            <w:r w:rsidRPr="000107CE">
              <w:rPr>
                <w:sz w:val="16"/>
                <w:lang w:val="en-AU"/>
              </w:rPr>
              <w:t>Alprazolam</w:t>
            </w:r>
          </w:p>
        </w:tc>
        <w:tc>
          <w:tcPr>
            <w:tcW w:w="1954" w:type="dxa"/>
          </w:tcPr>
          <w:p w14:paraId="6EEEDFD1"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5D0D40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7CA7B5" w14:textId="77777777" w:rsidR="00AF38E9" w:rsidRPr="000107CE" w:rsidRDefault="00AF38E9" w:rsidP="00AF38E9">
            <w:pPr>
              <w:spacing w:line="240" w:lineRule="auto"/>
              <w:rPr>
                <w:sz w:val="16"/>
                <w:lang w:val="en-AU"/>
              </w:rPr>
            </w:pPr>
            <w:r w:rsidRPr="000107CE">
              <w:rPr>
                <w:sz w:val="16"/>
                <w:lang w:val="en-AU"/>
              </w:rPr>
              <w:t>Kalma 1</w:t>
            </w:r>
          </w:p>
        </w:tc>
        <w:tc>
          <w:tcPr>
            <w:tcW w:w="591" w:type="dxa"/>
          </w:tcPr>
          <w:p w14:paraId="293AA86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4A5BC64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D318A4" w14:textId="77777777" w:rsidR="00AF38E9" w:rsidRPr="000107CE" w:rsidRDefault="00AF38E9" w:rsidP="00AF38E9">
            <w:pPr>
              <w:spacing w:line="240" w:lineRule="auto"/>
              <w:rPr>
                <w:sz w:val="16"/>
                <w:lang w:val="en-AU"/>
              </w:rPr>
            </w:pPr>
            <w:r w:rsidRPr="000107CE">
              <w:rPr>
                <w:sz w:val="16"/>
                <w:lang w:val="en-AU"/>
              </w:rPr>
              <w:t>C6773</w:t>
            </w:r>
          </w:p>
        </w:tc>
        <w:tc>
          <w:tcPr>
            <w:tcW w:w="1675" w:type="dxa"/>
          </w:tcPr>
          <w:p w14:paraId="66652CE8" w14:textId="77777777" w:rsidR="00AF38E9" w:rsidRPr="000107CE" w:rsidRDefault="00AF38E9" w:rsidP="00AF38E9">
            <w:pPr>
              <w:spacing w:line="240" w:lineRule="auto"/>
              <w:rPr>
                <w:sz w:val="16"/>
                <w:lang w:val="en-AU"/>
              </w:rPr>
            </w:pPr>
          </w:p>
        </w:tc>
        <w:tc>
          <w:tcPr>
            <w:tcW w:w="685" w:type="dxa"/>
          </w:tcPr>
          <w:p w14:paraId="5278BE9C"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7D3549F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062E2F9" w14:textId="77777777" w:rsidR="00AF38E9" w:rsidRPr="000107CE" w:rsidRDefault="00AF38E9" w:rsidP="00AF38E9">
            <w:pPr>
              <w:spacing w:line="240" w:lineRule="auto"/>
              <w:rPr>
                <w:sz w:val="16"/>
                <w:lang w:val="en-AU"/>
              </w:rPr>
            </w:pPr>
          </w:p>
        </w:tc>
        <w:tc>
          <w:tcPr>
            <w:tcW w:w="544" w:type="dxa"/>
          </w:tcPr>
          <w:p w14:paraId="6CAA08F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2264FB5" w14:textId="77777777" w:rsidR="00AF38E9" w:rsidRPr="000107CE" w:rsidRDefault="00AF38E9" w:rsidP="00AF38E9">
            <w:pPr>
              <w:spacing w:line="240" w:lineRule="auto"/>
              <w:rPr>
                <w:sz w:val="16"/>
                <w:lang w:val="en-AU"/>
              </w:rPr>
            </w:pPr>
          </w:p>
        </w:tc>
        <w:tc>
          <w:tcPr>
            <w:tcW w:w="856" w:type="dxa"/>
          </w:tcPr>
          <w:p w14:paraId="22CCBD87" w14:textId="77777777" w:rsidR="00AF38E9" w:rsidRPr="000107CE" w:rsidRDefault="00AF38E9" w:rsidP="00AF38E9">
            <w:pPr>
              <w:spacing w:line="240" w:lineRule="auto"/>
              <w:rPr>
                <w:sz w:val="16"/>
                <w:lang w:val="en-AU"/>
              </w:rPr>
            </w:pPr>
          </w:p>
        </w:tc>
      </w:tr>
      <w:tr w:rsidR="00FC4079" w:rsidRPr="000107CE" w14:paraId="7004B14C" w14:textId="77777777" w:rsidTr="005A65BE">
        <w:tc>
          <w:tcPr>
            <w:tcW w:w="1320" w:type="dxa"/>
          </w:tcPr>
          <w:p w14:paraId="5B85C382" w14:textId="77777777" w:rsidR="00AF38E9" w:rsidRPr="000107CE" w:rsidRDefault="00AF38E9" w:rsidP="00AF38E9">
            <w:pPr>
              <w:spacing w:line="240" w:lineRule="auto"/>
              <w:rPr>
                <w:sz w:val="16"/>
                <w:lang w:val="en-AU"/>
              </w:rPr>
            </w:pPr>
            <w:r w:rsidRPr="000107CE">
              <w:rPr>
                <w:sz w:val="16"/>
                <w:lang w:val="en-AU"/>
              </w:rPr>
              <w:t>Amantadine</w:t>
            </w:r>
          </w:p>
        </w:tc>
        <w:tc>
          <w:tcPr>
            <w:tcW w:w="1954" w:type="dxa"/>
          </w:tcPr>
          <w:p w14:paraId="35AA2865" w14:textId="77777777" w:rsidR="00AF38E9" w:rsidRPr="000107CE" w:rsidRDefault="00AF38E9" w:rsidP="00AF38E9">
            <w:pPr>
              <w:spacing w:line="240" w:lineRule="auto"/>
              <w:rPr>
                <w:sz w:val="16"/>
                <w:lang w:val="en-AU"/>
              </w:rPr>
            </w:pPr>
            <w:r w:rsidRPr="000107CE">
              <w:rPr>
                <w:sz w:val="16"/>
                <w:lang w:val="en-AU"/>
              </w:rPr>
              <w:t>Capsule containing amantadine hydrochloride 100 mg</w:t>
            </w:r>
          </w:p>
        </w:tc>
        <w:tc>
          <w:tcPr>
            <w:tcW w:w="941" w:type="dxa"/>
          </w:tcPr>
          <w:p w14:paraId="5BDC80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2E6E94" w14:textId="77777777" w:rsidR="00AF38E9" w:rsidRPr="000107CE" w:rsidRDefault="00AF38E9" w:rsidP="00AF38E9">
            <w:pPr>
              <w:spacing w:line="240" w:lineRule="auto"/>
              <w:rPr>
                <w:sz w:val="16"/>
                <w:lang w:val="en-AU"/>
              </w:rPr>
            </w:pPr>
            <w:r w:rsidRPr="000107CE">
              <w:rPr>
                <w:sz w:val="16"/>
                <w:lang w:val="en-AU"/>
              </w:rPr>
              <w:t>AMANTAMED</w:t>
            </w:r>
          </w:p>
        </w:tc>
        <w:tc>
          <w:tcPr>
            <w:tcW w:w="591" w:type="dxa"/>
          </w:tcPr>
          <w:p w14:paraId="515505FF" w14:textId="77777777" w:rsidR="00AF38E9" w:rsidRPr="000107CE" w:rsidRDefault="00AF38E9" w:rsidP="00AF38E9">
            <w:pPr>
              <w:spacing w:line="240" w:lineRule="auto"/>
              <w:rPr>
                <w:sz w:val="16"/>
                <w:lang w:val="en-AU"/>
              </w:rPr>
            </w:pPr>
            <w:r w:rsidRPr="000107CE">
              <w:rPr>
                <w:sz w:val="16"/>
                <w:lang w:val="en-AU"/>
              </w:rPr>
              <w:t>DZ</w:t>
            </w:r>
          </w:p>
        </w:tc>
        <w:tc>
          <w:tcPr>
            <w:tcW w:w="638" w:type="dxa"/>
          </w:tcPr>
          <w:p w14:paraId="45D3E6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D3E6E53" w14:textId="77777777" w:rsidR="00AF38E9" w:rsidRPr="000107CE" w:rsidRDefault="00AF38E9" w:rsidP="00AF38E9">
            <w:pPr>
              <w:spacing w:line="240" w:lineRule="auto"/>
              <w:rPr>
                <w:sz w:val="16"/>
                <w:lang w:val="en-AU"/>
              </w:rPr>
            </w:pPr>
            <w:r w:rsidRPr="000107CE">
              <w:rPr>
                <w:sz w:val="16"/>
                <w:lang w:val="en-AU"/>
              </w:rPr>
              <w:t>C5132</w:t>
            </w:r>
          </w:p>
        </w:tc>
        <w:tc>
          <w:tcPr>
            <w:tcW w:w="1675" w:type="dxa"/>
          </w:tcPr>
          <w:p w14:paraId="0F1B5E57" w14:textId="77777777" w:rsidR="00AF38E9" w:rsidRPr="000107CE" w:rsidRDefault="00AF38E9" w:rsidP="00AF38E9">
            <w:pPr>
              <w:spacing w:line="240" w:lineRule="auto"/>
              <w:rPr>
                <w:sz w:val="16"/>
                <w:lang w:val="en-AU"/>
              </w:rPr>
            </w:pPr>
          </w:p>
        </w:tc>
        <w:tc>
          <w:tcPr>
            <w:tcW w:w="685" w:type="dxa"/>
          </w:tcPr>
          <w:p w14:paraId="27FEF092"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A5FD70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9C8CDAE" w14:textId="77777777" w:rsidR="00AF38E9" w:rsidRPr="000107CE" w:rsidRDefault="00AF38E9" w:rsidP="00AF38E9">
            <w:pPr>
              <w:spacing w:line="240" w:lineRule="auto"/>
              <w:rPr>
                <w:sz w:val="16"/>
                <w:lang w:val="en-AU"/>
              </w:rPr>
            </w:pPr>
          </w:p>
        </w:tc>
        <w:tc>
          <w:tcPr>
            <w:tcW w:w="544" w:type="dxa"/>
          </w:tcPr>
          <w:p w14:paraId="37877796"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63037421" w14:textId="77777777" w:rsidR="00AF38E9" w:rsidRPr="000107CE" w:rsidRDefault="00AF38E9" w:rsidP="00AF38E9">
            <w:pPr>
              <w:spacing w:line="240" w:lineRule="auto"/>
              <w:rPr>
                <w:sz w:val="16"/>
                <w:lang w:val="en-AU"/>
              </w:rPr>
            </w:pPr>
          </w:p>
        </w:tc>
        <w:tc>
          <w:tcPr>
            <w:tcW w:w="856" w:type="dxa"/>
          </w:tcPr>
          <w:p w14:paraId="168B1080" w14:textId="77777777" w:rsidR="00AF38E9" w:rsidRPr="000107CE" w:rsidRDefault="00AF38E9" w:rsidP="00AF38E9">
            <w:pPr>
              <w:spacing w:line="240" w:lineRule="auto"/>
              <w:rPr>
                <w:sz w:val="16"/>
                <w:lang w:val="en-AU"/>
              </w:rPr>
            </w:pPr>
          </w:p>
        </w:tc>
      </w:tr>
      <w:tr w:rsidR="00FC4079" w:rsidRPr="000107CE" w14:paraId="196475A1" w14:textId="77777777" w:rsidTr="005A65BE">
        <w:tc>
          <w:tcPr>
            <w:tcW w:w="1320" w:type="dxa"/>
          </w:tcPr>
          <w:p w14:paraId="7F12B6A7" w14:textId="77777777" w:rsidR="00AF38E9" w:rsidRPr="000107CE" w:rsidRDefault="00AF38E9" w:rsidP="00AF38E9">
            <w:pPr>
              <w:spacing w:line="240" w:lineRule="auto"/>
              <w:rPr>
                <w:sz w:val="16"/>
                <w:lang w:val="en-AU"/>
              </w:rPr>
            </w:pPr>
            <w:r w:rsidRPr="000107CE">
              <w:rPr>
                <w:sz w:val="16"/>
                <w:lang w:val="en-AU"/>
              </w:rPr>
              <w:t>Amantadine</w:t>
            </w:r>
          </w:p>
        </w:tc>
        <w:tc>
          <w:tcPr>
            <w:tcW w:w="1954" w:type="dxa"/>
          </w:tcPr>
          <w:p w14:paraId="0BF6233A" w14:textId="77777777" w:rsidR="00AF38E9" w:rsidRPr="000107CE" w:rsidRDefault="00AF38E9" w:rsidP="00AF38E9">
            <w:pPr>
              <w:spacing w:line="240" w:lineRule="auto"/>
              <w:rPr>
                <w:sz w:val="16"/>
                <w:lang w:val="en-AU"/>
              </w:rPr>
            </w:pPr>
            <w:r w:rsidRPr="000107CE">
              <w:rPr>
                <w:sz w:val="16"/>
                <w:lang w:val="en-AU"/>
              </w:rPr>
              <w:t>Capsule containing amantadine hydrochloride 100 mg</w:t>
            </w:r>
          </w:p>
        </w:tc>
        <w:tc>
          <w:tcPr>
            <w:tcW w:w="941" w:type="dxa"/>
          </w:tcPr>
          <w:p w14:paraId="7CB2139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A6E93D" w14:textId="77777777" w:rsidR="00AF38E9" w:rsidRPr="000107CE" w:rsidRDefault="00AF38E9" w:rsidP="00AF38E9">
            <w:pPr>
              <w:spacing w:line="240" w:lineRule="auto"/>
              <w:rPr>
                <w:sz w:val="16"/>
                <w:lang w:val="en-AU"/>
              </w:rPr>
            </w:pPr>
            <w:r w:rsidRPr="000107CE">
              <w:rPr>
                <w:sz w:val="16"/>
                <w:lang w:val="en-AU"/>
              </w:rPr>
              <w:t>Symmetrel 100</w:t>
            </w:r>
          </w:p>
        </w:tc>
        <w:tc>
          <w:tcPr>
            <w:tcW w:w="591" w:type="dxa"/>
          </w:tcPr>
          <w:p w14:paraId="5C4EB162"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51F7EFD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FB8F2E2" w14:textId="77777777" w:rsidR="00AF38E9" w:rsidRPr="000107CE" w:rsidRDefault="00AF38E9" w:rsidP="00AF38E9">
            <w:pPr>
              <w:spacing w:line="240" w:lineRule="auto"/>
              <w:rPr>
                <w:sz w:val="16"/>
                <w:lang w:val="en-AU"/>
              </w:rPr>
            </w:pPr>
            <w:r w:rsidRPr="000107CE">
              <w:rPr>
                <w:sz w:val="16"/>
                <w:lang w:val="en-AU"/>
              </w:rPr>
              <w:t>C5132</w:t>
            </w:r>
          </w:p>
        </w:tc>
        <w:tc>
          <w:tcPr>
            <w:tcW w:w="1675" w:type="dxa"/>
          </w:tcPr>
          <w:p w14:paraId="654A9188" w14:textId="77777777" w:rsidR="00AF38E9" w:rsidRPr="000107CE" w:rsidRDefault="00AF38E9" w:rsidP="00AF38E9">
            <w:pPr>
              <w:spacing w:line="240" w:lineRule="auto"/>
              <w:rPr>
                <w:sz w:val="16"/>
                <w:lang w:val="en-AU"/>
              </w:rPr>
            </w:pPr>
          </w:p>
        </w:tc>
        <w:tc>
          <w:tcPr>
            <w:tcW w:w="685" w:type="dxa"/>
          </w:tcPr>
          <w:p w14:paraId="78BDE88B"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288F0A0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281110E" w14:textId="77777777" w:rsidR="00AF38E9" w:rsidRPr="000107CE" w:rsidRDefault="00AF38E9" w:rsidP="00AF38E9">
            <w:pPr>
              <w:spacing w:line="240" w:lineRule="auto"/>
              <w:rPr>
                <w:sz w:val="16"/>
                <w:lang w:val="en-AU"/>
              </w:rPr>
            </w:pPr>
          </w:p>
        </w:tc>
        <w:tc>
          <w:tcPr>
            <w:tcW w:w="544" w:type="dxa"/>
          </w:tcPr>
          <w:p w14:paraId="7C77FD61"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22407464" w14:textId="77777777" w:rsidR="00AF38E9" w:rsidRPr="000107CE" w:rsidRDefault="00AF38E9" w:rsidP="00AF38E9">
            <w:pPr>
              <w:spacing w:line="240" w:lineRule="auto"/>
              <w:rPr>
                <w:sz w:val="16"/>
                <w:lang w:val="en-AU"/>
              </w:rPr>
            </w:pPr>
          </w:p>
        </w:tc>
        <w:tc>
          <w:tcPr>
            <w:tcW w:w="856" w:type="dxa"/>
          </w:tcPr>
          <w:p w14:paraId="1DBDE770" w14:textId="77777777" w:rsidR="00AF38E9" w:rsidRPr="000107CE" w:rsidRDefault="00AF38E9" w:rsidP="00AF38E9">
            <w:pPr>
              <w:spacing w:line="240" w:lineRule="auto"/>
              <w:rPr>
                <w:sz w:val="16"/>
                <w:lang w:val="en-AU"/>
              </w:rPr>
            </w:pPr>
          </w:p>
        </w:tc>
      </w:tr>
      <w:tr w:rsidR="00FC4079" w:rsidRPr="000107CE" w14:paraId="3E0DA8EE" w14:textId="77777777" w:rsidTr="005A65BE">
        <w:tc>
          <w:tcPr>
            <w:tcW w:w="1320" w:type="dxa"/>
          </w:tcPr>
          <w:p w14:paraId="5F233C75"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65D33203"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7232914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FD2C9D" w14:textId="77777777" w:rsidR="00AF38E9" w:rsidRPr="000107CE" w:rsidRDefault="00AF38E9" w:rsidP="00AF38E9">
            <w:pPr>
              <w:spacing w:line="240" w:lineRule="auto"/>
              <w:rPr>
                <w:sz w:val="16"/>
                <w:lang w:val="en-AU"/>
              </w:rPr>
            </w:pPr>
            <w:r w:rsidRPr="000107CE">
              <w:rPr>
                <w:sz w:val="16"/>
                <w:lang w:val="en-AU"/>
              </w:rPr>
              <w:t>Ambrisentan Viatris</w:t>
            </w:r>
          </w:p>
        </w:tc>
        <w:tc>
          <w:tcPr>
            <w:tcW w:w="591" w:type="dxa"/>
          </w:tcPr>
          <w:p w14:paraId="43A53D68"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531855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7D61EAC"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7C6376C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ED1EA9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621ABC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4C6B91E" w14:textId="77777777" w:rsidR="00AF38E9" w:rsidRPr="000107CE" w:rsidRDefault="00AF38E9" w:rsidP="00AF38E9">
            <w:pPr>
              <w:spacing w:line="240" w:lineRule="auto"/>
              <w:rPr>
                <w:sz w:val="16"/>
                <w:lang w:val="en-AU"/>
              </w:rPr>
            </w:pPr>
          </w:p>
        </w:tc>
        <w:tc>
          <w:tcPr>
            <w:tcW w:w="544" w:type="dxa"/>
          </w:tcPr>
          <w:p w14:paraId="06B8A1F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42A7A7C" w14:textId="77777777" w:rsidR="00AF38E9" w:rsidRPr="000107CE" w:rsidRDefault="00AF38E9" w:rsidP="00AF38E9">
            <w:pPr>
              <w:spacing w:line="240" w:lineRule="auto"/>
              <w:rPr>
                <w:sz w:val="16"/>
                <w:lang w:val="en-AU"/>
              </w:rPr>
            </w:pPr>
          </w:p>
        </w:tc>
        <w:tc>
          <w:tcPr>
            <w:tcW w:w="856" w:type="dxa"/>
          </w:tcPr>
          <w:p w14:paraId="1CA9ED9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A0580B8" w14:textId="77777777" w:rsidTr="005A65BE">
        <w:tc>
          <w:tcPr>
            <w:tcW w:w="1320" w:type="dxa"/>
          </w:tcPr>
          <w:p w14:paraId="2D1686D5"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543F6116"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1E7C5C5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EE424E" w14:textId="77777777" w:rsidR="00AF38E9" w:rsidRPr="000107CE" w:rsidRDefault="00AF38E9" w:rsidP="00AF38E9">
            <w:pPr>
              <w:spacing w:line="240" w:lineRule="auto"/>
              <w:rPr>
                <w:sz w:val="16"/>
                <w:lang w:val="en-AU"/>
              </w:rPr>
            </w:pPr>
            <w:r w:rsidRPr="000107CE">
              <w:rPr>
                <w:sz w:val="16"/>
                <w:lang w:val="en-AU"/>
              </w:rPr>
              <w:t>Cipla Ambrisentan</w:t>
            </w:r>
          </w:p>
        </w:tc>
        <w:tc>
          <w:tcPr>
            <w:tcW w:w="591" w:type="dxa"/>
          </w:tcPr>
          <w:p w14:paraId="06726AA1"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6E71501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C1B807E"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161D235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6E1719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1D03F92"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D238C0B" w14:textId="77777777" w:rsidR="00AF38E9" w:rsidRPr="000107CE" w:rsidRDefault="00AF38E9" w:rsidP="00AF38E9">
            <w:pPr>
              <w:spacing w:line="240" w:lineRule="auto"/>
              <w:rPr>
                <w:sz w:val="16"/>
                <w:lang w:val="en-AU"/>
              </w:rPr>
            </w:pPr>
          </w:p>
        </w:tc>
        <w:tc>
          <w:tcPr>
            <w:tcW w:w="544" w:type="dxa"/>
          </w:tcPr>
          <w:p w14:paraId="07C0713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CC32D8E" w14:textId="77777777" w:rsidR="00AF38E9" w:rsidRPr="000107CE" w:rsidRDefault="00AF38E9" w:rsidP="00AF38E9">
            <w:pPr>
              <w:spacing w:line="240" w:lineRule="auto"/>
              <w:rPr>
                <w:sz w:val="16"/>
                <w:lang w:val="en-AU"/>
              </w:rPr>
            </w:pPr>
          </w:p>
        </w:tc>
        <w:tc>
          <w:tcPr>
            <w:tcW w:w="856" w:type="dxa"/>
          </w:tcPr>
          <w:p w14:paraId="66B788B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B6F74E7" w14:textId="77777777" w:rsidTr="005A65BE">
        <w:tc>
          <w:tcPr>
            <w:tcW w:w="1320" w:type="dxa"/>
          </w:tcPr>
          <w:p w14:paraId="3027E651"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05BB723E"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031A6C9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C3F1C9" w14:textId="77777777" w:rsidR="00AF38E9" w:rsidRPr="000107CE" w:rsidRDefault="00AF38E9" w:rsidP="00AF38E9">
            <w:pPr>
              <w:spacing w:line="240" w:lineRule="auto"/>
              <w:rPr>
                <w:sz w:val="16"/>
                <w:lang w:val="en-AU"/>
              </w:rPr>
            </w:pPr>
            <w:r w:rsidRPr="000107CE">
              <w:rPr>
                <w:sz w:val="16"/>
                <w:lang w:val="en-AU"/>
              </w:rPr>
              <w:t>PULMORIS</w:t>
            </w:r>
          </w:p>
        </w:tc>
        <w:tc>
          <w:tcPr>
            <w:tcW w:w="591" w:type="dxa"/>
          </w:tcPr>
          <w:p w14:paraId="231F7035"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082076F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0810080"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4FFD2AB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E5D27E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6D1300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22B2A5E" w14:textId="77777777" w:rsidR="00AF38E9" w:rsidRPr="000107CE" w:rsidRDefault="00AF38E9" w:rsidP="00AF38E9">
            <w:pPr>
              <w:spacing w:line="240" w:lineRule="auto"/>
              <w:rPr>
                <w:sz w:val="16"/>
                <w:lang w:val="en-AU"/>
              </w:rPr>
            </w:pPr>
          </w:p>
        </w:tc>
        <w:tc>
          <w:tcPr>
            <w:tcW w:w="544" w:type="dxa"/>
          </w:tcPr>
          <w:p w14:paraId="7D05451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E3887C1" w14:textId="77777777" w:rsidR="00AF38E9" w:rsidRPr="000107CE" w:rsidRDefault="00AF38E9" w:rsidP="00AF38E9">
            <w:pPr>
              <w:spacing w:line="240" w:lineRule="auto"/>
              <w:rPr>
                <w:sz w:val="16"/>
                <w:lang w:val="en-AU"/>
              </w:rPr>
            </w:pPr>
          </w:p>
        </w:tc>
        <w:tc>
          <w:tcPr>
            <w:tcW w:w="856" w:type="dxa"/>
          </w:tcPr>
          <w:p w14:paraId="69BCCF7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248F4EB" w14:textId="77777777" w:rsidTr="005A65BE">
        <w:tc>
          <w:tcPr>
            <w:tcW w:w="1320" w:type="dxa"/>
          </w:tcPr>
          <w:p w14:paraId="4DE47AA3"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5141AC4F"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5F7C3E8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775CC4" w14:textId="77777777" w:rsidR="00AF38E9" w:rsidRPr="000107CE" w:rsidRDefault="00AF38E9" w:rsidP="00AF38E9">
            <w:pPr>
              <w:spacing w:line="240" w:lineRule="auto"/>
              <w:rPr>
                <w:sz w:val="16"/>
                <w:lang w:val="en-AU"/>
              </w:rPr>
            </w:pPr>
            <w:r w:rsidRPr="000107CE">
              <w:rPr>
                <w:sz w:val="16"/>
                <w:lang w:val="en-AU"/>
              </w:rPr>
              <w:t>Volibris</w:t>
            </w:r>
          </w:p>
        </w:tc>
        <w:tc>
          <w:tcPr>
            <w:tcW w:w="591" w:type="dxa"/>
          </w:tcPr>
          <w:p w14:paraId="4A2EACFC" w14:textId="77777777" w:rsidR="00AF38E9" w:rsidRPr="000107CE" w:rsidRDefault="00AF38E9" w:rsidP="00AF38E9">
            <w:pPr>
              <w:spacing w:line="240" w:lineRule="auto"/>
              <w:rPr>
                <w:sz w:val="16"/>
                <w:lang w:val="en-AU"/>
              </w:rPr>
            </w:pPr>
            <w:r w:rsidRPr="000107CE">
              <w:rPr>
                <w:sz w:val="16"/>
                <w:lang w:val="en-AU"/>
              </w:rPr>
              <w:t>ZE</w:t>
            </w:r>
          </w:p>
        </w:tc>
        <w:tc>
          <w:tcPr>
            <w:tcW w:w="638" w:type="dxa"/>
          </w:tcPr>
          <w:p w14:paraId="7BAF1AF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7AA19ED"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23B1426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24C86A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CD6F22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D14F6E5" w14:textId="77777777" w:rsidR="00AF38E9" w:rsidRPr="000107CE" w:rsidRDefault="00AF38E9" w:rsidP="00AF38E9">
            <w:pPr>
              <w:spacing w:line="240" w:lineRule="auto"/>
              <w:rPr>
                <w:sz w:val="16"/>
                <w:lang w:val="en-AU"/>
              </w:rPr>
            </w:pPr>
          </w:p>
        </w:tc>
        <w:tc>
          <w:tcPr>
            <w:tcW w:w="544" w:type="dxa"/>
          </w:tcPr>
          <w:p w14:paraId="38508D8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55241D3" w14:textId="77777777" w:rsidR="00AF38E9" w:rsidRPr="000107CE" w:rsidRDefault="00AF38E9" w:rsidP="00AF38E9">
            <w:pPr>
              <w:spacing w:line="240" w:lineRule="auto"/>
              <w:rPr>
                <w:sz w:val="16"/>
                <w:lang w:val="en-AU"/>
              </w:rPr>
            </w:pPr>
          </w:p>
        </w:tc>
        <w:tc>
          <w:tcPr>
            <w:tcW w:w="856" w:type="dxa"/>
          </w:tcPr>
          <w:p w14:paraId="3FB3DD9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48F6812" w14:textId="77777777" w:rsidTr="005A65BE">
        <w:tc>
          <w:tcPr>
            <w:tcW w:w="1320" w:type="dxa"/>
          </w:tcPr>
          <w:p w14:paraId="73E8E05E"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47F45FDF"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50ED33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CAB436" w14:textId="77777777" w:rsidR="00AF38E9" w:rsidRPr="000107CE" w:rsidRDefault="00AF38E9" w:rsidP="00AF38E9">
            <w:pPr>
              <w:spacing w:line="240" w:lineRule="auto"/>
              <w:rPr>
                <w:sz w:val="16"/>
                <w:lang w:val="en-AU"/>
              </w:rPr>
            </w:pPr>
            <w:r w:rsidRPr="000107CE">
              <w:rPr>
                <w:sz w:val="16"/>
                <w:lang w:val="en-AU"/>
              </w:rPr>
              <w:t>Ambrisentan Viatris</w:t>
            </w:r>
          </w:p>
        </w:tc>
        <w:tc>
          <w:tcPr>
            <w:tcW w:w="591" w:type="dxa"/>
          </w:tcPr>
          <w:p w14:paraId="0F70486C"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19711A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B8E0DC2"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13B2CB9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D39C42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C27445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975A994" w14:textId="77777777" w:rsidR="00AF38E9" w:rsidRPr="000107CE" w:rsidRDefault="00AF38E9" w:rsidP="00AF38E9">
            <w:pPr>
              <w:spacing w:line="240" w:lineRule="auto"/>
              <w:rPr>
                <w:sz w:val="16"/>
                <w:lang w:val="en-AU"/>
              </w:rPr>
            </w:pPr>
          </w:p>
        </w:tc>
        <w:tc>
          <w:tcPr>
            <w:tcW w:w="544" w:type="dxa"/>
          </w:tcPr>
          <w:p w14:paraId="41F762C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A95B8EC" w14:textId="77777777" w:rsidR="00AF38E9" w:rsidRPr="000107CE" w:rsidRDefault="00AF38E9" w:rsidP="00AF38E9">
            <w:pPr>
              <w:spacing w:line="240" w:lineRule="auto"/>
              <w:rPr>
                <w:sz w:val="16"/>
                <w:lang w:val="en-AU"/>
              </w:rPr>
            </w:pPr>
          </w:p>
        </w:tc>
        <w:tc>
          <w:tcPr>
            <w:tcW w:w="856" w:type="dxa"/>
          </w:tcPr>
          <w:p w14:paraId="6CE411E5"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703F7BC" w14:textId="77777777" w:rsidTr="005A65BE">
        <w:tc>
          <w:tcPr>
            <w:tcW w:w="1320" w:type="dxa"/>
          </w:tcPr>
          <w:p w14:paraId="0C9820FB"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4335F7A1"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869A90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86BE65" w14:textId="77777777" w:rsidR="00AF38E9" w:rsidRPr="000107CE" w:rsidRDefault="00AF38E9" w:rsidP="00AF38E9">
            <w:pPr>
              <w:spacing w:line="240" w:lineRule="auto"/>
              <w:rPr>
                <w:sz w:val="16"/>
                <w:lang w:val="en-AU"/>
              </w:rPr>
            </w:pPr>
            <w:r w:rsidRPr="000107CE">
              <w:rPr>
                <w:sz w:val="16"/>
                <w:lang w:val="en-AU"/>
              </w:rPr>
              <w:t>Cipla Ambrisentan</w:t>
            </w:r>
          </w:p>
        </w:tc>
        <w:tc>
          <w:tcPr>
            <w:tcW w:w="591" w:type="dxa"/>
          </w:tcPr>
          <w:p w14:paraId="444319C2"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5D4004F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C0C2BC2"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79F7A71C"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CD2E445"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18BF1B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0C52B0F" w14:textId="77777777" w:rsidR="00AF38E9" w:rsidRPr="000107CE" w:rsidRDefault="00AF38E9" w:rsidP="00AF38E9">
            <w:pPr>
              <w:spacing w:line="240" w:lineRule="auto"/>
              <w:rPr>
                <w:sz w:val="16"/>
                <w:lang w:val="en-AU"/>
              </w:rPr>
            </w:pPr>
          </w:p>
        </w:tc>
        <w:tc>
          <w:tcPr>
            <w:tcW w:w="544" w:type="dxa"/>
          </w:tcPr>
          <w:p w14:paraId="0711CB0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0A66039" w14:textId="77777777" w:rsidR="00AF38E9" w:rsidRPr="000107CE" w:rsidRDefault="00AF38E9" w:rsidP="00AF38E9">
            <w:pPr>
              <w:spacing w:line="240" w:lineRule="auto"/>
              <w:rPr>
                <w:sz w:val="16"/>
                <w:lang w:val="en-AU"/>
              </w:rPr>
            </w:pPr>
          </w:p>
        </w:tc>
        <w:tc>
          <w:tcPr>
            <w:tcW w:w="856" w:type="dxa"/>
          </w:tcPr>
          <w:p w14:paraId="19C649A5"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3B235DA" w14:textId="77777777" w:rsidTr="005A65BE">
        <w:tc>
          <w:tcPr>
            <w:tcW w:w="1320" w:type="dxa"/>
          </w:tcPr>
          <w:p w14:paraId="1E43DB5D"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2C434020"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2AFFCE1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2920041" w14:textId="77777777" w:rsidR="00AF38E9" w:rsidRPr="000107CE" w:rsidRDefault="00AF38E9" w:rsidP="00AF38E9">
            <w:pPr>
              <w:spacing w:line="240" w:lineRule="auto"/>
              <w:rPr>
                <w:sz w:val="16"/>
                <w:lang w:val="en-AU"/>
              </w:rPr>
            </w:pPr>
            <w:r w:rsidRPr="000107CE">
              <w:rPr>
                <w:sz w:val="16"/>
                <w:lang w:val="en-AU"/>
              </w:rPr>
              <w:t>PULMORIS</w:t>
            </w:r>
          </w:p>
        </w:tc>
        <w:tc>
          <w:tcPr>
            <w:tcW w:w="591" w:type="dxa"/>
          </w:tcPr>
          <w:p w14:paraId="2620846C"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4884EFA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EEB0ABA"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0A073D5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2C9F0AD"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822F92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0BD6B57" w14:textId="77777777" w:rsidR="00AF38E9" w:rsidRPr="000107CE" w:rsidRDefault="00AF38E9" w:rsidP="00AF38E9">
            <w:pPr>
              <w:spacing w:line="240" w:lineRule="auto"/>
              <w:rPr>
                <w:sz w:val="16"/>
                <w:lang w:val="en-AU"/>
              </w:rPr>
            </w:pPr>
          </w:p>
        </w:tc>
        <w:tc>
          <w:tcPr>
            <w:tcW w:w="544" w:type="dxa"/>
          </w:tcPr>
          <w:p w14:paraId="5DCBD37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F7BE3BA" w14:textId="77777777" w:rsidR="00AF38E9" w:rsidRPr="000107CE" w:rsidRDefault="00AF38E9" w:rsidP="00AF38E9">
            <w:pPr>
              <w:spacing w:line="240" w:lineRule="auto"/>
              <w:rPr>
                <w:sz w:val="16"/>
                <w:lang w:val="en-AU"/>
              </w:rPr>
            </w:pPr>
          </w:p>
        </w:tc>
        <w:tc>
          <w:tcPr>
            <w:tcW w:w="856" w:type="dxa"/>
          </w:tcPr>
          <w:p w14:paraId="7EDC478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AF11BDB" w14:textId="77777777" w:rsidTr="005A65BE">
        <w:tc>
          <w:tcPr>
            <w:tcW w:w="1320" w:type="dxa"/>
          </w:tcPr>
          <w:p w14:paraId="46C8E49B" w14:textId="77777777" w:rsidR="00AF38E9" w:rsidRPr="000107CE" w:rsidRDefault="00AF38E9" w:rsidP="00AF38E9">
            <w:pPr>
              <w:spacing w:line="240" w:lineRule="auto"/>
              <w:rPr>
                <w:sz w:val="16"/>
                <w:lang w:val="en-AU"/>
              </w:rPr>
            </w:pPr>
            <w:r w:rsidRPr="000107CE">
              <w:rPr>
                <w:sz w:val="16"/>
                <w:lang w:val="en-AU"/>
              </w:rPr>
              <w:t>Ambrisentan</w:t>
            </w:r>
          </w:p>
        </w:tc>
        <w:tc>
          <w:tcPr>
            <w:tcW w:w="1954" w:type="dxa"/>
          </w:tcPr>
          <w:p w14:paraId="23F6E42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519C725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DAF480" w14:textId="77777777" w:rsidR="00AF38E9" w:rsidRPr="000107CE" w:rsidRDefault="00AF38E9" w:rsidP="00AF38E9">
            <w:pPr>
              <w:spacing w:line="240" w:lineRule="auto"/>
              <w:rPr>
                <w:sz w:val="16"/>
                <w:lang w:val="en-AU"/>
              </w:rPr>
            </w:pPr>
            <w:r w:rsidRPr="000107CE">
              <w:rPr>
                <w:sz w:val="16"/>
                <w:lang w:val="en-AU"/>
              </w:rPr>
              <w:t>Volibris</w:t>
            </w:r>
          </w:p>
        </w:tc>
        <w:tc>
          <w:tcPr>
            <w:tcW w:w="591" w:type="dxa"/>
          </w:tcPr>
          <w:p w14:paraId="5FE2D998" w14:textId="77777777" w:rsidR="00AF38E9" w:rsidRPr="000107CE" w:rsidRDefault="00AF38E9" w:rsidP="00AF38E9">
            <w:pPr>
              <w:spacing w:line="240" w:lineRule="auto"/>
              <w:rPr>
                <w:sz w:val="16"/>
                <w:lang w:val="en-AU"/>
              </w:rPr>
            </w:pPr>
            <w:r w:rsidRPr="000107CE">
              <w:rPr>
                <w:sz w:val="16"/>
                <w:lang w:val="en-AU"/>
              </w:rPr>
              <w:t>ZE</w:t>
            </w:r>
          </w:p>
        </w:tc>
        <w:tc>
          <w:tcPr>
            <w:tcW w:w="638" w:type="dxa"/>
          </w:tcPr>
          <w:p w14:paraId="1CC2893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E17CE03"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224735AA"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0E275E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AD0F84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DD196D5" w14:textId="77777777" w:rsidR="00AF38E9" w:rsidRPr="000107CE" w:rsidRDefault="00AF38E9" w:rsidP="00AF38E9">
            <w:pPr>
              <w:spacing w:line="240" w:lineRule="auto"/>
              <w:rPr>
                <w:sz w:val="16"/>
                <w:lang w:val="en-AU"/>
              </w:rPr>
            </w:pPr>
          </w:p>
        </w:tc>
        <w:tc>
          <w:tcPr>
            <w:tcW w:w="544" w:type="dxa"/>
          </w:tcPr>
          <w:p w14:paraId="5C94377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D204152" w14:textId="77777777" w:rsidR="00AF38E9" w:rsidRPr="000107CE" w:rsidRDefault="00AF38E9" w:rsidP="00AF38E9">
            <w:pPr>
              <w:spacing w:line="240" w:lineRule="auto"/>
              <w:rPr>
                <w:sz w:val="16"/>
                <w:lang w:val="en-AU"/>
              </w:rPr>
            </w:pPr>
          </w:p>
        </w:tc>
        <w:tc>
          <w:tcPr>
            <w:tcW w:w="856" w:type="dxa"/>
          </w:tcPr>
          <w:p w14:paraId="1976BB03"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4B158A9" w14:textId="77777777" w:rsidTr="005A65BE">
        <w:tc>
          <w:tcPr>
            <w:tcW w:w="1320" w:type="dxa"/>
          </w:tcPr>
          <w:p w14:paraId="0EC6A27D" w14:textId="77777777" w:rsidR="00AF38E9" w:rsidRPr="000107CE" w:rsidRDefault="00AF38E9" w:rsidP="00AF38E9">
            <w:pPr>
              <w:spacing w:line="240" w:lineRule="auto"/>
              <w:rPr>
                <w:sz w:val="16"/>
                <w:lang w:val="en-AU"/>
              </w:rPr>
            </w:pPr>
            <w:r w:rsidRPr="000107CE">
              <w:rPr>
                <w:sz w:val="16"/>
                <w:lang w:val="en-AU"/>
              </w:rPr>
              <w:t>Amifampridine</w:t>
            </w:r>
          </w:p>
        </w:tc>
        <w:tc>
          <w:tcPr>
            <w:tcW w:w="1954" w:type="dxa"/>
          </w:tcPr>
          <w:p w14:paraId="755447AF"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3D4F003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C7C002" w14:textId="77777777" w:rsidR="00AF38E9" w:rsidRPr="000107CE" w:rsidRDefault="00AF38E9" w:rsidP="00AF38E9">
            <w:pPr>
              <w:spacing w:line="240" w:lineRule="auto"/>
              <w:rPr>
                <w:sz w:val="16"/>
                <w:lang w:val="en-AU"/>
              </w:rPr>
            </w:pPr>
            <w:r w:rsidRPr="000107CE">
              <w:rPr>
                <w:sz w:val="16"/>
                <w:lang w:val="en-AU"/>
              </w:rPr>
              <w:t>Ruzurgi</w:t>
            </w:r>
          </w:p>
        </w:tc>
        <w:tc>
          <w:tcPr>
            <w:tcW w:w="591" w:type="dxa"/>
          </w:tcPr>
          <w:p w14:paraId="7C1DBC87" w14:textId="77777777" w:rsidR="00AF38E9" w:rsidRPr="000107CE" w:rsidRDefault="00AF38E9" w:rsidP="00AF38E9">
            <w:pPr>
              <w:spacing w:line="240" w:lineRule="auto"/>
              <w:rPr>
                <w:sz w:val="16"/>
                <w:lang w:val="en-AU"/>
              </w:rPr>
            </w:pPr>
            <w:r w:rsidRPr="000107CE">
              <w:rPr>
                <w:sz w:val="16"/>
                <w:lang w:val="en-AU"/>
              </w:rPr>
              <w:t>OJ</w:t>
            </w:r>
          </w:p>
        </w:tc>
        <w:tc>
          <w:tcPr>
            <w:tcW w:w="638" w:type="dxa"/>
          </w:tcPr>
          <w:p w14:paraId="1BD682E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689523" w14:textId="77777777" w:rsidR="00AF38E9" w:rsidRPr="000107CE" w:rsidRDefault="00AF38E9" w:rsidP="00AF38E9">
            <w:pPr>
              <w:spacing w:line="240" w:lineRule="auto"/>
              <w:rPr>
                <w:sz w:val="16"/>
                <w:lang w:val="en-AU"/>
              </w:rPr>
            </w:pPr>
            <w:r w:rsidRPr="000107CE">
              <w:rPr>
                <w:sz w:val="16"/>
                <w:lang w:val="en-AU"/>
              </w:rPr>
              <w:t>C12979</w:t>
            </w:r>
          </w:p>
        </w:tc>
        <w:tc>
          <w:tcPr>
            <w:tcW w:w="1675" w:type="dxa"/>
          </w:tcPr>
          <w:p w14:paraId="3A2E228D" w14:textId="77777777" w:rsidR="00AF38E9" w:rsidRPr="000107CE" w:rsidRDefault="00AF38E9" w:rsidP="00AF38E9">
            <w:pPr>
              <w:spacing w:line="240" w:lineRule="auto"/>
              <w:rPr>
                <w:sz w:val="16"/>
                <w:lang w:val="en-AU"/>
              </w:rPr>
            </w:pPr>
          </w:p>
        </w:tc>
        <w:tc>
          <w:tcPr>
            <w:tcW w:w="685" w:type="dxa"/>
          </w:tcPr>
          <w:p w14:paraId="16F055F7"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1D1E96E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911D20" w14:textId="77777777" w:rsidR="00AF38E9" w:rsidRPr="000107CE" w:rsidRDefault="00AF38E9" w:rsidP="00AF38E9">
            <w:pPr>
              <w:spacing w:line="240" w:lineRule="auto"/>
              <w:rPr>
                <w:sz w:val="16"/>
                <w:lang w:val="en-AU"/>
              </w:rPr>
            </w:pPr>
          </w:p>
        </w:tc>
        <w:tc>
          <w:tcPr>
            <w:tcW w:w="544" w:type="dxa"/>
          </w:tcPr>
          <w:p w14:paraId="0F172759"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64D4931" w14:textId="77777777" w:rsidR="00AF38E9" w:rsidRPr="000107CE" w:rsidRDefault="00AF38E9" w:rsidP="00AF38E9">
            <w:pPr>
              <w:spacing w:line="240" w:lineRule="auto"/>
              <w:rPr>
                <w:sz w:val="16"/>
                <w:lang w:val="en-AU"/>
              </w:rPr>
            </w:pPr>
          </w:p>
        </w:tc>
        <w:tc>
          <w:tcPr>
            <w:tcW w:w="856" w:type="dxa"/>
          </w:tcPr>
          <w:p w14:paraId="5DFD97B1" w14:textId="77777777" w:rsidR="00AF38E9" w:rsidRPr="000107CE" w:rsidRDefault="00AF38E9" w:rsidP="00AF38E9">
            <w:pPr>
              <w:spacing w:line="240" w:lineRule="auto"/>
              <w:rPr>
                <w:sz w:val="16"/>
                <w:lang w:val="en-AU"/>
              </w:rPr>
            </w:pPr>
          </w:p>
        </w:tc>
      </w:tr>
      <w:tr w:rsidR="00FC4079" w:rsidRPr="000107CE" w14:paraId="1CBB93C5" w14:textId="77777777" w:rsidTr="005A65BE">
        <w:tc>
          <w:tcPr>
            <w:tcW w:w="1320" w:type="dxa"/>
          </w:tcPr>
          <w:p w14:paraId="02A332CD" w14:textId="77777777" w:rsidR="00AF38E9" w:rsidRPr="000107CE" w:rsidRDefault="00AF38E9" w:rsidP="00AF38E9">
            <w:pPr>
              <w:spacing w:line="240" w:lineRule="auto"/>
              <w:rPr>
                <w:sz w:val="16"/>
                <w:lang w:val="en-AU"/>
              </w:rPr>
            </w:pPr>
            <w:r w:rsidRPr="000107CE">
              <w:rPr>
                <w:sz w:val="16"/>
                <w:lang w:val="en-AU"/>
              </w:rPr>
              <w:t>Amino acid formula supplemented with prebiotics, probiotics and long chain polyunsaturated fatty acids</w:t>
            </w:r>
          </w:p>
        </w:tc>
        <w:tc>
          <w:tcPr>
            <w:tcW w:w="1954" w:type="dxa"/>
          </w:tcPr>
          <w:p w14:paraId="49E0890F" w14:textId="77777777" w:rsidR="00AF38E9" w:rsidRPr="000107CE" w:rsidRDefault="00AF38E9" w:rsidP="00AF38E9">
            <w:pPr>
              <w:spacing w:line="240" w:lineRule="auto"/>
              <w:rPr>
                <w:sz w:val="16"/>
                <w:lang w:val="en-AU"/>
              </w:rPr>
            </w:pPr>
            <w:r w:rsidRPr="000107CE">
              <w:rPr>
                <w:sz w:val="16"/>
                <w:lang w:val="en-AU"/>
              </w:rPr>
              <w:t>Oral powder 400 g (Neocate Syneo)</w:t>
            </w:r>
          </w:p>
        </w:tc>
        <w:tc>
          <w:tcPr>
            <w:tcW w:w="941" w:type="dxa"/>
          </w:tcPr>
          <w:p w14:paraId="45F6F33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DCA17A" w14:textId="77777777" w:rsidR="00AF38E9" w:rsidRPr="000107CE" w:rsidRDefault="00AF38E9" w:rsidP="00AF38E9">
            <w:pPr>
              <w:spacing w:line="240" w:lineRule="auto"/>
              <w:rPr>
                <w:sz w:val="16"/>
                <w:lang w:val="en-AU"/>
              </w:rPr>
            </w:pPr>
            <w:r w:rsidRPr="000107CE">
              <w:rPr>
                <w:sz w:val="16"/>
                <w:lang w:val="en-AU"/>
              </w:rPr>
              <w:t>Neocate Syneo</w:t>
            </w:r>
          </w:p>
        </w:tc>
        <w:tc>
          <w:tcPr>
            <w:tcW w:w="591" w:type="dxa"/>
          </w:tcPr>
          <w:p w14:paraId="042B96C5"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743C80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5E7550"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28C748B1" w14:textId="77777777" w:rsidR="00AF38E9" w:rsidRPr="000107CE" w:rsidRDefault="00AF38E9" w:rsidP="00AF38E9">
            <w:pPr>
              <w:spacing w:line="240" w:lineRule="auto"/>
              <w:rPr>
                <w:sz w:val="16"/>
                <w:lang w:val="en-AU"/>
              </w:rPr>
            </w:pPr>
            <w:r w:rsidRPr="000107CE">
              <w:rPr>
                <w:sz w:val="16"/>
                <w:lang w:val="en-AU"/>
              </w:rPr>
              <w:t>P4305 P4312 P4323 P4330 P4337 P4338 P4339 P4345 P4352 P4415</w:t>
            </w:r>
          </w:p>
        </w:tc>
        <w:tc>
          <w:tcPr>
            <w:tcW w:w="685" w:type="dxa"/>
          </w:tcPr>
          <w:p w14:paraId="003C84D9"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CC1247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89FD1F5" w14:textId="77777777" w:rsidR="00AF38E9" w:rsidRPr="000107CE" w:rsidRDefault="00AF38E9" w:rsidP="00AF38E9">
            <w:pPr>
              <w:spacing w:line="240" w:lineRule="auto"/>
              <w:rPr>
                <w:sz w:val="16"/>
                <w:lang w:val="en-AU"/>
              </w:rPr>
            </w:pPr>
          </w:p>
        </w:tc>
        <w:tc>
          <w:tcPr>
            <w:tcW w:w="544" w:type="dxa"/>
          </w:tcPr>
          <w:p w14:paraId="764649C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188D307" w14:textId="77777777" w:rsidR="00AF38E9" w:rsidRPr="000107CE" w:rsidRDefault="00AF38E9" w:rsidP="00AF38E9">
            <w:pPr>
              <w:spacing w:line="240" w:lineRule="auto"/>
              <w:rPr>
                <w:sz w:val="16"/>
                <w:lang w:val="en-AU"/>
              </w:rPr>
            </w:pPr>
          </w:p>
        </w:tc>
        <w:tc>
          <w:tcPr>
            <w:tcW w:w="856" w:type="dxa"/>
          </w:tcPr>
          <w:p w14:paraId="79145987" w14:textId="77777777" w:rsidR="00AF38E9" w:rsidRPr="000107CE" w:rsidRDefault="00AF38E9" w:rsidP="00AF38E9">
            <w:pPr>
              <w:spacing w:line="240" w:lineRule="auto"/>
              <w:rPr>
                <w:sz w:val="16"/>
                <w:lang w:val="en-AU"/>
              </w:rPr>
            </w:pPr>
          </w:p>
        </w:tc>
      </w:tr>
      <w:tr w:rsidR="00FC4079" w:rsidRPr="000107CE" w14:paraId="0F951446" w14:textId="77777777" w:rsidTr="005A65BE">
        <w:tc>
          <w:tcPr>
            <w:tcW w:w="1320" w:type="dxa"/>
          </w:tcPr>
          <w:p w14:paraId="6320B804" w14:textId="77777777" w:rsidR="00AF38E9" w:rsidRPr="000107CE" w:rsidRDefault="00AF38E9" w:rsidP="00AF38E9">
            <w:pPr>
              <w:spacing w:line="240" w:lineRule="auto"/>
              <w:rPr>
                <w:sz w:val="16"/>
                <w:lang w:val="en-AU"/>
              </w:rPr>
            </w:pPr>
            <w:r w:rsidRPr="000107CE">
              <w:rPr>
                <w:sz w:val="16"/>
                <w:lang w:val="en-AU"/>
              </w:rPr>
              <w:t>Amino acid formula supplemented with prebiotics, probiotics and long chain polyunsaturated fatty acids</w:t>
            </w:r>
          </w:p>
        </w:tc>
        <w:tc>
          <w:tcPr>
            <w:tcW w:w="1954" w:type="dxa"/>
          </w:tcPr>
          <w:p w14:paraId="79406E48" w14:textId="77777777" w:rsidR="00AF38E9" w:rsidRPr="000107CE" w:rsidRDefault="00AF38E9" w:rsidP="00AF38E9">
            <w:pPr>
              <w:spacing w:line="240" w:lineRule="auto"/>
              <w:rPr>
                <w:sz w:val="16"/>
                <w:lang w:val="en-AU"/>
              </w:rPr>
            </w:pPr>
            <w:r w:rsidRPr="000107CE">
              <w:rPr>
                <w:sz w:val="16"/>
                <w:lang w:val="en-AU"/>
              </w:rPr>
              <w:t>Oral powder 400 g (Neocate Syneo)</w:t>
            </w:r>
          </w:p>
        </w:tc>
        <w:tc>
          <w:tcPr>
            <w:tcW w:w="941" w:type="dxa"/>
          </w:tcPr>
          <w:p w14:paraId="37D3B18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F4E34C6" w14:textId="77777777" w:rsidR="00AF38E9" w:rsidRPr="000107CE" w:rsidRDefault="00AF38E9" w:rsidP="00AF38E9">
            <w:pPr>
              <w:spacing w:line="240" w:lineRule="auto"/>
              <w:rPr>
                <w:sz w:val="16"/>
                <w:lang w:val="en-AU"/>
              </w:rPr>
            </w:pPr>
            <w:r w:rsidRPr="000107CE">
              <w:rPr>
                <w:sz w:val="16"/>
                <w:lang w:val="en-AU"/>
              </w:rPr>
              <w:t>Neocate Syneo</w:t>
            </w:r>
          </w:p>
        </w:tc>
        <w:tc>
          <w:tcPr>
            <w:tcW w:w="591" w:type="dxa"/>
          </w:tcPr>
          <w:p w14:paraId="064B7AA2"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8AC3F2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FF1AF3" w14:textId="77777777" w:rsidR="00AF38E9" w:rsidRPr="000107CE" w:rsidRDefault="00AF38E9" w:rsidP="00AF38E9">
            <w:pPr>
              <w:spacing w:line="240" w:lineRule="auto"/>
              <w:rPr>
                <w:sz w:val="16"/>
                <w:lang w:val="en-AU"/>
              </w:rPr>
            </w:pPr>
            <w:r w:rsidRPr="000107CE">
              <w:rPr>
                <w:sz w:val="16"/>
                <w:lang w:val="en-AU"/>
              </w:rPr>
              <w:t>C4368 C4414</w:t>
            </w:r>
          </w:p>
        </w:tc>
        <w:tc>
          <w:tcPr>
            <w:tcW w:w="1675" w:type="dxa"/>
          </w:tcPr>
          <w:p w14:paraId="2FB9B212" w14:textId="77777777" w:rsidR="00AF38E9" w:rsidRPr="000107CE" w:rsidRDefault="00AF38E9" w:rsidP="00AF38E9">
            <w:pPr>
              <w:spacing w:line="240" w:lineRule="auto"/>
              <w:rPr>
                <w:sz w:val="16"/>
                <w:lang w:val="en-AU"/>
              </w:rPr>
            </w:pPr>
            <w:r w:rsidRPr="000107CE">
              <w:rPr>
                <w:sz w:val="16"/>
                <w:lang w:val="en-AU"/>
              </w:rPr>
              <w:t>P4368 P4414</w:t>
            </w:r>
          </w:p>
        </w:tc>
        <w:tc>
          <w:tcPr>
            <w:tcW w:w="685" w:type="dxa"/>
          </w:tcPr>
          <w:p w14:paraId="01F1358F"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1DA05A5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B64F3E" w14:textId="77777777" w:rsidR="00AF38E9" w:rsidRPr="000107CE" w:rsidRDefault="00AF38E9" w:rsidP="00AF38E9">
            <w:pPr>
              <w:spacing w:line="240" w:lineRule="auto"/>
              <w:rPr>
                <w:sz w:val="16"/>
                <w:lang w:val="en-AU"/>
              </w:rPr>
            </w:pPr>
          </w:p>
        </w:tc>
        <w:tc>
          <w:tcPr>
            <w:tcW w:w="544" w:type="dxa"/>
          </w:tcPr>
          <w:p w14:paraId="0C0AB84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24BF221" w14:textId="77777777" w:rsidR="00AF38E9" w:rsidRPr="000107CE" w:rsidRDefault="00AF38E9" w:rsidP="00AF38E9">
            <w:pPr>
              <w:spacing w:line="240" w:lineRule="auto"/>
              <w:rPr>
                <w:sz w:val="16"/>
                <w:lang w:val="en-AU"/>
              </w:rPr>
            </w:pPr>
          </w:p>
        </w:tc>
        <w:tc>
          <w:tcPr>
            <w:tcW w:w="856" w:type="dxa"/>
          </w:tcPr>
          <w:p w14:paraId="0694A546" w14:textId="77777777" w:rsidR="00AF38E9" w:rsidRPr="000107CE" w:rsidRDefault="00AF38E9" w:rsidP="00AF38E9">
            <w:pPr>
              <w:spacing w:line="240" w:lineRule="auto"/>
              <w:rPr>
                <w:sz w:val="16"/>
                <w:lang w:val="en-AU"/>
              </w:rPr>
            </w:pPr>
          </w:p>
        </w:tc>
      </w:tr>
      <w:tr w:rsidR="00FC4079" w:rsidRPr="000107CE" w14:paraId="515B9187" w14:textId="77777777" w:rsidTr="005A65BE">
        <w:tc>
          <w:tcPr>
            <w:tcW w:w="1320" w:type="dxa"/>
          </w:tcPr>
          <w:p w14:paraId="65376A7D" w14:textId="77777777" w:rsidR="00AF38E9" w:rsidRPr="000107CE" w:rsidRDefault="00AF38E9" w:rsidP="00AF38E9">
            <w:pPr>
              <w:spacing w:line="240" w:lineRule="auto"/>
              <w:rPr>
                <w:sz w:val="16"/>
                <w:lang w:val="en-AU"/>
              </w:rPr>
            </w:pPr>
            <w:r w:rsidRPr="000107CE">
              <w:rPr>
                <w:sz w:val="16"/>
                <w:lang w:val="en-AU"/>
              </w:rPr>
              <w:t>Amino acid formula with carbohydrate without phenylalanine</w:t>
            </w:r>
          </w:p>
        </w:tc>
        <w:tc>
          <w:tcPr>
            <w:tcW w:w="1954" w:type="dxa"/>
          </w:tcPr>
          <w:p w14:paraId="19FD2BEF" w14:textId="77777777" w:rsidR="00AF38E9" w:rsidRPr="000107CE" w:rsidRDefault="00AF38E9" w:rsidP="00AF38E9">
            <w:pPr>
              <w:spacing w:line="240" w:lineRule="auto"/>
              <w:rPr>
                <w:sz w:val="16"/>
                <w:lang w:val="en-AU"/>
              </w:rPr>
            </w:pPr>
            <w:r w:rsidRPr="000107CE">
              <w:rPr>
                <w:sz w:val="16"/>
                <w:lang w:val="en-AU"/>
              </w:rPr>
              <w:t>Tablets containing 0.92 g protein, 462 (PKU Easy Tablet)</w:t>
            </w:r>
          </w:p>
        </w:tc>
        <w:tc>
          <w:tcPr>
            <w:tcW w:w="941" w:type="dxa"/>
          </w:tcPr>
          <w:p w14:paraId="208B203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6037F3" w14:textId="77777777" w:rsidR="00AF38E9" w:rsidRPr="000107CE" w:rsidRDefault="00AF38E9" w:rsidP="00AF38E9">
            <w:pPr>
              <w:spacing w:line="240" w:lineRule="auto"/>
              <w:rPr>
                <w:sz w:val="16"/>
                <w:lang w:val="en-AU"/>
              </w:rPr>
            </w:pPr>
            <w:r w:rsidRPr="000107CE">
              <w:rPr>
                <w:sz w:val="16"/>
                <w:lang w:val="en-AU"/>
              </w:rPr>
              <w:t>PKU Easy Tablet</w:t>
            </w:r>
          </w:p>
        </w:tc>
        <w:tc>
          <w:tcPr>
            <w:tcW w:w="591" w:type="dxa"/>
          </w:tcPr>
          <w:p w14:paraId="4A4F27D0"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59B73BC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7D9D6E"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1F0D7821" w14:textId="77777777" w:rsidR="00AF38E9" w:rsidRPr="000107CE" w:rsidRDefault="00AF38E9" w:rsidP="00AF38E9">
            <w:pPr>
              <w:spacing w:line="240" w:lineRule="auto"/>
              <w:rPr>
                <w:sz w:val="16"/>
                <w:lang w:val="en-AU"/>
              </w:rPr>
            </w:pPr>
          </w:p>
        </w:tc>
        <w:tc>
          <w:tcPr>
            <w:tcW w:w="685" w:type="dxa"/>
          </w:tcPr>
          <w:p w14:paraId="62C6446E"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B3C23D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392223" w14:textId="77777777" w:rsidR="00AF38E9" w:rsidRPr="000107CE" w:rsidRDefault="00AF38E9" w:rsidP="00AF38E9">
            <w:pPr>
              <w:spacing w:line="240" w:lineRule="auto"/>
              <w:rPr>
                <w:sz w:val="16"/>
                <w:lang w:val="en-AU"/>
              </w:rPr>
            </w:pPr>
          </w:p>
        </w:tc>
        <w:tc>
          <w:tcPr>
            <w:tcW w:w="544" w:type="dxa"/>
          </w:tcPr>
          <w:p w14:paraId="13DF89E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1BB5AFD" w14:textId="77777777" w:rsidR="00AF38E9" w:rsidRPr="000107CE" w:rsidRDefault="00AF38E9" w:rsidP="00AF38E9">
            <w:pPr>
              <w:spacing w:line="240" w:lineRule="auto"/>
              <w:rPr>
                <w:sz w:val="16"/>
                <w:lang w:val="en-AU"/>
              </w:rPr>
            </w:pPr>
          </w:p>
        </w:tc>
        <w:tc>
          <w:tcPr>
            <w:tcW w:w="856" w:type="dxa"/>
          </w:tcPr>
          <w:p w14:paraId="0B9E4221" w14:textId="77777777" w:rsidR="00AF38E9" w:rsidRPr="000107CE" w:rsidRDefault="00AF38E9" w:rsidP="00AF38E9">
            <w:pPr>
              <w:spacing w:line="240" w:lineRule="auto"/>
              <w:rPr>
                <w:sz w:val="16"/>
                <w:lang w:val="en-AU"/>
              </w:rPr>
            </w:pPr>
          </w:p>
        </w:tc>
      </w:tr>
      <w:tr w:rsidR="00FC4079" w:rsidRPr="000107CE" w14:paraId="48032734" w14:textId="77777777" w:rsidTr="005A65BE">
        <w:tc>
          <w:tcPr>
            <w:tcW w:w="1320" w:type="dxa"/>
          </w:tcPr>
          <w:p w14:paraId="40EAD8F3" w14:textId="77777777" w:rsidR="00AF38E9" w:rsidRPr="000107CE" w:rsidRDefault="00AF38E9" w:rsidP="00AF38E9">
            <w:pPr>
              <w:spacing w:line="240" w:lineRule="auto"/>
              <w:rPr>
                <w:sz w:val="16"/>
                <w:lang w:val="en-AU"/>
              </w:rPr>
            </w:pPr>
            <w:r w:rsidRPr="000107CE">
              <w:rPr>
                <w:sz w:val="16"/>
                <w:lang w:val="en-AU"/>
              </w:rPr>
              <w:t>Amino acid formula with carbohydrate, vitamins, minerals and trace elements without phenylalanine</w:t>
            </w:r>
          </w:p>
        </w:tc>
        <w:tc>
          <w:tcPr>
            <w:tcW w:w="1954" w:type="dxa"/>
          </w:tcPr>
          <w:p w14:paraId="0C91C8EF" w14:textId="77777777" w:rsidR="00AF38E9" w:rsidRPr="000107CE" w:rsidRDefault="00AF38E9" w:rsidP="00AF38E9">
            <w:pPr>
              <w:spacing w:line="240" w:lineRule="auto"/>
              <w:rPr>
                <w:sz w:val="16"/>
                <w:lang w:val="en-AU"/>
              </w:rPr>
            </w:pPr>
            <w:r w:rsidRPr="000107CE">
              <w:rPr>
                <w:sz w:val="16"/>
                <w:lang w:val="en-AU"/>
              </w:rPr>
              <w:t>Sachets containing oral powder 20 g, 30 (PKU Go)</w:t>
            </w:r>
          </w:p>
        </w:tc>
        <w:tc>
          <w:tcPr>
            <w:tcW w:w="941" w:type="dxa"/>
          </w:tcPr>
          <w:p w14:paraId="4FD6267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8E21BB" w14:textId="77777777" w:rsidR="00AF38E9" w:rsidRPr="000107CE" w:rsidRDefault="00AF38E9" w:rsidP="00AF38E9">
            <w:pPr>
              <w:spacing w:line="240" w:lineRule="auto"/>
              <w:rPr>
                <w:sz w:val="16"/>
                <w:lang w:val="en-AU"/>
              </w:rPr>
            </w:pPr>
            <w:r w:rsidRPr="000107CE">
              <w:rPr>
                <w:sz w:val="16"/>
                <w:lang w:val="en-AU"/>
              </w:rPr>
              <w:t>PKU Go</w:t>
            </w:r>
          </w:p>
        </w:tc>
        <w:tc>
          <w:tcPr>
            <w:tcW w:w="591" w:type="dxa"/>
          </w:tcPr>
          <w:p w14:paraId="18B0EADD"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562ED14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1FD5C7"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29592197" w14:textId="77777777" w:rsidR="00AF38E9" w:rsidRPr="000107CE" w:rsidRDefault="00AF38E9" w:rsidP="00AF38E9">
            <w:pPr>
              <w:spacing w:line="240" w:lineRule="auto"/>
              <w:rPr>
                <w:sz w:val="16"/>
                <w:lang w:val="en-AU"/>
              </w:rPr>
            </w:pPr>
          </w:p>
        </w:tc>
        <w:tc>
          <w:tcPr>
            <w:tcW w:w="685" w:type="dxa"/>
          </w:tcPr>
          <w:p w14:paraId="5B6A5FB7"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AE6E2B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94949F" w14:textId="77777777" w:rsidR="00AF38E9" w:rsidRPr="000107CE" w:rsidRDefault="00AF38E9" w:rsidP="00AF38E9">
            <w:pPr>
              <w:spacing w:line="240" w:lineRule="auto"/>
              <w:rPr>
                <w:sz w:val="16"/>
                <w:lang w:val="en-AU"/>
              </w:rPr>
            </w:pPr>
          </w:p>
        </w:tc>
        <w:tc>
          <w:tcPr>
            <w:tcW w:w="544" w:type="dxa"/>
          </w:tcPr>
          <w:p w14:paraId="2D16613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E9B6EF0" w14:textId="77777777" w:rsidR="00AF38E9" w:rsidRPr="000107CE" w:rsidRDefault="00AF38E9" w:rsidP="00AF38E9">
            <w:pPr>
              <w:spacing w:line="240" w:lineRule="auto"/>
              <w:rPr>
                <w:sz w:val="16"/>
                <w:lang w:val="en-AU"/>
              </w:rPr>
            </w:pPr>
          </w:p>
        </w:tc>
        <w:tc>
          <w:tcPr>
            <w:tcW w:w="856" w:type="dxa"/>
          </w:tcPr>
          <w:p w14:paraId="3BFBDABC" w14:textId="77777777" w:rsidR="00AF38E9" w:rsidRPr="000107CE" w:rsidRDefault="00AF38E9" w:rsidP="00AF38E9">
            <w:pPr>
              <w:spacing w:line="240" w:lineRule="auto"/>
              <w:rPr>
                <w:sz w:val="16"/>
                <w:lang w:val="en-AU"/>
              </w:rPr>
            </w:pPr>
          </w:p>
        </w:tc>
      </w:tr>
      <w:tr w:rsidR="00FC4079" w:rsidRPr="000107CE" w14:paraId="35CA29A0" w14:textId="77777777" w:rsidTr="005A65BE">
        <w:tc>
          <w:tcPr>
            <w:tcW w:w="1320" w:type="dxa"/>
          </w:tcPr>
          <w:p w14:paraId="3C03C59D" w14:textId="77777777" w:rsidR="00AF38E9" w:rsidRPr="000107CE" w:rsidRDefault="00AF38E9" w:rsidP="00AF38E9">
            <w:pPr>
              <w:spacing w:line="240" w:lineRule="auto"/>
              <w:rPr>
                <w:sz w:val="16"/>
                <w:lang w:val="en-AU"/>
              </w:rPr>
            </w:pPr>
            <w:r w:rsidRPr="000107CE">
              <w:rPr>
                <w:sz w:val="16"/>
                <w:lang w:val="en-AU"/>
              </w:rPr>
              <w:t>Amino acid formula with fat, carbohydrate without methionine</w:t>
            </w:r>
          </w:p>
        </w:tc>
        <w:tc>
          <w:tcPr>
            <w:tcW w:w="1954" w:type="dxa"/>
          </w:tcPr>
          <w:p w14:paraId="77C0FC10" w14:textId="77777777" w:rsidR="00AF38E9" w:rsidRPr="000107CE" w:rsidRDefault="00AF38E9" w:rsidP="00AF38E9">
            <w:pPr>
              <w:spacing w:line="240" w:lineRule="auto"/>
              <w:rPr>
                <w:sz w:val="16"/>
                <w:lang w:val="en-AU"/>
              </w:rPr>
            </w:pPr>
            <w:r w:rsidRPr="000107CE">
              <w:rPr>
                <w:sz w:val="16"/>
                <w:lang w:val="en-AU"/>
              </w:rPr>
              <w:t>Tablets containing 0.91 g protein, 462 (HCU Easy Tablet)</w:t>
            </w:r>
          </w:p>
        </w:tc>
        <w:tc>
          <w:tcPr>
            <w:tcW w:w="941" w:type="dxa"/>
          </w:tcPr>
          <w:p w14:paraId="4192DE7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A6D1708" w14:textId="77777777" w:rsidR="00AF38E9" w:rsidRPr="000107CE" w:rsidRDefault="00AF38E9" w:rsidP="00AF38E9">
            <w:pPr>
              <w:spacing w:line="240" w:lineRule="auto"/>
              <w:rPr>
                <w:sz w:val="16"/>
                <w:lang w:val="en-AU"/>
              </w:rPr>
            </w:pPr>
            <w:r w:rsidRPr="000107CE">
              <w:rPr>
                <w:sz w:val="16"/>
                <w:lang w:val="en-AU"/>
              </w:rPr>
              <w:t>HCU Easy Tablet</w:t>
            </w:r>
          </w:p>
        </w:tc>
        <w:tc>
          <w:tcPr>
            <w:tcW w:w="591" w:type="dxa"/>
          </w:tcPr>
          <w:p w14:paraId="0619504C"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142A248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FC88D10" w14:textId="77777777" w:rsidR="00AF38E9" w:rsidRPr="000107CE" w:rsidRDefault="00AF38E9" w:rsidP="00AF38E9">
            <w:pPr>
              <w:spacing w:line="240" w:lineRule="auto"/>
              <w:rPr>
                <w:sz w:val="16"/>
                <w:lang w:val="en-AU"/>
              </w:rPr>
            </w:pPr>
            <w:r w:rsidRPr="000107CE">
              <w:rPr>
                <w:sz w:val="16"/>
                <w:lang w:val="en-AU"/>
              </w:rPr>
              <w:t>C5534</w:t>
            </w:r>
          </w:p>
        </w:tc>
        <w:tc>
          <w:tcPr>
            <w:tcW w:w="1675" w:type="dxa"/>
          </w:tcPr>
          <w:p w14:paraId="3BD86ADE" w14:textId="77777777" w:rsidR="00AF38E9" w:rsidRPr="000107CE" w:rsidRDefault="00AF38E9" w:rsidP="00AF38E9">
            <w:pPr>
              <w:spacing w:line="240" w:lineRule="auto"/>
              <w:rPr>
                <w:sz w:val="16"/>
                <w:lang w:val="en-AU"/>
              </w:rPr>
            </w:pPr>
          </w:p>
        </w:tc>
        <w:tc>
          <w:tcPr>
            <w:tcW w:w="685" w:type="dxa"/>
          </w:tcPr>
          <w:p w14:paraId="78888822"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28DB77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7569A2" w14:textId="77777777" w:rsidR="00AF38E9" w:rsidRPr="000107CE" w:rsidRDefault="00AF38E9" w:rsidP="00AF38E9">
            <w:pPr>
              <w:spacing w:line="240" w:lineRule="auto"/>
              <w:rPr>
                <w:sz w:val="16"/>
                <w:lang w:val="en-AU"/>
              </w:rPr>
            </w:pPr>
          </w:p>
        </w:tc>
        <w:tc>
          <w:tcPr>
            <w:tcW w:w="544" w:type="dxa"/>
          </w:tcPr>
          <w:p w14:paraId="6162140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AA69EB8" w14:textId="77777777" w:rsidR="00AF38E9" w:rsidRPr="000107CE" w:rsidRDefault="00AF38E9" w:rsidP="00AF38E9">
            <w:pPr>
              <w:spacing w:line="240" w:lineRule="auto"/>
              <w:rPr>
                <w:sz w:val="16"/>
                <w:lang w:val="en-AU"/>
              </w:rPr>
            </w:pPr>
          </w:p>
        </w:tc>
        <w:tc>
          <w:tcPr>
            <w:tcW w:w="856" w:type="dxa"/>
          </w:tcPr>
          <w:p w14:paraId="3523B456" w14:textId="77777777" w:rsidR="00AF38E9" w:rsidRPr="000107CE" w:rsidRDefault="00AF38E9" w:rsidP="00AF38E9">
            <w:pPr>
              <w:spacing w:line="240" w:lineRule="auto"/>
              <w:rPr>
                <w:sz w:val="16"/>
                <w:lang w:val="en-AU"/>
              </w:rPr>
            </w:pPr>
          </w:p>
        </w:tc>
      </w:tr>
      <w:tr w:rsidR="00FC4079" w:rsidRPr="000107CE" w14:paraId="58CF233A" w14:textId="77777777" w:rsidTr="005A65BE">
        <w:tc>
          <w:tcPr>
            <w:tcW w:w="1320" w:type="dxa"/>
          </w:tcPr>
          <w:p w14:paraId="27ABA58F" w14:textId="77777777" w:rsidR="00AF38E9" w:rsidRPr="000107CE" w:rsidRDefault="00AF38E9" w:rsidP="00AF38E9">
            <w:pPr>
              <w:spacing w:line="240" w:lineRule="auto"/>
              <w:rPr>
                <w:sz w:val="16"/>
                <w:lang w:val="en-AU"/>
              </w:rPr>
            </w:pPr>
            <w:r w:rsidRPr="000107CE">
              <w:rPr>
                <w:sz w:val="16"/>
                <w:lang w:val="en-AU"/>
              </w:rPr>
              <w:t>Amino acid formula with fat, carbohydrate without phenylalanine</w:t>
            </w:r>
          </w:p>
        </w:tc>
        <w:tc>
          <w:tcPr>
            <w:tcW w:w="1954" w:type="dxa"/>
          </w:tcPr>
          <w:p w14:paraId="7EFB2EE5" w14:textId="77777777" w:rsidR="00AF38E9" w:rsidRPr="000107CE" w:rsidRDefault="00AF38E9" w:rsidP="00AF38E9">
            <w:pPr>
              <w:spacing w:line="240" w:lineRule="auto"/>
              <w:rPr>
                <w:sz w:val="16"/>
                <w:lang w:val="en-AU"/>
              </w:rPr>
            </w:pPr>
            <w:r w:rsidRPr="000107CE">
              <w:rPr>
                <w:sz w:val="16"/>
                <w:lang w:val="en-AU"/>
              </w:rPr>
              <w:t>Tablets (modified release), 70.8 g protein per 100 g, 110 g, 4 (PKU Easy Microtabs)</w:t>
            </w:r>
          </w:p>
        </w:tc>
        <w:tc>
          <w:tcPr>
            <w:tcW w:w="941" w:type="dxa"/>
          </w:tcPr>
          <w:p w14:paraId="0543002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668AC0E" w14:textId="77777777" w:rsidR="00AF38E9" w:rsidRPr="000107CE" w:rsidRDefault="00AF38E9" w:rsidP="00AF38E9">
            <w:pPr>
              <w:spacing w:line="240" w:lineRule="auto"/>
              <w:rPr>
                <w:sz w:val="16"/>
                <w:lang w:val="en-AU"/>
              </w:rPr>
            </w:pPr>
            <w:r w:rsidRPr="000107CE">
              <w:rPr>
                <w:sz w:val="16"/>
                <w:lang w:val="en-AU"/>
              </w:rPr>
              <w:t>PKU Easy Microtabs</w:t>
            </w:r>
          </w:p>
        </w:tc>
        <w:tc>
          <w:tcPr>
            <w:tcW w:w="591" w:type="dxa"/>
          </w:tcPr>
          <w:p w14:paraId="289D8C86"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3F24B8D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D3C081" w14:textId="77777777" w:rsidR="00AF38E9" w:rsidRPr="000107CE" w:rsidRDefault="00AF38E9" w:rsidP="00AF38E9">
            <w:pPr>
              <w:spacing w:line="240" w:lineRule="auto"/>
              <w:rPr>
                <w:sz w:val="16"/>
                <w:lang w:val="en-AU"/>
              </w:rPr>
            </w:pPr>
            <w:r w:rsidRPr="000107CE">
              <w:rPr>
                <w:sz w:val="16"/>
                <w:lang w:val="en-AU"/>
              </w:rPr>
              <w:t>C5970</w:t>
            </w:r>
          </w:p>
        </w:tc>
        <w:tc>
          <w:tcPr>
            <w:tcW w:w="1675" w:type="dxa"/>
          </w:tcPr>
          <w:p w14:paraId="1C8D221B" w14:textId="77777777" w:rsidR="00AF38E9" w:rsidRPr="000107CE" w:rsidRDefault="00AF38E9" w:rsidP="00AF38E9">
            <w:pPr>
              <w:spacing w:line="240" w:lineRule="auto"/>
              <w:rPr>
                <w:sz w:val="16"/>
                <w:lang w:val="en-AU"/>
              </w:rPr>
            </w:pPr>
          </w:p>
        </w:tc>
        <w:tc>
          <w:tcPr>
            <w:tcW w:w="685" w:type="dxa"/>
          </w:tcPr>
          <w:p w14:paraId="6D62286B" w14:textId="77777777" w:rsidR="00AF38E9" w:rsidRPr="000107CE" w:rsidRDefault="00AF38E9" w:rsidP="00AF38E9">
            <w:pPr>
              <w:spacing w:line="240" w:lineRule="auto"/>
              <w:rPr>
                <w:sz w:val="16"/>
                <w:lang w:val="en-AU"/>
              </w:rPr>
            </w:pPr>
            <w:r w:rsidRPr="000107CE">
              <w:rPr>
                <w:sz w:val="16"/>
                <w:lang w:val="en-AU"/>
              </w:rPr>
              <w:t>7</w:t>
            </w:r>
          </w:p>
        </w:tc>
        <w:tc>
          <w:tcPr>
            <w:tcW w:w="685" w:type="dxa"/>
          </w:tcPr>
          <w:p w14:paraId="69B57D1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8BDA1A" w14:textId="77777777" w:rsidR="00AF38E9" w:rsidRPr="000107CE" w:rsidRDefault="00AF38E9" w:rsidP="00AF38E9">
            <w:pPr>
              <w:spacing w:line="240" w:lineRule="auto"/>
              <w:rPr>
                <w:sz w:val="16"/>
                <w:lang w:val="en-AU"/>
              </w:rPr>
            </w:pPr>
          </w:p>
        </w:tc>
        <w:tc>
          <w:tcPr>
            <w:tcW w:w="544" w:type="dxa"/>
          </w:tcPr>
          <w:p w14:paraId="7A3B0AF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62142FB" w14:textId="77777777" w:rsidR="00AF38E9" w:rsidRPr="000107CE" w:rsidRDefault="00AF38E9" w:rsidP="00AF38E9">
            <w:pPr>
              <w:spacing w:line="240" w:lineRule="auto"/>
              <w:rPr>
                <w:sz w:val="16"/>
                <w:lang w:val="en-AU"/>
              </w:rPr>
            </w:pPr>
          </w:p>
        </w:tc>
        <w:tc>
          <w:tcPr>
            <w:tcW w:w="856" w:type="dxa"/>
          </w:tcPr>
          <w:p w14:paraId="05138482" w14:textId="77777777" w:rsidR="00AF38E9" w:rsidRPr="000107CE" w:rsidRDefault="00AF38E9" w:rsidP="00AF38E9">
            <w:pPr>
              <w:spacing w:line="240" w:lineRule="auto"/>
              <w:rPr>
                <w:sz w:val="16"/>
                <w:lang w:val="en-AU"/>
              </w:rPr>
            </w:pPr>
          </w:p>
        </w:tc>
      </w:tr>
      <w:tr w:rsidR="00FC4079" w:rsidRPr="000107CE" w14:paraId="668972F9" w14:textId="77777777" w:rsidTr="005A65BE">
        <w:tc>
          <w:tcPr>
            <w:tcW w:w="1320" w:type="dxa"/>
          </w:tcPr>
          <w:p w14:paraId="1D874429" w14:textId="77777777" w:rsidR="00AF38E9" w:rsidRPr="000107CE" w:rsidRDefault="00AF38E9" w:rsidP="00AF38E9">
            <w:pPr>
              <w:spacing w:line="240" w:lineRule="auto"/>
              <w:rPr>
                <w:sz w:val="16"/>
                <w:lang w:val="en-AU"/>
              </w:rPr>
            </w:pPr>
            <w:r w:rsidRPr="000107CE">
              <w:rPr>
                <w:sz w:val="16"/>
                <w:lang w:val="en-AU"/>
              </w:rPr>
              <w:t>Amino acid formula with fat, carbohydrate without phenylalanine and tyrosine</w:t>
            </w:r>
          </w:p>
        </w:tc>
        <w:tc>
          <w:tcPr>
            <w:tcW w:w="1954" w:type="dxa"/>
          </w:tcPr>
          <w:p w14:paraId="694E956F" w14:textId="77777777" w:rsidR="00AF38E9" w:rsidRPr="000107CE" w:rsidRDefault="00AF38E9" w:rsidP="00AF38E9">
            <w:pPr>
              <w:spacing w:line="240" w:lineRule="auto"/>
              <w:rPr>
                <w:sz w:val="16"/>
                <w:lang w:val="en-AU"/>
              </w:rPr>
            </w:pPr>
            <w:r w:rsidRPr="000107CE">
              <w:rPr>
                <w:sz w:val="16"/>
                <w:lang w:val="en-AU"/>
              </w:rPr>
              <w:t>Tablets containing 0.91 g protein, 462 (TYR Easy Tablet)</w:t>
            </w:r>
          </w:p>
        </w:tc>
        <w:tc>
          <w:tcPr>
            <w:tcW w:w="941" w:type="dxa"/>
          </w:tcPr>
          <w:p w14:paraId="06C7BA8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4BF33C" w14:textId="77777777" w:rsidR="00AF38E9" w:rsidRPr="000107CE" w:rsidRDefault="00AF38E9" w:rsidP="00AF38E9">
            <w:pPr>
              <w:spacing w:line="240" w:lineRule="auto"/>
              <w:rPr>
                <w:sz w:val="16"/>
                <w:lang w:val="en-AU"/>
              </w:rPr>
            </w:pPr>
            <w:r w:rsidRPr="000107CE">
              <w:rPr>
                <w:sz w:val="16"/>
                <w:lang w:val="en-AU"/>
              </w:rPr>
              <w:t>TYR Easy Tablet</w:t>
            </w:r>
          </w:p>
        </w:tc>
        <w:tc>
          <w:tcPr>
            <w:tcW w:w="591" w:type="dxa"/>
          </w:tcPr>
          <w:p w14:paraId="77BF19FD"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7954ECE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A114CA2"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14B5C04A" w14:textId="77777777" w:rsidR="00AF38E9" w:rsidRPr="000107CE" w:rsidRDefault="00AF38E9" w:rsidP="00AF38E9">
            <w:pPr>
              <w:spacing w:line="240" w:lineRule="auto"/>
              <w:rPr>
                <w:sz w:val="16"/>
                <w:lang w:val="en-AU"/>
              </w:rPr>
            </w:pPr>
          </w:p>
        </w:tc>
        <w:tc>
          <w:tcPr>
            <w:tcW w:w="685" w:type="dxa"/>
          </w:tcPr>
          <w:p w14:paraId="1B9E9DC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F173B9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563CCB" w14:textId="77777777" w:rsidR="00AF38E9" w:rsidRPr="000107CE" w:rsidRDefault="00AF38E9" w:rsidP="00AF38E9">
            <w:pPr>
              <w:spacing w:line="240" w:lineRule="auto"/>
              <w:rPr>
                <w:sz w:val="16"/>
                <w:lang w:val="en-AU"/>
              </w:rPr>
            </w:pPr>
          </w:p>
        </w:tc>
        <w:tc>
          <w:tcPr>
            <w:tcW w:w="544" w:type="dxa"/>
          </w:tcPr>
          <w:p w14:paraId="6C66F3E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4A82C61" w14:textId="77777777" w:rsidR="00AF38E9" w:rsidRPr="000107CE" w:rsidRDefault="00AF38E9" w:rsidP="00AF38E9">
            <w:pPr>
              <w:spacing w:line="240" w:lineRule="auto"/>
              <w:rPr>
                <w:sz w:val="16"/>
                <w:lang w:val="en-AU"/>
              </w:rPr>
            </w:pPr>
          </w:p>
        </w:tc>
        <w:tc>
          <w:tcPr>
            <w:tcW w:w="856" w:type="dxa"/>
          </w:tcPr>
          <w:p w14:paraId="02BB4D19" w14:textId="77777777" w:rsidR="00AF38E9" w:rsidRPr="000107CE" w:rsidRDefault="00AF38E9" w:rsidP="00AF38E9">
            <w:pPr>
              <w:spacing w:line="240" w:lineRule="auto"/>
              <w:rPr>
                <w:sz w:val="16"/>
                <w:lang w:val="en-AU"/>
              </w:rPr>
            </w:pPr>
          </w:p>
        </w:tc>
      </w:tr>
      <w:tr w:rsidR="00FC4079" w:rsidRPr="000107CE" w14:paraId="1B62A183" w14:textId="77777777" w:rsidTr="005A65BE">
        <w:tc>
          <w:tcPr>
            <w:tcW w:w="1320" w:type="dxa"/>
          </w:tcPr>
          <w:p w14:paraId="420CB1D2" w14:textId="77777777" w:rsidR="00AF38E9" w:rsidRPr="000107CE" w:rsidRDefault="00AF38E9" w:rsidP="00AF38E9">
            <w:pPr>
              <w:spacing w:line="240" w:lineRule="auto"/>
              <w:rPr>
                <w:sz w:val="16"/>
                <w:lang w:val="en-AU"/>
              </w:rPr>
            </w:pPr>
            <w:r w:rsidRPr="000107CE">
              <w:rPr>
                <w:sz w:val="16"/>
                <w:lang w:val="en-AU"/>
              </w:rPr>
              <w:t>Amino acid formula with fat, carbohydrate without valine, leucine and isoleucine</w:t>
            </w:r>
          </w:p>
        </w:tc>
        <w:tc>
          <w:tcPr>
            <w:tcW w:w="1954" w:type="dxa"/>
          </w:tcPr>
          <w:p w14:paraId="7C0E9D54" w14:textId="77777777" w:rsidR="00AF38E9" w:rsidRPr="000107CE" w:rsidRDefault="00AF38E9" w:rsidP="00AF38E9">
            <w:pPr>
              <w:spacing w:line="240" w:lineRule="auto"/>
              <w:rPr>
                <w:sz w:val="16"/>
                <w:lang w:val="en-AU"/>
              </w:rPr>
            </w:pPr>
            <w:r w:rsidRPr="000107CE">
              <w:rPr>
                <w:sz w:val="16"/>
                <w:lang w:val="en-AU"/>
              </w:rPr>
              <w:t>Tablets containing 0.91 g protein, 462 (MSUD Easy Tablet)</w:t>
            </w:r>
          </w:p>
        </w:tc>
        <w:tc>
          <w:tcPr>
            <w:tcW w:w="941" w:type="dxa"/>
          </w:tcPr>
          <w:p w14:paraId="57B689C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CFED90" w14:textId="77777777" w:rsidR="00AF38E9" w:rsidRPr="000107CE" w:rsidRDefault="00AF38E9" w:rsidP="00AF38E9">
            <w:pPr>
              <w:spacing w:line="240" w:lineRule="auto"/>
              <w:rPr>
                <w:sz w:val="16"/>
                <w:lang w:val="en-AU"/>
              </w:rPr>
            </w:pPr>
            <w:r w:rsidRPr="000107CE">
              <w:rPr>
                <w:sz w:val="16"/>
                <w:lang w:val="en-AU"/>
              </w:rPr>
              <w:t>MSUD Easy Tablet</w:t>
            </w:r>
          </w:p>
        </w:tc>
        <w:tc>
          <w:tcPr>
            <w:tcW w:w="591" w:type="dxa"/>
          </w:tcPr>
          <w:p w14:paraId="13D95A1F"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1463229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31DD35"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26000D80" w14:textId="77777777" w:rsidR="00AF38E9" w:rsidRPr="000107CE" w:rsidRDefault="00AF38E9" w:rsidP="00AF38E9">
            <w:pPr>
              <w:spacing w:line="240" w:lineRule="auto"/>
              <w:rPr>
                <w:sz w:val="16"/>
                <w:lang w:val="en-AU"/>
              </w:rPr>
            </w:pPr>
          </w:p>
        </w:tc>
        <w:tc>
          <w:tcPr>
            <w:tcW w:w="685" w:type="dxa"/>
          </w:tcPr>
          <w:p w14:paraId="6B12B9C5"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486DA55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16CCE4D" w14:textId="77777777" w:rsidR="00AF38E9" w:rsidRPr="000107CE" w:rsidRDefault="00AF38E9" w:rsidP="00AF38E9">
            <w:pPr>
              <w:spacing w:line="240" w:lineRule="auto"/>
              <w:rPr>
                <w:sz w:val="16"/>
                <w:lang w:val="en-AU"/>
              </w:rPr>
            </w:pPr>
          </w:p>
        </w:tc>
        <w:tc>
          <w:tcPr>
            <w:tcW w:w="544" w:type="dxa"/>
          </w:tcPr>
          <w:p w14:paraId="363335B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59F9958" w14:textId="77777777" w:rsidR="00AF38E9" w:rsidRPr="000107CE" w:rsidRDefault="00AF38E9" w:rsidP="00AF38E9">
            <w:pPr>
              <w:spacing w:line="240" w:lineRule="auto"/>
              <w:rPr>
                <w:sz w:val="16"/>
                <w:lang w:val="en-AU"/>
              </w:rPr>
            </w:pPr>
          </w:p>
        </w:tc>
        <w:tc>
          <w:tcPr>
            <w:tcW w:w="856" w:type="dxa"/>
          </w:tcPr>
          <w:p w14:paraId="36CAC133" w14:textId="77777777" w:rsidR="00AF38E9" w:rsidRPr="000107CE" w:rsidRDefault="00AF38E9" w:rsidP="00AF38E9">
            <w:pPr>
              <w:spacing w:line="240" w:lineRule="auto"/>
              <w:rPr>
                <w:sz w:val="16"/>
                <w:lang w:val="en-AU"/>
              </w:rPr>
            </w:pPr>
          </w:p>
        </w:tc>
      </w:tr>
      <w:tr w:rsidR="00FC4079" w:rsidRPr="000107CE" w14:paraId="638A6030" w14:textId="77777777" w:rsidTr="005A65BE">
        <w:tc>
          <w:tcPr>
            <w:tcW w:w="1320" w:type="dxa"/>
          </w:tcPr>
          <w:p w14:paraId="31DAEC37"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and trace elements without phenylalanine</w:t>
            </w:r>
          </w:p>
        </w:tc>
        <w:tc>
          <w:tcPr>
            <w:tcW w:w="1954" w:type="dxa"/>
          </w:tcPr>
          <w:p w14:paraId="36A4DAB7" w14:textId="77777777" w:rsidR="00AF38E9" w:rsidRPr="000107CE" w:rsidRDefault="00AF38E9" w:rsidP="00AF38E9">
            <w:pPr>
              <w:spacing w:line="240" w:lineRule="auto"/>
              <w:rPr>
                <w:sz w:val="16"/>
                <w:lang w:val="en-AU"/>
              </w:rPr>
            </w:pPr>
            <w:r w:rsidRPr="000107CE">
              <w:rPr>
                <w:sz w:val="16"/>
                <w:lang w:val="en-AU"/>
              </w:rPr>
              <w:t>Bottles containing oral powder 34 g, 30 (PKU Easy Shake &amp; Go)</w:t>
            </w:r>
          </w:p>
        </w:tc>
        <w:tc>
          <w:tcPr>
            <w:tcW w:w="941" w:type="dxa"/>
          </w:tcPr>
          <w:p w14:paraId="6D67650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29CF4B3" w14:textId="77777777" w:rsidR="00AF38E9" w:rsidRPr="000107CE" w:rsidRDefault="00AF38E9" w:rsidP="00AF38E9">
            <w:pPr>
              <w:spacing w:line="240" w:lineRule="auto"/>
              <w:rPr>
                <w:sz w:val="16"/>
                <w:lang w:val="en-AU"/>
              </w:rPr>
            </w:pPr>
            <w:r w:rsidRPr="000107CE">
              <w:rPr>
                <w:sz w:val="16"/>
                <w:lang w:val="en-AU"/>
              </w:rPr>
              <w:t>PKU Easy Shake &amp; Go</w:t>
            </w:r>
          </w:p>
        </w:tc>
        <w:tc>
          <w:tcPr>
            <w:tcW w:w="591" w:type="dxa"/>
          </w:tcPr>
          <w:p w14:paraId="4A64416E"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032F00F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44BBB4" w14:textId="77777777" w:rsidR="00AF38E9" w:rsidRPr="000107CE" w:rsidRDefault="00AF38E9" w:rsidP="00AF38E9">
            <w:pPr>
              <w:spacing w:line="240" w:lineRule="auto"/>
              <w:rPr>
                <w:sz w:val="16"/>
                <w:lang w:val="en-AU"/>
              </w:rPr>
            </w:pPr>
            <w:r w:rsidRPr="000107CE">
              <w:rPr>
                <w:sz w:val="16"/>
                <w:lang w:val="en-AU"/>
              </w:rPr>
              <w:t>C5970</w:t>
            </w:r>
          </w:p>
        </w:tc>
        <w:tc>
          <w:tcPr>
            <w:tcW w:w="1675" w:type="dxa"/>
          </w:tcPr>
          <w:p w14:paraId="10E1B62C" w14:textId="77777777" w:rsidR="00AF38E9" w:rsidRPr="000107CE" w:rsidRDefault="00AF38E9" w:rsidP="00AF38E9">
            <w:pPr>
              <w:spacing w:line="240" w:lineRule="auto"/>
              <w:rPr>
                <w:sz w:val="16"/>
                <w:lang w:val="en-AU"/>
              </w:rPr>
            </w:pPr>
          </w:p>
        </w:tc>
        <w:tc>
          <w:tcPr>
            <w:tcW w:w="685" w:type="dxa"/>
          </w:tcPr>
          <w:p w14:paraId="3E166EEE"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7DAA7C1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067AA8B" w14:textId="77777777" w:rsidR="00AF38E9" w:rsidRPr="000107CE" w:rsidRDefault="00AF38E9" w:rsidP="00AF38E9">
            <w:pPr>
              <w:spacing w:line="240" w:lineRule="auto"/>
              <w:rPr>
                <w:sz w:val="16"/>
                <w:lang w:val="en-AU"/>
              </w:rPr>
            </w:pPr>
          </w:p>
        </w:tc>
        <w:tc>
          <w:tcPr>
            <w:tcW w:w="544" w:type="dxa"/>
          </w:tcPr>
          <w:p w14:paraId="740659D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2B20BB7" w14:textId="77777777" w:rsidR="00AF38E9" w:rsidRPr="000107CE" w:rsidRDefault="00AF38E9" w:rsidP="00AF38E9">
            <w:pPr>
              <w:spacing w:line="240" w:lineRule="auto"/>
              <w:rPr>
                <w:sz w:val="16"/>
                <w:lang w:val="en-AU"/>
              </w:rPr>
            </w:pPr>
          </w:p>
        </w:tc>
        <w:tc>
          <w:tcPr>
            <w:tcW w:w="856" w:type="dxa"/>
          </w:tcPr>
          <w:p w14:paraId="73782758" w14:textId="77777777" w:rsidR="00AF38E9" w:rsidRPr="000107CE" w:rsidRDefault="00AF38E9" w:rsidP="00AF38E9">
            <w:pPr>
              <w:spacing w:line="240" w:lineRule="auto"/>
              <w:rPr>
                <w:sz w:val="16"/>
                <w:lang w:val="en-AU"/>
              </w:rPr>
            </w:pPr>
          </w:p>
        </w:tc>
      </w:tr>
      <w:tr w:rsidR="00FC4079" w:rsidRPr="000107CE" w14:paraId="1C63FA9A" w14:textId="77777777" w:rsidTr="005A65BE">
        <w:tc>
          <w:tcPr>
            <w:tcW w:w="1320" w:type="dxa"/>
          </w:tcPr>
          <w:p w14:paraId="4E991024"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and trace elements without phenylalanine and tyrosine</w:t>
            </w:r>
          </w:p>
        </w:tc>
        <w:tc>
          <w:tcPr>
            <w:tcW w:w="1954" w:type="dxa"/>
          </w:tcPr>
          <w:p w14:paraId="610D14D6" w14:textId="77777777" w:rsidR="00AF38E9" w:rsidRPr="000107CE" w:rsidRDefault="00AF38E9" w:rsidP="00AF38E9">
            <w:pPr>
              <w:spacing w:line="240" w:lineRule="auto"/>
              <w:rPr>
                <w:sz w:val="16"/>
                <w:lang w:val="en-AU"/>
              </w:rPr>
            </w:pPr>
            <w:r w:rsidRPr="000107CE">
              <w:rPr>
                <w:sz w:val="16"/>
                <w:lang w:val="en-AU"/>
              </w:rPr>
              <w:t>Bottles containing oral powder 34 g, 30 (TYR Easy Shake &amp; Go)</w:t>
            </w:r>
          </w:p>
        </w:tc>
        <w:tc>
          <w:tcPr>
            <w:tcW w:w="941" w:type="dxa"/>
          </w:tcPr>
          <w:p w14:paraId="4DE534D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286FBF" w14:textId="77777777" w:rsidR="00AF38E9" w:rsidRPr="000107CE" w:rsidRDefault="00AF38E9" w:rsidP="00AF38E9">
            <w:pPr>
              <w:spacing w:line="240" w:lineRule="auto"/>
              <w:rPr>
                <w:sz w:val="16"/>
                <w:lang w:val="en-AU"/>
              </w:rPr>
            </w:pPr>
            <w:r w:rsidRPr="000107CE">
              <w:rPr>
                <w:sz w:val="16"/>
                <w:lang w:val="en-AU"/>
              </w:rPr>
              <w:t>TYR Easy Shake &amp; Go</w:t>
            </w:r>
          </w:p>
        </w:tc>
        <w:tc>
          <w:tcPr>
            <w:tcW w:w="591" w:type="dxa"/>
          </w:tcPr>
          <w:p w14:paraId="4353DE35" w14:textId="77777777" w:rsidR="00AF38E9" w:rsidRPr="000107CE" w:rsidRDefault="00AF38E9" w:rsidP="00AF38E9">
            <w:pPr>
              <w:spacing w:line="240" w:lineRule="auto"/>
              <w:rPr>
                <w:sz w:val="16"/>
                <w:lang w:val="en-AU"/>
              </w:rPr>
            </w:pPr>
            <w:r w:rsidRPr="000107CE">
              <w:rPr>
                <w:sz w:val="16"/>
                <w:lang w:val="en-AU"/>
              </w:rPr>
              <w:t>OH</w:t>
            </w:r>
          </w:p>
        </w:tc>
        <w:tc>
          <w:tcPr>
            <w:tcW w:w="638" w:type="dxa"/>
          </w:tcPr>
          <w:p w14:paraId="03807FC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B2DE0A"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2FFD234A" w14:textId="77777777" w:rsidR="00AF38E9" w:rsidRPr="000107CE" w:rsidRDefault="00AF38E9" w:rsidP="00AF38E9">
            <w:pPr>
              <w:spacing w:line="240" w:lineRule="auto"/>
              <w:rPr>
                <w:sz w:val="16"/>
                <w:lang w:val="en-AU"/>
              </w:rPr>
            </w:pPr>
          </w:p>
        </w:tc>
        <w:tc>
          <w:tcPr>
            <w:tcW w:w="685" w:type="dxa"/>
          </w:tcPr>
          <w:p w14:paraId="1D3F98E3"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BD90F7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33EBC7" w14:textId="77777777" w:rsidR="00AF38E9" w:rsidRPr="000107CE" w:rsidRDefault="00AF38E9" w:rsidP="00AF38E9">
            <w:pPr>
              <w:spacing w:line="240" w:lineRule="auto"/>
              <w:rPr>
                <w:sz w:val="16"/>
                <w:lang w:val="en-AU"/>
              </w:rPr>
            </w:pPr>
          </w:p>
        </w:tc>
        <w:tc>
          <w:tcPr>
            <w:tcW w:w="544" w:type="dxa"/>
          </w:tcPr>
          <w:p w14:paraId="7FE9021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90118AC" w14:textId="77777777" w:rsidR="00AF38E9" w:rsidRPr="000107CE" w:rsidRDefault="00AF38E9" w:rsidP="00AF38E9">
            <w:pPr>
              <w:spacing w:line="240" w:lineRule="auto"/>
              <w:rPr>
                <w:sz w:val="16"/>
                <w:lang w:val="en-AU"/>
              </w:rPr>
            </w:pPr>
          </w:p>
        </w:tc>
        <w:tc>
          <w:tcPr>
            <w:tcW w:w="856" w:type="dxa"/>
          </w:tcPr>
          <w:p w14:paraId="2A1C57E0" w14:textId="77777777" w:rsidR="00AF38E9" w:rsidRPr="000107CE" w:rsidRDefault="00AF38E9" w:rsidP="00AF38E9">
            <w:pPr>
              <w:spacing w:line="240" w:lineRule="auto"/>
              <w:rPr>
                <w:sz w:val="16"/>
                <w:lang w:val="en-AU"/>
              </w:rPr>
            </w:pPr>
          </w:p>
        </w:tc>
      </w:tr>
      <w:tr w:rsidR="00FC4079" w:rsidRPr="000107CE" w14:paraId="40465F4E" w14:textId="77777777" w:rsidTr="005A65BE">
        <w:tc>
          <w:tcPr>
            <w:tcW w:w="1320" w:type="dxa"/>
          </w:tcPr>
          <w:p w14:paraId="4291B1B3"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and trace elements without phenylalanine and tyrosine, and supplemented with docosahexanoic acid</w:t>
            </w:r>
          </w:p>
        </w:tc>
        <w:tc>
          <w:tcPr>
            <w:tcW w:w="1954" w:type="dxa"/>
          </w:tcPr>
          <w:p w14:paraId="6A5AEC01" w14:textId="77777777" w:rsidR="00AF38E9" w:rsidRPr="000107CE" w:rsidRDefault="00AF38E9" w:rsidP="00AF38E9">
            <w:pPr>
              <w:spacing w:line="240" w:lineRule="auto"/>
              <w:rPr>
                <w:sz w:val="16"/>
                <w:lang w:val="en-AU"/>
              </w:rPr>
            </w:pPr>
            <w:r w:rsidRPr="000107CE">
              <w:rPr>
                <w:sz w:val="16"/>
                <w:lang w:val="en-AU"/>
              </w:rPr>
              <w:t>Oral liquid 125 mL, 36 (TYR Anamix junior LQ)</w:t>
            </w:r>
          </w:p>
        </w:tc>
        <w:tc>
          <w:tcPr>
            <w:tcW w:w="941" w:type="dxa"/>
          </w:tcPr>
          <w:p w14:paraId="3D1CC33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7B1C69" w14:textId="77777777" w:rsidR="00AF38E9" w:rsidRPr="000107CE" w:rsidRDefault="00AF38E9" w:rsidP="00AF38E9">
            <w:pPr>
              <w:spacing w:line="240" w:lineRule="auto"/>
              <w:rPr>
                <w:sz w:val="16"/>
                <w:lang w:val="en-AU"/>
              </w:rPr>
            </w:pPr>
            <w:r w:rsidRPr="000107CE">
              <w:rPr>
                <w:sz w:val="16"/>
                <w:lang w:val="en-AU"/>
              </w:rPr>
              <w:t>TYR Anamix junior LQ</w:t>
            </w:r>
          </w:p>
        </w:tc>
        <w:tc>
          <w:tcPr>
            <w:tcW w:w="591" w:type="dxa"/>
          </w:tcPr>
          <w:p w14:paraId="74FD976C"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3FA6FB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11F5FE"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4016B218" w14:textId="77777777" w:rsidR="00AF38E9" w:rsidRPr="000107CE" w:rsidRDefault="00AF38E9" w:rsidP="00AF38E9">
            <w:pPr>
              <w:spacing w:line="240" w:lineRule="auto"/>
              <w:rPr>
                <w:sz w:val="16"/>
                <w:lang w:val="en-AU"/>
              </w:rPr>
            </w:pPr>
          </w:p>
        </w:tc>
        <w:tc>
          <w:tcPr>
            <w:tcW w:w="685" w:type="dxa"/>
          </w:tcPr>
          <w:p w14:paraId="41BB0BA0"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FB9C8D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5B10DC" w14:textId="77777777" w:rsidR="00AF38E9" w:rsidRPr="000107CE" w:rsidRDefault="00AF38E9" w:rsidP="00AF38E9">
            <w:pPr>
              <w:spacing w:line="240" w:lineRule="auto"/>
              <w:rPr>
                <w:sz w:val="16"/>
                <w:lang w:val="en-AU"/>
              </w:rPr>
            </w:pPr>
          </w:p>
        </w:tc>
        <w:tc>
          <w:tcPr>
            <w:tcW w:w="544" w:type="dxa"/>
          </w:tcPr>
          <w:p w14:paraId="21A2B49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9F6070C" w14:textId="77777777" w:rsidR="00AF38E9" w:rsidRPr="000107CE" w:rsidRDefault="00AF38E9" w:rsidP="00AF38E9">
            <w:pPr>
              <w:spacing w:line="240" w:lineRule="auto"/>
              <w:rPr>
                <w:sz w:val="16"/>
                <w:lang w:val="en-AU"/>
              </w:rPr>
            </w:pPr>
          </w:p>
        </w:tc>
        <w:tc>
          <w:tcPr>
            <w:tcW w:w="856" w:type="dxa"/>
          </w:tcPr>
          <w:p w14:paraId="6E795889" w14:textId="77777777" w:rsidR="00AF38E9" w:rsidRPr="000107CE" w:rsidRDefault="00AF38E9" w:rsidP="00AF38E9">
            <w:pPr>
              <w:spacing w:line="240" w:lineRule="auto"/>
              <w:rPr>
                <w:sz w:val="16"/>
                <w:lang w:val="en-AU"/>
              </w:rPr>
            </w:pPr>
          </w:p>
        </w:tc>
      </w:tr>
      <w:tr w:rsidR="00FC4079" w:rsidRPr="000107CE" w14:paraId="7F433371" w14:textId="77777777" w:rsidTr="005A65BE">
        <w:tc>
          <w:tcPr>
            <w:tcW w:w="1320" w:type="dxa"/>
          </w:tcPr>
          <w:p w14:paraId="66C2FD96"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and trace elements, without methionine and supplemented with docosahexanoic acid</w:t>
            </w:r>
          </w:p>
        </w:tc>
        <w:tc>
          <w:tcPr>
            <w:tcW w:w="1954" w:type="dxa"/>
          </w:tcPr>
          <w:p w14:paraId="618763EB" w14:textId="77777777" w:rsidR="00AF38E9" w:rsidRPr="000107CE" w:rsidRDefault="00AF38E9" w:rsidP="00AF38E9">
            <w:pPr>
              <w:spacing w:line="240" w:lineRule="auto"/>
              <w:rPr>
                <w:sz w:val="16"/>
                <w:lang w:val="en-AU"/>
              </w:rPr>
            </w:pPr>
            <w:r w:rsidRPr="000107CE">
              <w:rPr>
                <w:sz w:val="16"/>
                <w:lang w:val="en-AU"/>
              </w:rPr>
              <w:t>Oral liquid 125 mL, 36 (HCU Anamix junior LQ)</w:t>
            </w:r>
          </w:p>
        </w:tc>
        <w:tc>
          <w:tcPr>
            <w:tcW w:w="941" w:type="dxa"/>
          </w:tcPr>
          <w:p w14:paraId="221114F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5D7B4F" w14:textId="77777777" w:rsidR="00AF38E9" w:rsidRPr="000107CE" w:rsidRDefault="00AF38E9" w:rsidP="00AF38E9">
            <w:pPr>
              <w:spacing w:line="240" w:lineRule="auto"/>
              <w:rPr>
                <w:sz w:val="16"/>
                <w:lang w:val="en-AU"/>
              </w:rPr>
            </w:pPr>
            <w:r w:rsidRPr="000107CE">
              <w:rPr>
                <w:sz w:val="16"/>
                <w:lang w:val="en-AU"/>
              </w:rPr>
              <w:t>HCU Anamix junior LQ</w:t>
            </w:r>
          </w:p>
        </w:tc>
        <w:tc>
          <w:tcPr>
            <w:tcW w:w="591" w:type="dxa"/>
          </w:tcPr>
          <w:p w14:paraId="11502EB0"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C1BD72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318C183" w14:textId="77777777" w:rsidR="00AF38E9" w:rsidRPr="000107CE" w:rsidRDefault="00AF38E9" w:rsidP="00AF38E9">
            <w:pPr>
              <w:spacing w:line="240" w:lineRule="auto"/>
              <w:rPr>
                <w:sz w:val="16"/>
                <w:lang w:val="en-AU"/>
              </w:rPr>
            </w:pPr>
            <w:r w:rsidRPr="000107CE">
              <w:rPr>
                <w:sz w:val="16"/>
                <w:lang w:val="en-AU"/>
              </w:rPr>
              <w:t>C5534</w:t>
            </w:r>
          </w:p>
        </w:tc>
        <w:tc>
          <w:tcPr>
            <w:tcW w:w="1675" w:type="dxa"/>
          </w:tcPr>
          <w:p w14:paraId="47C4A517" w14:textId="77777777" w:rsidR="00AF38E9" w:rsidRPr="000107CE" w:rsidRDefault="00AF38E9" w:rsidP="00AF38E9">
            <w:pPr>
              <w:spacing w:line="240" w:lineRule="auto"/>
              <w:rPr>
                <w:sz w:val="16"/>
                <w:lang w:val="en-AU"/>
              </w:rPr>
            </w:pPr>
          </w:p>
        </w:tc>
        <w:tc>
          <w:tcPr>
            <w:tcW w:w="685" w:type="dxa"/>
          </w:tcPr>
          <w:p w14:paraId="5DFE4FC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04758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251804" w14:textId="77777777" w:rsidR="00AF38E9" w:rsidRPr="000107CE" w:rsidRDefault="00AF38E9" w:rsidP="00AF38E9">
            <w:pPr>
              <w:spacing w:line="240" w:lineRule="auto"/>
              <w:rPr>
                <w:sz w:val="16"/>
                <w:lang w:val="en-AU"/>
              </w:rPr>
            </w:pPr>
          </w:p>
        </w:tc>
        <w:tc>
          <w:tcPr>
            <w:tcW w:w="544" w:type="dxa"/>
          </w:tcPr>
          <w:p w14:paraId="46172FD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294146B" w14:textId="77777777" w:rsidR="00AF38E9" w:rsidRPr="000107CE" w:rsidRDefault="00AF38E9" w:rsidP="00AF38E9">
            <w:pPr>
              <w:spacing w:line="240" w:lineRule="auto"/>
              <w:rPr>
                <w:sz w:val="16"/>
                <w:lang w:val="en-AU"/>
              </w:rPr>
            </w:pPr>
          </w:p>
        </w:tc>
        <w:tc>
          <w:tcPr>
            <w:tcW w:w="856" w:type="dxa"/>
          </w:tcPr>
          <w:p w14:paraId="05E00C44" w14:textId="77777777" w:rsidR="00AF38E9" w:rsidRPr="000107CE" w:rsidRDefault="00AF38E9" w:rsidP="00AF38E9">
            <w:pPr>
              <w:spacing w:line="240" w:lineRule="auto"/>
              <w:rPr>
                <w:sz w:val="16"/>
                <w:lang w:val="en-AU"/>
              </w:rPr>
            </w:pPr>
          </w:p>
        </w:tc>
      </w:tr>
      <w:tr w:rsidR="00FC4079" w:rsidRPr="000107CE" w14:paraId="72B0767F" w14:textId="77777777" w:rsidTr="005A65BE">
        <w:tc>
          <w:tcPr>
            <w:tcW w:w="1320" w:type="dxa"/>
          </w:tcPr>
          <w:p w14:paraId="5019635C"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trace elements and medium chain triglycerides</w:t>
            </w:r>
          </w:p>
        </w:tc>
        <w:tc>
          <w:tcPr>
            <w:tcW w:w="1954" w:type="dxa"/>
          </w:tcPr>
          <w:p w14:paraId="7905B1EF" w14:textId="77777777" w:rsidR="00AF38E9" w:rsidRPr="000107CE" w:rsidRDefault="00AF38E9" w:rsidP="00AF38E9">
            <w:pPr>
              <w:spacing w:line="240" w:lineRule="auto"/>
              <w:rPr>
                <w:sz w:val="16"/>
                <w:lang w:val="en-AU"/>
              </w:rPr>
            </w:pPr>
            <w:r w:rsidRPr="000107CE">
              <w:rPr>
                <w:sz w:val="16"/>
                <w:lang w:val="en-AU"/>
              </w:rPr>
              <w:t>Oral powder 400 g (Alfamino Junior)</w:t>
            </w:r>
          </w:p>
        </w:tc>
        <w:tc>
          <w:tcPr>
            <w:tcW w:w="941" w:type="dxa"/>
          </w:tcPr>
          <w:p w14:paraId="6A88252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05D815" w14:textId="77777777" w:rsidR="00AF38E9" w:rsidRPr="000107CE" w:rsidRDefault="00AF38E9" w:rsidP="00AF38E9">
            <w:pPr>
              <w:spacing w:line="240" w:lineRule="auto"/>
              <w:rPr>
                <w:sz w:val="16"/>
                <w:lang w:val="en-AU"/>
              </w:rPr>
            </w:pPr>
            <w:r w:rsidRPr="000107CE">
              <w:rPr>
                <w:sz w:val="16"/>
                <w:lang w:val="en-AU"/>
              </w:rPr>
              <w:t>Alfamino Junior</w:t>
            </w:r>
          </w:p>
        </w:tc>
        <w:tc>
          <w:tcPr>
            <w:tcW w:w="591" w:type="dxa"/>
          </w:tcPr>
          <w:p w14:paraId="6F3F56B9" w14:textId="77777777" w:rsidR="00AF38E9" w:rsidRPr="000107CE" w:rsidRDefault="00AF38E9" w:rsidP="00AF38E9">
            <w:pPr>
              <w:spacing w:line="240" w:lineRule="auto"/>
              <w:rPr>
                <w:sz w:val="16"/>
                <w:lang w:val="en-AU"/>
              </w:rPr>
            </w:pPr>
            <w:r w:rsidRPr="000107CE">
              <w:rPr>
                <w:sz w:val="16"/>
                <w:lang w:val="en-AU"/>
              </w:rPr>
              <w:t>NT</w:t>
            </w:r>
          </w:p>
        </w:tc>
        <w:tc>
          <w:tcPr>
            <w:tcW w:w="638" w:type="dxa"/>
          </w:tcPr>
          <w:p w14:paraId="6BEEE0C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322FF3"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 C5945 C5974</w:t>
            </w:r>
          </w:p>
        </w:tc>
        <w:tc>
          <w:tcPr>
            <w:tcW w:w="1675" w:type="dxa"/>
          </w:tcPr>
          <w:p w14:paraId="0E664849" w14:textId="77777777" w:rsidR="00AF38E9" w:rsidRPr="000107CE" w:rsidRDefault="00AF38E9" w:rsidP="00AF38E9">
            <w:pPr>
              <w:spacing w:line="240" w:lineRule="auto"/>
              <w:rPr>
                <w:sz w:val="16"/>
                <w:lang w:val="en-AU"/>
              </w:rPr>
            </w:pPr>
          </w:p>
        </w:tc>
        <w:tc>
          <w:tcPr>
            <w:tcW w:w="685" w:type="dxa"/>
          </w:tcPr>
          <w:p w14:paraId="04EFC52E"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7D6C331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F0570A" w14:textId="77777777" w:rsidR="00AF38E9" w:rsidRPr="000107CE" w:rsidRDefault="00AF38E9" w:rsidP="00AF38E9">
            <w:pPr>
              <w:spacing w:line="240" w:lineRule="auto"/>
              <w:rPr>
                <w:sz w:val="16"/>
                <w:lang w:val="en-AU"/>
              </w:rPr>
            </w:pPr>
          </w:p>
        </w:tc>
        <w:tc>
          <w:tcPr>
            <w:tcW w:w="544" w:type="dxa"/>
          </w:tcPr>
          <w:p w14:paraId="3147ED4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F66A40C" w14:textId="77777777" w:rsidR="00AF38E9" w:rsidRPr="000107CE" w:rsidRDefault="00AF38E9" w:rsidP="00AF38E9">
            <w:pPr>
              <w:spacing w:line="240" w:lineRule="auto"/>
              <w:rPr>
                <w:sz w:val="16"/>
                <w:lang w:val="en-AU"/>
              </w:rPr>
            </w:pPr>
          </w:p>
        </w:tc>
        <w:tc>
          <w:tcPr>
            <w:tcW w:w="856" w:type="dxa"/>
          </w:tcPr>
          <w:p w14:paraId="0FB01F61" w14:textId="77777777" w:rsidR="00AF38E9" w:rsidRPr="000107CE" w:rsidRDefault="00AF38E9" w:rsidP="00AF38E9">
            <w:pPr>
              <w:spacing w:line="240" w:lineRule="auto"/>
              <w:rPr>
                <w:sz w:val="16"/>
                <w:lang w:val="en-AU"/>
              </w:rPr>
            </w:pPr>
          </w:p>
        </w:tc>
      </w:tr>
      <w:tr w:rsidR="00FC4079" w:rsidRPr="000107CE" w14:paraId="61A8F8A1" w14:textId="77777777" w:rsidTr="005A65BE">
        <w:tc>
          <w:tcPr>
            <w:tcW w:w="1320" w:type="dxa"/>
          </w:tcPr>
          <w:p w14:paraId="76BED10E"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trace elements and medium chain triglycerides</w:t>
            </w:r>
          </w:p>
        </w:tc>
        <w:tc>
          <w:tcPr>
            <w:tcW w:w="1954" w:type="dxa"/>
          </w:tcPr>
          <w:p w14:paraId="11670E15" w14:textId="77777777" w:rsidR="00AF38E9" w:rsidRPr="000107CE" w:rsidRDefault="00AF38E9" w:rsidP="00AF38E9">
            <w:pPr>
              <w:spacing w:line="240" w:lineRule="auto"/>
              <w:rPr>
                <w:sz w:val="16"/>
                <w:lang w:val="en-AU"/>
              </w:rPr>
            </w:pPr>
            <w:r w:rsidRPr="000107CE">
              <w:rPr>
                <w:sz w:val="16"/>
                <w:lang w:val="en-AU"/>
              </w:rPr>
              <w:t>Oral powder 400 g (Neocate Junior)</w:t>
            </w:r>
          </w:p>
        </w:tc>
        <w:tc>
          <w:tcPr>
            <w:tcW w:w="941" w:type="dxa"/>
          </w:tcPr>
          <w:p w14:paraId="3994092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310379" w14:textId="77777777" w:rsidR="00AF38E9" w:rsidRPr="000107CE" w:rsidRDefault="00AF38E9" w:rsidP="00AF38E9">
            <w:pPr>
              <w:spacing w:line="240" w:lineRule="auto"/>
              <w:rPr>
                <w:sz w:val="16"/>
                <w:lang w:val="en-AU"/>
              </w:rPr>
            </w:pPr>
            <w:r w:rsidRPr="000107CE">
              <w:rPr>
                <w:sz w:val="16"/>
                <w:lang w:val="en-AU"/>
              </w:rPr>
              <w:t>Neocate Junior</w:t>
            </w:r>
          </w:p>
        </w:tc>
        <w:tc>
          <w:tcPr>
            <w:tcW w:w="591" w:type="dxa"/>
          </w:tcPr>
          <w:p w14:paraId="165F2A07"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BDC05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D60506"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 C5945 C5974</w:t>
            </w:r>
          </w:p>
        </w:tc>
        <w:tc>
          <w:tcPr>
            <w:tcW w:w="1675" w:type="dxa"/>
          </w:tcPr>
          <w:p w14:paraId="078B8256" w14:textId="77777777" w:rsidR="00AF38E9" w:rsidRPr="000107CE" w:rsidRDefault="00AF38E9" w:rsidP="00AF38E9">
            <w:pPr>
              <w:spacing w:line="240" w:lineRule="auto"/>
              <w:rPr>
                <w:sz w:val="16"/>
                <w:lang w:val="en-AU"/>
              </w:rPr>
            </w:pPr>
          </w:p>
        </w:tc>
        <w:tc>
          <w:tcPr>
            <w:tcW w:w="685" w:type="dxa"/>
          </w:tcPr>
          <w:p w14:paraId="0E13D7D7"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A4C083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E490F5" w14:textId="77777777" w:rsidR="00AF38E9" w:rsidRPr="000107CE" w:rsidRDefault="00AF38E9" w:rsidP="00AF38E9">
            <w:pPr>
              <w:spacing w:line="240" w:lineRule="auto"/>
              <w:rPr>
                <w:sz w:val="16"/>
                <w:lang w:val="en-AU"/>
              </w:rPr>
            </w:pPr>
          </w:p>
        </w:tc>
        <w:tc>
          <w:tcPr>
            <w:tcW w:w="544" w:type="dxa"/>
          </w:tcPr>
          <w:p w14:paraId="7899D27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02BA8F9" w14:textId="77777777" w:rsidR="00AF38E9" w:rsidRPr="000107CE" w:rsidRDefault="00AF38E9" w:rsidP="00AF38E9">
            <w:pPr>
              <w:spacing w:line="240" w:lineRule="auto"/>
              <w:rPr>
                <w:sz w:val="16"/>
                <w:lang w:val="en-AU"/>
              </w:rPr>
            </w:pPr>
          </w:p>
        </w:tc>
        <w:tc>
          <w:tcPr>
            <w:tcW w:w="856" w:type="dxa"/>
          </w:tcPr>
          <w:p w14:paraId="65FE239C" w14:textId="77777777" w:rsidR="00AF38E9" w:rsidRPr="000107CE" w:rsidRDefault="00AF38E9" w:rsidP="00AF38E9">
            <w:pPr>
              <w:spacing w:line="240" w:lineRule="auto"/>
              <w:rPr>
                <w:sz w:val="16"/>
                <w:lang w:val="en-AU"/>
              </w:rPr>
            </w:pPr>
          </w:p>
        </w:tc>
      </w:tr>
      <w:tr w:rsidR="00FC4079" w:rsidRPr="000107CE" w14:paraId="6CD9D820" w14:textId="77777777" w:rsidTr="005A65BE">
        <w:tc>
          <w:tcPr>
            <w:tcW w:w="1320" w:type="dxa"/>
          </w:tcPr>
          <w:p w14:paraId="2A5713FA" w14:textId="77777777" w:rsidR="00AF38E9" w:rsidRPr="000107CE" w:rsidRDefault="00AF38E9" w:rsidP="00AF38E9">
            <w:pPr>
              <w:spacing w:line="240" w:lineRule="auto"/>
              <w:rPr>
                <w:sz w:val="16"/>
                <w:lang w:val="en-AU"/>
              </w:rPr>
            </w:pPr>
            <w:r w:rsidRPr="000107CE">
              <w:rPr>
                <w:sz w:val="16"/>
                <w:lang w:val="en-AU"/>
              </w:rPr>
              <w:t>Amino acid formula with fat, carbohydrate, vitamins, minerals, trace elements and medium chain triglycerides</w:t>
            </w:r>
          </w:p>
        </w:tc>
        <w:tc>
          <w:tcPr>
            <w:tcW w:w="1954" w:type="dxa"/>
          </w:tcPr>
          <w:p w14:paraId="69A62F57" w14:textId="77777777" w:rsidR="00AF38E9" w:rsidRPr="000107CE" w:rsidRDefault="00AF38E9" w:rsidP="00AF38E9">
            <w:pPr>
              <w:spacing w:line="240" w:lineRule="auto"/>
              <w:rPr>
                <w:sz w:val="16"/>
                <w:lang w:val="en-AU"/>
              </w:rPr>
            </w:pPr>
            <w:r w:rsidRPr="000107CE">
              <w:rPr>
                <w:sz w:val="16"/>
                <w:lang w:val="en-AU"/>
              </w:rPr>
              <w:t>Oral powder 800 g (Essential Care Jr)</w:t>
            </w:r>
          </w:p>
        </w:tc>
        <w:tc>
          <w:tcPr>
            <w:tcW w:w="941" w:type="dxa"/>
          </w:tcPr>
          <w:p w14:paraId="27730E6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FD1BB5" w14:textId="77777777" w:rsidR="00AF38E9" w:rsidRPr="000107CE" w:rsidRDefault="00AF38E9" w:rsidP="00AF38E9">
            <w:pPr>
              <w:spacing w:line="240" w:lineRule="auto"/>
              <w:rPr>
                <w:sz w:val="16"/>
                <w:lang w:val="en-AU"/>
              </w:rPr>
            </w:pPr>
            <w:r w:rsidRPr="000107CE">
              <w:rPr>
                <w:sz w:val="16"/>
                <w:lang w:val="en-AU"/>
              </w:rPr>
              <w:t>Essential Care Jr</w:t>
            </w:r>
          </w:p>
        </w:tc>
        <w:tc>
          <w:tcPr>
            <w:tcW w:w="591" w:type="dxa"/>
          </w:tcPr>
          <w:p w14:paraId="201C9365" w14:textId="77777777" w:rsidR="00AF38E9" w:rsidRPr="000107CE" w:rsidRDefault="00AF38E9" w:rsidP="00AF38E9">
            <w:pPr>
              <w:spacing w:line="240" w:lineRule="auto"/>
              <w:rPr>
                <w:sz w:val="16"/>
                <w:lang w:val="en-AU"/>
              </w:rPr>
            </w:pPr>
            <w:r w:rsidRPr="000107CE">
              <w:rPr>
                <w:sz w:val="16"/>
                <w:lang w:val="en-AU"/>
              </w:rPr>
              <w:t>QH</w:t>
            </w:r>
          </w:p>
        </w:tc>
        <w:tc>
          <w:tcPr>
            <w:tcW w:w="638" w:type="dxa"/>
          </w:tcPr>
          <w:p w14:paraId="034F5CB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A495D9"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 C5945 C5974</w:t>
            </w:r>
          </w:p>
        </w:tc>
        <w:tc>
          <w:tcPr>
            <w:tcW w:w="1675" w:type="dxa"/>
          </w:tcPr>
          <w:p w14:paraId="4315769B" w14:textId="77777777" w:rsidR="00AF38E9" w:rsidRPr="000107CE" w:rsidRDefault="00AF38E9" w:rsidP="00AF38E9">
            <w:pPr>
              <w:spacing w:line="240" w:lineRule="auto"/>
              <w:rPr>
                <w:sz w:val="16"/>
                <w:lang w:val="en-AU"/>
              </w:rPr>
            </w:pPr>
          </w:p>
        </w:tc>
        <w:tc>
          <w:tcPr>
            <w:tcW w:w="685" w:type="dxa"/>
          </w:tcPr>
          <w:p w14:paraId="297401CF"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27632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B7A2DDB" w14:textId="77777777" w:rsidR="00AF38E9" w:rsidRPr="000107CE" w:rsidRDefault="00AF38E9" w:rsidP="00AF38E9">
            <w:pPr>
              <w:spacing w:line="240" w:lineRule="auto"/>
              <w:rPr>
                <w:sz w:val="16"/>
                <w:lang w:val="en-AU"/>
              </w:rPr>
            </w:pPr>
          </w:p>
        </w:tc>
        <w:tc>
          <w:tcPr>
            <w:tcW w:w="544" w:type="dxa"/>
          </w:tcPr>
          <w:p w14:paraId="493E20B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F7A1DEA" w14:textId="77777777" w:rsidR="00AF38E9" w:rsidRPr="000107CE" w:rsidRDefault="00AF38E9" w:rsidP="00AF38E9">
            <w:pPr>
              <w:spacing w:line="240" w:lineRule="auto"/>
              <w:rPr>
                <w:sz w:val="16"/>
                <w:lang w:val="en-AU"/>
              </w:rPr>
            </w:pPr>
          </w:p>
        </w:tc>
        <w:tc>
          <w:tcPr>
            <w:tcW w:w="856" w:type="dxa"/>
          </w:tcPr>
          <w:p w14:paraId="3ADA8980" w14:textId="77777777" w:rsidR="00AF38E9" w:rsidRPr="000107CE" w:rsidRDefault="00AF38E9" w:rsidP="00AF38E9">
            <w:pPr>
              <w:spacing w:line="240" w:lineRule="auto"/>
              <w:rPr>
                <w:sz w:val="16"/>
                <w:lang w:val="en-AU"/>
              </w:rPr>
            </w:pPr>
          </w:p>
        </w:tc>
      </w:tr>
      <w:tr w:rsidR="00FC4079" w:rsidRPr="000107CE" w14:paraId="036AAB9C" w14:textId="77777777" w:rsidTr="005A65BE">
        <w:tc>
          <w:tcPr>
            <w:tcW w:w="1320" w:type="dxa"/>
          </w:tcPr>
          <w:p w14:paraId="7C4541A7" w14:textId="77777777" w:rsidR="00AF38E9" w:rsidRPr="000107CE" w:rsidRDefault="00AF38E9" w:rsidP="00AF38E9">
            <w:pPr>
              <w:spacing w:line="240" w:lineRule="auto"/>
              <w:rPr>
                <w:sz w:val="16"/>
                <w:lang w:val="en-AU"/>
              </w:rPr>
            </w:pPr>
            <w:r w:rsidRPr="000107CE">
              <w:rPr>
                <w:sz w:val="16"/>
                <w:lang w:val="en-AU"/>
              </w:rPr>
              <w:t>Amino acid formula with vitamins and minerals without lysine and low in tryptophan</w:t>
            </w:r>
          </w:p>
        </w:tc>
        <w:tc>
          <w:tcPr>
            <w:tcW w:w="1954" w:type="dxa"/>
          </w:tcPr>
          <w:p w14:paraId="07F49197" w14:textId="77777777" w:rsidR="00AF38E9" w:rsidRPr="000107CE" w:rsidRDefault="00AF38E9" w:rsidP="00AF38E9">
            <w:pPr>
              <w:spacing w:line="240" w:lineRule="auto"/>
              <w:rPr>
                <w:sz w:val="16"/>
                <w:lang w:val="en-AU"/>
              </w:rPr>
            </w:pPr>
            <w:r w:rsidRPr="000107CE">
              <w:rPr>
                <w:sz w:val="16"/>
                <w:lang w:val="en-AU"/>
              </w:rPr>
              <w:t>Oral powder 400 g (GA1 Anamix infant)</w:t>
            </w:r>
          </w:p>
        </w:tc>
        <w:tc>
          <w:tcPr>
            <w:tcW w:w="941" w:type="dxa"/>
          </w:tcPr>
          <w:p w14:paraId="4C82135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2BCC83" w14:textId="77777777" w:rsidR="00AF38E9" w:rsidRPr="000107CE" w:rsidRDefault="00AF38E9" w:rsidP="00AF38E9">
            <w:pPr>
              <w:spacing w:line="240" w:lineRule="auto"/>
              <w:rPr>
                <w:sz w:val="16"/>
                <w:lang w:val="en-AU"/>
              </w:rPr>
            </w:pPr>
            <w:r w:rsidRPr="000107CE">
              <w:rPr>
                <w:sz w:val="16"/>
                <w:lang w:val="en-AU"/>
              </w:rPr>
              <w:t>GA1 Anamix infant</w:t>
            </w:r>
          </w:p>
        </w:tc>
        <w:tc>
          <w:tcPr>
            <w:tcW w:w="591" w:type="dxa"/>
          </w:tcPr>
          <w:p w14:paraId="6C519F5E"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25BDAE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EA80A6" w14:textId="77777777" w:rsidR="00AF38E9" w:rsidRPr="000107CE" w:rsidRDefault="00AF38E9" w:rsidP="00AF38E9">
            <w:pPr>
              <w:spacing w:line="240" w:lineRule="auto"/>
              <w:rPr>
                <w:sz w:val="16"/>
                <w:lang w:val="en-AU"/>
              </w:rPr>
            </w:pPr>
            <w:r w:rsidRPr="000107CE">
              <w:rPr>
                <w:sz w:val="16"/>
                <w:lang w:val="en-AU"/>
              </w:rPr>
              <w:t>C5323</w:t>
            </w:r>
          </w:p>
        </w:tc>
        <w:tc>
          <w:tcPr>
            <w:tcW w:w="1675" w:type="dxa"/>
          </w:tcPr>
          <w:p w14:paraId="0756563F" w14:textId="77777777" w:rsidR="00AF38E9" w:rsidRPr="000107CE" w:rsidRDefault="00AF38E9" w:rsidP="00AF38E9">
            <w:pPr>
              <w:spacing w:line="240" w:lineRule="auto"/>
              <w:rPr>
                <w:sz w:val="16"/>
                <w:lang w:val="en-AU"/>
              </w:rPr>
            </w:pPr>
          </w:p>
        </w:tc>
        <w:tc>
          <w:tcPr>
            <w:tcW w:w="685" w:type="dxa"/>
          </w:tcPr>
          <w:p w14:paraId="16375E9E"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6535A1E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91C25C" w14:textId="77777777" w:rsidR="00AF38E9" w:rsidRPr="000107CE" w:rsidRDefault="00AF38E9" w:rsidP="00AF38E9">
            <w:pPr>
              <w:spacing w:line="240" w:lineRule="auto"/>
              <w:rPr>
                <w:sz w:val="16"/>
                <w:lang w:val="en-AU"/>
              </w:rPr>
            </w:pPr>
          </w:p>
        </w:tc>
        <w:tc>
          <w:tcPr>
            <w:tcW w:w="544" w:type="dxa"/>
          </w:tcPr>
          <w:p w14:paraId="53DA254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2D4F72C" w14:textId="77777777" w:rsidR="00AF38E9" w:rsidRPr="000107CE" w:rsidRDefault="00AF38E9" w:rsidP="00AF38E9">
            <w:pPr>
              <w:spacing w:line="240" w:lineRule="auto"/>
              <w:rPr>
                <w:sz w:val="16"/>
                <w:lang w:val="en-AU"/>
              </w:rPr>
            </w:pPr>
          </w:p>
        </w:tc>
        <w:tc>
          <w:tcPr>
            <w:tcW w:w="856" w:type="dxa"/>
          </w:tcPr>
          <w:p w14:paraId="6F1B3FC7" w14:textId="77777777" w:rsidR="00AF38E9" w:rsidRPr="000107CE" w:rsidRDefault="00AF38E9" w:rsidP="00AF38E9">
            <w:pPr>
              <w:spacing w:line="240" w:lineRule="auto"/>
              <w:rPr>
                <w:sz w:val="16"/>
                <w:lang w:val="en-AU"/>
              </w:rPr>
            </w:pPr>
          </w:p>
        </w:tc>
      </w:tr>
      <w:tr w:rsidR="00FC4079" w:rsidRPr="000107CE" w14:paraId="24E30E50" w14:textId="77777777" w:rsidTr="005A65BE">
        <w:tc>
          <w:tcPr>
            <w:tcW w:w="1320" w:type="dxa"/>
          </w:tcPr>
          <w:p w14:paraId="2E462BF5" w14:textId="77777777" w:rsidR="00AF38E9" w:rsidRPr="000107CE" w:rsidRDefault="00AF38E9" w:rsidP="00AF38E9">
            <w:pPr>
              <w:spacing w:line="240" w:lineRule="auto"/>
              <w:rPr>
                <w:sz w:val="16"/>
                <w:lang w:val="en-AU"/>
              </w:rPr>
            </w:pPr>
            <w:r w:rsidRPr="000107CE">
              <w:rPr>
                <w:sz w:val="16"/>
                <w:lang w:val="en-AU"/>
              </w:rPr>
              <w:t>Amino acid formula with vitamins and minerals without lysine and low in tryptophan</w:t>
            </w:r>
          </w:p>
        </w:tc>
        <w:tc>
          <w:tcPr>
            <w:tcW w:w="1954" w:type="dxa"/>
          </w:tcPr>
          <w:p w14:paraId="551116E4" w14:textId="77777777" w:rsidR="00AF38E9" w:rsidRPr="000107CE" w:rsidRDefault="00AF38E9" w:rsidP="00AF38E9">
            <w:pPr>
              <w:spacing w:line="240" w:lineRule="auto"/>
              <w:rPr>
                <w:sz w:val="16"/>
                <w:lang w:val="en-AU"/>
              </w:rPr>
            </w:pPr>
            <w:r w:rsidRPr="000107CE">
              <w:rPr>
                <w:sz w:val="16"/>
                <w:lang w:val="en-AU"/>
              </w:rPr>
              <w:t>Oral powder 500 g (XLYS, LOW TRY Maxamum)</w:t>
            </w:r>
          </w:p>
        </w:tc>
        <w:tc>
          <w:tcPr>
            <w:tcW w:w="941" w:type="dxa"/>
          </w:tcPr>
          <w:p w14:paraId="0BA80E3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35D7E0" w14:textId="77777777" w:rsidR="00AF38E9" w:rsidRPr="000107CE" w:rsidRDefault="00AF38E9" w:rsidP="00AF38E9">
            <w:pPr>
              <w:spacing w:line="240" w:lineRule="auto"/>
              <w:rPr>
                <w:sz w:val="16"/>
                <w:lang w:val="en-AU"/>
              </w:rPr>
            </w:pPr>
            <w:r w:rsidRPr="000107CE">
              <w:rPr>
                <w:sz w:val="16"/>
                <w:lang w:val="en-AU"/>
              </w:rPr>
              <w:t>XLYS, LOW TRY Maxamum</w:t>
            </w:r>
          </w:p>
        </w:tc>
        <w:tc>
          <w:tcPr>
            <w:tcW w:w="591" w:type="dxa"/>
          </w:tcPr>
          <w:p w14:paraId="31A7974D"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0564202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D32D820" w14:textId="77777777" w:rsidR="00AF38E9" w:rsidRPr="000107CE" w:rsidRDefault="00AF38E9" w:rsidP="00AF38E9">
            <w:pPr>
              <w:spacing w:line="240" w:lineRule="auto"/>
              <w:rPr>
                <w:sz w:val="16"/>
                <w:lang w:val="en-AU"/>
              </w:rPr>
            </w:pPr>
            <w:r w:rsidRPr="000107CE">
              <w:rPr>
                <w:sz w:val="16"/>
                <w:lang w:val="en-AU"/>
              </w:rPr>
              <w:t>C5323</w:t>
            </w:r>
          </w:p>
        </w:tc>
        <w:tc>
          <w:tcPr>
            <w:tcW w:w="1675" w:type="dxa"/>
          </w:tcPr>
          <w:p w14:paraId="529A40E7" w14:textId="77777777" w:rsidR="00AF38E9" w:rsidRPr="000107CE" w:rsidRDefault="00AF38E9" w:rsidP="00AF38E9">
            <w:pPr>
              <w:spacing w:line="240" w:lineRule="auto"/>
              <w:rPr>
                <w:sz w:val="16"/>
                <w:lang w:val="en-AU"/>
              </w:rPr>
            </w:pPr>
          </w:p>
        </w:tc>
        <w:tc>
          <w:tcPr>
            <w:tcW w:w="685" w:type="dxa"/>
          </w:tcPr>
          <w:p w14:paraId="02B8D2BC" w14:textId="77777777" w:rsidR="00AF38E9" w:rsidRPr="000107CE" w:rsidRDefault="00AF38E9" w:rsidP="00AF38E9">
            <w:pPr>
              <w:spacing w:line="240" w:lineRule="auto"/>
              <w:rPr>
                <w:sz w:val="16"/>
                <w:lang w:val="en-AU"/>
              </w:rPr>
            </w:pPr>
            <w:r w:rsidRPr="000107CE">
              <w:rPr>
                <w:sz w:val="16"/>
                <w:lang w:val="en-AU"/>
              </w:rPr>
              <w:t>9</w:t>
            </w:r>
          </w:p>
        </w:tc>
        <w:tc>
          <w:tcPr>
            <w:tcW w:w="685" w:type="dxa"/>
          </w:tcPr>
          <w:p w14:paraId="0779309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F49F6D6" w14:textId="77777777" w:rsidR="00AF38E9" w:rsidRPr="000107CE" w:rsidRDefault="00AF38E9" w:rsidP="00AF38E9">
            <w:pPr>
              <w:spacing w:line="240" w:lineRule="auto"/>
              <w:rPr>
                <w:sz w:val="16"/>
                <w:lang w:val="en-AU"/>
              </w:rPr>
            </w:pPr>
          </w:p>
        </w:tc>
        <w:tc>
          <w:tcPr>
            <w:tcW w:w="544" w:type="dxa"/>
          </w:tcPr>
          <w:p w14:paraId="638F426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9F25B35" w14:textId="77777777" w:rsidR="00AF38E9" w:rsidRPr="000107CE" w:rsidRDefault="00AF38E9" w:rsidP="00AF38E9">
            <w:pPr>
              <w:spacing w:line="240" w:lineRule="auto"/>
              <w:rPr>
                <w:sz w:val="16"/>
                <w:lang w:val="en-AU"/>
              </w:rPr>
            </w:pPr>
          </w:p>
        </w:tc>
        <w:tc>
          <w:tcPr>
            <w:tcW w:w="856" w:type="dxa"/>
          </w:tcPr>
          <w:p w14:paraId="31A1BD2C" w14:textId="77777777" w:rsidR="00AF38E9" w:rsidRPr="000107CE" w:rsidRDefault="00AF38E9" w:rsidP="00AF38E9">
            <w:pPr>
              <w:spacing w:line="240" w:lineRule="auto"/>
              <w:rPr>
                <w:sz w:val="16"/>
                <w:lang w:val="en-AU"/>
              </w:rPr>
            </w:pPr>
          </w:p>
        </w:tc>
      </w:tr>
      <w:tr w:rsidR="00FC4079" w:rsidRPr="000107CE" w14:paraId="3F55DB61" w14:textId="77777777" w:rsidTr="005A65BE">
        <w:tc>
          <w:tcPr>
            <w:tcW w:w="1320" w:type="dxa"/>
          </w:tcPr>
          <w:p w14:paraId="35A8D7EC" w14:textId="77777777" w:rsidR="00AF38E9" w:rsidRPr="000107CE" w:rsidRDefault="00AF38E9" w:rsidP="00AF38E9">
            <w:pPr>
              <w:spacing w:line="240" w:lineRule="auto"/>
              <w:rPr>
                <w:sz w:val="16"/>
                <w:lang w:val="en-AU"/>
              </w:rPr>
            </w:pPr>
            <w:r w:rsidRPr="000107CE">
              <w:rPr>
                <w:sz w:val="16"/>
                <w:lang w:val="en-AU"/>
              </w:rPr>
              <w:t>Amino acid formula with vitamins and minerals without lysine and low in tryptophan</w:t>
            </w:r>
          </w:p>
        </w:tc>
        <w:tc>
          <w:tcPr>
            <w:tcW w:w="1954" w:type="dxa"/>
          </w:tcPr>
          <w:p w14:paraId="29704FCE" w14:textId="77777777" w:rsidR="00AF38E9" w:rsidRPr="000107CE" w:rsidRDefault="00AF38E9" w:rsidP="00AF38E9">
            <w:pPr>
              <w:spacing w:line="240" w:lineRule="auto"/>
              <w:rPr>
                <w:sz w:val="16"/>
                <w:lang w:val="en-AU"/>
              </w:rPr>
            </w:pPr>
            <w:r w:rsidRPr="000107CE">
              <w:rPr>
                <w:sz w:val="16"/>
                <w:lang w:val="en-AU"/>
              </w:rPr>
              <w:t>Sachets containing oral powder 18 g, 30 (GA1 Anamix Junior)</w:t>
            </w:r>
          </w:p>
        </w:tc>
        <w:tc>
          <w:tcPr>
            <w:tcW w:w="941" w:type="dxa"/>
          </w:tcPr>
          <w:p w14:paraId="54B247D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7B9B56" w14:textId="77777777" w:rsidR="00AF38E9" w:rsidRPr="000107CE" w:rsidRDefault="00AF38E9" w:rsidP="00AF38E9">
            <w:pPr>
              <w:spacing w:line="240" w:lineRule="auto"/>
              <w:rPr>
                <w:sz w:val="16"/>
                <w:lang w:val="en-AU"/>
              </w:rPr>
            </w:pPr>
            <w:r w:rsidRPr="000107CE">
              <w:rPr>
                <w:sz w:val="16"/>
                <w:lang w:val="en-AU"/>
              </w:rPr>
              <w:t>GA1 Anamix Junior</w:t>
            </w:r>
          </w:p>
        </w:tc>
        <w:tc>
          <w:tcPr>
            <w:tcW w:w="591" w:type="dxa"/>
          </w:tcPr>
          <w:p w14:paraId="5F0318F8" w14:textId="77777777" w:rsidR="00AF38E9" w:rsidRPr="000107CE" w:rsidRDefault="00AF38E9" w:rsidP="00AF38E9">
            <w:pPr>
              <w:spacing w:line="240" w:lineRule="auto"/>
              <w:rPr>
                <w:sz w:val="16"/>
                <w:lang w:val="en-AU"/>
              </w:rPr>
            </w:pPr>
            <w:r w:rsidRPr="000107CE">
              <w:rPr>
                <w:sz w:val="16"/>
                <w:lang w:val="en-AU"/>
              </w:rPr>
              <w:t>NU</w:t>
            </w:r>
          </w:p>
        </w:tc>
        <w:tc>
          <w:tcPr>
            <w:tcW w:w="638" w:type="dxa"/>
          </w:tcPr>
          <w:p w14:paraId="14E1BD0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1EAF8F" w14:textId="77777777" w:rsidR="00AF38E9" w:rsidRPr="000107CE" w:rsidRDefault="00AF38E9" w:rsidP="00AF38E9">
            <w:pPr>
              <w:spacing w:line="240" w:lineRule="auto"/>
              <w:rPr>
                <w:sz w:val="16"/>
                <w:lang w:val="en-AU"/>
              </w:rPr>
            </w:pPr>
            <w:r w:rsidRPr="000107CE">
              <w:rPr>
                <w:sz w:val="16"/>
                <w:lang w:val="en-AU"/>
              </w:rPr>
              <w:t>C6007</w:t>
            </w:r>
          </w:p>
        </w:tc>
        <w:tc>
          <w:tcPr>
            <w:tcW w:w="1675" w:type="dxa"/>
          </w:tcPr>
          <w:p w14:paraId="3B41C2E3" w14:textId="77777777" w:rsidR="00AF38E9" w:rsidRPr="000107CE" w:rsidRDefault="00AF38E9" w:rsidP="00AF38E9">
            <w:pPr>
              <w:spacing w:line="240" w:lineRule="auto"/>
              <w:rPr>
                <w:sz w:val="16"/>
                <w:lang w:val="en-AU"/>
              </w:rPr>
            </w:pPr>
          </w:p>
        </w:tc>
        <w:tc>
          <w:tcPr>
            <w:tcW w:w="685" w:type="dxa"/>
          </w:tcPr>
          <w:p w14:paraId="64DE524F"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4008845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1CA60DD" w14:textId="77777777" w:rsidR="00AF38E9" w:rsidRPr="000107CE" w:rsidRDefault="00AF38E9" w:rsidP="00AF38E9">
            <w:pPr>
              <w:spacing w:line="240" w:lineRule="auto"/>
              <w:rPr>
                <w:sz w:val="16"/>
                <w:lang w:val="en-AU"/>
              </w:rPr>
            </w:pPr>
          </w:p>
        </w:tc>
        <w:tc>
          <w:tcPr>
            <w:tcW w:w="544" w:type="dxa"/>
          </w:tcPr>
          <w:p w14:paraId="6BF2D4E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DDE7ADB" w14:textId="77777777" w:rsidR="00AF38E9" w:rsidRPr="000107CE" w:rsidRDefault="00AF38E9" w:rsidP="00AF38E9">
            <w:pPr>
              <w:spacing w:line="240" w:lineRule="auto"/>
              <w:rPr>
                <w:sz w:val="16"/>
                <w:lang w:val="en-AU"/>
              </w:rPr>
            </w:pPr>
          </w:p>
        </w:tc>
        <w:tc>
          <w:tcPr>
            <w:tcW w:w="856" w:type="dxa"/>
          </w:tcPr>
          <w:p w14:paraId="3B1C14C7" w14:textId="77777777" w:rsidR="00AF38E9" w:rsidRPr="000107CE" w:rsidRDefault="00AF38E9" w:rsidP="00AF38E9">
            <w:pPr>
              <w:spacing w:line="240" w:lineRule="auto"/>
              <w:rPr>
                <w:sz w:val="16"/>
                <w:lang w:val="en-AU"/>
              </w:rPr>
            </w:pPr>
          </w:p>
        </w:tc>
      </w:tr>
      <w:tr w:rsidR="00FC4079" w:rsidRPr="000107CE" w14:paraId="259F523B" w14:textId="77777777" w:rsidTr="005A65BE">
        <w:tc>
          <w:tcPr>
            <w:tcW w:w="1320" w:type="dxa"/>
          </w:tcPr>
          <w:p w14:paraId="5BCDDDD8" w14:textId="77777777" w:rsidR="00AF38E9" w:rsidRPr="000107CE" w:rsidRDefault="00AF38E9" w:rsidP="00AF38E9">
            <w:pPr>
              <w:spacing w:line="240" w:lineRule="auto"/>
              <w:rPr>
                <w:sz w:val="16"/>
                <w:lang w:val="en-AU"/>
              </w:rPr>
            </w:pPr>
            <w:r w:rsidRPr="000107CE">
              <w:rPr>
                <w:sz w:val="16"/>
                <w:lang w:val="en-AU"/>
              </w:rPr>
              <w:t>Amino acid formula with vitamins and minerals without lysine and low in tryptophan</w:t>
            </w:r>
          </w:p>
        </w:tc>
        <w:tc>
          <w:tcPr>
            <w:tcW w:w="1954" w:type="dxa"/>
          </w:tcPr>
          <w:p w14:paraId="03C49DDC" w14:textId="77777777" w:rsidR="00AF38E9" w:rsidRPr="000107CE" w:rsidRDefault="00AF38E9" w:rsidP="00AF38E9">
            <w:pPr>
              <w:spacing w:line="240" w:lineRule="auto"/>
              <w:rPr>
                <w:sz w:val="16"/>
                <w:lang w:val="en-AU"/>
              </w:rPr>
            </w:pPr>
            <w:r w:rsidRPr="000107CE">
              <w:rPr>
                <w:sz w:val="16"/>
                <w:lang w:val="en-AU"/>
              </w:rPr>
              <w:t>Sachets containing oral powder 24 g, 30 (GA gel)</w:t>
            </w:r>
          </w:p>
        </w:tc>
        <w:tc>
          <w:tcPr>
            <w:tcW w:w="941" w:type="dxa"/>
          </w:tcPr>
          <w:p w14:paraId="28E8B41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51FF3F" w14:textId="77777777" w:rsidR="00AF38E9" w:rsidRPr="000107CE" w:rsidRDefault="00AF38E9" w:rsidP="00AF38E9">
            <w:pPr>
              <w:spacing w:line="240" w:lineRule="auto"/>
              <w:rPr>
                <w:sz w:val="16"/>
                <w:lang w:val="en-AU"/>
              </w:rPr>
            </w:pPr>
            <w:r w:rsidRPr="000107CE">
              <w:rPr>
                <w:sz w:val="16"/>
                <w:lang w:val="en-AU"/>
              </w:rPr>
              <w:t>GA gel</w:t>
            </w:r>
          </w:p>
        </w:tc>
        <w:tc>
          <w:tcPr>
            <w:tcW w:w="591" w:type="dxa"/>
          </w:tcPr>
          <w:p w14:paraId="1EB9D766"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5A8930C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21597F" w14:textId="77777777" w:rsidR="00AF38E9" w:rsidRPr="000107CE" w:rsidRDefault="00AF38E9" w:rsidP="00AF38E9">
            <w:pPr>
              <w:spacing w:line="240" w:lineRule="auto"/>
              <w:rPr>
                <w:sz w:val="16"/>
                <w:lang w:val="en-AU"/>
              </w:rPr>
            </w:pPr>
            <w:r w:rsidRPr="000107CE">
              <w:rPr>
                <w:sz w:val="16"/>
                <w:lang w:val="en-AU"/>
              </w:rPr>
              <w:t>C5323 C11482</w:t>
            </w:r>
          </w:p>
        </w:tc>
        <w:tc>
          <w:tcPr>
            <w:tcW w:w="1675" w:type="dxa"/>
          </w:tcPr>
          <w:p w14:paraId="06734C1C" w14:textId="77777777" w:rsidR="00AF38E9" w:rsidRPr="000107CE" w:rsidRDefault="00AF38E9" w:rsidP="00AF38E9">
            <w:pPr>
              <w:spacing w:line="240" w:lineRule="auto"/>
              <w:rPr>
                <w:sz w:val="16"/>
                <w:lang w:val="en-AU"/>
              </w:rPr>
            </w:pPr>
          </w:p>
        </w:tc>
        <w:tc>
          <w:tcPr>
            <w:tcW w:w="685" w:type="dxa"/>
          </w:tcPr>
          <w:p w14:paraId="103B8207"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55F7EE5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7EF7AA" w14:textId="77777777" w:rsidR="00AF38E9" w:rsidRPr="000107CE" w:rsidRDefault="00AF38E9" w:rsidP="00AF38E9">
            <w:pPr>
              <w:spacing w:line="240" w:lineRule="auto"/>
              <w:rPr>
                <w:sz w:val="16"/>
                <w:lang w:val="en-AU"/>
              </w:rPr>
            </w:pPr>
          </w:p>
        </w:tc>
        <w:tc>
          <w:tcPr>
            <w:tcW w:w="544" w:type="dxa"/>
          </w:tcPr>
          <w:p w14:paraId="58F004D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AF72612" w14:textId="77777777" w:rsidR="00AF38E9" w:rsidRPr="000107CE" w:rsidRDefault="00AF38E9" w:rsidP="00AF38E9">
            <w:pPr>
              <w:spacing w:line="240" w:lineRule="auto"/>
              <w:rPr>
                <w:sz w:val="16"/>
                <w:lang w:val="en-AU"/>
              </w:rPr>
            </w:pPr>
          </w:p>
        </w:tc>
        <w:tc>
          <w:tcPr>
            <w:tcW w:w="856" w:type="dxa"/>
          </w:tcPr>
          <w:p w14:paraId="467C3237" w14:textId="77777777" w:rsidR="00AF38E9" w:rsidRPr="000107CE" w:rsidRDefault="00AF38E9" w:rsidP="00AF38E9">
            <w:pPr>
              <w:spacing w:line="240" w:lineRule="auto"/>
              <w:rPr>
                <w:sz w:val="16"/>
                <w:lang w:val="en-AU"/>
              </w:rPr>
            </w:pPr>
          </w:p>
        </w:tc>
      </w:tr>
      <w:tr w:rsidR="00FC4079" w:rsidRPr="000107CE" w14:paraId="118D6242" w14:textId="77777777" w:rsidTr="005A65BE">
        <w:tc>
          <w:tcPr>
            <w:tcW w:w="1320" w:type="dxa"/>
          </w:tcPr>
          <w:p w14:paraId="7D93B39F"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265EC8C2" w14:textId="77777777" w:rsidR="00AF38E9" w:rsidRPr="000107CE" w:rsidRDefault="00AF38E9" w:rsidP="00AF38E9">
            <w:pPr>
              <w:spacing w:line="240" w:lineRule="auto"/>
              <w:rPr>
                <w:sz w:val="16"/>
                <w:lang w:val="en-AU"/>
              </w:rPr>
            </w:pPr>
            <w:r w:rsidRPr="000107CE">
              <w:rPr>
                <w:sz w:val="16"/>
                <w:lang w:val="en-AU"/>
              </w:rPr>
              <w:t>Oral liquid 125 mL, 30 (HCU Lophlex LQ 20)</w:t>
            </w:r>
          </w:p>
        </w:tc>
        <w:tc>
          <w:tcPr>
            <w:tcW w:w="941" w:type="dxa"/>
          </w:tcPr>
          <w:p w14:paraId="1D4886D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695061" w14:textId="77777777" w:rsidR="00AF38E9" w:rsidRPr="000107CE" w:rsidRDefault="00AF38E9" w:rsidP="00AF38E9">
            <w:pPr>
              <w:spacing w:line="240" w:lineRule="auto"/>
              <w:rPr>
                <w:sz w:val="16"/>
                <w:lang w:val="en-AU"/>
              </w:rPr>
            </w:pPr>
            <w:r w:rsidRPr="000107CE">
              <w:rPr>
                <w:sz w:val="16"/>
                <w:lang w:val="en-AU"/>
              </w:rPr>
              <w:t>HCU Lophlex LQ 20</w:t>
            </w:r>
          </w:p>
        </w:tc>
        <w:tc>
          <w:tcPr>
            <w:tcW w:w="591" w:type="dxa"/>
          </w:tcPr>
          <w:p w14:paraId="1D3D5928"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59204B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CAA469" w14:textId="77777777" w:rsidR="00AF38E9" w:rsidRPr="000107CE" w:rsidRDefault="00AF38E9" w:rsidP="00AF38E9">
            <w:pPr>
              <w:spacing w:line="240" w:lineRule="auto"/>
              <w:rPr>
                <w:sz w:val="16"/>
                <w:lang w:val="en-AU"/>
              </w:rPr>
            </w:pPr>
            <w:r w:rsidRPr="000107CE">
              <w:rPr>
                <w:sz w:val="16"/>
                <w:lang w:val="en-AU"/>
              </w:rPr>
              <w:t>C5534</w:t>
            </w:r>
          </w:p>
        </w:tc>
        <w:tc>
          <w:tcPr>
            <w:tcW w:w="1675" w:type="dxa"/>
          </w:tcPr>
          <w:p w14:paraId="42122D21" w14:textId="77777777" w:rsidR="00AF38E9" w:rsidRPr="000107CE" w:rsidRDefault="00AF38E9" w:rsidP="00AF38E9">
            <w:pPr>
              <w:spacing w:line="240" w:lineRule="auto"/>
              <w:rPr>
                <w:sz w:val="16"/>
                <w:lang w:val="en-AU"/>
              </w:rPr>
            </w:pPr>
          </w:p>
        </w:tc>
        <w:tc>
          <w:tcPr>
            <w:tcW w:w="685" w:type="dxa"/>
          </w:tcPr>
          <w:p w14:paraId="4E5A34C9"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75A7EF2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8E160A" w14:textId="77777777" w:rsidR="00AF38E9" w:rsidRPr="000107CE" w:rsidRDefault="00AF38E9" w:rsidP="00AF38E9">
            <w:pPr>
              <w:spacing w:line="240" w:lineRule="auto"/>
              <w:rPr>
                <w:sz w:val="16"/>
                <w:lang w:val="en-AU"/>
              </w:rPr>
            </w:pPr>
          </w:p>
        </w:tc>
        <w:tc>
          <w:tcPr>
            <w:tcW w:w="544" w:type="dxa"/>
          </w:tcPr>
          <w:p w14:paraId="53F04F1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5169D1D" w14:textId="77777777" w:rsidR="00AF38E9" w:rsidRPr="000107CE" w:rsidRDefault="00AF38E9" w:rsidP="00AF38E9">
            <w:pPr>
              <w:spacing w:line="240" w:lineRule="auto"/>
              <w:rPr>
                <w:sz w:val="16"/>
                <w:lang w:val="en-AU"/>
              </w:rPr>
            </w:pPr>
          </w:p>
        </w:tc>
        <w:tc>
          <w:tcPr>
            <w:tcW w:w="856" w:type="dxa"/>
          </w:tcPr>
          <w:p w14:paraId="0F963C20" w14:textId="77777777" w:rsidR="00AF38E9" w:rsidRPr="000107CE" w:rsidRDefault="00AF38E9" w:rsidP="00AF38E9">
            <w:pPr>
              <w:spacing w:line="240" w:lineRule="auto"/>
              <w:rPr>
                <w:sz w:val="16"/>
                <w:lang w:val="en-AU"/>
              </w:rPr>
            </w:pPr>
          </w:p>
        </w:tc>
      </w:tr>
      <w:tr w:rsidR="00FC4079" w:rsidRPr="000107CE" w14:paraId="35BCB72B" w14:textId="77777777" w:rsidTr="005A65BE">
        <w:tc>
          <w:tcPr>
            <w:tcW w:w="1320" w:type="dxa"/>
          </w:tcPr>
          <w:p w14:paraId="77FF2E27"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139A8681" w14:textId="77777777" w:rsidR="00AF38E9" w:rsidRPr="000107CE" w:rsidRDefault="00AF38E9" w:rsidP="00AF38E9">
            <w:pPr>
              <w:spacing w:line="240" w:lineRule="auto"/>
              <w:rPr>
                <w:sz w:val="16"/>
                <w:lang w:val="en-AU"/>
              </w:rPr>
            </w:pPr>
            <w:r w:rsidRPr="000107CE">
              <w:rPr>
                <w:sz w:val="16"/>
                <w:lang w:val="en-AU"/>
              </w:rPr>
              <w:t>Oral liquid 174 mL, 30 (HCU cooler 20)</w:t>
            </w:r>
          </w:p>
        </w:tc>
        <w:tc>
          <w:tcPr>
            <w:tcW w:w="941" w:type="dxa"/>
          </w:tcPr>
          <w:p w14:paraId="2A26D1E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E4FC9B0" w14:textId="77777777" w:rsidR="00AF38E9" w:rsidRPr="000107CE" w:rsidRDefault="00AF38E9" w:rsidP="00AF38E9">
            <w:pPr>
              <w:spacing w:line="240" w:lineRule="auto"/>
              <w:rPr>
                <w:sz w:val="16"/>
                <w:lang w:val="en-AU"/>
              </w:rPr>
            </w:pPr>
            <w:r w:rsidRPr="000107CE">
              <w:rPr>
                <w:sz w:val="16"/>
                <w:lang w:val="en-AU"/>
              </w:rPr>
              <w:t>HCU cooler 20</w:t>
            </w:r>
          </w:p>
        </w:tc>
        <w:tc>
          <w:tcPr>
            <w:tcW w:w="591" w:type="dxa"/>
          </w:tcPr>
          <w:p w14:paraId="45F929F2"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2CB0D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E1C484" w14:textId="77777777" w:rsidR="00AF38E9" w:rsidRPr="000107CE" w:rsidRDefault="00AF38E9" w:rsidP="00AF38E9">
            <w:pPr>
              <w:spacing w:line="240" w:lineRule="auto"/>
              <w:rPr>
                <w:sz w:val="16"/>
                <w:lang w:val="en-AU"/>
              </w:rPr>
            </w:pPr>
            <w:r w:rsidRPr="000107CE">
              <w:rPr>
                <w:sz w:val="16"/>
                <w:lang w:val="en-AU"/>
              </w:rPr>
              <w:t>C5534</w:t>
            </w:r>
          </w:p>
        </w:tc>
        <w:tc>
          <w:tcPr>
            <w:tcW w:w="1675" w:type="dxa"/>
          </w:tcPr>
          <w:p w14:paraId="6A3CD51E" w14:textId="77777777" w:rsidR="00AF38E9" w:rsidRPr="000107CE" w:rsidRDefault="00AF38E9" w:rsidP="00AF38E9">
            <w:pPr>
              <w:spacing w:line="240" w:lineRule="auto"/>
              <w:rPr>
                <w:sz w:val="16"/>
                <w:lang w:val="en-AU"/>
              </w:rPr>
            </w:pPr>
          </w:p>
        </w:tc>
        <w:tc>
          <w:tcPr>
            <w:tcW w:w="685" w:type="dxa"/>
          </w:tcPr>
          <w:p w14:paraId="3AC8D69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45DD078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B772B2C" w14:textId="77777777" w:rsidR="00AF38E9" w:rsidRPr="000107CE" w:rsidRDefault="00AF38E9" w:rsidP="00AF38E9">
            <w:pPr>
              <w:spacing w:line="240" w:lineRule="auto"/>
              <w:rPr>
                <w:sz w:val="16"/>
                <w:lang w:val="en-AU"/>
              </w:rPr>
            </w:pPr>
          </w:p>
        </w:tc>
        <w:tc>
          <w:tcPr>
            <w:tcW w:w="544" w:type="dxa"/>
          </w:tcPr>
          <w:p w14:paraId="35C0225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6F2E210" w14:textId="77777777" w:rsidR="00AF38E9" w:rsidRPr="000107CE" w:rsidRDefault="00AF38E9" w:rsidP="00AF38E9">
            <w:pPr>
              <w:spacing w:line="240" w:lineRule="auto"/>
              <w:rPr>
                <w:sz w:val="16"/>
                <w:lang w:val="en-AU"/>
              </w:rPr>
            </w:pPr>
          </w:p>
        </w:tc>
        <w:tc>
          <w:tcPr>
            <w:tcW w:w="856" w:type="dxa"/>
          </w:tcPr>
          <w:p w14:paraId="4ED753F5" w14:textId="77777777" w:rsidR="00AF38E9" w:rsidRPr="000107CE" w:rsidRDefault="00AF38E9" w:rsidP="00AF38E9">
            <w:pPr>
              <w:spacing w:line="240" w:lineRule="auto"/>
              <w:rPr>
                <w:sz w:val="16"/>
                <w:lang w:val="en-AU"/>
              </w:rPr>
            </w:pPr>
          </w:p>
        </w:tc>
      </w:tr>
      <w:tr w:rsidR="00FC4079" w:rsidRPr="000107CE" w14:paraId="0B6E261B" w14:textId="77777777" w:rsidTr="005A65BE">
        <w:tc>
          <w:tcPr>
            <w:tcW w:w="1320" w:type="dxa"/>
          </w:tcPr>
          <w:p w14:paraId="23CBCC4E"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5C69A473" w14:textId="77777777" w:rsidR="00AF38E9" w:rsidRPr="000107CE" w:rsidRDefault="00AF38E9" w:rsidP="00AF38E9">
            <w:pPr>
              <w:spacing w:line="240" w:lineRule="auto"/>
              <w:rPr>
                <w:sz w:val="16"/>
                <w:lang w:val="en-AU"/>
              </w:rPr>
            </w:pPr>
            <w:r w:rsidRPr="000107CE">
              <w:rPr>
                <w:sz w:val="16"/>
                <w:lang w:val="en-AU"/>
              </w:rPr>
              <w:t>Oral powder 400 g (HCU Anamix infant)</w:t>
            </w:r>
          </w:p>
        </w:tc>
        <w:tc>
          <w:tcPr>
            <w:tcW w:w="941" w:type="dxa"/>
          </w:tcPr>
          <w:p w14:paraId="5BD6C0F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B6BBB8" w14:textId="77777777" w:rsidR="00AF38E9" w:rsidRPr="000107CE" w:rsidRDefault="00AF38E9" w:rsidP="00AF38E9">
            <w:pPr>
              <w:spacing w:line="240" w:lineRule="auto"/>
              <w:rPr>
                <w:sz w:val="16"/>
                <w:lang w:val="en-AU"/>
              </w:rPr>
            </w:pPr>
            <w:r w:rsidRPr="000107CE">
              <w:rPr>
                <w:sz w:val="16"/>
                <w:lang w:val="en-AU"/>
              </w:rPr>
              <w:t>HCU Anamix infant</w:t>
            </w:r>
          </w:p>
        </w:tc>
        <w:tc>
          <w:tcPr>
            <w:tcW w:w="591" w:type="dxa"/>
          </w:tcPr>
          <w:p w14:paraId="754C6DD0"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01DBAF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99D5D1" w14:textId="77777777" w:rsidR="00AF38E9" w:rsidRPr="000107CE" w:rsidRDefault="00AF38E9" w:rsidP="00AF38E9">
            <w:pPr>
              <w:spacing w:line="240" w:lineRule="auto"/>
              <w:rPr>
                <w:sz w:val="16"/>
                <w:lang w:val="en-AU"/>
              </w:rPr>
            </w:pPr>
            <w:r w:rsidRPr="000107CE">
              <w:rPr>
                <w:sz w:val="16"/>
                <w:lang w:val="en-AU"/>
              </w:rPr>
              <w:t>C5559</w:t>
            </w:r>
          </w:p>
        </w:tc>
        <w:tc>
          <w:tcPr>
            <w:tcW w:w="1675" w:type="dxa"/>
          </w:tcPr>
          <w:p w14:paraId="2BAC8F17" w14:textId="77777777" w:rsidR="00AF38E9" w:rsidRPr="000107CE" w:rsidRDefault="00AF38E9" w:rsidP="00AF38E9">
            <w:pPr>
              <w:spacing w:line="240" w:lineRule="auto"/>
              <w:rPr>
                <w:sz w:val="16"/>
                <w:lang w:val="en-AU"/>
              </w:rPr>
            </w:pPr>
          </w:p>
        </w:tc>
        <w:tc>
          <w:tcPr>
            <w:tcW w:w="685" w:type="dxa"/>
          </w:tcPr>
          <w:p w14:paraId="15FA28DE"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8FE996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4ED1B7" w14:textId="77777777" w:rsidR="00AF38E9" w:rsidRPr="000107CE" w:rsidRDefault="00AF38E9" w:rsidP="00AF38E9">
            <w:pPr>
              <w:spacing w:line="240" w:lineRule="auto"/>
              <w:rPr>
                <w:sz w:val="16"/>
                <w:lang w:val="en-AU"/>
              </w:rPr>
            </w:pPr>
          </w:p>
        </w:tc>
        <w:tc>
          <w:tcPr>
            <w:tcW w:w="544" w:type="dxa"/>
          </w:tcPr>
          <w:p w14:paraId="5CD02B2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914508F" w14:textId="77777777" w:rsidR="00AF38E9" w:rsidRPr="000107CE" w:rsidRDefault="00AF38E9" w:rsidP="00AF38E9">
            <w:pPr>
              <w:spacing w:line="240" w:lineRule="auto"/>
              <w:rPr>
                <w:sz w:val="16"/>
                <w:lang w:val="en-AU"/>
              </w:rPr>
            </w:pPr>
          </w:p>
        </w:tc>
        <w:tc>
          <w:tcPr>
            <w:tcW w:w="856" w:type="dxa"/>
          </w:tcPr>
          <w:p w14:paraId="5B634C2C" w14:textId="77777777" w:rsidR="00AF38E9" w:rsidRPr="000107CE" w:rsidRDefault="00AF38E9" w:rsidP="00AF38E9">
            <w:pPr>
              <w:spacing w:line="240" w:lineRule="auto"/>
              <w:rPr>
                <w:sz w:val="16"/>
                <w:lang w:val="en-AU"/>
              </w:rPr>
            </w:pPr>
          </w:p>
        </w:tc>
      </w:tr>
      <w:tr w:rsidR="00FC4079" w:rsidRPr="000107CE" w14:paraId="1E3781D6" w14:textId="77777777" w:rsidTr="005A65BE">
        <w:tc>
          <w:tcPr>
            <w:tcW w:w="1320" w:type="dxa"/>
          </w:tcPr>
          <w:p w14:paraId="1BB87F6D"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0FFD331F" w14:textId="77777777" w:rsidR="00AF38E9" w:rsidRPr="000107CE" w:rsidRDefault="00AF38E9" w:rsidP="00AF38E9">
            <w:pPr>
              <w:spacing w:line="240" w:lineRule="auto"/>
              <w:rPr>
                <w:sz w:val="16"/>
                <w:lang w:val="en-AU"/>
              </w:rPr>
            </w:pPr>
            <w:r w:rsidRPr="000107CE">
              <w:rPr>
                <w:sz w:val="16"/>
                <w:lang w:val="en-AU"/>
              </w:rPr>
              <w:t>Sachets containing oral powder 25 g, 30 (HCU express 15)</w:t>
            </w:r>
          </w:p>
        </w:tc>
        <w:tc>
          <w:tcPr>
            <w:tcW w:w="941" w:type="dxa"/>
          </w:tcPr>
          <w:p w14:paraId="7F9EDA6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2E1085" w14:textId="77777777" w:rsidR="00AF38E9" w:rsidRPr="000107CE" w:rsidRDefault="00AF38E9" w:rsidP="00AF38E9">
            <w:pPr>
              <w:spacing w:line="240" w:lineRule="auto"/>
              <w:rPr>
                <w:sz w:val="16"/>
                <w:lang w:val="en-AU"/>
              </w:rPr>
            </w:pPr>
            <w:r w:rsidRPr="000107CE">
              <w:rPr>
                <w:sz w:val="16"/>
                <w:lang w:val="en-AU"/>
              </w:rPr>
              <w:t>HCU express 15</w:t>
            </w:r>
          </w:p>
        </w:tc>
        <w:tc>
          <w:tcPr>
            <w:tcW w:w="591" w:type="dxa"/>
          </w:tcPr>
          <w:p w14:paraId="5E3C631B"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4DB2E3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D8B1B0" w14:textId="77777777" w:rsidR="00AF38E9" w:rsidRPr="000107CE" w:rsidRDefault="00AF38E9" w:rsidP="00AF38E9">
            <w:pPr>
              <w:spacing w:line="240" w:lineRule="auto"/>
              <w:rPr>
                <w:sz w:val="16"/>
                <w:lang w:val="en-AU"/>
              </w:rPr>
            </w:pPr>
            <w:r w:rsidRPr="000107CE">
              <w:rPr>
                <w:sz w:val="16"/>
                <w:lang w:val="en-AU"/>
              </w:rPr>
              <w:t>C5534</w:t>
            </w:r>
          </w:p>
        </w:tc>
        <w:tc>
          <w:tcPr>
            <w:tcW w:w="1675" w:type="dxa"/>
          </w:tcPr>
          <w:p w14:paraId="2E25A4D3" w14:textId="77777777" w:rsidR="00AF38E9" w:rsidRPr="000107CE" w:rsidRDefault="00AF38E9" w:rsidP="00AF38E9">
            <w:pPr>
              <w:spacing w:line="240" w:lineRule="auto"/>
              <w:rPr>
                <w:sz w:val="16"/>
                <w:lang w:val="en-AU"/>
              </w:rPr>
            </w:pPr>
          </w:p>
        </w:tc>
        <w:tc>
          <w:tcPr>
            <w:tcW w:w="685" w:type="dxa"/>
          </w:tcPr>
          <w:p w14:paraId="7530FE1A"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39128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2C2F6F3" w14:textId="77777777" w:rsidR="00AF38E9" w:rsidRPr="000107CE" w:rsidRDefault="00AF38E9" w:rsidP="00AF38E9">
            <w:pPr>
              <w:spacing w:line="240" w:lineRule="auto"/>
              <w:rPr>
                <w:sz w:val="16"/>
                <w:lang w:val="en-AU"/>
              </w:rPr>
            </w:pPr>
          </w:p>
        </w:tc>
        <w:tc>
          <w:tcPr>
            <w:tcW w:w="544" w:type="dxa"/>
          </w:tcPr>
          <w:p w14:paraId="2C8882F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C146060" w14:textId="77777777" w:rsidR="00AF38E9" w:rsidRPr="000107CE" w:rsidRDefault="00AF38E9" w:rsidP="00AF38E9">
            <w:pPr>
              <w:spacing w:line="240" w:lineRule="auto"/>
              <w:rPr>
                <w:sz w:val="16"/>
                <w:lang w:val="en-AU"/>
              </w:rPr>
            </w:pPr>
          </w:p>
        </w:tc>
        <w:tc>
          <w:tcPr>
            <w:tcW w:w="856" w:type="dxa"/>
          </w:tcPr>
          <w:p w14:paraId="04C1E9EB" w14:textId="77777777" w:rsidR="00AF38E9" w:rsidRPr="000107CE" w:rsidRDefault="00AF38E9" w:rsidP="00AF38E9">
            <w:pPr>
              <w:spacing w:line="240" w:lineRule="auto"/>
              <w:rPr>
                <w:sz w:val="16"/>
                <w:lang w:val="en-AU"/>
              </w:rPr>
            </w:pPr>
          </w:p>
        </w:tc>
      </w:tr>
      <w:tr w:rsidR="00FC4079" w:rsidRPr="000107CE" w14:paraId="6BD15911" w14:textId="77777777" w:rsidTr="005A65BE">
        <w:tc>
          <w:tcPr>
            <w:tcW w:w="1320" w:type="dxa"/>
          </w:tcPr>
          <w:p w14:paraId="527CC1B0"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171F59B4" w14:textId="77777777" w:rsidR="00AF38E9" w:rsidRPr="000107CE" w:rsidRDefault="00AF38E9" w:rsidP="00AF38E9">
            <w:pPr>
              <w:spacing w:line="240" w:lineRule="auto"/>
              <w:rPr>
                <w:sz w:val="16"/>
                <w:lang w:val="en-AU"/>
              </w:rPr>
            </w:pPr>
            <w:r w:rsidRPr="000107CE">
              <w:rPr>
                <w:sz w:val="16"/>
                <w:lang w:val="en-AU"/>
              </w:rPr>
              <w:t>Sachets containing oral powder 29 g, 30 (HCU Lophlex)</w:t>
            </w:r>
          </w:p>
        </w:tc>
        <w:tc>
          <w:tcPr>
            <w:tcW w:w="941" w:type="dxa"/>
          </w:tcPr>
          <w:p w14:paraId="28C0FC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B3BBDC" w14:textId="77777777" w:rsidR="00AF38E9" w:rsidRPr="000107CE" w:rsidRDefault="00AF38E9" w:rsidP="00AF38E9">
            <w:pPr>
              <w:spacing w:line="240" w:lineRule="auto"/>
              <w:rPr>
                <w:sz w:val="16"/>
                <w:lang w:val="en-AU"/>
              </w:rPr>
            </w:pPr>
            <w:r w:rsidRPr="000107CE">
              <w:rPr>
                <w:sz w:val="16"/>
                <w:lang w:val="en-AU"/>
              </w:rPr>
              <w:t>HCU Lophlex</w:t>
            </w:r>
          </w:p>
        </w:tc>
        <w:tc>
          <w:tcPr>
            <w:tcW w:w="591" w:type="dxa"/>
          </w:tcPr>
          <w:p w14:paraId="203A9D66"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03B507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2EFA096" w14:textId="77777777" w:rsidR="00AF38E9" w:rsidRPr="000107CE" w:rsidRDefault="00AF38E9" w:rsidP="00AF38E9">
            <w:pPr>
              <w:spacing w:line="240" w:lineRule="auto"/>
              <w:rPr>
                <w:sz w:val="16"/>
                <w:lang w:val="en-AU"/>
              </w:rPr>
            </w:pPr>
            <w:r w:rsidRPr="000107CE">
              <w:rPr>
                <w:sz w:val="16"/>
                <w:lang w:val="en-AU"/>
              </w:rPr>
              <w:t>C6038</w:t>
            </w:r>
          </w:p>
        </w:tc>
        <w:tc>
          <w:tcPr>
            <w:tcW w:w="1675" w:type="dxa"/>
          </w:tcPr>
          <w:p w14:paraId="4DF077B4" w14:textId="77777777" w:rsidR="00AF38E9" w:rsidRPr="000107CE" w:rsidRDefault="00AF38E9" w:rsidP="00AF38E9">
            <w:pPr>
              <w:spacing w:line="240" w:lineRule="auto"/>
              <w:rPr>
                <w:sz w:val="16"/>
                <w:lang w:val="en-AU"/>
              </w:rPr>
            </w:pPr>
          </w:p>
        </w:tc>
        <w:tc>
          <w:tcPr>
            <w:tcW w:w="685" w:type="dxa"/>
          </w:tcPr>
          <w:p w14:paraId="1D2D0CBC"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44E41B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3B0263" w14:textId="77777777" w:rsidR="00AF38E9" w:rsidRPr="000107CE" w:rsidRDefault="00AF38E9" w:rsidP="00AF38E9">
            <w:pPr>
              <w:spacing w:line="240" w:lineRule="auto"/>
              <w:rPr>
                <w:sz w:val="16"/>
                <w:lang w:val="en-AU"/>
              </w:rPr>
            </w:pPr>
          </w:p>
        </w:tc>
        <w:tc>
          <w:tcPr>
            <w:tcW w:w="544" w:type="dxa"/>
          </w:tcPr>
          <w:p w14:paraId="57D756B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B25D67C" w14:textId="77777777" w:rsidR="00AF38E9" w:rsidRPr="000107CE" w:rsidRDefault="00AF38E9" w:rsidP="00AF38E9">
            <w:pPr>
              <w:spacing w:line="240" w:lineRule="auto"/>
              <w:rPr>
                <w:sz w:val="16"/>
                <w:lang w:val="en-AU"/>
              </w:rPr>
            </w:pPr>
          </w:p>
        </w:tc>
        <w:tc>
          <w:tcPr>
            <w:tcW w:w="856" w:type="dxa"/>
          </w:tcPr>
          <w:p w14:paraId="75A23B7E" w14:textId="77777777" w:rsidR="00AF38E9" w:rsidRPr="000107CE" w:rsidRDefault="00AF38E9" w:rsidP="00AF38E9">
            <w:pPr>
              <w:spacing w:line="240" w:lineRule="auto"/>
              <w:rPr>
                <w:sz w:val="16"/>
                <w:lang w:val="en-AU"/>
              </w:rPr>
            </w:pPr>
          </w:p>
        </w:tc>
      </w:tr>
      <w:tr w:rsidR="00FC4079" w:rsidRPr="000107CE" w14:paraId="521128C9" w14:textId="77777777" w:rsidTr="005A65BE">
        <w:tc>
          <w:tcPr>
            <w:tcW w:w="1320" w:type="dxa"/>
          </w:tcPr>
          <w:p w14:paraId="5952CA99"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w:t>
            </w:r>
          </w:p>
        </w:tc>
        <w:tc>
          <w:tcPr>
            <w:tcW w:w="1954" w:type="dxa"/>
          </w:tcPr>
          <w:p w14:paraId="58333F4D" w14:textId="77777777" w:rsidR="00AF38E9" w:rsidRPr="000107CE" w:rsidRDefault="00AF38E9" w:rsidP="00AF38E9">
            <w:pPr>
              <w:spacing w:line="240" w:lineRule="auto"/>
              <w:rPr>
                <w:sz w:val="16"/>
                <w:lang w:val="en-AU"/>
              </w:rPr>
            </w:pPr>
            <w:r w:rsidRPr="000107CE">
              <w:rPr>
                <w:sz w:val="16"/>
                <w:lang w:val="en-AU"/>
              </w:rPr>
              <w:t>Sachets containing oral powder 36 g, 30 (HCU Anamix Junior)</w:t>
            </w:r>
          </w:p>
        </w:tc>
        <w:tc>
          <w:tcPr>
            <w:tcW w:w="941" w:type="dxa"/>
          </w:tcPr>
          <w:p w14:paraId="4110402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7996BF" w14:textId="77777777" w:rsidR="00AF38E9" w:rsidRPr="000107CE" w:rsidRDefault="00AF38E9" w:rsidP="00AF38E9">
            <w:pPr>
              <w:spacing w:line="240" w:lineRule="auto"/>
              <w:rPr>
                <w:sz w:val="16"/>
                <w:lang w:val="en-AU"/>
              </w:rPr>
            </w:pPr>
            <w:r w:rsidRPr="000107CE">
              <w:rPr>
                <w:sz w:val="16"/>
                <w:lang w:val="en-AU"/>
              </w:rPr>
              <w:t>HCU Anamix Junior</w:t>
            </w:r>
          </w:p>
        </w:tc>
        <w:tc>
          <w:tcPr>
            <w:tcW w:w="591" w:type="dxa"/>
          </w:tcPr>
          <w:p w14:paraId="7E98E5EA" w14:textId="77777777" w:rsidR="00AF38E9" w:rsidRPr="000107CE" w:rsidRDefault="00AF38E9" w:rsidP="00AF38E9">
            <w:pPr>
              <w:spacing w:line="240" w:lineRule="auto"/>
              <w:rPr>
                <w:sz w:val="16"/>
                <w:lang w:val="en-AU"/>
              </w:rPr>
            </w:pPr>
            <w:r w:rsidRPr="000107CE">
              <w:rPr>
                <w:sz w:val="16"/>
                <w:lang w:val="en-AU"/>
              </w:rPr>
              <w:t>NU</w:t>
            </w:r>
          </w:p>
        </w:tc>
        <w:tc>
          <w:tcPr>
            <w:tcW w:w="638" w:type="dxa"/>
          </w:tcPr>
          <w:p w14:paraId="4AB93B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F30EEBF" w14:textId="77777777" w:rsidR="00AF38E9" w:rsidRPr="000107CE" w:rsidRDefault="00AF38E9" w:rsidP="00AF38E9">
            <w:pPr>
              <w:spacing w:line="240" w:lineRule="auto"/>
              <w:rPr>
                <w:sz w:val="16"/>
                <w:lang w:val="en-AU"/>
              </w:rPr>
            </w:pPr>
            <w:r w:rsidRPr="000107CE">
              <w:rPr>
                <w:sz w:val="16"/>
                <w:lang w:val="en-AU"/>
              </w:rPr>
              <w:t>C6038</w:t>
            </w:r>
          </w:p>
        </w:tc>
        <w:tc>
          <w:tcPr>
            <w:tcW w:w="1675" w:type="dxa"/>
          </w:tcPr>
          <w:p w14:paraId="5343E0C4" w14:textId="77777777" w:rsidR="00AF38E9" w:rsidRPr="000107CE" w:rsidRDefault="00AF38E9" w:rsidP="00AF38E9">
            <w:pPr>
              <w:spacing w:line="240" w:lineRule="auto"/>
              <w:rPr>
                <w:sz w:val="16"/>
                <w:lang w:val="en-AU"/>
              </w:rPr>
            </w:pPr>
          </w:p>
        </w:tc>
        <w:tc>
          <w:tcPr>
            <w:tcW w:w="685" w:type="dxa"/>
          </w:tcPr>
          <w:p w14:paraId="6E128EB3"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58F95E8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ABC099" w14:textId="77777777" w:rsidR="00AF38E9" w:rsidRPr="000107CE" w:rsidRDefault="00AF38E9" w:rsidP="00AF38E9">
            <w:pPr>
              <w:spacing w:line="240" w:lineRule="auto"/>
              <w:rPr>
                <w:sz w:val="16"/>
                <w:lang w:val="en-AU"/>
              </w:rPr>
            </w:pPr>
          </w:p>
        </w:tc>
        <w:tc>
          <w:tcPr>
            <w:tcW w:w="544" w:type="dxa"/>
          </w:tcPr>
          <w:p w14:paraId="650894D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54294E9" w14:textId="77777777" w:rsidR="00AF38E9" w:rsidRPr="000107CE" w:rsidRDefault="00AF38E9" w:rsidP="00AF38E9">
            <w:pPr>
              <w:spacing w:line="240" w:lineRule="auto"/>
              <w:rPr>
                <w:sz w:val="16"/>
                <w:lang w:val="en-AU"/>
              </w:rPr>
            </w:pPr>
          </w:p>
        </w:tc>
        <w:tc>
          <w:tcPr>
            <w:tcW w:w="856" w:type="dxa"/>
          </w:tcPr>
          <w:p w14:paraId="365766D7" w14:textId="77777777" w:rsidR="00AF38E9" w:rsidRPr="000107CE" w:rsidRDefault="00AF38E9" w:rsidP="00AF38E9">
            <w:pPr>
              <w:spacing w:line="240" w:lineRule="auto"/>
              <w:rPr>
                <w:sz w:val="16"/>
                <w:lang w:val="en-AU"/>
              </w:rPr>
            </w:pPr>
          </w:p>
        </w:tc>
      </w:tr>
      <w:tr w:rsidR="004B395D" w:rsidRPr="000107CE" w14:paraId="5CC62307" w14:textId="77777777" w:rsidTr="005A65BE">
        <w:tc>
          <w:tcPr>
            <w:tcW w:w="1320" w:type="dxa"/>
          </w:tcPr>
          <w:p w14:paraId="7C94EFCF" w14:textId="199E7286" w:rsidR="004B395D" w:rsidRPr="000107CE" w:rsidRDefault="004B395D" w:rsidP="004B395D">
            <w:pPr>
              <w:spacing w:line="240" w:lineRule="auto"/>
              <w:rPr>
                <w:sz w:val="16"/>
                <w:lang w:val="en-AU"/>
              </w:rPr>
            </w:pPr>
            <w:r w:rsidRPr="000107CE">
              <w:rPr>
                <w:sz w:val="16"/>
                <w:szCs w:val="22"/>
                <w:lang w:val="en-AU"/>
              </w:rPr>
              <w:t>Amino acid formula with vitamins and minerals without methionine and supplemented with arachidonic acid and docosahexaenoic acid</w:t>
            </w:r>
          </w:p>
        </w:tc>
        <w:tc>
          <w:tcPr>
            <w:tcW w:w="1954" w:type="dxa"/>
          </w:tcPr>
          <w:p w14:paraId="78C0D95F" w14:textId="6E9C342D" w:rsidR="004B395D" w:rsidRPr="000107CE" w:rsidRDefault="004B395D" w:rsidP="004B395D">
            <w:pPr>
              <w:spacing w:line="240" w:lineRule="auto"/>
              <w:rPr>
                <w:sz w:val="16"/>
                <w:lang w:val="en-AU"/>
              </w:rPr>
            </w:pPr>
            <w:r w:rsidRPr="000107CE">
              <w:rPr>
                <w:sz w:val="16"/>
                <w:szCs w:val="22"/>
                <w:lang w:val="en-AU"/>
              </w:rPr>
              <w:t>Sachets containing oral powder 12.5 g, 30 (HCU explore5)</w:t>
            </w:r>
          </w:p>
        </w:tc>
        <w:tc>
          <w:tcPr>
            <w:tcW w:w="941" w:type="dxa"/>
          </w:tcPr>
          <w:p w14:paraId="19601769" w14:textId="798A96B5" w:rsidR="004B395D" w:rsidRPr="000107CE" w:rsidRDefault="004B395D" w:rsidP="004B395D">
            <w:pPr>
              <w:spacing w:line="240" w:lineRule="auto"/>
              <w:rPr>
                <w:sz w:val="16"/>
                <w:lang w:val="en-AU"/>
              </w:rPr>
            </w:pPr>
            <w:r w:rsidRPr="000107CE">
              <w:rPr>
                <w:sz w:val="16"/>
                <w:szCs w:val="22"/>
                <w:lang w:val="en-AU"/>
              </w:rPr>
              <w:t>Oral</w:t>
            </w:r>
          </w:p>
        </w:tc>
        <w:tc>
          <w:tcPr>
            <w:tcW w:w="1402" w:type="dxa"/>
          </w:tcPr>
          <w:p w14:paraId="166EE167" w14:textId="54C4A167" w:rsidR="004B395D" w:rsidRPr="000107CE" w:rsidRDefault="004B395D" w:rsidP="004B395D">
            <w:pPr>
              <w:spacing w:line="240" w:lineRule="auto"/>
              <w:rPr>
                <w:sz w:val="16"/>
                <w:lang w:val="en-AU"/>
              </w:rPr>
            </w:pPr>
            <w:r w:rsidRPr="000107CE">
              <w:rPr>
                <w:sz w:val="16"/>
                <w:szCs w:val="22"/>
                <w:lang w:val="en-AU"/>
              </w:rPr>
              <w:t>HCU explore5</w:t>
            </w:r>
          </w:p>
        </w:tc>
        <w:tc>
          <w:tcPr>
            <w:tcW w:w="591" w:type="dxa"/>
          </w:tcPr>
          <w:p w14:paraId="36C9E01F" w14:textId="1670CBCE" w:rsidR="004B395D" w:rsidRPr="000107CE" w:rsidRDefault="004B395D" w:rsidP="004B395D">
            <w:pPr>
              <w:spacing w:line="240" w:lineRule="auto"/>
              <w:rPr>
                <w:sz w:val="16"/>
                <w:lang w:val="en-AU"/>
              </w:rPr>
            </w:pPr>
            <w:r w:rsidRPr="000107CE">
              <w:rPr>
                <w:sz w:val="16"/>
                <w:szCs w:val="22"/>
                <w:lang w:val="en-AU"/>
              </w:rPr>
              <w:t>VF</w:t>
            </w:r>
          </w:p>
        </w:tc>
        <w:tc>
          <w:tcPr>
            <w:tcW w:w="638" w:type="dxa"/>
          </w:tcPr>
          <w:p w14:paraId="79A7C579" w14:textId="00475A15" w:rsidR="004B395D" w:rsidRPr="000107CE" w:rsidRDefault="004B395D" w:rsidP="004B395D">
            <w:pPr>
              <w:spacing w:line="240" w:lineRule="auto"/>
              <w:rPr>
                <w:sz w:val="16"/>
                <w:lang w:val="en-AU"/>
              </w:rPr>
            </w:pPr>
            <w:r w:rsidRPr="000107CE">
              <w:rPr>
                <w:sz w:val="16"/>
                <w:szCs w:val="22"/>
                <w:lang w:val="en-AU"/>
              </w:rPr>
              <w:t>MP NP</w:t>
            </w:r>
          </w:p>
        </w:tc>
        <w:tc>
          <w:tcPr>
            <w:tcW w:w="1675" w:type="dxa"/>
          </w:tcPr>
          <w:p w14:paraId="344FA659" w14:textId="4C578C9A" w:rsidR="004B395D" w:rsidRPr="000107CE" w:rsidRDefault="004B395D" w:rsidP="004B395D">
            <w:pPr>
              <w:spacing w:line="240" w:lineRule="auto"/>
              <w:rPr>
                <w:sz w:val="16"/>
                <w:lang w:val="en-AU"/>
              </w:rPr>
            </w:pPr>
            <w:r w:rsidRPr="000107CE">
              <w:rPr>
                <w:sz w:val="16"/>
                <w:szCs w:val="22"/>
                <w:lang w:val="en-AU"/>
              </w:rPr>
              <w:t>C5534</w:t>
            </w:r>
          </w:p>
        </w:tc>
        <w:tc>
          <w:tcPr>
            <w:tcW w:w="1675" w:type="dxa"/>
          </w:tcPr>
          <w:p w14:paraId="6EAD73AE" w14:textId="77777777" w:rsidR="004B395D" w:rsidRPr="000107CE" w:rsidRDefault="004B395D" w:rsidP="004B395D">
            <w:pPr>
              <w:spacing w:line="240" w:lineRule="auto"/>
              <w:rPr>
                <w:sz w:val="16"/>
                <w:lang w:val="en-AU"/>
              </w:rPr>
            </w:pPr>
          </w:p>
        </w:tc>
        <w:tc>
          <w:tcPr>
            <w:tcW w:w="685" w:type="dxa"/>
          </w:tcPr>
          <w:p w14:paraId="0F3BC1C4" w14:textId="55B9D9E5" w:rsidR="004B395D" w:rsidRPr="000107CE" w:rsidRDefault="004B395D" w:rsidP="004B395D">
            <w:pPr>
              <w:spacing w:line="240" w:lineRule="auto"/>
              <w:rPr>
                <w:sz w:val="16"/>
                <w:lang w:val="en-AU"/>
              </w:rPr>
            </w:pPr>
            <w:r w:rsidRPr="000107CE">
              <w:rPr>
                <w:sz w:val="16"/>
                <w:szCs w:val="22"/>
                <w:lang w:val="en-AU"/>
              </w:rPr>
              <w:t>8</w:t>
            </w:r>
          </w:p>
        </w:tc>
        <w:tc>
          <w:tcPr>
            <w:tcW w:w="685" w:type="dxa"/>
          </w:tcPr>
          <w:p w14:paraId="028530E2" w14:textId="55E90846" w:rsidR="004B395D" w:rsidRPr="000107CE" w:rsidRDefault="004B395D" w:rsidP="004B395D">
            <w:pPr>
              <w:spacing w:line="240" w:lineRule="auto"/>
              <w:rPr>
                <w:sz w:val="16"/>
                <w:lang w:val="en-AU"/>
              </w:rPr>
            </w:pPr>
            <w:r w:rsidRPr="000107CE">
              <w:rPr>
                <w:sz w:val="16"/>
                <w:szCs w:val="22"/>
                <w:lang w:val="en-AU"/>
              </w:rPr>
              <w:t>5</w:t>
            </w:r>
          </w:p>
        </w:tc>
        <w:tc>
          <w:tcPr>
            <w:tcW w:w="1242" w:type="dxa"/>
          </w:tcPr>
          <w:p w14:paraId="4AB0F5D0" w14:textId="77777777" w:rsidR="004B395D" w:rsidRPr="000107CE" w:rsidRDefault="004B395D" w:rsidP="004B395D">
            <w:pPr>
              <w:spacing w:line="240" w:lineRule="auto"/>
              <w:rPr>
                <w:sz w:val="16"/>
                <w:lang w:val="en-AU"/>
              </w:rPr>
            </w:pPr>
          </w:p>
        </w:tc>
        <w:tc>
          <w:tcPr>
            <w:tcW w:w="544" w:type="dxa"/>
          </w:tcPr>
          <w:p w14:paraId="01D310C0" w14:textId="67EF365A" w:rsidR="004B395D" w:rsidRPr="000107CE" w:rsidRDefault="004B395D" w:rsidP="004B395D">
            <w:pPr>
              <w:spacing w:line="240" w:lineRule="auto"/>
              <w:rPr>
                <w:sz w:val="16"/>
                <w:lang w:val="en-AU"/>
              </w:rPr>
            </w:pPr>
            <w:r w:rsidRPr="000107CE">
              <w:rPr>
                <w:sz w:val="16"/>
                <w:szCs w:val="22"/>
                <w:lang w:val="en-AU"/>
              </w:rPr>
              <w:t>1</w:t>
            </w:r>
          </w:p>
        </w:tc>
        <w:tc>
          <w:tcPr>
            <w:tcW w:w="591" w:type="dxa"/>
          </w:tcPr>
          <w:p w14:paraId="19363440" w14:textId="77777777" w:rsidR="004B395D" w:rsidRPr="000107CE" w:rsidRDefault="004B395D" w:rsidP="004B395D">
            <w:pPr>
              <w:spacing w:line="240" w:lineRule="auto"/>
              <w:rPr>
                <w:sz w:val="16"/>
                <w:lang w:val="en-AU"/>
              </w:rPr>
            </w:pPr>
          </w:p>
        </w:tc>
        <w:tc>
          <w:tcPr>
            <w:tcW w:w="856" w:type="dxa"/>
          </w:tcPr>
          <w:p w14:paraId="4F7F2BF5" w14:textId="77777777" w:rsidR="004B395D" w:rsidRPr="000107CE" w:rsidRDefault="004B395D" w:rsidP="004B395D">
            <w:pPr>
              <w:spacing w:line="240" w:lineRule="auto"/>
              <w:rPr>
                <w:sz w:val="16"/>
                <w:lang w:val="en-AU"/>
              </w:rPr>
            </w:pPr>
          </w:p>
        </w:tc>
      </w:tr>
      <w:tr w:rsidR="00FC4079" w:rsidRPr="000107CE" w14:paraId="5D0F6E99" w14:textId="77777777" w:rsidTr="005A65BE">
        <w:tc>
          <w:tcPr>
            <w:tcW w:w="1320" w:type="dxa"/>
          </w:tcPr>
          <w:p w14:paraId="77568953"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 threonine and valine and low in isoleucine</w:t>
            </w:r>
          </w:p>
        </w:tc>
        <w:tc>
          <w:tcPr>
            <w:tcW w:w="1954" w:type="dxa"/>
          </w:tcPr>
          <w:p w14:paraId="4DDF1AFB" w14:textId="77777777" w:rsidR="00AF38E9" w:rsidRPr="000107CE" w:rsidRDefault="00AF38E9" w:rsidP="00AF38E9">
            <w:pPr>
              <w:spacing w:line="240" w:lineRule="auto"/>
              <w:rPr>
                <w:sz w:val="16"/>
                <w:lang w:val="en-AU"/>
              </w:rPr>
            </w:pPr>
            <w:r w:rsidRPr="000107CE">
              <w:rPr>
                <w:sz w:val="16"/>
                <w:lang w:val="en-AU"/>
              </w:rPr>
              <w:t>Oral powder 400 g (MMA/PA Anamix infant)</w:t>
            </w:r>
          </w:p>
        </w:tc>
        <w:tc>
          <w:tcPr>
            <w:tcW w:w="941" w:type="dxa"/>
          </w:tcPr>
          <w:p w14:paraId="031AE35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98FE6AE" w14:textId="77777777" w:rsidR="00AF38E9" w:rsidRPr="000107CE" w:rsidRDefault="00AF38E9" w:rsidP="00AF38E9">
            <w:pPr>
              <w:spacing w:line="240" w:lineRule="auto"/>
              <w:rPr>
                <w:sz w:val="16"/>
                <w:lang w:val="en-AU"/>
              </w:rPr>
            </w:pPr>
            <w:r w:rsidRPr="000107CE">
              <w:rPr>
                <w:sz w:val="16"/>
                <w:lang w:val="en-AU"/>
              </w:rPr>
              <w:t>MMA/PA Anamix infant</w:t>
            </w:r>
          </w:p>
        </w:tc>
        <w:tc>
          <w:tcPr>
            <w:tcW w:w="591" w:type="dxa"/>
          </w:tcPr>
          <w:p w14:paraId="609180E5"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90AC04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807EDA" w14:textId="77777777" w:rsidR="00AF38E9" w:rsidRPr="000107CE" w:rsidRDefault="00AF38E9" w:rsidP="00AF38E9">
            <w:pPr>
              <w:spacing w:line="240" w:lineRule="auto"/>
              <w:rPr>
                <w:sz w:val="16"/>
                <w:lang w:val="en-AU"/>
              </w:rPr>
            </w:pPr>
            <w:r w:rsidRPr="000107CE">
              <w:rPr>
                <w:sz w:val="16"/>
                <w:lang w:val="en-AU"/>
              </w:rPr>
              <w:t>C5542 C5560</w:t>
            </w:r>
          </w:p>
        </w:tc>
        <w:tc>
          <w:tcPr>
            <w:tcW w:w="1675" w:type="dxa"/>
          </w:tcPr>
          <w:p w14:paraId="288F371B" w14:textId="77777777" w:rsidR="00AF38E9" w:rsidRPr="000107CE" w:rsidRDefault="00AF38E9" w:rsidP="00AF38E9">
            <w:pPr>
              <w:spacing w:line="240" w:lineRule="auto"/>
              <w:rPr>
                <w:sz w:val="16"/>
                <w:lang w:val="en-AU"/>
              </w:rPr>
            </w:pPr>
          </w:p>
        </w:tc>
        <w:tc>
          <w:tcPr>
            <w:tcW w:w="685" w:type="dxa"/>
          </w:tcPr>
          <w:p w14:paraId="1941CC58"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0C49150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AB864D6" w14:textId="77777777" w:rsidR="00AF38E9" w:rsidRPr="000107CE" w:rsidRDefault="00AF38E9" w:rsidP="00AF38E9">
            <w:pPr>
              <w:spacing w:line="240" w:lineRule="auto"/>
              <w:rPr>
                <w:sz w:val="16"/>
                <w:lang w:val="en-AU"/>
              </w:rPr>
            </w:pPr>
          </w:p>
        </w:tc>
        <w:tc>
          <w:tcPr>
            <w:tcW w:w="544" w:type="dxa"/>
          </w:tcPr>
          <w:p w14:paraId="3F0167E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3FB8339" w14:textId="77777777" w:rsidR="00AF38E9" w:rsidRPr="000107CE" w:rsidRDefault="00AF38E9" w:rsidP="00AF38E9">
            <w:pPr>
              <w:spacing w:line="240" w:lineRule="auto"/>
              <w:rPr>
                <w:sz w:val="16"/>
                <w:lang w:val="en-AU"/>
              </w:rPr>
            </w:pPr>
          </w:p>
        </w:tc>
        <w:tc>
          <w:tcPr>
            <w:tcW w:w="856" w:type="dxa"/>
          </w:tcPr>
          <w:p w14:paraId="52E6030A" w14:textId="77777777" w:rsidR="00AF38E9" w:rsidRPr="000107CE" w:rsidRDefault="00AF38E9" w:rsidP="00AF38E9">
            <w:pPr>
              <w:spacing w:line="240" w:lineRule="auto"/>
              <w:rPr>
                <w:sz w:val="16"/>
                <w:lang w:val="en-AU"/>
              </w:rPr>
            </w:pPr>
          </w:p>
        </w:tc>
      </w:tr>
      <w:tr w:rsidR="00FC4079" w:rsidRPr="000107CE" w14:paraId="65D2168C" w14:textId="77777777" w:rsidTr="005A65BE">
        <w:tc>
          <w:tcPr>
            <w:tcW w:w="1320" w:type="dxa"/>
          </w:tcPr>
          <w:p w14:paraId="3412C6DD"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 threonine and valine and low in isoleucine</w:t>
            </w:r>
          </w:p>
        </w:tc>
        <w:tc>
          <w:tcPr>
            <w:tcW w:w="1954" w:type="dxa"/>
          </w:tcPr>
          <w:p w14:paraId="4F63D99C" w14:textId="77777777" w:rsidR="00AF38E9" w:rsidRPr="000107CE" w:rsidRDefault="00AF38E9" w:rsidP="00AF38E9">
            <w:pPr>
              <w:spacing w:line="240" w:lineRule="auto"/>
              <w:rPr>
                <w:sz w:val="16"/>
                <w:lang w:val="en-AU"/>
              </w:rPr>
            </w:pPr>
            <w:r w:rsidRPr="000107CE">
              <w:rPr>
                <w:sz w:val="16"/>
                <w:lang w:val="en-AU"/>
              </w:rPr>
              <w:t>Sachets containing oral powder 18 g, 30 (MMA/PA Anamix Junior)</w:t>
            </w:r>
          </w:p>
        </w:tc>
        <w:tc>
          <w:tcPr>
            <w:tcW w:w="941" w:type="dxa"/>
          </w:tcPr>
          <w:p w14:paraId="44A020E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E1AC842" w14:textId="77777777" w:rsidR="00AF38E9" w:rsidRPr="000107CE" w:rsidRDefault="00AF38E9" w:rsidP="00AF38E9">
            <w:pPr>
              <w:spacing w:line="240" w:lineRule="auto"/>
              <w:rPr>
                <w:sz w:val="16"/>
                <w:lang w:val="en-AU"/>
              </w:rPr>
            </w:pPr>
            <w:r w:rsidRPr="000107CE">
              <w:rPr>
                <w:sz w:val="16"/>
                <w:lang w:val="en-AU"/>
              </w:rPr>
              <w:t>MMA/PA Anamix Junior</w:t>
            </w:r>
          </w:p>
        </w:tc>
        <w:tc>
          <w:tcPr>
            <w:tcW w:w="591" w:type="dxa"/>
          </w:tcPr>
          <w:p w14:paraId="7481685C" w14:textId="77777777" w:rsidR="00AF38E9" w:rsidRPr="000107CE" w:rsidRDefault="00AF38E9" w:rsidP="00AF38E9">
            <w:pPr>
              <w:spacing w:line="240" w:lineRule="auto"/>
              <w:rPr>
                <w:sz w:val="16"/>
                <w:lang w:val="en-AU"/>
              </w:rPr>
            </w:pPr>
            <w:r w:rsidRPr="000107CE">
              <w:rPr>
                <w:sz w:val="16"/>
                <w:lang w:val="en-AU"/>
              </w:rPr>
              <w:t>NU</w:t>
            </w:r>
          </w:p>
        </w:tc>
        <w:tc>
          <w:tcPr>
            <w:tcW w:w="638" w:type="dxa"/>
          </w:tcPr>
          <w:p w14:paraId="238D90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E1DB42" w14:textId="77777777" w:rsidR="00AF38E9" w:rsidRPr="000107CE" w:rsidRDefault="00AF38E9" w:rsidP="00AF38E9">
            <w:pPr>
              <w:spacing w:line="240" w:lineRule="auto"/>
              <w:rPr>
                <w:sz w:val="16"/>
                <w:lang w:val="en-AU"/>
              </w:rPr>
            </w:pPr>
            <w:r w:rsidRPr="000107CE">
              <w:rPr>
                <w:sz w:val="16"/>
                <w:lang w:val="en-AU"/>
              </w:rPr>
              <w:t>C5986 C6055</w:t>
            </w:r>
          </w:p>
        </w:tc>
        <w:tc>
          <w:tcPr>
            <w:tcW w:w="1675" w:type="dxa"/>
          </w:tcPr>
          <w:p w14:paraId="5BA52793" w14:textId="77777777" w:rsidR="00AF38E9" w:rsidRPr="000107CE" w:rsidRDefault="00AF38E9" w:rsidP="00AF38E9">
            <w:pPr>
              <w:spacing w:line="240" w:lineRule="auto"/>
              <w:rPr>
                <w:sz w:val="16"/>
                <w:lang w:val="en-AU"/>
              </w:rPr>
            </w:pPr>
          </w:p>
        </w:tc>
        <w:tc>
          <w:tcPr>
            <w:tcW w:w="685" w:type="dxa"/>
          </w:tcPr>
          <w:p w14:paraId="69EC1FDF"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28F965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864EE7" w14:textId="77777777" w:rsidR="00AF38E9" w:rsidRPr="000107CE" w:rsidRDefault="00AF38E9" w:rsidP="00AF38E9">
            <w:pPr>
              <w:spacing w:line="240" w:lineRule="auto"/>
              <w:rPr>
                <w:sz w:val="16"/>
                <w:lang w:val="en-AU"/>
              </w:rPr>
            </w:pPr>
          </w:p>
        </w:tc>
        <w:tc>
          <w:tcPr>
            <w:tcW w:w="544" w:type="dxa"/>
          </w:tcPr>
          <w:p w14:paraId="308DFDF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253AA24" w14:textId="77777777" w:rsidR="00AF38E9" w:rsidRPr="000107CE" w:rsidRDefault="00AF38E9" w:rsidP="00AF38E9">
            <w:pPr>
              <w:spacing w:line="240" w:lineRule="auto"/>
              <w:rPr>
                <w:sz w:val="16"/>
                <w:lang w:val="en-AU"/>
              </w:rPr>
            </w:pPr>
          </w:p>
        </w:tc>
        <w:tc>
          <w:tcPr>
            <w:tcW w:w="856" w:type="dxa"/>
          </w:tcPr>
          <w:p w14:paraId="6EB30BA1" w14:textId="77777777" w:rsidR="00AF38E9" w:rsidRPr="000107CE" w:rsidRDefault="00AF38E9" w:rsidP="00AF38E9">
            <w:pPr>
              <w:spacing w:line="240" w:lineRule="auto"/>
              <w:rPr>
                <w:sz w:val="16"/>
                <w:lang w:val="en-AU"/>
              </w:rPr>
            </w:pPr>
          </w:p>
        </w:tc>
      </w:tr>
      <w:tr w:rsidR="00FC4079" w:rsidRPr="000107CE" w14:paraId="6D16059A" w14:textId="77777777" w:rsidTr="005A65BE">
        <w:tc>
          <w:tcPr>
            <w:tcW w:w="1320" w:type="dxa"/>
          </w:tcPr>
          <w:p w14:paraId="47B7EAD3" w14:textId="77777777" w:rsidR="00AF38E9" w:rsidRPr="000107CE" w:rsidRDefault="00AF38E9" w:rsidP="00AF38E9">
            <w:pPr>
              <w:spacing w:line="240" w:lineRule="auto"/>
              <w:rPr>
                <w:sz w:val="16"/>
                <w:lang w:val="en-AU"/>
              </w:rPr>
            </w:pPr>
            <w:r w:rsidRPr="000107CE">
              <w:rPr>
                <w:sz w:val="16"/>
                <w:lang w:val="en-AU"/>
              </w:rPr>
              <w:t>Amino acid formula with vitamins and minerals without methionine, threonine and valine and low in isoleucine</w:t>
            </w:r>
          </w:p>
        </w:tc>
        <w:tc>
          <w:tcPr>
            <w:tcW w:w="1954" w:type="dxa"/>
          </w:tcPr>
          <w:p w14:paraId="75B8850E" w14:textId="77777777" w:rsidR="00AF38E9" w:rsidRPr="000107CE" w:rsidRDefault="00AF38E9" w:rsidP="00AF38E9">
            <w:pPr>
              <w:spacing w:line="240" w:lineRule="auto"/>
              <w:rPr>
                <w:sz w:val="16"/>
                <w:lang w:val="en-AU"/>
              </w:rPr>
            </w:pPr>
            <w:r w:rsidRPr="000107CE">
              <w:rPr>
                <w:sz w:val="16"/>
                <w:lang w:val="en-AU"/>
              </w:rPr>
              <w:t>Sachets containing oral powder 25 g, 30 (MMA/PA express 15)</w:t>
            </w:r>
          </w:p>
        </w:tc>
        <w:tc>
          <w:tcPr>
            <w:tcW w:w="941" w:type="dxa"/>
          </w:tcPr>
          <w:p w14:paraId="42D5533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E61277" w14:textId="77777777" w:rsidR="00AF38E9" w:rsidRPr="000107CE" w:rsidRDefault="00AF38E9" w:rsidP="00AF38E9">
            <w:pPr>
              <w:spacing w:line="240" w:lineRule="auto"/>
              <w:rPr>
                <w:sz w:val="16"/>
                <w:lang w:val="en-AU"/>
              </w:rPr>
            </w:pPr>
            <w:r w:rsidRPr="000107CE">
              <w:rPr>
                <w:sz w:val="16"/>
                <w:lang w:val="en-AU"/>
              </w:rPr>
              <w:t>MMA/PA express 15</w:t>
            </w:r>
          </w:p>
        </w:tc>
        <w:tc>
          <w:tcPr>
            <w:tcW w:w="591" w:type="dxa"/>
          </w:tcPr>
          <w:p w14:paraId="715F1C85"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68D60A7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5D0DBC" w14:textId="77777777" w:rsidR="00AF38E9" w:rsidRPr="000107CE" w:rsidRDefault="00AF38E9" w:rsidP="00AF38E9">
            <w:pPr>
              <w:spacing w:line="240" w:lineRule="auto"/>
              <w:rPr>
                <w:sz w:val="16"/>
                <w:lang w:val="en-AU"/>
              </w:rPr>
            </w:pPr>
            <w:r w:rsidRPr="000107CE">
              <w:rPr>
                <w:sz w:val="16"/>
                <w:lang w:val="en-AU"/>
              </w:rPr>
              <w:t>C5542 C5560</w:t>
            </w:r>
          </w:p>
        </w:tc>
        <w:tc>
          <w:tcPr>
            <w:tcW w:w="1675" w:type="dxa"/>
          </w:tcPr>
          <w:p w14:paraId="6AE4EB91" w14:textId="77777777" w:rsidR="00AF38E9" w:rsidRPr="000107CE" w:rsidRDefault="00AF38E9" w:rsidP="00AF38E9">
            <w:pPr>
              <w:spacing w:line="240" w:lineRule="auto"/>
              <w:rPr>
                <w:sz w:val="16"/>
                <w:lang w:val="en-AU"/>
              </w:rPr>
            </w:pPr>
          </w:p>
        </w:tc>
        <w:tc>
          <w:tcPr>
            <w:tcW w:w="685" w:type="dxa"/>
          </w:tcPr>
          <w:p w14:paraId="6B2E06B2"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5FC3BF9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99F778" w14:textId="77777777" w:rsidR="00AF38E9" w:rsidRPr="000107CE" w:rsidRDefault="00AF38E9" w:rsidP="00AF38E9">
            <w:pPr>
              <w:spacing w:line="240" w:lineRule="auto"/>
              <w:rPr>
                <w:sz w:val="16"/>
                <w:lang w:val="en-AU"/>
              </w:rPr>
            </w:pPr>
          </w:p>
        </w:tc>
        <w:tc>
          <w:tcPr>
            <w:tcW w:w="544" w:type="dxa"/>
          </w:tcPr>
          <w:p w14:paraId="74B79AD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2BC522B" w14:textId="77777777" w:rsidR="00AF38E9" w:rsidRPr="000107CE" w:rsidRDefault="00AF38E9" w:rsidP="00AF38E9">
            <w:pPr>
              <w:spacing w:line="240" w:lineRule="auto"/>
              <w:rPr>
                <w:sz w:val="16"/>
                <w:lang w:val="en-AU"/>
              </w:rPr>
            </w:pPr>
          </w:p>
        </w:tc>
        <w:tc>
          <w:tcPr>
            <w:tcW w:w="856" w:type="dxa"/>
          </w:tcPr>
          <w:p w14:paraId="4DA925A5" w14:textId="77777777" w:rsidR="00AF38E9" w:rsidRPr="000107CE" w:rsidRDefault="00AF38E9" w:rsidP="00AF38E9">
            <w:pPr>
              <w:spacing w:line="240" w:lineRule="auto"/>
              <w:rPr>
                <w:sz w:val="16"/>
                <w:lang w:val="en-AU"/>
              </w:rPr>
            </w:pPr>
          </w:p>
        </w:tc>
      </w:tr>
      <w:tr w:rsidR="00FC4079" w:rsidRPr="000107CE" w14:paraId="6FB73A2C" w14:textId="77777777" w:rsidTr="005A65BE">
        <w:tc>
          <w:tcPr>
            <w:tcW w:w="1320" w:type="dxa"/>
          </w:tcPr>
          <w:p w14:paraId="00E1DCE9"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73E482C6" w14:textId="77777777" w:rsidR="00AF38E9" w:rsidRPr="000107CE" w:rsidRDefault="00AF38E9" w:rsidP="00AF38E9">
            <w:pPr>
              <w:spacing w:line="240" w:lineRule="auto"/>
              <w:rPr>
                <w:sz w:val="16"/>
                <w:lang w:val="en-AU"/>
              </w:rPr>
            </w:pPr>
            <w:r w:rsidRPr="000107CE">
              <w:rPr>
                <w:sz w:val="16"/>
                <w:lang w:val="en-AU"/>
              </w:rPr>
              <w:t>Oral gel 85 g, 30 (PKU squeezie)</w:t>
            </w:r>
          </w:p>
        </w:tc>
        <w:tc>
          <w:tcPr>
            <w:tcW w:w="941" w:type="dxa"/>
          </w:tcPr>
          <w:p w14:paraId="2079E59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6A6477" w14:textId="77777777" w:rsidR="00AF38E9" w:rsidRPr="000107CE" w:rsidRDefault="00AF38E9" w:rsidP="00AF38E9">
            <w:pPr>
              <w:spacing w:line="240" w:lineRule="auto"/>
              <w:rPr>
                <w:sz w:val="16"/>
                <w:lang w:val="en-AU"/>
              </w:rPr>
            </w:pPr>
            <w:r w:rsidRPr="000107CE">
              <w:rPr>
                <w:sz w:val="16"/>
                <w:lang w:val="en-AU"/>
              </w:rPr>
              <w:t>PKU squeezie</w:t>
            </w:r>
          </w:p>
        </w:tc>
        <w:tc>
          <w:tcPr>
            <w:tcW w:w="591" w:type="dxa"/>
          </w:tcPr>
          <w:p w14:paraId="2F9D1E6B"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39A4CC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333A1A"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0248B4F7" w14:textId="77777777" w:rsidR="00AF38E9" w:rsidRPr="000107CE" w:rsidRDefault="00AF38E9" w:rsidP="00AF38E9">
            <w:pPr>
              <w:spacing w:line="240" w:lineRule="auto"/>
              <w:rPr>
                <w:sz w:val="16"/>
                <w:lang w:val="en-AU"/>
              </w:rPr>
            </w:pPr>
          </w:p>
        </w:tc>
        <w:tc>
          <w:tcPr>
            <w:tcW w:w="685" w:type="dxa"/>
          </w:tcPr>
          <w:p w14:paraId="3A53201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202808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0937AC" w14:textId="77777777" w:rsidR="00AF38E9" w:rsidRPr="000107CE" w:rsidRDefault="00AF38E9" w:rsidP="00AF38E9">
            <w:pPr>
              <w:spacing w:line="240" w:lineRule="auto"/>
              <w:rPr>
                <w:sz w:val="16"/>
                <w:lang w:val="en-AU"/>
              </w:rPr>
            </w:pPr>
          </w:p>
        </w:tc>
        <w:tc>
          <w:tcPr>
            <w:tcW w:w="544" w:type="dxa"/>
          </w:tcPr>
          <w:p w14:paraId="5DA994A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DB8BC55" w14:textId="77777777" w:rsidR="00AF38E9" w:rsidRPr="000107CE" w:rsidRDefault="00AF38E9" w:rsidP="00AF38E9">
            <w:pPr>
              <w:spacing w:line="240" w:lineRule="auto"/>
              <w:rPr>
                <w:sz w:val="16"/>
                <w:lang w:val="en-AU"/>
              </w:rPr>
            </w:pPr>
          </w:p>
        </w:tc>
        <w:tc>
          <w:tcPr>
            <w:tcW w:w="856" w:type="dxa"/>
          </w:tcPr>
          <w:p w14:paraId="431DF7C6" w14:textId="77777777" w:rsidR="00AF38E9" w:rsidRPr="000107CE" w:rsidRDefault="00AF38E9" w:rsidP="00AF38E9">
            <w:pPr>
              <w:spacing w:line="240" w:lineRule="auto"/>
              <w:rPr>
                <w:sz w:val="16"/>
                <w:lang w:val="en-AU"/>
              </w:rPr>
            </w:pPr>
          </w:p>
        </w:tc>
      </w:tr>
      <w:tr w:rsidR="00FC4079" w:rsidRPr="000107CE" w14:paraId="0DEF9EEF" w14:textId="77777777" w:rsidTr="005A65BE">
        <w:tc>
          <w:tcPr>
            <w:tcW w:w="1320" w:type="dxa"/>
          </w:tcPr>
          <w:p w14:paraId="633FA29E"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1B4E7253" w14:textId="77777777" w:rsidR="00AF38E9" w:rsidRPr="000107CE" w:rsidRDefault="00AF38E9" w:rsidP="00AF38E9">
            <w:pPr>
              <w:spacing w:line="240" w:lineRule="auto"/>
              <w:rPr>
                <w:sz w:val="16"/>
                <w:lang w:val="en-AU"/>
              </w:rPr>
            </w:pPr>
            <w:r w:rsidRPr="000107CE">
              <w:rPr>
                <w:sz w:val="16"/>
                <w:lang w:val="en-AU"/>
              </w:rPr>
              <w:t>Oral liquid 62.5 mL, 60 (PKU Lophlex LQ 10)</w:t>
            </w:r>
          </w:p>
        </w:tc>
        <w:tc>
          <w:tcPr>
            <w:tcW w:w="941" w:type="dxa"/>
          </w:tcPr>
          <w:p w14:paraId="2B84955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623DD8" w14:textId="77777777" w:rsidR="00AF38E9" w:rsidRPr="000107CE" w:rsidRDefault="00AF38E9" w:rsidP="00AF38E9">
            <w:pPr>
              <w:spacing w:line="240" w:lineRule="auto"/>
              <w:rPr>
                <w:sz w:val="16"/>
                <w:lang w:val="en-AU"/>
              </w:rPr>
            </w:pPr>
            <w:r w:rsidRPr="000107CE">
              <w:rPr>
                <w:sz w:val="16"/>
                <w:lang w:val="en-AU"/>
              </w:rPr>
              <w:t>PKU Lophlex LQ 10</w:t>
            </w:r>
          </w:p>
        </w:tc>
        <w:tc>
          <w:tcPr>
            <w:tcW w:w="591" w:type="dxa"/>
          </w:tcPr>
          <w:p w14:paraId="0BEB3807"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9D10CA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DE5D25"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44A83A6B" w14:textId="77777777" w:rsidR="00AF38E9" w:rsidRPr="000107CE" w:rsidRDefault="00AF38E9" w:rsidP="00AF38E9">
            <w:pPr>
              <w:spacing w:line="240" w:lineRule="auto"/>
              <w:rPr>
                <w:sz w:val="16"/>
                <w:lang w:val="en-AU"/>
              </w:rPr>
            </w:pPr>
          </w:p>
        </w:tc>
        <w:tc>
          <w:tcPr>
            <w:tcW w:w="685" w:type="dxa"/>
          </w:tcPr>
          <w:p w14:paraId="04D5FCE2"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20530DB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4123DB" w14:textId="77777777" w:rsidR="00AF38E9" w:rsidRPr="000107CE" w:rsidRDefault="00AF38E9" w:rsidP="00AF38E9">
            <w:pPr>
              <w:spacing w:line="240" w:lineRule="auto"/>
              <w:rPr>
                <w:sz w:val="16"/>
                <w:lang w:val="en-AU"/>
              </w:rPr>
            </w:pPr>
          </w:p>
        </w:tc>
        <w:tc>
          <w:tcPr>
            <w:tcW w:w="544" w:type="dxa"/>
          </w:tcPr>
          <w:p w14:paraId="3709594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CB20480" w14:textId="77777777" w:rsidR="00AF38E9" w:rsidRPr="000107CE" w:rsidRDefault="00AF38E9" w:rsidP="00AF38E9">
            <w:pPr>
              <w:spacing w:line="240" w:lineRule="auto"/>
              <w:rPr>
                <w:sz w:val="16"/>
                <w:lang w:val="en-AU"/>
              </w:rPr>
            </w:pPr>
          </w:p>
        </w:tc>
        <w:tc>
          <w:tcPr>
            <w:tcW w:w="856" w:type="dxa"/>
          </w:tcPr>
          <w:p w14:paraId="5463A64C" w14:textId="77777777" w:rsidR="00AF38E9" w:rsidRPr="000107CE" w:rsidRDefault="00AF38E9" w:rsidP="00AF38E9">
            <w:pPr>
              <w:spacing w:line="240" w:lineRule="auto"/>
              <w:rPr>
                <w:sz w:val="16"/>
                <w:lang w:val="en-AU"/>
              </w:rPr>
            </w:pPr>
          </w:p>
        </w:tc>
      </w:tr>
      <w:tr w:rsidR="00FC4079" w:rsidRPr="000107CE" w14:paraId="08230546" w14:textId="77777777" w:rsidTr="005A65BE">
        <w:tc>
          <w:tcPr>
            <w:tcW w:w="1320" w:type="dxa"/>
          </w:tcPr>
          <w:p w14:paraId="3CB0EAD3"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6A2D7CBD" w14:textId="77777777" w:rsidR="00AF38E9" w:rsidRPr="000107CE" w:rsidRDefault="00AF38E9" w:rsidP="00AF38E9">
            <w:pPr>
              <w:spacing w:line="240" w:lineRule="auto"/>
              <w:rPr>
                <w:sz w:val="16"/>
                <w:lang w:val="en-AU"/>
              </w:rPr>
            </w:pPr>
            <w:r w:rsidRPr="000107CE">
              <w:rPr>
                <w:sz w:val="16"/>
                <w:lang w:val="en-AU"/>
              </w:rPr>
              <w:t>Oral liquid 87 mL, 30 (PKU Cooler 10)</w:t>
            </w:r>
          </w:p>
        </w:tc>
        <w:tc>
          <w:tcPr>
            <w:tcW w:w="941" w:type="dxa"/>
          </w:tcPr>
          <w:p w14:paraId="6E17419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3B2887" w14:textId="77777777" w:rsidR="00AF38E9" w:rsidRPr="000107CE" w:rsidRDefault="00AF38E9" w:rsidP="00AF38E9">
            <w:pPr>
              <w:spacing w:line="240" w:lineRule="auto"/>
              <w:rPr>
                <w:sz w:val="16"/>
                <w:lang w:val="en-AU"/>
              </w:rPr>
            </w:pPr>
            <w:r w:rsidRPr="000107CE">
              <w:rPr>
                <w:sz w:val="16"/>
                <w:lang w:val="en-AU"/>
              </w:rPr>
              <w:t>PKU Cooler 10</w:t>
            </w:r>
          </w:p>
        </w:tc>
        <w:tc>
          <w:tcPr>
            <w:tcW w:w="591" w:type="dxa"/>
          </w:tcPr>
          <w:p w14:paraId="318E7638"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415A1E8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5124BD"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78FB3362" w14:textId="77777777" w:rsidR="00AF38E9" w:rsidRPr="000107CE" w:rsidRDefault="00AF38E9" w:rsidP="00AF38E9">
            <w:pPr>
              <w:spacing w:line="240" w:lineRule="auto"/>
              <w:rPr>
                <w:sz w:val="16"/>
                <w:lang w:val="en-AU"/>
              </w:rPr>
            </w:pPr>
          </w:p>
        </w:tc>
        <w:tc>
          <w:tcPr>
            <w:tcW w:w="685" w:type="dxa"/>
          </w:tcPr>
          <w:p w14:paraId="57EF36CE"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F164E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D18A7C" w14:textId="77777777" w:rsidR="00AF38E9" w:rsidRPr="000107CE" w:rsidRDefault="00AF38E9" w:rsidP="00AF38E9">
            <w:pPr>
              <w:spacing w:line="240" w:lineRule="auto"/>
              <w:rPr>
                <w:sz w:val="16"/>
                <w:lang w:val="en-AU"/>
              </w:rPr>
            </w:pPr>
          </w:p>
        </w:tc>
        <w:tc>
          <w:tcPr>
            <w:tcW w:w="544" w:type="dxa"/>
          </w:tcPr>
          <w:p w14:paraId="32BAA78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DB93F15" w14:textId="77777777" w:rsidR="00AF38E9" w:rsidRPr="000107CE" w:rsidRDefault="00AF38E9" w:rsidP="00AF38E9">
            <w:pPr>
              <w:spacing w:line="240" w:lineRule="auto"/>
              <w:rPr>
                <w:sz w:val="16"/>
                <w:lang w:val="en-AU"/>
              </w:rPr>
            </w:pPr>
          </w:p>
        </w:tc>
        <w:tc>
          <w:tcPr>
            <w:tcW w:w="856" w:type="dxa"/>
          </w:tcPr>
          <w:p w14:paraId="06B5D117" w14:textId="77777777" w:rsidR="00AF38E9" w:rsidRPr="000107CE" w:rsidRDefault="00AF38E9" w:rsidP="00AF38E9">
            <w:pPr>
              <w:spacing w:line="240" w:lineRule="auto"/>
              <w:rPr>
                <w:sz w:val="16"/>
                <w:lang w:val="en-AU"/>
              </w:rPr>
            </w:pPr>
          </w:p>
        </w:tc>
      </w:tr>
      <w:tr w:rsidR="00FC4079" w:rsidRPr="000107CE" w14:paraId="4E8A112F" w14:textId="77777777" w:rsidTr="005A65BE">
        <w:tc>
          <w:tcPr>
            <w:tcW w:w="1320" w:type="dxa"/>
          </w:tcPr>
          <w:p w14:paraId="428DFE75"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5C67B8E7" w14:textId="77777777" w:rsidR="00AF38E9" w:rsidRPr="000107CE" w:rsidRDefault="00AF38E9" w:rsidP="00AF38E9">
            <w:pPr>
              <w:spacing w:line="240" w:lineRule="auto"/>
              <w:rPr>
                <w:sz w:val="16"/>
                <w:lang w:val="en-AU"/>
              </w:rPr>
            </w:pPr>
            <w:r w:rsidRPr="000107CE">
              <w:rPr>
                <w:sz w:val="16"/>
                <w:lang w:val="en-AU"/>
              </w:rPr>
              <w:t>Oral liquid 125 mL, 30 (PKU Lophlex LQ 20)</w:t>
            </w:r>
          </w:p>
        </w:tc>
        <w:tc>
          <w:tcPr>
            <w:tcW w:w="941" w:type="dxa"/>
          </w:tcPr>
          <w:p w14:paraId="122D4D1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EF21BCD" w14:textId="77777777" w:rsidR="00AF38E9" w:rsidRPr="000107CE" w:rsidRDefault="00AF38E9" w:rsidP="00AF38E9">
            <w:pPr>
              <w:spacing w:line="240" w:lineRule="auto"/>
              <w:rPr>
                <w:sz w:val="16"/>
                <w:lang w:val="en-AU"/>
              </w:rPr>
            </w:pPr>
            <w:r w:rsidRPr="000107CE">
              <w:rPr>
                <w:sz w:val="16"/>
                <w:lang w:val="en-AU"/>
              </w:rPr>
              <w:t>PKU Lophlex LQ 20</w:t>
            </w:r>
          </w:p>
        </w:tc>
        <w:tc>
          <w:tcPr>
            <w:tcW w:w="591" w:type="dxa"/>
          </w:tcPr>
          <w:p w14:paraId="59218221"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758A13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D0E10AB"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2FA244DE" w14:textId="77777777" w:rsidR="00AF38E9" w:rsidRPr="000107CE" w:rsidRDefault="00AF38E9" w:rsidP="00AF38E9">
            <w:pPr>
              <w:spacing w:line="240" w:lineRule="auto"/>
              <w:rPr>
                <w:sz w:val="16"/>
                <w:lang w:val="en-AU"/>
              </w:rPr>
            </w:pPr>
          </w:p>
        </w:tc>
        <w:tc>
          <w:tcPr>
            <w:tcW w:w="685" w:type="dxa"/>
          </w:tcPr>
          <w:p w14:paraId="7F38BCD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EB11C7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9D8FB1" w14:textId="77777777" w:rsidR="00AF38E9" w:rsidRPr="000107CE" w:rsidRDefault="00AF38E9" w:rsidP="00AF38E9">
            <w:pPr>
              <w:spacing w:line="240" w:lineRule="auto"/>
              <w:rPr>
                <w:sz w:val="16"/>
                <w:lang w:val="en-AU"/>
              </w:rPr>
            </w:pPr>
          </w:p>
        </w:tc>
        <w:tc>
          <w:tcPr>
            <w:tcW w:w="544" w:type="dxa"/>
          </w:tcPr>
          <w:p w14:paraId="569E555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33BBA01" w14:textId="77777777" w:rsidR="00AF38E9" w:rsidRPr="000107CE" w:rsidRDefault="00AF38E9" w:rsidP="00AF38E9">
            <w:pPr>
              <w:spacing w:line="240" w:lineRule="auto"/>
              <w:rPr>
                <w:sz w:val="16"/>
                <w:lang w:val="en-AU"/>
              </w:rPr>
            </w:pPr>
          </w:p>
        </w:tc>
        <w:tc>
          <w:tcPr>
            <w:tcW w:w="856" w:type="dxa"/>
          </w:tcPr>
          <w:p w14:paraId="755B66F7" w14:textId="77777777" w:rsidR="00AF38E9" w:rsidRPr="000107CE" w:rsidRDefault="00AF38E9" w:rsidP="00AF38E9">
            <w:pPr>
              <w:spacing w:line="240" w:lineRule="auto"/>
              <w:rPr>
                <w:sz w:val="16"/>
                <w:lang w:val="en-AU"/>
              </w:rPr>
            </w:pPr>
          </w:p>
        </w:tc>
      </w:tr>
      <w:tr w:rsidR="00FC4079" w:rsidRPr="000107CE" w14:paraId="6154740C" w14:textId="77777777" w:rsidTr="005A65BE">
        <w:tc>
          <w:tcPr>
            <w:tcW w:w="1320" w:type="dxa"/>
          </w:tcPr>
          <w:p w14:paraId="21C210DE"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2D0DD17E" w14:textId="77777777" w:rsidR="00AF38E9" w:rsidRPr="000107CE" w:rsidRDefault="00AF38E9" w:rsidP="00AF38E9">
            <w:pPr>
              <w:spacing w:line="240" w:lineRule="auto"/>
              <w:rPr>
                <w:sz w:val="16"/>
                <w:lang w:val="en-AU"/>
              </w:rPr>
            </w:pPr>
            <w:r w:rsidRPr="000107CE">
              <w:rPr>
                <w:sz w:val="16"/>
                <w:lang w:val="en-AU"/>
              </w:rPr>
              <w:t>Oral liquid 125 mL, 36 (PKU Anamix Junior LQ)</w:t>
            </w:r>
          </w:p>
        </w:tc>
        <w:tc>
          <w:tcPr>
            <w:tcW w:w="941" w:type="dxa"/>
          </w:tcPr>
          <w:p w14:paraId="062A952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A80255" w14:textId="77777777" w:rsidR="00AF38E9" w:rsidRPr="000107CE" w:rsidRDefault="00AF38E9" w:rsidP="00AF38E9">
            <w:pPr>
              <w:spacing w:line="240" w:lineRule="auto"/>
              <w:rPr>
                <w:sz w:val="16"/>
                <w:lang w:val="en-AU"/>
              </w:rPr>
            </w:pPr>
            <w:r w:rsidRPr="000107CE">
              <w:rPr>
                <w:sz w:val="16"/>
                <w:lang w:val="en-AU"/>
              </w:rPr>
              <w:t>PKU Anamix Junior LQ</w:t>
            </w:r>
          </w:p>
        </w:tc>
        <w:tc>
          <w:tcPr>
            <w:tcW w:w="591" w:type="dxa"/>
          </w:tcPr>
          <w:p w14:paraId="0A6E4D93"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4A2B9F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C465F0"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568766AD" w14:textId="77777777" w:rsidR="00AF38E9" w:rsidRPr="000107CE" w:rsidRDefault="00AF38E9" w:rsidP="00AF38E9">
            <w:pPr>
              <w:spacing w:line="240" w:lineRule="auto"/>
              <w:rPr>
                <w:sz w:val="16"/>
                <w:lang w:val="en-AU"/>
              </w:rPr>
            </w:pPr>
          </w:p>
        </w:tc>
        <w:tc>
          <w:tcPr>
            <w:tcW w:w="685" w:type="dxa"/>
          </w:tcPr>
          <w:p w14:paraId="237AE76C"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D0CD54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05EE3BA" w14:textId="77777777" w:rsidR="00AF38E9" w:rsidRPr="000107CE" w:rsidRDefault="00AF38E9" w:rsidP="00AF38E9">
            <w:pPr>
              <w:spacing w:line="240" w:lineRule="auto"/>
              <w:rPr>
                <w:sz w:val="16"/>
                <w:lang w:val="en-AU"/>
              </w:rPr>
            </w:pPr>
          </w:p>
        </w:tc>
        <w:tc>
          <w:tcPr>
            <w:tcW w:w="544" w:type="dxa"/>
          </w:tcPr>
          <w:p w14:paraId="435335B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A4114A2" w14:textId="77777777" w:rsidR="00AF38E9" w:rsidRPr="000107CE" w:rsidRDefault="00AF38E9" w:rsidP="00AF38E9">
            <w:pPr>
              <w:spacing w:line="240" w:lineRule="auto"/>
              <w:rPr>
                <w:sz w:val="16"/>
                <w:lang w:val="en-AU"/>
              </w:rPr>
            </w:pPr>
          </w:p>
        </w:tc>
        <w:tc>
          <w:tcPr>
            <w:tcW w:w="856" w:type="dxa"/>
          </w:tcPr>
          <w:p w14:paraId="5DC1728D" w14:textId="77777777" w:rsidR="00AF38E9" w:rsidRPr="000107CE" w:rsidRDefault="00AF38E9" w:rsidP="00AF38E9">
            <w:pPr>
              <w:spacing w:line="240" w:lineRule="auto"/>
              <w:rPr>
                <w:sz w:val="16"/>
                <w:lang w:val="en-AU"/>
              </w:rPr>
            </w:pPr>
          </w:p>
        </w:tc>
      </w:tr>
      <w:tr w:rsidR="00FC4079" w:rsidRPr="000107CE" w14:paraId="51CD4694" w14:textId="77777777" w:rsidTr="005A65BE">
        <w:tc>
          <w:tcPr>
            <w:tcW w:w="1320" w:type="dxa"/>
          </w:tcPr>
          <w:p w14:paraId="7FF4CE9E"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6DA77091" w14:textId="77777777" w:rsidR="00AF38E9" w:rsidRPr="000107CE" w:rsidRDefault="00AF38E9" w:rsidP="00AF38E9">
            <w:pPr>
              <w:spacing w:line="240" w:lineRule="auto"/>
              <w:rPr>
                <w:sz w:val="16"/>
                <w:lang w:val="en-AU"/>
              </w:rPr>
            </w:pPr>
            <w:r w:rsidRPr="000107CE">
              <w:rPr>
                <w:sz w:val="16"/>
                <w:lang w:val="en-AU"/>
              </w:rPr>
              <w:t>Oral liquid 130 mL, 30 (PKU Cooler 15)</w:t>
            </w:r>
          </w:p>
        </w:tc>
        <w:tc>
          <w:tcPr>
            <w:tcW w:w="941" w:type="dxa"/>
          </w:tcPr>
          <w:p w14:paraId="4B965D8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8F6281" w14:textId="77777777" w:rsidR="00AF38E9" w:rsidRPr="000107CE" w:rsidRDefault="00AF38E9" w:rsidP="00AF38E9">
            <w:pPr>
              <w:spacing w:line="240" w:lineRule="auto"/>
              <w:rPr>
                <w:sz w:val="16"/>
                <w:lang w:val="en-AU"/>
              </w:rPr>
            </w:pPr>
            <w:r w:rsidRPr="000107CE">
              <w:rPr>
                <w:sz w:val="16"/>
                <w:lang w:val="en-AU"/>
              </w:rPr>
              <w:t>PKU Cooler 15</w:t>
            </w:r>
          </w:p>
        </w:tc>
        <w:tc>
          <w:tcPr>
            <w:tcW w:w="591" w:type="dxa"/>
          </w:tcPr>
          <w:p w14:paraId="31C2D3DE"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1A46BFC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38A7EA"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438E7554" w14:textId="77777777" w:rsidR="00AF38E9" w:rsidRPr="000107CE" w:rsidRDefault="00AF38E9" w:rsidP="00AF38E9">
            <w:pPr>
              <w:spacing w:line="240" w:lineRule="auto"/>
              <w:rPr>
                <w:sz w:val="16"/>
                <w:lang w:val="en-AU"/>
              </w:rPr>
            </w:pPr>
          </w:p>
        </w:tc>
        <w:tc>
          <w:tcPr>
            <w:tcW w:w="685" w:type="dxa"/>
          </w:tcPr>
          <w:p w14:paraId="4B37EFA2"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BF0E4B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82B8D7" w14:textId="77777777" w:rsidR="00AF38E9" w:rsidRPr="000107CE" w:rsidRDefault="00AF38E9" w:rsidP="00AF38E9">
            <w:pPr>
              <w:spacing w:line="240" w:lineRule="auto"/>
              <w:rPr>
                <w:sz w:val="16"/>
                <w:lang w:val="en-AU"/>
              </w:rPr>
            </w:pPr>
          </w:p>
        </w:tc>
        <w:tc>
          <w:tcPr>
            <w:tcW w:w="544" w:type="dxa"/>
          </w:tcPr>
          <w:p w14:paraId="68F9D5B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3889D81" w14:textId="77777777" w:rsidR="00AF38E9" w:rsidRPr="000107CE" w:rsidRDefault="00AF38E9" w:rsidP="00AF38E9">
            <w:pPr>
              <w:spacing w:line="240" w:lineRule="auto"/>
              <w:rPr>
                <w:sz w:val="16"/>
                <w:lang w:val="en-AU"/>
              </w:rPr>
            </w:pPr>
          </w:p>
        </w:tc>
        <w:tc>
          <w:tcPr>
            <w:tcW w:w="856" w:type="dxa"/>
          </w:tcPr>
          <w:p w14:paraId="3B0F3767" w14:textId="77777777" w:rsidR="00AF38E9" w:rsidRPr="000107CE" w:rsidRDefault="00AF38E9" w:rsidP="00AF38E9">
            <w:pPr>
              <w:spacing w:line="240" w:lineRule="auto"/>
              <w:rPr>
                <w:sz w:val="16"/>
                <w:lang w:val="en-AU"/>
              </w:rPr>
            </w:pPr>
          </w:p>
        </w:tc>
      </w:tr>
      <w:tr w:rsidR="00FC4079" w:rsidRPr="000107CE" w14:paraId="7B5469B4" w14:textId="77777777" w:rsidTr="005A65BE">
        <w:tc>
          <w:tcPr>
            <w:tcW w:w="1320" w:type="dxa"/>
          </w:tcPr>
          <w:p w14:paraId="4B1985A4"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2D28B14E" w14:textId="77777777" w:rsidR="00AF38E9" w:rsidRPr="000107CE" w:rsidRDefault="00AF38E9" w:rsidP="00AF38E9">
            <w:pPr>
              <w:spacing w:line="240" w:lineRule="auto"/>
              <w:rPr>
                <w:sz w:val="16"/>
                <w:lang w:val="en-AU"/>
              </w:rPr>
            </w:pPr>
            <w:r w:rsidRPr="000107CE">
              <w:rPr>
                <w:sz w:val="16"/>
                <w:lang w:val="en-AU"/>
              </w:rPr>
              <w:t>Oral liquid 174 mL, 30 (PKU Air 20)</w:t>
            </w:r>
          </w:p>
        </w:tc>
        <w:tc>
          <w:tcPr>
            <w:tcW w:w="941" w:type="dxa"/>
          </w:tcPr>
          <w:p w14:paraId="0D26D72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619AB05" w14:textId="77777777" w:rsidR="00AF38E9" w:rsidRPr="000107CE" w:rsidRDefault="00AF38E9" w:rsidP="00AF38E9">
            <w:pPr>
              <w:spacing w:line="240" w:lineRule="auto"/>
              <w:rPr>
                <w:sz w:val="16"/>
                <w:lang w:val="en-AU"/>
              </w:rPr>
            </w:pPr>
            <w:r w:rsidRPr="000107CE">
              <w:rPr>
                <w:sz w:val="16"/>
                <w:lang w:val="en-AU"/>
              </w:rPr>
              <w:t>PKU Air 20</w:t>
            </w:r>
          </w:p>
        </w:tc>
        <w:tc>
          <w:tcPr>
            <w:tcW w:w="591" w:type="dxa"/>
          </w:tcPr>
          <w:p w14:paraId="41C2B835"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6621977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BD1570"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3DEC35AA" w14:textId="77777777" w:rsidR="00AF38E9" w:rsidRPr="000107CE" w:rsidRDefault="00AF38E9" w:rsidP="00AF38E9">
            <w:pPr>
              <w:spacing w:line="240" w:lineRule="auto"/>
              <w:rPr>
                <w:sz w:val="16"/>
                <w:lang w:val="en-AU"/>
              </w:rPr>
            </w:pPr>
          </w:p>
        </w:tc>
        <w:tc>
          <w:tcPr>
            <w:tcW w:w="685" w:type="dxa"/>
          </w:tcPr>
          <w:p w14:paraId="29D39BA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606B71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AB0FBA" w14:textId="77777777" w:rsidR="00AF38E9" w:rsidRPr="000107CE" w:rsidRDefault="00AF38E9" w:rsidP="00AF38E9">
            <w:pPr>
              <w:spacing w:line="240" w:lineRule="auto"/>
              <w:rPr>
                <w:sz w:val="16"/>
                <w:lang w:val="en-AU"/>
              </w:rPr>
            </w:pPr>
          </w:p>
        </w:tc>
        <w:tc>
          <w:tcPr>
            <w:tcW w:w="544" w:type="dxa"/>
          </w:tcPr>
          <w:p w14:paraId="4F871DA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D89434C" w14:textId="77777777" w:rsidR="00AF38E9" w:rsidRPr="000107CE" w:rsidRDefault="00AF38E9" w:rsidP="00AF38E9">
            <w:pPr>
              <w:spacing w:line="240" w:lineRule="auto"/>
              <w:rPr>
                <w:sz w:val="16"/>
                <w:lang w:val="en-AU"/>
              </w:rPr>
            </w:pPr>
          </w:p>
        </w:tc>
        <w:tc>
          <w:tcPr>
            <w:tcW w:w="856" w:type="dxa"/>
          </w:tcPr>
          <w:p w14:paraId="65E773DA" w14:textId="77777777" w:rsidR="00AF38E9" w:rsidRPr="000107CE" w:rsidRDefault="00AF38E9" w:rsidP="00AF38E9">
            <w:pPr>
              <w:spacing w:line="240" w:lineRule="auto"/>
              <w:rPr>
                <w:sz w:val="16"/>
                <w:lang w:val="en-AU"/>
              </w:rPr>
            </w:pPr>
          </w:p>
        </w:tc>
      </w:tr>
      <w:tr w:rsidR="00FC4079" w:rsidRPr="000107CE" w14:paraId="221614EB" w14:textId="77777777" w:rsidTr="005A65BE">
        <w:tc>
          <w:tcPr>
            <w:tcW w:w="1320" w:type="dxa"/>
          </w:tcPr>
          <w:p w14:paraId="706813BA"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63C9B1CA" w14:textId="77777777" w:rsidR="00AF38E9" w:rsidRPr="000107CE" w:rsidRDefault="00AF38E9" w:rsidP="00AF38E9">
            <w:pPr>
              <w:spacing w:line="240" w:lineRule="auto"/>
              <w:rPr>
                <w:sz w:val="16"/>
                <w:lang w:val="en-AU"/>
              </w:rPr>
            </w:pPr>
            <w:r w:rsidRPr="000107CE">
              <w:rPr>
                <w:sz w:val="16"/>
                <w:lang w:val="en-AU"/>
              </w:rPr>
              <w:t>Oral liquid 174 mL, 30 (PKU Cooler 20)</w:t>
            </w:r>
          </w:p>
        </w:tc>
        <w:tc>
          <w:tcPr>
            <w:tcW w:w="941" w:type="dxa"/>
          </w:tcPr>
          <w:p w14:paraId="4BB68FE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BADAD2" w14:textId="77777777" w:rsidR="00AF38E9" w:rsidRPr="000107CE" w:rsidRDefault="00AF38E9" w:rsidP="00AF38E9">
            <w:pPr>
              <w:spacing w:line="240" w:lineRule="auto"/>
              <w:rPr>
                <w:sz w:val="16"/>
                <w:lang w:val="en-AU"/>
              </w:rPr>
            </w:pPr>
            <w:r w:rsidRPr="000107CE">
              <w:rPr>
                <w:sz w:val="16"/>
                <w:lang w:val="en-AU"/>
              </w:rPr>
              <w:t>PKU Cooler 20</w:t>
            </w:r>
          </w:p>
        </w:tc>
        <w:tc>
          <w:tcPr>
            <w:tcW w:w="591" w:type="dxa"/>
          </w:tcPr>
          <w:p w14:paraId="5C697E95"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562A013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47E0BE0"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129A693E" w14:textId="77777777" w:rsidR="00AF38E9" w:rsidRPr="000107CE" w:rsidRDefault="00AF38E9" w:rsidP="00AF38E9">
            <w:pPr>
              <w:spacing w:line="240" w:lineRule="auto"/>
              <w:rPr>
                <w:sz w:val="16"/>
                <w:lang w:val="en-AU"/>
              </w:rPr>
            </w:pPr>
          </w:p>
        </w:tc>
        <w:tc>
          <w:tcPr>
            <w:tcW w:w="685" w:type="dxa"/>
          </w:tcPr>
          <w:p w14:paraId="48C43355"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9F22C7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AA1340A" w14:textId="77777777" w:rsidR="00AF38E9" w:rsidRPr="000107CE" w:rsidRDefault="00AF38E9" w:rsidP="00AF38E9">
            <w:pPr>
              <w:spacing w:line="240" w:lineRule="auto"/>
              <w:rPr>
                <w:sz w:val="16"/>
                <w:lang w:val="en-AU"/>
              </w:rPr>
            </w:pPr>
          </w:p>
        </w:tc>
        <w:tc>
          <w:tcPr>
            <w:tcW w:w="544" w:type="dxa"/>
          </w:tcPr>
          <w:p w14:paraId="255636C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7814823" w14:textId="77777777" w:rsidR="00AF38E9" w:rsidRPr="000107CE" w:rsidRDefault="00AF38E9" w:rsidP="00AF38E9">
            <w:pPr>
              <w:spacing w:line="240" w:lineRule="auto"/>
              <w:rPr>
                <w:sz w:val="16"/>
                <w:lang w:val="en-AU"/>
              </w:rPr>
            </w:pPr>
          </w:p>
        </w:tc>
        <w:tc>
          <w:tcPr>
            <w:tcW w:w="856" w:type="dxa"/>
          </w:tcPr>
          <w:p w14:paraId="35B9559C" w14:textId="77777777" w:rsidR="00AF38E9" w:rsidRPr="000107CE" w:rsidRDefault="00AF38E9" w:rsidP="00AF38E9">
            <w:pPr>
              <w:spacing w:line="240" w:lineRule="auto"/>
              <w:rPr>
                <w:sz w:val="16"/>
                <w:lang w:val="en-AU"/>
              </w:rPr>
            </w:pPr>
          </w:p>
        </w:tc>
      </w:tr>
      <w:tr w:rsidR="00FC4079" w:rsidRPr="000107CE" w14:paraId="4C8CEB3B" w14:textId="77777777" w:rsidTr="005A65BE">
        <w:tc>
          <w:tcPr>
            <w:tcW w:w="1320" w:type="dxa"/>
          </w:tcPr>
          <w:p w14:paraId="442D4DA4"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1908775B" w14:textId="77777777" w:rsidR="00AF38E9" w:rsidRPr="000107CE" w:rsidRDefault="00AF38E9" w:rsidP="00AF38E9">
            <w:pPr>
              <w:spacing w:line="240" w:lineRule="auto"/>
              <w:rPr>
                <w:sz w:val="16"/>
                <w:lang w:val="en-AU"/>
              </w:rPr>
            </w:pPr>
            <w:r w:rsidRPr="000107CE">
              <w:rPr>
                <w:sz w:val="16"/>
                <w:lang w:val="en-AU"/>
              </w:rPr>
              <w:t>Oral liquid 250 mL (Easiphen)</w:t>
            </w:r>
          </w:p>
        </w:tc>
        <w:tc>
          <w:tcPr>
            <w:tcW w:w="941" w:type="dxa"/>
          </w:tcPr>
          <w:p w14:paraId="74D78B5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08712E" w14:textId="77777777" w:rsidR="00AF38E9" w:rsidRPr="000107CE" w:rsidRDefault="00AF38E9" w:rsidP="00AF38E9">
            <w:pPr>
              <w:spacing w:line="240" w:lineRule="auto"/>
              <w:rPr>
                <w:sz w:val="16"/>
                <w:lang w:val="en-AU"/>
              </w:rPr>
            </w:pPr>
            <w:r w:rsidRPr="000107CE">
              <w:rPr>
                <w:sz w:val="16"/>
                <w:lang w:val="en-AU"/>
              </w:rPr>
              <w:t>Easiphen</w:t>
            </w:r>
          </w:p>
        </w:tc>
        <w:tc>
          <w:tcPr>
            <w:tcW w:w="591" w:type="dxa"/>
          </w:tcPr>
          <w:p w14:paraId="3AEAA197"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645FA5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5A0D4CF"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1610EBCF" w14:textId="77777777" w:rsidR="00AF38E9" w:rsidRPr="000107CE" w:rsidRDefault="00AF38E9" w:rsidP="00AF38E9">
            <w:pPr>
              <w:spacing w:line="240" w:lineRule="auto"/>
              <w:rPr>
                <w:sz w:val="16"/>
                <w:lang w:val="en-AU"/>
              </w:rPr>
            </w:pPr>
          </w:p>
        </w:tc>
        <w:tc>
          <w:tcPr>
            <w:tcW w:w="685" w:type="dxa"/>
          </w:tcPr>
          <w:p w14:paraId="2233192D"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1D5996E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002286" w14:textId="77777777" w:rsidR="00AF38E9" w:rsidRPr="000107CE" w:rsidRDefault="00AF38E9" w:rsidP="00AF38E9">
            <w:pPr>
              <w:spacing w:line="240" w:lineRule="auto"/>
              <w:rPr>
                <w:sz w:val="16"/>
                <w:lang w:val="en-AU"/>
              </w:rPr>
            </w:pPr>
          </w:p>
        </w:tc>
        <w:tc>
          <w:tcPr>
            <w:tcW w:w="544" w:type="dxa"/>
          </w:tcPr>
          <w:p w14:paraId="4D391E09" w14:textId="77777777" w:rsidR="00AF38E9" w:rsidRPr="000107CE" w:rsidRDefault="00AF38E9" w:rsidP="00AF38E9">
            <w:pPr>
              <w:spacing w:line="240" w:lineRule="auto"/>
              <w:rPr>
                <w:sz w:val="16"/>
                <w:lang w:val="en-AU"/>
              </w:rPr>
            </w:pPr>
            <w:r w:rsidRPr="000107CE">
              <w:rPr>
                <w:sz w:val="16"/>
                <w:lang w:val="en-AU"/>
              </w:rPr>
              <w:t>18</w:t>
            </w:r>
          </w:p>
        </w:tc>
        <w:tc>
          <w:tcPr>
            <w:tcW w:w="591" w:type="dxa"/>
          </w:tcPr>
          <w:p w14:paraId="23421151" w14:textId="77777777" w:rsidR="00AF38E9" w:rsidRPr="000107CE" w:rsidRDefault="00AF38E9" w:rsidP="00AF38E9">
            <w:pPr>
              <w:spacing w:line="240" w:lineRule="auto"/>
              <w:rPr>
                <w:sz w:val="16"/>
                <w:lang w:val="en-AU"/>
              </w:rPr>
            </w:pPr>
          </w:p>
        </w:tc>
        <w:tc>
          <w:tcPr>
            <w:tcW w:w="856" w:type="dxa"/>
          </w:tcPr>
          <w:p w14:paraId="389F264B" w14:textId="77777777" w:rsidR="00AF38E9" w:rsidRPr="000107CE" w:rsidRDefault="00AF38E9" w:rsidP="00AF38E9">
            <w:pPr>
              <w:spacing w:line="240" w:lineRule="auto"/>
              <w:rPr>
                <w:sz w:val="16"/>
                <w:lang w:val="en-AU"/>
              </w:rPr>
            </w:pPr>
          </w:p>
        </w:tc>
      </w:tr>
      <w:tr w:rsidR="00FC4079" w:rsidRPr="000107CE" w14:paraId="0AB15304" w14:textId="77777777" w:rsidTr="005A65BE">
        <w:tc>
          <w:tcPr>
            <w:tcW w:w="1320" w:type="dxa"/>
          </w:tcPr>
          <w:p w14:paraId="5529040F"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218D942F" w14:textId="77777777" w:rsidR="00AF38E9" w:rsidRPr="000107CE" w:rsidRDefault="00AF38E9" w:rsidP="00AF38E9">
            <w:pPr>
              <w:spacing w:line="240" w:lineRule="auto"/>
              <w:rPr>
                <w:sz w:val="16"/>
                <w:lang w:val="en-AU"/>
              </w:rPr>
            </w:pPr>
            <w:r w:rsidRPr="000107CE">
              <w:rPr>
                <w:sz w:val="16"/>
                <w:lang w:val="en-AU"/>
              </w:rPr>
              <w:t>Oral powder 500 g (XP Maxamum)</w:t>
            </w:r>
          </w:p>
        </w:tc>
        <w:tc>
          <w:tcPr>
            <w:tcW w:w="941" w:type="dxa"/>
          </w:tcPr>
          <w:p w14:paraId="4F7A95A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CCC2BEB" w14:textId="77777777" w:rsidR="00AF38E9" w:rsidRPr="000107CE" w:rsidRDefault="00AF38E9" w:rsidP="00AF38E9">
            <w:pPr>
              <w:spacing w:line="240" w:lineRule="auto"/>
              <w:rPr>
                <w:sz w:val="16"/>
                <w:lang w:val="en-AU"/>
              </w:rPr>
            </w:pPr>
            <w:r w:rsidRPr="000107CE">
              <w:rPr>
                <w:sz w:val="16"/>
                <w:lang w:val="en-AU"/>
              </w:rPr>
              <w:t>XP Maxamum</w:t>
            </w:r>
          </w:p>
        </w:tc>
        <w:tc>
          <w:tcPr>
            <w:tcW w:w="591" w:type="dxa"/>
          </w:tcPr>
          <w:p w14:paraId="2FBDA0B4"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8CAD41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3625E8"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105902AF" w14:textId="77777777" w:rsidR="00AF38E9" w:rsidRPr="000107CE" w:rsidRDefault="00AF38E9" w:rsidP="00AF38E9">
            <w:pPr>
              <w:spacing w:line="240" w:lineRule="auto"/>
              <w:rPr>
                <w:sz w:val="16"/>
                <w:lang w:val="en-AU"/>
              </w:rPr>
            </w:pPr>
          </w:p>
        </w:tc>
        <w:tc>
          <w:tcPr>
            <w:tcW w:w="685" w:type="dxa"/>
          </w:tcPr>
          <w:p w14:paraId="41C8BF67"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4D63A55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2CBBD8D" w14:textId="77777777" w:rsidR="00AF38E9" w:rsidRPr="000107CE" w:rsidRDefault="00AF38E9" w:rsidP="00AF38E9">
            <w:pPr>
              <w:spacing w:line="240" w:lineRule="auto"/>
              <w:rPr>
                <w:sz w:val="16"/>
                <w:lang w:val="en-AU"/>
              </w:rPr>
            </w:pPr>
          </w:p>
        </w:tc>
        <w:tc>
          <w:tcPr>
            <w:tcW w:w="544" w:type="dxa"/>
          </w:tcPr>
          <w:p w14:paraId="5D3378C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AAC563D" w14:textId="77777777" w:rsidR="00AF38E9" w:rsidRPr="000107CE" w:rsidRDefault="00AF38E9" w:rsidP="00AF38E9">
            <w:pPr>
              <w:spacing w:line="240" w:lineRule="auto"/>
              <w:rPr>
                <w:sz w:val="16"/>
                <w:lang w:val="en-AU"/>
              </w:rPr>
            </w:pPr>
          </w:p>
        </w:tc>
        <w:tc>
          <w:tcPr>
            <w:tcW w:w="856" w:type="dxa"/>
          </w:tcPr>
          <w:p w14:paraId="60752FA2" w14:textId="77777777" w:rsidR="00AF38E9" w:rsidRPr="000107CE" w:rsidRDefault="00AF38E9" w:rsidP="00AF38E9">
            <w:pPr>
              <w:spacing w:line="240" w:lineRule="auto"/>
              <w:rPr>
                <w:sz w:val="16"/>
                <w:lang w:val="en-AU"/>
              </w:rPr>
            </w:pPr>
          </w:p>
        </w:tc>
      </w:tr>
      <w:tr w:rsidR="00FC4079" w:rsidRPr="000107CE" w14:paraId="6EBCBAC0" w14:textId="77777777" w:rsidTr="005A65BE">
        <w:tc>
          <w:tcPr>
            <w:tcW w:w="1320" w:type="dxa"/>
          </w:tcPr>
          <w:p w14:paraId="4FCA68EA"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2327B625" w14:textId="365F7931" w:rsidR="00AF38E9" w:rsidRPr="000107CE" w:rsidRDefault="00AF38E9" w:rsidP="00AF38E9">
            <w:pPr>
              <w:spacing w:line="240" w:lineRule="auto"/>
              <w:rPr>
                <w:sz w:val="16"/>
                <w:lang w:val="en-AU"/>
              </w:rPr>
            </w:pPr>
            <w:r w:rsidRPr="000107CE">
              <w:rPr>
                <w:sz w:val="16"/>
                <w:lang w:val="en-AU"/>
              </w:rPr>
              <w:t>Oral semi</w:t>
            </w:r>
            <w:r w:rsidR="000107CE">
              <w:rPr>
                <w:sz w:val="16"/>
                <w:lang w:val="en-AU"/>
              </w:rPr>
              <w:noBreakHyphen/>
            </w:r>
            <w:r w:rsidRPr="000107CE">
              <w:rPr>
                <w:sz w:val="16"/>
                <w:lang w:val="en-AU"/>
              </w:rPr>
              <w:t>solid 109 g, 36 (PKU Lophlex Sensation 20)</w:t>
            </w:r>
          </w:p>
        </w:tc>
        <w:tc>
          <w:tcPr>
            <w:tcW w:w="941" w:type="dxa"/>
          </w:tcPr>
          <w:p w14:paraId="45837AD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0B6171" w14:textId="77777777" w:rsidR="00AF38E9" w:rsidRPr="000107CE" w:rsidRDefault="00AF38E9" w:rsidP="00AF38E9">
            <w:pPr>
              <w:spacing w:line="240" w:lineRule="auto"/>
              <w:rPr>
                <w:sz w:val="16"/>
                <w:lang w:val="en-AU"/>
              </w:rPr>
            </w:pPr>
            <w:r w:rsidRPr="000107CE">
              <w:rPr>
                <w:sz w:val="16"/>
                <w:lang w:val="en-AU"/>
              </w:rPr>
              <w:t>PKU Lophlex Sensation 20</w:t>
            </w:r>
          </w:p>
        </w:tc>
        <w:tc>
          <w:tcPr>
            <w:tcW w:w="591" w:type="dxa"/>
          </w:tcPr>
          <w:p w14:paraId="2FA60AC3"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0FF7A51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8563C9"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5A51D63B" w14:textId="77777777" w:rsidR="00AF38E9" w:rsidRPr="000107CE" w:rsidRDefault="00AF38E9" w:rsidP="00AF38E9">
            <w:pPr>
              <w:spacing w:line="240" w:lineRule="auto"/>
              <w:rPr>
                <w:sz w:val="16"/>
                <w:lang w:val="en-AU"/>
              </w:rPr>
            </w:pPr>
          </w:p>
        </w:tc>
        <w:tc>
          <w:tcPr>
            <w:tcW w:w="685" w:type="dxa"/>
          </w:tcPr>
          <w:p w14:paraId="109488D4"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2D51D60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78BA58D" w14:textId="77777777" w:rsidR="00AF38E9" w:rsidRPr="000107CE" w:rsidRDefault="00AF38E9" w:rsidP="00AF38E9">
            <w:pPr>
              <w:spacing w:line="240" w:lineRule="auto"/>
              <w:rPr>
                <w:sz w:val="16"/>
                <w:lang w:val="en-AU"/>
              </w:rPr>
            </w:pPr>
          </w:p>
        </w:tc>
        <w:tc>
          <w:tcPr>
            <w:tcW w:w="544" w:type="dxa"/>
          </w:tcPr>
          <w:p w14:paraId="035AED1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24731AC" w14:textId="77777777" w:rsidR="00AF38E9" w:rsidRPr="000107CE" w:rsidRDefault="00AF38E9" w:rsidP="00AF38E9">
            <w:pPr>
              <w:spacing w:line="240" w:lineRule="auto"/>
              <w:rPr>
                <w:sz w:val="16"/>
                <w:lang w:val="en-AU"/>
              </w:rPr>
            </w:pPr>
          </w:p>
        </w:tc>
        <w:tc>
          <w:tcPr>
            <w:tcW w:w="856" w:type="dxa"/>
          </w:tcPr>
          <w:p w14:paraId="10497FE9" w14:textId="77777777" w:rsidR="00AF38E9" w:rsidRPr="000107CE" w:rsidRDefault="00AF38E9" w:rsidP="00AF38E9">
            <w:pPr>
              <w:spacing w:line="240" w:lineRule="auto"/>
              <w:rPr>
                <w:sz w:val="16"/>
                <w:lang w:val="en-AU"/>
              </w:rPr>
            </w:pPr>
          </w:p>
        </w:tc>
      </w:tr>
      <w:tr w:rsidR="00FC4079" w:rsidRPr="000107CE" w14:paraId="432B7EA2" w14:textId="77777777" w:rsidTr="005A65BE">
        <w:tc>
          <w:tcPr>
            <w:tcW w:w="1320" w:type="dxa"/>
          </w:tcPr>
          <w:p w14:paraId="59553EED"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365BE895" w14:textId="77777777" w:rsidR="00AF38E9" w:rsidRPr="000107CE" w:rsidRDefault="00AF38E9" w:rsidP="00AF38E9">
            <w:pPr>
              <w:spacing w:line="240" w:lineRule="auto"/>
              <w:rPr>
                <w:sz w:val="16"/>
                <w:lang w:val="en-AU"/>
              </w:rPr>
            </w:pPr>
            <w:r w:rsidRPr="000107CE">
              <w:rPr>
                <w:sz w:val="16"/>
                <w:lang w:val="en-AU"/>
              </w:rPr>
              <w:t>Sachets containing oral powder 25 g, 30 (PKU express 15)</w:t>
            </w:r>
          </w:p>
        </w:tc>
        <w:tc>
          <w:tcPr>
            <w:tcW w:w="941" w:type="dxa"/>
          </w:tcPr>
          <w:p w14:paraId="7EF677D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605988" w14:textId="77777777" w:rsidR="00AF38E9" w:rsidRPr="000107CE" w:rsidRDefault="00AF38E9" w:rsidP="00AF38E9">
            <w:pPr>
              <w:spacing w:line="240" w:lineRule="auto"/>
              <w:rPr>
                <w:sz w:val="16"/>
                <w:lang w:val="en-AU"/>
              </w:rPr>
            </w:pPr>
            <w:r w:rsidRPr="000107CE">
              <w:rPr>
                <w:sz w:val="16"/>
                <w:lang w:val="en-AU"/>
              </w:rPr>
              <w:t>PKU express 15</w:t>
            </w:r>
          </w:p>
        </w:tc>
        <w:tc>
          <w:tcPr>
            <w:tcW w:w="591" w:type="dxa"/>
          </w:tcPr>
          <w:p w14:paraId="1B579BF0"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B05FE6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FFCD847"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22022477" w14:textId="77777777" w:rsidR="00AF38E9" w:rsidRPr="000107CE" w:rsidRDefault="00AF38E9" w:rsidP="00AF38E9">
            <w:pPr>
              <w:spacing w:line="240" w:lineRule="auto"/>
              <w:rPr>
                <w:sz w:val="16"/>
                <w:lang w:val="en-AU"/>
              </w:rPr>
            </w:pPr>
          </w:p>
        </w:tc>
        <w:tc>
          <w:tcPr>
            <w:tcW w:w="685" w:type="dxa"/>
          </w:tcPr>
          <w:p w14:paraId="473DA8B2"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37D88B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1F3667F" w14:textId="77777777" w:rsidR="00AF38E9" w:rsidRPr="000107CE" w:rsidRDefault="00AF38E9" w:rsidP="00AF38E9">
            <w:pPr>
              <w:spacing w:line="240" w:lineRule="auto"/>
              <w:rPr>
                <w:sz w:val="16"/>
                <w:lang w:val="en-AU"/>
              </w:rPr>
            </w:pPr>
          </w:p>
        </w:tc>
        <w:tc>
          <w:tcPr>
            <w:tcW w:w="544" w:type="dxa"/>
          </w:tcPr>
          <w:p w14:paraId="11AFD39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154AC82" w14:textId="77777777" w:rsidR="00AF38E9" w:rsidRPr="000107CE" w:rsidRDefault="00AF38E9" w:rsidP="00AF38E9">
            <w:pPr>
              <w:spacing w:line="240" w:lineRule="auto"/>
              <w:rPr>
                <w:sz w:val="16"/>
                <w:lang w:val="en-AU"/>
              </w:rPr>
            </w:pPr>
          </w:p>
        </w:tc>
        <w:tc>
          <w:tcPr>
            <w:tcW w:w="856" w:type="dxa"/>
          </w:tcPr>
          <w:p w14:paraId="486AC59A" w14:textId="77777777" w:rsidR="00AF38E9" w:rsidRPr="000107CE" w:rsidRDefault="00AF38E9" w:rsidP="00AF38E9">
            <w:pPr>
              <w:spacing w:line="240" w:lineRule="auto"/>
              <w:rPr>
                <w:sz w:val="16"/>
                <w:lang w:val="en-AU"/>
              </w:rPr>
            </w:pPr>
          </w:p>
        </w:tc>
      </w:tr>
      <w:tr w:rsidR="00FC4079" w:rsidRPr="000107CE" w14:paraId="335096A8" w14:textId="77777777" w:rsidTr="005A65BE">
        <w:tc>
          <w:tcPr>
            <w:tcW w:w="1320" w:type="dxa"/>
          </w:tcPr>
          <w:p w14:paraId="76A5F6F2"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57FFA9E8" w14:textId="77777777" w:rsidR="00AF38E9" w:rsidRPr="000107CE" w:rsidRDefault="00AF38E9" w:rsidP="00AF38E9">
            <w:pPr>
              <w:spacing w:line="240" w:lineRule="auto"/>
              <w:rPr>
                <w:sz w:val="16"/>
                <w:lang w:val="en-AU"/>
              </w:rPr>
            </w:pPr>
            <w:r w:rsidRPr="000107CE">
              <w:rPr>
                <w:sz w:val="16"/>
                <w:lang w:val="en-AU"/>
              </w:rPr>
              <w:t>Sachets containing oral powder 28 g, 30 (PKU Lophlex)</w:t>
            </w:r>
          </w:p>
        </w:tc>
        <w:tc>
          <w:tcPr>
            <w:tcW w:w="941" w:type="dxa"/>
          </w:tcPr>
          <w:p w14:paraId="06261D3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3AE0ED" w14:textId="77777777" w:rsidR="00AF38E9" w:rsidRPr="000107CE" w:rsidRDefault="00AF38E9" w:rsidP="00AF38E9">
            <w:pPr>
              <w:spacing w:line="240" w:lineRule="auto"/>
              <w:rPr>
                <w:sz w:val="16"/>
                <w:lang w:val="en-AU"/>
              </w:rPr>
            </w:pPr>
            <w:r w:rsidRPr="000107CE">
              <w:rPr>
                <w:sz w:val="16"/>
                <w:lang w:val="en-AU"/>
              </w:rPr>
              <w:t>PKU Lophlex</w:t>
            </w:r>
          </w:p>
        </w:tc>
        <w:tc>
          <w:tcPr>
            <w:tcW w:w="591" w:type="dxa"/>
          </w:tcPr>
          <w:p w14:paraId="10D3D52B"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29A589D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A5F849"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5032FA09" w14:textId="77777777" w:rsidR="00AF38E9" w:rsidRPr="000107CE" w:rsidRDefault="00AF38E9" w:rsidP="00AF38E9">
            <w:pPr>
              <w:spacing w:line="240" w:lineRule="auto"/>
              <w:rPr>
                <w:sz w:val="16"/>
                <w:lang w:val="en-AU"/>
              </w:rPr>
            </w:pPr>
          </w:p>
        </w:tc>
        <w:tc>
          <w:tcPr>
            <w:tcW w:w="685" w:type="dxa"/>
          </w:tcPr>
          <w:p w14:paraId="4EAF0C3A"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C74E88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C0A8779" w14:textId="77777777" w:rsidR="00AF38E9" w:rsidRPr="000107CE" w:rsidRDefault="00AF38E9" w:rsidP="00AF38E9">
            <w:pPr>
              <w:spacing w:line="240" w:lineRule="auto"/>
              <w:rPr>
                <w:sz w:val="16"/>
                <w:lang w:val="en-AU"/>
              </w:rPr>
            </w:pPr>
          </w:p>
        </w:tc>
        <w:tc>
          <w:tcPr>
            <w:tcW w:w="544" w:type="dxa"/>
          </w:tcPr>
          <w:p w14:paraId="5AFBF86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F75AA9D" w14:textId="77777777" w:rsidR="00AF38E9" w:rsidRPr="000107CE" w:rsidRDefault="00AF38E9" w:rsidP="00AF38E9">
            <w:pPr>
              <w:spacing w:line="240" w:lineRule="auto"/>
              <w:rPr>
                <w:sz w:val="16"/>
                <w:lang w:val="en-AU"/>
              </w:rPr>
            </w:pPr>
          </w:p>
        </w:tc>
        <w:tc>
          <w:tcPr>
            <w:tcW w:w="856" w:type="dxa"/>
          </w:tcPr>
          <w:p w14:paraId="301F140A" w14:textId="77777777" w:rsidR="00AF38E9" w:rsidRPr="000107CE" w:rsidRDefault="00AF38E9" w:rsidP="00AF38E9">
            <w:pPr>
              <w:spacing w:line="240" w:lineRule="auto"/>
              <w:rPr>
                <w:sz w:val="16"/>
                <w:lang w:val="en-AU"/>
              </w:rPr>
            </w:pPr>
          </w:p>
        </w:tc>
      </w:tr>
      <w:tr w:rsidR="00FC4079" w:rsidRPr="000107CE" w14:paraId="7E28F256" w14:textId="77777777" w:rsidTr="005A65BE">
        <w:tc>
          <w:tcPr>
            <w:tcW w:w="1320" w:type="dxa"/>
          </w:tcPr>
          <w:p w14:paraId="35B06866"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4BA1E1D4" w14:textId="77777777" w:rsidR="00AF38E9" w:rsidRPr="000107CE" w:rsidRDefault="00AF38E9" w:rsidP="00AF38E9">
            <w:pPr>
              <w:spacing w:line="240" w:lineRule="auto"/>
              <w:rPr>
                <w:sz w:val="16"/>
                <w:lang w:val="en-AU"/>
              </w:rPr>
            </w:pPr>
            <w:r w:rsidRPr="000107CE">
              <w:rPr>
                <w:sz w:val="16"/>
                <w:lang w:val="en-AU"/>
              </w:rPr>
              <w:t>Sachets containing oral powder 34 g, 30 (PKU express 20)</w:t>
            </w:r>
          </w:p>
        </w:tc>
        <w:tc>
          <w:tcPr>
            <w:tcW w:w="941" w:type="dxa"/>
          </w:tcPr>
          <w:p w14:paraId="1C61548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F3FEE7" w14:textId="77777777" w:rsidR="00AF38E9" w:rsidRPr="000107CE" w:rsidRDefault="00AF38E9" w:rsidP="00AF38E9">
            <w:pPr>
              <w:spacing w:line="240" w:lineRule="auto"/>
              <w:rPr>
                <w:sz w:val="16"/>
                <w:lang w:val="en-AU"/>
              </w:rPr>
            </w:pPr>
            <w:r w:rsidRPr="000107CE">
              <w:rPr>
                <w:sz w:val="16"/>
                <w:lang w:val="en-AU"/>
              </w:rPr>
              <w:t>PKU express 20</w:t>
            </w:r>
          </w:p>
        </w:tc>
        <w:tc>
          <w:tcPr>
            <w:tcW w:w="591" w:type="dxa"/>
          </w:tcPr>
          <w:p w14:paraId="1786D18A"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2A216B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12F754"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75A735EB" w14:textId="77777777" w:rsidR="00AF38E9" w:rsidRPr="000107CE" w:rsidRDefault="00AF38E9" w:rsidP="00AF38E9">
            <w:pPr>
              <w:spacing w:line="240" w:lineRule="auto"/>
              <w:rPr>
                <w:sz w:val="16"/>
                <w:lang w:val="en-AU"/>
              </w:rPr>
            </w:pPr>
          </w:p>
        </w:tc>
        <w:tc>
          <w:tcPr>
            <w:tcW w:w="685" w:type="dxa"/>
          </w:tcPr>
          <w:p w14:paraId="2ACC617F"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DC518F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5C38D7" w14:textId="77777777" w:rsidR="00AF38E9" w:rsidRPr="000107CE" w:rsidRDefault="00AF38E9" w:rsidP="00AF38E9">
            <w:pPr>
              <w:spacing w:line="240" w:lineRule="auto"/>
              <w:rPr>
                <w:sz w:val="16"/>
                <w:lang w:val="en-AU"/>
              </w:rPr>
            </w:pPr>
          </w:p>
        </w:tc>
        <w:tc>
          <w:tcPr>
            <w:tcW w:w="544" w:type="dxa"/>
          </w:tcPr>
          <w:p w14:paraId="25FD5A1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374D602" w14:textId="77777777" w:rsidR="00AF38E9" w:rsidRPr="000107CE" w:rsidRDefault="00AF38E9" w:rsidP="00AF38E9">
            <w:pPr>
              <w:spacing w:line="240" w:lineRule="auto"/>
              <w:rPr>
                <w:sz w:val="16"/>
                <w:lang w:val="en-AU"/>
              </w:rPr>
            </w:pPr>
          </w:p>
        </w:tc>
        <w:tc>
          <w:tcPr>
            <w:tcW w:w="856" w:type="dxa"/>
          </w:tcPr>
          <w:p w14:paraId="3442B510" w14:textId="77777777" w:rsidR="00AF38E9" w:rsidRPr="000107CE" w:rsidRDefault="00AF38E9" w:rsidP="00AF38E9">
            <w:pPr>
              <w:spacing w:line="240" w:lineRule="auto"/>
              <w:rPr>
                <w:sz w:val="16"/>
                <w:lang w:val="en-AU"/>
              </w:rPr>
            </w:pPr>
          </w:p>
        </w:tc>
      </w:tr>
      <w:tr w:rsidR="00FC4079" w:rsidRPr="000107CE" w14:paraId="689C167C" w14:textId="77777777" w:rsidTr="005A65BE">
        <w:tc>
          <w:tcPr>
            <w:tcW w:w="1320" w:type="dxa"/>
          </w:tcPr>
          <w:p w14:paraId="03E5D10C"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w:t>
            </w:r>
          </w:p>
        </w:tc>
        <w:tc>
          <w:tcPr>
            <w:tcW w:w="1954" w:type="dxa"/>
          </w:tcPr>
          <w:p w14:paraId="229159F5" w14:textId="77777777" w:rsidR="00AF38E9" w:rsidRPr="000107CE" w:rsidRDefault="00AF38E9" w:rsidP="00AF38E9">
            <w:pPr>
              <w:spacing w:line="240" w:lineRule="auto"/>
              <w:rPr>
                <w:sz w:val="16"/>
                <w:lang w:val="en-AU"/>
              </w:rPr>
            </w:pPr>
            <w:r w:rsidRPr="000107CE">
              <w:rPr>
                <w:sz w:val="16"/>
                <w:lang w:val="en-AU"/>
              </w:rPr>
              <w:t>Sachets containing oral powder 36 g, 30 (PKU Anamix Junior)</w:t>
            </w:r>
          </w:p>
        </w:tc>
        <w:tc>
          <w:tcPr>
            <w:tcW w:w="941" w:type="dxa"/>
          </w:tcPr>
          <w:p w14:paraId="3D34C00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BB6C274" w14:textId="77777777" w:rsidR="00AF38E9" w:rsidRPr="000107CE" w:rsidRDefault="00AF38E9" w:rsidP="00AF38E9">
            <w:pPr>
              <w:spacing w:line="240" w:lineRule="auto"/>
              <w:rPr>
                <w:sz w:val="16"/>
                <w:lang w:val="en-AU"/>
              </w:rPr>
            </w:pPr>
            <w:r w:rsidRPr="000107CE">
              <w:rPr>
                <w:sz w:val="16"/>
                <w:lang w:val="en-AU"/>
              </w:rPr>
              <w:t>PKU Anamix Junior</w:t>
            </w:r>
          </w:p>
        </w:tc>
        <w:tc>
          <w:tcPr>
            <w:tcW w:w="591" w:type="dxa"/>
          </w:tcPr>
          <w:p w14:paraId="1D4E98AF"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6B44426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B502B3" w14:textId="77777777" w:rsidR="00AF38E9" w:rsidRPr="000107CE" w:rsidRDefault="00AF38E9" w:rsidP="00AF38E9">
            <w:pPr>
              <w:spacing w:line="240" w:lineRule="auto"/>
              <w:rPr>
                <w:sz w:val="16"/>
                <w:lang w:val="en-AU"/>
              </w:rPr>
            </w:pPr>
            <w:r w:rsidRPr="000107CE">
              <w:rPr>
                <w:sz w:val="16"/>
                <w:lang w:val="en-AU"/>
              </w:rPr>
              <w:t>C4964</w:t>
            </w:r>
          </w:p>
        </w:tc>
        <w:tc>
          <w:tcPr>
            <w:tcW w:w="1675" w:type="dxa"/>
          </w:tcPr>
          <w:p w14:paraId="1F35625F" w14:textId="77777777" w:rsidR="00AF38E9" w:rsidRPr="000107CE" w:rsidRDefault="00AF38E9" w:rsidP="00AF38E9">
            <w:pPr>
              <w:spacing w:line="240" w:lineRule="auto"/>
              <w:rPr>
                <w:sz w:val="16"/>
                <w:lang w:val="en-AU"/>
              </w:rPr>
            </w:pPr>
          </w:p>
        </w:tc>
        <w:tc>
          <w:tcPr>
            <w:tcW w:w="685" w:type="dxa"/>
          </w:tcPr>
          <w:p w14:paraId="5E0BAC14"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0D565B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5ACE1C6" w14:textId="77777777" w:rsidR="00AF38E9" w:rsidRPr="000107CE" w:rsidRDefault="00AF38E9" w:rsidP="00AF38E9">
            <w:pPr>
              <w:spacing w:line="240" w:lineRule="auto"/>
              <w:rPr>
                <w:sz w:val="16"/>
                <w:lang w:val="en-AU"/>
              </w:rPr>
            </w:pPr>
          </w:p>
        </w:tc>
        <w:tc>
          <w:tcPr>
            <w:tcW w:w="544" w:type="dxa"/>
          </w:tcPr>
          <w:p w14:paraId="245E21C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A4395A5" w14:textId="77777777" w:rsidR="00AF38E9" w:rsidRPr="000107CE" w:rsidRDefault="00AF38E9" w:rsidP="00AF38E9">
            <w:pPr>
              <w:spacing w:line="240" w:lineRule="auto"/>
              <w:rPr>
                <w:sz w:val="16"/>
                <w:lang w:val="en-AU"/>
              </w:rPr>
            </w:pPr>
          </w:p>
        </w:tc>
        <w:tc>
          <w:tcPr>
            <w:tcW w:w="856" w:type="dxa"/>
          </w:tcPr>
          <w:p w14:paraId="1DD0A6CF" w14:textId="77777777" w:rsidR="00AF38E9" w:rsidRPr="000107CE" w:rsidRDefault="00AF38E9" w:rsidP="00AF38E9">
            <w:pPr>
              <w:spacing w:line="240" w:lineRule="auto"/>
              <w:rPr>
                <w:sz w:val="16"/>
                <w:lang w:val="en-AU"/>
              </w:rPr>
            </w:pPr>
          </w:p>
        </w:tc>
      </w:tr>
      <w:tr w:rsidR="00FC4079" w:rsidRPr="000107CE" w14:paraId="5BF89A9F" w14:textId="77777777" w:rsidTr="005A65BE">
        <w:tc>
          <w:tcPr>
            <w:tcW w:w="1320" w:type="dxa"/>
          </w:tcPr>
          <w:p w14:paraId="4717713B"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 and tyrosine</w:t>
            </w:r>
          </w:p>
        </w:tc>
        <w:tc>
          <w:tcPr>
            <w:tcW w:w="1954" w:type="dxa"/>
          </w:tcPr>
          <w:p w14:paraId="695FCAA2" w14:textId="77777777" w:rsidR="00AF38E9" w:rsidRPr="000107CE" w:rsidRDefault="00AF38E9" w:rsidP="00AF38E9">
            <w:pPr>
              <w:spacing w:line="240" w:lineRule="auto"/>
              <w:rPr>
                <w:sz w:val="16"/>
                <w:lang w:val="en-AU"/>
              </w:rPr>
            </w:pPr>
            <w:r w:rsidRPr="000107CE">
              <w:rPr>
                <w:sz w:val="16"/>
                <w:lang w:val="en-AU"/>
              </w:rPr>
              <w:t>Oral liquid 125 mL, 30 (TYR Lophlex LQ 20)</w:t>
            </w:r>
          </w:p>
        </w:tc>
        <w:tc>
          <w:tcPr>
            <w:tcW w:w="941" w:type="dxa"/>
          </w:tcPr>
          <w:p w14:paraId="1AED9FC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16DFCC" w14:textId="77777777" w:rsidR="00AF38E9" w:rsidRPr="000107CE" w:rsidRDefault="00AF38E9" w:rsidP="00AF38E9">
            <w:pPr>
              <w:spacing w:line="240" w:lineRule="auto"/>
              <w:rPr>
                <w:sz w:val="16"/>
                <w:lang w:val="en-AU"/>
              </w:rPr>
            </w:pPr>
            <w:r w:rsidRPr="000107CE">
              <w:rPr>
                <w:sz w:val="16"/>
                <w:lang w:val="en-AU"/>
              </w:rPr>
              <w:t>TYR Lophlex LQ 20</w:t>
            </w:r>
          </w:p>
        </w:tc>
        <w:tc>
          <w:tcPr>
            <w:tcW w:w="591" w:type="dxa"/>
          </w:tcPr>
          <w:p w14:paraId="6D94546C"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6E779FB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37A35E"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378356A5" w14:textId="77777777" w:rsidR="00AF38E9" w:rsidRPr="000107CE" w:rsidRDefault="00AF38E9" w:rsidP="00AF38E9">
            <w:pPr>
              <w:spacing w:line="240" w:lineRule="auto"/>
              <w:rPr>
                <w:sz w:val="16"/>
                <w:lang w:val="en-AU"/>
              </w:rPr>
            </w:pPr>
          </w:p>
        </w:tc>
        <w:tc>
          <w:tcPr>
            <w:tcW w:w="685" w:type="dxa"/>
          </w:tcPr>
          <w:p w14:paraId="449FB768"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3E4BE4D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975165" w14:textId="77777777" w:rsidR="00AF38E9" w:rsidRPr="000107CE" w:rsidRDefault="00AF38E9" w:rsidP="00AF38E9">
            <w:pPr>
              <w:spacing w:line="240" w:lineRule="auto"/>
              <w:rPr>
                <w:sz w:val="16"/>
                <w:lang w:val="en-AU"/>
              </w:rPr>
            </w:pPr>
          </w:p>
        </w:tc>
        <w:tc>
          <w:tcPr>
            <w:tcW w:w="544" w:type="dxa"/>
          </w:tcPr>
          <w:p w14:paraId="481A4D2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40DE918" w14:textId="77777777" w:rsidR="00AF38E9" w:rsidRPr="000107CE" w:rsidRDefault="00AF38E9" w:rsidP="00AF38E9">
            <w:pPr>
              <w:spacing w:line="240" w:lineRule="auto"/>
              <w:rPr>
                <w:sz w:val="16"/>
                <w:lang w:val="en-AU"/>
              </w:rPr>
            </w:pPr>
          </w:p>
        </w:tc>
        <w:tc>
          <w:tcPr>
            <w:tcW w:w="856" w:type="dxa"/>
          </w:tcPr>
          <w:p w14:paraId="14B41790" w14:textId="77777777" w:rsidR="00AF38E9" w:rsidRPr="000107CE" w:rsidRDefault="00AF38E9" w:rsidP="00AF38E9">
            <w:pPr>
              <w:spacing w:line="240" w:lineRule="auto"/>
              <w:rPr>
                <w:sz w:val="16"/>
                <w:lang w:val="en-AU"/>
              </w:rPr>
            </w:pPr>
          </w:p>
        </w:tc>
      </w:tr>
      <w:tr w:rsidR="00FC4079" w:rsidRPr="000107CE" w14:paraId="7218B85F" w14:textId="77777777" w:rsidTr="005A65BE">
        <w:tc>
          <w:tcPr>
            <w:tcW w:w="1320" w:type="dxa"/>
          </w:tcPr>
          <w:p w14:paraId="6B509F26"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 and tyrosine</w:t>
            </w:r>
          </w:p>
        </w:tc>
        <w:tc>
          <w:tcPr>
            <w:tcW w:w="1954" w:type="dxa"/>
          </w:tcPr>
          <w:p w14:paraId="0EF66965" w14:textId="77777777" w:rsidR="00AF38E9" w:rsidRPr="000107CE" w:rsidRDefault="00AF38E9" w:rsidP="00AF38E9">
            <w:pPr>
              <w:spacing w:line="240" w:lineRule="auto"/>
              <w:rPr>
                <w:sz w:val="16"/>
                <w:lang w:val="en-AU"/>
              </w:rPr>
            </w:pPr>
            <w:r w:rsidRPr="000107CE">
              <w:rPr>
                <w:sz w:val="16"/>
                <w:lang w:val="en-AU"/>
              </w:rPr>
              <w:t>Oral liquid 174 mL, 30 (TYR cooler 20)</w:t>
            </w:r>
          </w:p>
        </w:tc>
        <w:tc>
          <w:tcPr>
            <w:tcW w:w="941" w:type="dxa"/>
          </w:tcPr>
          <w:p w14:paraId="1E36137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94C865" w14:textId="77777777" w:rsidR="00AF38E9" w:rsidRPr="000107CE" w:rsidRDefault="00AF38E9" w:rsidP="00AF38E9">
            <w:pPr>
              <w:spacing w:line="240" w:lineRule="auto"/>
              <w:rPr>
                <w:sz w:val="16"/>
                <w:lang w:val="en-AU"/>
              </w:rPr>
            </w:pPr>
            <w:r w:rsidRPr="000107CE">
              <w:rPr>
                <w:sz w:val="16"/>
                <w:lang w:val="en-AU"/>
              </w:rPr>
              <w:t>TYR cooler 20</w:t>
            </w:r>
          </w:p>
        </w:tc>
        <w:tc>
          <w:tcPr>
            <w:tcW w:w="591" w:type="dxa"/>
          </w:tcPr>
          <w:p w14:paraId="35D88536"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4E7B3D2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E53D5B"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3D6FBD80" w14:textId="77777777" w:rsidR="00AF38E9" w:rsidRPr="000107CE" w:rsidRDefault="00AF38E9" w:rsidP="00AF38E9">
            <w:pPr>
              <w:spacing w:line="240" w:lineRule="auto"/>
              <w:rPr>
                <w:sz w:val="16"/>
                <w:lang w:val="en-AU"/>
              </w:rPr>
            </w:pPr>
          </w:p>
        </w:tc>
        <w:tc>
          <w:tcPr>
            <w:tcW w:w="685" w:type="dxa"/>
          </w:tcPr>
          <w:p w14:paraId="02C5B17E"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536E80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66FD8F7" w14:textId="77777777" w:rsidR="00AF38E9" w:rsidRPr="000107CE" w:rsidRDefault="00AF38E9" w:rsidP="00AF38E9">
            <w:pPr>
              <w:spacing w:line="240" w:lineRule="auto"/>
              <w:rPr>
                <w:sz w:val="16"/>
                <w:lang w:val="en-AU"/>
              </w:rPr>
            </w:pPr>
          </w:p>
        </w:tc>
        <w:tc>
          <w:tcPr>
            <w:tcW w:w="544" w:type="dxa"/>
          </w:tcPr>
          <w:p w14:paraId="1BE361B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283EC2" w14:textId="77777777" w:rsidR="00AF38E9" w:rsidRPr="000107CE" w:rsidRDefault="00AF38E9" w:rsidP="00AF38E9">
            <w:pPr>
              <w:spacing w:line="240" w:lineRule="auto"/>
              <w:rPr>
                <w:sz w:val="16"/>
                <w:lang w:val="en-AU"/>
              </w:rPr>
            </w:pPr>
          </w:p>
        </w:tc>
        <w:tc>
          <w:tcPr>
            <w:tcW w:w="856" w:type="dxa"/>
          </w:tcPr>
          <w:p w14:paraId="0BFC88CC" w14:textId="77777777" w:rsidR="00AF38E9" w:rsidRPr="000107CE" w:rsidRDefault="00AF38E9" w:rsidP="00AF38E9">
            <w:pPr>
              <w:spacing w:line="240" w:lineRule="auto"/>
              <w:rPr>
                <w:sz w:val="16"/>
                <w:lang w:val="en-AU"/>
              </w:rPr>
            </w:pPr>
          </w:p>
        </w:tc>
      </w:tr>
      <w:tr w:rsidR="00FC4079" w:rsidRPr="000107CE" w14:paraId="0DCA31DD" w14:textId="77777777" w:rsidTr="005A65BE">
        <w:tc>
          <w:tcPr>
            <w:tcW w:w="1320" w:type="dxa"/>
          </w:tcPr>
          <w:p w14:paraId="3966128B"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 and tyrosine</w:t>
            </w:r>
          </w:p>
        </w:tc>
        <w:tc>
          <w:tcPr>
            <w:tcW w:w="1954" w:type="dxa"/>
          </w:tcPr>
          <w:p w14:paraId="1BE2260E" w14:textId="77777777" w:rsidR="00AF38E9" w:rsidRPr="000107CE" w:rsidRDefault="00AF38E9" w:rsidP="00AF38E9">
            <w:pPr>
              <w:spacing w:line="240" w:lineRule="auto"/>
              <w:rPr>
                <w:sz w:val="16"/>
                <w:lang w:val="en-AU"/>
              </w:rPr>
            </w:pPr>
            <w:r w:rsidRPr="000107CE">
              <w:rPr>
                <w:sz w:val="16"/>
                <w:lang w:val="en-AU"/>
              </w:rPr>
              <w:t>Oral powder 400 g (TYR Anamix infant)</w:t>
            </w:r>
          </w:p>
        </w:tc>
        <w:tc>
          <w:tcPr>
            <w:tcW w:w="941" w:type="dxa"/>
          </w:tcPr>
          <w:p w14:paraId="4DDAAC7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9175913" w14:textId="77777777" w:rsidR="00AF38E9" w:rsidRPr="000107CE" w:rsidRDefault="00AF38E9" w:rsidP="00AF38E9">
            <w:pPr>
              <w:spacing w:line="240" w:lineRule="auto"/>
              <w:rPr>
                <w:sz w:val="16"/>
                <w:lang w:val="en-AU"/>
              </w:rPr>
            </w:pPr>
            <w:r w:rsidRPr="000107CE">
              <w:rPr>
                <w:sz w:val="16"/>
                <w:lang w:val="en-AU"/>
              </w:rPr>
              <w:t>TYR Anamix infant</w:t>
            </w:r>
          </w:p>
        </w:tc>
        <w:tc>
          <w:tcPr>
            <w:tcW w:w="591" w:type="dxa"/>
          </w:tcPr>
          <w:p w14:paraId="6FC113CD"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D21A0D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E257F86"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2F9A22D4" w14:textId="77777777" w:rsidR="00AF38E9" w:rsidRPr="000107CE" w:rsidRDefault="00AF38E9" w:rsidP="00AF38E9">
            <w:pPr>
              <w:spacing w:line="240" w:lineRule="auto"/>
              <w:rPr>
                <w:sz w:val="16"/>
                <w:lang w:val="en-AU"/>
              </w:rPr>
            </w:pPr>
          </w:p>
        </w:tc>
        <w:tc>
          <w:tcPr>
            <w:tcW w:w="685" w:type="dxa"/>
          </w:tcPr>
          <w:p w14:paraId="4736EF44"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185CBC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E7ADD2" w14:textId="77777777" w:rsidR="00AF38E9" w:rsidRPr="000107CE" w:rsidRDefault="00AF38E9" w:rsidP="00AF38E9">
            <w:pPr>
              <w:spacing w:line="240" w:lineRule="auto"/>
              <w:rPr>
                <w:sz w:val="16"/>
                <w:lang w:val="en-AU"/>
              </w:rPr>
            </w:pPr>
          </w:p>
        </w:tc>
        <w:tc>
          <w:tcPr>
            <w:tcW w:w="544" w:type="dxa"/>
          </w:tcPr>
          <w:p w14:paraId="670415E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2C9E743" w14:textId="77777777" w:rsidR="00AF38E9" w:rsidRPr="000107CE" w:rsidRDefault="00AF38E9" w:rsidP="00AF38E9">
            <w:pPr>
              <w:spacing w:line="240" w:lineRule="auto"/>
              <w:rPr>
                <w:sz w:val="16"/>
                <w:lang w:val="en-AU"/>
              </w:rPr>
            </w:pPr>
          </w:p>
        </w:tc>
        <w:tc>
          <w:tcPr>
            <w:tcW w:w="856" w:type="dxa"/>
          </w:tcPr>
          <w:p w14:paraId="36B9B7BA" w14:textId="77777777" w:rsidR="00AF38E9" w:rsidRPr="000107CE" w:rsidRDefault="00AF38E9" w:rsidP="00AF38E9">
            <w:pPr>
              <w:spacing w:line="240" w:lineRule="auto"/>
              <w:rPr>
                <w:sz w:val="16"/>
                <w:lang w:val="en-AU"/>
              </w:rPr>
            </w:pPr>
          </w:p>
        </w:tc>
      </w:tr>
      <w:tr w:rsidR="00FC4079" w:rsidRPr="000107CE" w14:paraId="420CB606" w14:textId="77777777" w:rsidTr="005A65BE">
        <w:tc>
          <w:tcPr>
            <w:tcW w:w="1320" w:type="dxa"/>
          </w:tcPr>
          <w:p w14:paraId="20E7B637"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 and tyrosine</w:t>
            </w:r>
          </w:p>
        </w:tc>
        <w:tc>
          <w:tcPr>
            <w:tcW w:w="1954" w:type="dxa"/>
          </w:tcPr>
          <w:p w14:paraId="74462808" w14:textId="77777777" w:rsidR="00AF38E9" w:rsidRPr="000107CE" w:rsidRDefault="00AF38E9" w:rsidP="00AF38E9">
            <w:pPr>
              <w:spacing w:line="240" w:lineRule="auto"/>
              <w:rPr>
                <w:sz w:val="16"/>
                <w:lang w:val="en-AU"/>
              </w:rPr>
            </w:pPr>
            <w:r w:rsidRPr="000107CE">
              <w:rPr>
                <w:sz w:val="16"/>
                <w:lang w:val="en-AU"/>
              </w:rPr>
              <w:t>Sachets containing oral powder 28 g, 30 (TYR Lophlex)</w:t>
            </w:r>
          </w:p>
        </w:tc>
        <w:tc>
          <w:tcPr>
            <w:tcW w:w="941" w:type="dxa"/>
          </w:tcPr>
          <w:p w14:paraId="427AA2C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C2BD06" w14:textId="77777777" w:rsidR="00AF38E9" w:rsidRPr="000107CE" w:rsidRDefault="00AF38E9" w:rsidP="00AF38E9">
            <w:pPr>
              <w:spacing w:line="240" w:lineRule="auto"/>
              <w:rPr>
                <w:sz w:val="16"/>
                <w:lang w:val="en-AU"/>
              </w:rPr>
            </w:pPr>
            <w:r w:rsidRPr="000107CE">
              <w:rPr>
                <w:sz w:val="16"/>
                <w:lang w:val="en-AU"/>
              </w:rPr>
              <w:t>TYR Lophlex</w:t>
            </w:r>
          </w:p>
        </w:tc>
        <w:tc>
          <w:tcPr>
            <w:tcW w:w="591" w:type="dxa"/>
          </w:tcPr>
          <w:p w14:paraId="4ADA7322"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397FC52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BC49C7" w14:textId="77777777" w:rsidR="00AF38E9" w:rsidRPr="000107CE" w:rsidRDefault="00AF38E9" w:rsidP="00AF38E9">
            <w:pPr>
              <w:spacing w:line="240" w:lineRule="auto"/>
              <w:rPr>
                <w:sz w:val="16"/>
                <w:lang w:val="en-AU"/>
              </w:rPr>
            </w:pPr>
            <w:r w:rsidRPr="000107CE">
              <w:rPr>
                <w:sz w:val="16"/>
                <w:lang w:val="en-AU"/>
              </w:rPr>
              <w:t>C5533</w:t>
            </w:r>
          </w:p>
        </w:tc>
        <w:tc>
          <w:tcPr>
            <w:tcW w:w="1675" w:type="dxa"/>
          </w:tcPr>
          <w:p w14:paraId="53674FDA" w14:textId="77777777" w:rsidR="00AF38E9" w:rsidRPr="000107CE" w:rsidRDefault="00AF38E9" w:rsidP="00AF38E9">
            <w:pPr>
              <w:spacing w:line="240" w:lineRule="auto"/>
              <w:rPr>
                <w:sz w:val="16"/>
                <w:lang w:val="en-AU"/>
              </w:rPr>
            </w:pPr>
          </w:p>
        </w:tc>
        <w:tc>
          <w:tcPr>
            <w:tcW w:w="685" w:type="dxa"/>
          </w:tcPr>
          <w:p w14:paraId="3D6F4213"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046B19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189E4A" w14:textId="77777777" w:rsidR="00AF38E9" w:rsidRPr="000107CE" w:rsidRDefault="00AF38E9" w:rsidP="00AF38E9">
            <w:pPr>
              <w:spacing w:line="240" w:lineRule="auto"/>
              <w:rPr>
                <w:sz w:val="16"/>
                <w:lang w:val="en-AU"/>
              </w:rPr>
            </w:pPr>
          </w:p>
        </w:tc>
        <w:tc>
          <w:tcPr>
            <w:tcW w:w="544" w:type="dxa"/>
          </w:tcPr>
          <w:p w14:paraId="427D570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D80485C" w14:textId="77777777" w:rsidR="00AF38E9" w:rsidRPr="000107CE" w:rsidRDefault="00AF38E9" w:rsidP="00AF38E9">
            <w:pPr>
              <w:spacing w:line="240" w:lineRule="auto"/>
              <w:rPr>
                <w:sz w:val="16"/>
                <w:lang w:val="en-AU"/>
              </w:rPr>
            </w:pPr>
          </w:p>
        </w:tc>
        <w:tc>
          <w:tcPr>
            <w:tcW w:w="856" w:type="dxa"/>
          </w:tcPr>
          <w:p w14:paraId="1D64E0B1" w14:textId="77777777" w:rsidR="00AF38E9" w:rsidRPr="000107CE" w:rsidRDefault="00AF38E9" w:rsidP="00AF38E9">
            <w:pPr>
              <w:spacing w:line="240" w:lineRule="auto"/>
              <w:rPr>
                <w:sz w:val="16"/>
                <w:lang w:val="en-AU"/>
              </w:rPr>
            </w:pPr>
          </w:p>
        </w:tc>
      </w:tr>
      <w:tr w:rsidR="00FC4079" w:rsidRPr="000107CE" w14:paraId="3DC9D009" w14:textId="77777777" w:rsidTr="005A65BE">
        <w:tc>
          <w:tcPr>
            <w:tcW w:w="1320" w:type="dxa"/>
          </w:tcPr>
          <w:p w14:paraId="7CAFE835" w14:textId="77777777" w:rsidR="00AF38E9" w:rsidRPr="000107CE" w:rsidRDefault="00AF38E9" w:rsidP="00AF38E9">
            <w:pPr>
              <w:spacing w:line="240" w:lineRule="auto"/>
              <w:rPr>
                <w:sz w:val="16"/>
                <w:lang w:val="en-AU"/>
              </w:rPr>
            </w:pPr>
            <w:r w:rsidRPr="000107CE">
              <w:rPr>
                <w:sz w:val="16"/>
                <w:lang w:val="en-AU"/>
              </w:rPr>
              <w:t>Amino acid formula with vitamins and minerals without phenylalanine and tyrosine</w:t>
            </w:r>
          </w:p>
        </w:tc>
        <w:tc>
          <w:tcPr>
            <w:tcW w:w="1954" w:type="dxa"/>
          </w:tcPr>
          <w:p w14:paraId="036C25E7" w14:textId="77777777" w:rsidR="00AF38E9" w:rsidRPr="000107CE" w:rsidRDefault="00AF38E9" w:rsidP="00AF38E9">
            <w:pPr>
              <w:spacing w:line="240" w:lineRule="auto"/>
              <w:rPr>
                <w:sz w:val="16"/>
                <w:lang w:val="en-AU"/>
              </w:rPr>
            </w:pPr>
            <w:r w:rsidRPr="000107CE">
              <w:rPr>
                <w:sz w:val="16"/>
                <w:lang w:val="en-AU"/>
              </w:rPr>
              <w:t>Sachets containing oral powder 36 g, 30 (TYR Anamix Junior)</w:t>
            </w:r>
          </w:p>
        </w:tc>
        <w:tc>
          <w:tcPr>
            <w:tcW w:w="941" w:type="dxa"/>
          </w:tcPr>
          <w:p w14:paraId="66F6D11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BFD504" w14:textId="77777777" w:rsidR="00AF38E9" w:rsidRPr="000107CE" w:rsidRDefault="00AF38E9" w:rsidP="00AF38E9">
            <w:pPr>
              <w:spacing w:line="240" w:lineRule="auto"/>
              <w:rPr>
                <w:sz w:val="16"/>
                <w:lang w:val="en-AU"/>
              </w:rPr>
            </w:pPr>
            <w:r w:rsidRPr="000107CE">
              <w:rPr>
                <w:sz w:val="16"/>
                <w:lang w:val="en-AU"/>
              </w:rPr>
              <w:t>TYR Anamix Junior</w:t>
            </w:r>
          </w:p>
        </w:tc>
        <w:tc>
          <w:tcPr>
            <w:tcW w:w="591" w:type="dxa"/>
          </w:tcPr>
          <w:p w14:paraId="4B5BD1BF"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C8A575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448A7B" w14:textId="77777777" w:rsidR="00AF38E9" w:rsidRPr="000107CE" w:rsidRDefault="00AF38E9" w:rsidP="00AF38E9">
            <w:pPr>
              <w:spacing w:line="240" w:lineRule="auto"/>
              <w:rPr>
                <w:sz w:val="16"/>
                <w:lang w:val="en-AU"/>
              </w:rPr>
            </w:pPr>
            <w:r w:rsidRPr="000107CE">
              <w:rPr>
                <w:sz w:val="16"/>
                <w:lang w:val="en-AU"/>
              </w:rPr>
              <w:t>C4923</w:t>
            </w:r>
          </w:p>
        </w:tc>
        <w:tc>
          <w:tcPr>
            <w:tcW w:w="1675" w:type="dxa"/>
          </w:tcPr>
          <w:p w14:paraId="1A81522C" w14:textId="77777777" w:rsidR="00AF38E9" w:rsidRPr="000107CE" w:rsidRDefault="00AF38E9" w:rsidP="00AF38E9">
            <w:pPr>
              <w:spacing w:line="240" w:lineRule="auto"/>
              <w:rPr>
                <w:sz w:val="16"/>
                <w:lang w:val="en-AU"/>
              </w:rPr>
            </w:pPr>
          </w:p>
        </w:tc>
        <w:tc>
          <w:tcPr>
            <w:tcW w:w="685" w:type="dxa"/>
          </w:tcPr>
          <w:p w14:paraId="6E3A3262"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49ABC69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EFA6B0" w14:textId="77777777" w:rsidR="00AF38E9" w:rsidRPr="000107CE" w:rsidRDefault="00AF38E9" w:rsidP="00AF38E9">
            <w:pPr>
              <w:spacing w:line="240" w:lineRule="auto"/>
              <w:rPr>
                <w:sz w:val="16"/>
                <w:lang w:val="en-AU"/>
              </w:rPr>
            </w:pPr>
          </w:p>
        </w:tc>
        <w:tc>
          <w:tcPr>
            <w:tcW w:w="544" w:type="dxa"/>
          </w:tcPr>
          <w:p w14:paraId="4DDAA17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771A29B" w14:textId="77777777" w:rsidR="00AF38E9" w:rsidRPr="000107CE" w:rsidRDefault="00AF38E9" w:rsidP="00AF38E9">
            <w:pPr>
              <w:spacing w:line="240" w:lineRule="auto"/>
              <w:rPr>
                <w:sz w:val="16"/>
                <w:lang w:val="en-AU"/>
              </w:rPr>
            </w:pPr>
          </w:p>
        </w:tc>
        <w:tc>
          <w:tcPr>
            <w:tcW w:w="856" w:type="dxa"/>
          </w:tcPr>
          <w:p w14:paraId="3D77F39E" w14:textId="77777777" w:rsidR="00AF38E9" w:rsidRPr="000107CE" w:rsidRDefault="00AF38E9" w:rsidP="00AF38E9">
            <w:pPr>
              <w:spacing w:line="240" w:lineRule="auto"/>
              <w:rPr>
                <w:sz w:val="16"/>
                <w:lang w:val="en-AU"/>
              </w:rPr>
            </w:pPr>
          </w:p>
        </w:tc>
      </w:tr>
      <w:tr w:rsidR="003C58F4" w:rsidRPr="000107CE" w14:paraId="75778A97" w14:textId="77777777" w:rsidTr="005A65BE">
        <w:tc>
          <w:tcPr>
            <w:tcW w:w="1320" w:type="dxa"/>
          </w:tcPr>
          <w:p w14:paraId="0B885919" w14:textId="118E6BD1" w:rsidR="003C58F4" w:rsidRPr="000107CE" w:rsidRDefault="003C58F4" w:rsidP="003C58F4">
            <w:pPr>
              <w:spacing w:line="240" w:lineRule="auto"/>
              <w:rPr>
                <w:sz w:val="16"/>
                <w:lang w:val="en-AU"/>
              </w:rPr>
            </w:pPr>
            <w:r w:rsidRPr="000107CE">
              <w:rPr>
                <w:sz w:val="16"/>
                <w:szCs w:val="22"/>
                <w:lang w:val="en-AU"/>
              </w:rPr>
              <w:t>Amino acid formula with vitamins and minerals, without phenylalanine, tyrosine and supplemented with arachidonic acid and docosahexaenoic acid</w:t>
            </w:r>
          </w:p>
        </w:tc>
        <w:tc>
          <w:tcPr>
            <w:tcW w:w="1954" w:type="dxa"/>
          </w:tcPr>
          <w:p w14:paraId="08CED86C" w14:textId="1FCAF257" w:rsidR="003C58F4" w:rsidRPr="000107CE" w:rsidRDefault="003C58F4" w:rsidP="003C58F4">
            <w:pPr>
              <w:spacing w:line="240" w:lineRule="auto"/>
              <w:rPr>
                <w:sz w:val="16"/>
                <w:lang w:val="en-AU"/>
              </w:rPr>
            </w:pPr>
            <w:r w:rsidRPr="000107CE">
              <w:rPr>
                <w:sz w:val="16"/>
                <w:szCs w:val="22"/>
                <w:lang w:val="en-AU"/>
              </w:rPr>
              <w:t>Sachets containing oral powder 12.5 g, 30 (TYR explore5)</w:t>
            </w:r>
          </w:p>
        </w:tc>
        <w:tc>
          <w:tcPr>
            <w:tcW w:w="941" w:type="dxa"/>
          </w:tcPr>
          <w:p w14:paraId="02514D87" w14:textId="47BFBD09" w:rsidR="003C58F4" w:rsidRPr="000107CE" w:rsidRDefault="003C58F4" w:rsidP="003C58F4">
            <w:pPr>
              <w:spacing w:line="240" w:lineRule="auto"/>
              <w:rPr>
                <w:sz w:val="16"/>
                <w:lang w:val="en-AU"/>
              </w:rPr>
            </w:pPr>
            <w:r w:rsidRPr="000107CE">
              <w:rPr>
                <w:sz w:val="16"/>
                <w:szCs w:val="22"/>
                <w:lang w:val="en-AU"/>
              </w:rPr>
              <w:t>Oral</w:t>
            </w:r>
          </w:p>
        </w:tc>
        <w:tc>
          <w:tcPr>
            <w:tcW w:w="1402" w:type="dxa"/>
          </w:tcPr>
          <w:p w14:paraId="0417E08E" w14:textId="21C3DC69" w:rsidR="003C58F4" w:rsidRPr="000107CE" w:rsidRDefault="003C58F4" w:rsidP="003C58F4">
            <w:pPr>
              <w:spacing w:line="240" w:lineRule="auto"/>
              <w:rPr>
                <w:sz w:val="16"/>
                <w:lang w:val="en-AU"/>
              </w:rPr>
            </w:pPr>
            <w:r w:rsidRPr="000107CE">
              <w:rPr>
                <w:sz w:val="16"/>
                <w:szCs w:val="22"/>
                <w:lang w:val="en-AU"/>
              </w:rPr>
              <w:t>TYR explore5</w:t>
            </w:r>
          </w:p>
        </w:tc>
        <w:tc>
          <w:tcPr>
            <w:tcW w:w="591" w:type="dxa"/>
          </w:tcPr>
          <w:p w14:paraId="230E5705" w14:textId="71EB6F53" w:rsidR="003C58F4" w:rsidRPr="000107CE" w:rsidRDefault="003C58F4" w:rsidP="003C58F4">
            <w:pPr>
              <w:spacing w:line="240" w:lineRule="auto"/>
              <w:rPr>
                <w:sz w:val="16"/>
                <w:lang w:val="en-AU"/>
              </w:rPr>
            </w:pPr>
            <w:r w:rsidRPr="000107CE">
              <w:rPr>
                <w:sz w:val="16"/>
                <w:szCs w:val="22"/>
                <w:lang w:val="en-AU"/>
              </w:rPr>
              <w:t>VF</w:t>
            </w:r>
          </w:p>
        </w:tc>
        <w:tc>
          <w:tcPr>
            <w:tcW w:w="638" w:type="dxa"/>
          </w:tcPr>
          <w:p w14:paraId="782D2475" w14:textId="701AB26B" w:rsidR="003C58F4" w:rsidRPr="000107CE" w:rsidRDefault="003C58F4" w:rsidP="003C58F4">
            <w:pPr>
              <w:spacing w:line="240" w:lineRule="auto"/>
              <w:rPr>
                <w:sz w:val="16"/>
                <w:lang w:val="en-AU"/>
              </w:rPr>
            </w:pPr>
            <w:r w:rsidRPr="000107CE">
              <w:rPr>
                <w:sz w:val="16"/>
                <w:szCs w:val="22"/>
                <w:lang w:val="en-AU"/>
              </w:rPr>
              <w:t>MP NP</w:t>
            </w:r>
          </w:p>
        </w:tc>
        <w:tc>
          <w:tcPr>
            <w:tcW w:w="1675" w:type="dxa"/>
          </w:tcPr>
          <w:p w14:paraId="76DCA2A9" w14:textId="4B3BA908" w:rsidR="003C58F4" w:rsidRPr="000107CE" w:rsidRDefault="003C58F4" w:rsidP="003C58F4">
            <w:pPr>
              <w:spacing w:line="240" w:lineRule="auto"/>
              <w:rPr>
                <w:sz w:val="16"/>
                <w:lang w:val="en-AU"/>
              </w:rPr>
            </w:pPr>
            <w:r w:rsidRPr="000107CE">
              <w:rPr>
                <w:sz w:val="16"/>
                <w:szCs w:val="22"/>
                <w:lang w:val="en-AU"/>
              </w:rPr>
              <w:t>C5533</w:t>
            </w:r>
          </w:p>
        </w:tc>
        <w:tc>
          <w:tcPr>
            <w:tcW w:w="1675" w:type="dxa"/>
          </w:tcPr>
          <w:p w14:paraId="09592343" w14:textId="77777777" w:rsidR="003C58F4" w:rsidRPr="000107CE" w:rsidRDefault="003C58F4" w:rsidP="003C58F4">
            <w:pPr>
              <w:spacing w:line="240" w:lineRule="auto"/>
              <w:rPr>
                <w:sz w:val="16"/>
                <w:lang w:val="en-AU"/>
              </w:rPr>
            </w:pPr>
          </w:p>
        </w:tc>
        <w:tc>
          <w:tcPr>
            <w:tcW w:w="685" w:type="dxa"/>
          </w:tcPr>
          <w:p w14:paraId="3BAA6A2D" w14:textId="4AD082FA" w:rsidR="003C58F4" w:rsidRPr="000107CE" w:rsidRDefault="003C58F4" w:rsidP="003C58F4">
            <w:pPr>
              <w:spacing w:line="240" w:lineRule="auto"/>
              <w:rPr>
                <w:sz w:val="16"/>
                <w:lang w:val="en-AU"/>
              </w:rPr>
            </w:pPr>
            <w:r w:rsidRPr="000107CE">
              <w:rPr>
                <w:sz w:val="16"/>
                <w:szCs w:val="22"/>
                <w:lang w:val="en-AU"/>
              </w:rPr>
              <w:t>8</w:t>
            </w:r>
          </w:p>
        </w:tc>
        <w:tc>
          <w:tcPr>
            <w:tcW w:w="685" w:type="dxa"/>
          </w:tcPr>
          <w:p w14:paraId="13B819F7" w14:textId="3C3DA050" w:rsidR="003C58F4" w:rsidRPr="000107CE" w:rsidRDefault="003C58F4" w:rsidP="003C58F4">
            <w:pPr>
              <w:spacing w:line="240" w:lineRule="auto"/>
              <w:rPr>
                <w:sz w:val="16"/>
                <w:lang w:val="en-AU"/>
              </w:rPr>
            </w:pPr>
            <w:r w:rsidRPr="000107CE">
              <w:rPr>
                <w:sz w:val="16"/>
                <w:szCs w:val="22"/>
                <w:lang w:val="en-AU"/>
              </w:rPr>
              <w:t>5</w:t>
            </w:r>
          </w:p>
        </w:tc>
        <w:tc>
          <w:tcPr>
            <w:tcW w:w="1242" w:type="dxa"/>
          </w:tcPr>
          <w:p w14:paraId="18C8D580" w14:textId="77777777" w:rsidR="003C58F4" w:rsidRPr="000107CE" w:rsidRDefault="003C58F4" w:rsidP="003C58F4">
            <w:pPr>
              <w:spacing w:line="240" w:lineRule="auto"/>
              <w:rPr>
                <w:sz w:val="16"/>
                <w:lang w:val="en-AU"/>
              </w:rPr>
            </w:pPr>
          </w:p>
        </w:tc>
        <w:tc>
          <w:tcPr>
            <w:tcW w:w="544" w:type="dxa"/>
          </w:tcPr>
          <w:p w14:paraId="6BB34EE3" w14:textId="233C01B1" w:rsidR="003C58F4" w:rsidRPr="000107CE" w:rsidRDefault="003C58F4" w:rsidP="003C58F4">
            <w:pPr>
              <w:spacing w:line="240" w:lineRule="auto"/>
              <w:rPr>
                <w:sz w:val="16"/>
                <w:lang w:val="en-AU"/>
              </w:rPr>
            </w:pPr>
            <w:r w:rsidRPr="000107CE">
              <w:rPr>
                <w:sz w:val="16"/>
                <w:szCs w:val="22"/>
                <w:lang w:val="en-AU"/>
              </w:rPr>
              <w:t>1</w:t>
            </w:r>
          </w:p>
        </w:tc>
        <w:tc>
          <w:tcPr>
            <w:tcW w:w="591" w:type="dxa"/>
          </w:tcPr>
          <w:p w14:paraId="58E64DEE" w14:textId="77777777" w:rsidR="003C58F4" w:rsidRPr="000107CE" w:rsidRDefault="003C58F4" w:rsidP="003C58F4">
            <w:pPr>
              <w:spacing w:line="240" w:lineRule="auto"/>
              <w:rPr>
                <w:sz w:val="16"/>
                <w:lang w:val="en-AU"/>
              </w:rPr>
            </w:pPr>
          </w:p>
        </w:tc>
        <w:tc>
          <w:tcPr>
            <w:tcW w:w="856" w:type="dxa"/>
          </w:tcPr>
          <w:p w14:paraId="164879DB" w14:textId="77777777" w:rsidR="003C58F4" w:rsidRPr="000107CE" w:rsidRDefault="003C58F4" w:rsidP="003C58F4">
            <w:pPr>
              <w:spacing w:line="240" w:lineRule="auto"/>
              <w:rPr>
                <w:sz w:val="16"/>
                <w:lang w:val="en-AU"/>
              </w:rPr>
            </w:pPr>
          </w:p>
        </w:tc>
      </w:tr>
      <w:tr w:rsidR="00FC4079" w:rsidRPr="000107CE" w14:paraId="0E1AEADA" w14:textId="77777777" w:rsidTr="005A65BE">
        <w:tc>
          <w:tcPr>
            <w:tcW w:w="1320" w:type="dxa"/>
          </w:tcPr>
          <w:p w14:paraId="023EC8BB"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3DA77125" w14:textId="77777777" w:rsidR="00AF38E9" w:rsidRPr="000107CE" w:rsidRDefault="00AF38E9" w:rsidP="00AF38E9">
            <w:pPr>
              <w:spacing w:line="240" w:lineRule="auto"/>
              <w:rPr>
                <w:sz w:val="16"/>
                <w:lang w:val="en-AU"/>
              </w:rPr>
            </w:pPr>
            <w:r w:rsidRPr="000107CE">
              <w:rPr>
                <w:sz w:val="16"/>
                <w:lang w:val="en-AU"/>
              </w:rPr>
              <w:t>Oral liquid 125 mL, 30 (MSUD Lophlex LQ 20)</w:t>
            </w:r>
          </w:p>
        </w:tc>
        <w:tc>
          <w:tcPr>
            <w:tcW w:w="941" w:type="dxa"/>
          </w:tcPr>
          <w:p w14:paraId="5BAC6F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44815D" w14:textId="77777777" w:rsidR="00AF38E9" w:rsidRPr="000107CE" w:rsidRDefault="00AF38E9" w:rsidP="00AF38E9">
            <w:pPr>
              <w:spacing w:line="240" w:lineRule="auto"/>
              <w:rPr>
                <w:sz w:val="16"/>
                <w:lang w:val="en-AU"/>
              </w:rPr>
            </w:pPr>
            <w:r w:rsidRPr="000107CE">
              <w:rPr>
                <w:sz w:val="16"/>
                <w:lang w:val="en-AU"/>
              </w:rPr>
              <w:t>MSUD Lophlex LQ 20</w:t>
            </w:r>
          </w:p>
        </w:tc>
        <w:tc>
          <w:tcPr>
            <w:tcW w:w="591" w:type="dxa"/>
          </w:tcPr>
          <w:p w14:paraId="3C236D88"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362DBC5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9F5B48"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637D8E6E" w14:textId="77777777" w:rsidR="00AF38E9" w:rsidRPr="000107CE" w:rsidRDefault="00AF38E9" w:rsidP="00AF38E9">
            <w:pPr>
              <w:spacing w:line="240" w:lineRule="auto"/>
              <w:rPr>
                <w:sz w:val="16"/>
                <w:lang w:val="en-AU"/>
              </w:rPr>
            </w:pPr>
          </w:p>
        </w:tc>
        <w:tc>
          <w:tcPr>
            <w:tcW w:w="685" w:type="dxa"/>
          </w:tcPr>
          <w:p w14:paraId="62CDF16B"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11B37F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2D0FA2" w14:textId="77777777" w:rsidR="00AF38E9" w:rsidRPr="000107CE" w:rsidRDefault="00AF38E9" w:rsidP="00AF38E9">
            <w:pPr>
              <w:spacing w:line="240" w:lineRule="auto"/>
              <w:rPr>
                <w:sz w:val="16"/>
                <w:lang w:val="en-AU"/>
              </w:rPr>
            </w:pPr>
          </w:p>
        </w:tc>
        <w:tc>
          <w:tcPr>
            <w:tcW w:w="544" w:type="dxa"/>
          </w:tcPr>
          <w:p w14:paraId="11BD7DD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D9064BD" w14:textId="77777777" w:rsidR="00AF38E9" w:rsidRPr="000107CE" w:rsidRDefault="00AF38E9" w:rsidP="00AF38E9">
            <w:pPr>
              <w:spacing w:line="240" w:lineRule="auto"/>
              <w:rPr>
                <w:sz w:val="16"/>
                <w:lang w:val="en-AU"/>
              </w:rPr>
            </w:pPr>
          </w:p>
        </w:tc>
        <w:tc>
          <w:tcPr>
            <w:tcW w:w="856" w:type="dxa"/>
          </w:tcPr>
          <w:p w14:paraId="177567C7" w14:textId="77777777" w:rsidR="00AF38E9" w:rsidRPr="000107CE" w:rsidRDefault="00AF38E9" w:rsidP="00AF38E9">
            <w:pPr>
              <w:spacing w:line="240" w:lineRule="auto"/>
              <w:rPr>
                <w:sz w:val="16"/>
                <w:lang w:val="en-AU"/>
              </w:rPr>
            </w:pPr>
          </w:p>
        </w:tc>
      </w:tr>
      <w:tr w:rsidR="00FC4079" w:rsidRPr="000107CE" w14:paraId="076B4A44" w14:textId="77777777" w:rsidTr="005A65BE">
        <w:tc>
          <w:tcPr>
            <w:tcW w:w="1320" w:type="dxa"/>
          </w:tcPr>
          <w:p w14:paraId="39B07175"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40FD5B30" w14:textId="77777777" w:rsidR="00AF38E9" w:rsidRPr="000107CE" w:rsidRDefault="00AF38E9" w:rsidP="00AF38E9">
            <w:pPr>
              <w:spacing w:line="240" w:lineRule="auto"/>
              <w:rPr>
                <w:sz w:val="16"/>
                <w:lang w:val="en-AU"/>
              </w:rPr>
            </w:pPr>
            <w:r w:rsidRPr="000107CE">
              <w:rPr>
                <w:sz w:val="16"/>
                <w:lang w:val="en-AU"/>
              </w:rPr>
              <w:t>Oral liquid 130 mL, 30 (MSUD cooler 15)</w:t>
            </w:r>
          </w:p>
        </w:tc>
        <w:tc>
          <w:tcPr>
            <w:tcW w:w="941" w:type="dxa"/>
          </w:tcPr>
          <w:p w14:paraId="52A0176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AFAC61" w14:textId="77777777" w:rsidR="00AF38E9" w:rsidRPr="000107CE" w:rsidRDefault="00AF38E9" w:rsidP="00AF38E9">
            <w:pPr>
              <w:spacing w:line="240" w:lineRule="auto"/>
              <w:rPr>
                <w:sz w:val="16"/>
                <w:lang w:val="en-AU"/>
              </w:rPr>
            </w:pPr>
            <w:r w:rsidRPr="000107CE">
              <w:rPr>
                <w:sz w:val="16"/>
                <w:lang w:val="en-AU"/>
              </w:rPr>
              <w:t>MSUD cooler 15</w:t>
            </w:r>
          </w:p>
        </w:tc>
        <w:tc>
          <w:tcPr>
            <w:tcW w:w="591" w:type="dxa"/>
          </w:tcPr>
          <w:p w14:paraId="0874E1C7"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7064F4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81C5BA5"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12F47E4B" w14:textId="77777777" w:rsidR="00AF38E9" w:rsidRPr="000107CE" w:rsidRDefault="00AF38E9" w:rsidP="00AF38E9">
            <w:pPr>
              <w:spacing w:line="240" w:lineRule="auto"/>
              <w:rPr>
                <w:sz w:val="16"/>
                <w:lang w:val="en-AU"/>
              </w:rPr>
            </w:pPr>
          </w:p>
        </w:tc>
        <w:tc>
          <w:tcPr>
            <w:tcW w:w="685" w:type="dxa"/>
          </w:tcPr>
          <w:p w14:paraId="489DC34F"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75A932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CC16C3" w14:textId="77777777" w:rsidR="00AF38E9" w:rsidRPr="000107CE" w:rsidRDefault="00AF38E9" w:rsidP="00AF38E9">
            <w:pPr>
              <w:spacing w:line="240" w:lineRule="auto"/>
              <w:rPr>
                <w:sz w:val="16"/>
                <w:lang w:val="en-AU"/>
              </w:rPr>
            </w:pPr>
          </w:p>
        </w:tc>
        <w:tc>
          <w:tcPr>
            <w:tcW w:w="544" w:type="dxa"/>
          </w:tcPr>
          <w:p w14:paraId="6891F74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2C840B9" w14:textId="77777777" w:rsidR="00AF38E9" w:rsidRPr="000107CE" w:rsidRDefault="00AF38E9" w:rsidP="00AF38E9">
            <w:pPr>
              <w:spacing w:line="240" w:lineRule="auto"/>
              <w:rPr>
                <w:sz w:val="16"/>
                <w:lang w:val="en-AU"/>
              </w:rPr>
            </w:pPr>
          </w:p>
        </w:tc>
        <w:tc>
          <w:tcPr>
            <w:tcW w:w="856" w:type="dxa"/>
          </w:tcPr>
          <w:p w14:paraId="1767E28F" w14:textId="77777777" w:rsidR="00AF38E9" w:rsidRPr="000107CE" w:rsidRDefault="00AF38E9" w:rsidP="00AF38E9">
            <w:pPr>
              <w:spacing w:line="240" w:lineRule="auto"/>
              <w:rPr>
                <w:sz w:val="16"/>
                <w:lang w:val="en-AU"/>
              </w:rPr>
            </w:pPr>
          </w:p>
        </w:tc>
      </w:tr>
      <w:tr w:rsidR="00FC4079" w:rsidRPr="000107CE" w14:paraId="2DA4E36E" w14:textId="77777777" w:rsidTr="005A65BE">
        <w:tc>
          <w:tcPr>
            <w:tcW w:w="1320" w:type="dxa"/>
          </w:tcPr>
          <w:p w14:paraId="3A0CBCAA"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15AE94CF" w14:textId="77777777" w:rsidR="00AF38E9" w:rsidRPr="000107CE" w:rsidRDefault="00AF38E9" w:rsidP="00AF38E9">
            <w:pPr>
              <w:spacing w:line="240" w:lineRule="auto"/>
              <w:rPr>
                <w:sz w:val="16"/>
                <w:lang w:val="en-AU"/>
              </w:rPr>
            </w:pPr>
            <w:r w:rsidRPr="000107CE">
              <w:rPr>
                <w:sz w:val="16"/>
                <w:lang w:val="en-AU"/>
              </w:rPr>
              <w:t>Oral liquid 174 mL, 30 (MSUD cooler 20)</w:t>
            </w:r>
          </w:p>
        </w:tc>
        <w:tc>
          <w:tcPr>
            <w:tcW w:w="941" w:type="dxa"/>
          </w:tcPr>
          <w:p w14:paraId="658F94E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4F40BF" w14:textId="77777777" w:rsidR="00AF38E9" w:rsidRPr="000107CE" w:rsidRDefault="00AF38E9" w:rsidP="00AF38E9">
            <w:pPr>
              <w:spacing w:line="240" w:lineRule="auto"/>
              <w:rPr>
                <w:sz w:val="16"/>
                <w:lang w:val="en-AU"/>
              </w:rPr>
            </w:pPr>
            <w:r w:rsidRPr="000107CE">
              <w:rPr>
                <w:sz w:val="16"/>
                <w:lang w:val="en-AU"/>
              </w:rPr>
              <w:t>MSUD cooler 20</w:t>
            </w:r>
          </w:p>
        </w:tc>
        <w:tc>
          <w:tcPr>
            <w:tcW w:w="591" w:type="dxa"/>
          </w:tcPr>
          <w:p w14:paraId="0B73C465"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7342047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B26F1F"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465DD818" w14:textId="77777777" w:rsidR="00AF38E9" w:rsidRPr="000107CE" w:rsidRDefault="00AF38E9" w:rsidP="00AF38E9">
            <w:pPr>
              <w:spacing w:line="240" w:lineRule="auto"/>
              <w:rPr>
                <w:sz w:val="16"/>
                <w:lang w:val="en-AU"/>
              </w:rPr>
            </w:pPr>
          </w:p>
        </w:tc>
        <w:tc>
          <w:tcPr>
            <w:tcW w:w="685" w:type="dxa"/>
          </w:tcPr>
          <w:p w14:paraId="1937F6C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302CC8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D6DB654" w14:textId="77777777" w:rsidR="00AF38E9" w:rsidRPr="000107CE" w:rsidRDefault="00AF38E9" w:rsidP="00AF38E9">
            <w:pPr>
              <w:spacing w:line="240" w:lineRule="auto"/>
              <w:rPr>
                <w:sz w:val="16"/>
                <w:lang w:val="en-AU"/>
              </w:rPr>
            </w:pPr>
          </w:p>
        </w:tc>
        <w:tc>
          <w:tcPr>
            <w:tcW w:w="544" w:type="dxa"/>
          </w:tcPr>
          <w:p w14:paraId="24F8997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02377AA" w14:textId="77777777" w:rsidR="00AF38E9" w:rsidRPr="000107CE" w:rsidRDefault="00AF38E9" w:rsidP="00AF38E9">
            <w:pPr>
              <w:spacing w:line="240" w:lineRule="auto"/>
              <w:rPr>
                <w:sz w:val="16"/>
                <w:lang w:val="en-AU"/>
              </w:rPr>
            </w:pPr>
          </w:p>
        </w:tc>
        <w:tc>
          <w:tcPr>
            <w:tcW w:w="856" w:type="dxa"/>
          </w:tcPr>
          <w:p w14:paraId="1BB29904" w14:textId="77777777" w:rsidR="00AF38E9" w:rsidRPr="000107CE" w:rsidRDefault="00AF38E9" w:rsidP="00AF38E9">
            <w:pPr>
              <w:spacing w:line="240" w:lineRule="auto"/>
              <w:rPr>
                <w:sz w:val="16"/>
                <w:lang w:val="en-AU"/>
              </w:rPr>
            </w:pPr>
          </w:p>
        </w:tc>
      </w:tr>
      <w:tr w:rsidR="00FC4079" w:rsidRPr="000107CE" w14:paraId="32163A38" w14:textId="77777777" w:rsidTr="005A65BE">
        <w:tc>
          <w:tcPr>
            <w:tcW w:w="1320" w:type="dxa"/>
          </w:tcPr>
          <w:p w14:paraId="29B5B68C"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3B28EC8E" w14:textId="77777777" w:rsidR="00AF38E9" w:rsidRPr="000107CE" w:rsidRDefault="00AF38E9" w:rsidP="00AF38E9">
            <w:pPr>
              <w:spacing w:line="240" w:lineRule="auto"/>
              <w:rPr>
                <w:sz w:val="16"/>
                <w:lang w:val="en-AU"/>
              </w:rPr>
            </w:pPr>
            <w:r w:rsidRPr="000107CE">
              <w:rPr>
                <w:sz w:val="16"/>
                <w:lang w:val="en-AU"/>
              </w:rPr>
              <w:t>Oral powder 400 g (MSUD Anamix infant)</w:t>
            </w:r>
          </w:p>
        </w:tc>
        <w:tc>
          <w:tcPr>
            <w:tcW w:w="941" w:type="dxa"/>
          </w:tcPr>
          <w:p w14:paraId="2C07D94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285762" w14:textId="77777777" w:rsidR="00AF38E9" w:rsidRPr="000107CE" w:rsidRDefault="00AF38E9" w:rsidP="00AF38E9">
            <w:pPr>
              <w:spacing w:line="240" w:lineRule="auto"/>
              <w:rPr>
                <w:sz w:val="16"/>
                <w:lang w:val="en-AU"/>
              </w:rPr>
            </w:pPr>
            <w:r w:rsidRPr="000107CE">
              <w:rPr>
                <w:sz w:val="16"/>
                <w:lang w:val="en-AU"/>
              </w:rPr>
              <w:t>MSUD Anamix infant</w:t>
            </w:r>
          </w:p>
        </w:tc>
        <w:tc>
          <w:tcPr>
            <w:tcW w:w="591" w:type="dxa"/>
          </w:tcPr>
          <w:p w14:paraId="5AAD2078"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3EC37B9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68AA64"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065D9F10" w14:textId="77777777" w:rsidR="00AF38E9" w:rsidRPr="000107CE" w:rsidRDefault="00AF38E9" w:rsidP="00AF38E9">
            <w:pPr>
              <w:spacing w:line="240" w:lineRule="auto"/>
              <w:rPr>
                <w:sz w:val="16"/>
                <w:lang w:val="en-AU"/>
              </w:rPr>
            </w:pPr>
          </w:p>
        </w:tc>
        <w:tc>
          <w:tcPr>
            <w:tcW w:w="685" w:type="dxa"/>
          </w:tcPr>
          <w:p w14:paraId="50ABEF78"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6F0EB3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20708FD" w14:textId="77777777" w:rsidR="00AF38E9" w:rsidRPr="000107CE" w:rsidRDefault="00AF38E9" w:rsidP="00AF38E9">
            <w:pPr>
              <w:spacing w:line="240" w:lineRule="auto"/>
              <w:rPr>
                <w:sz w:val="16"/>
                <w:lang w:val="en-AU"/>
              </w:rPr>
            </w:pPr>
          </w:p>
        </w:tc>
        <w:tc>
          <w:tcPr>
            <w:tcW w:w="544" w:type="dxa"/>
          </w:tcPr>
          <w:p w14:paraId="02F08D0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15F2B72" w14:textId="77777777" w:rsidR="00AF38E9" w:rsidRPr="000107CE" w:rsidRDefault="00AF38E9" w:rsidP="00AF38E9">
            <w:pPr>
              <w:spacing w:line="240" w:lineRule="auto"/>
              <w:rPr>
                <w:sz w:val="16"/>
                <w:lang w:val="en-AU"/>
              </w:rPr>
            </w:pPr>
          </w:p>
        </w:tc>
        <w:tc>
          <w:tcPr>
            <w:tcW w:w="856" w:type="dxa"/>
          </w:tcPr>
          <w:p w14:paraId="1B128F75" w14:textId="77777777" w:rsidR="00AF38E9" w:rsidRPr="000107CE" w:rsidRDefault="00AF38E9" w:rsidP="00AF38E9">
            <w:pPr>
              <w:spacing w:line="240" w:lineRule="auto"/>
              <w:rPr>
                <w:sz w:val="16"/>
                <w:lang w:val="en-AU"/>
              </w:rPr>
            </w:pPr>
          </w:p>
        </w:tc>
      </w:tr>
      <w:tr w:rsidR="00FC4079" w:rsidRPr="000107CE" w14:paraId="74267219" w14:textId="77777777" w:rsidTr="005A65BE">
        <w:tc>
          <w:tcPr>
            <w:tcW w:w="1320" w:type="dxa"/>
          </w:tcPr>
          <w:p w14:paraId="19C45176"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1B75CA8D" w14:textId="77777777" w:rsidR="00AF38E9" w:rsidRPr="000107CE" w:rsidRDefault="00AF38E9" w:rsidP="00AF38E9">
            <w:pPr>
              <w:spacing w:line="240" w:lineRule="auto"/>
              <w:rPr>
                <w:sz w:val="16"/>
                <w:lang w:val="en-AU"/>
              </w:rPr>
            </w:pPr>
            <w:r w:rsidRPr="000107CE">
              <w:rPr>
                <w:sz w:val="16"/>
                <w:lang w:val="en-AU"/>
              </w:rPr>
              <w:t>Oral powder 500 g (MSUD Maxamum)</w:t>
            </w:r>
          </w:p>
        </w:tc>
        <w:tc>
          <w:tcPr>
            <w:tcW w:w="941" w:type="dxa"/>
          </w:tcPr>
          <w:p w14:paraId="10E83C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875D7F7" w14:textId="77777777" w:rsidR="00AF38E9" w:rsidRPr="000107CE" w:rsidRDefault="00AF38E9" w:rsidP="00AF38E9">
            <w:pPr>
              <w:spacing w:line="240" w:lineRule="auto"/>
              <w:rPr>
                <w:sz w:val="16"/>
                <w:lang w:val="en-AU"/>
              </w:rPr>
            </w:pPr>
            <w:r w:rsidRPr="000107CE">
              <w:rPr>
                <w:sz w:val="16"/>
                <w:lang w:val="en-AU"/>
              </w:rPr>
              <w:t>MSUD Maxamum</w:t>
            </w:r>
          </w:p>
        </w:tc>
        <w:tc>
          <w:tcPr>
            <w:tcW w:w="591" w:type="dxa"/>
          </w:tcPr>
          <w:p w14:paraId="1BEAFB58"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20B925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9F0CF75"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2653BDF5" w14:textId="77777777" w:rsidR="00AF38E9" w:rsidRPr="000107CE" w:rsidRDefault="00AF38E9" w:rsidP="00AF38E9">
            <w:pPr>
              <w:spacing w:line="240" w:lineRule="auto"/>
              <w:rPr>
                <w:sz w:val="16"/>
                <w:lang w:val="en-AU"/>
              </w:rPr>
            </w:pPr>
          </w:p>
        </w:tc>
        <w:tc>
          <w:tcPr>
            <w:tcW w:w="685" w:type="dxa"/>
          </w:tcPr>
          <w:p w14:paraId="75AB1C9E"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4075D7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3DC1E1D" w14:textId="77777777" w:rsidR="00AF38E9" w:rsidRPr="000107CE" w:rsidRDefault="00AF38E9" w:rsidP="00AF38E9">
            <w:pPr>
              <w:spacing w:line="240" w:lineRule="auto"/>
              <w:rPr>
                <w:sz w:val="16"/>
                <w:lang w:val="en-AU"/>
              </w:rPr>
            </w:pPr>
          </w:p>
        </w:tc>
        <w:tc>
          <w:tcPr>
            <w:tcW w:w="544" w:type="dxa"/>
          </w:tcPr>
          <w:p w14:paraId="2E7BEDB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35C5622" w14:textId="77777777" w:rsidR="00AF38E9" w:rsidRPr="000107CE" w:rsidRDefault="00AF38E9" w:rsidP="00AF38E9">
            <w:pPr>
              <w:spacing w:line="240" w:lineRule="auto"/>
              <w:rPr>
                <w:sz w:val="16"/>
                <w:lang w:val="en-AU"/>
              </w:rPr>
            </w:pPr>
          </w:p>
        </w:tc>
        <w:tc>
          <w:tcPr>
            <w:tcW w:w="856" w:type="dxa"/>
          </w:tcPr>
          <w:p w14:paraId="68613476" w14:textId="77777777" w:rsidR="00AF38E9" w:rsidRPr="000107CE" w:rsidRDefault="00AF38E9" w:rsidP="00AF38E9">
            <w:pPr>
              <w:spacing w:line="240" w:lineRule="auto"/>
              <w:rPr>
                <w:sz w:val="16"/>
                <w:lang w:val="en-AU"/>
              </w:rPr>
            </w:pPr>
          </w:p>
        </w:tc>
      </w:tr>
      <w:tr w:rsidR="00FC4079" w:rsidRPr="000107CE" w14:paraId="05B94276" w14:textId="77777777" w:rsidTr="005A65BE">
        <w:tc>
          <w:tcPr>
            <w:tcW w:w="1320" w:type="dxa"/>
          </w:tcPr>
          <w:p w14:paraId="01F4241E"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0E1A5045" w14:textId="77777777" w:rsidR="00AF38E9" w:rsidRPr="000107CE" w:rsidRDefault="00AF38E9" w:rsidP="00AF38E9">
            <w:pPr>
              <w:spacing w:line="240" w:lineRule="auto"/>
              <w:rPr>
                <w:sz w:val="16"/>
                <w:lang w:val="en-AU"/>
              </w:rPr>
            </w:pPr>
            <w:r w:rsidRPr="000107CE">
              <w:rPr>
                <w:sz w:val="16"/>
                <w:lang w:val="en-AU"/>
              </w:rPr>
              <w:t>Sachets containing oral powder 25 g, 30 (MSUD express 15)</w:t>
            </w:r>
          </w:p>
        </w:tc>
        <w:tc>
          <w:tcPr>
            <w:tcW w:w="941" w:type="dxa"/>
          </w:tcPr>
          <w:p w14:paraId="2286117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595ED3" w14:textId="77777777" w:rsidR="00AF38E9" w:rsidRPr="000107CE" w:rsidRDefault="00AF38E9" w:rsidP="00AF38E9">
            <w:pPr>
              <w:spacing w:line="240" w:lineRule="auto"/>
              <w:rPr>
                <w:sz w:val="16"/>
                <w:lang w:val="en-AU"/>
              </w:rPr>
            </w:pPr>
            <w:r w:rsidRPr="000107CE">
              <w:rPr>
                <w:sz w:val="16"/>
                <w:lang w:val="en-AU"/>
              </w:rPr>
              <w:t>MSUD express 15</w:t>
            </w:r>
          </w:p>
        </w:tc>
        <w:tc>
          <w:tcPr>
            <w:tcW w:w="591" w:type="dxa"/>
          </w:tcPr>
          <w:p w14:paraId="5B976E89"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5B786C3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DC49C8"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5F07424A" w14:textId="77777777" w:rsidR="00AF38E9" w:rsidRPr="000107CE" w:rsidRDefault="00AF38E9" w:rsidP="00AF38E9">
            <w:pPr>
              <w:spacing w:line="240" w:lineRule="auto"/>
              <w:rPr>
                <w:sz w:val="16"/>
                <w:lang w:val="en-AU"/>
              </w:rPr>
            </w:pPr>
          </w:p>
        </w:tc>
        <w:tc>
          <w:tcPr>
            <w:tcW w:w="685" w:type="dxa"/>
          </w:tcPr>
          <w:p w14:paraId="3486F969"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91AF38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FD7FB2" w14:textId="77777777" w:rsidR="00AF38E9" w:rsidRPr="000107CE" w:rsidRDefault="00AF38E9" w:rsidP="00AF38E9">
            <w:pPr>
              <w:spacing w:line="240" w:lineRule="auto"/>
              <w:rPr>
                <w:sz w:val="16"/>
                <w:lang w:val="en-AU"/>
              </w:rPr>
            </w:pPr>
          </w:p>
        </w:tc>
        <w:tc>
          <w:tcPr>
            <w:tcW w:w="544" w:type="dxa"/>
          </w:tcPr>
          <w:p w14:paraId="6D18C0F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9AF430E" w14:textId="77777777" w:rsidR="00AF38E9" w:rsidRPr="000107CE" w:rsidRDefault="00AF38E9" w:rsidP="00AF38E9">
            <w:pPr>
              <w:spacing w:line="240" w:lineRule="auto"/>
              <w:rPr>
                <w:sz w:val="16"/>
                <w:lang w:val="en-AU"/>
              </w:rPr>
            </w:pPr>
          </w:p>
        </w:tc>
        <w:tc>
          <w:tcPr>
            <w:tcW w:w="856" w:type="dxa"/>
          </w:tcPr>
          <w:p w14:paraId="03AC5804" w14:textId="77777777" w:rsidR="00AF38E9" w:rsidRPr="000107CE" w:rsidRDefault="00AF38E9" w:rsidP="00AF38E9">
            <w:pPr>
              <w:spacing w:line="240" w:lineRule="auto"/>
              <w:rPr>
                <w:sz w:val="16"/>
                <w:lang w:val="en-AU"/>
              </w:rPr>
            </w:pPr>
          </w:p>
        </w:tc>
      </w:tr>
      <w:tr w:rsidR="00FC4079" w:rsidRPr="000107CE" w14:paraId="7553CC0C" w14:textId="77777777" w:rsidTr="005A65BE">
        <w:tc>
          <w:tcPr>
            <w:tcW w:w="1320" w:type="dxa"/>
          </w:tcPr>
          <w:p w14:paraId="2F375467"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78ADBB59" w14:textId="77777777" w:rsidR="00AF38E9" w:rsidRPr="000107CE" w:rsidRDefault="00AF38E9" w:rsidP="00AF38E9">
            <w:pPr>
              <w:spacing w:line="240" w:lineRule="auto"/>
              <w:rPr>
                <w:sz w:val="16"/>
                <w:lang w:val="en-AU"/>
              </w:rPr>
            </w:pPr>
            <w:r w:rsidRPr="000107CE">
              <w:rPr>
                <w:sz w:val="16"/>
                <w:lang w:val="en-AU"/>
              </w:rPr>
              <w:t>Sachets containing oral powder 28 g, 30 (MSUD Lophlex)</w:t>
            </w:r>
          </w:p>
        </w:tc>
        <w:tc>
          <w:tcPr>
            <w:tcW w:w="941" w:type="dxa"/>
          </w:tcPr>
          <w:p w14:paraId="3BF92D8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15593E6" w14:textId="77777777" w:rsidR="00AF38E9" w:rsidRPr="000107CE" w:rsidRDefault="00AF38E9" w:rsidP="00AF38E9">
            <w:pPr>
              <w:spacing w:line="240" w:lineRule="auto"/>
              <w:rPr>
                <w:sz w:val="16"/>
                <w:lang w:val="en-AU"/>
              </w:rPr>
            </w:pPr>
            <w:r w:rsidRPr="000107CE">
              <w:rPr>
                <w:sz w:val="16"/>
                <w:lang w:val="en-AU"/>
              </w:rPr>
              <w:t>MSUD Lophlex</w:t>
            </w:r>
          </w:p>
        </w:tc>
        <w:tc>
          <w:tcPr>
            <w:tcW w:w="591" w:type="dxa"/>
          </w:tcPr>
          <w:p w14:paraId="2B17CD4D"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B2BC8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AF4CAB"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051D2626" w14:textId="77777777" w:rsidR="00AF38E9" w:rsidRPr="000107CE" w:rsidRDefault="00AF38E9" w:rsidP="00AF38E9">
            <w:pPr>
              <w:spacing w:line="240" w:lineRule="auto"/>
              <w:rPr>
                <w:sz w:val="16"/>
                <w:lang w:val="en-AU"/>
              </w:rPr>
            </w:pPr>
          </w:p>
        </w:tc>
        <w:tc>
          <w:tcPr>
            <w:tcW w:w="685" w:type="dxa"/>
          </w:tcPr>
          <w:p w14:paraId="4A4D341B"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ED4C1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0C8535" w14:textId="77777777" w:rsidR="00AF38E9" w:rsidRPr="000107CE" w:rsidRDefault="00AF38E9" w:rsidP="00AF38E9">
            <w:pPr>
              <w:spacing w:line="240" w:lineRule="auto"/>
              <w:rPr>
                <w:sz w:val="16"/>
                <w:lang w:val="en-AU"/>
              </w:rPr>
            </w:pPr>
          </w:p>
        </w:tc>
        <w:tc>
          <w:tcPr>
            <w:tcW w:w="544" w:type="dxa"/>
          </w:tcPr>
          <w:p w14:paraId="625EEE3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EE66589" w14:textId="77777777" w:rsidR="00AF38E9" w:rsidRPr="000107CE" w:rsidRDefault="00AF38E9" w:rsidP="00AF38E9">
            <w:pPr>
              <w:spacing w:line="240" w:lineRule="auto"/>
              <w:rPr>
                <w:sz w:val="16"/>
                <w:lang w:val="en-AU"/>
              </w:rPr>
            </w:pPr>
          </w:p>
        </w:tc>
        <w:tc>
          <w:tcPr>
            <w:tcW w:w="856" w:type="dxa"/>
          </w:tcPr>
          <w:p w14:paraId="17D22EA2" w14:textId="77777777" w:rsidR="00AF38E9" w:rsidRPr="000107CE" w:rsidRDefault="00AF38E9" w:rsidP="00AF38E9">
            <w:pPr>
              <w:spacing w:line="240" w:lineRule="auto"/>
              <w:rPr>
                <w:sz w:val="16"/>
                <w:lang w:val="en-AU"/>
              </w:rPr>
            </w:pPr>
          </w:p>
        </w:tc>
      </w:tr>
      <w:tr w:rsidR="00FC4079" w:rsidRPr="000107CE" w14:paraId="6B8860C0" w14:textId="77777777" w:rsidTr="005A65BE">
        <w:tc>
          <w:tcPr>
            <w:tcW w:w="1320" w:type="dxa"/>
          </w:tcPr>
          <w:p w14:paraId="2AC7E857"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w:t>
            </w:r>
          </w:p>
        </w:tc>
        <w:tc>
          <w:tcPr>
            <w:tcW w:w="1954" w:type="dxa"/>
          </w:tcPr>
          <w:p w14:paraId="52290E5F" w14:textId="77777777" w:rsidR="00AF38E9" w:rsidRPr="000107CE" w:rsidRDefault="00AF38E9" w:rsidP="00AF38E9">
            <w:pPr>
              <w:spacing w:line="240" w:lineRule="auto"/>
              <w:rPr>
                <w:sz w:val="16"/>
                <w:lang w:val="en-AU"/>
              </w:rPr>
            </w:pPr>
            <w:r w:rsidRPr="000107CE">
              <w:rPr>
                <w:sz w:val="16"/>
                <w:lang w:val="en-AU"/>
              </w:rPr>
              <w:t>Sachets containing oral powder 36 g, 30 (MSUD Anamix Junior)</w:t>
            </w:r>
          </w:p>
        </w:tc>
        <w:tc>
          <w:tcPr>
            <w:tcW w:w="941" w:type="dxa"/>
          </w:tcPr>
          <w:p w14:paraId="0C19384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9055CE" w14:textId="77777777" w:rsidR="00AF38E9" w:rsidRPr="000107CE" w:rsidRDefault="00AF38E9" w:rsidP="00AF38E9">
            <w:pPr>
              <w:spacing w:line="240" w:lineRule="auto"/>
              <w:rPr>
                <w:sz w:val="16"/>
                <w:lang w:val="en-AU"/>
              </w:rPr>
            </w:pPr>
            <w:r w:rsidRPr="000107CE">
              <w:rPr>
                <w:sz w:val="16"/>
                <w:lang w:val="en-AU"/>
              </w:rPr>
              <w:t>MSUD Anamix Junior</w:t>
            </w:r>
          </w:p>
        </w:tc>
        <w:tc>
          <w:tcPr>
            <w:tcW w:w="591" w:type="dxa"/>
          </w:tcPr>
          <w:p w14:paraId="42389627"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0FE5399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7DF7DD8" w14:textId="77777777" w:rsidR="00AF38E9" w:rsidRPr="000107CE" w:rsidRDefault="00AF38E9" w:rsidP="00AF38E9">
            <w:pPr>
              <w:spacing w:line="240" w:lineRule="auto"/>
              <w:rPr>
                <w:sz w:val="16"/>
                <w:lang w:val="en-AU"/>
              </w:rPr>
            </w:pPr>
            <w:r w:rsidRPr="000107CE">
              <w:rPr>
                <w:sz w:val="16"/>
                <w:lang w:val="en-AU"/>
              </w:rPr>
              <w:t>C4954</w:t>
            </w:r>
          </w:p>
        </w:tc>
        <w:tc>
          <w:tcPr>
            <w:tcW w:w="1675" w:type="dxa"/>
          </w:tcPr>
          <w:p w14:paraId="03EBAA74" w14:textId="77777777" w:rsidR="00AF38E9" w:rsidRPr="000107CE" w:rsidRDefault="00AF38E9" w:rsidP="00AF38E9">
            <w:pPr>
              <w:spacing w:line="240" w:lineRule="auto"/>
              <w:rPr>
                <w:sz w:val="16"/>
                <w:lang w:val="en-AU"/>
              </w:rPr>
            </w:pPr>
          </w:p>
        </w:tc>
        <w:tc>
          <w:tcPr>
            <w:tcW w:w="685" w:type="dxa"/>
          </w:tcPr>
          <w:p w14:paraId="02F6D599"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526CFD9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4852E2" w14:textId="77777777" w:rsidR="00AF38E9" w:rsidRPr="000107CE" w:rsidRDefault="00AF38E9" w:rsidP="00AF38E9">
            <w:pPr>
              <w:spacing w:line="240" w:lineRule="auto"/>
              <w:rPr>
                <w:sz w:val="16"/>
                <w:lang w:val="en-AU"/>
              </w:rPr>
            </w:pPr>
          </w:p>
        </w:tc>
        <w:tc>
          <w:tcPr>
            <w:tcW w:w="544" w:type="dxa"/>
          </w:tcPr>
          <w:p w14:paraId="03A0833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FD6AA06" w14:textId="77777777" w:rsidR="00AF38E9" w:rsidRPr="000107CE" w:rsidRDefault="00AF38E9" w:rsidP="00AF38E9">
            <w:pPr>
              <w:spacing w:line="240" w:lineRule="auto"/>
              <w:rPr>
                <w:sz w:val="16"/>
                <w:lang w:val="en-AU"/>
              </w:rPr>
            </w:pPr>
          </w:p>
        </w:tc>
        <w:tc>
          <w:tcPr>
            <w:tcW w:w="856" w:type="dxa"/>
          </w:tcPr>
          <w:p w14:paraId="2945883D" w14:textId="77777777" w:rsidR="00AF38E9" w:rsidRPr="000107CE" w:rsidRDefault="00AF38E9" w:rsidP="00AF38E9">
            <w:pPr>
              <w:spacing w:line="240" w:lineRule="auto"/>
              <w:rPr>
                <w:sz w:val="16"/>
                <w:lang w:val="en-AU"/>
              </w:rPr>
            </w:pPr>
          </w:p>
        </w:tc>
      </w:tr>
      <w:tr w:rsidR="00FC4079" w:rsidRPr="000107CE" w14:paraId="049AF4DA" w14:textId="77777777" w:rsidTr="005A65BE">
        <w:tc>
          <w:tcPr>
            <w:tcW w:w="1320" w:type="dxa"/>
          </w:tcPr>
          <w:p w14:paraId="69F4A8B9" w14:textId="77777777" w:rsidR="00AF38E9" w:rsidRPr="000107CE" w:rsidRDefault="00AF38E9" w:rsidP="00AF38E9">
            <w:pPr>
              <w:spacing w:line="240" w:lineRule="auto"/>
              <w:rPr>
                <w:sz w:val="16"/>
                <w:lang w:val="en-AU"/>
              </w:rPr>
            </w:pPr>
            <w:r w:rsidRPr="000107CE">
              <w:rPr>
                <w:sz w:val="16"/>
                <w:lang w:val="en-AU"/>
              </w:rPr>
              <w:t>Amino acid formula with vitamins and minerals without valine, leucine and isoleucine with fat, carbohydrate and trace elements and supplemented with docosahexanoic acid</w:t>
            </w:r>
          </w:p>
        </w:tc>
        <w:tc>
          <w:tcPr>
            <w:tcW w:w="1954" w:type="dxa"/>
          </w:tcPr>
          <w:p w14:paraId="69F9AE86" w14:textId="77777777" w:rsidR="00AF38E9" w:rsidRPr="000107CE" w:rsidRDefault="00AF38E9" w:rsidP="00AF38E9">
            <w:pPr>
              <w:spacing w:line="240" w:lineRule="auto"/>
              <w:rPr>
                <w:sz w:val="16"/>
                <w:lang w:val="en-AU"/>
              </w:rPr>
            </w:pPr>
            <w:r w:rsidRPr="000107CE">
              <w:rPr>
                <w:sz w:val="16"/>
                <w:lang w:val="en-AU"/>
              </w:rPr>
              <w:t>Oral liquid 125 mL, 36 (MSUD Anamix Junior LQ)</w:t>
            </w:r>
          </w:p>
        </w:tc>
        <w:tc>
          <w:tcPr>
            <w:tcW w:w="941" w:type="dxa"/>
          </w:tcPr>
          <w:p w14:paraId="2AA94B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BBEB0DE" w14:textId="77777777" w:rsidR="00AF38E9" w:rsidRPr="000107CE" w:rsidRDefault="00AF38E9" w:rsidP="00AF38E9">
            <w:pPr>
              <w:spacing w:line="240" w:lineRule="auto"/>
              <w:rPr>
                <w:sz w:val="16"/>
                <w:lang w:val="en-AU"/>
              </w:rPr>
            </w:pPr>
            <w:r w:rsidRPr="000107CE">
              <w:rPr>
                <w:sz w:val="16"/>
                <w:lang w:val="en-AU"/>
              </w:rPr>
              <w:t>MSUD Anamix Junior LQ</w:t>
            </w:r>
          </w:p>
        </w:tc>
        <w:tc>
          <w:tcPr>
            <w:tcW w:w="591" w:type="dxa"/>
          </w:tcPr>
          <w:p w14:paraId="1D94178E"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5558736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5142CA"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717C1493" w14:textId="77777777" w:rsidR="00AF38E9" w:rsidRPr="000107CE" w:rsidRDefault="00AF38E9" w:rsidP="00AF38E9">
            <w:pPr>
              <w:spacing w:line="240" w:lineRule="auto"/>
              <w:rPr>
                <w:sz w:val="16"/>
                <w:lang w:val="en-AU"/>
              </w:rPr>
            </w:pPr>
          </w:p>
        </w:tc>
        <w:tc>
          <w:tcPr>
            <w:tcW w:w="685" w:type="dxa"/>
          </w:tcPr>
          <w:p w14:paraId="402E3966"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485CCA6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ACDD525" w14:textId="77777777" w:rsidR="00AF38E9" w:rsidRPr="000107CE" w:rsidRDefault="00AF38E9" w:rsidP="00AF38E9">
            <w:pPr>
              <w:spacing w:line="240" w:lineRule="auto"/>
              <w:rPr>
                <w:sz w:val="16"/>
                <w:lang w:val="en-AU"/>
              </w:rPr>
            </w:pPr>
          </w:p>
        </w:tc>
        <w:tc>
          <w:tcPr>
            <w:tcW w:w="544" w:type="dxa"/>
          </w:tcPr>
          <w:p w14:paraId="3576AC5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4BEF694" w14:textId="77777777" w:rsidR="00AF38E9" w:rsidRPr="000107CE" w:rsidRDefault="00AF38E9" w:rsidP="00AF38E9">
            <w:pPr>
              <w:spacing w:line="240" w:lineRule="auto"/>
              <w:rPr>
                <w:sz w:val="16"/>
                <w:lang w:val="en-AU"/>
              </w:rPr>
            </w:pPr>
          </w:p>
        </w:tc>
        <w:tc>
          <w:tcPr>
            <w:tcW w:w="856" w:type="dxa"/>
          </w:tcPr>
          <w:p w14:paraId="4D06453C" w14:textId="77777777" w:rsidR="00AF38E9" w:rsidRPr="000107CE" w:rsidRDefault="00AF38E9" w:rsidP="00AF38E9">
            <w:pPr>
              <w:spacing w:line="240" w:lineRule="auto"/>
              <w:rPr>
                <w:sz w:val="16"/>
                <w:lang w:val="en-AU"/>
              </w:rPr>
            </w:pPr>
          </w:p>
        </w:tc>
      </w:tr>
      <w:tr w:rsidR="003C58F4" w:rsidRPr="000107CE" w14:paraId="1AFB5FED" w14:textId="77777777" w:rsidTr="005A65BE">
        <w:tc>
          <w:tcPr>
            <w:tcW w:w="1320" w:type="dxa"/>
          </w:tcPr>
          <w:p w14:paraId="4965D99F" w14:textId="1A18CF24" w:rsidR="003C58F4" w:rsidRPr="000107CE" w:rsidRDefault="003C58F4" w:rsidP="003C58F4">
            <w:pPr>
              <w:spacing w:line="240" w:lineRule="auto"/>
              <w:rPr>
                <w:sz w:val="16"/>
                <w:lang w:val="en-AU"/>
              </w:rPr>
            </w:pPr>
            <w:r w:rsidRPr="000107CE">
              <w:rPr>
                <w:sz w:val="16"/>
                <w:szCs w:val="22"/>
                <w:lang w:val="en-AU"/>
              </w:rPr>
              <w:t>Amino acid formula with vitamins and minerals without valine, leucine, isoleucine and supplemented with arachidonic acid and docosahexaenoic acid</w:t>
            </w:r>
          </w:p>
        </w:tc>
        <w:tc>
          <w:tcPr>
            <w:tcW w:w="1954" w:type="dxa"/>
          </w:tcPr>
          <w:p w14:paraId="635A842C" w14:textId="44CF5811" w:rsidR="003C58F4" w:rsidRPr="000107CE" w:rsidRDefault="003C58F4" w:rsidP="003C58F4">
            <w:pPr>
              <w:spacing w:line="240" w:lineRule="auto"/>
              <w:rPr>
                <w:sz w:val="16"/>
                <w:lang w:val="en-AU"/>
              </w:rPr>
            </w:pPr>
            <w:r w:rsidRPr="000107CE">
              <w:rPr>
                <w:sz w:val="16"/>
                <w:szCs w:val="22"/>
                <w:lang w:val="en-AU"/>
              </w:rPr>
              <w:t>Sachets containing oral powder 12.5 g, 30 (MSUD Explore5)</w:t>
            </w:r>
          </w:p>
        </w:tc>
        <w:tc>
          <w:tcPr>
            <w:tcW w:w="941" w:type="dxa"/>
          </w:tcPr>
          <w:p w14:paraId="228D7CE7" w14:textId="617262A9" w:rsidR="003C58F4" w:rsidRPr="000107CE" w:rsidRDefault="003C58F4" w:rsidP="003C58F4">
            <w:pPr>
              <w:spacing w:line="240" w:lineRule="auto"/>
              <w:rPr>
                <w:sz w:val="16"/>
                <w:lang w:val="en-AU"/>
              </w:rPr>
            </w:pPr>
            <w:r w:rsidRPr="000107CE">
              <w:rPr>
                <w:sz w:val="16"/>
                <w:szCs w:val="22"/>
                <w:lang w:val="en-AU"/>
              </w:rPr>
              <w:t>Oral</w:t>
            </w:r>
          </w:p>
        </w:tc>
        <w:tc>
          <w:tcPr>
            <w:tcW w:w="1402" w:type="dxa"/>
          </w:tcPr>
          <w:p w14:paraId="28FD797E" w14:textId="7C3FC91A" w:rsidR="003C58F4" w:rsidRPr="000107CE" w:rsidRDefault="003C58F4" w:rsidP="003C58F4">
            <w:pPr>
              <w:spacing w:line="240" w:lineRule="auto"/>
              <w:rPr>
                <w:sz w:val="16"/>
                <w:lang w:val="en-AU"/>
              </w:rPr>
            </w:pPr>
            <w:r w:rsidRPr="000107CE">
              <w:rPr>
                <w:sz w:val="16"/>
                <w:szCs w:val="22"/>
                <w:lang w:val="en-AU"/>
              </w:rPr>
              <w:t>MSUD explore5</w:t>
            </w:r>
          </w:p>
        </w:tc>
        <w:tc>
          <w:tcPr>
            <w:tcW w:w="591" w:type="dxa"/>
          </w:tcPr>
          <w:p w14:paraId="1F2AACDE" w14:textId="3612F73D" w:rsidR="003C58F4" w:rsidRPr="000107CE" w:rsidRDefault="003C58F4" w:rsidP="003C58F4">
            <w:pPr>
              <w:spacing w:line="240" w:lineRule="auto"/>
              <w:rPr>
                <w:sz w:val="16"/>
                <w:lang w:val="en-AU"/>
              </w:rPr>
            </w:pPr>
            <w:r w:rsidRPr="000107CE">
              <w:rPr>
                <w:sz w:val="16"/>
                <w:szCs w:val="22"/>
                <w:lang w:val="en-AU"/>
              </w:rPr>
              <w:t>VF</w:t>
            </w:r>
          </w:p>
        </w:tc>
        <w:tc>
          <w:tcPr>
            <w:tcW w:w="638" w:type="dxa"/>
          </w:tcPr>
          <w:p w14:paraId="43368F2C" w14:textId="10A39E54" w:rsidR="003C58F4" w:rsidRPr="000107CE" w:rsidRDefault="003C58F4" w:rsidP="003C58F4">
            <w:pPr>
              <w:spacing w:line="240" w:lineRule="auto"/>
              <w:rPr>
                <w:sz w:val="16"/>
                <w:lang w:val="en-AU"/>
              </w:rPr>
            </w:pPr>
            <w:r w:rsidRPr="000107CE">
              <w:rPr>
                <w:sz w:val="16"/>
                <w:szCs w:val="22"/>
                <w:lang w:val="en-AU"/>
              </w:rPr>
              <w:t>MP NP</w:t>
            </w:r>
          </w:p>
        </w:tc>
        <w:tc>
          <w:tcPr>
            <w:tcW w:w="1675" w:type="dxa"/>
          </w:tcPr>
          <w:p w14:paraId="1F1F729D" w14:textId="6FFDB4B6" w:rsidR="003C58F4" w:rsidRPr="000107CE" w:rsidRDefault="003C58F4" w:rsidP="003C58F4">
            <w:pPr>
              <w:spacing w:line="240" w:lineRule="auto"/>
              <w:rPr>
                <w:sz w:val="16"/>
                <w:lang w:val="en-AU"/>
              </w:rPr>
            </w:pPr>
            <w:r w:rsidRPr="000107CE">
              <w:rPr>
                <w:sz w:val="16"/>
                <w:szCs w:val="22"/>
                <w:lang w:val="en-AU"/>
              </w:rPr>
              <w:t>C5571</w:t>
            </w:r>
          </w:p>
        </w:tc>
        <w:tc>
          <w:tcPr>
            <w:tcW w:w="1675" w:type="dxa"/>
          </w:tcPr>
          <w:p w14:paraId="147CAC88" w14:textId="77777777" w:rsidR="003C58F4" w:rsidRPr="000107CE" w:rsidRDefault="003C58F4" w:rsidP="003C58F4">
            <w:pPr>
              <w:spacing w:line="240" w:lineRule="auto"/>
              <w:rPr>
                <w:sz w:val="16"/>
                <w:lang w:val="en-AU"/>
              </w:rPr>
            </w:pPr>
          </w:p>
        </w:tc>
        <w:tc>
          <w:tcPr>
            <w:tcW w:w="685" w:type="dxa"/>
          </w:tcPr>
          <w:p w14:paraId="0DF3996D" w14:textId="730A8CCC" w:rsidR="003C58F4" w:rsidRPr="000107CE" w:rsidRDefault="003C58F4" w:rsidP="003C58F4">
            <w:pPr>
              <w:spacing w:line="240" w:lineRule="auto"/>
              <w:rPr>
                <w:sz w:val="16"/>
                <w:lang w:val="en-AU"/>
              </w:rPr>
            </w:pPr>
            <w:r w:rsidRPr="000107CE">
              <w:rPr>
                <w:sz w:val="16"/>
                <w:szCs w:val="22"/>
                <w:lang w:val="en-AU"/>
              </w:rPr>
              <w:t>8</w:t>
            </w:r>
          </w:p>
        </w:tc>
        <w:tc>
          <w:tcPr>
            <w:tcW w:w="685" w:type="dxa"/>
          </w:tcPr>
          <w:p w14:paraId="5551B107" w14:textId="76C8507D" w:rsidR="003C58F4" w:rsidRPr="000107CE" w:rsidRDefault="003C58F4" w:rsidP="003C58F4">
            <w:pPr>
              <w:spacing w:line="240" w:lineRule="auto"/>
              <w:rPr>
                <w:sz w:val="16"/>
                <w:lang w:val="en-AU"/>
              </w:rPr>
            </w:pPr>
            <w:r w:rsidRPr="000107CE">
              <w:rPr>
                <w:sz w:val="16"/>
                <w:szCs w:val="22"/>
                <w:lang w:val="en-AU"/>
              </w:rPr>
              <w:t>5</w:t>
            </w:r>
          </w:p>
        </w:tc>
        <w:tc>
          <w:tcPr>
            <w:tcW w:w="1242" w:type="dxa"/>
          </w:tcPr>
          <w:p w14:paraId="3A014FDB" w14:textId="77777777" w:rsidR="003C58F4" w:rsidRPr="000107CE" w:rsidRDefault="003C58F4" w:rsidP="003C58F4">
            <w:pPr>
              <w:spacing w:line="240" w:lineRule="auto"/>
              <w:rPr>
                <w:sz w:val="16"/>
                <w:lang w:val="en-AU"/>
              </w:rPr>
            </w:pPr>
          </w:p>
        </w:tc>
        <w:tc>
          <w:tcPr>
            <w:tcW w:w="544" w:type="dxa"/>
          </w:tcPr>
          <w:p w14:paraId="5F615721" w14:textId="7DC4B847" w:rsidR="003C58F4" w:rsidRPr="000107CE" w:rsidRDefault="003C58F4" w:rsidP="003C58F4">
            <w:pPr>
              <w:spacing w:line="240" w:lineRule="auto"/>
              <w:rPr>
                <w:sz w:val="16"/>
                <w:lang w:val="en-AU"/>
              </w:rPr>
            </w:pPr>
            <w:r w:rsidRPr="000107CE">
              <w:rPr>
                <w:sz w:val="16"/>
                <w:szCs w:val="22"/>
                <w:lang w:val="en-AU"/>
              </w:rPr>
              <w:t>1</w:t>
            </w:r>
          </w:p>
        </w:tc>
        <w:tc>
          <w:tcPr>
            <w:tcW w:w="591" w:type="dxa"/>
          </w:tcPr>
          <w:p w14:paraId="34586D46" w14:textId="77777777" w:rsidR="003C58F4" w:rsidRPr="000107CE" w:rsidRDefault="003C58F4" w:rsidP="003C58F4">
            <w:pPr>
              <w:spacing w:line="240" w:lineRule="auto"/>
              <w:rPr>
                <w:sz w:val="16"/>
                <w:lang w:val="en-AU"/>
              </w:rPr>
            </w:pPr>
          </w:p>
        </w:tc>
        <w:tc>
          <w:tcPr>
            <w:tcW w:w="856" w:type="dxa"/>
          </w:tcPr>
          <w:p w14:paraId="3F64D991" w14:textId="77777777" w:rsidR="003C58F4" w:rsidRPr="000107CE" w:rsidRDefault="003C58F4" w:rsidP="003C58F4">
            <w:pPr>
              <w:spacing w:line="240" w:lineRule="auto"/>
              <w:rPr>
                <w:sz w:val="16"/>
                <w:lang w:val="en-AU"/>
              </w:rPr>
            </w:pPr>
          </w:p>
        </w:tc>
      </w:tr>
      <w:tr w:rsidR="00FC4079" w:rsidRPr="000107CE" w14:paraId="47833D14" w14:textId="77777777" w:rsidTr="005A65BE">
        <w:tc>
          <w:tcPr>
            <w:tcW w:w="1320" w:type="dxa"/>
          </w:tcPr>
          <w:p w14:paraId="47B011CE" w14:textId="77777777" w:rsidR="00AF38E9" w:rsidRPr="000107CE" w:rsidRDefault="00AF38E9" w:rsidP="00AF38E9">
            <w:pPr>
              <w:spacing w:line="240" w:lineRule="auto"/>
              <w:rPr>
                <w:sz w:val="16"/>
                <w:lang w:val="en-AU"/>
              </w:rPr>
            </w:pPr>
            <w:r w:rsidRPr="000107CE">
              <w:rPr>
                <w:sz w:val="16"/>
                <w:lang w:val="en-AU"/>
              </w:rPr>
              <w:t>Amino acid formula with vitamins and minerals, low phenylalanine and supplemented with docosahexaenoic acid and arachidonic acid</w:t>
            </w:r>
          </w:p>
        </w:tc>
        <w:tc>
          <w:tcPr>
            <w:tcW w:w="1954" w:type="dxa"/>
          </w:tcPr>
          <w:p w14:paraId="48A7F808" w14:textId="77777777" w:rsidR="00AF38E9" w:rsidRPr="000107CE" w:rsidRDefault="00AF38E9" w:rsidP="00AF38E9">
            <w:pPr>
              <w:spacing w:line="240" w:lineRule="auto"/>
              <w:rPr>
                <w:sz w:val="16"/>
                <w:lang w:val="en-AU"/>
              </w:rPr>
            </w:pPr>
            <w:r w:rsidRPr="000107CE">
              <w:rPr>
                <w:sz w:val="16"/>
                <w:lang w:val="en-AU"/>
              </w:rPr>
              <w:t>Sachets containing oral powder 12.5 g, 30 (PKU Anamix First Spoon)</w:t>
            </w:r>
          </w:p>
        </w:tc>
        <w:tc>
          <w:tcPr>
            <w:tcW w:w="941" w:type="dxa"/>
          </w:tcPr>
          <w:p w14:paraId="6EE32FD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AEF1EC" w14:textId="77777777" w:rsidR="00AF38E9" w:rsidRPr="000107CE" w:rsidRDefault="00AF38E9" w:rsidP="00AF38E9">
            <w:pPr>
              <w:spacing w:line="240" w:lineRule="auto"/>
              <w:rPr>
                <w:sz w:val="16"/>
                <w:lang w:val="en-AU"/>
              </w:rPr>
            </w:pPr>
            <w:r w:rsidRPr="000107CE">
              <w:rPr>
                <w:sz w:val="16"/>
                <w:lang w:val="en-AU"/>
              </w:rPr>
              <w:t>PKU Anamix First Spoon</w:t>
            </w:r>
          </w:p>
        </w:tc>
        <w:tc>
          <w:tcPr>
            <w:tcW w:w="591" w:type="dxa"/>
          </w:tcPr>
          <w:p w14:paraId="7E83A1CE"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AE3491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777E2D"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2F304C21" w14:textId="77777777" w:rsidR="00AF38E9" w:rsidRPr="000107CE" w:rsidRDefault="00AF38E9" w:rsidP="00AF38E9">
            <w:pPr>
              <w:spacing w:line="240" w:lineRule="auto"/>
              <w:rPr>
                <w:sz w:val="16"/>
                <w:lang w:val="en-AU"/>
              </w:rPr>
            </w:pPr>
          </w:p>
        </w:tc>
        <w:tc>
          <w:tcPr>
            <w:tcW w:w="685" w:type="dxa"/>
          </w:tcPr>
          <w:p w14:paraId="6AE56846"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7DDE40E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6D11AC" w14:textId="77777777" w:rsidR="00AF38E9" w:rsidRPr="000107CE" w:rsidRDefault="00AF38E9" w:rsidP="00AF38E9">
            <w:pPr>
              <w:spacing w:line="240" w:lineRule="auto"/>
              <w:rPr>
                <w:sz w:val="16"/>
                <w:lang w:val="en-AU"/>
              </w:rPr>
            </w:pPr>
          </w:p>
        </w:tc>
        <w:tc>
          <w:tcPr>
            <w:tcW w:w="544" w:type="dxa"/>
          </w:tcPr>
          <w:p w14:paraId="3D4BC40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EAC4ADD" w14:textId="77777777" w:rsidR="00AF38E9" w:rsidRPr="000107CE" w:rsidRDefault="00AF38E9" w:rsidP="00AF38E9">
            <w:pPr>
              <w:spacing w:line="240" w:lineRule="auto"/>
              <w:rPr>
                <w:sz w:val="16"/>
                <w:lang w:val="en-AU"/>
              </w:rPr>
            </w:pPr>
          </w:p>
        </w:tc>
        <w:tc>
          <w:tcPr>
            <w:tcW w:w="856" w:type="dxa"/>
          </w:tcPr>
          <w:p w14:paraId="52C0BF99" w14:textId="77777777" w:rsidR="00AF38E9" w:rsidRPr="000107CE" w:rsidRDefault="00AF38E9" w:rsidP="00AF38E9">
            <w:pPr>
              <w:spacing w:line="240" w:lineRule="auto"/>
              <w:rPr>
                <w:sz w:val="16"/>
                <w:lang w:val="en-AU"/>
              </w:rPr>
            </w:pPr>
          </w:p>
        </w:tc>
      </w:tr>
      <w:tr w:rsidR="00FC4079" w:rsidRPr="000107CE" w14:paraId="39C81B52" w14:textId="77777777" w:rsidTr="005A65BE">
        <w:tc>
          <w:tcPr>
            <w:tcW w:w="1320" w:type="dxa"/>
          </w:tcPr>
          <w:p w14:paraId="10CB02B5" w14:textId="77777777" w:rsidR="00AF38E9" w:rsidRPr="000107CE" w:rsidRDefault="00AF38E9" w:rsidP="00AF38E9">
            <w:pPr>
              <w:spacing w:line="240" w:lineRule="auto"/>
              <w:rPr>
                <w:sz w:val="16"/>
                <w:lang w:val="en-AU"/>
              </w:rPr>
            </w:pPr>
            <w:r w:rsidRPr="000107CE">
              <w:rPr>
                <w:sz w:val="16"/>
                <w:lang w:val="en-AU"/>
              </w:rPr>
              <w:t>Amino acid formula with vitamins and minerals, low phenylalanine and supplemented with docosahexaenoic acid and arachidonic acid</w:t>
            </w:r>
          </w:p>
        </w:tc>
        <w:tc>
          <w:tcPr>
            <w:tcW w:w="1954" w:type="dxa"/>
          </w:tcPr>
          <w:p w14:paraId="57339672" w14:textId="77777777" w:rsidR="00AF38E9" w:rsidRPr="000107CE" w:rsidRDefault="00AF38E9" w:rsidP="00AF38E9">
            <w:pPr>
              <w:spacing w:line="240" w:lineRule="auto"/>
              <w:rPr>
                <w:sz w:val="16"/>
                <w:lang w:val="en-AU"/>
              </w:rPr>
            </w:pPr>
            <w:r w:rsidRPr="000107CE">
              <w:rPr>
                <w:sz w:val="16"/>
                <w:lang w:val="en-AU"/>
              </w:rPr>
              <w:t>Sachets containing oral powder 12.5 g, 30 (PKU Explore 5)</w:t>
            </w:r>
          </w:p>
        </w:tc>
        <w:tc>
          <w:tcPr>
            <w:tcW w:w="941" w:type="dxa"/>
          </w:tcPr>
          <w:p w14:paraId="711F723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6CDFC0" w14:textId="77777777" w:rsidR="00AF38E9" w:rsidRPr="000107CE" w:rsidRDefault="00AF38E9" w:rsidP="00AF38E9">
            <w:pPr>
              <w:spacing w:line="240" w:lineRule="auto"/>
              <w:rPr>
                <w:sz w:val="16"/>
                <w:lang w:val="en-AU"/>
              </w:rPr>
            </w:pPr>
            <w:r w:rsidRPr="000107CE">
              <w:rPr>
                <w:sz w:val="16"/>
                <w:lang w:val="en-AU"/>
              </w:rPr>
              <w:t>PKU Explore 5</w:t>
            </w:r>
          </w:p>
        </w:tc>
        <w:tc>
          <w:tcPr>
            <w:tcW w:w="591" w:type="dxa"/>
          </w:tcPr>
          <w:p w14:paraId="11D09EB2"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B64D3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6092E1E"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193B1602" w14:textId="77777777" w:rsidR="00AF38E9" w:rsidRPr="000107CE" w:rsidRDefault="00AF38E9" w:rsidP="00AF38E9">
            <w:pPr>
              <w:spacing w:line="240" w:lineRule="auto"/>
              <w:rPr>
                <w:sz w:val="16"/>
                <w:lang w:val="en-AU"/>
              </w:rPr>
            </w:pPr>
          </w:p>
        </w:tc>
        <w:tc>
          <w:tcPr>
            <w:tcW w:w="685" w:type="dxa"/>
          </w:tcPr>
          <w:p w14:paraId="0AC80DCA"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7C5C7A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8990F6" w14:textId="77777777" w:rsidR="00AF38E9" w:rsidRPr="000107CE" w:rsidRDefault="00AF38E9" w:rsidP="00AF38E9">
            <w:pPr>
              <w:spacing w:line="240" w:lineRule="auto"/>
              <w:rPr>
                <w:sz w:val="16"/>
                <w:lang w:val="en-AU"/>
              </w:rPr>
            </w:pPr>
          </w:p>
        </w:tc>
        <w:tc>
          <w:tcPr>
            <w:tcW w:w="544" w:type="dxa"/>
          </w:tcPr>
          <w:p w14:paraId="6D8AFCC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810BFE8" w14:textId="77777777" w:rsidR="00AF38E9" w:rsidRPr="000107CE" w:rsidRDefault="00AF38E9" w:rsidP="00AF38E9">
            <w:pPr>
              <w:spacing w:line="240" w:lineRule="auto"/>
              <w:rPr>
                <w:sz w:val="16"/>
                <w:lang w:val="en-AU"/>
              </w:rPr>
            </w:pPr>
          </w:p>
        </w:tc>
        <w:tc>
          <w:tcPr>
            <w:tcW w:w="856" w:type="dxa"/>
          </w:tcPr>
          <w:p w14:paraId="059ED7C4" w14:textId="77777777" w:rsidR="00AF38E9" w:rsidRPr="000107CE" w:rsidRDefault="00AF38E9" w:rsidP="00AF38E9">
            <w:pPr>
              <w:spacing w:line="240" w:lineRule="auto"/>
              <w:rPr>
                <w:sz w:val="16"/>
                <w:lang w:val="en-AU"/>
              </w:rPr>
            </w:pPr>
          </w:p>
        </w:tc>
      </w:tr>
      <w:tr w:rsidR="00FC4079" w:rsidRPr="000107CE" w14:paraId="44E26AC1" w14:textId="77777777" w:rsidTr="005A65BE">
        <w:tc>
          <w:tcPr>
            <w:tcW w:w="1320" w:type="dxa"/>
          </w:tcPr>
          <w:p w14:paraId="4CCCFD91" w14:textId="77777777" w:rsidR="00AF38E9" w:rsidRPr="000107CE" w:rsidRDefault="00AF38E9" w:rsidP="00AF38E9">
            <w:pPr>
              <w:spacing w:line="240" w:lineRule="auto"/>
              <w:rPr>
                <w:sz w:val="16"/>
                <w:lang w:val="en-AU"/>
              </w:rPr>
            </w:pPr>
            <w:r w:rsidRPr="000107CE">
              <w:rPr>
                <w:sz w:val="16"/>
                <w:lang w:val="en-AU"/>
              </w:rPr>
              <w:t>Amino acid formula with vitamins and minerals, low phenylalanine and supplemented with docosahexaenoic acid and arachidonic acid</w:t>
            </w:r>
          </w:p>
        </w:tc>
        <w:tc>
          <w:tcPr>
            <w:tcW w:w="1954" w:type="dxa"/>
          </w:tcPr>
          <w:p w14:paraId="6F288947" w14:textId="77777777" w:rsidR="00AF38E9" w:rsidRPr="000107CE" w:rsidRDefault="00AF38E9" w:rsidP="00AF38E9">
            <w:pPr>
              <w:spacing w:line="240" w:lineRule="auto"/>
              <w:rPr>
                <w:sz w:val="16"/>
                <w:lang w:val="en-AU"/>
              </w:rPr>
            </w:pPr>
            <w:r w:rsidRPr="000107CE">
              <w:rPr>
                <w:sz w:val="16"/>
                <w:lang w:val="en-AU"/>
              </w:rPr>
              <w:t>Sachets containing oral powder 25 g, 30 (PKU Explore 10)</w:t>
            </w:r>
          </w:p>
        </w:tc>
        <w:tc>
          <w:tcPr>
            <w:tcW w:w="941" w:type="dxa"/>
          </w:tcPr>
          <w:p w14:paraId="01274E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F47E6C" w14:textId="77777777" w:rsidR="00AF38E9" w:rsidRPr="000107CE" w:rsidRDefault="00AF38E9" w:rsidP="00AF38E9">
            <w:pPr>
              <w:spacing w:line="240" w:lineRule="auto"/>
              <w:rPr>
                <w:sz w:val="16"/>
                <w:lang w:val="en-AU"/>
              </w:rPr>
            </w:pPr>
            <w:r w:rsidRPr="000107CE">
              <w:rPr>
                <w:sz w:val="16"/>
                <w:lang w:val="en-AU"/>
              </w:rPr>
              <w:t>PKU Explore 10</w:t>
            </w:r>
          </w:p>
        </w:tc>
        <w:tc>
          <w:tcPr>
            <w:tcW w:w="591" w:type="dxa"/>
          </w:tcPr>
          <w:p w14:paraId="4DA2DEE2"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7C4D6DB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783CEF"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3CC6831A" w14:textId="77777777" w:rsidR="00AF38E9" w:rsidRPr="000107CE" w:rsidRDefault="00AF38E9" w:rsidP="00AF38E9">
            <w:pPr>
              <w:spacing w:line="240" w:lineRule="auto"/>
              <w:rPr>
                <w:sz w:val="16"/>
                <w:lang w:val="en-AU"/>
              </w:rPr>
            </w:pPr>
          </w:p>
        </w:tc>
        <w:tc>
          <w:tcPr>
            <w:tcW w:w="685" w:type="dxa"/>
          </w:tcPr>
          <w:p w14:paraId="26A053F7"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FC1E43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C5C5E94" w14:textId="77777777" w:rsidR="00AF38E9" w:rsidRPr="000107CE" w:rsidRDefault="00AF38E9" w:rsidP="00AF38E9">
            <w:pPr>
              <w:spacing w:line="240" w:lineRule="auto"/>
              <w:rPr>
                <w:sz w:val="16"/>
                <w:lang w:val="en-AU"/>
              </w:rPr>
            </w:pPr>
          </w:p>
        </w:tc>
        <w:tc>
          <w:tcPr>
            <w:tcW w:w="544" w:type="dxa"/>
          </w:tcPr>
          <w:p w14:paraId="7EA53CE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41DCAAD" w14:textId="77777777" w:rsidR="00AF38E9" w:rsidRPr="000107CE" w:rsidRDefault="00AF38E9" w:rsidP="00AF38E9">
            <w:pPr>
              <w:spacing w:line="240" w:lineRule="auto"/>
              <w:rPr>
                <w:sz w:val="16"/>
                <w:lang w:val="en-AU"/>
              </w:rPr>
            </w:pPr>
          </w:p>
        </w:tc>
        <w:tc>
          <w:tcPr>
            <w:tcW w:w="856" w:type="dxa"/>
          </w:tcPr>
          <w:p w14:paraId="25F50C37" w14:textId="77777777" w:rsidR="00AF38E9" w:rsidRPr="000107CE" w:rsidRDefault="00AF38E9" w:rsidP="00AF38E9">
            <w:pPr>
              <w:spacing w:line="240" w:lineRule="auto"/>
              <w:rPr>
                <w:sz w:val="16"/>
                <w:lang w:val="en-AU"/>
              </w:rPr>
            </w:pPr>
          </w:p>
        </w:tc>
      </w:tr>
      <w:tr w:rsidR="00FC4079" w:rsidRPr="000107CE" w14:paraId="2D6B1ED6" w14:textId="77777777" w:rsidTr="005A65BE">
        <w:tc>
          <w:tcPr>
            <w:tcW w:w="1320" w:type="dxa"/>
          </w:tcPr>
          <w:p w14:paraId="3D26409C" w14:textId="77777777" w:rsidR="00AF38E9" w:rsidRPr="000107CE" w:rsidRDefault="00AF38E9" w:rsidP="00AF38E9">
            <w:pPr>
              <w:spacing w:line="240" w:lineRule="auto"/>
              <w:rPr>
                <w:sz w:val="16"/>
                <w:lang w:val="en-AU"/>
              </w:rPr>
            </w:pPr>
            <w:r w:rsidRPr="000107CE">
              <w:rPr>
                <w:sz w:val="16"/>
                <w:lang w:val="en-AU"/>
              </w:rPr>
              <w:t>Amino acid formula with vitamins, minerals and long chain polyunsaturated fatty acids without phenylalanine</w:t>
            </w:r>
          </w:p>
        </w:tc>
        <w:tc>
          <w:tcPr>
            <w:tcW w:w="1954" w:type="dxa"/>
          </w:tcPr>
          <w:p w14:paraId="7F8979FC" w14:textId="77777777" w:rsidR="00AF38E9" w:rsidRPr="000107CE" w:rsidRDefault="00AF38E9" w:rsidP="00AF38E9">
            <w:pPr>
              <w:spacing w:line="240" w:lineRule="auto"/>
              <w:rPr>
                <w:sz w:val="16"/>
                <w:lang w:val="en-AU"/>
              </w:rPr>
            </w:pPr>
            <w:r w:rsidRPr="000107CE">
              <w:rPr>
                <w:sz w:val="16"/>
                <w:lang w:val="en-AU"/>
              </w:rPr>
              <w:t>Oral powder 400 g (PKU Anamix infant)</w:t>
            </w:r>
          </w:p>
        </w:tc>
        <w:tc>
          <w:tcPr>
            <w:tcW w:w="941" w:type="dxa"/>
          </w:tcPr>
          <w:p w14:paraId="5819A62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B088F91" w14:textId="77777777" w:rsidR="00AF38E9" w:rsidRPr="000107CE" w:rsidRDefault="00AF38E9" w:rsidP="00AF38E9">
            <w:pPr>
              <w:spacing w:line="240" w:lineRule="auto"/>
              <w:rPr>
                <w:sz w:val="16"/>
                <w:lang w:val="en-AU"/>
              </w:rPr>
            </w:pPr>
            <w:r w:rsidRPr="000107CE">
              <w:rPr>
                <w:sz w:val="16"/>
                <w:lang w:val="en-AU"/>
              </w:rPr>
              <w:t>PKU Anamix infant</w:t>
            </w:r>
          </w:p>
        </w:tc>
        <w:tc>
          <w:tcPr>
            <w:tcW w:w="591" w:type="dxa"/>
          </w:tcPr>
          <w:p w14:paraId="4278A69C"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299C8F1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2ACFE1"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6375D91B" w14:textId="77777777" w:rsidR="00AF38E9" w:rsidRPr="000107CE" w:rsidRDefault="00AF38E9" w:rsidP="00AF38E9">
            <w:pPr>
              <w:spacing w:line="240" w:lineRule="auto"/>
              <w:rPr>
                <w:sz w:val="16"/>
                <w:lang w:val="en-AU"/>
              </w:rPr>
            </w:pPr>
          </w:p>
        </w:tc>
        <w:tc>
          <w:tcPr>
            <w:tcW w:w="685" w:type="dxa"/>
          </w:tcPr>
          <w:p w14:paraId="3B16D014"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75395EF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FDF3F1" w14:textId="77777777" w:rsidR="00AF38E9" w:rsidRPr="000107CE" w:rsidRDefault="00AF38E9" w:rsidP="00AF38E9">
            <w:pPr>
              <w:spacing w:line="240" w:lineRule="auto"/>
              <w:rPr>
                <w:sz w:val="16"/>
                <w:lang w:val="en-AU"/>
              </w:rPr>
            </w:pPr>
          </w:p>
        </w:tc>
        <w:tc>
          <w:tcPr>
            <w:tcW w:w="544" w:type="dxa"/>
          </w:tcPr>
          <w:p w14:paraId="0D842AE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26EF5A0" w14:textId="77777777" w:rsidR="00AF38E9" w:rsidRPr="000107CE" w:rsidRDefault="00AF38E9" w:rsidP="00AF38E9">
            <w:pPr>
              <w:spacing w:line="240" w:lineRule="auto"/>
              <w:rPr>
                <w:sz w:val="16"/>
                <w:lang w:val="en-AU"/>
              </w:rPr>
            </w:pPr>
          </w:p>
        </w:tc>
        <w:tc>
          <w:tcPr>
            <w:tcW w:w="856" w:type="dxa"/>
          </w:tcPr>
          <w:p w14:paraId="15D1D1D2" w14:textId="77777777" w:rsidR="00AF38E9" w:rsidRPr="000107CE" w:rsidRDefault="00AF38E9" w:rsidP="00AF38E9">
            <w:pPr>
              <w:spacing w:line="240" w:lineRule="auto"/>
              <w:rPr>
                <w:sz w:val="16"/>
                <w:lang w:val="en-AU"/>
              </w:rPr>
            </w:pPr>
          </w:p>
        </w:tc>
      </w:tr>
      <w:tr w:rsidR="00FC4079" w:rsidRPr="000107CE" w14:paraId="41143EA5" w14:textId="77777777" w:rsidTr="005A65BE">
        <w:tc>
          <w:tcPr>
            <w:tcW w:w="1320" w:type="dxa"/>
          </w:tcPr>
          <w:p w14:paraId="018ABE67" w14:textId="77777777" w:rsidR="00AF38E9" w:rsidRPr="000107CE" w:rsidRDefault="00AF38E9" w:rsidP="00AF38E9">
            <w:pPr>
              <w:spacing w:line="240" w:lineRule="auto"/>
              <w:rPr>
                <w:sz w:val="16"/>
                <w:lang w:val="en-AU"/>
              </w:rPr>
            </w:pPr>
            <w:r w:rsidRPr="000107CE">
              <w:rPr>
                <w:sz w:val="16"/>
                <w:lang w:val="en-AU"/>
              </w:rPr>
              <w:t>Amino acid formula with vitamins, minerals and long chain polyunsaturated fatty acids without phenylalanine</w:t>
            </w:r>
          </w:p>
        </w:tc>
        <w:tc>
          <w:tcPr>
            <w:tcW w:w="1954" w:type="dxa"/>
          </w:tcPr>
          <w:p w14:paraId="42B733E9" w14:textId="77777777" w:rsidR="00AF38E9" w:rsidRPr="000107CE" w:rsidRDefault="00AF38E9" w:rsidP="00AF38E9">
            <w:pPr>
              <w:spacing w:line="240" w:lineRule="auto"/>
              <w:rPr>
                <w:sz w:val="16"/>
                <w:lang w:val="en-AU"/>
              </w:rPr>
            </w:pPr>
            <w:r w:rsidRPr="000107CE">
              <w:rPr>
                <w:sz w:val="16"/>
                <w:lang w:val="en-AU"/>
              </w:rPr>
              <w:t>Oral powder 400 g (PKU Start)</w:t>
            </w:r>
          </w:p>
        </w:tc>
        <w:tc>
          <w:tcPr>
            <w:tcW w:w="941" w:type="dxa"/>
          </w:tcPr>
          <w:p w14:paraId="094F37D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F1E9311" w14:textId="77777777" w:rsidR="00AF38E9" w:rsidRPr="000107CE" w:rsidRDefault="00AF38E9" w:rsidP="00AF38E9">
            <w:pPr>
              <w:spacing w:line="240" w:lineRule="auto"/>
              <w:rPr>
                <w:sz w:val="16"/>
                <w:lang w:val="en-AU"/>
              </w:rPr>
            </w:pPr>
            <w:r w:rsidRPr="000107CE">
              <w:rPr>
                <w:sz w:val="16"/>
                <w:lang w:val="en-AU"/>
              </w:rPr>
              <w:t>PKU Start</w:t>
            </w:r>
          </w:p>
        </w:tc>
        <w:tc>
          <w:tcPr>
            <w:tcW w:w="591" w:type="dxa"/>
          </w:tcPr>
          <w:p w14:paraId="12FCCA18"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6E1C92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EF5748"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5EF424C5" w14:textId="77777777" w:rsidR="00AF38E9" w:rsidRPr="000107CE" w:rsidRDefault="00AF38E9" w:rsidP="00AF38E9">
            <w:pPr>
              <w:spacing w:line="240" w:lineRule="auto"/>
              <w:rPr>
                <w:sz w:val="16"/>
                <w:lang w:val="en-AU"/>
              </w:rPr>
            </w:pPr>
          </w:p>
        </w:tc>
        <w:tc>
          <w:tcPr>
            <w:tcW w:w="685" w:type="dxa"/>
          </w:tcPr>
          <w:p w14:paraId="57337B92"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6D18805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001079C" w14:textId="77777777" w:rsidR="00AF38E9" w:rsidRPr="000107CE" w:rsidRDefault="00AF38E9" w:rsidP="00AF38E9">
            <w:pPr>
              <w:spacing w:line="240" w:lineRule="auto"/>
              <w:rPr>
                <w:sz w:val="16"/>
                <w:lang w:val="en-AU"/>
              </w:rPr>
            </w:pPr>
          </w:p>
        </w:tc>
        <w:tc>
          <w:tcPr>
            <w:tcW w:w="544" w:type="dxa"/>
          </w:tcPr>
          <w:p w14:paraId="228DE2E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845D191" w14:textId="77777777" w:rsidR="00AF38E9" w:rsidRPr="000107CE" w:rsidRDefault="00AF38E9" w:rsidP="00AF38E9">
            <w:pPr>
              <w:spacing w:line="240" w:lineRule="auto"/>
              <w:rPr>
                <w:sz w:val="16"/>
                <w:lang w:val="en-AU"/>
              </w:rPr>
            </w:pPr>
          </w:p>
        </w:tc>
        <w:tc>
          <w:tcPr>
            <w:tcW w:w="856" w:type="dxa"/>
          </w:tcPr>
          <w:p w14:paraId="69857CDE" w14:textId="77777777" w:rsidR="00AF38E9" w:rsidRPr="000107CE" w:rsidRDefault="00AF38E9" w:rsidP="00AF38E9">
            <w:pPr>
              <w:spacing w:line="240" w:lineRule="auto"/>
              <w:rPr>
                <w:sz w:val="16"/>
                <w:lang w:val="en-AU"/>
              </w:rPr>
            </w:pPr>
          </w:p>
        </w:tc>
      </w:tr>
      <w:tr w:rsidR="00FC4079" w:rsidRPr="000107CE" w14:paraId="566E34CC" w14:textId="77777777" w:rsidTr="005A65BE">
        <w:tc>
          <w:tcPr>
            <w:tcW w:w="1320" w:type="dxa"/>
          </w:tcPr>
          <w:p w14:paraId="40B40C4B" w14:textId="77777777" w:rsidR="00AF38E9" w:rsidRPr="000107CE" w:rsidRDefault="00AF38E9" w:rsidP="00AF38E9">
            <w:pPr>
              <w:spacing w:line="240" w:lineRule="auto"/>
              <w:rPr>
                <w:sz w:val="16"/>
                <w:lang w:val="en-AU"/>
              </w:rPr>
            </w:pPr>
            <w:r w:rsidRPr="000107CE">
              <w:rPr>
                <w:sz w:val="16"/>
                <w:lang w:val="en-AU"/>
              </w:rPr>
              <w:t>Amino acid formula without phenylalanine</w:t>
            </w:r>
          </w:p>
        </w:tc>
        <w:tc>
          <w:tcPr>
            <w:tcW w:w="1954" w:type="dxa"/>
          </w:tcPr>
          <w:p w14:paraId="5648769B" w14:textId="61911B57" w:rsidR="00AF38E9" w:rsidRPr="000107CE" w:rsidRDefault="00AF38E9" w:rsidP="00AF38E9">
            <w:pPr>
              <w:spacing w:line="240" w:lineRule="auto"/>
              <w:rPr>
                <w:sz w:val="16"/>
                <w:lang w:val="en-AU"/>
              </w:rPr>
            </w:pPr>
            <w:r w:rsidRPr="000107CE">
              <w:rPr>
                <w:sz w:val="16"/>
                <w:lang w:val="en-AU"/>
              </w:rPr>
              <w:t>Tablets 1 g, 75 (Phlexy</w:t>
            </w:r>
            <w:r w:rsidR="000107CE">
              <w:rPr>
                <w:sz w:val="16"/>
                <w:lang w:val="en-AU"/>
              </w:rPr>
              <w:noBreakHyphen/>
            </w:r>
            <w:r w:rsidRPr="000107CE">
              <w:rPr>
                <w:sz w:val="16"/>
                <w:lang w:val="en-AU"/>
              </w:rPr>
              <w:t>10)</w:t>
            </w:r>
          </w:p>
        </w:tc>
        <w:tc>
          <w:tcPr>
            <w:tcW w:w="941" w:type="dxa"/>
          </w:tcPr>
          <w:p w14:paraId="34FAFE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059803" w14:textId="2DBDFDF2" w:rsidR="00AF38E9" w:rsidRPr="000107CE" w:rsidRDefault="00AF38E9" w:rsidP="00AF38E9">
            <w:pPr>
              <w:spacing w:line="240" w:lineRule="auto"/>
              <w:rPr>
                <w:sz w:val="16"/>
                <w:lang w:val="en-AU"/>
              </w:rPr>
            </w:pPr>
            <w:r w:rsidRPr="000107CE">
              <w:rPr>
                <w:sz w:val="16"/>
                <w:lang w:val="en-AU"/>
              </w:rPr>
              <w:t>Phlexy</w:t>
            </w:r>
            <w:r w:rsidR="000107CE">
              <w:rPr>
                <w:sz w:val="16"/>
                <w:lang w:val="en-AU"/>
              </w:rPr>
              <w:noBreakHyphen/>
            </w:r>
            <w:r w:rsidRPr="000107CE">
              <w:rPr>
                <w:sz w:val="16"/>
                <w:lang w:val="en-AU"/>
              </w:rPr>
              <w:t>10</w:t>
            </w:r>
          </w:p>
        </w:tc>
        <w:tc>
          <w:tcPr>
            <w:tcW w:w="591" w:type="dxa"/>
          </w:tcPr>
          <w:p w14:paraId="1DA56490"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6D0FA80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ACF0FA" w14:textId="77777777" w:rsidR="00AF38E9" w:rsidRPr="000107CE" w:rsidRDefault="00AF38E9" w:rsidP="00AF38E9">
            <w:pPr>
              <w:spacing w:line="240" w:lineRule="auto"/>
              <w:rPr>
                <w:sz w:val="16"/>
                <w:lang w:val="en-AU"/>
              </w:rPr>
            </w:pPr>
            <w:r w:rsidRPr="000107CE">
              <w:rPr>
                <w:sz w:val="16"/>
                <w:lang w:val="en-AU"/>
              </w:rPr>
              <w:t>C4295</w:t>
            </w:r>
          </w:p>
        </w:tc>
        <w:tc>
          <w:tcPr>
            <w:tcW w:w="1675" w:type="dxa"/>
          </w:tcPr>
          <w:p w14:paraId="61A56CBA" w14:textId="77777777" w:rsidR="00AF38E9" w:rsidRPr="000107CE" w:rsidRDefault="00AF38E9" w:rsidP="00AF38E9">
            <w:pPr>
              <w:spacing w:line="240" w:lineRule="auto"/>
              <w:rPr>
                <w:sz w:val="16"/>
                <w:lang w:val="en-AU"/>
              </w:rPr>
            </w:pPr>
          </w:p>
        </w:tc>
        <w:tc>
          <w:tcPr>
            <w:tcW w:w="685" w:type="dxa"/>
          </w:tcPr>
          <w:p w14:paraId="22490778" w14:textId="77777777" w:rsidR="00AF38E9" w:rsidRPr="000107CE" w:rsidRDefault="00AF38E9" w:rsidP="00AF38E9">
            <w:pPr>
              <w:spacing w:line="240" w:lineRule="auto"/>
              <w:rPr>
                <w:sz w:val="16"/>
                <w:lang w:val="en-AU"/>
              </w:rPr>
            </w:pPr>
            <w:r w:rsidRPr="000107CE">
              <w:rPr>
                <w:sz w:val="16"/>
                <w:lang w:val="en-AU"/>
              </w:rPr>
              <w:t>24</w:t>
            </w:r>
          </w:p>
        </w:tc>
        <w:tc>
          <w:tcPr>
            <w:tcW w:w="685" w:type="dxa"/>
          </w:tcPr>
          <w:p w14:paraId="66B04FA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EC70F8" w14:textId="77777777" w:rsidR="00AF38E9" w:rsidRPr="000107CE" w:rsidRDefault="00AF38E9" w:rsidP="00AF38E9">
            <w:pPr>
              <w:spacing w:line="240" w:lineRule="auto"/>
              <w:rPr>
                <w:sz w:val="16"/>
                <w:lang w:val="en-AU"/>
              </w:rPr>
            </w:pPr>
          </w:p>
        </w:tc>
        <w:tc>
          <w:tcPr>
            <w:tcW w:w="544" w:type="dxa"/>
          </w:tcPr>
          <w:p w14:paraId="4DB68F8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FACA859" w14:textId="77777777" w:rsidR="00AF38E9" w:rsidRPr="000107CE" w:rsidRDefault="00AF38E9" w:rsidP="00AF38E9">
            <w:pPr>
              <w:spacing w:line="240" w:lineRule="auto"/>
              <w:rPr>
                <w:sz w:val="16"/>
                <w:lang w:val="en-AU"/>
              </w:rPr>
            </w:pPr>
          </w:p>
        </w:tc>
        <w:tc>
          <w:tcPr>
            <w:tcW w:w="856" w:type="dxa"/>
          </w:tcPr>
          <w:p w14:paraId="4DC33FAA" w14:textId="77777777" w:rsidR="00AF38E9" w:rsidRPr="000107CE" w:rsidRDefault="00AF38E9" w:rsidP="00AF38E9">
            <w:pPr>
              <w:spacing w:line="240" w:lineRule="auto"/>
              <w:rPr>
                <w:sz w:val="16"/>
                <w:lang w:val="en-AU"/>
              </w:rPr>
            </w:pPr>
          </w:p>
        </w:tc>
      </w:tr>
      <w:tr w:rsidR="00FC4079" w:rsidRPr="000107CE" w14:paraId="50428D09" w14:textId="77777777" w:rsidTr="005A65BE">
        <w:tc>
          <w:tcPr>
            <w:tcW w:w="1320" w:type="dxa"/>
          </w:tcPr>
          <w:p w14:paraId="5CEC605B" w14:textId="77777777" w:rsidR="00AF38E9" w:rsidRPr="000107CE" w:rsidRDefault="00AF38E9" w:rsidP="00AF38E9">
            <w:pPr>
              <w:spacing w:line="240" w:lineRule="auto"/>
              <w:rPr>
                <w:sz w:val="16"/>
                <w:lang w:val="en-AU"/>
              </w:rPr>
            </w:pPr>
            <w:r w:rsidRPr="000107CE">
              <w:rPr>
                <w:sz w:val="16"/>
                <w:lang w:val="en-AU"/>
              </w:rPr>
              <w:t>Amino acid formula without valine, leucine and isoleucine</w:t>
            </w:r>
          </w:p>
        </w:tc>
        <w:tc>
          <w:tcPr>
            <w:tcW w:w="1954" w:type="dxa"/>
          </w:tcPr>
          <w:p w14:paraId="733972A0" w14:textId="77777777" w:rsidR="00AF38E9" w:rsidRPr="000107CE" w:rsidRDefault="00AF38E9" w:rsidP="00AF38E9">
            <w:pPr>
              <w:spacing w:line="240" w:lineRule="auto"/>
              <w:rPr>
                <w:sz w:val="16"/>
                <w:lang w:val="en-AU"/>
              </w:rPr>
            </w:pPr>
            <w:r w:rsidRPr="000107CE">
              <w:rPr>
                <w:sz w:val="16"/>
                <w:lang w:val="en-AU"/>
              </w:rPr>
              <w:t>Sachets containing oral powder 6 g, 30 (MSUD amino5)</w:t>
            </w:r>
          </w:p>
        </w:tc>
        <w:tc>
          <w:tcPr>
            <w:tcW w:w="941" w:type="dxa"/>
          </w:tcPr>
          <w:p w14:paraId="7DEF4FB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D23FC0" w14:textId="77777777" w:rsidR="00AF38E9" w:rsidRPr="000107CE" w:rsidRDefault="00AF38E9" w:rsidP="00AF38E9">
            <w:pPr>
              <w:spacing w:line="240" w:lineRule="auto"/>
              <w:rPr>
                <w:sz w:val="16"/>
                <w:lang w:val="en-AU"/>
              </w:rPr>
            </w:pPr>
            <w:r w:rsidRPr="000107CE">
              <w:rPr>
                <w:sz w:val="16"/>
                <w:lang w:val="en-AU"/>
              </w:rPr>
              <w:t>MSUD amino5</w:t>
            </w:r>
          </w:p>
        </w:tc>
        <w:tc>
          <w:tcPr>
            <w:tcW w:w="591" w:type="dxa"/>
          </w:tcPr>
          <w:p w14:paraId="7CE496F7"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688089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62212D8" w14:textId="77777777" w:rsidR="00AF38E9" w:rsidRPr="000107CE" w:rsidRDefault="00AF38E9" w:rsidP="00AF38E9">
            <w:pPr>
              <w:spacing w:line="240" w:lineRule="auto"/>
              <w:rPr>
                <w:sz w:val="16"/>
                <w:lang w:val="en-AU"/>
              </w:rPr>
            </w:pPr>
            <w:r w:rsidRPr="000107CE">
              <w:rPr>
                <w:sz w:val="16"/>
                <w:lang w:val="en-AU"/>
              </w:rPr>
              <w:t>C5571</w:t>
            </w:r>
          </w:p>
        </w:tc>
        <w:tc>
          <w:tcPr>
            <w:tcW w:w="1675" w:type="dxa"/>
          </w:tcPr>
          <w:p w14:paraId="0439B772" w14:textId="77777777" w:rsidR="00AF38E9" w:rsidRPr="000107CE" w:rsidRDefault="00AF38E9" w:rsidP="00AF38E9">
            <w:pPr>
              <w:spacing w:line="240" w:lineRule="auto"/>
              <w:rPr>
                <w:sz w:val="16"/>
                <w:lang w:val="en-AU"/>
              </w:rPr>
            </w:pPr>
          </w:p>
        </w:tc>
        <w:tc>
          <w:tcPr>
            <w:tcW w:w="685" w:type="dxa"/>
          </w:tcPr>
          <w:p w14:paraId="353F5520"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59B175C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FF51BF" w14:textId="77777777" w:rsidR="00AF38E9" w:rsidRPr="000107CE" w:rsidRDefault="00AF38E9" w:rsidP="00AF38E9">
            <w:pPr>
              <w:spacing w:line="240" w:lineRule="auto"/>
              <w:rPr>
                <w:sz w:val="16"/>
                <w:lang w:val="en-AU"/>
              </w:rPr>
            </w:pPr>
          </w:p>
        </w:tc>
        <w:tc>
          <w:tcPr>
            <w:tcW w:w="544" w:type="dxa"/>
          </w:tcPr>
          <w:p w14:paraId="68EFBDB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04CF6B5" w14:textId="77777777" w:rsidR="00AF38E9" w:rsidRPr="000107CE" w:rsidRDefault="00AF38E9" w:rsidP="00AF38E9">
            <w:pPr>
              <w:spacing w:line="240" w:lineRule="auto"/>
              <w:rPr>
                <w:sz w:val="16"/>
                <w:lang w:val="en-AU"/>
              </w:rPr>
            </w:pPr>
          </w:p>
        </w:tc>
        <w:tc>
          <w:tcPr>
            <w:tcW w:w="856" w:type="dxa"/>
          </w:tcPr>
          <w:p w14:paraId="33A15B91" w14:textId="77777777" w:rsidR="00AF38E9" w:rsidRPr="000107CE" w:rsidRDefault="00AF38E9" w:rsidP="00AF38E9">
            <w:pPr>
              <w:spacing w:line="240" w:lineRule="auto"/>
              <w:rPr>
                <w:sz w:val="16"/>
                <w:lang w:val="en-AU"/>
              </w:rPr>
            </w:pPr>
          </w:p>
        </w:tc>
      </w:tr>
      <w:tr w:rsidR="00FC4079" w:rsidRPr="000107CE" w14:paraId="2EF9B76E" w14:textId="77777777" w:rsidTr="005A65BE">
        <w:tc>
          <w:tcPr>
            <w:tcW w:w="1320" w:type="dxa"/>
          </w:tcPr>
          <w:p w14:paraId="2429776D"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w:t>
            </w:r>
          </w:p>
        </w:tc>
        <w:tc>
          <w:tcPr>
            <w:tcW w:w="1954" w:type="dxa"/>
          </w:tcPr>
          <w:p w14:paraId="65D74C50" w14:textId="77777777" w:rsidR="00AF38E9" w:rsidRPr="000107CE" w:rsidRDefault="00AF38E9" w:rsidP="00AF38E9">
            <w:pPr>
              <w:spacing w:line="240" w:lineRule="auto"/>
              <w:rPr>
                <w:sz w:val="16"/>
                <w:lang w:val="en-AU"/>
              </w:rPr>
            </w:pPr>
            <w:r w:rsidRPr="000107CE">
              <w:rPr>
                <w:sz w:val="16"/>
                <w:lang w:val="en-AU"/>
              </w:rPr>
              <w:t>Oral powder 400 g (EleCare LCP)</w:t>
            </w:r>
          </w:p>
        </w:tc>
        <w:tc>
          <w:tcPr>
            <w:tcW w:w="941" w:type="dxa"/>
          </w:tcPr>
          <w:p w14:paraId="0F97905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8986C4" w14:textId="77777777" w:rsidR="00AF38E9" w:rsidRPr="000107CE" w:rsidRDefault="00AF38E9" w:rsidP="00AF38E9">
            <w:pPr>
              <w:spacing w:line="240" w:lineRule="auto"/>
              <w:rPr>
                <w:sz w:val="16"/>
                <w:lang w:val="en-AU"/>
              </w:rPr>
            </w:pPr>
            <w:r w:rsidRPr="000107CE">
              <w:rPr>
                <w:sz w:val="16"/>
                <w:lang w:val="en-AU"/>
              </w:rPr>
              <w:t>EleCare LCP</w:t>
            </w:r>
          </w:p>
        </w:tc>
        <w:tc>
          <w:tcPr>
            <w:tcW w:w="591" w:type="dxa"/>
          </w:tcPr>
          <w:p w14:paraId="6B03DE46" w14:textId="77777777" w:rsidR="00AF38E9" w:rsidRPr="000107CE" w:rsidRDefault="00AF38E9" w:rsidP="00AF38E9">
            <w:pPr>
              <w:spacing w:line="240" w:lineRule="auto"/>
              <w:rPr>
                <w:sz w:val="16"/>
                <w:lang w:val="en-AU"/>
              </w:rPr>
            </w:pPr>
            <w:r w:rsidRPr="000107CE">
              <w:rPr>
                <w:sz w:val="16"/>
                <w:lang w:val="en-AU"/>
              </w:rPr>
              <w:t>AB</w:t>
            </w:r>
          </w:p>
        </w:tc>
        <w:tc>
          <w:tcPr>
            <w:tcW w:w="638" w:type="dxa"/>
          </w:tcPr>
          <w:p w14:paraId="0E7311C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F7EAE60"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69F48EF6" w14:textId="77777777" w:rsidR="00AF38E9" w:rsidRPr="000107CE" w:rsidRDefault="00AF38E9" w:rsidP="00AF38E9">
            <w:pPr>
              <w:spacing w:line="240" w:lineRule="auto"/>
              <w:rPr>
                <w:sz w:val="16"/>
                <w:lang w:val="en-AU"/>
              </w:rPr>
            </w:pPr>
          </w:p>
        </w:tc>
        <w:tc>
          <w:tcPr>
            <w:tcW w:w="685" w:type="dxa"/>
          </w:tcPr>
          <w:p w14:paraId="661D5765"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0EAEAA5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C98D9E" w14:textId="77777777" w:rsidR="00AF38E9" w:rsidRPr="000107CE" w:rsidRDefault="00AF38E9" w:rsidP="00AF38E9">
            <w:pPr>
              <w:spacing w:line="240" w:lineRule="auto"/>
              <w:rPr>
                <w:sz w:val="16"/>
                <w:lang w:val="en-AU"/>
              </w:rPr>
            </w:pPr>
          </w:p>
        </w:tc>
        <w:tc>
          <w:tcPr>
            <w:tcW w:w="544" w:type="dxa"/>
          </w:tcPr>
          <w:p w14:paraId="184AC13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6E31428" w14:textId="77777777" w:rsidR="00AF38E9" w:rsidRPr="000107CE" w:rsidRDefault="00AF38E9" w:rsidP="00AF38E9">
            <w:pPr>
              <w:spacing w:line="240" w:lineRule="auto"/>
              <w:rPr>
                <w:sz w:val="16"/>
                <w:lang w:val="en-AU"/>
              </w:rPr>
            </w:pPr>
          </w:p>
        </w:tc>
        <w:tc>
          <w:tcPr>
            <w:tcW w:w="856" w:type="dxa"/>
          </w:tcPr>
          <w:p w14:paraId="5088E659" w14:textId="77777777" w:rsidR="00AF38E9" w:rsidRPr="000107CE" w:rsidRDefault="00AF38E9" w:rsidP="00AF38E9">
            <w:pPr>
              <w:spacing w:line="240" w:lineRule="auto"/>
              <w:rPr>
                <w:sz w:val="16"/>
                <w:lang w:val="en-AU"/>
              </w:rPr>
            </w:pPr>
          </w:p>
        </w:tc>
      </w:tr>
      <w:tr w:rsidR="00FC4079" w:rsidRPr="000107CE" w14:paraId="61E7C714" w14:textId="77777777" w:rsidTr="005A65BE">
        <w:tc>
          <w:tcPr>
            <w:tcW w:w="1320" w:type="dxa"/>
          </w:tcPr>
          <w:p w14:paraId="3CFEBB4C"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w:t>
            </w:r>
          </w:p>
        </w:tc>
        <w:tc>
          <w:tcPr>
            <w:tcW w:w="1954" w:type="dxa"/>
          </w:tcPr>
          <w:p w14:paraId="13641F44" w14:textId="77777777" w:rsidR="00AF38E9" w:rsidRPr="000107CE" w:rsidRDefault="00AF38E9" w:rsidP="00AF38E9">
            <w:pPr>
              <w:spacing w:line="240" w:lineRule="auto"/>
              <w:rPr>
                <w:sz w:val="16"/>
                <w:lang w:val="en-AU"/>
              </w:rPr>
            </w:pPr>
            <w:r w:rsidRPr="000107CE">
              <w:rPr>
                <w:sz w:val="16"/>
                <w:lang w:val="en-AU"/>
              </w:rPr>
              <w:t>Oral powder 400 g (Neocate LCP)</w:t>
            </w:r>
          </w:p>
        </w:tc>
        <w:tc>
          <w:tcPr>
            <w:tcW w:w="941" w:type="dxa"/>
          </w:tcPr>
          <w:p w14:paraId="031020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B08D6A" w14:textId="77777777" w:rsidR="00AF38E9" w:rsidRPr="000107CE" w:rsidRDefault="00AF38E9" w:rsidP="00AF38E9">
            <w:pPr>
              <w:spacing w:line="240" w:lineRule="auto"/>
              <w:rPr>
                <w:sz w:val="16"/>
                <w:lang w:val="en-AU"/>
              </w:rPr>
            </w:pPr>
            <w:r w:rsidRPr="000107CE">
              <w:rPr>
                <w:sz w:val="16"/>
                <w:lang w:val="en-AU"/>
              </w:rPr>
              <w:t>Neocate LCP</w:t>
            </w:r>
          </w:p>
        </w:tc>
        <w:tc>
          <w:tcPr>
            <w:tcW w:w="591" w:type="dxa"/>
          </w:tcPr>
          <w:p w14:paraId="3C2DCE2A"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44AE3A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0C083D"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50A4B0B9" w14:textId="77777777" w:rsidR="00AF38E9" w:rsidRPr="000107CE" w:rsidRDefault="00AF38E9" w:rsidP="00AF38E9">
            <w:pPr>
              <w:spacing w:line="240" w:lineRule="auto"/>
              <w:rPr>
                <w:sz w:val="16"/>
                <w:lang w:val="en-AU"/>
              </w:rPr>
            </w:pPr>
          </w:p>
        </w:tc>
        <w:tc>
          <w:tcPr>
            <w:tcW w:w="685" w:type="dxa"/>
          </w:tcPr>
          <w:p w14:paraId="591C9B9F"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98B0A9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22F96F" w14:textId="77777777" w:rsidR="00AF38E9" w:rsidRPr="000107CE" w:rsidRDefault="00AF38E9" w:rsidP="00AF38E9">
            <w:pPr>
              <w:spacing w:line="240" w:lineRule="auto"/>
              <w:rPr>
                <w:sz w:val="16"/>
                <w:lang w:val="en-AU"/>
              </w:rPr>
            </w:pPr>
          </w:p>
        </w:tc>
        <w:tc>
          <w:tcPr>
            <w:tcW w:w="544" w:type="dxa"/>
          </w:tcPr>
          <w:p w14:paraId="26C7ED5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EE91086" w14:textId="77777777" w:rsidR="00AF38E9" w:rsidRPr="000107CE" w:rsidRDefault="00AF38E9" w:rsidP="00AF38E9">
            <w:pPr>
              <w:spacing w:line="240" w:lineRule="auto"/>
              <w:rPr>
                <w:sz w:val="16"/>
                <w:lang w:val="en-AU"/>
              </w:rPr>
            </w:pPr>
          </w:p>
        </w:tc>
        <w:tc>
          <w:tcPr>
            <w:tcW w:w="856" w:type="dxa"/>
          </w:tcPr>
          <w:p w14:paraId="2E2BD06E" w14:textId="77777777" w:rsidR="00AF38E9" w:rsidRPr="000107CE" w:rsidRDefault="00AF38E9" w:rsidP="00AF38E9">
            <w:pPr>
              <w:spacing w:line="240" w:lineRule="auto"/>
              <w:rPr>
                <w:sz w:val="16"/>
                <w:lang w:val="en-AU"/>
              </w:rPr>
            </w:pPr>
          </w:p>
        </w:tc>
      </w:tr>
      <w:tr w:rsidR="00FC4079" w:rsidRPr="000107CE" w14:paraId="3D182C55" w14:textId="77777777" w:rsidTr="005A65BE">
        <w:tc>
          <w:tcPr>
            <w:tcW w:w="1320" w:type="dxa"/>
          </w:tcPr>
          <w:p w14:paraId="13CD302C"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 and medium chain triglycerides</w:t>
            </w:r>
          </w:p>
        </w:tc>
        <w:tc>
          <w:tcPr>
            <w:tcW w:w="1954" w:type="dxa"/>
          </w:tcPr>
          <w:p w14:paraId="41BDBCA9" w14:textId="1E59F761" w:rsidR="00AF38E9" w:rsidRPr="000107CE" w:rsidRDefault="00AF38E9" w:rsidP="00AF38E9">
            <w:pPr>
              <w:spacing w:line="240" w:lineRule="auto"/>
              <w:rPr>
                <w:sz w:val="16"/>
                <w:lang w:val="en-AU"/>
              </w:rPr>
            </w:pPr>
            <w:r w:rsidRPr="000107CE">
              <w:rPr>
                <w:sz w:val="16"/>
                <w:lang w:val="en-AU"/>
              </w:rPr>
              <w:t>Oral powder with 2'</w:t>
            </w:r>
            <w:r w:rsidR="000107CE">
              <w:rPr>
                <w:sz w:val="16"/>
                <w:lang w:val="en-AU"/>
              </w:rPr>
              <w:noBreakHyphen/>
            </w:r>
            <w:r w:rsidRPr="000107CE">
              <w:rPr>
                <w:sz w:val="16"/>
                <w:lang w:val="en-AU"/>
              </w:rPr>
              <w:t>fucosyllactose and lacto</w:t>
            </w:r>
            <w:r w:rsidR="000107CE">
              <w:rPr>
                <w:sz w:val="16"/>
                <w:lang w:val="en-AU"/>
              </w:rPr>
              <w:noBreakHyphen/>
            </w:r>
            <w:r w:rsidRPr="000107CE">
              <w:rPr>
                <w:sz w:val="16"/>
                <w:lang w:val="en-AU"/>
              </w:rPr>
              <w:t>N</w:t>
            </w:r>
            <w:r w:rsidR="000107CE">
              <w:rPr>
                <w:sz w:val="16"/>
                <w:lang w:val="en-AU"/>
              </w:rPr>
              <w:noBreakHyphen/>
            </w:r>
            <w:r w:rsidRPr="000107CE">
              <w:rPr>
                <w:sz w:val="16"/>
                <w:lang w:val="en-AU"/>
              </w:rPr>
              <w:t>neotetraose, 400 g (Alfamino)</w:t>
            </w:r>
          </w:p>
        </w:tc>
        <w:tc>
          <w:tcPr>
            <w:tcW w:w="941" w:type="dxa"/>
          </w:tcPr>
          <w:p w14:paraId="26FB6D7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A378C7" w14:textId="77777777" w:rsidR="00AF38E9" w:rsidRPr="000107CE" w:rsidRDefault="00AF38E9" w:rsidP="00AF38E9">
            <w:pPr>
              <w:spacing w:line="240" w:lineRule="auto"/>
              <w:rPr>
                <w:sz w:val="16"/>
                <w:lang w:val="en-AU"/>
              </w:rPr>
            </w:pPr>
            <w:r w:rsidRPr="000107CE">
              <w:rPr>
                <w:sz w:val="16"/>
                <w:lang w:val="en-AU"/>
              </w:rPr>
              <w:t>Alfamino</w:t>
            </w:r>
          </w:p>
        </w:tc>
        <w:tc>
          <w:tcPr>
            <w:tcW w:w="591" w:type="dxa"/>
          </w:tcPr>
          <w:p w14:paraId="185D1827" w14:textId="77777777" w:rsidR="00AF38E9" w:rsidRPr="000107CE" w:rsidRDefault="00AF38E9" w:rsidP="00AF38E9">
            <w:pPr>
              <w:spacing w:line="240" w:lineRule="auto"/>
              <w:rPr>
                <w:sz w:val="16"/>
                <w:lang w:val="en-AU"/>
              </w:rPr>
            </w:pPr>
            <w:r w:rsidRPr="000107CE">
              <w:rPr>
                <w:sz w:val="16"/>
                <w:lang w:val="en-AU"/>
              </w:rPr>
              <w:t>NT</w:t>
            </w:r>
          </w:p>
        </w:tc>
        <w:tc>
          <w:tcPr>
            <w:tcW w:w="638" w:type="dxa"/>
          </w:tcPr>
          <w:p w14:paraId="467449F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4557BF"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 C5945 C5974</w:t>
            </w:r>
          </w:p>
        </w:tc>
        <w:tc>
          <w:tcPr>
            <w:tcW w:w="1675" w:type="dxa"/>
          </w:tcPr>
          <w:p w14:paraId="5D44393D" w14:textId="77777777" w:rsidR="00AF38E9" w:rsidRPr="000107CE" w:rsidRDefault="00AF38E9" w:rsidP="00AF38E9">
            <w:pPr>
              <w:spacing w:line="240" w:lineRule="auto"/>
              <w:rPr>
                <w:sz w:val="16"/>
                <w:lang w:val="en-AU"/>
              </w:rPr>
            </w:pPr>
          </w:p>
        </w:tc>
        <w:tc>
          <w:tcPr>
            <w:tcW w:w="685" w:type="dxa"/>
          </w:tcPr>
          <w:p w14:paraId="1D54C6EF"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5860764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A61ECB" w14:textId="77777777" w:rsidR="00AF38E9" w:rsidRPr="000107CE" w:rsidRDefault="00AF38E9" w:rsidP="00AF38E9">
            <w:pPr>
              <w:spacing w:line="240" w:lineRule="auto"/>
              <w:rPr>
                <w:sz w:val="16"/>
                <w:lang w:val="en-AU"/>
              </w:rPr>
            </w:pPr>
          </w:p>
        </w:tc>
        <w:tc>
          <w:tcPr>
            <w:tcW w:w="544" w:type="dxa"/>
          </w:tcPr>
          <w:p w14:paraId="0AF8108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99F39D9" w14:textId="77777777" w:rsidR="00AF38E9" w:rsidRPr="000107CE" w:rsidRDefault="00AF38E9" w:rsidP="00AF38E9">
            <w:pPr>
              <w:spacing w:line="240" w:lineRule="auto"/>
              <w:rPr>
                <w:sz w:val="16"/>
                <w:lang w:val="en-AU"/>
              </w:rPr>
            </w:pPr>
          </w:p>
        </w:tc>
        <w:tc>
          <w:tcPr>
            <w:tcW w:w="856" w:type="dxa"/>
          </w:tcPr>
          <w:p w14:paraId="1C7B311F" w14:textId="77777777" w:rsidR="00AF38E9" w:rsidRPr="000107CE" w:rsidRDefault="00AF38E9" w:rsidP="00AF38E9">
            <w:pPr>
              <w:spacing w:line="240" w:lineRule="auto"/>
              <w:rPr>
                <w:sz w:val="16"/>
                <w:lang w:val="en-AU"/>
              </w:rPr>
            </w:pPr>
          </w:p>
        </w:tc>
      </w:tr>
      <w:tr w:rsidR="00FC4079" w:rsidRPr="000107CE" w14:paraId="719A088A" w14:textId="77777777" w:rsidTr="005A65BE">
        <w:tc>
          <w:tcPr>
            <w:tcW w:w="1320" w:type="dxa"/>
          </w:tcPr>
          <w:p w14:paraId="636989F3"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 and medium chain triglycerides</w:t>
            </w:r>
          </w:p>
        </w:tc>
        <w:tc>
          <w:tcPr>
            <w:tcW w:w="1954" w:type="dxa"/>
          </w:tcPr>
          <w:p w14:paraId="62DE1DA5" w14:textId="77777777" w:rsidR="00AF38E9" w:rsidRPr="000107CE" w:rsidRDefault="00AF38E9" w:rsidP="00AF38E9">
            <w:pPr>
              <w:spacing w:line="240" w:lineRule="auto"/>
              <w:rPr>
                <w:sz w:val="16"/>
                <w:lang w:val="en-AU"/>
              </w:rPr>
            </w:pPr>
            <w:r w:rsidRPr="000107CE">
              <w:rPr>
                <w:sz w:val="16"/>
                <w:lang w:val="en-AU"/>
              </w:rPr>
              <w:t>Oral powder 400 g (Alfamino)</w:t>
            </w:r>
          </w:p>
        </w:tc>
        <w:tc>
          <w:tcPr>
            <w:tcW w:w="941" w:type="dxa"/>
          </w:tcPr>
          <w:p w14:paraId="7E24322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A43178" w14:textId="77777777" w:rsidR="00AF38E9" w:rsidRPr="000107CE" w:rsidRDefault="00AF38E9" w:rsidP="00AF38E9">
            <w:pPr>
              <w:spacing w:line="240" w:lineRule="auto"/>
              <w:rPr>
                <w:sz w:val="16"/>
                <w:lang w:val="en-AU"/>
              </w:rPr>
            </w:pPr>
            <w:r w:rsidRPr="000107CE">
              <w:rPr>
                <w:sz w:val="16"/>
                <w:lang w:val="en-AU"/>
              </w:rPr>
              <w:t>Alfamino</w:t>
            </w:r>
          </w:p>
        </w:tc>
        <w:tc>
          <w:tcPr>
            <w:tcW w:w="591" w:type="dxa"/>
          </w:tcPr>
          <w:p w14:paraId="2F0AB0D2" w14:textId="77777777" w:rsidR="00AF38E9" w:rsidRPr="000107CE" w:rsidRDefault="00AF38E9" w:rsidP="00AF38E9">
            <w:pPr>
              <w:spacing w:line="240" w:lineRule="auto"/>
              <w:rPr>
                <w:sz w:val="16"/>
                <w:lang w:val="en-AU"/>
              </w:rPr>
            </w:pPr>
            <w:r w:rsidRPr="000107CE">
              <w:rPr>
                <w:sz w:val="16"/>
                <w:lang w:val="en-AU"/>
              </w:rPr>
              <w:t>NT</w:t>
            </w:r>
          </w:p>
        </w:tc>
        <w:tc>
          <w:tcPr>
            <w:tcW w:w="638" w:type="dxa"/>
          </w:tcPr>
          <w:p w14:paraId="482E352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FBA7409"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 C5945 C5974</w:t>
            </w:r>
          </w:p>
        </w:tc>
        <w:tc>
          <w:tcPr>
            <w:tcW w:w="1675" w:type="dxa"/>
          </w:tcPr>
          <w:p w14:paraId="1F0246B4" w14:textId="77777777" w:rsidR="00AF38E9" w:rsidRPr="000107CE" w:rsidRDefault="00AF38E9" w:rsidP="00AF38E9">
            <w:pPr>
              <w:spacing w:line="240" w:lineRule="auto"/>
              <w:rPr>
                <w:sz w:val="16"/>
                <w:lang w:val="en-AU"/>
              </w:rPr>
            </w:pPr>
          </w:p>
        </w:tc>
        <w:tc>
          <w:tcPr>
            <w:tcW w:w="685" w:type="dxa"/>
          </w:tcPr>
          <w:p w14:paraId="355F1B2B"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1CA207C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F1232BF" w14:textId="77777777" w:rsidR="00AF38E9" w:rsidRPr="000107CE" w:rsidRDefault="00AF38E9" w:rsidP="00AF38E9">
            <w:pPr>
              <w:spacing w:line="240" w:lineRule="auto"/>
              <w:rPr>
                <w:sz w:val="16"/>
                <w:lang w:val="en-AU"/>
              </w:rPr>
            </w:pPr>
          </w:p>
        </w:tc>
        <w:tc>
          <w:tcPr>
            <w:tcW w:w="544" w:type="dxa"/>
          </w:tcPr>
          <w:p w14:paraId="483172B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C0BED6B" w14:textId="77777777" w:rsidR="00AF38E9" w:rsidRPr="000107CE" w:rsidRDefault="00AF38E9" w:rsidP="00AF38E9">
            <w:pPr>
              <w:spacing w:line="240" w:lineRule="auto"/>
              <w:rPr>
                <w:sz w:val="16"/>
                <w:lang w:val="en-AU"/>
              </w:rPr>
            </w:pPr>
          </w:p>
        </w:tc>
        <w:tc>
          <w:tcPr>
            <w:tcW w:w="856" w:type="dxa"/>
          </w:tcPr>
          <w:p w14:paraId="609FE827" w14:textId="77777777" w:rsidR="00AF38E9" w:rsidRPr="000107CE" w:rsidRDefault="00AF38E9" w:rsidP="00AF38E9">
            <w:pPr>
              <w:spacing w:line="240" w:lineRule="auto"/>
              <w:rPr>
                <w:sz w:val="16"/>
                <w:lang w:val="en-AU"/>
              </w:rPr>
            </w:pPr>
          </w:p>
        </w:tc>
      </w:tr>
      <w:tr w:rsidR="00FC4079" w:rsidRPr="000107CE" w14:paraId="0B9F9CBF" w14:textId="77777777" w:rsidTr="005A65BE">
        <w:tc>
          <w:tcPr>
            <w:tcW w:w="1320" w:type="dxa"/>
          </w:tcPr>
          <w:p w14:paraId="3D46974F"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 and medium chain triglycerides</w:t>
            </w:r>
          </w:p>
        </w:tc>
        <w:tc>
          <w:tcPr>
            <w:tcW w:w="1954" w:type="dxa"/>
          </w:tcPr>
          <w:p w14:paraId="5827913B" w14:textId="77777777" w:rsidR="00AF38E9" w:rsidRPr="000107CE" w:rsidRDefault="00AF38E9" w:rsidP="00AF38E9">
            <w:pPr>
              <w:spacing w:line="240" w:lineRule="auto"/>
              <w:rPr>
                <w:sz w:val="16"/>
                <w:lang w:val="en-AU"/>
              </w:rPr>
            </w:pPr>
            <w:r w:rsidRPr="000107CE">
              <w:rPr>
                <w:sz w:val="16"/>
                <w:lang w:val="en-AU"/>
              </w:rPr>
              <w:t>Oral powder 400 g (Neocate Gold)</w:t>
            </w:r>
          </w:p>
        </w:tc>
        <w:tc>
          <w:tcPr>
            <w:tcW w:w="941" w:type="dxa"/>
          </w:tcPr>
          <w:p w14:paraId="00FB74F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C36DEA" w14:textId="77777777" w:rsidR="00AF38E9" w:rsidRPr="000107CE" w:rsidRDefault="00AF38E9" w:rsidP="00AF38E9">
            <w:pPr>
              <w:spacing w:line="240" w:lineRule="auto"/>
              <w:rPr>
                <w:sz w:val="16"/>
                <w:lang w:val="en-AU"/>
              </w:rPr>
            </w:pPr>
            <w:r w:rsidRPr="000107CE">
              <w:rPr>
                <w:sz w:val="16"/>
                <w:lang w:val="en-AU"/>
              </w:rPr>
              <w:t>Neocate Gold</w:t>
            </w:r>
          </w:p>
        </w:tc>
        <w:tc>
          <w:tcPr>
            <w:tcW w:w="591" w:type="dxa"/>
          </w:tcPr>
          <w:p w14:paraId="695C94B4"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1FC1BBD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5124DD"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52001DBB" w14:textId="77777777" w:rsidR="00AF38E9" w:rsidRPr="000107CE" w:rsidRDefault="00AF38E9" w:rsidP="00AF38E9">
            <w:pPr>
              <w:spacing w:line="240" w:lineRule="auto"/>
              <w:rPr>
                <w:sz w:val="16"/>
                <w:lang w:val="en-AU"/>
              </w:rPr>
            </w:pPr>
            <w:r w:rsidRPr="000107CE">
              <w:rPr>
                <w:sz w:val="16"/>
                <w:lang w:val="en-AU"/>
              </w:rPr>
              <w:t>P4305 P4312 P4323 P4330 P4337 P4338 P4339 P4345 P4352 P4415</w:t>
            </w:r>
          </w:p>
        </w:tc>
        <w:tc>
          <w:tcPr>
            <w:tcW w:w="685" w:type="dxa"/>
          </w:tcPr>
          <w:p w14:paraId="69817AE7"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754E64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1417DF" w14:textId="77777777" w:rsidR="00AF38E9" w:rsidRPr="000107CE" w:rsidRDefault="00AF38E9" w:rsidP="00AF38E9">
            <w:pPr>
              <w:spacing w:line="240" w:lineRule="auto"/>
              <w:rPr>
                <w:sz w:val="16"/>
                <w:lang w:val="en-AU"/>
              </w:rPr>
            </w:pPr>
          </w:p>
        </w:tc>
        <w:tc>
          <w:tcPr>
            <w:tcW w:w="544" w:type="dxa"/>
          </w:tcPr>
          <w:p w14:paraId="40E4C88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3EE19CC" w14:textId="77777777" w:rsidR="00AF38E9" w:rsidRPr="000107CE" w:rsidRDefault="00AF38E9" w:rsidP="00AF38E9">
            <w:pPr>
              <w:spacing w:line="240" w:lineRule="auto"/>
              <w:rPr>
                <w:sz w:val="16"/>
                <w:lang w:val="en-AU"/>
              </w:rPr>
            </w:pPr>
          </w:p>
        </w:tc>
        <w:tc>
          <w:tcPr>
            <w:tcW w:w="856" w:type="dxa"/>
          </w:tcPr>
          <w:p w14:paraId="00605B6A" w14:textId="77777777" w:rsidR="00AF38E9" w:rsidRPr="000107CE" w:rsidRDefault="00AF38E9" w:rsidP="00AF38E9">
            <w:pPr>
              <w:spacing w:line="240" w:lineRule="auto"/>
              <w:rPr>
                <w:sz w:val="16"/>
                <w:lang w:val="en-AU"/>
              </w:rPr>
            </w:pPr>
          </w:p>
        </w:tc>
      </w:tr>
      <w:tr w:rsidR="00FC4079" w:rsidRPr="000107CE" w14:paraId="72DDC584" w14:textId="77777777" w:rsidTr="005A65BE">
        <w:tc>
          <w:tcPr>
            <w:tcW w:w="1320" w:type="dxa"/>
          </w:tcPr>
          <w:p w14:paraId="054CF773" w14:textId="77777777" w:rsidR="00AF38E9" w:rsidRPr="000107CE" w:rsidRDefault="00AF38E9" w:rsidP="00AF38E9">
            <w:pPr>
              <w:spacing w:line="240" w:lineRule="auto"/>
              <w:rPr>
                <w:sz w:val="16"/>
                <w:lang w:val="en-AU"/>
              </w:rPr>
            </w:pPr>
            <w:r w:rsidRPr="000107CE">
              <w:rPr>
                <w:sz w:val="16"/>
                <w:lang w:val="en-AU"/>
              </w:rPr>
              <w:t>Amino acid synthetic formula supplemented with long chain polyunsaturated fatty acids and medium chain triglycerides</w:t>
            </w:r>
          </w:p>
        </w:tc>
        <w:tc>
          <w:tcPr>
            <w:tcW w:w="1954" w:type="dxa"/>
          </w:tcPr>
          <w:p w14:paraId="74BDB122" w14:textId="77777777" w:rsidR="00AF38E9" w:rsidRPr="000107CE" w:rsidRDefault="00AF38E9" w:rsidP="00AF38E9">
            <w:pPr>
              <w:spacing w:line="240" w:lineRule="auto"/>
              <w:rPr>
                <w:sz w:val="16"/>
                <w:lang w:val="en-AU"/>
              </w:rPr>
            </w:pPr>
            <w:r w:rsidRPr="000107CE">
              <w:rPr>
                <w:sz w:val="16"/>
                <w:lang w:val="en-AU"/>
              </w:rPr>
              <w:t>Oral powder 400 g (Neocate Gold)</w:t>
            </w:r>
          </w:p>
        </w:tc>
        <w:tc>
          <w:tcPr>
            <w:tcW w:w="941" w:type="dxa"/>
          </w:tcPr>
          <w:p w14:paraId="2C4169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7577B2" w14:textId="77777777" w:rsidR="00AF38E9" w:rsidRPr="000107CE" w:rsidRDefault="00AF38E9" w:rsidP="00AF38E9">
            <w:pPr>
              <w:spacing w:line="240" w:lineRule="auto"/>
              <w:rPr>
                <w:sz w:val="16"/>
                <w:lang w:val="en-AU"/>
              </w:rPr>
            </w:pPr>
            <w:r w:rsidRPr="000107CE">
              <w:rPr>
                <w:sz w:val="16"/>
                <w:lang w:val="en-AU"/>
              </w:rPr>
              <w:t>Neocate Gold</w:t>
            </w:r>
          </w:p>
        </w:tc>
        <w:tc>
          <w:tcPr>
            <w:tcW w:w="591" w:type="dxa"/>
          </w:tcPr>
          <w:p w14:paraId="097DDB5B"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3C54F6E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916C71" w14:textId="77777777" w:rsidR="00AF38E9" w:rsidRPr="000107CE" w:rsidRDefault="00AF38E9" w:rsidP="00AF38E9">
            <w:pPr>
              <w:spacing w:line="240" w:lineRule="auto"/>
              <w:rPr>
                <w:sz w:val="16"/>
                <w:lang w:val="en-AU"/>
              </w:rPr>
            </w:pPr>
            <w:r w:rsidRPr="000107CE">
              <w:rPr>
                <w:sz w:val="16"/>
                <w:lang w:val="en-AU"/>
              </w:rPr>
              <w:t>C4368 C4414</w:t>
            </w:r>
          </w:p>
        </w:tc>
        <w:tc>
          <w:tcPr>
            <w:tcW w:w="1675" w:type="dxa"/>
          </w:tcPr>
          <w:p w14:paraId="3FF9E113" w14:textId="77777777" w:rsidR="00AF38E9" w:rsidRPr="000107CE" w:rsidRDefault="00AF38E9" w:rsidP="00AF38E9">
            <w:pPr>
              <w:spacing w:line="240" w:lineRule="auto"/>
              <w:rPr>
                <w:sz w:val="16"/>
                <w:lang w:val="en-AU"/>
              </w:rPr>
            </w:pPr>
            <w:r w:rsidRPr="000107CE">
              <w:rPr>
                <w:sz w:val="16"/>
                <w:lang w:val="en-AU"/>
              </w:rPr>
              <w:t>P4368 P4414</w:t>
            </w:r>
          </w:p>
        </w:tc>
        <w:tc>
          <w:tcPr>
            <w:tcW w:w="685" w:type="dxa"/>
          </w:tcPr>
          <w:p w14:paraId="703C6E51"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5961002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4FB334" w14:textId="77777777" w:rsidR="00AF38E9" w:rsidRPr="000107CE" w:rsidRDefault="00AF38E9" w:rsidP="00AF38E9">
            <w:pPr>
              <w:spacing w:line="240" w:lineRule="auto"/>
              <w:rPr>
                <w:sz w:val="16"/>
                <w:lang w:val="en-AU"/>
              </w:rPr>
            </w:pPr>
          </w:p>
        </w:tc>
        <w:tc>
          <w:tcPr>
            <w:tcW w:w="544" w:type="dxa"/>
          </w:tcPr>
          <w:p w14:paraId="019AC65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9B768D9" w14:textId="77777777" w:rsidR="00AF38E9" w:rsidRPr="000107CE" w:rsidRDefault="00AF38E9" w:rsidP="00AF38E9">
            <w:pPr>
              <w:spacing w:line="240" w:lineRule="auto"/>
              <w:rPr>
                <w:sz w:val="16"/>
                <w:lang w:val="en-AU"/>
              </w:rPr>
            </w:pPr>
          </w:p>
        </w:tc>
        <w:tc>
          <w:tcPr>
            <w:tcW w:w="856" w:type="dxa"/>
          </w:tcPr>
          <w:p w14:paraId="7C3E089F" w14:textId="77777777" w:rsidR="00AF38E9" w:rsidRPr="000107CE" w:rsidRDefault="00AF38E9" w:rsidP="00AF38E9">
            <w:pPr>
              <w:spacing w:line="240" w:lineRule="auto"/>
              <w:rPr>
                <w:sz w:val="16"/>
                <w:lang w:val="en-AU"/>
              </w:rPr>
            </w:pPr>
          </w:p>
        </w:tc>
      </w:tr>
      <w:tr w:rsidR="00FC4079" w:rsidRPr="000107CE" w14:paraId="44EAABC0" w14:textId="77777777" w:rsidTr="005A65BE">
        <w:tc>
          <w:tcPr>
            <w:tcW w:w="1320" w:type="dxa"/>
          </w:tcPr>
          <w:p w14:paraId="40EF4407" w14:textId="0A6B5CB4" w:rsidR="00AF38E9" w:rsidRPr="000107CE" w:rsidRDefault="00AF38E9" w:rsidP="00AF38E9">
            <w:pPr>
              <w:spacing w:line="240" w:lineRule="auto"/>
              <w:rPr>
                <w:sz w:val="16"/>
                <w:lang w:val="en-AU"/>
              </w:rPr>
            </w:pPr>
            <w:r w:rsidRPr="000107CE">
              <w:rPr>
                <w:sz w:val="16"/>
                <w:lang w:val="en-AU"/>
              </w:rPr>
              <w:t>Amino acids</w:t>
            </w:r>
            <w:r w:rsidR="000107CE">
              <w:rPr>
                <w:sz w:val="16"/>
                <w:lang w:val="en-AU"/>
              </w:rPr>
              <w:noBreakHyphen/>
            </w:r>
            <w:r w:rsidRPr="000107CE">
              <w:rPr>
                <w:sz w:val="16"/>
                <w:lang w:val="en-AU"/>
              </w:rPr>
              <w:t>synthetic, formula</w:t>
            </w:r>
          </w:p>
        </w:tc>
        <w:tc>
          <w:tcPr>
            <w:tcW w:w="1954" w:type="dxa"/>
          </w:tcPr>
          <w:p w14:paraId="361189C0" w14:textId="77777777" w:rsidR="00AF38E9" w:rsidRPr="000107CE" w:rsidRDefault="00AF38E9" w:rsidP="00AF38E9">
            <w:pPr>
              <w:spacing w:line="240" w:lineRule="auto"/>
              <w:rPr>
                <w:sz w:val="16"/>
                <w:lang w:val="en-AU"/>
              </w:rPr>
            </w:pPr>
            <w:r w:rsidRPr="000107CE">
              <w:rPr>
                <w:sz w:val="16"/>
                <w:lang w:val="en-AU"/>
              </w:rPr>
              <w:t>Oral powder 400 g (EleCare)</w:t>
            </w:r>
          </w:p>
        </w:tc>
        <w:tc>
          <w:tcPr>
            <w:tcW w:w="941" w:type="dxa"/>
          </w:tcPr>
          <w:p w14:paraId="59DE4FF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AF4A18" w14:textId="77777777" w:rsidR="00AF38E9" w:rsidRPr="000107CE" w:rsidRDefault="00AF38E9" w:rsidP="00AF38E9">
            <w:pPr>
              <w:spacing w:line="240" w:lineRule="auto"/>
              <w:rPr>
                <w:sz w:val="16"/>
                <w:lang w:val="en-AU"/>
              </w:rPr>
            </w:pPr>
            <w:r w:rsidRPr="000107CE">
              <w:rPr>
                <w:sz w:val="16"/>
                <w:lang w:val="en-AU"/>
              </w:rPr>
              <w:t>EleCare</w:t>
            </w:r>
          </w:p>
        </w:tc>
        <w:tc>
          <w:tcPr>
            <w:tcW w:w="591" w:type="dxa"/>
          </w:tcPr>
          <w:p w14:paraId="1FBA4281" w14:textId="77777777" w:rsidR="00AF38E9" w:rsidRPr="000107CE" w:rsidRDefault="00AF38E9" w:rsidP="00AF38E9">
            <w:pPr>
              <w:spacing w:line="240" w:lineRule="auto"/>
              <w:rPr>
                <w:sz w:val="16"/>
                <w:lang w:val="en-AU"/>
              </w:rPr>
            </w:pPr>
            <w:r w:rsidRPr="000107CE">
              <w:rPr>
                <w:sz w:val="16"/>
                <w:lang w:val="en-AU"/>
              </w:rPr>
              <w:t>AB</w:t>
            </w:r>
          </w:p>
        </w:tc>
        <w:tc>
          <w:tcPr>
            <w:tcW w:w="638" w:type="dxa"/>
          </w:tcPr>
          <w:p w14:paraId="479602C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F5D480"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51E61987" w14:textId="77777777" w:rsidR="00AF38E9" w:rsidRPr="000107CE" w:rsidRDefault="00AF38E9" w:rsidP="00AF38E9">
            <w:pPr>
              <w:spacing w:line="240" w:lineRule="auto"/>
              <w:rPr>
                <w:sz w:val="16"/>
                <w:lang w:val="en-AU"/>
              </w:rPr>
            </w:pPr>
            <w:r w:rsidRPr="000107CE">
              <w:rPr>
                <w:sz w:val="16"/>
                <w:lang w:val="en-AU"/>
              </w:rPr>
              <w:t>P4305 P4312 P4323 P4330 P4337 P4338 P4339 P4345 P4352 P4415</w:t>
            </w:r>
          </w:p>
        </w:tc>
        <w:tc>
          <w:tcPr>
            <w:tcW w:w="685" w:type="dxa"/>
          </w:tcPr>
          <w:p w14:paraId="036E2085"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2E244F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7B94FD" w14:textId="77777777" w:rsidR="00AF38E9" w:rsidRPr="000107CE" w:rsidRDefault="00AF38E9" w:rsidP="00AF38E9">
            <w:pPr>
              <w:spacing w:line="240" w:lineRule="auto"/>
              <w:rPr>
                <w:sz w:val="16"/>
                <w:lang w:val="en-AU"/>
              </w:rPr>
            </w:pPr>
          </w:p>
        </w:tc>
        <w:tc>
          <w:tcPr>
            <w:tcW w:w="544" w:type="dxa"/>
          </w:tcPr>
          <w:p w14:paraId="790F73A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0D54514" w14:textId="77777777" w:rsidR="00AF38E9" w:rsidRPr="000107CE" w:rsidRDefault="00AF38E9" w:rsidP="00AF38E9">
            <w:pPr>
              <w:spacing w:line="240" w:lineRule="auto"/>
              <w:rPr>
                <w:sz w:val="16"/>
                <w:lang w:val="en-AU"/>
              </w:rPr>
            </w:pPr>
          </w:p>
        </w:tc>
        <w:tc>
          <w:tcPr>
            <w:tcW w:w="856" w:type="dxa"/>
          </w:tcPr>
          <w:p w14:paraId="70C80813" w14:textId="77777777" w:rsidR="00AF38E9" w:rsidRPr="000107CE" w:rsidRDefault="00AF38E9" w:rsidP="00AF38E9">
            <w:pPr>
              <w:spacing w:line="240" w:lineRule="auto"/>
              <w:rPr>
                <w:sz w:val="16"/>
                <w:lang w:val="en-AU"/>
              </w:rPr>
            </w:pPr>
          </w:p>
        </w:tc>
      </w:tr>
      <w:tr w:rsidR="00FC4079" w:rsidRPr="000107CE" w14:paraId="58E037C1" w14:textId="77777777" w:rsidTr="005A65BE">
        <w:tc>
          <w:tcPr>
            <w:tcW w:w="1320" w:type="dxa"/>
          </w:tcPr>
          <w:p w14:paraId="79CBBF7C" w14:textId="7367B686" w:rsidR="00AF38E9" w:rsidRPr="000107CE" w:rsidRDefault="00AF38E9" w:rsidP="00AF38E9">
            <w:pPr>
              <w:spacing w:line="240" w:lineRule="auto"/>
              <w:rPr>
                <w:sz w:val="16"/>
                <w:lang w:val="en-AU"/>
              </w:rPr>
            </w:pPr>
            <w:r w:rsidRPr="000107CE">
              <w:rPr>
                <w:sz w:val="16"/>
                <w:lang w:val="en-AU"/>
              </w:rPr>
              <w:t>Amino acids</w:t>
            </w:r>
            <w:r w:rsidR="000107CE">
              <w:rPr>
                <w:sz w:val="16"/>
                <w:lang w:val="en-AU"/>
              </w:rPr>
              <w:noBreakHyphen/>
            </w:r>
            <w:r w:rsidRPr="000107CE">
              <w:rPr>
                <w:sz w:val="16"/>
                <w:lang w:val="en-AU"/>
              </w:rPr>
              <w:t>synthetic, formula</w:t>
            </w:r>
          </w:p>
        </w:tc>
        <w:tc>
          <w:tcPr>
            <w:tcW w:w="1954" w:type="dxa"/>
          </w:tcPr>
          <w:p w14:paraId="187DF6FA" w14:textId="77777777" w:rsidR="00AF38E9" w:rsidRPr="000107CE" w:rsidRDefault="00AF38E9" w:rsidP="00AF38E9">
            <w:pPr>
              <w:spacing w:line="240" w:lineRule="auto"/>
              <w:rPr>
                <w:sz w:val="16"/>
                <w:lang w:val="en-AU"/>
              </w:rPr>
            </w:pPr>
            <w:r w:rsidRPr="000107CE">
              <w:rPr>
                <w:sz w:val="16"/>
                <w:lang w:val="en-AU"/>
              </w:rPr>
              <w:t>Oral powder 400 g (EleCare)</w:t>
            </w:r>
          </w:p>
        </w:tc>
        <w:tc>
          <w:tcPr>
            <w:tcW w:w="941" w:type="dxa"/>
          </w:tcPr>
          <w:p w14:paraId="3378A34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61C6EBA" w14:textId="77777777" w:rsidR="00AF38E9" w:rsidRPr="000107CE" w:rsidRDefault="00AF38E9" w:rsidP="00AF38E9">
            <w:pPr>
              <w:spacing w:line="240" w:lineRule="auto"/>
              <w:rPr>
                <w:sz w:val="16"/>
                <w:lang w:val="en-AU"/>
              </w:rPr>
            </w:pPr>
            <w:r w:rsidRPr="000107CE">
              <w:rPr>
                <w:sz w:val="16"/>
                <w:lang w:val="en-AU"/>
              </w:rPr>
              <w:t>EleCare</w:t>
            </w:r>
          </w:p>
        </w:tc>
        <w:tc>
          <w:tcPr>
            <w:tcW w:w="591" w:type="dxa"/>
          </w:tcPr>
          <w:p w14:paraId="7BD0952E" w14:textId="77777777" w:rsidR="00AF38E9" w:rsidRPr="000107CE" w:rsidRDefault="00AF38E9" w:rsidP="00AF38E9">
            <w:pPr>
              <w:spacing w:line="240" w:lineRule="auto"/>
              <w:rPr>
                <w:sz w:val="16"/>
                <w:lang w:val="en-AU"/>
              </w:rPr>
            </w:pPr>
            <w:r w:rsidRPr="000107CE">
              <w:rPr>
                <w:sz w:val="16"/>
                <w:lang w:val="en-AU"/>
              </w:rPr>
              <w:t>AB</w:t>
            </w:r>
          </w:p>
        </w:tc>
        <w:tc>
          <w:tcPr>
            <w:tcW w:w="638" w:type="dxa"/>
          </w:tcPr>
          <w:p w14:paraId="0BF80E1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410595" w14:textId="77777777" w:rsidR="00AF38E9" w:rsidRPr="000107CE" w:rsidRDefault="00AF38E9" w:rsidP="00AF38E9">
            <w:pPr>
              <w:spacing w:line="240" w:lineRule="auto"/>
              <w:rPr>
                <w:sz w:val="16"/>
                <w:lang w:val="en-AU"/>
              </w:rPr>
            </w:pPr>
            <w:r w:rsidRPr="000107CE">
              <w:rPr>
                <w:sz w:val="16"/>
                <w:lang w:val="en-AU"/>
              </w:rPr>
              <w:t>C4368 C4414</w:t>
            </w:r>
          </w:p>
        </w:tc>
        <w:tc>
          <w:tcPr>
            <w:tcW w:w="1675" w:type="dxa"/>
          </w:tcPr>
          <w:p w14:paraId="478009AF" w14:textId="77777777" w:rsidR="00AF38E9" w:rsidRPr="000107CE" w:rsidRDefault="00AF38E9" w:rsidP="00AF38E9">
            <w:pPr>
              <w:spacing w:line="240" w:lineRule="auto"/>
              <w:rPr>
                <w:sz w:val="16"/>
                <w:lang w:val="en-AU"/>
              </w:rPr>
            </w:pPr>
            <w:r w:rsidRPr="000107CE">
              <w:rPr>
                <w:sz w:val="16"/>
                <w:lang w:val="en-AU"/>
              </w:rPr>
              <w:t>P4368 P4414</w:t>
            </w:r>
          </w:p>
        </w:tc>
        <w:tc>
          <w:tcPr>
            <w:tcW w:w="685" w:type="dxa"/>
          </w:tcPr>
          <w:p w14:paraId="16004F46"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24EDFBF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8E7C370" w14:textId="77777777" w:rsidR="00AF38E9" w:rsidRPr="000107CE" w:rsidRDefault="00AF38E9" w:rsidP="00AF38E9">
            <w:pPr>
              <w:spacing w:line="240" w:lineRule="auto"/>
              <w:rPr>
                <w:sz w:val="16"/>
                <w:lang w:val="en-AU"/>
              </w:rPr>
            </w:pPr>
          </w:p>
        </w:tc>
        <w:tc>
          <w:tcPr>
            <w:tcW w:w="544" w:type="dxa"/>
          </w:tcPr>
          <w:p w14:paraId="4E418CE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3C88038" w14:textId="77777777" w:rsidR="00AF38E9" w:rsidRPr="000107CE" w:rsidRDefault="00AF38E9" w:rsidP="00AF38E9">
            <w:pPr>
              <w:spacing w:line="240" w:lineRule="auto"/>
              <w:rPr>
                <w:sz w:val="16"/>
                <w:lang w:val="en-AU"/>
              </w:rPr>
            </w:pPr>
          </w:p>
        </w:tc>
        <w:tc>
          <w:tcPr>
            <w:tcW w:w="856" w:type="dxa"/>
          </w:tcPr>
          <w:p w14:paraId="7DEBC48C" w14:textId="77777777" w:rsidR="00AF38E9" w:rsidRPr="000107CE" w:rsidRDefault="00AF38E9" w:rsidP="00AF38E9">
            <w:pPr>
              <w:spacing w:line="240" w:lineRule="auto"/>
              <w:rPr>
                <w:sz w:val="16"/>
                <w:lang w:val="en-AU"/>
              </w:rPr>
            </w:pPr>
          </w:p>
        </w:tc>
      </w:tr>
      <w:tr w:rsidR="00FC4079" w:rsidRPr="000107CE" w14:paraId="290EB31D" w14:textId="77777777" w:rsidTr="005A65BE">
        <w:tc>
          <w:tcPr>
            <w:tcW w:w="1320" w:type="dxa"/>
          </w:tcPr>
          <w:p w14:paraId="2CC7BB8F" w14:textId="527ECD52" w:rsidR="00AF38E9" w:rsidRPr="000107CE" w:rsidRDefault="00AF38E9" w:rsidP="00AF38E9">
            <w:pPr>
              <w:spacing w:line="240" w:lineRule="auto"/>
              <w:rPr>
                <w:sz w:val="16"/>
                <w:lang w:val="en-AU"/>
              </w:rPr>
            </w:pPr>
            <w:r w:rsidRPr="000107CE">
              <w:rPr>
                <w:sz w:val="16"/>
                <w:lang w:val="en-AU"/>
              </w:rPr>
              <w:t>Amino acids</w:t>
            </w:r>
            <w:r w:rsidR="000107CE">
              <w:rPr>
                <w:sz w:val="16"/>
                <w:lang w:val="en-AU"/>
              </w:rPr>
              <w:noBreakHyphen/>
            </w:r>
            <w:r w:rsidRPr="000107CE">
              <w:rPr>
                <w:sz w:val="16"/>
                <w:lang w:val="en-AU"/>
              </w:rPr>
              <w:t>synthetic, formula</w:t>
            </w:r>
          </w:p>
        </w:tc>
        <w:tc>
          <w:tcPr>
            <w:tcW w:w="1954" w:type="dxa"/>
          </w:tcPr>
          <w:p w14:paraId="05732BA1" w14:textId="77777777" w:rsidR="00AF38E9" w:rsidRPr="000107CE" w:rsidRDefault="00AF38E9" w:rsidP="00AF38E9">
            <w:pPr>
              <w:spacing w:line="240" w:lineRule="auto"/>
              <w:rPr>
                <w:sz w:val="16"/>
                <w:lang w:val="en-AU"/>
              </w:rPr>
            </w:pPr>
            <w:r w:rsidRPr="000107CE">
              <w:rPr>
                <w:sz w:val="16"/>
                <w:lang w:val="en-AU"/>
              </w:rPr>
              <w:t>Oral powder 400 g (Neocate Junior Vanilla)</w:t>
            </w:r>
          </w:p>
        </w:tc>
        <w:tc>
          <w:tcPr>
            <w:tcW w:w="941" w:type="dxa"/>
          </w:tcPr>
          <w:p w14:paraId="2E5D68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7811C4" w14:textId="77777777" w:rsidR="00AF38E9" w:rsidRPr="000107CE" w:rsidRDefault="00AF38E9" w:rsidP="00AF38E9">
            <w:pPr>
              <w:spacing w:line="240" w:lineRule="auto"/>
              <w:rPr>
                <w:sz w:val="16"/>
                <w:lang w:val="en-AU"/>
              </w:rPr>
            </w:pPr>
            <w:r w:rsidRPr="000107CE">
              <w:rPr>
                <w:sz w:val="16"/>
                <w:lang w:val="en-AU"/>
              </w:rPr>
              <w:t>Neocate Junior Vanilla</w:t>
            </w:r>
          </w:p>
        </w:tc>
        <w:tc>
          <w:tcPr>
            <w:tcW w:w="591" w:type="dxa"/>
          </w:tcPr>
          <w:p w14:paraId="294E6F56"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4111F5A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0914F3" w14:textId="77777777" w:rsidR="00AF38E9" w:rsidRPr="000107CE" w:rsidRDefault="00AF38E9" w:rsidP="00AF38E9">
            <w:pPr>
              <w:spacing w:line="240" w:lineRule="auto"/>
              <w:rPr>
                <w:sz w:val="16"/>
                <w:lang w:val="en-AU"/>
              </w:rPr>
            </w:pPr>
            <w:r w:rsidRPr="000107CE">
              <w:rPr>
                <w:sz w:val="16"/>
                <w:lang w:val="en-AU"/>
              </w:rPr>
              <w:t>C4305 C4312 C4323 C4330 C4337 C4338 C4339 C4345 C4352 C4415</w:t>
            </w:r>
          </w:p>
        </w:tc>
        <w:tc>
          <w:tcPr>
            <w:tcW w:w="1675" w:type="dxa"/>
          </w:tcPr>
          <w:p w14:paraId="1C75AAF6" w14:textId="77777777" w:rsidR="00AF38E9" w:rsidRPr="000107CE" w:rsidRDefault="00AF38E9" w:rsidP="00AF38E9">
            <w:pPr>
              <w:spacing w:line="240" w:lineRule="auto"/>
              <w:rPr>
                <w:sz w:val="16"/>
                <w:lang w:val="en-AU"/>
              </w:rPr>
            </w:pPr>
            <w:r w:rsidRPr="000107CE">
              <w:rPr>
                <w:sz w:val="16"/>
                <w:lang w:val="en-AU"/>
              </w:rPr>
              <w:t>P4305 P4312 P4323 P4330 P4337 P4338 P4339 P4345 P4352 P4415</w:t>
            </w:r>
          </w:p>
        </w:tc>
        <w:tc>
          <w:tcPr>
            <w:tcW w:w="685" w:type="dxa"/>
          </w:tcPr>
          <w:p w14:paraId="692C5C6E"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65E2E9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D280279" w14:textId="77777777" w:rsidR="00AF38E9" w:rsidRPr="000107CE" w:rsidRDefault="00AF38E9" w:rsidP="00AF38E9">
            <w:pPr>
              <w:spacing w:line="240" w:lineRule="auto"/>
              <w:rPr>
                <w:sz w:val="16"/>
                <w:lang w:val="en-AU"/>
              </w:rPr>
            </w:pPr>
          </w:p>
        </w:tc>
        <w:tc>
          <w:tcPr>
            <w:tcW w:w="544" w:type="dxa"/>
          </w:tcPr>
          <w:p w14:paraId="12F3B3C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A448846" w14:textId="77777777" w:rsidR="00AF38E9" w:rsidRPr="000107CE" w:rsidRDefault="00AF38E9" w:rsidP="00AF38E9">
            <w:pPr>
              <w:spacing w:line="240" w:lineRule="auto"/>
              <w:rPr>
                <w:sz w:val="16"/>
                <w:lang w:val="en-AU"/>
              </w:rPr>
            </w:pPr>
          </w:p>
        </w:tc>
        <w:tc>
          <w:tcPr>
            <w:tcW w:w="856" w:type="dxa"/>
          </w:tcPr>
          <w:p w14:paraId="222CBB00" w14:textId="77777777" w:rsidR="00AF38E9" w:rsidRPr="000107CE" w:rsidRDefault="00AF38E9" w:rsidP="00AF38E9">
            <w:pPr>
              <w:spacing w:line="240" w:lineRule="auto"/>
              <w:rPr>
                <w:sz w:val="16"/>
                <w:lang w:val="en-AU"/>
              </w:rPr>
            </w:pPr>
          </w:p>
        </w:tc>
      </w:tr>
      <w:tr w:rsidR="00FC4079" w:rsidRPr="000107CE" w14:paraId="0C0851E4" w14:textId="77777777" w:rsidTr="005A65BE">
        <w:tc>
          <w:tcPr>
            <w:tcW w:w="1320" w:type="dxa"/>
          </w:tcPr>
          <w:p w14:paraId="33FA1748" w14:textId="03F36314" w:rsidR="00AF38E9" w:rsidRPr="000107CE" w:rsidRDefault="00AF38E9" w:rsidP="00AF38E9">
            <w:pPr>
              <w:spacing w:line="240" w:lineRule="auto"/>
              <w:rPr>
                <w:sz w:val="16"/>
                <w:lang w:val="en-AU"/>
              </w:rPr>
            </w:pPr>
            <w:r w:rsidRPr="000107CE">
              <w:rPr>
                <w:sz w:val="16"/>
                <w:lang w:val="en-AU"/>
              </w:rPr>
              <w:t>Amino acids</w:t>
            </w:r>
            <w:r w:rsidR="000107CE">
              <w:rPr>
                <w:sz w:val="16"/>
                <w:lang w:val="en-AU"/>
              </w:rPr>
              <w:noBreakHyphen/>
            </w:r>
            <w:r w:rsidRPr="000107CE">
              <w:rPr>
                <w:sz w:val="16"/>
                <w:lang w:val="en-AU"/>
              </w:rPr>
              <w:t>synthetic, formula</w:t>
            </w:r>
          </w:p>
        </w:tc>
        <w:tc>
          <w:tcPr>
            <w:tcW w:w="1954" w:type="dxa"/>
          </w:tcPr>
          <w:p w14:paraId="1C5C0465" w14:textId="77777777" w:rsidR="00AF38E9" w:rsidRPr="000107CE" w:rsidRDefault="00AF38E9" w:rsidP="00AF38E9">
            <w:pPr>
              <w:spacing w:line="240" w:lineRule="auto"/>
              <w:rPr>
                <w:sz w:val="16"/>
                <w:lang w:val="en-AU"/>
              </w:rPr>
            </w:pPr>
            <w:r w:rsidRPr="000107CE">
              <w:rPr>
                <w:sz w:val="16"/>
                <w:lang w:val="en-AU"/>
              </w:rPr>
              <w:t>Oral powder 400 g (Neocate Junior Vanilla)</w:t>
            </w:r>
          </w:p>
        </w:tc>
        <w:tc>
          <w:tcPr>
            <w:tcW w:w="941" w:type="dxa"/>
          </w:tcPr>
          <w:p w14:paraId="112145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60CE37" w14:textId="77777777" w:rsidR="00AF38E9" w:rsidRPr="000107CE" w:rsidRDefault="00AF38E9" w:rsidP="00AF38E9">
            <w:pPr>
              <w:spacing w:line="240" w:lineRule="auto"/>
              <w:rPr>
                <w:sz w:val="16"/>
                <w:lang w:val="en-AU"/>
              </w:rPr>
            </w:pPr>
            <w:r w:rsidRPr="000107CE">
              <w:rPr>
                <w:sz w:val="16"/>
                <w:lang w:val="en-AU"/>
              </w:rPr>
              <w:t>Neocate Junior Vanilla</w:t>
            </w:r>
          </w:p>
        </w:tc>
        <w:tc>
          <w:tcPr>
            <w:tcW w:w="591" w:type="dxa"/>
          </w:tcPr>
          <w:p w14:paraId="50D3FD2E" w14:textId="77777777" w:rsidR="00AF38E9" w:rsidRPr="000107CE" w:rsidRDefault="00AF38E9" w:rsidP="00AF38E9">
            <w:pPr>
              <w:spacing w:line="240" w:lineRule="auto"/>
              <w:rPr>
                <w:sz w:val="16"/>
                <w:lang w:val="en-AU"/>
              </w:rPr>
            </w:pPr>
            <w:r w:rsidRPr="000107CE">
              <w:rPr>
                <w:sz w:val="16"/>
                <w:lang w:val="en-AU"/>
              </w:rPr>
              <w:t>SB</w:t>
            </w:r>
          </w:p>
        </w:tc>
        <w:tc>
          <w:tcPr>
            <w:tcW w:w="638" w:type="dxa"/>
          </w:tcPr>
          <w:p w14:paraId="6FA4A87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DF1C58" w14:textId="77777777" w:rsidR="00AF38E9" w:rsidRPr="000107CE" w:rsidRDefault="00AF38E9" w:rsidP="00AF38E9">
            <w:pPr>
              <w:spacing w:line="240" w:lineRule="auto"/>
              <w:rPr>
                <w:sz w:val="16"/>
                <w:lang w:val="en-AU"/>
              </w:rPr>
            </w:pPr>
            <w:r w:rsidRPr="000107CE">
              <w:rPr>
                <w:sz w:val="16"/>
                <w:lang w:val="en-AU"/>
              </w:rPr>
              <w:t>C4368 C4414</w:t>
            </w:r>
          </w:p>
        </w:tc>
        <w:tc>
          <w:tcPr>
            <w:tcW w:w="1675" w:type="dxa"/>
          </w:tcPr>
          <w:p w14:paraId="7C4F2A6A" w14:textId="77777777" w:rsidR="00AF38E9" w:rsidRPr="000107CE" w:rsidRDefault="00AF38E9" w:rsidP="00AF38E9">
            <w:pPr>
              <w:spacing w:line="240" w:lineRule="auto"/>
              <w:rPr>
                <w:sz w:val="16"/>
                <w:lang w:val="en-AU"/>
              </w:rPr>
            </w:pPr>
            <w:r w:rsidRPr="000107CE">
              <w:rPr>
                <w:sz w:val="16"/>
                <w:lang w:val="en-AU"/>
              </w:rPr>
              <w:t>P4368 P4414</w:t>
            </w:r>
          </w:p>
        </w:tc>
        <w:tc>
          <w:tcPr>
            <w:tcW w:w="685" w:type="dxa"/>
          </w:tcPr>
          <w:p w14:paraId="041B2B88"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2161C0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E162190" w14:textId="77777777" w:rsidR="00AF38E9" w:rsidRPr="000107CE" w:rsidRDefault="00AF38E9" w:rsidP="00AF38E9">
            <w:pPr>
              <w:spacing w:line="240" w:lineRule="auto"/>
              <w:rPr>
                <w:sz w:val="16"/>
                <w:lang w:val="en-AU"/>
              </w:rPr>
            </w:pPr>
          </w:p>
        </w:tc>
        <w:tc>
          <w:tcPr>
            <w:tcW w:w="544" w:type="dxa"/>
          </w:tcPr>
          <w:p w14:paraId="7212796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9C7B045" w14:textId="77777777" w:rsidR="00AF38E9" w:rsidRPr="000107CE" w:rsidRDefault="00AF38E9" w:rsidP="00AF38E9">
            <w:pPr>
              <w:spacing w:line="240" w:lineRule="auto"/>
              <w:rPr>
                <w:sz w:val="16"/>
                <w:lang w:val="en-AU"/>
              </w:rPr>
            </w:pPr>
          </w:p>
        </w:tc>
        <w:tc>
          <w:tcPr>
            <w:tcW w:w="856" w:type="dxa"/>
          </w:tcPr>
          <w:p w14:paraId="0CC210B9" w14:textId="77777777" w:rsidR="00AF38E9" w:rsidRPr="000107CE" w:rsidRDefault="00AF38E9" w:rsidP="00AF38E9">
            <w:pPr>
              <w:spacing w:line="240" w:lineRule="auto"/>
              <w:rPr>
                <w:sz w:val="16"/>
                <w:lang w:val="en-AU"/>
              </w:rPr>
            </w:pPr>
          </w:p>
        </w:tc>
      </w:tr>
      <w:tr w:rsidR="00FC4079" w:rsidRPr="000107CE" w14:paraId="71230B28" w14:textId="77777777" w:rsidTr="005A65BE">
        <w:tc>
          <w:tcPr>
            <w:tcW w:w="1320" w:type="dxa"/>
          </w:tcPr>
          <w:p w14:paraId="363A52A6"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76817455" w14:textId="77777777" w:rsidR="00AF38E9" w:rsidRPr="000107CE" w:rsidRDefault="00AF38E9" w:rsidP="00AF38E9">
            <w:pPr>
              <w:spacing w:line="240" w:lineRule="auto"/>
              <w:rPr>
                <w:sz w:val="16"/>
                <w:lang w:val="en-AU"/>
              </w:rPr>
            </w:pPr>
            <w:r w:rsidRPr="000107CE">
              <w:rPr>
                <w:sz w:val="16"/>
                <w:lang w:val="en-AU"/>
              </w:rPr>
              <w:t>Tablet containing amiodarone hydrochloride 100 mg</w:t>
            </w:r>
          </w:p>
        </w:tc>
        <w:tc>
          <w:tcPr>
            <w:tcW w:w="941" w:type="dxa"/>
          </w:tcPr>
          <w:p w14:paraId="5F58CC6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CA65811" w14:textId="77777777" w:rsidR="00AF38E9" w:rsidRPr="000107CE" w:rsidRDefault="00AF38E9" w:rsidP="00AF38E9">
            <w:pPr>
              <w:spacing w:line="240" w:lineRule="auto"/>
              <w:rPr>
                <w:sz w:val="16"/>
                <w:lang w:val="en-AU"/>
              </w:rPr>
            </w:pPr>
            <w:r w:rsidRPr="000107CE">
              <w:rPr>
                <w:sz w:val="16"/>
                <w:lang w:val="en-AU"/>
              </w:rPr>
              <w:t>Aratac 100</w:t>
            </w:r>
          </w:p>
        </w:tc>
        <w:tc>
          <w:tcPr>
            <w:tcW w:w="591" w:type="dxa"/>
          </w:tcPr>
          <w:p w14:paraId="448D7D6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310FB1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7D61F2"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0E234A6D" w14:textId="77777777" w:rsidR="00AF38E9" w:rsidRPr="000107CE" w:rsidRDefault="00AF38E9" w:rsidP="00AF38E9">
            <w:pPr>
              <w:spacing w:line="240" w:lineRule="auto"/>
              <w:rPr>
                <w:sz w:val="16"/>
                <w:lang w:val="en-AU"/>
              </w:rPr>
            </w:pPr>
          </w:p>
        </w:tc>
        <w:tc>
          <w:tcPr>
            <w:tcW w:w="685" w:type="dxa"/>
          </w:tcPr>
          <w:p w14:paraId="7AEAE2F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012978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44C79C1" w14:textId="77777777" w:rsidR="00AF38E9" w:rsidRPr="000107CE" w:rsidRDefault="00AF38E9" w:rsidP="00AF38E9">
            <w:pPr>
              <w:spacing w:line="240" w:lineRule="auto"/>
              <w:rPr>
                <w:sz w:val="16"/>
                <w:lang w:val="en-AU"/>
              </w:rPr>
            </w:pPr>
          </w:p>
        </w:tc>
        <w:tc>
          <w:tcPr>
            <w:tcW w:w="544" w:type="dxa"/>
          </w:tcPr>
          <w:p w14:paraId="04E794D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344D624" w14:textId="77777777" w:rsidR="00AF38E9" w:rsidRPr="000107CE" w:rsidRDefault="00AF38E9" w:rsidP="00AF38E9">
            <w:pPr>
              <w:spacing w:line="240" w:lineRule="auto"/>
              <w:rPr>
                <w:sz w:val="16"/>
                <w:lang w:val="en-AU"/>
              </w:rPr>
            </w:pPr>
          </w:p>
        </w:tc>
        <w:tc>
          <w:tcPr>
            <w:tcW w:w="856" w:type="dxa"/>
          </w:tcPr>
          <w:p w14:paraId="42D7F01B" w14:textId="77777777" w:rsidR="00AF38E9" w:rsidRPr="000107CE" w:rsidRDefault="00AF38E9" w:rsidP="00AF38E9">
            <w:pPr>
              <w:spacing w:line="240" w:lineRule="auto"/>
              <w:rPr>
                <w:sz w:val="16"/>
                <w:lang w:val="en-AU"/>
              </w:rPr>
            </w:pPr>
          </w:p>
        </w:tc>
      </w:tr>
      <w:tr w:rsidR="00FC4079" w:rsidRPr="000107CE" w14:paraId="2AFA38D4" w14:textId="77777777" w:rsidTr="005A65BE">
        <w:tc>
          <w:tcPr>
            <w:tcW w:w="1320" w:type="dxa"/>
          </w:tcPr>
          <w:p w14:paraId="686FE514"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27B431AB" w14:textId="77777777" w:rsidR="00AF38E9" w:rsidRPr="000107CE" w:rsidRDefault="00AF38E9" w:rsidP="00AF38E9">
            <w:pPr>
              <w:spacing w:line="240" w:lineRule="auto"/>
              <w:rPr>
                <w:sz w:val="16"/>
                <w:lang w:val="en-AU"/>
              </w:rPr>
            </w:pPr>
            <w:r w:rsidRPr="000107CE">
              <w:rPr>
                <w:sz w:val="16"/>
                <w:lang w:val="en-AU"/>
              </w:rPr>
              <w:t>Tablet containing amiodarone hydrochloride 100 mg</w:t>
            </w:r>
          </w:p>
        </w:tc>
        <w:tc>
          <w:tcPr>
            <w:tcW w:w="941" w:type="dxa"/>
          </w:tcPr>
          <w:p w14:paraId="46E23B3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05D157" w14:textId="77777777" w:rsidR="00AF38E9" w:rsidRPr="000107CE" w:rsidRDefault="00AF38E9" w:rsidP="00AF38E9">
            <w:pPr>
              <w:spacing w:line="240" w:lineRule="auto"/>
              <w:rPr>
                <w:sz w:val="16"/>
                <w:lang w:val="en-AU"/>
              </w:rPr>
            </w:pPr>
            <w:r w:rsidRPr="000107CE">
              <w:rPr>
                <w:sz w:val="16"/>
                <w:lang w:val="en-AU"/>
              </w:rPr>
              <w:t>Cordarone X 100</w:t>
            </w:r>
          </w:p>
        </w:tc>
        <w:tc>
          <w:tcPr>
            <w:tcW w:w="591" w:type="dxa"/>
          </w:tcPr>
          <w:p w14:paraId="2A3CF131"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7EFD9E9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B9229A"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73714695" w14:textId="77777777" w:rsidR="00AF38E9" w:rsidRPr="000107CE" w:rsidRDefault="00AF38E9" w:rsidP="00AF38E9">
            <w:pPr>
              <w:spacing w:line="240" w:lineRule="auto"/>
              <w:rPr>
                <w:sz w:val="16"/>
                <w:lang w:val="en-AU"/>
              </w:rPr>
            </w:pPr>
          </w:p>
        </w:tc>
        <w:tc>
          <w:tcPr>
            <w:tcW w:w="685" w:type="dxa"/>
          </w:tcPr>
          <w:p w14:paraId="5BADBDC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355B09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646705" w14:textId="77777777" w:rsidR="00AF38E9" w:rsidRPr="000107CE" w:rsidRDefault="00AF38E9" w:rsidP="00AF38E9">
            <w:pPr>
              <w:spacing w:line="240" w:lineRule="auto"/>
              <w:rPr>
                <w:sz w:val="16"/>
                <w:lang w:val="en-AU"/>
              </w:rPr>
            </w:pPr>
          </w:p>
        </w:tc>
        <w:tc>
          <w:tcPr>
            <w:tcW w:w="544" w:type="dxa"/>
          </w:tcPr>
          <w:p w14:paraId="1BD126A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1C57810" w14:textId="77777777" w:rsidR="00AF38E9" w:rsidRPr="000107CE" w:rsidRDefault="00AF38E9" w:rsidP="00AF38E9">
            <w:pPr>
              <w:spacing w:line="240" w:lineRule="auto"/>
              <w:rPr>
                <w:sz w:val="16"/>
                <w:lang w:val="en-AU"/>
              </w:rPr>
            </w:pPr>
          </w:p>
        </w:tc>
        <w:tc>
          <w:tcPr>
            <w:tcW w:w="856" w:type="dxa"/>
          </w:tcPr>
          <w:p w14:paraId="4F9BE703" w14:textId="77777777" w:rsidR="00AF38E9" w:rsidRPr="000107CE" w:rsidRDefault="00AF38E9" w:rsidP="00AF38E9">
            <w:pPr>
              <w:spacing w:line="240" w:lineRule="auto"/>
              <w:rPr>
                <w:sz w:val="16"/>
                <w:lang w:val="en-AU"/>
              </w:rPr>
            </w:pPr>
          </w:p>
        </w:tc>
      </w:tr>
      <w:tr w:rsidR="00FC4079" w:rsidRPr="000107CE" w14:paraId="3BBA717A" w14:textId="77777777" w:rsidTr="005A65BE">
        <w:tc>
          <w:tcPr>
            <w:tcW w:w="1320" w:type="dxa"/>
          </w:tcPr>
          <w:p w14:paraId="5C62F594"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5B74236D" w14:textId="77777777" w:rsidR="00AF38E9" w:rsidRPr="000107CE" w:rsidRDefault="00AF38E9" w:rsidP="00AF38E9">
            <w:pPr>
              <w:spacing w:line="240" w:lineRule="auto"/>
              <w:rPr>
                <w:sz w:val="16"/>
                <w:lang w:val="en-AU"/>
              </w:rPr>
            </w:pPr>
            <w:r w:rsidRPr="000107CE">
              <w:rPr>
                <w:sz w:val="16"/>
                <w:lang w:val="en-AU"/>
              </w:rPr>
              <w:t>Tablet containing amiodarone hydrochloride 200 mg</w:t>
            </w:r>
          </w:p>
        </w:tc>
        <w:tc>
          <w:tcPr>
            <w:tcW w:w="941" w:type="dxa"/>
          </w:tcPr>
          <w:p w14:paraId="118005A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66D26D" w14:textId="77777777" w:rsidR="00AF38E9" w:rsidRPr="000107CE" w:rsidRDefault="00AF38E9" w:rsidP="00AF38E9">
            <w:pPr>
              <w:spacing w:line="240" w:lineRule="auto"/>
              <w:rPr>
                <w:sz w:val="16"/>
                <w:lang w:val="en-AU"/>
              </w:rPr>
            </w:pPr>
            <w:r w:rsidRPr="000107CE">
              <w:rPr>
                <w:sz w:val="16"/>
                <w:lang w:val="en-AU"/>
              </w:rPr>
              <w:t>Amdarone</w:t>
            </w:r>
          </w:p>
        </w:tc>
        <w:tc>
          <w:tcPr>
            <w:tcW w:w="591" w:type="dxa"/>
          </w:tcPr>
          <w:p w14:paraId="3EA3A738"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752E07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7B10C0"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593E5A75" w14:textId="77777777" w:rsidR="00AF38E9" w:rsidRPr="000107CE" w:rsidRDefault="00AF38E9" w:rsidP="00AF38E9">
            <w:pPr>
              <w:spacing w:line="240" w:lineRule="auto"/>
              <w:rPr>
                <w:sz w:val="16"/>
                <w:lang w:val="en-AU"/>
              </w:rPr>
            </w:pPr>
          </w:p>
        </w:tc>
        <w:tc>
          <w:tcPr>
            <w:tcW w:w="685" w:type="dxa"/>
          </w:tcPr>
          <w:p w14:paraId="482129F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B55004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F8085E" w14:textId="77777777" w:rsidR="00AF38E9" w:rsidRPr="000107CE" w:rsidRDefault="00AF38E9" w:rsidP="00AF38E9">
            <w:pPr>
              <w:spacing w:line="240" w:lineRule="auto"/>
              <w:rPr>
                <w:sz w:val="16"/>
                <w:lang w:val="en-AU"/>
              </w:rPr>
            </w:pPr>
          </w:p>
        </w:tc>
        <w:tc>
          <w:tcPr>
            <w:tcW w:w="544" w:type="dxa"/>
          </w:tcPr>
          <w:p w14:paraId="3465EBE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518742E" w14:textId="77777777" w:rsidR="00AF38E9" w:rsidRPr="000107CE" w:rsidRDefault="00AF38E9" w:rsidP="00AF38E9">
            <w:pPr>
              <w:spacing w:line="240" w:lineRule="auto"/>
              <w:rPr>
                <w:sz w:val="16"/>
                <w:lang w:val="en-AU"/>
              </w:rPr>
            </w:pPr>
          </w:p>
        </w:tc>
        <w:tc>
          <w:tcPr>
            <w:tcW w:w="856" w:type="dxa"/>
          </w:tcPr>
          <w:p w14:paraId="562DF26F" w14:textId="77777777" w:rsidR="00AF38E9" w:rsidRPr="000107CE" w:rsidRDefault="00AF38E9" w:rsidP="00AF38E9">
            <w:pPr>
              <w:spacing w:line="240" w:lineRule="auto"/>
              <w:rPr>
                <w:sz w:val="16"/>
                <w:lang w:val="en-AU"/>
              </w:rPr>
            </w:pPr>
          </w:p>
        </w:tc>
      </w:tr>
      <w:tr w:rsidR="00FC4079" w:rsidRPr="000107CE" w14:paraId="48629D09" w14:textId="77777777" w:rsidTr="005A65BE">
        <w:tc>
          <w:tcPr>
            <w:tcW w:w="1320" w:type="dxa"/>
          </w:tcPr>
          <w:p w14:paraId="7AA03766"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6F7A3B57" w14:textId="77777777" w:rsidR="00AF38E9" w:rsidRPr="000107CE" w:rsidRDefault="00AF38E9" w:rsidP="00AF38E9">
            <w:pPr>
              <w:spacing w:line="240" w:lineRule="auto"/>
              <w:rPr>
                <w:sz w:val="16"/>
                <w:lang w:val="en-AU"/>
              </w:rPr>
            </w:pPr>
            <w:r w:rsidRPr="000107CE">
              <w:rPr>
                <w:sz w:val="16"/>
                <w:lang w:val="en-AU"/>
              </w:rPr>
              <w:t>Tablet containing amiodarone hydrochloride 200 mg</w:t>
            </w:r>
          </w:p>
        </w:tc>
        <w:tc>
          <w:tcPr>
            <w:tcW w:w="941" w:type="dxa"/>
          </w:tcPr>
          <w:p w14:paraId="3F43590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BBA5C8" w14:textId="77777777" w:rsidR="00AF38E9" w:rsidRPr="000107CE" w:rsidRDefault="00AF38E9" w:rsidP="00AF38E9">
            <w:pPr>
              <w:spacing w:line="240" w:lineRule="auto"/>
              <w:rPr>
                <w:sz w:val="16"/>
                <w:lang w:val="en-AU"/>
              </w:rPr>
            </w:pPr>
            <w:r w:rsidRPr="000107CE">
              <w:rPr>
                <w:sz w:val="16"/>
                <w:lang w:val="en-AU"/>
              </w:rPr>
              <w:t>Amiodarone Sandoz</w:t>
            </w:r>
          </w:p>
        </w:tc>
        <w:tc>
          <w:tcPr>
            <w:tcW w:w="591" w:type="dxa"/>
          </w:tcPr>
          <w:p w14:paraId="5AD3B8A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75EE39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4CD471"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447ED7AE" w14:textId="77777777" w:rsidR="00AF38E9" w:rsidRPr="000107CE" w:rsidRDefault="00AF38E9" w:rsidP="00AF38E9">
            <w:pPr>
              <w:spacing w:line="240" w:lineRule="auto"/>
              <w:rPr>
                <w:sz w:val="16"/>
                <w:lang w:val="en-AU"/>
              </w:rPr>
            </w:pPr>
          </w:p>
        </w:tc>
        <w:tc>
          <w:tcPr>
            <w:tcW w:w="685" w:type="dxa"/>
          </w:tcPr>
          <w:p w14:paraId="512505E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45F502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927941" w14:textId="77777777" w:rsidR="00AF38E9" w:rsidRPr="000107CE" w:rsidRDefault="00AF38E9" w:rsidP="00AF38E9">
            <w:pPr>
              <w:spacing w:line="240" w:lineRule="auto"/>
              <w:rPr>
                <w:sz w:val="16"/>
                <w:lang w:val="en-AU"/>
              </w:rPr>
            </w:pPr>
          </w:p>
        </w:tc>
        <w:tc>
          <w:tcPr>
            <w:tcW w:w="544" w:type="dxa"/>
          </w:tcPr>
          <w:p w14:paraId="394275F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5B4B69C" w14:textId="77777777" w:rsidR="00AF38E9" w:rsidRPr="000107CE" w:rsidRDefault="00AF38E9" w:rsidP="00AF38E9">
            <w:pPr>
              <w:spacing w:line="240" w:lineRule="auto"/>
              <w:rPr>
                <w:sz w:val="16"/>
                <w:lang w:val="en-AU"/>
              </w:rPr>
            </w:pPr>
          </w:p>
        </w:tc>
        <w:tc>
          <w:tcPr>
            <w:tcW w:w="856" w:type="dxa"/>
          </w:tcPr>
          <w:p w14:paraId="40CE60C1" w14:textId="77777777" w:rsidR="00AF38E9" w:rsidRPr="000107CE" w:rsidRDefault="00AF38E9" w:rsidP="00AF38E9">
            <w:pPr>
              <w:spacing w:line="240" w:lineRule="auto"/>
              <w:rPr>
                <w:sz w:val="16"/>
                <w:lang w:val="en-AU"/>
              </w:rPr>
            </w:pPr>
          </w:p>
        </w:tc>
      </w:tr>
      <w:tr w:rsidR="00FC4079" w:rsidRPr="000107CE" w14:paraId="38805CE9" w14:textId="77777777" w:rsidTr="005A65BE">
        <w:tc>
          <w:tcPr>
            <w:tcW w:w="1320" w:type="dxa"/>
          </w:tcPr>
          <w:p w14:paraId="0A2F42B5"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521EC476" w14:textId="77777777" w:rsidR="00AF38E9" w:rsidRPr="000107CE" w:rsidRDefault="00AF38E9" w:rsidP="00AF38E9">
            <w:pPr>
              <w:spacing w:line="240" w:lineRule="auto"/>
              <w:rPr>
                <w:sz w:val="16"/>
                <w:lang w:val="en-AU"/>
              </w:rPr>
            </w:pPr>
            <w:r w:rsidRPr="000107CE">
              <w:rPr>
                <w:sz w:val="16"/>
                <w:lang w:val="en-AU"/>
              </w:rPr>
              <w:t>Tablet containing amiodarone hydrochloride 200 mg</w:t>
            </w:r>
          </w:p>
        </w:tc>
        <w:tc>
          <w:tcPr>
            <w:tcW w:w="941" w:type="dxa"/>
          </w:tcPr>
          <w:p w14:paraId="0163D13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5ED9FD" w14:textId="6BE02B0A"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Amiodarone</w:t>
            </w:r>
          </w:p>
        </w:tc>
        <w:tc>
          <w:tcPr>
            <w:tcW w:w="591" w:type="dxa"/>
          </w:tcPr>
          <w:p w14:paraId="6ADDAE07"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56A364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B24099"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5F652DDC" w14:textId="77777777" w:rsidR="00AF38E9" w:rsidRPr="000107CE" w:rsidRDefault="00AF38E9" w:rsidP="00AF38E9">
            <w:pPr>
              <w:spacing w:line="240" w:lineRule="auto"/>
              <w:rPr>
                <w:sz w:val="16"/>
                <w:lang w:val="en-AU"/>
              </w:rPr>
            </w:pPr>
          </w:p>
        </w:tc>
        <w:tc>
          <w:tcPr>
            <w:tcW w:w="685" w:type="dxa"/>
          </w:tcPr>
          <w:p w14:paraId="479D299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3504E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AE378BA" w14:textId="77777777" w:rsidR="00AF38E9" w:rsidRPr="000107CE" w:rsidRDefault="00AF38E9" w:rsidP="00AF38E9">
            <w:pPr>
              <w:spacing w:line="240" w:lineRule="auto"/>
              <w:rPr>
                <w:sz w:val="16"/>
                <w:lang w:val="en-AU"/>
              </w:rPr>
            </w:pPr>
          </w:p>
        </w:tc>
        <w:tc>
          <w:tcPr>
            <w:tcW w:w="544" w:type="dxa"/>
          </w:tcPr>
          <w:p w14:paraId="339B663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BAE16F0" w14:textId="77777777" w:rsidR="00AF38E9" w:rsidRPr="000107CE" w:rsidRDefault="00AF38E9" w:rsidP="00AF38E9">
            <w:pPr>
              <w:spacing w:line="240" w:lineRule="auto"/>
              <w:rPr>
                <w:sz w:val="16"/>
                <w:lang w:val="en-AU"/>
              </w:rPr>
            </w:pPr>
          </w:p>
        </w:tc>
        <w:tc>
          <w:tcPr>
            <w:tcW w:w="856" w:type="dxa"/>
          </w:tcPr>
          <w:p w14:paraId="10B2DACB" w14:textId="77777777" w:rsidR="00AF38E9" w:rsidRPr="000107CE" w:rsidRDefault="00AF38E9" w:rsidP="00AF38E9">
            <w:pPr>
              <w:spacing w:line="240" w:lineRule="auto"/>
              <w:rPr>
                <w:sz w:val="16"/>
                <w:lang w:val="en-AU"/>
              </w:rPr>
            </w:pPr>
          </w:p>
        </w:tc>
      </w:tr>
      <w:tr w:rsidR="00FC4079" w:rsidRPr="000107CE" w14:paraId="676510EC" w14:textId="77777777" w:rsidTr="005A65BE">
        <w:tc>
          <w:tcPr>
            <w:tcW w:w="1320" w:type="dxa"/>
          </w:tcPr>
          <w:p w14:paraId="2F793535"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57FAEE92" w14:textId="77777777" w:rsidR="00AF38E9" w:rsidRPr="000107CE" w:rsidRDefault="00AF38E9" w:rsidP="00AF38E9">
            <w:pPr>
              <w:spacing w:line="240" w:lineRule="auto"/>
              <w:rPr>
                <w:sz w:val="16"/>
                <w:lang w:val="en-AU"/>
              </w:rPr>
            </w:pPr>
            <w:r w:rsidRPr="000107CE">
              <w:rPr>
                <w:sz w:val="16"/>
                <w:lang w:val="en-AU"/>
              </w:rPr>
              <w:t>Tablet containing amiodarone hydrochloride 200 mg</w:t>
            </w:r>
          </w:p>
        </w:tc>
        <w:tc>
          <w:tcPr>
            <w:tcW w:w="941" w:type="dxa"/>
          </w:tcPr>
          <w:p w14:paraId="509F395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67CACD" w14:textId="77777777" w:rsidR="00AF38E9" w:rsidRPr="000107CE" w:rsidRDefault="00AF38E9" w:rsidP="00AF38E9">
            <w:pPr>
              <w:spacing w:line="240" w:lineRule="auto"/>
              <w:rPr>
                <w:sz w:val="16"/>
                <w:lang w:val="en-AU"/>
              </w:rPr>
            </w:pPr>
            <w:r w:rsidRPr="000107CE">
              <w:rPr>
                <w:sz w:val="16"/>
                <w:lang w:val="en-AU"/>
              </w:rPr>
              <w:t>Aratac 200</w:t>
            </w:r>
          </w:p>
        </w:tc>
        <w:tc>
          <w:tcPr>
            <w:tcW w:w="591" w:type="dxa"/>
          </w:tcPr>
          <w:p w14:paraId="33DBC82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19B5EE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094CE17"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37B2F9BC" w14:textId="77777777" w:rsidR="00AF38E9" w:rsidRPr="000107CE" w:rsidRDefault="00AF38E9" w:rsidP="00AF38E9">
            <w:pPr>
              <w:spacing w:line="240" w:lineRule="auto"/>
              <w:rPr>
                <w:sz w:val="16"/>
                <w:lang w:val="en-AU"/>
              </w:rPr>
            </w:pPr>
          </w:p>
        </w:tc>
        <w:tc>
          <w:tcPr>
            <w:tcW w:w="685" w:type="dxa"/>
          </w:tcPr>
          <w:p w14:paraId="68236FA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27FF32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A0C915" w14:textId="77777777" w:rsidR="00AF38E9" w:rsidRPr="000107CE" w:rsidRDefault="00AF38E9" w:rsidP="00AF38E9">
            <w:pPr>
              <w:spacing w:line="240" w:lineRule="auto"/>
              <w:rPr>
                <w:sz w:val="16"/>
                <w:lang w:val="en-AU"/>
              </w:rPr>
            </w:pPr>
          </w:p>
        </w:tc>
        <w:tc>
          <w:tcPr>
            <w:tcW w:w="544" w:type="dxa"/>
          </w:tcPr>
          <w:p w14:paraId="404F0C4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39633E4" w14:textId="77777777" w:rsidR="00AF38E9" w:rsidRPr="000107CE" w:rsidRDefault="00AF38E9" w:rsidP="00AF38E9">
            <w:pPr>
              <w:spacing w:line="240" w:lineRule="auto"/>
              <w:rPr>
                <w:sz w:val="16"/>
                <w:lang w:val="en-AU"/>
              </w:rPr>
            </w:pPr>
          </w:p>
        </w:tc>
        <w:tc>
          <w:tcPr>
            <w:tcW w:w="856" w:type="dxa"/>
          </w:tcPr>
          <w:p w14:paraId="24518B98" w14:textId="77777777" w:rsidR="00AF38E9" w:rsidRPr="000107CE" w:rsidRDefault="00AF38E9" w:rsidP="00AF38E9">
            <w:pPr>
              <w:spacing w:line="240" w:lineRule="auto"/>
              <w:rPr>
                <w:sz w:val="16"/>
                <w:lang w:val="en-AU"/>
              </w:rPr>
            </w:pPr>
          </w:p>
        </w:tc>
      </w:tr>
      <w:tr w:rsidR="00FC4079" w:rsidRPr="000107CE" w14:paraId="3D889652" w14:textId="77777777" w:rsidTr="005A65BE">
        <w:tc>
          <w:tcPr>
            <w:tcW w:w="1320" w:type="dxa"/>
          </w:tcPr>
          <w:p w14:paraId="2B470B3F" w14:textId="77777777" w:rsidR="00AF38E9" w:rsidRPr="000107CE" w:rsidRDefault="00AF38E9" w:rsidP="00AF38E9">
            <w:pPr>
              <w:spacing w:line="240" w:lineRule="auto"/>
              <w:rPr>
                <w:sz w:val="16"/>
                <w:lang w:val="en-AU"/>
              </w:rPr>
            </w:pPr>
            <w:r w:rsidRPr="000107CE">
              <w:rPr>
                <w:sz w:val="16"/>
                <w:lang w:val="en-AU"/>
              </w:rPr>
              <w:t>Amiodarone</w:t>
            </w:r>
          </w:p>
        </w:tc>
        <w:tc>
          <w:tcPr>
            <w:tcW w:w="1954" w:type="dxa"/>
          </w:tcPr>
          <w:p w14:paraId="5F873DBC" w14:textId="77777777" w:rsidR="00AF38E9" w:rsidRPr="000107CE" w:rsidRDefault="00AF38E9" w:rsidP="00AF38E9">
            <w:pPr>
              <w:spacing w:line="240" w:lineRule="auto"/>
              <w:rPr>
                <w:sz w:val="16"/>
                <w:lang w:val="en-AU"/>
              </w:rPr>
            </w:pPr>
            <w:r w:rsidRPr="000107CE">
              <w:rPr>
                <w:sz w:val="16"/>
                <w:lang w:val="en-AU"/>
              </w:rPr>
              <w:t>Tablet containing amiodarone hydrochloride 200 mg</w:t>
            </w:r>
          </w:p>
        </w:tc>
        <w:tc>
          <w:tcPr>
            <w:tcW w:w="941" w:type="dxa"/>
          </w:tcPr>
          <w:p w14:paraId="62584AE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3F9367" w14:textId="77777777" w:rsidR="00AF38E9" w:rsidRPr="000107CE" w:rsidRDefault="00AF38E9" w:rsidP="00AF38E9">
            <w:pPr>
              <w:spacing w:line="240" w:lineRule="auto"/>
              <w:rPr>
                <w:sz w:val="16"/>
                <w:lang w:val="en-AU"/>
              </w:rPr>
            </w:pPr>
            <w:r w:rsidRPr="000107CE">
              <w:rPr>
                <w:sz w:val="16"/>
                <w:lang w:val="en-AU"/>
              </w:rPr>
              <w:t>Cordarone X 200</w:t>
            </w:r>
          </w:p>
        </w:tc>
        <w:tc>
          <w:tcPr>
            <w:tcW w:w="591" w:type="dxa"/>
          </w:tcPr>
          <w:p w14:paraId="5206DBCA"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6C2ABA8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41FD2B" w14:textId="77777777" w:rsidR="00AF38E9" w:rsidRPr="000107CE" w:rsidRDefault="00AF38E9" w:rsidP="00AF38E9">
            <w:pPr>
              <w:spacing w:line="240" w:lineRule="auto"/>
              <w:rPr>
                <w:sz w:val="16"/>
                <w:lang w:val="en-AU"/>
              </w:rPr>
            </w:pPr>
            <w:r w:rsidRPr="000107CE">
              <w:rPr>
                <w:sz w:val="16"/>
                <w:lang w:val="en-AU"/>
              </w:rPr>
              <w:t>C5665</w:t>
            </w:r>
          </w:p>
        </w:tc>
        <w:tc>
          <w:tcPr>
            <w:tcW w:w="1675" w:type="dxa"/>
          </w:tcPr>
          <w:p w14:paraId="049A42DA" w14:textId="77777777" w:rsidR="00AF38E9" w:rsidRPr="000107CE" w:rsidRDefault="00AF38E9" w:rsidP="00AF38E9">
            <w:pPr>
              <w:spacing w:line="240" w:lineRule="auto"/>
              <w:rPr>
                <w:sz w:val="16"/>
                <w:lang w:val="en-AU"/>
              </w:rPr>
            </w:pPr>
          </w:p>
        </w:tc>
        <w:tc>
          <w:tcPr>
            <w:tcW w:w="685" w:type="dxa"/>
          </w:tcPr>
          <w:p w14:paraId="2D034BB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27C468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AA98D7" w14:textId="77777777" w:rsidR="00AF38E9" w:rsidRPr="000107CE" w:rsidRDefault="00AF38E9" w:rsidP="00AF38E9">
            <w:pPr>
              <w:spacing w:line="240" w:lineRule="auto"/>
              <w:rPr>
                <w:sz w:val="16"/>
                <w:lang w:val="en-AU"/>
              </w:rPr>
            </w:pPr>
          </w:p>
        </w:tc>
        <w:tc>
          <w:tcPr>
            <w:tcW w:w="544" w:type="dxa"/>
          </w:tcPr>
          <w:p w14:paraId="3FB623E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98B5C48" w14:textId="77777777" w:rsidR="00AF38E9" w:rsidRPr="000107CE" w:rsidRDefault="00AF38E9" w:rsidP="00AF38E9">
            <w:pPr>
              <w:spacing w:line="240" w:lineRule="auto"/>
              <w:rPr>
                <w:sz w:val="16"/>
                <w:lang w:val="en-AU"/>
              </w:rPr>
            </w:pPr>
          </w:p>
        </w:tc>
        <w:tc>
          <w:tcPr>
            <w:tcW w:w="856" w:type="dxa"/>
          </w:tcPr>
          <w:p w14:paraId="0260256E" w14:textId="77777777" w:rsidR="00AF38E9" w:rsidRPr="000107CE" w:rsidRDefault="00AF38E9" w:rsidP="00AF38E9">
            <w:pPr>
              <w:spacing w:line="240" w:lineRule="auto"/>
              <w:rPr>
                <w:sz w:val="16"/>
                <w:lang w:val="en-AU"/>
              </w:rPr>
            </w:pPr>
          </w:p>
        </w:tc>
      </w:tr>
      <w:tr w:rsidR="00FC4079" w:rsidRPr="000107CE" w14:paraId="324A6B25" w14:textId="77777777" w:rsidTr="005A65BE">
        <w:tc>
          <w:tcPr>
            <w:tcW w:w="1320" w:type="dxa"/>
          </w:tcPr>
          <w:p w14:paraId="3BFBABD2"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40FB7493" w14:textId="77777777" w:rsidR="00AF38E9" w:rsidRPr="000107CE" w:rsidRDefault="00AF38E9" w:rsidP="00AF38E9">
            <w:pPr>
              <w:spacing w:line="240" w:lineRule="auto"/>
              <w:rPr>
                <w:sz w:val="16"/>
                <w:lang w:val="en-AU"/>
              </w:rPr>
            </w:pPr>
            <w:r w:rsidRPr="000107CE">
              <w:rPr>
                <w:sz w:val="16"/>
                <w:lang w:val="en-AU"/>
              </w:rPr>
              <w:t>Oral solution 100 mg per mL, 60 mL</w:t>
            </w:r>
          </w:p>
        </w:tc>
        <w:tc>
          <w:tcPr>
            <w:tcW w:w="941" w:type="dxa"/>
          </w:tcPr>
          <w:p w14:paraId="09B40AB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0BC3C1" w14:textId="77777777" w:rsidR="00AF38E9" w:rsidRPr="000107CE" w:rsidRDefault="00AF38E9" w:rsidP="00AF38E9">
            <w:pPr>
              <w:spacing w:line="240" w:lineRule="auto"/>
              <w:rPr>
                <w:sz w:val="16"/>
                <w:lang w:val="en-AU"/>
              </w:rPr>
            </w:pPr>
            <w:r w:rsidRPr="000107CE">
              <w:rPr>
                <w:sz w:val="16"/>
                <w:lang w:val="en-AU"/>
              </w:rPr>
              <w:t>Solian Solution</w:t>
            </w:r>
          </w:p>
        </w:tc>
        <w:tc>
          <w:tcPr>
            <w:tcW w:w="591" w:type="dxa"/>
          </w:tcPr>
          <w:p w14:paraId="6D61A292"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55A6A49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05F253"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02E4B73" w14:textId="77777777" w:rsidR="00AF38E9" w:rsidRPr="000107CE" w:rsidRDefault="00AF38E9" w:rsidP="00AF38E9">
            <w:pPr>
              <w:spacing w:line="240" w:lineRule="auto"/>
              <w:rPr>
                <w:sz w:val="16"/>
                <w:lang w:val="en-AU"/>
              </w:rPr>
            </w:pPr>
          </w:p>
        </w:tc>
        <w:tc>
          <w:tcPr>
            <w:tcW w:w="685" w:type="dxa"/>
          </w:tcPr>
          <w:p w14:paraId="0B112078"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2B175D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5ACD68" w14:textId="77777777" w:rsidR="00AF38E9" w:rsidRPr="000107CE" w:rsidRDefault="00AF38E9" w:rsidP="00AF38E9">
            <w:pPr>
              <w:spacing w:line="240" w:lineRule="auto"/>
              <w:rPr>
                <w:sz w:val="16"/>
                <w:lang w:val="en-AU"/>
              </w:rPr>
            </w:pPr>
          </w:p>
        </w:tc>
        <w:tc>
          <w:tcPr>
            <w:tcW w:w="544" w:type="dxa"/>
          </w:tcPr>
          <w:p w14:paraId="4886D0C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70366A9" w14:textId="77777777" w:rsidR="00AF38E9" w:rsidRPr="000107CE" w:rsidRDefault="00AF38E9" w:rsidP="00AF38E9">
            <w:pPr>
              <w:spacing w:line="240" w:lineRule="auto"/>
              <w:rPr>
                <w:sz w:val="16"/>
                <w:lang w:val="en-AU"/>
              </w:rPr>
            </w:pPr>
          </w:p>
        </w:tc>
        <w:tc>
          <w:tcPr>
            <w:tcW w:w="856" w:type="dxa"/>
          </w:tcPr>
          <w:p w14:paraId="58864679" w14:textId="77777777" w:rsidR="00AF38E9" w:rsidRPr="000107CE" w:rsidRDefault="00AF38E9" w:rsidP="00AF38E9">
            <w:pPr>
              <w:spacing w:line="240" w:lineRule="auto"/>
              <w:rPr>
                <w:sz w:val="16"/>
                <w:lang w:val="en-AU"/>
              </w:rPr>
            </w:pPr>
          </w:p>
        </w:tc>
      </w:tr>
      <w:tr w:rsidR="00FC4079" w:rsidRPr="000107CE" w14:paraId="61E64CF3" w14:textId="77777777" w:rsidTr="005A65BE">
        <w:tc>
          <w:tcPr>
            <w:tcW w:w="1320" w:type="dxa"/>
          </w:tcPr>
          <w:p w14:paraId="6BFD4673"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6E84AC13"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72CA504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77C6D5" w14:textId="77777777" w:rsidR="00AF38E9" w:rsidRPr="000107CE" w:rsidRDefault="00AF38E9" w:rsidP="00AF38E9">
            <w:pPr>
              <w:spacing w:line="240" w:lineRule="auto"/>
              <w:rPr>
                <w:sz w:val="16"/>
                <w:lang w:val="en-AU"/>
              </w:rPr>
            </w:pPr>
            <w:r w:rsidRPr="000107CE">
              <w:rPr>
                <w:sz w:val="16"/>
                <w:lang w:val="en-AU"/>
              </w:rPr>
              <w:t>Amisulpride Sandoz Pharma</w:t>
            </w:r>
          </w:p>
        </w:tc>
        <w:tc>
          <w:tcPr>
            <w:tcW w:w="591" w:type="dxa"/>
          </w:tcPr>
          <w:p w14:paraId="4C13B504"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2B1439E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FE893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CE3008F" w14:textId="77777777" w:rsidR="00AF38E9" w:rsidRPr="000107CE" w:rsidRDefault="00AF38E9" w:rsidP="00AF38E9">
            <w:pPr>
              <w:spacing w:line="240" w:lineRule="auto"/>
              <w:rPr>
                <w:sz w:val="16"/>
                <w:lang w:val="en-AU"/>
              </w:rPr>
            </w:pPr>
          </w:p>
        </w:tc>
        <w:tc>
          <w:tcPr>
            <w:tcW w:w="685" w:type="dxa"/>
          </w:tcPr>
          <w:p w14:paraId="0B99584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4DC459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1670C6B" w14:textId="77777777" w:rsidR="00AF38E9" w:rsidRPr="000107CE" w:rsidRDefault="00AF38E9" w:rsidP="00AF38E9">
            <w:pPr>
              <w:spacing w:line="240" w:lineRule="auto"/>
              <w:rPr>
                <w:sz w:val="16"/>
                <w:lang w:val="en-AU"/>
              </w:rPr>
            </w:pPr>
          </w:p>
        </w:tc>
        <w:tc>
          <w:tcPr>
            <w:tcW w:w="544" w:type="dxa"/>
          </w:tcPr>
          <w:p w14:paraId="49545F2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4D345CA" w14:textId="77777777" w:rsidR="00AF38E9" w:rsidRPr="000107CE" w:rsidRDefault="00AF38E9" w:rsidP="00AF38E9">
            <w:pPr>
              <w:spacing w:line="240" w:lineRule="auto"/>
              <w:rPr>
                <w:sz w:val="16"/>
                <w:lang w:val="en-AU"/>
              </w:rPr>
            </w:pPr>
          </w:p>
        </w:tc>
        <w:tc>
          <w:tcPr>
            <w:tcW w:w="856" w:type="dxa"/>
          </w:tcPr>
          <w:p w14:paraId="7829426D" w14:textId="77777777" w:rsidR="00AF38E9" w:rsidRPr="000107CE" w:rsidRDefault="00AF38E9" w:rsidP="00AF38E9">
            <w:pPr>
              <w:spacing w:line="240" w:lineRule="auto"/>
              <w:rPr>
                <w:sz w:val="16"/>
                <w:lang w:val="en-AU"/>
              </w:rPr>
            </w:pPr>
          </w:p>
        </w:tc>
      </w:tr>
      <w:tr w:rsidR="00FC4079" w:rsidRPr="000107CE" w14:paraId="5D85F865" w14:textId="77777777" w:rsidTr="005A65BE">
        <w:tc>
          <w:tcPr>
            <w:tcW w:w="1320" w:type="dxa"/>
          </w:tcPr>
          <w:p w14:paraId="5B230222"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6915B5DB"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00EE74C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703483E" w14:textId="58FE43A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Amisulpride</w:t>
            </w:r>
          </w:p>
        </w:tc>
        <w:tc>
          <w:tcPr>
            <w:tcW w:w="591" w:type="dxa"/>
          </w:tcPr>
          <w:p w14:paraId="33F74AB7"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0FA2B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6DDD84"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79D7C639" w14:textId="77777777" w:rsidR="00AF38E9" w:rsidRPr="000107CE" w:rsidRDefault="00AF38E9" w:rsidP="00AF38E9">
            <w:pPr>
              <w:spacing w:line="240" w:lineRule="auto"/>
              <w:rPr>
                <w:sz w:val="16"/>
                <w:lang w:val="en-AU"/>
              </w:rPr>
            </w:pPr>
          </w:p>
        </w:tc>
        <w:tc>
          <w:tcPr>
            <w:tcW w:w="685" w:type="dxa"/>
          </w:tcPr>
          <w:p w14:paraId="65DC7E8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6EEEA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B1465C" w14:textId="77777777" w:rsidR="00AF38E9" w:rsidRPr="000107CE" w:rsidRDefault="00AF38E9" w:rsidP="00AF38E9">
            <w:pPr>
              <w:spacing w:line="240" w:lineRule="auto"/>
              <w:rPr>
                <w:sz w:val="16"/>
                <w:lang w:val="en-AU"/>
              </w:rPr>
            </w:pPr>
          </w:p>
        </w:tc>
        <w:tc>
          <w:tcPr>
            <w:tcW w:w="544" w:type="dxa"/>
          </w:tcPr>
          <w:p w14:paraId="79E4F32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F507D00" w14:textId="77777777" w:rsidR="00AF38E9" w:rsidRPr="000107CE" w:rsidRDefault="00AF38E9" w:rsidP="00AF38E9">
            <w:pPr>
              <w:spacing w:line="240" w:lineRule="auto"/>
              <w:rPr>
                <w:sz w:val="16"/>
                <w:lang w:val="en-AU"/>
              </w:rPr>
            </w:pPr>
          </w:p>
        </w:tc>
        <w:tc>
          <w:tcPr>
            <w:tcW w:w="856" w:type="dxa"/>
          </w:tcPr>
          <w:p w14:paraId="2DD8496F" w14:textId="77777777" w:rsidR="00AF38E9" w:rsidRPr="000107CE" w:rsidRDefault="00AF38E9" w:rsidP="00AF38E9">
            <w:pPr>
              <w:spacing w:line="240" w:lineRule="auto"/>
              <w:rPr>
                <w:sz w:val="16"/>
                <w:lang w:val="en-AU"/>
              </w:rPr>
            </w:pPr>
          </w:p>
        </w:tc>
      </w:tr>
      <w:tr w:rsidR="00FC4079" w:rsidRPr="000107CE" w14:paraId="316B924E" w14:textId="77777777" w:rsidTr="005A65BE">
        <w:tc>
          <w:tcPr>
            <w:tcW w:w="1320" w:type="dxa"/>
          </w:tcPr>
          <w:p w14:paraId="7797290F"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7D0F13A4"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467169B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F0B9E5" w14:textId="77777777" w:rsidR="00AF38E9" w:rsidRPr="000107CE" w:rsidRDefault="00AF38E9" w:rsidP="00AF38E9">
            <w:pPr>
              <w:spacing w:line="240" w:lineRule="auto"/>
              <w:rPr>
                <w:sz w:val="16"/>
                <w:lang w:val="en-AU"/>
              </w:rPr>
            </w:pPr>
            <w:r w:rsidRPr="000107CE">
              <w:rPr>
                <w:sz w:val="16"/>
                <w:lang w:val="en-AU"/>
              </w:rPr>
              <w:t>Solian 100</w:t>
            </w:r>
          </w:p>
        </w:tc>
        <w:tc>
          <w:tcPr>
            <w:tcW w:w="591" w:type="dxa"/>
          </w:tcPr>
          <w:p w14:paraId="39182CB5"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6F77DD2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6C840D"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3212C0DD" w14:textId="77777777" w:rsidR="00AF38E9" w:rsidRPr="000107CE" w:rsidRDefault="00AF38E9" w:rsidP="00AF38E9">
            <w:pPr>
              <w:spacing w:line="240" w:lineRule="auto"/>
              <w:rPr>
                <w:sz w:val="16"/>
                <w:lang w:val="en-AU"/>
              </w:rPr>
            </w:pPr>
          </w:p>
        </w:tc>
        <w:tc>
          <w:tcPr>
            <w:tcW w:w="685" w:type="dxa"/>
          </w:tcPr>
          <w:p w14:paraId="147DA578"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341B58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ADCBF38" w14:textId="77777777" w:rsidR="00AF38E9" w:rsidRPr="000107CE" w:rsidRDefault="00AF38E9" w:rsidP="00AF38E9">
            <w:pPr>
              <w:spacing w:line="240" w:lineRule="auto"/>
              <w:rPr>
                <w:sz w:val="16"/>
                <w:lang w:val="en-AU"/>
              </w:rPr>
            </w:pPr>
          </w:p>
        </w:tc>
        <w:tc>
          <w:tcPr>
            <w:tcW w:w="544" w:type="dxa"/>
          </w:tcPr>
          <w:p w14:paraId="01A0D1B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19B0605" w14:textId="77777777" w:rsidR="00AF38E9" w:rsidRPr="000107CE" w:rsidRDefault="00AF38E9" w:rsidP="00AF38E9">
            <w:pPr>
              <w:spacing w:line="240" w:lineRule="auto"/>
              <w:rPr>
                <w:sz w:val="16"/>
                <w:lang w:val="en-AU"/>
              </w:rPr>
            </w:pPr>
          </w:p>
        </w:tc>
        <w:tc>
          <w:tcPr>
            <w:tcW w:w="856" w:type="dxa"/>
          </w:tcPr>
          <w:p w14:paraId="0342B6CD" w14:textId="77777777" w:rsidR="00AF38E9" w:rsidRPr="000107CE" w:rsidRDefault="00AF38E9" w:rsidP="00AF38E9">
            <w:pPr>
              <w:spacing w:line="240" w:lineRule="auto"/>
              <w:rPr>
                <w:sz w:val="16"/>
                <w:lang w:val="en-AU"/>
              </w:rPr>
            </w:pPr>
          </w:p>
        </w:tc>
      </w:tr>
      <w:tr w:rsidR="00FC4079" w:rsidRPr="000107CE" w14:paraId="4AED917F" w14:textId="77777777" w:rsidTr="005A65BE">
        <w:tc>
          <w:tcPr>
            <w:tcW w:w="1320" w:type="dxa"/>
          </w:tcPr>
          <w:p w14:paraId="06D88289"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3B14797B"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1B852C4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FF7D32" w14:textId="77777777" w:rsidR="00AF38E9" w:rsidRPr="000107CE" w:rsidRDefault="00AF38E9" w:rsidP="00AF38E9">
            <w:pPr>
              <w:spacing w:line="240" w:lineRule="auto"/>
              <w:rPr>
                <w:sz w:val="16"/>
                <w:lang w:val="en-AU"/>
              </w:rPr>
            </w:pPr>
            <w:r w:rsidRPr="000107CE">
              <w:rPr>
                <w:sz w:val="16"/>
                <w:lang w:val="en-AU"/>
              </w:rPr>
              <w:t>Sulprix</w:t>
            </w:r>
          </w:p>
        </w:tc>
        <w:tc>
          <w:tcPr>
            <w:tcW w:w="591" w:type="dxa"/>
          </w:tcPr>
          <w:p w14:paraId="0A72E13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4371D6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70B0A6"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B357FE2" w14:textId="77777777" w:rsidR="00AF38E9" w:rsidRPr="000107CE" w:rsidRDefault="00AF38E9" w:rsidP="00AF38E9">
            <w:pPr>
              <w:spacing w:line="240" w:lineRule="auto"/>
              <w:rPr>
                <w:sz w:val="16"/>
                <w:lang w:val="en-AU"/>
              </w:rPr>
            </w:pPr>
          </w:p>
        </w:tc>
        <w:tc>
          <w:tcPr>
            <w:tcW w:w="685" w:type="dxa"/>
          </w:tcPr>
          <w:p w14:paraId="2E77E80E"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90E360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3C902D" w14:textId="77777777" w:rsidR="00AF38E9" w:rsidRPr="000107CE" w:rsidRDefault="00AF38E9" w:rsidP="00AF38E9">
            <w:pPr>
              <w:spacing w:line="240" w:lineRule="auto"/>
              <w:rPr>
                <w:sz w:val="16"/>
                <w:lang w:val="en-AU"/>
              </w:rPr>
            </w:pPr>
          </w:p>
        </w:tc>
        <w:tc>
          <w:tcPr>
            <w:tcW w:w="544" w:type="dxa"/>
          </w:tcPr>
          <w:p w14:paraId="4B73E71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8742D0D" w14:textId="77777777" w:rsidR="00AF38E9" w:rsidRPr="000107CE" w:rsidRDefault="00AF38E9" w:rsidP="00AF38E9">
            <w:pPr>
              <w:spacing w:line="240" w:lineRule="auto"/>
              <w:rPr>
                <w:sz w:val="16"/>
                <w:lang w:val="en-AU"/>
              </w:rPr>
            </w:pPr>
          </w:p>
        </w:tc>
        <w:tc>
          <w:tcPr>
            <w:tcW w:w="856" w:type="dxa"/>
          </w:tcPr>
          <w:p w14:paraId="5BF11633" w14:textId="77777777" w:rsidR="00AF38E9" w:rsidRPr="000107CE" w:rsidRDefault="00AF38E9" w:rsidP="00AF38E9">
            <w:pPr>
              <w:spacing w:line="240" w:lineRule="auto"/>
              <w:rPr>
                <w:sz w:val="16"/>
                <w:lang w:val="en-AU"/>
              </w:rPr>
            </w:pPr>
          </w:p>
        </w:tc>
      </w:tr>
      <w:tr w:rsidR="00FC4079" w:rsidRPr="000107CE" w14:paraId="06D8A86D" w14:textId="77777777" w:rsidTr="005A65BE">
        <w:tc>
          <w:tcPr>
            <w:tcW w:w="1320" w:type="dxa"/>
          </w:tcPr>
          <w:p w14:paraId="16F38F5A"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18CF3DD9"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618472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2DE77F" w14:textId="77777777" w:rsidR="00AF38E9" w:rsidRPr="000107CE" w:rsidRDefault="00AF38E9" w:rsidP="00AF38E9">
            <w:pPr>
              <w:spacing w:line="240" w:lineRule="auto"/>
              <w:rPr>
                <w:sz w:val="16"/>
                <w:lang w:val="en-AU"/>
              </w:rPr>
            </w:pPr>
            <w:r w:rsidRPr="000107CE">
              <w:rPr>
                <w:sz w:val="16"/>
                <w:lang w:val="en-AU"/>
              </w:rPr>
              <w:t>Amisulpride Sandoz Pharma</w:t>
            </w:r>
          </w:p>
        </w:tc>
        <w:tc>
          <w:tcPr>
            <w:tcW w:w="591" w:type="dxa"/>
          </w:tcPr>
          <w:p w14:paraId="4916D3A5"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0BC238F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10DF6F"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63586E87" w14:textId="77777777" w:rsidR="00AF38E9" w:rsidRPr="000107CE" w:rsidRDefault="00AF38E9" w:rsidP="00AF38E9">
            <w:pPr>
              <w:spacing w:line="240" w:lineRule="auto"/>
              <w:rPr>
                <w:sz w:val="16"/>
                <w:lang w:val="en-AU"/>
              </w:rPr>
            </w:pPr>
          </w:p>
        </w:tc>
        <w:tc>
          <w:tcPr>
            <w:tcW w:w="685" w:type="dxa"/>
          </w:tcPr>
          <w:p w14:paraId="52951CA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D78932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B0FA68" w14:textId="77777777" w:rsidR="00AF38E9" w:rsidRPr="000107CE" w:rsidRDefault="00AF38E9" w:rsidP="00AF38E9">
            <w:pPr>
              <w:spacing w:line="240" w:lineRule="auto"/>
              <w:rPr>
                <w:sz w:val="16"/>
                <w:lang w:val="en-AU"/>
              </w:rPr>
            </w:pPr>
          </w:p>
        </w:tc>
        <w:tc>
          <w:tcPr>
            <w:tcW w:w="544" w:type="dxa"/>
          </w:tcPr>
          <w:p w14:paraId="0183421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238A81A9" w14:textId="77777777" w:rsidR="00AF38E9" w:rsidRPr="000107CE" w:rsidRDefault="00AF38E9" w:rsidP="00AF38E9">
            <w:pPr>
              <w:spacing w:line="240" w:lineRule="auto"/>
              <w:rPr>
                <w:sz w:val="16"/>
                <w:lang w:val="en-AU"/>
              </w:rPr>
            </w:pPr>
          </w:p>
        </w:tc>
        <w:tc>
          <w:tcPr>
            <w:tcW w:w="856" w:type="dxa"/>
          </w:tcPr>
          <w:p w14:paraId="139CF110" w14:textId="77777777" w:rsidR="00AF38E9" w:rsidRPr="000107CE" w:rsidRDefault="00AF38E9" w:rsidP="00AF38E9">
            <w:pPr>
              <w:spacing w:line="240" w:lineRule="auto"/>
              <w:rPr>
                <w:sz w:val="16"/>
                <w:lang w:val="en-AU"/>
              </w:rPr>
            </w:pPr>
          </w:p>
        </w:tc>
      </w:tr>
      <w:tr w:rsidR="00FC4079" w:rsidRPr="000107CE" w14:paraId="73C4C7E5" w14:textId="77777777" w:rsidTr="005A65BE">
        <w:tc>
          <w:tcPr>
            <w:tcW w:w="1320" w:type="dxa"/>
          </w:tcPr>
          <w:p w14:paraId="40C222DF"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72C088DB"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5F4F38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D426157" w14:textId="5C28746D"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Amisulpride</w:t>
            </w:r>
          </w:p>
        </w:tc>
        <w:tc>
          <w:tcPr>
            <w:tcW w:w="591" w:type="dxa"/>
          </w:tcPr>
          <w:p w14:paraId="769D3D24"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93F75B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935C52"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A499F23" w14:textId="77777777" w:rsidR="00AF38E9" w:rsidRPr="000107CE" w:rsidRDefault="00AF38E9" w:rsidP="00AF38E9">
            <w:pPr>
              <w:spacing w:line="240" w:lineRule="auto"/>
              <w:rPr>
                <w:sz w:val="16"/>
                <w:lang w:val="en-AU"/>
              </w:rPr>
            </w:pPr>
          </w:p>
        </w:tc>
        <w:tc>
          <w:tcPr>
            <w:tcW w:w="685" w:type="dxa"/>
          </w:tcPr>
          <w:p w14:paraId="056AEA6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1AECEA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3AABB7" w14:textId="77777777" w:rsidR="00AF38E9" w:rsidRPr="000107CE" w:rsidRDefault="00AF38E9" w:rsidP="00AF38E9">
            <w:pPr>
              <w:spacing w:line="240" w:lineRule="auto"/>
              <w:rPr>
                <w:sz w:val="16"/>
                <w:lang w:val="en-AU"/>
              </w:rPr>
            </w:pPr>
          </w:p>
        </w:tc>
        <w:tc>
          <w:tcPr>
            <w:tcW w:w="544" w:type="dxa"/>
          </w:tcPr>
          <w:p w14:paraId="17DA7D99"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411228F" w14:textId="77777777" w:rsidR="00AF38E9" w:rsidRPr="000107CE" w:rsidRDefault="00AF38E9" w:rsidP="00AF38E9">
            <w:pPr>
              <w:spacing w:line="240" w:lineRule="auto"/>
              <w:rPr>
                <w:sz w:val="16"/>
                <w:lang w:val="en-AU"/>
              </w:rPr>
            </w:pPr>
          </w:p>
        </w:tc>
        <w:tc>
          <w:tcPr>
            <w:tcW w:w="856" w:type="dxa"/>
          </w:tcPr>
          <w:p w14:paraId="1067A8D6" w14:textId="77777777" w:rsidR="00AF38E9" w:rsidRPr="000107CE" w:rsidRDefault="00AF38E9" w:rsidP="00AF38E9">
            <w:pPr>
              <w:spacing w:line="240" w:lineRule="auto"/>
              <w:rPr>
                <w:sz w:val="16"/>
                <w:lang w:val="en-AU"/>
              </w:rPr>
            </w:pPr>
          </w:p>
        </w:tc>
      </w:tr>
      <w:tr w:rsidR="00FC4079" w:rsidRPr="000107CE" w14:paraId="244D38F5" w14:textId="77777777" w:rsidTr="005A65BE">
        <w:tc>
          <w:tcPr>
            <w:tcW w:w="1320" w:type="dxa"/>
          </w:tcPr>
          <w:p w14:paraId="5F359832"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261CA7AF"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34599F2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3C101B" w14:textId="77777777" w:rsidR="00AF38E9" w:rsidRPr="000107CE" w:rsidRDefault="00AF38E9" w:rsidP="00AF38E9">
            <w:pPr>
              <w:spacing w:line="240" w:lineRule="auto"/>
              <w:rPr>
                <w:sz w:val="16"/>
                <w:lang w:val="en-AU"/>
              </w:rPr>
            </w:pPr>
            <w:r w:rsidRPr="000107CE">
              <w:rPr>
                <w:sz w:val="16"/>
                <w:lang w:val="en-AU"/>
              </w:rPr>
              <w:t>Solian 200</w:t>
            </w:r>
          </w:p>
        </w:tc>
        <w:tc>
          <w:tcPr>
            <w:tcW w:w="591" w:type="dxa"/>
          </w:tcPr>
          <w:p w14:paraId="3442D3B2"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02C01F1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F76985E"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3C01928" w14:textId="77777777" w:rsidR="00AF38E9" w:rsidRPr="000107CE" w:rsidRDefault="00AF38E9" w:rsidP="00AF38E9">
            <w:pPr>
              <w:spacing w:line="240" w:lineRule="auto"/>
              <w:rPr>
                <w:sz w:val="16"/>
                <w:lang w:val="en-AU"/>
              </w:rPr>
            </w:pPr>
          </w:p>
        </w:tc>
        <w:tc>
          <w:tcPr>
            <w:tcW w:w="685" w:type="dxa"/>
          </w:tcPr>
          <w:p w14:paraId="1B91D73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4F94D7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1D9FD4" w14:textId="77777777" w:rsidR="00AF38E9" w:rsidRPr="000107CE" w:rsidRDefault="00AF38E9" w:rsidP="00AF38E9">
            <w:pPr>
              <w:spacing w:line="240" w:lineRule="auto"/>
              <w:rPr>
                <w:sz w:val="16"/>
                <w:lang w:val="en-AU"/>
              </w:rPr>
            </w:pPr>
          </w:p>
        </w:tc>
        <w:tc>
          <w:tcPr>
            <w:tcW w:w="544" w:type="dxa"/>
          </w:tcPr>
          <w:p w14:paraId="2A895A70"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25F4D08" w14:textId="77777777" w:rsidR="00AF38E9" w:rsidRPr="000107CE" w:rsidRDefault="00AF38E9" w:rsidP="00AF38E9">
            <w:pPr>
              <w:spacing w:line="240" w:lineRule="auto"/>
              <w:rPr>
                <w:sz w:val="16"/>
                <w:lang w:val="en-AU"/>
              </w:rPr>
            </w:pPr>
          </w:p>
        </w:tc>
        <w:tc>
          <w:tcPr>
            <w:tcW w:w="856" w:type="dxa"/>
          </w:tcPr>
          <w:p w14:paraId="4D1B1DA6" w14:textId="77777777" w:rsidR="00AF38E9" w:rsidRPr="000107CE" w:rsidRDefault="00AF38E9" w:rsidP="00AF38E9">
            <w:pPr>
              <w:spacing w:line="240" w:lineRule="auto"/>
              <w:rPr>
                <w:sz w:val="16"/>
                <w:lang w:val="en-AU"/>
              </w:rPr>
            </w:pPr>
          </w:p>
        </w:tc>
      </w:tr>
      <w:tr w:rsidR="00FC4079" w:rsidRPr="000107CE" w14:paraId="6F31BC95" w14:textId="77777777" w:rsidTr="005A65BE">
        <w:tc>
          <w:tcPr>
            <w:tcW w:w="1320" w:type="dxa"/>
          </w:tcPr>
          <w:p w14:paraId="418EC5B4"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1D4354CC" w14:textId="77777777" w:rsidR="00AF38E9" w:rsidRPr="000107CE" w:rsidRDefault="00AF38E9" w:rsidP="00AF38E9">
            <w:pPr>
              <w:spacing w:line="240" w:lineRule="auto"/>
              <w:rPr>
                <w:sz w:val="16"/>
                <w:lang w:val="en-AU"/>
              </w:rPr>
            </w:pPr>
            <w:r w:rsidRPr="000107CE">
              <w:rPr>
                <w:sz w:val="16"/>
                <w:lang w:val="en-AU"/>
              </w:rPr>
              <w:t>Tablet 200 mg</w:t>
            </w:r>
          </w:p>
        </w:tc>
        <w:tc>
          <w:tcPr>
            <w:tcW w:w="941" w:type="dxa"/>
          </w:tcPr>
          <w:p w14:paraId="3B18D7B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1998B9" w14:textId="77777777" w:rsidR="00AF38E9" w:rsidRPr="000107CE" w:rsidRDefault="00AF38E9" w:rsidP="00AF38E9">
            <w:pPr>
              <w:spacing w:line="240" w:lineRule="auto"/>
              <w:rPr>
                <w:sz w:val="16"/>
                <w:lang w:val="en-AU"/>
              </w:rPr>
            </w:pPr>
            <w:r w:rsidRPr="000107CE">
              <w:rPr>
                <w:sz w:val="16"/>
                <w:lang w:val="en-AU"/>
              </w:rPr>
              <w:t>Sulprix</w:t>
            </w:r>
          </w:p>
        </w:tc>
        <w:tc>
          <w:tcPr>
            <w:tcW w:w="591" w:type="dxa"/>
          </w:tcPr>
          <w:p w14:paraId="4804BEFC"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91F91D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B2B3CE6"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4CC2230" w14:textId="77777777" w:rsidR="00AF38E9" w:rsidRPr="000107CE" w:rsidRDefault="00AF38E9" w:rsidP="00AF38E9">
            <w:pPr>
              <w:spacing w:line="240" w:lineRule="auto"/>
              <w:rPr>
                <w:sz w:val="16"/>
                <w:lang w:val="en-AU"/>
              </w:rPr>
            </w:pPr>
          </w:p>
        </w:tc>
        <w:tc>
          <w:tcPr>
            <w:tcW w:w="685" w:type="dxa"/>
          </w:tcPr>
          <w:p w14:paraId="3648751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4C0AB2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E73C38D" w14:textId="77777777" w:rsidR="00AF38E9" w:rsidRPr="000107CE" w:rsidRDefault="00AF38E9" w:rsidP="00AF38E9">
            <w:pPr>
              <w:spacing w:line="240" w:lineRule="auto"/>
              <w:rPr>
                <w:sz w:val="16"/>
                <w:lang w:val="en-AU"/>
              </w:rPr>
            </w:pPr>
          </w:p>
        </w:tc>
        <w:tc>
          <w:tcPr>
            <w:tcW w:w="544" w:type="dxa"/>
          </w:tcPr>
          <w:p w14:paraId="7A21C8C4"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D201184" w14:textId="77777777" w:rsidR="00AF38E9" w:rsidRPr="000107CE" w:rsidRDefault="00AF38E9" w:rsidP="00AF38E9">
            <w:pPr>
              <w:spacing w:line="240" w:lineRule="auto"/>
              <w:rPr>
                <w:sz w:val="16"/>
                <w:lang w:val="en-AU"/>
              </w:rPr>
            </w:pPr>
          </w:p>
        </w:tc>
        <w:tc>
          <w:tcPr>
            <w:tcW w:w="856" w:type="dxa"/>
          </w:tcPr>
          <w:p w14:paraId="524D0125" w14:textId="77777777" w:rsidR="00AF38E9" w:rsidRPr="000107CE" w:rsidRDefault="00AF38E9" w:rsidP="00AF38E9">
            <w:pPr>
              <w:spacing w:line="240" w:lineRule="auto"/>
              <w:rPr>
                <w:sz w:val="16"/>
                <w:lang w:val="en-AU"/>
              </w:rPr>
            </w:pPr>
          </w:p>
        </w:tc>
      </w:tr>
      <w:tr w:rsidR="00FC4079" w:rsidRPr="000107CE" w14:paraId="3F961322" w14:textId="77777777" w:rsidTr="005A65BE">
        <w:tc>
          <w:tcPr>
            <w:tcW w:w="1320" w:type="dxa"/>
          </w:tcPr>
          <w:p w14:paraId="621C9FA8"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7F25CFDC"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68A4375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EBC75D" w14:textId="77777777" w:rsidR="00AF38E9" w:rsidRPr="000107CE" w:rsidRDefault="00AF38E9" w:rsidP="00AF38E9">
            <w:pPr>
              <w:spacing w:line="240" w:lineRule="auto"/>
              <w:rPr>
                <w:sz w:val="16"/>
                <w:lang w:val="en-AU"/>
              </w:rPr>
            </w:pPr>
            <w:r w:rsidRPr="000107CE">
              <w:rPr>
                <w:sz w:val="16"/>
                <w:lang w:val="en-AU"/>
              </w:rPr>
              <w:t>Amipride 400</w:t>
            </w:r>
          </w:p>
        </w:tc>
        <w:tc>
          <w:tcPr>
            <w:tcW w:w="591" w:type="dxa"/>
          </w:tcPr>
          <w:p w14:paraId="364C34E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496F83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BCE51E"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3FAE7DE6" w14:textId="77777777" w:rsidR="00AF38E9" w:rsidRPr="000107CE" w:rsidRDefault="00AF38E9" w:rsidP="00AF38E9">
            <w:pPr>
              <w:spacing w:line="240" w:lineRule="auto"/>
              <w:rPr>
                <w:sz w:val="16"/>
                <w:lang w:val="en-AU"/>
              </w:rPr>
            </w:pPr>
          </w:p>
        </w:tc>
        <w:tc>
          <w:tcPr>
            <w:tcW w:w="685" w:type="dxa"/>
          </w:tcPr>
          <w:p w14:paraId="2420BDC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71CE08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9DF1441" w14:textId="77777777" w:rsidR="00AF38E9" w:rsidRPr="000107CE" w:rsidRDefault="00AF38E9" w:rsidP="00AF38E9">
            <w:pPr>
              <w:spacing w:line="240" w:lineRule="auto"/>
              <w:rPr>
                <w:sz w:val="16"/>
                <w:lang w:val="en-AU"/>
              </w:rPr>
            </w:pPr>
          </w:p>
        </w:tc>
        <w:tc>
          <w:tcPr>
            <w:tcW w:w="544" w:type="dxa"/>
          </w:tcPr>
          <w:p w14:paraId="0E18E0B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6B70F9C2" w14:textId="77777777" w:rsidR="00AF38E9" w:rsidRPr="000107CE" w:rsidRDefault="00AF38E9" w:rsidP="00AF38E9">
            <w:pPr>
              <w:spacing w:line="240" w:lineRule="auto"/>
              <w:rPr>
                <w:sz w:val="16"/>
                <w:lang w:val="en-AU"/>
              </w:rPr>
            </w:pPr>
          </w:p>
        </w:tc>
        <w:tc>
          <w:tcPr>
            <w:tcW w:w="856" w:type="dxa"/>
          </w:tcPr>
          <w:p w14:paraId="682A734C" w14:textId="77777777" w:rsidR="00AF38E9" w:rsidRPr="000107CE" w:rsidRDefault="00AF38E9" w:rsidP="00AF38E9">
            <w:pPr>
              <w:spacing w:line="240" w:lineRule="auto"/>
              <w:rPr>
                <w:sz w:val="16"/>
                <w:lang w:val="en-AU"/>
              </w:rPr>
            </w:pPr>
          </w:p>
        </w:tc>
      </w:tr>
      <w:tr w:rsidR="00FC4079" w:rsidRPr="000107CE" w14:paraId="623C5C32" w14:textId="77777777" w:rsidTr="005A65BE">
        <w:tc>
          <w:tcPr>
            <w:tcW w:w="1320" w:type="dxa"/>
          </w:tcPr>
          <w:p w14:paraId="7B68E819"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029D04BE"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5CCB91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9FF9C9" w14:textId="77777777" w:rsidR="00AF38E9" w:rsidRPr="000107CE" w:rsidRDefault="00AF38E9" w:rsidP="00AF38E9">
            <w:pPr>
              <w:spacing w:line="240" w:lineRule="auto"/>
              <w:rPr>
                <w:sz w:val="16"/>
                <w:lang w:val="en-AU"/>
              </w:rPr>
            </w:pPr>
            <w:r w:rsidRPr="000107CE">
              <w:rPr>
                <w:sz w:val="16"/>
                <w:lang w:val="en-AU"/>
              </w:rPr>
              <w:t>Amisulpride Sandoz Pharma</w:t>
            </w:r>
          </w:p>
        </w:tc>
        <w:tc>
          <w:tcPr>
            <w:tcW w:w="591" w:type="dxa"/>
          </w:tcPr>
          <w:p w14:paraId="7C3E4206"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7B77CE3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3040A5"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C2CDA39" w14:textId="77777777" w:rsidR="00AF38E9" w:rsidRPr="000107CE" w:rsidRDefault="00AF38E9" w:rsidP="00AF38E9">
            <w:pPr>
              <w:spacing w:line="240" w:lineRule="auto"/>
              <w:rPr>
                <w:sz w:val="16"/>
                <w:lang w:val="en-AU"/>
              </w:rPr>
            </w:pPr>
          </w:p>
        </w:tc>
        <w:tc>
          <w:tcPr>
            <w:tcW w:w="685" w:type="dxa"/>
          </w:tcPr>
          <w:p w14:paraId="3FBCA63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3410F8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1FC8FF2" w14:textId="77777777" w:rsidR="00AF38E9" w:rsidRPr="000107CE" w:rsidRDefault="00AF38E9" w:rsidP="00AF38E9">
            <w:pPr>
              <w:spacing w:line="240" w:lineRule="auto"/>
              <w:rPr>
                <w:sz w:val="16"/>
                <w:lang w:val="en-AU"/>
              </w:rPr>
            </w:pPr>
          </w:p>
        </w:tc>
        <w:tc>
          <w:tcPr>
            <w:tcW w:w="544" w:type="dxa"/>
          </w:tcPr>
          <w:p w14:paraId="412B06B7"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2AAD5F1E" w14:textId="77777777" w:rsidR="00AF38E9" w:rsidRPr="000107CE" w:rsidRDefault="00AF38E9" w:rsidP="00AF38E9">
            <w:pPr>
              <w:spacing w:line="240" w:lineRule="auto"/>
              <w:rPr>
                <w:sz w:val="16"/>
                <w:lang w:val="en-AU"/>
              </w:rPr>
            </w:pPr>
          </w:p>
        </w:tc>
        <w:tc>
          <w:tcPr>
            <w:tcW w:w="856" w:type="dxa"/>
          </w:tcPr>
          <w:p w14:paraId="5826C40F" w14:textId="77777777" w:rsidR="00AF38E9" w:rsidRPr="000107CE" w:rsidRDefault="00AF38E9" w:rsidP="00AF38E9">
            <w:pPr>
              <w:spacing w:line="240" w:lineRule="auto"/>
              <w:rPr>
                <w:sz w:val="16"/>
                <w:lang w:val="en-AU"/>
              </w:rPr>
            </w:pPr>
          </w:p>
        </w:tc>
      </w:tr>
      <w:tr w:rsidR="00FC4079" w:rsidRPr="000107CE" w14:paraId="33FE63D0" w14:textId="77777777" w:rsidTr="005A65BE">
        <w:tc>
          <w:tcPr>
            <w:tcW w:w="1320" w:type="dxa"/>
          </w:tcPr>
          <w:p w14:paraId="40A9E7D2"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512F2E37"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1A0CE66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EF988A" w14:textId="0ED0E49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Amisulpride</w:t>
            </w:r>
          </w:p>
        </w:tc>
        <w:tc>
          <w:tcPr>
            <w:tcW w:w="591" w:type="dxa"/>
          </w:tcPr>
          <w:p w14:paraId="31BBDCE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F16134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EEA60B"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A64DB9F" w14:textId="77777777" w:rsidR="00AF38E9" w:rsidRPr="000107CE" w:rsidRDefault="00AF38E9" w:rsidP="00AF38E9">
            <w:pPr>
              <w:spacing w:line="240" w:lineRule="auto"/>
              <w:rPr>
                <w:sz w:val="16"/>
                <w:lang w:val="en-AU"/>
              </w:rPr>
            </w:pPr>
          </w:p>
        </w:tc>
        <w:tc>
          <w:tcPr>
            <w:tcW w:w="685" w:type="dxa"/>
          </w:tcPr>
          <w:p w14:paraId="1A4A449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E3743C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301617" w14:textId="77777777" w:rsidR="00AF38E9" w:rsidRPr="000107CE" w:rsidRDefault="00AF38E9" w:rsidP="00AF38E9">
            <w:pPr>
              <w:spacing w:line="240" w:lineRule="auto"/>
              <w:rPr>
                <w:sz w:val="16"/>
                <w:lang w:val="en-AU"/>
              </w:rPr>
            </w:pPr>
          </w:p>
        </w:tc>
        <w:tc>
          <w:tcPr>
            <w:tcW w:w="544" w:type="dxa"/>
          </w:tcPr>
          <w:p w14:paraId="64CC404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ACBC2E9" w14:textId="77777777" w:rsidR="00AF38E9" w:rsidRPr="000107CE" w:rsidRDefault="00AF38E9" w:rsidP="00AF38E9">
            <w:pPr>
              <w:spacing w:line="240" w:lineRule="auto"/>
              <w:rPr>
                <w:sz w:val="16"/>
                <w:lang w:val="en-AU"/>
              </w:rPr>
            </w:pPr>
          </w:p>
        </w:tc>
        <w:tc>
          <w:tcPr>
            <w:tcW w:w="856" w:type="dxa"/>
          </w:tcPr>
          <w:p w14:paraId="46011E90" w14:textId="77777777" w:rsidR="00AF38E9" w:rsidRPr="000107CE" w:rsidRDefault="00AF38E9" w:rsidP="00AF38E9">
            <w:pPr>
              <w:spacing w:line="240" w:lineRule="auto"/>
              <w:rPr>
                <w:sz w:val="16"/>
                <w:lang w:val="en-AU"/>
              </w:rPr>
            </w:pPr>
          </w:p>
        </w:tc>
      </w:tr>
      <w:tr w:rsidR="00FC4079" w:rsidRPr="000107CE" w14:paraId="7828FE47" w14:textId="77777777" w:rsidTr="005A65BE">
        <w:tc>
          <w:tcPr>
            <w:tcW w:w="1320" w:type="dxa"/>
          </w:tcPr>
          <w:p w14:paraId="4147F2D0"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003ADDA6"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6D55D2B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8287AA" w14:textId="77777777" w:rsidR="00AF38E9" w:rsidRPr="000107CE" w:rsidRDefault="00AF38E9" w:rsidP="00AF38E9">
            <w:pPr>
              <w:spacing w:line="240" w:lineRule="auto"/>
              <w:rPr>
                <w:sz w:val="16"/>
                <w:lang w:val="en-AU"/>
              </w:rPr>
            </w:pPr>
            <w:r w:rsidRPr="000107CE">
              <w:rPr>
                <w:sz w:val="16"/>
                <w:lang w:val="en-AU"/>
              </w:rPr>
              <w:t>Solian 400</w:t>
            </w:r>
          </w:p>
        </w:tc>
        <w:tc>
          <w:tcPr>
            <w:tcW w:w="591" w:type="dxa"/>
          </w:tcPr>
          <w:p w14:paraId="7A9B2EF0" w14:textId="77777777" w:rsidR="00AF38E9" w:rsidRPr="000107CE" w:rsidRDefault="00AF38E9" w:rsidP="00AF38E9">
            <w:pPr>
              <w:spacing w:line="240" w:lineRule="auto"/>
              <w:rPr>
                <w:sz w:val="16"/>
                <w:lang w:val="en-AU"/>
              </w:rPr>
            </w:pPr>
            <w:r w:rsidRPr="000107CE">
              <w:rPr>
                <w:sz w:val="16"/>
                <w:lang w:val="en-AU"/>
              </w:rPr>
              <w:t>SW</w:t>
            </w:r>
          </w:p>
        </w:tc>
        <w:tc>
          <w:tcPr>
            <w:tcW w:w="638" w:type="dxa"/>
          </w:tcPr>
          <w:p w14:paraId="2E64B78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E0B5B0"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FA71B60" w14:textId="77777777" w:rsidR="00AF38E9" w:rsidRPr="000107CE" w:rsidRDefault="00AF38E9" w:rsidP="00AF38E9">
            <w:pPr>
              <w:spacing w:line="240" w:lineRule="auto"/>
              <w:rPr>
                <w:sz w:val="16"/>
                <w:lang w:val="en-AU"/>
              </w:rPr>
            </w:pPr>
          </w:p>
        </w:tc>
        <w:tc>
          <w:tcPr>
            <w:tcW w:w="685" w:type="dxa"/>
          </w:tcPr>
          <w:p w14:paraId="18D1DDB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6334C8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0CE1B1" w14:textId="77777777" w:rsidR="00AF38E9" w:rsidRPr="000107CE" w:rsidRDefault="00AF38E9" w:rsidP="00AF38E9">
            <w:pPr>
              <w:spacing w:line="240" w:lineRule="auto"/>
              <w:rPr>
                <w:sz w:val="16"/>
                <w:lang w:val="en-AU"/>
              </w:rPr>
            </w:pPr>
          </w:p>
        </w:tc>
        <w:tc>
          <w:tcPr>
            <w:tcW w:w="544" w:type="dxa"/>
          </w:tcPr>
          <w:p w14:paraId="3E3B11A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B21F389" w14:textId="77777777" w:rsidR="00AF38E9" w:rsidRPr="000107CE" w:rsidRDefault="00AF38E9" w:rsidP="00AF38E9">
            <w:pPr>
              <w:spacing w:line="240" w:lineRule="auto"/>
              <w:rPr>
                <w:sz w:val="16"/>
                <w:lang w:val="en-AU"/>
              </w:rPr>
            </w:pPr>
          </w:p>
        </w:tc>
        <w:tc>
          <w:tcPr>
            <w:tcW w:w="856" w:type="dxa"/>
          </w:tcPr>
          <w:p w14:paraId="6088B8DE" w14:textId="77777777" w:rsidR="00AF38E9" w:rsidRPr="000107CE" w:rsidRDefault="00AF38E9" w:rsidP="00AF38E9">
            <w:pPr>
              <w:spacing w:line="240" w:lineRule="auto"/>
              <w:rPr>
                <w:sz w:val="16"/>
                <w:lang w:val="en-AU"/>
              </w:rPr>
            </w:pPr>
          </w:p>
        </w:tc>
      </w:tr>
      <w:tr w:rsidR="00FC4079" w:rsidRPr="000107CE" w14:paraId="480A65EB" w14:textId="77777777" w:rsidTr="005A65BE">
        <w:tc>
          <w:tcPr>
            <w:tcW w:w="1320" w:type="dxa"/>
          </w:tcPr>
          <w:p w14:paraId="57AFDDA2" w14:textId="77777777" w:rsidR="00AF38E9" w:rsidRPr="000107CE" w:rsidRDefault="00AF38E9" w:rsidP="00AF38E9">
            <w:pPr>
              <w:spacing w:line="240" w:lineRule="auto"/>
              <w:rPr>
                <w:sz w:val="16"/>
                <w:lang w:val="en-AU"/>
              </w:rPr>
            </w:pPr>
            <w:r w:rsidRPr="000107CE">
              <w:rPr>
                <w:sz w:val="16"/>
                <w:lang w:val="en-AU"/>
              </w:rPr>
              <w:t>Amisulpride</w:t>
            </w:r>
          </w:p>
        </w:tc>
        <w:tc>
          <w:tcPr>
            <w:tcW w:w="1954" w:type="dxa"/>
          </w:tcPr>
          <w:p w14:paraId="10D662CD" w14:textId="77777777" w:rsidR="00AF38E9" w:rsidRPr="000107CE" w:rsidRDefault="00AF38E9" w:rsidP="00AF38E9">
            <w:pPr>
              <w:spacing w:line="240" w:lineRule="auto"/>
              <w:rPr>
                <w:sz w:val="16"/>
                <w:lang w:val="en-AU"/>
              </w:rPr>
            </w:pPr>
            <w:r w:rsidRPr="000107CE">
              <w:rPr>
                <w:sz w:val="16"/>
                <w:lang w:val="en-AU"/>
              </w:rPr>
              <w:t>Tablet 400 mg</w:t>
            </w:r>
          </w:p>
        </w:tc>
        <w:tc>
          <w:tcPr>
            <w:tcW w:w="941" w:type="dxa"/>
          </w:tcPr>
          <w:p w14:paraId="0B9908E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F627E9" w14:textId="77777777" w:rsidR="00AF38E9" w:rsidRPr="000107CE" w:rsidRDefault="00AF38E9" w:rsidP="00AF38E9">
            <w:pPr>
              <w:spacing w:line="240" w:lineRule="auto"/>
              <w:rPr>
                <w:sz w:val="16"/>
                <w:lang w:val="en-AU"/>
              </w:rPr>
            </w:pPr>
            <w:r w:rsidRPr="000107CE">
              <w:rPr>
                <w:sz w:val="16"/>
                <w:lang w:val="en-AU"/>
              </w:rPr>
              <w:t>Sulprix</w:t>
            </w:r>
          </w:p>
        </w:tc>
        <w:tc>
          <w:tcPr>
            <w:tcW w:w="591" w:type="dxa"/>
          </w:tcPr>
          <w:p w14:paraId="6665C16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8B969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C07BE7A"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0231C52" w14:textId="77777777" w:rsidR="00AF38E9" w:rsidRPr="000107CE" w:rsidRDefault="00AF38E9" w:rsidP="00AF38E9">
            <w:pPr>
              <w:spacing w:line="240" w:lineRule="auto"/>
              <w:rPr>
                <w:sz w:val="16"/>
                <w:lang w:val="en-AU"/>
              </w:rPr>
            </w:pPr>
          </w:p>
        </w:tc>
        <w:tc>
          <w:tcPr>
            <w:tcW w:w="685" w:type="dxa"/>
          </w:tcPr>
          <w:p w14:paraId="1E02530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A36FF5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EE8C5E" w14:textId="77777777" w:rsidR="00AF38E9" w:rsidRPr="000107CE" w:rsidRDefault="00AF38E9" w:rsidP="00AF38E9">
            <w:pPr>
              <w:spacing w:line="240" w:lineRule="auto"/>
              <w:rPr>
                <w:sz w:val="16"/>
                <w:lang w:val="en-AU"/>
              </w:rPr>
            </w:pPr>
          </w:p>
        </w:tc>
        <w:tc>
          <w:tcPr>
            <w:tcW w:w="544" w:type="dxa"/>
          </w:tcPr>
          <w:p w14:paraId="7C8BAADE"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1526F3BF" w14:textId="77777777" w:rsidR="00AF38E9" w:rsidRPr="000107CE" w:rsidRDefault="00AF38E9" w:rsidP="00AF38E9">
            <w:pPr>
              <w:spacing w:line="240" w:lineRule="auto"/>
              <w:rPr>
                <w:sz w:val="16"/>
                <w:lang w:val="en-AU"/>
              </w:rPr>
            </w:pPr>
          </w:p>
        </w:tc>
        <w:tc>
          <w:tcPr>
            <w:tcW w:w="856" w:type="dxa"/>
          </w:tcPr>
          <w:p w14:paraId="1261ABD9" w14:textId="77777777" w:rsidR="00AF38E9" w:rsidRPr="000107CE" w:rsidRDefault="00AF38E9" w:rsidP="00AF38E9">
            <w:pPr>
              <w:spacing w:line="240" w:lineRule="auto"/>
              <w:rPr>
                <w:sz w:val="16"/>
                <w:lang w:val="en-AU"/>
              </w:rPr>
            </w:pPr>
          </w:p>
        </w:tc>
      </w:tr>
      <w:tr w:rsidR="00FC4079" w:rsidRPr="000107CE" w14:paraId="73A7FF9A" w14:textId="77777777" w:rsidTr="005A65BE">
        <w:tc>
          <w:tcPr>
            <w:tcW w:w="1320" w:type="dxa"/>
          </w:tcPr>
          <w:p w14:paraId="51F4CA27"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36FC1595"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7FD4BFA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CA6C26" w14:textId="77777777" w:rsidR="00AF38E9" w:rsidRPr="000107CE" w:rsidRDefault="00AF38E9" w:rsidP="00AF38E9">
            <w:pPr>
              <w:spacing w:line="240" w:lineRule="auto"/>
              <w:rPr>
                <w:sz w:val="16"/>
                <w:lang w:val="en-AU"/>
              </w:rPr>
            </w:pPr>
            <w:r w:rsidRPr="000107CE">
              <w:rPr>
                <w:sz w:val="16"/>
                <w:lang w:val="en-AU"/>
              </w:rPr>
              <w:t>Amitriptyline Lupin</w:t>
            </w:r>
          </w:p>
        </w:tc>
        <w:tc>
          <w:tcPr>
            <w:tcW w:w="591" w:type="dxa"/>
          </w:tcPr>
          <w:p w14:paraId="33A3C40C"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2CA4DCD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BB843AC" w14:textId="77777777" w:rsidR="00AF38E9" w:rsidRPr="000107CE" w:rsidRDefault="00AF38E9" w:rsidP="00AF38E9">
            <w:pPr>
              <w:spacing w:line="240" w:lineRule="auto"/>
              <w:rPr>
                <w:sz w:val="16"/>
                <w:lang w:val="en-AU"/>
              </w:rPr>
            </w:pPr>
          </w:p>
        </w:tc>
        <w:tc>
          <w:tcPr>
            <w:tcW w:w="1675" w:type="dxa"/>
          </w:tcPr>
          <w:p w14:paraId="77090016" w14:textId="77777777" w:rsidR="00AF38E9" w:rsidRPr="000107CE" w:rsidRDefault="00AF38E9" w:rsidP="00AF38E9">
            <w:pPr>
              <w:spacing w:line="240" w:lineRule="auto"/>
              <w:rPr>
                <w:sz w:val="16"/>
                <w:lang w:val="en-AU"/>
              </w:rPr>
            </w:pPr>
          </w:p>
        </w:tc>
        <w:tc>
          <w:tcPr>
            <w:tcW w:w="685" w:type="dxa"/>
          </w:tcPr>
          <w:p w14:paraId="2F554DB2"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76926952"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9DF6FD0" w14:textId="77777777" w:rsidR="00AF38E9" w:rsidRPr="000107CE" w:rsidRDefault="00AF38E9" w:rsidP="00AF38E9">
            <w:pPr>
              <w:spacing w:line="240" w:lineRule="auto"/>
              <w:rPr>
                <w:sz w:val="16"/>
                <w:lang w:val="en-AU"/>
              </w:rPr>
            </w:pPr>
          </w:p>
        </w:tc>
        <w:tc>
          <w:tcPr>
            <w:tcW w:w="544" w:type="dxa"/>
          </w:tcPr>
          <w:p w14:paraId="3BD176AC"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DC284D7" w14:textId="77777777" w:rsidR="00AF38E9" w:rsidRPr="000107CE" w:rsidRDefault="00AF38E9" w:rsidP="00AF38E9">
            <w:pPr>
              <w:spacing w:line="240" w:lineRule="auto"/>
              <w:rPr>
                <w:sz w:val="16"/>
                <w:lang w:val="en-AU"/>
              </w:rPr>
            </w:pPr>
          </w:p>
        </w:tc>
        <w:tc>
          <w:tcPr>
            <w:tcW w:w="856" w:type="dxa"/>
          </w:tcPr>
          <w:p w14:paraId="5A6F1C92" w14:textId="77777777" w:rsidR="00AF38E9" w:rsidRPr="000107CE" w:rsidRDefault="00AF38E9" w:rsidP="00AF38E9">
            <w:pPr>
              <w:spacing w:line="240" w:lineRule="auto"/>
              <w:rPr>
                <w:sz w:val="16"/>
                <w:lang w:val="en-AU"/>
              </w:rPr>
            </w:pPr>
          </w:p>
        </w:tc>
      </w:tr>
      <w:tr w:rsidR="00FC4079" w:rsidRPr="000107CE" w14:paraId="3ADA3809" w14:textId="77777777" w:rsidTr="005A65BE">
        <w:tc>
          <w:tcPr>
            <w:tcW w:w="1320" w:type="dxa"/>
          </w:tcPr>
          <w:p w14:paraId="0F05ACBC"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67C07073"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5CA6E8E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41F329" w14:textId="77777777" w:rsidR="00AF38E9" w:rsidRPr="000107CE" w:rsidRDefault="00AF38E9" w:rsidP="00AF38E9">
            <w:pPr>
              <w:spacing w:line="240" w:lineRule="auto"/>
              <w:rPr>
                <w:sz w:val="16"/>
                <w:lang w:val="en-AU"/>
              </w:rPr>
            </w:pPr>
            <w:r w:rsidRPr="000107CE">
              <w:rPr>
                <w:sz w:val="16"/>
                <w:lang w:val="en-AU"/>
              </w:rPr>
              <w:t>Amitriptyline Viatris 10</w:t>
            </w:r>
          </w:p>
        </w:tc>
        <w:tc>
          <w:tcPr>
            <w:tcW w:w="591" w:type="dxa"/>
          </w:tcPr>
          <w:p w14:paraId="1F1A2E6F"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A74173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AA757C" w14:textId="77777777" w:rsidR="00AF38E9" w:rsidRPr="000107CE" w:rsidRDefault="00AF38E9" w:rsidP="00AF38E9">
            <w:pPr>
              <w:spacing w:line="240" w:lineRule="auto"/>
              <w:rPr>
                <w:sz w:val="16"/>
                <w:lang w:val="en-AU"/>
              </w:rPr>
            </w:pPr>
          </w:p>
        </w:tc>
        <w:tc>
          <w:tcPr>
            <w:tcW w:w="1675" w:type="dxa"/>
          </w:tcPr>
          <w:p w14:paraId="406A0936" w14:textId="77777777" w:rsidR="00AF38E9" w:rsidRPr="000107CE" w:rsidRDefault="00AF38E9" w:rsidP="00AF38E9">
            <w:pPr>
              <w:spacing w:line="240" w:lineRule="auto"/>
              <w:rPr>
                <w:sz w:val="16"/>
                <w:lang w:val="en-AU"/>
              </w:rPr>
            </w:pPr>
          </w:p>
        </w:tc>
        <w:tc>
          <w:tcPr>
            <w:tcW w:w="685" w:type="dxa"/>
          </w:tcPr>
          <w:p w14:paraId="3EF03D6D"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21714C27"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2832792" w14:textId="77777777" w:rsidR="00AF38E9" w:rsidRPr="000107CE" w:rsidRDefault="00AF38E9" w:rsidP="00AF38E9">
            <w:pPr>
              <w:spacing w:line="240" w:lineRule="auto"/>
              <w:rPr>
                <w:sz w:val="16"/>
                <w:lang w:val="en-AU"/>
              </w:rPr>
            </w:pPr>
          </w:p>
        </w:tc>
        <w:tc>
          <w:tcPr>
            <w:tcW w:w="544" w:type="dxa"/>
          </w:tcPr>
          <w:p w14:paraId="4C91D6BE"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11E81489" w14:textId="77777777" w:rsidR="00AF38E9" w:rsidRPr="000107CE" w:rsidRDefault="00AF38E9" w:rsidP="00AF38E9">
            <w:pPr>
              <w:spacing w:line="240" w:lineRule="auto"/>
              <w:rPr>
                <w:sz w:val="16"/>
                <w:lang w:val="en-AU"/>
              </w:rPr>
            </w:pPr>
          </w:p>
        </w:tc>
        <w:tc>
          <w:tcPr>
            <w:tcW w:w="856" w:type="dxa"/>
          </w:tcPr>
          <w:p w14:paraId="0F6899A0" w14:textId="77777777" w:rsidR="00AF38E9" w:rsidRPr="000107CE" w:rsidRDefault="00AF38E9" w:rsidP="00AF38E9">
            <w:pPr>
              <w:spacing w:line="240" w:lineRule="auto"/>
              <w:rPr>
                <w:sz w:val="16"/>
                <w:lang w:val="en-AU"/>
              </w:rPr>
            </w:pPr>
          </w:p>
        </w:tc>
      </w:tr>
      <w:tr w:rsidR="00FC4079" w:rsidRPr="000107CE" w14:paraId="5F4701B1" w14:textId="77777777" w:rsidTr="005A65BE">
        <w:tc>
          <w:tcPr>
            <w:tcW w:w="1320" w:type="dxa"/>
          </w:tcPr>
          <w:p w14:paraId="60A491DA"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247C3735"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4C5EAC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FA0565" w14:textId="355D87B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Amitriptyline 10</w:t>
            </w:r>
          </w:p>
        </w:tc>
        <w:tc>
          <w:tcPr>
            <w:tcW w:w="591" w:type="dxa"/>
          </w:tcPr>
          <w:p w14:paraId="20ADDBC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8D4D38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C2EBE2" w14:textId="77777777" w:rsidR="00AF38E9" w:rsidRPr="000107CE" w:rsidRDefault="00AF38E9" w:rsidP="00AF38E9">
            <w:pPr>
              <w:spacing w:line="240" w:lineRule="auto"/>
              <w:rPr>
                <w:sz w:val="16"/>
                <w:lang w:val="en-AU"/>
              </w:rPr>
            </w:pPr>
          </w:p>
        </w:tc>
        <w:tc>
          <w:tcPr>
            <w:tcW w:w="1675" w:type="dxa"/>
          </w:tcPr>
          <w:p w14:paraId="7BE005C7" w14:textId="77777777" w:rsidR="00AF38E9" w:rsidRPr="000107CE" w:rsidRDefault="00AF38E9" w:rsidP="00AF38E9">
            <w:pPr>
              <w:spacing w:line="240" w:lineRule="auto"/>
              <w:rPr>
                <w:sz w:val="16"/>
                <w:lang w:val="en-AU"/>
              </w:rPr>
            </w:pPr>
          </w:p>
        </w:tc>
        <w:tc>
          <w:tcPr>
            <w:tcW w:w="685" w:type="dxa"/>
          </w:tcPr>
          <w:p w14:paraId="5C4AAAD6"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3788C43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4DC17BF" w14:textId="77777777" w:rsidR="00AF38E9" w:rsidRPr="000107CE" w:rsidRDefault="00AF38E9" w:rsidP="00AF38E9">
            <w:pPr>
              <w:spacing w:line="240" w:lineRule="auto"/>
              <w:rPr>
                <w:sz w:val="16"/>
                <w:lang w:val="en-AU"/>
              </w:rPr>
            </w:pPr>
          </w:p>
        </w:tc>
        <w:tc>
          <w:tcPr>
            <w:tcW w:w="544" w:type="dxa"/>
          </w:tcPr>
          <w:p w14:paraId="5A87C2D7"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254AA4BF" w14:textId="77777777" w:rsidR="00AF38E9" w:rsidRPr="000107CE" w:rsidRDefault="00AF38E9" w:rsidP="00AF38E9">
            <w:pPr>
              <w:spacing w:line="240" w:lineRule="auto"/>
              <w:rPr>
                <w:sz w:val="16"/>
                <w:lang w:val="en-AU"/>
              </w:rPr>
            </w:pPr>
          </w:p>
        </w:tc>
        <w:tc>
          <w:tcPr>
            <w:tcW w:w="856" w:type="dxa"/>
          </w:tcPr>
          <w:p w14:paraId="3B9F09C8" w14:textId="77777777" w:rsidR="00AF38E9" w:rsidRPr="000107CE" w:rsidRDefault="00AF38E9" w:rsidP="00AF38E9">
            <w:pPr>
              <w:spacing w:line="240" w:lineRule="auto"/>
              <w:rPr>
                <w:sz w:val="16"/>
                <w:lang w:val="en-AU"/>
              </w:rPr>
            </w:pPr>
          </w:p>
        </w:tc>
      </w:tr>
      <w:tr w:rsidR="00FC4079" w:rsidRPr="000107CE" w14:paraId="1D7E39F8" w14:textId="77777777" w:rsidTr="005A65BE">
        <w:tc>
          <w:tcPr>
            <w:tcW w:w="1320" w:type="dxa"/>
          </w:tcPr>
          <w:p w14:paraId="4218BA71"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9B56468"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4ED9BE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5DC602" w14:textId="2490CAE7"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Amitriptyline</w:t>
            </w:r>
          </w:p>
        </w:tc>
        <w:tc>
          <w:tcPr>
            <w:tcW w:w="591" w:type="dxa"/>
          </w:tcPr>
          <w:p w14:paraId="3281EBCE"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3D4016B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B3BB33" w14:textId="77777777" w:rsidR="00AF38E9" w:rsidRPr="000107CE" w:rsidRDefault="00AF38E9" w:rsidP="00AF38E9">
            <w:pPr>
              <w:spacing w:line="240" w:lineRule="auto"/>
              <w:rPr>
                <w:sz w:val="16"/>
                <w:lang w:val="en-AU"/>
              </w:rPr>
            </w:pPr>
          </w:p>
        </w:tc>
        <w:tc>
          <w:tcPr>
            <w:tcW w:w="1675" w:type="dxa"/>
          </w:tcPr>
          <w:p w14:paraId="30217C21" w14:textId="77777777" w:rsidR="00AF38E9" w:rsidRPr="000107CE" w:rsidRDefault="00AF38E9" w:rsidP="00AF38E9">
            <w:pPr>
              <w:spacing w:line="240" w:lineRule="auto"/>
              <w:rPr>
                <w:sz w:val="16"/>
                <w:lang w:val="en-AU"/>
              </w:rPr>
            </w:pPr>
          </w:p>
        </w:tc>
        <w:tc>
          <w:tcPr>
            <w:tcW w:w="685" w:type="dxa"/>
          </w:tcPr>
          <w:p w14:paraId="0FA3C759"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19234E24"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A798661" w14:textId="77777777" w:rsidR="00AF38E9" w:rsidRPr="000107CE" w:rsidRDefault="00AF38E9" w:rsidP="00AF38E9">
            <w:pPr>
              <w:spacing w:line="240" w:lineRule="auto"/>
              <w:rPr>
                <w:sz w:val="16"/>
                <w:lang w:val="en-AU"/>
              </w:rPr>
            </w:pPr>
          </w:p>
        </w:tc>
        <w:tc>
          <w:tcPr>
            <w:tcW w:w="544" w:type="dxa"/>
          </w:tcPr>
          <w:p w14:paraId="23252622"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334B998" w14:textId="77777777" w:rsidR="00AF38E9" w:rsidRPr="000107CE" w:rsidRDefault="00AF38E9" w:rsidP="00AF38E9">
            <w:pPr>
              <w:spacing w:line="240" w:lineRule="auto"/>
              <w:rPr>
                <w:sz w:val="16"/>
                <w:lang w:val="en-AU"/>
              </w:rPr>
            </w:pPr>
          </w:p>
        </w:tc>
        <w:tc>
          <w:tcPr>
            <w:tcW w:w="856" w:type="dxa"/>
          </w:tcPr>
          <w:p w14:paraId="78C0F4DA" w14:textId="77777777" w:rsidR="00AF38E9" w:rsidRPr="000107CE" w:rsidRDefault="00AF38E9" w:rsidP="00AF38E9">
            <w:pPr>
              <w:spacing w:line="240" w:lineRule="auto"/>
              <w:rPr>
                <w:sz w:val="16"/>
                <w:lang w:val="en-AU"/>
              </w:rPr>
            </w:pPr>
          </w:p>
        </w:tc>
      </w:tr>
      <w:tr w:rsidR="00FC4079" w:rsidRPr="000107CE" w14:paraId="7718F383" w14:textId="77777777" w:rsidTr="005A65BE">
        <w:tc>
          <w:tcPr>
            <w:tcW w:w="1320" w:type="dxa"/>
          </w:tcPr>
          <w:p w14:paraId="0E82B2CB"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711C51A"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0FC3487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1C0DFA4" w14:textId="77777777" w:rsidR="00AF38E9" w:rsidRPr="000107CE" w:rsidRDefault="00AF38E9" w:rsidP="00AF38E9">
            <w:pPr>
              <w:spacing w:line="240" w:lineRule="auto"/>
              <w:rPr>
                <w:sz w:val="16"/>
                <w:lang w:val="en-AU"/>
              </w:rPr>
            </w:pPr>
            <w:r w:rsidRPr="000107CE">
              <w:rPr>
                <w:sz w:val="16"/>
                <w:lang w:val="en-AU"/>
              </w:rPr>
              <w:t>Endep 10</w:t>
            </w:r>
          </w:p>
        </w:tc>
        <w:tc>
          <w:tcPr>
            <w:tcW w:w="591" w:type="dxa"/>
          </w:tcPr>
          <w:p w14:paraId="6F50768F"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CE13FE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5EBAEB" w14:textId="77777777" w:rsidR="00AF38E9" w:rsidRPr="000107CE" w:rsidRDefault="00AF38E9" w:rsidP="00AF38E9">
            <w:pPr>
              <w:spacing w:line="240" w:lineRule="auto"/>
              <w:rPr>
                <w:sz w:val="16"/>
                <w:lang w:val="en-AU"/>
              </w:rPr>
            </w:pPr>
          </w:p>
        </w:tc>
        <w:tc>
          <w:tcPr>
            <w:tcW w:w="1675" w:type="dxa"/>
          </w:tcPr>
          <w:p w14:paraId="1535B665" w14:textId="77777777" w:rsidR="00AF38E9" w:rsidRPr="000107CE" w:rsidRDefault="00AF38E9" w:rsidP="00AF38E9">
            <w:pPr>
              <w:spacing w:line="240" w:lineRule="auto"/>
              <w:rPr>
                <w:sz w:val="16"/>
                <w:lang w:val="en-AU"/>
              </w:rPr>
            </w:pPr>
          </w:p>
        </w:tc>
        <w:tc>
          <w:tcPr>
            <w:tcW w:w="685" w:type="dxa"/>
          </w:tcPr>
          <w:p w14:paraId="48A2FF2E"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30247449"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18DCF91" w14:textId="77777777" w:rsidR="00AF38E9" w:rsidRPr="000107CE" w:rsidRDefault="00AF38E9" w:rsidP="00AF38E9">
            <w:pPr>
              <w:spacing w:line="240" w:lineRule="auto"/>
              <w:rPr>
                <w:sz w:val="16"/>
                <w:lang w:val="en-AU"/>
              </w:rPr>
            </w:pPr>
          </w:p>
        </w:tc>
        <w:tc>
          <w:tcPr>
            <w:tcW w:w="544" w:type="dxa"/>
          </w:tcPr>
          <w:p w14:paraId="3860A63F"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ED69E0B" w14:textId="77777777" w:rsidR="00AF38E9" w:rsidRPr="000107CE" w:rsidRDefault="00AF38E9" w:rsidP="00AF38E9">
            <w:pPr>
              <w:spacing w:line="240" w:lineRule="auto"/>
              <w:rPr>
                <w:sz w:val="16"/>
                <w:lang w:val="en-AU"/>
              </w:rPr>
            </w:pPr>
          </w:p>
        </w:tc>
        <w:tc>
          <w:tcPr>
            <w:tcW w:w="856" w:type="dxa"/>
          </w:tcPr>
          <w:p w14:paraId="3A7A0B86" w14:textId="77777777" w:rsidR="00AF38E9" w:rsidRPr="000107CE" w:rsidRDefault="00AF38E9" w:rsidP="00AF38E9">
            <w:pPr>
              <w:spacing w:line="240" w:lineRule="auto"/>
              <w:rPr>
                <w:sz w:val="16"/>
                <w:lang w:val="en-AU"/>
              </w:rPr>
            </w:pPr>
          </w:p>
        </w:tc>
      </w:tr>
      <w:tr w:rsidR="00FC4079" w:rsidRPr="000107CE" w14:paraId="7DCED550" w14:textId="77777777" w:rsidTr="005A65BE">
        <w:tc>
          <w:tcPr>
            <w:tcW w:w="1320" w:type="dxa"/>
          </w:tcPr>
          <w:p w14:paraId="1342CEA5"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04FE52B5" w14:textId="77777777" w:rsidR="00AF38E9" w:rsidRPr="000107CE" w:rsidRDefault="00AF38E9" w:rsidP="00AF38E9">
            <w:pPr>
              <w:spacing w:line="240" w:lineRule="auto"/>
              <w:rPr>
                <w:sz w:val="16"/>
                <w:lang w:val="en-AU"/>
              </w:rPr>
            </w:pPr>
            <w:r w:rsidRPr="000107CE">
              <w:rPr>
                <w:sz w:val="16"/>
                <w:lang w:val="en-AU"/>
              </w:rPr>
              <w:t>Tablet containing amitriptyline hydrochloride 10 mg</w:t>
            </w:r>
          </w:p>
        </w:tc>
        <w:tc>
          <w:tcPr>
            <w:tcW w:w="941" w:type="dxa"/>
          </w:tcPr>
          <w:p w14:paraId="2BB7972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2EDC95" w14:textId="77777777" w:rsidR="00AF38E9" w:rsidRPr="000107CE" w:rsidRDefault="00AF38E9" w:rsidP="00AF38E9">
            <w:pPr>
              <w:spacing w:line="240" w:lineRule="auto"/>
              <w:rPr>
                <w:sz w:val="16"/>
                <w:lang w:val="en-AU"/>
              </w:rPr>
            </w:pPr>
            <w:r w:rsidRPr="000107CE">
              <w:rPr>
                <w:sz w:val="16"/>
                <w:lang w:val="en-AU"/>
              </w:rPr>
              <w:t>ENTRIP</w:t>
            </w:r>
          </w:p>
        </w:tc>
        <w:tc>
          <w:tcPr>
            <w:tcW w:w="591" w:type="dxa"/>
          </w:tcPr>
          <w:p w14:paraId="49D10E0E"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7415055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7A43FA" w14:textId="77777777" w:rsidR="00AF38E9" w:rsidRPr="000107CE" w:rsidRDefault="00AF38E9" w:rsidP="00AF38E9">
            <w:pPr>
              <w:spacing w:line="240" w:lineRule="auto"/>
              <w:rPr>
                <w:sz w:val="16"/>
                <w:lang w:val="en-AU"/>
              </w:rPr>
            </w:pPr>
          </w:p>
        </w:tc>
        <w:tc>
          <w:tcPr>
            <w:tcW w:w="1675" w:type="dxa"/>
          </w:tcPr>
          <w:p w14:paraId="1E8EAD5B" w14:textId="77777777" w:rsidR="00AF38E9" w:rsidRPr="000107CE" w:rsidRDefault="00AF38E9" w:rsidP="00AF38E9">
            <w:pPr>
              <w:spacing w:line="240" w:lineRule="auto"/>
              <w:rPr>
                <w:sz w:val="16"/>
                <w:lang w:val="en-AU"/>
              </w:rPr>
            </w:pPr>
          </w:p>
        </w:tc>
        <w:tc>
          <w:tcPr>
            <w:tcW w:w="685" w:type="dxa"/>
          </w:tcPr>
          <w:p w14:paraId="629D463C"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469C6541"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8E5594F" w14:textId="77777777" w:rsidR="00AF38E9" w:rsidRPr="000107CE" w:rsidRDefault="00AF38E9" w:rsidP="00AF38E9">
            <w:pPr>
              <w:spacing w:line="240" w:lineRule="auto"/>
              <w:rPr>
                <w:sz w:val="16"/>
                <w:lang w:val="en-AU"/>
              </w:rPr>
            </w:pPr>
          </w:p>
        </w:tc>
        <w:tc>
          <w:tcPr>
            <w:tcW w:w="544" w:type="dxa"/>
          </w:tcPr>
          <w:p w14:paraId="11A01EB8"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46C7256D" w14:textId="77777777" w:rsidR="00AF38E9" w:rsidRPr="000107CE" w:rsidRDefault="00AF38E9" w:rsidP="00AF38E9">
            <w:pPr>
              <w:spacing w:line="240" w:lineRule="auto"/>
              <w:rPr>
                <w:sz w:val="16"/>
                <w:lang w:val="en-AU"/>
              </w:rPr>
            </w:pPr>
          </w:p>
        </w:tc>
        <w:tc>
          <w:tcPr>
            <w:tcW w:w="856" w:type="dxa"/>
          </w:tcPr>
          <w:p w14:paraId="60F3A35B" w14:textId="77777777" w:rsidR="00AF38E9" w:rsidRPr="000107CE" w:rsidRDefault="00AF38E9" w:rsidP="00AF38E9">
            <w:pPr>
              <w:spacing w:line="240" w:lineRule="auto"/>
              <w:rPr>
                <w:sz w:val="16"/>
                <w:lang w:val="en-AU"/>
              </w:rPr>
            </w:pPr>
          </w:p>
        </w:tc>
      </w:tr>
      <w:tr w:rsidR="00FC4079" w:rsidRPr="000107CE" w14:paraId="1EAFB53F" w14:textId="77777777" w:rsidTr="005A65BE">
        <w:tc>
          <w:tcPr>
            <w:tcW w:w="1320" w:type="dxa"/>
          </w:tcPr>
          <w:p w14:paraId="02DA568D"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0D3715B3"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154829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6E050A" w14:textId="77777777" w:rsidR="00AF38E9" w:rsidRPr="000107CE" w:rsidRDefault="00AF38E9" w:rsidP="00AF38E9">
            <w:pPr>
              <w:spacing w:line="240" w:lineRule="auto"/>
              <w:rPr>
                <w:sz w:val="16"/>
                <w:lang w:val="en-AU"/>
              </w:rPr>
            </w:pPr>
            <w:r w:rsidRPr="000107CE">
              <w:rPr>
                <w:sz w:val="16"/>
                <w:lang w:val="en-AU"/>
              </w:rPr>
              <w:t>Amitriptyline Lupin</w:t>
            </w:r>
          </w:p>
        </w:tc>
        <w:tc>
          <w:tcPr>
            <w:tcW w:w="591" w:type="dxa"/>
          </w:tcPr>
          <w:p w14:paraId="73C41587"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447AC9C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9B9E8D" w14:textId="77777777" w:rsidR="00AF38E9" w:rsidRPr="000107CE" w:rsidRDefault="00AF38E9" w:rsidP="00AF38E9">
            <w:pPr>
              <w:spacing w:line="240" w:lineRule="auto"/>
              <w:rPr>
                <w:sz w:val="16"/>
                <w:lang w:val="en-AU"/>
              </w:rPr>
            </w:pPr>
          </w:p>
        </w:tc>
        <w:tc>
          <w:tcPr>
            <w:tcW w:w="1675" w:type="dxa"/>
          </w:tcPr>
          <w:p w14:paraId="2E1E5719" w14:textId="77777777" w:rsidR="00AF38E9" w:rsidRPr="000107CE" w:rsidRDefault="00AF38E9" w:rsidP="00AF38E9">
            <w:pPr>
              <w:spacing w:line="240" w:lineRule="auto"/>
              <w:rPr>
                <w:sz w:val="16"/>
                <w:lang w:val="en-AU"/>
              </w:rPr>
            </w:pPr>
          </w:p>
        </w:tc>
        <w:tc>
          <w:tcPr>
            <w:tcW w:w="685" w:type="dxa"/>
          </w:tcPr>
          <w:p w14:paraId="5D0025AF"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69B28EFA"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223F5F3" w14:textId="77777777" w:rsidR="00AF38E9" w:rsidRPr="000107CE" w:rsidRDefault="00AF38E9" w:rsidP="00AF38E9">
            <w:pPr>
              <w:spacing w:line="240" w:lineRule="auto"/>
              <w:rPr>
                <w:sz w:val="16"/>
                <w:lang w:val="en-AU"/>
              </w:rPr>
            </w:pPr>
          </w:p>
        </w:tc>
        <w:tc>
          <w:tcPr>
            <w:tcW w:w="544" w:type="dxa"/>
          </w:tcPr>
          <w:p w14:paraId="389F18AF"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4A82CE43" w14:textId="77777777" w:rsidR="00AF38E9" w:rsidRPr="000107CE" w:rsidRDefault="00AF38E9" w:rsidP="00AF38E9">
            <w:pPr>
              <w:spacing w:line="240" w:lineRule="auto"/>
              <w:rPr>
                <w:sz w:val="16"/>
                <w:lang w:val="en-AU"/>
              </w:rPr>
            </w:pPr>
          </w:p>
        </w:tc>
        <w:tc>
          <w:tcPr>
            <w:tcW w:w="856" w:type="dxa"/>
          </w:tcPr>
          <w:p w14:paraId="172FC545" w14:textId="77777777" w:rsidR="00AF38E9" w:rsidRPr="000107CE" w:rsidRDefault="00AF38E9" w:rsidP="00AF38E9">
            <w:pPr>
              <w:spacing w:line="240" w:lineRule="auto"/>
              <w:rPr>
                <w:sz w:val="16"/>
                <w:lang w:val="en-AU"/>
              </w:rPr>
            </w:pPr>
          </w:p>
        </w:tc>
      </w:tr>
      <w:tr w:rsidR="00FC4079" w:rsidRPr="000107CE" w14:paraId="0B0B60FE" w14:textId="77777777" w:rsidTr="005A65BE">
        <w:tc>
          <w:tcPr>
            <w:tcW w:w="1320" w:type="dxa"/>
          </w:tcPr>
          <w:p w14:paraId="55C8E8CF"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17982C83"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43F052D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A7C7BE" w14:textId="77777777" w:rsidR="00AF38E9" w:rsidRPr="000107CE" w:rsidRDefault="00AF38E9" w:rsidP="00AF38E9">
            <w:pPr>
              <w:spacing w:line="240" w:lineRule="auto"/>
              <w:rPr>
                <w:sz w:val="16"/>
                <w:lang w:val="en-AU"/>
              </w:rPr>
            </w:pPr>
            <w:r w:rsidRPr="000107CE">
              <w:rPr>
                <w:sz w:val="16"/>
                <w:lang w:val="en-AU"/>
              </w:rPr>
              <w:t>Amitriptyline Viatris 25</w:t>
            </w:r>
          </w:p>
        </w:tc>
        <w:tc>
          <w:tcPr>
            <w:tcW w:w="591" w:type="dxa"/>
          </w:tcPr>
          <w:p w14:paraId="40A6AD99"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55E9DD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9DB654E" w14:textId="77777777" w:rsidR="00AF38E9" w:rsidRPr="000107CE" w:rsidRDefault="00AF38E9" w:rsidP="00AF38E9">
            <w:pPr>
              <w:spacing w:line="240" w:lineRule="auto"/>
              <w:rPr>
                <w:sz w:val="16"/>
                <w:lang w:val="en-AU"/>
              </w:rPr>
            </w:pPr>
          </w:p>
        </w:tc>
        <w:tc>
          <w:tcPr>
            <w:tcW w:w="1675" w:type="dxa"/>
          </w:tcPr>
          <w:p w14:paraId="60CA2D63" w14:textId="77777777" w:rsidR="00AF38E9" w:rsidRPr="000107CE" w:rsidRDefault="00AF38E9" w:rsidP="00AF38E9">
            <w:pPr>
              <w:spacing w:line="240" w:lineRule="auto"/>
              <w:rPr>
                <w:sz w:val="16"/>
                <w:lang w:val="en-AU"/>
              </w:rPr>
            </w:pPr>
          </w:p>
        </w:tc>
        <w:tc>
          <w:tcPr>
            <w:tcW w:w="685" w:type="dxa"/>
          </w:tcPr>
          <w:p w14:paraId="473C16D1"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67442052"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B98E62C" w14:textId="77777777" w:rsidR="00AF38E9" w:rsidRPr="000107CE" w:rsidRDefault="00AF38E9" w:rsidP="00AF38E9">
            <w:pPr>
              <w:spacing w:line="240" w:lineRule="auto"/>
              <w:rPr>
                <w:sz w:val="16"/>
                <w:lang w:val="en-AU"/>
              </w:rPr>
            </w:pPr>
          </w:p>
        </w:tc>
        <w:tc>
          <w:tcPr>
            <w:tcW w:w="544" w:type="dxa"/>
          </w:tcPr>
          <w:p w14:paraId="73C2ED8A"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181FB2E2" w14:textId="77777777" w:rsidR="00AF38E9" w:rsidRPr="000107CE" w:rsidRDefault="00AF38E9" w:rsidP="00AF38E9">
            <w:pPr>
              <w:spacing w:line="240" w:lineRule="auto"/>
              <w:rPr>
                <w:sz w:val="16"/>
                <w:lang w:val="en-AU"/>
              </w:rPr>
            </w:pPr>
          </w:p>
        </w:tc>
        <w:tc>
          <w:tcPr>
            <w:tcW w:w="856" w:type="dxa"/>
          </w:tcPr>
          <w:p w14:paraId="131E435F" w14:textId="77777777" w:rsidR="00AF38E9" w:rsidRPr="000107CE" w:rsidRDefault="00AF38E9" w:rsidP="00AF38E9">
            <w:pPr>
              <w:spacing w:line="240" w:lineRule="auto"/>
              <w:rPr>
                <w:sz w:val="16"/>
                <w:lang w:val="en-AU"/>
              </w:rPr>
            </w:pPr>
          </w:p>
        </w:tc>
      </w:tr>
      <w:tr w:rsidR="00FC4079" w:rsidRPr="000107CE" w14:paraId="6DD9AE95" w14:textId="77777777" w:rsidTr="005A65BE">
        <w:tc>
          <w:tcPr>
            <w:tcW w:w="1320" w:type="dxa"/>
          </w:tcPr>
          <w:p w14:paraId="4E949CB5"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364C9A94"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33D2FCE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3CFB4A" w14:textId="570E02B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Amitriptyline 25</w:t>
            </w:r>
          </w:p>
        </w:tc>
        <w:tc>
          <w:tcPr>
            <w:tcW w:w="591" w:type="dxa"/>
          </w:tcPr>
          <w:p w14:paraId="7E8129C2"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C2BFC8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847779" w14:textId="77777777" w:rsidR="00AF38E9" w:rsidRPr="000107CE" w:rsidRDefault="00AF38E9" w:rsidP="00AF38E9">
            <w:pPr>
              <w:spacing w:line="240" w:lineRule="auto"/>
              <w:rPr>
                <w:sz w:val="16"/>
                <w:lang w:val="en-AU"/>
              </w:rPr>
            </w:pPr>
          </w:p>
        </w:tc>
        <w:tc>
          <w:tcPr>
            <w:tcW w:w="1675" w:type="dxa"/>
          </w:tcPr>
          <w:p w14:paraId="3AE85D63" w14:textId="77777777" w:rsidR="00AF38E9" w:rsidRPr="000107CE" w:rsidRDefault="00AF38E9" w:rsidP="00AF38E9">
            <w:pPr>
              <w:spacing w:line="240" w:lineRule="auto"/>
              <w:rPr>
                <w:sz w:val="16"/>
                <w:lang w:val="en-AU"/>
              </w:rPr>
            </w:pPr>
          </w:p>
        </w:tc>
        <w:tc>
          <w:tcPr>
            <w:tcW w:w="685" w:type="dxa"/>
          </w:tcPr>
          <w:p w14:paraId="7F535F53"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3C7CF47B"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0BBD9F1" w14:textId="77777777" w:rsidR="00AF38E9" w:rsidRPr="000107CE" w:rsidRDefault="00AF38E9" w:rsidP="00AF38E9">
            <w:pPr>
              <w:spacing w:line="240" w:lineRule="auto"/>
              <w:rPr>
                <w:sz w:val="16"/>
                <w:lang w:val="en-AU"/>
              </w:rPr>
            </w:pPr>
          </w:p>
        </w:tc>
        <w:tc>
          <w:tcPr>
            <w:tcW w:w="544" w:type="dxa"/>
          </w:tcPr>
          <w:p w14:paraId="61A4C26C"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08C39B34" w14:textId="77777777" w:rsidR="00AF38E9" w:rsidRPr="000107CE" w:rsidRDefault="00AF38E9" w:rsidP="00AF38E9">
            <w:pPr>
              <w:spacing w:line="240" w:lineRule="auto"/>
              <w:rPr>
                <w:sz w:val="16"/>
                <w:lang w:val="en-AU"/>
              </w:rPr>
            </w:pPr>
          </w:p>
        </w:tc>
        <w:tc>
          <w:tcPr>
            <w:tcW w:w="856" w:type="dxa"/>
          </w:tcPr>
          <w:p w14:paraId="5325D7EE" w14:textId="77777777" w:rsidR="00AF38E9" w:rsidRPr="000107CE" w:rsidRDefault="00AF38E9" w:rsidP="00AF38E9">
            <w:pPr>
              <w:spacing w:line="240" w:lineRule="auto"/>
              <w:rPr>
                <w:sz w:val="16"/>
                <w:lang w:val="en-AU"/>
              </w:rPr>
            </w:pPr>
          </w:p>
        </w:tc>
      </w:tr>
      <w:tr w:rsidR="00FC4079" w:rsidRPr="000107CE" w14:paraId="605A8990" w14:textId="77777777" w:rsidTr="005A65BE">
        <w:tc>
          <w:tcPr>
            <w:tcW w:w="1320" w:type="dxa"/>
          </w:tcPr>
          <w:p w14:paraId="530B8443"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7BDDDB2C"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092E29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EFCAC4" w14:textId="27FBDD63"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Amitriptyline</w:t>
            </w:r>
          </w:p>
        </w:tc>
        <w:tc>
          <w:tcPr>
            <w:tcW w:w="591" w:type="dxa"/>
          </w:tcPr>
          <w:p w14:paraId="6C42AC59"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54DAC8C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55F454" w14:textId="77777777" w:rsidR="00AF38E9" w:rsidRPr="000107CE" w:rsidRDefault="00AF38E9" w:rsidP="00AF38E9">
            <w:pPr>
              <w:spacing w:line="240" w:lineRule="auto"/>
              <w:rPr>
                <w:sz w:val="16"/>
                <w:lang w:val="en-AU"/>
              </w:rPr>
            </w:pPr>
          </w:p>
        </w:tc>
        <w:tc>
          <w:tcPr>
            <w:tcW w:w="1675" w:type="dxa"/>
          </w:tcPr>
          <w:p w14:paraId="448B1986" w14:textId="77777777" w:rsidR="00AF38E9" w:rsidRPr="000107CE" w:rsidRDefault="00AF38E9" w:rsidP="00AF38E9">
            <w:pPr>
              <w:spacing w:line="240" w:lineRule="auto"/>
              <w:rPr>
                <w:sz w:val="16"/>
                <w:lang w:val="en-AU"/>
              </w:rPr>
            </w:pPr>
          </w:p>
        </w:tc>
        <w:tc>
          <w:tcPr>
            <w:tcW w:w="685" w:type="dxa"/>
          </w:tcPr>
          <w:p w14:paraId="275F0FCF"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04EE41C8"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35E575E" w14:textId="77777777" w:rsidR="00AF38E9" w:rsidRPr="000107CE" w:rsidRDefault="00AF38E9" w:rsidP="00AF38E9">
            <w:pPr>
              <w:spacing w:line="240" w:lineRule="auto"/>
              <w:rPr>
                <w:sz w:val="16"/>
                <w:lang w:val="en-AU"/>
              </w:rPr>
            </w:pPr>
          </w:p>
        </w:tc>
        <w:tc>
          <w:tcPr>
            <w:tcW w:w="544" w:type="dxa"/>
          </w:tcPr>
          <w:p w14:paraId="154A9674"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97AA9CB" w14:textId="77777777" w:rsidR="00AF38E9" w:rsidRPr="000107CE" w:rsidRDefault="00AF38E9" w:rsidP="00AF38E9">
            <w:pPr>
              <w:spacing w:line="240" w:lineRule="auto"/>
              <w:rPr>
                <w:sz w:val="16"/>
                <w:lang w:val="en-AU"/>
              </w:rPr>
            </w:pPr>
          </w:p>
        </w:tc>
        <w:tc>
          <w:tcPr>
            <w:tcW w:w="856" w:type="dxa"/>
          </w:tcPr>
          <w:p w14:paraId="21D0BFCB" w14:textId="77777777" w:rsidR="00AF38E9" w:rsidRPr="000107CE" w:rsidRDefault="00AF38E9" w:rsidP="00AF38E9">
            <w:pPr>
              <w:spacing w:line="240" w:lineRule="auto"/>
              <w:rPr>
                <w:sz w:val="16"/>
                <w:lang w:val="en-AU"/>
              </w:rPr>
            </w:pPr>
          </w:p>
        </w:tc>
      </w:tr>
      <w:tr w:rsidR="00FC4079" w:rsidRPr="000107CE" w14:paraId="66D64FB2" w14:textId="77777777" w:rsidTr="005A65BE">
        <w:tc>
          <w:tcPr>
            <w:tcW w:w="1320" w:type="dxa"/>
          </w:tcPr>
          <w:p w14:paraId="0C5C49B5"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B8469EA"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31E002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D00064" w14:textId="77777777" w:rsidR="00AF38E9" w:rsidRPr="000107CE" w:rsidRDefault="00AF38E9" w:rsidP="00AF38E9">
            <w:pPr>
              <w:spacing w:line="240" w:lineRule="auto"/>
              <w:rPr>
                <w:sz w:val="16"/>
                <w:lang w:val="en-AU"/>
              </w:rPr>
            </w:pPr>
            <w:r w:rsidRPr="000107CE">
              <w:rPr>
                <w:sz w:val="16"/>
                <w:lang w:val="en-AU"/>
              </w:rPr>
              <w:t>Endep 25</w:t>
            </w:r>
          </w:p>
        </w:tc>
        <w:tc>
          <w:tcPr>
            <w:tcW w:w="591" w:type="dxa"/>
          </w:tcPr>
          <w:p w14:paraId="3BABFC9B"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0069EF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90CA58C" w14:textId="77777777" w:rsidR="00AF38E9" w:rsidRPr="000107CE" w:rsidRDefault="00AF38E9" w:rsidP="00AF38E9">
            <w:pPr>
              <w:spacing w:line="240" w:lineRule="auto"/>
              <w:rPr>
                <w:sz w:val="16"/>
                <w:lang w:val="en-AU"/>
              </w:rPr>
            </w:pPr>
          </w:p>
        </w:tc>
        <w:tc>
          <w:tcPr>
            <w:tcW w:w="1675" w:type="dxa"/>
          </w:tcPr>
          <w:p w14:paraId="6537BA75" w14:textId="77777777" w:rsidR="00AF38E9" w:rsidRPr="000107CE" w:rsidRDefault="00AF38E9" w:rsidP="00AF38E9">
            <w:pPr>
              <w:spacing w:line="240" w:lineRule="auto"/>
              <w:rPr>
                <w:sz w:val="16"/>
                <w:lang w:val="en-AU"/>
              </w:rPr>
            </w:pPr>
          </w:p>
        </w:tc>
        <w:tc>
          <w:tcPr>
            <w:tcW w:w="685" w:type="dxa"/>
          </w:tcPr>
          <w:p w14:paraId="25F9091A"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5DDEE1D1"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A89F1AE" w14:textId="77777777" w:rsidR="00AF38E9" w:rsidRPr="000107CE" w:rsidRDefault="00AF38E9" w:rsidP="00AF38E9">
            <w:pPr>
              <w:spacing w:line="240" w:lineRule="auto"/>
              <w:rPr>
                <w:sz w:val="16"/>
                <w:lang w:val="en-AU"/>
              </w:rPr>
            </w:pPr>
          </w:p>
        </w:tc>
        <w:tc>
          <w:tcPr>
            <w:tcW w:w="544" w:type="dxa"/>
          </w:tcPr>
          <w:p w14:paraId="2909897D"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DEC3BC0" w14:textId="77777777" w:rsidR="00AF38E9" w:rsidRPr="000107CE" w:rsidRDefault="00AF38E9" w:rsidP="00AF38E9">
            <w:pPr>
              <w:spacing w:line="240" w:lineRule="auto"/>
              <w:rPr>
                <w:sz w:val="16"/>
                <w:lang w:val="en-AU"/>
              </w:rPr>
            </w:pPr>
          </w:p>
        </w:tc>
        <w:tc>
          <w:tcPr>
            <w:tcW w:w="856" w:type="dxa"/>
          </w:tcPr>
          <w:p w14:paraId="1ABD2F8F" w14:textId="77777777" w:rsidR="00AF38E9" w:rsidRPr="000107CE" w:rsidRDefault="00AF38E9" w:rsidP="00AF38E9">
            <w:pPr>
              <w:spacing w:line="240" w:lineRule="auto"/>
              <w:rPr>
                <w:sz w:val="16"/>
                <w:lang w:val="en-AU"/>
              </w:rPr>
            </w:pPr>
          </w:p>
        </w:tc>
      </w:tr>
      <w:tr w:rsidR="00FC4079" w:rsidRPr="000107CE" w14:paraId="67DD196E" w14:textId="77777777" w:rsidTr="005A65BE">
        <w:tc>
          <w:tcPr>
            <w:tcW w:w="1320" w:type="dxa"/>
          </w:tcPr>
          <w:p w14:paraId="46BC5C32"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329BFA8" w14:textId="77777777" w:rsidR="00AF38E9" w:rsidRPr="000107CE" w:rsidRDefault="00AF38E9" w:rsidP="00AF38E9">
            <w:pPr>
              <w:spacing w:line="240" w:lineRule="auto"/>
              <w:rPr>
                <w:sz w:val="16"/>
                <w:lang w:val="en-AU"/>
              </w:rPr>
            </w:pPr>
            <w:r w:rsidRPr="000107CE">
              <w:rPr>
                <w:sz w:val="16"/>
                <w:lang w:val="en-AU"/>
              </w:rPr>
              <w:t>Tablet containing amitriptyline hydrochloride 25 mg</w:t>
            </w:r>
          </w:p>
        </w:tc>
        <w:tc>
          <w:tcPr>
            <w:tcW w:w="941" w:type="dxa"/>
          </w:tcPr>
          <w:p w14:paraId="33AA738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1F3101" w14:textId="77777777" w:rsidR="00AF38E9" w:rsidRPr="000107CE" w:rsidRDefault="00AF38E9" w:rsidP="00AF38E9">
            <w:pPr>
              <w:spacing w:line="240" w:lineRule="auto"/>
              <w:rPr>
                <w:sz w:val="16"/>
                <w:lang w:val="en-AU"/>
              </w:rPr>
            </w:pPr>
            <w:r w:rsidRPr="000107CE">
              <w:rPr>
                <w:sz w:val="16"/>
                <w:lang w:val="en-AU"/>
              </w:rPr>
              <w:t>ENTRIP</w:t>
            </w:r>
          </w:p>
        </w:tc>
        <w:tc>
          <w:tcPr>
            <w:tcW w:w="591" w:type="dxa"/>
          </w:tcPr>
          <w:p w14:paraId="20A7ABDD"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B78EF1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979FD5B" w14:textId="77777777" w:rsidR="00AF38E9" w:rsidRPr="000107CE" w:rsidRDefault="00AF38E9" w:rsidP="00AF38E9">
            <w:pPr>
              <w:spacing w:line="240" w:lineRule="auto"/>
              <w:rPr>
                <w:sz w:val="16"/>
                <w:lang w:val="en-AU"/>
              </w:rPr>
            </w:pPr>
          </w:p>
        </w:tc>
        <w:tc>
          <w:tcPr>
            <w:tcW w:w="1675" w:type="dxa"/>
          </w:tcPr>
          <w:p w14:paraId="67F97362" w14:textId="77777777" w:rsidR="00AF38E9" w:rsidRPr="000107CE" w:rsidRDefault="00AF38E9" w:rsidP="00AF38E9">
            <w:pPr>
              <w:spacing w:line="240" w:lineRule="auto"/>
              <w:rPr>
                <w:sz w:val="16"/>
                <w:lang w:val="en-AU"/>
              </w:rPr>
            </w:pPr>
          </w:p>
        </w:tc>
        <w:tc>
          <w:tcPr>
            <w:tcW w:w="685" w:type="dxa"/>
          </w:tcPr>
          <w:p w14:paraId="67CC62F2"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26FCD0C8"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BE24D97" w14:textId="77777777" w:rsidR="00AF38E9" w:rsidRPr="000107CE" w:rsidRDefault="00AF38E9" w:rsidP="00AF38E9">
            <w:pPr>
              <w:spacing w:line="240" w:lineRule="auto"/>
              <w:rPr>
                <w:sz w:val="16"/>
                <w:lang w:val="en-AU"/>
              </w:rPr>
            </w:pPr>
          </w:p>
        </w:tc>
        <w:tc>
          <w:tcPr>
            <w:tcW w:w="544" w:type="dxa"/>
          </w:tcPr>
          <w:p w14:paraId="43C777E4"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564F3E18" w14:textId="77777777" w:rsidR="00AF38E9" w:rsidRPr="000107CE" w:rsidRDefault="00AF38E9" w:rsidP="00AF38E9">
            <w:pPr>
              <w:spacing w:line="240" w:lineRule="auto"/>
              <w:rPr>
                <w:sz w:val="16"/>
                <w:lang w:val="en-AU"/>
              </w:rPr>
            </w:pPr>
          </w:p>
        </w:tc>
        <w:tc>
          <w:tcPr>
            <w:tcW w:w="856" w:type="dxa"/>
          </w:tcPr>
          <w:p w14:paraId="390DF782" w14:textId="77777777" w:rsidR="00AF38E9" w:rsidRPr="000107CE" w:rsidRDefault="00AF38E9" w:rsidP="00AF38E9">
            <w:pPr>
              <w:spacing w:line="240" w:lineRule="auto"/>
              <w:rPr>
                <w:sz w:val="16"/>
                <w:lang w:val="en-AU"/>
              </w:rPr>
            </w:pPr>
          </w:p>
        </w:tc>
      </w:tr>
      <w:tr w:rsidR="00FC4079" w:rsidRPr="000107CE" w14:paraId="4840C223" w14:textId="77777777" w:rsidTr="005A65BE">
        <w:tc>
          <w:tcPr>
            <w:tcW w:w="1320" w:type="dxa"/>
          </w:tcPr>
          <w:p w14:paraId="28257DAF"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1536B8E"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3851FD4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6E6CB4" w14:textId="77777777" w:rsidR="00AF38E9" w:rsidRPr="000107CE" w:rsidRDefault="00AF38E9" w:rsidP="00AF38E9">
            <w:pPr>
              <w:spacing w:line="240" w:lineRule="auto"/>
              <w:rPr>
                <w:sz w:val="16"/>
                <w:lang w:val="en-AU"/>
              </w:rPr>
            </w:pPr>
            <w:r w:rsidRPr="000107CE">
              <w:rPr>
                <w:sz w:val="16"/>
                <w:lang w:val="en-AU"/>
              </w:rPr>
              <w:t>Amitriptyline Lupin</w:t>
            </w:r>
          </w:p>
        </w:tc>
        <w:tc>
          <w:tcPr>
            <w:tcW w:w="591" w:type="dxa"/>
          </w:tcPr>
          <w:p w14:paraId="734CFC0C"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6B6E3D3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F2F2D56" w14:textId="77777777" w:rsidR="00AF38E9" w:rsidRPr="000107CE" w:rsidRDefault="00AF38E9" w:rsidP="00AF38E9">
            <w:pPr>
              <w:spacing w:line="240" w:lineRule="auto"/>
              <w:rPr>
                <w:sz w:val="16"/>
                <w:lang w:val="en-AU"/>
              </w:rPr>
            </w:pPr>
          </w:p>
        </w:tc>
        <w:tc>
          <w:tcPr>
            <w:tcW w:w="1675" w:type="dxa"/>
          </w:tcPr>
          <w:p w14:paraId="4FEB2BA9" w14:textId="77777777" w:rsidR="00AF38E9" w:rsidRPr="000107CE" w:rsidRDefault="00AF38E9" w:rsidP="00AF38E9">
            <w:pPr>
              <w:spacing w:line="240" w:lineRule="auto"/>
              <w:rPr>
                <w:sz w:val="16"/>
                <w:lang w:val="en-AU"/>
              </w:rPr>
            </w:pPr>
          </w:p>
        </w:tc>
        <w:tc>
          <w:tcPr>
            <w:tcW w:w="685" w:type="dxa"/>
          </w:tcPr>
          <w:p w14:paraId="0BF6D022"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169B64B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274B64C" w14:textId="77777777" w:rsidR="00AF38E9" w:rsidRPr="000107CE" w:rsidRDefault="00AF38E9" w:rsidP="00AF38E9">
            <w:pPr>
              <w:spacing w:line="240" w:lineRule="auto"/>
              <w:rPr>
                <w:sz w:val="16"/>
                <w:lang w:val="en-AU"/>
              </w:rPr>
            </w:pPr>
          </w:p>
        </w:tc>
        <w:tc>
          <w:tcPr>
            <w:tcW w:w="544" w:type="dxa"/>
          </w:tcPr>
          <w:p w14:paraId="32826351"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4F28EEDF" w14:textId="77777777" w:rsidR="00AF38E9" w:rsidRPr="000107CE" w:rsidRDefault="00AF38E9" w:rsidP="00AF38E9">
            <w:pPr>
              <w:spacing w:line="240" w:lineRule="auto"/>
              <w:rPr>
                <w:sz w:val="16"/>
                <w:lang w:val="en-AU"/>
              </w:rPr>
            </w:pPr>
          </w:p>
        </w:tc>
        <w:tc>
          <w:tcPr>
            <w:tcW w:w="856" w:type="dxa"/>
          </w:tcPr>
          <w:p w14:paraId="7060AFAF" w14:textId="77777777" w:rsidR="00AF38E9" w:rsidRPr="000107CE" w:rsidRDefault="00AF38E9" w:rsidP="00AF38E9">
            <w:pPr>
              <w:spacing w:line="240" w:lineRule="auto"/>
              <w:rPr>
                <w:sz w:val="16"/>
                <w:lang w:val="en-AU"/>
              </w:rPr>
            </w:pPr>
          </w:p>
        </w:tc>
      </w:tr>
      <w:tr w:rsidR="00FC4079" w:rsidRPr="000107CE" w14:paraId="3817F94A" w14:textId="77777777" w:rsidTr="005A65BE">
        <w:tc>
          <w:tcPr>
            <w:tcW w:w="1320" w:type="dxa"/>
          </w:tcPr>
          <w:p w14:paraId="77649267"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68516384"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1563A0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1467F8" w14:textId="77777777" w:rsidR="00AF38E9" w:rsidRPr="000107CE" w:rsidRDefault="00AF38E9" w:rsidP="00AF38E9">
            <w:pPr>
              <w:spacing w:line="240" w:lineRule="auto"/>
              <w:rPr>
                <w:sz w:val="16"/>
                <w:lang w:val="en-AU"/>
              </w:rPr>
            </w:pPr>
            <w:r w:rsidRPr="000107CE">
              <w:rPr>
                <w:sz w:val="16"/>
                <w:lang w:val="en-AU"/>
              </w:rPr>
              <w:t>Amitriptyline Viatris 50</w:t>
            </w:r>
          </w:p>
        </w:tc>
        <w:tc>
          <w:tcPr>
            <w:tcW w:w="591" w:type="dxa"/>
          </w:tcPr>
          <w:p w14:paraId="6BE567E3"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ACF64A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15537CD" w14:textId="77777777" w:rsidR="00AF38E9" w:rsidRPr="000107CE" w:rsidRDefault="00AF38E9" w:rsidP="00AF38E9">
            <w:pPr>
              <w:spacing w:line="240" w:lineRule="auto"/>
              <w:rPr>
                <w:sz w:val="16"/>
                <w:lang w:val="en-AU"/>
              </w:rPr>
            </w:pPr>
          </w:p>
        </w:tc>
        <w:tc>
          <w:tcPr>
            <w:tcW w:w="1675" w:type="dxa"/>
          </w:tcPr>
          <w:p w14:paraId="1D4AAB36" w14:textId="77777777" w:rsidR="00AF38E9" w:rsidRPr="000107CE" w:rsidRDefault="00AF38E9" w:rsidP="00AF38E9">
            <w:pPr>
              <w:spacing w:line="240" w:lineRule="auto"/>
              <w:rPr>
                <w:sz w:val="16"/>
                <w:lang w:val="en-AU"/>
              </w:rPr>
            </w:pPr>
          </w:p>
        </w:tc>
        <w:tc>
          <w:tcPr>
            <w:tcW w:w="685" w:type="dxa"/>
          </w:tcPr>
          <w:p w14:paraId="5496F422"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3E209B10"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3E97F12" w14:textId="77777777" w:rsidR="00AF38E9" w:rsidRPr="000107CE" w:rsidRDefault="00AF38E9" w:rsidP="00AF38E9">
            <w:pPr>
              <w:spacing w:line="240" w:lineRule="auto"/>
              <w:rPr>
                <w:sz w:val="16"/>
                <w:lang w:val="en-AU"/>
              </w:rPr>
            </w:pPr>
          </w:p>
        </w:tc>
        <w:tc>
          <w:tcPr>
            <w:tcW w:w="544" w:type="dxa"/>
          </w:tcPr>
          <w:p w14:paraId="2FBC893E"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EE9CFBC" w14:textId="77777777" w:rsidR="00AF38E9" w:rsidRPr="000107CE" w:rsidRDefault="00AF38E9" w:rsidP="00AF38E9">
            <w:pPr>
              <w:spacing w:line="240" w:lineRule="auto"/>
              <w:rPr>
                <w:sz w:val="16"/>
                <w:lang w:val="en-AU"/>
              </w:rPr>
            </w:pPr>
          </w:p>
        </w:tc>
        <w:tc>
          <w:tcPr>
            <w:tcW w:w="856" w:type="dxa"/>
          </w:tcPr>
          <w:p w14:paraId="1AD352B0" w14:textId="77777777" w:rsidR="00AF38E9" w:rsidRPr="000107CE" w:rsidRDefault="00AF38E9" w:rsidP="00AF38E9">
            <w:pPr>
              <w:spacing w:line="240" w:lineRule="auto"/>
              <w:rPr>
                <w:sz w:val="16"/>
                <w:lang w:val="en-AU"/>
              </w:rPr>
            </w:pPr>
          </w:p>
        </w:tc>
      </w:tr>
      <w:tr w:rsidR="00FC4079" w:rsidRPr="000107CE" w14:paraId="5E4E40F0" w14:textId="77777777" w:rsidTr="005A65BE">
        <w:tc>
          <w:tcPr>
            <w:tcW w:w="1320" w:type="dxa"/>
          </w:tcPr>
          <w:p w14:paraId="0AC34D13"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0170866E"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54E1EA1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DEAD80" w14:textId="46D0AE8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Amitriptyline 50</w:t>
            </w:r>
          </w:p>
        </w:tc>
        <w:tc>
          <w:tcPr>
            <w:tcW w:w="591" w:type="dxa"/>
          </w:tcPr>
          <w:p w14:paraId="6EB30CC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5FECD5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187DB6" w14:textId="77777777" w:rsidR="00AF38E9" w:rsidRPr="000107CE" w:rsidRDefault="00AF38E9" w:rsidP="00AF38E9">
            <w:pPr>
              <w:spacing w:line="240" w:lineRule="auto"/>
              <w:rPr>
                <w:sz w:val="16"/>
                <w:lang w:val="en-AU"/>
              </w:rPr>
            </w:pPr>
          </w:p>
        </w:tc>
        <w:tc>
          <w:tcPr>
            <w:tcW w:w="1675" w:type="dxa"/>
          </w:tcPr>
          <w:p w14:paraId="759B99AA" w14:textId="77777777" w:rsidR="00AF38E9" w:rsidRPr="000107CE" w:rsidRDefault="00AF38E9" w:rsidP="00AF38E9">
            <w:pPr>
              <w:spacing w:line="240" w:lineRule="auto"/>
              <w:rPr>
                <w:sz w:val="16"/>
                <w:lang w:val="en-AU"/>
              </w:rPr>
            </w:pPr>
          </w:p>
        </w:tc>
        <w:tc>
          <w:tcPr>
            <w:tcW w:w="685" w:type="dxa"/>
          </w:tcPr>
          <w:p w14:paraId="6D62F3FC"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0836F3AD"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F2EE154" w14:textId="77777777" w:rsidR="00AF38E9" w:rsidRPr="000107CE" w:rsidRDefault="00AF38E9" w:rsidP="00AF38E9">
            <w:pPr>
              <w:spacing w:line="240" w:lineRule="auto"/>
              <w:rPr>
                <w:sz w:val="16"/>
                <w:lang w:val="en-AU"/>
              </w:rPr>
            </w:pPr>
          </w:p>
        </w:tc>
        <w:tc>
          <w:tcPr>
            <w:tcW w:w="544" w:type="dxa"/>
          </w:tcPr>
          <w:p w14:paraId="0487372D"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525C5CCA" w14:textId="77777777" w:rsidR="00AF38E9" w:rsidRPr="000107CE" w:rsidRDefault="00AF38E9" w:rsidP="00AF38E9">
            <w:pPr>
              <w:spacing w:line="240" w:lineRule="auto"/>
              <w:rPr>
                <w:sz w:val="16"/>
                <w:lang w:val="en-AU"/>
              </w:rPr>
            </w:pPr>
          </w:p>
        </w:tc>
        <w:tc>
          <w:tcPr>
            <w:tcW w:w="856" w:type="dxa"/>
          </w:tcPr>
          <w:p w14:paraId="3C608800" w14:textId="77777777" w:rsidR="00AF38E9" w:rsidRPr="000107CE" w:rsidRDefault="00AF38E9" w:rsidP="00AF38E9">
            <w:pPr>
              <w:spacing w:line="240" w:lineRule="auto"/>
              <w:rPr>
                <w:sz w:val="16"/>
                <w:lang w:val="en-AU"/>
              </w:rPr>
            </w:pPr>
          </w:p>
        </w:tc>
      </w:tr>
      <w:tr w:rsidR="00FC4079" w:rsidRPr="000107CE" w14:paraId="4E056F9D" w14:textId="77777777" w:rsidTr="005A65BE">
        <w:tc>
          <w:tcPr>
            <w:tcW w:w="1320" w:type="dxa"/>
          </w:tcPr>
          <w:p w14:paraId="7B1E2853"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EFE02FE"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01C5BA7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8E57AC" w14:textId="5EC0EC02"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Amitriptyline</w:t>
            </w:r>
          </w:p>
        </w:tc>
        <w:tc>
          <w:tcPr>
            <w:tcW w:w="591" w:type="dxa"/>
          </w:tcPr>
          <w:p w14:paraId="04C61411"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3DFC8B9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8421A2" w14:textId="77777777" w:rsidR="00AF38E9" w:rsidRPr="000107CE" w:rsidRDefault="00AF38E9" w:rsidP="00AF38E9">
            <w:pPr>
              <w:spacing w:line="240" w:lineRule="auto"/>
              <w:rPr>
                <w:sz w:val="16"/>
                <w:lang w:val="en-AU"/>
              </w:rPr>
            </w:pPr>
          </w:p>
        </w:tc>
        <w:tc>
          <w:tcPr>
            <w:tcW w:w="1675" w:type="dxa"/>
          </w:tcPr>
          <w:p w14:paraId="140B0E69" w14:textId="77777777" w:rsidR="00AF38E9" w:rsidRPr="000107CE" w:rsidRDefault="00AF38E9" w:rsidP="00AF38E9">
            <w:pPr>
              <w:spacing w:line="240" w:lineRule="auto"/>
              <w:rPr>
                <w:sz w:val="16"/>
                <w:lang w:val="en-AU"/>
              </w:rPr>
            </w:pPr>
          </w:p>
        </w:tc>
        <w:tc>
          <w:tcPr>
            <w:tcW w:w="685" w:type="dxa"/>
          </w:tcPr>
          <w:p w14:paraId="07347B5C"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036D2828"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DAA2EB2" w14:textId="77777777" w:rsidR="00AF38E9" w:rsidRPr="000107CE" w:rsidRDefault="00AF38E9" w:rsidP="00AF38E9">
            <w:pPr>
              <w:spacing w:line="240" w:lineRule="auto"/>
              <w:rPr>
                <w:sz w:val="16"/>
                <w:lang w:val="en-AU"/>
              </w:rPr>
            </w:pPr>
          </w:p>
        </w:tc>
        <w:tc>
          <w:tcPr>
            <w:tcW w:w="544" w:type="dxa"/>
          </w:tcPr>
          <w:p w14:paraId="54CE23ED"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03451CF5" w14:textId="77777777" w:rsidR="00AF38E9" w:rsidRPr="000107CE" w:rsidRDefault="00AF38E9" w:rsidP="00AF38E9">
            <w:pPr>
              <w:spacing w:line="240" w:lineRule="auto"/>
              <w:rPr>
                <w:sz w:val="16"/>
                <w:lang w:val="en-AU"/>
              </w:rPr>
            </w:pPr>
          </w:p>
        </w:tc>
        <w:tc>
          <w:tcPr>
            <w:tcW w:w="856" w:type="dxa"/>
          </w:tcPr>
          <w:p w14:paraId="0D749F06" w14:textId="77777777" w:rsidR="00AF38E9" w:rsidRPr="000107CE" w:rsidRDefault="00AF38E9" w:rsidP="00AF38E9">
            <w:pPr>
              <w:spacing w:line="240" w:lineRule="auto"/>
              <w:rPr>
                <w:sz w:val="16"/>
                <w:lang w:val="en-AU"/>
              </w:rPr>
            </w:pPr>
          </w:p>
        </w:tc>
      </w:tr>
      <w:tr w:rsidR="00FC4079" w:rsidRPr="000107CE" w14:paraId="62A8B28A" w14:textId="77777777" w:rsidTr="005A65BE">
        <w:tc>
          <w:tcPr>
            <w:tcW w:w="1320" w:type="dxa"/>
          </w:tcPr>
          <w:p w14:paraId="4197C0FD"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75D37369"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4BFF8A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759276" w14:textId="77777777" w:rsidR="00AF38E9" w:rsidRPr="000107CE" w:rsidRDefault="00AF38E9" w:rsidP="00AF38E9">
            <w:pPr>
              <w:spacing w:line="240" w:lineRule="auto"/>
              <w:rPr>
                <w:sz w:val="16"/>
                <w:lang w:val="en-AU"/>
              </w:rPr>
            </w:pPr>
            <w:r w:rsidRPr="000107CE">
              <w:rPr>
                <w:sz w:val="16"/>
                <w:lang w:val="en-AU"/>
              </w:rPr>
              <w:t>Endep 50</w:t>
            </w:r>
          </w:p>
        </w:tc>
        <w:tc>
          <w:tcPr>
            <w:tcW w:w="591" w:type="dxa"/>
          </w:tcPr>
          <w:p w14:paraId="2A808226"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F0DB8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58F426" w14:textId="77777777" w:rsidR="00AF38E9" w:rsidRPr="000107CE" w:rsidRDefault="00AF38E9" w:rsidP="00AF38E9">
            <w:pPr>
              <w:spacing w:line="240" w:lineRule="auto"/>
              <w:rPr>
                <w:sz w:val="16"/>
                <w:lang w:val="en-AU"/>
              </w:rPr>
            </w:pPr>
          </w:p>
        </w:tc>
        <w:tc>
          <w:tcPr>
            <w:tcW w:w="1675" w:type="dxa"/>
          </w:tcPr>
          <w:p w14:paraId="2B9B4453" w14:textId="77777777" w:rsidR="00AF38E9" w:rsidRPr="000107CE" w:rsidRDefault="00AF38E9" w:rsidP="00AF38E9">
            <w:pPr>
              <w:spacing w:line="240" w:lineRule="auto"/>
              <w:rPr>
                <w:sz w:val="16"/>
                <w:lang w:val="en-AU"/>
              </w:rPr>
            </w:pPr>
          </w:p>
        </w:tc>
        <w:tc>
          <w:tcPr>
            <w:tcW w:w="685" w:type="dxa"/>
          </w:tcPr>
          <w:p w14:paraId="7E98FAFE"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4DE1D01E"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AF9F3D3" w14:textId="77777777" w:rsidR="00AF38E9" w:rsidRPr="000107CE" w:rsidRDefault="00AF38E9" w:rsidP="00AF38E9">
            <w:pPr>
              <w:spacing w:line="240" w:lineRule="auto"/>
              <w:rPr>
                <w:sz w:val="16"/>
                <w:lang w:val="en-AU"/>
              </w:rPr>
            </w:pPr>
          </w:p>
        </w:tc>
        <w:tc>
          <w:tcPr>
            <w:tcW w:w="544" w:type="dxa"/>
          </w:tcPr>
          <w:p w14:paraId="120BD932"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6B980A3C" w14:textId="77777777" w:rsidR="00AF38E9" w:rsidRPr="000107CE" w:rsidRDefault="00AF38E9" w:rsidP="00AF38E9">
            <w:pPr>
              <w:spacing w:line="240" w:lineRule="auto"/>
              <w:rPr>
                <w:sz w:val="16"/>
                <w:lang w:val="en-AU"/>
              </w:rPr>
            </w:pPr>
          </w:p>
        </w:tc>
        <w:tc>
          <w:tcPr>
            <w:tcW w:w="856" w:type="dxa"/>
          </w:tcPr>
          <w:p w14:paraId="42CD8D0B" w14:textId="77777777" w:rsidR="00AF38E9" w:rsidRPr="000107CE" w:rsidRDefault="00AF38E9" w:rsidP="00AF38E9">
            <w:pPr>
              <w:spacing w:line="240" w:lineRule="auto"/>
              <w:rPr>
                <w:sz w:val="16"/>
                <w:lang w:val="en-AU"/>
              </w:rPr>
            </w:pPr>
          </w:p>
        </w:tc>
      </w:tr>
      <w:tr w:rsidR="00FC4079" w:rsidRPr="000107CE" w14:paraId="436C74F6" w14:textId="77777777" w:rsidTr="005A65BE">
        <w:tc>
          <w:tcPr>
            <w:tcW w:w="1320" w:type="dxa"/>
          </w:tcPr>
          <w:p w14:paraId="7CD64646" w14:textId="77777777" w:rsidR="00AF38E9" w:rsidRPr="000107CE" w:rsidRDefault="00AF38E9" w:rsidP="00AF38E9">
            <w:pPr>
              <w:spacing w:line="240" w:lineRule="auto"/>
              <w:rPr>
                <w:sz w:val="16"/>
                <w:lang w:val="en-AU"/>
              </w:rPr>
            </w:pPr>
            <w:r w:rsidRPr="000107CE">
              <w:rPr>
                <w:sz w:val="16"/>
                <w:lang w:val="en-AU"/>
              </w:rPr>
              <w:t>Amitriptyline</w:t>
            </w:r>
          </w:p>
        </w:tc>
        <w:tc>
          <w:tcPr>
            <w:tcW w:w="1954" w:type="dxa"/>
          </w:tcPr>
          <w:p w14:paraId="4352EC15" w14:textId="77777777" w:rsidR="00AF38E9" w:rsidRPr="000107CE" w:rsidRDefault="00AF38E9" w:rsidP="00AF38E9">
            <w:pPr>
              <w:spacing w:line="240" w:lineRule="auto"/>
              <w:rPr>
                <w:sz w:val="16"/>
                <w:lang w:val="en-AU"/>
              </w:rPr>
            </w:pPr>
            <w:r w:rsidRPr="000107CE">
              <w:rPr>
                <w:sz w:val="16"/>
                <w:lang w:val="en-AU"/>
              </w:rPr>
              <w:t>Tablet containing amitriptyline hydrochloride 50 mg</w:t>
            </w:r>
          </w:p>
        </w:tc>
        <w:tc>
          <w:tcPr>
            <w:tcW w:w="941" w:type="dxa"/>
          </w:tcPr>
          <w:p w14:paraId="5F37B6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6D8448" w14:textId="77777777" w:rsidR="00AF38E9" w:rsidRPr="000107CE" w:rsidRDefault="00AF38E9" w:rsidP="00AF38E9">
            <w:pPr>
              <w:spacing w:line="240" w:lineRule="auto"/>
              <w:rPr>
                <w:sz w:val="16"/>
                <w:lang w:val="en-AU"/>
              </w:rPr>
            </w:pPr>
            <w:r w:rsidRPr="000107CE">
              <w:rPr>
                <w:sz w:val="16"/>
                <w:lang w:val="en-AU"/>
              </w:rPr>
              <w:t>ENTRIP</w:t>
            </w:r>
          </w:p>
        </w:tc>
        <w:tc>
          <w:tcPr>
            <w:tcW w:w="591" w:type="dxa"/>
          </w:tcPr>
          <w:p w14:paraId="3F78B0DF"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426387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505AAA" w14:textId="77777777" w:rsidR="00AF38E9" w:rsidRPr="000107CE" w:rsidRDefault="00AF38E9" w:rsidP="00AF38E9">
            <w:pPr>
              <w:spacing w:line="240" w:lineRule="auto"/>
              <w:rPr>
                <w:sz w:val="16"/>
                <w:lang w:val="en-AU"/>
              </w:rPr>
            </w:pPr>
          </w:p>
        </w:tc>
        <w:tc>
          <w:tcPr>
            <w:tcW w:w="1675" w:type="dxa"/>
          </w:tcPr>
          <w:p w14:paraId="3AB2D8CA" w14:textId="77777777" w:rsidR="00AF38E9" w:rsidRPr="000107CE" w:rsidRDefault="00AF38E9" w:rsidP="00AF38E9">
            <w:pPr>
              <w:spacing w:line="240" w:lineRule="auto"/>
              <w:rPr>
                <w:sz w:val="16"/>
                <w:lang w:val="en-AU"/>
              </w:rPr>
            </w:pPr>
          </w:p>
        </w:tc>
        <w:tc>
          <w:tcPr>
            <w:tcW w:w="685" w:type="dxa"/>
          </w:tcPr>
          <w:p w14:paraId="7A339D96" w14:textId="77777777" w:rsidR="00AF38E9" w:rsidRPr="000107CE" w:rsidRDefault="00AF38E9" w:rsidP="00AF38E9">
            <w:pPr>
              <w:spacing w:line="240" w:lineRule="auto"/>
              <w:rPr>
                <w:sz w:val="16"/>
                <w:lang w:val="en-AU"/>
              </w:rPr>
            </w:pPr>
            <w:r w:rsidRPr="000107CE">
              <w:rPr>
                <w:sz w:val="16"/>
                <w:lang w:val="en-AU"/>
              </w:rPr>
              <w:t>50</w:t>
            </w:r>
          </w:p>
        </w:tc>
        <w:tc>
          <w:tcPr>
            <w:tcW w:w="685" w:type="dxa"/>
          </w:tcPr>
          <w:p w14:paraId="29318C6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CE38668" w14:textId="77777777" w:rsidR="00AF38E9" w:rsidRPr="000107CE" w:rsidRDefault="00AF38E9" w:rsidP="00AF38E9">
            <w:pPr>
              <w:spacing w:line="240" w:lineRule="auto"/>
              <w:rPr>
                <w:sz w:val="16"/>
                <w:lang w:val="en-AU"/>
              </w:rPr>
            </w:pPr>
          </w:p>
        </w:tc>
        <w:tc>
          <w:tcPr>
            <w:tcW w:w="544" w:type="dxa"/>
          </w:tcPr>
          <w:p w14:paraId="6FA838D1" w14:textId="77777777" w:rsidR="00AF38E9" w:rsidRPr="000107CE" w:rsidRDefault="00AF38E9" w:rsidP="00AF38E9">
            <w:pPr>
              <w:spacing w:line="240" w:lineRule="auto"/>
              <w:rPr>
                <w:sz w:val="16"/>
                <w:lang w:val="en-AU"/>
              </w:rPr>
            </w:pPr>
            <w:r w:rsidRPr="000107CE">
              <w:rPr>
                <w:sz w:val="16"/>
                <w:lang w:val="en-AU"/>
              </w:rPr>
              <w:t>50</w:t>
            </w:r>
          </w:p>
        </w:tc>
        <w:tc>
          <w:tcPr>
            <w:tcW w:w="591" w:type="dxa"/>
          </w:tcPr>
          <w:p w14:paraId="23989FA4" w14:textId="77777777" w:rsidR="00AF38E9" w:rsidRPr="000107CE" w:rsidRDefault="00AF38E9" w:rsidP="00AF38E9">
            <w:pPr>
              <w:spacing w:line="240" w:lineRule="auto"/>
              <w:rPr>
                <w:sz w:val="16"/>
                <w:lang w:val="en-AU"/>
              </w:rPr>
            </w:pPr>
          </w:p>
        </w:tc>
        <w:tc>
          <w:tcPr>
            <w:tcW w:w="856" w:type="dxa"/>
          </w:tcPr>
          <w:p w14:paraId="313117D8" w14:textId="77777777" w:rsidR="00AF38E9" w:rsidRPr="000107CE" w:rsidRDefault="00AF38E9" w:rsidP="00AF38E9">
            <w:pPr>
              <w:spacing w:line="240" w:lineRule="auto"/>
              <w:rPr>
                <w:sz w:val="16"/>
                <w:lang w:val="en-AU"/>
              </w:rPr>
            </w:pPr>
          </w:p>
        </w:tc>
      </w:tr>
      <w:tr w:rsidR="00FC4079" w:rsidRPr="000107CE" w14:paraId="181E06FA" w14:textId="77777777" w:rsidTr="005A65BE">
        <w:tc>
          <w:tcPr>
            <w:tcW w:w="1320" w:type="dxa"/>
          </w:tcPr>
          <w:p w14:paraId="32CFE3C0"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6C61032E"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0C3F20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28A2D3" w14:textId="77777777" w:rsidR="00AF38E9" w:rsidRPr="000107CE" w:rsidRDefault="00AF38E9" w:rsidP="00AF38E9">
            <w:pPr>
              <w:spacing w:line="240" w:lineRule="auto"/>
              <w:rPr>
                <w:sz w:val="16"/>
                <w:lang w:val="en-AU"/>
              </w:rPr>
            </w:pPr>
            <w:r w:rsidRPr="000107CE">
              <w:rPr>
                <w:sz w:val="16"/>
                <w:lang w:val="en-AU"/>
              </w:rPr>
              <w:t>Amlo 5</w:t>
            </w:r>
          </w:p>
        </w:tc>
        <w:tc>
          <w:tcPr>
            <w:tcW w:w="591" w:type="dxa"/>
          </w:tcPr>
          <w:p w14:paraId="29FB5FE8"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B9B064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4D623B" w14:textId="77777777" w:rsidR="00AF38E9" w:rsidRPr="000107CE" w:rsidRDefault="00AF38E9" w:rsidP="00AF38E9">
            <w:pPr>
              <w:spacing w:line="240" w:lineRule="auto"/>
              <w:rPr>
                <w:sz w:val="16"/>
                <w:lang w:val="en-AU"/>
              </w:rPr>
            </w:pPr>
          </w:p>
        </w:tc>
        <w:tc>
          <w:tcPr>
            <w:tcW w:w="1675" w:type="dxa"/>
          </w:tcPr>
          <w:p w14:paraId="34BE5C5B" w14:textId="77777777" w:rsidR="00AF38E9" w:rsidRPr="000107CE" w:rsidRDefault="00AF38E9" w:rsidP="00AF38E9">
            <w:pPr>
              <w:spacing w:line="240" w:lineRule="auto"/>
              <w:rPr>
                <w:sz w:val="16"/>
                <w:lang w:val="en-AU"/>
              </w:rPr>
            </w:pPr>
          </w:p>
        </w:tc>
        <w:tc>
          <w:tcPr>
            <w:tcW w:w="685" w:type="dxa"/>
          </w:tcPr>
          <w:p w14:paraId="05E9F0B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AC383C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A33C17" w14:textId="77777777" w:rsidR="00AF38E9" w:rsidRPr="000107CE" w:rsidRDefault="00AF38E9" w:rsidP="00AF38E9">
            <w:pPr>
              <w:spacing w:line="240" w:lineRule="auto"/>
              <w:rPr>
                <w:sz w:val="16"/>
                <w:lang w:val="en-AU"/>
              </w:rPr>
            </w:pPr>
          </w:p>
        </w:tc>
        <w:tc>
          <w:tcPr>
            <w:tcW w:w="544" w:type="dxa"/>
          </w:tcPr>
          <w:p w14:paraId="46450D4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21A5AB7" w14:textId="77777777" w:rsidR="00AF38E9" w:rsidRPr="000107CE" w:rsidRDefault="00AF38E9" w:rsidP="00AF38E9">
            <w:pPr>
              <w:spacing w:line="240" w:lineRule="auto"/>
              <w:rPr>
                <w:sz w:val="16"/>
                <w:lang w:val="en-AU"/>
              </w:rPr>
            </w:pPr>
          </w:p>
        </w:tc>
        <w:tc>
          <w:tcPr>
            <w:tcW w:w="856" w:type="dxa"/>
          </w:tcPr>
          <w:p w14:paraId="28171219" w14:textId="77777777" w:rsidR="00AF38E9" w:rsidRPr="000107CE" w:rsidRDefault="00AF38E9" w:rsidP="00AF38E9">
            <w:pPr>
              <w:spacing w:line="240" w:lineRule="auto"/>
              <w:rPr>
                <w:sz w:val="16"/>
                <w:lang w:val="en-AU"/>
              </w:rPr>
            </w:pPr>
          </w:p>
        </w:tc>
      </w:tr>
      <w:tr w:rsidR="00FC4079" w:rsidRPr="000107CE" w14:paraId="1161BC8B" w14:textId="77777777" w:rsidTr="005A65BE">
        <w:tc>
          <w:tcPr>
            <w:tcW w:w="1320" w:type="dxa"/>
          </w:tcPr>
          <w:p w14:paraId="52FE59A5"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2C1EAF5"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45F6E9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21F8BD" w14:textId="77777777" w:rsidR="00AF38E9" w:rsidRPr="000107CE" w:rsidRDefault="00AF38E9" w:rsidP="00AF38E9">
            <w:pPr>
              <w:spacing w:line="240" w:lineRule="auto"/>
              <w:rPr>
                <w:sz w:val="16"/>
                <w:lang w:val="en-AU"/>
              </w:rPr>
            </w:pPr>
            <w:r w:rsidRPr="000107CE">
              <w:rPr>
                <w:sz w:val="16"/>
                <w:lang w:val="en-AU"/>
              </w:rPr>
              <w:t>Amlo 5</w:t>
            </w:r>
          </w:p>
        </w:tc>
        <w:tc>
          <w:tcPr>
            <w:tcW w:w="591" w:type="dxa"/>
          </w:tcPr>
          <w:p w14:paraId="7E503463"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65F6AFF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C9E6F5" w14:textId="77777777" w:rsidR="00AF38E9" w:rsidRPr="000107CE" w:rsidRDefault="00AF38E9" w:rsidP="00AF38E9">
            <w:pPr>
              <w:spacing w:line="240" w:lineRule="auto"/>
              <w:rPr>
                <w:sz w:val="16"/>
                <w:lang w:val="en-AU"/>
              </w:rPr>
            </w:pPr>
          </w:p>
        </w:tc>
        <w:tc>
          <w:tcPr>
            <w:tcW w:w="1675" w:type="dxa"/>
          </w:tcPr>
          <w:p w14:paraId="33AE166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89D44C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4637ED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8052EE7" w14:textId="77777777" w:rsidR="00AF38E9" w:rsidRPr="000107CE" w:rsidRDefault="00AF38E9" w:rsidP="00AF38E9">
            <w:pPr>
              <w:spacing w:line="240" w:lineRule="auto"/>
              <w:rPr>
                <w:sz w:val="16"/>
                <w:lang w:val="en-AU"/>
              </w:rPr>
            </w:pPr>
          </w:p>
        </w:tc>
        <w:tc>
          <w:tcPr>
            <w:tcW w:w="544" w:type="dxa"/>
          </w:tcPr>
          <w:p w14:paraId="79E5545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DE19AB1" w14:textId="77777777" w:rsidR="00AF38E9" w:rsidRPr="000107CE" w:rsidRDefault="00AF38E9" w:rsidP="00AF38E9">
            <w:pPr>
              <w:spacing w:line="240" w:lineRule="auto"/>
              <w:rPr>
                <w:sz w:val="16"/>
                <w:lang w:val="en-AU"/>
              </w:rPr>
            </w:pPr>
          </w:p>
        </w:tc>
        <w:tc>
          <w:tcPr>
            <w:tcW w:w="856" w:type="dxa"/>
          </w:tcPr>
          <w:p w14:paraId="02F879B5" w14:textId="77777777" w:rsidR="00AF38E9" w:rsidRPr="000107CE" w:rsidRDefault="00AF38E9" w:rsidP="00AF38E9">
            <w:pPr>
              <w:spacing w:line="240" w:lineRule="auto"/>
              <w:rPr>
                <w:sz w:val="16"/>
                <w:lang w:val="en-AU"/>
              </w:rPr>
            </w:pPr>
          </w:p>
        </w:tc>
      </w:tr>
      <w:tr w:rsidR="00FC4079" w:rsidRPr="000107CE" w14:paraId="66795D87" w14:textId="77777777" w:rsidTr="005A65BE">
        <w:tc>
          <w:tcPr>
            <w:tcW w:w="1320" w:type="dxa"/>
          </w:tcPr>
          <w:p w14:paraId="6D8AE548"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48AE243"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5F16D56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0642BD" w14:textId="77777777" w:rsidR="00AF38E9" w:rsidRPr="000107CE" w:rsidRDefault="00AF38E9" w:rsidP="00AF38E9">
            <w:pPr>
              <w:spacing w:line="240" w:lineRule="auto"/>
              <w:rPr>
                <w:sz w:val="16"/>
                <w:lang w:val="en-AU"/>
              </w:rPr>
            </w:pPr>
            <w:r w:rsidRPr="000107CE">
              <w:rPr>
                <w:sz w:val="16"/>
                <w:lang w:val="en-AU"/>
              </w:rPr>
              <w:t>Amlodipine APOTEX</w:t>
            </w:r>
          </w:p>
        </w:tc>
        <w:tc>
          <w:tcPr>
            <w:tcW w:w="591" w:type="dxa"/>
          </w:tcPr>
          <w:p w14:paraId="2D3B1079"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4DF3B43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54AB86" w14:textId="77777777" w:rsidR="00AF38E9" w:rsidRPr="000107CE" w:rsidRDefault="00AF38E9" w:rsidP="00AF38E9">
            <w:pPr>
              <w:spacing w:line="240" w:lineRule="auto"/>
              <w:rPr>
                <w:sz w:val="16"/>
                <w:lang w:val="en-AU"/>
              </w:rPr>
            </w:pPr>
          </w:p>
        </w:tc>
        <w:tc>
          <w:tcPr>
            <w:tcW w:w="1675" w:type="dxa"/>
          </w:tcPr>
          <w:p w14:paraId="6044E07C" w14:textId="77777777" w:rsidR="00AF38E9" w:rsidRPr="000107CE" w:rsidRDefault="00AF38E9" w:rsidP="00AF38E9">
            <w:pPr>
              <w:spacing w:line="240" w:lineRule="auto"/>
              <w:rPr>
                <w:sz w:val="16"/>
                <w:lang w:val="en-AU"/>
              </w:rPr>
            </w:pPr>
          </w:p>
        </w:tc>
        <w:tc>
          <w:tcPr>
            <w:tcW w:w="685" w:type="dxa"/>
          </w:tcPr>
          <w:p w14:paraId="4D64E6B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2F3C30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8D1D56" w14:textId="77777777" w:rsidR="00AF38E9" w:rsidRPr="000107CE" w:rsidRDefault="00AF38E9" w:rsidP="00AF38E9">
            <w:pPr>
              <w:spacing w:line="240" w:lineRule="auto"/>
              <w:rPr>
                <w:sz w:val="16"/>
                <w:lang w:val="en-AU"/>
              </w:rPr>
            </w:pPr>
          </w:p>
        </w:tc>
        <w:tc>
          <w:tcPr>
            <w:tcW w:w="544" w:type="dxa"/>
          </w:tcPr>
          <w:p w14:paraId="5CAB3E8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08A125D" w14:textId="77777777" w:rsidR="00AF38E9" w:rsidRPr="000107CE" w:rsidRDefault="00AF38E9" w:rsidP="00AF38E9">
            <w:pPr>
              <w:spacing w:line="240" w:lineRule="auto"/>
              <w:rPr>
                <w:sz w:val="16"/>
                <w:lang w:val="en-AU"/>
              </w:rPr>
            </w:pPr>
          </w:p>
        </w:tc>
        <w:tc>
          <w:tcPr>
            <w:tcW w:w="856" w:type="dxa"/>
          </w:tcPr>
          <w:p w14:paraId="3BEF4D68" w14:textId="77777777" w:rsidR="00AF38E9" w:rsidRPr="000107CE" w:rsidRDefault="00AF38E9" w:rsidP="00AF38E9">
            <w:pPr>
              <w:spacing w:line="240" w:lineRule="auto"/>
              <w:rPr>
                <w:sz w:val="16"/>
                <w:lang w:val="en-AU"/>
              </w:rPr>
            </w:pPr>
          </w:p>
        </w:tc>
      </w:tr>
      <w:tr w:rsidR="00FC4079" w:rsidRPr="000107CE" w14:paraId="65709946" w14:textId="77777777" w:rsidTr="005A65BE">
        <w:tc>
          <w:tcPr>
            <w:tcW w:w="1320" w:type="dxa"/>
          </w:tcPr>
          <w:p w14:paraId="59060093"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650DCE5"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773720B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EE2EE6" w14:textId="77777777" w:rsidR="00AF38E9" w:rsidRPr="000107CE" w:rsidRDefault="00AF38E9" w:rsidP="00AF38E9">
            <w:pPr>
              <w:spacing w:line="240" w:lineRule="auto"/>
              <w:rPr>
                <w:sz w:val="16"/>
                <w:lang w:val="en-AU"/>
              </w:rPr>
            </w:pPr>
            <w:r w:rsidRPr="000107CE">
              <w:rPr>
                <w:sz w:val="16"/>
                <w:lang w:val="en-AU"/>
              </w:rPr>
              <w:t>Amlodipine APOTEX</w:t>
            </w:r>
          </w:p>
        </w:tc>
        <w:tc>
          <w:tcPr>
            <w:tcW w:w="591" w:type="dxa"/>
          </w:tcPr>
          <w:p w14:paraId="0489E621"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394E38C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E544B9" w14:textId="77777777" w:rsidR="00AF38E9" w:rsidRPr="000107CE" w:rsidRDefault="00AF38E9" w:rsidP="00AF38E9">
            <w:pPr>
              <w:spacing w:line="240" w:lineRule="auto"/>
              <w:rPr>
                <w:sz w:val="16"/>
                <w:lang w:val="en-AU"/>
              </w:rPr>
            </w:pPr>
          </w:p>
        </w:tc>
        <w:tc>
          <w:tcPr>
            <w:tcW w:w="1675" w:type="dxa"/>
          </w:tcPr>
          <w:p w14:paraId="5E8A2E8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628735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8DCEF0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CB8CAF" w14:textId="77777777" w:rsidR="00AF38E9" w:rsidRPr="000107CE" w:rsidRDefault="00AF38E9" w:rsidP="00AF38E9">
            <w:pPr>
              <w:spacing w:line="240" w:lineRule="auto"/>
              <w:rPr>
                <w:sz w:val="16"/>
                <w:lang w:val="en-AU"/>
              </w:rPr>
            </w:pPr>
          </w:p>
        </w:tc>
        <w:tc>
          <w:tcPr>
            <w:tcW w:w="544" w:type="dxa"/>
          </w:tcPr>
          <w:p w14:paraId="01E0C99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7A1E87E" w14:textId="77777777" w:rsidR="00AF38E9" w:rsidRPr="000107CE" w:rsidRDefault="00AF38E9" w:rsidP="00AF38E9">
            <w:pPr>
              <w:spacing w:line="240" w:lineRule="auto"/>
              <w:rPr>
                <w:sz w:val="16"/>
                <w:lang w:val="en-AU"/>
              </w:rPr>
            </w:pPr>
          </w:p>
        </w:tc>
        <w:tc>
          <w:tcPr>
            <w:tcW w:w="856" w:type="dxa"/>
          </w:tcPr>
          <w:p w14:paraId="0960E652" w14:textId="77777777" w:rsidR="00AF38E9" w:rsidRPr="000107CE" w:rsidRDefault="00AF38E9" w:rsidP="00AF38E9">
            <w:pPr>
              <w:spacing w:line="240" w:lineRule="auto"/>
              <w:rPr>
                <w:sz w:val="16"/>
                <w:lang w:val="en-AU"/>
              </w:rPr>
            </w:pPr>
          </w:p>
        </w:tc>
      </w:tr>
      <w:tr w:rsidR="00FC4079" w:rsidRPr="000107CE" w14:paraId="3394F413" w14:textId="77777777" w:rsidTr="005A65BE">
        <w:tc>
          <w:tcPr>
            <w:tcW w:w="1320" w:type="dxa"/>
          </w:tcPr>
          <w:p w14:paraId="2BB50931"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B2E72D1"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1FF7A9D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3BAF36" w14:textId="77777777" w:rsidR="00AF38E9" w:rsidRPr="000107CE" w:rsidRDefault="00AF38E9" w:rsidP="00AF38E9">
            <w:pPr>
              <w:spacing w:line="240" w:lineRule="auto"/>
              <w:rPr>
                <w:sz w:val="16"/>
                <w:lang w:val="en-AU"/>
              </w:rPr>
            </w:pPr>
            <w:r w:rsidRPr="000107CE">
              <w:rPr>
                <w:sz w:val="16"/>
                <w:lang w:val="en-AU"/>
              </w:rPr>
              <w:t>Amlodipine GH</w:t>
            </w:r>
          </w:p>
        </w:tc>
        <w:tc>
          <w:tcPr>
            <w:tcW w:w="591" w:type="dxa"/>
          </w:tcPr>
          <w:p w14:paraId="3BBDB276"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7743ED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9BC67A" w14:textId="77777777" w:rsidR="00AF38E9" w:rsidRPr="000107CE" w:rsidRDefault="00AF38E9" w:rsidP="00AF38E9">
            <w:pPr>
              <w:spacing w:line="240" w:lineRule="auto"/>
              <w:rPr>
                <w:sz w:val="16"/>
                <w:lang w:val="en-AU"/>
              </w:rPr>
            </w:pPr>
          </w:p>
        </w:tc>
        <w:tc>
          <w:tcPr>
            <w:tcW w:w="1675" w:type="dxa"/>
          </w:tcPr>
          <w:p w14:paraId="101A0047" w14:textId="77777777" w:rsidR="00AF38E9" w:rsidRPr="000107CE" w:rsidRDefault="00AF38E9" w:rsidP="00AF38E9">
            <w:pPr>
              <w:spacing w:line="240" w:lineRule="auto"/>
              <w:rPr>
                <w:sz w:val="16"/>
                <w:lang w:val="en-AU"/>
              </w:rPr>
            </w:pPr>
          </w:p>
        </w:tc>
        <w:tc>
          <w:tcPr>
            <w:tcW w:w="685" w:type="dxa"/>
          </w:tcPr>
          <w:p w14:paraId="508961F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180D13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E8296B" w14:textId="77777777" w:rsidR="00AF38E9" w:rsidRPr="000107CE" w:rsidRDefault="00AF38E9" w:rsidP="00AF38E9">
            <w:pPr>
              <w:spacing w:line="240" w:lineRule="auto"/>
              <w:rPr>
                <w:sz w:val="16"/>
                <w:lang w:val="en-AU"/>
              </w:rPr>
            </w:pPr>
          </w:p>
        </w:tc>
        <w:tc>
          <w:tcPr>
            <w:tcW w:w="544" w:type="dxa"/>
          </w:tcPr>
          <w:p w14:paraId="3689A4F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9899ECC" w14:textId="77777777" w:rsidR="00AF38E9" w:rsidRPr="000107CE" w:rsidRDefault="00AF38E9" w:rsidP="00AF38E9">
            <w:pPr>
              <w:spacing w:line="240" w:lineRule="auto"/>
              <w:rPr>
                <w:sz w:val="16"/>
                <w:lang w:val="en-AU"/>
              </w:rPr>
            </w:pPr>
          </w:p>
        </w:tc>
        <w:tc>
          <w:tcPr>
            <w:tcW w:w="856" w:type="dxa"/>
          </w:tcPr>
          <w:p w14:paraId="0F9DCB82" w14:textId="77777777" w:rsidR="00AF38E9" w:rsidRPr="000107CE" w:rsidRDefault="00AF38E9" w:rsidP="00AF38E9">
            <w:pPr>
              <w:spacing w:line="240" w:lineRule="auto"/>
              <w:rPr>
                <w:sz w:val="16"/>
                <w:lang w:val="en-AU"/>
              </w:rPr>
            </w:pPr>
          </w:p>
        </w:tc>
      </w:tr>
      <w:tr w:rsidR="00FC4079" w:rsidRPr="000107CE" w14:paraId="487FD056" w14:textId="77777777" w:rsidTr="005A65BE">
        <w:tc>
          <w:tcPr>
            <w:tcW w:w="1320" w:type="dxa"/>
          </w:tcPr>
          <w:p w14:paraId="74643911"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3EE3BE9"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257D218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7B0CC2" w14:textId="77777777" w:rsidR="00AF38E9" w:rsidRPr="000107CE" w:rsidRDefault="00AF38E9" w:rsidP="00AF38E9">
            <w:pPr>
              <w:spacing w:line="240" w:lineRule="auto"/>
              <w:rPr>
                <w:sz w:val="16"/>
                <w:lang w:val="en-AU"/>
              </w:rPr>
            </w:pPr>
            <w:r w:rsidRPr="000107CE">
              <w:rPr>
                <w:sz w:val="16"/>
                <w:lang w:val="en-AU"/>
              </w:rPr>
              <w:t>Amlodipine GH</w:t>
            </w:r>
          </w:p>
        </w:tc>
        <w:tc>
          <w:tcPr>
            <w:tcW w:w="591" w:type="dxa"/>
          </w:tcPr>
          <w:p w14:paraId="27A53F7A"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0980EC5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F85260" w14:textId="77777777" w:rsidR="00AF38E9" w:rsidRPr="000107CE" w:rsidRDefault="00AF38E9" w:rsidP="00AF38E9">
            <w:pPr>
              <w:spacing w:line="240" w:lineRule="auto"/>
              <w:rPr>
                <w:sz w:val="16"/>
                <w:lang w:val="en-AU"/>
              </w:rPr>
            </w:pPr>
          </w:p>
        </w:tc>
        <w:tc>
          <w:tcPr>
            <w:tcW w:w="1675" w:type="dxa"/>
          </w:tcPr>
          <w:p w14:paraId="1E7CF54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AD9AA4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B668D0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83D55EE" w14:textId="77777777" w:rsidR="00AF38E9" w:rsidRPr="000107CE" w:rsidRDefault="00AF38E9" w:rsidP="00AF38E9">
            <w:pPr>
              <w:spacing w:line="240" w:lineRule="auto"/>
              <w:rPr>
                <w:sz w:val="16"/>
                <w:lang w:val="en-AU"/>
              </w:rPr>
            </w:pPr>
          </w:p>
        </w:tc>
        <w:tc>
          <w:tcPr>
            <w:tcW w:w="544" w:type="dxa"/>
          </w:tcPr>
          <w:p w14:paraId="2416662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A58AB3A" w14:textId="77777777" w:rsidR="00AF38E9" w:rsidRPr="000107CE" w:rsidRDefault="00AF38E9" w:rsidP="00AF38E9">
            <w:pPr>
              <w:spacing w:line="240" w:lineRule="auto"/>
              <w:rPr>
                <w:sz w:val="16"/>
                <w:lang w:val="en-AU"/>
              </w:rPr>
            </w:pPr>
          </w:p>
        </w:tc>
        <w:tc>
          <w:tcPr>
            <w:tcW w:w="856" w:type="dxa"/>
          </w:tcPr>
          <w:p w14:paraId="06AD7C22" w14:textId="77777777" w:rsidR="00AF38E9" w:rsidRPr="000107CE" w:rsidRDefault="00AF38E9" w:rsidP="00AF38E9">
            <w:pPr>
              <w:spacing w:line="240" w:lineRule="auto"/>
              <w:rPr>
                <w:sz w:val="16"/>
                <w:lang w:val="en-AU"/>
              </w:rPr>
            </w:pPr>
          </w:p>
        </w:tc>
      </w:tr>
      <w:tr w:rsidR="00FC4079" w:rsidRPr="000107CE" w14:paraId="15826674" w14:textId="77777777" w:rsidTr="005A65BE">
        <w:tc>
          <w:tcPr>
            <w:tcW w:w="1320" w:type="dxa"/>
          </w:tcPr>
          <w:p w14:paraId="6A683E9E"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3C372943"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2B36BE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E35ADE0" w14:textId="77777777" w:rsidR="00AF38E9" w:rsidRPr="000107CE" w:rsidRDefault="00AF38E9" w:rsidP="00AF38E9">
            <w:pPr>
              <w:spacing w:line="240" w:lineRule="auto"/>
              <w:rPr>
                <w:sz w:val="16"/>
                <w:lang w:val="en-AU"/>
              </w:rPr>
            </w:pPr>
            <w:r w:rsidRPr="000107CE">
              <w:rPr>
                <w:sz w:val="16"/>
                <w:lang w:val="en-AU"/>
              </w:rPr>
              <w:t>Amlodipine Sandoz</w:t>
            </w:r>
          </w:p>
        </w:tc>
        <w:tc>
          <w:tcPr>
            <w:tcW w:w="591" w:type="dxa"/>
          </w:tcPr>
          <w:p w14:paraId="1C5C51A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CB44CA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BED813A" w14:textId="77777777" w:rsidR="00AF38E9" w:rsidRPr="000107CE" w:rsidRDefault="00AF38E9" w:rsidP="00AF38E9">
            <w:pPr>
              <w:spacing w:line="240" w:lineRule="auto"/>
              <w:rPr>
                <w:sz w:val="16"/>
                <w:lang w:val="en-AU"/>
              </w:rPr>
            </w:pPr>
          </w:p>
        </w:tc>
        <w:tc>
          <w:tcPr>
            <w:tcW w:w="1675" w:type="dxa"/>
          </w:tcPr>
          <w:p w14:paraId="718370C0" w14:textId="77777777" w:rsidR="00AF38E9" w:rsidRPr="000107CE" w:rsidRDefault="00AF38E9" w:rsidP="00AF38E9">
            <w:pPr>
              <w:spacing w:line="240" w:lineRule="auto"/>
              <w:rPr>
                <w:sz w:val="16"/>
                <w:lang w:val="en-AU"/>
              </w:rPr>
            </w:pPr>
          </w:p>
        </w:tc>
        <w:tc>
          <w:tcPr>
            <w:tcW w:w="685" w:type="dxa"/>
          </w:tcPr>
          <w:p w14:paraId="5A89580E"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203F6E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D244314" w14:textId="77777777" w:rsidR="00AF38E9" w:rsidRPr="000107CE" w:rsidRDefault="00AF38E9" w:rsidP="00AF38E9">
            <w:pPr>
              <w:spacing w:line="240" w:lineRule="auto"/>
              <w:rPr>
                <w:sz w:val="16"/>
                <w:lang w:val="en-AU"/>
              </w:rPr>
            </w:pPr>
          </w:p>
        </w:tc>
        <w:tc>
          <w:tcPr>
            <w:tcW w:w="544" w:type="dxa"/>
          </w:tcPr>
          <w:p w14:paraId="032E287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CD31AAD" w14:textId="77777777" w:rsidR="00AF38E9" w:rsidRPr="000107CE" w:rsidRDefault="00AF38E9" w:rsidP="00AF38E9">
            <w:pPr>
              <w:spacing w:line="240" w:lineRule="auto"/>
              <w:rPr>
                <w:sz w:val="16"/>
                <w:lang w:val="en-AU"/>
              </w:rPr>
            </w:pPr>
          </w:p>
        </w:tc>
        <w:tc>
          <w:tcPr>
            <w:tcW w:w="856" w:type="dxa"/>
          </w:tcPr>
          <w:p w14:paraId="69B3103A" w14:textId="77777777" w:rsidR="00AF38E9" w:rsidRPr="000107CE" w:rsidRDefault="00AF38E9" w:rsidP="00AF38E9">
            <w:pPr>
              <w:spacing w:line="240" w:lineRule="auto"/>
              <w:rPr>
                <w:sz w:val="16"/>
                <w:lang w:val="en-AU"/>
              </w:rPr>
            </w:pPr>
          </w:p>
        </w:tc>
      </w:tr>
      <w:tr w:rsidR="00FC4079" w:rsidRPr="000107CE" w14:paraId="7B62289E" w14:textId="77777777" w:rsidTr="005A65BE">
        <w:tc>
          <w:tcPr>
            <w:tcW w:w="1320" w:type="dxa"/>
          </w:tcPr>
          <w:p w14:paraId="46A11A66"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D7EA5FB"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EB2496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B5D4BF" w14:textId="77777777" w:rsidR="00AF38E9" w:rsidRPr="000107CE" w:rsidRDefault="00AF38E9" w:rsidP="00AF38E9">
            <w:pPr>
              <w:spacing w:line="240" w:lineRule="auto"/>
              <w:rPr>
                <w:sz w:val="16"/>
                <w:lang w:val="en-AU"/>
              </w:rPr>
            </w:pPr>
            <w:r w:rsidRPr="000107CE">
              <w:rPr>
                <w:sz w:val="16"/>
                <w:lang w:val="en-AU"/>
              </w:rPr>
              <w:t>Amlodipine Sandoz</w:t>
            </w:r>
          </w:p>
        </w:tc>
        <w:tc>
          <w:tcPr>
            <w:tcW w:w="591" w:type="dxa"/>
          </w:tcPr>
          <w:p w14:paraId="02AF7A6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0F6B0A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2E3F992" w14:textId="77777777" w:rsidR="00AF38E9" w:rsidRPr="000107CE" w:rsidRDefault="00AF38E9" w:rsidP="00AF38E9">
            <w:pPr>
              <w:spacing w:line="240" w:lineRule="auto"/>
              <w:rPr>
                <w:sz w:val="16"/>
                <w:lang w:val="en-AU"/>
              </w:rPr>
            </w:pPr>
          </w:p>
        </w:tc>
        <w:tc>
          <w:tcPr>
            <w:tcW w:w="1675" w:type="dxa"/>
          </w:tcPr>
          <w:p w14:paraId="6EEA2D0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8CE615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07889B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B470B49" w14:textId="77777777" w:rsidR="00AF38E9" w:rsidRPr="000107CE" w:rsidRDefault="00AF38E9" w:rsidP="00AF38E9">
            <w:pPr>
              <w:spacing w:line="240" w:lineRule="auto"/>
              <w:rPr>
                <w:sz w:val="16"/>
                <w:lang w:val="en-AU"/>
              </w:rPr>
            </w:pPr>
          </w:p>
        </w:tc>
        <w:tc>
          <w:tcPr>
            <w:tcW w:w="544" w:type="dxa"/>
          </w:tcPr>
          <w:p w14:paraId="6F88F45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41395EF" w14:textId="77777777" w:rsidR="00AF38E9" w:rsidRPr="000107CE" w:rsidRDefault="00AF38E9" w:rsidP="00AF38E9">
            <w:pPr>
              <w:spacing w:line="240" w:lineRule="auto"/>
              <w:rPr>
                <w:sz w:val="16"/>
                <w:lang w:val="en-AU"/>
              </w:rPr>
            </w:pPr>
          </w:p>
        </w:tc>
        <w:tc>
          <w:tcPr>
            <w:tcW w:w="856" w:type="dxa"/>
          </w:tcPr>
          <w:p w14:paraId="2E6BDF4C" w14:textId="77777777" w:rsidR="00AF38E9" w:rsidRPr="000107CE" w:rsidRDefault="00AF38E9" w:rsidP="00AF38E9">
            <w:pPr>
              <w:spacing w:line="240" w:lineRule="auto"/>
              <w:rPr>
                <w:sz w:val="16"/>
                <w:lang w:val="en-AU"/>
              </w:rPr>
            </w:pPr>
          </w:p>
        </w:tc>
      </w:tr>
      <w:tr w:rsidR="00FC4079" w:rsidRPr="000107CE" w14:paraId="63C58201" w14:textId="77777777" w:rsidTr="005A65BE">
        <w:tc>
          <w:tcPr>
            <w:tcW w:w="1320" w:type="dxa"/>
          </w:tcPr>
          <w:p w14:paraId="7FBD3692"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18E384F0"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B6FB57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908A1E" w14:textId="4DD4BD3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Amlodipine</w:t>
            </w:r>
          </w:p>
        </w:tc>
        <w:tc>
          <w:tcPr>
            <w:tcW w:w="591" w:type="dxa"/>
          </w:tcPr>
          <w:p w14:paraId="3F0F6143"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C13224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17D172" w14:textId="77777777" w:rsidR="00AF38E9" w:rsidRPr="000107CE" w:rsidRDefault="00AF38E9" w:rsidP="00AF38E9">
            <w:pPr>
              <w:spacing w:line="240" w:lineRule="auto"/>
              <w:rPr>
                <w:sz w:val="16"/>
                <w:lang w:val="en-AU"/>
              </w:rPr>
            </w:pPr>
          </w:p>
        </w:tc>
        <w:tc>
          <w:tcPr>
            <w:tcW w:w="1675" w:type="dxa"/>
          </w:tcPr>
          <w:p w14:paraId="4DCAC45A" w14:textId="77777777" w:rsidR="00AF38E9" w:rsidRPr="000107CE" w:rsidRDefault="00AF38E9" w:rsidP="00AF38E9">
            <w:pPr>
              <w:spacing w:line="240" w:lineRule="auto"/>
              <w:rPr>
                <w:sz w:val="16"/>
                <w:lang w:val="en-AU"/>
              </w:rPr>
            </w:pPr>
          </w:p>
        </w:tc>
        <w:tc>
          <w:tcPr>
            <w:tcW w:w="685" w:type="dxa"/>
          </w:tcPr>
          <w:p w14:paraId="76DB848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E7885C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0B16056" w14:textId="77777777" w:rsidR="00AF38E9" w:rsidRPr="000107CE" w:rsidRDefault="00AF38E9" w:rsidP="00AF38E9">
            <w:pPr>
              <w:spacing w:line="240" w:lineRule="auto"/>
              <w:rPr>
                <w:sz w:val="16"/>
                <w:lang w:val="en-AU"/>
              </w:rPr>
            </w:pPr>
          </w:p>
        </w:tc>
        <w:tc>
          <w:tcPr>
            <w:tcW w:w="544" w:type="dxa"/>
          </w:tcPr>
          <w:p w14:paraId="3FC9A7C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6370DCF" w14:textId="77777777" w:rsidR="00AF38E9" w:rsidRPr="000107CE" w:rsidRDefault="00AF38E9" w:rsidP="00AF38E9">
            <w:pPr>
              <w:spacing w:line="240" w:lineRule="auto"/>
              <w:rPr>
                <w:sz w:val="16"/>
                <w:lang w:val="en-AU"/>
              </w:rPr>
            </w:pPr>
          </w:p>
        </w:tc>
        <w:tc>
          <w:tcPr>
            <w:tcW w:w="856" w:type="dxa"/>
          </w:tcPr>
          <w:p w14:paraId="791989B9" w14:textId="77777777" w:rsidR="00AF38E9" w:rsidRPr="000107CE" w:rsidRDefault="00AF38E9" w:rsidP="00AF38E9">
            <w:pPr>
              <w:spacing w:line="240" w:lineRule="auto"/>
              <w:rPr>
                <w:sz w:val="16"/>
                <w:lang w:val="en-AU"/>
              </w:rPr>
            </w:pPr>
          </w:p>
        </w:tc>
      </w:tr>
      <w:tr w:rsidR="00FC4079" w:rsidRPr="000107CE" w14:paraId="66DB794E" w14:textId="77777777" w:rsidTr="005A65BE">
        <w:tc>
          <w:tcPr>
            <w:tcW w:w="1320" w:type="dxa"/>
          </w:tcPr>
          <w:p w14:paraId="2B194DAF"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4C60CF1"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3CEB2F4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817356" w14:textId="4C5390E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Amlodipine</w:t>
            </w:r>
          </w:p>
        </w:tc>
        <w:tc>
          <w:tcPr>
            <w:tcW w:w="591" w:type="dxa"/>
          </w:tcPr>
          <w:p w14:paraId="72327B16"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5A8FAD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EAB1FA3" w14:textId="77777777" w:rsidR="00AF38E9" w:rsidRPr="000107CE" w:rsidRDefault="00AF38E9" w:rsidP="00AF38E9">
            <w:pPr>
              <w:spacing w:line="240" w:lineRule="auto"/>
              <w:rPr>
                <w:sz w:val="16"/>
                <w:lang w:val="en-AU"/>
              </w:rPr>
            </w:pPr>
          </w:p>
        </w:tc>
        <w:tc>
          <w:tcPr>
            <w:tcW w:w="1675" w:type="dxa"/>
          </w:tcPr>
          <w:p w14:paraId="55E95F6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4FE765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10EEC1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839A81" w14:textId="77777777" w:rsidR="00AF38E9" w:rsidRPr="000107CE" w:rsidRDefault="00AF38E9" w:rsidP="00AF38E9">
            <w:pPr>
              <w:spacing w:line="240" w:lineRule="auto"/>
              <w:rPr>
                <w:sz w:val="16"/>
                <w:lang w:val="en-AU"/>
              </w:rPr>
            </w:pPr>
          </w:p>
        </w:tc>
        <w:tc>
          <w:tcPr>
            <w:tcW w:w="544" w:type="dxa"/>
          </w:tcPr>
          <w:p w14:paraId="17CAF52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02C5633" w14:textId="77777777" w:rsidR="00AF38E9" w:rsidRPr="000107CE" w:rsidRDefault="00AF38E9" w:rsidP="00AF38E9">
            <w:pPr>
              <w:spacing w:line="240" w:lineRule="auto"/>
              <w:rPr>
                <w:sz w:val="16"/>
                <w:lang w:val="en-AU"/>
              </w:rPr>
            </w:pPr>
          </w:p>
        </w:tc>
        <w:tc>
          <w:tcPr>
            <w:tcW w:w="856" w:type="dxa"/>
          </w:tcPr>
          <w:p w14:paraId="1FF3CBBB" w14:textId="77777777" w:rsidR="00AF38E9" w:rsidRPr="000107CE" w:rsidRDefault="00AF38E9" w:rsidP="00AF38E9">
            <w:pPr>
              <w:spacing w:line="240" w:lineRule="auto"/>
              <w:rPr>
                <w:sz w:val="16"/>
                <w:lang w:val="en-AU"/>
              </w:rPr>
            </w:pPr>
          </w:p>
        </w:tc>
      </w:tr>
      <w:tr w:rsidR="00705983" w:rsidRPr="000107CE" w14:paraId="7852F4C2" w14:textId="77777777" w:rsidTr="005A65BE">
        <w:tc>
          <w:tcPr>
            <w:tcW w:w="1320" w:type="dxa"/>
          </w:tcPr>
          <w:p w14:paraId="3CA463DC" w14:textId="3E519B92" w:rsidR="00705983" w:rsidRPr="000107CE" w:rsidRDefault="00705983" w:rsidP="00705983">
            <w:pPr>
              <w:spacing w:line="240" w:lineRule="auto"/>
              <w:rPr>
                <w:sz w:val="16"/>
              </w:rPr>
            </w:pPr>
            <w:r w:rsidRPr="00405B47">
              <w:rPr>
                <w:sz w:val="16"/>
              </w:rPr>
              <w:t>Amlodipine</w:t>
            </w:r>
          </w:p>
        </w:tc>
        <w:tc>
          <w:tcPr>
            <w:tcW w:w="1954" w:type="dxa"/>
          </w:tcPr>
          <w:p w14:paraId="0997B3DC" w14:textId="5BCA0814" w:rsidR="00705983" w:rsidRPr="000107CE" w:rsidRDefault="00705983" w:rsidP="00705983">
            <w:pPr>
              <w:spacing w:line="240" w:lineRule="auto"/>
              <w:rPr>
                <w:sz w:val="16"/>
              </w:rPr>
            </w:pPr>
            <w:r w:rsidRPr="00405B47">
              <w:rPr>
                <w:rFonts w:eastAsiaTheme="minorHAnsi"/>
                <w:sz w:val="16"/>
                <w:lang w:eastAsia="en-US"/>
              </w:rPr>
              <w:t>Tablet 5 mg (as besilate)</w:t>
            </w:r>
          </w:p>
        </w:tc>
        <w:tc>
          <w:tcPr>
            <w:tcW w:w="941" w:type="dxa"/>
          </w:tcPr>
          <w:p w14:paraId="1BDBB699" w14:textId="70A4D183" w:rsidR="00705983" w:rsidRPr="000107CE" w:rsidRDefault="00705983" w:rsidP="00705983">
            <w:pPr>
              <w:spacing w:line="240" w:lineRule="auto"/>
              <w:rPr>
                <w:sz w:val="16"/>
              </w:rPr>
            </w:pPr>
            <w:r w:rsidRPr="00405B47">
              <w:rPr>
                <w:rFonts w:eastAsiaTheme="minorHAnsi"/>
                <w:sz w:val="16"/>
                <w:lang w:eastAsia="en-US"/>
              </w:rPr>
              <w:t>Oral</w:t>
            </w:r>
          </w:p>
        </w:tc>
        <w:tc>
          <w:tcPr>
            <w:tcW w:w="1402" w:type="dxa"/>
          </w:tcPr>
          <w:p w14:paraId="56F8BD7C" w14:textId="7E067E28" w:rsidR="00705983" w:rsidRPr="000107CE" w:rsidRDefault="00705983" w:rsidP="00705983">
            <w:pPr>
              <w:spacing w:line="240" w:lineRule="auto"/>
              <w:rPr>
                <w:sz w:val="16"/>
              </w:rPr>
            </w:pPr>
            <w:r w:rsidRPr="00405B47">
              <w:rPr>
                <w:rFonts w:eastAsiaTheme="minorHAnsi"/>
                <w:sz w:val="16"/>
                <w:lang w:eastAsia="en-US"/>
              </w:rPr>
              <w:t>APX-AMLODIPINE</w:t>
            </w:r>
          </w:p>
        </w:tc>
        <w:tc>
          <w:tcPr>
            <w:tcW w:w="591" w:type="dxa"/>
          </w:tcPr>
          <w:p w14:paraId="1F8A16D7" w14:textId="5A22B034" w:rsidR="00705983" w:rsidRPr="000107CE" w:rsidRDefault="00705983" w:rsidP="00705983">
            <w:pPr>
              <w:spacing w:line="240" w:lineRule="auto"/>
              <w:rPr>
                <w:sz w:val="16"/>
              </w:rPr>
            </w:pPr>
            <w:r w:rsidRPr="00405B47">
              <w:rPr>
                <w:rFonts w:eastAsiaTheme="minorHAnsi"/>
                <w:sz w:val="16"/>
                <w:lang w:eastAsia="en-US"/>
              </w:rPr>
              <w:t>TW</w:t>
            </w:r>
          </w:p>
        </w:tc>
        <w:tc>
          <w:tcPr>
            <w:tcW w:w="638" w:type="dxa"/>
          </w:tcPr>
          <w:p w14:paraId="0F9AF2F3" w14:textId="7FCE957A" w:rsidR="00705983" w:rsidRPr="000107CE" w:rsidRDefault="00705983" w:rsidP="00705983">
            <w:pPr>
              <w:spacing w:line="240" w:lineRule="auto"/>
              <w:rPr>
                <w:sz w:val="16"/>
              </w:rPr>
            </w:pPr>
            <w:r w:rsidRPr="00405B47">
              <w:rPr>
                <w:rFonts w:eastAsiaTheme="minorHAnsi"/>
                <w:sz w:val="16"/>
                <w:lang w:eastAsia="en-US"/>
              </w:rPr>
              <w:t>MP NP</w:t>
            </w:r>
          </w:p>
        </w:tc>
        <w:tc>
          <w:tcPr>
            <w:tcW w:w="1675" w:type="dxa"/>
          </w:tcPr>
          <w:p w14:paraId="46671AA3" w14:textId="77777777" w:rsidR="00705983" w:rsidRPr="000107CE" w:rsidRDefault="00705983" w:rsidP="00705983">
            <w:pPr>
              <w:spacing w:line="240" w:lineRule="auto"/>
              <w:rPr>
                <w:sz w:val="16"/>
              </w:rPr>
            </w:pPr>
          </w:p>
        </w:tc>
        <w:tc>
          <w:tcPr>
            <w:tcW w:w="1675" w:type="dxa"/>
          </w:tcPr>
          <w:p w14:paraId="7C75A831" w14:textId="77777777" w:rsidR="00705983" w:rsidRPr="000107CE" w:rsidRDefault="00705983" w:rsidP="00705983">
            <w:pPr>
              <w:spacing w:line="240" w:lineRule="auto"/>
              <w:rPr>
                <w:sz w:val="16"/>
              </w:rPr>
            </w:pPr>
          </w:p>
        </w:tc>
        <w:tc>
          <w:tcPr>
            <w:tcW w:w="685" w:type="dxa"/>
          </w:tcPr>
          <w:p w14:paraId="48C25CDB" w14:textId="33495A50" w:rsidR="00705983" w:rsidRPr="000107CE" w:rsidRDefault="00705983" w:rsidP="00705983">
            <w:pPr>
              <w:spacing w:line="240" w:lineRule="auto"/>
              <w:rPr>
                <w:sz w:val="16"/>
              </w:rPr>
            </w:pPr>
            <w:r w:rsidRPr="00405B47">
              <w:rPr>
                <w:rFonts w:eastAsiaTheme="minorHAnsi"/>
                <w:sz w:val="16"/>
                <w:lang w:eastAsia="en-US"/>
              </w:rPr>
              <w:t>30</w:t>
            </w:r>
          </w:p>
        </w:tc>
        <w:tc>
          <w:tcPr>
            <w:tcW w:w="685" w:type="dxa"/>
          </w:tcPr>
          <w:p w14:paraId="63711D8A" w14:textId="201A859B" w:rsidR="00705983" w:rsidRPr="000107CE" w:rsidRDefault="00705983" w:rsidP="00705983">
            <w:pPr>
              <w:spacing w:line="240" w:lineRule="auto"/>
              <w:rPr>
                <w:sz w:val="16"/>
              </w:rPr>
            </w:pPr>
            <w:r w:rsidRPr="00405B47">
              <w:rPr>
                <w:rFonts w:eastAsiaTheme="minorHAnsi"/>
                <w:sz w:val="16"/>
                <w:lang w:eastAsia="en-US"/>
              </w:rPr>
              <w:t>5</w:t>
            </w:r>
          </w:p>
        </w:tc>
        <w:tc>
          <w:tcPr>
            <w:tcW w:w="1242" w:type="dxa"/>
          </w:tcPr>
          <w:p w14:paraId="05872B20" w14:textId="77777777" w:rsidR="00705983" w:rsidRPr="000107CE" w:rsidRDefault="00705983" w:rsidP="00705983">
            <w:pPr>
              <w:spacing w:line="240" w:lineRule="auto"/>
              <w:rPr>
                <w:sz w:val="16"/>
              </w:rPr>
            </w:pPr>
          </w:p>
        </w:tc>
        <w:tc>
          <w:tcPr>
            <w:tcW w:w="544" w:type="dxa"/>
          </w:tcPr>
          <w:p w14:paraId="2D8E24FF" w14:textId="34845D48" w:rsidR="00705983" w:rsidRPr="000107CE" w:rsidRDefault="00705983" w:rsidP="00705983">
            <w:pPr>
              <w:spacing w:line="240" w:lineRule="auto"/>
              <w:rPr>
                <w:sz w:val="16"/>
              </w:rPr>
            </w:pPr>
            <w:r w:rsidRPr="00405B47">
              <w:rPr>
                <w:rFonts w:eastAsiaTheme="minorHAnsi"/>
                <w:sz w:val="16"/>
                <w:lang w:eastAsia="en-US"/>
              </w:rPr>
              <w:t>30</w:t>
            </w:r>
          </w:p>
        </w:tc>
        <w:tc>
          <w:tcPr>
            <w:tcW w:w="591" w:type="dxa"/>
          </w:tcPr>
          <w:p w14:paraId="412E1138" w14:textId="77777777" w:rsidR="00705983" w:rsidRPr="000107CE" w:rsidRDefault="00705983" w:rsidP="00705983">
            <w:pPr>
              <w:spacing w:line="240" w:lineRule="auto"/>
              <w:rPr>
                <w:sz w:val="16"/>
              </w:rPr>
            </w:pPr>
          </w:p>
        </w:tc>
        <w:tc>
          <w:tcPr>
            <w:tcW w:w="856" w:type="dxa"/>
          </w:tcPr>
          <w:p w14:paraId="1F576F3B" w14:textId="77777777" w:rsidR="00705983" w:rsidRPr="000107CE" w:rsidRDefault="00705983" w:rsidP="00705983">
            <w:pPr>
              <w:spacing w:line="240" w:lineRule="auto"/>
              <w:rPr>
                <w:sz w:val="16"/>
              </w:rPr>
            </w:pPr>
          </w:p>
        </w:tc>
      </w:tr>
      <w:tr w:rsidR="00705983" w:rsidRPr="000107CE" w14:paraId="18AA00BE" w14:textId="77777777" w:rsidTr="005A65BE">
        <w:tc>
          <w:tcPr>
            <w:tcW w:w="1320" w:type="dxa"/>
          </w:tcPr>
          <w:p w14:paraId="7E861983" w14:textId="54FB620E" w:rsidR="00705983" w:rsidRPr="000107CE" w:rsidRDefault="00705983" w:rsidP="00705983">
            <w:pPr>
              <w:spacing w:line="240" w:lineRule="auto"/>
              <w:rPr>
                <w:sz w:val="16"/>
              </w:rPr>
            </w:pPr>
            <w:r w:rsidRPr="00405B47">
              <w:rPr>
                <w:sz w:val="16"/>
              </w:rPr>
              <w:t>Amlodipine</w:t>
            </w:r>
          </w:p>
        </w:tc>
        <w:tc>
          <w:tcPr>
            <w:tcW w:w="1954" w:type="dxa"/>
          </w:tcPr>
          <w:p w14:paraId="798DC45A" w14:textId="4AED9731" w:rsidR="00705983" w:rsidRPr="000107CE" w:rsidRDefault="00705983" w:rsidP="00705983">
            <w:pPr>
              <w:spacing w:line="240" w:lineRule="auto"/>
              <w:rPr>
                <w:sz w:val="16"/>
              </w:rPr>
            </w:pPr>
            <w:r w:rsidRPr="00405B47">
              <w:rPr>
                <w:rFonts w:eastAsiaTheme="minorHAnsi"/>
                <w:sz w:val="16"/>
                <w:lang w:eastAsia="en-US"/>
              </w:rPr>
              <w:t>Tablet 5 mg (as besilate)</w:t>
            </w:r>
          </w:p>
        </w:tc>
        <w:tc>
          <w:tcPr>
            <w:tcW w:w="941" w:type="dxa"/>
          </w:tcPr>
          <w:p w14:paraId="4EB2A402" w14:textId="17CE000E" w:rsidR="00705983" w:rsidRPr="000107CE" w:rsidRDefault="00705983" w:rsidP="00705983">
            <w:pPr>
              <w:spacing w:line="240" w:lineRule="auto"/>
              <w:rPr>
                <w:sz w:val="16"/>
              </w:rPr>
            </w:pPr>
            <w:r w:rsidRPr="00405B47">
              <w:rPr>
                <w:rFonts w:eastAsiaTheme="minorHAnsi"/>
                <w:sz w:val="16"/>
                <w:lang w:eastAsia="en-US"/>
              </w:rPr>
              <w:t>Oral</w:t>
            </w:r>
          </w:p>
        </w:tc>
        <w:tc>
          <w:tcPr>
            <w:tcW w:w="1402" w:type="dxa"/>
          </w:tcPr>
          <w:p w14:paraId="364ACF8C" w14:textId="54E4D6FA" w:rsidR="00705983" w:rsidRPr="000107CE" w:rsidRDefault="00705983" w:rsidP="00705983">
            <w:pPr>
              <w:spacing w:line="240" w:lineRule="auto"/>
              <w:rPr>
                <w:sz w:val="16"/>
              </w:rPr>
            </w:pPr>
            <w:r w:rsidRPr="00405B47">
              <w:rPr>
                <w:rFonts w:eastAsiaTheme="minorHAnsi"/>
                <w:sz w:val="16"/>
                <w:lang w:eastAsia="en-US"/>
              </w:rPr>
              <w:t>APX-AMLODIPINE</w:t>
            </w:r>
          </w:p>
        </w:tc>
        <w:tc>
          <w:tcPr>
            <w:tcW w:w="591" w:type="dxa"/>
          </w:tcPr>
          <w:p w14:paraId="6F08FA22" w14:textId="6A181001" w:rsidR="00705983" w:rsidRPr="000107CE" w:rsidRDefault="00705983" w:rsidP="00705983">
            <w:pPr>
              <w:spacing w:line="240" w:lineRule="auto"/>
              <w:rPr>
                <w:sz w:val="16"/>
              </w:rPr>
            </w:pPr>
            <w:r w:rsidRPr="00405B47">
              <w:rPr>
                <w:rFonts w:eastAsiaTheme="minorHAnsi"/>
                <w:sz w:val="16"/>
                <w:lang w:eastAsia="en-US"/>
              </w:rPr>
              <w:t>TW</w:t>
            </w:r>
          </w:p>
        </w:tc>
        <w:tc>
          <w:tcPr>
            <w:tcW w:w="638" w:type="dxa"/>
          </w:tcPr>
          <w:p w14:paraId="4670E71B" w14:textId="382AF8BD" w:rsidR="00705983" w:rsidRPr="000107CE" w:rsidRDefault="00705983" w:rsidP="00705983">
            <w:pPr>
              <w:spacing w:line="240" w:lineRule="auto"/>
              <w:rPr>
                <w:sz w:val="16"/>
              </w:rPr>
            </w:pPr>
            <w:r w:rsidRPr="00405B47">
              <w:rPr>
                <w:rFonts w:eastAsiaTheme="minorHAnsi"/>
                <w:sz w:val="16"/>
                <w:lang w:eastAsia="en-US"/>
              </w:rPr>
              <w:t>MP NP</w:t>
            </w:r>
          </w:p>
        </w:tc>
        <w:tc>
          <w:tcPr>
            <w:tcW w:w="1675" w:type="dxa"/>
          </w:tcPr>
          <w:p w14:paraId="745EE147" w14:textId="77777777" w:rsidR="00705983" w:rsidRPr="000107CE" w:rsidRDefault="00705983" w:rsidP="00705983">
            <w:pPr>
              <w:spacing w:line="240" w:lineRule="auto"/>
              <w:rPr>
                <w:sz w:val="16"/>
              </w:rPr>
            </w:pPr>
          </w:p>
        </w:tc>
        <w:tc>
          <w:tcPr>
            <w:tcW w:w="1675" w:type="dxa"/>
          </w:tcPr>
          <w:p w14:paraId="76F56543" w14:textId="63954698" w:rsidR="00705983" w:rsidRPr="000107CE" w:rsidRDefault="00705983" w:rsidP="00705983">
            <w:pPr>
              <w:spacing w:line="240" w:lineRule="auto"/>
              <w:rPr>
                <w:sz w:val="16"/>
              </w:rPr>
            </w:pPr>
            <w:r w:rsidRPr="00405B47">
              <w:rPr>
                <w:sz w:val="16"/>
              </w:rPr>
              <w:t>P14238</w:t>
            </w:r>
          </w:p>
        </w:tc>
        <w:tc>
          <w:tcPr>
            <w:tcW w:w="685" w:type="dxa"/>
          </w:tcPr>
          <w:p w14:paraId="3F3AC0F0" w14:textId="70C2308C" w:rsidR="00705983" w:rsidRPr="000107CE" w:rsidRDefault="00705983" w:rsidP="00705983">
            <w:pPr>
              <w:spacing w:line="240" w:lineRule="auto"/>
              <w:rPr>
                <w:sz w:val="16"/>
              </w:rPr>
            </w:pPr>
            <w:r w:rsidRPr="00405B47">
              <w:rPr>
                <w:rFonts w:eastAsiaTheme="minorHAnsi"/>
                <w:sz w:val="16"/>
                <w:lang w:eastAsia="en-US"/>
              </w:rPr>
              <w:t>60</w:t>
            </w:r>
          </w:p>
        </w:tc>
        <w:tc>
          <w:tcPr>
            <w:tcW w:w="685" w:type="dxa"/>
          </w:tcPr>
          <w:p w14:paraId="4C088BEE" w14:textId="64CD6A4F" w:rsidR="00705983" w:rsidRPr="000107CE" w:rsidRDefault="00705983" w:rsidP="00705983">
            <w:pPr>
              <w:spacing w:line="240" w:lineRule="auto"/>
              <w:rPr>
                <w:sz w:val="16"/>
              </w:rPr>
            </w:pPr>
            <w:r w:rsidRPr="00405B47">
              <w:rPr>
                <w:rFonts w:eastAsiaTheme="minorHAnsi"/>
                <w:sz w:val="16"/>
                <w:lang w:eastAsia="en-US"/>
              </w:rPr>
              <w:t>5</w:t>
            </w:r>
          </w:p>
        </w:tc>
        <w:tc>
          <w:tcPr>
            <w:tcW w:w="1242" w:type="dxa"/>
          </w:tcPr>
          <w:p w14:paraId="7EED1401" w14:textId="77777777" w:rsidR="00705983" w:rsidRPr="000107CE" w:rsidRDefault="00705983" w:rsidP="00705983">
            <w:pPr>
              <w:spacing w:line="240" w:lineRule="auto"/>
              <w:rPr>
                <w:sz w:val="16"/>
              </w:rPr>
            </w:pPr>
          </w:p>
        </w:tc>
        <w:tc>
          <w:tcPr>
            <w:tcW w:w="544" w:type="dxa"/>
          </w:tcPr>
          <w:p w14:paraId="682575CD" w14:textId="377457DA" w:rsidR="00705983" w:rsidRPr="000107CE" w:rsidRDefault="00705983" w:rsidP="00705983">
            <w:pPr>
              <w:spacing w:line="240" w:lineRule="auto"/>
              <w:rPr>
                <w:sz w:val="16"/>
              </w:rPr>
            </w:pPr>
            <w:r w:rsidRPr="00405B47">
              <w:rPr>
                <w:rFonts w:eastAsiaTheme="minorHAnsi"/>
                <w:sz w:val="16"/>
                <w:lang w:eastAsia="en-US"/>
              </w:rPr>
              <w:t>30</w:t>
            </w:r>
          </w:p>
        </w:tc>
        <w:tc>
          <w:tcPr>
            <w:tcW w:w="591" w:type="dxa"/>
          </w:tcPr>
          <w:p w14:paraId="00253B07" w14:textId="77777777" w:rsidR="00705983" w:rsidRPr="000107CE" w:rsidRDefault="00705983" w:rsidP="00705983">
            <w:pPr>
              <w:spacing w:line="240" w:lineRule="auto"/>
              <w:rPr>
                <w:sz w:val="16"/>
              </w:rPr>
            </w:pPr>
          </w:p>
        </w:tc>
        <w:tc>
          <w:tcPr>
            <w:tcW w:w="856" w:type="dxa"/>
          </w:tcPr>
          <w:p w14:paraId="2F563131" w14:textId="77777777" w:rsidR="00705983" w:rsidRPr="000107CE" w:rsidRDefault="00705983" w:rsidP="00705983">
            <w:pPr>
              <w:spacing w:line="240" w:lineRule="auto"/>
              <w:rPr>
                <w:sz w:val="16"/>
              </w:rPr>
            </w:pPr>
          </w:p>
        </w:tc>
      </w:tr>
      <w:tr w:rsidR="00FC4079" w:rsidRPr="000107CE" w14:paraId="4A44EDFE" w14:textId="77777777" w:rsidTr="005A65BE">
        <w:tc>
          <w:tcPr>
            <w:tcW w:w="1320" w:type="dxa"/>
          </w:tcPr>
          <w:p w14:paraId="0CC9A445"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EAF9301"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20A7601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1DF3D9" w14:textId="77777777" w:rsidR="00AF38E9" w:rsidRPr="000107CE" w:rsidRDefault="00AF38E9" w:rsidP="00AF38E9">
            <w:pPr>
              <w:spacing w:line="240" w:lineRule="auto"/>
              <w:rPr>
                <w:sz w:val="16"/>
                <w:lang w:val="en-AU"/>
              </w:rPr>
            </w:pPr>
            <w:r w:rsidRPr="000107CE">
              <w:rPr>
                <w:sz w:val="16"/>
                <w:lang w:val="en-AU"/>
              </w:rPr>
              <w:t>Blooms Amlodipine</w:t>
            </w:r>
          </w:p>
        </w:tc>
        <w:tc>
          <w:tcPr>
            <w:tcW w:w="591" w:type="dxa"/>
          </w:tcPr>
          <w:p w14:paraId="2820AD17"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089D1C5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E55901A" w14:textId="77777777" w:rsidR="00AF38E9" w:rsidRPr="000107CE" w:rsidRDefault="00AF38E9" w:rsidP="00AF38E9">
            <w:pPr>
              <w:spacing w:line="240" w:lineRule="auto"/>
              <w:rPr>
                <w:sz w:val="16"/>
                <w:lang w:val="en-AU"/>
              </w:rPr>
            </w:pPr>
          </w:p>
        </w:tc>
        <w:tc>
          <w:tcPr>
            <w:tcW w:w="1675" w:type="dxa"/>
          </w:tcPr>
          <w:p w14:paraId="0385DC0A" w14:textId="77777777" w:rsidR="00AF38E9" w:rsidRPr="000107CE" w:rsidRDefault="00AF38E9" w:rsidP="00AF38E9">
            <w:pPr>
              <w:spacing w:line="240" w:lineRule="auto"/>
              <w:rPr>
                <w:sz w:val="16"/>
                <w:lang w:val="en-AU"/>
              </w:rPr>
            </w:pPr>
          </w:p>
        </w:tc>
        <w:tc>
          <w:tcPr>
            <w:tcW w:w="685" w:type="dxa"/>
          </w:tcPr>
          <w:p w14:paraId="41570DA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3B384F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014555" w14:textId="77777777" w:rsidR="00AF38E9" w:rsidRPr="000107CE" w:rsidRDefault="00AF38E9" w:rsidP="00AF38E9">
            <w:pPr>
              <w:spacing w:line="240" w:lineRule="auto"/>
              <w:rPr>
                <w:sz w:val="16"/>
                <w:lang w:val="en-AU"/>
              </w:rPr>
            </w:pPr>
          </w:p>
        </w:tc>
        <w:tc>
          <w:tcPr>
            <w:tcW w:w="544" w:type="dxa"/>
          </w:tcPr>
          <w:p w14:paraId="20CDB7E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F14F396" w14:textId="77777777" w:rsidR="00AF38E9" w:rsidRPr="000107CE" w:rsidRDefault="00AF38E9" w:rsidP="00AF38E9">
            <w:pPr>
              <w:spacing w:line="240" w:lineRule="auto"/>
              <w:rPr>
                <w:sz w:val="16"/>
                <w:lang w:val="en-AU"/>
              </w:rPr>
            </w:pPr>
          </w:p>
        </w:tc>
        <w:tc>
          <w:tcPr>
            <w:tcW w:w="856" w:type="dxa"/>
          </w:tcPr>
          <w:p w14:paraId="31D16CBA" w14:textId="77777777" w:rsidR="00AF38E9" w:rsidRPr="000107CE" w:rsidRDefault="00AF38E9" w:rsidP="00AF38E9">
            <w:pPr>
              <w:spacing w:line="240" w:lineRule="auto"/>
              <w:rPr>
                <w:sz w:val="16"/>
                <w:lang w:val="en-AU"/>
              </w:rPr>
            </w:pPr>
          </w:p>
        </w:tc>
      </w:tr>
      <w:tr w:rsidR="00FC4079" w:rsidRPr="000107CE" w14:paraId="1FC62D51" w14:textId="77777777" w:rsidTr="005A65BE">
        <w:tc>
          <w:tcPr>
            <w:tcW w:w="1320" w:type="dxa"/>
          </w:tcPr>
          <w:p w14:paraId="516AFB9E"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1043CE25"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14480A9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CA9EE4" w14:textId="77777777" w:rsidR="00AF38E9" w:rsidRPr="000107CE" w:rsidRDefault="00AF38E9" w:rsidP="00AF38E9">
            <w:pPr>
              <w:spacing w:line="240" w:lineRule="auto"/>
              <w:rPr>
                <w:sz w:val="16"/>
                <w:lang w:val="en-AU"/>
              </w:rPr>
            </w:pPr>
            <w:r w:rsidRPr="000107CE">
              <w:rPr>
                <w:sz w:val="16"/>
                <w:lang w:val="en-AU"/>
              </w:rPr>
              <w:t>Blooms Amlodipine</w:t>
            </w:r>
          </w:p>
        </w:tc>
        <w:tc>
          <w:tcPr>
            <w:tcW w:w="591" w:type="dxa"/>
          </w:tcPr>
          <w:p w14:paraId="3A3E637A"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067B003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C3D6A2" w14:textId="77777777" w:rsidR="00AF38E9" w:rsidRPr="000107CE" w:rsidRDefault="00AF38E9" w:rsidP="00AF38E9">
            <w:pPr>
              <w:spacing w:line="240" w:lineRule="auto"/>
              <w:rPr>
                <w:sz w:val="16"/>
                <w:lang w:val="en-AU"/>
              </w:rPr>
            </w:pPr>
          </w:p>
        </w:tc>
        <w:tc>
          <w:tcPr>
            <w:tcW w:w="1675" w:type="dxa"/>
          </w:tcPr>
          <w:p w14:paraId="6F0DD57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0C36DE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45B325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A833FE" w14:textId="77777777" w:rsidR="00AF38E9" w:rsidRPr="000107CE" w:rsidRDefault="00AF38E9" w:rsidP="00AF38E9">
            <w:pPr>
              <w:spacing w:line="240" w:lineRule="auto"/>
              <w:rPr>
                <w:sz w:val="16"/>
                <w:lang w:val="en-AU"/>
              </w:rPr>
            </w:pPr>
          </w:p>
        </w:tc>
        <w:tc>
          <w:tcPr>
            <w:tcW w:w="544" w:type="dxa"/>
          </w:tcPr>
          <w:p w14:paraId="64DF4F2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5ED11CA" w14:textId="77777777" w:rsidR="00AF38E9" w:rsidRPr="000107CE" w:rsidRDefault="00AF38E9" w:rsidP="00AF38E9">
            <w:pPr>
              <w:spacing w:line="240" w:lineRule="auto"/>
              <w:rPr>
                <w:sz w:val="16"/>
                <w:lang w:val="en-AU"/>
              </w:rPr>
            </w:pPr>
          </w:p>
        </w:tc>
        <w:tc>
          <w:tcPr>
            <w:tcW w:w="856" w:type="dxa"/>
          </w:tcPr>
          <w:p w14:paraId="52D0652C" w14:textId="77777777" w:rsidR="00AF38E9" w:rsidRPr="000107CE" w:rsidRDefault="00AF38E9" w:rsidP="00AF38E9">
            <w:pPr>
              <w:spacing w:line="240" w:lineRule="auto"/>
              <w:rPr>
                <w:sz w:val="16"/>
                <w:lang w:val="en-AU"/>
              </w:rPr>
            </w:pPr>
          </w:p>
        </w:tc>
      </w:tr>
      <w:tr w:rsidR="00FC4079" w:rsidRPr="000107CE" w14:paraId="59E2FCAE" w14:textId="77777777" w:rsidTr="005A65BE">
        <w:tc>
          <w:tcPr>
            <w:tcW w:w="1320" w:type="dxa"/>
          </w:tcPr>
          <w:p w14:paraId="10C53839"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90A943B"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25E59E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4EF699E" w14:textId="77777777" w:rsidR="00AF38E9" w:rsidRPr="000107CE" w:rsidRDefault="00AF38E9" w:rsidP="00AF38E9">
            <w:pPr>
              <w:spacing w:line="240" w:lineRule="auto"/>
              <w:rPr>
                <w:sz w:val="16"/>
                <w:lang w:val="en-AU"/>
              </w:rPr>
            </w:pPr>
            <w:r w:rsidRPr="000107CE">
              <w:rPr>
                <w:sz w:val="16"/>
                <w:lang w:val="en-AU"/>
              </w:rPr>
              <w:t>Blooms the Chemist Amlodipine</w:t>
            </w:r>
          </w:p>
        </w:tc>
        <w:tc>
          <w:tcPr>
            <w:tcW w:w="591" w:type="dxa"/>
          </w:tcPr>
          <w:p w14:paraId="1FB3BD40"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4D6FF4A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B0876B0" w14:textId="77777777" w:rsidR="00AF38E9" w:rsidRPr="000107CE" w:rsidRDefault="00AF38E9" w:rsidP="00AF38E9">
            <w:pPr>
              <w:spacing w:line="240" w:lineRule="auto"/>
              <w:rPr>
                <w:sz w:val="16"/>
                <w:lang w:val="en-AU"/>
              </w:rPr>
            </w:pPr>
          </w:p>
        </w:tc>
        <w:tc>
          <w:tcPr>
            <w:tcW w:w="1675" w:type="dxa"/>
          </w:tcPr>
          <w:p w14:paraId="6EBE3299" w14:textId="77777777" w:rsidR="00AF38E9" w:rsidRPr="000107CE" w:rsidRDefault="00AF38E9" w:rsidP="00AF38E9">
            <w:pPr>
              <w:spacing w:line="240" w:lineRule="auto"/>
              <w:rPr>
                <w:sz w:val="16"/>
                <w:lang w:val="en-AU"/>
              </w:rPr>
            </w:pPr>
          </w:p>
        </w:tc>
        <w:tc>
          <w:tcPr>
            <w:tcW w:w="685" w:type="dxa"/>
          </w:tcPr>
          <w:p w14:paraId="11A810A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79437F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345315" w14:textId="77777777" w:rsidR="00AF38E9" w:rsidRPr="000107CE" w:rsidRDefault="00AF38E9" w:rsidP="00AF38E9">
            <w:pPr>
              <w:spacing w:line="240" w:lineRule="auto"/>
              <w:rPr>
                <w:sz w:val="16"/>
                <w:lang w:val="en-AU"/>
              </w:rPr>
            </w:pPr>
          </w:p>
        </w:tc>
        <w:tc>
          <w:tcPr>
            <w:tcW w:w="544" w:type="dxa"/>
          </w:tcPr>
          <w:p w14:paraId="4E63F76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C176C7B" w14:textId="77777777" w:rsidR="00AF38E9" w:rsidRPr="000107CE" w:rsidRDefault="00AF38E9" w:rsidP="00AF38E9">
            <w:pPr>
              <w:spacing w:line="240" w:lineRule="auto"/>
              <w:rPr>
                <w:sz w:val="16"/>
                <w:lang w:val="en-AU"/>
              </w:rPr>
            </w:pPr>
          </w:p>
        </w:tc>
        <w:tc>
          <w:tcPr>
            <w:tcW w:w="856" w:type="dxa"/>
          </w:tcPr>
          <w:p w14:paraId="59A995C1" w14:textId="77777777" w:rsidR="00AF38E9" w:rsidRPr="000107CE" w:rsidRDefault="00AF38E9" w:rsidP="00AF38E9">
            <w:pPr>
              <w:spacing w:line="240" w:lineRule="auto"/>
              <w:rPr>
                <w:sz w:val="16"/>
                <w:lang w:val="en-AU"/>
              </w:rPr>
            </w:pPr>
          </w:p>
        </w:tc>
      </w:tr>
      <w:tr w:rsidR="00FC4079" w:rsidRPr="000107CE" w14:paraId="48061885" w14:textId="77777777" w:rsidTr="005A65BE">
        <w:tc>
          <w:tcPr>
            <w:tcW w:w="1320" w:type="dxa"/>
          </w:tcPr>
          <w:p w14:paraId="74048ACE"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6D4DFABE"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399393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35E0DC" w14:textId="77777777" w:rsidR="00AF38E9" w:rsidRPr="000107CE" w:rsidRDefault="00AF38E9" w:rsidP="00AF38E9">
            <w:pPr>
              <w:spacing w:line="240" w:lineRule="auto"/>
              <w:rPr>
                <w:sz w:val="16"/>
                <w:lang w:val="en-AU"/>
              </w:rPr>
            </w:pPr>
            <w:r w:rsidRPr="000107CE">
              <w:rPr>
                <w:sz w:val="16"/>
                <w:lang w:val="en-AU"/>
              </w:rPr>
              <w:t>Blooms the Chemist Amlodipine</w:t>
            </w:r>
          </w:p>
        </w:tc>
        <w:tc>
          <w:tcPr>
            <w:tcW w:w="591" w:type="dxa"/>
          </w:tcPr>
          <w:p w14:paraId="16000987"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1A7A3CF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8176B1" w14:textId="77777777" w:rsidR="00AF38E9" w:rsidRPr="000107CE" w:rsidRDefault="00AF38E9" w:rsidP="00AF38E9">
            <w:pPr>
              <w:spacing w:line="240" w:lineRule="auto"/>
              <w:rPr>
                <w:sz w:val="16"/>
                <w:lang w:val="en-AU"/>
              </w:rPr>
            </w:pPr>
          </w:p>
        </w:tc>
        <w:tc>
          <w:tcPr>
            <w:tcW w:w="1675" w:type="dxa"/>
          </w:tcPr>
          <w:p w14:paraId="27B34F8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4FE9EC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71CE1C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0E4159" w14:textId="77777777" w:rsidR="00AF38E9" w:rsidRPr="000107CE" w:rsidRDefault="00AF38E9" w:rsidP="00AF38E9">
            <w:pPr>
              <w:spacing w:line="240" w:lineRule="auto"/>
              <w:rPr>
                <w:sz w:val="16"/>
                <w:lang w:val="en-AU"/>
              </w:rPr>
            </w:pPr>
          </w:p>
        </w:tc>
        <w:tc>
          <w:tcPr>
            <w:tcW w:w="544" w:type="dxa"/>
          </w:tcPr>
          <w:p w14:paraId="5FEDB3B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D138EA1" w14:textId="77777777" w:rsidR="00AF38E9" w:rsidRPr="000107CE" w:rsidRDefault="00AF38E9" w:rsidP="00AF38E9">
            <w:pPr>
              <w:spacing w:line="240" w:lineRule="auto"/>
              <w:rPr>
                <w:sz w:val="16"/>
                <w:lang w:val="en-AU"/>
              </w:rPr>
            </w:pPr>
          </w:p>
        </w:tc>
        <w:tc>
          <w:tcPr>
            <w:tcW w:w="856" w:type="dxa"/>
          </w:tcPr>
          <w:p w14:paraId="32537D99" w14:textId="77777777" w:rsidR="00AF38E9" w:rsidRPr="000107CE" w:rsidRDefault="00AF38E9" w:rsidP="00AF38E9">
            <w:pPr>
              <w:spacing w:line="240" w:lineRule="auto"/>
              <w:rPr>
                <w:sz w:val="16"/>
                <w:lang w:val="en-AU"/>
              </w:rPr>
            </w:pPr>
          </w:p>
        </w:tc>
      </w:tr>
      <w:tr w:rsidR="00FC4079" w:rsidRPr="000107CE" w14:paraId="556F4B38" w14:textId="77777777" w:rsidTr="005A65BE">
        <w:tc>
          <w:tcPr>
            <w:tcW w:w="1320" w:type="dxa"/>
          </w:tcPr>
          <w:p w14:paraId="2CE77A2A"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7465A8D"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710C9D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BF0EC2A" w14:textId="77777777" w:rsidR="00AF38E9" w:rsidRPr="000107CE" w:rsidRDefault="00AF38E9" w:rsidP="00AF38E9">
            <w:pPr>
              <w:spacing w:line="240" w:lineRule="auto"/>
              <w:rPr>
                <w:sz w:val="16"/>
                <w:lang w:val="en-AU"/>
              </w:rPr>
            </w:pPr>
            <w:r w:rsidRPr="000107CE">
              <w:rPr>
                <w:sz w:val="16"/>
                <w:lang w:val="en-AU"/>
              </w:rPr>
              <w:t>BTC Amlodipine</w:t>
            </w:r>
          </w:p>
        </w:tc>
        <w:tc>
          <w:tcPr>
            <w:tcW w:w="591" w:type="dxa"/>
          </w:tcPr>
          <w:p w14:paraId="34A0B9D6" w14:textId="77777777" w:rsidR="00AF38E9" w:rsidRPr="000107CE" w:rsidRDefault="00AF38E9" w:rsidP="00AF38E9">
            <w:pPr>
              <w:spacing w:line="240" w:lineRule="auto"/>
              <w:rPr>
                <w:sz w:val="16"/>
                <w:lang w:val="en-AU"/>
              </w:rPr>
            </w:pPr>
            <w:r w:rsidRPr="000107CE">
              <w:rPr>
                <w:sz w:val="16"/>
                <w:lang w:val="en-AU"/>
              </w:rPr>
              <w:t>JB</w:t>
            </w:r>
          </w:p>
        </w:tc>
        <w:tc>
          <w:tcPr>
            <w:tcW w:w="638" w:type="dxa"/>
          </w:tcPr>
          <w:p w14:paraId="1506118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4DAFFCC" w14:textId="77777777" w:rsidR="00AF38E9" w:rsidRPr="000107CE" w:rsidRDefault="00AF38E9" w:rsidP="00AF38E9">
            <w:pPr>
              <w:spacing w:line="240" w:lineRule="auto"/>
              <w:rPr>
                <w:sz w:val="16"/>
                <w:lang w:val="en-AU"/>
              </w:rPr>
            </w:pPr>
          </w:p>
        </w:tc>
        <w:tc>
          <w:tcPr>
            <w:tcW w:w="1675" w:type="dxa"/>
          </w:tcPr>
          <w:p w14:paraId="0093FED8" w14:textId="77777777" w:rsidR="00AF38E9" w:rsidRPr="000107CE" w:rsidRDefault="00AF38E9" w:rsidP="00AF38E9">
            <w:pPr>
              <w:spacing w:line="240" w:lineRule="auto"/>
              <w:rPr>
                <w:sz w:val="16"/>
                <w:lang w:val="en-AU"/>
              </w:rPr>
            </w:pPr>
          </w:p>
        </w:tc>
        <w:tc>
          <w:tcPr>
            <w:tcW w:w="685" w:type="dxa"/>
          </w:tcPr>
          <w:p w14:paraId="48A44DC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247C2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F10E36" w14:textId="77777777" w:rsidR="00AF38E9" w:rsidRPr="000107CE" w:rsidRDefault="00AF38E9" w:rsidP="00AF38E9">
            <w:pPr>
              <w:spacing w:line="240" w:lineRule="auto"/>
              <w:rPr>
                <w:sz w:val="16"/>
                <w:lang w:val="en-AU"/>
              </w:rPr>
            </w:pPr>
          </w:p>
        </w:tc>
        <w:tc>
          <w:tcPr>
            <w:tcW w:w="544" w:type="dxa"/>
          </w:tcPr>
          <w:p w14:paraId="3BBB33F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7C5586F" w14:textId="77777777" w:rsidR="00AF38E9" w:rsidRPr="000107CE" w:rsidRDefault="00AF38E9" w:rsidP="00AF38E9">
            <w:pPr>
              <w:spacing w:line="240" w:lineRule="auto"/>
              <w:rPr>
                <w:sz w:val="16"/>
                <w:lang w:val="en-AU"/>
              </w:rPr>
            </w:pPr>
          </w:p>
        </w:tc>
        <w:tc>
          <w:tcPr>
            <w:tcW w:w="856" w:type="dxa"/>
          </w:tcPr>
          <w:p w14:paraId="08DE5BAA" w14:textId="77777777" w:rsidR="00AF38E9" w:rsidRPr="000107CE" w:rsidRDefault="00AF38E9" w:rsidP="00AF38E9">
            <w:pPr>
              <w:spacing w:line="240" w:lineRule="auto"/>
              <w:rPr>
                <w:sz w:val="16"/>
                <w:lang w:val="en-AU"/>
              </w:rPr>
            </w:pPr>
          </w:p>
        </w:tc>
      </w:tr>
      <w:tr w:rsidR="00FC4079" w:rsidRPr="000107CE" w14:paraId="32C4915B" w14:textId="77777777" w:rsidTr="005A65BE">
        <w:tc>
          <w:tcPr>
            <w:tcW w:w="1320" w:type="dxa"/>
          </w:tcPr>
          <w:p w14:paraId="29A5819B"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D69DE1E"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717AF1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88E17C" w14:textId="77777777" w:rsidR="00AF38E9" w:rsidRPr="000107CE" w:rsidRDefault="00AF38E9" w:rsidP="00AF38E9">
            <w:pPr>
              <w:spacing w:line="240" w:lineRule="auto"/>
              <w:rPr>
                <w:sz w:val="16"/>
                <w:lang w:val="en-AU"/>
              </w:rPr>
            </w:pPr>
            <w:r w:rsidRPr="000107CE">
              <w:rPr>
                <w:sz w:val="16"/>
                <w:lang w:val="en-AU"/>
              </w:rPr>
              <w:t>BTC Amlodipine</w:t>
            </w:r>
          </w:p>
        </w:tc>
        <w:tc>
          <w:tcPr>
            <w:tcW w:w="591" w:type="dxa"/>
          </w:tcPr>
          <w:p w14:paraId="623F0DEA" w14:textId="77777777" w:rsidR="00AF38E9" w:rsidRPr="000107CE" w:rsidRDefault="00AF38E9" w:rsidP="00AF38E9">
            <w:pPr>
              <w:spacing w:line="240" w:lineRule="auto"/>
              <w:rPr>
                <w:sz w:val="16"/>
                <w:lang w:val="en-AU"/>
              </w:rPr>
            </w:pPr>
            <w:r w:rsidRPr="000107CE">
              <w:rPr>
                <w:sz w:val="16"/>
                <w:lang w:val="en-AU"/>
              </w:rPr>
              <w:t>JB</w:t>
            </w:r>
          </w:p>
        </w:tc>
        <w:tc>
          <w:tcPr>
            <w:tcW w:w="638" w:type="dxa"/>
          </w:tcPr>
          <w:p w14:paraId="2805A8D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C2C24D6" w14:textId="77777777" w:rsidR="00AF38E9" w:rsidRPr="000107CE" w:rsidRDefault="00AF38E9" w:rsidP="00AF38E9">
            <w:pPr>
              <w:spacing w:line="240" w:lineRule="auto"/>
              <w:rPr>
                <w:sz w:val="16"/>
                <w:lang w:val="en-AU"/>
              </w:rPr>
            </w:pPr>
          </w:p>
        </w:tc>
        <w:tc>
          <w:tcPr>
            <w:tcW w:w="1675" w:type="dxa"/>
          </w:tcPr>
          <w:p w14:paraId="448E1DED"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B1EF46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D93BF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82983A1" w14:textId="77777777" w:rsidR="00AF38E9" w:rsidRPr="000107CE" w:rsidRDefault="00AF38E9" w:rsidP="00AF38E9">
            <w:pPr>
              <w:spacing w:line="240" w:lineRule="auto"/>
              <w:rPr>
                <w:sz w:val="16"/>
                <w:lang w:val="en-AU"/>
              </w:rPr>
            </w:pPr>
          </w:p>
        </w:tc>
        <w:tc>
          <w:tcPr>
            <w:tcW w:w="544" w:type="dxa"/>
          </w:tcPr>
          <w:p w14:paraId="6BABA2C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290D70E" w14:textId="77777777" w:rsidR="00AF38E9" w:rsidRPr="000107CE" w:rsidRDefault="00AF38E9" w:rsidP="00AF38E9">
            <w:pPr>
              <w:spacing w:line="240" w:lineRule="auto"/>
              <w:rPr>
                <w:sz w:val="16"/>
                <w:lang w:val="en-AU"/>
              </w:rPr>
            </w:pPr>
          </w:p>
        </w:tc>
        <w:tc>
          <w:tcPr>
            <w:tcW w:w="856" w:type="dxa"/>
          </w:tcPr>
          <w:p w14:paraId="79970C6C" w14:textId="77777777" w:rsidR="00AF38E9" w:rsidRPr="000107CE" w:rsidRDefault="00AF38E9" w:rsidP="00AF38E9">
            <w:pPr>
              <w:spacing w:line="240" w:lineRule="auto"/>
              <w:rPr>
                <w:sz w:val="16"/>
                <w:lang w:val="en-AU"/>
              </w:rPr>
            </w:pPr>
          </w:p>
        </w:tc>
      </w:tr>
      <w:tr w:rsidR="00FC4079" w:rsidRPr="000107CE" w14:paraId="5BC8E79E" w14:textId="77777777" w:rsidTr="005A65BE">
        <w:tc>
          <w:tcPr>
            <w:tcW w:w="1320" w:type="dxa"/>
          </w:tcPr>
          <w:p w14:paraId="3A092F4B"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D6824EB"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F5D08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1F4BB1" w14:textId="77777777" w:rsidR="00AF38E9" w:rsidRPr="000107CE" w:rsidRDefault="00AF38E9" w:rsidP="00AF38E9">
            <w:pPr>
              <w:spacing w:line="240" w:lineRule="auto"/>
              <w:rPr>
                <w:sz w:val="16"/>
                <w:lang w:val="en-AU"/>
              </w:rPr>
            </w:pPr>
            <w:r w:rsidRPr="000107CE">
              <w:rPr>
                <w:sz w:val="16"/>
                <w:lang w:val="en-AU"/>
              </w:rPr>
              <w:t>Nordip</w:t>
            </w:r>
          </w:p>
        </w:tc>
        <w:tc>
          <w:tcPr>
            <w:tcW w:w="591" w:type="dxa"/>
          </w:tcPr>
          <w:p w14:paraId="4EA7A00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FB378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170AD3" w14:textId="77777777" w:rsidR="00AF38E9" w:rsidRPr="000107CE" w:rsidRDefault="00AF38E9" w:rsidP="00AF38E9">
            <w:pPr>
              <w:spacing w:line="240" w:lineRule="auto"/>
              <w:rPr>
                <w:sz w:val="16"/>
                <w:lang w:val="en-AU"/>
              </w:rPr>
            </w:pPr>
          </w:p>
        </w:tc>
        <w:tc>
          <w:tcPr>
            <w:tcW w:w="1675" w:type="dxa"/>
          </w:tcPr>
          <w:p w14:paraId="560739BC" w14:textId="77777777" w:rsidR="00AF38E9" w:rsidRPr="000107CE" w:rsidRDefault="00AF38E9" w:rsidP="00AF38E9">
            <w:pPr>
              <w:spacing w:line="240" w:lineRule="auto"/>
              <w:rPr>
                <w:sz w:val="16"/>
                <w:lang w:val="en-AU"/>
              </w:rPr>
            </w:pPr>
          </w:p>
        </w:tc>
        <w:tc>
          <w:tcPr>
            <w:tcW w:w="685" w:type="dxa"/>
          </w:tcPr>
          <w:p w14:paraId="6E3ECF8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AABDC3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2BD4C4" w14:textId="77777777" w:rsidR="00AF38E9" w:rsidRPr="000107CE" w:rsidRDefault="00AF38E9" w:rsidP="00AF38E9">
            <w:pPr>
              <w:spacing w:line="240" w:lineRule="auto"/>
              <w:rPr>
                <w:sz w:val="16"/>
                <w:lang w:val="en-AU"/>
              </w:rPr>
            </w:pPr>
          </w:p>
        </w:tc>
        <w:tc>
          <w:tcPr>
            <w:tcW w:w="544" w:type="dxa"/>
          </w:tcPr>
          <w:p w14:paraId="628E324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42AB34B" w14:textId="77777777" w:rsidR="00AF38E9" w:rsidRPr="000107CE" w:rsidRDefault="00AF38E9" w:rsidP="00AF38E9">
            <w:pPr>
              <w:spacing w:line="240" w:lineRule="auto"/>
              <w:rPr>
                <w:sz w:val="16"/>
                <w:lang w:val="en-AU"/>
              </w:rPr>
            </w:pPr>
          </w:p>
        </w:tc>
        <w:tc>
          <w:tcPr>
            <w:tcW w:w="856" w:type="dxa"/>
          </w:tcPr>
          <w:p w14:paraId="752D0941" w14:textId="77777777" w:rsidR="00AF38E9" w:rsidRPr="000107CE" w:rsidRDefault="00AF38E9" w:rsidP="00AF38E9">
            <w:pPr>
              <w:spacing w:line="240" w:lineRule="auto"/>
              <w:rPr>
                <w:sz w:val="16"/>
                <w:lang w:val="en-AU"/>
              </w:rPr>
            </w:pPr>
          </w:p>
        </w:tc>
      </w:tr>
      <w:tr w:rsidR="00FC4079" w:rsidRPr="000107CE" w14:paraId="73077BE0" w14:textId="77777777" w:rsidTr="005A65BE">
        <w:tc>
          <w:tcPr>
            <w:tcW w:w="1320" w:type="dxa"/>
          </w:tcPr>
          <w:p w14:paraId="456A6C8B"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1ED2E9AA"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1C5AD81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204F61" w14:textId="77777777" w:rsidR="00AF38E9" w:rsidRPr="000107CE" w:rsidRDefault="00AF38E9" w:rsidP="00AF38E9">
            <w:pPr>
              <w:spacing w:line="240" w:lineRule="auto"/>
              <w:rPr>
                <w:sz w:val="16"/>
                <w:lang w:val="en-AU"/>
              </w:rPr>
            </w:pPr>
            <w:r w:rsidRPr="000107CE">
              <w:rPr>
                <w:sz w:val="16"/>
                <w:lang w:val="en-AU"/>
              </w:rPr>
              <w:t>Nordip</w:t>
            </w:r>
          </w:p>
        </w:tc>
        <w:tc>
          <w:tcPr>
            <w:tcW w:w="591" w:type="dxa"/>
          </w:tcPr>
          <w:p w14:paraId="46922D74"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0E6A69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B91B476" w14:textId="77777777" w:rsidR="00AF38E9" w:rsidRPr="000107CE" w:rsidRDefault="00AF38E9" w:rsidP="00AF38E9">
            <w:pPr>
              <w:spacing w:line="240" w:lineRule="auto"/>
              <w:rPr>
                <w:sz w:val="16"/>
                <w:lang w:val="en-AU"/>
              </w:rPr>
            </w:pPr>
          </w:p>
        </w:tc>
        <w:tc>
          <w:tcPr>
            <w:tcW w:w="1675" w:type="dxa"/>
          </w:tcPr>
          <w:p w14:paraId="7FC50953"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503BC0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B510A3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01F098" w14:textId="77777777" w:rsidR="00AF38E9" w:rsidRPr="000107CE" w:rsidRDefault="00AF38E9" w:rsidP="00AF38E9">
            <w:pPr>
              <w:spacing w:line="240" w:lineRule="auto"/>
              <w:rPr>
                <w:sz w:val="16"/>
                <w:lang w:val="en-AU"/>
              </w:rPr>
            </w:pPr>
          </w:p>
        </w:tc>
        <w:tc>
          <w:tcPr>
            <w:tcW w:w="544" w:type="dxa"/>
          </w:tcPr>
          <w:p w14:paraId="7877C06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51DDAD5" w14:textId="77777777" w:rsidR="00AF38E9" w:rsidRPr="000107CE" w:rsidRDefault="00AF38E9" w:rsidP="00AF38E9">
            <w:pPr>
              <w:spacing w:line="240" w:lineRule="auto"/>
              <w:rPr>
                <w:sz w:val="16"/>
                <w:lang w:val="en-AU"/>
              </w:rPr>
            </w:pPr>
          </w:p>
        </w:tc>
        <w:tc>
          <w:tcPr>
            <w:tcW w:w="856" w:type="dxa"/>
          </w:tcPr>
          <w:p w14:paraId="0560F0EE" w14:textId="77777777" w:rsidR="00AF38E9" w:rsidRPr="000107CE" w:rsidRDefault="00AF38E9" w:rsidP="00AF38E9">
            <w:pPr>
              <w:spacing w:line="240" w:lineRule="auto"/>
              <w:rPr>
                <w:sz w:val="16"/>
                <w:lang w:val="en-AU"/>
              </w:rPr>
            </w:pPr>
          </w:p>
        </w:tc>
      </w:tr>
      <w:tr w:rsidR="00FC4079" w:rsidRPr="000107CE" w14:paraId="279683B0" w14:textId="77777777" w:rsidTr="005A65BE">
        <w:tc>
          <w:tcPr>
            <w:tcW w:w="1320" w:type="dxa"/>
          </w:tcPr>
          <w:p w14:paraId="69CF47F7"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008CFFB"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7D1FB6A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B043FF" w14:textId="77777777" w:rsidR="00AF38E9" w:rsidRPr="000107CE" w:rsidRDefault="00AF38E9" w:rsidP="00AF38E9">
            <w:pPr>
              <w:spacing w:line="240" w:lineRule="auto"/>
              <w:rPr>
                <w:sz w:val="16"/>
                <w:lang w:val="en-AU"/>
              </w:rPr>
            </w:pPr>
            <w:r w:rsidRPr="000107CE">
              <w:rPr>
                <w:sz w:val="16"/>
                <w:lang w:val="en-AU"/>
              </w:rPr>
              <w:t>Norvasc</w:t>
            </w:r>
          </w:p>
        </w:tc>
        <w:tc>
          <w:tcPr>
            <w:tcW w:w="591" w:type="dxa"/>
          </w:tcPr>
          <w:p w14:paraId="392D612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1CF60FD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6CB1ED9" w14:textId="77777777" w:rsidR="00AF38E9" w:rsidRPr="000107CE" w:rsidRDefault="00AF38E9" w:rsidP="00AF38E9">
            <w:pPr>
              <w:spacing w:line="240" w:lineRule="auto"/>
              <w:rPr>
                <w:sz w:val="16"/>
                <w:lang w:val="en-AU"/>
              </w:rPr>
            </w:pPr>
          </w:p>
        </w:tc>
        <w:tc>
          <w:tcPr>
            <w:tcW w:w="1675" w:type="dxa"/>
          </w:tcPr>
          <w:p w14:paraId="596B3FF3" w14:textId="77777777" w:rsidR="00AF38E9" w:rsidRPr="000107CE" w:rsidRDefault="00AF38E9" w:rsidP="00AF38E9">
            <w:pPr>
              <w:spacing w:line="240" w:lineRule="auto"/>
              <w:rPr>
                <w:sz w:val="16"/>
                <w:lang w:val="en-AU"/>
              </w:rPr>
            </w:pPr>
          </w:p>
        </w:tc>
        <w:tc>
          <w:tcPr>
            <w:tcW w:w="685" w:type="dxa"/>
          </w:tcPr>
          <w:p w14:paraId="0281344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1C064C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CE83630" w14:textId="77777777" w:rsidR="00AF38E9" w:rsidRPr="000107CE" w:rsidRDefault="00AF38E9" w:rsidP="00AF38E9">
            <w:pPr>
              <w:spacing w:line="240" w:lineRule="auto"/>
              <w:rPr>
                <w:sz w:val="16"/>
                <w:lang w:val="en-AU"/>
              </w:rPr>
            </w:pPr>
          </w:p>
        </w:tc>
        <w:tc>
          <w:tcPr>
            <w:tcW w:w="544" w:type="dxa"/>
          </w:tcPr>
          <w:p w14:paraId="3373A9E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748D96D" w14:textId="77777777" w:rsidR="00AF38E9" w:rsidRPr="000107CE" w:rsidRDefault="00AF38E9" w:rsidP="00AF38E9">
            <w:pPr>
              <w:spacing w:line="240" w:lineRule="auto"/>
              <w:rPr>
                <w:sz w:val="16"/>
                <w:lang w:val="en-AU"/>
              </w:rPr>
            </w:pPr>
          </w:p>
        </w:tc>
        <w:tc>
          <w:tcPr>
            <w:tcW w:w="856" w:type="dxa"/>
          </w:tcPr>
          <w:p w14:paraId="40CA2FBF" w14:textId="77777777" w:rsidR="00AF38E9" w:rsidRPr="000107CE" w:rsidRDefault="00AF38E9" w:rsidP="00AF38E9">
            <w:pPr>
              <w:spacing w:line="240" w:lineRule="auto"/>
              <w:rPr>
                <w:sz w:val="16"/>
                <w:lang w:val="en-AU"/>
              </w:rPr>
            </w:pPr>
          </w:p>
        </w:tc>
      </w:tr>
      <w:tr w:rsidR="00FC4079" w:rsidRPr="000107CE" w14:paraId="7F377907" w14:textId="77777777" w:rsidTr="005A65BE">
        <w:tc>
          <w:tcPr>
            <w:tcW w:w="1320" w:type="dxa"/>
          </w:tcPr>
          <w:p w14:paraId="5446AD7C"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367A50E1"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0D7D919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4837FC" w14:textId="77777777" w:rsidR="00AF38E9" w:rsidRPr="000107CE" w:rsidRDefault="00AF38E9" w:rsidP="00AF38E9">
            <w:pPr>
              <w:spacing w:line="240" w:lineRule="auto"/>
              <w:rPr>
                <w:sz w:val="16"/>
                <w:lang w:val="en-AU"/>
              </w:rPr>
            </w:pPr>
            <w:r w:rsidRPr="000107CE">
              <w:rPr>
                <w:sz w:val="16"/>
                <w:lang w:val="en-AU"/>
              </w:rPr>
              <w:t>Norvasc</w:t>
            </w:r>
          </w:p>
        </w:tc>
        <w:tc>
          <w:tcPr>
            <w:tcW w:w="591" w:type="dxa"/>
          </w:tcPr>
          <w:p w14:paraId="5E98935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1E5A484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9492EF" w14:textId="77777777" w:rsidR="00AF38E9" w:rsidRPr="000107CE" w:rsidRDefault="00AF38E9" w:rsidP="00AF38E9">
            <w:pPr>
              <w:spacing w:line="240" w:lineRule="auto"/>
              <w:rPr>
                <w:sz w:val="16"/>
                <w:lang w:val="en-AU"/>
              </w:rPr>
            </w:pPr>
          </w:p>
        </w:tc>
        <w:tc>
          <w:tcPr>
            <w:tcW w:w="1675" w:type="dxa"/>
          </w:tcPr>
          <w:p w14:paraId="46D58FF3"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A002ECE"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41039E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D8B0F91" w14:textId="77777777" w:rsidR="00AF38E9" w:rsidRPr="000107CE" w:rsidRDefault="00AF38E9" w:rsidP="00AF38E9">
            <w:pPr>
              <w:spacing w:line="240" w:lineRule="auto"/>
              <w:rPr>
                <w:sz w:val="16"/>
                <w:lang w:val="en-AU"/>
              </w:rPr>
            </w:pPr>
          </w:p>
        </w:tc>
        <w:tc>
          <w:tcPr>
            <w:tcW w:w="544" w:type="dxa"/>
          </w:tcPr>
          <w:p w14:paraId="1AE0F8A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3B0FE3B" w14:textId="77777777" w:rsidR="00AF38E9" w:rsidRPr="000107CE" w:rsidRDefault="00AF38E9" w:rsidP="00AF38E9">
            <w:pPr>
              <w:spacing w:line="240" w:lineRule="auto"/>
              <w:rPr>
                <w:sz w:val="16"/>
                <w:lang w:val="en-AU"/>
              </w:rPr>
            </w:pPr>
          </w:p>
        </w:tc>
        <w:tc>
          <w:tcPr>
            <w:tcW w:w="856" w:type="dxa"/>
          </w:tcPr>
          <w:p w14:paraId="78160129" w14:textId="77777777" w:rsidR="00AF38E9" w:rsidRPr="000107CE" w:rsidRDefault="00AF38E9" w:rsidP="00AF38E9">
            <w:pPr>
              <w:spacing w:line="240" w:lineRule="auto"/>
              <w:rPr>
                <w:sz w:val="16"/>
                <w:lang w:val="en-AU"/>
              </w:rPr>
            </w:pPr>
          </w:p>
        </w:tc>
      </w:tr>
      <w:tr w:rsidR="00FC4079" w:rsidRPr="000107CE" w14:paraId="435CECA5" w14:textId="77777777" w:rsidTr="005A65BE">
        <w:tc>
          <w:tcPr>
            <w:tcW w:w="1320" w:type="dxa"/>
          </w:tcPr>
          <w:p w14:paraId="0E2AFA8E"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1DADA8D"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63FF193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76D2C1" w14:textId="77777777" w:rsidR="00AF38E9" w:rsidRPr="000107CE" w:rsidRDefault="00AF38E9" w:rsidP="00AF38E9">
            <w:pPr>
              <w:spacing w:line="240" w:lineRule="auto"/>
              <w:rPr>
                <w:sz w:val="16"/>
                <w:lang w:val="en-AU"/>
              </w:rPr>
            </w:pPr>
            <w:r w:rsidRPr="000107CE">
              <w:rPr>
                <w:sz w:val="16"/>
                <w:lang w:val="en-AU"/>
              </w:rPr>
              <w:t>NOUMED AMLODIPINE</w:t>
            </w:r>
          </w:p>
        </w:tc>
        <w:tc>
          <w:tcPr>
            <w:tcW w:w="591" w:type="dxa"/>
          </w:tcPr>
          <w:p w14:paraId="0580216A"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1F8E972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4A97FA" w14:textId="77777777" w:rsidR="00AF38E9" w:rsidRPr="000107CE" w:rsidRDefault="00AF38E9" w:rsidP="00AF38E9">
            <w:pPr>
              <w:spacing w:line="240" w:lineRule="auto"/>
              <w:rPr>
                <w:sz w:val="16"/>
                <w:lang w:val="en-AU"/>
              </w:rPr>
            </w:pPr>
          </w:p>
        </w:tc>
        <w:tc>
          <w:tcPr>
            <w:tcW w:w="1675" w:type="dxa"/>
          </w:tcPr>
          <w:p w14:paraId="14B52A9D" w14:textId="77777777" w:rsidR="00AF38E9" w:rsidRPr="000107CE" w:rsidRDefault="00AF38E9" w:rsidP="00AF38E9">
            <w:pPr>
              <w:spacing w:line="240" w:lineRule="auto"/>
              <w:rPr>
                <w:sz w:val="16"/>
                <w:lang w:val="en-AU"/>
              </w:rPr>
            </w:pPr>
          </w:p>
        </w:tc>
        <w:tc>
          <w:tcPr>
            <w:tcW w:w="685" w:type="dxa"/>
          </w:tcPr>
          <w:p w14:paraId="053085E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18CCF1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F1BB11" w14:textId="77777777" w:rsidR="00AF38E9" w:rsidRPr="000107CE" w:rsidRDefault="00AF38E9" w:rsidP="00AF38E9">
            <w:pPr>
              <w:spacing w:line="240" w:lineRule="auto"/>
              <w:rPr>
                <w:sz w:val="16"/>
                <w:lang w:val="en-AU"/>
              </w:rPr>
            </w:pPr>
          </w:p>
        </w:tc>
        <w:tc>
          <w:tcPr>
            <w:tcW w:w="544" w:type="dxa"/>
          </w:tcPr>
          <w:p w14:paraId="31A22B8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56BD3C6" w14:textId="77777777" w:rsidR="00AF38E9" w:rsidRPr="000107CE" w:rsidRDefault="00AF38E9" w:rsidP="00AF38E9">
            <w:pPr>
              <w:spacing w:line="240" w:lineRule="auto"/>
              <w:rPr>
                <w:sz w:val="16"/>
                <w:lang w:val="en-AU"/>
              </w:rPr>
            </w:pPr>
          </w:p>
        </w:tc>
        <w:tc>
          <w:tcPr>
            <w:tcW w:w="856" w:type="dxa"/>
          </w:tcPr>
          <w:p w14:paraId="04A83098" w14:textId="77777777" w:rsidR="00AF38E9" w:rsidRPr="000107CE" w:rsidRDefault="00AF38E9" w:rsidP="00AF38E9">
            <w:pPr>
              <w:spacing w:line="240" w:lineRule="auto"/>
              <w:rPr>
                <w:sz w:val="16"/>
                <w:lang w:val="en-AU"/>
              </w:rPr>
            </w:pPr>
          </w:p>
        </w:tc>
      </w:tr>
      <w:tr w:rsidR="00FC4079" w:rsidRPr="000107CE" w14:paraId="39A779B0" w14:textId="77777777" w:rsidTr="005A65BE">
        <w:tc>
          <w:tcPr>
            <w:tcW w:w="1320" w:type="dxa"/>
          </w:tcPr>
          <w:p w14:paraId="5EEF3CF9"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1B02FDCB"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5CCF065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33679E" w14:textId="77777777" w:rsidR="00AF38E9" w:rsidRPr="000107CE" w:rsidRDefault="00AF38E9" w:rsidP="00AF38E9">
            <w:pPr>
              <w:spacing w:line="240" w:lineRule="auto"/>
              <w:rPr>
                <w:sz w:val="16"/>
                <w:lang w:val="en-AU"/>
              </w:rPr>
            </w:pPr>
            <w:r w:rsidRPr="000107CE">
              <w:rPr>
                <w:sz w:val="16"/>
                <w:lang w:val="en-AU"/>
              </w:rPr>
              <w:t>NOUMED AMLODIPINE</w:t>
            </w:r>
          </w:p>
        </w:tc>
        <w:tc>
          <w:tcPr>
            <w:tcW w:w="591" w:type="dxa"/>
          </w:tcPr>
          <w:p w14:paraId="081ABF5D"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52C17A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93EC03" w14:textId="77777777" w:rsidR="00AF38E9" w:rsidRPr="000107CE" w:rsidRDefault="00AF38E9" w:rsidP="00AF38E9">
            <w:pPr>
              <w:spacing w:line="240" w:lineRule="auto"/>
              <w:rPr>
                <w:sz w:val="16"/>
                <w:lang w:val="en-AU"/>
              </w:rPr>
            </w:pPr>
          </w:p>
        </w:tc>
        <w:tc>
          <w:tcPr>
            <w:tcW w:w="1675" w:type="dxa"/>
          </w:tcPr>
          <w:p w14:paraId="50D1E51D"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F4F61F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36D8E0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ED9753" w14:textId="77777777" w:rsidR="00AF38E9" w:rsidRPr="000107CE" w:rsidRDefault="00AF38E9" w:rsidP="00AF38E9">
            <w:pPr>
              <w:spacing w:line="240" w:lineRule="auto"/>
              <w:rPr>
                <w:sz w:val="16"/>
                <w:lang w:val="en-AU"/>
              </w:rPr>
            </w:pPr>
          </w:p>
        </w:tc>
        <w:tc>
          <w:tcPr>
            <w:tcW w:w="544" w:type="dxa"/>
          </w:tcPr>
          <w:p w14:paraId="21D338A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F301410" w14:textId="77777777" w:rsidR="00AF38E9" w:rsidRPr="000107CE" w:rsidRDefault="00AF38E9" w:rsidP="00AF38E9">
            <w:pPr>
              <w:spacing w:line="240" w:lineRule="auto"/>
              <w:rPr>
                <w:sz w:val="16"/>
                <w:lang w:val="en-AU"/>
              </w:rPr>
            </w:pPr>
          </w:p>
        </w:tc>
        <w:tc>
          <w:tcPr>
            <w:tcW w:w="856" w:type="dxa"/>
          </w:tcPr>
          <w:p w14:paraId="327E7DA9" w14:textId="77777777" w:rsidR="00AF38E9" w:rsidRPr="000107CE" w:rsidRDefault="00AF38E9" w:rsidP="00AF38E9">
            <w:pPr>
              <w:spacing w:line="240" w:lineRule="auto"/>
              <w:rPr>
                <w:sz w:val="16"/>
                <w:lang w:val="en-AU"/>
              </w:rPr>
            </w:pPr>
          </w:p>
        </w:tc>
      </w:tr>
      <w:tr w:rsidR="00FC4079" w:rsidRPr="000107CE" w14:paraId="749F0EAD" w14:textId="77777777" w:rsidTr="005A65BE">
        <w:tc>
          <w:tcPr>
            <w:tcW w:w="1320" w:type="dxa"/>
          </w:tcPr>
          <w:p w14:paraId="68F41EBD"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84C35A3"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1EB2AD8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7B7922B" w14:textId="77777777" w:rsidR="00AF38E9" w:rsidRPr="000107CE" w:rsidRDefault="00AF38E9" w:rsidP="00AF38E9">
            <w:pPr>
              <w:spacing w:line="240" w:lineRule="auto"/>
              <w:rPr>
                <w:sz w:val="16"/>
                <w:lang w:val="en-AU"/>
              </w:rPr>
            </w:pPr>
            <w:r w:rsidRPr="000107CE">
              <w:rPr>
                <w:sz w:val="16"/>
                <w:lang w:val="en-AU"/>
              </w:rPr>
              <w:t>Pharmacor Amlodipine</w:t>
            </w:r>
          </w:p>
        </w:tc>
        <w:tc>
          <w:tcPr>
            <w:tcW w:w="591" w:type="dxa"/>
          </w:tcPr>
          <w:p w14:paraId="686F6711"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14D1E32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03F8D4" w14:textId="77777777" w:rsidR="00AF38E9" w:rsidRPr="000107CE" w:rsidRDefault="00AF38E9" w:rsidP="00AF38E9">
            <w:pPr>
              <w:spacing w:line="240" w:lineRule="auto"/>
              <w:rPr>
                <w:sz w:val="16"/>
                <w:lang w:val="en-AU"/>
              </w:rPr>
            </w:pPr>
          </w:p>
        </w:tc>
        <w:tc>
          <w:tcPr>
            <w:tcW w:w="1675" w:type="dxa"/>
          </w:tcPr>
          <w:p w14:paraId="5A6DB68E" w14:textId="77777777" w:rsidR="00AF38E9" w:rsidRPr="000107CE" w:rsidRDefault="00AF38E9" w:rsidP="00AF38E9">
            <w:pPr>
              <w:spacing w:line="240" w:lineRule="auto"/>
              <w:rPr>
                <w:sz w:val="16"/>
                <w:lang w:val="en-AU"/>
              </w:rPr>
            </w:pPr>
          </w:p>
        </w:tc>
        <w:tc>
          <w:tcPr>
            <w:tcW w:w="685" w:type="dxa"/>
          </w:tcPr>
          <w:p w14:paraId="3E0141C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144264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E7CA511" w14:textId="77777777" w:rsidR="00AF38E9" w:rsidRPr="000107CE" w:rsidRDefault="00AF38E9" w:rsidP="00AF38E9">
            <w:pPr>
              <w:spacing w:line="240" w:lineRule="auto"/>
              <w:rPr>
                <w:sz w:val="16"/>
                <w:lang w:val="en-AU"/>
              </w:rPr>
            </w:pPr>
          </w:p>
        </w:tc>
        <w:tc>
          <w:tcPr>
            <w:tcW w:w="544" w:type="dxa"/>
          </w:tcPr>
          <w:p w14:paraId="4ED5570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978061F" w14:textId="77777777" w:rsidR="00AF38E9" w:rsidRPr="000107CE" w:rsidRDefault="00AF38E9" w:rsidP="00AF38E9">
            <w:pPr>
              <w:spacing w:line="240" w:lineRule="auto"/>
              <w:rPr>
                <w:sz w:val="16"/>
                <w:lang w:val="en-AU"/>
              </w:rPr>
            </w:pPr>
          </w:p>
        </w:tc>
        <w:tc>
          <w:tcPr>
            <w:tcW w:w="856" w:type="dxa"/>
          </w:tcPr>
          <w:p w14:paraId="3C8FD304" w14:textId="77777777" w:rsidR="00AF38E9" w:rsidRPr="000107CE" w:rsidRDefault="00AF38E9" w:rsidP="00AF38E9">
            <w:pPr>
              <w:spacing w:line="240" w:lineRule="auto"/>
              <w:rPr>
                <w:sz w:val="16"/>
                <w:lang w:val="en-AU"/>
              </w:rPr>
            </w:pPr>
          </w:p>
        </w:tc>
      </w:tr>
      <w:tr w:rsidR="00FC4079" w:rsidRPr="000107CE" w14:paraId="063D1064" w14:textId="77777777" w:rsidTr="005A65BE">
        <w:tc>
          <w:tcPr>
            <w:tcW w:w="1320" w:type="dxa"/>
          </w:tcPr>
          <w:p w14:paraId="1502F4F7"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D7C73C9" w14:textId="77777777" w:rsidR="00AF38E9" w:rsidRPr="000107CE" w:rsidRDefault="00AF38E9" w:rsidP="00AF38E9">
            <w:pPr>
              <w:spacing w:line="240" w:lineRule="auto"/>
              <w:rPr>
                <w:sz w:val="16"/>
                <w:lang w:val="en-AU"/>
              </w:rPr>
            </w:pPr>
            <w:r w:rsidRPr="000107CE">
              <w:rPr>
                <w:sz w:val="16"/>
                <w:lang w:val="en-AU"/>
              </w:rPr>
              <w:t>Tablet 5 mg (as besilate)</w:t>
            </w:r>
          </w:p>
        </w:tc>
        <w:tc>
          <w:tcPr>
            <w:tcW w:w="941" w:type="dxa"/>
          </w:tcPr>
          <w:p w14:paraId="1A72A78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B90F6A0" w14:textId="77777777" w:rsidR="00AF38E9" w:rsidRPr="000107CE" w:rsidRDefault="00AF38E9" w:rsidP="00AF38E9">
            <w:pPr>
              <w:spacing w:line="240" w:lineRule="auto"/>
              <w:rPr>
                <w:sz w:val="16"/>
                <w:lang w:val="en-AU"/>
              </w:rPr>
            </w:pPr>
            <w:r w:rsidRPr="000107CE">
              <w:rPr>
                <w:sz w:val="16"/>
                <w:lang w:val="en-AU"/>
              </w:rPr>
              <w:t>Pharmacor Amlodipine</w:t>
            </w:r>
          </w:p>
        </w:tc>
        <w:tc>
          <w:tcPr>
            <w:tcW w:w="591" w:type="dxa"/>
          </w:tcPr>
          <w:p w14:paraId="43522E25"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42C1090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830A63" w14:textId="77777777" w:rsidR="00AF38E9" w:rsidRPr="000107CE" w:rsidRDefault="00AF38E9" w:rsidP="00AF38E9">
            <w:pPr>
              <w:spacing w:line="240" w:lineRule="auto"/>
              <w:rPr>
                <w:sz w:val="16"/>
                <w:lang w:val="en-AU"/>
              </w:rPr>
            </w:pPr>
          </w:p>
        </w:tc>
        <w:tc>
          <w:tcPr>
            <w:tcW w:w="1675" w:type="dxa"/>
          </w:tcPr>
          <w:p w14:paraId="7832331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8DE928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DA85D8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F18A9A8" w14:textId="77777777" w:rsidR="00AF38E9" w:rsidRPr="000107CE" w:rsidRDefault="00AF38E9" w:rsidP="00AF38E9">
            <w:pPr>
              <w:spacing w:line="240" w:lineRule="auto"/>
              <w:rPr>
                <w:sz w:val="16"/>
                <w:lang w:val="en-AU"/>
              </w:rPr>
            </w:pPr>
          </w:p>
        </w:tc>
        <w:tc>
          <w:tcPr>
            <w:tcW w:w="544" w:type="dxa"/>
          </w:tcPr>
          <w:p w14:paraId="003172E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4124F88" w14:textId="77777777" w:rsidR="00AF38E9" w:rsidRPr="000107CE" w:rsidRDefault="00AF38E9" w:rsidP="00AF38E9">
            <w:pPr>
              <w:spacing w:line="240" w:lineRule="auto"/>
              <w:rPr>
                <w:sz w:val="16"/>
                <w:lang w:val="en-AU"/>
              </w:rPr>
            </w:pPr>
          </w:p>
        </w:tc>
        <w:tc>
          <w:tcPr>
            <w:tcW w:w="856" w:type="dxa"/>
          </w:tcPr>
          <w:p w14:paraId="4D81C3B0" w14:textId="77777777" w:rsidR="00AF38E9" w:rsidRPr="000107CE" w:rsidRDefault="00AF38E9" w:rsidP="00AF38E9">
            <w:pPr>
              <w:spacing w:line="240" w:lineRule="auto"/>
              <w:rPr>
                <w:sz w:val="16"/>
                <w:lang w:val="en-AU"/>
              </w:rPr>
            </w:pPr>
          </w:p>
        </w:tc>
      </w:tr>
      <w:tr w:rsidR="00FC4079" w:rsidRPr="000107CE" w14:paraId="410BE37B" w14:textId="77777777" w:rsidTr="005A65BE">
        <w:tc>
          <w:tcPr>
            <w:tcW w:w="1320" w:type="dxa"/>
          </w:tcPr>
          <w:p w14:paraId="6FAA8AAA"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C96A0C1"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39A1F5D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60F7F9" w14:textId="77777777" w:rsidR="00AF38E9" w:rsidRPr="000107CE" w:rsidRDefault="00AF38E9" w:rsidP="00AF38E9">
            <w:pPr>
              <w:spacing w:line="240" w:lineRule="auto"/>
              <w:rPr>
                <w:sz w:val="16"/>
                <w:lang w:val="en-AU"/>
              </w:rPr>
            </w:pPr>
            <w:r w:rsidRPr="000107CE">
              <w:rPr>
                <w:sz w:val="16"/>
                <w:lang w:val="en-AU"/>
              </w:rPr>
              <w:t>Amlo 10</w:t>
            </w:r>
          </w:p>
        </w:tc>
        <w:tc>
          <w:tcPr>
            <w:tcW w:w="591" w:type="dxa"/>
          </w:tcPr>
          <w:p w14:paraId="4415CE25"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3922E3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04E154" w14:textId="77777777" w:rsidR="00AF38E9" w:rsidRPr="000107CE" w:rsidRDefault="00AF38E9" w:rsidP="00AF38E9">
            <w:pPr>
              <w:spacing w:line="240" w:lineRule="auto"/>
              <w:rPr>
                <w:sz w:val="16"/>
                <w:lang w:val="en-AU"/>
              </w:rPr>
            </w:pPr>
          </w:p>
        </w:tc>
        <w:tc>
          <w:tcPr>
            <w:tcW w:w="1675" w:type="dxa"/>
          </w:tcPr>
          <w:p w14:paraId="5845476E" w14:textId="77777777" w:rsidR="00AF38E9" w:rsidRPr="000107CE" w:rsidRDefault="00AF38E9" w:rsidP="00AF38E9">
            <w:pPr>
              <w:spacing w:line="240" w:lineRule="auto"/>
              <w:rPr>
                <w:sz w:val="16"/>
                <w:lang w:val="en-AU"/>
              </w:rPr>
            </w:pPr>
          </w:p>
        </w:tc>
        <w:tc>
          <w:tcPr>
            <w:tcW w:w="685" w:type="dxa"/>
          </w:tcPr>
          <w:p w14:paraId="74D220B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C3E4A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CB43D04" w14:textId="77777777" w:rsidR="00AF38E9" w:rsidRPr="000107CE" w:rsidRDefault="00AF38E9" w:rsidP="00AF38E9">
            <w:pPr>
              <w:spacing w:line="240" w:lineRule="auto"/>
              <w:rPr>
                <w:sz w:val="16"/>
                <w:lang w:val="en-AU"/>
              </w:rPr>
            </w:pPr>
          </w:p>
        </w:tc>
        <w:tc>
          <w:tcPr>
            <w:tcW w:w="544" w:type="dxa"/>
          </w:tcPr>
          <w:p w14:paraId="6995974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AD92396" w14:textId="77777777" w:rsidR="00AF38E9" w:rsidRPr="000107CE" w:rsidRDefault="00AF38E9" w:rsidP="00AF38E9">
            <w:pPr>
              <w:spacing w:line="240" w:lineRule="auto"/>
              <w:rPr>
                <w:sz w:val="16"/>
                <w:lang w:val="en-AU"/>
              </w:rPr>
            </w:pPr>
          </w:p>
        </w:tc>
        <w:tc>
          <w:tcPr>
            <w:tcW w:w="856" w:type="dxa"/>
          </w:tcPr>
          <w:p w14:paraId="6736EC16" w14:textId="77777777" w:rsidR="00AF38E9" w:rsidRPr="000107CE" w:rsidRDefault="00AF38E9" w:rsidP="00AF38E9">
            <w:pPr>
              <w:spacing w:line="240" w:lineRule="auto"/>
              <w:rPr>
                <w:sz w:val="16"/>
                <w:lang w:val="en-AU"/>
              </w:rPr>
            </w:pPr>
          </w:p>
        </w:tc>
      </w:tr>
      <w:tr w:rsidR="00FC4079" w:rsidRPr="000107CE" w14:paraId="4686F8AF" w14:textId="77777777" w:rsidTr="005A65BE">
        <w:tc>
          <w:tcPr>
            <w:tcW w:w="1320" w:type="dxa"/>
          </w:tcPr>
          <w:p w14:paraId="0022B736"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EDB37B5"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4AF4F13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D6F119" w14:textId="77777777" w:rsidR="00AF38E9" w:rsidRPr="000107CE" w:rsidRDefault="00AF38E9" w:rsidP="00AF38E9">
            <w:pPr>
              <w:spacing w:line="240" w:lineRule="auto"/>
              <w:rPr>
                <w:sz w:val="16"/>
                <w:lang w:val="en-AU"/>
              </w:rPr>
            </w:pPr>
            <w:r w:rsidRPr="000107CE">
              <w:rPr>
                <w:sz w:val="16"/>
                <w:lang w:val="en-AU"/>
              </w:rPr>
              <w:t>Amlo 10</w:t>
            </w:r>
          </w:p>
        </w:tc>
        <w:tc>
          <w:tcPr>
            <w:tcW w:w="591" w:type="dxa"/>
          </w:tcPr>
          <w:p w14:paraId="1DEC1A4F"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05BA147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AF721E" w14:textId="77777777" w:rsidR="00AF38E9" w:rsidRPr="000107CE" w:rsidRDefault="00AF38E9" w:rsidP="00AF38E9">
            <w:pPr>
              <w:spacing w:line="240" w:lineRule="auto"/>
              <w:rPr>
                <w:sz w:val="16"/>
                <w:lang w:val="en-AU"/>
              </w:rPr>
            </w:pPr>
          </w:p>
        </w:tc>
        <w:tc>
          <w:tcPr>
            <w:tcW w:w="1675" w:type="dxa"/>
          </w:tcPr>
          <w:p w14:paraId="3BB9C9C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17ED22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951DDF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BE245A" w14:textId="77777777" w:rsidR="00AF38E9" w:rsidRPr="000107CE" w:rsidRDefault="00AF38E9" w:rsidP="00AF38E9">
            <w:pPr>
              <w:spacing w:line="240" w:lineRule="auto"/>
              <w:rPr>
                <w:sz w:val="16"/>
                <w:lang w:val="en-AU"/>
              </w:rPr>
            </w:pPr>
          </w:p>
        </w:tc>
        <w:tc>
          <w:tcPr>
            <w:tcW w:w="544" w:type="dxa"/>
          </w:tcPr>
          <w:p w14:paraId="7D856AA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25A9B30" w14:textId="77777777" w:rsidR="00AF38E9" w:rsidRPr="000107CE" w:rsidRDefault="00AF38E9" w:rsidP="00AF38E9">
            <w:pPr>
              <w:spacing w:line="240" w:lineRule="auto"/>
              <w:rPr>
                <w:sz w:val="16"/>
                <w:lang w:val="en-AU"/>
              </w:rPr>
            </w:pPr>
          </w:p>
        </w:tc>
        <w:tc>
          <w:tcPr>
            <w:tcW w:w="856" w:type="dxa"/>
          </w:tcPr>
          <w:p w14:paraId="69002B38" w14:textId="77777777" w:rsidR="00AF38E9" w:rsidRPr="000107CE" w:rsidRDefault="00AF38E9" w:rsidP="00AF38E9">
            <w:pPr>
              <w:spacing w:line="240" w:lineRule="auto"/>
              <w:rPr>
                <w:sz w:val="16"/>
                <w:lang w:val="en-AU"/>
              </w:rPr>
            </w:pPr>
          </w:p>
        </w:tc>
      </w:tr>
      <w:tr w:rsidR="00FC4079" w:rsidRPr="000107CE" w14:paraId="5DB4F8B2" w14:textId="77777777" w:rsidTr="005A65BE">
        <w:tc>
          <w:tcPr>
            <w:tcW w:w="1320" w:type="dxa"/>
          </w:tcPr>
          <w:p w14:paraId="42FF2D49"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2792FF2"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0E313C5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E5B9BE" w14:textId="77777777" w:rsidR="00AF38E9" w:rsidRPr="000107CE" w:rsidRDefault="00AF38E9" w:rsidP="00AF38E9">
            <w:pPr>
              <w:spacing w:line="240" w:lineRule="auto"/>
              <w:rPr>
                <w:sz w:val="16"/>
                <w:lang w:val="en-AU"/>
              </w:rPr>
            </w:pPr>
            <w:r w:rsidRPr="000107CE">
              <w:rPr>
                <w:sz w:val="16"/>
                <w:lang w:val="en-AU"/>
              </w:rPr>
              <w:t>Amlodipine APOTEX</w:t>
            </w:r>
          </w:p>
        </w:tc>
        <w:tc>
          <w:tcPr>
            <w:tcW w:w="591" w:type="dxa"/>
          </w:tcPr>
          <w:p w14:paraId="35136E76"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458186C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1D2976" w14:textId="77777777" w:rsidR="00AF38E9" w:rsidRPr="000107CE" w:rsidRDefault="00AF38E9" w:rsidP="00AF38E9">
            <w:pPr>
              <w:spacing w:line="240" w:lineRule="auto"/>
              <w:rPr>
                <w:sz w:val="16"/>
                <w:lang w:val="en-AU"/>
              </w:rPr>
            </w:pPr>
          </w:p>
        </w:tc>
        <w:tc>
          <w:tcPr>
            <w:tcW w:w="1675" w:type="dxa"/>
          </w:tcPr>
          <w:p w14:paraId="1ACC562E" w14:textId="77777777" w:rsidR="00AF38E9" w:rsidRPr="000107CE" w:rsidRDefault="00AF38E9" w:rsidP="00AF38E9">
            <w:pPr>
              <w:spacing w:line="240" w:lineRule="auto"/>
              <w:rPr>
                <w:sz w:val="16"/>
                <w:lang w:val="en-AU"/>
              </w:rPr>
            </w:pPr>
          </w:p>
        </w:tc>
        <w:tc>
          <w:tcPr>
            <w:tcW w:w="685" w:type="dxa"/>
          </w:tcPr>
          <w:p w14:paraId="2C12F30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E026F5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756877" w14:textId="77777777" w:rsidR="00AF38E9" w:rsidRPr="000107CE" w:rsidRDefault="00AF38E9" w:rsidP="00AF38E9">
            <w:pPr>
              <w:spacing w:line="240" w:lineRule="auto"/>
              <w:rPr>
                <w:sz w:val="16"/>
                <w:lang w:val="en-AU"/>
              </w:rPr>
            </w:pPr>
          </w:p>
        </w:tc>
        <w:tc>
          <w:tcPr>
            <w:tcW w:w="544" w:type="dxa"/>
          </w:tcPr>
          <w:p w14:paraId="293588C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5CC20C5" w14:textId="77777777" w:rsidR="00AF38E9" w:rsidRPr="000107CE" w:rsidRDefault="00AF38E9" w:rsidP="00AF38E9">
            <w:pPr>
              <w:spacing w:line="240" w:lineRule="auto"/>
              <w:rPr>
                <w:sz w:val="16"/>
                <w:lang w:val="en-AU"/>
              </w:rPr>
            </w:pPr>
          </w:p>
        </w:tc>
        <w:tc>
          <w:tcPr>
            <w:tcW w:w="856" w:type="dxa"/>
          </w:tcPr>
          <w:p w14:paraId="0311D214" w14:textId="77777777" w:rsidR="00AF38E9" w:rsidRPr="000107CE" w:rsidRDefault="00AF38E9" w:rsidP="00AF38E9">
            <w:pPr>
              <w:spacing w:line="240" w:lineRule="auto"/>
              <w:rPr>
                <w:sz w:val="16"/>
                <w:lang w:val="en-AU"/>
              </w:rPr>
            </w:pPr>
          </w:p>
        </w:tc>
      </w:tr>
      <w:tr w:rsidR="00FC4079" w:rsidRPr="000107CE" w14:paraId="51744D6D" w14:textId="77777777" w:rsidTr="005A65BE">
        <w:tc>
          <w:tcPr>
            <w:tcW w:w="1320" w:type="dxa"/>
          </w:tcPr>
          <w:p w14:paraId="02B59DAF"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C6F04F7"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1A1E28A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0ABD52" w14:textId="77777777" w:rsidR="00AF38E9" w:rsidRPr="000107CE" w:rsidRDefault="00AF38E9" w:rsidP="00AF38E9">
            <w:pPr>
              <w:spacing w:line="240" w:lineRule="auto"/>
              <w:rPr>
                <w:sz w:val="16"/>
                <w:lang w:val="en-AU"/>
              </w:rPr>
            </w:pPr>
            <w:r w:rsidRPr="000107CE">
              <w:rPr>
                <w:sz w:val="16"/>
                <w:lang w:val="en-AU"/>
              </w:rPr>
              <w:t>Amlodipine APOTEX</w:t>
            </w:r>
          </w:p>
        </w:tc>
        <w:tc>
          <w:tcPr>
            <w:tcW w:w="591" w:type="dxa"/>
          </w:tcPr>
          <w:p w14:paraId="410DA687" w14:textId="77777777" w:rsidR="00AF38E9" w:rsidRPr="000107CE" w:rsidRDefault="00AF38E9" w:rsidP="00AF38E9">
            <w:pPr>
              <w:spacing w:line="240" w:lineRule="auto"/>
              <w:rPr>
                <w:sz w:val="16"/>
                <w:lang w:val="en-AU"/>
              </w:rPr>
            </w:pPr>
            <w:r w:rsidRPr="000107CE">
              <w:rPr>
                <w:sz w:val="16"/>
                <w:lang w:val="en-AU"/>
              </w:rPr>
              <w:t>GX</w:t>
            </w:r>
          </w:p>
        </w:tc>
        <w:tc>
          <w:tcPr>
            <w:tcW w:w="638" w:type="dxa"/>
          </w:tcPr>
          <w:p w14:paraId="43BA5F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FEBED8" w14:textId="77777777" w:rsidR="00AF38E9" w:rsidRPr="000107CE" w:rsidRDefault="00AF38E9" w:rsidP="00AF38E9">
            <w:pPr>
              <w:spacing w:line="240" w:lineRule="auto"/>
              <w:rPr>
                <w:sz w:val="16"/>
                <w:lang w:val="en-AU"/>
              </w:rPr>
            </w:pPr>
          </w:p>
        </w:tc>
        <w:tc>
          <w:tcPr>
            <w:tcW w:w="1675" w:type="dxa"/>
          </w:tcPr>
          <w:p w14:paraId="4AEC43B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4EE250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F10940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0BB9BE" w14:textId="77777777" w:rsidR="00AF38E9" w:rsidRPr="000107CE" w:rsidRDefault="00AF38E9" w:rsidP="00AF38E9">
            <w:pPr>
              <w:spacing w:line="240" w:lineRule="auto"/>
              <w:rPr>
                <w:sz w:val="16"/>
                <w:lang w:val="en-AU"/>
              </w:rPr>
            </w:pPr>
          </w:p>
        </w:tc>
        <w:tc>
          <w:tcPr>
            <w:tcW w:w="544" w:type="dxa"/>
          </w:tcPr>
          <w:p w14:paraId="0EE188C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D487967" w14:textId="77777777" w:rsidR="00AF38E9" w:rsidRPr="000107CE" w:rsidRDefault="00AF38E9" w:rsidP="00AF38E9">
            <w:pPr>
              <w:spacing w:line="240" w:lineRule="auto"/>
              <w:rPr>
                <w:sz w:val="16"/>
                <w:lang w:val="en-AU"/>
              </w:rPr>
            </w:pPr>
          </w:p>
        </w:tc>
        <w:tc>
          <w:tcPr>
            <w:tcW w:w="856" w:type="dxa"/>
          </w:tcPr>
          <w:p w14:paraId="60665914" w14:textId="77777777" w:rsidR="00AF38E9" w:rsidRPr="000107CE" w:rsidRDefault="00AF38E9" w:rsidP="00AF38E9">
            <w:pPr>
              <w:spacing w:line="240" w:lineRule="auto"/>
              <w:rPr>
                <w:sz w:val="16"/>
                <w:lang w:val="en-AU"/>
              </w:rPr>
            </w:pPr>
          </w:p>
        </w:tc>
      </w:tr>
      <w:tr w:rsidR="00FC4079" w:rsidRPr="000107CE" w14:paraId="27E7E041" w14:textId="77777777" w:rsidTr="005A65BE">
        <w:tc>
          <w:tcPr>
            <w:tcW w:w="1320" w:type="dxa"/>
          </w:tcPr>
          <w:p w14:paraId="75CB1D6B"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C349560"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8532EF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3D57DB" w14:textId="77777777" w:rsidR="00AF38E9" w:rsidRPr="000107CE" w:rsidRDefault="00AF38E9" w:rsidP="00AF38E9">
            <w:pPr>
              <w:spacing w:line="240" w:lineRule="auto"/>
              <w:rPr>
                <w:sz w:val="16"/>
                <w:lang w:val="en-AU"/>
              </w:rPr>
            </w:pPr>
            <w:r w:rsidRPr="000107CE">
              <w:rPr>
                <w:sz w:val="16"/>
                <w:lang w:val="en-AU"/>
              </w:rPr>
              <w:t>Amlodipine GH</w:t>
            </w:r>
          </w:p>
        </w:tc>
        <w:tc>
          <w:tcPr>
            <w:tcW w:w="591" w:type="dxa"/>
          </w:tcPr>
          <w:p w14:paraId="6E6020C8"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8D689A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6B7BD8" w14:textId="77777777" w:rsidR="00AF38E9" w:rsidRPr="000107CE" w:rsidRDefault="00AF38E9" w:rsidP="00AF38E9">
            <w:pPr>
              <w:spacing w:line="240" w:lineRule="auto"/>
              <w:rPr>
                <w:sz w:val="16"/>
                <w:lang w:val="en-AU"/>
              </w:rPr>
            </w:pPr>
          </w:p>
        </w:tc>
        <w:tc>
          <w:tcPr>
            <w:tcW w:w="1675" w:type="dxa"/>
          </w:tcPr>
          <w:p w14:paraId="0B7B05E2" w14:textId="77777777" w:rsidR="00AF38E9" w:rsidRPr="000107CE" w:rsidRDefault="00AF38E9" w:rsidP="00AF38E9">
            <w:pPr>
              <w:spacing w:line="240" w:lineRule="auto"/>
              <w:rPr>
                <w:sz w:val="16"/>
                <w:lang w:val="en-AU"/>
              </w:rPr>
            </w:pPr>
          </w:p>
        </w:tc>
        <w:tc>
          <w:tcPr>
            <w:tcW w:w="685" w:type="dxa"/>
          </w:tcPr>
          <w:p w14:paraId="099D5E9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543404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0064AE0" w14:textId="77777777" w:rsidR="00AF38E9" w:rsidRPr="000107CE" w:rsidRDefault="00AF38E9" w:rsidP="00AF38E9">
            <w:pPr>
              <w:spacing w:line="240" w:lineRule="auto"/>
              <w:rPr>
                <w:sz w:val="16"/>
                <w:lang w:val="en-AU"/>
              </w:rPr>
            </w:pPr>
          </w:p>
        </w:tc>
        <w:tc>
          <w:tcPr>
            <w:tcW w:w="544" w:type="dxa"/>
          </w:tcPr>
          <w:p w14:paraId="7C732DB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9AEBEF8" w14:textId="77777777" w:rsidR="00AF38E9" w:rsidRPr="000107CE" w:rsidRDefault="00AF38E9" w:rsidP="00AF38E9">
            <w:pPr>
              <w:spacing w:line="240" w:lineRule="auto"/>
              <w:rPr>
                <w:sz w:val="16"/>
                <w:lang w:val="en-AU"/>
              </w:rPr>
            </w:pPr>
          </w:p>
        </w:tc>
        <w:tc>
          <w:tcPr>
            <w:tcW w:w="856" w:type="dxa"/>
          </w:tcPr>
          <w:p w14:paraId="6FE10E20" w14:textId="77777777" w:rsidR="00AF38E9" w:rsidRPr="000107CE" w:rsidRDefault="00AF38E9" w:rsidP="00AF38E9">
            <w:pPr>
              <w:spacing w:line="240" w:lineRule="auto"/>
              <w:rPr>
                <w:sz w:val="16"/>
                <w:lang w:val="en-AU"/>
              </w:rPr>
            </w:pPr>
          </w:p>
        </w:tc>
      </w:tr>
      <w:tr w:rsidR="00FC4079" w:rsidRPr="000107CE" w14:paraId="3FF92C23" w14:textId="77777777" w:rsidTr="005A65BE">
        <w:tc>
          <w:tcPr>
            <w:tcW w:w="1320" w:type="dxa"/>
          </w:tcPr>
          <w:p w14:paraId="0592F68F"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209705D"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6F28844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66EE83" w14:textId="77777777" w:rsidR="00AF38E9" w:rsidRPr="000107CE" w:rsidRDefault="00AF38E9" w:rsidP="00AF38E9">
            <w:pPr>
              <w:spacing w:line="240" w:lineRule="auto"/>
              <w:rPr>
                <w:sz w:val="16"/>
                <w:lang w:val="en-AU"/>
              </w:rPr>
            </w:pPr>
            <w:r w:rsidRPr="000107CE">
              <w:rPr>
                <w:sz w:val="16"/>
                <w:lang w:val="en-AU"/>
              </w:rPr>
              <w:t>Amlodipine GH</w:t>
            </w:r>
          </w:p>
        </w:tc>
        <w:tc>
          <w:tcPr>
            <w:tcW w:w="591" w:type="dxa"/>
          </w:tcPr>
          <w:p w14:paraId="07D8C7EC"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227A62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193931" w14:textId="77777777" w:rsidR="00AF38E9" w:rsidRPr="000107CE" w:rsidRDefault="00AF38E9" w:rsidP="00AF38E9">
            <w:pPr>
              <w:spacing w:line="240" w:lineRule="auto"/>
              <w:rPr>
                <w:sz w:val="16"/>
                <w:lang w:val="en-AU"/>
              </w:rPr>
            </w:pPr>
          </w:p>
        </w:tc>
        <w:tc>
          <w:tcPr>
            <w:tcW w:w="1675" w:type="dxa"/>
          </w:tcPr>
          <w:p w14:paraId="7EB3DD9C"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54992D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2944FC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EC45152" w14:textId="77777777" w:rsidR="00AF38E9" w:rsidRPr="000107CE" w:rsidRDefault="00AF38E9" w:rsidP="00AF38E9">
            <w:pPr>
              <w:spacing w:line="240" w:lineRule="auto"/>
              <w:rPr>
                <w:sz w:val="16"/>
                <w:lang w:val="en-AU"/>
              </w:rPr>
            </w:pPr>
          </w:p>
        </w:tc>
        <w:tc>
          <w:tcPr>
            <w:tcW w:w="544" w:type="dxa"/>
          </w:tcPr>
          <w:p w14:paraId="1C705EB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DEEEF4C" w14:textId="77777777" w:rsidR="00AF38E9" w:rsidRPr="000107CE" w:rsidRDefault="00AF38E9" w:rsidP="00AF38E9">
            <w:pPr>
              <w:spacing w:line="240" w:lineRule="auto"/>
              <w:rPr>
                <w:sz w:val="16"/>
                <w:lang w:val="en-AU"/>
              </w:rPr>
            </w:pPr>
          </w:p>
        </w:tc>
        <w:tc>
          <w:tcPr>
            <w:tcW w:w="856" w:type="dxa"/>
          </w:tcPr>
          <w:p w14:paraId="725EF566" w14:textId="77777777" w:rsidR="00AF38E9" w:rsidRPr="000107CE" w:rsidRDefault="00AF38E9" w:rsidP="00AF38E9">
            <w:pPr>
              <w:spacing w:line="240" w:lineRule="auto"/>
              <w:rPr>
                <w:sz w:val="16"/>
                <w:lang w:val="en-AU"/>
              </w:rPr>
            </w:pPr>
          </w:p>
        </w:tc>
      </w:tr>
      <w:tr w:rsidR="00FC4079" w:rsidRPr="000107CE" w14:paraId="2CCEF4BE" w14:textId="77777777" w:rsidTr="005A65BE">
        <w:tc>
          <w:tcPr>
            <w:tcW w:w="1320" w:type="dxa"/>
          </w:tcPr>
          <w:p w14:paraId="551F0BB6"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3112C85"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64E5B74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B49A72" w14:textId="77777777" w:rsidR="00AF38E9" w:rsidRPr="000107CE" w:rsidRDefault="00AF38E9" w:rsidP="00AF38E9">
            <w:pPr>
              <w:spacing w:line="240" w:lineRule="auto"/>
              <w:rPr>
                <w:sz w:val="16"/>
                <w:lang w:val="en-AU"/>
              </w:rPr>
            </w:pPr>
            <w:r w:rsidRPr="000107CE">
              <w:rPr>
                <w:sz w:val="16"/>
                <w:lang w:val="en-AU"/>
              </w:rPr>
              <w:t>Amlodipine Sandoz</w:t>
            </w:r>
          </w:p>
        </w:tc>
        <w:tc>
          <w:tcPr>
            <w:tcW w:w="591" w:type="dxa"/>
          </w:tcPr>
          <w:p w14:paraId="3A95F31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59B6D8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C4D7E3" w14:textId="77777777" w:rsidR="00AF38E9" w:rsidRPr="000107CE" w:rsidRDefault="00AF38E9" w:rsidP="00AF38E9">
            <w:pPr>
              <w:spacing w:line="240" w:lineRule="auto"/>
              <w:rPr>
                <w:sz w:val="16"/>
                <w:lang w:val="en-AU"/>
              </w:rPr>
            </w:pPr>
          </w:p>
        </w:tc>
        <w:tc>
          <w:tcPr>
            <w:tcW w:w="1675" w:type="dxa"/>
          </w:tcPr>
          <w:p w14:paraId="589AFA20" w14:textId="77777777" w:rsidR="00AF38E9" w:rsidRPr="000107CE" w:rsidRDefault="00AF38E9" w:rsidP="00AF38E9">
            <w:pPr>
              <w:spacing w:line="240" w:lineRule="auto"/>
              <w:rPr>
                <w:sz w:val="16"/>
                <w:lang w:val="en-AU"/>
              </w:rPr>
            </w:pPr>
          </w:p>
        </w:tc>
        <w:tc>
          <w:tcPr>
            <w:tcW w:w="685" w:type="dxa"/>
          </w:tcPr>
          <w:p w14:paraId="4C7A959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5C96DE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B8A7C5A" w14:textId="77777777" w:rsidR="00AF38E9" w:rsidRPr="000107CE" w:rsidRDefault="00AF38E9" w:rsidP="00AF38E9">
            <w:pPr>
              <w:spacing w:line="240" w:lineRule="auto"/>
              <w:rPr>
                <w:sz w:val="16"/>
                <w:lang w:val="en-AU"/>
              </w:rPr>
            </w:pPr>
          </w:p>
        </w:tc>
        <w:tc>
          <w:tcPr>
            <w:tcW w:w="544" w:type="dxa"/>
          </w:tcPr>
          <w:p w14:paraId="3AD17A7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152EA57" w14:textId="77777777" w:rsidR="00AF38E9" w:rsidRPr="000107CE" w:rsidRDefault="00AF38E9" w:rsidP="00AF38E9">
            <w:pPr>
              <w:spacing w:line="240" w:lineRule="auto"/>
              <w:rPr>
                <w:sz w:val="16"/>
                <w:lang w:val="en-AU"/>
              </w:rPr>
            </w:pPr>
          </w:p>
        </w:tc>
        <w:tc>
          <w:tcPr>
            <w:tcW w:w="856" w:type="dxa"/>
          </w:tcPr>
          <w:p w14:paraId="34F4C24E" w14:textId="77777777" w:rsidR="00AF38E9" w:rsidRPr="000107CE" w:rsidRDefault="00AF38E9" w:rsidP="00AF38E9">
            <w:pPr>
              <w:spacing w:line="240" w:lineRule="auto"/>
              <w:rPr>
                <w:sz w:val="16"/>
                <w:lang w:val="en-AU"/>
              </w:rPr>
            </w:pPr>
          </w:p>
        </w:tc>
      </w:tr>
      <w:tr w:rsidR="00FC4079" w:rsidRPr="000107CE" w14:paraId="7EF29E09" w14:textId="77777777" w:rsidTr="005A65BE">
        <w:tc>
          <w:tcPr>
            <w:tcW w:w="1320" w:type="dxa"/>
          </w:tcPr>
          <w:p w14:paraId="1A8FDEAA"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1C5DD7BB"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729EEB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B7846B" w14:textId="77777777" w:rsidR="00AF38E9" w:rsidRPr="000107CE" w:rsidRDefault="00AF38E9" w:rsidP="00AF38E9">
            <w:pPr>
              <w:spacing w:line="240" w:lineRule="auto"/>
              <w:rPr>
                <w:sz w:val="16"/>
                <w:lang w:val="en-AU"/>
              </w:rPr>
            </w:pPr>
            <w:r w:rsidRPr="000107CE">
              <w:rPr>
                <w:sz w:val="16"/>
                <w:lang w:val="en-AU"/>
              </w:rPr>
              <w:t>Amlodipine Sandoz</w:t>
            </w:r>
          </w:p>
        </w:tc>
        <w:tc>
          <w:tcPr>
            <w:tcW w:w="591" w:type="dxa"/>
          </w:tcPr>
          <w:p w14:paraId="616007F0"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C1D60D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1841F0" w14:textId="77777777" w:rsidR="00AF38E9" w:rsidRPr="000107CE" w:rsidRDefault="00AF38E9" w:rsidP="00AF38E9">
            <w:pPr>
              <w:spacing w:line="240" w:lineRule="auto"/>
              <w:rPr>
                <w:sz w:val="16"/>
                <w:lang w:val="en-AU"/>
              </w:rPr>
            </w:pPr>
          </w:p>
        </w:tc>
        <w:tc>
          <w:tcPr>
            <w:tcW w:w="1675" w:type="dxa"/>
          </w:tcPr>
          <w:p w14:paraId="13A6726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37E8CB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8E9190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720594" w14:textId="77777777" w:rsidR="00AF38E9" w:rsidRPr="000107CE" w:rsidRDefault="00AF38E9" w:rsidP="00AF38E9">
            <w:pPr>
              <w:spacing w:line="240" w:lineRule="auto"/>
              <w:rPr>
                <w:sz w:val="16"/>
                <w:lang w:val="en-AU"/>
              </w:rPr>
            </w:pPr>
          </w:p>
        </w:tc>
        <w:tc>
          <w:tcPr>
            <w:tcW w:w="544" w:type="dxa"/>
          </w:tcPr>
          <w:p w14:paraId="0E4C9EB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7087F4" w14:textId="77777777" w:rsidR="00AF38E9" w:rsidRPr="000107CE" w:rsidRDefault="00AF38E9" w:rsidP="00AF38E9">
            <w:pPr>
              <w:spacing w:line="240" w:lineRule="auto"/>
              <w:rPr>
                <w:sz w:val="16"/>
                <w:lang w:val="en-AU"/>
              </w:rPr>
            </w:pPr>
          </w:p>
        </w:tc>
        <w:tc>
          <w:tcPr>
            <w:tcW w:w="856" w:type="dxa"/>
          </w:tcPr>
          <w:p w14:paraId="741C5B97" w14:textId="77777777" w:rsidR="00AF38E9" w:rsidRPr="000107CE" w:rsidRDefault="00AF38E9" w:rsidP="00AF38E9">
            <w:pPr>
              <w:spacing w:line="240" w:lineRule="auto"/>
              <w:rPr>
                <w:sz w:val="16"/>
                <w:lang w:val="en-AU"/>
              </w:rPr>
            </w:pPr>
          </w:p>
        </w:tc>
      </w:tr>
      <w:tr w:rsidR="00FC4079" w:rsidRPr="000107CE" w14:paraId="76181F76" w14:textId="77777777" w:rsidTr="005A65BE">
        <w:tc>
          <w:tcPr>
            <w:tcW w:w="1320" w:type="dxa"/>
          </w:tcPr>
          <w:p w14:paraId="3CA5B056"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3B6AB0D4"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070E89D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3CAA1E5" w14:textId="240D0D3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Amlodipine</w:t>
            </w:r>
          </w:p>
        </w:tc>
        <w:tc>
          <w:tcPr>
            <w:tcW w:w="591" w:type="dxa"/>
          </w:tcPr>
          <w:p w14:paraId="1FB1AF27"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E99204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78AEC4" w14:textId="77777777" w:rsidR="00AF38E9" w:rsidRPr="000107CE" w:rsidRDefault="00AF38E9" w:rsidP="00AF38E9">
            <w:pPr>
              <w:spacing w:line="240" w:lineRule="auto"/>
              <w:rPr>
                <w:sz w:val="16"/>
                <w:lang w:val="en-AU"/>
              </w:rPr>
            </w:pPr>
          </w:p>
        </w:tc>
        <w:tc>
          <w:tcPr>
            <w:tcW w:w="1675" w:type="dxa"/>
          </w:tcPr>
          <w:p w14:paraId="57D58705" w14:textId="77777777" w:rsidR="00AF38E9" w:rsidRPr="000107CE" w:rsidRDefault="00AF38E9" w:rsidP="00AF38E9">
            <w:pPr>
              <w:spacing w:line="240" w:lineRule="auto"/>
              <w:rPr>
                <w:sz w:val="16"/>
                <w:lang w:val="en-AU"/>
              </w:rPr>
            </w:pPr>
          </w:p>
        </w:tc>
        <w:tc>
          <w:tcPr>
            <w:tcW w:w="685" w:type="dxa"/>
          </w:tcPr>
          <w:p w14:paraId="35A9A14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79D388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8E3FB3" w14:textId="77777777" w:rsidR="00AF38E9" w:rsidRPr="000107CE" w:rsidRDefault="00AF38E9" w:rsidP="00AF38E9">
            <w:pPr>
              <w:spacing w:line="240" w:lineRule="auto"/>
              <w:rPr>
                <w:sz w:val="16"/>
                <w:lang w:val="en-AU"/>
              </w:rPr>
            </w:pPr>
          </w:p>
        </w:tc>
        <w:tc>
          <w:tcPr>
            <w:tcW w:w="544" w:type="dxa"/>
          </w:tcPr>
          <w:p w14:paraId="6D2E99C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FCD7853" w14:textId="77777777" w:rsidR="00AF38E9" w:rsidRPr="000107CE" w:rsidRDefault="00AF38E9" w:rsidP="00AF38E9">
            <w:pPr>
              <w:spacing w:line="240" w:lineRule="auto"/>
              <w:rPr>
                <w:sz w:val="16"/>
                <w:lang w:val="en-AU"/>
              </w:rPr>
            </w:pPr>
          </w:p>
        </w:tc>
        <w:tc>
          <w:tcPr>
            <w:tcW w:w="856" w:type="dxa"/>
          </w:tcPr>
          <w:p w14:paraId="788DE1B0" w14:textId="77777777" w:rsidR="00AF38E9" w:rsidRPr="000107CE" w:rsidRDefault="00AF38E9" w:rsidP="00AF38E9">
            <w:pPr>
              <w:spacing w:line="240" w:lineRule="auto"/>
              <w:rPr>
                <w:sz w:val="16"/>
                <w:lang w:val="en-AU"/>
              </w:rPr>
            </w:pPr>
          </w:p>
        </w:tc>
      </w:tr>
      <w:tr w:rsidR="00FC4079" w:rsidRPr="000107CE" w14:paraId="6E1680F0" w14:textId="77777777" w:rsidTr="005A65BE">
        <w:tc>
          <w:tcPr>
            <w:tcW w:w="1320" w:type="dxa"/>
          </w:tcPr>
          <w:p w14:paraId="167BDBE5"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8AF9491"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72E3573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96B3D4" w14:textId="50F0F04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Amlodipine</w:t>
            </w:r>
          </w:p>
        </w:tc>
        <w:tc>
          <w:tcPr>
            <w:tcW w:w="591" w:type="dxa"/>
          </w:tcPr>
          <w:p w14:paraId="2E7D7873"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E82A29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4A4CB16" w14:textId="77777777" w:rsidR="00AF38E9" w:rsidRPr="000107CE" w:rsidRDefault="00AF38E9" w:rsidP="00AF38E9">
            <w:pPr>
              <w:spacing w:line="240" w:lineRule="auto"/>
              <w:rPr>
                <w:sz w:val="16"/>
                <w:lang w:val="en-AU"/>
              </w:rPr>
            </w:pPr>
          </w:p>
        </w:tc>
        <w:tc>
          <w:tcPr>
            <w:tcW w:w="1675" w:type="dxa"/>
          </w:tcPr>
          <w:p w14:paraId="110FB60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2C601E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142F3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824D09" w14:textId="77777777" w:rsidR="00AF38E9" w:rsidRPr="000107CE" w:rsidRDefault="00AF38E9" w:rsidP="00AF38E9">
            <w:pPr>
              <w:spacing w:line="240" w:lineRule="auto"/>
              <w:rPr>
                <w:sz w:val="16"/>
                <w:lang w:val="en-AU"/>
              </w:rPr>
            </w:pPr>
          </w:p>
        </w:tc>
        <w:tc>
          <w:tcPr>
            <w:tcW w:w="544" w:type="dxa"/>
          </w:tcPr>
          <w:p w14:paraId="41D205F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13BE1AC" w14:textId="77777777" w:rsidR="00AF38E9" w:rsidRPr="000107CE" w:rsidRDefault="00AF38E9" w:rsidP="00AF38E9">
            <w:pPr>
              <w:spacing w:line="240" w:lineRule="auto"/>
              <w:rPr>
                <w:sz w:val="16"/>
                <w:lang w:val="en-AU"/>
              </w:rPr>
            </w:pPr>
          </w:p>
        </w:tc>
        <w:tc>
          <w:tcPr>
            <w:tcW w:w="856" w:type="dxa"/>
          </w:tcPr>
          <w:p w14:paraId="614D5082" w14:textId="77777777" w:rsidR="00AF38E9" w:rsidRPr="000107CE" w:rsidRDefault="00AF38E9" w:rsidP="00AF38E9">
            <w:pPr>
              <w:spacing w:line="240" w:lineRule="auto"/>
              <w:rPr>
                <w:sz w:val="16"/>
                <w:lang w:val="en-AU"/>
              </w:rPr>
            </w:pPr>
          </w:p>
        </w:tc>
      </w:tr>
      <w:tr w:rsidR="00FC4079" w:rsidRPr="000107CE" w14:paraId="755DCA93" w14:textId="77777777" w:rsidTr="005A65BE">
        <w:tc>
          <w:tcPr>
            <w:tcW w:w="1320" w:type="dxa"/>
          </w:tcPr>
          <w:p w14:paraId="705D5EBC"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90853B3"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F7FC82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2F517F" w14:textId="77777777" w:rsidR="00AF38E9" w:rsidRPr="000107CE" w:rsidRDefault="00AF38E9" w:rsidP="00AF38E9">
            <w:pPr>
              <w:spacing w:line="240" w:lineRule="auto"/>
              <w:rPr>
                <w:sz w:val="16"/>
                <w:lang w:val="en-AU"/>
              </w:rPr>
            </w:pPr>
            <w:r w:rsidRPr="000107CE">
              <w:rPr>
                <w:sz w:val="16"/>
                <w:lang w:val="en-AU"/>
              </w:rPr>
              <w:t>Blooms Amlodipine</w:t>
            </w:r>
          </w:p>
        </w:tc>
        <w:tc>
          <w:tcPr>
            <w:tcW w:w="591" w:type="dxa"/>
          </w:tcPr>
          <w:p w14:paraId="6656453C"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16AAEF4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6AB5B61" w14:textId="77777777" w:rsidR="00AF38E9" w:rsidRPr="000107CE" w:rsidRDefault="00AF38E9" w:rsidP="00AF38E9">
            <w:pPr>
              <w:spacing w:line="240" w:lineRule="auto"/>
              <w:rPr>
                <w:sz w:val="16"/>
                <w:lang w:val="en-AU"/>
              </w:rPr>
            </w:pPr>
          </w:p>
        </w:tc>
        <w:tc>
          <w:tcPr>
            <w:tcW w:w="1675" w:type="dxa"/>
          </w:tcPr>
          <w:p w14:paraId="66DD5C1F" w14:textId="77777777" w:rsidR="00AF38E9" w:rsidRPr="000107CE" w:rsidRDefault="00AF38E9" w:rsidP="00AF38E9">
            <w:pPr>
              <w:spacing w:line="240" w:lineRule="auto"/>
              <w:rPr>
                <w:sz w:val="16"/>
                <w:lang w:val="en-AU"/>
              </w:rPr>
            </w:pPr>
          </w:p>
        </w:tc>
        <w:tc>
          <w:tcPr>
            <w:tcW w:w="685" w:type="dxa"/>
          </w:tcPr>
          <w:p w14:paraId="552400D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140B09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9C44A95" w14:textId="77777777" w:rsidR="00AF38E9" w:rsidRPr="000107CE" w:rsidRDefault="00AF38E9" w:rsidP="00AF38E9">
            <w:pPr>
              <w:spacing w:line="240" w:lineRule="auto"/>
              <w:rPr>
                <w:sz w:val="16"/>
                <w:lang w:val="en-AU"/>
              </w:rPr>
            </w:pPr>
          </w:p>
        </w:tc>
        <w:tc>
          <w:tcPr>
            <w:tcW w:w="544" w:type="dxa"/>
          </w:tcPr>
          <w:p w14:paraId="4A6DFDE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8B2ADEE" w14:textId="77777777" w:rsidR="00AF38E9" w:rsidRPr="000107CE" w:rsidRDefault="00AF38E9" w:rsidP="00AF38E9">
            <w:pPr>
              <w:spacing w:line="240" w:lineRule="auto"/>
              <w:rPr>
                <w:sz w:val="16"/>
                <w:lang w:val="en-AU"/>
              </w:rPr>
            </w:pPr>
          </w:p>
        </w:tc>
        <w:tc>
          <w:tcPr>
            <w:tcW w:w="856" w:type="dxa"/>
          </w:tcPr>
          <w:p w14:paraId="79C77EF1" w14:textId="77777777" w:rsidR="00AF38E9" w:rsidRPr="000107CE" w:rsidRDefault="00AF38E9" w:rsidP="00AF38E9">
            <w:pPr>
              <w:spacing w:line="240" w:lineRule="auto"/>
              <w:rPr>
                <w:sz w:val="16"/>
                <w:lang w:val="en-AU"/>
              </w:rPr>
            </w:pPr>
          </w:p>
        </w:tc>
      </w:tr>
      <w:tr w:rsidR="00FC4079" w:rsidRPr="000107CE" w14:paraId="72F17020" w14:textId="77777777" w:rsidTr="005A65BE">
        <w:tc>
          <w:tcPr>
            <w:tcW w:w="1320" w:type="dxa"/>
          </w:tcPr>
          <w:p w14:paraId="2A316051"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4348C118"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9247C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7B5F45F" w14:textId="77777777" w:rsidR="00AF38E9" w:rsidRPr="000107CE" w:rsidRDefault="00AF38E9" w:rsidP="00AF38E9">
            <w:pPr>
              <w:spacing w:line="240" w:lineRule="auto"/>
              <w:rPr>
                <w:sz w:val="16"/>
                <w:lang w:val="en-AU"/>
              </w:rPr>
            </w:pPr>
            <w:r w:rsidRPr="000107CE">
              <w:rPr>
                <w:sz w:val="16"/>
                <w:lang w:val="en-AU"/>
              </w:rPr>
              <w:t>Blooms Amlodipine</w:t>
            </w:r>
          </w:p>
        </w:tc>
        <w:tc>
          <w:tcPr>
            <w:tcW w:w="591" w:type="dxa"/>
          </w:tcPr>
          <w:p w14:paraId="4A6CE1B0"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4E1AFC7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C547822" w14:textId="77777777" w:rsidR="00AF38E9" w:rsidRPr="000107CE" w:rsidRDefault="00AF38E9" w:rsidP="00AF38E9">
            <w:pPr>
              <w:spacing w:line="240" w:lineRule="auto"/>
              <w:rPr>
                <w:sz w:val="16"/>
                <w:lang w:val="en-AU"/>
              </w:rPr>
            </w:pPr>
          </w:p>
        </w:tc>
        <w:tc>
          <w:tcPr>
            <w:tcW w:w="1675" w:type="dxa"/>
          </w:tcPr>
          <w:p w14:paraId="4F91A9CF"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22C54F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9C4A81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870D604" w14:textId="77777777" w:rsidR="00AF38E9" w:rsidRPr="000107CE" w:rsidRDefault="00AF38E9" w:rsidP="00AF38E9">
            <w:pPr>
              <w:spacing w:line="240" w:lineRule="auto"/>
              <w:rPr>
                <w:sz w:val="16"/>
                <w:lang w:val="en-AU"/>
              </w:rPr>
            </w:pPr>
          </w:p>
        </w:tc>
        <w:tc>
          <w:tcPr>
            <w:tcW w:w="544" w:type="dxa"/>
          </w:tcPr>
          <w:p w14:paraId="0BCF2DA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6160242" w14:textId="77777777" w:rsidR="00AF38E9" w:rsidRPr="000107CE" w:rsidRDefault="00AF38E9" w:rsidP="00AF38E9">
            <w:pPr>
              <w:spacing w:line="240" w:lineRule="auto"/>
              <w:rPr>
                <w:sz w:val="16"/>
                <w:lang w:val="en-AU"/>
              </w:rPr>
            </w:pPr>
          </w:p>
        </w:tc>
        <w:tc>
          <w:tcPr>
            <w:tcW w:w="856" w:type="dxa"/>
          </w:tcPr>
          <w:p w14:paraId="35615B1E" w14:textId="77777777" w:rsidR="00AF38E9" w:rsidRPr="000107CE" w:rsidRDefault="00AF38E9" w:rsidP="00AF38E9">
            <w:pPr>
              <w:spacing w:line="240" w:lineRule="auto"/>
              <w:rPr>
                <w:sz w:val="16"/>
                <w:lang w:val="en-AU"/>
              </w:rPr>
            </w:pPr>
          </w:p>
        </w:tc>
      </w:tr>
      <w:tr w:rsidR="00FC4079" w:rsidRPr="000107CE" w14:paraId="5D3F6C3E" w14:textId="77777777" w:rsidTr="005A65BE">
        <w:tc>
          <w:tcPr>
            <w:tcW w:w="1320" w:type="dxa"/>
          </w:tcPr>
          <w:p w14:paraId="336780D9"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4C6DD2D"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7C1FC0B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932181B" w14:textId="77777777" w:rsidR="00AF38E9" w:rsidRPr="000107CE" w:rsidRDefault="00AF38E9" w:rsidP="00AF38E9">
            <w:pPr>
              <w:spacing w:line="240" w:lineRule="auto"/>
              <w:rPr>
                <w:sz w:val="16"/>
                <w:lang w:val="en-AU"/>
              </w:rPr>
            </w:pPr>
            <w:r w:rsidRPr="000107CE">
              <w:rPr>
                <w:sz w:val="16"/>
                <w:lang w:val="en-AU"/>
              </w:rPr>
              <w:t>Blooms the Chemist Amlodipine</w:t>
            </w:r>
          </w:p>
        </w:tc>
        <w:tc>
          <w:tcPr>
            <w:tcW w:w="591" w:type="dxa"/>
          </w:tcPr>
          <w:p w14:paraId="41D3B0FB"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7139599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02F9A00" w14:textId="77777777" w:rsidR="00AF38E9" w:rsidRPr="000107CE" w:rsidRDefault="00AF38E9" w:rsidP="00AF38E9">
            <w:pPr>
              <w:spacing w:line="240" w:lineRule="auto"/>
              <w:rPr>
                <w:sz w:val="16"/>
                <w:lang w:val="en-AU"/>
              </w:rPr>
            </w:pPr>
          </w:p>
        </w:tc>
        <w:tc>
          <w:tcPr>
            <w:tcW w:w="1675" w:type="dxa"/>
          </w:tcPr>
          <w:p w14:paraId="7D33D43A" w14:textId="77777777" w:rsidR="00AF38E9" w:rsidRPr="000107CE" w:rsidRDefault="00AF38E9" w:rsidP="00AF38E9">
            <w:pPr>
              <w:spacing w:line="240" w:lineRule="auto"/>
              <w:rPr>
                <w:sz w:val="16"/>
                <w:lang w:val="en-AU"/>
              </w:rPr>
            </w:pPr>
          </w:p>
        </w:tc>
        <w:tc>
          <w:tcPr>
            <w:tcW w:w="685" w:type="dxa"/>
          </w:tcPr>
          <w:p w14:paraId="4861BA4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834A7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0E0540" w14:textId="77777777" w:rsidR="00AF38E9" w:rsidRPr="000107CE" w:rsidRDefault="00AF38E9" w:rsidP="00AF38E9">
            <w:pPr>
              <w:spacing w:line="240" w:lineRule="auto"/>
              <w:rPr>
                <w:sz w:val="16"/>
                <w:lang w:val="en-AU"/>
              </w:rPr>
            </w:pPr>
          </w:p>
        </w:tc>
        <w:tc>
          <w:tcPr>
            <w:tcW w:w="544" w:type="dxa"/>
          </w:tcPr>
          <w:p w14:paraId="7FEC475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67974FA" w14:textId="77777777" w:rsidR="00AF38E9" w:rsidRPr="000107CE" w:rsidRDefault="00AF38E9" w:rsidP="00AF38E9">
            <w:pPr>
              <w:spacing w:line="240" w:lineRule="auto"/>
              <w:rPr>
                <w:sz w:val="16"/>
                <w:lang w:val="en-AU"/>
              </w:rPr>
            </w:pPr>
          </w:p>
        </w:tc>
        <w:tc>
          <w:tcPr>
            <w:tcW w:w="856" w:type="dxa"/>
          </w:tcPr>
          <w:p w14:paraId="1C896048" w14:textId="77777777" w:rsidR="00AF38E9" w:rsidRPr="000107CE" w:rsidRDefault="00AF38E9" w:rsidP="00AF38E9">
            <w:pPr>
              <w:spacing w:line="240" w:lineRule="auto"/>
              <w:rPr>
                <w:sz w:val="16"/>
                <w:lang w:val="en-AU"/>
              </w:rPr>
            </w:pPr>
          </w:p>
        </w:tc>
      </w:tr>
      <w:tr w:rsidR="00FC4079" w:rsidRPr="000107CE" w14:paraId="5B64A7FA" w14:textId="77777777" w:rsidTr="005A65BE">
        <w:tc>
          <w:tcPr>
            <w:tcW w:w="1320" w:type="dxa"/>
          </w:tcPr>
          <w:p w14:paraId="6528684E"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A3653BF"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7137B74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7FFAEA" w14:textId="77777777" w:rsidR="00AF38E9" w:rsidRPr="000107CE" w:rsidRDefault="00AF38E9" w:rsidP="00AF38E9">
            <w:pPr>
              <w:spacing w:line="240" w:lineRule="auto"/>
              <w:rPr>
                <w:sz w:val="16"/>
                <w:lang w:val="en-AU"/>
              </w:rPr>
            </w:pPr>
            <w:r w:rsidRPr="000107CE">
              <w:rPr>
                <w:sz w:val="16"/>
                <w:lang w:val="en-AU"/>
              </w:rPr>
              <w:t>Blooms the Chemist Amlodipine</w:t>
            </w:r>
          </w:p>
        </w:tc>
        <w:tc>
          <w:tcPr>
            <w:tcW w:w="591" w:type="dxa"/>
          </w:tcPr>
          <w:p w14:paraId="25C992E4"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4114EA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A8570FB" w14:textId="77777777" w:rsidR="00AF38E9" w:rsidRPr="000107CE" w:rsidRDefault="00AF38E9" w:rsidP="00AF38E9">
            <w:pPr>
              <w:spacing w:line="240" w:lineRule="auto"/>
              <w:rPr>
                <w:sz w:val="16"/>
                <w:lang w:val="en-AU"/>
              </w:rPr>
            </w:pPr>
          </w:p>
        </w:tc>
        <w:tc>
          <w:tcPr>
            <w:tcW w:w="1675" w:type="dxa"/>
          </w:tcPr>
          <w:p w14:paraId="4C4C3E7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4059A6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600165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66BE2F" w14:textId="77777777" w:rsidR="00AF38E9" w:rsidRPr="000107CE" w:rsidRDefault="00AF38E9" w:rsidP="00AF38E9">
            <w:pPr>
              <w:spacing w:line="240" w:lineRule="auto"/>
              <w:rPr>
                <w:sz w:val="16"/>
                <w:lang w:val="en-AU"/>
              </w:rPr>
            </w:pPr>
          </w:p>
        </w:tc>
        <w:tc>
          <w:tcPr>
            <w:tcW w:w="544" w:type="dxa"/>
          </w:tcPr>
          <w:p w14:paraId="1C9AE71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DA04B46" w14:textId="77777777" w:rsidR="00AF38E9" w:rsidRPr="000107CE" w:rsidRDefault="00AF38E9" w:rsidP="00AF38E9">
            <w:pPr>
              <w:spacing w:line="240" w:lineRule="auto"/>
              <w:rPr>
                <w:sz w:val="16"/>
                <w:lang w:val="en-AU"/>
              </w:rPr>
            </w:pPr>
          </w:p>
        </w:tc>
        <w:tc>
          <w:tcPr>
            <w:tcW w:w="856" w:type="dxa"/>
          </w:tcPr>
          <w:p w14:paraId="0974A82E" w14:textId="77777777" w:rsidR="00AF38E9" w:rsidRPr="000107CE" w:rsidRDefault="00AF38E9" w:rsidP="00AF38E9">
            <w:pPr>
              <w:spacing w:line="240" w:lineRule="auto"/>
              <w:rPr>
                <w:sz w:val="16"/>
                <w:lang w:val="en-AU"/>
              </w:rPr>
            </w:pPr>
          </w:p>
        </w:tc>
      </w:tr>
      <w:tr w:rsidR="00FC4079" w:rsidRPr="000107CE" w14:paraId="740A3602" w14:textId="77777777" w:rsidTr="005A65BE">
        <w:tc>
          <w:tcPr>
            <w:tcW w:w="1320" w:type="dxa"/>
          </w:tcPr>
          <w:p w14:paraId="3F8D15A9"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284C731"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ADA71A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945E444" w14:textId="77777777" w:rsidR="00AF38E9" w:rsidRPr="000107CE" w:rsidRDefault="00AF38E9" w:rsidP="00AF38E9">
            <w:pPr>
              <w:spacing w:line="240" w:lineRule="auto"/>
              <w:rPr>
                <w:sz w:val="16"/>
                <w:lang w:val="en-AU"/>
              </w:rPr>
            </w:pPr>
            <w:r w:rsidRPr="000107CE">
              <w:rPr>
                <w:sz w:val="16"/>
                <w:lang w:val="en-AU"/>
              </w:rPr>
              <w:t>BTC Amlodipine</w:t>
            </w:r>
          </w:p>
        </w:tc>
        <w:tc>
          <w:tcPr>
            <w:tcW w:w="591" w:type="dxa"/>
          </w:tcPr>
          <w:p w14:paraId="5952AFB6" w14:textId="77777777" w:rsidR="00AF38E9" w:rsidRPr="000107CE" w:rsidRDefault="00AF38E9" w:rsidP="00AF38E9">
            <w:pPr>
              <w:spacing w:line="240" w:lineRule="auto"/>
              <w:rPr>
                <w:sz w:val="16"/>
                <w:lang w:val="en-AU"/>
              </w:rPr>
            </w:pPr>
            <w:r w:rsidRPr="000107CE">
              <w:rPr>
                <w:sz w:val="16"/>
                <w:lang w:val="en-AU"/>
              </w:rPr>
              <w:t>JB</w:t>
            </w:r>
          </w:p>
        </w:tc>
        <w:tc>
          <w:tcPr>
            <w:tcW w:w="638" w:type="dxa"/>
          </w:tcPr>
          <w:p w14:paraId="542BBCF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CFE6159" w14:textId="77777777" w:rsidR="00AF38E9" w:rsidRPr="000107CE" w:rsidRDefault="00AF38E9" w:rsidP="00AF38E9">
            <w:pPr>
              <w:spacing w:line="240" w:lineRule="auto"/>
              <w:rPr>
                <w:sz w:val="16"/>
                <w:lang w:val="en-AU"/>
              </w:rPr>
            </w:pPr>
          </w:p>
        </w:tc>
        <w:tc>
          <w:tcPr>
            <w:tcW w:w="1675" w:type="dxa"/>
          </w:tcPr>
          <w:p w14:paraId="35E95D96" w14:textId="77777777" w:rsidR="00AF38E9" w:rsidRPr="000107CE" w:rsidRDefault="00AF38E9" w:rsidP="00AF38E9">
            <w:pPr>
              <w:spacing w:line="240" w:lineRule="auto"/>
              <w:rPr>
                <w:sz w:val="16"/>
                <w:lang w:val="en-AU"/>
              </w:rPr>
            </w:pPr>
          </w:p>
        </w:tc>
        <w:tc>
          <w:tcPr>
            <w:tcW w:w="685" w:type="dxa"/>
          </w:tcPr>
          <w:p w14:paraId="54B81D8E"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652B72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499349" w14:textId="77777777" w:rsidR="00AF38E9" w:rsidRPr="000107CE" w:rsidRDefault="00AF38E9" w:rsidP="00AF38E9">
            <w:pPr>
              <w:spacing w:line="240" w:lineRule="auto"/>
              <w:rPr>
                <w:sz w:val="16"/>
                <w:lang w:val="en-AU"/>
              </w:rPr>
            </w:pPr>
          </w:p>
        </w:tc>
        <w:tc>
          <w:tcPr>
            <w:tcW w:w="544" w:type="dxa"/>
          </w:tcPr>
          <w:p w14:paraId="07A426D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F73FA33" w14:textId="77777777" w:rsidR="00AF38E9" w:rsidRPr="000107CE" w:rsidRDefault="00AF38E9" w:rsidP="00AF38E9">
            <w:pPr>
              <w:spacing w:line="240" w:lineRule="auto"/>
              <w:rPr>
                <w:sz w:val="16"/>
                <w:lang w:val="en-AU"/>
              </w:rPr>
            </w:pPr>
          </w:p>
        </w:tc>
        <w:tc>
          <w:tcPr>
            <w:tcW w:w="856" w:type="dxa"/>
          </w:tcPr>
          <w:p w14:paraId="5F52516A" w14:textId="77777777" w:rsidR="00AF38E9" w:rsidRPr="000107CE" w:rsidRDefault="00AF38E9" w:rsidP="00AF38E9">
            <w:pPr>
              <w:spacing w:line="240" w:lineRule="auto"/>
              <w:rPr>
                <w:sz w:val="16"/>
                <w:lang w:val="en-AU"/>
              </w:rPr>
            </w:pPr>
          </w:p>
        </w:tc>
      </w:tr>
      <w:tr w:rsidR="00FC4079" w:rsidRPr="000107CE" w14:paraId="64E4C72E" w14:textId="77777777" w:rsidTr="005A65BE">
        <w:tc>
          <w:tcPr>
            <w:tcW w:w="1320" w:type="dxa"/>
          </w:tcPr>
          <w:p w14:paraId="46C6D726"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5538A059"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786C647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157769B" w14:textId="77777777" w:rsidR="00AF38E9" w:rsidRPr="000107CE" w:rsidRDefault="00AF38E9" w:rsidP="00AF38E9">
            <w:pPr>
              <w:spacing w:line="240" w:lineRule="auto"/>
              <w:rPr>
                <w:sz w:val="16"/>
                <w:lang w:val="en-AU"/>
              </w:rPr>
            </w:pPr>
            <w:r w:rsidRPr="000107CE">
              <w:rPr>
                <w:sz w:val="16"/>
                <w:lang w:val="en-AU"/>
              </w:rPr>
              <w:t>BTC Amlodipine</w:t>
            </w:r>
          </w:p>
        </w:tc>
        <w:tc>
          <w:tcPr>
            <w:tcW w:w="591" w:type="dxa"/>
          </w:tcPr>
          <w:p w14:paraId="436E13DE" w14:textId="77777777" w:rsidR="00AF38E9" w:rsidRPr="000107CE" w:rsidRDefault="00AF38E9" w:rsidP="00AF38E9">
            <w:pPr>
              <w:spacing w:line="240" w:lineRule="auto"/>
              <w:rPr>
                <w:sz w:val="16"/>
                <w:lang w:val="en-AU"/>
              </w:rPr>
            </w:pPr>
            <w:r w:rsidRPr="000107CE">
              <w:rPr>
                <w:sz w:val="16"/>
                <w:lang w:val="en-AU"/>
              </w:rPr>
              <w:t>JB</w:t>
            </w:r>
          </w:p>
        </w:tc>
        <w:tc>
          <w:tcPr>
            <w:tcW w:w="638" w:type="dxa"/>
          </w:tcPr>
          <w:p w14:paraId="70FCF35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10BD61" w14:textId="77777777" w:rsidR="00AF38E9" w:rsidRPr="000107CE" w:rsidRDefault="00AF38E9" w:rsidP="00AF38E9">
            <w:pPr>
              <w:spacing w:line="240" w:lineRule="auto"/>
              <w:rPr>
                <w:sz w:val="16"/>
                <w:lang w:val="en-AU"/>
              </w:rPr>
            </w:pPr>
          </w:p>
        </w:tc>
        <w:tc>
          <w:tcPr>
            <w:tcW w:w="1675" w:type="dxa"/>
          </w:tcPr>
          <w:p w14:paraId="243E0B7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B4B2DF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E2F7D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EEC9671" w14:textId="77777777" w:rsidR="00AF38E9" w:rsidRPr="000107CE" w:rsidRDefault="00AF38E9" w:rsidP="00AF38E9">
            <w:pPr>
              <w:spacing w:line="240" w:lineRule="auto"/>
              <w:rPr>
                <w:sz w:val="16"/>
                <w:lang w:val="en-AU"/>
              </w:rPr>
            </w:pPr>
          </w:p>
        </w:tc>
        <w:tc>
          <w:tcPr>
            <w:tcW w:w="544" w:type="dxa"/>
          </w:tcPr>
          <w:p w14:paraId="65545BF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0582628" w14:textId="77777777" w:rsidR="00AF38E9" w:rsidRPr="000107CE" w:rsidRDefault="00AF38E9" w:rsidP="00AF38E9">
            <w:pPr>
              <w:spacing w:line="240" w:lineRule="auto"/>
              <w:rPr>
                <w:sz w:val="16"/>
                <w:lang w:val="en-AU"/>
              </w:rPr>
            </w:pPr>
          </w:p>
        </w:tc>
        <w:tc>
          <w:tcPr>
            <w:tcW w:w="856" w:type="dxa"/>
          </w:tcPr>
          <w:p w14:paraId="00BCC52C" w14:textId="77777777" w:rsidR="00AF38E9" w:rsidRPr="000107CE" w:rsidRDefault="00AF38E9" w:rsidP="00AF38E9">
            <w:pPr>
              <w:spacing w:line="240" w:lineRule="auto"/>
              <w:rPr>
                <w:sz w:val="16"/>
                <w:lang w:val="en-AU"/>
              </w:rPr>
            </w:pPr>
          </w:p>
        </w:tc>
      </w:tr>
      <w:tr w:rsidR="00FC4079" w:rsidRPr="000107CE" w14:paraId="7620423C" w14:textId="77777777" w:rsidTr="005A65BE">
        <w:tc>
          <w:tcPr>
            <w:tcW w:w="1320" w:type="dxa"/>
          </w:tcPr>
          <w:p w14:paraId="37BA1145"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8355609"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31328C8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462195" w14:textId="77777777" w:rsidR="00AF38E9" w:rsidRPr="000107CE" w:rsidRDefault="00AF38E9" w:rsidP="00AF38E9">
            <w:pPr>
              <w:spacing w:line="240" w:lineRule="auto"/>
              <w:rPr>
                <w:sz w:val="16"/>
                <w:lang w:val="en-AU"/>
              </w:rPr>
            </w:pPr>
            <w:r w:rsidRPr="000107CE">
              <w:rPr>
                <w:sz w:val="16"/>
                <w:lang w:val="en-AU"/>
              </w:rPr>
              <w:t>Nordip</w:t>
            </w:r>
          </w:p>
        </w:tc>
        <w:tc>
          <w:tcPr>
            <w:tcW w:w="591" w:type="dxa"/>
          </w:tcPr>
          <w:p w14:paraId="4C834BB6"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3FC654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C523CF" w14:textId="77777777" w:rsidR="00AF38E9" w:rsidRPr="000107CE" w:rsidRDefault="00AF38E9" w:rsidP="00AF38E9">
            <w:pPr>
              <w:spacing w:line="240" w:lineRule="auto"/>
              <w:rPr>
                <w:sz w:val="16"/>
                <w:lang w:val="en-AU"/>
              </w:rPr>
            </w:pPr>
          </w:p>
        </w:tc>
        <w:tc>
          <w:tcPr>
            <w:tcW w:w="1675" w:type="dxa"/>
          </w:tcPr>
          <w:p w14:paraId="79FBBB0D" w14:textId="77777777" w:rsidR="00AF38E9" w:rsidRPr="000107CE" w:rsidRDefault="00AF38E9" w:rsidP="00AF38E9">
            <w:pPr>
              <w:spacing w:line="240" w:lineRule="auto"/>
              <w:rPr>
                <w:sz w:val="16"/>
                <w:lang w:val="en-AU"/>
              </w:rPr>
            </w:pPr>
          </w:p>
        </w:tc>
        <w:tc>
          <w:tcPr>
            <w:tcW w:w="685" w:type="dxa"/>
          </w:tcPr>
          <w:p w14:paraId="4943CF6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97912B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CFBDF6" w14:textId="77777777" w:rsidR="00AF38E9" w:rsidRPr="000107CE" w:rsidRDefault="00AF38E9" w:rsidP="00AF38E9">
            <w:pPr>
              <w:spacing w:line="240" w:lineRule="auto"/>
              <w:rPr>
                <w:sz w:val="16"/>
                <w:lang w:val="en-AU"/>
              </w:rPr>
            </w:pPr>
          </w:p>
        </w:tc>
        <w:tc>
          <w:tcPr>
            <w:tcW w:w="544" w:type="dxa"/>
          </w:tcPr>
          <w:p w14:paraId="70B76B2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796500B" w14:textId="77777777" w:rsidR="00AF38E9" w:rsidRPr="000107CE" w:rsidRDefault="00AF38E9" w:rsidP="00AF38E9">
            <w:pPr>
              <w:spacing w:line="240" w:lineRule="auto"/>
              <w:rPr>
                <w:sz w:val="16"/>
                <w:lang w:val="en-AU"/>
              </w:rPr>
            </w:pPr>
          </w:p>
        </w:tc>
        <w:tc>
          <w:tcPr>
            <w:tcW w:w="856" w:type="dxa"/>
          </w:tcPr>
          <w:p w14:paraId="6C899B86" w14:textId="77777777" w:rsidR="00AF38E9" w:rsidRPr="000107CE" w:rsidRDefault="00AF38E9" w:rsidP="00AF38E9">
            <w:pPr>
              <w:spacing w:line="240" w:lineRule="auto"/>
              <w:rPr>
                <w:sz w:val="16"/>
                <w:lang w:val="en-AU"/>
              </w:rPr>
            </w:pPr>
          </w:p>
        </w:tc>
      </w:tr>
      <w:tr w:rsidR="00FC4079" w:rsidRPr="000107CE" w14:paraId="152A0E27" w14:textId="77777777" w:rsidTr="005A65BE">
        <w:tc>
          <w:tcPr>
            <w:tcW w:w="1320" w:type="dxa"/>
          </w:tcPr>
          <w:p w14:paraId="4E9A00FD"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524DA3B"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71D4C79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FB15D4" w14:textId="77777777" w:rsidR="00AF38E9" w:rsidRPr="000107CE" w:rsidRDefault="00AF38E9" w:rsidP="00AF38E9">
            <w:pPr>
              <w:spacing w:line="240" w:lineRule="auto"/>
              <w:rPr>
                <w:sz w:val="16"/>
                <w:lang w:val="en-AU"/>
              </w:rPr>
            </w:pPr>
            <w:r w:rsidRPr="000107CE">
              <w:rPr>
                <w:sz w:val="16"/>
                <w:lang w:val="en-AU"/>
              </w:rPr>
              <w:t>Nordip</w:t>
            </w:r>
          </w:p>
        </w:tc>
        <w:tc>
          <w:tcPr>
            <w:tcW w:w="591" w:type="dxa"/>
          </w:tcPr>
          <w:p w14:paraId="5D810B4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A99A10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2C2FF94" w14:textId="77777777" w:rsidR="00AF38E9" w:rsidRPr="000107CE" w:rsidRDefault="00AF38E9" w:rsidP="00AF38E9">
            <w:pPr>
              <w:spacing w:line="240" w:lineRule="auto"/>
              <w:rPr>
                <w:sz w:val="16"/>
                <w:lang w:val="en-AU"/>
              </w:rPr>
            </w:pPr>
          </w:p>
        </w:tc>
        <w:tc>
          <w:tcPr>
            <w:tcW w:w="1675" w:type="dxa"/>
          </w:tcPr>
          <w:p w14:paraId="7DD3A48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B5BF87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2576E8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372812" w14:textId="77777777" w:rsidR="00AF38E9" w:rsidRPr="000107CE" w:rsidRDefault="00AF38E9" w:rsidP="00AF38E9">
            <w:pPr>
              <w:spacing w:line="240" w:lineRule="auto"/>
              <w:rPr>
                <w:sz w:val="16"/>
                <w:lang w:val="en-AU"/>
              </w:rPr>
            </w:pPr>
          </w:p>
        </w:tc>
        <w:tc>
          <w:tcPr>
            <w:tcW w:w="544" w:type="dxa"/>
          </w:tcPr>
          <w:p w14:paraId="0209393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6E5DF5C" w14:textId="77777777" w:rsidR="00AF38E9" w:rsidRPr="000107CE" w:rsidRDefault="00AF38E9" w:rsidP="00AF38E9">
            <w:pPr>
              <w:spacing w:line="240" w:lineRule="auto"/>
              <w:rPr>
                <w:sz w:val="16"/>
                <w:lang w:val="en-AU"/>
              </w:rPr>
            </w:pPr>
          </w:p>
        </w:tc>
        <w:tc>
          <w:tcPr>
            <w:tcW w:w="856" w:type="dxa"/>
          </w:tcPr>
          <w:p w14:paraId="2BB68C1D" w14:textId="77777777" w:rsidR="00AF38E9" w:rsidRPr="000107CE" w:rsidRDefault="00AF38E9" w:rsidP="00AF38E9">
            <w:pPr>
              <w:spacing w:line="240" w:lineRule="auto"/>
              <w:rPr>
                <w:sz w:val="16"/>
                <w:lang w:val="en-AU"/>
              </w:rPr>
            </w:pPr>
          </w:p>
        </w:tc>
      </w:tr>
      <w:tr w:rsidR="00FC4079" w:rsidRPr="000107CE" w14:paraId="370DC57B" w14:textId="77777777" w:rsidTr="005A65BE">
        <w:tc>
          <w:tcPr>
            <w:tcW w:w="1320" w:type="dxa"/>
          </w:tcPr>
          <w:p w14:paraId="3EDA915F"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6207B78C"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D1952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F893266" w14:textId="77777777" w:rsidR="00AF38E9" w:rsidRPr="000107CE" w:rsidRDefault="00AF38E9" w:rsidP="00AF38E9">
            <w:pPr>
              <w:spacing w:line="240" w:lineRule="auto"/>
              <w:rPr>
                <w:sz w:val="16"/>
                <w:lang w:val="en-AU"/>
              </w:rPr>
            </w:pPr>
            <w:r w:rsidRPr="000107CE">
              <w:rPr>
                <w:sz w:val="16"/>
                <w:lang w:val="en-AU"/>
              </w:rPr>
              <w:t>Norvasc</w:t>
            </w:r>
          </w:p>
        </w:tc>
        <w:tc>
          <w:tcPr>
            <w:tcW w:w="591" w:type="dxa"/>
          </w:tcPr>
          <w:p w14:paraId="3D5F3CE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9B17A6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B1E2F6" w14:textId="77777777" w:rsidR="00AF38E9" w:rsidRPr="000107CE" w:rsidRDefault="00AF38E9" w:rsidP="00AF38E9">
            <w:pPr>
              <w:spacing w:line="240" w:lineRule="auto"/>
              <w:rPr>
                <w:sz w:val="16"/>
                <w:lang w:val="en-AU"/>
              </w:rPr>
            </w:pPr>
          </w:p>
        </w:tc>
        <w:tc>
          <w:tcPr>
            <w:tcW w:w="1675" w:type="dxa"/>
          </w:tcPr>
          <w:p w14:paraId="5B5CE8E2" w14:textId="77777777" w:rsidR="00AF38E9" w:rsidRPr="000107CE" w:rsidRDefault="00AF38E9" w:rsidP="00AF38E9">
            <w:pPr>
              <w:spacing w:line="240" w:lineRule="auto"/>
              <w:rPr>
                <w:sz w:val="16"/>
                <w:lang w:val="en-AU"/>
              </w:rPr>
            </w:pPr>
          </w:p>
        </w:tc>
        <w:tc>
          <w:tcPr>
            <w:tcW w:w="685" w:type="dxa"/>
          </w:tcPr>
          <w:p w14:paraId="165F0723"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6A185C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97239B" w14:textId="77777777" w:rsidR="00AF38E9" w:rsidRPr="000107CE" w:rsidRDefault="00AF38E9" w:rsidP="00AF38E9">
            <w:pPr>
              <w:spacing w:line="240" w:lineRule="auto"/>
              <w:rPr>
                <w:sz w:val="16"/>
                <w:lang w:val="en-AU"/>
              </w:rPr>
            </w:pPr>
          </w:p>
        </w:tc>
        <w:tc>
          <w:tcPr>
            <w:tcW w:w="544" w:type="dxa"/>
          </w:tcPr>
          <w:p w14:paraId="7A3D96C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7CDFCE1" w14:textId="77777777" w:rsidR="00AF38E9" w:rsidRPr="000107CE" w:rsidRDefault="00AF38E9" w:rsidP="00AF38E9">
            <w:pPr>
              <w:spacing w:line="240" w:lineRule="auto"/>
              <w:rPr>
                <w:sz w:val="16"/>
                <w:lang w:val="en-AU"/>
              </w:rPr>
            </w:pPr>
          </w:p>
        </w:tc>
        <w:tc>
          <w:tcPr>
            <w:tcW w:w="856" w:type="dxa"/>
          </w:tcPr>
          <w:p w14:paraId="246AFA37" w14:textId="77777777" w:rsidR="00AF38E9" w:rsidRPr="000107CE" w:rsidRDefault="00AF38E9" w:rsidP="00AF38E9">
            <w:pPr>
              <w:spacing w:line="240" w:lineRule="auto"/>
              <w:rPr>
                <w:sz w:val="16"/>
                <w:lang w:val="en-AU"/>
              </w:rPr>
            </w:pPr>
          </w:p>
        </w:tc>
      </w:tr>
      <w:tr w:rsidR="00FC4079" w:rsidRPr="000107CE" w14:paraId="6DA6177D" w14:textId="77777777" w:rsidTr="005A65BE">
        <w:tc>
          <w:tcPr>
            <w:tcW w:w="1320" w:type="dxa"/>
          </w:tcPr>
          <w:p w14:paraId="265DCDB0"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77A88FC8"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18A0EA5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4BAB41" w14:textId="77777777" w:rsidR="00AF38E9" w:rsidRPr="000107CE" w:rsidRDefault="00AF38E9" w:rsidP="00AF38E9">
            <w:pPr>
              <w:spacing w:line="240" w:lineRule="auto"/>
              <w:rPr>
                <w:sz w:val="16"/>
                <w:lang w:val="en-AU"/>
              </w:rPr>
            </w:pPr>
            <w:r w:rsidRPr="000107CE">
              <w:rPr>
                <w:sz w:val="16"/>
                <w:lang w:val="en-AU"/>
              </w:rPr>
              <w:t>Norvasc</w:t>
            </w:r>
          </w:p>
        </w:tc>
        <w:tc>
          <w:tcPr>
            <w:tcW w:w="591" w:type="dxa"/>
          </w:tcPr>
          <w:p w14:paraId="21F5C2A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C39DCE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DB9DE0" w14:textId="77777777" w:rsidR="00AF38E9" w:rsidRPr="000107CE" w:rsidRDefault="00AF38E9" w:rsidP="00AF38E9">
            <w:pPr>
              <w:spacing w:line="240" w:lineRule="auto"/>
              <w:rPr>
                <w:sz w:val="16"/>
                <w:lang w:val="en-AU"/>
              </w:rPr>
            </w:pPr>
          </w:p>
        </w:tc>
        <w:tc>
          <w:tcPr>
            <w:tcW w:w="1675" w:type="dxa"/>
          </w:tcPr>
          <w:p w14:paraId="3E4450D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DDE70B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99641A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621144" w14:textId="77777777" w:rsidR="00AF38E9" w:rsidRPr="000107CE" w:rsidRDefault="00AF38E9" w:rsidP="00AF38E9">
            <w:pPr>
              <w:spacing w:line="240" w:lineRule="auto"/>
              <w:rPr>
                <w:sz w:val="16"/>
                <w:lang w:val="en-AU"/>
              </w:rPr>
            </w:pPr>
          </w:p>
        </w:tc>
        <w:tc>
          <w:tcPr>
            <w:tcW w:w="544" w:type="dxa"/>
          </w:tcPr>
          <w:p w14:paraId="513D36D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46EC255" w14:textId="77777777" w:rsidR="00AF38E9" w:rsidRPr="000107CE" w:rsidRDefault="00AF38E9" w:rsidP="00AF38E9">
            <w:pPr>
              <w:spacing w:line="240" w:lineRule="auto"/>
              <w:rPr>
                <w:sz w:val="16"/>
                <w:lang w:val="en-AU"/>
              </w:rPr>
            </w:pPr>
          </w:p>
        </w:tc>
        <w:tc>
          <w:tcPr>
            <w:tcW w:w="856" w:type="dxa"/>
          </w:tcPr>
          <w:p w14:paraId="18220EFF" w14:textId="77777777" w:rsidR="00AF38E9" w:rsidRPr="000107CE" w:rsidRDefault="00AF38E9" w:rsidP="00AF38E9">
            <w:pPr>
              <w:spacing w:line="240" w:lineRule="auto"/>
              <w:rPr>
                <w:sz w:val="16"/>
                <w:lang w:val="en-AU"/>
              </w:rPr>
            </w:pPr>
          </w:p>
        </w:tc>
      </w:tr>
      <w:tr w:rsidR="00FC4079" w:rsidRPr="000107CE" w14:paraId="3AA2993C" w14:textId="77777777" w:rsidTr="005A65BE">
        <w:tc>
          <w:tcPr>
            <w:tcW w:w="1320" w:type="dxa"/>
          </w:tcPr>
          <w:p w14:paraId="17E001DC"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07B41AAF"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2370632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996049" w14:textId="77777777" w:rsidR="00AF38E9" w:rsidRPr="000107CE" w:rsidRDefault="00AF38E9" w:rsidP="00AF38E9">
            <w:pPr>
              <w:spacing w:line="240" w:lineRule="auto"/>
              <w:rPr>
                <w:sz w:val="16"/>
                <w:lang w:val="en-AU"/>
              </w:rPr>
            </w:pPr>
            <w:r w:rsidRPr="000107CE">
              <w:rPr>
                <w:sz w:val="16"/>
                <w:lang w:val="en-AU"/>
              </w:rPr>
              <w:t>NOUMED AMLODIPINE</w:t>
            </w:r>
          </w:p>
        </w:tc>
        <w:tc>
          <w:tcPr>
            <w:tcW w:w="591" w:type="dxa"/>
          </w:tcPr>
          <w:p w14:paraId="7C0F8710"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7ABD7A0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1FE68AE" w14:textId="77777777" w:rsidR="00AF38E9" w:rsidRPr="000107CE" w:rsidRDefault="00AF38E9" w:rsidP="00AF38E9">
            <w:pPr>
              <w:spacing w:line="240" w:lineRule="auto"/>
              <w:rPr>
                <w:sz w:val="16"/>
                <w:lang w:val="en-AU"/>
              </w:rPr>
            </w:pPr>
          </w:p>
        </w:tc>
        <w:tc>
          <w:tcPr>
            <w:tcW w:w="1675" w:type="dxa"/>
          </w:tcPr>
          <w:p w14:paraId="2802BFD7" w14:textId="77777777" w:rsidR="00AF38E9" w:rsidRPr="000107CE" w:rsidRDefault="00AF38E9" w:rsidP="00AF38E9">
            <w:pPr>
              <w:spacing w:line="240" w:lineRule="auto"/>
              <w:rPr>
                <w:sz w:val="16"/>
                <w:lang w:val="en-AU"/>
              </w:rPr>
            </w:pPr>
          </w:p>
        </w:tc>
        <w:tc>
          <w:tcPr>
            <w:tcW w:w="685" w:type="dxa"/>
          </w:tcPr>
          <w:p w14:paraId="0C8672C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CEDDD5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510A0D" w14:textId="77777777" w:rsidR="00AF38E9" w:rsidRPr="000107CE" w:rsidRDefault="00AF38E9" w:rsidP="00AF38E9">
            <w:pPr>
              <w:spacing w:line="240" w:lineRule="auto"/>
              <w:rPr>
                <w:sz w:val="16"/>
                <w:lang w:val="en-AU"/>
              </w:rPr>
            </w:pPr>
          </w:p>
        </w:tc>
        <w:tc>
          <w:tcPr>
            <w:tcW w:w="544" w:type="dxa"/>
          </w:tcPr>
          <w:p w14:paraId="7BFB7E7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A2EC0A4" w14:textId="77777777" w:rsidR="00AF38E9" w:rsidRPr="000107CE" w:rsidRDefault="00AF38E9" w:rsidP="00AF38E9">
            <w:pPr>
              <w:spacing w:line="240" w:lineRule="auto"/>
              <w:rPr>
                <w:sz w:val="16"/>
                <w:lang w:val="en-AU"/>
              </w:rPr>
            </w:pPr>
          </w:p>
        </w:tc>
        <w:tc>
          <w:tcPr>
            <w:tcW w:w="856" w:type="dxa"/>
          </w:tcPr>
          <w:p w14:paraId="6EA13CB3" w14:textId="77777777" w:rsidR="00AF38E9" w:rsidRPr="000107CE" w:rsidRDefault="00AF38E9" w:rsidP="00AF38E9">
            <w:pPr>
              <w:spacing w:line="240" w:lineRule="auto"/>
              <w:rPr>
                <w:sz w:val="16"/>
                <w:lang w:val="en-AU"/>
              </w:rPr>
            </w:pPr>
          </w:p>
        </w:tc>
      </w:tr>
      <w:tr w:rsidR="00FC4079" w:rsidRPr="000107CE" w14:paraId="2EF5AA0C" w14:textId="77777777" w:rsidTr="005A65BE">
        <w:tc>
          <w:tcPr>
            <w:tcW w:w="1320" w:type="dxa"/>
          </w:tcPr>
          <w:p w14:paraId="0ADD7688"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6D18E9D0"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6FCEC96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B120D9F" w14:textId="77777777" w:rsidR="00AF38E9" w:rsidRPr="000107CE" w:rsidRDefault="00AF38E9" w:rsidP="00AF38E9">
            <w:pPr>
              <w:spacing w:line="240" w:lineRule="auto"/>
              <w:rPr>
                <w:sz w:val="16"/>
                <w:lang w:val="en-AU"/>
              </w:rPr>
            </w:pPr>
            <w:r w:rsidRPr="000107CE">
              <w:rPr>
                <w:sz w:val="16"/>
                <w:lang w:val="en-AU"/>
              </w:rPr>
              <w:t>NOUMED AMLODIPINE</w:t>
            </w:r>
          </w:p>
        </w:tc>
        <w:tc>
          <w:tcPr>
            <w:tcW w:w="591" w:type="dxa"/>
          </w:tcPr>
          <w:p w14:paraId="2EA1816D"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4EF056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AEC284" w14:textId="77777777" w:rsidR="00AF38E9" w:rsidRPr="000107CE" w:rsidRDefault="00AF38E9" w:rsidP="00AF38E9">
            <w:pPr>
              <w:spacing w:line="240" w:lineRule="auto"/>
              <w:rPr>
                <w:sz w:val="16"/>
                <w:lang w:val="en-AU"/>
              </w:rPr>
            </w:pPr>
          </w:p>
        </w:tc>
        <w:tc>
          <w:tcPr>
            <w:tcW w:w="1675" w:type="dxa"/>
          </w:tcPr>
          <w:p w14:paraId="2B691F1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ADA86B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C6F71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A602790" w14:textId="77777777" w:rsidR="00AF38E9" w:rsidRPr="000107CE" w:rsidRDefault="00AF38E9" w:rsidP="00AF38E9">
            <w:pPr>
              <w:spacing w:line="240" w:lineRule="auto"/>
              <w:rPr>
                <w:sz w:val="16"/>
                <w:lang w:val="en-AU"/>
              </w:rPr>
            </w:pPr>
          </w:p>
        </w:tc>
        <w:tc>
          <w:tcPr>
            <w:tcW w:w="544" w:type="dxa"/>
          </w:tcPr>
          <w:p w14:paraId="65DA908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CE7ADB7" w14:textId="77777777" w:rsidR="00AF38E9" w:rsidRPr="000107CE" w:rsidRDefault="00AF38E9" w:rsidP="00AF38E9">
            <w:pPr>
              <w:spacing w:line="240" w:lineRule="auto"/>
              <w:rPr>
                <w:sz w:val="16"/>
                <w:lang w:val="en-AU"/>
              </w:rPr>
            </w:pPr>
          </w:p>
        </w:tc>
        <w:tc>
          <w:tcPr>
            <w:tcW w:w="856" w:type="dxa"/>
          </w:tcPr>
          <w:p w14:paraId="2F000612" w14:textId="77777777" w:rsidR="00AF38E9" w:rsidRPr="000107CE" w:rsidRDefault="00AF38E9" w:rsidP="00AF38E9">
            <w:pPr>
              <w:spacing w:line="240" w:lineRule="auto"/>
              <w:rPr>
                <w:sz w:val="16"/>
                <w:lang w:val="en-AU"/>
              </w:rPr>
            </w:pPr>
          </w:p>
        </w:tc>
      </w:tr>
      <w:tr w:rsidR="00FC4079" w:rsidRPr="000107CE" w14:paraId="69043599" w14:textId="77777777" w:rsidTr="005A65BE">
        <w:tc>
          <w:tcPr>
            <w:tcW w:w="1320" w:type="dxa"/>
          </w:tcPr>
          <w:p w14:paraId="2189491B"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2AC653DF"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158C5B4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971873" w14:textId="77777777" w:rsidR="00AF38E9" w:rsidRPr="000107CE" w:rsidRDefault="00AF38E9" w:rsidP="00AF38E9">
            <w:pPr>
              <w:spacing w:line="240" w:lineRule="auto"/>
              <w:rPr>
                <w:sz w:val="16"/>
                <w:lang w:val="en-AU"/>
              </w:rPr>
            </w:pPr>
            <w:r w:rsidRPr="000107CE">
              <w:rPr>
                <w:sz w:val="16"/>
                <w:lang w:val="en-AU"/>
              </w:rPr>
              <w:t>Pharmacor Amlodipine</w:t>
            </w:r>
          </w:p>
        </w:tc>
        <w:tc>
          <w:tcPr>
            <w:tcW w:w="591" w:type="dxa"/>
          </w:tcPr>
          <w:p w14:paraId="7391C333"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39FA6A0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C32533" w14:textId="77777777" w:rsidR="00AF38E9" w:rsidRPr="000107CE" w:rsidRDefault="00AF38E9" w:rsidP="00AF38E9">
            <w:pPr>
              <w:spacing w:line="240" w:lineRule="auto"/>
              <w:rPr>
                <w:sz w:val="16"/>
                <w:lang w:val="en-AU"/>
              </w:rPr>
            </w:pPr>
          </w:p>
        </w:tc>
        <w:tc>
          <w:tcPr>
            <w:tcW w:w="1675" w:type="dxa"/>
          </w:tcPr>
          <w:p w14:paraId="17770360" w14:textId="77777777" w:rsidR="00AF38E9" w:rsidRPr="000107CE" w:rsidRDefault="00AF38E9" w:rsidP="00AF38E9">
            <w:pPr>
              <w:spacing w:line="240" w:lineRule="auto"/>
              <w:rPr>
                <w:sz w:val="16"/>
                <w:lang w:val="en-AU"/>
              </w:rPr>
            </w:pPr>
          </w:p>
        </w:tc>
        <w:tc>
          <w:tcPr>
            <w:tcW w:w="685" w:type="dxa"/>
          </w:tcPr>
          <w:p w14:paraId="4BC9384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181547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92FE93" w14:textId="77777777" w:rsidR="00AF38E9" w:rsidRPr="000107CE" w:rsidRDefault="00AF38E9" w:rsidP="00AF38E9">
            <w:pPr>
              <w:spacing w:line="240" w:lineRule="auto"/>
              <w:rPr>
                <w:sz w:val="16"/>
                <w:lang w:val="en-AU"/>
              </w:rPr>
            </w:pPr>
          </w:p>
        </w:tc>
        <w:tc>
          <w:tcPr>
            <w:tcW w:w="544" w:type="dxa"/>
          </w:tcPr>
          <w:p w14:paraId="773D2BF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0CC6A84" w14:textId="77777777" w:rsidR="00AF38E9" w:rsidRPr="000107CE" w:rsidRDefault="00AF38E9" w:rsidP="00AF38E9">
            <w:pPr>
              <w:spacing w:line="240" w:lineRule="auto"/>
              <w:rPr>
                <w:sz w:val="16"/>
                <w:lang w:val="en-AU"/>
              </w:rPr>
            </w:pPr>
          </w:p>
        </w:tc>
        <w:tc>
          <w:tcPr>
            <w:tcW w:w="856" w:type="dxa"/>
          </w:tcPr>
          <w:p w14:paraId="3D1EFE07" w14:textId="77777777" w:rsidR="00AF38E9" w:rsidRPr="000107CE" w:rsidRDefault="00AF38E9" w:rsidP="00AF38E9">
            <w:pPr>
              <w:spacing w:line="240" w:lineRule="auto"/>
              <w:rPr>
                <w:sz w:val="16"/>
                <w:lang w:val="en-AU"/>
              </w:rPr>
            </w:pPr>
          </w:p>
        </w:tc>
      </w:tr>
      <w:tr w:rsidR="00FC4079" w:rsidRPr="000107CE" w14:paraId="56755CAC" w14:textId="77777777" w:rsidTr="005A65BE">
        <w:tc>
          <w:tcPr>
            <w:tcW w:w="1320" w:type="dxa"/>
          </w:tcPr>
          <w:p w14:paraId="618918D4" w14:textId="77777777" w:rsidR="00AF38E9" w:rsidRPr="000107CE" w:rsidRDefault="00AF38E9" w:rsidP="00AF38E9">
            <w:pPr>
              <w:spacing w:line="240" w:lineRule="auto"/>
              <w:rPr>
                <w:sz w:val="16"/>
                <w:lang w:val="en-AU"/>
              </w:rPr>
            </w:pPr>
            <w:r w:rsidRPr="000107CE">
              <w:rPr>
                <w:sz w:val="16"/>
                <w:lang w:val="en-AU"/>
              </w:rPr>
              <w:t>Amlodipine</w:t>
            </w:r>
          </w:p>
        </w:tc>
        <w:tc>
          <w:tcPr>
            <w:tcW w:w="1954" w:type="dxa"/>
          </w:tcPr>
          <w:p w14:paraId="638A6C95" w14:textId="77777777" w:rsidR="00AF38E9" w:rsidRPr="000107CE" w:rsidRDefault="00AF38E9" w:rsidP="00AF38E9">
            <w:pPr>
              <w:spacing w:line="240" w:lineRule="auto"/>
              <w:rPr>
                <w:sz w:val="16"/>
                <w:lang w:val="en-AU"/>
              </w:rPr>
            </w:pPr>
            <w:r w:rsidRPr="000107CE">
              <w:rPr>
                <w:sz w:val="16"/>
                <w:lang w:val="en-AU"/>
              </w:rPr>
              <w:t>Tablet 10 mg (as besilate)</w:t>
            </w:r>
          </w:p>
        </w:tc>
        <w:tc>
          <w:tcPr>
            <w:tcW w:w="941" w:type="dxa"/>
          </w:tcPr>
          <w:p w14:paraId="50747BB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BB621E" w14:textId="77777777" w:rsidR="00AF38E9" w:rsidRPr="000107CE" w:rsidRDefault="00AF38E9" w:rsidP="00AF38E9">
            <w:pPr>
              <w:spacing w:line="240" w:lineRule="auto"/>
              <w:rPr>
                <w:sz w:val="16"/>
                <w:lang w:val="en-AU"/>
              </w:rPr>
            </w:pPr>
            <w:r w:rsidRPr="000107CE">
              <w:rPr>
                <w:sz w:val="16"/>
                <w:lang w:val="en-AU"/>
              </w:rPr>
              <w:t>Pharmacor Amlodipine</w:t>
            </w:r>
          </w:p>
        </w:tc>
        <w:tc>
          <w:tcPr>
            <w:tcW w:w="591" w:type="dxa"/>
          </w:tcPr>
          <w:p w14:paraId="72AFE0AD"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604B4D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E8FCB2" w14:textId="77777777" w:rsidR="00AF38E9" w:rsidRPr="000107CE" w:rsidRDefault="00AF38E9" w:rsidP="00AF38E9">
            <w:pPr>
              <w:spacing w:line="240" w:lineRule="auto"/>
              <w:rPr>
                <w:sz w:val="16"/>
                <w:lang w:val="en-AU"/>
              </w:rPr>
            </w:pPr>
          </w:p>
        </w:tc>
        <w:tc>
          <w:tcPr>
            <w:tcW w:w="1675" w:type="dxa"/>
          </w:tcPr>
          <w:p w14:paraId="5C33004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B9F2FF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4FFCDB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843ED9" w14:textId="77777777" w:rsidR="00AF38E9" w:rsidRPr="000107CE" w:rsidRDefault="00AF38E9" w:rsidP="00AF38E9">
            <w:pPr>
              <w:spacing w:line="240" w:lineRule="auto"/>
              <w:rPr>
                <w:sz w:val="16"/>
                <w:lang w:val="en-AU"/>
              </w:rPr>
            </w:pPr>
          </w:p>
        </w:tc>
        <w:tc>
          <w:tcPr>
            <w:tcW w:w="544" w:type="dxa"/>
          </w:tcPr>
          <w:p w14:paraId="506BE25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5D7502A" w14:textId="77777777" w:rsidR="00AF38E9" w:rsidRPr="000107CE" w:rsidRDefault="00AF38E9" w:rsidP="00AF38E9">
            <w:pPr>
              <w:spacing w:line="240" w:lineRule="auto"/>
              <w:rPr>
                <w:sz w:val="16"/>
                <w:lang w:val="en-AU"/>
              </w:rPr>
            </w:pPr>
          </w:p>
        </w:tc>
        <w:tc>
          <w:tcPr>
            <w:tcW w:w="856" w:type="dxa"/>
          </w:tcPr>
          <w:p w14:paraId="402B414F" w14:textId="77777777" w:rsidR="00AF38E9" w:rsidRPr="000107CE" w:rsidRDefault="00AF38E9" w:rsidP="00AF38E9">
            <w:pPr>
              <w:spacing w:line="240" w:lineRule="auto"/>
              <w:rPr>
                <w:sz w:val="16"/>
                <w:lang w:val="en-AU"/>
              </w:rPr>
            </w:pPr>
          </w:p>
        </w:tc>
      </w:tr>
      <w:tr w:rsidR="00FC4079" w:rsidRPr="000107CE" w14:paraId="4B82A396" w14:textId="77777777" w:rsidTr="005A65BE">
        <w:tc>
          <w:tcPr>
            <w:tcW w:w="1320" w:type="dxa"/>
          </w:tcPr>
          <w:p w14:paraId="6F711EA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61B2DE23" w14:textId="77777777" w:rsidR="00AF38E9" w:rsidRPr="000107CE" w:rsidRDefault="00AF38E9" w:rsidP="00AF38E9">
            <w:pPr>
              <w:spacing w:line="240" w:lineRule="auto"/>
              <w:rPr>
                <w:sz w:val="16"/>
                <w:lang w:val="en-AU"/>
              </w:rPr>
            </w:pPr>
            <w:r w:rsidRPr="000107CE">
              <w:rPr>
                <w:sz w:val="16"/>
                <w:lang w:val="en-AU"/>
              </w:rPr>
              <w:t>Tablet 5 mg amlodipine (as besilate) with 10 mg atorvastatin (as calcium)</w:t>
            </w:r>
          </w:p>
        </w:tc>
        <w:tc>
          <w:tcPr>
            <w:tcW w:w="941" w:type="dxa"/>
          </w:tcPr>
          <w:p w14:paraId="2600D85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977F2C6" w14:textId="77777777" w:rsidR="00AF38E9" w:rsidRPr="000107CE" w:rsidRDefault="00AF38E9" w:rsidP="00AF38E9">
            <w:pPr>
              <w:spacing w:line="240" w:lineRule="auto"/>
              <w:rPr>
                <w:sz w:val="16"/>
                <w:lang w:val="en-AU"/>
              </w:rPr>
            </w:pPr>
            <w:r w:rsidRPr="000107CE">
              <w:rPr>
                <w:sz w:val="16"/>
                <w:lang w:val="en-AU"/>
              </w:rPr>
              <w:t>Cadivast 5/10</w:t>
            </w:r>
          </w:p>
        </w:tc>
        <w:tc>
          <w:tcPr>
            <w:tcW w:w="591" w:type="dxa"/>
          </w:tcPr>
          <w:p w14:paraId="59A94AC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4EA5AA2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47C6990" w14:textId="77777777" w:rsidR="00AF38E9" w:rsidRPr="000107CE" w:rsidRDefault="00AF38E9" w:rsidP="00AF38E9">
            <w:pPr>
              <w:spacing w:line="240" w:lineRule="auto"/>
              <w:rPr>
                <w:sz w:val="16"/>
                <w:lang w:val="en-AU"/>
              </w:rPr>
            </w:pPr>
          </w:p>
        </w:tc>
        <w:tc>
          <w:tcPr>
            <w:tcW w:w="1675" w:type="dxa"/>
          </w:tcPr>
          <w:p w14:paraId="73EA8E47" w14:textId="77777777" w:rsidR="00AF38E9" w:rsidRPr="000107CE" w:rsidRDefault="00AF38E9" w:rsidP="00AF38E9">
            <w:pPr>
              <w:spacing w:line="240" w:lineRule="auto"/>
              <w:rPr>
                <w:sz w:val="16"/>
                <w:lang w:val="en-AU"/>
              </w:rPr>
            </w:pPr>
          </w:p>
        </w:tc>
        <w:tc>
          <w:tcPr>
            <w:tcW w:w="685" w:type="dxa"/>
          </w:tcPr>
          <w:p w14:paraId="0861394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4DDFEA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80160E" w14:textId="77777777" w:rsidR="00AF38E9" w:rsidRPr="000107CE" w:rsidRDefault="00AF38E9" w:rsidP="00AF38E9">
            <w:pPr>
              <w:spacing w:line="240" w:lineRule="auto"/>
              <w:rPr>
                <w:sz w:val="16"/>
                <w:lang w:val="en-AU"/>
              </w:rPr>
            </w:pPr>
          </w:p>
        </w:tc>
        <w:tc>
          <w:tcPr>
            <w:tcW w:w="544" w:type="dxa"/>
          </w:tcPr>
          <w:p w14:paraId="03DADD7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E6E2764" w14:textId="77777777" w:rsidR="00AF38E9" w:rsidRPr="000107CE" w:rsidRDefault="00AF38E9" w:rsidP="00AF38E9">
            <w:pPr>
              <w:spacing w:line="240" w:lineRule="auto"/>
              <w:rPr>
                <w:sz w:val="16"/>
                <w:lang w:val="en-AU"/>
              </w:rPr>
            </w:pPr>
          </w:p>
        </w:tc>
        <w:tc>
          <w:tcPr>
            <w:tcW w:w="856" w:type="dxa"/>
          </w:tcPr>
          <w:p w14:paraId="62EA2462" w14:textId="77777777" w:rsidR="00AF38E9" w:rsidRPr="000107CE" w:rsidRDefault="00AF38E9" w:rsidP="00AF38E9">
            <w:pPr>
              <w:spacing w:line="240" w:lineRule="auto"/>
              <w:rPr>
                <w:sz w:val="16"/>
                <w:lang w:val="en-AU"/>
              </w:rPr>
            </w:pPr>
          </w:p>
        </w:tc>
      </w:tr>
      <w:tr w:rsidR="00FC4079" w:rsidRPr="000107CE" w14:paraId="3880F2C8" w14:textId="77777777" w:rsidTr="005A65BE">
        <w:tc>
          <w:tcPr>
            <w:tcW w:w="1320" w:type="dxa"/>
          </w:tcPr>
          <w:p w14:paraId="6DCA7F1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0C7B82A2" w14:textId="77777777" w:rsidR="00AF38E9" w:rsidRPr="000107CE" w:rsidRDefault="00AF38E9" w:rsidP="00AF38E9">
            <w:pPr>
              <w:spacing w:line="240" w:lineRule="auto"/>
              <w:rPr>
                <w:sz w:val="16"/>
                <w:lang w:val="en-AU"/>
              </w:rPr>
            </w:pPr>
            <w:r w:rsidRPr="000107CE">
              <w:rPr>
                <w:sz w:val="16"/>
                <w:lang w:val="en-AU"/>
              </w:rPr>
              <w:t>Tablet 5 mg amlodipine (as besilate) with 10 mg atorvastatin (as calcium)</w:t>
            </w:r>
          </w:p>
        </w:tc>
        <w:tc>
          <w:tcPr>
            <w:tcW w:w="941" w:type="dxa"/>
          </w:tcPr>
          <w:p w14:paraId="794F478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1772B14" w14:textId="77777777" w:rsidR="00AF38E9" w:rsidRPr="000107CE" w:rsidRDefault="00AF38E9" w:rsidP="00AF38E9">
            <w:pPr>
              <w:spacing w:line="240" w:lineRule="auto"/>
              <w:rPr>
                <w:sz w:val="16"/>
                <w:lang w:val="en-AU"/>
              </w:rPr>
            </w:pPr>
            <w:r w:rsidRPr="000107CE">
              <w:rPr>
                <w:sz w:val="16"/>
                <w:lang w:val="en-AU"/>
              </w:rPr>
              <w:t>Cadivast 5/10</w:t>
            </w:r>
          </w:p>
        </w:tc>
        <w:tc>
          <w:tcPr>
            <w:tcW w:w="591" w:type="dxa"/>
          </w:tcPr>
          <w:p w14:paraId="03BC8AF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32CD4F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F2E565" w14:textId="77777777" w:rsidR="00AF38E9" w:rsidRPr="000107CE" w:rsidRDefault="00AF38E9" w:rsidP="00AF38E9">
            <w:pPr>
              <w:spacing w:line="240" w:lineRule="auto"/>
              <w:rPr>
                <w:sz w:val="16"/>
                <w:lang w:val="en-AU"/>
              </w:rPr>
            </w:pPr>
          </w:p>
        </w:tc>
        <w:tc>
          <w:tcPr>
            <w:tcW w:w="1675" w:type="dxa"/>
          </w:tcPr>
          <w:p w14:paraId="1657094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40B4AA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03C819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43BD1F" w14:textId="77777777" w:rsidR="00AF38E9" w:rsidRPr="000107CE" w:rsidRDefault="00AF38E9" w:rsidP="00AF38E9">
            <w:pPr>
              <w:spacing w:line="240" w:lineRule="auto"/>
              <w:rPr>
                <w:sz w:val="16"/>
                <w:lang w:val="en-AU"/>
              </w:rPr>
            </w:pPr>
          </w:p>
        </w:tc>
        <w:tc>
          <w:tcPr>
            <w:tcW w:w="544" w:type="dxa"/>
          </w:tcPr>
          <w:p w14:paraId="1DBB042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A9A7D32" w14:textId="77777777" w:rsidR="00AF38E9" w:rsidRPr="000107CE" w:rsidRDefault="00AF38E9" w:rsidP="00AF38E9">
            <w:pPr>
              <w:spacing w:line="240" w:lineRule="auto"/>
              <w:rPr>
                <w:sz w:val="16"/>
                <w:lang w:val="en-AU"/>
              </w:rPr>
            </w:pPr>
          </w:p>
        </w:tc>
        <w:tc>
          <w:tcPr>
            <w:tcW w:w="856" w:type="dxa"/>
          </w:tcPr>
          <w:p w14:paraId="03C1AFC6" w14:textId="77777777" w:rsidR="00AF38E9" w:rsidRPr="000107CE" w:rsidRDefault="00AF38E9" w:rsidP="00AF38E9">
            <w:pPr>
              <w:spacing w:line="240" w:lineRule="auto"/>
              <w:rPr>
                <w:sz w:val="16"/>
                <w:lang w:val="en-AU"/>
              </w:rPr>
            </w:pPr>
          </w:p>
        </w:tc>
      </w:tr>
      <w:tr w:rsidR="00FC4079" w:rsidRPr="000107CE" w14:paraId="17F31BE4" w14:textId="77777777" w:rsidTr="005A65BE">
        <w:tc>
          <w:tcPr>
            <w:tcW w:w="1320" w:type="dxa"/>
          </w:tcPr>
          <w:p w14:paraId="45EEB0C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7101B9FB" w14:textId="77777777" w:rsidR="00AF38E9" w:rsidRPr="000107CE" w:rsidRDefault="00AF38E9" w:rsidP="00AF38E9">
            <w:pPr>
              <w:spacing w:line="240" w:lineRule="auto"/>
              <w:rPr>
                <w:sz w:val="16"/>
                <w:lang w:val="en-AU"/>
              </w:rPr>
            </w:pPr>
            <w:r w:rsidRPr="000107CE">
              <w:rPr>
                <w:sz w:val="16"/>
                <w:lang w:val="en-AU"/>
              </w:rPr>
              <w:t>Tablet 5 mg amlodipine (as besilate) with 20 mg atorvastatin (as calcium)</w:t>
            </w:r>
          </w:p>
        </w:tc>
        <w:tc>
          <w:tcPr>
            <w:tcW w:w="941" w:type="dxa"/>
          </w:tcPr>
          <w:p w14:paraId="6A48C8A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5464287" w14:textId="77777777" w:rsidR="00AF38E9" w:rsidRPr="000107CE" w:rsidRDefault="00AF38E9" w:rsidP="00AF38E9">
            <w:pPr>
              <w:spacing w:line="240" w:lineRule="auto"/>
              <w:rPr>
                <w:sz w:val="16"/>
                <w:lang w:val="en-AU"/>
              </w:rPr>
            </w:pPr>
            <w:r w:rsidRPr="000107CE">
              <w:rPr>
                <w:sz w:val="16"/>
                <w:lang w:val="en-AU"/>
              </w:rPr>
              <w:t>Cadivast 5/20</w:t>
            </w:r>
          </w:p>
        </w:tc>
        <w:tc>
          <w:tcPr>
            <w:tcW w:w="591" w:type="dxa"/>
          </w:tcPr>
          <w:p w14:paraId="7372EDB0"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B155F1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DECD8D5" w14:textId="77777777" w:rsidR="00AF38E9" w:rsidRPr="000107CE" w:rsidRDefault="00AF38E9" w:rsidP="00AF38E9">
            <w:pPr>
              <w:spacing w:line="240" w:lineRule="auto"/>
              <w:rPr>
                <w:sz w:val="16"/>
                <w:lang w:val="en-AU"/>
              </w:rPr>
            </w:pPr>
          </w:p>
        </w:tc>
        <w:tc>
          <w:tcPr>
            <w:tcW w:w="1675" w:type="dxa"/>
          </w:tcPr>
          <w:p w14:paraId="22472C10" w14:textId="77777777" w:rsidR="00AF38E9" w:rsidRPr="000107CE" w:rsidRDefault="00AF38E9" w:rsidP="00AF38E9">
            <w:pPr>
              <w:spacing w:line="240" w:lineRule="auto"/>
              <w:rPr>
                <w:sz w:val="16"/>
                <w:lang w:val="en-AU"/>
              </w:rPr>
            </w:pPr>
          </w:p>
        </w:tc>
        <w:tc>
          <w:tcPr>
            <w:tcW w:w="685" w:type="dxa"/>
          </w:tcPr>
          <w:p w14:paraId="1F721CA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7C13CE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B496F43" w14:textId="77777777" w:rsidR="00AF38E9" w:rsidRPr="000107CE" w:rsidRDefault="00AF38E9" w:rsidP="00AF38E9">
            <w:pPr>
              <w:spacing w:line="240" w:lineRule="auto"/>
              <w:rPr>
                <w:sz w:val="16"/>
                <w:lang w:val="en-AU"/>
              </w:rPr>
            </w:pPr>
          </w:p>
        </w:tc>
        <w:tc>
          <w:tcPr>
            <w:tcW w:w="544" w:type="dxa"/>
          </w:tcPr>
          <w:p w14:paraId="5B3E29F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ADDC824" w14:textId="77777777" w:rsidR="00AF38E9" w:rsidRPr="000107CE" w:rsidRDefault="00AF38E9" w:rsidP="00AF38E9">
            <w:pPr>
              <w:spacing w:line="240" w:lineRule="auto"/>
              <w:rPr>
                <w:sz w:val="16"/>
                <w:lang w:val="en-AU"/>
              </w:rPr>
            </w:pPr>
          </w:p>
        </w:tc>
        <w:tc>
          <w:tcPr>
            <w:tcW w:w="856" w:type="dxa"/>
          </w:tcPr>
          <w:p w14:paraId="2954093C" w14:textId="77777777" w:rsidR="00AF38E9" w:rsidRPr="000107CE" w:rsidRDefault="00AF38E9" w:rsidP="00AF38E9">
            <w:pPr>
              <w:spacing w:line="240" w:lineRule="auto"/>
              <w:rPr>
                <w:sz w:val="16"/>
                <w:lang w:val="en-AU"/>
              </w:rPr>
            </w:pPr>
          </w:p>
        </w:tc>
      </w:tr>
      <w:tr w:rsidR="00FC4079" w:rsidRPr="000107CE" w14:paraId="4FB9B8EE" w14:textId="77777777" w:rsidTr="005A65BE">
        <w:tc>
          <w:tcPr>
            <w:tcW w:w="1320" w:type="dxa"/>
          </w:tcPr>
          <w:p w14:paraId="6481AC2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5DB73CF2" w14:textId="77777777" w:rsidR="00AF38E9" w:rsidRPr="000107CE" w:rsidRDefault="00AF38E9" w:rsidP="00AF38E9">
            <w:pPr>
              <w:spacing w:line="240" w:lineRule="auto"/>
              <w:rPr>
                <w:sz w:val="16"/>
                <w:lang w:val="en-AU"/>
              </w:rPr>
            </w:pPr>
            <w:r w:rsidRPr="000107CE">
              <w:rPr>
                <w:sz w:val="16"/>
                <w:lang w:val="en-AU"/>
              </w:rPr>
              <w:t>Tablet 5 mg amlodipine (as besilate) with 20 mg atorvastatin (as calcium)</w:t>
            </w:r>
          </w:p>
        </w:tc>
        <w:tc>
          <w:tcPr>
            <w:tcW w:w="941" w:type="dxa"/>
          </w:tcPr>
          <w:p w14:paraId="59AA00C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9EBDB14" w14:textId="77777777" w:rsidR="00AF38E9" w:rsidRPr="000107CE" w:rsidRDefault="00AF38E9" w:rsidP="00AF38E9">
            <w:pPr>
              <w:spacing w:line="240" w:lineRule="auto"/>
              <w:rPr>
                <w:sz w:val="16"/>
                <w:lang w:val="en-AU"/>
              </w:rPr>
            </w:pPr>
            <w:r w:rsidRPr="000107CE">
              <w:rPr>
                <w:sz w:val="16"/>
                <w:lang w:val="en-AU"/>
              </w:rPr>
              <w:t>Cadivast 5/20</w:t>
            </w:r>
          </w:p>
        </w:tc>
        <w:tc>
          <w:tcPr>
            <w:tcW w:w="591" w:type="dxa"/>
          </w:tcPr>
          <w:p w14:paraId="18408ED8"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FB4C2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9B128C" w14:textId="77777777" w:rsidR="00AF38E9" w:rsidRPr="000107CE" w:rsidRDefault="00AF38E9" w:rsidP="00AF38E9">
            <w:pPr>
              <w:spacing w:line="240" w:lineRule="auto"/>
              <w:rPr>
                <w:sz w:val="16"/>
                <w:lang w:val="en-AU"/>
              </w:rPr>
            </w:pPr>
          </w:p>
        </w:tc>
        <w:tc>
          <w:tcPr>
            <w:tcW w:w="1675" w:type="dxa"/>
          </w:tcPr>
          <w:p w14:paraId="5C23551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284DB4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DDC1C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03AD325" w14:textId="77777777" w:rsidR="00AF38E9" w:rsidRPr="000107CE" w:rsidRDefault="00AF38E9" w:rsidP="00AF38E9">
            <w:pPr>
              <w:spacing w:line="240" w:lineRule="auto"/>
              <w:rPr>
                <w:sz w:val="16"/>
                <w:lang w:val="en-AU"/>
              </w:rPr>
            </w:pPr>
          </w:p>
        </w:tc>
        <w:tc>
          <w:tcPr>
            <w:tcW w:w="544" w:type="dxa"/>
          </w:tcPr>
          <w:p w14:paraId="3BC2F49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12EA0B2" w14:textId="77777777" w:rsidR="00AF38E9" w:rsidRPr="000107CE" w:rsidRDefault="00AF38E9" w:rsidP="00AF38E9">
            <w:pPr>
              <w:spacing w:line="240" w:lineRule="auto"/>
              <w:rPr>
                <w:sz w:val="16"/>
                <w:lang w:val="en-AU"/>
              </w:rPr>
            </w:pPr>
          </w:p>
        </w:tc>
        <w:tc>
          <w:tcPr>
            <w:tcW w:w="856" w:type="dxa"/>
          </w:tcPr>
          <w:p w14:paraId="34D7A3F5" w14:textId="77777777" w:rsidR="00AF38E9" w:rsidRPr="000107CE" w:rsidRDefault="00AF38E9" w:rsidP="00AF38E9">
            <w:pPr>
              <w:spacing w:line="240" w:lineRule="auto"/>
              <w:rPr>
                <w:sz w:val="16"/>
                <w:lang w:val="en-AU"/>
              </w:rPr>
            </w:pPr>
          </w:p>
        </w:tc>
      </w:tr>
      <w:tr w:rsidR="00FC4079" w:rsidRPr="000107CE" w14:paraId="26BB4C77" w14:textId="77777777" w:rsidTr="005A65BE">
        <w:tc>
          <w:tcPr>
            <w:tcW w:w="1320" w:type="dxa"/>
          </w:tcPr>
          <w:p w14:paraId="22F874E1"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30A89D3A" w14:textId="77777777" w:rsidR="00AF38E9" w:rsidRPr="000107CE" w:rsidRDefault="00AF38E9" w:rsidP="00AF38E9">
            <w:pPr>
              <w:spacing w:line="240" w:lineRule="auto"/>
              <w:rPr>
                <w:sz w:val="16"/>
                <w:lang w:val="en-AU"/>
              </w:rPr>
            </w:pPr>
            <w:r w:rsidRPr="000107CE">
              <w:rPr>
                <w:sz w:val="16"/>
                <w:lang w:val="en-AU"/>
              </w:rPr>
              <w:t>Tablet 5 mg amlodipine (as besilate) with 40 mg atorvastatin (as calcium)</w:t>
            </w:r>
          </w:p>
        </w:tc>
        <w:tc>
          <w:tcPr>
            <w:tcW w:w="941" w:type="dxa"/>
          </w:tcPr>
          <w:p w14:paraId="4FA48A7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660F39C" w14:textId="77777777" w:rsidR="00AF38E9" w:rsidRPr="000107CE" w:rsidRDefault="00AF38E9" w:rsidP="00AF38E9">
            <w:pPr>
              <w:spacing w:line="240" w:lineRule="auto"/>
              <w:rPr>
                <w:sz w:val="16"/>
                <w:lang w:val="en-AU"/>
              </w:rPr>
            </w:pPr>
            <w:r w:rsidRPr="000107CE">
              <w:rPr>
                <w:sz w:val="16"/>
                <w:lang w:val="en-AU"/>
              </w:rPr>
              <w:t>Cadivast 5/40</w:t>
            </w:r>
          </w:p>
        </w:tc>
        <w:tc>
          <w:tcPr>
            <w:tcW w:w="591" w:type="dxa"/>
          </w:tcPr>
          <w:p w14:paraId="006E959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D6DADA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3ACAE4C" w14:textId="77777777" w:rsidR="00AF38E9" w:rsidRPr="000107CE" w:rsidRDefault="00AF38E9" w:rsidP="00AF38E9">
            <w:pPr>
              <w:spacing w:line="240" w:lineRule="auto"/>
              <w:rPr>
                <w:sz w:val="16"/>
                <w:lang w:val="en-AU"/>
              </w:rPr>
            </w:pPr>
          </w:p>
        </w:tc>
        <w:tc>
          <w:tcPr>
            <w:tcW w:w="1675" w:type="dxa"/>
          </w:tcPr>
          <w:p w14:paraId="72A786E4" w14:textId="77777777" w:rsidR="00AF38E9" w:rsidRPr="000107CE" w:rsidRDefault="00AF38E9" w:rsidP="00AF38E9">
            <w:pPr>
              <w:spacing w:line="240" w:lineRule="auto"/>
              <w:rPr>
                <w:sz w:val="16"/>
                <w:lang w:val="en-AU"/>
              </w:rPr>
            </w:pPr>
          </w:p>
        </w:tc>
        <w:tc>
          <w:tcPr>
            <w:tcW w:w="685" w:type="dxa"/>
          </w:tcPr>
          <w:p w14:paraId="1FEEC2EE"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5B8DFB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06BD669" w14:textId="77777777" w:rsidR="00AF38E9" w:rsidRPr="000107CE" w:rsidRDefault="00AF38E9" w:rsidP="00AF38E9">
            <w:pPr>
              <w:spacing w:line="240" w:lineRule="auto"/>
              <w:rPr>
                <w:sz w:val="16"/>
                <w:lang w:val="en-AU"/>
              </w:rPr>
            </w:pPr>
          </w:p>
        </w:tc>
        <w:tc>
          <w:tcPr>
            <w:tcW w:w="544" w:type="dxa"/>
          </w:tcPr>
          <w:p w14:paraId="040D4CF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D4D8861" w14:textId="77777777" w:rsidR="00AF38E9" w:rsidRPr="000107CE" w:rsidRDefault="00AF38E9" w:rsidP="00AF38E9">
            <w:pPr>
              <w:spacing w:line="240" w:lineRule="auto"/>
              <w:rPr>
                <w:sz w:val="16"/>
                <w:lang w:val="en-AU"/>
              </w:rPr>
            </w:pPr>
          </w:p>
        </w:tc>
        <w:tc>
          <w:tcPr>
            <w:tcW w:w="856" w:type="dxa"/>
          </w:tcPr>
          <w:p w14:paraId="7275A802" w14:textId="77777777" w:rsidR="00AF38E9" w:rsidRPr="000107CE" w:rsidRDefault="00AF38E9" w:rsidP="00AF38E9">
            <w:pPr>
              <w:spacing w:line="240" w:lineRule="auto"/>
              <w:rPr>
                <w:sz w:val="16"/>
                <w:lang w:val="en-AU"/>
              </w:rPr>
            </w:pPr>
          </w:p>
        </w:tc>
      </w:tr>
      <w:tr w:rsidR="00FC4079" w:rsidRPr="000107CE" w14:paraId="0D1A82AF" w14:textId="77777777" w:rsidTr="005A65BE">
        <w:tc>
          <w:tcPr>
            <w:tcW w:w="1320" w:type="dxa"/>
          </w:tcPr>
          <w:p w14:paraId="7A712EE5"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6320F3D6" w14:textId="77777777" w:rsidR="00AF38E9" w:rsidRPr="000107CE" w:rsidRDefault="00AF38E9" w:rsidP="00AF38E9">
            <w:pPr>
              <w:spacing w:line="240" w:lineRule="auto"/>
              <w:rPr>
                <w:sz w:val="16"/>
                <w:lang w:val="en-AU"/>
              </w:rPr>
            </w:pPr>
            <w:r w:rsidRPr="000107CE">
              <w:rPr>
                <w:sz w:val="16"/>
                <w:lang w:val="en-AU"/>
              </w:rPr>
              <w:t>Tablet 5 mg amlodipine (as besilate) with 40 mg atorvastatin (as calcium)</w:t>
            </w:r>
          </w:p>
        </w:tc>
        <w:tc>
          <w:tcPr>
            <w:tcW w:w="941" w:type="dxa"/>
          </w:tcPr>
          <w:p w14:paraId="0237414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CFB675" w14:textId="77777777" w:rsidR="00AF38E9" w:rsidRPr="000107CE" w:rsidRDefault="00AF38E9" w:rsidP="00AF38E9">
            <w:pPr>
              <w:spacing w:line="240" w:lineRule="auto"/>
              <w:rPr>
                <w:sz w:val="16"/>
                <w:lang w:val="en-AU"/>
              </w:rPr>
            </w:pPr>
            <w:r w:rsidRPr="000107CE">
              <w:rPr>
                <w:sz w:val="16"/>
                <w:lang w:val="en-AU"/>
              </w:rPr>
              <w:t>Cadivast 5/40</w:t>
            </w:r>
          </w:p>
        </w:tc>
        <w:tc>
          <w:tcPr>
            <w:tcW w:w="591" w:type="dxa"/>
          </w:tcPr>
          <w:p w14:paraId="6797576F"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4021F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75E9F6" w14:textId="77777777" w:rsidR="00AF38E9" w:rsidRPr="000107CE" w:rsidRDefault="00AF38E9" w:rsidP="00AF38E9">
            <w:pPr>
              <w:spacing w:line="240" w:lineRule="auto"/>
              <w:rPr>
                <w:sz w:val="16"/>
                <w:lang w:val="en-AU"/>
              </w:rPr>
            </w:pPr>
          </w:p>
        </w:tc>
        <w:tc>
          <w:tcPr>
            <w:tcW w:w="1675" w:type="dxa"/>
          </w:tcPr>
          <w:p w14:paraId="569D6B0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020555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375F9D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FE78DB" w14:textId="77777777" w:rsidR="00AF38E9" w:rsidRPr="000107CE" w:rsidRDefault="00AF38E9" w:rsidP="00AF38E9">
            <w:pPr>
              <w:spacing w:line="240" w:lineRule="auto"/>
              <w:rPr>
                <w:sz w:val="16"/>
                <w:lang w:val="en-AU"/>
              </w:rPr>
            </w:pPr>
          </w:p>
        </w:tc>
        <w:tc>
          <w:tcPr>
            <w:tcW w:w="544" w:type="dxa"/>
          </w:tcPr>
          <w:p w14:paraId="606F5BE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B256797" w14:textId="77777777" w:rsidR="00AF38E9" w:rsidRPr="000107CE" w:rsidRDefault="00AF38E9" w:rsidP="00AF38E9">
            <w:pPr>
              <w:spacing w:line="240" w:lineRule="auto"/>
              <w:rPr>
                <w:sz w:val="16"/>
                <w:lang w:val="en-AU"/>
              </w:rPr>
            </w:pPr>
          </w:p>
        </w:tc>
        <w:tc>
          <w:tcPr>
            <w:tcW w:w="856" w:type="dxa"/>
          </w:tcPr>
          <w:p w14:paraId="5503C7F2" w14:textId="77777777" w:rsidR="00AF38E9" w:rsidRPr="000107CE" w:rsidRDefault="00AF38E9" w:rsidP="00AF38E9">
            <w:pPr>
              <w:spacing w:line="240" w:lineRule="auto"/>
              <w:rPr>
                <w:sz w:val="16"/>
                <w:lang w:val="en-AU"/>
              </w:rPr>
            </w:pPr>
          </w:p>
        </w:tc>
      </w:tr>
      <w:tr w:rsidR="00FC4079" w:rsidRPr="000107CE" w14:paraId="47C5A8D6" w14:textId="77777777" w:rsidTr="005A65BE">
        <w:tc>
          <w:tcPr>
            <w:tcW w:w="1320" w:type="dxa"/>
          </w:tcPr>
          <w:p w14:paraId="4D14190A"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17116795" w14:textId="77777777" w:rsidR="00AF38E9" w:rsidRPr="000107CE" w:rsidRDefault="00AF38E9" w:rsidP="00AF38E9">
            <w:pPr>
              <w:spacing w:line="240" w:lineRule="auto"/>
              <w:rPr>
                <w:sz w:val="16"/>
                <w:lang w:val="en-AU"/>
              </w:rPr>
            </w:pPr>
            <w:r w:rsidRPr="000107CE">
              <w:rPr>
                <w:sz w:val="16"/>
                <w:lang w:val="en-AU"/>
              </w:rPr>
              <w:t>Tablet 5 mg amlodipine (as besilate) with 40 mg atorvastatin (as calcium)</w:t>
            </w:r>
          </w:p>
        </w:tc>
        <w:tc>
          <w:tcPr>
            <w:tcW w:w="941" w:type="dxa"/>
          </w:tcPr>
          <w:p w14:paraId="11BF75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0C90EF" w14:textId="77777777" w:rsidR="00AF38E9" w:rsidRPr="000107CE" w:rsidRDefault="00AF38E9" w:rsidP="00AF38E9">
            <w:pPr>
              <w:spacing w:line="240" w:lineRule="auto"/>
              <w:rPr>
                <w:sz w:val="16"/>
                <w:lang w:val="en-AU"/>
              </w:rPr>
            </w:pPr>
            <w:r w:rsidRPr="000107CE">
              <w:rPr>
                <w:sz w:val="16"/>
                <w:lang w:val="en-AU"/>
              </w:rPr>
              <w:t>Caduet 5/40</w:t>
            </w:r>
          </w:p>
        </w:tc>
        <w:tc>
          <w:tcPr>
            <w:tcW w:w="591" w:type="dxa"/>
          </w:tcPr>
          <w:p w14:paraId="7221194E"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AD4C8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1E0BB5" w14:textId="77777777" w:rsidR="00AF38E9" w:rsidRPr="000107CE" w:rsidRDefault="00AF38E9" w:rsidP="00AF38E9">
            <w:pPr>
              <w:spacing w:line="240" w:lineRule="auto"/>
              <w:rPr>
                <w:sz w:val="16"/>
                <w:lang w:val="en-AU"/>
              </w:rPr>
            </w:pPr>
          </w:p>
        </w:tc>
        <w:tc>
          <w:tcPr>
            <w:tcW w:w="1675" w:type="dxa"/>
          </w:tcPr>
          <w:p w14:paraId="2BB3F3CD" w14:textId="77777777" w:rsidR="00AF38E9" w:rsidRPr="000107CE" w:rsidRDefault="00AF38E9" w:rsidP="00AF38E9">
            <w:pPr>
              <w:spacing w:line="240" w:lineRule="auto"/>
              <w:rPr>
                <w:sz w:val="16"/>
                <w:lang w:val="en-AU"/>
              </w:rPr>
            </w:pPr>
          </w:p>
        </w:tc>
        <w:tc>
          <w:tcPr>
            <w:tcW w:w="685" w:type="dxa"/>
          </w:tcPr>
          <w:p w14:paraId="319CB92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4787B3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1BC997" w14:textId="77777777" w:rsidR="00AF38E9" w:rsidRPr="000107CE" w:rsidRDefault="00AF38E9" w:rsidP="00AF38E9">
            <w:pPr>
              <w:spacing w:line="240" w:lineRule="auto"/>
              <w:rPr>
                <w:sz w:val="16"/>
                <w:lang w:val="en-AU"/>
              </w:rPr>
            </w:pPr>
          </w:p>
        </w:tc>
        <w:tc>
          <w:tcPr>
            <w:tcW w:w="544" w:type="dxa"/>
          </w:tcPr>
          <w:p w14:paraId="2E11932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347FFC9" w14:textId="77777777" w:rsidR="00AF38E9" w:rsidRPr="000107CE" w:rsidRDefault="00AF38E9" w:rsidP="00AF38E9">
            <w:pPr>
              <w:spacing w:line="240" w:lineRule="auto"/>
              <w:rPr>
                <w:sz w:val="16"/>
                <w:lang w:val="en-AU"/>
              </w:rPr>
            </w:pPr>
          </w:p>
        </w:tc>
        <w:tc>
          <w:tcPr>
            <w:tcW w:w="856" w:type="dxa"/>
          </w:tcPr>
          <w:p w14:paraId="2C2CA514" w14:textId="77777777" w:rsidR="00AF38E9" w:rsidRPr="000107CE" w:rsidRDefault="00AF38E9" w:rsidP="00AF38E9">
            <w:pPr>
              <w:spacing w:line="240" w:lineRule="auto"/>
              <w:rPr>
                <w:sz w:val="16"/>
                <w:lang w:val="en-AU"/>
              </w:rPr>
            </w:pPr>
          </w:p>
        </w:tc>
      </w:tr>
      <w:tr w:rsidR="00FC4079" w:rsidRPr="000107CE" w14:paraId="5CE544F0" w14:textId="77777777" w:rsidTr="005A65BE">
        <w:tc>
          <w:tcPr>
            <w:tcW w:w="1320" w:type="dxa"/>
          </w:tcPr>
          <w:p w14:paraId="04EAF8E8"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455B839E" w14:textId="77777777" w:rsidR="00AF38E9" w:rsidRPr="000107CE" w:rsidRDefault="00AF38E9" w:rsidP="00AF38E9">
            <w:pPr>
              <w:spacing w:line="240" w:lineRule="auto"/>
              <w:rPr>
                <w:sz w:val="16"/>
                <w:lang w:val="en-AU"/>
              </w:rPr>
            </w:pPr>
            <w:r w:rsidRPr="000107CE">
              <w:rPr>
                <w:sz w:val="16"/>
                <w:lang w:val="en-AU"/>
              </w:rPr>
              <w:t>Tablet 5 mg amlodipine (as besilate) with 40 mg atorvastatin (as calcium)</w:t>
            </w:r>
          </w:p>
        </w:tc>
        <w:tc>
          <w:tcPr>
            <w:tcW w:w="941" w:type="dxa"/>
          </w:tcPr>
          <w:p w14:paraId="62D52C1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09A3E9" w14:textId="77777777" w:rsidR="00AF38E9" w:rsidRPr="000107CE" w:rsidRDefault="00AF38E9" w:rsidP="00AF38E9">
            <w:pPr>
              <w:spacing w:line="240" w:lineRule="auto"/>
              <w:rPr>
                <w:sz w:val="16"/>
                <w:lang w:val="en-AU"/>
              </w:rPr>
            </w:pPr>
            <w:r w:rsidRPr="000107CE">
              <w:rPr>
                <w:sz w:val="16"/>
                <w:lang w:val="en-AU"/>
              </w:rPr>
              <w:t>Caduet 5/40</w:t>
            </w:r>
          </w:p>
        </w:tc>
        <w:tc>
          <w:tcPr>
            <w:tcW w:w="591" w:type="dxa"/>
          </w:tcPr>
          <w:p w14:paraId="37E1D98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E63704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D82CC2" w14:textId="77777777" w:rsidR="00AF38E9" w:rsidRPr="000107CE" w:rsidRDefault="00AF38E9" w:rsidP="00AF38E9">
            <w:pPr>
              <w:spacing w:line="240" w:lineRule="auto"/>
              <w:rPr>
                <w:sz w:val="16"/>
                <w:lang w:val="en-AU"/>
              </w:rPr>
            </w:pPr>
          </w:p>
        </w:tc>
        <w:tc>
          <w:tcPr>
            <w:tcW w:w="1675" w:type="dxa"/>
          </w:tcPr>
          <w:p w14:paraId="3B3A192B"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EE468D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B97520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33BB47" w14:textId="77777777" w:rsidR="00AF38E9" w:rsidRPr="000107CE" w:rsidRDefault="00AF38E9" w:rsidP="00AF38E9">
            <w:pPr>
              <w:spacing w:line="240" w:lineRule="auto"/>
              <w:rPr>
                <w:sz w:val="16"/>
                <w:lang w:val="en-AU"/>
              </w:rPr>
            </w:pPr>
          </w:p>
        </w:tc>
        <w:tc>
          <w:tcPr>
            <w:tcW w:w="544" w:type="dxa"/>
          </w:tcPr>
          <w:p w14:paraId="76A4649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BB4C25D" w14:textId="77777777" w:rsidR="00AF38E9" w:rsidRPr="000107CE" w:rsidRDefault="00AF38E9" w:rsidP="00AF38E9">
            <w:pPr>
              <w:spacing w:line="240" w:lineRule="auto"/>
              <w:rPr>
                <w:sz w:val="16"/>
                <w:lang w:val="en-AU"/>
              </w:rPr>
            </w:pPr>
          </w:p>
        </w:tc>
        <w:tc>
          <w:tcPr>
            <w:tcW w:w="856" w:type="dxa"/>
          </w:tcPr>
          <w:p w14:paraId="00912FD9" w14:textId="77777777" w:rsidR="00AF38E9" w:rsidRPr="000107CE" w:rsidRDefault="00AF38E9" w:rsidP="00AF38E9">
            <w:pPr>
              <w:spacing w:line="240" w:lineRule="auto"/>
              <w:rPr>
                <w:sz w:val="16"/>
                <w:lang w:val="en-AU"/>
              </w:rPr>
            </w:pPr>
          </w:p>
        </w:tc>
      </w:tr>
      <w:tr w:rsidR="00FC4079" w:rsidRPr="000107CE" w14:paraId="5C1C4BB6" w14:textId="77777777" w:rsidTr="005A65BE">
        <w:tc>
          <w:tcPr>
            <w:tcW w:w="1320" w:type="dxa"/>
          </w:tcPr>
          <w:p w14:paraId="6292925D"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2C05E3A9" w14:textId="77777777" w:rsidR="00AF38E9" w:rsidRPr="000107CE" w:rsidRDefault="00AF38E9" w:rsidP="00AF38E9">
            <w:pPr>
              <w:spacing w:line="240" w:lineRule="auto"/>
              <w:rPr>
                <w:sz w:val="16"/>
                <w:lang w:val="en-AU"/>
              </w:rPr>
            </w:pPr>
            <w:r w:rsidRPr="000107CE">
              <w:rPr>
                <w:sz w:val="16"/>
                <w:lang w:val="en-AU"/>
              </w:rPr>
              <w:t>Tablet 5 mg amlodipine (as besilate) with 80 mg atorvastatin (as calcium)</w:t>
            </w:r>
          </w:p>
        </w:tc>
        <w:tc>
          <w:tcPr>
            <w:tcW w:w="941" w:type="dxa"/>
          </w:tcPr>
          <w:p w14:paraId="78FB971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E15A19" w14:textId="77777777" w:rsidR="00AF38E9" w:rsidRPr="000107CE" w:rsidRDefault="00AF38E9" w:rsidP="00AF38E9">
            <w:pPr>
              <w:spacing w:line="240" w:lineRule="auto"/>
              <w:rPr>
                <w:sz w:val="16"/>
                <w:lang w:val="en-AU"/>
              </w:rPr>
            </w:pPr>
            <w:r w:rsidRPr="000107CE">
              <w:rPr>
                <w:sz w:val="16"/>
                <w:lang w:val="en-AU"/>
              </w:rPr>
              <w:t>Cadivast 5/80</w:t>
            </w:r>
          </w:p>
        </w:tc>
        <w:tc>
          <w:tcPr>
            <w:tcW w:w="591" w:type="dxa"/>
          </w:tcPr>
          <w:p w14:paraId="6E4A693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7B25D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ACB826" w14:textId="77777777" w:rsidR="00AF38E9" w:rsidRPr="000107CE" w:rsidRDefault="00AF38E9" w:rsidP="00AF38E9">
            <w:pPr>
              <w:spacing w:line="240" w:lineRule="auto"/>
              <w:rPr>
                <w:sz w:val="16"/>
                <w:lang w:val="en-AU"/>
              </w:rPr>
            </w:pPr>
          </w:p>
        </w:tc>
        <w:tc>
          <w:tcPr>
            <w:tcW w:w="1675" w:type="dxa"/>
          </w:tcPr>
          <w:p w14:paraId="0D2163DF" w14:textId="77777777" w:rsidR="00AF38E9" w:rsidRPr="000107CE" w:rsidRDefault="00AF38E9" w:rsidP="00AF38E9">
            <w:pPr>
              <w:spacing w:line="240" w:lineRule="auto"/>
              <w:rPr>
                <w:sz w:val="16"/>
                <w:lang w:val="en-AU"/>
              </w:rPr>
            </w:pPr>
          </w:p>
        </w:tc>
        <w:tc>
          <w:tcPr>
            <w:tcW w:w="685" w:type="dxa"/>
          </w:tcPr>
          <w:p w14:paraId="5501223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78AD81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91066F" w14:textId="77777777" w:rsidR="00AF38E9" w:rsidRPr="000107CE" w:rsidRDefault="00AF38E9" w:rsidP="00AF38E9">
            <w:pPr>
              <w:spacing w:line="240" w:lineRule="auto"/>
              <w:rPr>
                <w:sz w:val="16"/>
                <w:lang w:val="en-AU"/>
              </w:rPr>
            </w:pPr>
          </w:p>
        </w:tc>
        <w:tc>
          <w:tcPr>
            <w:tcW w:w="544" w:type="dxa"/>
          </w:tcPr>
          <w:p w14:paraId="1AB0918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2CB297B" w14:textId="77777777" w:rsidR="00AF38E9" w:rsidRPr="000107CE" w:rsidRDefault="00AF38E9" w:rsidP="00AF38E9">
            <w:pPr>
              <w:spacing w:line="240" w:lineRule="auto"/>
              <w:rPr>
                <w:sz w:val="16"/>
                <w:lang w:val="en-AU"/>
              </w:rPr>
            </w:pPr>
          </w:p>
        </w:tc>
        <w:tc>
          <w:tcPr>
            <w:tcW w:w="856" w:type="dxa"/>
          </w:tcPr>
          <w:p w14:paraId="470313D2" w14:textId="77777777" w:rsidR="00AF38E9" w:rsidRPr="000107CE" w:rsidRDefault="00AF38E9" w:rsidP="00AF38E9">
            <w:pPr>
              <w:spacing w:line="240" w:lineRule="auto"/>
              <w:rPr>
                <w:sz w:val="16"/>
                <w:lang w:val="en-AU"/>
              </w:rPr>
            </w:pPr>
          </w:p>
        </w:tc>
      </w:tr>
      <w:tr w:rsidR="00FC4079" w:rsidRPr="000107CE" w14:paraId="3D9D7DA8" w14:textId="77777777" w:rsidTr="005A65BE">
        <w:tc>
          <w:tcPr>
            <w:tcW w:w="1320" w:type="dxa"/>
          </w:tcPr>
          <w:p w14:paraId="44916F97"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1A72D1F8" w14:textId="77777777" w:rsidR="00AF38E9" w:rsidRPr="000107CE" w:rsidRDefault="00AF38E9" w:rsidP="00AF38E9">
            <w:pPr>
              <w:spacing w:line="240" w:lineRule="auto"/>
              <w:rPr>
                <w:sz w:val="16"/>
                <w:lang w:val="en-AU"/>
              </w:rPr>
            </w:pPr>
            <w:r w:rsidRPr="000107CE">
              <w:rPr>
                <w:sz w:val="16"/>
                <w:lang w:val="en-AU"/>
              </w:rPr>
              <w:t>Tablet 5 mg amlodipine (as besilate) with 80 mg atorvastatin (as calcium)</w:t>
            </w:r>
          </w:p>
        </w:tc>
        <w:tc>
          <w:tcPr>
            <w:tcW w:w="941" w:type="dxa"/>
          </w:tcPr>
          <w:p w14:paraId="41EDCFF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500B66" w14:textId="77777777" w:rsidR="00AF38E9" w:rsidRPr="000107CE" w:rsidRDefault="00AF38E9" w:rsidP="00AF38E9">
            <w:pPr>
              <w:spacing w:line="240" w:lineRule="auto"/>
              <w:rPr>
                <w:sz w:val="16"/>
                <w:lang w:val="en-AU"/>
              </w:rPr>
            </w:pPr>
            <w:r w:rsidRPr="000107CE">
              <w:rPr>
                <w:sz w:val="16"/>
                <w:lang w:val="en-AU"/>
              </w:rPr>
              <w:t>Cadivast 5/80</w:t>
            </w:r>
          </w:p>
        </w:tc>
        <w:tc>
          <w:tcPr>
            <w:tcW w:w="591" w:type="dxa"/>
          </w:tcPr>
          <w:p w14:paraId="28D22BA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1E0CF0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8740076" w14:textId="77777777" w:rsidR="00AF38E9" w:rsidRPr="000107CE" w:rsidRDefault="00AF38E9" w:rsidP="00AF38E9">
            <w:pPr>
              <w:spacing w:line="240" w:lineRule="auto"/>
              <w:rPr>
                <w:sz w:val="16"/>
                <w:lang w:val="en-AU"/>
              </w:rPr>
            </w:pPr>
          </w:p>
        </w:tc>
        <w:tc>
          <w:tcPr>
            <w:tcW w:w="1675" w:type="dxa"/>
          </w:tcPr>
          <w:p w14:paraId="2542876F"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4527BA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B5D7BD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C64FBAF" w14:textId="77777777" w:rsidR="00AF38E9" w:rsidRPr="000107CE" w:rsidRDefault="00AF38E9" w:rsidP="00AF38E9">
            <w:pPr>
              <w:spacing w:line="240" w:lineRule="auto"/>
              <w:rPr>
                <w:sz w:val="16"/>
                <w:lang w:val="en-AU"/>
              </w:rPr>
            </w:pPr>
          </w:p>
        </w:tc>
        <w:tc>
          <w:tcPr>
            <w:tcW w:w="544" w:type="dxa"/>
          </w:tcPr>
          <w:p w14:paraId="4918704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997DF1B" w14:textId="77777777" w:rsidR="00AF38E9" w:rsidRPr="000107CE" w:rsidRDefault="00AF38E9" w:rsidP="00AF38E9">
            <w:pPr>
              <w:spacing w:line="240" w:lineRule="auto"/>
              <w:rPr>
                <w:sz w:val="16"/>
                <w:lang w:val="en-AU"/>
              </w:rPr>
            </w:pPr>
          </w:p>
        </w:tc>
        <w:tc>
          <w:tcPr>
            <w:tcW w:w="856" w:type="dxa"/>
          </w:tcPr>
          <w:p w14:paraId="6256F90E" w14:textId="77777777" w:rsidR="00AF38E9" w:rsidRPr="000107CE" w:rsidRDefault="00AF38E9" w:rsidP="00AF38E9">
            <w:pPr>
              <w:spacing w:line="240" w:lineRule="auto"/>
              <w:rPr>
                <w:sz w:val="16"/>
                <w:lang w:val="en-AU"/>
              </w:rPr>
            </w:pPr>
          </w:p>
        </w:tc>
      </w:tr>
      <w:tr w:rsidR="00FC4079" w:rsidRPr="000107CE" w14:paraId="0734E76C" w14:textId="77777777" w:rsidTr="005A65BE">
        <w:tc>
          <w:tcPr>
            <w:tcW w:w="1320" w:type="dxa"/>
          </w:tcPr>
          <w:p w14:paraId="5DEA5B43"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02BC1341" w14:textId="77777777" w:rsidR="00AF38E9" w:rsidRPr="000107CE" w:rsidRDefault="00AF38E9" w:rsidP="00AF38E9">
            <w:pPr>
              <w:spacing w:line="240" w:lineRule="auto"/>
              <w:rPr>
                <w:sz w:val="16"/>
                <w:lang w:val="en-AU"/>
              </w:rPr>
            </w:pPr>
            <w:r w:rsidRPr="000107CE">
              <w:rPr>
                <w:sz w:val="16"/>
                <w:lang w:val="en-AU"/>
              </w:rPr>
              <w:t>Tablet 5 mg amlodipine (as besilate) with 80 mg atorvastatin (as calcium)</w:t>
            </w:r>
          </w:p>
        </w:tc>
        <w:tc>
          <w:tcPr>
            <w:tcW w:w="941" w:type="dxa"/>
          </w:tcPr>
          <w:p w14:paraId="043B46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FA7B32" w14:textId="77777777" w:rsidR="00AF38E9" w:rsidRPr="000107CE" w:rsidRDefault="00AF38E9" w:rsidP="00AF38E9">
            <w:pPr>
              <w:spacing w:line="240" w:lineRule="auto"/>
              <w:rPr>
                <w:sz w:val="16"/>
                <w:lang w:val="en-AU"/>
              </w:rPr>
            </w:pPr>
            <w:r w:rsidRPr="000107CE">
              <w:rPr>
                <w:sz w:val="16"/>
                <w:lang w:val="en-AU"/>
              </w:rPr>
              <w:t>Caduet 5/80</w:t>
            </w:r>
          </w:p>
        </w:tc>
        <w:tc>
          <w:tcPr>
            <w:tcW w:w="591" w:type="dxa"/>
          </w:tcPr>
          <w:p w14:paraId="54551946"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FB7878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D7B5AA" w14:textId="77777777" w:rsidR="00AF38E9" w:rsidRPr="000107CE" w:rsidRDefault="00AF38E9" w:rsidP="00AF38E9">
            <w:pPr>
              <w:spacing w:line="240" w:lineRule="auto"/>
              <w:rPr>
                <w:sz w:val="16"/>
                <w:lang w:val="en-AU"/>
              </w:rPr>
            </w:pPr>
          </w:p>
        </w:tc>
        <w:tc>
          <w:tcPr>
            <w:tcW w:w="1675" w:type="dxa"/>
          </w:tcPr>
          <w:p w14:paraId="54611040" w14:textId="77777777" w:rsidR="00AF38E9" w:rsidRPr="000107CE" w:rsidRDefault="00AF38E9" w:rsidP="00AF38E9">
            <w:pPr>
              <w:spacing w:line="240" w:lineRule="auto"/>
              <w:rPr>
                <w:sz w:val="16"/>
                <w:lang w:val="en-AU"/>
              </w:rPr>
            </w:pPr>
          </w:p>
        </w:tc>
        <w:tc>
          <w:tcPr>
            <w:tcW w:w="685" w:type="dxa"/>
          </w:tcPr>
          <w:p w14:paraId="2AB94AC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175B05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FAFED4" w14:textId="77777777" w:rsidR="00AF38E9" w:rsidRPr="000107CE" w:rsidRDefault="00AF38E9" w:rsidP="00AF38E9">
            <w:pPr>
              <w:spacing w:line="240" w:lineRule="auto"/>
              <w:rPr>
                <w:sz w:val="16"/>
                <w:lang w:val="en-AU"/>
              </w:rPr>
            </w:pPr>
          </w:p>
        </w:tc>
        <w:tc>
          <w:tcPr>
            <w:tcW w:w="544" w:type="dxa"/>
          </w:tcPr>
          <w:p w14:paraId="4A0EE33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82F3A14" w14:textId="77777777" w:rsidR="00AF38E9" w:rsidRPr="000107CE" w:rsidRDefault="00AF38E9" w:rsidP="00AF38E9">
            <w:pPr>
              <w:spacing w:line="240" w:lineRule="auto"/>
              <w:rPr>
                <w:sz w:val="16"/>
                <w:lang w:val="en-AU"/>
              </w:rPr>
            </w:pPr>
          </w:p>
        </w:tc>
        <w:tc>
          <w:tcPr>
            <w:tcW w:w="856" w:type="dxa"/>
          </w:tcPr>
          <w:p w14:paraId="06D3D23B" w14:textId="77777777" w:rsidR="00AF38E9" w:rsidRPr="000107CE" w:rsidRDefault="00AF38E9" w:rsidP="00AF38E9">
            <w:pPr>
              <w:spacing w:line="240" w:lineRule="auto"/>
              <w:rPr>
                <w:sz w:val="16"/>
                <w:lang w:val="en-AU"/>
              </w:rPr>
            </w:pPr>
          </w:p>
        </w:tc>
      </w:tr>
      <w:tr w:rsidR="00FC4079" w:rsidRPr="000107CE" w14:paraId="107A698F" w14:textId="77777777" w:rsidTr="005A65BE">
        <w:tc>
          <w:tcPr>
            <w:tcW w:w="1320" w:type="dxa"/>
          </w:tcPr>
          <w:p w14:paraId="139EC060"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4C46E7CF" w14:textId="77777777" w:rsidR="00AF38E9" w:rsidRPr="000107CE" w:rsidRDefault="00AF38E9" w:rsidP="00AF38E9">
            <w:pPr>
              <w:spacing w:line="240" w:lineRule="auto"/>
              <w:rPr>
                <w:sz w:val="16"/>
                <w:lang w:val="en-AU"/>
              </w:rPr>
            </w:pPr>
            <w:r w:rsidRPr="000107CE">
              <w:rPr>
                <w:sz w:val="16"/>
                <w:lang w:val="en-AU"/>
              </w:rPr>
              <w:t>Tablet 5 mg amlodipine (as besilate) with 80 mg atorvastatin (as calcium)</w:t>
            </w:r>
          </w:p>
        </w:tc>
        <w:tc>
          <w:tcPr>
            <w:tcW w:w="941" w:type="dxa"/>
          </w:tcPr>
          <w:p w14:paraId="5737CE3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EFAC11" w14:textId="77777777" w:rsidR="00AF38E9" w:rsidRPr="000107CE" w:rsidRDefault="00AF38E9" w:rsidP="00AF38E9">
            <w:pPr>
              <w:spacing w:line="240" w:lineRule="auto"/>
              <w:rPr>
                <w:sz w:val="16"/>
                <w:lang w:val="en-AU"/>
              </w:rPr>
            </w:pPr>
            <w:r w:rsidRPr="000107CE">
              <w:rPr>
                <w:sz w:val="16"/>
                <w:lang w:val="en-AU"/>
              </w:rPr>
              <w:t>Caduet 5/80</w:t>
            </w:r>
          </w:p>
        </w:tc>
        <w:tc>
          <w:tcPr>
            <w:tcW w:w="591" w:type="dxa"/>
          </w:tcPr>
          <w:p w14:paraId="0FA8BA9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70B892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996386" w14:textId="77777777" w:rsidR="00AF38E9" w:rsidRPr="000107CE" w:rsidRDefault="00AF38E9" w:rsidP="00AF38E9">
            <w:pPr>
              <w:spacing w:line="240" w:lineRule="auto"/>
              <w:rPr>
                <w:sz w:val="16"/>
                <w:lang w:val="en-AU"/>
              </w:rPr>
            </w:pPr>
          </w:p>
        </w:tc>
        <w:tc>
          <w:tcPr>
            <w:tcW w:w="1675" w:type="dxa"/>
          </w:tcPr>
          <w:p w14:paraId="478BFB0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029EC0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35069A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EF25D2B" w14:textId="77777777" w:rsidR="00AF38E9" w:rsidRPr="000107CE" w:rsidRDefault="00AF38E9" w:rsidP="00AF38E9">
            <w:pPr>
              <w:spacing w:line="240" w:lineRule="auto"/>
              <w:rPr>
                <w:sz w:val="16"/>
                <w:lang w:val="en-AU"/>
              </w:rPr>
            </w:pPr>
          </w:p>
        </w:tc>
        <w:tc>
          <w:tcPr>
            <w:tcW w:w="544" w:type="dxa"/>
          </w:tcPr>
          <w:p w14:paraId="32ED469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3B9CE05" w14:textId="77777777" w:rsidR="00AF38E9" w:rsidRPr="000107CE" w:rsidRDefault="00AF38E9" w:rsidP="00AF38E9">
            <w:pPr>
              <w:spacing w:line="240" w:lineRule="auto"/>
              <w:rPr>
                <w:sz w:val="16"/>
                <w:lang w:val="en-AU"/>
              </w:rPr>
            </w:pPr>
          </w:p>
        </w:tc>
        <w:tc>
          <w:tcPr>
            <w:tcW w:w="856" w:type="dxa"/>
          </w:tcPr>
          <w:p w14:paraId="1A217461" w14:textId="77777777" w:rsidR="00AF38E9" w:rsidRPr="000107CE" w:rsidRDefault="00AF38E9" w:rsidP="00AF38E9">
            <w:pPr>
              <w:spacing w:line="240" w:lineRule="auto"/>
              <w:rPr>
                <w:sz w:val="16"/>
                <w:lang w:val="en-AU"/>
              </w:rPr>
            </w:pPr>
          </w:p>
        </w:tc>
      </w:tr>
      <w:tr w:rsidR="00FC4079" w:rsidRPr="000107CE" w14:paraId="20250C9E" w14:textId="77777777" w:rsidTr="005A65BE">
        <w:tc>
          <w:tcPr>
            <w:tcW w:w="1320" w:type="dxa"/>
          </w:tcPr>
          <w:p w14:paraId="43304EE4"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2F4F66A8" w14:textId="77777777" w:rsidR="00AF38E9" w:rsidRPr="000107CE" w:rsidRDefault="00AF38E9" w:rsidP="00AF38E9">
            <w:pPr>
              <w:spacing w:line="240" w:lineRule="auto"/>
              <w:rPr>
                <w:sz w:val="16"/>
                <w:lang w:val="en-AU"/>
              </w:rPr>
            </w:pPr>
            <w:r w:rsidRPr="000107CE">
              <w:rPr>
                <w:sz w:val="16"/>
                <w:lang w:val="en-AU"/>
              </w:rPr>
              <w:t>Tablet 10 mg amlodipine (as besilate) with 10 mg atorvastatin (as calcium)</w:t>
            </w:r>
          </w:p>
        </w:tc>
        <w:tc>
          <w:tcPr>
            <w:tcW w:w="941" w:type="dxa"/>
          </w:tcPr>
          <w:p w14:paraId="14220F1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AA2AA3" w14:textId="77777777" w:rsidR="00AF38E9" w:rsidRPr="000107CE" w:rsidRDefault="00AF38E9" w:rsidP="00AF38E9">
            <w:pPr>
              <w:spacing w:line="240" w:lineRule="auto"/>
              <w:rPr>
                <w:sz w:val="16"/>
                <w:lang w:val="en-AU"/>
              </w:rPr>
            </w:pPr>
            <w:r w:rsidRPr="000107CE">
              <w:rPr>
                <w:sz w:val="16"/>
                <w:lang w:val="en-AU"/>
              </w:rPr>
              <w:t>Cadivast 10/10</w:t>
            </w:r>
          </w:p>
        </w:tc>
        <w:tc>
          <w:tcPr>
            <w:tcW w:w="591" w:type="dxa"/>
          </w:tcPr>
          <w:p w14:paraId="1032B96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4FEBC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8C4A58" w14:textId="77777777" w:rsidR="00AF38E9" w:rsidRPr="000107CE" w:rsidRDefault="00AF38E9" w:rsidP="00AF38E9">
            <w:pPr>
              <w:spacing w:line="240" w:lineRule="auto"/>
              <w:rPr>
                <w:sz w:val="16"/>
                <w:lang w:val="en-AU"/>
              </w:rPr>
            </w:pPr>
          </w:p>
        </w:tc>
        <w:tc>
          <w:tcPr>
            <w:tcW w:w="1675" w:type="dxa"/>
          </w:tcPr>
          <w:p w14:paraId="100CEBA9" w14:textId="77777777" w:rsidR="00AF38E9" w:rsidRPr="000107CE" w:rsidRDefault="00AF38E9" w:rsidP="00AF38E9">
            <w:pPr>
              <w:spacing w:line="240" w:lineRule="auto"/>
              <w:rPr>
                <w:sz w:val="16"/>
                <w:lang w:val="en-AU"/>
              </w:rPr>
            </w:pPr>
          </w:p>
        </w:tc>
        <w:tc>
          <w:tcPr>
            <w:tcW w:w="685" w:type="dxa"/>
          </w:tcPr>
          <w:p w14:paraId="5AB9762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7F5B19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ABEE3D" w14:textId="77777777" w:rsidR="00AF38E9" w:rsidRPr="000107CE" w:rsidRDefault="00AF38E9" w:rsidP="00AF38E9">
            <w:pPr>
              <w:spacing w:line="240" w:lineRule="auto"/>
              <w:rPr>
                <w:sz w:val="16"/>
                <w:lang w:val="en-AU"/>
              </w:rPr>
            </w:pPr>
          </w:p>
        </w:tc>
        <w:tc>
          <w:tcPr>
            <w:tcW w:w="544" w:type="dxa"/>
          </w:tcPr>
          <w:p w14:paraId="29DF6CF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B63C1D3" w14:textId="77777777" w:rsidR="00AF38E9" w:rsidRPr="000107CE" w:rsidRDefault="00AF38E9" w:rsidP="00AF38E9">
            <w:pPr>
              <w:spacing w:line="240" w:lineRule="auto"/>
              <w:rPr>
                <w:sz w:val="16"/>
                <w:lang w:val="en-AU"/>
              </w:rPr>
            </w:pPr>
          </w:p>
        </w:tc>
        <w:tc>
          <w:tcPr>
            <w:tcW w:w="856" w:type="dxa"/>
          </w:tcPr>
          <w:p w14:paraId="3D0FBF27" w14:textId="77777777" w:rsidR="00AF38E9" w:rsidRPr="000107CE" w:rsidRDefault="00AF38E9" w:rsidP="00AF38E9">
            <w:pPr>
              <w:spacing w:line="240" w:lineRule="auto"/>
              <w:rPr>
                <w:sz w:val="16"/>
                <w:lang w:val="en-AU"/>
              </w:rPr>
            </w:pPr>
          </w:p>
        </w:tc>
      </w:tr>
      <w:tr w:rsidR="00FC4079" w:rsidRPr="000107CE" w14:paraId="44978EC0" w14:textId="77777777" w:rsidTr="005A65BE">
        <w:tc>
          <w:tcPr>
            <w:tcW w:w="1320" w:type="dxa"/>
          </w:tcPr>
          <w:p w14:paraId="4861CDE2"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6B2431B0" w14:textId="77777777" w:rsidR="00AF38E9" w:rsidRPr="000107CE" w:rsidRDefault="00AF38E9" w:rsidP="00AF38E9">
            <w:pPr>
              <w:spacing w:line="240" w:lineRule="auto"/>
              <w:rPr>
                <w:sz w:val="16"/>
                <w:lang w:val="en-AU"/>
              </w:rPr>
            </w:pPr>
            <w:r w:rsidRPr="000107CE">
              <w:rPr>
                <w:sz w:val="16"/>
                <w:lang w:val="en-AU"/>
              </w:rPr>
              <w:t>Tablet 10 mg amlodipine (as besilate) with 10 mg atorvastatin (as calcium)</w:t>
            </w:r>
          </w:p>
        </w:tc>
        <w:tc>
          <w:tcPr>
            <w:tcW w:w="941" w:type="dxa"/>
          </w:tcPr>
          <w:p w14:paraId="66931DE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F00A01" w14:textId="77777777" w:rsidR="00AF38E9" w:rsidRPr="000107CE" w:rsidRDefault="00AF38E9" w:rsidP="00AF38E9">
            <w:pPr>
              <w:spacing w:line="240" w:lineRule="auto"/>
              <w:rPr>
                <w:sz w:val="16"/>
                <w:lang w:val="en-AU"/>
              </w:rPr>
            </w:pPr>
            <w:r w:rsidRPr="000107CE">
              <w:rPr>
                <w:sz w:val="16"/>
                <w:lang w:val="en-AU"/>
              </w:rPr>
              <w:t>Cadivast 10/10</w:t>
            </w:r>
          </w:p>
        </w:tc>
        <w:tc>
          <w:tcPr>
            <w:tcW w:w="591" w:type="dxa"/>
          </w:tcPr>
          <w:p w14:paraId="77BC9A55"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979A42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9ADD41" w14:textId="77777777" w:rsidR="00AF38E9" w:rsidRPr="000107CE" w:rsidRDefault="00AF38E9" w:rsidP="00AF38E9">
            <w:pPr>
              <w:spacing w:line="240" w:lineRule="auto"/>
              <w:rPr>
                <w:sz w:val="16"/>
                <w:lang w:val="en-AU"/>
              </w:rPr>
            </w:pPr>
          </w:p>
        </w:tc>
        <w:tc>
          <w:tcPr>
            <w:tcW w:w="1675" w:type="dxa"/>
          </w:tcPr>
          <w:p w14:paraId="5227013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D65BB4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2CF2E2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12B2679" w14:textId="77777777" w:rsidR="00AF38E9" w:rsidRPr="000107CE" w:rsidRDefault="00AF38E9" w:rsidP="00AF38E9">
            <w:pPr>
              <w:spacing w:line="240" w:lineRule="auto"/>
              <w:rPr>
                <w:sz w:val="16"/>
                <w:lang w:val="en-AU"/>
              </w:rPr>
            </w:pPr>
          </w:p>
        </w:tc>
        <w:tc>
          <w:tcPr>
            <w:tcW w:w="544" w:type="dxa"/>
          </w:tcPr>
          <w:p w14:paraId="4F6FDDA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1973D84" w14:textId="77777777" w:rsidR="00AF38E9" w:rsidRPr="000107CE" w:rsidRDefault="00AF38E9" w:rsidP="00AF38E9">
            <w:pPr>
              <w:spacing w:line="240" w:lineRule="auto"/>
              <w:rPr>
                <w:sz w:val="16"/>
                <w:lang w:val="en-AU"/>
              </w:rPr>
            </w:pPr>
          </w:p>
        </w:tc>
        <w:tc>
          <w:tcPr>
            <w:tcW w:w="856" w:type="dxa"/>
          </w:tcPr>
          <w:p w14:paraId="721FAF5E" w14:textId="77777777" w:rsidR="00AF38E9" w:rsidRPr="000107CE" w:rsidRDefault="00AF38E9" w:rsidP="00AF38E9">
            <w:pPr>
              <w:spacing w:line="240" w:lineRule="auto"/>
              <w:rPr>
                <w:sz w:val="16"/>
                <w:lang w:val="en-AU"/>
              </w:rPr>
            </w:pPr>
          </w:p>
        </w:tc>
      </w:tr>
      <w:tr w:rsidR="00FC4079" w:rsidRPr="000107CE" w14:paraId="6E4FB5DA" w14:textId="77777777" w:rsidTr="005A65BE">
        <w:tc>
          <w:tcPr>
            <w:tcW w:w="1320" w:type="dxa"/>
          </w:tcPr>
          <w:p w14:paraId="054C4148"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59711F5A" w14:textId="77777777" w:rsidR="00AF38E9" w:rsidRPr="000107CE" w:rsidRDefault="00AF38E9" w:rsidP="00AF38E9">
            <w:pPr>
              <w:spacing w:line="240" w:lineRule="auto"/>
              <w:rPr>
                <w:sz w:val="16"/>
                <w:lang w:val="en-AU"/>
              </w:rPr>
            </w:pPr>
            <w:r w:rsidRPr="000107CE">
              <w:rPr>
                <w:sz w:val="16"/>
                <w:lang w:val="en-AU"/>
              </w:rPr>
              <w:t>Tablet 10 mg amlodipine (as besilate) with 10 mg atorvastatin (as calcium)</w:t>
            </w:r>
          </w:p>
        </w:tc>
        <w:tc>
          <w:tcPr>
            <w:tcW w:w="941" w:type="dxa"/>
          </w:tcPr>
          <w:p w14:paraId="63CCA26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7E1F2E" w14:textId="77777777" w:rsidR="00AF38E9" w:rsidRPr="000107CE" w:rsidRDefault="00AF38E9" w:rsidP="00AF38E9">
            <w:pPr>
              <w:spacing w:line="240" w:lineRule="auto"/>
              <w:rPr>
                <w:sz w:val="16"/>
                <w:lang w:val="en-AU"/>
              </w:rPr>
            </w:pPr>
            <w:r w:rsidRPr="000107CE">
              <w:rPr>
                <w:sz w:val="16"/>
                <w:lang w:val="en-AU"/>
              </w:rPr>
              <w:t>Caduet 10/10</w:t>
            </w:r>
          </w:p>
        </w:tc>
        <w:tc>
          <w:tcPr>
            <w:tcW w:w="591" w:type="dxa"/>
          </w:tcPr>
          <w:p w14:paraId="4D7F0D8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1E373B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7E70C16" w14:textId="77777777" w:rsidR="00AF38E9" w:rsidRPr="000107CE" w:rsidRDefault="00AF38E9" w:rsidP="00AF38E9">
            <w:pPr>
              <w:spacing w:line="240" w:lineRule="auto"/>
              <w:rPr>
                <w:sz w:val="16"/>
                <w:lang w:val="en-AU"/>
              </w:rPr>
            </w:pPr>
          </w:p>
        </w:tc>
        <w:tc>
          <w:tcPr>
            <w:tcW w:w="1675" w:type="dxa"/>
          </w:tcPr>
          <w:p w14:paraId="05C78BCD" w14:textId="77777777" w:rsidR="00AF38E9" w:rsidRPr="000107CE" w:rsidRDefault="00AF38E9" w:rsidP="00AF38E9">
            <w:pPr>
              <w:spacing w:line="240" w:lineRule="auto"/>
              <w:rPr>
                <w:sz w:val="16"/>
                <w:lang w:val="en-AU"/>
              </w:rPr>
            </w:pPr>
          </w:p>
        </w:tc>
        <w:tc>
          <w:tcPr>
            <w:tcW w:w="685" w:type="dxa"/>
          </w:tcPr>
          <w:p w14:paraId="534AE8D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BD3C19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B5D7BB" w14:textId="77777777" w:rsidR="00AF38E9" w:rsidRPr="000107CE" w:rsidRDefault="00AF38E9" w:rsidP="00AF38E9">
            <w:pPr>
              <w:spacing w:line="240" w:lineRule="auto"/>
              <w:rPr>
                <w:sz w:val="16"/>
                <w:lang w:val="en-AU"/>
              </w:rPr>
            </w:pPr>
          </w:p>
        </w:tc>
        <w:tc>
          <w:tcPr>
            <w:tcW w:w="544" w:type="dxa"/>
          </w:tcPr>
          <w:p w14:paraId="2C21E4B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B5135A0" w14:textId="77777777" w:rsidR="00AF38E9" w:rsidRPr="000107CE" w:rsidRDefault="00AF38E9" w:rsidP="00AF38E9">
            <w:pPr>
              <w:spacing w:line="240" w:lineRule="auto"/>
              <w:rPr>
                <w:sz w:val="16"/>
                <w:lang w:val="en-AU"/>
              </w:rPr>
            </w:pPr>
          </w:p>
        </w:tc>
        <w:tc>
          <w:tcPr>
            <w:tcW w:w="856" w:type="dxa"/>
          </w:tcPr>
          <w:p w14:paraId="6583047A" w14:textId="77777777" w:rsidR="00AF38E9" w:rsidRPr="000107CE" w:rsidRDefault="00AF38E9" w:rsidP="00AF38E9">
            <w:pPr>
              <w:spacing w:line="240" w:lineRule="auto"/>
              <w:rPr>
                <w:sz w:val="16"/>
                <w:lang w:val="en-AU"/>
              </w:rPr>
            </w:pPr>
          </w:p>
        </w:tc>
      </w:tr>
      <w:tr w:rsidR="00FC4079" w:rsidRPr="000107CE" w14:paraId="46790AED" w14:textId="77777777" w:rsidTr="005A65BE">
        <w:tc>
          <w:tcPr>
            <w:tcW w:w="1320" w:type="dxa"/>
          </w:tcPr>
          <w:p w14:paraId="03005DD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401DAFE4" w14:textId="77777777" w:rsidR="00AF38E9" w:rsidRPr="000107CE" w:rsidRDefault="00AF38E9" w:rsidP="00AF38E9">
            <w:pPr>
              <w:spacing w:line="240" w:lineRule="auto"/>
              <w:rPr>
                <w:sz w:val="16"/>
                <w:lang w:val="en-AU"/>
              </w:rPr>
            </w:pPr>
            <w:r w:rsidRPr="000107CE">
              <w:rPr>
                <w:sz w:val="16"/>
                <w:lang w:val="en-AU"/>
              </w:rPr>
              <w:t>Tablet 10 mg amlodipine (as besilate) with 10 mg atorvastatin (as calcium)</w:t>
            </w:r>
          </w:p>
        </w:tc>
        <w:tc>
          <w:tcPr>
            <w:tcW w:w="941" w:type="dxa"/>
          </w:tcPr>
          <w:p w14:paraId="4DF1980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62C326" w14:textId="77777777" w:rsidR="00AF38E9" w:rsidRPr="000107CE" w:rsidRDefault="00AF38E9" w:rsidP="00AF38E9">
            <w:pPr>
              <w:spacing w:line="240" w:lineRule="auto"/>
              <w:rPr>
                <w:sz w:val="16"/>
                <w:lang w:val="en-AU"/>
              </w:rPr>
            </w:pPr>
            <w:r w:rsidRPr="000107CE">
              <w:rPr>
                <w:sz w:val="16"/>
                <w:lang w:val="en-AU"/>
              </w:rPr>
              <w:t>Caduet 10/10</w:t>
            </w:r>
          </w:p>
        </w:tc>
        <w:tc>
          <w:tcPr>
            <w:tcW w:w="591" w:type="dxa"/>
          </w:tcPr>
          <w:p w14:paraId="0FE56AE4"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F42576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1F5165" w14:textId="77777777" w:rsidR="00AF38E9" w:rsidRPr="000107CE" w:rsidRDefault="00AF38E9" w:rsidP="00AF38E9">
            <w:pPr>
              <w:spacing w:line="240" w:lineRule="auto"/>
              <w:rPr>
                <w:sz w:val="16"/>
                <w:lang w:val="en-AU"/>
              </w:rPr>
            </w:pPr>
          </w:p>
        </w:tc>
        <w:tc>
          <w:tcPr>
            <w:tcW w:w="1675" w:type="dxa"/>
          </w:tcPr>
          <w:p w14:paraId="4F82873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D89A4D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4869D5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B4F9B8D" w14:textId="77777777" w:rsidR="00AF38E9" w:rsidRPr="000107CE" w:rsidRDefault="00AF38E9" w:rsidP="00AF38E9">
            <w:pPr>
              <w:spacing w:line="240" w:lineRule="auto"/>
              <w:rPr>
                <w:sz w:val="16"/>
                <w:lang w:val="en-AU"/>
              </w:rPr>
            </w:pPr>
          </w:p>
        </w:tc>
        <w:tc>
          <w:tcPr>
            <w:tcW w:w="544" w:type="dxa"/>
          </w:tcPr>
          <w:p w14:paraId="780F54D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F3706DC" w14:textId="77777777" w:rsidR="00AF38E9" w:rsidRPr="000107CE" w:rsidRDefault="00AF38E9" w:rsidP="00AF38E9">
            <w:pPr>
              <w:spacing w:line="240" w:lineRule="auto"/>
              <w:rPr>
                <w:sz w:val="16"/>
                <w:lang w:val="en-AU"/>
              </w:rPr>
            </w:pPr>
          </w:p>
        </w:tc>
        <w:tc>
          <w:tcPr>
            <w:tcW w:w="856" w:type="dxa"/>
          </w:tcPr>
          <w:p w14:paraId="7D0F13D7" w14:textId="77777777" w:rsidR="00AF38E9" w:rsidRPr="000107CE" w:rsidRDefault="00AF38E9" w:rsidP="00AF38E9">
            <w:pPr>
              <w:spacing w:line="240" w:lineRule="auto"/>
              <w:rPr>
                <w:sz w:val="16"/>
                <w:lang w:val="en-AU"/>
              </w:rPr>
            </w:pPr>
          </w:p>
        </w:tc>
      </w:tr>
      <w:tr w:rsidR="00FC4079" w:rsidRPr="000107CE" w14:paraId="08FAB3A5" w14:textId="77777777" w:rsidTr="005A65BE">
        <w:tc>
          <w:tcPr>
            <w:tcW w:w="1320" w:type="dxa"/>
          </w:tcPr>
          <w:p w14:paraId="2CA50EA0"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532ED283" w14:textId="77777777" w:rsidR="00AF38E9" w:rsidRPr="000107CE" w:rsidRDefault="00AF38E9" w:rsidP="00AF38E9">
            <w:pPr>
              <w:spacing w:line="240" w:lineRule="auto"/>
              <w:rPr>
                <w:sz w:val="16"/>
                <w:lang w:val="en-AU"/>
              </w:rPr>
            </w:pPr>
            <w:r w:rsidRPr="000107CE">
              <w:rPr>
                <w:sz w:val="16"/>
                <w:lang w:val="en-AU"/>
              </w:rPr>
              <w:t>Tablet 10 mg amlodipine (as besilate) with 20 mg atorvastatin (as calcium)</w:t>
            </w:r>
          </w:p>
        </w:tc>
        <w:tc>
          <w:tcPr>
            <w:tcW w:w="941" w:type="dxa"/>
          </w:tcPr>
          <w:p w14:paraId="464EC2E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972307" w14:textId="77777777" w:rsidR="00AF38E9" w:rsidRPr="000107CE" w:rsidRDefault="00AF38E9" w:rsidP="00AF38E9">
            <w:pPr>
              <w:spacing w:line="240" w:lineRule="auto"/>
              <w:rPr>
                <w:sz w:val="16"/>
                <w:lang w:val="en-AU"/>
              </w:rPr>
            </w:pPr>
            <w:r w:rsidRPr="000107CE">
              <w:rPr>
                <w:sz w:val="16"/>
                <w:lang w:val="en-AU"/>
              </w:rPr>
              <w:t>Cadivast 10/20</w:t>
            </w:r>
          </w:p>
        </w:tc>
        <w:tc>
          <w:tcPr>
            <w:tcW w:w="591" w:type="dxa"/>
          </w:tcPr>
          <w:p w14:paraId="7F27B5F4"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17C5FD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76251C" w14:textId="77777777" w:rsidR="00AF38E9" w:rsidRPr="000107CE" w:rsidRDefault="00AF38E9" w:rsidP="00AF38E9">
            <w:pPr>
              <w:spacing w:line="240" w:lineRule="auto"/>
              <w:rPr>
                <w:sz w:val="16"/>
                <w:lang w:val="en-AU"/>
              </w:rPr>
            </w:pPr>
          </w:p>
        </w:tc>
        <w:tc>
          <w:tcPr>
            <w:tcW w:w="1675" w:type="dxa"/>
          </w:tcPr>
          <w:p w14:paraId="4E7A60C3" w14:textId="77777777" w:rsidR="00AF38E9" w:rsidRPr="000107CE" w:rsidRDefault="00AF38E9" w:rsidP="00AF38E9">
            <w:pPr>
              <w:spacing w:line="240" w:lineRule="auto"/>
              <w:rPr>
                <w:sz w:val="16"/>
                <w:lang w:val="en-AU"/>
              </w:rPr>
            </w:pPr>
          </w:p>
        </w:tc>
        <w:tc>
          <w:tcPr>
            <w:tcW w:w="685" w:type="dxa"/>
          </w:tcPr>
          <w:p w14:paraId="47DEFE8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0D6FA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252E837" w14:textId="77777777" w:rsidR="00AF38E9" w:rsidRPr="000107CE" w:rsidRDefault="00AF38E9" w:rsidP="00AF38E9">
            <w:pPr>
              <w:spacing w:line="240" w:lineRule="auto"/>
              <w:rPr>
                <w:sz w:val="16"/>
                <w:lang w:val="en-AU"/>
              </w:rPr>
            </w:pPr>
          </w:p>
        </w:tc>
        <w:tc>
          <w:tcPr>
            <w:tcW w:w="544" w:type="dxa"/>
          </w:tcPr>
          <w:p w14:paraId="21A3690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5015D0F" w14:textId="77777777" w:rsidR="00AF38E9" w:rsidRPr="000107CE" w:rsidRDefault="00AF38E9" w:rsidP="00AF38E9">
            <w:pPr>
              <w:spacing w:line="240" w:lineRule="auto"/>
              <w:rPr>
                <w:sz w:val="16"/>
                <w:lang w:val="en-AU"/>
              </w:rPr>
            </w:pPr>
          </w:p>
        </w:tc>
        <w:tc>
          <w:tcPr>
            <w:tcW w:w="856" w:type="dxa"/>
          </w:tcPr>
          <w:p w14:paraId="705BB34E" w14:textId="77777777" w:rsidR="00AF38E9" w:rsidRPr="000107CE" w:rsidRDefault="00AF38E9" w:rsidP="00AF38E9">
            <w:pPr>
              <w:spacing w:line="240" w:lineRule="auto"/>
              <w:rPr>
                <w:sz w:val="16"/>
                <w:lang w:val="en-AU"/>
              </w:rPr>
            </w:pPr>
          </w:p>
        </w:tc>
      </w:tr>
      <w:tr w:rsidR="00FC4079" w:rsidRPr="000107CE" w14:paraId="671CBF52" w14:textId="77777777" w:rsidTr="005A65BE">
        <w:tc>
          <w:tcPr>
            <w:tcW w:w="1320" w:type="dxa"/>
          </w:tcPr>
          <w:p w14:paraId="14CA819C"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37DAE7C8" w14:textId="77777777" w:rsidR="00AF38E9" w:rsidRPr="000107CE" w:rsidRDefault="00AF38E9" w:rsidP="00AF38E9">
            <w:pPr>
              <w:spacing w:line="240" w:lineRule="auto"/>
              <w:rPr>
                <w:sz w:val="16"/>
                <w:lang w:val="en-AU"/>
              </w:rPr>
            </w:pPr>
            <w:r w:rsidRPr="000107CE">
              <w:rPr>
                <w:sz w:val="16"/>
                <w:lang w:val="en-AU"/>
              </w:rPr>
              <w:t>Tablet 10 mg amlodipine (as besilate) with 20 mg atorvastatin (as calcium)</w:t>
            </w:r>
          </w:p>
        </w:tc>
        <w:tc>
          <w:tcPr>
            <w:tcW w:w="941" w:type="dxa"/>
          </w:tcPr>
          <w:p w14:paraId="63FAC0A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BD3D61" w14:textId="77777777" w:rsidR="00AF38E9" w:rsidRPr="000107CE" w:rsidRDefault="00AF38E9" w:rsidP="00AF38E9">
            <w:pPr>
              <w:spacing w:line="240" w:lineRule="auto"/>
              <w:rPr>
                <w:sz w:val="16"/>
                <w:lang w:val="en-AU"/>
              </w:rPr>
            </w:pPr>
            <w:r w:rsidRPr="000107CE">
              <w:rPr>
                <w:sz w:val="16"/>
                <w:lang w:val="en-AU"/>
              </w:rPr>
              <w:t>Cadivast 10/20</w:t>
            </w:r>
          </w:p>
        </w:tc>
        <w:tc>
          <w:tcPr>
            <w:tcW w:w="591" w:type="dxa"/>
          </w:tcPr>
          <w:p w14:paraId="67E877FF"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C504F9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00A71E2" w14:textId="77777777" w:rsidR="00AF38E9" w:rsidRPr="000107CE" w:rsidRDefault="00AF38E9" w:rsidP="00AF38E9">
            <w:pPr>
              <w:spacing w:line="240" w:lineRule="auto"/>
              <w:rPr>
                <w:sz w:val="16"/>
                <w:lang w:val="en-AU"/>
              </w:rPr>
            </w:pPr>
          </w:p>
        </w:tc>
        <w:tc>
          <w:tcPr>
            <w:tcW w:w="1675" w:type="dxa"/>
          </w:tcPr>
          <w:p w14:paraId="7BBFA1A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1A9402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50E48A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06ACAE" w14:textId="77777777" w:rsidR="00AF38E9" w:rsidRPr="000107CE" w:rsidRDefault="00AF38E9" w:rsidP="00AF38E9">
            <w:pPr>
              <w:spacing w:line="240" w:lineRule="auto"/>
              <w:rPr>
                <w:sz w:val="16"/>
                <w:lang w:val="en-AU"/>
              </w:rPr>
            </w:pPr>
          </w:p>
        </w:tc>
        <w:tc>
          <w:tcPr>
            <w:tcW w:w="544" w:type="dxa"/>
          </w:tcPr>
          <w:p w14:paraId="3B1B450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033479A" w14:textId="77777777" w:rsidR="00AF38E9" w:rsidRPr="000107CE" w:rsidRDefault="00AF38E9" w:rsidP="00AF38E9">
            <w:pPr>
              <w:spacing w:line="240" w:lineRule="auto"/>
              <w:rPr>
                <w:sz w:val="16"/>
                <w:lang w:val="en-AU"/>
              </w:rPr>
            </w:pPr>
          </w:p>
        </w:tc>
        <w:tc>
          <w:tcPr>
            <w:tcW w:w="856" w:type="dxa"/>
          </w:tcPr>
          <w:p w14:paraId="6A4EABAB" w14:textId="77777777" w:rsidR="00AF38E9" w:rsidRPr="000107CE" w:rsidRDefault="00AF38E9" w:rsidP="00AF38E9">
            <w:pPr>
              <w:spacing w:line="240" w:lineRule="auto"/>
              <w:rPr>
                <w:sz w:val="16"/>
                <w:lang w:val="en-AU"/>
              </w:rPr>
            </w:pPr>
          </w:p>
        </w:tc>
      </w:tr>
      <w:tr w:rsidR="00FC4079" w:rsidRPr="000107CE" w14:paraId="321B17F1" w14:textId="77777777" w:rsidTr="005A65BE">
        <w:tc>
          <w:tcPr>
            <w:tcW w:w="1320" w:type="dxa"/>
          </w:tcPr>
          <w:p w14:paraId="54E4A4D3"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62940C0A" w14:textId="77777777" w:rsidR="00AF38E9" w:rsidRPr="000107CE" w:rsidRDefault="00AF38E9" w:rsidP="00AF38E9">
            <w:pPr>
              <w:spacing w:line="240" w:lineRule="auto"/>
              <w:rPr>
                <w:sz w:val="16"/>
                <w:lang w:val="en-AU"/>
              </w:rPr>
            </w:pPr>
            <w:r w:rsidRPr="000107CE">
              <w:rPr>
                <w:sz w:val="16"/>
                <w:lang w:val="en-AU"/>
              </w:rPr>
              <w:t>Tablet 10 mg amlodipine (as besilate) with 20 mg atorvastatin (as calcium)</w:t>
            </w:r>
          </w:p>
        </w:tc>
        <w:tc>
          <w:tcPr>
            <w:tcW w:w="941" w:type="dxa"/>
          </w:tcPr>
          <w:p w14:paraId="649ED03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BA6E676" w14:textId="77777777" w:rsidR="00AF38E9" w:rsidRPr="000107CE" w:rsidRDefault="00AF38E9" w:rsidP="00AF38E9">
            <w:pPr>
              <w:spacing w:line="240" w:lineRule="auto"/>
              <w:rPr>
                <w:sz w:val="16"/>
                <w:lang w:val="en-AU"/>
              </w:rPr>
            </w:pPr>
            <w:r w:rsidRPr="000107CE">
              <w:rPr>
                <w:sz w:val="16"/>
                <w:lang w:val="en-AU"/>
              </w:rPr>
              <w:t>Caduet 10/20</w:t>
            </w:r>
          </w:p>
        </w:tc>
        <w:tc>
          <w:tcPr>
            <w:tcW w:w="591" w:type="dxa"/>
          </w:tcPr>
          <w:p w14:paraId="0CE408D9"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334275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D67C37" w14:textId="77777777" w:rsidR="00AF38E9" w:rsidRPr="000107CE" w:rsidRDefault="00AF38E9" w:rsidP="00AF38E9">
            <w:pPr>
              <w:spacing w:line="240" w:lineRule="auto"/>
              <w:rPr>
                <w:sz w:val="16"/>
                <w:lang w:val="en-AU"/>
              </w:rPr>
            </w:pPr>
          </w:p>
        </w:tc>
        <w:tc>
          <w:tcPr>
            <w:tcW w:w="1675" w:type="dxa"/>
          </w:tcPr>
          <w:p w14:paraId="19681FA0" w14:textId="77777777" w:rsidR="00AF38E9" w:rsidRPr="000107CE" w:rsidRDefault="00AF38E9" w:rsidP="00AF38E9">
            <w:pPr>
              <w:spacing w:line="240" w:lineRule="auto"/>
              <w:rPr>
                <w:sz w:val="16"/>
                <w:lang w:val="en-AU"/>
              </w:rPr>
            </w:pPr>
          </w:p>
        </w:tc>
        <w:tc>
          <w:tcPr>
            <w:tcW w:w="685" w:type="dxa"/>
          </w:tcPr>
          <w:p w14:paraId="4A92083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F518CE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6967359" w14:textId="77777777" w:rsidR="00AF38E9" w:rsidRPr="000107CE" w:rsidRDefault="00AF38E9" w:rsidP="00AF38E9">
            <w:pPr>
              <w:spacing w:line="240" w:lineRule="auto"/>
              <w:rPr>
                <w:sz w:val="16"/>
                <w:lang w:val="en-AU"/>
              </w:rPr>
            </w:pPr>
          </w:p>
        </w:tc>
        <w:tc>
          <w:tcPr>
            <w:tcW w:w="544" w:type="dxa"/>
          </w:tcPr>
          <w:p w14:paraId="64D3EE7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170B3A9" w14:textId="77777777" w:rsidR="00AF38E9" w:rsidRPr="000107CE" w:rsidRDefault="00AF38E9" w:rsidP="00AF38E9">
            <w:pPr>
              <w:spacing w:line="240" w:lineRule="auto"/>
              <w:rPr>
                <w:sz w:val="16"/>
                <w:lang w:val="en-AU"/>
              </w:rPr>
            </w:pPr>
          </w:p>
        </w:tc>
        <w:tc>
          <w:tcPr>
            <w:tcW w:w="856" w:type="dxa"/>
          </w:tcPr>
          <w:p w14:paraId="4BA91F1A" w14:textId="77777777" w:rsidR="00AF38E9" w:rsidRPr="000107CE" w:rsidRDefault="00AF38E9" w:rsidP="00AF38E9">
            <w:pPr>
              <w:spacing w:line="240" w:lineRule="auto"/>
              <w:rPr>
                <w:sz w:val="16"/>
                <w:lang w:val="en-AU"/>
              </w:rPr>
            </w:pPr>
          </w:p>
        </w:tc>
      </w:tr>
      <w:tr w:rsidR="00FC4079" w:rsidRPr="000107CE" w14:paraId="538639DD" w14:textId="77777777" w:rsidTr="005A65BE">
        <w:tc>
          <w:tcPr>
            <w:tcW w:w="1320" w:type="dxa"/>
          </w:tcPr>
          <w:p w14:paraId="547236D1"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3CADC798" w14:textId="77777777" w:rsidR="00AF38E9" w:rsidRPr="000107CE" w:rsidRDefault="00AF38E9" w:rsidP="00AF38E9">
            <w:pPr>
              <w:spacing w:line="240" w:lineRule="auto"/>
              <w:rPr>
                <w:sz w:val="16"/>
                <w:lang w:val="en-AU"/>
              </w:rPr>
            </w:pPr>
            <w:r w:rsidRPr="000107CE">
              <w:rPr>
                <w:sz w:val="16"/>
                <w:lang w:val="en-AU"/>
              </w:rPr>
              <w:t>Tablet 10 mg amlodipine (as besilate) with 20 mg atorvastatin (as calcium)</w:t>
            </w:r>
          </w:p>
        </w:tc>
        <w:tc>
          <w:tcPr>
            <w:tcW w:w="941" w:type="dxa"/>
          </w:tcPr>
          <w:p w14:paraId="71CED99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7FACF0" w14:textId="77777777" w:rsidR="00AF38E9" w:rsidRPr="000107CE" w:rsidRDefault="00AF38E9" w:rsidP="00AF38E9">
            <w:pPr>
              <w:spacing w:line="240" w:lineRule="auto"/>
              <w:rPr>
                <w:sz w:val="16"/>
                <w:lang w:val="en-AU"/>
              </w:rPr>
            </w:pPr>
            <w:r w:rsidRPr="000107CE">
              <w:rPr>
                <w:sz w:val="16"/>
                <w:lang w:val="en-AU"/>
              </w:rPr>
              <w:t>Caduet 10/20</w:t>
            </w:r>
          </w:p>
        </w:tc>
        <w:tc>
          <w:tcPr>
            <w:tcW w:w="591" w:type="dxa"/>
          </w:tcPr>
          <w:p w14:paraId="681A368C"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0AB7E0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0E1B2B" w14:textId="77777777" w:rsidR="00AF38E9" w:rsidRPr="000107CE" w:rsidRDefault="00AF38E9" w:rsidP="00AF38E9">
            <w:pPr>
              <w:spacing w:line="240" w:lineRule="auto"/>
              <w:rPr>
                <w:sz w:val="16"/>
                <w:lang w:val="en-AU"/>
              </w:rPr>
            </w:pPr>
          </w:p>
        </w:tc>
        <w:tc>
          <w:tcPr>
            <w:tcW w:w="1675" w:type="dxa"/>
          </w:tcPr>
          <w:p w14:paraId="5E3537E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AAE9FB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832008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4C0F98" w14:textId="77777777" w:rsidR="00AF38E9" w:rsidRPr="000107CE" w:rsidRDefault="00AF38E9" w:rsidP="00AF38E9">
            <w:pPr>
              <w:spacing w:line="240" w:lineRule="auto"/>
              <w:rPr>
                <w:sz w:val="16"/>
                <w:lang w:val="en-AU"/>
              </w:rPr>
            </w:pPr>
          </w:p>
        </w:tc>
        <w:tc>
          <w:tcPr>
            <w:tcW w:w="544" w:type="dxa"/>
          </w:tcPr>
          <w:p w14:paraId="2DFF030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B24D27B" w14:textId="77777777" w:rsidR="00AF38E9" w:rsidRPr="000107CE" w:rsidRDefault="00AF38E9" w:rsidP="00AF38E9">
            <w:pPr>
              <w:spacing w:line="240" w:lineRule="auto"/>
              <w:rPr>
                <w:sz w:val="16"/>
                <w:lang w:val="en-AU"/>
              </w:rPr>
            </w:pPr>
          </w:p>
        </w:tc>
        <w:tc>
          <w:tcPr>
            <w:tcW w:w="856" w:type="dxa"/>
          </w:tcPr>
          <w:p w14:paraId="3EAB7A79" w14:textId="77777777" w:rsidR="00AF38E9" w:rsidRPr="000107CE" w:rsidRDefault="00AF38E9" w:rsidP="00AF38E9">
            <w:pPr>
              <w:spacing w:line="240" w:lineRule="auto"/>
              <w:rPr>
                <w:sz w:val="16"/>
                <w:lang w:val="en-AU"/>
              </w:rPr>
            </w:pPr>
          </w:p>
        </w:tc>
      </w:tr>
      <w:tr w:rsidR="00FC4079" w:rsidRPr="000107CE" w14:paraId="193115F3" w14:textId="77777777" w:rsidTr="005A65BE">
        <w:tc>
          <w:tcPr>
            <w:tcW w:w="1320" w:type="dxa"/>
          </w:tcPr>
          <w:p w14:paraId="5F66BF2E"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03C13722" w14:textId="77777777" w:rsidR="00AF38E9" w:rsidRPr="000107CE" w:rsidRDefault="00AF38E9" w:rsidP="00AF38E9">
            <w:pPr>
              <w:spacing w:line="240" w:lineRule="auto"/>
              <w:rPr>
                <w:sz w:val="16"/>
                <w:lang w:val="en-AU"/>
              </w:rPr>
            </w:pPr>
            <w:r w:rsidRPr="000107CE">
              <w:rPr>
                <w:sz w:val="16"/>
                <w:lang w:val="en-AU"/>
              </w:rPr>
              <w:t>Tablet 10 mg amlodipine (as besilate) with 40 mg atorvastatin (as calcium)</w:t>
            </w:r>
          </w:p>
        </w:tc>
        <w:tc>
          <w:tcPr>
            <w:tcW w:w="941" w:type="dxa"/>
          </w:tcPr>
          <w:p w14:paraId="266CCAA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6A71E18" w14:textId="77777777" w:rsidR="00AF38E9" w:rsidRPr="000107CE" w:rsidRDefault="00AF38E9" w:rsidP="00AF38E9">
            <w:pPr>
              <w:spacing w:line="240" w:lineRule="auto"/>
              <w:rPr>
                <w:sz w:val="16"/>
                <w:lang w:val="en-AU"/>
              </w:rPr>
            </w:pPr>
            <w:r w:rsidRPr="000107CE">
              <w:rPr>
                <w:sz w:val="16"/>
                <w:lang w:val="en-AU"/>
              </w:rPr>
              <w:t>Cadivast 10/40</w:t>
            </w:r>
          </w:p>
        </w:tc>
        <w:tc>
          <w:tcPr>
            <w:tcW w:w="591" w:type="dxa"/>
          </w:tcPr>
          <w:p w14:paraId="443A45C0"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A92B81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ACD598" w14:textId="77777777" w:rsidR="00AF38E9" w:rsidRPr="000107CE" w:rsidRDefault="00AF38E9" w:rsidP="00AF38E9">
            <w:pPr>
              <w:spacing w:line="240" w:lineRule="auto"/>
              <w:rPr>
                <w:sz w:val="16"/>
                <w:lang w:val="en-AU"/>
              </w:rPr>
            </w:pPr>
          </w:p>
        </w:tc>
        <w:tc>
          <w:tcPr>
            <w:tcW w:w="1675" w:type="dxa"/>
          </w:tcPr>
          <w:p w14:paraId="368B0B80" w14:textId="77777777" w:rsidR="00AF38E9" w:rsidRPr="000107CE" w:rsidRDefault="00AF38E9" w:rsidP="00AF38E9">
            <w:pPr>
              <w:spacing w:line="240" w:lineRule="auto"/>
              <w:rPr>
                <w:sz w:val="16"/>
                <w:lang w:val="en-AU"/>
              </w:rPr>
            </w:pPr>
          </w:p>
        </w:tc>
        <w:tc>
          <w:tcPr>
            <w:tcW w:w="685" w:type="dxa"/>
          </w:tcPr>
          <w:p w14:paraId="0F44FAD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4575BD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6C7772" w14:textId="77777777" w:rsidR="00AF38E9" w:rsidRPr="000107CE" w:rsidRDefault="00AF38E9" w:rsidP="00AF38E9">
            <w:pPr>
              <w:spacing w:line="240" w:lineRule="auto"/>
              <w:rPr>
                <w:sz w:val="16"/>
                <w:lang w:val="en-AU"/>
              </w:rPr>
            </w:pPr>
          </w:p>
        </w:tc>
        <w:tc>
          <w:tcPr>
            <w:tcW w:w="544" w:type="dxa"/>
          </w:tcPr>
          <w:p w14:paraId="0A2F067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916CF1A" w14:textId="77777777" w:rsidR="00AF38E9" w:rsidRPr="000107CE" w:rsidRDefault="00AF38E9" w:rsidP="00AF38E9">
            <w:pPr>
              <w:spacing w:line="240" w:lineRule="auto"/>
              <w:rPr>
                <w:sz w:val="16"/>
                <w:lang w:val="en-AU"/>
              </w:rPr>
            </w:pPr>
          </w:p>
        </w:tc>
        <w:tc>
          <w:tcPr>
            <w:tcW w:w="856" w:type="dxa"/>
          </w:tcPr>
          <w:p w14:paraId="0B13FF2D" w14:textId="77777777" w:rsidR="00AF38E9" w:rsidRPr="000107CE" w:rsidRDefault="00AF38E9" w:rsidP="00AF38E9">
            <w:pPr>
              <w:spacing w:line="240" w:lineRule="auto"/>
              <w:rPr>
                <w:sz w:val="16"/>
                <w:lang w:val="en-AU"/>
              </w:rPr>
            </w:pPr>
          </w:p>
        </w:tc>
      </w:tr>
      <w:tr w:rsidR="00FC4079" w:rsidRPr="000107CE" w14:paraId="7ACEB20D" w14:textId="77777777" w:rsidTr="005A65BE">
        <w:tc>
          <w:tcPr>
            <w:tcW w:w="1320" w:type="dxa"/>
          </w:tcPr>
          <w:p w14:paraId="0B23D263"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784AE1E6" w14:textId="77777777" w:rsidR="00AF38E9" w:rsidRPr="000107CE" w:rsidRDefault="00AF38E9" w:rsidP="00AF38E9">
            <w:pPr>
              <w:spacing w:line="240" w:lineRule="auto"/>
              <w:rPr>
                <w:sz w:val="16"/>
                <w:lang w:val="en-AU"/>
              </w:rPr>
            </w:pPr>
            <w:r w:rsidRPr="000107CE">
              <w:rPr>
                <w:sz w:val="16"/>
                <w:lang w:val="en-AU"/>
              </w:rPr>
              <w:t>Tablet 10 mg amlodipine (as besilate) with 40 mg atorvastatin (as calcium)</w:t>
            </w:r>
          </w:p>
        </w:tc>
        <w:tc>
          <w:tcPr>
            <w:tcW w:w="941" w:type="dxa"/>
          </w:tcPr>
          <w:p w14:paraId="6BC92EC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13D292" w14:textId="77777777" w:rsidR="00AF38E9" w:rsidRPr="000107CE" w:rsidRDefault="00AF38E9" w:rsidP="00AF38E9">
            <w:pPr>
              <w:spacing w:line="240" w:lineRule="auto"/>
              <w:rPr>
                <w:sz w:val="16"/>
                <w:lang w:val="en-AU"/>
              </w:rPr>
            </w:pPr>
            <w:r w:rsidRPr="000107CE">
              <w:rPr>
                <w:sz w:val="16"/>
                <w:lang w:val="en-AU"/>
              </w:rPr>
              <w:t>Cadivast 10/40</w:t>
            </w:r>
          </w:p>
        </w:tc>
        <w:tc>
          <w:tcPr>
            <w:tcW w:w="591" w:type="dxa"/>
          </w:tcPr>
          <w:p w14:paraId="3381FBE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CA90CE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61DBA8" w14:textId="77777777" w:rsidR="00AF38E9" w:rsidRPr="000107CE" w:rsidRDefault="00AF38E9" w:rsidP="00AF38E9">
            <w:pPr>
              <w:spacing w:line="240" w:lineRule="auto"/>
              <w:rPr>
                <w:sz w:val="16"/>
                <w:lang w:val="en-AU"/>
              </w:rPr>
            </w:pPr>
          </w:p>
        </w:tc>
        <w:tc>
          <w:tcPr>
            <w:tcW w:w="1675" w:type="dxa"/>
          </w:tcPr>
          <w:p w14:paraId="713483A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6ABDD1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A4E589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AAA1F8D" w14:textId="77777777" w:rsidR="00AF38E9" w:rsidRPr="000107CE" w:rsidRDefault="00AF38E9" w:rsidP="00AF38E9">
            <w:pPr>
              <w:spacing w:line="240" w:lineRule="auto"/>
              <w:rPr>
                <w:sz w:val="16"/>
                <w:lang w:val="en-AU"/>
              </w:rPr>
            </w:pPr>
          </w:p>
        </w:tc>
        <w:tc>
          <w:tcPr>
            <w:tcW w:w="544" w:type="dxa"/>
          </w:tcPr>
          <w:p w14:paraId="6B895DF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FE74678" w14:textId="77777777" w:rsidR="00AF38E9" w:rsidRPr="000107CE" w:rsidRDefault="00AF38E9" w:rsidP="00AF38E9">
            <w:pPr>
              <w:spacing w:line="240" w:lineRule="auto"/>
              <w:rPr>
                <w:sz w:val="16"/>
                <w:lang w:val="en-AU"/>
              </w:rPr>
            </w:pPr>
          </w:p>
        </w:tc>
        <w:tc>
          <w:tcPr>
            <w:tcW w:w="856" w:type="dxa"/>
          </w:tcPr>
          <w:p w14:paraId="36872CCE" w14:textId="77777777" w:rsidR="00AF38E9" w:rsidRPr="000107CE" w:rsidRDefault="00AF38E9" w:rsidP="00AF38E9">
            <w:pPr>
              <w:spacing w:line="240" w:lineRule="auto"/>
              <w:rPr>
                <w:sz w:val="16"/>
                <w:lang w:val="en-AU"/>
              </w:rPr>
            </w:pPr>
          </w:p>
        </w:tc>
      </w:tr>
      <w:tr w:rsidR="00FC4079" w:rsidRPr="000107CE" w14:paraId="4730407A" w14:textId="77777777" w:rsidTr="005A65BE">
        <w:tc>
          <w:tcPr>
            <w:tcW w:w="1320" w:type="dxa"/>
          </w:tcPr>
          <w:p w14:paraId="6691870B"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77F6A79B" w14:textId="77777777" w:rsidR="00AF38E9" w:rsidRPr="000107CE" w:rsidRDefault="00AF38E9" w:rsidP="00AF38E9">
            <w:pPr>
              <w:spacing w:line="240" w:lineRule="auto"/>
              <w:rPr>
                <w:sz w:val="16"/>
                <w:lang w:val="en-AU"/>
              </w:rPr>
            </w:pPr>
            <w:r w:rsidRPr="000107CE">
              <w:rPr>
                <w:sz w:val="16"/>
                <w:lang w:val="en-AU"/>
              </w:rPr>
              <w:t>Tablet 10 mg amlodipine (as besilate) with 40 mg atorvastatin (as calcium)</w:t>
            </w:r>
          </w:p>
        </w:tc>
        <w:tc>
          <w:tcPr>
            <w:tcW w:w="941" w:type="dxa"/>
          </w:tcPr>
          <w:p w14:paraId="4C88D3C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8306310" w14:textId="77777777" w:rsidR="00AF38E9" w:rsidRPr="000107CE" w:rsidRDefault="00AF38E9" w:rsidP="00AF38E9">
            <w:pPr>
              <w:spacing w:line="240" w:lineRule="auto"/>
              <w:rPr>
                <w:sz w:val="16"/>
                <w:lang w:val="en-AU"/>
              </w:rPr>
            </w:pPr>
            <w:r w:rsidRPr="000107CE">
              <w:rPr>
                <w:sz w:val="16"/>
                <w:lang w:val="en-AU"/>
              </w:rPr>
              <w:t>Caduet 10/40</w:t>
            </w:r>
          </w:p>
        </w:tc>
        <w:tc>
          <w:tcPr>
            <w:tcW w:w="591" w:type="dxa"/>
          </w:tcPr>
          <w:p w14:paraId="33552F62"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607A2E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00A19A" w14:textId="77777777" w:rsidR="00AF38E9" w:rsidRPr="000107CE" w:rsidRDefault="00AF38E9" w:rsidP="00AF38E9">
            <w:pPr>
              <w:spacing w:line="240" w:lineRule="auto"/>
              <w:rPr>
                <w:sz w:val="16"/>
                <w:lang w:val="en-AU"/>
              </w:rPr>
            </w:pPr>
          </w:p>
        </w:tc>
        <w:tc>
          <w:tcPr>
            <w:tcW w:w="1675" w:type="dxa"/>
          </w:tcPr>
          <w:p w14:paraId="09446132" w14:textId="77777777" w:rsidR="00AF38E9" w:rsidRPr="000107CE" w:rsidRDefault="00AF38E9" w:rsidP="00AF38E9">
            <w:pPr>
              <w:spacing w:line="240" w:lineRule="auto"/>
              <w:rPr>
                <w:sz w:val="16"/>
                <w:lang w:val="en-AU"/>
              </w:rPr>
            </w:pPr>
          </w:p>
        </w:tc>
        <w:tc>
          <w:tcPr>
            <w:tcW w:w="685" w:type="dxa"/>
          </w:tcPr>
          <w:p w14:paraId="1F51833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524D7B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733F92" w14:textId="77777777" w:rsidR="00AF38E9" w:rsidRPr="000107CE" w:rsidRDefault="00AF38E9" w:rsidP="00AF38E9">
            <w:pPr>
              <w:spacing w:line="240" w:lineRule="auto"/>
              <w:rPr>
                <w:sz w:val="16"/>
                <w:lang w:val="en-AU"/>
              </w:rPr>
            </w:pPr>
          </w:p>
        </w:tc>
        <w:tc>
          <w:tcPr>
            <w:tcW w:w="544" w:type="dxa"/>
          </w:tcPr>
          <w:p w14:paraId="7D5AAC9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A9AF911" w14:textId="77777777" w:rsidR="00AF38E9" w:rsidRPr="000107CE" w:rsidRDefault="00AF38E9" w:rsidP="00AF38E9">
            <w:pPr>
              <w:spacing w:line="240" w:lineRule="auto"/>
              <w:rPr>
                <w:sz w:val="16"/>
                <w:lang w:val="en-AU"/>
              </w:rPr>
            </w:pPr>
          </w:p>
        </w:tc>
        <w:tc>
          <w:tcPr>
            <w:tcW w:w="856" w:type="dxa"/>
          </w:tcPr>
          <w:p w14:paraId="4651B241" w14:textId="77777777" w:rsidR="00AF38E9" w:rsidRPr="000107CE" w:rsidRDefault="00AF38E9" w:rsidP="00AF38E9">
            <w:pPr>
              <w:spacing w:line="240" w:lineRule="auto"/>
              <w:rPr>
                <w:sz w:val="16"/>
                <w:lang w:val="en-AU"/>
              </w:rPr>
            </w:pPr>
          </w:p>
        </w:tc>
      </w:tr>
      <w:tr w:rsidR="00FC4079" w:rsidRPr="000107CE" w14:paraId="61CC3911" w14:textId="77777777" w:rsidTr="005A65BE">
        <w:tc>
          <w:tcPr>
            <w:tcW w:w="1320" w:type="dxa"/>
          </w:tcPr>
          <w:p w14:paraId="2126727F"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5B03345F" w14:textId="77777777" w:rsidR="00AF38E9" w:rsidRPr="000107CE" w:rsidRDefault="00AF38E9" w:rsidP="00AF38E9">
            <w:pPr>
              <w:spacing w:line="240" w:lineRule="auto"/>
              <w:rPr>
                <w:sz w:val="16"/>
                <w:lang w:val="en-AU"/>
              </w:rPr>
            </w:pPr>
            <w:r w:rsidRPr="000107CE">
              <w:rPr>
                <w:sz w:val="16"/>
                <w:lang w:val="en-AU"/>
              </w:rPr>
              <w:t>Tablet 10 mg amlodipine (as besilate) with 40 mg atorvastatin (as calcium)</w:t>
            </w:r>
          </w:p>
        </w:tc>
        <w:tc>
          <w:tcPr>
            <w:tcW w:w="941" w:type="dxa"/>
          </w:tcPr>
          <w:p w14:paraId="24FD103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647A9B" w14:textId="77777777" w:rsidR="00AF38E9" w:rsidRPr="000107CE" w:rsidRDefault="00AF38E9" w:rsidP="00AF38E9">
            <w:pPr>
              <w:spacing w:line="240" w:lineRule="auto"/>
              <w:rPr>
                <w:sz w:val="16"/>
                <w:lang w:val="en-AU"/>
              </w:rPr>
            </w:pPr>
            <w:r w:rsidRPr="000107CE">
              <w:rPr>
                <w:sz w:val="16"/>
                <w:lang w:val="en-AU"/>
              </w:rPr>
              <w:t>Caduet 10/40</w:t>
            </w:r>
          </w:p>
        </w:tc>
        <w:tc>
          <w:tcPr>
            <w:tcW w:w="591" w:type="dxa"/>
          </w:tcPr>
          <w:p w14:paraId="78C0579C"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5EDEA9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4C8FED" w14:textId="77777777" w:rsidR="00AF38E9" w:rsidRPr="000107CE" w:rsidRDefault="00AF38E9" w:rsidP="00AF38E9">
            <w:pPr>
              <w:spacing w:line="240" w:lineRule="auto"/>
              <w:rPr>
                <w:sz w:val="16"/>
                <w:lang w:val="en-AU"/>
              </w:rPr>
            </w:pPr>
          </w:p>
        </w:tc>
        <w:tc>
          <w:tcPr>
            <w:tcW w:w="1675" w:type="dxa"/>
          </w:tcPr>
          <w:p w14:paraId="7B3A230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05DC82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8D3BA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A323DD" w14:textId="77777777" w:rsidR="00AF38E9" w:rsidRPr="000107CE" w:rsidRDefault="00AF38E9" w:rsidP="00AF38E9">
            <w:pPr>
              <w:spacing w:line="240" w:lineRule="auto"/>
              <w:rPr>
                <w:sz w:val="16"/>
                <w:lang w:val="en-AU"/>
              </w:rPr>
            </w:pPr>
          </w:p>
        </w:tc>
        <w:tc>
          <w:tcPr>
            <w:tcW w:w="544" w:type="dxa"/>
          </w:tcPr>
          <w:p w14:paraId="56A3B5B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17F24EA" w14:textId="77777777" w:rsidR="00AF38E9" w:rsidRPr="000107CE" w:rsidRDefault="00AF38E9" w:rsidP="00AF38E9">
            <w:pPr>
              <w:spacing w:line="240" w:lineRule="auto"/>
              <w:rPr>
                <w:sz w:val="16"/>
                <w:lang w:val="en-AU"/>
              </w:rPr>
            </w:pPr>
          </w:p>
        </w:tc>
        <w:tc>
          <w:tcPr>
            <w:tcW w:w="856" w:type="dxa"/>
          </w:tcPr>
          <w:p w14:paraId="65B81360" w14:textId="77777777" w:rsidR="00AF38E9" w:rsidRPr="000107CE" w:rsidRDefault="00AF38E9" w:rsidP="00AF38E9">
            <w:pPr>
              <w:spacing w:line="240" w:lineRule="auto"/>
              <w:rPr>
                <w:sz w:val="16"/>
                <w:lang w:val="en-AU"/>
              </w:rPr>
            </w:pPr>
          </w:p>
        </w:tc>
      </w:tr>
      <w:tr w:rsidR="00FC4079" w:rsidRPr="000107CE" w14:paraId="3F1FA9BF" w14:textId="77777777" w:rsidTr="005A65BE">
        <w:tc>
          <w:tcPr>
            <w:tcW w:w="1320" w:type="dxa"/>
          </w:tcPr>
          <w:p w14:paraId="72B6304B"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52679565" w14:textId="77777777" w:rsidR="00AF38E9" w:rsidRPr="000107CE" w:rsidRDefault="00AF38E9" w:rsidP="00AF38E9">
            <w:pPr>
              <w:spacing w:line="240" w:lineRule="auto"/>
              <w:rPr>
                <w:sz w:val="16"/>
                <w:lang w:val="en-AU"/>
              </w:rPr>
            </w:pPr>
            <w:r w:rsidRPr="000107CE">
              <w:rPr>
                <w:sz w:val="16"/>
                <w:lang w:val="en-AU"/>
              </w:rPr>
              <w:t>Tablet 10 mg amlodipine (as besilate) with 80 mg atorvastatin (as calcium)</w:t>
            </w:r>
          </w:p>
        </w:tc>
        <w:tc>
          <w:tcPr>
            <w:tcW w:w="941" w:type="dxa"/>
          </w:tcPr>
          <w:p w14:paraId="6ADB30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D19C01" w14:textId="77777777" w:rsidR="00AF38E9" w:rsidRPr="000107CE" w:rsidRDefault="00AF38E9" w:rsidP="00AF38E9">
            <w:pPr>
              <w:spacing w:line="240" w:lineRule="auto"/>
              <w:rPr>
                <w:sz w:val="16"/>
                <w:lang w:val="en-AU"/>
              </w:rPr>
            </w:pPr>
            <w:r w:rsidRPr="000107CE">
              <w:rPr>
                <w:sz w:val="16"/>
                <w:lang w:val="en-AU"/>
              </w:rPr>
              <w:t>Cadivast 10/80</w:t>
            </w:r>
          </w:p>
        </w:tc>
        <w:tc>
          <w:tcPr>
            <w:tcW w:w="591" w:type="dxa"/>
          </w:tcPr>
          <w:p w14:paraId="055AB9B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492815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7979E5" w14:textId="77777777" w:rsidR="00AF38E9" w:rsidRPr="000107CE" w:rsidRDefault="00AF38E9" w:rsidP="00AF38E9">
            <w:pPr>
              <w:spacing w:line="240" w:lineRule="auto"/>
              <w:rPr>
                <w:sz w:val="16"/>
                <w:lang w:val="en-AU"/>
              </w:rPr>
            </w:pPr>
          </w:p>
        </w:tc>
        <w:tc>
          <w:tcPr>
            <w:tcW w:w="1675" w:type="dxa"/>
          </w:tcPr>
          <w:p w14:paraId="66460701" w14:textId="77777777" w:rsidR="00AF38E9" w:rsidRPr="000107CE" w:rsidRDefault="00AF38E9" w:rsidP="00AF38E9">
            <w:pPr>
              <w:spacing w:line="240" w:lineRule="auto"/>
              <w:rPr>
                <w:sz w:val="16"/>
                <w:lang w:val="en-AU"/>
              </w:rPr>
            </w:pPr>
          </w:p>
        </w:tc>
        <w:tc>
          <w:tcPr>
            <w:tcW w:w="685" w:type="dxa"/>
          </w:tcPr>
          <w:p w14:paraId="27878FC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6A373A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7997809" w14:textId="77777777" w:rsidR="00AF38E9" w:rsidRPr="000107CE" w:rsidRDefault="00AF38E9" w:rsidP="00AF38E9">
            <w:pPr>
              <w:spacing w:line="240" w:lineRule="auto"/>
              <w:rPr>
                <w:sz w:val="16"/>
                <w:lang w:val="en-AU"/>
              </w:rPr>
            </w:pPr>
          </w:p>
        </w:tc>
        <w:tc>
          <w:tcPr>
            <w:tcW w:w="544" w:type="dxa"/>
          </w:tcPr>
          <w:p w14:paraId="759EAFF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3D231A8" w14:textId="77777777" w:rsidR="00AF38E9" w:rsidRPr="000107CE" w:rsidRDefault="00AF38E9" w:rsidP="00AF38E9">
            <w:pPr>
              <w:spacing w:line="240" w:lineRule="auto"/>
              <w:rPr>
                <w:sz w:val="16"/>
                <w:lang w:val="en-AU"/>
              </w:rPr>
            </w:pPr>
          </w:p>
        </w:tc>
        <w:tc>
          <w:tcPr>
            <w:tcW w:w="856" w:type="dxa"/>
          </w:tcPr>
          <w:p w14:paraId="11C7F571" w14:textId="77777777" w:rsidR="00AF38E9" w:rsidRPr="000107CE" w:rsidRDefault="00AF38E9" w:rsidP="00AF38E9">
            <w:pPr>
              <w:spacing w:line="240" w:lineRule="auto"/>
              <w:rPr>
                <w:sz w:val="16"/>
                <w:lang w:val="en-AU"/>
              </w:rPr>
            </w:pPr>
          </w:p>
        </w:tc>
      </w:tr>
      <w:tr w:rsidR="00FC4079" w:rsidRPr="000107CE" w14:paraId="64CACD91" w14:textId="77777777" w:rsidTr="005A65BE">
        <w:tc>
          <w:tcPr>
            <w:tcW w:w="1320" w:type="dxa"/>
          </w:tcPr>
          <w:p w14:paraId="3CBFD8FB"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26F3F1CC" w14:textId="77777777" w:rsidR="00AF38E9" w:rsidRPr="000107CE" w:rsidRDefault="00AF38E9" w:rsidP="00AF38E9">
            <w:pPr>
              <w:spacing w:line="240" w:lineRule="auto"/>
              <w:rPr>
                <w:sz w:val="16"/>
                <w:lang w:val="en-AU"/>
              </w:rPr>
            </w:pPr>
            <w:r w:rsidRPr="000107CE">
              <w:rPr>
                <w:sz w:val="16"/>
                <w:lang w:val="en-AU"/>
              </w:rPr>
              <w:t>Tablet 10 mg amlodipine (as besilate) with 80 mg atorvastatin (as calcium)</w:t>
            </w:r>
          </w:p>
        </w:tc>
        <w:tc>
          <w:tcPr>
            <w:tcW w:w="941" w:type="dxa"/>
          </w:tcPr>
          <w:p w14:paraId="778FE61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79F48A" w14:textId="77777777" w:rsidR="00AF38E9" w:rsidRPr="000107CE" w:rsidRDefault="00AF38E9" w:rsidP="00AF38E9">
            <w:pPr>
              <w:spacing w:line="240" w:lineRule="auto"/>
              <w:rPr>
                <w:sz w:val="16"/>
                <w:lang w:val="en-AU"/>
              </w:rPr>
            </w:pPr>
            <w:r w:rsidRPr="000107CE">
              <w:rPr>
                <w:sz w:val="16"/>
                <w:lang w:val="en-AU"/>
              </w:rPr>
              <w:t>Cadivast 10/80</w:t>
            </w:r>
          </w:p>
        </w:tc>
        <w:tc>
          <w:tcPr>
            <w:tcW w:w="591" w:type="dxa"/>
          </w:tcPr>
          <w:p w14:paraId="6FA72E5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BAABCF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212507" w14:textId="77777777" w:rsidR="00AF38E9" w:rsidRPr="000107CE" w:rsidRDefault="00AF38E9" w:rsidP="00AF38E9">
            <w:pPr>
              <w:spacing w:line="240" w:lineRule="auto"/>
              <w:rPr>
                <w:sz w:val="16"/>
                <w:lang w:val="en-AU"/>
              </w:rPr>
            </w:pPr>
          </w:p>
        </w:tc>
        <w:tc>
          <w:tcPr>
            <w:tcW w:w="1675" w:type="dxa"/>
          </w:tcPr>
          <w:p w14:paraId="729665C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ECB037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D4FEDF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696730" w14:textId="77777777" w:rsidR="00AF38E9" w:rsidRPr="000107CE" w:rsidRDefault="00AF38E9" w:rsidP="00AF38E9">
            <w:pPr>
              <w:spacing w:line="240" w:lineRule="auto"/>
              <w:rPr>
                <w:sz w:val="16"/>
                <w:lang w:val="en-AU"/>
              </w:rPr>
            </w:pPr>
          </w:p>
        </w:tc>
        <w:tc>
          <w:tcPr>
            <w:tcW w:w="544" w:type="dxa"/>
          </w:tcPr>
          <w:p w14:paraId="4CA86E5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49DA12C" w14:textId="77777777" w:rsidR="00AF38E9" w:rsidRPr="000107CE" w:rsidRDefault="00AF38E9" w:rsidP="00AF38E9">
            <w:pPr>
              <w:spacing w:line="240" w:lineRule="auto"/>
              <w:rPr>
                <w:sz w:val="16"/>
                <w:lang w:val="en-AU"/>
              </w:rPr>
            </w:pPr>
          </w:p>
        </w:tc>
        <w:tc>
          <w:tcPr>
            <w:tcW w:w="856" w:type="dxa"/>
          </w:tcPr>
          <w:p w14:paraId="5E3CFD35" w14:textId="77777777" w:rsidR="00AF38E9" w:rsidRPr="000107CE" w:rsidRDefault="00AF38E9" w:rsidP="00AF38E9">
            <w:pPr>
              <w:spacing w:line="240" w:lineRule="auto"/>
              <w:rPr>
                <w:sz w:val="16"/>
                <w:lang w:val="en-AU"/>
              </w:rPr>
            </w:pPr>
          </w:p>
        </w:tc>
      </w:tr>
      <w:tr w:rsidR="00FC4079" w:rsidRPr="000107CE" w14:paraId="7743AA93" w14:textId="77777777" w:rsidTr="005A65BE">
        <w:tc>
          <w:tcPr>
            <w:tcW w:w="1320" w:type="dxa"/>
          </w:tcPr>
          <w:p w14:paraId="533D226B"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6B5E4E8A" w14:textId="77777777" w:rsidR="00AF38E9" w:rsidRPr="000107CE" w:rsidRDefault="00AF38E9" w:rsidP="00AF38E9">
            <w:pPr>
              <w:spacing w:line="240" w:lineRule="auto"/>
              <w:rPr>
                <w:sz w:val="16"/>
                <w:lang w:val="en-AU"/>
              </w:rPr>
            </w:pPr>
            <w:r w:rsidRPr="000107CE">
              <w:rPr>
                <w:sz w:val="16"/>
                <w:lang w:val="en-AU"/>
              </w:rPr>
              <w:t>Tablet 10 mg amlodipine (as besilate) with 80 mg atorvastatin (as calcium)</w:t>
            </w:r>
          </w:p>
        </w:tc>
        <w:tc>
          <w:tcPr>
            <w:tcW w:w="941" w:type="dxa"/>
          </w:tcPr>
          <w:p w14:paraId="1BF8050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E507C1" w14:textId="77777777" w:rsidR="00AF38E9" w:rsidRPr="000107CE" w:rsidRDefault="00AF38E9" w:rsidP="00AF38E9">
            <w:pPr>
              <w:spacing w:line="240" w:lineRule="auto"/>
              <w:rPr>
                <w:sz w:val="16"/>
                <w:lang w:val="en-AU"/>
              </w:rPr>
            </w:pPr>
            <w:r w:rsidRPr="000107CE">
              <w:rPr>
                <w:sz w:val="16"/>
                <w:lang w:val="en-AU"/>
              </w:rPr>
              <w:t>Caduet 10/80</w:t>
            </w:r>
          </w:p>
        </w:tc>
        <w:tc>
          <w:tcPr>
            <w:tcW w:w="591" w:type="dxa"/>
          </w:tcPr>
          <w:p w14:paraId="31672B6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DF9531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0F6053B" w14:textId="77777777" w:rsidR="00AF38E9" w:rsidRPr="000107CE" w:rsidRDefault="00AF38E9" w:rsidP="00AF38E9">
            <w:pPr>
              <w:spacing w:line="240" w:lineRule="auto"/>
              <w:rPr>
                <w:sz w:val="16"/>
                <w:lang w:val="en-AU"/>
              </w:rPr>
            </w:pPr>
          </w:p>
        </w:tc>
        <w:tc>
          <w:tcPr>
            <w:tcW w:w="1675" w:type="dxa"/>
          </w:tcPr>
          <w:p w14:paraId="39337AC8" w14:textId="77777777" w:rsidR="00AF38E9" w:rsidRPr="000107CE" w:rsidRDefault="00AF38E9" w:rsidP="00AF38E9">
            <w:pPr>
              <w:spacing w:line="240" w:lineRule="auto"/>
              <w:rPr>
                <w:sz w:val="16"/>
                <w:lang w:val="en-AU"/>
              </w:rPr>
            </w:pPr>
          </w:p>
        </w:tc>
        <w:tc>
          <w:tcPr>
            <w:tcW w:w="685" w:type="dxa"/>
          </w:tcPr>
          <w:p w14:paraId="06FA160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32C26C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FD822B2" w14:textId="77777777" w:rsidR="00AF38E9" w:rsidRPr="000107CE" w:rsidRDefault="00AF38E9" w:rsidP="00AF38E9">
            <w:pPr>
              <w:spacing w:line="240" w:lineRule="auto"/>
              <w:rPr>
                <w:sz w:val="16"/>
                <w:lang w:val="en-AU"/>
              </w:rPr>
            </w:pPr>
          </w:p>
        </w:tc>
        <w:tc>
          <w:tcPr>
            <w:tcW w:w="544" w:type="dxa"/>
          </w:tcPr>
          <w:p w14:paraId="71B7B2F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F58D52B" w14:textId="77777777" w:rsidR="00AF38E9" w:rsidRPr="000107CE" w:rsidRDefault="00AF38E9" w:rsidP="00AF38E9">
            <w:pPr>
              <w:spacing w:line="240" w:lineRule="auto"/>
              <w:rPr>
                <w:sz w:val="16"/>
                <w:lang w:val="en-AU"/>
              </w:rPr>
            </w:pPr>
          </w:p>
        </w:tc>
        <w:tc>
          <w:tcPr>
            <w:tcW w:w="856" w:type="dxa"/>
          </w:tcPr>
          <w:p w14:paraId="7DF691C8" w14:textId="77777777" w:rsidR="00AF38E9" w:rsidRPr="000107CE" w:rsidRDefault="00AF38E9" w:rsidP="00AF38E9">
            <w:pPr>
              <w:spacing w:line="240" w:lineRule="auto"/>
              <w:rPr>
                <w:sz w:val="16"/>
                <w:lang w:val="en-AU"/>
              </w:rPr>
            </w:pPr>
          </w:p>
        </w:tc>
      </w:tr>
      <w:tr w:rsidR="00FC4079" w:rsidRPr="000107CE" w14:paraId="707DD03F" w14:textId="77777777" w:rsidTr="005A65BE">
        <w:tc>
          <w:tcPr>
            <w:tcW w:w="1320" w:type="dxa"/>
          </w:tcPr>
          <w:p w14:paraId="79F3D298" w14:textId="77777777" w:rsidR="00AF38E9" w:rsidRPr="000107CE" w:rsidRDefault="00AF38E9" w:rsidP="00AF38E9">
            <w:pPr>
              <w:spacing w:line="240" w:lineRule="auto"/>
              <w:rPr>
                <w:sz w:val="16"/>
                <w:lang w:val="en-AU"/>
              </w:rPr>
            </w:pPr>
            <w:r w:rsidRPr="000107CE">
              <w:rPr>
                <w:sz w:val="16"/>
                <w:lang w:val="en-AU"/>
              </w:rPr>
              <w:t>Amlodipine with atorvastatin</w:t>
            </w:r>
          </w:p>
        </w:tc>
        <w:tc>
          <w:tcPr>
            <w:tcW w:w="1954" w:type="dxa"/>
          </w:tcPr>
          <w:p w14:paraId="19E3018A" w14:textId="77777777" w:rsidR="00AF38E9" w:rsidRPr="000107CE" w:rsidRDefault="00AF38E9" w:rsidP="00AF38E9">
            <w:pPr>
              <w:spacing w:line="240" w:lineRule="auto"/>
              <w:rPr>
                <w:sz w:val="16"/>
                <w:lang w:val="en-AU"/>
              </w:rPr>
            </w:pPr>
            <w:r w:rsidRPr="000107CE">
              <w:rPr>
                <w:sz w:val="16"/>
                <w:lang w:val="en-AU"/>
              </w:rPr>
              <w:t>Tablet 10 mg amlodipine (as besilate) with 80 mg atorvastatin (as calcium)</w:t>
            </w:r>
          </w:p>
        </w:tc>
        <w:tc>
          <w:tcPr>
            <w:tcW w:w="941" w:type="dxa"/>
          </w:tcPr>
          <w:p w14:paraId="34BEC96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4125B9" w14:textId="77777777" w:rsidR="00AF38E9" w:rsidRPr="000107CE" w:rsidRDefault="00AF38E9" w:rsidP="00AF38E9">
            <w:pPr>
              <w:spacing w:line="240" w:lineRule="auto"/>
              <w:rPr>
                <w:sz w:val="16"/>
                <w:lang w:val="en-AU"/>
              </w:rPr>
            </w:pPr>
            <w:r w:rsidRPr="000107CE">
              <w:rPr>
                <w:sz w:val="16"/>
                <w:lang w:val="en-AU"/>
              </w:rPr>
              <w:t>Caduet 10/80</w:t>
            </w:r>
          </w:p>
        </w:tc>
        <w:tc>
          <w:tcPr>
            <w:tcW w:w="591" w:type="dxa"/>
          </w:tcPr>
          <w:p w14:paraId="5C50F19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851F1D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B7D531" w14:textId="77777777" w:rsidR="00AF38E9" w:rsidRPr="000107CE" w:rsidRDefault="00AF38E9" w:rsidP="00AF38E9">
            <w:pPr>
              <w:spacing w:line="240" w:lineRule="auto"/>
              <w:rPr>
                <w:sz w:val="16"/>
                <w:lang w:val="en-AU"/>
              </w:rPr>
            </w:pPr>
          </w:p>
        </w:tc>
        <w:tc>
          <w:tcPr>
            <w:tcW w:w="1675" w:type="dxa"/>
          </w:tcPr>
          <w:p w14:paraId="297A9DF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00A7BB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D39392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51876B" w14:textId="77777777" w:rsidR="00AF38E9" w:rsidRPr="000107CE" w:rsidRDefault="00AF38E9" w:rsidP="00AF38E9">
            <w:pPr>
              <w:spacing w:line="240" w:lineRule="auto"/>
              <w:rPr>
                <w:sz w:val="16"/>
                <w:lang w:val="en-AU"/>
              </w:rPr>
            </w:pPr>
          </w:p>
        </w:tc>
        <w:tc>
          <w:tcPr>
            <w:tcW w:w="544" w:type="dxa"/>
          </w:tcPr>
          <w:p w14:paraId="3DC50B4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B4F9DB4" w14:textId="77777777" w:rsidR="00AF38E9" w:rsidRPr="000107CE" w:rsidRDefault="00AF38E9" w:rsidP="00AF38E9">
            <w:pPr>
              <w:spacing w:line="240" w:lineRule="auto"/>
              <w:rPr>
                <w:sz w:val="16"/>
                <w:lang w:val="en-AU"/>
              </w:rPr>
            </w:pPr>
          </w:p>
        </w:tc>
        <w:tc>
          <w:tcPr>
            <w:tcW w:w="856" w:type="dxa"/>
          </w:tcPr>
          <w:p w14:paraId="4861F196" w14:textId="77777777" w:rsidR="00AF38E9" w:rsidRPr="000107CE" w:rsidRDefault="00AF38E9" w:rsidP="00AF38E9">
            <w:pPr>
              <w:spacing w:line="240" w:lineRule="auto"/>
              <w:rPr>
                <w:sz w:val="16"/>
                <w:lang w:val="en-AU"/>
              </w:rPr>
            </w:pPr>
          </w:p>
        </w:tc>
      </w:tr>
      <w:tr w:rsidR="00FC4079" w:rsidRPr="000107CE" w14:paraId="1114CB03" w14:textId="77777777" w:rsidTr="005A65BE">
        <w:tc>
          <w:tcPr>
            <w:tcW w:w="1320" w:type="dxa"/>
          </w:tcPr>
          <w:p w14:paraId="25AAE90A"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28BAEAB1" w14:textId="49649278"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p>
        </w:tc>
        <w:tc>
          <w:tcPr>
            <w:tcW w:w="941" w:type="dxa"/>
          </w:tcPr>
          <w:p w14:paraId="25CA5BC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2F7BBE" w14:textId="77777777" w:rsidR="00AF38E9" w:rsidRPr="000107CE" w:rsidRDefault="00AF38E9" w:rsidP="00AF38E9">
            <w:pPr>
              <w:spacing w:line="240" w:lineRule="auto"/>
              <w:rPr>
                <w:sz w:val="16"/>
                <w:lang w:val="en-AU"/>
              </w:rPr>
            </w:pPr>
            <w:r w:rsidRPr="000107CE">
              <w:rPr>
                <w:sz w:val="16"/>
                <w:lang w:val="en-AU"/>
              </w:rPr>
              <w:t>Amlodipine/Valsartan Novartis 5/160</w:t>
            </w:r>
          </w:p>
        </w:tc>
        <w:tc>
          <w:tcPr>
            <w:tcW w:w="591" w:type="dxa"/>
          </w:tcPr>
          <w:p w14:paraId="3BAB066F"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2B22A51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B2367B9"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484F0949"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1B2410B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1A1CB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12FA24" w14:textId="77777777" w:rsidR="00AF38E9" w:rsidRPr="000107CE" w:rsidRDefault="00AF38E9" w:rsidP="00AF38E9">
            <w:pPr>
              <w:spacing w:line="240" w:lineRule="auto"/>
              <w:rPr>
                <w:sz w:val="16"/>
                <w:lang w:val="en-AU"/>
              </w:rPr>
            </w:pPr>
          </w:p>
        </w:tc>
        <w:tc>
          <w:tcPr>
            <w:tcW w:w="544" w:type="dxa"/>
          </w:tcPr>
          <w:p w14:paraId="3E130C0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BC20172" w14:textId="77777777" w:rsidR="00AF38E9" w:rsidRPr="000107CE" w:rsidRDefault="00AF38E9" w:rsidP="00AF38E9">
            <w:pPr>
              <w:spacing w:line="240" w:lineRule="auto"/>
              <w:rPr>
                <w:sz w:val="16"/>
                <w:lang w:val="en-AU"/>
              </w:rPr>
            </w:pPr>
          </w:p>
        </w:tc>
        <w:tc>
          <w:tcPr>
            <w:tcW w:w="856" w:type="dxa"/>
          </w:tcPr>
          <w:p w14:paraId="5CBE717E" w14:textId="77777777" w:rsidR="00AF38E9" w:rsidRPr="000107CE" w:rsidRDefault="00AF38E9" w:rsidP="00AF38E9">
            <w:pPr>
              <w:spacing w:line="240" w:lineRule="auto"/>
              <w:rPr>
                <w:sz w:val="16"/>
                <w:lang w:val="en-AU"/>
              </w:rPr>
            </w:pPr>
          </w:p>
        </w:tc>
      </w:tr>
      <w:tr w:rsidR="00FC4079" w:rsidRPr="000107CE" w14:paraId="43FCD98D" w14:textId="77777777" w:rsidTr="005A65BE">
        <w:tc>
          <w:tcPr>
            <w:tcW w:w="1320" w:type="dxa"/>
          </w:tcPr>
          <w:p w14:paraId="65BCFC91"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1E3235A6" w14:textId="5881220B"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p>
        </w:tc>
        <w:tc>
          <w:tcPr>
            <w:tcW w:w="941" w:type="dxa"/>
          </w:tcPr>
          <w:p w14:paraId="0740D52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3E2DAE" w14:textId="77777777" w:rsidR="00AF38E9" w:rsidRPr="000107CE" w:rsidRDefault="00AF38E9" w:rsidP="00AF38E9">
            <w:pPr>
              <w:spacing w:line="240" w:lineRule="auto"/>
              <w:rPr>
                <w:sz w:val="16"/>
                <w:lang w:val="en-AU"/>
              </w:rPr>
            </w:pPr>
            <w:r w:rsidRPr="000107CE">
              <w:rPr>
                <w:sz w:val="16"/>
                <w:lang w:val="en-AU"/>
              </w:rPr>
              <w:t>Amlodipine/Valsartan Novartis 5/160</w:t>
            </w:r>
          </w:p>
        </w:tc>
        <w:tc>
          <w:tcPr>
            <w:tcW w:w="591" w:type="dxa"/>
          </w:tcPr>
          <w:p w14:paraId="356B575C"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7203348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002B2D4"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029320B2"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615A108C"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739C84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C49E4F" w14:textId="77777777" w:rsidR="00AF38E9" w:rsidRPr="000107CE" w:rsidRDefault="00AF38E9" w:rsidP="00AF38E9">
            <w:pPr>
              <w:spacing w:line="240" w:lineRule="auto"/>
              <w:rPr>
                <w:sz w:val="16"/>
                <w:lang w:val="en-AU"/>
              </w:rPr>
            </w:pPr>
          </w:p>
        </w:tc>
        <w:tc>
          <w:tcPr>
            <w:tcW w:w="544" w:type="dxa"/>
          </w:tcPr>
          <w:p w14:paraId="37FA331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486AC89" w14:textId="77777777" w:rsidR="00AF38E9" w:rsidRPr="000107CE" w:rsidRDefault="00AF38E9" w:rsidP="00AF38E9">
            <w:pPr>
              <w:spacing w:line="240" w:lineRule="auto"/>
              <w:rPr>
                <w:sz w:val="16"/>
                <w:lang w:val="en-AU"/>
              </w:rPr>
            </w:pPr>
          </w:p>
        </w:tc>
        <w:tc>
          <w:tcPr>
            <w:tcW w:w="856" w:type="dxa"/>
          </w:tcPr>
          <w:p w14:paraId="0D95B992" w14:textId="77777777" w:rsidR="00AF38E9" w:rsidRPr="000107CE" w:rsidRDefault="00AF38E9" w:rsidP="00AF38E9">
            <w:pPr>
              <w:spacing w:line="240" w:lineRule="auto"/>
              <w:rPr>
                <w:sz w:val="16"/>
                <w:lang w:val="en-AU"/>
              </w:rPr>
            </w:pPr>
          </w:p>
        </w:tc>
      </w:tr>
      <w:tr w:rsidR="00FC4079" w:rsidRPr="000107CE" w14:paraId="570CF2B6" w14:textId="77777777" w:rsidTr="005A65BE">
        <w:tc>
          <w:tcPr>
            <w:tcW w:w="1320" w:type="dxa"/>
          </w:tcPr>
          <w:p w14:paraId="5632C2F3"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746DBE1D" w14:textId="4B27119E"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p>
        </w:tc>
        <w:tc>
          <w:tcPr>
            <w:tcW w:w="941" w:type="dxa"/>
          </w:tcPr>
          <w:p w14:paraId="3123569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3BCF894" w14:textId="77777777" w:rsidR="00AF38E9" w:rsidRPr="000107CE" w:rsidRDefault="00AF38E9" w:rsidP="00AF38E9">
            <w:pPr>
              <w:spacing w:line="240" w:lineRule="auto"/>
              <w:rPr>
                <w:sz w:val="16"/>
                <w:lang w:val="en-AU"/>
              </w:rPr>
            </w:pPr>
            <w:r w:rsidRPr="000107CE">
              <w:rPr>
                <w:sz w:val="16"/>
                <w:lang w:val="en-AU"/>
              </w:rPr>
              <w:t>Exforge 5/160</w:t>
            </w:r>
          </w:p>
        </w:tc>
        <w:tc>
          <w:tcPr>
            <w:tcW w:w="591" w:type="dxa"/>
          </w:tcPr>
          <w:p w14:paraId="739921ED"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54B76AF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B8F9F43"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6FDD87C8"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20AEF79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735C75E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D230A69" w14:textId="77777777" w:rsidR="00AF38E9" w:rsidRPr="000107CE" w:rsidRDefault="00AF38E9" w:rsidP="00AF38E9">
            <w:pPr>
              <w:spacing w:line="240" w:lineRule="auto"/>
              <w:rPr>
                <w:sz w:val="16"/>
                <w:lang w:val="en-AU"/>
              </w:rPr>
            </w:pPr>
          </w:p>
        </w:tc>
        <w:tc>
          <w:tcPr>
            <w:tcW w:w="544" w:type="dxa"/>
          </w:tcPr>
          <w:p w14:paraId="045337B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78C10BD" w14:textId="77777777" w:rsidR="00AF38E9" w:rsidRPr="000107CE" w:rsidRDefault="00AF38E9" w:rsidP="00AF38E9">
            <w:pPr>
              <w:spacing w:line="240" w:lineRule="auto"/>
              <w:rPr>
                <w:sz w:val="16"/>
                <w:lang w:val="en-AU"/>
              </w:rPr>
            </w:pPr>
          </w:p>
        </w:tc>
        <w:tc>
          <w:tcPr>
            <w:tcW w:w="856" w:type="dxa"/>
          </w:tcPr>
          <w:p w14:paraId="236AE62C" w14:textId="77777777" w:rsidR="00AF38E9" w:rsidRPr="000107CE" w:rsidRDefault="00AF38E9" w:rsidP="00AF38E9">
            <w:pPr>
              <w:spacing w:line="240" w:lineRule="auto"/>
              <w:rPr>
                <w:sz w:val="16"/>
                <w:lang w:val="en-AU"/>
              </w:rPr>
            </w:pPr>
          </w:p>
        </w:tc>
      </w:tr>
      <w:tr w:rsidR="00FC4079" w:rsidRPr="000107CE" w14:paraId="01942A6C" w14:textId="77777777" w:rsidTr="005A65BE">
        <w:tc>
          <w:tcPr>
            <w:tcW w:w="1320" w:type="dxa"/>
          </w:tcPr>
          <w:p w14:paraId="26C809F5"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6332CDAD" w14:textId="6A456959"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p>
        </w:tc>
        <w:tc>
          <w:tcPr>
            <w:tcW w:w="941" w:type="dxa"/>
          </w:tcPr>
          <w:p w14:paraId="2F093F3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CBD563" w14:textId="77777777" w:rsidR="00AF38E9" w:rsidRPr="000107CE" w:rsidRDefault="00AF38E9" w:rsidP="00AF38E9">
            <w:pPr>
              <w:spacing w:line="240" w:lineRule="auto"/>
              <w:rPr>
                <w:sz w:val="16"/>
                <w:lang w:val="en-AU"/>
              </w:rPr>
            </w:pPr>
            <w:r w:rsidRPr="000107CE">
              <w:rPr>
                <w:sz w:val="16"/>
                <w:lang w:val="en-AU"/>
              </w:rPr>
              <w:t>Exforge 5/160</w:t>
            </w:r>
          </w:p>
        </w:tc>
        <w:tc>
          <w:tcPr>
            <w:tcW w:w="591" w:type="dxa"/>
          </w:tcPr>
          <w:p w14:paraId="76C602B7"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256318D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BC1152"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7AF1593E"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17F9934A"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C9449C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FDF7DEF" w14:textId="77777777" w:rsidR="00AF38E9" w:rsidRPr="000107CE" w:rsidRDefault="00AF38E9" w:rsidP="00AF38E9">
            <w:pPr>
              <w:spacing w:line="240" w:lineRule="auto"/>
              <w:rPr>
                <w:sz w:val="16"/>
                <w:lang w:val="en-AU"/>
              </w:rPr>
            </w:pPr>
          </w:p>
        </w:tc>
        <w:tc>
          <w:tcPr>
            <w:tcW w:w="544" w:type="dxa"/>
          </w:tcPr>
          <w:p w14:paraId="7BEF127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DA43480" w14:textId="77777777" w:rsidR="00AF38E9" w:rsidRPr="000107CE" w:rsidRDefault="00AF38E9" w:rsidP="00AF38E9">
            <w:pPr>
              <w:spacing w:line="240" w:lineRule="auto"/>
              <w:rPr>
                <w:sz w:val="16"/>
                <w:lang w:val="en-AU"/>
              </w:rPr>
            </w:pPr>
          </w:p>
        </w:tc>
        <w:tc>
          <w:tcPr>
            <w:tcW w:w="856" w:type="dxa"/>
          </w:tcPr>
          <w:p w14:paraId="3F7EE140" w14:textId="77777777" w:rsidR="00AF38E9" w:rsidRPr="000107CE" w:rsidRDefault="00AF38E9" w:rsidP="00AF38E9">
            <w:pPr>
              <w:spacing w:line="240" w:lineRule="auto"/>
              <w:rPr>
                <w:sz w:val="16"/>
                <w:lang w:val="en-AU"/>
              </w:rPr>
            </w:pPr>
          </w:p>
        </w:tc>
      </w:tr>
      <w:tr w:rsidR="00FC4079" w:rsidRPr="000107CE" w14:paraId="61AB76BF" w14:textId="77777777" w:rsidTr="005A65BE">
        <w:tc>
          <w:tcPr>
            <w:tcW w:w="1320" w:type="dxa"/>
          </w:tcPr>
          <w:p w14:paraId="2C2C205E"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33E2734B" w14:textId="61C8D075"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320 mg</w:t>
            </w:r>
          </w:p>
        </w:tc>
        <w:tc>
          <w:tcPr>
            <w:tcW w:w="941" w:type="dxa"/>
          </w:tcPr>
          <w:p w14:paraId="116DCB9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29338B" w14:textId="77777777" w:rsidR="00AF38E9" w:rsidRPr="000107CE" w:rsidRDefault="00AF38E9" w:rsidP="00AF38E9">
            <w:pPr>
              <w:spacing w:line="240" w:lineRule="auto"/>
              <w:rPr>
                <w:sz w:val="16"/>
                <w:lang w:val="en-AU"/>
              </w:rPr>
            </w:pPr>
            <w:r w:rsidRPr="000107CE">
              <w:rPr>
                <w:sz w:val="16"/>
                <w:lang w:val="en-AU"/>
              </w:rPr>
              <w:t>Amlodipine/Valsartan Novartis 5/320</w:t>
            </w:r>
          </w:p>
        </w:tc>
        <w:tc>
          <w:tcPr>
            <w:tcW w:w="591" w:type="dxa"/>
          </w:tcPr>
          <w:p w14:paraId="13AB341A"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29FA881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438824"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38CA7FE1"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4B98BA6C"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D34995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5EBDC8D" w14:textId="77777777" w:rsidR="00AF38E9" w:rsidRPr="000107CE" w:rsidRDefault="00AF38E9" w:rsidP="00AF38E9">
            <w:pPr>
              <w:spacing w:line="240" w:lineRule="auto"/>
              <w:rPr>
                <w:sz w:val="16"/>
                <w:lang w:val="en-AU"/>
              </w:rPr>
            </w:pPr>
          </w:p>
        </w:tc>
        <w:tc>
          <w:tcPr>
            <w:tcW w:w="544" w:type="dxa"/>
          </w:tcPr>
          <w:p w14:paraId="6478D24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A28E650" w14:textId="77777777" w:rsidR="00AF38E9" w:rsidRPr="000107CE" w:rsidRDefault="00AF38E9" w:rsidP="00AF38E9">
            <w:pPr>
              <w:spacing w:line="240" w:lineRule="auto"/>
              <w:rPr>
                <w:sz w:val="16"/>
                <w:lang w:val="en-AU"/>
              </w:rPr>
            </w:pPr>
          </w:p>
        </w:tc>
        <w:tc>
          <w:tcPr>
            <w:tcW w:w="856" w:type="dxa"/>
          </w:tcPr>
          <w:p w14:paraId="5E1834B9" w14:textId="77777777" w:rsidR="00AF38E9" w:rsidRPr="000107CE" w:rsidRDefault="00AF38E9" w:rsidP="00AF38E9">
            <w:pPr>
              <w:spacing w:line="240" w:lineRule="auto"/>
              <w:rPr>
                <w:sz w:val="16"/>
                <w:lang w:val="en-AU"/>
              </w:rPr>
            </w:pPr>
          </w:p>
        </w:tc>
      </w:tr>
      <w:tr w:rsidR="00FC4079" w:rsidRPr="000107CE" w14:paraId="763A9C2D" w14:textId="77777777" w:rsidTr="005A65BE">
        <w:tc>
          <w:tcPr>
            <w:tcW w:w="1320" w:type="dxa"/>
          </w:tcPr>
          <w:p w14:paraId="09F7598D"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713339BB" w14:textId="33A540B5"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320 mg</w:t>
            </w:r>
          </w:p>
        </w:tc>
        <w:tc>
          <w:tcPr>
            <w:tcW w:w="941" w:type="dxa"/>
          </w:tcPr>
          <w:p w14:paraId="553AAE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732F605" w14:textId="77777777" w:rsidR="00AF38E9" w:rsidRPr="000107CE" w:rsidRDefault="00AF38E9" w:rsidP="00AF38E9">
            <w:pPr>
              <w:spacing w:line="240" w:lineRule="auto"/>
              <w:rPr>
                <w:sz w:val="16"/>
                <w:lang w:val="en-AU"/>
              </w:rPr>
            </w:pPr>
            <w:r w:rsidRPr="000107CE">
              <w:rPr>
                <w:sz w:val="16"/>
                <w:lang w:val="en-AU"/>
              </w:rPr>
              <w:t>Amlodipine/Valsartan Novartis 5/320</w:t>
            </w:r>
          </w:p>
        </w:tc>
        <w:tc>
          <w:tcPr>
            <w:tcW w:w="591" w:type="dxa"/>
          </w:tcPr>
          <w:p w14:paraId="0914EF7E"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33467C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7EF1B4"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7D0B2BC7"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309B7AA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7BC3B1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B33E1EE" w14:textId="77777777" w:rsidR="00AF38E9" w:rsidRPr="000107CE" w:rsidRDefault="00AF38E9" w:rsidP="00AF38E9">
            <w:pPr>
              <w:spacing w:line="240" w:lineRule="auto"/>
              <w:rPr>
                <w:sz w:val="16"/>
                <w:lang w:val="en-AU"/>
              </w:rPr>
            </w:pPr>
          </w:p>
        </w:tc>
        <w:tc>
          <w:tcPr>
            <w:tcW w:w="544" w:type="dxa"/>
          </w:tcPr>
          <w:p w14:paraId="406F5BFA"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B284AAF" w14:textId="77777777" w:rsidR="00AF38E9" w:rsidRPr="000107CE" w:rsidRDefault="00AF38E9" w:rsidP="00AF38E9">
            <w:pPr>
              <w:spacing w:line="240" w:lineRule="auto"/>
              <w:rPr>
                <w:sz w:val="16"/>
                <w:lang w:val="en-AU"/>
              </w:rPr>
            </w:pPr>
          </w:p>
        </w:tc>
        <w:tc>
          <w:tcPr>
            <w:tcW w:w="856" w:type="dxa"/>
          </w:tcPr>
          <w:p w14:paraId="23C5CC48" w14:textId="77777777" w:rsidR="00AF38E9" w:rsidRPr="000107CE" w:rsidRDefault="00AF38E9" w:rsidP="00AF38E9">
            <w:pPr>
              <w:spacing w:line="240" w:lineRule="auto"/>
              <w:rPr>
                <w:sz w:val="16"/>
                <w:lang w:val="en-AU"/>
              </w:rPr>
            </w:pPr>
          </w:p>
        </w:tc>
      </w:tr>
      <w:tr w:rsidR="00FC4079" w:rsidRPr="000107CE" w14:paraId="3CECE399" w14:textId="77777777" w:rsidTr="005A65BE">
        <w:tc>
          <w:tcPr>
            <w:tcW w:w="1320" w:type="dxa"/>
          </w:tcPr>
          <w:p w14:paraId="41866920"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5C7BD75A" w14:textId="30C17A61"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320 mg</w:t>
            </w:r>
          </w:p>
        </w:tc>
        <w:tc>
          <w:tcPr>
            <w:tcW w:w="941" w:type="dxa"/>
          </w:tcPr>
          <w:p w14:paraId="160172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988480" w14:textId="77777777" w:rsidR="00AF38E9" w:rsidRPr="000107CE" w:rsidRDefault="00AF38E9" w:rsidP="00AF38E9">
            <w:pPr>
              <w:spacing w:line="240" w:lineRule="auto"/>
              <w:rPr>
                <w:sz w:val="16"/>
                <w:lang w:val="en-AU"/>
              </w:rPr>
            </w:pPr>
            <w:r w:rsidRPr="000107CE">
              <w:rPr>
                <w:sz w:val="16"/>
                <w:lang w:val="en-AU"/>
              </w:rPr>
              <w:t>Exforge 5/320</w:t>
            </w:r>
          </w:p>
        </w:tc>
        <w:tc>
          <w:tcPr>
            <w:tcW w:w="591" w:type="dxa"/>
          </w:tcPr>
          <w:p w14:paraId="06200ACE"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164B2E5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3CBD14"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7E2E986E"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5C9AB0F1"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582E67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D13A8C" w14:textId="77777777" w:rsidR="00AF38E9" w:rsidRPr="000107CE" w:rsidRDefault="00AF38E9" w:rsidP="00AF38E9">
            <w:pPr>
              <w:spacing w:line="240" w:lineRule="auto"/>
              <w:rPr>
                <w:sz w:val="16"/>
                <w:lang w:val="en-AU"/>
              </w:rPr>
            </w:pPr>
          </w:p>
        </w:tc>
        <w:tc>
          <w:tcPr>
            <w:tcW w:w="544" w:type="dxa"/>
          </w:tcPr>
          <w:p w14:paraId="6AC017B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65A1E31" w14:textId="77777777" w:rsidR="00AF38E9" w:rsidRPr="000107CE" w:rsidRDefault="00AF38E9" w:rsidP="00AF38E9">
            <w:pPr>
              <w:spacing w:line="240" w:lineRule="auto"/>
              <w:rPr>
                <w:sz w:val="16"/>
                <w:lang w:val="en-AU"/>
              </w:rPr>
            </w:pPr>
          </w:p>
        </w:tc>
        <w:tc>
          <w:tcPr>
            <w:tcW w:w="856" w:type="dxa"/>
          </w:tcPr>
          <w:p w14:paraId="2A453AC8" w14:textId="77777777" w:rsidR="00AF38E9" w:rsidRPr="000107CE" w:rsidRDefault="00AF38E9" w:rsidP="00AF38E9">
            <w:pPr>
              <w:spacing w:line="240" w:lineRule="auto"/>
              <w:rPr>
                <w:sz w:val="16"/>
                <w:lang w:val="en-AU"/>
              </w:rPr>
            </w:pPr>
          </w:p>
        </w:tc>
      </w:tr>
      <w:tr w:rsidR="00FC4079" w:rsidRPr="000107CE" w14:paraId="56AB2D8D" w14:textId="77777777" w:rsidTr="005A65BE">
        <w:tc>
          <w:tcPr>
            <w:tcW w:w="1320" w:type="dxa"/>
          </w:tcPr>
          <w:p w14:paraId="66E42F5C"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5AF9C0E6" w14:textId="295955D2"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320 mg</w:t>
            </w:r>
          </w:p>
        </w:tc>
        <w:tc>
          <w:tcPr>
            <w:tcW w:w="941" w:type="dxa"/>
          </w:tcPr>
          <w:p w14:paraId="3A6A27A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7FDAF5" w14:textId="77777777" w:rsidR="00AF38E9" w:rsidRPr="000107CE" w:rsidRDefault="00AF38E9" w:rsidP="00AF38E9">
            <w:pPr>
              <w:spacing w:line="240" w:lineRule="auto"/>
              <w:rPr>
                <w:sz w:val="16"/>
                <w:lang w:val="en-AU"/>
              </w:rPr>
            </w:pPr>
            <w:r w:rsidRPr="000107CE">
              <w:rPr>
                <w:sz w:val="16"/>
                <w:lang w:val="en-AU"/>
              </w:rPr>
              <w:t>Exforge 5/320</w:t>
            </w:r>
          </w:p>
        </w:tc>
        <w:tc>
          <w:tcPr>
            <w:tcW w:w="591" w:type="dxa"/>
          </w:tcPr>
          <w:p w14:paraId="64FF9FB3"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D9E86C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5A601C0"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4C9DDAB9"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5EDCB8FB"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4B163D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5086E6" w14:textId="77777777" w:rsidR="00AF38E9" w:rsidRPr="000107CE" w:rsidRDefault="00AF38E9" w:rsidP="00AF38E9">
            <w:pPr>
              <w:spacing w:line="240" w:lineRule="auto"/>
              <w:rPr>
                <w:sz w:val="16"/>
                <w:lang w:val="en-AU"/>
              </w:rPr>
            </w:pPr>
          </w:p>
        </w:tc>
        <w:tc>
          <w:tcPr>
            <w:tcW w:w="544" w:type="dxa"/>
          </w:tcPr>
          <w:p w14:paraId="1054043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2318F17" w14:textId="77777777" w:rsidR="00AF38E9" w:rsidRPr="000107CE" w:rsidRDefault="00AF38E9" w:rsidP="00AF38E9">
            <w:pPr>
              <w:spacing w:line="240" w:lineRule="auto"/>
              <w:rPr>
                <w:sz w:val="16"/>
                <w:lang w:val="en-AU"/>
              </w:rPr>
            </w:pPr>
          </w:p>
        </w:tc>
        <w:tc>
          <w:tcPr>
            <w:tcW w:w="856" w:type="dxa"/>
          </w:tcPr>
          <w:p w14:paraId="424B1D2D" w14:textId="77777777" w:rsidR="00AF38E9" w:rsidRPr="000107CE" w:rsidRDefault="00AF38E9" w:rsidP="00AF38E9">
            <w:pPr>
              <w:spacing w:line="240" w:lineRule="auto"/>
              <w:rPr>
                <w:sz w:val="16"/>
                <w:lang w:val="en-AU"/>
              </w:rPr>
            </w:pPr>
          </w:p>
        </w:tc>
      </w:tr>
      <w:tr w:rsidR="00FC4079" w:rsidRPr="000107CE" w14:paraId="0CDB3C0F" w14:textId="77777777" w:rsidTr="005A65BE">
        <w:tc>
          <w:tcPr>
            <w:tcW w:w="1320" w:type="dxa"/>
          </w:tcPr>
          <w:p w14:paraId="7FFF61C5"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0356C3D2" w14:textId="5FB2FEE8"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80 mg</w:t>
            </w:r>
          </w:p>
        </w:tc>
        <w:tc>
          <w:tcPr>
            <w:tcW w:w="941" w:type="dxa"/>
          </w:tcPr>
          <w:p w14:paraId="32A30F8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9694E4" w14:textId="77777777" w:rsidR="00AF38E9" w:rsidRPr="000107CE" w:rsidRDefault="00AF38E9" w:rsidP="00AF38E9">
            <w:pPr>
              <w:spacing w:line="240" w:lineRule="auto"/>
              <w:rPr>
                <w:sz w:val="16"/>
                <w:lang w:val="en-AU"/>
              </w:rPr>
            </w:pPr>
            <w:r w:rsidRPr="000107CE">
              <w:rPr>
                <w:sz w:val="16"/>
                <w:lang w:val="en-AU"/>
              </w:rPr>
              <w:t>Amlodipine/Valsartan Novartis 5/80</w:t>
            </w:r>
          </w:p>
        </w:tc>
        <w:tc>
          <w:tcPr>
            <w:tcW w:w="591" w:type="dxa"/>
          </w:tcPr>
          <w:p w14:paraId="0FDABE2E"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55BEABE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ED57172"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2D6DE28E"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6B9927A4"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D92B8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0B97B79" w14:textId="77777777" w:rsidR="00AF38E9" w:rsidRPr="000107CE" w:rsidRDefault="00AF38E9" w:rsidP="00AF38E9">
            <w:pPr>
              <w:spacing w:line="240" w:lineRule="auto"/>
              <w:rPr>
                <w:sz w:val="16"/>
                <w:lang w:val="en-AU"/>
              </w:rPr>
            </w:pPr>
          </w:p>
        </w:tc>
        <w:tc>
          <w:tcPr>
            <w:tcW w:w="544" w:type="dxa"/>
          </w:tcPr>
          <w:p w14:paraId="56C2970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22847ED" w14:textId="77777777" w:rsidR="00AF38E9" w:rsidRPr="000107CE" w:rsidRDefault="00AF38E9" w:rsidP="00AF38E9">
            <w:pPr>
              <w:spacing w:line="240" w:lineRule="auto"/>
              <w:rPr>
                <w:sz w:val="16"/>
                <w:lang w:val="en-AU"/>
              </w:rPr>
            </w:pPr>
          </w:p>
        </w:tc>
        <w:tc>
          <w:tcPr>
            <w:tcW w:w="856" w:type="dxa"/>
          </w:tcPr>
          <w:p w14:paraId="5E5C0FE9" w14:textId="77777777" w:rsidR="00AF38E9" w:rsidRPr="000107CE" w:rsidRDefault="00AF38E9" w:rsidP="00AF38E9">
            <w:pPr>
              <w:spacing w:line="240" w:lineRule="auto"/>
              <w:rPr>
                <w:sz w:val="16"/>
                <w:lang w:val="en-AU"/>
              </w:rPr>
            </w:pPr>
          </w:p>
        </w:tc>
      </w:tr>
      <w:tr w:rsidR="00FC4079" w:rsidRPr="000107CE" w14:paraId="2F528CE5" w14:textId="77777777" w:rsidTr="005A65BE">
        <w:tc>
          <w:tcPr>
            <w:tcW w:w="1320" w:type="dxa"/>
          </w:tcPr>
          <w:p w14:paraId="519BD0D5"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61A75CDC" w14:textId="5A1A7153"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80 mg</w:t>
            </w:r>
          </w:p>
        </w:tc>
        <w:tc>
          <w:tcPr>
            <w:tcW w:w="941" w:type="dxa"/>
          </w:tcPr>
          <w:p w14:paraId="6CA249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8F6FEB1" w14:textId="77777777" w:rsidR="00AF38E9" w:rsidRPr="000107CE" w:rsidRDefault="00AF38E9" w:rsidP="00AF38E9">
            <w:pPr>
              <w:spacing w:line="240" w:lineRule="auto"/>
              <w:rPr>
                <w:sz w:val="16"/>
                <w:lang w:val="en-AU"/>
              </w:rPr>
            </w:pPr>
            <w:r w:rsidRPr="000107CE">
              <w:rPr>
                <w:sz w:val="16"/>
                <w:lang w:val="en-AU"/>
              </w:rPr>
              <w:t>Amlodipine/Valsartan Novartis 5/80</w:t>
            </w:r>
          </w:p>
        </w:tc>
        <w:tc>
          <w:tcPr>
            <w:tcW w:w="591" w:type="dxa"/>
          </w:tcPr>
          <w:p w14:paraId="26959A74"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545318E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F00C33"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1E10BAAD"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02D6308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E106EE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7C69AC" w14:textId="77777777" w:rsidR="00AF38E9" w:rsidRPr="000107CE" w:rsidRDefault="00AF38E9" w:rsidP="00AF38E9">
            <w:pPr>
              <w:spacing w:line="240" w:lineRule="auto"/>
              <w:rPr>
                <w:sz w:val="16"/>
                <w:lang w:val="en-AU"/>
              </w:rPr>
            </w:pPr>
          </w:p>
        </w:tc>
        <w:tc>
          <w:tcPr>
            <w:tcW w:w="544" w:type="dxa"/>
          </w:tcPr>
          <w:p w14:paraId="4AEEA15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FB110E7" w14:textId="77777777" w:rsidR="00AF38E9" w:rsidRPr="000107CE" w:rsidRDefault="00AF38E9" w:rsidP="00AF38E9">
            <w:pPr>
              <w:spacing w:line="240" w:lineRule="auto"/>
              <w:rPr>
                <w:sz w:val="16"/>
                <w:lang w:val="en-AU"/>
              </w:rPr>
            </w:pPr>
          </w:p>
        </w:tc>
        <w:tc>
          <w:tcPr>
            <w:tcW w:w="856" w:type="dxa"/>
          </w:tcPr>
          <w:p w14:paraId="06E23687" w14:textId="77777777" w:rsidR="00AF38E9" w:rsidRPr="000107CE" w:rsidRDefault="00AF38E9" w:rsidP="00AF38E9">
            <w:pPr>
              <w:spacing w:line="240" w:lineRule="auto"/>
              <w:rPr>
                <w:sz w:val="16"/>
                <w:lang w:val="en-AU"/>
              </w:rPr>
            </w:pPr>
          </w:p>
        </w:tc>
      </w:tr>
      <w:tr w:rsidR="00FC4079" w:rsidRPr="000107CE" w14:paraId="1C847C60" w14:textId="77777777" w:rsidTr="005A65BE">
        <w:tc>
          <w:tcPr>
            <w:tcW w:w="1320" w:type="dxa"/>
          </w:tcPr>
          <w:p w14:paraId="0CF3FB58"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06FE23C2" w14:textId="4B89F05A"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80 mg</w:t>
            </w:r>
          </w:p>
        </w:tc>
        <w:tc>
          <w:tcPr>
            <w:tcW w:w="941" w:type="dxa"/>
          </w:tcPr>
          <w:p w14:paraId="5EAE733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86BF1F" w14:textId="77777777" w:rsidR="00AF38E9" w:rsidRPr="000107CE" w:rsidRDefault="00AF38E9" w:rsidP="00AF38E9">
            <w:pPr>
              <w:spacing w:line="240" w:lineRule="auto"/>
              <w:rPr>
                <w:sz w:val="16"/>
                <w:lang w:val="en-AU"/>
              </w:rPr>
            </w:pPr>
            <w:r w:rsidRPr="000107CE">
              <w:rPr>
                <w:sz w:val="16"/>
                <w:lang w:val="en-AU"/>
              </w:rPr>
              <w:t>Exforge 5/80</w:t>
            </w:r>
          </w:p>
        </w:tc>
        <w:tc>
          <w:tcPr>
            <w:tcW w:w="591" w:type="dxa"/>
          </w:tcPr>
          <w:p w14:paraId="7D5F06AA"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18F92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E12015"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469898CD"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672ABBC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D7289D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1E36E5" w14:textId="77777777" w:rsidR="00AF38E9" w:rsidRPr="000107CE" w:rsidRDefault="00AF38E9" w:rsidP="00AF38E9">
            <w:pPr>
              <w:spacing w:line="240" w:lineRule="auto"/>
              <w:rPr>
                <w:sz w:val="16"/>
                <w:lang w:val="en-AU"/>
              </w:rPr>
            </w:pPr>
          </w:p>
        </w:tc>
        <w:tc>
          <w:tcPr>
            <w:tcW w:w="544" w:type="dxa"/>
          </w:tcPr>
          <w:p w14:paraId="482CE7E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DC9544B" w14:textId="77777777" w:rsidR="00AF38E9" w:rsidRPr="000107CE" w:rsidRDefault="00AF38E9" w:rsidP="00AF38E9">
            <w:pPr>
              <w:spacing w:line="240" w:lineRule="auto"/>
              <w:rPr>
                <w:sz w:val="16"/>
                <w:lang w:val="en-AU"/>
              </w:rPr>
            </w:pPr>
          </w:p>
        </w:tc>
        <w:tc>
          <w:tcPr>
            <w:tcW w:w="856" w:type="dxa"/>
          </w:tcPr>
          <w:p w14:paraId="2FB3B71C" w14:textId="77777777" w:rsidR="00AF38E9" w:rsidRPr="000107CE" w:rsidRDefault="00AF38E9" w:rsidP="00AF38E9">
            <w:pPr>
              <w:spacing w:line="240" w:lineRule="auto"/>
              <w:rPr>
                <w:sz w:val="16"/>
                <w:lang w:val="en-AU"/>
              </w:rPr>
            </w:pPr>
          </w:p>
        </w:tc>
      </w:tr>
      <w:tr w:rsidR="00FC4079" w:rsidRPr="000107CE" w14:paraId="167324E7" w14:textId="77777777" w:rsidTr="005A65BE">
        <w:tc>
          <w:tcPr>
            <w:tcW w:w="1320" w:type="dxa"/>
          </w:tcPr>
          <w:p w14:paraId="21A42221"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30BE08C2" w14:textId="1494A92F"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80 mg</w:t>
            </w:r>
          </w:p>
        </w:tc>
        <w:tc>
          <w:tcPr>
            <w:tcW w:w="941" w:type="dxa"/>
          </w:tcPr>
          <w:p w14:paraId="0562B9D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8146C0" w14:textId="77777777" w:rsidR="00AF38E9" w:rsidRPr="000107CE" w:rsidRDefault="00AF38E9" w:rsidP="00AF38E9">
            <w:pPr>
              <w:spacing w:line="240" w:lineRule="auto"/>
              <w:rPr>
                <w:sz w:val="16"/>
                <w:lang w:val="en-AU"/>
              </w:rPr>
            </w:pPr>
            <w:r w:rsidRPr="000107CE">
              <w:rPr>
                <w:sz w:val="16"/>
                <w:lang w:val="en-AU"/>
              </w:rPr>
              <w:t>Exforge 5/80</w:t>
            </w:r>
          </w:p>
        </w:tc>
        <w:tc>
          <w:tcPr>
            <w:tcW w:w="591" w:type="dxa"/>
          </w:tcPr>
          <w:p w14:paraId="75840A10"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6583119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4742A5"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78D49DE3"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0FBA07A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EC5353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974FC1" w14:textId="77777777" w:rsidR="00AF38E9" w:rsidRPr="000107CE" w:rsidRDefault="00AF38E9" w:rsidP="00AF38E9">
            <w:pPr>
              <w:spacing w:line="240" w:lineRule="auto"/>
              <w:rPr>
                <w:sz w:val="16"/>
                <w:lang w:val="en-AU"/>
              </w:rPr>
            </w:pPr>
          </w:p>
        </w:tc>
        <w:tc>
          <w:tcPr>
            <w:tcW w:w="544" w:type="dxa"/>
          </w:tcPr>
          <w:p w14:paraId="2DDB71C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6A806BA" w14:textId="77777777" w:rsidR="00AF38E9" w:rsidRPr="000107CE" w:rsidRDefault="00AF38E9" w:rsidP="00AF38E9">
            <w:pPr>
              <w:spacing w:line="240" w:lineRule="auto"/>
              <w:rPr>
                <w:sz w:val="16"/>
                <w:lang w:val="en-AU"/>
              </w:rPr>
            </w:pPr>
          </w:p>
        </w:tc>
        <w:tc>
          <w:tcPr>
            <w:tcW w:w="856" w:type="dxa"/>
          </w:tcPr>
          <w:p w14:paraId="0716F2F4" w14:textId="77777777" w:rsidR="00AF38E9" w:rsidRPr="000107CE" w:rsidRDefault="00AF38E9" w:rsidP="00AF38E9">
            <w:pPr>
              <w:spacing w:line="240" w:lineRule="auto"/>
              <w:rPr>
                <w:sz w:val="16"/>
                <w:lang w:val="en-AU"/>
              </w:rPr>
            </w:pPr>
          </w:p>
        </w:tc>
      </w:tr>
      <w:tr w:rsidR="00FC4079" w:rsidRPr="000107CE" w14:paraId="4255381D" w14:textId="77777777" w:rsidTr="005A65BE">
        <w:tc>
          <w:tcPr>
            <w:tcW w:w="1320" w:type="dxa"/>
          </w:tcPr>
          <w:p w14:paraId="5A5B767A"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01DD07E2" w14:textId="5F2533B9"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p>
        </w:tc>
        <w:tc>
          <w:tcPr>
            <w:tcW w:w="941" w:type="dxa"/>
          </w:tcPr>
          <w:p w14:paraId="1784094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F638CCE" w14:textId="77777777" w:rsidR="00AF38E9" w:rsidRPr="000107CE" w:rsidRDefault="00AF38E9" w:rsidP="00AF38E9">
            <w:pPr>
              <w:spacing w:line="240" w:lineRule="auto"/>
              <w:rPr>
                <w:sz w:val="16"/>
                <w:lang w:val="en-AU"/>
              </w:rPr>
            </w:pPr>
            <w:r w:rsidRPr="000107CE">
              <w:rPr>
                <w:sz w:val="16"/>
                <w:lang w:val="en-AU"/>
              </w:rPr>
              <w:t>Amlodipine/Valsartan Novartis 10/160</w:t>
            </w:r>
          </w:p>
        </w:tc>
        <w:tc>
          <w:tcPr>
            <w:tcW w:w="591" w:type="dxa"/>
          </w:tcPr>
          <w:p w14:paraId="691DA049"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309B0E7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7871EC2"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25B3DA69"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7FCEB12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76E27A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7F47529" w14:textId="77777777" w:rsidR="00AF38E9" w:rsidRPr="000107CE" w:rsidRDefault="00AF38E9" w:rsidP="00AF38E9">
            <w:pPr>
              <w:spacing w:line="240" w:lineRule="auto"/>
              <w:rPr>
                <w:sz w:val="16"/>
                <w:lang w:val="en-AU"/>
              </w:rPr>
            </w:pPr>
          </w:p>
        </w:tc>
        <w:tc>
          <w:tcPr>
            <w:tcW w:w="544" w:type="dxa"/>
          </w:tcPr>
          <w:p w14:paraId="183F558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0C1C9C7" w14:textId="77777777" w:rsidR="00AF38E9" w:rsidRPr="000107CE" w:rsidRDefault="00AF38E9" w:rsidP="00AF38E9">
            <w:pPr>
              <w:spacing w:line="240" w:lineRule="auto"/>
              <w:rPr>
                <w:sz w:val="16"/>
                <w:lang w:val="en-AU"/>
              </w:rPr>
            </w:pPr>
          </w:p>
        </w:tc>
        <w:tc>
          <w:tcPr>
            <w:tcW w:w="856" w:type="dxa"/>
          </w:tcPr>
          <w:p w14:paraId="3566C30A" w14:textId="77777777" w:rsidR="00AF38E9" w:rsidRPr="000107CE" w:rsidRDefault="00AF38E9" w:rsidP="00AF38E9">
            <w:pPr>
              <w:spacing w:line="240" w:lineRule="auto"/>
              <w:rPr>
                <w:sz w:val="16"/>
                <w:lang w:val="en-AU"/>
              </w:rPr>
            </w:pPr>
          </w:p>
        </w:tc>
      </w:tr>
      <w:tr w:rsidR="00FC4079" w:rsidRPr="000107CE" w14:paraId="353E5676" w14:textId="77777777" w:rsidTr="005A65BE">
        <w:tc>
          <w:tcPr>
            <w:tcW w:w="1320" w:type="dxa"/>
          </w:tcPr>
          <w:p w14:paraId="5A569670"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46D621BA" w14:textId="375A45F2"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p>
        </w:tc>
        <w:tc>
          <w:tcPr>
            <w:tcW w:w="941" w:type="dxa"/>
          </w:tcPr>
          <w:p w14:paraId="1FD8AAA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17601F" w14:textId="77777777" w:rsidR="00AF38E9" w:rsidRPr="000107CE" w:rsidRDefault="00AF38E9" w:rsidP="00AF38E9">
            <w:pPr>
              <w:spacing w:line="240" w:lineRule="auto"/>
              <w:rPr>
                <w:sz w:val="16"/>
                <w:lang w:val="en-AU"/>
              </w:rPr>
            </w:pPr>
            <w:r w:rsidRPr="000107CE">
              <w:rPr>
                <w:sz w:val="16"/>
                <w:lang w:val="en-AU"/>
              </w:rPr>
              <w:t>Amlodipine/Valsartan Novartis 10/160</w:t>
            </w:r>
          </w:p>
        </w:tc>
        <w:tc>
          <w:tcPr>
            <w:tcW w:w="591" w:type="dxa"/>
          </w:tcPr>
          <w:p w14:paraId="59CF597B"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2A8A3D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A1647E"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3C98E7E7"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5105674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756F66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E3722A2" w14:textId="77777777" w:rsidR="00AF38E9" w:rsidRPr="000107CE" w:rsidRDefault="00AF38E9" w:rsidP="00AF38E9">
            <w:pPr>
              <w:spacing w:line="240" w:lineRule="auto"/>
              <w:rPr>
                <w:sz w:val="16"/>
                <w:lang w:val="en-AU"/>
              </w:rPr>
            </w:pPr>
          </w:p>
        </w:tc>
        <w:tc>
          <w:tcPr>
            <w:tcW w:w="544" w:type="dxa"/>
          </w:tcPr>
          <w:p w14:paraId="6438858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7687738" w14:textId="77777777" w:rsidR="00AF38E9" w:rsidRPr="000107CE" w:rsidRDefault="00AF38E9" w:rsidP="00AF38E9">
            <w:pPr>
              <w:spacing w:line="240" w:lineRule="auto"/>
              <w:rPr>
                <w:sz w:val="16"/>
                <w:lang w:val="en-AU"/>
              </w:rPr>
            </w:pPr>
          </w:p>
        </w:tc>
        <w:tc>
          <w:tcPr>
            <w:tcW w:w="856" w:type="dxa"/>
          </w:tcPr>
          <w:p w14:paraId="2DB288FE" w14:textId="77777777" w:rsidR="00AF38E9" w:rsidRPr="000107CE" w:rsidRDefault="00AF38E9" w:rsidP="00AF38E9">
            <w:pPr>
              <w:spacing w:line="240" w:lineRule="auto"/>
              <w:rPr>
                <w:sz w:val="16"/>
                <w:lang w:val="en-AU"/>
              </w:rPr>
            </w:pPr>
          </w:p>
        </w:tc>
      </w:tr>
      <w:tr w:rsidR="00FC4079" w:rsidRPr="000107CE" w14:paraId="39005712" w14:textId="77777777" w:rsidTr="005A65BE">
        <w:tc>
          <w:tcPr>
            <w:tcW w:w="1320" w:type="dxa"/>
          </w:tcPr>
          <w:p w14:paraId="3387ACB5"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76F96C4C" w14:textId="59E18DA6"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p>
        </w:tc>
        <w:tc>
          <w:tcPr>
            <w:tcW w:w="941" w:type="dxa"/>
          </w:tcPr>
          <w:p w14:paraId="59BCA9E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CFCEED" w14:textId="77777777" w:rsidR="00AF38E9" w:rsidRPr="000107CE" w:rsidRDefault="00AF38E9" w:rsidP="00AF38E9">
            <w:pPr>
              <w:spacing w:line="240" w:lineRule="auto"/>
              <w:rPr>
                <w:sz w:val="16"/>
                <w:lang w:val="en-AU"/>
              </w:rPr>
            </w:pPr>
            <w:r w:rsidRPr="000107CE">
              <w:rPr>
                <w:sz w:val="16"/>
                <w:lang w:val="en-AU"/>
              </w:rPr>
              <w:t>Exforge 10/160</w:t>
            </w:r>
          </w:p>
        </w:tc>
        <w:tc>
          <w:tcPr>
            <w:tcW w:w="591" w:type="dxa"/>
          </w:tcPr>
          <w:p w14:paraId="00422E2C"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5F1F9D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F09AABC"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20E7AE0D"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730CDB6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F4A338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A8C01A" w14:textId="77777777" w:rsidR="00AF38E9" w:rsidRPr="000107CE" w:rsidRDefault="00AF38E9" w:rsidP="00AF38E9">
            <w:pPr>
              <w:spacing w:line="240" w:lineRule="auto"/>
              <w:rPr>
                <w:sz w:val="16"/>
                <w:lang w:val="en-AU"/>
              </w:rPr>
            </w:pPr>
          </w:p>
        </w:tc>
        <w:tc>
          <w:tcPr>
            <w:tcW w:w="544" w:type="dxa"/>
          </w:tcPr>
          <w:p w14:paraId="20DE866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3D6F90F" w14:textId="77777777" w:rsidR="00AF38E9" w:rsidRPr="000107CE" w:rsidRDefault="00AF38E9" w:rsidP="00AF38E9">
            <w:pPr>
              <w:spacing w:line="240" w:lineRule="auto"/>
              <w:rPr>
                <w:sz w:val="16"/>
                <w:lang w:val="en-AU"/>
              </w:rPr>
            </w:pPr>
          </w:p>
        </w:tc>
        <w:tc>
          <w:tcPr>
            <w:tcW w:w="856" w:type="dxa"/>
          </w:tcPr>
          <w:p w14:paraId="391D6D8C" w14:textId="77777777" w:rsidR="00AF38E9" w:rsidRPr="000107CE" w:rsidRDefault="00AF38E9" w:rsidP="00AF38E9">
            <w:pPr>
              <w:spacing w:line="240" w:lineRule="auto"/>
              <w:rPr>
                <w:sz w:val="16"/>
                <w:lang w:val="en-AU"/>
              </w:rPr>
            </w:pPr>
          </w:p>
        </w:tc>
      </w:tr>
      <w:tr w:rsidR="00FC4079" w:rsidRPr="000107CE" w14:paraId="7D9057AE" w14:textId="77777777" w:rsidTr="005A65BE">
        <w:tc>
          <w:tcPr>
            <w:tcW w:w="1320" w:type="dxa"/>
          </w:tcPr>
          <w:p w14:paraId="5D1924C1"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28A3EA70" w14:textId="5E4B44D1"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p>
        </w:tc>
        <w:tc>
          <w:tcPr>
            <w:tcW w:w="941" w:type="dxa"/>
          </w:tcPr>
          <w:p w14:paraId="33659AD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F2D165" w14:textId="77777777" w:rsidR="00AF38E9" w:rsidRPr="000107CE" w:rsidRDefault="00AF38E9" w:rsidP="00AF38E9">
            <w:pPr>
              <w:spacing w:line="240" w:lineRule="auto"/>
              <w:rPr>
                <w:sz w:val="16"/>
                <w:lang w:val="en-AU"/>
              </w:rPr>
            </w:pPr>
            <w:r w:rsidRPr="000107CE">
              <w:rPr>
                <w:sz w:val="16"/>
                <w:lang w:val="en-AU"/>
              </w:rPr>
              <w:t>Exforge 10/160</w:t>
            </w:r>
          </w:p>
        </w:tc>
        <w:tc>
          <w:tcPr>
            <w:tcW w:w="591" w:type="dxa"/>
          </w:tcPr>
          <w:p w14:paraId="0D5809FA"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583801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D56B50"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3682B30E"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4F1BF58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EA6326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E85968" w14:textId="77777777" w:rsidR="00AF38E9" w:rsidRPr="000107CE" w:rsidRDefault="00AF38E9" w:rsidP="00AF38E9">
            <w:pPr>
              <w:spacing w:line="240" w:lineRule="auto"/>
              <w:rPr>
                <w:sz w:val="16"/>
                <w:lang w:val="en-AU"/>
              </w:rPr>
            </w:pPr>
          </w:p>
        </w:tc>
        <w:tc>
          <w:tcPr>
            <w:tcW w:w="544" w:type="dxa"/>
          </w:tcPr>
          <w:p w14:paraId="14BAC96B"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CCDD128" w14:textId="77777777" w:rsidR="00AF38E9" w:rsidRPr="000107CE" w:rsidRDefault="00AF38E9" w:rsidP="00AF38E9">
            <w:pPr>
              <w:spacing w:line="240" w:lineRule="auto"/>
              <w:rPr>
                <w:sz w:val="16"/>
                <w:lang w:val="en-AU"/>
              </w:rPr>
            </w:pPr>
          </w:p>
        </w:tc>
        <w:tc>
          <w:tcPr>
            <w:tcW w:w="856" w:type="dxa"/>
          </w:tcPr>
          <w:p w14:paraId="5EDDC9B7" w14:textId="77777777" w:rsidR="00AF38E9" w:rsidRPr="000107CE" w:rsidRDefault="00AF38E9" w:rsidP="00AF38E9">
            <w:pPr>
              <w:spacing w:line="240" w:lineRule="auto"/>
              <w:rPr>
                <w:sz w:val="16"/>
                <w:lang w:val="en-AU"/>
              </w:rPr>
            </w:pPr>
          </w:p>
        </w:tc>
      </w:tr>
      <w:tr w:rsidR="00FC4079" w:rsidRPr="000107CE" w14:paraId="0416E59F" w14:textId="77777777" w:rsidTr="005A65BE">
        <w:tc>
          <w:tcPr>
            <w:tcW w:w="1320" w:type="dxa"/>
          </w:tcPr>
          <w:p w14:paraId="2580A520"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534B7A4A" w14:textId="5ED8B464"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p>
        </w:tc>
        <w:tc>
          <w:tcPr>
            <w:tcW w:w="941" w:type="dxa"/>
          </w:tcPr>
          <w:p w14:paraId="119F55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8A1046B" w14:textId="77777777" w:rsidR="00AF38E9" w:rsidRPr="000107CE" w:rsidRDefault="00AF38E9" w:rsidP="00AF38E9">
            <w:pPr>
              <w:spacing w:line="240" w:lineRule="auto"/>
              <w:rPr>
                <w:sz w:val="16"/>
                <w:lang w:val="en-AU"/>
              </w:rPr>
            </w:pPr>
            <w:r w:rsidRPr="000107CE">
              <w:rPr>
                <w:sz w:val="16"/>
                <w:lang w:val="en-AU"/>
              </w:rPr>
              <w:t>Amlodipine/Valsartan Novartis 10/320</w:t>
            </w:r>
          </w:p>
        </w:tc>
        <w:tc>
          <w:tcPr>
            <w:tcW w:w="591" w:type="dxa"/>
          </w:tcPr>
          <w:p w14:paraId="443357AF"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0B7B41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85605A"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71CE2FCA"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0E0C4E9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92F857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20102D" w14:textId="77777777" w:rsidR="00AF38E9" w:rsidRPr="000107CE" w:rsidRDefault="00AF38E9" w:rsidP="00AF38E9">
            <w:pPr>
              <w:spacing w:line="240" w:lineRule="auto"/>
              <w:rPr>
                <w:sz w:val="16"/>
                <w:lang w:val="en-AU"/>
              </w:rPr>
            </w:pPr>
          </w:p>
        </w:tc>
        <w:tc>
          <w:tcPr>
            <w:tcW w:w="544" w:type="dxa"/>
          </w:tcPr>
          <w:p w14:paraId="0C19886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A92D393" w14:textId="77777777" w:rsidR="00AF38E9" w:rsidRPr="000107CE" w:rsidRDefault="00AF38E9" w:rsidP="00AF38E9">
            <w:pPr>
              <w:spacing w:line="240" w:lineRule="auto"/>
              <w:rPr>
                <w:sz w:val="16"/>
                <w:lang w:val="en-AU"/>
              </w:rPr>
            </w:pPr>
          </w:p>
        </w:tc>
        <w:tc>
          <w:tcPr>
            <w:tcW w:w="856" w:type="dxa"/>
          </w:tcPr>
          <w:p w14:paraId="7DCB876A" w14:textId="77777777" w:rsidR="00AF38E9" w:rsidRPr="000107CE" w:rsidRDefault="00AF38E9" w:rsidP="00AF38E9">
            <w:pPr>
              <w:spacing w:line="240" w:lineRule="auto"/>
              <w:rPr>
                <w:sz w:val="16"/>
                <w:lang w:val="en-AU"/>
              </w:rPr>
            </w:pPr>
          </w:p>
        </w:tc>
      </w:tr>
      <w:tr w:rsidR="00FC4079" w:rsidRPr="000107CE" w14:paraId="39EA2BF7" w14:textId="77777777" w:rsidTr="005A65BE">
        <w:tc>
          <w:tcPr>
            <w:tcW w:w="1320" w:type="dxa"/>
          </w:tcPr>
          <w:p w14:paraId="7D73BED4"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5C6CC273" w14:textId="5964799E"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p>
        </w:tc>
        <w:tc>
          <w:tcPr>
            <w:tcW w:w="941" w:type="dxa"/>
          </w:tcPr>
          <w:p w14:paraId="536CA44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9E7CE61" w14:textId="77777777" w:rsidR="00AF38E9" w:rsidRPr="000107CE" w:rsidRDefault="00AF38E9" w:rsidP="00AF38E9">
            <w:pPr>
              <w:spacing w:line="240" w:lineRule="auto"/>
              <w:rPr>
                <w:sz w:val="16"/>
                <w:lang w:val="en-AU"/>
              </w:rPr>
            </w:pPr>
            <w:r w:rsidRPr="000107CE">
              <w:rPr>
                <w:sz w:val="16"/>
                <w:lang w:val="en-AU"/>
              </w:rPr>
              <w:t>Amlodipine/Valsartan Novartis 10/320</w:t>
            </w:r>
          </w:p>
        </w:tc>
        <w:tc>
          <w:tcPr>
            <w:tcW w:w="591" w:type="dxa"/>
          </w:tcPr>
          <w:p w14:paraId="1CE51FC1"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1CFFF1A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E65289"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1BF91475"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3D92994E"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C10262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9426FE" w14:textId="77777777" w:rsidR="00AF38E9" w:rsidRPr="000107CE" w:rsidRDefault="00AF38E9" w:rsidP="00AF38E9">
            <w:pPr>
              <w:spacing w:line="240" w:lineRule="auto"/>
              <w:rPr>
                <w:sz w:val="16"/>
                <w:lang w:val="en-AU"/>
              </w:rPr>
            </w:pPr>
          </w:p>
        </w:tc>
        <w:tc>
          <w:tcPr>
            <w:tcW w:w="544" w:type="dxa"/>
          </w:tcPr>
          <w:p w14:paraId="18A8B80A"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BA92257" w14:textId="77777777" w:rsidR="00AF38E9" w:rsidRPr="000107CE" w:rsidRDefault="00AF38E9" w:rsidP="00AF38E9">
            <w:pPr>
              <w:spacing w:line="240" w:lineRule="auto"/>
              <w:rPr>
                <w:sz w:val="16"/>
                <w:lang w:val="en-AU"/>
              </w:rPr>
            </w:pPr>
          </w:p>
        </w:tc>
        <w:tc>
          <w:tcPr>
            <w:tcW w:w="856" w:type="dxa"/>
          </w:tcPr>
          <w:p w14:paraId="42971AC1" w14:textId="77777777" w:rsidR="00AF38E9" w:rsidRPr="000107CE" w:rsidRDefault="00AF38E9" w:rsidP="00AF38E9">
            <w:pPr>
              <w:spacing w:line="240" w:lineRule="auto"/>
              <w:rPr>
                <w:sz w:val="16"/>
                <w:lang w:val="en-AU"/>
              </w:rPr>
            </w:pPr>
          </w:p>
        </w:tc>
      </w:tr>
      <w:tr w:rsidR="00FC4079" w:rsidRPr="000107CE" w14:paraId="4694B7A3" w14:textId="77777777" w:rsidTr="005A65BE">
        <w:tc>
          <w:tcPr>
            <w:tcW w:w="1320" w:type="dxa"/>
          </w:tcPr>
          <w:p w14:paraId="67A57201"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511370F2" w14:textId="079D01D6"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p>
        </w:tc>
        <w:tc>
          <w:tcPr>
            <w:tcW w:w="941" w:type="dxa"/>
          </w:tcPr>
          <w:p w14:paraId="71E0D2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9088DDC" w14:textId="77777777" w:rsidR="00AF38E9" w:rsidRPr="000107CE" w:rsidRDefault="00AF38E9" w:rsidP="00AF38E9">
            <w:pPr>
              <w:spacing w:line="240" w:lineRule="auto"/>
              <w:rPr>
                <w:sz w:val="16"/>
                <w:lang w:val="en-AU"/>
              </w:rPr>
            </w:pPr>
            <w:r w:rsidRPr="000107CE">
              <w:rPr>
                <w:sz w:val="16"/>
                <w:lang w:val="en-AU"/>
              </w:rPr>
              <w:t>Exforge 10/320</w:t>
            </w:r>
          </w:p>
        </w:tc>
        <w:tc>
          <w:tcPr>
            <w:tcW w:w="591" w:type="dxa"/>
          </w:tcPr>
          <w:p w14:paraId="383720F1"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5F7863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E5669D" w14:textId="77777777" w:rsidR="00AF38E9" w:rsidRPr="000107CE" w:rsidRDefault="00AF38E9" w:rsidP="00AF38E9">
            <w:pPr>
              <w:spacing w:line="240" w:lineRule="auto"/>
              <w:rPr>
                <w:sz w:val="16"/>
                <w:lang w:val="en-AU"/>
              </w:rPr>
            </w:pPr>
            <w:r w:rsidRPr="000107CE">
              <w:rPr>
                <w:sz w:val="16"/>
                <w:lang w:val="en-AU"/>
              </w:rPr>
              <w:t>C4373</w:t>
            </w:r>
          </w:p>
        </w:tc>
        <w:tc>
          <w:tcPr>
            <w:tcW w:w="1675" w:type="dxa"/>
          </w:tcPr>
          <w:p w14:paraId="429E856E" w14:textId="77777777" w:rsidR="00AF38E9" w:rsidRPr="000107CE" w:rsidRDefault="00AF38E9" w:rsidP="00AF38E9">
            <w:pPr>
              <w:spacing w:line="240" w:lineRule="auto"/>
              <w:rPr>
                <w:sz w:val="16"/>
                <w:lang w:val="en-AU"/>
              </w:rPr>
            </w:pPr>
            <w:r w:rsidRPr="000107CE">
              <w:rPr>
                <w:sz w:val="16"/>
                <w:lang w:val="en-AU"/>
              </w:rPr>
              <w:t>P4373</w:t>
            </w:r>
          </w:p>
        </w:tc>
        <w:tc>
          <w:tcPr>
            <w:tcW w:w="685" w:type="dxa"/>
          </w:tcPr>
          <w:p w14:paraId="5671921E"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DFF7BD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3EB302" w14:textId="77777777" w:rsidR="00AF38E9" w:rsidRPr="000107CE" w:rsidRDefault="00AF38E9" w:rsidP="00AF38E9">
            <w:pPr>
              <w:spacing w:line="240" w:lineRule="auto"/>
              <w:rPr>
                <w:sz w:val="16"/>
                <w:lang w:val="en-AU"/>
              </w:rPr>
            </w:pPr>
          </w:p>
        </w:tc>
        <w:tc>
          <w:tcPr>
            <w:tcW w:w="544" w:type="dxa"/>
          </w:tcPr>
          <w:p w14:paraId="59662DA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FF1C538" w14:textId="77777777" w:rsidR="00AF38E9" w:rsidRPr="000107CE" w:rsidRDefault="00AF38E9" w:rsidP="00AF38E9">
            <w:pPr>
              <w:spacing w:line="240" w:lineRule="auto"/>
              <w:rPr>
                <w:sz w:val="16"/>
                <w:lang w:val="en-AU"/>
              </w:rPr>
            </w:pPr>
          </w:p>
        </w:tc>
        <w:tc>
          <w:tcPr>
            <w:tcW w:w="856" w:type="dxa"/>
          </w:tcPr>
          <w:p w14:paraId="3927CA9D" w14:textId="77777777" w:rsidR="00AF38E9" w:rsidRPr="000107CE" w:rsidRDefault="00AF38E9" w:rsidP="00AF38E9">
            <w:pPr>
              <w:spacing w:line="240" w:lineRule="auto"/>
              <w:rPr>
                <w:sz w:val="16"/>
                <w:lang w:val="en-AU"/>
              </w:rPr>
            </w:pPr>
          </w:p>
        </w:tc>
      </w:tr>
      <w:tr w:rsidR="00FC4079" w:rsidRPr="000107CE" w14:paraId="53ED5BE7" w14:textId="77777777" w:rsidTr="005A65BE">
        <w:tc>
          <w:tcPr>
            <w:tcW w:w="1320" w:type="dxa"/>
          </w:tcPr>
          <w:p w14:paraId="5255B072" w14:textId="77777777" w:rsidR="00AF38E9" w:rsidRPr="000107CE" w:rsidRDefault="00AF38E9" w:rsidP="00AF38E9">
            <w:pPr>
              <w:spacing w:line="240" w:lineRule="auto"/>
              <w:rPr>
                <w:sz w:val="16"/>
                <w:lang w:val="en-AU"/>
              </w:rPr>
            </w:pPr>
            <w:r w:rsidRPr="000107CE">
              <w:rPr>
                <w:sz w:val="16"/>
                <w:lang w:val="en-AU"/>
              </w:rPr>
              <w:t>Amlodipine with valsartan</w:t>
            </w:r>
          </w:p>
        </w:tc>
        <w:tc>
          <w:tcPr>
            <w:tcW w:w="1954" w:type="dxa"/>
          </w:tcPr>
          <w:p w14:paraId="3C5EE326" w14:textId="428E1088"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p>
        </w:tc>
        <w:tc>
          <w:tcPr>
            <w:tcW w:w="941" w:type="dxa"/>
          </w:tcPr>
          <w:p w14:paraId="1F3D0B9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F1563A" w14:textId="77777777" w:rsidR="00AF38E9" w:rsidRPr="000107CE" w:rsidRDefault="00AF38E9" w:rsidP="00AF38E9">
            <w:pPr>
              <w:spacing w:line="240" w:lineRule="auto"/>
              <w:rPr>
                <w:sz w:val="16"/>
                <w:lang w:val="en-AU"/>
              </w:rPr>
            </w:pPr>
            <w:r w:rsidRPr="000107CE">
              <w:rPr>
                <w:sz w:val="16"/>
                <w:lang w:val="en-AU"/>
              </w:rPr>
              <w:t>Exforge 10/320</w:t>
            </w:r>
          </w:p>
        </w:tc>
        <w:tc>
          <w:tcPr>
            <w:tcW w:w="591" w:type="dxa"/>
          </w:tcPr>
          <w:p w14:paraId="5C85AA69"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EE778F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117F750" w14:textId="77777777" w:rsidR="00AF38E9" w:rsidRPr="000107CE" w:rsidRDefault="00AF38E9" w:rsidP="00AF38E9">
            <w:pPr>
              <w:spacing w:line="240" w:lineRule="auto"/>
              <w:rPr>
                <w:sz w:val="16"/>
                <w:lang w:val="en-AU"/>
              </w:rPr>
            </w:pPr>
            <w:r w:rsidRPr="000107CE">
              <w:rPr>
                <w:sz w:val="16"/>
                <w:lang w:val="en-AU"/>
              </w:rPr>
              <w:t>C14257</w:t>
            </w:r>
          </w:p>
        </w:tc>
        <w:tc>
          <w:tcPr>
            <w:tcW w:w="1675" w:type="dxa"/>
          </w:tcPr>
          <w:p w14:paraId="6F77AD9F" w14:textId="77777777" w:rsidR="00AF38E9" w:rsidRPr="000107CE" w:rsidRDefault="00AF38E9" w:rsidP="00AF38E9">
            <w:pPr>
              <w:spacing w:line="240" w:lineRule="auto"/>
              <w:rPr>
                <w:sz w:val="16"/>
                <w:lang w:val="en-AU"/>
              </w:rPr>
            </w:pPr>
            <w:r w:rsidRPr="000107CE">
              <w:rPr>
                <w:sz w:val="16"/>
                <w:lang w:val="en-AU"/>
              </w:rPr>
              <w:t>P14257</w:t>
            </w:r>
          </w:p>
        </w:tc>
        <w:tc>
          <w:tcPr>
            <w:tcW w:w="685" w:type="dxa"/>
          </w:tcPr>
          <w:p w14:paraId="5D4CACB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18BB1C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307823" w14:textId="77777777" w:rsidR="00AF38E9" w:rsidRPr="000107CE" w:rsidRDefault="00AF38E9" w:rsidP="00AF38E9">
            <w:pPr>
              <w:spacing w:line="240" w:lineRule="auto"/>
              <w:rPr>
                <w:sz w:val="16"/>
                <w:lang w:val="en-AU"/>
              </w:rPr>
            </w:pPr>
          </w:p>
        </w:tc>
        <w:tc>
          <w:tcPr>
            <w:tcW w:w="544" w:type="dxa"/>
          </w:tcPr>
          <w:p w14:paraId="297DA3D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4025F3E" w14:textId="77777777" w:rsidR="00AF38E9" w:rsidRPr="000107CE" w:rsidRDefault="00AF38E9" w:rsidP="00AF38E9">
            <w:pPr>
              <w:spacing w:line="240" w:lineRule="auto"/>
              <w:rPr>
                <w:sz w:val="16"/>
                <w:lang w:val="en-AU"/>
              </w:rPr>
            </w:pPr>
          </w:p>
        </w:tc>
        <w:tc>
          <w:tcPr>
            <w:tcW w:w="856" w:type="dxa"/>
          </w:tcPr>
          <w:p w14:paraId="7A0CB0F3" w14:textId="77777777" w:rsidR="00AF38E9" w:rsidRPr="000107CE" w:rsidRDefault="00AF38E9" w:rsidP="00AF38E9">
            <w:pPr>
              <w:spacing w:line="240" w:lineRule="auto"/>
              <w:rPr>
                <w:sz w:val="16"/>
                <w:lang w:val="en-AU"/>
              </w:rPr>
            </w:pPr>
          </w:p>
        </w:tc>
      </w:tr>
      <w:tr w:rsidR="00FC4079" w:rsidRPr="000107CE" w14:paraId="5C1A4452" w14:textId="77777777" w:rsidTr="005A65BE">
        <w:tc>
          <w:tcPr>
            <w:tcW w:w="1320" w:type="dxa"/>
          </w:tcPr>
          <w:p w14:paraId="53EB900C"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0F02021E" w14:textId="5D3FB74C"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5B17DFA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EB4688" w14:textId="77777777" w:rsidR="00AF38E9" w:rsidRPr="000107CE" w:rsidRDefault="00AF38E9" w:rsidP="00AF38E9">
            <w:pPr>
              <w:spacing w:line="240" w:lineRule="auto"/>
              <w:rPr>
                <w:sz w:val="16"/>
                <w:lang w:val="en-AU"/>
              </w:rPr>
            </w:pPr>
            <w:r w:rsidRPr="000107CE">
              <w:rPr>
                <w:sz w:val="16"/>
                <w:lang w:val="en-AU"/>
              </w:rPr>
              <w:t>Amlodipine/Valsartan/HCT Novartis 5/160/12.5</w:t>
            </w:r>
          </w:p>
        </w:tc>
        <w:tc>
          <w:tcPr>
            <w:tcW w:w="591" w:type="dxa"/>
          </w:tcPr>
          <w:p w14:paraId="05FDB2D7"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70C2970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427E457"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396FDBDC"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1352635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AB8A6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8C98D42" w14:textId="77777777" w:rsidR="00AF38E9" w:rsidRPr="000107CE" w:rsidRDefault="00AF38E9" w:rsidP="00AF38E9">
            <w:pPr>
              <w:spacing w:line="240" w:lineRule="auto"/>
              <w:rPr>
                <w:sz w:val="16"/>
                <w:lang w:val="en-AU"/>
              </w:rPr>
            </w:pPr>
          </w:p>
        </w:tc>
        <w:tc>
          <w:tcPr>
            <w:tcW w:w="544" w:type="dxa"/>
          </w:tcPr>
          <w:p w14:paraId="673D1E4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EC05D98" w14:textId="77777777" w:rsidR="00AF38E9" w:rsidRPr="000107CE" w:rsidRDefault="00AF38E9" w:rsidP="00AF38E9">
            <w:pPr>
              <w:spacing w:line="240" w:lineRule="auto"/>
              <w:rPr>
                <w:sz w:val="16"/>
                <w:lang w:val="en-AU"/>
              </w:rPr>
            </w:pPr>
          </w:p>
        </w:tc>
        <w:tc>
          <w:tcPr>
            <w:tcW w:w="856" w:type="dxa"/>
          </w:tcPr>
          <w:p w14:paraId="24D36018" w14:textId="77777777" w:rsidR="00AF38E9" w:rsidRPr="000107CE" w:rsidRDefault="00AF38E9" w:rsidP="00AF38E9">
            <w:pPr>
              <w:spacing w:line="240" w:lineRule="auto"/>
              <w:rPr>
                <w:sz w:val="16"/>
                <w:lang w:val="en-AU"/>
              </w:rPr>
            </w:pPr>
          </w:p>
        </w:tc>
      </w:tr>
      <w:tr w:rsidR="00FC4079" w:rsidRPr="000107CE" w14:paraId="7C009B4C" w14:textId="77777777" w:rsidTr="005A65BE">
        <w:tc>
          <w:tcPr>
            <w:tcW w:w="1320" w:type="dxa"/>
          </w:tcPr>
          <w:p w14:paraId="76BBE231"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20E15AED" w14:textId="1A08CF5C"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006A09F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0C4634" w14:textId="77777777" w:rsidR="00AF38E9" w:rsidRPr="000107CE" w:rsidRDefault="00AF38E9" w:rsidP="00AF38E9">
            <w:pPr>
              <w:spacing w:line="240" w:lineRule="auto"/>
              <w:rPr>
                <w:sz w:val="16"/>
                <w:lang w:val="en-AU"/>
              </w:rPr>
            </w:pPr>
            <w:r w:rsidRPr="000107CE">
              <w:rPr>
                <w:sz w:val="16"/>
                <w:lang w:val="en-AU"/>
              </w:rPr>
              <w:t>Amlodipine/Valsartan/HCT Novartis 5/160/12.5</w:t>
            </w:r>
          </w:p>
        </w:tc>
        <w:tc>
          <w:tcPr>
            <w:tcW w:w="591" w:type="dxa"/>
          </w:tcPr>
          <w:p w14:paraId="14EE2910"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FAA09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93C5B29"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6B81E293"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70DE017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FEAE09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0B7AB4C" w14:textId="77777777" w:rsidR="00AF38E9" w:rsidRPr="000107CE" w:rsidRDefault="00AF38E9" w:rsidP="00AF38E9">
            <w:pPr>
              <w:spacing w:line="240" w:lineRule="auto"/>
              <w:rPr>
                <w:sz w:val="16"/>
                <w:lang w:val="en-AU"/>
              </w:rPr>
            </w:pPr>
          </w:p>
        </w:tc>
        <w:tc>
          <w:tcPr>
            <w:tcW w:w="544" w:type="dxa"/>
          </w:tcPr>
          <w:p w14:paraId="6133484A"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7693C3E" w14:textId="77777777" w:rsidR="00AF38E9" w:rsidRPr="000107CE" w:rsidRDefault="00AF38E9" w:rsidP="00AF38E9">
            <w:pPr>
              <w:spacing w:line="240" w:lineRule="auto"/>
              <w:rPr>
                <w:sz w:val="16"/>
                <w:lang w:val="en-AU"/>
              </w:rPr>
            </w:pPr>
          </w:p>
        </w:tc>
        <w:tc>
          <w:tcPr>
            <w:tcW w:w="856" w:type="dxa"/>
          </w:tcPr>
          <w:p w14:paraId="6B38C593" w14:textId="77777777" w:rsidR="00AF38E9" w:rsidRPr="000107CE" w:rsidRDefault="00AF38E9" w:rsidP="00AF38E9">
            <w:pPr>
              <w:spacing w:line="240" w:lineRule="auto"/>
              <w:rPr>
                <w:sz w:val="16"/>
                <w:lang w:val="en-AU"/>
              </w:rPr>
            </w:pPr>
          </w:p>
        </w:tc>
      </w:tr>
      <w:tr w:rsidR="00FC4079" w:rsidRPr="000107CE" w14:paraId="12B98CF5" w14:textId="77777777" w:rsidTr="005A65BE">
        <w:tc>
          <w:tcPr>
            <w:tcW w:w="1320" w:type="dxa"/>
          </w:tcPr>
          <w:p w14:paraId="3E52BF66"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07859196" w14:textId="22CEE157"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2A2EDFB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348459E" w14:textId="77777777" w:rsidR="00AF38E9" w:rsidRPr="000107CE" w:rsidRDefault="00AF38E9" w:rsidP="00AF38E9">
            <w:pPr>
              <w:spacing w:line="240" w:lineRule="auto"/>
              <w:rPr>
                <w:sz w:val="16"/>
                <w:lang w:val="en-AU"/>
              </w:rPr>
            </w:pPr>
            <w:r w:rsidRPr="000107CE">
              <w:rPr>
                <w:sz w:val="16"/>
                <w:lang w:val="en-AU"/>
              </w:rPr>
              <w:t>Exforge HCT 5/160/12.5</w:t>
            </w:r>
          </w:p>
        </w:tc>
        <w:tc>
          <w:tcPr>
            <w:tcW w:w="591" w:type="dxa"/>
          </w:tcPr>
          <w:p w14:paraId="66A3A0B4"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2E58FF3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43DB6A"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714543B4"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0943343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723639E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55847A9" w14:textId="77777777" w:rsidR="00AF38E9" w:rsidRPr="000107CE" w:rsidRDefault="00AF38E9" w:rsidP="00AF38E9">
            <w:pPr>
              <w:spacing w:line="240" w:lineRule="auto"/>
              <w:rPr>
                <w:sz w:val="16"/>
                <w:lang w:val="en-AU"/>
              </w:rPr>
            </w:pPr>
          </w:p>
        </w:tc>
        <w:tc>
          <w:tcPr>
            <w:tcW w:w="544" w:type="dxa"/>
          </w:tcPr>
          <w:p w14:paraId="46C1D1D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49D29B0" w14:textId="77777777" w:rsidR="00AF38E9" w:rsidRPr="000107CE" w:rsidRDefault="00AF38E9" w:rsidP="00AF38E9">
            <w:pPr>
              <w:spacing w:line="240" w:lineRule="auto"/>
              <w:rPr>
                <w:sz w:val="16"/>
                <w:lang w:val="en-AU"/>
              </w:rPr>
            </w:pPr>
          </w:p>
        </w:tc>
        <w:tc>
          <w:tcPr>
            <w:tcW w:w="856" w:type="dxa"/>
          </w:tcPr>
          <w:p w14:paraId="6C54F7F6" w14:textId="77777777" w:rsidR="00AF38E9" w:rsidRPr="000107CE" w:rsidRDefault="00AF38E9" w:rsidP="00AF38E9">
            <w:pPr>
              <w:spacing w:line="240" w:lineRule="auto"/>
              <w:rPr>
                <w:sz w:val="16"/>
                <w:lang w:val="en-AU"/>
              </w:rPr>
            </w:pPr>
          </w:p>
        </w:tc>
      </w:tr>
      <w:tr w:rsidR="00FC4079" w:rsidRPr="000107CE" w14:paraId="3ADE8AD0" w14:textId="77777777" w:rsidTr="005A65BE">
        <w:tc>
          <w:tcPr>
            <w:tcW w:w="1320" w:type="dxa"/>
          </w:tcPr>
          <w:p w14:paraId="73615EC1"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797D0473" w14:textId="6380FA2D"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4C20B72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E1FF584" w14:textId="77777777" w:rsidR="00AF38E9" w:rsidRPr="000107CE" w:rsidRDefault="00AF38E9" w:rsidP="00AF38E9">
            <w:pPr>
              <w:spacing w:line="240" w:lineRule="auto"/>
              <w:rPr>
                <w:sz w:val="16"/>
                <w:lang w:val="en-AU"/>
              </w:rPr>
            </w:pPr>
            <w:r w:rsidRPr="000107CE">
              <w:rPr>
                <w:sz w:val="16"/>
                <w:lang w:val="en-AU"/>
              </w:rPr>
              <w:t>Exforge HCT 5/160/12.5</w:t>
            </w:r>
          </w:p>
        </w:tc>
        <w:tc>
          <w:tcPr>
            <w:tcW w:w="591" w:type="dxa"/>
          </w:tcPr>
          <w:p w14:paraId="4B1A9D52"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571240D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24F0B3D"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5D6F22C3"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0B957992"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0658AA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847CAF" w14:textId="77777777" w:rsidR="00AF38E9" w:rsidRPr="000107CE" w:rsidRDefault="00AF38E9" w:rsidP="00AF38E9">
            <w:pPr>
              <w:spacing w:line="240" w:lineRule="auto"/>
              <w:rPr>
                <w:sz w:val="16"/>
                <w:lang w:val="en-AU"/>
              </w:rPr>
            </w:pPr>
          </w:p>
        </w:tc>
        <w:tc>
          <w:tcPr>
            <w:tcW w:w="544" w:type="dxa"/>
          </w:tcPr>
          <w:p w14:paraId="3FB02DE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4DCCC9B" w14:textId="77777777" w:rsidR="00AF38E9" w:rsidRPr="000107CE" w:rsidRDefault="00AF38E9" w:rsidP="00AF38E9">
            <w:pPr>
              <w:spacing w:line="240" w:lineRule="auto"/>
              <w:rPr>
                <w:sz w:val="16"/>
                <w:lang w:val="en-AU"/>
              </w:rPr>
            </w:pPr>
          </w:p>
        </w:tc>
        <w:tc>
          <w:tcPr>
            <w:tcW w:w="856" w:type="dxa"/>
          </w:tcPr>
          <w:p w14:paraId="05A2352C" w14:textId="77777777" w:rsidR="00AF38E9" w:rsidRPr="000107CE" w:rsidRDefault="00AF38E9" w:rsidP="00AF38E9">
            <w:pPr>
              <w:spacing w:line="240" w:lineRule="auto"/>
              <w:rPr>
                <w:sz w:val="16"/>
                <w:lang w:val="en-AU"/>
              </w:rPr>
            </w:pPr>
          </w:p>
        </w:tc>
      </w:tr>
      <w:tr w:rsidR="00FC4079" w:rsidRPr="000107CE" w14:paraId="47E0E78F" w14:textId="77777777" w:rsidTr="005A65BE">
        <w:tc>
          <w:tcPr>
            <w:tcW w:w="1320" w:type="dxa"/>
          </w:tcPr>
          <w:p w14:paraId="06801F63"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7C40D9ED" w14:textId="5B35D845"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5EF5457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75F312" w14:textId="77777777" w:rsidR="00AF38E9" w:rsidRPr="000107CE" w:rsidRDefault="00AF38E9" w:rsidP="00AF38E9">
            <w:pPr>
              <w:spacing w:line="240" w:lineRule="auto"/>
              <w:rPr>
                <w:sz w:val="16"/>
                <w:lang w:val="en-AU"/>
              </w:rPr>
            </w:pPr>
            <w:r w:rsidRPr="000107CE">
              <w:rPr>
                <w:sz w:val="16"/>
                <w:lang w:val="en-AU"/>
              </w:rPr>
              <w:t>Amlodipine/Valsartan/HCT Novartis 5/160/25</w:t>
            </w:r>
          </w:p>
        </w:tc>
        <w:tc>
          <w:tcPr>
            <w:tcW w:w="591" w:type="dxa"/>
          </w:tcPr>
          <w:p w14:paraId="01FAA60D"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7C0F0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C9F82F"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5242E421"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6B36B174"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C42933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17A524" w14:textId="77777777" w:rsidR="00AF38E9" w:rsidRPr="000107CE" w:rsidRDefault="00AF38E9" w:rsidP="00AF38E9">
            <w:pPr>
              <w:spacing w:line="240" w:lineRule="auto"/>
              <w:rPr>
                <w:sz w:val="16"/>
                <w:lang w:val="en-AU"/>
              </w:rPr>
            </w:pPr>
          </w:p>
        </w:tc>
        <w:tc>
          <w:tcPr>
            <w:tcW w:w="544" w:type="dxa"/>
          </w:tcPr>
          <w:p w14:paraId="532713F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D35EC49" w14:textId="77777777" w:rsidR="00AF38E9" w:rsidRPr="000107CE" w:rsidRDefault="00AF38E9" w:rsidP="00AF38E9">
            <w:pPr>
              <w:spacing w:line="240" w:lineRule="auto"/>
              <w:rPr>
                <w:sz w:val="16"/>
                <w:lang w:val="en-AU"/>
              </w:rPr>
            </w:pPr>
          </w:p>
        </w:tc>
        <w:tc>
          <w:tcPr>
            <w:tcW w:w="856" w:type="dxa"/>
          </w:tcPr>
          <w:p w14:paraId="38B6622B" w14:textId="77777777" w:rsidR="00AF38E9" w:rsidRPr="000107CE" w:rsidRDefault="00AF38E9" w:rsidP="00AF38E9">
            <w:pPr>
              <w:spacing w:line="240" w:lineRule="auto"/>
              <w:rPr>
                <w:sz w:val="16"/>
                <w:lang w:val="en-AU"/>
              </w:rPr>
            </w:pPr>
          </w:p>
        </w:tc>
      </w:tr>
      <w:tr w:rsidR="00FC4079" w:rsidRPr="000107CE" w14:paraId="25ABC24F" w14:textId="77777777" w:rsidTr="005A65BE">
        <w:tc>
          <w:tcPr>
            <w:tcW w:w="1320" w:type="dxa"/>
          </w:tcPr>
          <w:p w14:paraId="1A202DEC"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5F8E6976" w14:textId="4A801FBA"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7570AC9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99AC5D" w14:textId="77777777" w:rsidR="00AF38E9" w:rsidRPr="000107CE" w:rsidRDefault="00AF38E9" w:rsidP="00AF38E9">
            <w:pPr>
              <w:spacing w:line="240" w:lineRule="auto"/>
              <w:rPr>
                <w:sz w:val="16"/>
                <w:lang w:val="en-AU"/>
              </w:rPr>
            </w:pPr>
            <w:r w:rsidRPr="000107CE">
              <w:rPr>
                <w:sz w:val="16"/>
                <w:lang w:val="en-AU"/>
              </w:rPr>
              <w:t>Amlodipine/Valsartan/HCT Novartis 5/160/25</w:t>
            </w:r>
          </w:p>
        </w:tc>
        <w:tc>
          <w:tcPr>
            <w:tcW w:w="591" w:type="dxa"/>
          </w:tcPr>
          <w:p w14:paraId="68765CB3"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1FCF350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B329DB1"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0FD88012"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7FB5F43F"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268208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FB5B13D" w14:textId="77777777" w:rsidR="00AF38E9" w:rsidRPr="000107CE" w:rsidRDefault="00AF38E9" w:rsidP="00AF38E9">
            <w:pPr>
              <w:spacing w:line="240" w:lineRule="auto"/>
              <w:rPr>
                <w:sz w:val="16"/>
                <w:lang w:val="en-AU"/>
              </w:rPr>
            </w:pPr>
          </w:p>
        </w:tc>
        <w:tc>
          <w:tcPr>
            <w:tcW w:w="544" w:type="dxa"/>
          </w:tcPr>
          <w:p w14:paraId="285D603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140A327" w14:textId="77777777" w:rsidR="00AF38E9" w:rsidRPr="000107CE" w:rsidRDefault="00AF38E9" w:rsidP="00AF38E9">
            <w:pPr>
              <w:spacing w:line="240" w:lineRule="auto"/>
              <w:rPr>
                <w:sz w:val="16"/>
                <w:lang w:val="en-AU"/>
              </w:rPr>
            </w:pPr>
          </w:p>
        </w:tc>
        <w:tc>
          <w:tcPr>
            <w:tcW w:w="856" w:type="dxa"/>
          </w:tcPr>
          <w:p w14:paraId="47BFD719" w14:textId="77777777" w:rsidR="00AF38E9" w:rsidRPr="000107CE" w:rsidRDefault="00AF38E9" w:rsidP="00AF38E9">
            <w:pPr>
              <w:spacing w:line="240" w:lineRule="auto"/>
              <w:rPr>
                <w:sz w:val="16"/>
                <w:lang w:val="en-AU"/>
              </w:rPr>
            </w:pPr>
          </w:p>
        </w:tc>
      </w:tr>
      <w:tr w:rsidR="00FC4079" w:rsidRPr="000107CE" w14:paraId="050AEBD5" w14:textId="77777777" w:rsidTr="005A65BE">
        <w:tc>
          <w:tcPr>
            <w:tcW w:w="1320" w:type="dxa"/>
          </w:tcPr>
          <w:p w14:paraId="494A1D93"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3B5D782E" w14:textId="43C6D2E3"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0BD8462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07AD39" w14:textId="77777777" w:rsidR="00AF38E9" w:rsidRPr="000107CE" w:rsidRDefault="00AF38E9" w:rsidP="00AF38E9">
            <w:pPr>
              <w:spacing w:line="240" w:lineRule="auto"/>
              <w:rPr>
                <w:sz w:val="16"/>
                <w:lang w:val="en-AU"/>
              </w:rPr>
            </w:pPr>
            <w:r w:rsidRPr="000107CE">
              <w:rPr>
                <w:sz w:val="16"/>
                <w:lang w:val="en-AU"/>
              </w:rPr>
              <w:t>Exforge HCT 5/160/25</w:t>
            </w:r>
          </w:p>
        </w:tc>
        <w:tc>
          <w:tcPr>
            <w:tcW w:w="591" w:type="dxa"/>
          </w:tcPr>
          <w:p w14:paraId="588D0486"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4F377F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4D8C00"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6900DD53"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6137A6C5"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F05C9C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1BAF71" w14:textId="77777777" w:rsidR="00AF38E9" w:rsidRPr="000107CE" w:rsidRDefault="00AF38E9" w:rsidP="00AF38E9">
            <w:pPr>
              <w:spacing w:line="240" w:lineRule="auto"/>
              <w:rPr>
                <w:sz w:val="16"/>
                <w:lang w:val="en-AU"/>
              </w:rPr>
            </w:pPr>
          </w:p>
        </w:tc>
        <w:tc>
          <w:tcPr>
            <w:tcW w:w="544" w:type="dxa"/>
          </w:tcPr>
          <w:p w14:paraId="1D26401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F759B7A" w14:textId="77777777" w:rsidR="00AF38E9" w:rsidRPr="000107CE" w:rsidRDefault="00AF38E9" w:rsidP="00AF38E9">
            <w:pPr>
              <w:spacing w:line="240" w:lineRule="auto"/>
              <w:rPr>
                <w:sz w:val="16"/>
                <w:lang w:val="en-AU"/>
              </w:rPr>
            </w:pPr>
          </w:p>
        </w:tc>
        <w:tc>
          <w:tcPr>
            <w:tcW w:w="856" w:type="dxa"/>
          </w:tcPr>
          <w:p w14:paraId="3DDA9174" w14:textId="77777777" w:rsidR="00AF38E9" w:rsidRPr="000107CE" w:rsidRDefault="00AF38E9" w:rsidP="00AF38E9">
            <w:pPr>
              <w:spacing w:line="240" w:lineRule="auto"/>
              <w:rPr>
                <w:sz w:val="16"/>
                <w:lang w:val="en-AU"/>
              </w:rPr>
            </w:pPr>
          </w:p>
        </w:tc>
      </w:tr>
      <w:tr w:rsidR="00FC4079" w:rsidRPr="000107CE" w14:paraId="742DA215" w14:textId="77777777" w:rsidTr="005A65BE">
        <w:tc>
          <w:tcPr>
            <w:tcW w:w="1320" w:type="dxa"/>
          </w:tcPr>
          <w:p w14:paraId="0F05F1F2"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721F80CA" w14:textId="52EEB37B" w:rsidR="00AF38E9" w:rsidRPr="000107CE" w:rsidRDefault="00AF38E9" w:rsidP="00AF38E9">
            <w:pPr>
              <w:spacing w:line="240" w:lineRule="auto"/>
              <w:rPr>
                <w:sz w:val="16"/>
                <w:lang w:val="en-AU"/>
              </w:rPr>
            </w:pPr>
            <w:r w:rsidRPr="000107CE">
              <w:rPr>
                <w:sz w:val="16"/>
                <w:lang w:val="en-AU"/>
              </w:rPr>
              <w:t>Tablet 5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3D9CC83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B978CA" w14:textId="77777777" w:rsidR="00AF38E9" w:rsidRPr="000107CE" w:rsidRDefault="00AF38E9" w:rsidP="00AF38E9">
            <w:pPr>
              <w:spacing w:line="240" w:lineRule="auto"/>
              <w:rPr>
                <w:sz w:val="16"/>
                <w:lang w:val="en-AU"/>
              </w:rPr>
            </w:pPr>
            <w:r w:rsidRPr="000107CE">
              <w:rPr>
                <w:sz w:val="16"/>
                <w:lang w:val="en-AU"/>
              </w:rPr>
              <w:t>Exforge HCT 5/160/25</w:t>
            </w:r>
          </w:p>
        </w:tc>
        <w:tc>
          <w:tcPr>
            <w:tcW w:w="591" w:type="dxa"/>
          </w:tcPr>
          <w:p w14:paraId="605BA78F"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738126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D270A7A"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5DC9DD55"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243CFF3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316B13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898C66C" w14:textId="77777777" w:rsidR="00AF38E9" w:rsidRPr="000107CE" w:rsidRDefault="00AF38E9" w:rsidP="00AF38E9">
            <w:pPr>
              <w:spacing w:line="240" w:lineRule="auto"/>
              <w:rPr>
                <w:sz w:val="16"/>
                <w:lang w:val="en-AU"/>
              </w:rPr>
            </w:pPr>
          </w:p>
        </w:tc>
        <w:tc>
          <w:tcPr>
            <w:tcW w:w="544" w:type="dxa"/>
          </w:tcPr>
          <w:p w14:paraId="0800EF5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6EB52E6" w14:textId="77777777" w:rsidR="00AF38E9" w:rsidRPr="000107CE" w:rsidRDefault="00AF38E9" w:rsidP="00AF38E9">
            <w:pPr>
              <w:spacing w:line="240" w:lineRule="auto"/>
              <w:rPr>
                <w:sz w:val="16"/>
                <w:lang w:val="en-AU"/>
              </w:rPr>
            </w:pPr>
          </w:p>
        </w:tc>
        <w:tc>
          <w:tcPr>
            <w:tcW w:w="856" w:type="dxa"/>
          </w:tcPr>
          <w:p w14:paraId="2CD7F70E" w14:textId="77777777" w:rsidR="00AF38E9" w:rsidRPr="000107CE" w:rsidRDefault="00AF38E9" w:rsidP="00AF38E9">
            <w:pPr>
              <w:spacing w:line="240" w:lineRule="auto"/>
              <w:rPr>
                <w:sz w:val="16"/>
                <w:lang w:val="en-AU"/>
              </w:rPr>
            </w:pPr>
          </w:p>
        </w:tc>
      </w:tr>
      <w:tr w:rsidR="00FC4079" w:rsidRPr="000107CE" w14:paraId="741AE142" w14:textId="77777777" w:rsidTr="005A65BE">
        <w:tc>
          <w:tcPr>
            <w:tcW w:w="1320" w:type="dxa"/>
          </w:tcPr>
          <w:p w14:paraId="15B00335"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1C77BA3C" w14:textId="149519B4"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3830493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F74BBE3" w14:textId="77777777" w:rsidR="00AF38E9" w:rsidRPr="000107CE" w:rsidRDefault="00AF38E9" w:rsidP="00AF38E9">
            <w:pPr>
              <w:spacing w:line="240" w:lineRule="auto"/>
              <w:rPr>
                <w:sz w:val="16"/>
                <w:lang w:val="en-AU"/>
              </w:rPr>
            </w:pPr>
            <w:r w:rsidRPr="000107CE">
              <w:rPr>
                <w:sz w:val="16"/>
                <w:lang w:val="en-AU"/>
              </w:rPr>
              <w:t>Amlodipine/Valsartan/HCT Novartis 10/160/12.5</w:t>
            </w:r>
          </w:p>
        </w:tc>
        <w:tc>
          <w:tcPr>
            <w:tcW w:w="591" w:type="dxa"/>
          </w:tcPr>
          <w:p w14:paraId="2C58BA33"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62EBFBF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2EDB00"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2A944A6B"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15F7C64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D7EA9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F290D7A" w14:textId="77777777" w:rsidR="00AF38E9" w:rsidRPr="000107CE" w:rsidRDefault="00AF38E9" w:rsidP="00AF38E9">
            <w:pPr>
              <w:spacing w:line="240" w:lineRule="auto"/>
              <w:rPr>
                <w:sz w:val="16"/>
                <w:lang w:val="en-AU"/>
              </w:rPr>
            </w:pPr>
          </w:p>
        </w:tc>
        <w:tc>
          <w:tcPr>
            <w:tcW w:w="544" w:type="dxa"/>
          </w:tcPr>
          <w:p w14:paraId="44F6D76A"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CB2CC08" w14:textId="77777777" w:rsidR="00AF38E9" w:rsidRPr="000107CE" w:rsidRDefault="00AF38E9" w:rsidP="00AF38E9">
            <w:pPr>
              <w:spacing w:line="240" w:lineRule="auto"/>
              <w:rPr>
                <w:sz w:val="16"/>
                <w:lang w:val="en-AU"/>
              </w:rPr>
            </w:pPr>
          </w:p>
        </w:tc>
        <w:tc>
          <w:tcPr>
            <w:tcW w:w="856" w:type="dxa"/>
          </w:tcPr>
          <w:p w14:paraId="024A3689" w14:textId="77777777" w:rsidR="00AF38E9" w:rsidRPr="000107CE" w:rsidRDefault="00AF38E9" w:rsidP="00AF38E9">
            <w:pPr>
              <w:spacing w:line="240" w:lineRule="auto"/>
              <w:rPr>
                <w:sz w:val="16"/>
                <w:lang w:val="en-AU"/>
              </w:rPr>
            </w:pPr>
          </w:p>
        </w:tc>
      </w:tr>
      <w:tr w:rsidR="00FC4079" w:rsidRPr="000107CE" w14:paraId="671F516F" w14:textId="77777777" w:rsidTr="005A65BE">
        <w:tc>
          <w:tcPr>
            <w:tcW w:w="1320" w:type="dxa"/>
          </w:tcPr>
          <w:p w14:paraId="4640A9B9"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39BBFBA5" w14:textId="70060931"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7BB1AF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B3050C" w14:textId="77777777" w:rsidR="00AF38E9" w:rsidRPr="000107CE" w:rsidRDefault="00AF38E9" w:rsidP="00AF38E9">
            <w:pPr>
              <w:spacing w:line="240" w:lineRule="auto"/>
              <w:rPr>
                <w:sz w:val="16"/>
                <w:lang w:val="en-AU"/>
              </w:rPr>
            </w:pPr>
            <w:r w:rsidRPr="000107CE">
              <w:rPr>
                <w:sz w:val="16"/>
                <w:lang w:val="en-AU"/>
              </w:rPr>
              <w:t>Amlodipine/Valsartan/HCT Novartis 10/160/12.5</w:t>
            </w:r>
          </w:p>
        </w:tc>
        <w:tc>
          <w:tcPr>
            <w:tcW w:w="591" w:type="dxa"/>
          </w:tcPr>
          <w:p w14:paraId="70D57DA4"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4941E61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0245D85"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0E24590A"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23787E12"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0894B8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E23D8BC" w14:textId="77777777" w:rsidR="00AF38E9" w:rsidRPr="000107CE" w:rsidRDefault="00AF38E9" w:rsidP="00AF38E9">
            <w:pPr>
              <w:spacing w:line="240" w:lineRule="auto"/>
              <w:rPr>
                <w:sz w:val="16"/>
                <w:lang w:val="en-AU"/>
              </w:rPr>
            </w:pPr>
          </w:p>
        </w:tc>
        <w:tc>
          <w:tcPr>
            <w:tcW w:w="544" w:type="dxa"/>
          </w:tcPr>
          <w:p w14:paraId="103E517B"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1C8A377" w14:textId="77777777" w:rsidR="00AF38E9" w:rsidRPr="000107CE" w:rsidRDefault="00AF38E9" w:rsidP="00AF38E9">
            <w:pPr>
              <w:spacing w:line="240" w:lineRule="auto"/>
              <w:rPr>
                <w:sz w:val="16"/>
                <w:lang w:val="en-AU"/>
              </w:rPr>
            </w:pPr>
          </w:p>
        </w:tc>
        <w:tc>
          <w:tcPr>
            <w:tcW w:w="856" w:type="dxa"/>
          </w:tcPr>
          <w:p w14:paraId="4933E685" w14:textId="77777777" w:rsidR="00AF38E9" w:rsidRPr="000107CE" w:rsidRDefault="00AF38E9" w:rsidP="00AF38E9">
            <w:pPr>
              <w:spacing w:line="240" w:lineRule="auto"/>
              <w:rPr>
                <w:sz w:val="16"/>
                <w:lang w:val="en-AU"/>
              </w:rPr>
            </w:pPr>
          </w:p>
        </w:tc>
      </w:tr>
      <w:tr w:rsidR="00FC4079" w:rsidRPr="000107CE" w14:paraId="242C7DB2" w14:textId="77777777" w:rsidTr="005A65BE">
        <w:tc>
          <w:tcPr>
            <w:tcW w:w="1320" w:type="dxa"/>
          </w:tcPr>
          <w:p w14:paraId="3783F65A"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5C8EAB2B" w14:textId="67AFC600"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68496D9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3FEBD1B" w14:textId="77777777" w:rsidR="00AF38E9" w:rsidRPr="000107CE" w:rsidRDefault="00AF38E9" w:rsidP="00AF38E9">
            <w:pPr>
              <w:spacing w:line="240" w:lineRule="auto"/>
              <w:rPr>
                <w:sz w:val="16"/>
                <w:lang w:val="en-AU"/>
              </w:rPr>
            </w:pPr>
            <w:r w:rsidRPr="000107CE">
              <w:rPr>
                <w:sz w:val="16"/>
                <w:lang w:val="en-AU"/>
              </w:rPr>
              <w:t>Exforge HCT 10/160/12.5</w:t>
            </w:r>
          </w:p>
        </w:tc>
        <w:tc>
          <w:tcPr>
            <w:tcW w:w="591" w:type="dxa"/>
          </w:tcPr>
          <w:p w14:paraId="3EA9A0EE"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C8FA86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3D0887"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067D2652"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0A33D44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162B1D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24DFC25" w14:textId="77777777" w:rsidR="00AF38E9" w:rsidRPr="000107CE" w:rsidRDefault="00AF38E9" w:rsidP="00AF38E9">
            <w:pPr>
              <w:spacing w:line="240" w:lineRule="auto"/>
              <w:rPr>
                <w:sz w:val="16"/>
                <w:lang w:val="en-AU"/>
              </w:rPr>
            </w:pPr>
          </w:p>
        </w:tc>
        <w:tc>
          <w:tcPr>
            <w:tcW w:w="544" w:type="dxa"/>
          </w:tcPr>
          <w:p w14:paraId="44CEEC4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14A9CF5" w14:textId="77777777" w:rsidR="00AF38E9" w:rsidRPr="000107CE" w:rsidRDefault="00AF38E9" w:rsidP="00AF38E9">
            <w:pPr>
              <w:spacing w:line="240" w:lineRule="auto"/>
              <w:rPr>
                <w:sz w:val="16"/>
                <w:lang w:val="en-AU"/>
              </w:rPr>
            </w:pPr>
          </w:p>
        </w:tc>
        <w:tc>
          <w:tcPr>
            <w:tcW w:w="856" w:type="dxa"/>
          </w:tcPr>
          <w:p w14:paraId="36743BF2" w14:textId="77777777" w:rsidR="00AF38E9" w:rsidRPr="000107CE" w:rsidRDefault="00AF38E9" w:rsidP="00AF38E9">
            <w:pPr>
              <w:spacing w:line="240" w:lineRule="auto"/>
              <w:rPr>
                <w:sz w:val="16"/>
                <w:lang w:val="en-AU"/>
              </w:rPr>
            </w:pPr>
          </w:p>
        </w:tc>
      </w:tr>
      <w:tr w:rsidR="00FC4079" w:rsidRPr="000107CE" w14:paraId="687E92FF" w14:textId="77777777" w:rsidTr="005A65BE">
        <w:tc>
          <w:tcPr>
            <w:tcW w:w="1320" w:type="dxa"/>
          </w:tcPr>
          <w:p w14:paraId="59DED3C7"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546F6963" w14:textId="69685E19"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12.5 mg</w:t>
            </w:r>
          </w:p>
        </w:tc>
        <w:tc>
          <w:tcPr>
            <w:tcW w:w="941" w:type="dxa"/>
          </w:tcPr>
          <w:p w14:paraId="512ACA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1ABC618" w14:textId="77777777" w:rsidR="00AF38E9" w:rsidRPr="000107CE" w:rsidRDefault="00AF38E9" w:rsidP="00AF38E9">
            <w:pPr>
              <w:spacing w:line="240" w:lineRule="auto"/>
              <w:rPr>
                <w:sz w:val="16"/>
                <w:lang w:val="en-AU"/>
              </w:rPr>
            </w:pPr>
            <w:r w:rsidRPr="000107CE">
              <w:rPr>
                <w:sz w:val="16"/>
                <w:lang w:val="en-AU"/>
              </w:rPr>
              <w:t>Exforge HCT 10/160/12.5</w:t>
            </w:r>
          </w:p>
        </w:tc>
        <w:tc>
          <w:tcPr>
            <w:tcW w:w="591" w:type="dxa"/>
          </w:tcPr>
          <w:p w14:paraId="65DB777C"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2F83B82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B3B6290"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60411E54"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3D356BA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56F0E0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0790245" w14:textId="77777777" w:rsidR="00AF38E9" w:rsidRPr="000107CE" w:rsidRDefault="00AF38E9" w:rsidP="00AF38E9">
            <w:pPr>
              <w:spacing w:line="240" w:lineRule="auto"/>
              <w:rPr>
                <w:sz w:val="16"/>
                <w:lang w:val="en-AU"/>
              </w:rPr>
            </w:pPr>
          </w:p>
        </w:tc>
        <w:tc>
          <w:tcPr>
            <w:tcW w:w="544" w:type="dxa"/>
          </w:tcPr>
          <w:p w14:paraId="4D58FCF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9ED58C9" w14:textId="77777777" w:rsidR="00AF38E9" w:rsidRPr="000107CE" w:rsidRDefault="00AF38E9" w:rsidP="00AF38E9">
            <w:pPr>
              <w:spacing w:line="240" w:lineRule="auto"/>
              <w:rPr>
                <w:sz w:val="16"/>
                <w:lang w:val="en-AU"/>
              </w:rPr>
            </w:pPr>
          </w:p>
        </w:tc>
        <w:tc>
          <w:tcPr>
            <w:tcW w:w="856" w:type="dxa"/>
          </w:tcPr>
          <w:p w14:paraId="5173F4AE" w14:textId="77777777" w:rsidR="00AF38E9" w:rsidRPr="000107CE" w:rsidRDefault="00AF38E9" w:rsidP="00AF38E9">
            <w:pPr>
              <w:spacing w:line="240" w:lineRule="auto"/>
              <w:rPr>
                <w:sz w:val="16"/>
                <w:lang w:val="en-AU"/>
              </w:rPr>
            </w:pPr>
          </w:p>
        </w:tc>
      </w:tr>
      <w:tr w:rsidR="00FC4079" w:rsidRPr="000107CE" w14:paraId="72938636" w14:textId="77777777" w:rsidTr="005A65BE">
        <w:tc>
          <w:tcPr>
            <w:tcW w:w="1320" w:type="dxa"/>
          </w:tcPr>
          <w:p w14:paraId="5ADA2E08"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7F24CA3C" w14:textId="6CD0D096"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416F5E2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87AD50D" w14:textId="77777777" w:rsidR="00AF38E9" w:rsidRPr="000107CE" w:rsidRDefault="00AF38E9" w:rsidP="00AF38E9">
            <w:pPr>
              <w:spacing w:line="240" w:lineRule="auto"/>
              <w:rPr>
                <w:sz w:val="16"/>
                <w:lang w:val="en-AU"/>
              </w:rPr>
            </w:pPr>
            <w:r w:rsidRPr="000107CE">
              <w:rPr>
                <w:sz w:val="16"/>
                <w:lang w:val="en-AU"/>
              </w:rPr>
              <w:t>Amlodipine/Valsartan/HCT Novartis 10/160/25</w:t>
            </w:r>
          </w:p>
        </w:tc>
        <w:tc>
          <w:tcPr>
            <w:tcW w:w="591" w:type="dxa"/>
          </w:tcPr>
          <w:p w14:paraId="4B4C5559"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4A731A5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C546E1"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773CFB14"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79792A32"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854AAC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28CD25" w14:textId="77777777" w:rsidR="00AF38E9" w:rsidRPr="000107CE" w:rsidRDefault="00AF38E9" w:rsidP="00AF38E9">
            <w:pPr>
              <w:spacing w:line="240" w:lineRule="auto"/>
              <w:rPr>
                <w:sz w:val="16"/>
                <w:lang w:val="en-AU"/>
              </w:rPr>
            </w:pPr>
          </w:p>
        </w:tc>
        <w:tc>
          <w:tcPr>
            <w:tcW w:w="544" w:type="dxa"/>
          </w:tcPr>
          <w:p w14:paraId="6F52BC0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4049CEE" w14:textId="77777777" w:rsidR="00AF38E9" w:rsidRPr="000107CE" w:rsidRDefault="00AF38E9" w:rsidP="00AF38E9">
            <w:pPr>
              <w:spacing w:line="240" w:lineRule="auto"/>
              <w:rPr>
                <w:sz w:val="16"/>
                <w:lang w:val="en-AU"/>
              </w:rPr>
            </w:pPr>
          </w:p>
        </w:tc>
        <w:tc>
          <w:tcPr>
            <w:tcW w:w="856" w:type="dxa"/>
          </w:tcPr>
          <w:p w14:paraId="50053372" w14:textId="77777777" w:rsidR="00AF38E9" w:rsidRPr="000107CE" w:rsidRDefault="00AF38E9" w:rsidP="00AF38E9">
            <w:pPr>
              <w:spacing w:line="240" w:lineRule="auto"/>
              <w:rPr>
                <w:sz w:val="16"/>
                <w:lang w:val="en-AU"/>
              </w:rPr>
            </w:pPr>
          </w:p>
        </w:tc>
      </w:tr>
      <w:tr w:rsidR="00FC4079" w:rsidRPr="000107CE" w14:paraId="048E840B" w14:textId="77777777" w:rsidTr="005A65BE">
        <w:tc>
          <w:tcPr>
            <w:tcW w:w="1320" w:type="dxa"/>
          </w:tcPr>
          <w:p w14:paraId="2090B1BE"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69FF7DB1" w14:textId="433CD7B2"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0985EDE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059C40" w14:textId="77777777" w:rsidR="00AF38E9" w:rsidRPr="000107CE" w:rsidRDefault="00AF38E9" w:rsidP="00AF38E9">
            <w:pPr>
              <w:spacing w:line="240" w:lineRule="auto"/>
              <w:rPr>
                <w:sz w:val="16"/>
                <w:lang w:val="en-AU"/>
              </w:rPr>
            </w:pPr>
            <w:r w:rsidRPr="000107CE">
              <w:rPr>
                <w:sz w:val="16"/>
                <w:lang w:val="en-AU"/>
              </w:rPr>
              <w:t>Amlodipine/Valsartan/HCT Novartis 10/160/25</w:t>
            </w:r>
          </w:p>
        </w:tc>
        <w:tc>
          <w:tcPr>
            <w:tcW w:w="591" w:type="dxa"/>
          </w:tcPr>
          <w:p w14:paraId="5C482674"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56F81CD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781345"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2487EE66"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0DD1789A"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80C729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09562CC" w14:textId="77777777" w:rsidR="00AF38E9" w:rsidRPr="000107CE" w:rsidRDefault="00AF38E9" w:rsidP="00AF38E9">
            <w:pPr>
              <w:spacing w:line="240" w:lineRule="auto"/>
              <w:rPr>
                <w:sz w:val="16"/>
                <w:lang w:val="en-AU"/>
              </w:rPr>
            </w:pPr>
          </w:p>
        </w:tc>
        <w:tc>
          <w:tcPr>
            <w:tcW w:w="544" w:type="dxa"/>
          </w:tcPr>
          <w:p w14:paraId="0DFC18A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B4BAC9F" w14:textId="77777777" w:rsidR="00AF38E9" w:rsidRPr="000107CE" w:rsidRDefault="00AF38E9" w:rsidP="00AF38E9">
            <w:pPr>
              <w:spacing w:line="240" w:lineRule="auto"/>
              <w:rPr>
                <w:sz w:val="16"/>
                <w:lang w:val="en-AU"/>
              </w:rPr>
            </w:pPr>
          </w:p>
        </w:tc>
        <w:tc>
          <w:tcPr>
            <w:tcW w:w="856" w:type="dxa"/>
          </w:tcPr>
          <w:p w14:paraId="412A0855" w14:textId="77777777" w:rsidR="00AF38E9" w:rsidRPr="000107CE" w:rsidRDefault="00AF38E9" w:rsidP="00AF38E9">
            <w:pPr>
              <w:spacing w:line="240" w:lineRule="auto"/>
              <w:rPr>
                <w:sz w:val="16"/>
                <w:lang w:val="en-AU"/>
              </w:rPr>
            </w:pPr>
          </w:p>
        </w:tc>
      </w:tr>
      <w:tr w:rsidR="00FC4079" w:rsidRPr="000107CE" w14:paraId="2BCBA983" w14:textId="77777777" w:rsidTr="005A65BE">
        <w:tc>
          <w:tcPr>
            <w:tcW w:w="1320" w:type="dxa"/>
          </w:tcPr>
          <w:p w14:paraId="6A6C4155"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56134194" w14:textId="5953B506"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3BC7B39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41861D" w14:textId="77777777" w:rsidR="00AF38E9" w:rsidRPr="000107CE" w:rsidRDefault="00AF38E9" w:rsidP="00AF38E9">
            <w:pPr>
              <w:spacing w:line="240" w:lineRule="auto"/>
              <w:rPr>
                <w:sz w:val="16"/>
                <w:lang w:val="en-AU"/>
              </w:rPr>
            </w:pPr>
            <w:r w:rsidRPr="000107CE">
              <w:rPr>
                <w:sz w:val="16"/>
                <w:lang w:val="en-AU"/>
              </w:rPr>
              <w:t>Exforge HCT 10/160/25</w:t>
            </w:r>
          </w:p>
        </w:tc>
        <w:tc>
          <w:tcPr>
            <w:tcW w:w="591" w:type="dxa"/>
          </w:tcPr>
          <w:p w14:paraId="27C2F3B5"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7D0C33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8172FE9"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0C95DBAF"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6C197A7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87C73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958DC74" w14:textId="77777777" w:rsidR="00AF38E9" w:rsidRPr="000107CE" w:rsidRDefault="00AF38E9" w:rsidP="00AF38E9">
            <w:pPr>
              <w:spacing w:line="240" w:lineRule="auto"/>
              <w:rPr>
                <w:sz w:val="16"/>
                <w:lang w:val="en-AU"/>
              </w:rPr>
            </w:pPr>
          </w:p>
        </w:tc>
        <w:tc>
          <w:tcPr>
            <w:tcW w:w="544" w:type="dxa"/>
          </w:tcPr>
          <w:p w14:paraId="710E1B7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5408F74" w14:textId="77777777" w:rsidR="00AF38E9" w:rsidRPr="000107CE" w:rsidRDefault="00AF38E9" w:rsidP="00AF38E9">
            <w:pPr>
              <w:spacing w:line="240" w:lineRule="auto"/>
              <w:rPr>
                <w:sz w:val="16"/>
                <w:lang w:val="en-AU"/>
              </w:rPr>
            </w:pPr>
          </w:p>
        </w:tc>
        <w:tc>
          <w:tcPr>
            <w:tcW w:w="856" w:type="dxa"/>
          </w:tcPr>
          <w:p w14:paraId="58CC2C48" w14:textId="77777777" w:rsidR="00AF38E9" w:rsidRPr="000107CE" w:rsidRDefault="00AF38E9" w:rsidP="00AF38E9">
            <w:pPr>
              <w:spacing w:line="240" w:lineRule="auto"/>
              <w:rPr>
                <w:sz w:val="16"/>
                <w:lang w:val="en-AU"/>
              </w:rPr>
            </w:pPr>
          </w:p>
        </w:tc>
      </w:tr>
      <w:tr w:rsidR="00FC4079" w:rsidRPr="000107CE" w14:paraId="450FC901" w14:textId="77777777" w:rsidTr="005A65BE">
        <w:tc>
          <w:tcPr>
            <w:tcW w:w="1320" w:type="dxa"/>
          </w:tcPr>
          <w:p w14:paraId="3F32DAE2"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1D03F735" w14:textId="3FAB5739"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160 mg</w:t>
            </w:r>
            <w:r w:rsidR="000107CE">
              <w:rPr>
                <w:sz w:val="16"/>
                <w:lang w:val="en-AU"/>
              </w:rPr>
              <w:noBreakHyphen/>
            </w:r>
            <w:r w:rsidRPr="000107CE">
              <w:rPr>
                <w:sz w:val="16"/>
                <w:lang w:val="en-AU"/>
              </w:rPr>
              <w:t>25 mg</w:t>
            </w:r>
          </w:p>
        </w:tc>
        <w:tc>
          <w:tcPr>
            <w:tcW w:w="941" w:type="dxa"/>
          </w:tcPr>
          <w:p w14:paraId="3C2F5D5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1C5EC0" w14:textId="77777777" w:rsidR="00AF38E9" w:rsidRPr="000107CE" w:rsidRDefault="00AF38E9" w:rsidP="00AF38E9">
            <w:pPr>
              <w:spacing w:line="240" w:lineRule="auto"/>
              <w:rPr>
                <w:sz w:val="16"/>
                <w:lang w:val="en-AU"/>
              </w:rPr>
            </w:pPr>
            <w:r w:rsidRPr="000107CE">
              <w:rPr>
                <w:sz w:val="16"/>
                <w:lang w:val="en-AU"/>
              </w:rPr>
              <w:t>Exforge HCT 10/160/25</w:t>
            </w:r>
          </w:p>
        </w:tc>
        <w:tc>
          <w:tcPr>
            <w:tcW w:w="591" w:type="dxa"/>
          </w:tcPr>
          <w:p w14:paraId="5B6B8932"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77B2B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B4AD5F1"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60FE734A"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1C99B79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024462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A38E59" w14:textId="77777777" w:rsidR="00AF38E9" w:rsidRPr="000107CE" w:rsidRDefault="00AF38E9" w:rsidP="00AF38E9">
            <w:pPr>
              <w:spacing w:line="240" w:lineRule="auto"/>
              <w:rPr>
                <w:sz w:val="16"/>
                <w:lang w:val="en-AU"/>
              </w:rPr>
            </w:pPr>
          </w:p>
        </w:tc>
        <w:tc>
          <w:tcPr>
            <w:tcW w:w="544" w:type="dxa"/>
          </w:tcPr>
          <w:p w14:paraId="0F98B9D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11D0CFE" w14:textId="77777777" w:rsidR="00AF38E9" w:rsidRPr="000107CE" w:rsidRDefault="00AF38E9" w:rsidP="00AF38E9">
            <w:pPr>
              <w:spacing w:line="240" w:lineRule="auto"/>
              <w:rPr>
                <w:sz w:val="16"/>
                <w:lang w:val="en-AU"/>
              </w:rPr>
            </w:pPr>
          </w:p>
        </w:tc>
        <w:tc>
          <w:tcPr>
            <w:tcW w:w="856" w:type="dxa"/>
          </w:tcPr>
          <w:p w14:paraId="02886177" w14:textId="77777777" w:rsidR="00AF38E9" w:rsidRPr="000107CE" w:rsidRDefault="00AF38E9" w:rsidP="00AF38E9">
            <w:pPr>
              <w:spacing w:line="240" w:lineRule="auto"/>
              <w:rPr>
                <w:sz w:val="16"/>
                <w:lang w:val="en-AU"/>
              </w:rPr>
            </w:pPr>
          </w:p>
        </w:tc>
      </w:tr>
      <w:tr w:rsidR="00FC4079" w:rsidRPr="000107CE" w14:paraId="2581708D" w14:textId="77777777" w:rsidTr="005A65BE">
        <w:tc>
          <w:tcPr>
            <w:tcW w:w="1320" w:type="dxa"/>
          </w:tcPr>
          <w:p w14:paraId="099EFCBE"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3352B32E" w14:textId="1CC8ADA2"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r w:rsidR="000107CE">
              <w:rPr>
                <w:sz w:val="16"/>
                <w:lang w:val="en-AU"/>
              </w:rPr>
              <w:noBreakHyphen/>
            </w:r>
            <w:r w:rsidRPr="000107CE">
              <w:rPr>
                <w:sz w:val="16"/>
                <w:lang w:val="en-AU"/>
              </w:rPr>
              <w:t>25 mg</w:t>
            </w:r>
          </w:p>
        </w:tc>
        <w:tc>
          <w:tcPr>
            <w:tcW w:w="941" w:type="dxa"/>
          </w:tcPr>
          <w:p w14:paraId="06B0C15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F68B23" w14:textId="77777777" w:rsidR="00AF38E9" w:rsidRPr="000107CE" w:rsidRDefault="00AF38E9" w:rsidP="00AF38E9">
            <w:pPr>
              <w:spacing w:line="240" w:lineRule="auto"/>
              <w:rPr>
                <w:sz w:val="16"/>
                <w:lang w:val="en-AU"/>
              </w:rPr>
            </w:pPr>
            <w:r w:rsidRPr="000107CE">
              <w:rPr>
                <w:sz w:val="16"/>
                <w:lang w:val="en-AU"/>
              </w:rPr>
              <w:t>Amlodipine/Valsartan/HCT Novartis 10/320/25</w:t>
            </w:r>
          </w:p>
        </w:tc>
        <w:tc>
          <w:tcPr>
            <w:tcW w:w="591" w:type="dxa"/>
          </w:tcPr>
          <w:p w14:paraId="1E4497B5"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487CB40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123525"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1C8DC1C8"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054FDA85"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37ED10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258935" w14:textId="77777777" w:rsidR="00AF38E9" w:rsidRPr="000107CE" w:rsidRDefault="00AF38E9" w:rsidP="00AF38E9">
            <w:pPr>
              <w:spacing w:line="240" w:lineRule="auto"/>
              <w:rPr>
                <w:sz w:val="16"/>
                <w:lang w:val="en-AU"/>
              </w:rPr>
            </w:pPr>
          </w:p>
        </w:tc>
        <w:tc>
          <w:tcPr>
            <w:tcW w:w="544" w:type="dxa"/>
          </w:tcPr>
          <w:p w14:paraId="220D684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7675F0F" w14:textId="77777777" w:rsidR="00AF38E9" w:rsidRPr="000107CE" w:rsidRDefault="00AF38E9" w:rsidP="00AF38E9">
            <w:pPr>
              <w:spacing w:line="240" w:lineRule="auto"/>
              <w:rPr>
                <w:sz w:val="16"/>
                <w:lang w:val="en-AU"/>
              </w:rPr>
            </w:pPr>
          </w:p>
        </w:tc>
        <w:tc>
          <w:tcPr>
            <w:tcW w:w="856" w:type="dxa"/>
          </w:tcPr>
          <w:p w14:paraId="53B6C3C6" w14:textId="77777777" w:rsidR="00AF38E9" w:rsidRPr="000107CE" w:rsidRDefault="00AF38E9" w:rsidP="00AF38E9">
            <w:pPr>
              <w:spacing w:line="240" w:lineRule="auto"/>
              <w:rPr>
                <w:sz w:val="16"/>
                <w:lang w:val="en-AU"/>
              </w:rPr>
            </w:pPr>
          </w:p>
        </w:tc>
      </w:tr>
      <w:tr w:rsidR="00FC4079" w:rsidRPr="000107CE" w14:paraId="50402443" w14:textId="77777777" w:rsidTr="005A65BE">
        <w:tc>
          <w:tcPr>
            <w:tcW w:w="1320" w:type="dxa"/>
          </w:tcPr>
          <w:p w14:paraId="71C7A118"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127C07B0" w14:textId="35D84120"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r w:rsidR="000107CE">
              <w:rPr>
                <w:sz w:val="16"/>
                <w:lang w:val="en-AU"/>
              </w:rPr>
              <w:noBreakHyphen/>
            </w:r>
            <w:r w:rsidRPr="000107CE">
              <w:rPr>
                <w:sz w:val="16"/>
                <w:lang w:val="en-AU"/>
              </w:rPr>
              <w:t>25 mg</w:t>
            </w:r>
          </w:p>
        </w:tc>
        <w:tc>
          <w:tcPr>
            <w:tcW w:w="941" w:type="dxa"/>
          </w:tcPr>
          <w:p w14:paraId="3B3FA90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4547D2" w14:textId="77777777" w:rsidR="00AF38E9" w:rsidRPr="000107CE" w:rsidRDefault="00AF38E9" w:rsidP="00AF38E9">
            <w:pPr>
              <w:spacing w:line="240" w:lineRule="auto"/>
              <w:rPr>
                <w:sz w:val="16"/>
                <w:lang w:val="en-AU"/>
              </w:rPr>
            </w:pPr>
            <w:r w:rsidRPr="000107CE">
              <w:rPr>
                <w:sz w:val="16"/>
                <w:lang w:val="en-AU"/>
              </w:rPr>
              <w:t>Amlodipine/Valsartan/HCT Novartis 10/320/25</w:t>
            </w:r>
          </w:p>
        </w:tc>
        <w:tc>
          <w:tcPr>
            <w:tcW w:w="591" w:type="dxa"/>
          </w:tcPr>
          <w:p w14:paraId="40E0EC93"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FE0A07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78BFA3"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2E5C91DA"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30543688"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9BCCD2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B184C61" w14:textId="77777777" w:rsidR="00AF38E9" w:rsidRPr="000107CE" w:rsidRDefault="00AF38E9" w:rsidP="00AF38E9">
            <w:pPr>
              <w:spacing w:line="240" w:lineRule="auto"/>
              <w:rPr>
                <w:sz w:val="16"/>
                <w:lang w:val="en-AU"/>
              </w:rPr>
            </w:pPr>
          </w:p>
        </w:tc>
        <w:tc>
          <w:tcPr>
            <w:tcW w:w="544" w:type="dxa"/>
          </w:tcPr>
          <w:p w14:paraId="7E3709F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0854130" w14:textId="77777777" w:rsidR="00AF38E9" w:rsidRPr="000107CE" w:rsidRDefault="00AF38E9" w:rsidP="00AF38E9">
            <w:pPr>
              <w:spacing w:line="240" w:lineRule="auto"/>
              <w:rPr>
                <w:sz w:val="16"/>
                <w:lang w:val="en-AU"/>
              </w:rPr>
            </w:pPr>
          </w:p>
        </w:tc>
        <w:tc>
          <w:tcPr>
            <w:tcW w:w="856" w:type="dxa"/>
          </w:tcPr>
          <w:p w14:paraId="332291CD" w14:textId="77777777" w:rsidR="00AF38E9" w:rsidRPr="000107CE" w:rsidRDefault="00AF38E9" w:rsidP="00AF38E9">
            <w:pPr>
              <w:spacing w:line="240" w:lineRule="auto"/>
              <w:rPr>
                <w:sz w:val="16"/>
                <w:lang w:val="en-AU"/>
              </w:rPr>
            </w:pPr>
          </w:p>
        </w:tc>
      </w:tr>
      <w:tr w:rsidR="00FC4079" w:rsidRPr="000107CE" w14:paraId="5CB53D9B" w14:textId="77777777" w:rsidTr="005A65BE">
        <w:tc>
          <w:tcPr>
            <w:tcW w:w="1320" w:type="dxa"/>
          </w:tcPr>
          <w:p w14:paraId="47BC006C"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12690029" w14:textId="5FB40260"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r w:rsidR="000107CE">
              <w:rPr>
                <w:sz w:val="16"/>
                <w:lang w:val="en-AU"/>
              </w:rPr>
              <w:noBreakHyphen/>
            </w:r>
            <w:r w:rsidRPr="000107CE">
              <w:rPr>
                <w:sz w:val="16"/>
                <w:lang w:val="en-AU"/>
              </w:rPr>
              <w:t>25 mg</w:t>
            </w:r>
          </w:p>
        </w:tc>
        <w:tc>
          <w:tcPr>
            <w:tcW w:w="941" w:type="dxa"/>
          </w:tcPr>
          <w:p w14:paraId="6137DEF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717ACE" w14:textId="77777777" w:rsidR="00AF38E9" w:rsidRPr="000107CE" w:rsidRDefault="00AF38E9" w:rsidP="00AF38E9">
            <w:pPr>
              <w:spacing w:line="240" w:lineRule="auto"/>
              <w:rPr>
                <w:sz w:val="16"/>
                <w:lang w:val="en-AU"/>
              </w:rPr>
            </w:pPr>
            <w:r w:rsidRPr="000107CE">
              <w:rPr>
                <w:sz w:val="16"/>
                <w:lang w:val="en-AU"/>
              </w:rPr>
              <w:t>Exforge HCT 10/320/25</w:t>
            </w:r>
          </w:p>
        </w:tc>
        <w:tc>
          <w:tcPr>
            <w:tcW w:w="591" w:type="dxa"/>
          </w:tcPr>
          <w:p w14:paraId="1780F8D8"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9D73F4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1A435BA" w14:textId="77777777" w:rsidR="00AF38E9" w:rsidRPr="000107CE" w:rsidRDefault="00AF38E9" w:rsidP="00AF38E9">
            <w:pPr>
              <w:spacing w:line="240" w:lineRule="auto"/>
              <w:rPr>
                <w:sz w:val="16"/>
                <w:lang w:val="en-AU"/>
              </w:rPr>
            </w:pPr>
            <w:r w:rsidRPr="000107CE">
              <w:rPr>
                <w:sz w:val="16"/>
                <w:lang w:val="en-AU"/>
              </w:rPr>
              <w:t>C4311</w:t>
            </w:r>
          </w:p>
        </w:tc>
        <w:tc>
          <w:tcPr>
            <w:tcW w:w="1675" w:type="dxa"/>
          </w:tcPr>
          <w:p w14:paraId="73AE08B8" w14:textId="77777777" w:rsidR="00AF38E9" w:rsidRPr="000107CE" w:rsidRDefault="00AF38E9" w:rsidP="00AF38E9">
            <w:pPr>
              <w:spacing w:line="240" w:lineRule="auto"/>
              <w:rPr>
                <w:sz w:val="16"/>
                <w:lang w:val="en-AU"/>
              </w:rPr>
            </w:pPr>
            <w:r w:rsidRPr="000107CE">
              <w:rPr>
                <w:sz w:val="16"/>
                <w:lang w:val="en-AU"/>
              </w:rPr>
              <w:t>P4311</w:t>
            </w:r>
          </w:p>
        </w:tc>
        <w:tc>
          <w:tcPr>
            <w:tcW w:w="685" w:type="dxa"/>
          </w:tcPr>
          <w:p w14:paraId="7691671D"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32DAF8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AB2DE53" w14:textId="77777777" w:rsidR="00AF38E9" w:rsidRPr="000107CE" w:rsidRDefault="00AF38E9" w:rsidP="00AF38E9">
            <w:pPr>
              <w:spacing w:line="240" w:lineRule="auto"/>
              <w:rPr>
                <w:sz w:val="16"/>
                <w:lang w:val="en-AU"/>
              </w:rPr>
            </w:pPr>
          </w:p>
        </w:tc>
        <w:tc>
          <w:tcPr>
            <w:tcW w:w="544" w:type="dxa"/>
          </w:tcPr>
          <w:p w14:paraId="4B07F6A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B8E8970" w14:textId="77777777" w:rsidR="00AF38E9" w:rsidRPr="000107CE" w:rsidRDefault="00AF38E9" w:rsidP="00AF38E9">
            <w:pPr>
              <w:spacing w:line="240" w:lineRule="auto"/>
              <w:rPr>
                <w:sz w:val="16"/>
                <w:lang w:val="en-AU"/>
              </w:rPr>
            </w:pPr>
          </w:p>
        </w:tc>
        <w:tc>
          <w:tcPr>
            <w:tcW w:w="856" w:type="dxa"/>
          </w:tcPr>
          <w:p w14:paraId="763B5192" w14:textId="77777777" w:rsidR="00AF38E9" w:rsidRPr="000107CE" w:rsidRDefault="00AF38E9" w:rsidP="00AF38E9">
            <w:pPr>
              <w:spacing w:line="240" w:lineRule="auto"/>
              <w:rPr>
                <w:sz w:val="16"/>
                <w:lang w:val="en-AU"/>
              </w:rPr>
            </w:pPr>
          </w:p>
        </w:tc>
      </w:tr>
      <w:tr w:rsidR="00FC4079" w:rsidRPr="000107CE" w14:paraId="14D57D21" w14:textId="77777777" w:rsidTr="005A65BE">
        <w:tc>
          <w:tcPr>
            <w:tcW w:w="1320" w:type="dxa"/>
          </w:tcPr>
          <w:p w14:paraId="30094EFB" w14:textId="77777777" w:rsidR="00AF38E9" w:rsidRPr="000107CE" w:rsidRDefault="00AF38E9" w:rsidP="00AF38E9">
            <w:pPr>
              <w:spacing w:line="240" w:lineRule="auto"/>
              <w:rPr>
                <w:sz w:val="16"/>
                <w:lang w:val="en-AU"/>
              </w:rPr>
            </w:pPr>
            <w:r w:rsidRPr="000107CE">
              <w:rPr>
                <w:sz w:val="16"/>
                <w:lang w:val="en-AU"/>
              </w:rPr>
              <w:t>Amlodipine with valsartan and hydrochlorothiazide</w:t>
            </w:r>
          </w:p>
        </w:tc>
        <w:tc>
          <w:tcPr>
            <w:tcW w:w="1954" w:type="dxa"/>
          </w:tcPr>
          <w:p w14:paraId="7027CDB2" w14:textId="6A5DD22B" w:rsidR="00AF38E9" w:rsidRPr="000107CE" w:rsidRDefault="00AF38E9" w:rsidP="00AF38E9">
            <w:pPr>
              <w:spacing w:line="240" w:lineRule="auto"/>
              <w:rPr>
                <w:sz w:val="16"/>
                <w:lang w:val="en-AU"/>
              </w:rPr>
            </w:pPr>
            <w:r w:rsidRPr="000107CE">
              <w:rPr>
                <w:sz w:val="16"/>
                <w:lang w:val="en-AU"/>
              </w:rPr>
              <w:t>Tablet 10 mg (as besilate)</w:t>
            </w:r>
            <w:r w:rsidR="000107CE">
              <w:rPr>
                <w:sz w:val="16"/>
                <w:lang w:val="en-AU"/>
              </w:rPr>
              <w:noBreakHyphen/>
            </w:r>
            <w:r w:rsidRPr="000107CE">
              <w:rPr>
                <w:sz w:val="16"/>
                <w:lang w:val="en-AU"/>
              </w:rPr>
              <w:t>320 mg</w:t>
            </w:r>
            <w:r w:rsidR="000107CE">
              <w:rPr>
                <w:sz w:val="16"/>
                <w:lang w:val="en-AU"/>
              </w:rPr>
              <w:noBreakHyphen/>
            </w:r>
            <w:r w:rsidRPr="000107CE">
              <w:rPr>
                <w:sz w:val="16"/>
                <w:lang w:val="en-AU"/>
              </w:rPr>
              <w:t>25 mg</w:t>
            </w:r>
          </w:p>
        </w:tc>
        <w:tc>
          <w:tcPr>
            <w:tcW w:w="941" w:type="dxa"/>
          </w:tcPr>
          <w:p w14:paraId="420B0FB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65ADAD" w14:textId="77777777" w:rsidR="00AF38E9" w:rsidRPr="000107CE" w:rsidRDefault="00AF38E9" w:rsidP="00AF38E9">
            <w:pPr>
              <w:spacing w:line="240" w:lineRule="auto"/>
              <w:rPr>
                <w:sz w:val="16"/>
                <w:lang w:val="en-AU"/>
              </w:rPr>
            </w:pPr>
            <w:r w:rsidRPr="000107CE">
              <w:rPr>
                <w:sz w:val="16"/>
                <w:lang w:val="en-AU"/>
              </w:rPr>
              <w:t>Exforge HCT 10/320/25</w:t>
            </w:r>
          </w:p>
        </w:tc>
        <w:tc>
          <w:tcPr>
            <w:tcW w:w="591" w:type="dxa"/>
          </w:tcPr>
          <w:p w14:paraId="00C49E6B"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11FE16D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BBDD5EB" w14:textId="77777777" w:rsidR="00AF38E9" w:rsidRPr="000107CE" w:rsidRDefault="00AF38E9" w:rsidP="00AF38E9">
            <w:pPr>
              <w:spacing w:line="240" w:lineRule="auto"/>
              <w:rPr>
                <w:sz w:val="16"/>
                <w:lang w:val="en-AU"/>
              </w:rPr>
            </w:pPr>
            <w:r w:rsidRPr="000107CE">
              <w:rPr>
                <w:sz w:val="16"/>
                <w:lang w:val="en-AU"/>
              </w:rPr>
              <w:t>C14272</w:t>
            </w:r>
          </w:p>
        </w:tc>
        <w:tc>
          <w:tcPr>
            <w:tcW w:w="1675" w:type="dxa"/>
          </w:tcPr>
          <w:p w14:paraId="1CC49218" w14:textId="77777777" w:rsidR="00AF38E9" w:rsidRPr="000107CE" w:rsidRDefault="00AF38E9" w:rsidP="00AF38E9">
            <w:pPr>
              <w:spacing w:line="240" w:lineRule="auto"/>
              <w:rPr>
                <w:sz w:val="16"/>
                <w:lang w:val="en-AU"/>
              </w:rPr>
            </w:pPr>
            <w:r w:rsidRPr="000107CE">
              <w:rPr>
                <w:sz w:val="16"/>
                <w:lang w:val="en-AU"/>
              </w:rPr>
              <w:t>P14272</w:t>
            </w:r>
          </w:p>
        </w:tc>
        <w:tc>
          <w:tcPr>
            <w:tcW w:w="685" w:type="dxa"/>
          </w:tcPr>
          <w:p w14:paraId="3C256C4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2B887B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C3A29E0" w14:textId="77777777" w:rsidR="00AF38E9" w:rsidRPr="000107CE" w:rsidRDefault="00AF38E9" w:rsidP="00AF38E9">
            <w:pPr>
              <w:spacing w:line="240" w:lineRule="auto"/>
              <w:rPr>
                <w:sz w:val="16"/>
                <w:lang w:val="en-AU"/>
              </w:rPr>
            </w:pPr>
          </w:p>
        </w:tc>
        <w:tc>
          <w:tcPr>
            <w:tcW w:w="544" w:type="dxa"/>
          </w:tcPr>
          <w:p w14:paraId="5E65666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316105F" w14:textId="77777777" w:rsidR="00AF38E9" w:rsidRPr="000107CE" w:rsidRDefault="00AF38E9" w:rsidP="00AF38E9">
            <w:pPr>
              <w:spacing w:line="240" w:lineRule="auto"/>
              <w:rPr>
                <w:sz w:val="16"/>
                <w:lang w:val="en-AU"/>
              </w:rPr>
            </w:pPr>
          </w:p>
        </w:tc>
        <w:tc>
          <w:tcPr>
            <w:tcW w:w="856" w:type="dxa"/>
          </w:tcPr>
          <w:p w14:paraId="307F0AFE" w14:textId="77777777" w:rsidR="00AF38E9" w:rsidRPr="000107CE" w:rsidRDefault="00AF38E9" w:rsidP="00AF38E9">
            <w:pPr>
              <w:spacing w:line="240" w:lineRule="auto"/>
              <w:rPr>
                <w:sz w:val="16"/>
                <w:lang w:val="en-AU"/>
              </w:rPr>
            </w:pPr>
          </w:p>
        </w:tc>
      </w:tr>
      <w:tr w:rsidR="00FC4079" w:rsidRPr="000107CE" w14:paraId="2AE741C6" w14:textId="77777777" w:rsidTr="005A65BE">
        <w:tc>
          <w:tcPr>
            <w:tcW w:w="1320" w:type="dxa"/>
          </w:tcPr>
          <w:p w14:paraId="5D2E2012"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D913E83"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5817F7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831B93" w14:textId="77777777" w:rsidR="00AF38E9" w:rsidRPr="000107CE" w:rsidRDefault="00AF38E9" w:rsidP="00AF38E9">
            <w:pPr>
              <w:spacing w:line="240" w:lineRule="auto"/>
              <w:rPr>
                <w:sz w:val="16"/>
                <w:lang w:val="en-AU"/>
              </w:rPr>
            </w:pPr>
            <w:r w:rsidRPr="000107CE">
              <w:rPr>
                <w:sz w:val="16"/>
                <w:lang w:val="en-AU"/>
              </w:rPr>
              <w:t>Alphamox 250</w:t>
            </w:r>
          </w:p>
        </w:tc>
        <w:tc>
          <w:tcPr>
            <w:tcW w:w="591" w:type="dxa"/>
          </w:tcPr>
          <w:p w14:paraId="02C5B29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560282F"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04F2862C" w14:textId="77777777" w:rsidR="00AF38E9" w:rsidRPr="000107CE" w:rsidRDefault="00AF38E9" w:rsidP="00AF38E9">
            <w:pPr>
              <w:spacing w:line="240" w:lineRule="auto"/>
              <w:rPr>
                <w:sz w:val="16"/>
                <w:lang w:val="en-AU"/>
              </w:rPr>
            </w:pPr>
          </w:p>
        </w:tc>
        <w:tc>
          <w:tcPr>
            <w:tcW w:w="1675" w:type="dxa"/>
          </w:tcPr>
          <w:p w14:paraId="6711EA2C" w14:textId="77777777" w:rsidR="00AF38E9" w:rsidRPr="000107CE" w:rsidRDefault="00AF38E9" w:rsidP="00AF38E9">
            <w:pPr>
              <w:spacing w:line="240" w:lineRule="auto"/>
              <w:rPr>
                <w:sz w:val="16"/>
                <w:lang w:val="en-AU"/>
              </w:rPr>
            </w:pPr>
          </w:p>
        </w:tc>
        <w:tc>
          <w:tcPr>
            <w:tcW w:w="685" w:type="dxa"/>
          </w:tcPr>
          <w:p w14:paraId="35518FEC"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50B26D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7DD618A" w14:textId="77777777" w:rsidR="00AF38E9" w:rsidRPr="000107CE" w:rsidRDefault="00AF38E9" w:rsidP="00AF38E9">
            <w:pPr>
              <w:spacing w:line="240" w:lineRule="auto"/>
              <w:rPr>
                <w:sz w:val="16"/>
                <w:lang w:val="en-AU"/>
              </w:rPr>
            </w:pPr>
          </w:p>
        </w:tc>
        <w:tc>
          <w:tcPr>
            <w:tcW w:w="544" w:type="dxa"/>
          </w:tcPr>
          <w:p w14:paraId="32F3D2C2"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EE93E55" w14:textId="77777777" w:rsidR="00AF38E9" w:rsidRPr="000107CE" w:rsidRDefault="00AF38E9" w:rsidP="00AF38E9">
            <w:pPr>
              <w:spacing w:line="240" w:lineRule="auto"/>
              <w:rPr>
                <w:sz w:val="16"/>
                <w:lang w:val="en-AU"/>
              </w:rPr>
            </w:pPr>
          </w:p>
        </w:tc>
        <w:tc>
          <w:tcPr>
            <w:tcW w:w="856" w:type="dxa"/>
          </w:tcPr>
          <w:p w14:paraId="65092542" w14:textId="77777777" w:rsidR="00AF38E9" w:rsidRPr="000107CE" w:rsidRDefault="00AF38E9" w:rsidP="00AF38E9">
            <w:pPr>
              <w:spacing w:line="240" w:lineRule="auto"/>
              <w:rPr>
                <w:sz w:val="16"/>
                <w:lang w:val="en-AU"/>
              </w:rPr>
            </w:pPr>
          </w:p>
        </w:tc>
      </w:tr>
      <w:tr w:rsidR="00FC4079" w:rsidRPr="000107CE" w14:paraId="086E9391" w14:textId="77777777" w:rsidTr="005A65BE">
        <w:tc>
          <w:tcPr>
            <w:tcW w:w="1320" w:type="dxa"/>
          </w:tcPr>
          <w:p w14:paraId="04D318E2"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16E424F"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6DF2B0F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7C76B0" w14:textId="77777777" w:rsidR="00AF38E9" w:rsidRPr="000107CE" w:rsidRDefault="00AF38E9" w:rsidP="00AF38E9">
            <w:pPr>
              <w:spacing w:line="240" w:lineRule="auto"/>
              <w:rPr>
                <w:sz w:val="16"/>
                <w:lang w:val="en-AU"/>
              </w:rPr>
            </w:pPr>
            <w:r w:rsidRPr="000107CE">
              <w:rPr>
                <w:sz w:val="16"/>
                <w:lang w:val="en-AU"/>
              </w:rPr>
              <w:t>Alphamox 250</w:t>
            </w:r>
          </w:p>
        </w:tc>
        <w:tc>
          <w:tcPr>
            <w:tcW w:w="591" w:type="dxa"/>
          </w:tcPr>
          <w:p w14:paraId="4BE1E7D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48751B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6576918" w14:textId="77777777" w:rsidR="00AF38E9" w:rsidRPr="000107CE" w:rsidRDefault="00AF38E9" w:rsidP="00AF38E9">
            <w:pPr>
              <w:spacing w:line="240" w:lineRule="auto"/>
              <w:rPr>
                <w:sz w:val="16"/>
                <w:lang w:val="en-AU"/>
              </w:rPr>
            </w:pPr>
          </w:p>
        </w:tc>
        <w:tc>
          <w:tcPr>
            <w:tcW w:w="1675" w:type="dxa"/>
          </w:tcPr>
          <w:p w14:paraId="2267A8B8" w14:textId="77777777" w:rsidR="00AF38E9" w:rsidRPr="000107CE" w:rsidRDefault="00AF38E9" w:rsidP="00AF38E9">
            <w:pPr>
              <w:spacing w:line="240" w:lineRule="auto"/>
              <w:rPr>
                <w:sz w:val="16"/>
                <w:lang w:val="en-AU"/>
              </w:rPr>
            </w:pPr>
          </w:p>
        </w:tc>
        <w:tc>
          <w:tcPr>
            <w:tcW w:w="685" w:type="dxa"/>
          </w:tcPr>
          <w:p w14:paraId="7DC05D01"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7BCD81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2BBA7FB" w14:textId="77777777" w:rsidR="00AF38E9" w:rsidRPr="000107CE" w:rsidRDefault="00AF38E9" w:rsidP="00AF38E9">
            <w:pPr>
              <w:spacing w:line="240" w:lineRule="auto"/>
              <w:rPr>
                <w:sz w:val="16"/>
                <w:lang w:val="en-AU"/>
              </w:rPr>
            </w:pPr>
          </w:p>
        </w:tc>
        <w:tc>
          <w:tcPr>
            <w:tcW w:w="544" w:type="dxa"/>
          </w:tcPr>
          <w:p w14:paraId="7427FAAF"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CC8F5C0" w14:textId="77777777" w:rsidR="00AF38E9" w:rsidRPr="000107CE" w:rsidRDefault="00AF38E9" w:rsidP="00AF38E9">
            <w:pPr>
              <w:spacing w:line="240" w:lineRule="auto"/>
              <w:rPr>
                <w:sz w:val="16"/>
                <w:lang w:val="en-AU"/>
              </w:rPr>
            </w:pPr>
          </w:p>
        </w:tc>
        <w:tc>
          <w:tcPr>
            <w:tcW w:w="856" w:type="dxa"/>
          </w:tcPr>
          <w:p w14:paraId="04889FFE" w14:textId="77777777" w:rsidR="00AF38E9" w:rsidRPr="000107CE" w:rsidRDefault="00AF38E9" w:rsidP="00AF38E9">
            <w:pPr>
              <w:spacing w:line="240" w:lineRule="auto"/>
              <w:rPr>
                <w:sz w:val="16"/>
                <w:lang w:val="en-AU"/>
              </w:rPr>
            </w:pPr>
          </w:p>
        </w:tc>
      </w:tr>
      <w:tr w:rsidR="00FC4079" w:rsidRPr="000107CE" w14:paraId="20876910" w14:textId="77777777" w:rsidTr="005A65BE">
        <w:tc>
          <w:tcPr>
            <w:tcW w:w="1320" w:type="dxa"/>
          </w:tcPr>
          <w:p w14:paraId="151FCF4F"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060D4EE"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1DD5700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376D8D" w14:textId="77777777" w:rsidR="00AF38E9" w:rsidRPr="000107CE" w:rsidRDefault="00AF38E9" w:rsidP="00AF38E9">
            <w:pPr>
              <w:spacing w:line="240" w:lineRule="auto"/>
              <w:rPr>
                <w:sz w:val="16"/>
                <w:lang w:val="en-AU"/>
              </w:rPr>
            </w:pPr>
            <w:r w:rsidRPr="000107CE">
              <w:rPr>
                <w:sz w:val="16"/>
                <w:lang w:val="en-AU"/>
              </w:rPr>
              <w:t>Alphamox 250</w:t>
            </w:r>
          </w:p>
        </w:tc>
        <w:tc>
          <w:tcPr>
            <w:tcW w:w="591" w:type="dxa"/>
          </w:tcPr>
          <w:p w14:paraId="09727425"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6DE729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DE6804" w14:textId="77777777" w:rsidR="00AF38E9" w:rsidRPr="000107CE" w:rsidRDefault="00AF38E9" w:rsidP="00AF38E9">
            <w:pPr>
              <w:spacing w:line="240" w:lineRule="auto"/>
              <w:rPr>
                <w:sz w:val="16"/>
                <w:lang w:val="en-AU"/>
              </w:rPr>
            </w:pPr>
          </w:p>
        </w:tc>
        <w:tc>
          <w:tcPr>
            <w:tcW w:w="1675" w:type="dxa"/>
          </w:tcPr>
          <w:p w14:paraId="55492988" w14:textId="77777777" w:rsidR="00AF38E9" w:rsidRPr="000107CE" w:rsidRDefault="00AF38E9" w:rsidP="00AF38E9">
            <w:pPr>
              <w:spacing w:line="240" w:lineRule="auto"/>
              <w:rPr>
                <w:sz w:val="16"/>
                <w:lang w:val="en-AU"/>
              </w:rPr>
            </w:pPr>
            <w:r w:rsidRPr="000107CE">
              <w:rPr>
                <w:sz w:val="16"/>
                <w:lang w:val="en-AU"/>
              </w:rPr>
              <w:t>P10404</w:t>
            </w:r>
          </w:p>
        </w:tc>
        <w:tc>
          <w:tcPr>
            <w:tcW w:w="685" w:type="dxa"/>
          </w:tcPr>
          <w:p w14:paraId="72CB3C91"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CN10404</w:t>
            </w:r>
          </w:p>
        </w:tc>
        <w:tc>
          <w:tcPr>
            <w:tcW w:w="685" w:type="dxa"/>
          </w:tcPr>
          <w:p w14:paraId="79DF71AC"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CN10404</w:t>
            </w:r>
          </w:p>
        </w:tc>
        <w:tc>
          <w:tcPr>
            <w:tcW w:w="1242" w:type="dxa"/>
          </w:tcPr>
          <w:p w14:paraId="0C18BC03" w14:textId="77777777" w:rsidR="00AF38E9" w:rsidRPr="000107CE" w:rsidRDefault="00AF38E9" w:rsidP="00AF38E9">
            <w:pPr>
              <w:spacing w:line="240" w:lineRule="auto"/>
              <w:rPr>
                <w:sz w:val="16"/>
                <w:lang w:val="en-AU"/>
              </w:rPr>
            </w:pPr>
          </w:p>
        </w:tc>
        <w:tc>
          <w:tcPr>
            <w:tcW w:w="544" w:type="dxa"/>
          </w:tcPr>
          <w:p w14:paraId="2BF1818E"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6B03DC7B" w14:textId="77777777" w:rsidR="00AF38E9" w:rsidRPr="000107CE" w:rsidRDefault="00AF38E9" w:rsidP="00AF38E9">
            <w:pPr>
              <w:spacing w:line="240" w:lineRule="auto"/>
              <w:rPr>
                <w:sz w:val="16"/>
                <w:lang w:val="en-AU"/>
              </w:rPr>
            </w:pPr>
          </w:p>
        </w:tc>
        <w:tc>
          <w:tcPr>
            <w:tcW w:w="856" w:type="dxa"/>
          </w:tcPr>
          <w:p w14:paraId="0E2E47DC" w14:textId="77777777" w:rsidR="00AF38E9" w:rsidRPr="000107CE" w:rsidRDefault="00AF38E9" w:rsidP="00AF38E9">
            <w:pPr>
              <w:spacing w:line="240" w:lineRule="auto"/>
              <w:rPr>
                <w:sz w:val="16"/>
                <w:lang w:val="en-AU"/>
              </w:rPr>
            </w:pPr>
          </w:p>
        </w:tc>
      </w:tr>
      <w:tr w:rsidR="00FC4079" w:rsidRPr="000107CE" w14:paraId="0C8B6728" w14:textId="77777777" w:rsidTr="005A65BE">
        <w:tc>
          <w:tcPr>
            <w:tcW w:w="1320" w:type="dxa"/>
          </w:tcPr>
          <w:p w14:paraId="05D64FC0"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9BE306D"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6054778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79424B"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7DF0F416"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1FD0DCB7"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2AB0218A" w14:textId="77777777" w:rsidR="00AF38E9" w:rsidRPr="000107CE" w:rsidRDefault="00AF38E9" w:rsidP="00AF38E9">
            <w:pPr>
              <w:spacing w:line="240" w:lineRule="auto"/>
              <w:rPr>
                <w:sz w:val="16"/>
                <w:lang w:val="en-AU"/>
              </w:rPr>
            </w:pPr>
          </w:p>
        </w:tc>
        <w:tc>
          <w:tcPr>
            <w:tcW w:w="1675" w:type="dxa"/>
          </w:tcPr>
          <w:p w14:paraId="4203626E" w14:textId="77777777" w:rsidR="00AF38E9" w:rsidRPr="000107CE" w:rsidRDefault="00AF38E9" w:rsidP="00AF38E9">
            <w:pPr>
              <w:spacing w:line="240" w:lineRule="auto"/>
              <w:rPr>
                <w:sz w:val="16"/>
                <w:lang w:val="en-AU"/>
              </w:rPr>
            </w:pPr>
          </w:p>
        </w:tc>
        <w:tc>
          <w:tcPr>
            <w:tcW w:w="685" w:type="dxa"/>
          </w:tcPr>
          <w:p w14:paraId="16E3F1C0"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41BE19C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4EFEEFD" w14:textId="77777777" w:rsidR="00AF38E9" w:rsidRPr="000107CE" w:rsidRDefault="00AF38E9" w:rsidP="00AF38E9">
            <w:pPr>
              <w:spacing w:line="240" w:lineRule="auto"/>
              <w:rPr>
                <w:sz w:val="16"/>
                <w:lang w:val="en-AU"/>
              </w:rPr>
            </w:pPr>
          </w:p>
        </w:tc>
        <w:tc>
          <w:tcPr>
            <w:tcW w:w="544" w:type="dxa"/>
          </w:tcPr>
          <w:p w14:paraId="73B037E0"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A5C6FA8" w14:textId="77777777" w:rsidR="00AF38E9" w:rsidRPr="000107CE" w:rsidRDefault="00AF38E9" w:rsidP="00AF38E9">
            <w:pPr>
              <w:spacing w:line="240" w:lineRule="auto"/>
              <w:rPr>
                <w:sz w:val="16"/>
                <w:lang w:val="en-AU"/>
              </w:rPr>
            </w:pPr>
          </w:p>
        </w:tc>
        <w:tc>
          <w:tcPr>
            <w:tcW w:w="856" w:type="dxa"/>
          </w:tcPr>
          <w:p w14:paraId="57344D6E" w14:textId="77777777" w:rsidR="00AF38E9" w:rsidRPr="000107CE" w:rsidRDefault="00AF38E9" w:rsidP="00AF38E9">
            <w:pPr>
              <w:spacing w:line="240" w:lineRule="auto"/>
              <w:rPr>
                <w:sz w:val="16"/>
                <w:lang w:val="en-AU"/>
              </w:rPr>
            </w:pPr>
          </w:p>
        </w:tc>
      </w:tr>
      <w:tr w:rsidR="00FC4079" w:rsidRPr="000107CE" w14:paraId="0132CCF9" w14:textId="77777777" w:rsidTr="005A65BE">
        <w:tc>
          <w:tcPr>
            <w:tcW w:w="1320" w:type="dxa"/>
          </w:tcPr>
          <w:p w14:paraId="5B01161D"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3BA334C"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294EBF8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1589FC"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4E5B6562"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234D3C7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5156F3B" w14:textId="77777777" w:rsidR="00AF38E9" w:rsidRPr="000107CE" w:rsidRDefault="00AF38E9" w:rsidP="00AF38E9">
            <w:pPr>
              <w:spacing w:line="240" w:lineRule="auto"/>
              <w:rPr>
                <w:sz w:val="16"/>
                <w:lang w:val="en-AU"/>
              </w:rPr>
            </w:pPr>
          </w:p>
        </w:tc>
        <w:tc>
          <w:tcPr>
            <w:tcW w:w="1675" w:type="dxa"/>
          </w:tcPr>
          <w:p w14:paraId="025907A6" w14:textId="77777777" w:rsidR="00AF38E9" w:rsidRPr="000107CE" w:rsidRDefault="00AF38E9" w:rsidP="00AF38E9">
            <w:pPr>
              <w:spacing w:line="240" w:lineRule="auto"/>
              <w:rPr>
                <w:sz w:val="16"/>
                <w:lang w:val="en-AU"/>
              </w:rPr>
            </w:pPr>
          </w:p>
        </w:tc>
        <w:tc>
          <w:tcPr>
            <w:tcW w:w="685" w:type="dxa"/>
          </w:tcPr>
          <w:p w14:paraId="2C871D49"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67B32E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F5D3118" w14:textId="77777777" w:rsidR="00AF38E9" w:rsidRPr="000107CE" w:rsidRDefault="00AF38E9" w:rsidP="00AF38E9">
            <w:pPr>
              <w:spacing w:line="240" w:lineRule="auto"/>
              <w:rPr>
                <w:sz w:val="16"/>
                <w:lang w:val="en-AU"/>
              </w:rPr>
            </w:pPr>
          </w:p>
        </w:tc>
        <w:tc>
          <w:tcPr>
            <w:tcW w:w="544" w:type="dxa"/>
          </w:tcPr>
          <w:p w14:paraId="453149BF"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EE71109" w14:textId="77777777" w:rsidR="00AF38E9" w:rsidRPr="000107CE" w:rsidRDefault="00AF38E9" w:rsidP="00AF38E9">
            <w:pPr>
              <w:spacing w:line="240" w:lineRule="auto"/>
              <w:rPr>
                <w:sz w:val="16"/>
                <w:lang w:val="en-AU"/>
              </w:rPr>
            </w:pPr>
          </w:p>
        </w:tc>
        <w:tc>
          <w:tcPr>
            <w:tcW w:w="856" w:type="dxa"/>
          </w:tcPr>
          <w:p w14:paraId="51854848" w14:textId="77777777" w:rsidR="00AF38E9" w:rsidRPr="000107CE" w:rsidRDefault="00AF38E9" w:rsidP="00AF38E9">
            <w:pPr>
              <w:spacing w:line="240" w:lineRule="auto"/>
              <w:rPr>
                <w:sz w:val="16"/>
                <w:lang w:val="en-AU"/>
              </w:rPr>
            </w:pPr>
          </w:p>
        </w:tc>
      </w:tr>
      <w:tr w:rsidR="00FC4079" w:rsidRPr="000107CE" w14:paraId="29167D97" w14:textId="77777777" w:rsidTr="005A65BE">
        <w:tc>
          <w:tcPr>
            <w:tcW w:w="1320" w:type="dxa"/>
          </w:tcPr>
          <w:p w14:paraId="14EE25A1"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F265BAC"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4D978DB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249ED4"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79EDF80A"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39518D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A85099" w14:textId="77777777" w:rsidR="00AF38E9" w:rsidRPr="000107CE" w:rsidRDefault="00AF38E9" w:rsidP="00AF38E9">
            <w:pPr>
              <w:spacing w:line="240" w:lineRule="auto"/>
              <w:rPr>
                <w:sz w:val="16"/>
                <w:lang w:val="en-AU"/>
              </w:rPr>
            </w:pPr>
          </w:p>
        </w:tc>
        <w:tc>
          <w:tcPr>
            <w:tcW w:w="1675" w:type="dxa"/>
          </w:tcPr>
          <w:p w14:paraId="3C28B913" w14:textId="77777777" w:rsidR="00AF38E9" w:rsidRPr="000107CE" w:rsidRDefault="00AF38E9" w:rsidP="00AF38E9">
            <w:pPr>
              <w:spacing w:line="240" w:lineRule="auto"/>
              <w:rPr>
                <w:sz w:val="16"/>
                <w:lang w:val="en-AU"/>
              </w:rPr>
            </w:pPr>
            <w:r w:rsidRPr="000107CE">
              <w:rPr>
                <w:sz w:val="16"/>
                <w:lang w:val="en-AU"/>
              </w:rPr>
              <w:t>P10404</w:t>
            </w:r>
          </w:p>
        </w:tc>
        <w:tc>
          <w:tcPr>
            <w:tcW w:w="685" w:type="dxa"/>
          </w:tcPr>
          <w:p w14:paraId="0150F04A"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CN10404</w:t>
            </w:r>
          </w:p>
        </w:tc>
        <w:tc>
          <w:tcPr>
            <w:tcW w:w="685" w:type="dxa"/>
          </w:tcPr>
          <w:p w14:paraId="191EE6F4"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CN10404</w:t>
            </w:r>
          </w:p>
        </w:tc>
        <w:tc>
          <w:tcPr>
            <w:tcW w:w="1242" w:type="dxa"/>
          </w:tcPr>
          <w:p w14:paraId="518EEE97" w14:textId="77777777" w:rsidR="00AF38E9" w:rsidRPr="000107CE" w:rsidRDefault="00AF38E9" w:rsidP="00AF38E9">
            <w:pPr>
              <w:spacing w:line="240" w:lineRule="auto"/>
              <w:rPr>
                <w:sz w:val="16"/>
                <w:lang w:val="en-AU"/>
              </w:rPr>
            </w:pPr>
          </w:p>
        </w:tc>
        <w:tc>
          <w:tcPr>
            <w:tcW w:w="544" w:type="dxa"/>
          </w:tcPr>
          <w:p w14:paraId="7363F4ED"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5CB816FD" w14:textId="77777777" w:rsidR="00AF38E9" w:rsidRPr="000107CE" w:rsidRDefault="00AF38E9" w:rsidP="00AF38E9">
            <w:pPr>
              <w:spacing w:line="240" w:lineRule="auto"/>
              <w:rPr>
                <w:sz w:val="16"/>
                <w:lang w:val="en-AU"/>
              </w:rPr>
            </w:pPr>
          </w:p>
        </w:tc>
        <w:tc>
          <w:tcPr>
            <w:tcW w:w="856" w:type="dxa"/>
          </w:tcPr>
          <w:p w14:paraId="1D56E185" w14:textId="77777777" w:rsidR="00AF38E9" w:rsidRPr="000107CE" w:rsidRDefault="00AF38E9" w:rsidP="00AF38E9">
            <w:pPr>
              <w:spacing w:line="240" w:lineRule="auto"/>
              <w:rPr>
                <w:sz w:val="16"/>
                <w:lang w:val="en-AU"/>
              </w:rPr>
            </w:pPr>
          </w:p>
        </w:tc>
      </w:tr>
      <w:tr w:rsidR="00FC4079" w:rsidRPr="000107CE" w14:paraId="47EC8C49" w14:textId="77777777" w:rsidTr="005A65BE">
        <w:tc>
          <w:tcPr>
            <w:tcW w:w="1320" w:type="dxa"/>
          </w:tcPr>
          <w:p w14:paraId="5EDCCE43"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7E1DA52"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0E8170E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D52417"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09D6357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9CEB98C"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0AB13875" w14:textId="77777777" w:rsidR="00AF38E9" w:rsidRPr="000107CE" w:rsidRDefault="00AF38E9" w:rsidP="00AF38E9">
            <w:pPr>
              <w:spacing w:line="240" w:lineRule="auto"/>
              <w:rPr>
                <w:sz w:val="16"/>
                <w:lang w:val="en-AU"/>
              </w:rPr>
            </w:pPr>
          </w:p>
        </w:tc>
        <w:tc>
          <w:tcPr>
            <w:tcW w:w="1675" w:type="dxa"/>
          </w:tcPr>
          <w:p w14:paraId="4BCF9913" w14:textId="77777777" w:rsidR="00AF38E9" w:rsidRPr="000107CE" w:rsidRDefault="00AF38E9" w:rsidP="00AF38E9">
            <w:pPr>
              <w:spacing w:line="240" w:lineRule="auto"/>
              <w:rPr>
                <w:sz w:val="16"/>
                <w:lang w:val="en-AU"/>
              </w:rPr>
            </w:pPr>
          </w:p>
        </w:tc>
        <w:tc>
          <w:tcPr>
            <w:tcW w:w="685" w:type="dxa"/>
          </w:tcPr>
          <w:p w14:paraId="76304D0F"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36092C8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8FD855E" w14:textId="77777777" w:rsidR="00AF38E9" w:rsidRPr="000107CE" w:rsidRDefault="00AF38E9" w:rsidP="00AF38E9">
            <w:pPr>
              <w:spacing w:line="240" w:lineRule="auto"/>
              <w:rPr>
                <w:sz w:val="16"/>
                <w:lang w:val="en-AU"/>
              </w:rPr>
            </w:pPr>
          </w:p>
        </w:tc>
        <w:tc>
          <w:tcPr>
            <w:tcW w:w="544" w:type="dxa"/>
          </w:tcPr>
          <w:p w14:paraId="50F23094"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63E77E7" w14:textId="77777777" w:rsidR="00AF38E9" w:rsidRPr="000107CE" w:rsidRDefault="00AF38E9" w:rsidP="00AF38E9">
            <w:pPr>
              <w:spacing w:line="240" w:lineRule="auto"/>
              <w:rPr>
                <w:sz w:val="16"/>
                <w:lang w:val="en-AU"/>
              </w:rPr>
            </w:pPr>
          </w:p>
        </w:tc>
        <w:tc>
          <w:tcPr>
            <w:tcW w:w="856" w:type="dxa"/>
          </w:tcPr>
          <w:p w14:paraId="558AC676" w14:textId="77777777" w:rsidR="00AF38E9" w:rsidRPr="000107CE" w:rsidRDefault="00AF38E9" w:rsidP="00AF38E9">
            <w:pPr>
              <w:spacing w:line="240" w:lineRule="auto"/>
              <w:rPr>
                <w:sz w:val="16"/>
                <w:lang w:val="en-AU"/>
              </w:rPr>
            </w:pPr>
          </w:p>
        </w:tc>
      </w:tr>
      <w:tr w:rsidR="00FC4079" w:rsidRPr="000107CE" w14:paraId="073BDF77" w14:textId="77777777" w:rsidTr="005A65BE">
        <w:tc>
          <w:tcPr>
            <w:tcW w:w="1320" w:type="dxa"/>
          </w:tcPr>
          <w:p w14:paraId="58CEAA2E"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B638280"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03922F8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3655BE"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31840BA1"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1BEDC68"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21A4F1D" w14:textId="77777777" w:rsidR="00AF38E9" w:rsidRPr="000107CE" w:rsidRDefault="00AF38E9" w:rsidP="00AF38E9">
            <w:pPr>
              <w:spacing w:line="240" w:lineRule="auto"/>
              <w:rPr>
                <w:sz w:val="16"/>
                <w:lang w:val="en-AU"/>
              </w:rPr>
            </w:pPr>
          </w:p>
        </w:tc>
        <w:tc>
          <w:tcPr>
            <w:tcW w:w="1675" w:type="dxa"/>
          </w:tcPr>
          <w:p w14:paraId="4659AA08" w14:textId="77777777" w:rsidR="00AF38E9" w:rsidRPr="000107CE" w:rsidRDefault="00AF38E9" w:rsidP="00AF38E9">
            <w:pPr>
              <w:spacing w:line="240" w:lineRule="auto"/>
              <w:rPr>
                <w:sz w:val="16"/>
                <w:lang w:val="en-AU"/>
              </w:rPr>
            </w:pPr>
          </w:p>
        </w:tc>
        <w:tc>
          <w:tcPr>
            <w:tcW w:w="685" w:type="dxa"/>
          </w:tcPr>
          <w:p w14:paraId="78DCCBF9"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498A02D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E9C0E2E" w14:textId="77777777" w:rsidR="00AF38E9" w:rsidRPr="000107CE" w:rsidRDefault="00AF38E9" w:rsidP="00AF38E9">
            <w:pPr>
              <w:spacing w:line="240" w:lineRule="auto"/>
              <w:rPr>
                <w:sz w:val="16"/>
                <w:lang w:val="en-AU"/>
              </w:rPr>
            </w:pPr>
          </w:p>
        </w:tc>
        <w:tc>
          <w:tcPr>
            <w:tcW w:w="544" w:type="dxa"/>
          </w:tcPr>
          <w:p w14:paraId="53D8E243"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26CFF3A" w14:textId="77777777" w:rsidR="00AF38E9" w:rsidRPr="000107CE" w:rsidRDefault="00AF38E9" w:rsidP="00AF38E9">
            <w:pPr>
              <w:spacing w:line="240" w:lineRule="auto"/>
              <w:rPr>
                <w:sz w:val="16"/>
                <w:lang w:val="en-AU"/>
              </w:rPr>
            </w:pPr>
          </w:p>
        </w:tc>
        <w:tc>
          <w:tcPr>
            <w:tcW w:w="856" w:type="dxa"/>
          </w:tcPr>
          <w:p w14:paraId="6A883A92" w14:textId="77777777" w:rsidR="00AF38E9" w:rsidRPr="000107CE" w:rsidRDefault="00AF38E9" w:rsidP="00AF38E9">
            <w:pPr>
              <w:spacing w:line="240" w:lineRule="auto"/>
              <w:rPr>
                <w:sz w:val="16"/>
                <w:lang w:val="en-AU"/>
              </w:rPr>
            </w:pPr>
          </w:p>
        </w:tc>
      </w:tr>
      <w:tr w:rsidR="00FC4079" w:rsidRPr="000107CE" w14:paraId="05A469D7" w14:textId="77777777" w:rsidTr="005A65BE">
        <w:tc>
          <w:tcPr>
            <w:tcW w:w="1320" w:type="dxa"/>
          </w:tcPr>
          <w:p w14:paraId="1EF8855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F201B6B"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4DC8B64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805BCE7"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7F2CAE19"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020008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C0EFDF" w14:textId="77777777" w:rsidR="00AF38E9" w:rsidRPr="000107CE" w:rsidRDefault="00AF38E9" w:rsidP="00AF38E9">
            <w:pPr>
              <w:spacing w:line="240" w:lineRule="auto"/>
              <w:rPr>
                <w:sz w:val="16"/>
                <w:lang w:val="en-AU"/>
              </w:rPr>
            </w:pPr>
          </w:p>
        </w:tc>
        <w:tc>
          <w:tcPr>
            <w:tcW w:w="1675" w:type="dxa"/>
          </w:tcPr>
          <w:p w14:paraId="02BEF3BD" w14:textId="77777777" w:rsidR="00AF38E9" w:rsidRPr="000107CE" w:rsidRDefault="00AF38E9" w:rsidP="00AF38E9">
            <w:pPr>
              <w:spacing w:line="240" w:lineRule="auto"/>
              <w:rPr>
                <w:sz w:val="16"/>
                <w:lang w:val="en-AU"/>
              </w:rPr>
            </w:pPr>
            <w:r w:rsidRPr="000107CE">
              <w:rPr>
                <w:sz w:val="16"/>
                <w:lang w:val="en-AU"/>
              </w:rPr>
              <w:t>P10404</w:t>
            </w:r>
          </w:p>
        </w:tc>
        <w:tc>
          <w:tcPr>
            <w:tcW w:w="685" w:type="dxa"/>
          </w:tcPr>
          <w:p w14:paraId="72995633"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CN10404</w:t>
            </w:r>
          </w:p>
        </w:tc>
        <w:tc>
          <w:tcPr>
            <w:tcW w:w="685" w:type="dxa"/>
          </w:tcPr>
          <w:p w14:paraId="7F8CD9BD"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CN10404</w:t>
            </w:r>
          </w:p>
        </w:tc>
        <w:tc>
          <w:tcPr>
            <w:tcW w:w="1242" w:type="dxa"/>
          </w:tcPr>
          <w:p w14:paraId="598A1820" w14:textId="77777777" w:rsidR="00AF38E9" w:rsidRPr="000107CE" w:rsidRDefault="00AF38E9" w:rsidP="00AF38E9">
            <w:pPr>
              <w:spacing w:line="240" w:lineRule="auto"/>
              <w:rPr>
                <w:sz w:val="16"/>
                <w:lang w:val="en-AU"/>
              </w:rPr>
            </w:pPr>
          </w:p>
        </w:tc>
        <w:tc>
          <w:tcPr>
            <w:tcW w:w="544" w:type="dxa"/>
          </w:tcPr>
          <w:p w14:paraId="21CC7631"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BDF053A" w14:textId="77777777" w:rsidR="00AF38E9" w:rsidRPr="000107CE" w:rsidRDefault="00AF38E9" w:rsidP="00AF38E9">
            <w:pPr>
              <w:spacing w:line="240" w:lineRule="auto"/>
              <w:rPr>
                <w:sz w:val="16"/>
                <w:lang w:val="en-AU"/>
              </w:rPr>
            </w:pPr>
          </w:p>
        </w:tc>
        <w:tc>
          <w:tcPr>
            <w:tcW w:w="856" w:type="dxa"/>
          </w:tcPr>
          <w:p w14:paraId="75D84A39" w14:textId="77777777" w:rsidR="00AF38E9" w:rsidRPr="000107CE" w:rsidRDefault="00AF38E9" w:rsidP="00AF38E9">
            <w:pPr>
              <w:spacing w:line="240" w:lineRule="auto"/>
              <w:rPr>
                <w:sz w:val="16"/>
                <w:lang w:val="en-AU"/>
              </w:rPr>
            </w:pPr>
          </w:p>
        </w:tc>
      </w:tr>
      <w:tr w:rsidR="00FC4079" w:rsidRPr="000107CE" w14:paraId="1CEA8C8F" w14:textId="77777777" w:rsidTr="005A65BE">
        <w:tc>
          <w:tcPr>
            <w:tcW w:w="1320" w:type="dxa"/>
          </w:tcPr>
          <w:p w14:paraId="0F7D1DC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DEBDF0A"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6CD85F9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D91A33" w14:textId="46DF200B"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7ACEDC48"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CE5BA7A"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442FD221" w14:textId="77777777" w:rsidR="00AF38E9" w:rsidRPr="000107CE" w:rsidRDefault="00AF38E9" w:rsidP="00AF38E9">
            <w:pPr>
              <w:spacing w:line="240" w:lineRule="auto"/>
              <w:rPr>
                <w:sz w:val="16"/>
                <w:lang w:val="en-AU"/>
              </w:rPr>
            </w:pPr>
          </w:p>
        </w:tc>
        <w:tc>
          <w:tcPr>
            <w:tcW w:w="1675" w:type="dxa"/>
          </w:tcPr>
          <w:p w14:paraId="799D26E8" w14:textId="77777777" w:rsidR="00AF38E9" w:rsidRPr="000107CE" w:rsidRDefault="00AF38E9" w:rsidP="00AF38E9">
            <w:pPr>
              <w:spacing w:line="240" w:lineRule="auto"/>
              <w:rPr>
                <w:sz w:val="16"/>
                <w:lang w:val="en-AU"/>
              </w:rPr>
            </w:pPr>
          </w:p>
        </w:tc>
        <w:tc>
          <w:tcPr>
            <w:tcW w:w="685" w:type="dxa"/>
          </w:tcPr>
          <w:p w14:paraId="1CEA9A34"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F2A838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D0576B6" w14:textId="77777777" w:rsidR="00AF38E9" w:rsidRPr="000107CE" w:rsidRDefault="00AF38E9" w:rsidP="00AF38E9">
            <w:pPr>
              <w:spacing w:line="240" w:lineRule="auto"/>
              <w:rPr>
                <w:sz w:val="16"/>
                <w:lang w:val="en-AU"/>
              </w:rPr>
            </w:pPr>
          </w:p>
        </w:tc>
        <w:tc>
          <w:tcPr>
            <w:tcW w:w="544" w:type="dxa"/>
          </w:tcPr>
          <w:p w14:paraId="65A810D6"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B9AD115" w14:textId="77777777" w:rsidR="00AF38E9" w:rsidRPr="000107CE" w:rsidRDefault="00AF38E9" w:rsidP="00AF38E9">
            <w:pPr>
              <w:spacing w:line="240" w:lineRule="auto"/>
              <w:rPr>
                <w:sz w:val="16"/>
                <w:lang w:val="en-AU"/>
              </w:rPr>
            </w:pPr>
          </w:p>
        </w:tc>
        <w:tc>
          <w:tcPr>
            <w:tcW w:w="856" w:type="dxa"/>
          </w:tcPr>
          <w:p w14:paraId="7D540FAE" w14:textId="77777777" w:rsidR="00AF38E9" w:rsidRPr="000107CE" w:rsidRDefault="00AF38E9" w:rsidP="00AF38E9">
            <w:pPr>
              <w:spacing w:line="240" w:lineRule="auto"/>
              <w:rPr>
                <w:sz w:val="16"/>
                <w:lang w:val="en-AU"/>
              </w:rPr>
            </w:pPr>
          </w:p>
        </w:tc>
      </w:tr>
      <w:tr w:rsidR="00FC4079" w:rsidRPr="000107CE" w14:paraId="58CE2D54" w14:textId="77777777" w:rsidTr="005A65BE">
        <w:tc>
          <w:tcPr>
            <w:tcW w:w="1320" w:type="dxa"/>
          </w:tcPr>
          <w:p w14:paraId="6D1F17A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CDB2301"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5DDAC63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CF1FDB3" w14:textId="570F7B6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5A9E82D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E0E182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DC20DF3" w14:textId="77777777" w:rsidR="00AF38E9" w:rsidRPr="000107CE" w:rsidRDefault="00AF38E9" w:rsidP="00AF38E9">
            <w:pPr>
              <w:spacing w:line="240" w:lineRule="auto"/>
              <w:rPr>
                <w:sz w:val="16"/>
                <w:lang w:val="en-AU"/>
              </w:rPr>
            </w:pPr>
          </w:p>
        </w:tc>
        <w:tc>
          <w:tcPr>
            <w:tcW w:w="1675" w:type="dxa"/>
          </w:tcPr>
          <w:p w14:paraId="289E056F" w14:textId="77777777" w:rsidR="00AF38E9" w:rsidRPr="000107CE" w:rsidRDefault="00AF38E9" w:rsidP="00AF38E9">
            <w:pPr>
              <w:spacing w:line="240" w:lineRule="auto"/>
              <w:rPr>
                <w:sz w:val="16"/>
                <w:lang w:val="en-AU"/>
              </w:rPr>
            </w:pPr>
          </w:p>
        </w:tc>
        <w:tc>
          <w:tcPr>
            <w:tcW w:w="685" w:type="dxa"/>
          </w:tcPr>
          <w:p w14:paraId="51434B3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DA9594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4D363B2" w14:textId="77777777" w:rsidR="00AF38E9" w:rsidRPr="000107CE" w:rsidRDefault="00AF38E9" w:rsidP="00AF38E9">
            <w:pPr>
              <w:spacing w:line="240" w:lineRule="auto"/>
              <w:rPr>
                <w:sz w:val="16"/>
                <w:lang w:val="en-AU"/>
              </w:rPr>
            </w:pPr>
          </w:p>
        </w:tc>
        <w:tc>
          <w:tcPr>
            <w:tcW w:w="544" w:type="dxa"/>
          </w:tcPr>
          <w:p w14:paraId="3CA46826"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A3C5466" w14:textId="77777777" w:rsidR="00AF38E9" w:rsidRPr="000107CE" w:rsidRDefault="00AF38E9" w:rsidP="00AF38E9">
            <w:pPr>
              <w:spacing w:line="240" w:lineRule="auto"/>
              <w:rPr>
                <w:sz w:val="16"/>
                <w:lang w:val="en-AU"/>
              </w:rPr>
            </w:pPr>
          </w:p>
        </w:tc>
        <w:tc>
          <w:tcPr>
            <w:tcW w:w="856" w:type="dxa"/>
          </w:tcPr>
          <w:p w14:paraId="477E7152" w14:textId="77777777" w:rsidR="00AF38E9" w:rsidRPr="000107CE" w:rsidRDefault="00AF38E9" w:rsidP="00AF38E9">
            <w:pPr>
              <w:spacing w:line="240" w:lineRule="auto"/>
              <w:rPr>
                <w:sz w:val="16"/>
                <w:lang w:val="en-AU"/>
              </w:rPr>
            </w:pPr>
          </w:p>
        </w:tc>
      </w:tr>
      <w:tr w:rsidR="00FC4079" w:rsidRPr="000107CE" w14:paraId="725D42BC" w14:textId="77777777" w:rsidTr="005A65BE">
        <w:tc>
          <w:tcPr>
            <w:tcW w:w="1320" w:type="dxa"/>
          </w:tcPr>
          <w:p w14:paraId="78ADE7D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2A46518"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37C72DE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38A4C6" w14:textId="51198BE3"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6B16200F"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AD8E17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D4DD84F" w14:textId="77777777" w:rsidR="00AF38E9" w:rsidRPr="000107CE" w:rsidRDefault="00AF38E9" w:rsidP="00AF38E9">
            <w:pPr>
              <w:spacing w:line="240" w:lineRule="auto"/>
              <w:rPr>
                <w:sz w:val="16"/>
                <w:lang w:val="en-AU"/>
              </w:rPr>
            </w:pPr>
          </w:p>
        </w:tc>
        <w:tc>
          <w:tcPr>
            <w:tcW w:w="1675" w:type="dxa"/>
          </w:tcPr>
          <w:p w14:paraId="2E703F3E" w14:textId="77777777" w:rsidR="00AF38E9" w:rsidRPr="000107CE" w:rsidRDefault="00AF38E9" w:rsidP="00AF38E9">
            <w:pPr>
              <w:spacing w:line="240" w:lineRule="auto"/>
              <w:rPr>
                <w:sz w:val="16"/>
                <w:lang w:val="en-AU"/>
              </w:rPr>
            </w:pPr>
            <w:r w:rsidRPr="000107CE">
              <w:rPr>
                <w:sz w:val="16"/>
                <w:lang w:val="en-AU"/>
              </w:rPr>
              <w:t>P10404</w:t>
            </w:r>
          </w:p>
        </w:tc>
        <w:tc>
          <w:tcPr>
            <w:tcW w:w="685" w:type="dxa"/>
          </w:tcPr>
          <w:p w14:paraId="233700C5"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CN10404</w:t>
            </w:r>
          </w:p>
        </w:tc>
        <w:tc>
          <w:tcPr>
            <w:tcW w:w="685" w:type="dxa"/>
          </w:tcPr>
          <w:p w14:paraId="102557D7"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CN10404</w:t>
            </w:r>
          </w:p>
        </w:tc>
        <w:tc>
          <w:tcPr>
            <w:tcW w:w="1242" w:type="dxa"/>
          </w:tcPr>
          <w:p w14:paraId="03A79785" w14:textId="77777777" w:rsidR="00AF38E9" w:rsidRPr="000107CE" w:rsidRDefault="00AF38E9" w:rsidP="00AF38E9">
            <w:pPr>
              <w:spacing w:line="240" w:lineRule="auto"/>
              <w:rPr>
                <w:sz w:val="16"/>
                <w:lang w:val="en-AU"/>
              </w:rPr>
            </w:pPr>
          </w:p>
        </w:tc>
        <w:tc>
          <w:tcPr>
            <w:tcW w:w="544" w:type="dxa"/>
          </w:tcPr>
          <w:p w14:paraId="4F6C7693"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F0DB428" w14:textId="77777777" w:rsidR="00AF38E9" w:rsidRPr="000107CE" w:rsidRDefault="00AF38E9" w:rsidP="00AF38E9">
            <w:pPr>
              <w:spacing w:line="240" w:lineRule="auto"/>
              <w:rPr>
                <w:sz w:val="16"/>
                <w:lang w:val="en-AU"/>
              </w:rPr>
            </w:pPr>
          </w:p>
        </w:tc>
        <w:tc>
          <w:tcPr>
            <w:tcW w:w="856" w:type="dxa"/>
          </w:tcPr>
          <w:p w14:paraId="1BC51257" w14:textId="77777777" w:rsidR="00AF38E9" w:rsidRPr="000107CE" w:rsidRDefault="00AF38E9" w:rsidP="00AF38E9">
            <w:pPr>
              <w:spacing w:line="240" w:lineRule="auto"/>
              <w:rPr>
                <w:sz w:val="16"/>
                <w:lang w:val="en-AU"/>
              </w:rPr>
            </w:pPr>
          </w:p>
        </w:tc>
      </w:tr>
      <w:tr w:rsidR="00FC4079" w:rsidRPr="000107CE" w14:paraId="00E2A4EC" w14:textId="77777777" w:rsidTr="005A65BE">
        <w:tc>
          <w:tcPr>
            <w:tcW w:w="1320" w:type="dxa"/>
          </w:tcPr>
          <w:p w14:paraId="7ED609CC"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442DFB3"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448CDB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C6DE62"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6A4E50A2"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9783A94"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746C36E6" w14:textId="77777777" w:rsidR="00AF38E9" w:rsidRPr="000107CE" w:rsidRDefault="00AF38E9" w:rsidP="00AF38E9">
            <w:pPr>
              <w:spacing w:line="240" w:lineRule="auto"/>
              <w:rPr>
                <w:sz w:val="16"/>
                <w:lang w:val="en-AU"/>
              </w:rPr>
            </w:pPr>
          </w:p>
        </w:tc>
        <w:tc>
          <w:tcPr>
            <w:tcW w:w="1675" w:type="dxa"/>
          </w:tcPr>
          <w:p w14:paraId="76830E69" w14:textId="77777777" w:rsidR="00AF38E9" w:rsidRPr="000107CE" w:rsidRDefault="00AF38E9" w:rsidP="00AF38E9">
            <w:pPr>
              <w:spacing w:line="240" w:lineRule="auto"/>
              <w:rPr>
                <w:sz w:val="16"/>
                <w:lang w:val="en-AU"/>
              </w:rPr>
            </w:pPr>
          </w:p>
        </w:tc>
        <w:tc>
          <w:tcPr>
            <w:tcW w:w="685" w:type="dxa"/>
          </w:tcPr>
          <w:p w14:paraId="1CCCD1E6"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89D32D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1B4CE48" w14:textId="77777777" w:rsidR="00AF38E9" w:rsidRPr="000107CE" w:rsidRDefault="00AF38E9" w:rsidP="00AF38E9">
            <w:pPr>
              <w:spacing w:line="240" w:lineRule="auto"/>
              <w:rPr>
                <w:sz w:val="16"/>
                <w:lang w:val="en-AU"/>
              </w:rPr>
            </w:pPr>
          </w:p>
        </w:tc>
        <w:tc>
          <w:tcPr>
            <w:tcW w:w="544" w:type="dxa"/>
          </w:tcPr>
          <w:p w14:paraId="505A6803"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7551C59" w14:textId="77777777" w:rsidR="00AF38E9" w:rsidRPr="000107CE" w:rsidRDefault="00AF38E9" w:rsidP="00AF38E9">
            <w:pPr>
              <w:spacing w:line="240" w:lineRule="auto"/>
              <w:rPr>
                <w:sz w:val="16"/>
                <w:lang w:val="en-AU"/>
              </w:rPr>
            </w:pPr>
          </w:p>
        </w:tc>
        <w:tc>
          <w:tcPr>
            <w:tcW w:w="856" w:type="dxa"/>
          </w:tcPr>
          <w:p w14:paraId="572D5354" w14:textId="77777777" w:rsidR="00AF38E9" w:rsidRPr="000107CE" w:rsidRDefault="00AF38E9" w:rsidP="00AF38E9">
            <w:pPr>
              <w:spacing w:line="240" w:lineRule="auto"/>
              <w:rPr>
                <w:sz w:val="16"/>
                <w:lang w:val="en-AU"/>
              </w:rPr>
            </w:pPr>
          </w:p>
        </w:tc>
      </w:tr>
      <w:tr w:rsidR="00FC4079" w:rsidRPr="000107CE" w14:paraId="29F5B390" w14:textId="77777777" w:rsidTr="005A65BE">
        <w:tc>
          <w:tcPr>
            <w:tcW w:w="1320" w:type="dxa"/>
          </w:tcPr>
          <w:p w14:paraId="11DD9853"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D297088"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39CF089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88FF0A"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60AD0456"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88C520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A348B65" w14:textId="77777777" w:rsidR="00AF38E9" w:rsidRPr="000107CE" w:rsidRDefault="00AF38E9" w:rsidP="00AF38E9">
            <w:pPr>
              <w:spacing w:line="240" w:lineRule="auto"/>
              <w:rPr>
                <w:sz w:val="16"/>
                <w:lang w:val="en-AU"/>
              </w:rPr>
            </w:pPr>
          </w:p>
        </w:tc>
        <w:tc>
          <w:tcPr>
            <w:tcW w:w="1675" w:type="dxa"/>
          </w:tcPr>
          <w:p w14:paraId="7CD49740" w14:textId="77777777" w:rsidR="00AF38E9" w:rsidRPr="000107CE" w:rsidRDefault="00AF38E9" w:rsidP="00AF38E9">
            <w:pPr>
              <w:spacing w:line="240" w:lineRule="auto"/>
              <w:rPr>
                <w:sz w:val="16"/>
                <w:lang w:val="en-AU"/>
              </w:rPr>
            </w:pPr>
          </w:p>
        </w:tc>
        <w:tc>
          <w:tcPr>
            <w:tcW w:w="685" w:type="dxa"/>
          </w:tcPr>
          <w:p w14:paraId="02BB723B"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C19FE3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C39D048" w14:textId="77777777" w:rsidR="00AF38E9" w:rsidRPr="000107CE" w:rsidRDefault="00AF38E9" w:rsidP="00AF38E9">
            <w:pPr>
              <w:spacing w:line="240" w:lineRule="auto"/>
              <w:rPr>
                <w:sz w:val="16"/>
                <w:lang w:val="en-AU"/>
              </w:rPr>
            </w:pPr>
          </w:p>
        </w:tc>
        <w:tc>
          <w:tcPr>
            <w:tcW w:w="544" w:type="dxa"/>
          </w:tcPr>
          <w:p w14:paraId="10F83E57"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E7C3D77" w14:textId="77777777" w:rsidR="00AF38E9" w:rsidRPr="000107CE" w:rsidRDefault="00AF38E9" w:rsidP="00AF38E9">
            <w:pPr>
              <w:spacing w:line="240" w:lineRule="auto"/>
              <w:rPr>
                <w:sz w:val="16"/>
                <w:lang w:val="en-AU"/>
              </w:rPr>
            </w:pPr>
          </w:p>
        </w:tc>
        <w:tc>
          <w:tcPr>
            <w:tcW w:w="856" w:type="dxa"/>
          </w:tcPr>
          <w:p w14:paraId="1F4EB801" w14:textId="77777777" w:rsidR="00AF38E9" w:rsidRPr="000107CE" w:rsidRDefault="00AF38E9" w:rsidP="00AF38E9">
            <w:pPr>
              <w:spacing w:line="240" w:lineRule="auto"/>
              <w:rPr>
                <w:sz w:val="16"/>
                <w:lang w:val="en-AU"/>
              </w:rPr>
            </w:pPr>
          </w:p>
        </w:tc>
      </w:tr>
      <w:tr w:rsidR="00FC4079" w:rsidRPr="000107CE" w14:paraId="4F9BFDE8" w14:textId="77777777" w:rsidTr="005A65BE">
        <w:tc>
          <w:tcPr>
            <w:tcW w:w="1320" w:type="dxa"/>
          </w:tcPr>
          <w:p w14:paraId="51F673CD"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6C56D2A" w14:textId="77777777" w:rsidR="00AF38E9" w:rsidRPr="000107CE" w:rsidRDefault="00AF38E9" w:rsidP="00AF38E9">
            <w:pPr>
              <w:spacing w:line="240" w:lineRule="auto"/>
              <w:rPr>
                <w:sz w:val="16"/>
                <w:lang w:val="en-AU"/>
              </w:rPr>
            </w:pPr>
            <w:r w:rsidRPr="000107CE">
              <w:rPr>
                <w:sz w:val="16"/>
                <w:lang w:val="en-AU"/>
              </w:rPr>
              <w:t>Capsule 250 mg (as trihydrate)</w:t>
            </w:r>
          </w:p>
        </w:tc>
        <w:tc>
          <w:tcPr>
            <w:tcW w:w="941" w:type="dxa"/>
          </w:tcPr>
          <w:p w14:paraId="0EF9E1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4B59CA"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1CC05FC5"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B26C3B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2DF67A" w14:textId="77777777" w:rsidR="00AF38E9" w:rsidRPr="000107CE" w:rsidRDefault="00AF38E9" w:rsidP="00AF38E9">
            <w:pPr>
              <w:spacing w:line="240" w:lineRule="auto"/>
              <w:rPr>
                <w:sz w:val="16"/>
                <w:lang w:val="en-AU"/>
              </w:rPr>
            </w:pPr>
          </w:p>
        </w:tc>
        <w:tc>
          <w:tcPr>
            <w:tcW w:w="1675" w:type="dxa"/>
          </w:tcPr>
          <w:p w14:paraId="3355815C" w14:textId="77777777" w:rsidR="00AF38E9" w:rsidRPr="000107CE" w:rsidRDefault="00AF38E9" w:rsidP="00AF38E9">
            <w:pPr>
              <w:spacing w:line="240" w:lineRule="auto"/>
              <w:rPr>
                <w:sz w:val="16"/>
                <w:lang w:val="en-AU"/>
              </w:rPr>
            </w:pPr>
            <w:r w:rsidRPr="000107CE">
              <w:rPr>
                <w:sz w:val="16"/>
                <w:lang w:val="en-AU"/>
              </w:rPr>
              <w:t>P10404</w:t>
            </w:r>
          </w:p>
        </w:tc>
        <w:tc>
          <w:tcPr>
            <w:tcW w:w="685" w:type="dxa"/>
          </w:tcPr>
          <w:p w14:paraId="7250747F"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CN10404</w:t>
            </w:r>
          </w:p>
        </w:tc>
        <w:tc>
          <w:tcPr>
            <w:tcW w:w="685" w:type="dxa"/>
          </w:tcPr>
          <w:p w14:paraId="13921052"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CN10404</w:t>
            </w:r>
          </w:p>
        </w:tc>
        <w:tc>
          <w:tcPr>
            <w:tcW w:w="1242" w:type="dxa"/>
          </w:tcPr>
          <w:p w14:paraId="6588C7B8" w14:textId="77777777" w:rsidR="00AF38E9" w:rsidRPr="000107CE" w:rsidRDefault="00AF38E9" w:rsidP="00AF38E9">
            <w:pPr>
              <w:spacing w:line="240" w:lineRule="auto"/>
              <w:rPr>
                <w:sz w:val="16"/>
                <w:lang w:val="en-AU"/>
              </w:rPr>
            </w:pPr>
          </w:p>
        </w:tc>
        <w:tc>
          <w:tcPr>
            <w:tcW w:w="544" w:type="dxa"/>
          </w:tcPr>
          <w:p w14:paraId="4B62C4F2"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272A4F5B" w14:textId="77777777" w:rsidR="00AF38E9" w:rsidRPr="000107CE" w:rsidRDefault="00AF38E9" w:rsidP="00AF38E9">
            <w:pPr>
              <w:spacing w:line="240" w:lineRule="auto"/>
              <w:rPr>
                <w:sz w:val="16"/>
                <w:lang w:val="en-AU"/>
              </w:rPr>
            </w:pPr>
          </w:p>
        </w:tc>
        <w:tc>
          <w:tcPr>
            <w:tcW w:w="856" w:type="dxa"/>
          </w:tcPr>
          <w:p w14:paraId="1D332EED" w14:textId="77777777" w:rsidR="00AF38E9" w:rsidRPr="000107CE" w:rsidRDefault="00AF38E9" w:rsidP="00AF38E9">
            <w:pPr>
              <w:spacing w:line="240" w:lineRule="auto"/>
              <w:rPr>
                <w:sz w:val="16"/>
                <w:lang w:val="en-AU"/>
              </w:rPr>
            </w:pPr>
          </w:p>
        </w:tc>
      </w:tr>
      <w:tr w:rsidR="00FC4079" w:rsidRPr="000107CE" w14:paraId="5EDDED4E" w14:textId="77777777" w:rsidTr="005A65BE">
        <w:tc>
          <w:tcPr>
            <w:tcW w:w="1320" w:type="dxa"/>
          </w:tcPr>
          <w:p w14:paraId="2E6895E2"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D4AC874"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38F903A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0ECF4D" w14:textId="77777777" w:rsidR="00AF38E9" w:rsidRPr="000107CE" w:rsidRDefault="00AF38E9" w:rsidP="00AF38E9">
            <w:pPr>
              <w:spacing w:line="240" w:lineRule="auto"/>
              <w:rPr>
                <w:sz w:val="16"/>
                <w:lang w:val="en-AU"/>
              </w:rPr>
            </w:pPr>
            <w:r w:rsidRPr="000107CE">
              <w:rPr>
                <w:sz w:val="16"/>
                <w:lang w:val="en-AU"/>
              </w:rPr>
              <w:t>Alphamox 500</w:t>
            </w:r>
          </w:p>
        </w:tc>
        <w:tc>
          <w:tcPr>
            <w:tcW w:w="591" w:type="dxa"/>
          </w:tcPr>
          <w:p w14:paraId="0733937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0AC210D"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467CE91B" w14:textId="77777777" w:rsidR="00AF38E9" w:rsidRPr="000107CE" w:rsidRDefault="00AF38E9" w:rsidP="00AF38E9">
            <w:pPr>
              <w:spacing w:line="240" w:lineRule="auto"/>
              <w:rPr>
                <w:sz w:val="16"/>
                <w:lang w:val="en-AU"/>
              </w:rPr>
            </w:pPr>
          </w:p>
        </w:tc>
        <w:tc>
          <w:tcPr>
            <w:tcW w:w="1675" w:type="dxa"/>
          </w:tcPr>
          <w:p w14:paraId="4107948A" w14:textId="77777777" w:rsidR="00AF38E9" w:rsidRPr="000107CE" w:rsidRDefault="00AF38E9" w:rsidP="00AF38E9">
            <w:pPr>
              <w:spacing w:line="240" w:lineRule="auto"/>
              <w:rPr>
                <w:sz w:val="16"/>
                <w:lang w:val="en-AU"/>
              </w:rPr>
            </w:pPr>
          </w:p>
        </w:tc>
        <w:tc>
          <w:tcPr>
            <w:tcW w:w="685" w:type="dxa"/>
          </w:tcPr>
          <w:p w14:paraId="5ADA42E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024590C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1CFFB9C" w14:textId="77777777" w:rsidR="00AF38E9" w:rsidRPr="000107CE" w:rsidRDefault="00AF38E9" w:rsidP="00AF38E9">
            <w:pPr>
              <w:spacing w:line="240" w:lineRule="auto"/>
              <w:rPr>
                <w:sz w:val="16"/>
                <w:lang w:val="en-AU"/>
              </w:rPr>
            </w:pPr>
          </w:p>
        </w:tc>
        <w:tc>
          <w:tcPr>
            <w:tcW w:w="544" w:type="dxa"/>
          </w:tcPr>
          <w:p w14:paraId="62F456EE"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52B7CF56" w14:textId="77777777" w:rsidR="00AF38E9" w:rsidRPr="000107CE" w:rsidRDefault="00AF38E9" w:rsidP="00AF38E9">
            <w:pPr>
              <w:spacing w:line="240" w:lineRule="auto"/>
              <w:rPr>
                <w:sz w:val="16"/>
                <w:lang w:val="en-AU"/>
              </w:rPr>
            </w:pPr>
          </w:p>
        </w:tc>
        <w:tc>
          <w:tcPr>
            <w:tcW w:w="856" w:type="dxa"/>
          </w:tcPr>
          <w:p w14:paraId="7099FF24" w14:textId="77777777" w:rsidR="00AF38E9" w:rsidRPr="000107CE" w:rsidRDefault="00AF38E9" w:rsidP="00AF38E9">
            <w:pPr>
              <w:spacing w:line="240" w:lineRule="auto"/>
              <w:rPr>
                <w:sz w:val="16"/>
                <w:lang w:val="en-AU"/>
              </w:rPr>
            </w:pPr>
          </w:p>
        </w:tc>
      </w:tr>
      <w:tr w:rsidR="00FC4079" w:rsidRPr="000107CE" w14:paraId="2C9E26A1" w14:textId="77777777" w:rsidTr="005A65BE">
        <w:tc>
          <w:tcPr>
            <w:tcW w:w="1320" w:type="dxa"/>
          </w:tcPr>
          <w:p w14:paraId="02E5B27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0FC2CA3"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254945E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0B93DA" w14:textId="77777777" w:rsidR="00AF38E9" w:rsidRPr="000107CE" w:rsidRDefault="00AF38E9" w:rsidP="00AF38E9">
            <w:pPr>
              <w:spacing w:line="240" w:lineRule="auto"/>
              <w:rPr>
                <w:sz w:val="16"/>
                <w:lang w:val="en-AU"/>
              </w:rPr>
            </w:pPr>
            <w:r w:rsidRPr="000107CE">
              <w:rPr>
                <w:sz w:val="16"/>
                <w:lang w:val="en-AU"/>
              </w:rPr>
              <w:t>Alphamox 500</w:t>
            </w:r>
          </w:p>
        </w:tc>
        <w:tc>
          <w:tcPr>
            <w:tcW w:w="591" w:type="dxa"/>
          </w:tcPr>
          <w:p w14:paraId="6233B90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54D5F02"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442D566" w14:textId="77777777" w:rsidR="00AF38E9" w:rsidRPr="000107CE" w:rsidRDefault="00AF38E9" w:rsidP="00AF38E9">
            <w:pPr>
              <w:spacing w:line="240" w:lineRule="auto"/>
              <w:rPr>
                <w:sz w:val="16"/>
                <w:lang w:val="en-AU"/>
              </w:rPr>
            </w:pPr>
          </w:p>
        </w:tc>
        <w:tc>
          <w:tcPr>
            <w:tcW w:w="1675" w:type="dxa"/>
          </w:tcPr>
          <w:p w14:paraId="030185B2" w14:textId="77777777" w:rsidR="00AF38E9" w:rsidRPr="000107CE" w:rsidRDefault="00AF38E9" w:rsidP="00AF38E9">
            <w:pPr>
              <w:spacing w:line="240" w:lineRule="auto"/>
              <w:rPr>
                <w:sz w:val="16"/>
                <w:lang w:val="en-AU"/>
              </w:rPr>
            </w:pPr>
          </w:p>
        </w:tc>
        <w:tc>
          <w:tcPr>
            <w:tcW w:w="685" w:type="dxa"/>
          </w:tcPr>
          <w:p w14:paraId="6C72B6C2"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07DA1A0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52652F1" w14:textId="77777777" w:rsidR="00AF38E9" w:rsidRPr="000107CE" w:rsidRDefault="00AF38E9" w:rsidP="00AF38E9">
            <w:pPr>
              <w:spacing w:line="240" w:lineRule="auto"/>
              <w:rPr>
                <w:sz w:val="16"/>
                <w:lang w:val="en-AU"/>
              </w:rPr>
            </w:pPr>
          </w:p>
        </w:tc>
        <w:tc>
          <w:tcPr>
            <w:tcW w:w="544" w:type="dxa"/>
          </w:tcPr>
          <w:p w14:paraId="3A48C8CF"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54C7E33" w14:textId="77777777" w:rsidR="00AF38E9" w:rsidRPr="000107CE" w:rsidRDefault="00AF38E9" w:rsidP="00AF38E9">
            <w:pPr>
              <w:spacing w:line="240" w:lineRule="auto"/>
              <w:rPr>
                <w:sz w:val="16"/>
                <w:lang w:val="en-AU"/>
              </w:rPr>
            </w:pPr>
          </w:p>
        </w:tc>
        <w:tc>
          <w:tcPr>
            <w:tcW w:w="856" w:type="dxa"/>
          </w:tcPr>
          <w:p w14:paraId="32922B91" w14:textId="77777777" w:rsidR="00AF38E9" w:rsidRPr="000107CE" w:rsidRDefault="00AF38E9" w:rsidP="00AF38E9">
            <w:pPr>
              <w:spacing w:line="240" w:lineRule="auto"/>
              <w:rPr>
                <w:sz w:val="16"/>
                <w:lang w:val="en-AU"/>
              </w:rPr>
            </w:pPr>
          </w:p>
        </w:tc>
      </w:tr>
      <w:tr w:rsidR="00FC4079" w:rsidRPr="000107CE" w14:paraId="1F874D2A" w14:textId="77777777" w:rsidTr="005A65BE">
        <w:tc>
          <w:tcPr>
            <w:tcW w:w="1320" w:type="dxa"/>
          </w:tcPr>
          <w:p w14:paraId="4A3CB6DE"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6404E53"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3C097A4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2A5C5FF" w14:textId="77777777" w:rsidR="00AF38E9" w:rsidRPr="000107CE" w:rsidRDefault="00AF38E9" w:rsidP="00AF38E9">
            <w:pPr>
              <w:spacing w:line="240" w:lineRule="auto"/>
              <w:rPr>
                <w:sz w:val="16"/>
                <w:lang w:val="en-AU"/>
              </w:rPr>
            </w:pPr>
            <w:r w:rsidRPr="000107CE">
              <w:rPr>
                <w:sz w:val="16"/>
                <w:lang w:val="en-AU"/>
              </w:rPr>
              <w:t>Alphamox 500</w:t>
            </w:r>
          </w:p>
        </w:tc>
        <w:tc>
          <w:tcPr>
            <w:tcW w:w="591" w:type="dxa"/>
          </w:tcPr>
          <w:p w14:paraId="3CA9A24D"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2C4359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47F476" w14:textId="77777777" w:rsidR="00AF38E9" w:rsidRPr="000107CE" w:rsidRDefault="00AF38E9" w:rsidP="00AF38E9">
            <w:pPr>
              <w:spacing w:line="240" w:lineRule="auto"/>
              <w:rPr>
                <w:sz w:val="16"/>
                <w:lang w:val="en-AU"/>
              </w:rPr>
            </w:pPr>
          </w:p>
        </w:tc>
        <w:tc>
          <w:tcPr>
            <w:tcW w:w="1675" w:type="dxa"/>
          </w:tcPr>
          <w:p w14:paraId="7F7A2536"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0BF27A5D"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704CEB11"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51E2EE99" w14:textId="77777777" w:rsidR="00AF38E9" w:rsidRPr="000107CE" w:rsidRDefault="00AF38E9" w:rsidP="00AF38E9">
            <w:pPr>
              <w:spacing w:line="240" w:lineRule="auto"/>
              <w:rPr>
                <w:sz w:val="16"/>
                <w:lang w:val="en-AU"/>
              </w:rPr>
            </w:pPr>
          </w:p>
        </w:tc>
        <w:tc>
          <w:tcPr>
            <w:tcW w:w="544" w:type="dxa"/>
          </w:tcPr>
          <w:p w14:paraId="09E85481"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0FE8213" w14:textId="77777777" w:rsidR="00AF38E9" w:rsidRPr="000107CE" w:rsidRDefault="00AF38E9" w:rsidP="00AF38E9">
            <w:pPr>
              <w:spacing w:line="240" w:lineRule="auto"/>
              <w:rPr>
                <w:sz w:val="16"/>
                <w:lang w:val="en-AU"/>
              </w:rPr>
            </w:pPr>
          </w:p>
        </w:tc>
        <w:tc>
          <w:tcPr>
            <w:tcW w:w="856" w:type="dxa"/>
          </w:tcPr>
          <w:p w14:paraId="2ED0E8FF" w14:textId="77777777" w:rsidR="00AF38E9" w:rsidRPr="000107CE" w:rsidRDefault="00AF38E9" w:rsidP="00AF38E9">
            <w:pPr>
              <w:spacing w:line="240" w:lineRule="auto"/>
              <w:rPr>
                <w:sz w:val="16"/>
                <w:lang w:val="en-AU"/>
              </w:rPr>
            </w:pPr>
          </w:p>
        </w:tc>
      </w:tr>
      <w:tr w:rsidR="00FC4079" w:rsidRPr="000107CE" w14:paraId="1CF57BBF" w14:textId="77777777" w:rsidTr="005A65BE">
        <w:tc>
          <w:tcPr>
            <w:tcW w:w="1320" w:type="dxa"/>
          </w:tcPr>
          <w:p w14:paraId="24A8058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CE8A12C"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637BF75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CD9795"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5B3CFF13"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4E1274D6"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35191607" w14:textId="77777777" w:rsidR="00AF38E9" w:rsidRPr="000107CE" w:rsidRDefault="00AF38E9" w:rsidP="00AF38E9">
            <w:pPr>
              <w:spacing w:line="240" w:lineRule="auto"/>
              <w:rPr>
                <w:sz w:val="16"/>
                <w:lang w:val="en-AU"/>
              </w:rPr>
            </w:pPr>
          </w:p>
        </w:tc>
        <w:tc>
          <w:tcPr>
            <w:tcW w:w="1675" w:type="dxa"/>
          </w:tcPr>
          <w:p w14:paraId="1E6ECDAE" w14:textId="77777777" w:rsidR="00AF38E9" w:rsidRPr="000107CE" w:rsidRDefault="00AF38E9" w:rsidP="00AF38E9">
            <w:pPr>
              <w:spacing w:line="240" w:lineRule="auto"/>
              <w:rPr>
                <w:sz w:val="16"/>
                <w:lang w:val="en-AU"/>
              </w:rPr>
            </w:pPr>
          </w:p>
        </w:tc>
        <w:tc>
          <w:tcPr>
            <w:tcW w:w="685" w:type="dxa"/>
          </w:tcPr>
          <w:p w14:paraId="1BD55C76"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348E2F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E375413" w14:textId="77777777" w:rsidR="00AF38E9" w:rsidRPr="000107CE" w:rsidRDefault="00AF38E9" w:rsidP="00AF38E9">
            <w:pPr>
              <w:spacing w:line="240" w:lineRule="auto"/>
              <w:rPr>
                <w:sz w:val="16"/>
                <w:lang w:val="en-AU"/>
              </w:rPr>
            </w:pPr>
          </w:p>
        </w:tc>
        <w:tc>
          <w:tcPr>
            <w:tcW w:w="544" w:type="dxa"/>
          </w:tcPr>
          <w:p w14:paraId="2BA147E7"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65502B14" w14:textId="77777777" w:rsidR="00AF38E9" w:rsidRPr="000107CE" w:rsidRDefault="00AF38E9" w:rsidP="00AF38E9">
            <w:pPr>
              <w:spacing w:line="240" w:lineRule="auto"/>
              <w:rPr>
                <w:sz w:val="16"/>
                <w:lang w:val="en-AU"/>
              </w:rPr>
            </w:pPr>
          </w:p>
        </w:tc>
        <w:tc>
          <w:tcPr>
            <w:tcW w:w="856" w:type="dxa"/>
          </w:tcPr>
          <w:p w14:paraId="4F918704" w14:textId="77777777" w:rsidR="00AF38E9" w:rsidRPr="000107CE" w:rsidRDefault="00AF38E9" w:rsidP="00AF38E9">
            <w:pPr>
              <w:spacing w:line="240" w:lineRule="auto"/>
              <w:rPr>
                <w:sz w:val="16"/>
                <w:lang w:val="en-AU"/>
              </w:rPr>
            </w:pPr>
          </w:p>
        </w:tc>
      </w:tr>
      <w:tr w:rsidR="00FC4079" w:rsidRPr="000107CE" w14:paraId="4C7F619B" w14:textId="77777777" w:rsidTr="005A65BE">
        <w:tc>
          <w:tcPr>
            <w:tcW w:w="1320" w:type="dxa"/>
          </w:tcPr>
          <w:p w14:paraId="10991951"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C6D047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D51A42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13FC62"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39C6119F"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7E9EC851"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C77B72D" w14:textId="77777777" w:rsidR="00AF38E9" w:rsidRPr="000107CE" w:rsidRDefault="00AF38E9" w:rsidP="00AF38E9">
            <w:pPr>
              <w:spacing w:line="240" w:lineRule="auto"/>
              <w:rPr>
                <w:sz w:val="16"/>
                <w:lang w:val="en-AU"/>
              </w:rPr>
            </w:pPr>
          </w:p>
        </w:tc>
        <w:tc>
          <w:tcPr>
            <w:tcW w:w="1675" w:type="dxa"/>
          </w:tcPr>
          <w:p w14:paraId="07BAF49F" w14:textId="77777777" w:rsidR="00AF38E9" w:rsidRPr="000107CE" w:rsidRDefault="00AF38E9" w:rsidP="00AF38E9">
            <w:pPr>
              <w:spacing w:line="240" w:lineRule="auto"/>
              <w:rPr>
                <w:sz w:val="16"/>
                <w:lang w:val="en-AU"/>
              </w:rPr>
            </w:pPr>
          </w:p>
        </w:tc>
        <w:tc>
          <w:tcPr>
            <w:tcW w:w="685" w:type="dxa"/>
          </w:tcPr>
          <w:p w14:paraId="2A471EE0"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05784A2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2C248CE" w14:textId="77777777" w:rsidR="00AF38E9" w:rsidRPr="000107CE" w:rsidRDefault="00AF38E9" w:rsidP="00AF38E9">
            <w:pPr>
              <w:spacing w:line="240" w:lineRule="auto"/>
              <w:rPr>
                <w:sz w:val="16"/>
                <w:lang w:val="en-AU"/>
              </w:rPr>
            </w:pPr>
          </w:p>
        </w:tc>
        <w:tc>
          <w:tcPr>
            <w:tcW w:w="544" w:type="dxa"/>
          </w:tcPr>
          <w:p w14:paraId="22700A56"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F4956B1" w14:textId="77777777" w:rsidR="00AF38E9" w:rsidRPr="000107CE" w:rsidRDefault="00AF38E9" w:rsidP="00AF38E9">
            <w:pPr>
              <w:spacing w:line="240" w:lineRule="auto"/>
              <w:rPr>
                <w:sz w:val="16"/>
                <w:lang w:val="en-AU"/>
              </w:rPr>
            </w:pPr>
          </w:p>
        </w:tc>
        <w:tc>
          <w:tcPr>
            <w:tcW w:w="856" w:type="dxa"/>
          </w:tcPr>
          <w:p w14:paraId="7B8F88C8" w14:textId="77777777" w:rsidR="00AF38E9" w:rsidRPr="000107CE" w:rsidRDefault="00AF38E9" w:rsidP="00AF38E9">
            <w:pPr>
              <w:spacing w:line="240" w:lineRule="auto"/>
              <w:rPr>
                <w:sz w:val="16"/>
                <w:lang w:val="en-AU"/>
              </w:rPr>
            </w:pPr>
          </w:p>
        </w:tc>
      </w:tr>
      <w:tr w:rsidR="00FC4079" w:rsidRPr="000107CE" w14:paraId="62D3B776" w14:textId="77777777" w:rsidTr="005A65BE">
        <w:tc>
          <w:tcPr>
            <w:tcW w:w="1320" w:type="dxa"/>
          </w:tcPr>
          <w:p w14:paraId="4DD06860"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F410863"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0CEB8B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5FA033" w14:textId="77777777" w:rsidR="00AF38E9" w:rsidRPr="000107CE" w:rsidRDefault="00AF38E9" w:rsidP="00AF38E9">
            <w:pPr>
              <w:spacing w:line="240" w:lineRule="auto"/>
              <w:rPr>
                <w:sz w:val="16"/>
                <w:lang w:val="en-AU"/>
              </w:rPr>
            </w:pPr>
            <w:r w:rsidRPr="000107CE">
              <w:rPr>
                <w:sz w:val="16"/>
                <w:lang w:val="en-AU"/>
              </w:rPr>
              <w:t>AMILOXYN</w:t>
            </w:r>
          </w:p>
        </w:tc>
        <w:tc>
          <w:tcPr>
            <w:tcW w:w="591" w:type="dxa"/>
          </w:tcPr>
          <w:p w14:paraId="4691A51C"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C78022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F884D8" w14:textId="77777777" w:rsidR="00AF38E9" w:rsidRPr="000107CE" w:rsidRDefault="00AF38E9" w:rsidP="00AF38E9">
            <w:pPr>
              <w:spacing w:line="240" w:lineRule="auto"/>
              <w:rPr>
                <w:sz w:val="16"/>
                <w:lang w:val="en-AU"/>
              </w:rPr>
            </w:pPr>
          </w:p>
        </w:tc>
        <w:tc>
          <w:tcPr>
            <w:tcW w:w="1675" w:type="dxa"/>
          </w:tcPr>
          <w:p w14:paraId="130CF5B0"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733A22A6"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1850369D"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584BE5B2" w14:textId="77777777" w:rsidR="00AF38E9" w:rsidRPr="000107CE" w:rsidRDefault="00AF38E9" w:rsidP="00AF38E9">
            <w:pPr>
              <w:spacing w:line="240" w:lineRule="auto"/>
              <w:rPr>
                <w:sz w:val="16"/>
                <w:lang w:val="en-AU"/>
              </w:rPr>
            </w:pPr>
          </w:p>
        </w:tc>
        <w:tc>
          <w:tcPr>
            <w:tcW w:w="544" w:type="dxa"/>
          </w:tcPr>
          <w:p w14:paraId="72B7D47F"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1600F7D" w14:textId="77777777" w:rsidR="00AF38E9" w:rsidRPr="000107CE" w:rsidRDefault="00AF38E9" w:rsidP="00AF38E9">
            <w:pPr>
              <w:spacing w:line="240" w:lineRule="auto"/>
              <w:rPr>
                <w:sz w:val="16"/>
                <w:lang w:val="en-AU"/>
              </w:rPr>
            </w:pPr>
          </w:p>
        </w:tc>
        <w:tc>
          <w:tcPr>
            <w:tcW w:w="856" w:type="dxa"/>
          </w:tcPr>
          <w:p w14:paraId="2D3EF1EC" w14:textId="77777777" w:rsidR="00AF38E9" w:rsidRPr="000107CE" w:rsidRDefault="00AF38E9" w:rsidP="00AF38E9">
            <w:pPr>
              <w:spacing w:line="240" w:lineRule="auto"/>
              <w:rPr>
                <w:sz w:val="16"/>
                <w:lang w:val="en-AU"/>
              </w:rPr>
            </w:pPr>
          </w:p>
        </w:tc>
      </w:tr>
      <w:tr w:rsidR="00FC4079" w:rsidRPr="000107CE" w14:paraId="4889D97B" w14:textId="77777777" w:rsidTr="005A65BE">
        <w:tc>
          <w:tcPr>
            <w:tcW w:w="1320" w:type="dxa"/>
          </w:tcPr>
          <w:p w14:paraId="6F3203B4"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CC5086C"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DE1172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4175F4"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2D56DC1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84759DD"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644F73DC" w14:textId="77777777" w:rsidR="00AF38E9" w:rsidRPr="000107CE" w:rsidRDefault="00AF38E9" w:rsidP="00AF38E9">
            <w:pPr>
              <w:spacing w:line="240" w:lineRule="auto"/>
              <w:rPr>
                <w:sz w:val="16"/>
                <w:lang w:val="en-AU"/>
              </w:rPr>
            </w:pPr>
          </w:p>
        </w:tc>
        <w:tc>
          <w:tcPr>
            <w:tcW w:w="1675" w:type="dxa"/>
          </w:tcPr>
          <w:p w14:paraId="571CB36F" w14:textId="77777777" w:rsidR="00AF38E9" w:rsidRPr="000107CE" w:rsidRDefault="00AF38E9" w:rsidP="00AF38E9">
            <w:pPr>
              <w:spacing w:line="240" w:lineRule="auto"/>
              <w:rPr>
                <w:sz w:val="16"/>
                <w:lang w:val="en-AU"/>
              </w:rPr>
            </w:pPr>
          </w:p>
        </w:tc>
        <w:tc>
          <w:tcPr>
            <w:tcW w:w="685" w:type="dxa"/>
          </w:tcPr>
          <w:p w14:paraId="031C947A"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A78B60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3ED179A" w14:textId="77777777" w:rsidR="00AF38E9" w:rsidRPr="000107CE" w:rsidRDefault="00AF38E9" w:rsidP="00AF38E9">
            <w:pPr>
              <w:spacing w:line="240" w:lineRule="auto"/>
              <w:rPr>
                <w:sz w:val="16"/>
                <w:lang w:val="en-AU"/>
              </w:rPr>
            </w:pPr>
          </w:p>
        </w:tc>
        <w:tc>
          <w:tcPr>
            <w:tcW w:w="544" w:type="dxa"/>
          </w:tcPr>
          <w:p w14:paraId="39AF1157"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C38F865" w14:textId="77777777" w:rsidR="00AF38E9" w:rsidRPr="000107CE" w:rsidRDefault="00AF38E9" w:rsidP="00AF38E9">
            <w:pPr>
              <w:spacing w:line="240" w:lineRule="auto"/>
              <w:rPr>
                <w:sz w:val="16"/>
                <w:lang w:val="en-AU"/>
              </w:rPr>
            </w:pPr>
          </w:p>
        </w:tc>
        <w:tc>
          <w:tcPr>
            <w:tcW w:w="856" w:type="dxa"/>
          </w:tcPr>
          <w:p w14:paraId="009E009B" w14:textId="77777777" w:rsidR="00AF38E9" w:rsidRPr="000107CE" w:rsidRDefault="00AF38E9" w:rsidP="00AF38E9">
            <w:pPr>
              <w:spacing w:line="240" w:lineRule="auto"/>
              <w:rPr>
                <w:sz w:val="16"/>
                <w:lang w:val="en-AU"/>
              </w:rPr>
            </w:pPr>
          </w:p>
        </w:tc>
      </w:tr>
      <w:tr w:rsidR="00FC4079" w:rsidRPr="000107CE" w14:paraId="01119B8E" w14:textId="77777777" w:rsidTr="005A65BE">
        <w:tc>
          <w:tcPr>
            <w:tcW w:w="1320" w:type="dxa"/>
          </w:tcPr>
          <w:p w14:paraId="6B690CBD"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81A97C9"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6F3DCDD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0F7AF1"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39EC3981"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666EE6B"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5D54F92" w14:textId="77777777" w:rsidR="00AF38E9" w:rsidRPr="000107CE" w:rsidRDefault="00AF38E9" w:rsidP="00AF38E9">
            <w:pPr>
              <w:spacing w:line="240" w:lineRule="auto"/>
              <w:rPr>
                <w:sz w:val="16"/>
                <w:lang w:val="en-AU"/>
              </w:rPr>
            </w:pPr>
          </w:p>
        </w:tc>
        <w:tc>
          <w:tcPr>
            <w:tcW w:w="1675" w:type="dxa"/>
          </w:tcPr>
          <w:p w14:paraId="035A5F92" w14:textId="77777777" w:rsidR="00AF38E9" w:rsidRPr="000107CE" w:rsidRDefault="00AF38E9" w:rsidP="00AF38E9">
            <w:pPr>
              <w:spacing w:line="240" w:lineRule="auto"/>
              <w:rPr>
                <w:sz w:val="16"/>
                <w:lang w:val="en-AU"/>
              </w:rPr>
            </w:pPr>
          </w:p>
        </w:tc>
        <w:tc>
          <w:tcPr>
            <w:tcW w:w="685" w:type="dxa"/>
          </w:tcPr>
          <w:p w14:paraId="3D111B1D"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449EE6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34C5244" w14:textId="77777777" w:rsidR="00AF38E9" w:rsidRPr="000107CE" w:rsidRDefault="00AF38E9" w:rsidP="00AF38E9">
            <w:pPr>
              <w:spacing w:line="240" w:lineRule="auto"/>
              <w:rPr>
                <w:sz w:val="16"/>
                <w:lang w:val="en-AU"/>
              </w:rPr>
            </w:pPr>
          </w:p>
        </w:tc>
        <w:tc>
          <w:tcPr>
            <w:tcW w:w="544" w:type="dxa"/>
          </w:tcPr>
          <w:p w14:paraId="11FCDAEA"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2C66FF2D" w14:textId="77777777" w:rsidR="00AF38E9" w:rsidRPr="000107CE" w:rsidRDefault="00AF38E9" w:rsidP="00AF38E9">
            <w:pPr>
              <w:spacing w:line="240" w:lineRule="auto"/>
              <w:rPr>
                <w:sz w:val="16"/>
                <w:lang w:val="en-AU"/>
              </w:rPr>
            </w:pPr>
          </w:p>
        </w:tc>
        <w:tc>
          <w:tcPr>
            <w:tcW w:w="856" w:type="dxa"/>
          </w:tcPr>
          <w:p w14:paraId="065835B9" w14:textId="77777777" w:rsidR="00AF38E9" w:rsidRPr="000107CE" w:rsidRDefault="00AF38E9" w:rsidP="00AF38E9">
            <w:pPr>
              <w:spacing w:line="240" w:lineRule="auto"/>
              <w:rPr>
                <w:sz w:val="16"/>
                <w:lang w:val="en-AU"/>
              </w:rPr>
            </w:pPr>
          </w:p>
        </w:tc>
      </w:tr>
      <w:tr w:rsidR="00FC4079" w:rsidRPr="000107CE" w14:paraId="17709DF8" w14:textId="77777777" w:rsidTr="005A65BE">
        <w:tc>
          <w:tcPr>
            <w:tcW w:w="1320" w:type="dxa"/>
          </w:tcPr>
          <w:p w14:paraId="1B89438C"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BF104BC"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684F927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FB22875"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00C6F2D0"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B5DD50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9C2419E" w14:textId="77777777" w:rsidR="00AF38E9" w:rsidRPr="000107CE" w:rsidRDefault="00AF38E9" w:rsidP="00AF38E9">
            <w:pPr>
              <w:spacing w:line="240" w:lineRule="auto"/>
              <w:rPr>
                <w:sz w:val="16"/>
                <w:lang w:val="en-AU"/>
              </w:rPr>
            </w:pPr>
          </w:p>
        </w:tc>
        <w:tc>
          <w:tcPr>
            <w:tcW w:w="1675" w:type="dxa"/>
          </w:tcPr>
          <w:p w14:paraId="7C5C01C4"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70BCC552"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14EAC437"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0D763B57" w14:textId="77777777" w:rsidR="00AF38E9" w:rsidRPr="000107CE" w:rsidRDefault="00AF38E9" w:rsidP="00AF38E9">
            <w:pPr>
              <w:spacing w:line="240" w:lineRule="auto"/>
              <w:rPr>
                <w:sz w:val="16"/>
                <w:lang w:val="en-AU"/>
              </w:rPr>
            </w:pPr>
          </w:p>
        </w:tc>
        <w:tc>
          <w:tcPr>
            <w:tcW w:w="544" w:type="dxa"/>
          </w:tcPr>
          <w:p w14:paraId="0BCF256B"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24DB1ED0" w14:textId="77777777" w:rsidR="00AF38E9" w:rsidRPr="000107CE" w:rsidRDefault="00AF38E9" w:rsidP="00AF38E9">
            <w:pPr>
              <w:spacing w:line="240" w:lineRule="auto"/>
              <w:rPr>
                <w:sz w:val="16"/>
                <w:lang w:val="en-AU"/>
              </w:rPr>
            </w:pPr>
          </w:p>
        </w:tc>
        <w:tc>
          <w:tcPr>
            <w:tcW w:w="856" w:type="dxa"/>
          </w:tcPr>
          <w:p w14:paraId="0539DA19" w14:textId="77777777" w:rsidR="00AF38E9" w:rsidRPr="000107CE" w:rsidRDefault="00AF38E9" w:rsidP="00AF38E9">
            <w:pPr>
              <w:spacing w:line="240" w:lineRule="auto"/>
              <w:rPr>
                <w:sz w:val="16"/>
                <w:lang w:val="en-AU"/>
              </w:rPr>
            </w:pPr>
          </w:p>
        </w:tc>
      </w:tr>
      <w:tr w:rsidR="00FC4079" w:rsidRPr="000107CE" w14:paraId="5B04BAB6" w14:textId="77777777" w:rsidTr="005A65BE">
        <w:tc>
          <w:tcPr>
            <w:tcW w:w="1320" w:type="dxa"/>
          </w:tcPr>
          <w:p w14:paraId="5668DF00"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03FEDC7"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7F91988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9627FA" w14:textId="77777777" w:rsidR="00AF38E9" w:rsidRPr="000107CE" w:rsidRDefault="00AF38E9" w:rsidP="00AF38E9">
            <w:pPr>
              <w:spacing w:line="240" w:lineRule="auto"/>
              <w:rPr>
                <w:sz w:val="16"/>
                <w:lang w:val="en-AU"/>
              </w:rPr>
            </w:pPr>
            <w:r w:rsidRPr="000107CE">
              <w:rPr>
                <w:sz w:val="16"/>
                <w:lang w:val="en-AU"/>
              </w:rPr>
              <w:t>Amoxycillin generichealth 500</w:t>
            </w:r>
          </w:p>
        </w:tc>
        <w:tc>
          <w:tcPr>
            <w:tcW w:w="591" w:type="dxa"/>
          </w:tcPr>
          <w:p w14:paraId="0E8851B4"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EB31C7E"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5858C6CB" w14:textId="77777777" w:rsidR="00AF38E9" w:rsidRPr="000107CE" w:rsidRDefault="00AF38E9" w:rsidP="00AF38E9">
            <w:pPr>
              <w:spacing w:line="240" w:lineRule="auto"/>
              <w:rPr>
                <w:sz w:val="16"/>
                <w:lang w:val="en-AU"/>
              </w:rPr>
            </w:pPr>
          </w:p>
        </w:tc>
        <w:tc>
          <w:tcPr>
            <w:tcW w:w="1675" w:type="dxa"/>
          </w:tcPr>
          <w:p w14:paraId="60CF3C5A" w14:textId="77777777" w:rsidR="00AF38E9" w:rsidRPr="000107CE" w:rsidRDefault="00AF38E9" w:rsidP="00AF38E9">
            <w:pPr>
              <w:spacing w:line="240" w:lineRule="auto"/>
              <w:rPr>
                <w:sz w:val="16"/>
                <w:lang w:val="en-AU"/>
              </w:rPr>
            </w:pPr>
          </w:p>
        </w:tc>
        <w:tc>
          <w:tcPr>
            <w:tcW w:w="685" w:type="dxa"/>
          </w:tcPr>
          <w:p w14:paraId="094B2409"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22B230D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9091541" w14:textId="77777777" w:rsidR="00AF38E9" w:rsidRPr="000107CE" w:rsidRDefault="00AF38E9" w:rsidP="00AF38E9">
            <w:pPr>
              <w:spacing w:line="240" w:lineRule="auto"/>
              <w:rPr>
                <w:sz w:val="16"/>
                <w:lang w:val="en-AU"/>
              </w:rPr>
            </w:pPr>
          </w:p>
        </w:tc>
        <w:tc>
          <w:tcPr>
            <w:tcW w:w="544" w:type="dxa"/>
          </w:tcPr>
          <w:p w14:paraId="5C813454"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63C172EC" w14:textId="77777777" w:rsidR="00AF38E9" w:rsidRPr="000107CE" w:rsidRDefault="00AF38E9" w:rsidP="00AF38E9">
            <w:pPr>
              <w:spacing w:line="240" w:lineRule="auto"/>
              <w:rPr>
                <w:sz w:val="16"/>
                <w:lang w:val="en-AU"/>
              </w:rPr>
            </w:pPr>
          </w:p>
        </w:tc>
        <w:tc>
          <w:tcPr>
            <w:tcW w:w="856" w:type="dxa"/>
          </w:tcPr>
          <w:p w14:paraId="0F62C3F8" w14:textId="77777777" w:rsidR="00AF38E9" w:rsidRPr="000107CE" w:rsidRDefault="00AF38E9" w:rsidP="00AF38E9">
            <w:pPr>
              <w:spacing w:line="240" w:lineRule="auto"/>
              <w:rPr>
                <w:sz w:val="16"/>
                <w:lang w:val="en-AU"/>
              </w:rPr>
            </w:pPr>
          </w:p>
        </w:tc>
      </w:tr>
      <w:tr w:rsidR="00FC4079" w:rsidRPr="000107CE" w14:paraId="6E651989" w14:textId="77777777" w:rsidTr="005A65BE">
        <w:tc>
          <w:tcPr>
            <w:tcW w:w="1320" w:type="dxa"/>
          </w:tcPr>
          <w:p w14:paraId="5F7BCC1B"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2B52088B"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051E831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977426" w14:textId="77777777" w:rsidR="00AF38E9" w:rsidRPr="000107CE" w:rsidRDefault="00AF38E9" w:rsidP="00AF38E9">
            <w:pPr>
              <w:spacing w:line="240" w:lineRule="auto"/>
              <w:rPr>
                <w:sz w:val="16"/>
                <w:lang w:val="en-AU"/>
              </w:rPr>
            </w:pPr>
            <w:r w:rsidRPr="000107CE">
              <w:rPr>
                <w:sz w:val="16"/>
                <w:lang w:val="en-AU"/>
              </w:rPr>
              <w:t>Amoxycillin generichealth 500</w:t>
            </w:r>
          </w:p>
        </w:tc>
        <w:tc>
          <w:tcPr>
            <w:tcW w:w="591" w:type="dxa"/>
          </w:tcPr>
          <w:p w14:paraId="134FC680"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67ED72A"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7B116F13" w14:textId="77777777" w:rsidR="00AF38E9" w:rsidRPr="000107CE" w:rsidRDefault="00AF38E9" w:rsidP="00AF38E9">
            <w:pPr>
              <w:spacing w:line="240" w:lineRule="auto"/>
              <w:rPr>
                <w:sz w:val="16"/>
                <w:lang w:val="en-AU"/>
              </w:rPr>
            </w:pPr>
          </w:p>
        </w:tc>
        <w:tc>
          <w:tcPr>
            <w:tcW w:w="1675" w:type="dxa"/>
          </w:tcPr>
          <w:p w14:paraId="66DF1FD0" w14:textId="77777777" w:rsidR="00AF38E9" w:rsidRPr="000107CE" w:rsidRDefault="00AF38E9" w:rsidP="00AF38E9">
            <w:pPr>
              <w:spacing w:line="240" w:lineRule="auto"/>
              <w:rPr>
                <w:sz w:val="16"/>
                <w:lang w:val="en-AU"/>
              </w:rPr>
            </w:pPr>
          </w:p>
        </w:tc>
        <w:tc>
          <w:tcPr>
            <w:tcW w:w="685" w:type="dxa"/>
          </w:tcPr>
          <w:p w14:paraId="18D46EC4"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28AA26E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2A238C4" w14:textId="77777777" w:rsidR="00AF38E9" w:rsidRPr="000107CE" w:rsidRDefault="00AF38E9" w:rsidP="00AF38E9">
            <w:pPr>
              <w:spacing w:line="240" w:lineRule="auto"/>
              <w:rPr>
                <w:sz w:val="16"/>
                <w:lang w:val="en-AU"/>
              </w:rPr>
            </w:pPr>
          </w:p>
        </w:tc>
        <w:tc>
          <w:tcPr>
            <w:tcW w:w="544" w:type="dxa"/>
          </w:tcPr>
          <w:p w14:paraId="4468856E"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8D398B6" w14:textId="77777777" w:rsidR="00AF38E9" w:rsidRPr="000107CE" w:rsidRDefault="00AF38E9" w:rsidP="00AF38E9">
            <w:pPr>
              <w:spacing w:line="240" w:lineRule="auto"/>
              <w:rPr>
                <w:sz w:val="16"/>
                <w:lang w:val="en-AU"/>
              </w:rPr>
            </w:pPr>
          </w:p>
        </w:tc>
        <w:tc>
          <w:tcPr>
            <w:tcW w:w="856" w:type="dxa"/>
          </w:tcPr>
          <w:p w14:paraId="68967075" w14:textId="77777777" w:rsidR="00AF38E9" w:rsidRPr="000107CE" w:rsidRDefault="00AF38E9" w:rsidP="00AF38E9">
            <w:pPr>
              <w:spacing w:line="240" w:lineRule="auto"/>
              <w:rPr>
                <w:sz w:val="16"/>
                <w:lang w:val="en-AU"/>
              </w:rPr>
            </w:pPr>
          </w:p>
        </w:tc>
      </w:tr>
      <w:tr w:rsidR="00FC4079" w:rsidRPr="000107CE" w14:paraId="5BDFBFAF" w14:textId="77777777" w:rsidTr="005A65BE">
        <w:tc>
          <w:tcPr>
            <w:tcW w:w="1320" w:type="dxa"/>
          </w:tcPr>
          <w:p w14:paraId="37917F3A"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3CAA19F"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6FA72A8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1747BE" w14:textId="77777777" w:rsidR="00AF38E9" w:rsidRPr="000107CE" w:rsidRDefault="00AF38E9" w:rsidP="00AF38E9">
            <w:pPr>
              <w:spacing w:line="240" w:lineRule="auto"/>
              <w:rPr>
                <w:sz w:val="16"/>
                <w:lang w:val="en-AU"/>
              </w:rPr>
            </w:pPr>
            <w:r w:rsidRPr="000107CE">
              <w:rPr>
                <w:sz w:val="16"/>
                <w:lang w:val="en-AU"/>
              </w:rPr>
              <w:t>Amoxycillin generichealth 500</w:t>
            </w:r>
          </w:p>
        </w:tc>
        <w:tc>
          <w:tcPr>
            <w:tcW w:w="591" w:type="dxa"/>
          </w:tcPr>
          <w:p w14:paraId="472847F9"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6F5DF0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DA7ED2" w14:textId="77777777" w:rsidR="00AF38E9" w:rsidRPr="000107CE" w:rsidRDefault="00AF38E9" w:rsidP="00AF38E9">
            <w:pPr>
              <w:spacing w:line="240" w:lineRule="auto"/>
              <w:rPr>
                <w:sz w:val="16"/>
                <w:lang w:val="en-AU"/>
              </w:rPr>
            </w:pPr>
          </w:p>
        </w:tc>
        <w:tc>
          <w:tcPr>
            <w:tcW w:w="1675" w:type="dxa"/>
          </w:tcPr>
          <w:p w14:paraId="363FF4C3"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4E9DB8B4"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13C3B666"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563914D6" w14:textId="77777777" w:rsidR="00AF38E9" w:rsidRPr="000107CE" w:rsidRDefault="00AF38E9" w:rsidP="00AF38E9">
            <w:pPr>
              <w:spacing w:line="240" w:lineRule="auto"/>
              <w:rPr>
                <w:sz w:val="16"/>
                <w:lang w:val="en-AU"/>
              </w:rPr>
            </w:pPr>
          </w:p>
        </w:tc>
        <w:tc>
          <w:tcPr>
            <w:tcW w:w="544" w:type="dxa"/>
          </w:tcPr>
          <w:p w14:paraId="66E12EE8"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67D159F6" w14:textId="77777777" w:rsidR="00AF38E9" w:rsidRPr="000107CE" w:rsidRDefault="00AF38E9" w:rsidP="00AF38E9">
            <w:pPr>
              <w:spacing w:line="240" w:lineRule="auto"/>
              <w:rPr>
                <w:sz w:val="16"/>
                <w:lang w:val="en-AU"/>
              </w:rPr>
            </w:pPr>
          </w:p>
        </w:tc>
        <w:tc>
          <w:tcPr>
            <w:tcW w:w="856" w:type="dxa"/>
          </w:tcPr>
          <w:p w14:paraId="657530D8" w14:textId="77777777" w:rsidR="00AF38E9" w:rsidRPr="000107CE" w:rsidRDefault="00AF38E9" w:rsidP="00AF38E9">
            <w:pPr>
              <w:spacing w:line="240" w:lineRule="auto"/>
              <w:rPr>
                <w:sz w:val="16"/>
                <w:lang w:val="en-AU"/>
              </w:rPr>
            </w:pPr>
          </w:p>
        </w:tc>
      </w:tr>
      <w:tr w:rsidR="00FC4079" w:rsidRPr="000107CE" w14:paraId="791BC90F" w14:textId="77777777" w:rsidTr="005A65BE">
        <w:tc>
          <w:tcPr>
            <w:tcW w:w="1320" w:type="dxa"/>
          </w:tcPr>
          <w:p w14:paraId="31C9880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B7413C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4F27FC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0AFB52"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5C5854F3"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3BFD827"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31D41CE5" w14:textId="77777777" w:rsidR="00AF38E9" w:rsidRPr="000107CE" w:rsidRDefault="00AF38E9" w:rsidP="00AF38E9">
            <w:pPr>
              <w:spacing w:line="240" w:lineRule="auto"/>
              <w:rPr>
                <w:sz w:val="16"/>
                <w:lang w:val="en-AU"/>
              </w:rPr>
            </w:pPr>
          </w:p>
        </w:tc>
        <w:tc>
          <w:tcPr>
            <w:tcW w:w="1675" w:type="dxa"/>
          </w:tcPr>
          <w:p w14:paraId="31655708" w14:textId="77777777" w:rsidR="00AF38E9" w:rsidRPr="000107CE" w:rsidRDefault="00AF38E9" w:rsidP="00AF38E9">
            <w:pPr>
              <w:spacing w:line="240" w:lineRule="auto"/>
              <w:rPr>
                <w:sz w:val="16"/>
                <w:lang w:val="en-AU"/>
              </w:rPr>
            </w:pPr>
          </w:p>
        </w:tc>
        <w:tc>
          <w:tcPr>
            <w:tcW w:w="685" w:type="dxa"/>
          </w:tcPr>
          <w:p w14:paraId="17C89F95"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069ECA2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4BE2EC2" w14:textId="77777777" w:rsidR="00AF38E9" w:rsidRPr="000107CE" w:rsidRDefault="00AF38E9" w:rsidP="00AF38E9">
            <w:pPr>
              <w:spacing w:line="240" w:lineRule="auto"/>
              <w:rPr>
                <w:sz w:val="16"/>
                <w:lang w:val="en-AU"/>
              </w:rPr>
            </w:pPr>
          </w:p>
        </w:tc>
        <w:tc>
          <w:tcPr>
            <w:tcW w:w="544" w:type="dxa"/>
          </w:tcPr>
          <w:p w14:paraId="5F14943A"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3876769" w14:textId="77777777" w:rsidR="00AF38E9" w:rsidRPr="000107CE" w:rsidRDefault="00AF38E9" w:rsidP="00AF38E9">
            <w:pPr>
              <w:spacing w:line="240" w:lineRule="auto"/>
              <w:rPr>
                <w:sz w:val="16"/>
                <w:lang w:val="en-AU"/>
              </w:rPr>
            </w:pPr>
          </w:p>
        </w:tc>
        <w:tc>
          <w:tcPr>
            <w:tcW w:w="856" w:type="dxa"/>
          </w:tcPr>
          <w:p w14:paraId="6C970806" w14:textId="77777777" w:rsidR="00AF38E9" w:rsidRPr="000107CE" w:rsidRDefault="00AF38E9" w:rsidP="00AF38E9">
            <w:pPr>
              <w:spacing w:line="240" w:lineRule="auto"/>
              <w:rPr>
                <w:sz w:val="16"/>
                <w:lang w:val="en-AU"/>
              </w:rPr>
            </w:pPr>
          </w:p>
        </w:tc>
      </w:tr>
      <w:tr w:rsidR="00FC4079" w:rsidRPr="000107CE" w14:paraId="1281F4E2" w14:textId="77777777" w:rsidTr="005A65BE">
        <w:tc>
          <w:tcPr>
            <w:tcW w:w="1320" w:type="dxa"/>
          </w:tcPr>
          <w:p w14:paraId="39FD4075"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39E93A8"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359374F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4FBE965"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7F35BF93"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C035C38"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7F5A6E3" w14:textId="77777777" w:rsidR="00AF38E9" w:rsidRPr="000107CE" w:rsidRDefault="00AF38E9" w:rsidP="00AF38E9">
            <w:pPr>
              <w:spacing w:line="240" w:lineRule="auto"/>
              <w:rPr>
                <w:sz w:val="16"/>
                <w:lang w:val="en-AU"/>
              </w:rPr>
            </w:pPr>
          </w:p>
        </w:tc>
        <w:tc>
          <w:tcPr>
            <w:tcW w:w="1675" w:type="dxa"/>
          </w:tcPr>
          <w:p w14:paraId="6610246F" w14:textId="77777777" w:rsidR="00AF38E9" w:rsidRPr="000107CE" w:rsidRDefault="00AF38E9" w:rsidP="00AF38E9">
            <w:pPr>
              <w:spacing w:line="240" w:lineRule="auto"/>
              <w:rPr>
                <w:sz w:val="16"/>
                <w:lang w:val="en-AU"/>
              </w:rPr>
            </w:pPr>
          </w:p>
        </w:tc>
        <w:tc>
          <w:tcPr>
            <w:tcW w:w="685" w:type="dxa"/>
          </w:tcPr>
          <w:p w14:paraId="1452AB9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428D7D9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91823D5" w14:textId="77777777" w:rsidR="00AF38E9" w:rsidRPr="000107CE" w:rsidRDefault="00AF38E9" w:rsidP="00AF38E9">
            <w:pPr>
              <w:spacing w:line="240" w:lineRule="auto"/>
              <w:rPr>
                <w:sz w:val="16"/>
                <w:lang w:val="en-AU"/>
              </w:rPr>
            </w:pPr>
          </w:p>
        </w:tc>
        <w:tc>
          <w:tcPr>
            <w:tcW w:w="544" w:type="dxa"/>
          </w:tcPr>
          <w:p w14:paraId="3E2386A2"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3F0D009" w14:textId="77777777" w:rsidR="00AF38E9" w:rsidRPr="000107CE" w:rsidRDefault="00AF38E9" w:rsidP="00AF38E9">
            <w:pPr>
              <w:spacing w:line="240" w:lineRule="auto"/>
              <w:rPr>
                <w:sz w:val="16"/>
                <w:lang w:val="en-AU"/>
              </w:rPr>
            </w:pPr>
          </w:p>
        </w:tc>
        <w:tc>
          <w:tcPr>
            <w:tcW w:w="856" w:type="dxa"/>
          </w:tcPr>
          <w:p w14:paraId="7869EBA4" w14:textId="77777777" w:rsidR="00AF38E9" w:rsidRPr="000107CE" w:rsidRDefault="00AF38E9" w:rsidP="00AF38E9">
            <w:pPr>
              <w:spacing w:line="240" w:lineRule="auto"/>
              <w:rPr>
                <w:sz w:val="16"/>
                <w:lang w:val="en-AU"/>
              </w:rPr>
            </w:pPr>
          </w:p>
        </w:tc>
      </w:tr>
      <w:tr w:rsidR="00FC4079" w:rsidRPr="000107CE" w14:paraId="44CDB780" w14:textId="77777777" w:rsidTr="005A65BE">
        <w:tc>
          <w:tcPr>
            <w:tcW w:w="1320" w:type="dxa"/>
          </w:tcPr>
          <w:p w14:paraId="1E9C30C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90848B6"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7DDA691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FDDA84"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2BB4C0E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059850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5079D1" w14:textId="77777777" w:rsidR="00AF38E9" w:rsidRPr="000107CE" w:rsidRDefault="00AF38E9" w:rsidP="00AF38E9">
            <w:pPr>
              <w:spacing w:line="240" w:lineRule="auto"/>
              <w:rPr>
                <w:sz w:val="16"/>
                <w:lang w:val="en-AU"/>
              </w:rPr>
            </w:pPr>
          </w:p>
        </w:tc>
        <w:tc>
          <w:tcPr>
            <w:tcW w:w="1675" w:type="dxa"/>
          </w:tcPr>
          <w:p w14:paraId="4B5E0378"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70B7E370"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599D3F84"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009A804D" w14:textId="77777777" w:rsidR="00AF38E9" w:rsidRPr="000107CE" w:rsidRDefault="00AF38E9" w:rsidP="00AF38E9">
            <w:pPr>
              <w:spacing w:line="240" w:lineRule="auto"/>
              <w:rPr>
                <w:sz w:val="16"/>
                <w:lang w:val="en-AU"/>
              </w:rPr>
            </w:pPr>
          </w:p>
        </w:tc>
        <w:tc>
          <w:tcPr>
            <w:tcW w:w="544" w:type="dxa"/>
          </w:tcPr>
          <w:p w14:paraId="4238B92D"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524DDD3" w14:textId="77777777" w:rsidR="00AF38E9" w:rsidRPr="000107CE" w:rsidRDefault="00AF38E9" w:rsidP="00AF38E9">
            <w:pPr>
              <w:spacing w:line="240" w:lineRule="auto"/>
              <w:rPr>
                <w:sz w:val="16"/>
                <w:lang w:val="en-AU"/>
              </w:rPr>
            </w:pPr>
          </w:p>
        </w:tc>
        <w:tc>
          <w:tcPr>
            <w:tcW w:w="856" w:type="dxa"/>
          </w:tcPr>
          <w:p w14:paraId="425EAADD" w14:textId="77777777" w:rsidR="00AF38E9" w:rsidRPr="000107CE" w:rsidRDefault="00AF38E9" w:rsidP="00AF38E9">
            <w:pPr>
              <w:spacing w:line="240" w:lineRule="auto"/>
              <w:rPr>
                <w:sz w:val="16"/>
                <w:lang w:val="en-AU"/>
              </w:rPr>
            </w:pPr>
          </w:p>
        </w:tc>
      </w:tr>
      <w:tr w:rsidR="00FC4079" w:rsidRPr="000107CE" w14:paraId="5B43B07A" w14:textId="77777777" w:rsidTr="005A65BE">
        <w:tc>
          <w:tcPr>
            <w:tcW w:w="1320" w:type="dxa"/>
          </w:tcPr>
          <w:p w14:paraId="230593D3"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2804D5D4"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C8BE72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2EB0E8" w14:textId="2C281D60"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60459EE7"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9EDF00A"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681E8D97" w14:textId="77777777" w:rsidR="00AF38E9" w:rsidRPr="000107CE" w:rsidRDefault="00AF38E9" w:rsidP="00AF38E9">
            <w:pPr>
              <w:spacing w:line="240" w:lineRule="auto"/>
              <w:rPr>
                <w:sz w:val="16"/>
                <w:lang w:val="en-AU"/>
              </w:rPr>
            </w:pPr>
          </w:p>
        </w:tc>
        <w:tc>
          <w:tcPr>
            <w:tcW w:w="1675" w:type="dxa"/>
          </w:tcPr>
          <w:p w14:paraId="772AD183" w14:textId="77777777" w:rsidR="00AF38E9" w:rsidRPr="000107CE" w:rsidRDefault="00AF38E9" w:rsidP="00AF38E9">
            <w:pPr>
              <w:spacing w:line="240" w:lineRule="auto"/>
              <w:rPr>
                <w:sz w:val="16"/>
                <w:lang w:val="en-AU"/>
              </w:rPr>
            </w:pPr>
          </w:p>
        </w:tc>
        <w:tc>
          <w:tcPr>
            <w:tcW w:w="685" w:type="dxa"/>
          </w:tcPr>
          <w:p w14:paraId="40B491DD"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A4CAE1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AC07EC8" w14:textId="77777777" w:rsidR="00AF38E9" w:rsidRPr="000107CE" w:rsidRDefault="00AF38E9" w:rsidP="00AF38E9">
            <w:pPr>
              <w:spacing w:line="240" w:lineRule="auto"/>
              <w:rPr>
                <w:sz w:val="16"/>
                <w:lang w:val="en-AU"/>
              </w:rPr>
            </w:pPr>
          </w:p>
        </w:tc>
        <w:tc>
          <w:tcPr>
            <w:tcW w:w="544" w:type="dxa"/>
          </w:tcPr>
          <w:p w14:paraId="65CC75E0"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6FD30D8E" w14:textId="77777777" w:rsidR="00AF38E9" w:rsidRPr="000107CE" w:rsidRDefault="00AF38E9" w:rsidP="00AF38E9">
            <w:pPr>
              <w:spacing w:line="240" w:lineRule="auto"/>
              <w:rPr>
                <w:sz w:val="16"/>
                <w:lang w:val="en-AU"/>
              </w:rPr>
            </w:pPr>
          </w:p>
        </w:tc>
        <w:tc>
          <w:tcPr>
            <w:tcW w:w="856" w:type="dxa"/>
          </w:tcPr>
          <w:p w14:paraId="0EBBF21B" w14:textId="77777777" w:rsidR="00AF38E9" w:rsidRPr="000107CE" w:rsidRDefault="00AF38E9" w:rsidP="00AF38E9">
            <w:pPr>
              <w:spacing w:line="240" w:lineRule="auto"/>
              <w:rPr>
                <w:sz w:val="16"/>
                <w:lang w:val="en-AU"/>
              </w:rPr>
            </w:pPr>
          </w:p>
        </w:tc>
      </w:tr>
      <w:tr w:rsidR="00FC4079" w:rsidRPr="000107CE" w14:paraId="05499D37" w14:textId="77777777" w:rsidTr="005A65BE">
        <w:tc>
          <w:tcPr>
            <w:tcW w:w="1320" w:type="dxa"/>
          </w:tcPr>
          <w:p w14:paraId="4ED61AC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6CE11B3"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2A89A57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D9EA5B7" w14:textId="66818154"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4A48609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5AEEF5A"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3212FC1" w14:textId="77777777" w:rsidR="00AF38E9" w:rsidRPr="000107CE" w:rsidRDefault="00AF38E9" w:rsidP="00AF38E9">
            <w:pPr>
              <w:spacing w:line="240" w:lineRule="auto"/>
              <w:rPr>
                <w:sz w:val="16"/>
                <w:lang w:val="en-AU"/>
              </w:rPr>
            </w:pPr>
          </w:p>
        </w:tc>
        <w:tc>
          <w:tcPr>
            <w:tcW w:w="1675" w:type="dxa"/>
          </w:tcPr>
          <w:p w14:paraId="1B31D3B6" w14:textId="77777777" w:rsidR="00AF38E9" w:rsidRPr="000107CE" w:rsidRDefault="00AF38E9" w:rsidP="00AF38E9">
            <w:pPr>
              <w:spacing w:line="240" w:lineRule="auto"/>
              <w:rPr>
                <w:sz w:val="16"/>
                <w:lang w:val="en-AU"/>
              </w:rPr>
            </w:pPr>
          </w:p>
        </w:tc>
        <w:tc>
          <w:tcPr>
            <w:tcW w:w="685" w:type="dxa"/>
          </w:tcPr>
          <w:p w14:paraId="6193A35D"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7EF141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9E32A2C" w14:textId="77777777" w:rsidR="00AF38E9" w:rsidRPr="000107CE" w:rsidRDefault="00AF38E9" w:rsidP="00AF38E9">
            <w:pPr>
              <w:spacing w:line="240" w:lineRule="auto"/>
              <w:rPr>
                <w:sz w:val="16"/>
                <w:lang w:val="en-AU"/>
              </w:rPr>
            </w:pPr>
          </w:p>
        </w:tc>
        <w:tc>
          <w:tcPr>
            <w:tcW w:w="544" w:type="dxa"/>
          </w:tcPr>
          <w:p w14:paraId="0AD5B63A"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3BC7330" w14:textId="77777777" w:rsidR="00AF38E9" w:rsidRPr="000107CE" w:rsidRDefault="00AF38E9" w:rsidP="00AF38E9">
            <w:pPr>
              <w:spacing w:line="240" w:lineRule="auto"/>
              <w:rPr>
                <w:sz w:val="16"/>
                <w:lang w:val="en-AU"/>
              </w:rPr>
            </w:pPr>
          </w:p>
        </w:tc>
        <w:tc>
          <w:tcPr>
            <w:tcW w:w="856" w:type="dxa"/>
          </w:tcPr>
          <w:p w14:paraId="2F9BC10B" w14:textId="77777777" w:rsidR="00AF38E9" w:rsidRPr="000107CE" w:rsidRDefault="00AF38E9" w:rsidP="00AF38E9">
            <w:pPr>
              <w:spacing w:line="240" w:lineRule="auto"/>
              <w:rPr>
                <w:sz w:val="16"/>
                <w:lang w:val="en-AU"/>
              </w:rPr>
            </w:pPr>
          </w:p>
        </w:tc>
      </w:tr>
      <w:tr w:rsidR="00FC4079" w:rsidRPr="000107CE" w14:paraId="50B73DDE" w14:textId="77777777" w:rsidTr="005A65BE">
        <w:tc>
          <w:tcPr>
            <w:tcW w:w="1320" w:type="dxa"/>
          </w:tcPr>
          <w:p w14:paraId="7420EEC4"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2E74C05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0040CF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67167FF" w14:textId="14BA818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07AF7170"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09F9A5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F02451" w14:textId="77777777" w:rsidR="00AF38E9" w:rsidRPr="000107CE" w:rsidRDefault="00AF38E9" w:rsidP="00AF38E9">
            <w:pPr>
              <w:spacing w:line="240" w:lineRule="auto"/>
              <w:rPr>
                <w:sz w:val="16"/>
                <w:lang w:val="en-AU"/>
              </w:rPr>
            </w:pPr>
          </w:p>
        </w:tc>
        <w:tc>
          <w:tcPr>
            <w:tcW w:w="1675" w:type="dxa"/>
          </w:tcPr>
          <w:p w14:paraId="58ADF9E3"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255857BA"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492A4161"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751AF2AA" w14:textId="77777777" w:rsidR="00AF38E9" w:rsidRPr="000107CE" w:rsidRDefault="00AF38E9" w:rsidP="00AF38E9">
            <w:pPr>
              <w:spacing w:line="240" w:lineRule="auto"/>
              <w:rPr>
                <w:sz w:val="16"/>
                <w:lang w:val="en-AU"/>
              </w:rPr>
            </w:pPr>
          </w:p>
        </w:tc>
        <w:tc>
          <w:tcPr>
            <w:tcW w:w="544" w:type="dxa"/>
          </w:tcPr>
          <w:p w14:paraId="25DC4817"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EC6563A" w14:textId="77777777" w:rsidR="00AF38E9" w:rsidRPr="000107CE" w:rsidRDefault="00AF38E9" w:rsidP="00AF38E9">
            <w:pPr>
              <w:spacing w:line="240" w:lineRule="auto"/>
              <w:rPr>
                <w:sz w:val="16"/>
                <w:lang w:val="en-AU"/>
              </w:rPr>
            </w:pPr>
          </w:p>
        </w:tc>
        <w:tc>
          <w:tcPr>
            <w:tcW w:w="856" w:type="dxa"/>
          </w:tcPr>
          <w:p w14:paraId="69E6A790" w14:textId="77777777" w:rsidR="00AF38E9" w:rsidRPr="000107CE" w:rsidRDefault="00AF38E9" w:rsidP="00AF38E9">
            <w:pPr>
              <w:spacing w:line="240" w:lineRule="auto"/>
              <w:rPr>
                <w:sz w:val="16"/>
                <w:lang w:val="en-AU"/>
              </w:rPr>
            </w:pPr>
          </w:p>
        </w:tc>
      </w:tr>
      <w:tr w:rsidR="00FC4079" w:rsidRPr="000107CE" w14:paraId="618BE1F5" w14:textId="77777777" w:rsidTr="005A65BE">
        <w:tc>
          <w:tcPr>
            <w:tcW w:w="1320" w:type="dxa"/>
          </w:tcPr>
          <w:p w14:paraId="20CD3F7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D08C5EB"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49DB4B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12AC37F" w14:textId="77777777" w:rsidR="00AF38E9" w:rsidRPr="000107CE" w:rsidRDefault="00AF38E9" w:rsidP="00AF38E9">
            <w:pPr>
              <w:spacing w:line="240" w:lineRule="auto"/>
              <w:rPr>
                <w:sz w:val="16"/>
                <w:lang w:val="en-AU"/>
              </w:rPr>
            </w:pPr>
            <w:r w:rsidRPr="000107CE">
              <w:rPr>
                <w:sz w:val="16"/>
                <w:lang w:val="en-AU"/>
              </w:rPr>
              <w:t>Blooms The Chemist Amoxicillin</w:t>
            </w:r>
          </w:p>
        </w:tc>
        <w:tc>
          <w:tcPr>
            <w:tcW w:w="591" w:type="dxa"/>
          </w:tcPr>
          <w:p w14:paraId="209AB202"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69ABCC84"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7ED1E354" w14:textId="77777777" w:rsidR="00AF38E9" w:rsidRPr="000107CE" w:rsidRDefault="00AF38E9" w:rsidP="00AF38E9">
            <w:pPr>
              <w:spacing w:line="240" w:lineRule="auto"/>
              <w:rPr>
                <w:sz w:val="16"/>
                <w:lang w:val="en-AU"/>
              </w:rPr>
            </w:pPr>
          </w:p>
        </w:tc>
        <w:tc>
          <w:tcPr>
            <w:tcW w:w="1675" w:type="dxa"/>
          </w:tcPr>
          <w:p w14:paraId="550B05A0" w14:textId="77777777" w:rsidR="00AF38E9" w:rsidRPr="000107CE" w:rsidRDefault="00AF38E9" w:rsidP="00AF38E9">
            <w:pPr>
              <w:spacing w:line="240" w:lineRule="auto"/>
              <w:rPr>
                <w:sz w:val="16"/>
                <w:lang w:val="en-AU"/>
              </w:rPr>
            </w:pPr>
          </w:p>
        </w:tc>
        <w:tc>
          <w:tcPr>
            <w:tcW w:w="685" w:type="dxa"/>
          </w:tcPr>
          <w:p w14:paraId="22E3AB8F"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3395E0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AD8D430" w14:textId="77777777" w:rsidR="00AF38E9" w:rsidRPr="000107CE" w:rsidRDefault="00AF38E9" w:rsidP="00AF38E9">
            <w:pPr>
              <w:spacing w:line="240" w:lineRule="auto"/>
              <w:rPr>
                <w:sz w:val="16"/>
                <w:lang w:val="en-AU"/>
              </w:rPr>
            </w:pPr>
          </w:p>
        </w:tc>
        <w:tc>
          <w:tcPr>
            <w:tcW w:w="544" w:type="dxa"/>
          </w:tcPr>
          <w:p w14:paraId="0B50FE45"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D3765D3" w14:textId="77777777" w:rsidR="00AF38E9" w:rsidRPr="000107CE" w:rsidRDefault="00AF38E9" w:rsidP="00AF38E9">
            <w:pPr>
              <w:spacing w:line="240" w:lineRule="auto"/>
              <w:rPr>
                <w:sz w:val="16"/>
                <w:lang w:val="en-AU"/>
              </w:rPr>
            </w:pPr>
          </w:p>
        </w:tc>
        <w:tc>
          <w:tcPr>
            <w:tcW w:w="856" w:type="dxa"/>
          </w:tcPr>
          <w:p w14:paraId="114A1171" w14:textId="77777777" w:rsidR="00AF38E9" w:rsidRPr="000107CE" w:rsidRDefault="00AF38E9" w:rsidP="00AF38E9">
            <w:pPr>
              <w:spacing w:line="240" w:lineRule="auto"/>
              <w:rPr>
                <w:sz w:val="16"/>
                <w:lang w:val="en-AU"/>
              </w:rPr>
            </w:pPr>
          </w:p>
        </w:tc>
      </w:tr>
      <w:tr w:rsidR="00FC4079" w:rsidRPr="000107CE" w14:paraId="428C38E9" w14:textId="77777777" w:rsidTr="005A65BE">
        <w:tc>
          <w:tcPr>
            <w:tcW w:w="1320" w:type="dxa"/>
          </w:tcPr>
          <w:p w14:paraId="4E685FE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533E9F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03A3D31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E701B0" w14:textId="77777777" w:rsidR="00AF38E9" w:rsidRPr="000107CE" w:rsidRDefault="00AF38E9" w:rsidP="00AF38E9">
            <w:pPr>
              <w:spacing w:line="240" w:lineRule="auto"/>
              <w:rPr>
                <w:sz w:val="16"/>
                <w:lang w:val="en-AU"/>
              </w:rPr>
            </w:pPr>
            <w:r w:rsidRPr="000107CE">
              <w:rPr>
                <w:sz w:val="16"/>
                <w:lang w:val="en-AU"/>
              </w:rPr>
              <w:t>Blooms The Chemist Amoxicillin</w:t>
            </w:r>
          </w:p>
        </w:tc>
        <w:tc>
          <w:tcPr>
            <w:tcW w:w="591" w:type="dxa"/>
          </w:tcPr>
          <w:p w14:paraId="3F3883F8"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762BA26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3030791" w14:textId="77777777" w:rsidR="00AF38E9" w:rsidRPr="000107CE" w:rsidRDefault="00AF38E9" w:rsidP="00AF38E9">
            <w:pPr>
              <w:spacing w:line="240" w:lineRule="auto"/>
              <w:rPr>
                <w:sz w:val="16"/>
                <w:lang w:val="en-AU"/>
              </w:rPr>
            </w:pPr>
          </w:p>
        </w:tc>
        <w:tc>
          <w:tcPr>
            <w:tcW w:w="1675" w:type="dxa"/>
          </w:tcPr>
          <w:p w14:paraId="264602BF" w14:textId="77777777" w:rsidR="00AF38E9" w:rsidRPr="000107CE" w:rsidRDefault="00AF38E9" w:rsidP="00AF38E9">
            <w:pPr>
              <w:spacing w:line="240" w:lineRule="auto"/>
              <w:rPr>
                <w:sz w:val="16"/>
                <w:lang w:val="en-AU"/>
              </w:rPr>
            </w:pPr>
          </w:p>
        </w:tc>
        <w:tc>
          <w:tcPr>
            <w:tcW w:w="685" w:type="dxa"/>
          </w:tcPr>
          <w:p w14:paraId="66E40E49"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605008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8F1239E" w14:textId="77777777" w:rsidR="00AF38E9" w:rsidRPr="000107CE" w:rsidRDefault="00AF38E9" w:rsidP="00AF38E9">
            <w:pPr>
              <w:spacing w:line="240" w:lineRule="auto"/>
              <w:rPr>
                <w:sz w:val="16"/>
                <w:lang w:val="en-AU"/>
              </w:rPr>
            </w:pPr>
          </w:p>
        </w:tc>
        <w:tc>
          <w:tcPr>
            <w:tcW w:w="544" w:type="dxa"/>
          </w:tcPr>
          <w:p w14:paraId="75F01433"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643E463" w14:textId="77777777" w:rsidR="00AF38E9" w:rsidRPr="000107CE" w:rsidRDefault="00AF38E9" w:rsidP="00AF38E9">
            <w:pPr>
              <w:spacing w:line="240" w:lineRule="auto"/>
              <w:rPr>
                <w:sz w:val="16"/>
                <w:lang w:val="en-AU"/>
              </w:rPr>
            </w:pPr>
          </w:p>
        </w:tc>
        <w:tc>
          <w:tcPr>
            <w:tcW w:w="856" w:type="dxa"/>
          </w:tcPr>
          <w:p w14:paraId="459D672E" w14:textId="77777777" w:rsidR="00AF38E9" w:rsidRPr="000107CE" w:rsidRDefault="00AF38E9" w:rsidP="00AF38E9">
            <w:pPr>
              <w:spacing w:line="240" w:lineRule="auto"/>
              <w:rPr>
                <w:sz w:val="16"/>
                <w:lang w:val="en-AU"/>
              </w:rPr>
            </w:pPr>
          </w:p>
        </w:tc>
      </w:tr>
      <w:tr w:rsidR="00FC4079" w:rsidRPr="000107CE" w14:paraId="225DFEED" w14:textId="77777777" w:rsidTr="005A65BE">
        <w:tc>
          <w:tcPr>
            <w:tcW w:w="1320" w:type="dxa"/>
          </w:tcPr>
          <w:p w14:paraId="18701D63"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2024112B"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22B36C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666C74" w14:textId="77777777" w:rsidR="00AF38E9" w:rsidRPr="000107CE" w:rsidRDefault="00AF38E9" w:rsidP="00AF38E9">
            <w:pPr>
              <w:spacing w:line="240" w:lineRule="auto"/>
              <w:rPr>
                <w:sz w:val="16"/>
                <w:lang w:val="en-AU"/>
              </w:rPr>
            </w:pPr>
            <w:r w:rsidRPr="000107CE">
              <w:rPr>
                <w:sz w:val="16"/>
                <w:lang w:val="en-AU"/>
              </w:rPr>
              <w:t>Blooms The Chemist Amoxicillin</w:t>
            </w:r>
          </w:p>
        </w:tc>
        <w:tc>
          <w:tcPr>
            <w:tcW w:w="591" w:type="dxa"/>
          </w:tcPr>
          <w:p w14:paraId="6C5B8C5C"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0F2486A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4F925D" w14:textId="77777777" w:rsidR="00AF38E9" w:rsidRPr="000107CE" w:rsidRDefault="00AF38E9" w:rsidP="00AF38E9">
            <w:pPr>
              <w:spacing w:line="240" w:lineRule="auto"/>
              <w:rPr>
                <w:sz w:val="16"/>
                <w:lang w:val="en-AU"/>
              </w:rPr>
            </w:pPr>
          </w:p>
        </w:tc>
        <w:tc>
          <w:tcPr>
            <w:tcW w:w="1675" w:type="dxa"/>
          </w:tcPr>
          <w:p w14:paraId="12AEA266"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5098E7C3"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15001356"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3EF28882" w14:textId="77777777" w:rsidR="00AF38E9" w:rsidRPr="000107CE" w:rsidRDefault="00AF38E9" w:rsidP="00AF38E9">
            <w:pPr>
              <w:spacing w:line="240" w:lineRule="auto"/>
              <w:rPr>
                <w:sz w:val="16"/>
                <w:lang w:val="en-AU"/>
              </w:rPr>
            </w:pPr>
          </w:p>
        </w:tc>
        <w:tc>
          <w:tcPr>
            <w:tcW w:w="544" w:type="dxa"/>
          </w:tcPr>
          <w:p w14:paraId="796BBAE4"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4EDAA99" w14:textId="77777777" w:rsidR="00AF38E9" w:rsidRPr="000107CE" w:rsidRDefault="00AF38E9" w:rsidP="00AF38E9">
            <w:pPr>
              <w:spacing w:line="240" w:lineRule="auto"/>
              <w:rPr>
                <w:sz w:val="16"/>
                <w:lang w:val="en-AU"/>
              </w:rPr>
            </w:pPr>
          </w:p>
        </w:tc>
        <w:tc>
          <w:tcPr>
            <w:tcW w:w="856" w:type="dxa"/>
          </w:tcPr>
          <w:p w14:paraId="1CB68D78" w14:textId="77777777" w:rsidR="00AF38E9" w:rsidRPr="000107CE" w:rsidRDefault="00AF38E9" w:rsidP="00AF38E9">
            <w:pPr>
              <w:spacing w:line="240" w:lineRule="auto"/>
              <w:rPr>
                <w:sz w:val="16"/>
                <w:lang w:val="en-AU"/>
              </w:rPr>
            </w:pPr>
          </w:p>
        </w:tc>
      </w:tr>
      <w:tr w:rsidR="00FC4079" w:rsidRPr="000107CE" w14:paraId="422EF029" w14:textId="77777777" w:rsidTr="005A65BE">
        <w:tc>
          <w:tcPr>
            <w:tcW w:w="1320" w:type="dxa"/>
          </w:tcPr>
          <w:p w14:paraId="0B0984C5"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73735A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6C1261C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3E9AF1"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34CABC22"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0A0411C"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7EEECA6D" w14:textId="77777777" w:rsidR="00AF38E9" w:rsidRPr="000107CE" w:rsidRDefault="00AF38E9" w:rsidP="00AF38E9">
            <w:pPr>
              <w:spacing w:line="240" w:lineRule="auto"/>
              <w:rPr>
                <w:sz w:val="16"/>
                <w:lang w:val="en-AU"/>
              </w:rPr>
            </w:pPr>
          </w:p>
        </w:tc>
        <w:tc>
          <w:tcPr>
            <w:tcW w:w="1675" w:type="dxa"/>
          </w:tcPr>
          <w:p w14:paraId="29D8B016" w14:textId="77777777" w:rsidR="00AF38E9" w:rsidRPr="000107CE" w:rsidRDefault="00AF38E9" w:rsidP="00AF38E9">
            <w:pPr>
              <w:spacing w:line="240" w:lineRule="auto"/>
              <w:rPr>
                <w:sz w:val="16"/>
                <w:lang w:val="en-AU"/>
              </w:rPr>
            </w:pPr>
          </w:p>
        </w:tc>
        <w:tc>
          <w:tcPr>
            <w:tcW w:w="685" w:type="dxa"/>
          </w:tcPr>
          <w:p w14:paraId="78E7F276"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54D9B1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D43B5DF" w14:textId="77777777" w:rsidR="00AF38E9" w:rsidRPr="000107CE" w:rsidRDefault="00AF38E9" w:rsidP="00AF38E9">
            <w:pPr>
              <w:spacing w:line="240" w:lineRule="auto"/>
              <w:rPr>
                <w:sz w:val="16"/>
                <w:lang w:val="en-AU"/>
              </w:rPr>
            </w:pPr>
          </w:p>
        </w:tc>
        <w:tc>
          <w:tcPr>
            <w:tcW w:w="544" w:type="dxa"/>
          </w:tcPr>
          <w:p w14:paraId="69A4F0DE"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7B97213" w14:textId="77777777" w:rsidR="00AF38E9" w:rsidRPr="000107CE" w:rsidRDefault="00AF38E9" w:rsidP="00AF38E9">
            <w:pPr>
              <w:spacing w:line="240" w:lineRule="auto"/>
              <w:rPr>
                <w:sz w:val="16"/>
                <w:lang w:val="en-AU"/>
              </w:rPr>
            </w:pPr>
          </w:p>
        </w:tc>
        <w:tc>
          <w:tcPr>
            <w:tcW w:w="856" w:type="dxa"/>
          </w:tcPr>
          <w:p w14:paraId="205A45A8" w14:textId="77777777" w:rsidR="00AF38E9" w:rsidRPr="000107CE" w:rsidRDefault="00AF38E9" w:rsidP="00AF38E9">
            <w:pPr>
              <w:spacing w:line="240" w:lineRule="auto"/>
              <w:rPr>
                <w:sz w:val="16"/>
                <w:lang w:val="en-AU"/>
              </w:rPr>
            </w:pPr>
          </w:p>
        </w:tc>
      </w:tr>
      <w:tr w:rsidR="00FC4079" w:rsidRPr="000107CE" w14:paraId="1C20978F" w14:textId="77777777" w:rsidTr="005A65BE">
        <w:tc>
          <w:tcPr>
            <w:tcW w:w="1320" w:type="dxa"/>
          </w:tcPr>
          <w:p w14:paraId="1DC01C3B"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E07B3E9"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388DDF7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C3A357"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2D5E0DC8"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0C438EF2"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6CF92DD" w14:textId="77777777" w:rsidR="00AF38E9" w:rsidRPr="000107CE" w:rsidRDefault="00AF38E9" w:rsidP="00AF38E9">
            <w:pPr>
              <w:spacing w:line="240" w:lineRule="auto"/>
              <w:rPr>
                <w:sz w:val="16"/>
                <w:lang w:val="en-AU"/>
              </w:rPr>
            </w:pPr>
          </w:p>
        </w:tc>
        <w:tc>
          <w:tcPr>
            <w:tcW w:w="1675" w:type="dxa"/>
          </w:tcPr>
          <w:p w14:paraId="3441DD8F" w14:textId="77777777" w:rsidR="00AF38E9" w:rsidRPr="000107CE" w:rsidRDefault="00AF38E9" w:rsidP="00AF38E9">
            <w:pPr>
              <w:spacing w:line="240" w:lineRule="auto"/>
              <w:rPr>
                <w:sz w:val="16"/>
                <w:lang w:val="en-AU"/>
              </w:rPr>
            </w:pPr>
          </w:p>
        </w:tc>
        <w:tc>
          <w:tcPr>
            <w:tcW w:w="685" w:type="dxa"/>
          </w:tcPr>
          <w:p w14:paraId="5DDD9668"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8DFFD5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4076346" w14:textId="77777777" w:rsidR="00AF38E9" w:rsidRPr="000107CE" w:rsidRDefault="00AF38E9" w:rsidP="00AF38E9">
            <w:pPr>
              <w:spacing w:line="240" w:lineRule="auto"/>
              <w:rPr>
                <w:sz w:val="16"/>
                <w:lang w:val="en-AU"/>
              </w:rPr>
            </w:pPr>
          </w:p>
        </w:tc>
        <w:tc>
          <w:tcPr>
            <w:tcW w:w="544" w:type="dxa"/>
          </w:tcPr>
          <w:p w14:paraId="0A785EC2"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6D7E249" w14:textId="77777777" w:rsidR="00AF38E9" w:rsidRPr="000107CE" w:rsidRDefault="00AF38E9" w:rsidP="00AF38E9">
            <w:pPr>
              <w:spacing w:line="240" w:lineRule="auto"/>
              <w:rPr>
                <w:sz w:val="16"/>
                <w:lang w:val="en-AU"/>
              </w:rPr>
            </w:pPr>
          </w:p>
        </w:tc>
        <w:tc>
          <w:tcPr>
            <w:tcW w:w="856" w:type="dxa"/>
          </w:tcPr>
          <w:p w14:paraId="6310F1FE" w14:textId="77777777" w:rsidR="00AF38E9" w:rsidRPr="000107CE" w:rsidRDefault="00AF38E9" w:rsidP="00AF38E9">
            <w:pPr>
              <w:spacing w:line="240" w:lineRule="auto"/>
              <w:rPr>
                <w:sz w:val="16"/>
                <w:lang w:val="en-AU"/>
              </w:rPr>
            </w:pPr>
          </w:p>
        </w:tc>
      </w:tr>
      <w:tr w:rsidR="00FC4079" w:rsidRPr="000107CE" w14:paraId="5701BCA8" w14:textId="77777777" w:rsidTr="005A65BE">
        <w:tc>
          <w:tcPr>
            <w:tcW w:w="1320" w:type="dxa"/>
          </w:tcPr>
          <w:p w14:paraId="29630D36"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7FE964D"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CD8DEF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6EE7F27"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0690B158"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77F03CF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5F617D" w14:textId="77777777" w:rsidR="00AF38E9" w:rsidRPr="000107CE" w:rsidRDefault="00AF38E9" w:rsidP="00AF38E9">
            <w:pPr>
              <w:spacing w:line="240" w:lineRule="auto"/>
              <w:rPr>
                <w:sz w:val="16"/>
                <w:lang w:val="en-AU"/>
              </w:rPr>
            </w:pPr>
          </w:p>
        </w:tc>
        <w:tc>
          <w:tcPr>
            <w:tcW w:w="1675" w:type="dxa"/>
          </w:tcPr>
          <w:p w14:paraId="242BD433"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40786F8F"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675CA247"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67CA7C1F" w14:textId="77777777" w:rsidR="00AF38E9" w:rsidRPr="000107CE" w:rsidRDefault="00AF38E9" w:rsidP="00AF38E9">
            <w:pPr>
              <w:spacing w:line="240" w:lineRule="auto"/>
              <w:rPr>
                <w:sz w:val="16"/>
                <w:lang w:val="en-AU"/>
              </w:rPr>
            </w:pPr>
          </w:p>
        </w:tc>
        <w:tc>
          <w:tcPr>
            <w:tcW w:w="544" w:type="dxa"/>
          </w:tcPr>
          <w:p w14:paraId="5E08948A"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0A3765D3" w14:textId="77777777" w:rsidR="00AF38E9" w:rsidRPr="000107CE" w:rsidRDefault="00AF38E9" w:rsidP="00AF38E9">
            <w:pPr>
              <w:spacing w:line="240" w:lineRule="auto"/>
              <w:rPr>
                <w:sz w:val="16"/>
                <w:lang w:val="en-AU"/>
              </w:rPr>
            </w:pPr>
          </w:p>
        </w:tc>
        <w:tc>
          <w:tcPr>
            <w:tcW w:w="856" w:type="dxa"/>
          </w:tcPr>
          <w:p w14:paraId="0A4A1484" w14:textId="77777777" w:rsidR="00AF38E9" w:rsidRPr="000107CE" w:rsidRDefault="00AF38E9" w:rsidP="00AF38E9">
            <w:pPr>
              <w:spacing w:line="240" w:lineRule="auto"/>
              <w:rPr>
                <w:sz w:val="16"/>
                <w:lang w:val="en-AU"/>
              </w:rPr>
            </w:pPr>
          </w:p>
        </w:tc>
      </w:tr>
      <w:tr w:rsidR="00FC4079" w:rsidRPr="000107CE" w14:paraId="2DF9095E" w14:textId="77777777" w:rsidTr="005A65BE">
        <w:tc>
          <w:tcPr>
            <w:tcW w:w="1320" w:type="dxa"/>
          </w:tcPr>
          <w:p w14:paraId="78AF556A"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96CC249"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5C66513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47B8EC"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468E2A2C"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6F4BE2A"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0630257B" w14:textId="77777777" w:rsidR="00AF38E9" w:rsidRPr="000107CE" w:rsidRDefault="00AF38E9" w:rsidP="00AF38E9">
            <w:pPr>
              <w:spacing w:line="240" w:lineRule="auto"/>
              <w:rPr>
                <w:sz w:val="16"/>
                <w:lang w:val="en-AU"/>
              </w:rPr>
            </w:pPr>
          </w:p>
        </w:tc>
        <w:tc>
          <w:tcPr>
            <w:tcW w:w="1675" w:type="dxa"/>
          </w:tcPr>
          <w:p w14:paraId="001A9975" w14:textId="77777777" w:rsidR="00AF38E9" w:rsidRPr="000107CE" w:rsidRDefault="00AF38E9" w:rsidP="00AF38E9">
            <w:pPr>
              <w:spacing w:line="240" w:lineRule="auto"/>
              <w:rPr>
                <w:sz w:val="16"/>
                <w:lang w:val="en-AU"/>
              </w:rPr>
            </w:pPr>
          </w:p>
        </w:tc>
        <w:tc>
          <w:tcPr>
            <w:tcW w:w="685" w:type="dxa"/>
          </w:tcPr>
          <w:p w14:paraId="177DD2B5"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1091BE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57F82CD" w14:textId="77777777" w:rsidR="00AF38E9" w:rsidRPr="000107CE" w:rsidRDefault="00AF38E9" w:rsidP="00AF38E9">
            <w:pPr>
              <w:spacing w:line="240" w:lineRule="auto"/>
              <w:rPr>
                <w:sz w:val="16"/>
                <w:lang w:val="en-AU"/>
              </w:rPr>
            </w:pPr>
          </w:p>
        </w:tc>
        <w:tc>
          <w:tcPr>
            <w:tcW w:w="544" w:type="dxa"/>
          </w:tcPr>
          <w:p w14:paraId="67C9CC62"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43B2CA9B" w14:textId="77777777" w:rsidR="00AF38E9" w:rsidRPr="000107CE" w:rsidRDefault="00AF38E9" w:rsidP="00AF38E9">
            <w:pPr>
              <w:spacing w:line="240" w:lineRule="auto"/>
              <w:rPr>
                <w:sz w:val="16"/>
                <w:lang w:val="en-AU"/>
              </w:rPr>
            </w:pPr>
          </w:p>
        </w:tc>
        <w:tc>
          <w:tcPr>
            <w:tcW w:w="856" w:type="dxa"/>
          </w:tcPr>
          <w:p w14:paraId="3D137194" w14:textId="77777777" w:rsidR="00AF38E9" w:rsidRPr="000107CE" w:rsidRDefault="00AF38E9" w:rsidP="00AF38E9">
            <w:pPr>
              <w:spacing w:line="240" w:lineRule="auto"/>
              <w:rPr>
                <w:sz w:val="16"/>
                <w:lang w:val="en-AU"/>
              </w:rPr>
            </w:pPr>
          </w:p>
        </w:tc>
      </w:tr>
      <w:tr w:rsidR="00FC4079" w:rsidRPr="000107CE" w14:paraId="362303B2" w14:textId="77777777" w:rsidTr="005A65BE">
        <w:tc>
          <w:tcPr>
            <w:tcW w:w="1320" w:type="dxa"/>
          </w:tcPr>
          <w:p w14:paraId="45E92361"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BFF1DFA"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252DBC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9A4CE4"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4884A889"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442643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20B60A8" w14:textId="77777777" w:rsidR="00AF38E9" w:rsidRPr="000107CE" w:rsidRDefault="00AF38E9" w:rsidP="00AF38E9">
            <w:pPr>
              <w:spacing w:line="240" w:lineRule="auto"/>
              <w:rPr>
                <w:sz w:val="16"/>
                <w:lang w:val="en-AU"/>
              </w:rPr>
            </w:pPr>
          </w:p>
        </w:tc>
        <w:tc>
          <w:tcPr>
            <w:tcW w:w="1675" w:type="dxa"/>
          </w:tcPr>
          <w:p w14:paraId="2987DC3B" w14:textId="77777777" w:rsidR="00AF38E9" w:rsidRPr="000107CE" w:rsidRDefault="00AF38E9" w:rsidP="00AF38E9">
            <w:pPr>
              <w:spacing w:line="240" w:lineRule="auto"/>
              <w:rPr>
                <w:sz w:val="16"/>
                <w:lang w:val="en-AU"/>
              </w:rPr>
            </w:pPr>
          </w:p>
        </w:tc>
        <w:tc>
          <w:tcPr>
            <w:tcW w:w="685" w:type="dxa"/>
          </w:tcPr>
          <w:p w14:paraId="5C189D0C"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374DB87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BAB792A" w14:textId="77777777" w:rsidR="00AF38E9" w:rsidRPr="000107CE" w:rsidRDefault="00AF38E9" w:rsidP="00AF38E9">
            <w:pPr>
              <w:spacing w:line="240" w:lineRule="auto"/>
              <w:rPr>
                <w:sz w:val="16"/>
                <w:lang w:val="en-AU"/>
              </w:rPr>
            </w:pPr>
          </w:p>
        </w:tc>
        <w:tc>
          <w:tcPr>
            <w:tcW w:w="544" w:type="dxa"/>
          </w:tcPr>
          <w:p w14:paraId="3C540D5C"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7F9158BC" w14:textId="77777777" w:rsidR="00AF38E9" w:rsidRPr="000107CE" w:rsidRDefault="00AF38E9" w:rsidP="00AF38E9">
            <w:pPr>
              <w:spacing w:line="240" w:lineRule="auto"/>
              <w:rPr>
                <w:sz w:val="16"/>
                <w:lang w:val="en-AU"/>
              </w:rPr>
            </w:pPr>
          </w:p>
        </w:tc>
        <w:tc>
          <w:tcPr>
            <w:tcW w:w="856" w:type="dxa"/>
          </w:tcPr>
          <w:p w14:paraId="06062E18" w14:textId="77777777" w:rsidR="00AF38E9" w:rsidRPr="000107CE" w:rsidRDefault="00AF38E9" w:rsidP="00AF38E9">
            <w:pPr>
              <w:spacing w:line="240" w:lineRule="auto"/>
              <w:rPr>
                <w:sz w:val="16"/>
                <w:lang w:val="en-AU"/>
              </w:rPr>
            </w:pPr>
          </w:p>
        </w:tc>
      </w:tr>
      <w:tr w:rsidR="00FC4079" w:rsidRPr="000107CE" w14:paraId="4CA03661" w14:textId="77777777" w:rsidTr="005A65BE">
        <w:tc>
          <w:tcPr>
            <w:tcW w:w="1320" w:type="dxa"/>
          </w:tcPr>
          <w:p w14:paraId="7851873F"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ABE75F1" w14:textId="77777777" w:rsidR="00AF38E9" w:rsidRPr="000107CE" w:rsidRDefault="00AF38E9" w:rsidP="00AF38E9">
            <w:pPr>
              <w:spacing w:line="240" w:lineRule="auto"/>
              <w:rPr>
                <w:sz w:val="16"/>
                <w:lang w:val="en-AU"/>
              </w:rPr>
            </w:pPr>
            <w:r w:rsidRPr="000107CE">
              <w:rPr>
                <w:sz w:val="16"/>
                <w:lang w:val="en-AU"/>
              </w:rPr>
              <w:t>Capsule 500 mg (as trihydrate)</w:t>
            </w:r>
          </w:p>
        </w:tc>
        <w:tc>
          <w:tcPr>
            <w:tcW w:w="941" w:type="dxa"/>
          </w:tcPr>
          <w:p w14:paraId="27BF9AB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C9EEAC4"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77A1594F"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3EC328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5A0349" w14:textId="77777777" w:rsidR="00AF38E9" w:rsidRPr="000107CE" w:rsidRDefault="00AF38E9" w:rsidP="00AF38E9">
            <w:pPr>
              <w:spacing w:line="240" w:lineRule="auto"/>
              <w:rPr>
                <w:sz w:val="16"/>
                <w:lang w:val="en-AU"/>
              </w:rPr>
            </w:pPr>
          </w:p>
        </w:tc>
        <w:tc>
          <w:tcPr>
            <w:tcW w:w="1675" w:type="dxa"/>
          </w:tcPr>
          <w:p w14:paraId="733CD67E" w14:textId="77777777" w:rsidR="00AF38E9" w:rsidRPr="000107CE" w:rsidRDefault="00AF38E9" w:rsidP="00AF38E9">
            <w:pPr>
              <w:spacing w:line="240" w:lineRule="auto"/>
              <w:rPr>
                <w:sz w:val="16"/>
                <w:lang w:val="en-AU"/>
              </w:rPr>
            </w:pPr>
            <w:r w:rsidRPr="000107CE">
              <w:rPr>
                <w:sz w:val="16"/>
                <w:lang w:val="en-AU"/>
              </w:rPr>
              <w:t>P10402</w:t>
            </w:r>
          </w:p>
        </w:tc>
        <w:tc>
          <w:tcPr>
            <w:tcW w:w="685" w:type="dxa"/>
          </w:tcPr>
          <w:p w14:paraId="7FFD8AD8" w14:textId="77777777" w:rsidR="00AF38E9" w:rsidRPr="000107CE" w:rsidRDefault="00AF38E9" w:rsidP="00AF38E9">
            <w:pPr>
              <w:spacing w:line="240" w:lineRule="auto"/>
              <w:rPr>
                <w:sz w:val="16"/>
                <w:lang w:val="en-AU"/>
              </w:rPr>
            </w:pPr>
            <w:r w:rsidRPr="000107CE">
              <w:rPr>
                <w:sz w:val="16"/>
                <w:lang w:val="en-AU"/>
              </w:rPr>
              <w:t>40</w:t>
            </w:r>
            <w:r w:rsidRPr="000107CE">
              <w:rPr>
                <w:sz w:val="16"/>
                <w:lang w:val="en-AU"/>
              </w:rPr>
              <w:br/>
              <w:t>CN10402</w:t>
            </w:r>
          </w:p>
        </w:tc>
        <w:tc>
          <w:tcPr>
            <w:tcW w:w="685" w:type="dxa"/>
          </w:tcPr>
          <w:p w14:paraId="3CC4700A" w14:textId="77777777" w:rsidR="00AF38E9" w:rsidRPr="000107CE" w:rsidRDefault="00AF38E9" w:rsidP="00AF38E9">
            <w:pPr>
              <w:spacing w:line="240" w:lineRule="auto"/>
              <w:rPr>
                <w:sz w:val="16"/>
                <w:lang w:val="en-AU"/>
              </w:rPr>
            </w:pPr>
            <w:r w:rsidRPr="000107CE">
              <w:rPr>
                <w:sz w:val="16"/>
                <w:lang w:val="en-AU"/>
              </w:rPr>
              <w:t>0</w:t>
            </w:r>
            <w:r w:rsidRPr="000107CE">
              <w:rPr>
                <w:sz w:val="16"/>
                <w:lang w:val="en-AU"/>
              </w:rPr>
              <w:br/>
              <w:t>CN10402</w:t>
            </w:r>
          </w:p>
        </w:tc>
        <w:tc>
          <w:tcPr>
            <w:tcW w:w="1242" w:type="dxa"/>
          </w:tcPr>
          <w:p w14:paraId="570AF4F1" w14:textId="77777777" w:rsidR="00AF38E9" w:rsidRPr="000107CE" w:rsidRDefault="00AF38E9" w:rsidP="00AF38E9">
            <w:pPr>
              <w:spacing w:line="240" w:lineRule="auto"/>
              <w:rPr>
                <w:sz w:val="16"/>
                <w:lang w:val="en-AU"/>
              </w:rPr>
            </w:pPr>
          </w:p>
        </w:tc>
        <w:tc>
          <w:tcPr>
            <w:tcW w:w="544" w:type="dxa"/>
          </w:tcPr>
          <w:p w14:paraId="5A639C10"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A66FBD6" w14:textId="77777777" w:rsidR="00AF38E9" w:rsidRPr="000107CE" w:rsidRDefault="00AF38E9" w:rsidP="00AF38E9">
            <w:pPr>
              <w:spacing w:line="240" w:lineRule="auto"/>
              <w:rPr>
                <w:sz w:val="16"/>
                <w:lang w:val="en-AU"/>
              </w:rPr>
            </w:pPr>
          </w:p>
        </w:tc>
        <w:tc>
          <w:tcPr>
            <w:tcW w:w="856" w:type="dxa"/>
          </w:tcPr>
          <w:p w14:paraId="1BD81B68" w14:textId="77777777" w:rsidR="00AF38E9" w:rsidRPr="000107CE" w:rsidRDefault="00AF38E9" w:rsidP="00AF38E9">
            <w:pPr>
              <w:spacing w:line="240" w:lineRule="auto"/>
              <w:rPr>
                <w:sz w:val="16"/>
                <w:lang w:val="en-AU"/>
              </w:rPr>
            </w:pPr>
          </w:p>
        </w:tc>
      </w:tr>
      <w:tr w:rsidR="00FC4079" w:rsidRPr="000107CE" w14:paraId="659819FF" w14:textId="77777777" w:rsidTr="005A65BE">
        <w:tc>
          <w:tcPr>
            <w:tcW w:w="1320" w:type="dxa"/>
          </w:tcPr>
          <w:p w14:paraId="3952F9A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F409ABE"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2C7D36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A9CDCEA"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4ED3F27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40AC4C9"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C2C13E9" w14:textId="77777777" w:rsidR="00AF38E9" w:rsidRPr="000107CE" w:rsidRDefault="00AF38E9" w:rsidP="00AF38E9">
            <w:pPr>
              <w:spacing w:line="240" w:lineRule="auto"/>
              <w:rPr>
                <w:sz w:val="16"/>
                <w:lang w:val="en-AU"/>
              </w:rPr>
            </w:pPr>
          </w:p>
        </w:tc>
        <w:tc>
          <w:tcPr>
            <w:tcW w:w="1675" w:type="dxa"/>
          </w:tcPr>
          <w:p w14:paraId="620490A8" w14:textId="77777777" w:rsidR="00AF38E9" w:rsidRPr="000107CE" w:rsidRDefault="00AF38E9" w:rsidP="00AF38E9">
            <w:pPr>
              <w:spacing w:line="240" w:lineRule="auto"/>
              <w:rPr>
                <w:sz w:val="16"/>
                <w:lang w:val="en-AU"/>
              </w:rPr>
            </w:pPr>
          </w:p>
        </w:tc>
        <w:tc>
          <w:tcPr>
            <w:tcW w:w="685" w:type="dxa"/>
          </w:tcPr>
          <w:p w14:paraId="642E740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525A86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0B94C6E" w14:textId="77777777" w:rsidR="00AF38E9" w:rsidRPr="000107CE" w:rsidRDefault="00AF38E9" w:rsidP="00AF38E9">
            <w:pPr>
              <w:spacing w:line="240" w:lineRule="auto"/>
              <w:rPr>
                <w:sz w:val="16"/>
                <w:lang w:val="en-AU"/>
              </w:rPr>
            </w:pPr>
          </w:p>
        </w:tc>
        <w:tc>
          <w:tcPr>
            <w:tcW w:w="544" w:type="dxa"/>
          </w:tcPr>
          <w:p w14:paraId="0FB604D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4E4365F" w14:textId="77777777" w:rsidR="00AF38E9" w:rsidRPr="000107CE" w:rsidRDefault="00AF38E9" w:rsidP="00AF38E9">
            <w:pPr>
              <w:spacing w:line="240" w:lineRule="auto"/>
              <w:rPr>
                <w:sz w:val="16"/>
                <w:lang w:val="en-AU"/>
              </w:rPr>
            </w:pPr>
          </w:p>
        </w:tc>
        <w:tc>
          <w:tcPr>
            <w:tcW w:w="856" w:type="dxa"/>
          </w:tcPr>
          <w:p w14:paraId="5206AFEE" w14:textId="77777777" w:rsidR="00AF38E9" w:rsidRPr="000107CE" w:rsidRDefault="00AF38E9" w:rsidP="00AF38E9">
            <w:pPr>
              <w:spacing w:line="240" w:lineRule="auto"/>
              <w:rPr>
                <w:sz w:val="16"/>
                <w:lang w:val="en-AU"/>
              </w:rPr>
            </w:pPr>
          </w:p>
        </w:tc>
      </w:tr>
      <w:tr w:rsidR="00FC4079" w:rsidRPr="000107CE" w14:paraId="27C3E1BD" w14:textId="77777777" w:rsidTr="005A65BE">
        <w:tc>
          <w:tcPr>
            <w:tcW w:w="1320" w:type="dxa"/>
          </w:tcPr>
          <w:p w14:paraId="172A31FE"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8CC9565"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6B8C1F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9D98D7"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2DFD7BF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08AC44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9874B8" w14:textId="77777777" w:rsidR="00AF38E9" w:rsidRPr="000107CE" w:rsidRDefault="00AF38E9" w:rsidP="00AF38E9">
            <w:pPr>
              <w:spacing w:line="240" w:lineRule="auto"/>
              <w:rPr>
                <w:sz w:val="16"/>
                <w:lang w:val="en-AU"/>
              </w:rPr>
            </w:pPr>
          </w:p>
        </w:tc>
        <w:tc>
          <w:tcPr>
            <w:tcW w:w="1675" w:type="dxa"/>
          </w:tcPr>
          <w:p w14:paraId="71C26ED0" w14:textId="77777777" w:rsidR="00AF38E9" w:rsidRPr="000107CE" w:rsidRDefault="00AF38E9" w:rsidP="00AF38E9">
            <w:pPr>
              <w:spacing w:line="240" w:lineRule="auto"/>
              <w:rPr>
                <w:sz w:val="16"/>
                <w:lang w:val="en-AU"/>
              </w:rPr>
            </w:pPr>
          </w:p>
        </w:tc>
        <w:tc>
          <w:tcPr>
            <w:tcW w:w="685" w:type="dxa"/>
          </w:tcPr>
          <w:p w14:paraId="4B2215B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5A762D8"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3187EB1C" w14:textId="77777777" w:rsidR="00AF38E9" w:rsidRPr="000107CE" w:rsidRDefault="00AF38E9" w:rsidP="00AF38E9">
            <w:pPr>
              <w:spacing w:line="240" w:lineRule="auto"/>
              <w:rPr>
                <w:sz w:val="16"/>
                <w:lang w:val="en-AU"/>
              </w:rPr>
            </w:pPr>
          </w:p>
        </w:tc>
        <w:tc>
          <w:tcPr>
            <w:tcW w:w="544" w:type="dxa"/>
          </w:tcPr>
          <w:p w14:paraId="465367B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8BEA975" w14:textId="77777777" w:rsidR="00AF38E9" w:rsidRPr="000107CE" w:rsidRDefault="00AF38E9" w:rsidP="00AF38E9">
            <w:pPr>
              <w:spacing w:line="240" w:lineRule="auto"/>
              <w:rPr>
                <w:sz w:val="16"/>
                <w:lang w:val="en-AU"/>
              </w:rPr>
            </w:pPr>
          </w:p>
        </w:tc>
        <w:tc>
          <w:tcPr>
            <w:tcW w:w="856" w:type="dxa"/>
          </w:tcPr>
          <w:p w14:paraId="1577960B" w14:textId="77777777" w:rsidR="00AF38E9" w:rsidRPr="000107CE" w:rsidRDefault="00AF38E9" w:rsidP="00AF38E9">
            <w:pPr>
              <w:spacing w:line="240" w:lineRule="auto"/>
              <w:rPr>
                <w:sz w:val="16"/>
                <w:lang w:val="en-AU"/>
              </w:rPr>
            </w:pPr>
          </w:p>
        </w:tc>
      </w:tr>
      <w:tr w:rsidR="00FC4079" w:rsidRPr="000107CE" w14:paraId="397D30C4" w14:textId="77777777" w:rsidTr="005A65BE">
        <w:tc>
          <w:tcPr>
            <w:tcW w:w="1320" w:type="dxa"/>
          </w:tcPr>
          <w:p w14:paraId="20B7DCEA"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8A2BAE6"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25E8E4B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9C2908" w14:textId="6F08FBB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6BDF1A34"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8FD384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5659BBE" w14:textId="77777777" w:rsidR="00AF38E9" w:rsidRPr="000107CE" w:rsidRDefault="00AF38E9" w:rsidP="00AF38E9">
            <w:pPr>
              <w:spacing w:line="240" w:lineRule="auto"/>
              <w:rPr>
                <w:sz w:val="16"/>
                <w:lang w:val="en-AU"/>
              </w:rPr>
            </w:pPr>
          </w:p>
        </w:tc>
        <w:tc>
          <w:tcPr>
            <w:tcW w:w="1675" w:type="dxa"/>
          </w:tcPr>
          <w:p w14:paraId="3614A396" w14:textId="77777777" w:rsidR="00AF38E9" w:rsidRPr="000107CE" w:rsidRDefault="00AF38E9" w:rsidP="00AF38E9">
            <w:pPr>
              <w:spacing w:line="240" w:lineRule="auto"/>
              <w:rPr>
                <w:sz w:val="16"/>
                <w:lang w:val="en-AU"/>
              </w:rPr>
            </w:pPr>
          </w:p>
        </w:tc>
        <w:tc>
          <w:tcPr>
            <w:tcW w:w="685" w:type="dxa"/>
          </w:tcPr>
          <w:p w14:paraId="50D489F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4BE4FE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40B4195" w14:textId="77777777" w:rsidR="00AF38E9" w:rsidRPr="000107CE" w:rsidRDefault="00AF38E9" w:rsidP="00AF38E9">
            <w:pPr>
              <w:spacing w:line="240" w:lineRule="auto"/>
              <w:rPr>
                <w:sz w:val="16"/>
                <w:lang w:val="en-AU"/>
              </w:rPr>
            </w:pPr>
          </w:p>
        </w:tc>
        <w:tc>
          <w:tcPr>
            <w:tcW w:w="544" w:type="dxa"/>
          </w:tcPr>
          <w:p w14:paraId="0EDFB89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7BA1D74" w14:textId="77777777" w:rsidR="00AF38E9" w:rsidRPr="000107CE" w:rsidRDefault="00AF38E9" w:rsidP="00AF38E9">
            <w:pPr>
              <w:spacing w:line="240" w:lineRule="auto"/>
              <w:rPr>
                <w:sz w:val="16"/>
                <w:lang w:val="en-AU"/>
              </w:rPr>
            </w:pPr>
          </w:p>
        </w:tc>
        <w:tc>
          <w:tcPr>
            <w:tcW w:w="856" w:type="dxa"/>
          </w:tcPr>
          <w:p w14:paraId="7A08AA60" w14:textId="77777777" w:rsidR="00AF38E9" w:rsidRPr="000107CE" w:rsidRDefault="00AF38E9" w:rsidP="00AF38E9">
            <w:pPr>
              <w:spacing w:line="240" w:lineRule="auto"/>
              <w:rPr>
                <w:sz w:val="16"/>
                <w:lang w:val="en-AU"/>
              </w:rPr>
            </w:pPr>
          </w:p>
        </w:tc>
      </w:tr>
      <w:tr w:rsidR="00FC4079" w:rsidRPr="000107CE" w14:paraId="49FDEF59" w14:textId="77777777" w:rsidTr="005A65BE">
        <w:tc>
          <w:tcPr>
            <w:tcW w:w="1320" w:type="dxa"/>
          </w:tcPr>
          <w:p w14:paraId="12C4ADD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E4DD465"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2AD9DE8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3A2DCC" w14:textId="1458C85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69FB954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39B423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6479B36" w14:textId="77777777" w:rsidR="00AF38E9" w:rsidRPr="000107CE" w:rsidRDefault="00AF38E9" w:rsidP="00AF38E9">
            <w:pPr>
              <w:spacing w:line="240" w:lineRule="auto"/>
              <w:rPr>
                <w:sz w:val="16"/>
                <w:lang w:val="en-AU"/>
              </w:rPr>
            </w:pPr>
          </w:p>
        </w:tc>
        <w:tc>
          <w:tcPr>
            <w:tcW w:w="1675" w:type="dxa"/>
          </w:tcPr>
          <w:p w14:paraId="241A23B0" w14:textId="77777777" w:rsidR="00AF38E9" w:rsidRPr="000107CE" w:rsidRDefault="00AF38E9" w:rsidP="00AF38E9">
            <w:pPr>
              <w:spacing w:line="240" w:lineRule="auto"/>
              <w:rPr>
                <w:sz w:val="16"/>
                <w:lang w:val="en-AU"/>
              </w:rPr>
            </w:pPr>
          </w:p>
        </w:tc>
        <w:tc>
          <w:tcPr>
            <w:tcW w:w="685" w:type="dxa"/>
          </w:tcPr>
          <w:p w14:paraId="19D7CBD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6B3B3BA"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37029806" w14:textId="77777777" w:rsidR="00AF38E9" w:rsidRPr="000107CE" w:rsidRDefault="00AF38E9" w:rsidP="00AF38E9">
            <w:pPr>
              <w:spacing w:line="240" w:lineRule="auto"/>
              <w:rPr>
                <w:sz w:val="16"/>
                <w:lang w:val="en-AU"/>
              </w:rPr>
            </w:pPr>
          </w:p>
        </w:tc>
        <w:tc>
          <w:tcPr>
            <w:tcW w:w="544" w:type="dxa"/>
          </w:tcPr>
          <w:p w14:paraId="798EF38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C21313F" w14:textId="77777777" w:rsidR="00AF38E9" w:rsidRPr="000107CE" w:rsidRDefault="00AF38E9" w:rsidP="00AF38E9">
            <w:pPr>
              <w:spacing w:line="240" w:lineRule="auto"/>
              <w:rPr>
                <w:sz w:val="16"/>
                <w:lang w:val="en-AU"/>
              </w:rPr>
            </w:pPr>
          </w:p>
        </w:tc>
        <w:tc>
          <w:tcPr>
            <w:tcW w:w="856" w:type="dxa"/>
          </w:tcPr>
          <w:p w14:paraId="206B2883" w14:textId="77777777" w:rsidR="00AF38E9" w:rsidRPr="000107CE" w:rsidRDefault="00AF38E9" w:rsidP="00AF38E9">
            <w:pPr>
              <w:spacing w:line="240" w:lineRule="auto"/>
              <w:rPr>
                <w:sz w:val="16"/>
                <w:lang w:val="en-AU"/>
              </w:rPr>
            </w:pPr>
          </w:p>
        </w:tc>
      </w:tr>
      <w:tr w:rsidR="00FC4079" w:rsidRPr="000107CE" w14:paraId="2961D67B" w14:textId="77777777" w:rsidTr="005A65BE">
        <w:tc>
          <w:tcPr>
            <w:tcW w:w="1320" w:type="dxa"/>
          </w:tcPr>
          <w:p w14:paraId="2DD4074B"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A28998B"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429746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74E69D"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5FBFDEEA"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ED7949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F6C600A" w14:textId="77777777" w:rsidR="00AF38E9" w:rsidRPr="000107CE" w:rsidRDefault="00AF38E9" w:rsidP="00AF38E9">
            <w:pPr>
              <w:spacing w:line="240" w:lineRule="auto"/>
              <w:rPr>
                <w:sz w:val="16"/>
                <w:lang w:val="en-AU"/>
              </w:rPr>
            </w:pPr>
          </w:p>
        </w:tc>
        <w:tc>
          <w:tcPr>
            <w:tcW w:w="1675" w:type="dxa"/>
          </w:tcPr>
          <w:p w14:paraId="4BAD2AC9" w14:textId="77777777" w:rsidR="00AF38E9" w:rsidRPr="000107CE" w:rsidRDefault="00AF38E9" w:rsidP="00AF38E9">
            <w:pPr>
              <w:spacing w:line="240" w:lineRule="auto"/>
              <w:rPr>
                <w:sz w:val="16"/>
                <w:lang w:val="en-AU"/>
              </w:rPr>
            </w:pPr>
          </w:p>
        </w:tc>
        <w:tc>
          <w:tcPr>
            <w:tcW w:w="685" w:type="dxa"/>
          </w:tcPr>
          <w:p w14:paraId="4D4F41F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4A2EF4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9C37B39" w14:textId="77777777" w:rsidR="00AF38E9" w:rsidRPr="000107CE" w:rsidRDefault="00AF38E9" w:rsidP="00AF38E9">
            <w:pPr>
              <w:spacing w:line="240" w:lineRule="auto"/>
              <w:rPr>
                <w:sz w:val="16"/>
                <w:lang w:val="en-AU"/>
              </w:rPr>
            </w:pPr>
          </w:p>
        </w:tc>
        <w:tc>
          <w:tcPr>
            <w:tcW w:w="544" w:type="dxa"/>
          </w:tcPr>
          <w:p w14:paraId="4B5B052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E1CC5C" w14:textId="77777777" w:rsidR="00AF38E9" w:rsidRPr="000107CE" w:rsidRDefault="00AF38E9" w:rsidP="00AF38E9">
            <w:pPr>
              <w:spacing w:line="240" w:lineRule="auto"/>
              <w:rPr>
                <w:sz w:val="16"/>
                <w:lang w:val="en-AU"/>
              </w:rPr>
            </w:pPr>
          </w:p>
        </w:tc>
        <w:tc>
          <w:tcPr>
            <w:tcW w:w="856" w:type="dxa"/>
          </w:tcPr>
          <w:p w14:paraId="5A69D6C9" w14:textId="77777777" w:rsidR="00AF38E9" w:rsidRPr="000107CE" w:rsidRDefault="00AF38E9" w:rsidP="00AF38E9">
            <w:pPr>
              <w:spacing w:line="240" w:lineRule="auto"/>
              <w:rPr>
                <w:sz w:val="16"/>
                <w:lang w:val="en-AU"/>
              </w:rPr>
            </w:pPr>
          </w:p>
        </w:tc>
      </w:tr>
      <w:tr w:rsidR="00FC4079" w:rsidRPr="000107CE" w14:paraId="6AF22A0E" w14:textId="77777777" w:rsidTr="005A65BE">
        <w:tc>
          <w:tcPr>
            <w:tcW w:w="1320" w:type="dxa"/>
          </w:tcPr>
          <w:p w14:paraId="296DF105"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9C41977" w14:textId="77777777" w:rsidR="00AF38E9" w:rsidRPr="000107CE" w:rsidRDefault="00AF38E9" w:rsidP="00AF38E9">
            <w:pPr>
              <w:spacing w:line="240" w:lineRule="auto"/>
              <w:rPr>
                <w:sz w:val="16"/>
                <w:lang w:val="en-AU"/>
              </w:rPr>
            </w:pPr>
            <w:r w:rsidRPr="000107CE">
              <w:rPr>
                <w:sz w:val="16"/>
                <w:lang w:val="en-AU"/>
              </w:rPr>
              <w:t>Powder for oral suspension 125 mg (as trihydrate) per 5 mL, 100 mL</w:t>
            </w:r>
          </w:p>
        </w:tc>
        <w:tc>
          <w:tcPr>
            <w:tcW w:w="941" w:type="dxa"/>
          </w:tcPr>
          <w:p w14:paraId="7311E37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50222D"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6D3BD902"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C01189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182973" w14:textId="77777777" w:rsidR="00AF38E9" w:rsidRPr="000107CE" w:rsidRDefault="00AF38E9" w:rsidP="00AF38E9">
            <w:pPr>
              <w:spacing w:line="240" w:lineRule="auto"/>
              <w:rPr>
                <w:sz w:val="16"/>
                <w:lang w:val="en-AU"/>
              </w:rPr>
            </w:pPr>
          </w:p>
        </w:tc>
        <w:tc>
          <w:tcPr>
            <w:tcW w:w="1675" w:type="dxa"/>
          </w:tcPr>
          <w:p w14:paraId="56FAF226" w14:textId="77777777" w:rsidR="00AF38E9" w:rsidRPr="000107CE" w:rsidRDefault="00AF38E9" w:rsidP="00AF38E9">
            <w:pPr>
              <w:spacing w:line="240" w:lineRule="auto"/>
              <w:rPr>
                <w:sz w:val="16"/>
                <w:lang w:val="en-AU"/>
              </w:rPr>
            </w:pPr>
          </w:p>
        </w:tc>
        <w:tc>
          <w:tcPr>
            <w:tcW w:w="685" w:type="dxa"/>
          </w:tcPr>
          <w:p w14:paraId="74287FA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0B73B48"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206A29C7" w14:textId="77777777" w:rsidR="00AF38E9" w:rsidRPr="000107CE" w:rsidRDefault="00AF38E9" w:rsidP="00AF38E9">
            <w:pPr>
              <w:spacing w:line="240" w:lineRule="auto"/>
              <w:rPr>
                <w:sz w:val="16"/>
                <w:lang w:val="en-AU"/>
              </w:rPr>
            </w:pPr>
          </w:p>
        </w:tc>
        <w:tc>
          <w:tcPr>
            <w:tcW w:w="544" w:type="dxa"/>
          </w:tcPr>
          <w:p w14:paraId="23D16AF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40278DA" w14:textId="77777777" w:rsidR="00AF38E9" w:rsidRPr="000107CE" w:rsidRDefault="00AF38E9" w:rsidP="00AF38E9">
            <w:pPr>
              <w:spacing w:line="240" w:lineRule="auto"/>
              <w:rPr>
                <w:sz w:val="16"/>
                <w:lang w:val="en-AU"/>
              </w:rPr>
            </w:pPr>
          </w:p>
        </w:tc>
        <w:tc>
          <w:tcPr>
            <w:tcW w:w="856" w:type="dxa"/>
          </w:tcPr>
          <w:p w14:paraId="5DE31038" w14:textId="77777777" w:rsidR="00AF38E9" w:rsidRPr="000107CE" w:rsidRDefault="00AF38E9" w:rsidP="00AF38E9">
            <w:pPr>
              <w:spacing w:line="240" w:lineRule="auto"/>
              <w:rPr>
                <w:sz w:val="16"/>
                <w:lang w:val="en-AU"/>
              </w:rPr>
            </w:pPr>
          </w:p>
        </w:tc>
      </w:tr>
      <w:tr w:rsidR="00FC4079" w:rsidRPr="000107CE" w14:paraId="53D9B97B" w14:textId="77777777" w:rsidTr="005A65BE">
        <w:tc>
          <w:tcPr>
            <w:tcW w:w="1320" w:type="dxa"/>
          </w:tcPr>
          <w:p w14:paraId="674442A3"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0BD4241"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37A385B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74C951F" w14:textId="77777777" w:rsidR="00AF38E9" w:rsidRPr="000107CE" w:rsidRDefault="00AF38E9" w:rsidP="00AF38E9">
            <w:pPr>
              <w:spacing w:line="240" w:lineRule="auto"/>
              <w:rPr>
                <w:sz w:val="16"/>
                <w:lang w:val="en-AU"/>
              </w:rPr>
            </w:pPr>
            <w:r w:rsidRPr="000107CE">
              <w:rPr>
                <w:sz w:val="16"/>
                <w:lang w:val="en-AU"/>
              </w:rPr>
              <w:t>Amoxil Forte</w:t>
            </w:r>
          </w:p>
        </w:tc>
        <w:tc>
          <w:tcPr>
            <w:tcW w:w="591" w:type="dxa"/>
          </w:tcPr>
          <w:p w14:paraId="7001741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2D08309"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43FA58C" w14:textId="77777777" w:rsidR="00AF38E9" w:rsidRPr="000107CE" w:rsidRDefault="00AF38E9" w:rsidP="00AF38E9">
            <w:pPr>
              <w:spacing w:line="240" w:lineRule="auto"/>
              <w:rPr>
                <w:sz w:val="16"/>
                <w:lang w:val="en-AU"/>
              </w:rPr>
            </w:pPr>
          </w:p>
        </w:tc>
        <w:tc>
          <w:tcPr>
            <w:tcW w:w="1675" w:type="dxa"/>
          </w:tcPr>
          <w:p w14:paraId="68BEA4F4" w14:textId="77777777" w:rsidR="00AF38E9" w:rsidRPr="000107CE" w:rsidRDefault="00AF38E9" w:rsidP="00AF38E9">
            <w:pPr>
              <w:spacing w:line="240" w:lineRule="auto"/>
              <w:rPr>
                <w:sz w:val="16"/>
                <w:lang w:val="en-AU"/>
              </w:rPr>
            </w:pPr>
          </w:p>
        </w:tc>
        <w:tc>
          <w:tcPr>
            <w:tcW w:w="685" w:type="dxa"/>
          </w:tcPr>
          <w:p w14:paraId="74CB253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05FA37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01003FF" w14:textId="77777777" w:rsidR="00AF38E9" w:rsidRPr="000107CE" w:rsidRDefault="00AF38E9" w:rsidP="00AF38E9">
            <w:pPr>
              <w:spacing w:line="240" w:lineRule="auto"/>
              <w:rPr>
                <w:sz w:val="16"/>
                <w:lang w:val="en-AU"/>
              </w:rPr>
            </w:pPr>
          </w:p>
        </w:tc>
        <w:tc>
          <w:tcPr>
            <w:tcW w:w="544" w:type="dxa"/>
          </w:tcPr>
          <w:p w14:paraId="617624B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C6AE9C8" w14:textId="77777777" w:rsidR="00AF38E9" w:rsidRPr="000107CE" w:rsidRDefault="00AF38E9" w:rsidP="00AF38E9">
            <w:pPr>
              <w:spacing w:line="240" w:lineRule="auto"/>
              <w:rPr>
                <w:sz w:val="16"/>
                <w:lang w:val="en-AU"/>
              </w:rPr>
            </w:pPr>
          </w:p>
        </w:tc>
        <w:tc>
          <w:tcPr>
            <w:tcW w:w="856" w:type="dxa"/>
          </w:tcPr>
          <w:p w14:paraId="7C974FB4" w14:textId="77777777" w:rsidR="00AF38E9" w:rsidRPr="000107CE" w:rsidRDefault="00AF38E9" w:rsidP="00AF38E9">
            <w:pPr>
              <w:spacing w:line="240" w:lineRule="auto"/>
              <w:rPr>
                <w:sz w:val="16"/>
                <w:lang w:val="en-AU"/>
              </w:rPr>
            </w:pPr>
          </w:p>
        </w:tc>
      </w:tr>
      <w:tr w:rsidR="00FC4079" w:rsidRPr="000107CE" w14:paraId="44D51377" w14:textId="77777777" w:rsidTr="005A65BE">
        <w:tc>
          <w:tcPr>
            <w:tcW w:w="1320" w:type="dxa"/>
          </w:tcPr>
          <w:p w14:paraId="62AD7EB8"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4E34D49"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0F18A75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FD86276" w14:textId="77777777" w:rsidR="00AF38E9" w:rsidRPr="000107CE" w:rsidRDefault="00AF38E9" w:rsidP="00AF38E9">
            <w:pPr>
              <w:spacing w:line="240" w:lineRule="auto"/>
              <w:rPr>
                <w:sz w:val="16"/>
                <w:lang w:val="en-AU"/>
              </w:rPr>
            </w:pPr>
            <w:r w:rsidRPr="000107CE">
              <w:rPr>
                <w:sz w:val="16"/>
                <w:lang w:val="en-AU"/>
              </w:rPr>
              <w:t>Amoxil Forte</w:t>
            </w:r>
          </w:p>
        </w:tc>
        <w:tc>
          <w:tcPr>
            <w:tcW w:w="591" w:type="dxa"/>
          </w:tcPr>
          <w:p w14:paraId="6B4628F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D9FC0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4AB2CF3" w14:textId="77777777" w:rsidR="00AF38E9" w:rsidRPr="000107CE" w:rsidRDefault="00AF38E9" w:rsidP="00AF38E9">
            <w:pPr>
              <w:spacing w:line="240" w:lineRule="auto"/>
              <w:rPr>
                <w:sz w:val="16"/>
                <w:lang w:val="en-AU"/>
              </w:rPr>
            </w:pPr>
          </w:p>
        </w:tc>
        <w:tc>
          <w:tcPr>
            <w:tcW w:w="1675" w:type="dxa"/>
          </w:tcPr>
          <w:p w14:paraId="65E861FB" w14:textId="77777777" w:rsidR="00AF38E9" w:rsidRPr="000107CE" w:rsidRDefault="00AF38E9" w:rsidP="00AF38E9">
            <w:pPr>
              <w:spacing w:line="240" w:lineRule="auto"/>
              <w:rPr>
                <w:sz w:val="16"/>
                <w:lang w:val="en-AU"/>
              </w:rPr>
            </w:pPr>
          </w:p>
        </w:tc>
        <w:tc>
          <w:tcPr>
            <w:tcW w:w="685" w:type="dxa"/>
          </w:tcPr>
          <w:p w14:paraId="1F03D63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13CE0E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78BF1BA" w14:textId="77777777" w:rsidR="00AF38E9" w:rsidRPr="000107CE" w:rsidRDefault="00AF38E9" w:rsidP="00AF38E9">
            <w:pPr>
              <w:spacing w:line="240" w:lineRule="auto"/>
              <w:rPr>
                <w:sz w:val="16"/>
                <w:lang w:val="en-AU"/>
              </w:rPr>
            </w:pPr>
          </w:p>
        </w:tc>
        <w:tc>
          <w:tcPr>
            <w:tcW w:w="544" w:type="dxa"/>
          </w:tcPr>
          <w:p w14:paraId="5EC54C4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20B31BA" w14:textId="77777777" w:rsidR="00AF38E9" w:rsidRPr="000107CE" w:rsidRDefault="00AF38E9" w:rsidP="00AF38E9">
            <w:pPr>
              <w:spacing w:line="240" w:lineRule="auto"/>
              <w:rPr>
                <w:sz w:val="16"/>
                <w:lang w:val="en-AU"/>
              </w:rPr>
            </w:pPr>
          </w:p>
        </w:tc>
        <w:tc>
          <w:tcPr>
            <w:tcW w:w="856" w:type="dxa"/>
          </w:tcPr>
          <w:p w14:paraId="127F9DCA" w14:textId="77777777" w:rsidR="00AF38E9" w:rsidRPr="000107CE" w:rsidRDefault="00AF38E9" w:rsidP="00AF38E9">
            <w:pPr>
              <w:spacing w:line="240" w:lineRule="auto"/>
              <w:rPr>
                <w:sz w:val="16"/>
                <w:lang w:val="en-AU"/>
              </w:rPr>
            </w:pPr>
          </w:p>
        </w:tc>
      </w:tr>
      <w:tr w:rsidR="00FC4079" w:rsidRPr="000107CE" w14:paraId="68E77911" w14:textId="77777777" w:rsidTr="005A65BE">
        <w:tc>
          <w:tcPr>
            <w:tcW w:w="1320" w:type="dxa"/>
          </w:tcPr>
          <w:p w14:paraId="3D58A834"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0D39A2EB"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772BC48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200B05"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1953A8D8"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9811AC5"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8ECC92A" w14:textId="77777777" w:rsidR="00AF38E9" w:rsidRPr="000107CE" w:rsidRDefault="00AF38E9" w:rsidP="00AF38E9">
            <w:pPr>
              <w:spacing w:line="240" w:lineRule="auto"/>
              <w:rPr>
                <w:sz w:val="16"/>
                <w:lang w:val="en-AU"/>
              </w:rPr>
            </w:pPr>
          </w:p>
        </w:tc>
        <w:tc>
          <w:tcPr>
            <w:tcW w:w="1675" w:type="dxa"/>
          </w:tcPr>
          <w:p w14:paraId="1EEE22AE" w14:textId="77777777" w:rsidR="00AF38E9" w:rsidRPr="000107CE" w:rsidRDefault="00AF38E9" w:rsidP="00AF38E9">
            <w:pPr>
              <w:spacing w:line="240" w:lineRule="auto"/>
              <w:rPr>
                <w:sz w:val="16"/>
                <w:lang w:val="en-AU"/>
              </w:rPr>
            </w:pPr>
          </w:p>
        </w:tc>
        <w:tc>
          <w:tcPr>
            <w:tcW w:w="685" w:type="dxa"/>
          </w:tcPr>
          <w:p w14:paraId="30B53F8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4541C5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9CF9204" w14:textId="77777777" w:rsidR="00AF38E9" w:rsidRPr="000107CE" w:rsidRDefault="00AF38E9" w:rsidP="00AF38E9">
            <w:pPr>
              <w:spacing w:line="240" w:lineRule="auto"/>
              <w:rPr>
                <w:sz w:val="16"/>
                <w:lang w:val="en-AU"/>
              </w:rPr>
            </w:pPr>
          </w:p>
        </w:tc>
        <w:tc>
          <w:tcPr>
            <w:tcW w:w="544" w:type="dxa"/>
          </w:tcPr>
          <w:p w14:paraId="4B21729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D356A69" w14:textId="77777777" w:rsidR="00AF38E9" w:rsidRPr="000107CE" w:rsidRDefault="00AF38E9" w:rsidP="00AF38E9">
            <w:pPr>
              <w:spacing w:line="240" w:lineRule="auto"/>
              <w:rPr>
                <w:sz w:val="16"/>
                <w:lang w:val="en-AU"/>
              </w:rPr>
            </w:pPr>
          </w:p>
        </w:tc>
        <w:tc>
          <w:tcPr>
            <w:tcW w:w="856" w:type="dxa"/>
          </w:tcPr>
          <w:p w14:paraId="65402565" w14:textId="77777777" w:rsidR="00AF38E9" w:rsidRPr="000107CE" w:rsidRDefault="00AF38E9" w:rsidP="00AF38E9">
            <w:pPr>
              <w:spacing w:line="240" w:lineRule="auto"/>
              <w:rPr>
                <w:sz w:val="16"/>
                <w:lang w:val="en-AU"/>
              </w:rPr>
            </w:pPr>
          </w:p>
        </w:tc>
      </w:tr>
      <w:tr w:rsidR="00FC4079" w:rsidRPr="000107CE" w14:paraId="281AF31B" w14:textId="77777777" w:rsidTr="005A65BE">
        <w:tc>
          <w:tcPr>
            <w:tcW w:w="1320" w:type="dxa"/>
          </w:tcPr>
          <w:p w14:paraId="131C782A"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63AA7D1"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5344DE7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18018F"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78007B80"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58ED25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2727CC" w14:textId="77777777" w:rsidR="00AF38E9" w:rsidRPr="000107CE" w:rsidRDefault="00AF38E9" w:rsidP="00AF38E9">
            <w:pPr>
              <w:spacing w:line="240" w:lineRule="auto"/>
              <w:rPr>
                <w:sz w:val="16"/>
                <w:lang w:val="en-AU"/>
              </w:rPr>
            </w:pPr>
          </w:p>
        </w:tc>
        <w:tc>
          <w:tcPr>
            <w:tcW w:w="1675" w:type="dxa"/>
          </w:tcPr>
          <w:p w14:paraId="602E83B1" w14:textId="77777777" w:rsidR="00AF38E9" w:rsidRPr="000107CE" w:rsidRDefault="00AF38E9" w:rsidP="00AF38E9">
            <w:pPr>
              <w:spacing w:line="240" w:lineRule="auto"/>
              <w:rPr>
                <w:sz w:val="16"/>
                <w:lang w:val="en-AU"/>
              </w:rPr>
            </w:pPr>
          </w:p>
        </w:tc>
        <w:tc>
          <w:tcPr>
            <w:tcW w:w="685" w:type="dxa"/>
          </w:tcPr>
          <w:p w14:paraId="737EFB2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9772AC4"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1BB0823D" w14:textId="77777777" w:rsidR="00AF38E9" w:rsidRPr="000107CE" w:rsidRDefault="00AF38E9" w:rsidP="00AF38E9">
            <w:pPr>
              <w:spacing w:line="240" w:lineRule="auto"/>
              <w:rPr>
                <w:sz w:val="16"/>
                <w:lang w:val="en-AU"/>
              </w:rPr>
            </w:pPr>
          </w:p>
        </w:tc>
        <w:tc>
          <w:tcPr>
            <w:tcW w:w="544" w:type="dxa"/>
          </w:tcPr>
          <w:p w14:paraId="5D811A4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CD8FD04" w14:textId="77777777" w:rsidR="00AF38E9" w:rsidRPr="000107CE" w:rsidRDefault="00AF38E9" w:rsidP="00AF38E9">
            <w:pPr>
              <w:spacing w:line="240" w:lineRule="auto"/>
              <w:rPr>
                <w:sz w:val="16"/>
                <w:lang w:val="en-AU"/>
              </w:rPr>
            </w:pPr>
          </w:p>
        </w:tc>
        <w:tc>
          <w:tcPr>
            <w:tcW w:w="856" w:type="dxa"/>
          </w:tcPr>
          <w:p w14:paraId="6B6F4E47" w14:textId="77777777" w:rsidR="00AF38E9" w:rsidRPr="000107CE" w:rsidRDefault="00AF38E9" w:rsidP="00AF38E9">
            <w:pPr>
              <w:spacing w:line="240" w:lineRule="auto"/>
              <w:rPr>
                <w:sz w:val="16"/>
                <w:lang w:val="en-AU"/>
              </w:rPr>
            </w:pPr>
          </w:p>
        </w:tc>
      </w:tr>
      <w:tr w:rsidR="00FC4079" w:rsidRPr="000107CE" w14:paraId="1018A3B1" w14:textId="77777777" w:rsidTr="005A65BE">
        <w:tc>
          <w:tcPr>
            <w:tcW w:w="1320" w:type="dxa"/>
          </w:tcPr>
          <w:p w14:paraId="2CED0948"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1C89EB05"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7209ECD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CEEB24" w14:textId="77B40876"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7A1F760D"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400D6D9"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F3F12A1" w14:textId="77777777" w:rsidR="00AF38E9" w:rsidRPr="000107CE" w:rsidRDefault="00AF38E9" w:rsidP="00AF38E9">
            <w:pPr>
              <w:spacing w:line="240" w:lineRule="auto"/>
              <w:rPr>
                <w:sz w:val="16"/>
                <w:lang w:val="en-AU"/>
              </w:rPr>
            </w:pPr>
          </w:p>
        </w:tc>
        <w:tc>
          <w:tcPr>
            <w:tcW w:w="1675" w:type="dxa"/>
          </w:tcPr>
          <w:p w14:paraId="41BA957C" w14:textId="77777777" w:rsidR="00AF38E9" w:rsidRPr="000107CE" w:rsidRDefault="00AF38E9" w:rsidP="00AF38E9">
            <w:pPr>
              <w:spacing w:line="240" w:lineRule="auto"/>
              <w:rPr>
                <w:sz w:val="16"/>
                <w:lang w:val="en-AU"/>
              </w:rPr>
            </w:pPr>
          </w:p>
        </w:tc>
        <w:tc>
          <w:tcPr>
            <w:tcW w:w="685" w:type="dxa"/>
          </w:tcPr>
          <w:p w14:paraId="2E059E9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8A12FC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AB32FAD" w14:textId="77777777" w:rsidR="00AF38E9" w:rsidRPr="000107CE" w:rsidRDefault="00AF38E9" w:rsidP="00AF38E9">
            <w:pPr>
              <w:spacing w:line="240" w:lineRule="auto"/>
              <w:rPr>
                <w:sz w:val="16"/>
                <w:lang w:val="en-AU"/>
              </w:rPr>
            </w:pPr>
          </w:p>
        </w:tc>
        <w:tc>
          <w:tcPr>
            <w:tcW w:w="544" w:type="dxa"/>
          </w:tcPr>
          <w:p w14:paraId="5738CAC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8C80059" w14:textId="77777777" w:rsidR="00AF38E9" w:rsidRPr="000107CE" w:rsidRDefault="00AF38E9" w:rsidP="00AF38E9">
            <w:pPr>
              <w:spacing w:line="240" w:lineRule="auto"/>
              <w:rPr>
                <w:sz w:val="16"/>
                <w:lang w:val="en-AU"/>
              </w:rPr>
            </w:pPr>
          </w:p>
        </w:tc>
        <w:tc>
          <w:tcPr>
            <w:tcW w:w="856" w:type="dxa"/>
          </w:tcPr>
          <w:p w14:paraId="6BC217D1" w14:textId="77777777" w:rsidR="00AF38E9" w:rsidRPr="000107CE" w:rsidRDefault="00AF38E9" w:rsidP="00AF38E9">
            <w:pPr>
              <w:spacing w:line="240" w:lineRule="auto"/>
              <w:rPr>
                <w:sz w:val="16"/>
                <w:lang w:val="en-AU"/>
              </w:rPr>
            </w:pPr>
          </w:p>
        </w:tc>
      </w:tr>
      <w:tr w:rsidR="00FC4079" w:rsidRPr="000107CE" w14:paraId="5532F698" w14:textId="77777777" w:rsidTr="005A65BE">
        <w:tc>
          <w:tcPr>
            <w:tcW w:w="1320" w:type="dxa"/>
          </w:tcPr>
          <w:p w14:paraId="1C4C6D08"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3AFF9A6F"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7AD4559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E43D59" w14:textId="5E3E243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w:t>
            </w:r>
          </w:p>
        </w:tc>
        <w:tc>
          <w:tcPr>
            <w:tcW w:w="591" w:type="dxa"/>
          </w:tcPr>
          <w:p w14:paraId="551261DD"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D412FA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CE07BE" w14:textId="77777777" w:rsidR="00AF38E9" w:rsidRPr="000107CE" w:rsidRDefault="00AF38E9" w:rsidP="00AF38E9">
            <w:pPr>
              <w:spacing w:line="240" w:lineRule="auto"/>
              <w:rPr>
                <w:sz w:val="16"/>
                <w:lang w:val="en-AU"/>
              </w:rPr>
            </w:pPr>
          </w:p>
        </w:tc>
        <w:tc>
          <w:tcPr>
            <w:tcW w:w="1675" w:type="dxa"/>
          </w:tcPr>
          <w:p w14:paraId="630BB0FB" w14:textId="77777777" w:rsidR="00AF38E9" w:rsidRPr="000107CE" w:rsidRDefault="00AF38E9" w:rsidP="00AF38E9">
            <w:pPr>
              <w:spacing w:line="240" w:lineRule="auto"/>
              <w:rPr>
                <w:sz w:val="16"/>
                <w:lang w:val="en-AU"/>
              </w:rPr>
            </w:pPr>
          </w:p>
        </w:tc>
        <w:tc>
          <w:tcPr>
            <w:tcW w:w="685" w:type="dxa"/>
          </w:tcPr>
          <w:p w14:paraId="5291666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F1323E3"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0C548F77" w14:textId="77777777" w:rsidR="00AF38E9" w:rsidRPr="000107CE" w:rsidRDefault="00AF38E9" w:rsidP="00AF38E9">
            <w:pPr>
              <w:spacing w:line="240" w:lineRule="auto"/>
              <w:rPr>
                <w:sz w:val="16"/>
                <w:lang w:val="en-AU"/>
              </w:rPr>
            </w:pPr>
          </w:p>
        </w:tc>
        <w:tc>
          <w:tcPr>
            <w:tcW w:w="544" w:type="dxa"/>
          </w:tcPr>
          <w:p w14:paraId="23106D1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83619A5" w14:textId="77777777" w:rsidR="00AF38E9" w:rsidRPr="000107CE" w:rsidRDefault="00AF38E9" w:rsidP="00AF38E9">
            <w:pPr>
              <w:spacing w:line="240" w:lineRule="auto"/>
              <w:rPr>
                <w:sz w:val="16"/>
                <w:lang w:val="en-AU"/>
              </w:rPr>
            </w:pPr>
          </w:p>
        </w:tc>
        <w:tc>
          <w:tcPr>
            <w:tcW w:w="856" w:type="dxa"/>
          </w:tcPr>
          <w:p w14:paraId="5E82A64E" w14:textId="77777777" w:rsidR="00AF38E9" w:rsidRPr="000107CE" w:rsidRDefault="00AF38E9" w:rsidP="00AF38E9">
            <w:pPr>
              <w:spacing w:line="240" w:lineRule="auto"/>
              <w:rPr>
                <w:sz w:val="16"/>
                <w:lang w:val="en-AU"/>
              </w:rPr>
            </w:pPr>
          </w:p>
        </w:tc>
      </w:tr>
      <w:tr w:rsidR="00FC4079" w:rsidRPr="000107CE" w14:paraId="2982D5D1" w14:textId="77777777" w:rsidTr="005A65BE">
        <w:tc>
          <w:tcPr>
            <w:tcW w:w="1320" w:type="dxa"/>
          </w:tcPr>
          <w:p w14:paraId="1F2B1384"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29870D0"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3D2CCE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06763F"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41F33EAE"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BB8735A"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E2E0AE0" w14:textId="77777777" w:rsidR="00AF38E9" w:rsidRPr="000107CE" w:rsidRDefault="00AF38E9" w:rsidP="00AF38E9">
            <w:pPr>
              <w:spacing w:line="240" w:lineRule="auto"/>
              <w:rPr>
                <w:sz w:val="16"/>
                <w:lang w:val="en-AU"/>
              </w:rPr>
            </w:pPr>
          </w:p>
        </w:tc>
        <w:tc>
          <w:tcPr>
            <w:tcW w:w="1675" w:type="dxa"/>
          </w:tcPr>
          <w:p w14:paraId="276422A5" w14:textId="77777777" w:rsidR="00AF38E9" w:rsidRPr="000107CE" w:rsidRDefault="00AF38E9" w:rsidP="00AF38E9">
            <w:pPr>
              <w:spacing w:line="240" w:lineRule="auto"/>
              <w:rPr>
                <w:sz w:val="16"/>
                <w:lang w:val="en-AU"/>
              </w:rPr>
            </w:pPr>
          </w:p>
        </w:tc>
        <w:tc>
          <w:tcPr>
            <w:tcW w:w="685" w:type="dxa"/>
          </w:tcPr>
          <w:p w14:paraId="4791E3A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42D7D4C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D0B0FAA" w14:textId="77777777" w:rsidR="00AF38E9" w:rsidRPr="000107CE" w:rsidRDefault="00AF38E9" w:rsidP="00AF38E9">
            <w:pPr>
              <w:spacing w:line="240" w:lineRule="auto"/>
              <w:rPr>
                <w:sz w:val="16"/>
                <w:lang w:val="en-AU"/>
              </w:rPr>
            </w:pPr>
          </w:p>
        </w:tc>
        <w:tc>
          <w:tcPr>
            <w:tcW w:w="544" w:type="dxa"/>
          </w:tcPr>
          <w:p w14:paraId="5C64D52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351543E" w14:textId="77777777" w:rsidR="00AF38E9" w:rsidRPr="000107CE" w:rsidRDefault="00AF38E9" w:rsidP="00AF38E9">
            <w:pPr>
              <w:spacing w:line="240" w:lineRule="auto"/>
              <w:rPr>
                <w:sz w:val="16"/>
                <w:lang w:val="en-AU"/>
              </w:rPr>
            </w:pPr>
          </w:p>
        </w:tc>
        <w:tc>
          <w:tcPr>
            <w:tcW w:w="856" w:type="dxa"/>
          </w:tcPr>
          <w:p w14:paraId="02198EAB" w14:textId="77777777" w:rsidR="00AF38E9" w:rsidRPr="000107CE" w:rsidRDefault="00AF38E9" w:rsidP="00AF38E9">
            <w:pPr>
              <w:spacing w:line="240" w:lineRule="auto"/>
              <w:rPr>
                <w:sz w:val="16"/>
                <w:lang w:val="en-AU"/>
              </w:rPr>
            </w:pPr>
          </w:p>
        </w:tc>
      </w:tr>
      <w:tr w:rsidR="00FC4079" w:rsidRPr="000107CE" w14:paraId="682A23DF" w14:textId="77777777" w:rsidTr="005A65BE">
        <w:tc>
          <w:tcPr>
            <w:tcW w:w="1320" w:type="dxa"/>
          </w:tcPr>
          <w:p w14:paraId="1B51866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219DCEDF"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3E16165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6476A0" w14:textId="77777777" w:rsidR="00AF38E9" w:rsidRPr="000107CE" w:rsidRDefault="00AF38E9" w:rsidP="00AF38E9">
            <w:pPr>
              <w:spacing w:line="240" w:lineRule="auto"/>
              <w:rPr>
                <w:sz w:val="16"/>
                <w:lang w:val="en-AU"/>
              </w:rPr>
            </w:pPr>
            <w:r w:rsidRPr="000107CE">
              <w:rPr>
                <w:sz w:val="16"/>
                <w:lang w:val="en-AU"/>
              </w:rPr>
              <w:t>Cilamox</w:t>
            </w:r>
          </w:p>
        </w:tc>
        <w:tc>
          <w:tcPr>
            <w:tcW w:w="591" w:type="dxa"/>
          </w:tcPr>
          <w:p w14:paraId="5927C299"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56145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BE5667" w14:textId="77777777" w:rsidR="00AF38E9" w:rsidRPr="000107CE" w:rsidRDefault="00AF38E9" w:rsidP="00AF38E9">
            <w:pPr>
              <w:spacing w:line="240" w:lineRule="auto"/>
              <w:rPr>
                <w:sz w:val="16"/>
                <w:lang w:val="en-AU"/>
              </w:rPr>
            </w:pPr>
          </w:p>
        </w:tc>
        <w:tc>
          <w:tcPr>
            <w:tcW w:w="1675" w:type="dxa"/>
          </w:tcPr>
          <w:p w14:paraId="2405A455" w14:textId="77777777" w:rsidR="00AF38E9" w:rsidRPr="000107CE" w:rsidRDefault="00AF38E9" w:rsidP="00AF38E9">
            <w:pPr>
              <w:spacing w:line="240" w:lineRule="auto"/>
              <w:rPr>
                <w:sz w:val="16"/>
                <w:lang w:val="en-AU"/>
              </w:rPr>
            </w:pPr>
          </w:p>
        </w:tc>
        <w:tc>
          <w:tcPr>
            <w:tcW w:w="685" w:type="dxa"/>
          </w:tcPr>
          <w:p w14:paraId="077E0E79"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9FDF746"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6F03FE8F" w14:textId="77777777" w:rsidR="00AF38E9" w:rsidRPr="000107CE" w:rsidRDefault="00AF38E9" w:rsidP="00AF38E9">
            <w:pPr>
              <w:spacing w:line="240" w:lineRule="auto"/>
              <w:rPr>
                <w:sz w:val="16"/>
                <w:lang w:val="en-AU"/>
              </w:rPr>
            </w:pPr>
          </w:p>
        </w:tc>
        <w:tc>
          <w:tcPr>
            <w:tcW w:w="544" w:type="dxa"/>
          </w:tcPr>
          <w:p w14:paraId="0749B4C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1A80CE2" w14:textId="77777777" w:rsidR="00AF38E9" w:rsidRPr="000107CE" w:rsidRDefault="00AF38E9" w:rsidP="00AF38E9">
            <w:pPr>
              <w:spacing w:line="240" w:lineRule="auto"/>
              <w:rPr>
                <w:sz w:val="16"/>
                <w:lang w:val="en-AU"/>
              </w:rPr>
            </w:pPr>
          </w:p>
        </w:tc>
        <w:tc>
          <w:tcPr>
            <w:tcW w:w="856" w:type="dxa"/>
          </w:tcPr>
          <w:p w14:paraId="1702F97E" w14:textId="77777777" w:rsidR="00AF38E9" w:rsidRPr="000107CE" w:rsidRDefault="00AF38E9" w:rsidP="00AF38E9">
            <w:pPr>
              <w:spacing w:line="240" w:lineRule="auto"/>
              <w:rPr>
                <w:sz w:val="16"/>
                <w:lang w:val="en-AU"/>
              </w:rPr>
            </w:pPr>
          </w:p>
        </w:tc>
      </w:tr>
      <w:tr w:rsidR="00FC4079" w:rsidRPr="000107CE" w14:paraId="3D1A2334" w14:textId="77777777" w:rsidTr="005A65BE">
        <w:tc>
          <w:tcPr>
            <w:tcW w:w="1320" w:type="dxa"/>
          </w:tcPr>
          <w:p w14:paraId="33AF1EB2"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0394FBB"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11B4943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7A62525"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1BEBD443"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413ABD52"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57DC85C" w14:textId="77777777" w:rsidR="00AF38E9" w:rsidRPr="000107CE" w:rsidRDefault="00AF38E9" w:rsidP="00AF38E9">
            <w:pPr>
              <w:spacing w:line="240" w:lineRule="auto"/>
              <w:rPr>
                <w:sz w:val="16"/>
                <w:lang w:val="en-AU"/>
              </w:rPr>
            </w:pPr>
          </w:p>
        </w:tc>
        <w:tc>
          <w:tcPr>
            <w:tcW w:w="1675" w:type="dxa"/>
          </w:tcPr>
          <w:p w14:paraId="457C3588" w14:textId="77777777" w:rsidR="00AF38E9" w:rsidRPr="000107CE" w:rsidRDefault="00AF38E9" w:rsidP="00AF38E9">
            <w:pPr>
              <w:spacing w:line="240" w:lineRule="auto"/>
              <w:rPr>
                <w:sz w:val="16"/>
                <w:lang w:val="en-AU"/>
              </w:rPr>
            </w:pPr>
          </w:p>
        </w:tc>
        <w:tc>
          <w:tcPr>
            <w:tcW w:w="685" w:type="dxa"/>
          </w:tcPr>
          <w:p w14:paraId="491E808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235273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C2D311B" w14:textId="77777777" w:rsidR="00AF38E9" w:rsidRPr="000107CE" w:rsidRDefault="00AF38E9" w:rsidP="00AF38E9">
            <w:pPr>
              <w:spacing w:line="240" w:lineRule="auto"/>
              <w:rPr>
                <w:sz w:val="16"/>
                <w:lang w:val="en-AU"/>
              </w:rPr>
            </w:pPr>
          </w:p>
        </w:tc>
        <w:tc>
          <w:tcPr>
            <w:tcW w:w="544" w:type="dxa"/>
          </w:tcPr>
          <w:p w14:paraId="2CC1BC6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F650B2B" w14:textId="77777777" w:rsidR="00AF38E9" w:rsidRPr="000107CE" w:rsidRDefault="00AF38E9" w:rsidP="00AF38E9">
            <w:pPr>
              <w:spacing w:line="240" w:lineRule="auto"/>
              <w:rPr>
                <w:sz w:val="16"/>
                <w:lang w:val="en-AU"/>
              </w:rPr>
            </w:pPr>
          </w:p>
        </w:tc>
        <w:tc>
          <w:tcPr>
            <w:tcW w:w="856" w:type="dxa"/>
          </w:tcPr>
          <w:p w14:paraId="026A2500" w14:textId="77777777" w:rsidR="00AF38E9" w:rsidRPr="000107CE" w:rsidRDefault="00AF38E9" w:rsidP="00AF38E9">
            <w:pPr>
              <w:spacing w:line="240" w:lineRule="auto"/>
              <w:rPr>
                <w:sz w:val="16"/>
                <w:lang w:val="en-AU"/>
              </w:rPr>
            </w:pPr>
          </w:p>
        </w:tc>
      </w:tr>
      <w:tr w:rsidR="00FC4079" w:rsidRPr="000107CE" w14:paraId="17A4E8BD" w14:textId="77777777" w:rsidTr="005A65BE">
        <w:tc>
          <w:tcPr>
            <w:tcW w:w="1320" w:type="dxa"/>
          </w:tcPr>
          <w:p w14:paraId="2EC55032"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2A25186" w14:textId="77777777" w:rsidR="00AF38E9" w:rsidRPr="000107CE" w:rsidRDefault="00AF38E9" w:rsidP="00AF38E9">
            <w:pPr>
              <w:spacing w:line="240" w:lineRule="auto"/>
              <w:rPr>
                <w:sz w:val="16"/>
                <w:lang w:val="en-AU"/>
              </w:rPr>
            </w:pPr>
            <w:r w:rsidRPr="000107CE">
              <w:rPr>
                <w:sz w:val="16"/>
                <w:lang w:val="en-AU"/>
              </w:rPr>
              <w:t>Powder for oral suspension 250 mg (as trihydrate) per 5 mL, 100 mL</w:t>
            </w:r>
          </w:p>
        </w:tc>
        <w:tc>
          <w:tcPr>
            <w:tcW w:w="941" w:type="dxa"/>
          </w:tcPr>
          <w:p w14:paraId="081E66D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5BDB77" w14:textId="77777777" w:rsidR="00AF38E9" w:rsidRPr="000107CE" w:rsidRDefault="00AF38E9" w:rsidP="00AF38E9">
            <w:pPr>
              <w:spacing w:line="240" w:lineRule="auto"/>
              <w:rPr>
                <w:sz w:val="16"/>
                <w:lang w:val="en-AU"/>
              </w:rPr>
            </w:pPr>
            <w:r w:rsidRPr="000107CE">
              <w:rPr>
                <w:sz w:val="16"/>
                <w:lang w:val="en-AU"/>
              </w:rPr>
              <w:t>NOUMED AMOXICILLIN</w:t>
            </w:r>
          </w:p>
        </w:tc>
        <w:tc>
          <w:tcPr>
            <w:tcW w:w="591" w:type="dxa"/>
          </w:tcPr>
          <w:p w14:paraId="0BFF0ECB"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2E73BD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EE9200" w14:textId="77777777" w:rsidR="00AF38E9" w:rsidRPr="000107CE" w:rsidRDefault="00AF38E9" w:rsidP="00AF38E9">
            <w:pPr>
              <w:spacing w:line="240" w:lineRule="auto"/>
              <w:rPr>
                <w:sz w:val="16"/>
                <w:lang w:val="en-AU"/>
              </w:rPr>
            </w:pPr>
          </w:p>
        </w:tc>
        <w:tc>
          <w:tcPr>
            <w:tcW w:w="1675" w:type="dxa"/>
          </w:tcPr>
          <w:p w14:paraId="5A63D201" w14:textId="77777777" w:rsidR="00AF38E9" w:rsidRPr="000107CE" w:rsidRDefault="00AF38E9" w:rsidP="00AF38E9">
            <w:pPr>
              <w:spacing w:line="240" w:lineRule="auto"/>
              <w:rPr>
                <w:sz w:val="16"/>
                <w:lang w:val="en-AU"/>
              </w:rPr>
            </w:pPr>
          </w:p>
        </w:tc>
        <w:tc>
          <w:tcPr>
            <w:tcW w:w="685" w:type="dxa"/>
          </w:tcPr>
          <w:p w14:paraId="427C5F8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86AB9B5"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7163168A" w14:textId="77777777" w:rsidR="00AF38E9" w:rsidRPr="000107CE" w:rsidRDefault="00AF38E9" w:rsidP="00AF38E9">
            <w:pPr>
              <w:spacing w:line="240" w:lineRule="auto"/>
              <w:rPr>
                <w:sz w:val="16"/>
                <w:lang w:val="en-AU"/>
              </w:rPr>
            </w:pPr>
          </w:p>
        </w:tc>
        <w:tc>
          <w:tcPr>
            <w:tcW w:w="544" w:type="dxa"/>
          </w:tcPr>
          <w:p w14:paraId="0164986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379365" w14:textId="77777777" w:rsidR="00AF38E9" w:rsidRPr="000107CE" w:rsidRDefault="00AF38E9" w:rsidP="00AF38E9">
            <w:pPr>
              <w:spacing w:line="240" w:lineRule="auto"/>
              <w:rPr>
                <w:sz w:val="16"/>
                <w:lang w:val="en-AU"/>
              </w:rPr>
            </w:pPr>
          </w:p>
        </w:tc>
        <w:tc>
          <w:tcPr>
            <w:tcW w:w="856" w:type="dxa"/>
          </w:tcPr>
          <w:p w14:paraId="6E1E335A" w14:textId="77777777" w:rsidR="00AF38E9" w:rsidRPr="000107CE" w:rsidRDefault="00AF38E9" w:rsidP="00AF38E9">
            <w:pPr>
              <w:spacing w:line="240" w:lineRule="auto"/>
              <w:rPr>
                <w:sz w:val="16"/>
                <w:lang w:val="en-AU"/>
              </w:rPr>
            </w:pPr>
          </w:p>
        </w:tc>
      </w:tr>
      <w:tr w:rsidR="00FC4079" w:rsidRPr="000107CE" w14:paraId="0EB76FB9" w14:textId="77777777" w:rsidTr="005A65BE">
        <w:tc>
          <w:tcPr>
            <w:tcW w:w="1320" w:type="dxa"/>
          </w:tcPr>
          <w:p w14:paraId="2C815F3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7A2EC8E6" w14:textId="77777777" w:rsidR="00AF38E9" w:rsidRPr="000107CE" w:rsidRDefault="00AF38E9" w:rsidP="00AF38E9">
            <w:pPr>
              <w:spacing w:line="240" w:lineRule="auto"/>
              <w:rPr>
                <w:sz w:val="16"/>
                <w:lang w:val="en-AU"/>
              </w:rPr>
            </w:pPr>
            <w:r w:rsidRPr="000107CE">
              <w:rPr>
                <w:sz w:val="16"/>
                <w:lang w:val="en-AU"/>
              </w:rPr>
              <w:t>Powder for oral suspension 500 mg (as trihydrate) per 5 mL, 100 mL</w:t>
            </w:r>
          </w:p>
        </w:tc>
        <w:tc>
          <w:tcPr>
            <w:tcW w:w="941" w:type="dxa"/>
          </w:tcPr>
          <w:p w14:paraId="6FDE0C6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8F8897" w14:textId="77777777" w:rsidR="00AF38E9" w:rsidRPr="000107CE" w:rsidRDefault="00AF38E9" w:rsidP="00AF38E9">
            <w:pPr>
              <w:spacing w:line="240" w:lineRule="auto"/>
              <w:rPr>
                <w:sz w:val="16"/>
                <w:lang w:val="en-AU"/>
              </w:rPr>
            </w:pPr>
            <w:r w:rsidRPr="000107CE">
              <w:rPr>
                <w:sz w:val="16"/>
                <w:lang w:val="en-AU"/>
              </w:rPr>
              <w:t>Maxamox</w:t>
            </w:r>
          </w:p>
        </w:tc>
        <w:tc>
          <w:tcPr>
            <w:tcW w:w="591" w:type="dxa"/>
          </w:tcPr>
          <w:p w14:paraId="0177DE5A"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E99DFD6"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02CF6FA" w14:textId="77777777" w:rsidR="00AF38E9" w:rsidRPr="000107CE" w:rsidRDefault="00AF38E9" w:rsidP="00AF38E9">
            <w:pPr>
              <w:spacing w:line="240" w:lineRule="auto"/>
              <w:rPr>
                <w:sz w:val="16"/>
                <w:lang w:val="en-AU"/>
              </w:rPr>
            </w:pPr>
          </w:p>
        </w:tc>
        <w:tc>
          <w:tcPr>
            <w:tcW w:w="1675" w:type="dxa"/>
          </w:tcPr>
          <w:p w14:paraId="780B98ED" w14:textId="77777777" w:rsidR="00AF38E9" w:rsidRPr="000107CE" w:rsidRDefault="00AF38E9" w:rsidP="00AF38E9">
            <w:pPr>
              <w:spacing w:line="240" w:lineRule="auto"/>
              <w:rPr>
                <w:sz w:val="16"/>
                <w:lang w:val="en-AU"/>
              </w:rPr>
            </w:pPr>
          </w:p>
        </w:tc>
        <w:tc>
          <w:tcPr>
            <w:tcW w:w="685" w:type="dxa"/>
          </w:tcPr>
          <w:p w14:paraId="6FF6C09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846804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3B3D22C" w14:textId="77777777" w:rsidR="00AF38E9" w:rsidRPr="000107CE" w:rsidRDefault="00AF38E9" w:rsidP="00AF38E9">
            <w:pPr>
              <w:spacing w:line="240" w:lineRule="auto"/>
              <w:rPr>
                <w:sz w:val="16"/>
                <w:lang w:val="en-AU"/>
              </w:rPr>
            </w:pPr>
          </w:p>
        </w:tc>
        <w:tc>
          <w:tcPr>
            <w:tcW w:w="544" w:type="dxa"/>
          </w:tcPr>
          <w:p w14:paraId="5492CC8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EBD62A3" w14:textId="77777777" w:rsidR="00AF38E9" w:rsidRPr="000107CE" w:rsidRDefault="00AF38E9" w:rsidP="00AF38E9">
            <w:pPr>
              <w:spacing w:line="240" w:lineRule="auto"/>
              <w:rPr>
                <w:sz w:val="16"/>
                <w:lang w:val="en-AU"/>
              </w:rPr>
            </w:pPr>
          </w:p>
        </w:tc>
        <w:tc>
          <w:tcPr>
            <w:tcW w:w="856" w:type="dxa"/>
          </w:tcPr>
          <w:p w14:paraId="627DC9E6" w14:textId="77777777" w:rsidR="00AF38E9" w:rsidRPr="000107CE" w:rsidRDefault="00AF38E9" w:rsidP="00AF38E9">
            <w:pPr>
              <w:spacing w:line="240" w:lineRule="auto"/>
              <w:rPr>
                <w:sz w:val="16"/>
                <w:lang w:val="en-AU"/>
              </w:rPr>
            </w:pPr>
          </w:p>
        </w:tc>
      </w:tr>
      <w:tr w:rsidR="00FC4079" w:rsidRPr="000107CE" w14:paraId="51E8808B" w14:textId="77777777" w:rsidTr="005A65BE">
        <w:tc>
          <w:tcPr>
            <w:tcW w:w="1320" w:type="dxa"/>
          </w:tcPr>
          <w:p w14:paraId="2E45C6A7"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5E2C238" w14:textId="77777777" w:rsidR="00AF38E9" w:rsidRPr="000107CE" w:rsidRDefault="00AF38E9" w:rsidP="00AF38E9">
            <w:pPr>
              <w:spacing w:line="240" w:lineRule="auto"/>
              <w:rPr>
                <w:sz w:val="16"/>
                <w:lang w:val="en-AU"/>
              </w:rPr>
            </w:pPr>
            <w:r w:rsidRPr="000107CE">
              <w:rPr>
                <w:sz w:val="16"/>
                <w:lang w:val="en-AU"/>
              </w:rPr>
              <w:t>Powder for oral suspension 500 mg (as trihydrate) per 5 mL, 100 mL</w:t>
            </w:r>
          </w:p>
        </w:tc>
        <w:tc>
          <w:tcPr>
            <w:tcW w:w="941" w:type="dxa"/>
          </w:tcPr>
          <w:p w14:paraId="2741B8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40D4E1" w14:textId="77777777" w:rsidR="00AF38E9" w:rsidRPr="000107CE" w:rsidRDefault="00AF38E9" w:rsidP="00AF38E9">
            <w:pPr>
              <w:spacing w:line="240" w:lineRule="auto"/>
              <w:rPr>
                <w:sz w:val="16"/>
                <w:lang w:val="en-AU"/>
              </w:rPr>
            </w:pPr>
            <w:r w:rsidRPr="000107CE">
              <w:rPr>
                <w:sz w:val="16"/>
                <w:lang w:val="en-AU"/>
              </w:rPr>
              <w:t>Maxamox</w:t>
            </w:r>
          </w:p>
        </w:tc>
        <w:tc>
          <w:tcPr>
            <w:tcW w:w="591" w:type="dxa"/>
          </w:tcPr>
          <w:p w14:paraId="153372E3"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1CB3C5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D5BEB4" w14:textId="77777777" w:rsidR="00AF38E9" w:rsidRPr="000107CE" w:rsidRDefault="00AF38E9" w:rsidP="00AF38E9">
            <w:pPr>
              <w:spacing w:line="240" w:lineRule="auto"/>
              <w:rPr>
                <w:sz w:val="16"/>
                <w:lang w:val="en-AU"/>
              </w:rPr>
            </w:pPr>
          </w:p>
        </w:tc>
        <w:tc>
          <w:tcPr>
            <w:tcW w:w="1675" w:type="dxa"/>
          </w:tcPr>
          <w:p w14:paraId="4F01B9C2" w14:textId="77777777" w:rsidR="00AF38E9" w:rsidRPr="000107CE" w:rsidRDefault="00AF38E9" w:rsidP="00AF38E9">
            <w:pPr>
              <w:spacing w:line="240" w:lineRule="auto"/>
              <w:rPr>
                <w:sz w:val="16"/>
                <w:lang w:val="en-AU"/>
              </w:rPr>
            </w:pPr>
          </w:p>
        </w:tc>
        <w:tc>
          <w:tcPr>
            <w:tcW w:w="685" w:type="dxa"/>
          </w:tcPr>
          <w:p w14:paraId="1040346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A27F12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3959FC97" w14:textId="77777777" w:rsidR="00AF38E9" w:rsidRPr="000107CE" w:rsidRDefault="00AF38E9" w:rsidP="00AF38E9">
            <w:pPr>
              <w:spacing w:line="240" w:lineRule="auto"/>
              <w:rPr>
                <w:sz w:val="16"/>
                <w:lang w:val="en-AU"/>
              </w:rPr>
            </w:pPr>
          </w:p>
        </w:tc>
        <w:tc>
          <w:tcPr>
            <w:tcW w:w="544" w:type="dxa"/>
          </w:tcPr>
          <w:p w14:paraId="4C3C0DE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6ED9FEC" w14:textId="77777777" w:rsidR="00AF38E9" w:rsidRPr="000107CE" w:rsidRDefault="00AF38E9" w:rsidP="00AF38E9">
            <w:pPr>
              <w:spacing w:line="240" w:lineRule="auto"/>
              <w:rPr>
                <w:sz w:val="16"/>
                <w:lang w:val="en-AU"/>
              </w:rPr>
            </w:pPr>
          </w:p>
        </w:tc>
        <w:tc>
          <w:tcPr>
            <w:tcW w:w="856" w:type="dxa"/>
          </w:tcPr>
          <w:p w14:paraId="551CEE22" w14:textId="77777777" w:rsidR="00AF38E9" w:rsidRPr="000107CE" w:rsidRDefault="00AF38E9" w:rsidP="00AF38E9">
            <w:pPr>
              <w:spacing w:line="240" w:lineRule="auto"/>
              <w:rPr>
                <w:sz w:val="16"/>
                <w:lang w:val="en-AU"/>
              </w:rPr>
            </w:pPr>
          </w:p>
        </w:tc>
      </w:tr>
      <w:tr w:rsidR="00FC4079" w:rsidRPr="000107CE" w14:paraId="1C3AF5C8" w14:textId="77777777" w:rsidTr="005A65BE">
        <w:tc>
          <w:tcPr>
            <w:tcW w:w="1320" w:type="dxa"/>
          </w:tcPr>
          <w:p w14:paraId="5F982771"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6B2DF6CF" w14:textId="77777777" w:rsidR="00AF38E9" w:rsidRPr="000107CE" w:rsidRDefault="00AF38E9" w:rsidP="00AF38E9">
            <w:pPr>
              <w:spacing w:line="240" w:lineRule="auto"/>
              <w:rPr>
                <w:sz w:val="16"/>
                <w:lang w:val="en-AU"/>
              </w:rPr>
            </w:pPr>
            <w:r w:rsidRPr="000107CE">
              <w:rPr>
                <w:sz w:val="16"/>
                <w:lang w:val="en-AU"/>
              </w:rPr>
              <w:t>Powder for paediatric oral drops 100 mg (as trihydrate) per mL, 20 mL</w:t>
            </w:r>
          </w:p>
        </w:tc>
        <w:tc>
          <w:tcPr>
            <w:tcW w:w="941" w:type="dxa"/>
          </w:tcPr>
          <w:p w14:paraId="5D625E7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CE80B4"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0A2C36D6"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D40611E"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9DAB0A4" w14:textId="77777777" w:rsidR="00AF38E9" w:rsidRPr="000107CE" w:rsidRDefault="00AF38E9" w:rsidP="00AF38E9">
            <w:pPr>
              <w:spacing w:line="240" w:lineRule="auto"/>
              <w:rPr>
                <w:sz w:val="16"/>
                <w:lang w:val="en-AU"/>
              </w:rPr>
            </w:pPr>
          </w:p>
        </w:tc>
        <w:tc>
          <w:tcPr>
            <w:tcW w:w="1675" w:type="dxa"/>
          </w:tcPr>
          <w:p w14:paraId="25B736E8" w14:textId="77777777" w:rsidR="00AF38E9" w:rsidRPr="000107CE" w:rsidRDefault="00AF38E9" w:rsidP="00AF38E9">
            <w:pPr>
              <w:spacing w:line="240" w:lineRule="auto"/>
              <w:rPr>
                <w:sz w:val="16"/>
                <w:lang w:val="en-AU"/>
              </w:rPr>
            </w:pPr>
          </w:p>
        </w:tc>
        <w:tc>
          <w:tcPr>
            <w:tcW w:w="685" w:type="dxa"/>
          </w:tcPr>
          <w:p w14:paraId="00C22605"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339491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7B59E78" w14:textId="77777777" w:rsidR="00AF38E9" w:rsidRPr="000107CE" w:rsidRDefault="00AF38E9" w:rsidP="00AF38E9">
            <w:pPr>
              <w:spacing w:line="240" w:lineRule="auto"/>
              <w:rPr>
                <w:sz w:val="16"/>
                <w:lang w:val="en-AU"/>
              </w:rPr>
            </w:pPr>
          </w:p>
        </w:tc>
        <w:tc>
          <w:tcPr>
            <w:tcW w:w="544" w:type="dxa"/>
          </w:tcPr>
          <w:p w14:paraId="4D8D3FE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ED8EB57" w14:textId="77777777" w:rsidR="00AF38E9" w:rsidRPr="000107CE" w:rsidRDefault="00AF38E9" w:rsidP="00AF38E9">
            <w:pPr>
              <w:spacing w:line="240" w:lineRule="auto"/>
              <w:rPr>
                <w:sz w:val="16"/>
                <w:lang w:val="en-AU"/>
              </w:rPr>
            </w:pPr>
          </w:p>
        </w:tc>
        <w:tc>
          <w:tcPr>
            <w:tcW w:w="856" w:type="dxa"/>
          </w:tcPr>
          <w:p w14:paraId="22C93675" w14:textId="77777777" w:rsidR="00AF38E9" w:rsidRPr="000107CE" w:rsidRDefault="00AF38E9" w:rsidP="00AF38E9">
            <w:pPr>
              <w:spacing w:line="240" w:lineRule="auto"/>
              <w:rPr>
                <w:sz w:val="16"/>
                <w:lang w:val="en-AU"/>
              </w:rPr>
            </w:pPr>
          </w:p>
        </w:tc>
      </w:tr>
      <w:tr w:rsidR="00FC4079" w:rsidRPr="000107CE" w14:paraId="5E04D936" w14:textId="77777777" w:rsidTr="005A65BE">
        <w:tc>
          <w:tcPr>
            <w:tcW w:w="1320" w:type="dxa"/>
          </w:tcPr>
          <w:p w14:paraId="1CF3B3E1"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4C487762" w14:textId="77777777" w:rsidR="00AF38E9" w:rsidRPr="000107CE" w:rsidRDefault="00AF38E9" w:rsidP="00AF38E9">
            <w:pPr>
              <w:spacing w:line="240" w:lineRule="auto"/>
              <w:rPr>
                <w:sz w:val="16"/>
                <w:lang w:val="en-AU"/>
              </w:rPr>
            </w:pPr>
            <w:r w:rsidRPr="000107CE">
              <w:rPr>
                <w:sz w:val="16"/>
                <w:lang w:val="en-AU"/>
              </w:rPr>
              <w:t>Powder for paediatric oral drops 100 mg (as trihydrate) per mL, 20 mL</w:t>
            </w:r>
          </w:p>
        </w:tc>
        <w:tc>
          <w:tcPr>
            <w:tcW w:w="941" w:type="dxa"/>
          </w:tcPr>
          <w:p w14:paraId="1318D0B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A0C5F84" w14:textId="77777777" w:rsidR="00AF38E9" w:rsidRPr="000107CE" w:rsidRDefault="00AF38E9" w:rsidP="00AF38E9">
            <w:pPr>
              <w:spacing w:line="240" w:lineRule="auto"/>
              <w:rPr>
                <w:sz w:val="16"/>
                <w:lang w:val="en-AU"/>
              </w:rPr>
            </w:pPr>
            <w:r w:rsidRPr="000107CE">
              <w:rPr>
                <w:sz w:val="16"/>
                <w:lang w:val="en-AU"/>
              </w:rPr>
              <w:t>Amoxil</w:t>
            </w:r>
          </w:p>
        </w:tc>
        <w:tc>
          <w:tcPr>
            <w:tcW w:w="591" w:type="dxa"/>
          </w:tcPr>
          <w:p w14:paraId="07B90CA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127BB0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401E77" w14:textId="77777777" w:rsidR="00AF38E9" w:rsidRPr="000107CE" w:rsidRDefault="00AF38E9" w:rsidP="00AF38E9">
            <w:pPr>
              <w:spacing w:line="240" w:lineRule="auto"/>
              <w:rPr>
                <w:sz w:val="16"/>
                <w:lang w:val="en-AU"/>
              </w:rPr>
            </w:pPr>
          </w:p>
        </w:tc>
        <w:tc>
          <w:tcPr>
            <w:tcW w:w="1675" w:type="dxa"/>
          </w:tcPr>
          <w:p w14:paraId="52DDAA46" w14:textId="77777777" w:rsidR="00AF38E9" w:rsidRPr="000107CE" w:rsidRDefault="00AF38E9" w:rsidP="00AF38E9">
            <w:pPr>
              <w:spacing w:line="240" w:lineRule="auto"/>
              <w:rPr>
                <w:sz w:val="16"/>
                <w:lang w:val="en-AU"/>
              </w:rPr>
            </w:pPr>
            <w:r w:rsidRPr="000107CE">
              <w:rPr>
                <w:sz w:val="16"/>
                <w:lang w:val="en-AU"/>
              </w:rPr>
              <w:t>P5863</w:t>
            </w:r>
          </w:p>
        </w:tc>
        <w:tc>
          <w:tcPr>
            <w:tcW w:w="685" w:type="dxa"/>
          </w:tcPr>
          <w:p w14:paraId="1CDA209D" w14:textId="77777777" w:rsidR="00AF38E9" w:rsidRPr="000107CE" w:rsidRDefault="00AF38E9" w:rsidP="00AF38E9">
            <w:pPr>
              <w:spacing w:line="240" w:lineRule="auto"/>
              <w:rPr>
                <w:sz w:val="16"/>
                <w:lang w:val="en-AU"/>
              </w:rPr>
            </w:pPr>
            <w:r w:rsidRPr="000107CE">
              <w:rPr>
                <w:sz w:val="16"/>
                <w:lang w:val="en-AU"/>
              </w:rPr>
              <w:t>1</w:t>
            </w:r>
            <w:r w:rsidRPr="000107CE">
              <w:rPr>
                <w:sz w:val="16"/>
                <w:lang w:val="en-AU"/>
              </w:rPr>
              <w:br/>
              <w:t>CN5863</w:t>
            </w:r>
          </w:p>
        </w:tc>
        <w:tc>
          <w:tcPr>
            <w:tcW w:w="685" w:type="dxa"/>
          </w:tcPr>
          <w:p w14:paraId="7721F110" w14:textId="77777777" w:rsidR="00AF38E9" w:rsidRPr="000107CE" w:rsidRDefault="00AF38E9" w:rsidP="00AF38E9">
            <w:pPr>
              <w:spacing w:line="240" w:lineRule="auto"/>
              <w:rPr>
                <w:sz w:val="16"/>
                <w:lang w:val="en-AU"/>
              </w:rPr>
            </w:pPr>
            <w:r w:rsidRPr="000107CE">
              <w:rPr>
                <w:sz w:val="16"/>
                <w:lang w:val="en-AU"/>
              </w:rPr>
              <w:t>1</w:t>
            </w:r>
            <w:r w:rsidRPr="000107CE">
              <w:rPr>
                <w:sz w:val="16"/>
                <w:lang w:val="en-AU"/>
              </w:rPr>
              <w:br/>
              <w:t>CN5863</w:t>
            </w:r>
          </w:p>
        </w:tc>
        <w:tc>
          <w:tcPr>
            <w:tcW w:w="1242" w:type="dxa"/>
          </w:tcPr>
          <w:p w14:paraId="6C29DE55" w14:textId="77777777" w:rsidR="00AF38E9" w:rsidRPr="000107CE" w:rsidRDefault="00AF38E9" w:rsidP="00AF38E9">
            <w:pPr>
              <w:spacing w:line="240" w:lineRule="auto"/>
              <w:rPr>
                <w:sz w:val="16"/>
                <w:lang w:val="en-AU"/>
              </w:rPr>
            </w:pPr>
          </w:p>
        </w:tc>
        <w:tc>
          <w:tcPr>
            <w:tcW w:w="544" w:type="dxa"/>
          </w:tcPr>
          <w:p w14:paraId="1D4355E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B430523" w14:textId="77777777" w:rsidR="00AF38E9" w:rsidRPr="000107CE" w:rsidRDefault="00AF38E9" w:rsidP="00AF38E9">
            <w:pPr>
              <w:spacing w:line="240" w:lineRule="auto"/>
              <w:rPr>
                <w:sz w:val="16"/>
                <w:lang w:val="en-AU"/>
              </w:rPr>
            </w:pPr>
          </w:p>
        </w:tc>
        <w:tc>
          <w:tcPr>
            <w:tcW w:w="856" w:type="dxa"/>
          </w:tcPr>
          <w:p w14:paraId="1528EC7B" w14:textId="77777777" w:rsidR="00AF38E9" w:rsidRPr="000107CE" w:rsidRDefault="00AF38E9" w:rsidP="00AF38E9">
            <w:pPr>
              <w:spacing w:line="240" w:lineRule="auto"/>
              <w:rPr>
                <w:sz w:val="16"/>
                <w:lang w:val="en-AU"/>
              </w:rPr>
            </w:pPr>
          </w:p>
        </w:tc>
      </w:tr>
      <w:tr w:rsidR="00FC4079" w:rsidRPr="000107CE" w14:paraId="1488F4A6" w14:textId="77777777" w:rsidTr="005A65BE">
        <w:tc>
          <w:tcPr>
            <w:tcW w:w="1320" w:type="dxa"/>
          </w:tcPr>
          <w:p w14:paraId="7B0DE519"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F1AF348" w14:textId="77777777" w:rsidR="00AF38E9" w:rsidRPr="000107CE" w:rsidRDefault="00AF38E9" w:rsidP="00AF38E9">
            <w:pPr>
              <w:spacing w:line="240" w:lineRule="auto"/>
              <w:rPr>
                <w:sz w:val="16"/>
                <w:lang w:val="en-AU"/>
              </w:rPr>
            </w:pPr>
            <w:r w:rsidRPr="000107CE">
              <w:rPr>
                <w:sz w:val="16"/>
                <w:lang w:val="en-AU"/>
              </w:rPr>
              <w:t>Tablet 1 g (as trihydrate)</w:t>
            </w:r>
          </w:p>
        </w:tc>
        <w:tc>
          <w:tcPr>
            <w:tcW w:w="941" w:type="dxa"/>
          </w:tcPr>
          <w:p w14:paraId="27F3ED1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3DB86B0" w14:textId="77777777" w:rsidR="00AF38E9" w:rsidRPr="000107CE" w:rsidRDefault="00AF38E9" w:rsidP="00AF38E9">
            <w:pPr>
              <w:spacing w:line="240" w:lineRule="auto"/>
              <w:rPr>
                <w:sz w:val="16"/>
                <w:lang w:val="en-AU"/>
              </w:rPr>
            </w:pPr>
            <w:r w:rsidRPr="000107CE">
              <w:rPr>
                <w:sz w:val="16"/>
                <w:lang w:val="en-AU"/>
              </w:rPr>
              <w:t>Amoxycillin Sandoz</w:t>
            </w:r>
          </w:p>
        </w:tc>
        <w:tc>
          <w:tcPr>
            <w:tcW w:w="591" w:type="dxa"/>
          </w:tcPr>
          <w:p w14:paraId="27CAE707"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2E0DD0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FB5036" w14:textId="77777777" w:rsidR="00AF38E9" w:rsidRPr="000107CE" w:rsidRDefault="00AF38E9" w:rsidP="00AF38E9">
            <w:pPr>
              <w:spacing w:line="240" w:lineRule="auto"/>
              <w:rPr>
                <w:sz w:val="16"/>
                <w:lang w:val="en-AU"/>
              </w:rPr>
            </w:pPr>
            <w:r w:rsidRPr="000107CE">
              <w:rPr>
                <w:sz w:val="16"/>
                <w:lang w:val="en-AU"/>
              </w:rPr>
              <w:t>C5843 C10416</w:t>
            </w:r>
          </w:p>
        </w:tc>
        <w:tc>
          <w:tcPr>
            <w:tcW w:w="1675" w:type="dxa"/>
          </w:tcPr>
          <w:p w14:paraId="5E411875" w14:textId="77777777" w:rsidR="00AF38E9" w:rsidRPr="000107CE" w:rsidRDefault="00AF38E9" w:rsidP="00AF38E9">
            <w:pPr>
              <w:spacing w:line="240" w:lineRule="auto"/>
              <w:rPr>
                <w:sz w:val="16"/>
                <w:lang w:val="en-AU"/>
              </w:rPr>
            </w:pPr>
          </w:p>
        </w:tc>
        <w:tc>
          <w:tcPr>
            <w:tcW w:w="685" w:type="dxa"/>
          </w:tcPr>
          <w:p w14:paraId="02542F7A" w14:textId="77777777" w:rsidR="00AF38E9" w:rsidRPr="000107CE" w:rsidRDefault="00AF38E9" w:rsidP="00AF38E9">
            <w:pPr>
              <w:spacing w:line="240" w:lineRule="auto"/>
              <w:rPr>
                <w:sz w:val="16"/>
                <w:lang w:val="en-AU"/>
              </w:rPr>
            </w:pPr>
            <w:r w:rsidRPr="000107CE">
              <w:rPr>
                <w:sz w:val="16"/>
                <w:lang w:val="en-AU"/>
              </w:rPr>
              <w:t>14</w:t>
            </w:r>
          </w:p>
        </w:tc>
        <w:tc>
          <w:tcPr>
            <w:tcW w:w="685" w:type="dxa"/>
          </w:tcPr>
          <w:p w14:paraId="72AE0F2B"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1A88D924" w14:textId="77777777" w:rsidR="00AF38E9" w:rsidRPr="000107CE" w:rsidRDefault="00AF38E9" w:rsidP="00AF38E9">
            <w:pPr>
              <w:spacing w:line="240" w:lineRule="auto"/>
              <w:rPr>
                <w:sz w:val="16"/>
                <w:lang w:val="en-AU"/>
              </w:rPr>
            </w:pPr>
          </w:p>
        </w:tc>
        <w:tc>
          <w:tcPr>
            <w:tcW w:w="544" w:type="dxa"/>
          </w:tcPr>
          <w:p w14:paraId="0EFEEF81" w14:textId="77777777" w:rsidR="00AF38E9" w:rsidRPr="000107CE" w:rsidRDefault="00AF38E9" w:rsidP="00AF38E9">
            <w:pPr>
              <w:spacing w:line="240" w:lineRule="auto"/>
              <w:rPr>
                <w:sz w:val="16"/>
                <w:lang w:val="en-AU"/>
              </w:rPr>
            </w:pPr>
            <w:r w:rsidRPr="000107CE">
              <w:rPr>
                <w:sz w:val="16"/>
                <w:lang w:val="en-AU"/>
              </w:rPr>
              <w:t>14</w:t>
            </w:r>
          </w:p>
        </w:tc>
        <w:tc>
          <w:tcPr>
            <w:tcW w:w="591" w:type="dxa"/>
          </w:tcPr>
          <w:p w14:paraId="6536EEE5" w14:textId="77777777" w:rsidR="00AF38E9" w:rsidRPr="000107CE" w:rsidRDefault="00AF38E9" w:rsidP="00AF38E9">
            <w:pPr>
              <w:spacing w:line="240" w:lineRule="auto"/>
              <w:rPr>
                <w:sz w:val="16"/>
                <w:lang w:val="en-AU"/>
              </w:rPr>
            </w:pPr>
          </w:p>
        </w:tc>
        <w:tc>
          <w:tcPr>
            <w:tcW w:w="856" w:type="dxa"/>
          </w:tcPr>
          <w:p w14:paraId="0777A887" w14:textId="77777777" w:rsidR="00AF38E9" w:rsidRPr="000107CE" w:rsidRDefault="00AF38E9" w:rsidP="00AF38E9">
            <w:pPr>
              <w:spacing w:line="240" w:lineRule="auto"/>
              <w:rPr>
                <w:sz w:val="16"/>
                <w:lang w:val="en-AU"/>
              </w:rPr>
            </w:pPr>
          </w:p>
        </w:tc>
      </w:tr>
      <w:tr w:rsidR="00FC4079" w:rsidRPr="000107CE" w14:paraId="75DB203F" w14:textId="77777777" w:rsidTr="005A65BE">
        <w:tc>
          <w:tcPr>
            <w:tcW w:w="1320" w:type="dxa"/>
          </w:tcPr>
          <w:p w14:paraId="651E4138" w14:textId="77777777" w:rsidR="00AF38E9" w:rsidRPr="000107CE" w:rsidRDefault="00AF38E9" w:rsidP="00AF38E9">
            <w:pPr>
              <w:spacing w:line="240" w:lineRule="auto"/>
              <w:rPr>
                <w:sz w:val="16"/>
                <w:lang w:val="en-AU"/>
              </w:rPr>
            </w:pPr>
            <w:r w:rsidRPr="000107CE">
              <w:rPr>
                <w:sz w:val="16"/>
                <w:lang w:val="en-AU"/>
              </w:rPr>
              <w:t>Amoxicillin</w:t>
            </w:r>
          </w:p>
        </w:tc>
        <w:tc>
          <w:tcPr>
            <w:tcW w:w="1954" w:type="dxa"/>
          </w:tcPr>
          <w:p w14:paraId="54B8F508" w14:textId="77777777" w:rsidR="00AF38E9" w:rsidRPr="000107CE" w:rsidRDefault="00AF38E9" w:rsidP="00AF38E9">
            <w:pPr>
              <w:spacing w:line="240" w:lineRule="auto"/>
              <w:rPr>
                <w:sz w:val="16"/>
                <w:lang w:val="en-AU"/>
              </w:rPr>
            </w:pPr>
            <w:r w:rsidRPr="000107CE">
              <w:rPr>
                <w:sz w:val="16"/>
                <w:lang w:val="en-AU"/>
              </w:rPr>
              <w:t>Tablet 1 g (as trihydrate)</w:t>
            </w:r>
          </w:p>
        </w:tc>
        <w:tc>
          <w:tcPr>
            <w:tcW w:w="941" w:type="dxa"/>
          </w:tcPr>
          <w:p w14:paraId="569D1F2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C00C0E" w14:textId="77777777" w:rsidR="00AF38E9" w:rsidRPr="000107CE" w:rsidRDefault="00AF38E9" w:rsidP="00AF38E9">
            <w:pPr>
              <w:spacing w:line="240" w:lineRule="auto"/>
              <w:rPr>
                <w:sz w:val="16"/>
                <w:lang w:val="en-AU"/>
              </w:rPr>
            </w:pPr>
            <w:r w:rsidRPr="000107CE">
              <w:rPr>
                <w:sz w:val="16"/>
                <w:lang w:val="en-AU"/>
              </w:rPr>
              <w:t>Maxamox</w:t>
            </w:r>
          </w:p>
        </w:tc>
        <w:tc>
          <w:tcPr>
            <w:tcW w:w="591" w:type="dxa"/>
          </w:tcPr>
          <w:p w14:paraId="369B517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F91675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378E3E" w14:textId="77777777" w:rsidR="00AF38E9" w:rsidRPr="000107CE" w:rsidRDefault="00AF38E9" w:rsidP="00AF38E9">
            <w:pPr>
              <w:spacing w:line="240" w:lineRule="auto"/>
              <w:rPr>
                <w:sz w:val="16"/>
                <w:lang w:val="en-AU"/>
              </w:rPr>
            </w:pPr>
            <w:r w:rsidRPr="000107CE">
              <w:rPr>
                <w:sz w:val="16"/>
                <w:lang w:val="en-AU"/>
              </w:rPr>
              <w:t>C5843 C10416</w:t>
            </w:r>
          </w:p>
        </w:tc>
        <w:tc>
          <w:tcPr>
            <w:tcW w:w="1675" w:type="dxa"/>
          </w:tcPr>
          <w:p w14:paraId="56589532" w14:textId="77777777" w:rsidR="00AF38E9" w:rsidRPr="000107CE" w:rsidRDefault="00AF38E9" w:rsidP="00AF38E9">
            <w:pPr>
              <w:spacing w:line="240" w:lineRule="auto"/>
              <w:rPr>
                <w:sz w:val="16"/>
                <w:lang w:val="en-AU"/>
              </w:rPr>
            </w:pPr>
          </w:p>
        </w:tc>
        <w:tc>
          <w:tcPr>
            <w:tcW w:w="685" w:type="dxa"/>
          </w:tcPr>
          <w:p w14:paraId="1F60939B" w14:textId="77777777" w:rsidR="00AF38E9" w:rsidRPr="000107CE" w:rsidRDefault="00AF38E9" w:rsidP="00AF38E9">
            <w:pPr>
              <w:spacing w:line="240" w:lineRule="auto"/>
              <w:rPr>
                <w:sz w:val="16"/>
                <w:lang w:val="en-AU"/>
              </w:rPr>
            </w:pPr>
            <w:r w:rsidRPr="000107CE">
              <w:rPr>
                <w:sz w:val="16"/>
                <w:lang w:val="en-AU"/>
              </w:rPr>
              <w:t>14</w:t>
            </w:r>
          </w:p>
        </w:tc>
        <w:tc>
          <w:tcPr>
            <w:tcW w:w="685" w:type="dxa"/>
          </w:tcPr>
          <w:p w14:paraId="570B5F2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6A4D22D8" w14:textId="77777777" w:rsidR="00AF38E9" w:rsidRPr="000107CE" w:rsidRDefault="00AF38E9" w:rsidP="00AF38E9">
            <w:pPr>
              <w:spacing w:line="240" w:lineRule="auto"/>
              <w:rPr>
                <w:sz w:val="16"/>
                <w:lang w:val="en-AU"/>
              </w:rPr>
            </w:pPr>
          </w:p>
        </w:tc>
        <w:tc>
          <w:tcPr>
            <w:tcW w:w="544" w:type="dxa"/>
          </w:tcPr>
          <w:p w14:paraId="2C3E989A" w14:textId="77777777" w:rsidR="00AF38E9" w:rsidRPr="000107CE" w:rsidRDefault="00AF38E9" w:rsidP="00AF38E9">
            <w:pPr>
              <w:spacing w:line="240" w:lineRule="auto"/>
              <w:rPr>
                <w:sz w:val="16"/>
                <w:lang w:val="en-AU"/>
              </w:rPr>
            </w:pPr>
            <w:r w:rsidRPr="000107CE">
              <w:rPr>
                <w:sz w:val="16"/>
                <w:lang w:val="en-AU"/>
              </w:rPr>
              <w:t>14</w:t>
            </w:r>
          </w:p>
        </w:tc>
        <w:tc>
          <w:tcPr>
            <w:tcW w:w="591" w:type="dxa"/>
          </w:tcPr>
          <w:p w14:paraId="78712781" w14:textId="77777777" w:rsidR="00AF38E9" w:rsidRPr="000107CE" w:rsidRDefault="00AF38E9" w:rsidP="00AF38E9">
            <w:pPr>
              <w:spacing w:line="240" w:lineRule="auto"/>
              <w:rPr>
                <w:sz w:val="16"/>
                <w:lang w:val="en-AU"/>
              </w:rPr>
            </w:pPr>
          </w:p>
        </w:tc>
        <w:tc>
          <w:tcPr>
            <w:tcW w:w="856" w:type="dxa"/>
          </w:tcPr>
          <w:p w14:paraId="28057EB8" w14:textId="77777777" w:rsidR="00AF38E9" w:rsidRPr="000107CE" w:rsidRDefault="00AF38E9" w:rsidP="00AF38E9">
            <w:pPr>
              <w:spacing w:line="240" w:lineRule="auto"/>
              <w:rPr>
                <w:sz w:val="16"/>
                <w:lang w:val="en-AU"/>
              </w:rPr>
            </w:pPr>
          </w:p>
        </w:tc>
      </w:tr>
      <w:tr w:rsidR="00FC4079" w:rsidRPr="000107CE" w14:paraId="67FA1423" w14:textId="77777777" w:rsidTr="005A65BE">
        <w:tc>
          <w:tcPr>
            <w:tcW w:w="1320" w:type="dxa"/>
          </w:tcPr>
          <w:p w14:paraId="7271150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741CA2C" w14:textId="77777777" w:rsidR="00AF38E9" w:rsidRPr="000107CE" w:rsidRDefault="00AF38E9" w:rsidP="00AF38E9">
            <w:pPr>
              <w:spacing w:line="240" w:lineRule="auto"/>
              <w:rPr>
                <w:sz w:val="16"/>
                <w:lang w:val="en-AU"/>
              </w:rPr>
            </w:pPr>
            <w:r w:rsidRPr="000107CE">
              <w:rPr>
                <w:sz w:val="16"/>
                <w:lang w:val="en-AU"/>
              </w:rPr>
              <w:t>Powder for oral suspension containing 125 mg amoxicillin (as trihydrate) with 31.25 mg clavulanic acid (as potassium clavulanate) per 5 mL, 75 mL</w:t>
            </w:r>
          </w:p>
        </w:tc>
        <w:tc>
          <w:tcPr>
            <w:tcW w:w="941" w:type="dxa"/>
          </w:tcPr>
          <w:p w14:paraId="31F5DF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8103BE" w14:textId="77777777" w:rsidR="00AF38E9" w:rsidRPr="000107CE" w:rsidRDefault="00AF38E9" w:rsidP="00AF38E9">
            <w:pPr>
              <w:spacing w:line="240" w:lineRule="auto"/>
              <w:rPr>
                <w:sz w:val="16"/>
                <w:lang w:val="en-AU"/>
              </w:rPr>
            </w:pPr>
            <w:r w:rsidRPr="000107CE">
              <w:rPr>
                <w:sz w:val="16"/>
                <w:lang w:val="en-AU"/>
              </w:rPr>
              <w:t>Curam</w:t>
            </w:r>
          </w:p>
        </w:tc>
        <w:tc>
          <w:tcPr>
            <w:tcW w:w="591" w:type="dxa"/>
          </w:tcPr>
          <w:p w14:paraId="307963C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BF63F6F"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70EC533F"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3542947E"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5647824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05EF70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6388C36" w14:textId="77777777" w:rsidR="00AF38E9" w:rsidRPr="000107CE" w:rsidRDefault="00AF38E9" w:rsidP="00AF38E9">
            <w:pPr>
              <w:spacing w:line="240" w:lineRule="auto"/>
              <w:rPr>
                <w:sz w:val="16"/>
                <w:lang w:val="en-AU"/>
              </w:rPr>
            </w:pPr>
          </w:p>
        </w:tc>
        <w:tc>
          <w:tcPr>
            <w:tcW w:w="544" w:type="dxa"/>
          </w:tcPr>
          <w:p w14:paraId="6267A8F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DC9F228" w14:textId="77777777" w:rsidR="00AF38E9" w:rsidRPr="000107CE" w:rsidRDefault="00AF38E9" w:rsidP="00AF38E9">
            <w:pPr>
              <w:spacing w:line="240" w:lineRule="auto"/>
              <w:rPr>
                <w:sz w:val="16"/>
                <w:lang w:val="en-AU"/>
              </w:rPr>
            </w:pPr>
          </w:p>
        </w:tc>
        <w:tc>
          <w:tcPr>
            <w:tcW w:w="856" w:type="dxa"/>
          </w:tcPr>
          <w:p w14:paraId="075BCDFD" w14:textId="77777777" w:rsidR="00AF38E9" w:rsidRPr="000107CE" w:rsidRDefault="00AF38E9" w:rsidP="00AF38E9">
            <w:pPr>
              <w:spacing w:line="240" w:lineRule="auto"/>
              <w:rPr>
                <w:sz w:val="16"/>
                <w:lang w:val="en-AU"/>
              </w:rPr>
            </w:pPr>
          </w:p>
        </w:tc>
      </w:tr>
      <w:tr w:rsidR="00FC4079" w:rsidRPr="000107CE" w14:paraId="735909E9" w14:textId="77777777" w:rsidTr="005A65BE">
        <w:tc>
          <w:tcPr>
            <w:tcW w:w="1320" w:type="dxa"/>
          </w:tcPr>
          <w:p w14:paraId="7FE36983"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253CEE2" w14:textId="77777777" w:rsidR="00AF38E9" w:rsidRPr="000107CE" w:rsidRDefault="00AF38E9" w:rsidP="00AF38E9">
            <w:pPr>
              <w:spacing w:line="240" w:lineRule="auto"/>
              <w:rPr>
                <w:sz w:val="16"/>
                <w:lang w:val="en-AU"/>
              </w:rPr>
            </w:pPr>
            <w:r w:rsidRPr="000107CE">
              <w:rPr>
                <w:sz w:val="16"/>
                <w:lang w:val="en-AU"/>
              </w:rPr>
              <w:t>Powder for oral suspension containing 125 mg amoxicillin (as trihydrate) with 31.25 mg clavulanic acid (as potassium clavulanate) per 5 mL, 75 mL</w:t>
            </w:r>
          </w:p>
        </w:tc>
        <w:tc>
          <w:tcPr>
            <w:tcW w:w="941" w:type="dxa"/>
          </w:tcPr>
          <w:p w14:paraId="74349D8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8C0D53" w14:textId="77777777" w:rsidR="00AF38E9" w:rsidRPr="000107CE" w:rsidRDefault="00AF38E9" w:rsidP="00AF38E9">
            <w:pPr>
              <w:spacing w:line="240" w:lineRule="auto"/>
              <w:rPr>
                <w:sz w:val="16"/>
                <w:lang w:val="en-AU"/>
              </w:rPr>
            </w:pPr>
            <w:r w:rsidRPr="000107CE">
              <w:rPr>
                <w:sz w:val="16"/>
                <w:lang w:val="en-AU"/>
              </w:rPr>
              <w:t>Curam</w:t>
            </w:r>
          </w:p>
        </w:tc>
        <w:tc>
          <w:tcPr>
            <w:tcW w:w="591" w:type="dxa"/>
          </w:tcPr>
          <w:p w14:paraId="14E7F58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1C2333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233F7FC"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0EBD5611"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109B83A6"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91636FF"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24489740" w14:textId="77777777" w:rsidR="00AF38E9" w:rsidRPr="000107CE" w:rsidRDefault="00AF38E9" w:rsidP="00AF38E9">
            <w:pPr>
              <w:spacing w:line="240" w:lineRule="auto"/>
              <w:rPr>
                <w:sz w:val="16"/>
                <w:lang w:val="en-AU"/>
              </w:rPr>
            </w:pPr>
          </w:p>
        </w:tc>
        <w:tc>
          <w:tcPr>
            <w:tcW w:w="544" w:type="dxa"/>
          </w:tcPr>
          <w:p w14:paraId="0FDF381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1776290" w14:textId="77777777" w:rsidR="00AF38E9" w:rsidRPr="000107CE" w:rsidRDefault="00AF38E9" w:rsidP="00AF38E9">
            <w:pPr>
              <w:spacing w:line="240" w:lineRule="auto"/>
              <w:rPr>
                <w:sz w:val="16"/>
                <w:lang w:val="en-AU"/>
              </w:rPr>
            </w:pPr>
          </w:p>
        </w:tc>
        <w:tc>
          <w:tcPr>
            <w:tcW w:w="856" w:type="dxa"/>
          </w:tcPr>
          <w:p w14:paraId="5C0CD520" w14:textId="77777777" w:rsidR="00AF38E9" w:rsidRPr="000107CE" w:rsidRDefault="00AF38E9" w:rsidP="00AF38E9">
            <w:pPr>
              <w:spacing w:line="240" w:lineRule="auto"/>
              <w:rPr>
                <w:sz w:val="16"/>
                <w:lang w:val="en-AU"/>
              </w:rPr>
            </w:pPr>
          </w:p>
        </w:tc>
      </w:tr>
      <w:tr w:rsidR="00FC4079" w:rsidRPr="000107CE" w14:paraId="74742310" w14:textId="77777777" w:rsidTr="005A65BE">
        <w:tc>
          <w:tcPr>
            <w:tcW w:w="1320" w:type="dxa"/>
          </w:tcPr>
          <w:p w14:paraId="4FE72C84"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2A39BD7" w14:textId="77777777" w:rsidR="00AF38E9" w:rsidRPr="000107CE" w:rsidRDefault="00AF38E9" w:rsidP="00AF38E9">
            <w:pPr>
              <w:spacing w:line="240" w:lineRule="auto"/>
              <w:rPr>
                <w:sz w:val="16"/>
                <w:lang w:val="en-AU"/>
              </w:rPr>
            </w:pPr>
            <w:r w:rsidRPr="000107CE">
              <w:rPr>
                <w:sz w:val="16"/>
                <w:lang w:val="en-AU"/>
              </w:rPr>
              <w:t>Powder for oral suspension containing 400 mg amoxicillin (as trihydrate) with 57 mg clavulanic acid (as potassium clavulanate) per 5 mL, 60 mL</w:t>
            </w:r>
          </w:p>
        </w:tc>
        <w:tc>
          <w:tcPr>
            <w:tcW w:w="941" w:type="dxa"/>
          </w:tcPr>
          <w:p w14:paraId="099E89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2188F1B" w14:textId="77777777" w:rsidR="00AF38E9" w:rsidRPr="000107CE" w:rsidRDefault="00AF38E9" w:rsidP="00AF38E9">
            <w:pPr>
              <w:spacing w:line="240" w:lineRule="auto"/>
              <w:rPr>
                <w:sz w:val="16"/>
                <w:lang w:val="en-AU"/>
              </w:rPr>
            </w:pPr>
            <w:r w:rsidRPr="000107CE">
              <w:rPr>
                <w:sz w:val="16"/>
                <w:lang w:val="en-AU"/>
              </w:rPr>
              <w:t>Augmentin Duo 400</w:t>
            </w:r>
          </w:p>
        </w:tc>
        <w:tc>
          <w:tcPr>
            <w:tcW w:w="591" w:type="dxa"/>
          </w:tcPr>
          <w:p w14:paraId="2336C34C"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6EEEED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74D5260"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0C5DDD0F" w14:textId="77777777" w:rsidR="00AF38E9" w:rsidRPr="000107CE" w:rsidRDefault="00AF38E9" w:rsidP="00AF38E9">
            <w:pPr>
              <w:spacing w:line="240" w:lineRule="auto"/>
              <w:rPr>
                <w:sz w:val="16"/>
                <w:lang w:val="en-AU"/>
              </w:rPr>
            </w:pPr>
          </w:p>
        </w:tc>
        <w:tc>
          <w:tcPr>
            <w:tcW w:w="685" w:type="dxa"/>
          </w:tcPr>
          <w:p w14:paraId="07F63410"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B37F25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C59246F" w14:textId="77777777" w:rsidR="00AF38E9" w:rsidRPr="000107CE" w:rsidRDefault="00AF38E9" w:rsidP="00AF38E9">
            <w:pPr>
              <w:spacing w:line="240" w:lineRule="auto"/>
              <w:rPr>
                <w:sz w:val="16"/>
                <w:lang w:val="en-AU"/>
              </w:rPr>
            </w:pPr>
          </w:p>
        </w:tc>
        <w:tc>
          <w:tcPr>
            <w:tcW w:w="544" w:type="dxa"/>
          </w:tcPr>
          <w:p w14:paraId="02D7A9F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69F4085" w14:textId="77777777" w:rsidR="00AF38E9" w:rsidRPr="000107CE" w:rsidRDefault="00AF38E9" w:rsidP="00AF38E9">
            <w:pPr>
              <w:spacing w:line="240" w:lineRule="auto"/>
              <w:rPr>
                <w:sz w:val="16"/>
                <w:lang w:val="en-AU"/>
              </w:rPr>
            </w:pPr>
          </w:p>
        </w:tc>
        <w:tc>
          <w:tcPr>
            <w:tcW w:w="856" w:type="dxa"/>
          </w:tcPr>
          <w:p w14:paraId="467AEA1D" w14:textId="77777777" w:rsidR="00AF38E9" w:rsidRPr="000107CE" w:rsidRDefault="00AF38E9" w:rsidP="00AF38E9">
            <w:pPr>
              <w:spacing w:line="240" w:lineRule="auto"/>
              <w:rPr>
                <w:sz w:val="16"/>
                <w:lang w:val="en-AU"/>
              </w:rPr>
            </w:pPr>
          </w:p>
        </w:tc>
      </w:tr>
      <w:tr w:rsidR="00FC4079" w:rsidRPr="000107CE" w14:paraId="0449125F" w14:textId="77777777" w:rsidTr="005A65BE">
        <w:tc>
          <w:tcPr>
            <w:tcW w:w="1320" w:type="dxa"/>
          </w:tcPr>
          <w:p w14:paraId="2672166C"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1D2FF96" w14:textId="77777777" w:rsidR="00AF38E9" w:rsidRPr="000107CE" w:rsidRDefault="00AF38E9" w:rsidP="00AF38E9">
            <w:pPr>
              <w:spacing w:line="240" w:lineRule="auto"/>
              <w:rPr>
                <w:sz w:val="16"/>
                <w:lang w:val="en-AU"/>
              </w:rPr>
            </w:pPr>
            <w:r w:rsidRPr="000107CE">
              <w:rPr>
                <w:sz w:val="16"/>
                <w:lang w:val="en-AU"/>
              </w:rPr>
              <w:t>Powder for oral suspension containing 400 mg amoxicillin (as trihydrate) with 57 mg clavulanic acid (as potassium clavulanate) per 5 mL, 60 mL</w:t>
            </w:r>
          </w:p>
        </w:tc>
        <w:tc>
          <w:tcPr>
            <w:tcW w:w="941" w:type="dxa"/>
          </w:tcPr>
          <w:p w14:paraId="16A3C28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69C4BB" w14:textId="77777777" w:rsidR="00AF38E9" w:rsidRPr="000107CE" w:rsidRDefault="00AF38E9" w:rsidP="00AF38E9">
            <w:pPr>
              <w:spacing w:line="240" w:lineRule="auto"/>
              <w:rPr>
                <w:sz w:val="16"/>
                <w:lang w:val="en-AU"/>
              </w:rPr>
            </w:pPr>
            <w:r w:rsidRPr="000107CE">
              <w:rPr>
                <w:sz w:val="16"/>
                <w:lang w:val="en-AU"/>
              </w:rPr>
              <w:t>Augmentin Duo 400</w:t>
            </w:r>
          </w:p>
        </w:tc>
        <w:tc>
          <w:tcPr>
            <w:tcW w:w="591" w:type="dxa"/>
          </w:tcPr>
          <w:p w14:paraId="2BACF9B3"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5F4119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F544F63"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007647E9" w14:textId="77777777" w:rsidR="00AF38E9" w:rsidRPr="000107CE" w:rsidRDefault="00AF38E9" w:rsidP="00AF38E9">
            <w:pPr>
              <w:spacing w:line="240" w:lineRule="auto"/>
              <w:rPr>
                <w:sz w:val="16"/>
                <w:lang w:val="en-AU"/>
              </w:rPr>
            </w:pPr>
          </w:p>
        </w:tc>
        <w:tc>
          <w:tcPr>
            <w:tcW w:w="685" w:type="dxa"/>
          </w:tcPr>
          <w:p w14:paraId="54B158E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2ADB7DF"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D73AC4B" w14:textId="77777777" w:rsidR="00AF38E9" w:rsidRPr="000107CE" w:rsidRDefault="00AF38E9" w:rsidP="00AF38E9">
            <w:pPr>
              <w:spacing w:line="240" w:lineRule="auto"/>
              <w:rPr>
                <w:sz w:val="16"/>
                <w:lang w:val="en-AU"/>
              </w:rPr>
            </w:pPr>
          </w:p>
        </w:tc>
        <w:tc>
          <w:tcPr>
            <w:tcW w:w="544" w:type="dxa"/>
          </w:tcPr>
          <w:p w14:paraId="69A5A19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2362B94" w14:textId="77777777" w:rsidR="00AF38E9" w:rsidRPr="000107CE" w:rsidRDefault="00AF38E9" w:rsidP="00AF38E9">
            <w:pPr>
              <w:spacing w:line="240" w:lineRule="auto"/>
              <w:rPr>
                <w:sz w:val="16"/>
                <w:lang w:val="en-AU"/>
              </w:rPr>
            </w:pPr>
          </w:p>
        </w:tc>
        <w:tc>
          <w:tcPr>
            <w:tcW w:w="856" w:type="dxa"/>
          </w:tcPr>
          <w:p w14:paraId="433285F0" w14:textId="77777777" w:rsidR="00AF38E9" w:rsidRPr="000107CE" w:rsidRDefault="00AF38E9" w:rsidP="00AF38E9">
            <w:pPr>
              <w:spacing w:line="240" w:lineRule="auto"/>
              <w:rPr>
                <w:sz w:val="16"/>
                <w:lang w:val="en-AU"/>
              </w:rPr>
            </w:pPr>
          </w:p>
        </w:tc>
      </w:tr>
      <w:tr w:rsidR="00FC4079" w:rsidRPr="000107CE" w14:paraId="3BCCE1EE" w14:textId="77777777" w:rsidTr="005A65BE">
        <w:tc>
          <w:tcPr>
            <w:tcW w:w="1320" w:type="dxa"/>
          </w:tcPr>
          <w:p w14:paraId="0252733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01BFC39" w14:textId="77777777" w:rsidR="00AF38E9" w:rsidRPr="000107CE" w:rsidRDefault="00AF38E9" w:rsidP="00AF38E9">
            <w:pPr>
              <w:spacing w:line="240" w:lineRule="auto"/>
              <w:rPr>
                <w:sz w:val="16"/>
                <w:lang w:val="en-AU"/>
              </w:rPr>
            </w:pPr>
            <w:r w:rsidRPr="000107CE">
              <w:rPr>
                <w:sz w:val="16"/>
                <w:lang w:val="en-AU"/>
              </w:rPr>
              <w:t>Powder for oral suspension containing 400 mg amoxicillin (as trihydrate) with 57 mg clavulanic acid (as potassium clavulanate) per 5 mL, 60 mL</w:t>
            </w:r>
          </w:p>
        </w:tc>
        <w:tc>
          <w:tcPr>
            <w:tcW w:w="941" w:type="dxa"/>
          </w:tcPr>
          <w:p w14:paraId="3CA7E35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CA2A4C" w14:textId="77777777" w:rsidR="00AF38E9" w:rsidRPr="000107CE" w:rsidRDefault="00AF38E9" w:rsidP="00AF38E9">
            <w:pPr>
              <w:spacing w:line="240" w:lineRule="auto"/>
              <w:rPr>
                <w:sz w:val="16"/>
                <w:lang w:val="en-AU"/>
              </w:rPr>
            </w:pPr>
            <w:r w:rsidRPr="000107CE">
              <w:rPr>
                <w:sz w:val="16"/>
                <w:lang w:val="en-AU"/>
              </w:rPr>
              <w:t>Curam Duo</w:t>
            </w:r>
          </w:p>
        </w:tc>
        <w:tc>
          <w:tcPr>
            <w:tcW w:w="591" w:type="dxa"/>
          </w:tcPr>
          <w:p w14:paraId="59C5725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6C02716"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4A8224E"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1138BD5E" w14:textId="77777777" w:rsidR="00AF38E9" w:rsidRPr="000107CE" w:rsidRDefault="00AF38E9" w:rsidP="00AF38E9">
            <w:pPr>
              <w:spacing w:line="240" w:lineRule="auto"/>
              <w:rPr>
                <w:sz w:val="16"/>
                <w:lang w:val="en-AU"/>
              </w:rPr>
            </w:pPr>
          </w:p>
        </w:tc>
        <w:tc>
          <w:tcPr>
            <w:tcW w:w="685" w:type="dxa"/>
          </w:tcPr>
          <w:p w14:paraId="48C5670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80DA9D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F398F73" w14:textId="77777777" w:rsidR="00AF38E9" w:rsidRPr="000107CE" w:rsidRDefault="00AF38E9" w:rsidP="00AF38E9">
            <w:pPr>
              <w:spacing w:line="240" w:lineRule="auto"/>
              <w:rPr>
                <w:sz w:val="16"/>
                <w:lang w:val="en-AU"/>
              </w:rPr>
            </w:pPr>
          </w:p>
        </w:tc>
        <w:tc>
          <w:tcPr>
            <w:tcW w:w="544" w:type="dxa"/>
          </w:tcPr>
          <w:p w14:paraId="7E40E94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B42DD22" w14:textId="77777777" w:rsidR="00AF38E9" w:rsidRPr="000107CE" w:rsidRDefault="00AF38E9" w:rsidP="00AF38E9">
            <w:pPr>
              <w:spacing w:line="240" w:lineRule="auto"/>
              <w:rPr>
                <w:sz w:val="16"/>
                <w:lang w:val="en-AU"/>
              </w:rPr>
            </w:pPr>
          </w:p>
        </w:tc>
        <w:tc>
          <w:tcPr>
            <w:tcW w:w="856" w:type="dxa"/>
          </w:tcPr>
          <w:p w14:paraId="6F2A10A1" w14:textId="77777777" w:rsidR="00AF38E9" w:rsidRPr="000107CE" w:rsidRDefault="00AF38E9" w:rsidP="00AF38E9">
            <w:pPr>
              <w:spacing w:line="240" w:lineRule="auto"/>
              <w:rPr>
                <w:sz w:val="16"/>
                <w:lang w:val="en-AU"/>
              </w:rPr>
            </w:pPr>
          </w:p>
        </w:tc>
      </w:tr>
      <w:tr w:rsidR="00FC4079" w:rsidRPr="000107CE" w14:paraId="594C37F7" w14:textId="77777777" w:rsidTr="005A65BE">
        <w:tc>
          <w:tcPr>
            <w:tcW w:w="1320" w:type="dxa"/>
          </w:tcPr>
          <w:p w14:paraId="3E04419A"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4557821" w14:textId="77777777" w:rsidR="00AF38E9" w:rsidRPr="000107CE" w:rsidRDefault="00AF38E9" w:rsidP="00AF38E9">
            <w:pPr>
              <w:spacing w:line="240" w:lineRule="auto"/>
              <w:rPr>
                <w:sz w:val="16"/>
                <w:lang w:val="en-AU"/>
              </w:rPr>
            </w:pPr>
            <w:r w:rsidRPr="000107CE">
              <w:rPr>
                <w:sz w:val="16"/>
                <w:lang w:val="en-AU"/>
              </w:rPr>
              <w:t>Powder for oral suspension containing 400 mg amoxicillin (as trihydrate) with 57 mg clavulanic acid (as potassium clavulanate) per 5 mL, 60 mL</w:t>
            </w:r>
          </w:p>
        </w:tc>
        <w:tc>
          <w:tcPr>
            <w:tcW w:w="941" w:type="dxa"/>
          </w:tcPr>
          <w:p w14:paraId="1DEE52E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AEEEAEA" w14:textId="77777777" w:rsidR="00AF38E9" w:rsidRPr="000107CE" w:rsidRDefault="00AF38E9" w:rsidP="00AF38E9">
            <w:pPr>
              <w:spacing w:line="240" w:lineRule="auto"/>
              <w:rPr>
                <w:sz w:val="16"/>
                <w:lang w:val="en-AU"/>
              </w:rPr>
            </w:pPr>
            <w:r w:rsidRPr="000107CE">
              <w:rPr>
                <w:sz w:val="16"/>
                <w:lang w:val="en-AU"/>
              </w:rPr>
              <w:t>Curam Duo</w:t>
            </w:r>
          </w:p>
        </w:tc>
        <w:tc>
          <w:tcPr>
            <w:tcW w:w="591" w:type="dxa"/>
          </w:tcPr>
          <w:p w14:paraId="1AB6F70A"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83000E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9FF962"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682EFF7D" w14:textId="77777777" w:rsidR="00AF38E9" w:rsidRPr="000107CE" w:rsidRDefault="00AF38E9" w:rsidP="00AF38E9">
            <w:pPr>
              <w:spacing w:line="240" w:lineRule="auto"/>
              <w:rPr>
                <w:sz w:val="16"/>
                <w:lang w:val="en-AU"/>
              </w:rPr>
            </w:pPr>
          </w:p>
        </w:tc>
        <w:tc>
          <w:tcPr>
            <w:tcW w:w="685" w:type="dxa"/>
          </w:tcPr>
          <w:p w14:paraId="6E0C44E9"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7BC8B1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72FDEB9" w14:textId="77777777" w:rsidR="00AF38E9" w:rsidRPr="000107CE" w:rsidRDefault="00AF38E9" w:rsidP="00AF38E9">
            <w:pPr>
              <w:spacing w:line="240" w:lineRule="auto"/>
              <w:rPr>
                <w:sz w:val="16"/>
                <w:lang w:val="en-AU"/>
              </w:rPr>
            </w:pPr>
          </w:p>
        </w:tc>
        <w:tc>
          <w:tcPr>
            <w:tcW w:w="544" w:type="dxa"/>
          </w:tcPr>
          <w:p w14:paraId="128026F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9649233" w14:textId="77777777" w:rsidR="00AF38E9" w:rsidRPr="000107CE" w:rsidRDefault="00AF38E9" w:rsidP="00AF38E9">
            <w:pPr>
              <w:spacing w:line="240" w:lineRule="auto"/>
              <w:rPr>
                <w:sz w:val="16"/>
                <w:lang w:val="en-AU"/>
              </w:rPr>
            </w:pPr>
          </w:p>
        </w:tc>
        <w:tc>
          <w:tcPr>
            <w:tcW w:w="856" w:type="dxa"/>
          </w:tcPr>
          <w:p w14:paraId="024983A6" w14:textId="77777777" w:rsidR="00AF38E9" w:rsidRPr="000107CE" w:rsidRDefault="00AF38E9" w:rsidP="00AF38E9">
            <w:pPr>
              <w:spacing w:line="240" w:lineRule="auto"/>
              <w:rPr>
                <w:sz w:val="16"/>
                <w:lang w:val="en-AU"/>
              </w:rPr>
            </w:pPr>
          </w:p>
        </w:tc>
      </w:tr>
      <w:tr w:rsidR="00FC4079" w:rsidRPr="000107CE" w14:paraId="48C313EE" w14:textId="77777777" w:rsidTr="005A65BE">
        <w:tc>
          <w:tcPr>
            <w:tcW w:w="1320" w:type="dxa"/>
          </w:tcPr>
          <w:p w14:paraId="5C0BF591"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1D8AFAA"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0D7ED7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6BEC15A" w14:textId="77777777" w:rsidR="00AF38E9" w:rsidRPr="000107CE" w:rsidRDefault="00AF38E9" w:rsidP="00AF38E9">
            <w:pPr>
              <w:spacing w:line="240" w:lineRule="auto"/>
              <w:rPr>
                <w:sz w:val="16"/>
                <w:lang w:val="en-AU"/>
              </w:rPr>
            </w:pPr>
            <w:r w:rsidRPr="000107CE">
              <w:rPr>
                <w:sz w:val="16"/>
                <w:lang w:val="en-AU"/>
              </w:rPr>
              <w:t>AlphaClav Duo</w:t>
            </w:r>
          </w:p>
        </w:tc>
        <w:tc>
          <w:tcPr>
            <w:tcW w:w="591" w:type="dxa"/>
          </w:tcPr>
          <w:p w14:paraId="0F0C9DF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21422DB"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098A1284"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10F4F53F"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20713A92"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2E0ADD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07A9AF3" w14:textId="77777777" w:rsidR="00AF38E9" w:rsidRPr="000107CE" w:rsidRDefault="00AF38E9" w:rsidP="00AF38E9">
            <w:pPr>
              <w:spacing w:line="240" w:lineRule="auto"/>
              <w:rPr>
                <w:sz w:val="16"/>
                <w:lang w:val="en-AU"/>
              </w:rPr>
            </w:pPr>
          </w:p>
        </w:tc>
        <w:tc>
          <w:tcPr>
            <w:tcW w:w="544" w:type="dxa"/>
          </w:tcPr>
          <w:p w14:paraId="2A9747C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8AA5021" w14:textId="77777777" w:rsidR="00AF38E9" w:rsidRPr="000107CE" w:rsidRDefault="00AF38E9" w:rsidP="00AF38E9">
            <w:pPr>
              <w:spacing w:line="240" w:lineRule="auto"/>
              <w:rPr>
                <w:sz w:val="16"/>
                <w:lang w:val="en-AU"/>
              </w:rPr>
            </w:pPr>
          </w:p>
        </w:tc>
        <w:tc>
          <w:tcPr>
            <w:tcW w:w="856" w:type="dxa"/>
          </w:tcPr>
          <w:p w14:paraId="08D0AE80" w14:textId="77777777" w:rsidR="00AF38E9" w:rsidRPr="000107CE" w:rsidRDefault="00AF38E9" w:rsidP="00AF38E9">
            <w:pPr>
              <w:spacing w:line="240" w:lineRule="auto"/>
              <w:rPr>
                <w:sz w:val="16"/>
                <w:lang w:val="en-AU"/>
              </w:rPr>
            </w:pPr>
          </w:p>
        </w:tc>
      </w:tr>
      <w:tr w:rsidR="00FC4079" w:rsidRPr="000107CE" w14:paraId="160DE592" w14:textId="77777777" w:rsidTr="005A65BE">
        <w:tc>
          <w:tcPr>
            <w:tcW w:w="1320" w:type="dxa"/>
          </w:tcPr>
          <w:p w14:paraId="7EE06A79"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2619C12"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75AD189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95E9C0" w14:textId="77777777" w:rsidR="00AF38E9" w:rsidRPr="000107CE" w:rsidRDefault="00AF38E9" w:rsidP="00AF38E9">
            <w:pPr>
              <w:spacing w:line="240" w:lineRule="auto"/>
              <w:rPr>
                <w:sz w:val="16"/>
                <w:lang w:val="en-AU"/>
              </w:rPr>
            </w:pPr>
            <w:r w:rsidRPr="000107CE">
              <w:rPr>
                <w:sz w:val="16"/>
                <w:lang w:val="en-AU"/>
              </w:rPr>
              <w:t>AlphaClav Duo</w:t>
            </w:r>
          </w:p>
        </w:tc>
        <w:tc>
          <w:tcPr>
            <w:tcW w:w="591" w:type="dxa"/>
          </w:tcPr>
          <w:p w14:paraId="6E352378"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79E9FB1"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B610EC2"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058010EE"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1D163608"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782393E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7ED7A82" w14:textId="77777777" w:rsidR="00AF38E9" w:rsidRPr="000107CE" w:rsidRDefault="00AF38E9" w:rsidP="00AF38E9">
            <w:pPr>
              <w:spacing w:line="240" w:lineRule="auto"/>
              <w:rPr>
                <w:sz w:val="16"/>
                <w:lang w:val="en-AU"/>
              </w:rPr>
            </w:pPr>
          </w:p>
        </w:tc>
        <w:tc>
          <w:tcPr>
            <w:tcW w:w="544" w:type="dxa"/>
          </w:tcPr>
          <w:p w14:paraId="3C81774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DC91B5B" w14:textId="77777777" w:rsidR="00AF38E9" w:rsidRPr="000107CE" w:rsidRDefault="00AF38E9" w:rsidP="00AF38E9">
            <w:pPr>
              <w:spacing w:line="240" w:lineRule="auto"/>
              <w:rPr>
                <w:sz w:val="16"/>
                <w:lang w:val="en-AU"/>
              </w:rPr>
            </w:pPr>
          </w:p>
        </w:tc>
        <w:tc>
          <w:tcPr>
            <w:tcW w:w="856" w:type="dxa"/>
          </w:tcPr>
          <w:p w14:paraId="372B5FFB" w14:textId="77777777" w:rsidR="00AF38E9" w:rsidRPr="000107CE" w:rsidRDefault="00AF38E9" w:rsidP="00AF38E9">
            <w:pPr>
              <w:spacing w:line="240" w:lineRule="auto"/>
              <w:rPr>
                <w:sz w:val="16"/>
                <w:lang w:val="en-AU"/>
              </w:rPr>
            </w:pPr>
          </w:p>
        </w:tc>
      </w:tr>
      <w:tr w:rsidR="00FC4079" w:rsidRPr="000107CE" w14:paraId="2D579EAB" w14:textId="77777777" w:rsidTr="005A65BE">
        <w:tc>
          <w:tcPr>
            <w:tcW w:w="1320" w:type="dxa"/>
          </w:tcPr>
          <w:p w14:paraId="2E2CCD29"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7C75D70"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658465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902BDD" w14:textId="77777777" w:rsidR="00AF38E9" w:rsidRPr="000107CE" w:rsidRDefault="00AF38E9" w:rsidP="00AF38E9">
            <w:pPr>
              <w:spacing w:line="240" w:lineRule="auto"/>
              <w:rPr>
                <w:sz w:val="16"/>
                <w:lang w:val="en-AU"/>
              </w:rPr>
            </w:pPr>
            <w:r w:rsidRPr="000107CE">
              <w:rPr>
                <w:sz w:val="16"/>
                <w:lang w:val="en-AU"/>
              </w:rPr>
              <w:t>AlphaClav Duo</w:t>
            </w:r>
          </w:p>
        </w:tc>
        <w:tc>
          <w:tcPr>
            <w:tcW w:w="591" w:type="dxa"/>
          </w:tcPr>
          <w:p w14:paraId="4CEF7B1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A5268A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8621E4"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42CF0364"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1AC1EBD2"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C809EA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D52109B" w14:textId="77777777" w:rsidR="00AF38E9" w:rsidRPr="000107CE" w:rsidRDefault="00AF38E9" w:rsidP="00AF38E9">
            <w:pPr>
              <w:spacing w:line="240" w:lineRule="auto"/>
              <w:rPr>
                <w:sz w:val="16"/>
                <w:lang w:val="en-AU"/>
              </w:rPr>
            </w:pPr>
          </w:p>
        </w:tc>
        <w:tc>
          <w:tcPr>
            <w:tcW w:w="544" w:type="dxa"/>
          </w:tcPr>
          <w:p w14:paraId="2053D1CB"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AA41729" w14:textId="77777777" w:rsidR="00AF38E9" w:rsidRPr="000107CE" w:rsidRDefault="00AF38E9" w:rsidP="00AF38E9">
            <w:pPr>
              <w:spacing w:line="240" w:lineRule="auto"/>
              <w:rPr>
                <w:sz w:val="16"/>
                <w:lang w:val="en-AU"/>
              </w:rPr>
            </w:pPr>
          </w:p>
        </w:tc>
        <w:tc>
          <w:tcPr>
            <w:tcW w:w="856" w:type="dxa"/>
          </w:tcPr>
          <w:p w14:paraId="14196580" w14:textId="77777777" w:rsidR="00AF38E9" w:rsidRPr="000107CE" w:rsidRDefault="00AF38E9" w:rsidP="00AF38E9">
            <w:pPr>
              <w:spacing w:line="240" w:lineRule="auto"/>
              <w:rPr>
                <w:sz w:val="16"/>
                <w:lang w:val="en-AU"/>
              </w:rPr>
            </w:pPr>
          </w:p>
        </w:tc>
      </w:tr>
      <w:tr w:rsidR="00FC4079" w:rsidRPr="000107CE" w14:paraId="1BC8EDF1" w14:textId="77777777" w:rsidTr="005A65BE">
        <w:tc>
          <w:tcPr>
            <w:tcW w:w="1320" w:type="dxa"/>
          </w:tcPr>
          <w:p w14:paraId="156EBE5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4880C1B"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2454A1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39205D" w14:textId="77777777" w:rsidR="00AF38E9" w:rsidRPr="000107CE" w:rsidRDefault="00AF38E9" w:rsidP="00AF38E9">
            <w:pPr>
              <w:spacing w:line="240" w:lineRule="auto"/>
              <w:rPr>
                <w:sz w:val="16"/>
                <w:lang w:val="en-AU"/>
              </w:rPr>
            </w:pPr>
            <w:r w:rsidRPr="000107CE">
              <w:rPr>
                <w:sz w:val="16"/>
                <w:lang w:val="en-AU"/>
              </w:rPr>
              <w:t>AMCLAVOX DUO 500/125</w:t>
            </w:r>
          </w:p>
        </w:tc>
        <w:tc>
          <w:tcPr>
            <w:tcW w:w="591" w:type="dxa"/>
          </w:tcPr>
          <w:p w14:paraId="259B63DC"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552B1C2"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607A3A37"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4C18288C"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5D85129"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6AE649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B56C941" w14:textId="77777777" w:rsidR="00AF38E9" w:rsidRPr="000107CE" w:rsidRDefault="00AF38E9" w:rsidP="00AF38E9">
            <w:pPr>
              <w:spacing w:line="240" w:lineRule="auto"/>
              <w:rPr>
                <w:sz w:val="16"/>
                <w:lang w:val="en-AU"/>
              </w:rPr>
            </w:pPr>
          </w:p>
        </w:tc>
        <w:tc>
          <w:tcPr>
            <w:tcW w:w="544" w:type="dxa"/>
          </w:tcPr>
          <w:p w14:paraId="5B73A3DE"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E627301" w14:textId="77777777" w:rsidR="00AF38E9" w:rsidRPr="000107CE" w:rsidRDefault="00AF38E9" w:rsidP="00AF38E9">
            <w:pPr>
              <w:spacing w:line="240" w:lineRule="auto"/>
              <w:rPr>
                <w:sz w:val="16"/>
                <w:lang w:val="en-AU"/>
              </w:rPr>
            </w:pPr>
          </w:p>
        </w:tc>
        <w:tc>
          <w:tcPr>
            <w:tcW w:w="856" w:type="dxa"/>
          </w:tcPr>
          <w:p w14:paraId="21E2FB21" w14:textId="77777777" w:rsidR="00AF38E9" w:rsidRPr="000107CE" w:rsidRDefault="00AF38E9" w:rsidP="00AF38E9">
            <w:pPr>
              <w:spacing w:line="240" w:lineRule="auto"/>
              <w:rPr>
                <w:sz w:val="16"/>
                <w:lang w:val="en-AU"/>
              </w:rPr>
            </w:pPr>
          </w:p>
        </w:tc>
      </w:tr>
      <w:tr w:rsidR="00FC4079" w:rsidRPr="000107CE" w14:paraId="509A3065" w14:textId="77777777" w:rsidTr="005A65BE">
        <w:tc>
          <w:tcPr>
            <w:tcW w:w="1320" w:type="dxa"/>
          </w:tcPr>
          <w:p w14:paraId="065CFEE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8ACDC22"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5A85DED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C3AE4F" w14:textId="77777777" w:rsidR="00AF38E9" w:rsidRPr="000107CE" w:rsidRDefault="00AF38E9" w:rsidP="00AF38E9">
            <w:pPr>
              <w:spacing w:line="240" w:lineRule="auto"/>
              <w:rPr>
                <w:sz w:val="16"/>
                <w:lang w:val="en-AU"/>
              </w:rPr>
            </w:pPr>
            <w:r w:rsidRPr="000107CE">
              <w:rPr>
                <w:sz w:val="16"/>
                <w:lang w:val="en-AU"/>
              </w:rPr>
              <w:t>AMCLAVOX DUO 500/125</w:t>
            </w:r>
          </w:p>
        </w:tc>
        <w:tc>
          <w:tcPr>
            <w:tcW w:w="591" w:type="dxa"/>
          </w:tcPr>
          <w:p w14:paraId="5A02E75C"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3C72AC62"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64BFE07"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7C5CFE86"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169D4C6C"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B899AE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907AD29" w14:textId="77777777" w:rsidR="00AF38E9" w:rsidRPr="000107CE" w:rsidRDefault="00AF38E9" w:rsidP="00AF38E9">
            <w:pPr>
              <w:spacing w:line="240" w:lineRule="auto"/>
              <w:rPr>
                <w:sz w:val="16"/>
                <w:lang w:val="en-AU"/>
              </w:rPr>
            </w:pPr>
          </w:p>
        </w:tc>
        <w:tc>
          <w:tcPr>
            <w:tcW w:w="544" w:type="dxa"/>
          </w:tcPr>
          <w:p w14:paraId="168AEEAA"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AF2B165" w14:textId="77777777" w:rsidR="00AF38E9" w:rsidRPr="000107CE" w:rsidRDefault="00AF38E9" w:rsidP="00AF38E9">
            <w:pPr>
              <w:spacing w:line="240" w:lineRule="auto"/>
              <w:rPr>
                <w:sz w:val="16"/>
                <w:lang w:val="en-AU"/>
              </w:rPr>
            </w:pPr>
          </w:p>
        </w:tc>
        <w:tc>
          <w:tcPr>
            <w:tcW w:w="856" w:type="dxa"/>
          </w:tcPr>
          <w:p w14:paraId="7B8C4E06" w14:textId="77777777" w:rsidR="00AF38E9" w:rsidRPr="000107CE" w:rsidRDefault="00AF38E9" w:rsidP="00AF38E9">
            <w:pPr>
              <w:spacing w:line="240" w:lineRule="auto"/>
              <w:rPr>
                <w:sz w:val="16"/>
                <w:lang w:val="en-AU"/>
              </w:rPr>
            </w:pPr>
          </w:p>
        </w:tc>
      </w:tr>
      <w:tr w:rsidR="00FC4079" w:rsidRPr="000107CE" w14:paraId="0250C93B" w14:textId="77777777" w:rsidTr="005A65BE">
        <w:tc>
          <w:tcPr>
            <w:tcW w:w="1320" w:type="dxa"/>
          </w:tcPr>
          <w:p w14:paraId="463F620A"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8A10130"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23B742F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90BDDE" w14:textId="77777777" w:rsidR="00AF38E9" w:rsidRPr="000107CE" w:rsidRDefault="00AF38E9" w:rsidP="00AF38E9">
            <w:pPr>
              <w:spacing w:line="240" w:lineRule="auto"/>
              <w:rPr>
                <w:sz w:val="16"/>
                <w:lang w:val="en-AU"/>
              </w:rPr>
            </w:pPr>
            <w:r w:rsidRPr="000107CE">
              <w:rPr>
                <w:sz w:val="16"/>
                <w:lang w:val="en-AU"/>
              </w:rPr>
              <w:t>AMCLAVOX DUO 500/125</w:t>
            </w:r>
          </w:p>
        </w:tc>
        <w:tc>
          <w:tcPr>
            <w:tcW w:w="591" w:type="dxa"/>
          </w:tcPr>
          <w:p w14:paraId="73D0DA11"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E4AB80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820C0F"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2F153B12"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5C87EE0A"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5C3E0E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698E87F" w14:textId="77777777" w:rsidR="00AF38E9" w:rsidRPr="000107CE" w:rsidRDefault="00AF38E9" w:rsidP="00AF38E9">
            <w:pPr>
              <w:spacing w:line="240" w:lineRule="auto"/>
              <w:rPr>
                <w:sz w:val="16"/>
                <w:lang w:val="en-AU"/>
              </w:rPr>
            </w:pPr>
          </w:p>
        </w:tc>
        <w:tc>
          <w:tcPr>
            <w:tcW w:w="544" w:type="dxa"/>
          </w:tcPr>
          <w:p w14:paraId="531C286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A46D034" w14:textId="77777777" w:rsidR="00AF38E9" w:rsidRPr="000107CE" w:rsidRDefault="00AF38E9" w:rsidP="00AF38E9">
            <w:pPr>
              <w:spacing w:line="240" w:lineRule="auto"/>
              <w:rPr>
                <w:sz w:val="16"/>
                <w:lang w:val="en-AU"/>
              </w:rPr>
            </w:pPr>
          </w:p>
        </w:tc>
        <w:tc>
          <w:tcPr>
            <w:tcW w:w="856" w:type="dxa"/>
          </w:tcPr>
          <w:p w14:paraId="09AE6476" w14:textId="77777777" w:rsidR="00AF38E9" w:rsidRPr="000107CE" w:rsidRDefault="00AF38E9" w:rsidP="00AF38E9">
            <w:pPr>
              <w:spacing w:line="240" w:lineRule="auto"/>
              <w:rPr>
                <w:sz w:val="16"/>
                <w:lang w:val="en-AU"/>
              </w:rPr>
            </w:pPr>
          </w:p>
        </w:tc>
      </w:tr>
      <w:tr w:rsidR="00FC4079" w:rsidRPr="000107CE" w14:paraId="766ACD68" w14:textId="77777777" w:rsidTr="005A65BE">
        <w:tc>
          <w:tcPr>
            <w:tcW w:w="1320" w:type="dxa"/>
          </w:tcPr>
          <w:p w14:paraId="70447F0C"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ECAEC6C"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19DC956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5D0DD3" w14:textId="77777777" w:rsidR="00AF38E9" w:rsidRPr="000107CE" w:rsidRDefault="00AF38E9" w:rsidP="00AF38E9">
            <w:pPr>
              <w:spacing w:line="240" w:lineRule="auto"/>
              <w:rPr>
                <w:sz w:val="16"/>
                <w:lang w:val="en-AU"/>
              </w:rPr>
            </w:pPr>
            <w:r w:rsidRPr="000107CE">
              <w:rPr>
                <w:sz w:val="16"/>
                <w:lang w:val="en-AU"/>
              </w:rPr>
              <w:t>Amoxycillin/Clavulanic Acid 500/125 APOTEX</w:t>
            </w:r>
          </w:p>
        </w:tc>
        <w:tc>
          <w:tcPr>
            <w:tcW w:w="591" w:type="dxa"/>
          </w:tcPr>
          <w:p w14:paraId="12E83D55"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7285AC02"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0D24C988"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5754232C"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1D634BC"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1B203C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5472628" w14:textId="77777777" w:rsidR="00AF38E9" w:rsidRPr="000107CE" w:rsidRDefault="00AF38E9" w:rsidP="00AF38E9">
            <w:pPr>
              <w:spacing w:line="240" w:lineRule="auto"/>
              <w:rPr>
                <w:sz w:val="16"/>
                <w:lang w:val="en-AU"/>
              </w:rPr>
            </w:pPr>
          </w:p>
        </w:tc>
        <w:tc>
          <w:tcPr>
            <w:tcW w:w="544" w:type="dxa"/>
          </w:tcPr>
          <w:p w14:paraId="558FAFF6"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45E4BA2" w14:textId="77777777" w:rsidR="00AF38E9" w:rsidRPr="000107CE" w:rsidRDefault="00AF38E9" w:rsidP="00AF38E9">
            <w:pPr>
              <w:spacing w:line="240" w:lineRule="auto"/>
              <w:rPr>
                <w:sz w:val="16"/>
                <w:lang w:val="en-AU"/>
              </w:rPr>
            </w:pPr>
          </w:p>
        </w:tc>
        <w:tc>
          <w:tcPr>
            <w:tcW w:w="856" w:type="dxa"/>
          </w:tcPr>
          <w:p w14:paraId="30884278" w14:textId="77777777" w:rsidR="00AF38E9" w:rsidRPr="000107CE" w:rsidRDefault="00AF38E9" w:rsidP="00AF38E9">
            <w:pPr>
              <w:spacing w:line="240" w:lineRule="auto"/>
              <w:rPr>
                <w:sz w:val="16"/>
                <w:lang w:val="en-AU"/>
              </w:rPr>
            </w:pPr>
          </w:p>
        </w:tc>
      </w:tr>
      <w:tr w:rsidR="00FC4079" w:rsidRPr="000107CE" w14:paraId="050B2A6D" w14:textId="77777777" w:rsidTr="005A65BE">
        <w:tc>
          <w:tcPr>
            <w:tcW w:w="1320" w:type="dxa"/>
          </w:tcPr>
          <w:p w14:paraId="7A570A7C"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83A330D"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6BC56B3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AFE432" w14:textId="77777777" w:rsidR="00AF38E9" w:rsidRPr="000107CE" w:rsidRDefault="00AF38E9" w:rsidP="00AF38E9">
            <w:pPr>
              <w:spacing w:line="240" w:lineRule="auto"/>
              <w:rPr>
                <w:sz w:val="16"/>
                <w:lang w:val="en-AU"/>
              </w:rPr>
            </w:pPr>
            <w:r w:rsidRPr="000107CE">
              <w:rPr>
                <w:sz w:val="16"/>
                <w:lang w:val="en-AU"/>
              </w:rPr>
              <w:t>Amoxycillin/Clavulanic Acid 500/125 APOTEX</w:t>
            </w:r>
          </w:p>
        </w:tc>
        <w:tc>
          <w:tcPr>
            <w:tcW w:w="591" w:type="dxa"/>
          </w:tcPr>
          <w:p w14:paraId="69D20E54"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3A7CA740"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B2909F4"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506FCF53"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6C717C64"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8BDEEF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985E755" w14:textId="77777777" w:rsidR="00AF38E9" w:rsidRPr="000107CE" w:rsidRDefault="00AF38E9" w:rsidP="00AF38E9">
            <w:pPr>
              <w:spacing w:line="240" w:lineRule="auto"/>
              <w:rPr>
                <w:sz w:val="16"/>
                <w:lang w:val="en-AU"/>
              </w:rPr>
            </w:pPr>
          </w:p>
        </w:tc>
        <w:tc>
          <w:tcPr>
            <w:tcW w:w="544" w:type="dxa"/>
          </w:tcPr>
          <w:p w14:paraId="71085AA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88BA4E4" w14:textId="77777777" w:rsidR="00AF38E9" w:rsidRPr="000107CE" w:rsidRDefault="00AF38E9" w:rsidP="00AF38E9">
            <w:pPr>
              <w:spacing w:line="240" w:lineRule="auto"/>
              <w:rPr>
                <w:sz w:val="16"/>
                <w:lang w:val="en-AU"/>
              </w:rPr>
            </w:pPr>
          </w:p>
        </w:tc>
        <w:tc>
          <w:tcPr>
            <w:tcW w:w="856" w:type="dxa"/>
          </w:tcPr>
          <w:p w14:paraId="5041BD62" w14:textId="77777777" w:rsidR="00AF38E9" w:rsidRPr="000107CE" w:rsidRDefault="00AF38E9" w:rsidP="00AF38E9">
            <w:pPr>
              <w:spacing w:line="240" w:lineRule="auto"/>
              <w:rPr>
                <w:sz w:val="16"/>
                <w:lang w:val="en-AU"/>
              </w:rPr>
            </w:pPr>
          </w:p>
        </w:tc>
      </w:tr>
      <w:tr w:rsidR="00FC4079" w:rsidRPr="000107CE" w14:paraId="69E75181" w14:textId="77777777" w:rsidTr="005A65BE">
        <w:tc>
          <w:tcPr>
            <w:tcW w:w="1320" w:type="dxa"/>
          </w:tcPr>
          <w:p w14:paraId="1867589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FBD524B"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2D0AFA1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29EF79" w14:textId="77777777" w:rsidR="00AF38E9" w:rsidRPr="000107CE" w:rsidRDefault="00AF38E9" w:rsidP="00AF38E9">
            <w:pPr>
              <w:spacing w:line="240" w:lineRule="auto"/>
              <w:rPr>
                <w:sz w:val="16"/>
                <w:lang w:val="en-AU"/>
              </w:rPr>
            </w:pPr>
            <w:r w:rsidRPr="000107CE">
              <w:rPr>
                <w:sz w:val="16"/>
                <w:lang w:val="en-AU"/>
              </w:rPr>
              <w:t>Amoxycillin/Clavulanic Acid 500/125 APOTEX</w:t>
            </w:r>
          </w:p>
        </w:tc>
        <w:tc>
          <w:tcPr>
            <w:tcW w:w="591" w:type="dxa"/>
          </w:tcPr>
          <w:p w14:paraId="78D4ACA0"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11EF74C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5EE90E"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161F88DE"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52D26AC3"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D56AAE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0E86279" w14:textId="77777777" w:rsidR="00AF38E9" w:rsidRPr="000107CE" w:rsidRDefault="00AF38E9" w:rsidP="00AF38E9">
            <w:pPr>
              <w:spacing w:line="240" w:lineRule="auto"/>
              <w:rPr>
                <w:sz w:val="16"/>
                <w:lang w:val="en-AU"/>
              </w:rPr>
            </w:pPr>
          </w:p>
        </w:tc>
        <w:tc>
          <w:tcPr>
            <w:tcW w:w="544" w:type="dxa"/>
          </w:tcPr>
          <w:p w14:paraId="5E16991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23FBFF18" w14:textId="77777777" w:rsidR="00AF38E9" w:rsidRPr="000107CE" w:rsidRDefault="00AF38E9" w:rsidP="00AF38E9">
            <w:pPr>
              <w:spacing w:line="240" w:lineRule="auto"/>
              <w:rPr>
                <w:sz w:val="16"/>
                <w:lang w:val="en-AU"/>
              </w:rPr>
            </w:pPr>
          </w:p>
        </w:tc>
        <w:tc>
          <w:tcPr>
            <w:tcW w:w="856" w:type="dxa"/>
          </w:tcPr>
          <w:p w14:paraId="1575F93D" w14:textId="77777777" w:rsidR="00AF38E9" w:rsidRPr="000107CE" w:rsidRDefault="00AF38E9" w:rsidP="00AF38E9">
            <w:pPr>
              <w:spacing w:line="240" w:lineRule="auto"/>
              <w:rPr>
                <w:sz w:val="16"/>
                <w:lang w:val="en-AU"/>
              </w:rPr>
            </w:pPr>
          </w:p>
        </w:tc>
      </w:tr>
      <w:tr w:rsidR="00FC4079" w:rsidRPr="000107CE" w14:paraId="2752D0E0" w14:textId="77777777" w:rsidTr="005A65BE">
        <w:tc>
          <w:tcPr>
            <w:tcW w:w="1320" w:type="dxa"/>
          </w:tcPr>
          <w:p w14:paraId="6A2EB27A"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1C81F2C0"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404A6FF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B623C3" w14:textId="542CC8F2"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500/125</w:t>
            </w:r>
          </w:p>
        </w:tc>
        <w:tc>
          <w:tcPr>
            <w:tcW w:w="591" w:type="dxa"/>
          </w:tcPr>
          <w:p w14:paraId="208698D4"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66A1BE34"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660AC2C8"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45DF5018"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23106F9A"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8963A5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648FBD0" w14:textId="77777777" w:rsidR="00AF38E9" w:rsidRPr="000107CE" w:rsidRDefault="00AF38E9" w:rsidP="00AF38E9">
            <w:pPr>
              <w:spacing w:line="240" w:lineRule="auto"/>
              <w:rPr>
                <w:sz w:val="16"/>
                <w:lang w:val="en-AU"/>
              </w:rPr>
            </w:pPr>
          </w:p>
        </w:tc>
        <w:tc>
          <w:tcPr>
            <w:tcW w:w="544" w:type="dxa"/>
          </w:tcPr>
          <w:p w14:paraId="78F13D1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9C19616" w14:textId="77777777" w:rsidR="00AF38E9" w:rsidRPr="000107CE" w:rsidRDefault="00AF38E9" w:rsidP="00AF38E9">
            <w:pPr>
              <w:spacing w:line="240" w:lineRule="auto"/>
              <w:rPr>
                <w:sz w:val="16"/>
                <w:lang w:val="en-AU"/>
              </w:rPr>
            </w:pPr>
          </w:p>
        </w:tc>
        <w:tc>
          <w:tcPr>
            <w:tcW w:w="856" w:type="dxa"/>
          </w:tcPr>
          <w:p w14:paraId="72A7B835" w14:textId="77777777" w:rsidR="00AF38E9" w:rsidRPr="000107CE" w:rsidRDefault="00AF38E9" w:rsidP="00AF38E9">
            <w:pPr>
              <w:spacing w:line="240" w:lineRule="auto"/>
              <w:rPr>
                <w:sz w:val="16"/>
                <w:lang w:val="en-AU"/>
              </w:rPr>
            </w:pPr>
          </w:p>
        </w:tc>
      </w:tr>
      <w:tr w:rsidR="00FC4079" w:rsidRPr="000107CE" w14:paraId="598EA4C5" w14:textId="77777777" w:rsidTr="005A65BE">
        <w:tc>
          <w:tcPr>
            <w:tcW w:w="1320" w:type="dxa"/>
          </w:tcPr>
          <w:p w14:paraId="2F23F286"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111BCDA8"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72AD6AB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E4C428" w14:textId="240F3B13"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500/125</w:t>
            </w:r>
          </w:p>
        </w:tc>
        <w:tc>
          <w:tcPr>
            <w:tcW w:w="591" w:type="dxa"/>
          </w:tcPr>
          <w:p w14:paraId="4045F0CC"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563399C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49F45B5"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3D41DF23"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231A05E7"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8612DA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3207AF8" w14:textId="77777777" w:rsidR="00AF38E9" w:rsidRPr="000107CE" w:rsidRDefault="00AF38E9" w:rsidP="00AF38E9">
            <w:pPr>
              <w:spacing w:line="240" w:lineRule="auto"/>
              <w:rPr>
                <w:sz w:val="16"/>
                <w:lang w:val="en-AU"/>
              </w:rPr>
            </w:pPr>
          </w:p>
        </w:tc>
        <w:tc>
          <w:tcPr>
            <w:tcW w:w="544" w:type="dxa"/>
          </w:tcPr>
          <w:p w14:paraId="101A2AC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6E7CDFD" w14:textId="77777777" w:rsidR="00AF38E9" w:rsidRPr="000107CE" w:rsidRDefault="00AF38E9" w:rsidP="00AF38E9">
            <w:pPr>
              <w:spacing w:line="240" w:lineRule="auto"/>
              <w:rPr>
                <w:sz w:val="16"/>
                <w:lang w:val="en-AU"/>
              </w:rPr>
            </w:pPr>
          </w:p>
        </w:tc>
        <w:tc>
          <w:tcPr>
            <w:tcW w:w="856" w:type="dxa"/>
          </w:tcPr>
          <w:p w14:paraId="15D64E83" w14:textId="77777777" w:rsidR="00AF38E9" w:rsidRPr="000107CE" w:rsidRDefault="00AF38E9" w:rsidP="00AF38E9">
            <w:pPr>
              <w:spacing w:line="240" w:lineRule="auto"/>
              <w:rPr>
                <w:sz w:val="16"/>
                <w:lang w:val="en-AU"/>
              </w:rPr>
            </w:pPr>
          </w:p>
        </w:tc>
      </w:tr>
      <w:tr w:rsidR="00FC4079" w:rsidRPr="000107CE" w14:paraId="09ACCA0A" w14:textId="77777777" w:rsidTr="005A65BE">
        <w:tc>
          <w:tcPr>
            <w:tcW w:w="1320" w:type="dxa"/>
          </w:tcPr>
          <w:p w14:paraId="505407B6"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2B8AB68"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419489E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A7B2394" w14:textId="532A1D1B"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500/125</w:t>
            </w:r>
          </w:p>
        </w:tc>
        <w:tc>
          <w:tcPr>
            <w:tcW w:w="591" w:type="dxa"/>
          </w:tcPr>
          <w:p w14:paraId="6110DB9A"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5EC5801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CF7700"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07151EE2"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504E7C72"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E09120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D0596F8" w14:textId="77777777" w:rsidR="00AF38E9" w:rsidRPr="000107CE" w:rsidRDefault="00AF38E9" w:rsidP="00AF38E9">
            <w:pPr>
              <w:spacing w:line="240" w:lineRule="auto"/>
              <w:rPr>
                <w:sz w:val="16"/>
                <w:lang w:val="en-AU"/>
              </w:rPr>
            </w:pPr>
          </w:p>
        </w:tc>
        <w:tc>
          <w:tcPr>
            <w:tcW w:w="544" w:type="dxa"/>
          </w:tcPr>
          <w:p w14:paraId="0A7D8ED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DDCE955" w14:textId="77777777" w:rsidR="00AF38E9" w:rsidRPr="000107CE" w:rsidRDefault="00AF38E9" w:rsidP="00AF38E9">
            <w:pPr>
              <w:spacing w:line="240" w:lineRule="auto"/>
              <w:rPr>
                <w:sz w:val="16"/>
                <w:lang w:val="en-AU"/>
              </w:rPr>
            </w:pPr>
          </w:p>
        </w:tc>
        <w:tc>
          <w:tcPr>
            <w:tcW w:w="856" w:type="dxa"/>
          </w:tcPr>
          <w:p w14:paraId="6EF00997" w14:textId="77777777" w:rsidR="00AF38E9" w:rsidRPr="000107CE" w:rsidRDefault="00AF38E9" w:rsidP="00AF38E9">
            <w:pPr>
              <w:spacing w:line="240" w:lineRule="auto"/>
              <w:rPr>
                <w:sz w:val="16"/>
                <w:lang w:val="en-AU"/>
              </w:rPr>
            </w:pPr>
          </w:p>
        </w:tc>
      </w:tr>
      <w:tr w:rsidR="00FC4079" w:rsidRPr="000107CE" w14:paraId="300BE390" w14:textId="77777777" w:rsidTr="005A65BE">
        <w:tc>
          <w:tcPr>
            <w:tcW w:w="1320" w:type="dxa"/>
          </w:tcPr>
          <w:p w14:paraId="44CF8F9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9C36E69"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96FAFF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CBDD625" w14:textId="7ACBD070"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Clavulanic Acid 500/125</w:t>
            </w:r>
          </w:p>
        </w:tc>
        <w:tc>
          <w:tcPr>
            <w:tcW w:w="591" w:type="dxa"/>
          </w:tcPr>
          <w:p w14:paraId="39CD0D41"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A8238DA"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40CBCC8D"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65731064"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0A48BDFF"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3ADA82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8194CDE" w14:textId="77777777" w:rsidR="00AF38E9" w:rsidRPr="000107CE" w:rsidRDefault="00AF38E9" w:rsidP="00AF38E9">
            <w:pPr>
              <w:spacing w:line="240" w:lineRule="auto"/>
              <w:rPr>
                <w:sz w:val="16"/>
                <w:lang w:val="en-AU"/>
              </w:rPr>
            </w:pPr>
          </w:p>
        </w:tc>
        <w:tc>
          <w:tcPr>
            <w:tcW w:w="544" w:type="dxa"/>
          </w:tcPr>
          <w:p w14:paraId="5DA6B2EB"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F2ACC24" w14:textId="77777777" w:rsidR="00AF38E9" w:rsidRPr="000107CE" w:rsidRDefault="00AF38E9" w:rsidP="00AF38E9">
            <w:pPr>
              <w:spacing w:line="240" w:lineRule="auto"/>
              <w:rPr>
                <w:sz w:val="16"/>
                <w:lang w:val="en-AU"/>
              </w:rPr>
            </w:pPr>
          </w:p>
        </w:tc>
        <w:tc>
          <w:tcPr>
            <w:tcW w:w="856" w:type="dxa"/>
          </w:tcPr>
          <w:p w14:paraId="07E67B11" w14:textId="77777777" w:rsidR="00AF38E9" w:rsidRPr="000107CE" w:rsidRDefault="00AF38E9" w:rsidP="00AF38E9">
            <w:pPr>
              <w:spacing w:line="240" w:lineRule="auto"/>
              <w:rPr>
                <w:sz w:val="16"/>
                <w:lang w:val="en-AU"/>
              </w:rPr>
            </w:pPr>
          </w:p>
        </w:tc>
      </w:tr>
      <w:tr w:rsidR="00FC4079" w:rsidRPr="000107CE" w14:paraId="556DB18E" w14:textId="77777777" w:rsidTr="005A65BE">
        <w:tc>
          <w:tcPr>
            <w:tcW w:w="1320" w:type="dxa"/>
          </w:tcPr>
          <w:p w14:paraId="5325E17B"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F48012D"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3861FED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27AD36E" w14:textId="700B19D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Clavulanic Acid 500/125</w:t>
            </w:r>
          </w:p>
        </w:tc>
        <w:tc>
          <w:tcPr>
            <w:tcW w:w="591" w:type="dxa"/>
          </w:tcPr>
          <w:p w14:paraId="5D0DDB7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7A8EFB1"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700517D"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5242E95F"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6BFFCDD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F893D6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F06439B" w14:textId="77777777" w:rsidR="00AF38E9" w:rsidRPr="000107CE" w:rsidRDefault="00AF38E9" w:rsidP="00AF38E9">
            <w:pPr>
              <w:spacing w:line="240" w:lineRule="auto"/>
              <w:rPr>
                <w:sz w:val="16"/>
                <w:lang w:val="en-AU"/>
              </w:rPr>
            </w:pPr>
          </w:p>
        </w:tc>
        <w:tc>
          <w:tcPr>
            <w:tcW w:w="544" w:type="dxa"/>
          </w:tcPr>
          <w:p w14:paraId="0E5C7651"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C33AF36" w14:textId="77777777" w:rsidR="00AF38E9" w:rsidRPr="000107CE" w:rsidRDefault="00AF38E9" w:rsidP="00AF38E9">
            <w:pPr>
              <w:spacing w:line="240" w:lineRule="auto"/>
              <w:rPr>
                <w:sz w:val="16"/>
                <w:lang w:val="en-AU"/>
              </w:rPr>
            </w:pPr>
          </w:p>
        </w:tc>
        <w:tc>
          <w:tcPr>
            <w:tcW w:w="856" w:type="dxa"/>
          </w:tcPr>
          <w:p w14:paraId="35D55D6B" w14:textId="77777777" w:rsidR="00AF38E9" w:rsidRPr="000107CE" w:rsidRDefault="00AF38E9" w:rsidP="00AF38E9">
            <w:pPr>
              <w:spacing w:line="240" w:lineRule="auto"/>
              <w:rPr>
                <w:sz w:val="16"/>
                <w:lang w:val="en-AU"/>
              </w:rPr>
            </w:pPr>
          </w:p>
        </w:tc>
      </w:tr>
      <w:tr w:rsidR="00FC4079" w:rsidRPr="000107CE" w14:paraId="40BD8238" w14:textId="77777777" w:rsidTr="005A65BE">
        <w:tc>
          <w:tcPr>
            <w:tcW w:w="1320" w:type="dxa"/>
          </w:tcPr>
          <w:p w14:paraId="6C416CB3"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4F4003F"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3FBA360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B836EF" w14:textId="6024277E"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Clavulanic Acid 500/125</w:t>
            </w:r>
          </w:p>
        </w:tc>
        <w:tc>
          <w:tcPr>
            <w:tcW w:w="591" w:type="dxa"/>
          </w:tcPr>
          <w:p w14:paraId="67206116"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039894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53F4B6"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21DF9906"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19FE49C8"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4B6145E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DC2F333" w14:textId="77777777" w:rsidR="00AF38E9" w:rsidRPr="000107CE" w:rsidRDefault="00AF38E9" w:rsidP="00AF38E9">
            <w:pPr>
              <w:spacing w:line="240" w:lineRule="auto"/>
              <w:rPr>
                <w:sz w:val="16"/>
                <w:lang w:val="en-AU"/>
              </w:rPr>
            </w:pPr>
          </w:p>
        </w:tc>
        <w:tc>
          <w:tcPr>
            <w:tcW w:w="544" w:type="dxa"/>
          </w:tcPr>
          <w:p w14:paraId="6AF8CE4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60E8994" w14:textId="77777777" w:rsidR="00AF38E9" w:rsidRPr="000107CE" w:rsidRDefault="00AF38E9" w:rsidP="00AF38E9">
            <w:pPr>
              <w:spacing w:line="240" w:lineRule="auto"/>
              <w:rPr>
                <w:sz w:val="16"/>
                <w:lang w:val="en-AU"/>
              </w:rPr>
            </w:pPr>
          </w:p>
        </w:tc>
        <w:tc>
          <w:tcPr>
            <w:tcW w:w="856" w:type="dxa"/>
          </w:tcPr>
          <w:p w14:paraId="56C0E27C" w14:textId="77777777" w:rsidR="00AF38E9" w:rsidRPr="000107CE" w:rsidRDefault="00AF38E9" w:rsidP="00AF38E9">
            <w:pPr>
              <w:spacing w:line="240" w:lineRule="auto"/>
              <w:rPr>
                <w:sz w:val="16"/>
                <w:lang w:val="en-AU"/>
              </w:rPr>
            </w:pPr>
          </w:p>
        </w:tc>
      </w:tr>
      <w:tr w:rsidR="00FC4079" w:rsidRPr="000107CE" w14:paraId="5E956798" w14:textId="77777777" w:rsidTr="005A65BE">
        <w:tc>
          <w:tcPr>
            <w:tcW w:w="1320" w:type="dxa"/>
          </w:tcPr>
          <w:p w14:paraId="413969A6"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296CDD6"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7E635DF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19852E" w14:textId="7280DC5C"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7F1720A1"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54BC869"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37542ACE"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32FADF54"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D565FB9"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5A31D9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DB3EEF8" w14:textId="77777777" w:rsidR="00AF38E9" w:rsidRPr="000107CE" w:rsidRDefault="00AF38E9" w:rsidP="00AF38E9">
            <w:pPr>
              <w:spacing w:line="240" w:lineRule="auto"/>
              <w:rPr>
                <w:sz w:val="16"/>
                <w:lang w:val="en-AU"/>
              </w:rPr>
            </w:pPr>
          </w:p>
        </w:tc>
        <w:tc>
          <w:tcPr>
            <w:tcW w:w="544" w:type="dxa"/>
          </w:tcPr>
          <w:p w14:paraId="2AE37F41"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495AE76" w14:textId="77777777" w:rsidR="00AF38E9" w:rsidRPr="000107CE" w:rsidRDefault="00AF38E9" w:rsidP="00AF38E9">
            <w:pPr>
              <w:spacing w:line="240" w:lineRule="auto"/>
              <w:rPr>
                <w:sz w:val="16"/>
                <w:lang w:val="en-AU"/>
              </w:rPr>
            </w:pPr>
          </w:p>
        </w:tc>
        <w:tc>
          <w:tcPr>
            <w:tcW w:w="856" w:type="dxa"/>
          </w:tcPr>
          <w:p w14:paraId="2D52DA82" w14:textId="77777777" w:rsidR="00AF38E9" w:rsidRPr="000107CE" w:rsidRDefault="00AF38E9" w:rsidP="00AF38E9">
            <w:pPr>
              <w:spacing w:line="240" w:lineRule="auto"/>
              <w:rPr>
                <w:sz w:val="16"/>
                <w:lang w:val="en-AU"/>
              </w:rPr>
            </w:pPr>
          </w:p>
        </w:tc>
      </w:tr>
      <w:tr w:rsidR="00FC4079" w:rsidRPr="000107CE" w14:paraId="233E54D7" w14:textId="77777777" w:rsidTr="005A65BE">
        <w:tc>
          <w:tcPr>
            <w:tcW w:w="1320" w:type="dxa"/>
          </w:tcPr>
          <w:p w14:paraId="24B41F2B"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D1C6C25"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366D91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7E139A" w14:textId="17D374F7"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13C2B70A"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FF4C809"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CAACD18"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1F8B0B08"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3432E84E"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006CD3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FFC228E" w14:textId="77777777" w:rsidR="00AF38E9" w:rsidRPr="000107CE" w:rsidRDefault="00AF38E9" w:rsidP="00AF38E9">
            <w:pPr>
              <w:spacing w:line="240" w:lineRule="auto"/>
              <w:rPr>
                <w:sz w:val="16"/>
                <w:lang w:val="en-AU"/>
              </w:rPr>
            </w:pPr>
          </w:p>
        </w:tc>
        <w:tc>
          <w:tcPr>
            <w:tcW w:w="544" w:type="dxa"/>
          </w:tcPr>
          <w:p w14:paraId="46C67E6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7ECD119" w14:textId="77777777" w:rsidR="00AF38E9" w:rsidRPr="000107CE" w:rsidRDefault="00AF38E9" w:rsidP="00AF38E9">
            <w:pPr>
              <w:spacing w:line="240" w:lineRule="auto"/>
              <w:rPr>
                <w:sz w:val="16"/>
                <w:lang w:val="en-AU"/>
              </w:rPr>
            </w:pPr>
          </w:p>
        </w:tc>
        <w:tc>
          <w:tcPr>
            <w:tcW w:w="856" w:type="dxa"/>
          </w:tcPr>
          <w:p w14:paraId="631E7A15" w14:textId="77777777" w:rsidR="00AF38E9" w:rsidRPr="000107CE" w:rsidRDefault="00AF38E9" w:rsidP="00AF38E9">
            <w:pPr>
              <w:spacing w:line="240" w:lineRule="auto"/>
              <w:rPr>
                <w:sz w:val="16"/>
                <w:lang w:val="en-AU"/>
              </w:rPr>
            </w:pPr>
          </w:p>
        </w:tc>
      </w:tr>
      <w:tr w:rsidR="00FC4079" w:rsidRPr="000107CE" w14:paraId="0DDD6C78" w14:textId="77777777" w:rsidTr="005A65BE">
        <w:tc>
          <w:tcPr>
            <w:tcW w:w="1320" w:type="dxa"/>
          </w:tcPr>
          <w:p w14:paraId="29499473"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6D0B92D"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105CAC1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E41F545" w14:textId="3DAD12C2"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536B43E3"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551843E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F249CB"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5005A5CB"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03B64DAB"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03CE425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AD38CF9" w14:textId="77777777" w:rsidR="00AF38E9" w:rsidRPr="000107CE" w:rsidRDefault="00AF38E9" w:rsidP="00AF38E9">
            <w:pPr>
              <w:spacing w:line="240" w:lineRule="auto"/>
              <w:rPr>
                <w:sz w:val="16"/>
                <w:lang w:val="en-AU"/>
              </w:rPr>
            </w:pPr>
          </w:p>
        </w:tc>
        <w:tc>
          <w:tcPr>
            <w:tcW w:w="544" w:type="dxa"/>
          </w:tcPr>
          <w:p w14:paraId="40D3FAFB"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F5056D0" w14:textId="77777777" w:rsidR="00AF38E9" w:rsidRPr="000107CE" w:rsidRDefault="00AF38E9" w:rsidP="00AF38E9">
            <w:pPr>
              <w:spacing w:line="240" w:lineRule="auto"/>
              <w:rPr>
                <w:sz w:val="16"/>
                <w:lang w:val="en-AU"/>
              </w:rPr>
            </w:pPr>
          </w:p>
        </w:tc>
        <w:tc>
          <w:tcPr>
            <w:tcW w:w="856" w:type="dxa"/>
          </w:tcPr>
          <w:p w14:paraId="681F250E" w14:textId="77777777" w:rsidR="00AF38E9" w:rsidRPr="000107CE" w:rsidRDefault="00AF38E9" w:rsidP="00AF38E9">
            <w:pPr>
              <w:spacing w:line="240" w:lineRule="auto"/>
              <w:rPr>
                <w:sz w:val="16"/>
                <w:lang w:val="en-AU"/>
              </w:rPr>
            </w:pPr>
          </w:p>
        </w:tc>
      </w:tr>
      <w:tr w:rsidR="00FC4079" w:rsidRPr="000107CE" w14:paraId="35018ABE" w14:textId="77777777" w:rsidTr="005A65BE">
        <w:tc>
          <w:tcPr>
            <w:tcW w:w="1320" w:type="dxa"/>
          </w:tcPr>
          <w:p w14:paraId="0296FE08"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59C227D"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1E40E5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073D55" w14:textId="77777777" w:rsidR="00AF38E9" w:rsidRPr="000107CE" w:rsidRDefault="00AF38E9" w:rsidP="00AF38E9">
            <w:pPr>
              <w:spacing w:line="240" w:lineRule="auto"/>
              <w:rPr>
                <w:sz w:val="16"/>
                <w:lang w:val="en-AU"/>
              </w:rPr>
            </w:pPr>
            <w:r w:rsidRPr="000107CE">
              <w:rPr>
                <w:sz w:val="16"/>
                <w:lang w:val="en-AU"/>
              </w:rPr>
              <w:t>Augmentin Duo</w:t>
            </w:r>
          </w:p>
        </w:tc>
        <w:tc>
          <w:tcPr>
            <w:tcW w:w="591" w:type="dxa"/>
          </w:tcPr>
          <w:p w14:paraId="21C8A6EC"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9B86954"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22AD7AD5"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744E0382"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6FE99307"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EBA56A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D9BEA4F" w14:textId="77777777" w:rsidR="00AF38E9" w:rsidRPr="000107CE" w:rsidRDefault="00AF38E9" w:rsidP="00AF38E9">
            <w:pPr>
              <w:spacing w:line="240" w:lineRule="auto"/>
              <w:rPr>
                <w:sz w:val="16"/>
                <w:lang w:val="en-AU"/>
              </w:rPr>
            </w:pPr>
          </w:p>
        </w:tc>
        <w:tc>
          <w:tcPr>
            <w:tcW w:w="544" w:type="dxa"/>
          </w:tcPr>
          <w:p w14:paraId="6178D335"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34B717E" w14:textId="77777777" w:rsidR="00AF38E9" w:rsidRPr="000107CE" w:rsidRDefault="00AF38E9" w:rsidP="00AF38E9">
            <w:pPr>
              <w:spacing w:line="240" w:lineRule="auto"/>
              <w:rPr>
                <w:sz w:val="16"/>
                <w:lang w:val="en-AU"/>
              </w:rPr>
            </w:pPr>
          </w:p>
        </w:tc>
        <w:tc>
          <w:tcPr>
            <w:tcW w:w="856" w:type="dxa"/>
          </w:tcPr>
          <w:p w14:paraId="304DD56D" w14:textId="77777777" w:rsidR="00AF38E9" w:rsidRPr="000107CE" w:rsidRDefault="00AF38E9" w:rsidP="00AF38E9">
            <w:pPr>
              <w:spacing w:line="240" w:lineRule="auto"/>
              <w:rPr>
                <w:sz w:val="16"/>
                <w:lang w:val="en-AU"/>
              </w:rPr>
            </w:pPr>
          </w:p>
        </w:tc>
      </w:tr>
      <w:tr w:rsidR="00FC4079" w:rsidRPr="000107CE" w14:paraId="506BCECA" w14:textId="77777777" w:rsidTr="005A65BE">
        <w:tc>
          <w:tcPr>
            <w:tcW w:w="1320" w:type="dxa"/>
          </w:tcPr>
          <w:p w14:paraId="17347431"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25A351F"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69B4BE6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5F85A17" w14:textId="77777777" w:rsidR="00AF38E9" w:rsidRPr="000107CE" w:rsidRDefault="00AF38E9" w:rsidP="00AF38E9">
            <w:pPr>
              <w:spacing w:line="240" w:lineRule="auto"/>
              <w:rPr>
                <w:sz w:val="16"/>
                <w:lang w:val="en-AU"/>
              </w:rPr>
            </w:pPr>
            <w:r w:rsidRPr="000107CE">
              <w:rPr>
                <w:sz w:val="16"/>
                <w:lang w:val="en-AU"/>
              </w:rPr>
              <w:t>Augmentin Duo</w:t>
            </w:r>
          </w:p>
        </w:tc>
        <w:tc>
          <w:tcPr>
            <w:tcW w:w="591" w:type="dxa"/>
          </w:tcPr>
          <w:p w14:paraId="33A50FCE"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E5C1771"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DFC4071"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2140E23B"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5133A73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5A36C4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97EDF6D" w14:textId="77777777" w:rsidR="00AF38E9" w:rsidRPr="000107CE" w:rsidRDefault="00AF38E9" w:rsidP="00AF38E9">
            <w:pPr>
              <w:spacing w:line="240" w:lineRule="auto"/>
              <w:rPr>
                <w:sz w:val="16"/>
                <w:lang w:val="en-AU"/>
              </w:rPr>
            </w:pPr>
          </w:p>
        </w:tc>
        <w:tc>
          <w:tcPr>
            <w:tcW w:w="544" w:type="dxa"/>
          </w:tcPr>
          <w:p w14:paraId="034E3271"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9F1C45B" w14:textId="77777777" w:rsidR="00AF38E9" w:rsidRPr="000107CE" w:rsidRDefault="00AF38E9" w:rsidP="00AF38E9">
            <w:pPr>
              <w:spacing w:line="240" w:lineRule="auto"/>
              <w:rPr>
                <w:sz w:val="16"/>
                <w:lang w:val="en-AU"/>
              </w:rPr>
            </w:pPr>
          </w:p>
        </w:tc>
        <w:tc>
          <w:tcPr>
            <w:tcW w:w="856" w:type="dxa"/>
          </w:tcPr>
          <w:p w14:paraId="7B06D6CF" w14:textId="77777777" w:rsidR="00AF38E9" w:rsidRPr="000107CE" w:rsidRDefault="00AF38E9" w:rsidP="00AF38E9">
            <w:pPr>
              <w:spacing w:line="240" w:lineRule="auto"/>
              <w:rPr>
                <w:sz w:val="16"/>
                <w:lang w:val="en-AU"/>
              </w:rPr>
            </w:pPr>
          </w:p>
        </w:tc>
      </w:tr>
      <w:tr w:rsidR="00FC4079" w:rsidRPr="000107CE" w14:paraId="4C95C6AC" w14:textId="77777777" w:rsidTr="005A65BE">
        <w:tc>
          <w:tcPr>
            <w:tcW w:w="1320" w:type="dxa"/>
          </w:tcPr>
          <w:p w14:paraId="52E9048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05EC2FF"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5E6B8D5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197714" w14:textId="77777777" w:rsidR="00AF38E9" w:rsidRPr="000107CE" w:rsidRDefault="00AF38E9" w:rsidP="00AF38E9">
            <w:pPr>
              <w:spacing w:line="240" w:lineRule="auto"/>
              <w:rPr>
                <w:sz w:val="16"/>
                <w:lang w:val="en-AU"/>
              </w:rPr>
            </w:pPr>
            <w:r w:rsidRPr="000107CE">
              <w:rPr>
                <w:sz w:val="16"/>
                <w:lang w:val="en-AU"/>
              </w:rPr>
              <w:t>Augmentin Duo</w:t>
            </w:r>
          </w:p>
        </w:tc>
        <w:tc>
          <w:tcPr>
            <w:tcW w:w="591" w:type="dxa"/>
          </w:tcPr>
          <w:p w14:paraId="6EFA1081"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A5827B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2F76A78"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18BC6E24"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0FDA07F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3A703AA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E8669FC" w14:textId="77777777" w:rsidR="00AF38E9" w:rsidRPr="000107CE" w:rsidRDefault="00AF38E9" w:rsidP="00AF38E9">
            <w:pPr>
              <w:spacing w:line="240" w:lineRule="auto"/>
              <w:rPr>
                <w:sz w:val="16"/>
                <w:lang w:val="en-AU"/>
              </w:rPr>
            </w:pPr>
          </w:p>
        </w:tc>
        <w:tc>
          <w:tcPr>
            <w:tcW w:w="544" w:type="dxa"/>
          </w:tcPr>
          <w:p w14:paraId="059CE289"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EAB4A27" w14:textId="77777777" w:rsidR="00AF38E9" w:rsidRPr="000107CE" w:rsidRDefault="00AF38E9" w:rsidP="00AF38E9">
            <w:pPr>
              <w:spacing w:line="240" w:lineRule="auto"/>
              <w:rPr>
                <w:sz w:val="16"/>
                <w:lang w:val="en-AU"/>
              </w:rPr>
            </w:pPr>
          </w:p>
        </w:tc>
        <w:tc>
          <w:tcPr>
            <w:tcW w:w="856" w:type="dxa"/>
          </w:tcPr>
          <w:p w14:paraId="3C48B6B3" w14:textId="77777777" w:rsidR="00AF38E9" w:rsidRPr="000107CE" w:rsidRDefault="00AF38E9" w:rsidP="00AF38E9">
            <w:pPr>
              <w:spacing w:line="240" w:lineRule="auto"/>
              <w:rPr>
                <w:sz w:val="16"/>
                <w:lang w:val="en-AU"/>
              </w:rPr>
            </w:pPr>
          </w:p>
        </w:tc>
      </w:tr>
      <w:tr w:rsidR="00FC4079" w:rsidRPr="000107CE" w14:paraId="57DD8010" w14:textId="77777777" w:rsidTr="005A65BE">
        <w:tc>
          <w:tcPr>
            <w:tcW w:w="1320" w:type="dxa"/>
          </w:tcPr>
          <w:p w14:paraId="28F37F9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071914E"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3FE0169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CF2348" w14:textId="77777777" w:rsidR="00AF38E9" w:rsidRPr="000107CE" w:rsidRDefault="00AF38E9" w:rsidP="00AF38E9">
            <w:pPr>
              <w:spacing w:line="240" w:lineRule="auto"/>
              <w:rPr>
                <w:sz w:val="16"/>
                <w:lang w:val="en-AU"/>
              </w:rPr>
            </w:pPr>
            <w:r w:rsidRPr="000107CE">
              <w:rPr>
                <w:sz w:val="16"/>
                <w:lang w:val="en-AU"/>
              </w:rPr>
              <w:t>Curam Duo 500/125</w:t>
            </w:r>
          </w:p>
        </w:tc>
        <w:tc>
          <w:tcPr>
            <w:tcW w:w="591" w:type="dxa"/>
          </w:tcPr>
          <w:p w14:paraId="2F8929C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C142F47"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6D667FEC"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1046655E"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77AB7886"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083BA16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2AC5FB5" w14:textId="77777777" w:rsidR="00AF38E9" w:rsidRPr="000107CE" w:rsidRDefault="00AF38E9" w:rsidP="00AF38E9">
            <w:pPr>
              <w:spacing w:line="240" w:lineRule="auto"/>
              <w:rPr>
                <w:sz w:val="16"/>
                <w:lang w:val="en-AU"/>
              </w:rPr>
            </w:pPr>
          </w:p>
        </w:tc>
        <w:tc>
          <w:tcPr>
            <w:tcW w:w="544" w:type="dxa"/>
          </w:tcPr>
          <w:p w14:paraId="59E09ACA"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89F10ED" w14:textId="77777777" w:rsidR="00AF38E9" w:rsidRPr="000107CE" w:rsidRDefault="00AF38E9" w:rsidP="00AF38E9">
            <w:pPr>
              <w:spacing w:line="240" w:lineRule="auto"/>
              <w:rPr>
                <w:sz w:val="16"/>
                <w:lang w:val="en-AU"/>
              </w:rPr>
            </w:pPr>
          </w:p>
        </w:tc>
        <w:tc>
          <w:tcPr>
            <w:tcW w:w="856" w:type="dxa"/>
          </w:tcPr>
          <w:p w14:paraId="295909E6" w14:textId="77777777" w:rsidR="00AF38E9" w:rsidRPr="000107CE" w:rsidRDefault="00AF38E9" w:rsidP="00AF38E9">
            <w:pPr>
              <w:spacing w:line="240" w:lineRule="auto"/>
              <w:rPr>
                <w:sz w:val="16"/>
                <w:lang w:val="en-AU"/>
              </w:rPr>
            </w:pPr>
          </w:p>
        </w:tc>
      </w:tr>
      <w:tr w:rsidR="00FC4079" w:rsidRPr="000107CE" w14:paraId="396DE43B" w14:textId="77777777" w:rsidTr="005A65BE">
        <w:tc>
          <w:tcPr>
            <w:tcW w:w="1320" w:type="dxa"/>
          </w:tcPr>
          <w:p w14:paraId="6786D8E6"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B3BEFC2"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0569B72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A40632" w14:textId="77777777" w:rsidR="00AF38E9" w:rsidRPr="000107CE" w:rsidRDefault="00AF38E9" w:rsidP="00AF38E9">
            <w:pPr>
              <w:spacing w:line="240" w:lineRule="auto"/>
              <w:rPr>
                <w:sz w:val="16"/>
                <w:lang w:val="en-AU"/>
              </w:rPr>
            </w:pPr>
            <w:r w:rsidRPr="000107CE">
              <w:rPr>
                <w:sz w:val="16"/>
                <w:lang w:val="en-AU"/>
              </w:rPr>
              <w:t>Curam Duo 500/125</w:t>
            </w:r>
          </w:p>
        </w:tc>
        <w:tc>
          <w:tcPr>
            <w:tcW w:w="591" w:type="dxa"/>
          </w:tcPr>
          <w:p w14:paraId="068E7A6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2FA1A15"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FC7639B"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4F451231"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27D7B666"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197D1D4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FDA004A" w14:textId="77777777" w:rsidR="00AF38E9" w:rsidRPr="000107CE" w:rsidRDefault="00AF38E9" w:rsidP="00AF38E9">
            <w:pPr>
              <w:spacing w:line="240" w:lineRule="auto"/>
              <w:rPr>
                <w:sz w:val="16"/>
                <w:lang w:val="en-AU"/>
              </w:rPr>
            </w:pPr>
          </w:p>
        </w:tc>
        <w:tc>
          <w:tcPr>
            <w:tcW w:w="544" w:type="dxa"/>
          </w:tcPr>
          <w:p w14:paraId="194A179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A7897E9" w14:textId="77777777" w:rsidR="00AF38E9" w:rsidRPr="000107CE" w:rsidRDefault="00AF38E9" w:rsidP="00AF38E9">
            <w:pPr>
              <w:spacing w:line="240" w:lineRule="auto"/>
              <w:rPr>
                <w:sz w:val="16"/>
                <w:lang w:val="en-AU"/>
              </w:rPr>
            </w:pPr>
          </w:p>
        </w:tc>
        <w:tc>
          <w:tcPr>
            <w:tcW w:w="856" w:type="dxa"/>
          </w:tcPr>
          <w:p w14:paraId="0F689020" w14:textId="77777777" w:rsidR="00AF38E9" w:rsidRPr="000107CE" w:rsidRDefault="00AF38E9" w:rsidP="00AF38E9">
            <w:pPr>
              <w:spacing w:line="240" w:lineRule="auto"/>
              <w:rPr>
                <w:sz w:val="16"/>
                <w:lang w:val="en-AU"/>
              </w:rPr>
            </w:pPr>
          </w:p>
        </w:tc>
      </w:tr>
      <w:tr w:rsidR="00FC4079" w:rsidRPr="000107CE" w14:paraId="6303F726" w14:textId="77777777" w:rsidTr="005A65BE">
        <w:tc>
          <w:tcPr>
            <w:tcW w:w="1320" w:type="dxa"/>
          </w:tcPr>
          <w:p w14:paraId="47D985A6"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EE8FF74" w14:textId="77777777" w:rsidR="00AF38E9" w:rsidRPr="000107CE" w:rsidRDefault="00AF38E9" w:rsidP="00AF38E9">
            <w:pPr>
              <w:spacing w:line="240" w:lineRule="auto"/>
              <w:rPr>
                <w:sz w:val="16"/>
                <w:lang w:val="en-AU"/>
              </w:rPr>
            </w:pPr>
            <w:r w:rsidRPr="000107CE">
              <w:rPr>
                <w:sz w:val="16"/>
                <w:lang w:val="en-AU"/>
              </w:rPr>
              <w:t>Tablet containing 500 mg amoxicillin (as trihydrate) with 125 mg clavulanic acid (as potassium clavulanate)</w:t>
            </w:r>
          </w:p>
        </w:tc>
        <w:tc>
          <w:tcPr>
            <w:tcW w:w="941" w:type="dxa"/>
          </w:tcPr>
          <w:p w14:paraId="4B9CF04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BB1721" w14:textId="77777777" w:rsidR="00AF38E9" w:rsidRPr="000107CE" w:rsidRDefault="00AF38E9" w:rsidP="00AF38E9">
            <w:pPr>
              <w:spacing w:line="240" w:lineRule="auto"/>
              <w:rPr>
                <w:sz w:val="16"/>
                <w:lang w:val="en-AU"/>
              </w:rPr>
            </w:pPr>
            <w:r w:rsidRPr="000107CE">
              <w:rPr>
                <w:sz w:val="16"/>
                <w:lang w:val="en-AU"/>
              </w:rPr>
              <w:t>Curam Duo 500/125</w:t>
            </w:r>
          </w:p>
        </w:tc>
        <w:tc>
          <w:tcPr>
            <w:tcW w:w="591" w:type="dxa"/>
          </w:tcPr>
          <w:p w14:paraId="4A733B6F"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1BBE12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B84D42" w14:textId="77777777" w:rsidR="00AF38E9" w:rsidRPr="000107CE" w:rsidRDefault="00AF38E9" w:rsidP="00AF38E9">
            <w:pPr>
              <w:spacing w:line="240" w:lineRule="auto"/>
              <w:rPr>
                <w:sz w:val="16"/>
                <w:lang w:val="en-AU"/>
              </w:rPr>
            </w:pPr>
            <w:r w:rsidRPr="000107CE">
              <w:rPr>
                <w:sz w:val="16"/>
                <w:lang w:val="en-AU"/>
              </w:rPr>
              <w:t>C10405</w:t>
            </w:r>
          </w:p>
        </w:tc>
        <w:tc>
          <w:tcPr>
            <w:tcW w:w="1675" w:type="dxa"/>
          </w:tcPr>
          <w:p w14:paraId="3C78C581" w14:textId="77777777" w:rsidR="00AF38E9" w:rsidRPr="000107CE" w:rsidRDefault="00AF38E9" w:rsidP="00AF38E9">
            <w:pPr>
              <w:spacing w:line="240" w:lineRule="auto"/>
              <w:rPr>
                <w:sz w:val="16"/>
                <w:lang w:val="en-AU"/>
              </w:rPr>
            </w:pPr>
            <w:r w:rsidRPr="000107CE">
              <w:rPr>
                <w:sz w:val="16"/>
                <w:lang w:val="en-AU"/>
              </w:rPr>
              <w:t>P10405</w:t>
            </w:r>
          </w:p>
        </w:tc>
        <w:tc>
          <w:tcPr>
            <w:tcW w:w="685" w:type="dxa"/>
          </w:tcPr>
          <w:p w14:paraId="003DA841"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86C768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40C7D6D" w14:textId="77777777" w:rsidR="00AF38E9" w:rsidRPr="000107CE" w:rsidRDefault="00AF38E9" w:rsidP="00AF38E9">
            <w:pPr>
              <w:spacing w:line="240" w:lineRule="auto"/>
              <w:rPr>
                <w:sz w:val="16"/>
                <w:lang w:val="en-AU"/>
              </w:rPr>
            </w:pPr>
          </w:p>
        </w:tc>
        <w:tc>
          <w:tcPr>
            <w:tcW w:w="544" w:type="dxa"/>
          </w:tcPr>
          <w:p w14:paraId="7E34990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2DFD153" w14:textId="77777777" w:rsidR="00AF38E9" w:rsidRPr="000107CE" w:rsidRDefault="00AF38E9" w:rsidP="00AF38E9">
            <w:pPr>
              <w:spacing w:line="240" w:lineRule="auto"/>
              <w:rPr>
                <w:sz w:val="16"/>
                <w:lang w:val="en-AU"/>
              </w:rPr>
            </w:pPr>
          </w:p>
        </w:tc>
        <w:tc>
          <w:tcPr>
            <w:tcW w:w="856" w:type="dxa"/>
          </w:tcPr>
          <w:p w14:paraId="1F6E3C17" w14:textId="77777777" w:rsidR="00AF38E9" w:rsidRPr="000107CE" w:rsidRDefault="00AF38E9" w:rsidP="00AF38E9">
            <w:pPr>
              <w:spacing w:line="240" w:lineRule="auto"/>
              <w:rPr>
                <w:sz w:val="16"/>
                <w:lang w:val="en-AU"/>
              </w:rPr>
            </w:pPr>
          </w:p>
        </w:tc>
      </w:tr>
      <w:tr w:rsidR="00FC4079" w:rsidRPr="000107CE" w14:paraId="20CCB75F" w14:textId="77777777" w:rsidTr="005A65BE">
        <w:tc>
          <w:tcPr>
            <w:tcW w:w="1320" w:type="dxa"/>
          </w:tcPr>
          <w:p w14:paraId="2A2D60D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9EA0C5A"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2E89B2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952BCC" w14:textId="77777777" w:rsidR="00AF38E9" w:rsidRPr="000107CE" w:rsidRDefault="00AF38E9" w:rsidP="00AF38E9">
            <w:pPr>
              <w:spacing w:line="240" w:lineRule="auto"/>
              <w:rPr>
                <w:sz w:val="16"/>
                <w:lang w:val="en-AU"/>
              </w:rPr>
            </w:pPr>
            <w:r w:rsidRPr="000107CE">
              <w:rPr>
                <w:sz w:val="16"/>
                <w:lang w:val="en-AU"/>
              </w:rPr>
              <w:t>AlphaClav Duo Forte</w:t>
            </w:r>
          </w:p>
        </w:tc>
        <w:tc>
          <w:tcPr>
            <w:tcW w:w="591" w:type="dxa"/>
          </w:tcPr>
          <w:p w14:paraId="75BDD18D"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E1D010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9BCBFF6"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291CFB1D"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7DA4A98"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C6C98D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D31227D" w14:textId="77777777" w:rsidR="00AF38E9" w:rsidRPr="000107CE" w:rsidRDefault="00AF38E9" w:rsidP="00AF38E9">
            <w:pPr>
              <w:spacing w:line="240" w:lineRule="auto"/>
              <w:rPr>
                <w:sz w:val="16"/>
                <w:lang w:val="en-AU"/>
              </w:rPr>
            </w:pPr>
          </w:p>
        </w:tc>
        <w:tc>
          <w:tcPr>
            <w:tcW w:w="544" w:type="dxa"/>
          </w:tcPr>
          <w:p w14:paraId="0104E4EA"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3CE8DC5" w14:textId="77777777" w:rsidR="00AF38E9" w:rsidRPr="000107CE" w:rsidRDefault="00AF38E9" w:rsidP="00AF38E9">
            <w:pPr>
              <w:spacing w:line="240" w:lineRule="auto"/>
              <w:rPr>
                <w:sz w:val="16"/>
                <w:lang w:val="en-AU"/>
              </w:rPr>
            </w:pPr>
          </w:p>
        </w:tc>
        <w:tc>
          <w:tcPr>
            <w:tcW w:w="856" w:type="dxa"/>
          </w:tcPr>
          <w:p w14:paraId="16219137" w14:textId="77777777" w:rsidR="00AF38E9" w:rsidRPr="000107CE" w:rsidRDefault="00AF38E9" w:rsidP="00AF38E9">
            <w:pPr>
              <w:spacing w:line="240" w:lineRule="auto"/>
              <w:rPr>
                <w:sz w:val="16"/>
                <w:lang w:val="en-AU"/>
              </w:rPr>
            </w:pPr>
          </w:p>
        </w:tc>
      </w:tr>
      <w:tr w:rsidR="00FC4079" w:rsidRPr="000107CE" w14:paraId="4960631E" w14:textId="77777777" w:rsidTr="005A65BE">
        <w:tc>
          <w:tcPr>
            <w:tcW w:w="1320" w:type="dxa"/>
          </w:tcPr>
          <w:p w14:paraId="68A3852C"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438E06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7504E74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290979" w14:textId="77777777" w:rsidR="00AF38E9" w:rsidRPr="000107CE" w:rsidRDefault="00AF38E9" w:rsidP="00AF38E9">
            <w:pPr>
              <w:spacing w:line="240" w:lineRule="auto"/>
              <w:rPr>
                <w:sz w:val="16"/>
                <w:lang w:val="en-AU"/>
              </w:rPr>
            </w:pPr>
            <w:r w:rsidRPr="000107CE">
              <w:rPr>
                <w:sz w:val="16"/>
                <w:lang w:val="en-AU"/>
              </w:rPr>
              <w:t>AlphaClav Duo Forte</w:t>
            </w:r>
          </w:p>
        </w:tc>
        <w:tc>
          <w:tcPr>
            <w:tcW w:w="591" w:type="dxa"/>
          </w:tcPr>
          <w:p w14:paraId="395D44D8"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4A26DCC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FF15F24"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79DBCA88"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7FF5B72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1080DEE4"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AF38474" w14:textId="77777777" w:rsidR="00AF38E9" w:rsidRPr="000107CE" w:rsidRDefault="00AF38E9" w:rsidP="00AF38E9">
            <w:pPr>
              <w:spacing w:line="240" w:lineRule="auto"/>
              <w:rPr>
                <w:sz w:val="16"/>
                <w:lang w:val="en-AU"/>
              </w:rPr>
            </w:pPr>
          </w:p>
        </w:tc>
        <w:tc>
          <w:tcPr>
            <w:tcW w:w="544" w:type="dxa"/>
          </w:tcPr>
          <w:p w14:paraId="2B2D35C0"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073D7E7" w14:textId="77777777" w:rsidR="00AF38E9" w:rsidRPr="000107CE" w:rsidRDefault="00AF38E9" w:rsidP="00AF38E9">
            <w:pPr>
              <w:spacing w:line="240" w:lineRule="auto"/>
              <w:rPr>
                <w:sz w:val="16"/>
                <w:lang w:val="en-AU"/>
              </w:rPr>
            </w:pPr>
          </w:p>
        </w:tc>
        <w:tc>
          <w:tcPr>
            <w:tcW w:w="856" w:type="dxa"/>
          </w:tcPr>
          <w:p w14:paraId="772E6187" w14:textId="77777777" w:rsidR="00AF38E9" w:rsidRPr="000107CE" w:rsidRDefault="00AF38E9" w:rsidP="00AF38E9">
            <w:pPr>
              <w:spacing w:line="240" w:lineRule="auto"/>
              <w:rPr>
                <w:sz w:val="16"/>
                <w:lang w:val="en-AU"/>
              </w:rPr>
            </w:pPr>
          </w:p>
        </w:tc>
      </w:tr>
      <w:tr w:rsidR="00FC4079" w:rsidRPr="000107CE" w14:paraId="092D927A" w14:textId="77777777" w:rsidTr="005A65BE">
        <w:tc>
          <w:tcPr>
            <w:tcW w:w="1320" w:type="dxa"/>
          </w:tcPr>
          <w:p w14:paraId="11C74AA5"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587602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557F90B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DF2482" w14:textId="77777777" w:rsidR="00AF38E9" w:rsidRPr="000107CE" w:rsidRDefault="00AF38E9" w:rsidP="00AF38E9">
            <w:pPr>
              <w:spacing w:line="240" w:lineRule="auto"/>
              <w:rPr>
                <w:sz w:val="16"/>
                <w:lang w:val="en-AU"/>
              </w:rPr>
            </w:pPr>
            <w:r w:rsidRPr="000107CE">
              <w:rPr>
                <w:sz w:val="16"/>
                <w:lang w:val="en-AU"/>
              </w:rPr>
              <w:t>AlphaClav Duo Forte</w:t>
            </w:r>
          </w:p>
        </w:tc>
        <w:tc>
          <w:tcPr>
            <w:tcW w:w="591" w:type="dxa"/>
          </w:tcPr>
          <w:p w14:paraId="20883DE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5BBCD5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C15733"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043B1C25"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6AB35808"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D452BA1"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1A7C1F0" w14:textId="77777777" w:rsidR="00AF38E9" w:rsidRPr="000107CE" w:rsidRDefault="00AF38E9" w:rsidP="00AF38E9">
            <w:pPr>
              <w:spacing w:line="240" w:lineRule="auto"/>
              <w:rPr>
                <w:sz w:val="16"/>
                <w:lang w:val="en-AU"/>
              </w:rPr>
            </w:pPr>
          </w:p>
        </w:tc>
        <w:tc>
          <w:tcPr>
            <w:tcW w:w="544" w:type="dxa"/>
          </w:tcPr>
          <w:p w14:paraId="7BC7F72A"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1620470" w14:textId="77777777" w:rsidR="00AF38E9" w:rsidRPr="000107CE" w:rsidRDefault="00AF38E9" w:rsidP="00AF38E9">
            <w:pPr>
              <w:spacing w:line="240" w:lineRule="auto"/>
              <w:rPr>
                <w:sz w:val="16"/>
                <w:lang w:val="en-AU"/>
              </w:rPr>
            </w:pPr>
          </w:p>
        </w:tc>
        <w:tc>
          <w:tcPr>
            <w:tcW w:w="856" w:type="dxa"/>
          </w:tcPr>
          <w:p w14:paraId="68511207" w14:textId="77777777" w:rsidR="00AF38E9" w:rsidRPr="000107CE" w:rsidRDefault="00AF38E9" w:rsidP="00AF38E9">
            <w:pPr>
              <w:spacing w:line="240" w:lineRule="auto"/>
              <w:rPr>
                <w:sz w:val="16"/>
                <w:lang w:val="en-AU"/>
              </w:rPr>
            </w:pPr>
          </w:p>
        </w:tc>
      </w:tr>
      <w:tr w:rsidR="00FC4079" w:rsidRPr="000107CE" w14:paraId="3603261D" w14:textId="77777777" w:rsidTr="005A65BE">
        <w:tc>
          <w:tcPr>
            <w:tcW w:w="1320" w:type="dxa"/>
          </w:tcPr>
          <w:p w14:paraId="3459166E"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8BE5812"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94589C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C3459A" w14:textId="77777777" w:rsidR="00AF38E9" w:rsidRPr="000107CE" w:rsidRDefault="00AF38E9" w:rsidP="00AF38E9">
            <w:pPr>
              <w:spacing w:line="240" w:lineRule="auto"/>
              <w:rPr>
                <w:sz w:val="16"/>
                <w:lang w:val="en-AU"/>
              </w:rPr>
            </w:pPr>
            <w:r w:rsidRPr="000107CE">
              <w:rPr>
                <w:sz w:val="16"/>
                <w:lang w:val="en-AU"/>
              </w:rPr>
              <w:t>Alphaclav Duo Forte Viatris</w:t>
            </w:r>
          </w:p>
        </w:tc>
        <w:tc>
          <w:tcPr>
            <w:tcW w:w="591" w:type="dxa"/>
          </w:tcPr>
          <w:p w14:paraId="2D51E22A"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95E281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34FB74"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479F9012"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4F66D0FD"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66C5A9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5DB52A6" w14:textId="77777777" w:rsidR="00AF38E9" w:rsidRPr="000107CE" w:rsidRDefault="00AF38E9" w:rsidP="00AF38E9">
            <w:pPr>
              <w:spacing w:line="240" w:lineRule="auto"/>
              <w:rPr>
                <w:sz w:val="16"/>
                <w:lang w:val="en-AU"/>
              </w:rPr>
            </w:pPr>
          </w:p>
        </w:tc>
        <w:tc>
          <w:tcPr>
            <w:tcW w:w="544" w:type="dxa"/>
          </w:tcPr>
          <w:p w14:paraId="79FEB2A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B1960CD" w14:textId="77777777" w:rsidR="00AF38E9" w:rsidRPr="000107CE" w:rsidRDefault="00AF38E9" w:rsidP="00AF38E9">
            <w:pPr>
              <w:spacing w:line="240" w:lineRule="auto"/>
              <w:rPr>
                <w:sz w:val="16"/>
                <w:lang w:val="en-AU"/>
              </w:rPr>
            </w:pPr>
          </w:p>
        </w:tc>
        <w:tc>
          <w:tcPr>
            <w:tcW w:w="856" w:type="dxa"/>
          </w:tcPr>
          <w:p w14:paraId="57A37D1A" w14:textId="77777777" w:rsidR="00AF38E9" w:rsidRPr="000107CE" w:rsidRDefault="00AF38E9" w:rsidP="00AF38E9">
            <w:pPr>
              <w:spacing w:line="240" w:lineRule="auto"/>
              <w:rPr>
                <w:sz w:val="16"/>
                <w:lang w:val="en-AU"/>
              </w:rPr>
            </w:pPr>
          </w:p>
        </w:tc>
      </w:tr>
      <w:tr w:rsidR="00FC4079" w:rsidRPr="000107CE" w14:paraId="1666E099" w14:textId="77777777" w:rsidTr="005A65BE">
        <w:tc>
          <w:tcPr>
            <w:tcW w:w="1320" w:type="dxa"/>
          </w:tcPr>
          <w:p w14:paraId="31D9EDF1"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108A145D"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C3BF72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852B98" w14:textId="77777777" w:rsidR="00AF38E9" w:rsidRPr="000107CE" w:rsidRDefault="00AF38E9" w:rsidP="00AF38E9">
            <w:pPr>
              <w:spacing w:line="240" w:lineRule="auto"/>
              <w:rPr>
                <w:sz w:val="16"/>
                <w:lang w:val="en-AU"/>
              </w:rPr>
            </w:pPr>
            <w:r w:rsidRPr="000107CE">
              <w:rPr>
                <w:sz w:val="16"/>
                <w:lang w:val="en-AU"/>
              </w:rPr>
              <w:t>Alphaclav Duo Forte Viatris</w:t>
            </w:r>
          </w:p>
        </w:tc>
        <w:tc>
          <w:tcPr>
            <w:tcW w:w="591" w:type="dxa"/>
          </w:tcPr>
          <w:p w14:paraId="66E6484C"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B7082E6"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165A6BA1"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25DFAA33"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10912E89"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CB3069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B110AB3" w14:textId="77777777" w:rsidR="00AF38E9" w:rsidRPr="000107CE" w:rsidRDefault="00AF38E9" w:rsidP="00AF38E9">
            <w:pPr>
              <w:spacing w:line="240" w:lineRule="auto"/>
              <w:rPr>
                <w:sz w:val="16"/>
                <w:lang w:val="en-AU"/>
              </w:rPr>
            </w:pPr>
          </w:p>
        </w:tc>
        <w:tc>
          <w:tcPr>
            <w:tcW w:w="544" w:type="dxa"/>
          </w:tcPr>
          <w:p w14:paraId="07D45D2E"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90773C4" w14:textId="77777777" w:rsidR="00AF38E9" w:rsidRPr="000107CE" w:rsidRDefault="00AF38E9" w:rsidP="00AF38E9">
            <w:pPr>
              <w:spacing w:line="240" w:lineRule="auto"/>
              <w:rPr>
                <w:sz w:val="16"/>
                <w:lang w:val="en-AU"/>
              </w:rPr>
            </w:pPr>
          </w:p>
        </w:tc>
        <w:tc>
          <w:tcPr>
            <w:tcW w:w="856" w:type="dxa"/>
          </w:tcPr>
          <w:p w14:paraId="2DF1200A" w14:textId="77777777" w:rsidR="00AF38E9" w:rsidRPr="000107CE" w:rsidRDefault="00AF38E9" w:rsidP="00AF38E9">
            <w:pPr>
              <w:spacing w:line="240" w:lineRule="auto"/>
              <w:rPr>
                <w:sz w:val="16"/>
                <w:lang w:val="en-AU"/>
              </w:rPr>
            </w:pPr>
          </w:p>
        </w:tc>
      </w:tr>
      <w:tr w:rsidR="00FC4079" w:rsidRPr="000107CE" w14:paraId="4ED98006" w14:textId="77777777" w:rsidTr="005A65BE">
        <w:tc>
          <w:tcPr>
            <w:tcW w:w="1320" w:type="dxa"/>
          </w:tcPr>
          <w:p w14:paraId="03C3139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DD26E2D"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CD99FA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CE5AFB" w14:textId="77777777" w:rsidR="00AF38E9" w:rsidRPr="000107CE" w:rsidRDefault="00AF38E9" w:rsidP="00AF38E9">
            <w:pPr>
              <w:spacing w:line="240" w:lineRule="auto"/>
              <w:rPr>
                <w:sz w:val="16"/>
                <w:lang w:val="en-AU"/>
              </w:rPr>
            </w:pPr>
            <w:r w:rsidRPr="000107CE">
              <w:rPr>
                <w:sz w:val="16"/>
                <w:lang w:val="en-AU"/>
              </w:rPr>
              <w:t>Alphaclav Duo Forte Viatris</w:t>
            </w:r>
          </w:p>
        </w:tc>
        <w:tc>
          <w:tcPr>
            <w:tcW w:w="591" w:type="dxa"/>
          </w:tcPr>
          <w:p w14:paraId="1E850117"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F8781C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8AB8DD"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30E2BCA5"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056BCEED"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3EE0A6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E12D782" w14:textId="77777777" w:rsidR="00AF38E9" w:rsidRPr="000107CE" w:rsidRDefault="00AF38E9" w:rsidP="00AF38E9">
            <w:pPr>
              <w:spacing w:line="240" w:lineRule="auto"/>
              <w:rPr>
                <w:sz w:val="16"/>
                <w:lang w:val="en-AU"/>
              </w:rPr>
            </w:pPr>
          </w:p>
        </w:tc>
        <w:tc>
          <w:tcPr>
            <w:tcW w:w="544" w:type="dxa"/>
          </w:tcPr>
          <w:p w14:paraId="23E25CE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E122EF5" w14:textId="77777777" w:rsidR="00AF38E9" w:rsidRPr="000107CE" w:rsidRDefault="00AF38E9" w:rsidP="00AF38E9">
            <w:pPr>
              <w:spacing w:line="240" w:lineRule="auto"/>
              <w:rPr>
                <w:sz w:val="16"/>
                <w:lang w:val="en-AU"/>
              </w:rPr>
            </w:pPr>
          </w:p>
        </w:tc>
        <w:tc>
          <w:tcPr>
            <w:tcW w:w="856" w:type="dxa"/>
          </w:tcPr>
          <w:p w14:paraId="5AA03336" w14:textId="77777777" w:rsidR="00AF38E9" w:rsidRPr="000107CE" w:rsidRDefault="00AF38E9" w:rsidP="00AF38E9">
            <w:pPr>
              <w:spacing w:line="240" w:lineRule="auto"/>
              <w:rPr>
                <w:sz w:val="16"/>
                <w:lang w:val="en-AU"/>
              </w:rPr>
            </w:pPr>
          </w:p>
        </w:tc>
      </w:tr>
      <w:tr w:rsidR="00FC4079" w:rsidRPr="000107CE" w14:paraId="53AFEE7D" w14:textId="77777777" w:rsidTr="005A65BE">
        <w:tc>
          <w:tcPr>
            <w:tcW w:w="1320" w:type="dxa"/>
          </w:tcPr>
          <w:p w14:paraId="0911451E"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69548B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5812A25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EBB18F" w14:textId="77777777" w:rsidR="00AF38E9" w:rsidRPr="000107CE" w:rsidRDefault="00AF38E9" w:rsidP="00AF38E9">
            <w:pPr>
              <w:spacing w:line="240" w:lineRule="auto"/>
              <w:rPr>
                <w:sz w:val="16"/>
                <w:lang w:val="en-AU"/>
              </w:rPr>
            </w:pPr>
            <w:r w:rsidRPr="000107CE">
              <w:rPr>
                <w:sz w:val="16"/>
                <w:lang w:val="en-AU"/>
              </w:rPr>
              <w:t>AMCLAVOX DUO FORTE 875/125</w:t>
            </w:r>
          </w:p>
        </w:tc>
        <w:tc>
          <w:tcPr>
            <w:tcW w:w="591" w:type="dxa"/>
          </w:tcPr>
          <w:p w14:paraId="3607AABE"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F2E15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5EEB372"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3166BEF5"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4DB88CBA"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BFB9F9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F269D3A" w14:textId="77777777" w:rsidR="00AF38E9" w:rsidRPr="000107CE" w:rsidRDefault="00AF38E9" w:rsidP="00AF38E9">
            <w:pPr>
              <w:spacing w:line="240" w:lineRule="auto"/>
              <w:rPr>
                <w:sz w:val="16"/>
                <w:lang w:val="en-AU"/>
              </w:rPr>
            </w:pPr>
          </w:p>
        </w:tc>
        <w:tc>
          <w:tcPr>
            <w:tcW w:w="544" w:type="dxa"/>
          </w:tcPr>
          <w:p w14:paraId="476AA272"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0E6CA3A" w14:textId="77777777" w:rsidR="00AF38E9" w:rsidRPr="000107CE" w:rsidRDefault="00AF38E9" w:rsidP="00AF38E9">
            <w:pPr>
              <w:spacing w:line="240" w:lineRule="auto"/>
              <w:rPr>
                <w:sz w:val="16"/>
                <w:lang w:val="en-AU"/>
              </w:rPr>
            </w:pPr>
          </w:p>
        </w:tc>
        <w:tc>
          <w:tcPr>
            <w:tcW w:w="856" w:type="dxa"/>
          </w:tcPr>
          <w:p w14:paraId="10E8F29B" w14:textId="77777777" w:rsidR="00AF38E9" w:rsidRPr="000107CE" w:rsidRDefault="00AF38E9" w:rsidP="00AF38E9">
            <w:pPr>
              <w:spacing w:line="240" w:lineRule="auto"/>
              <w:rPr>
                <w:sz w:val="16"/>
                <w:lang w:val="en-AU"/>
              </w:rPr>
            </w:pPr>
          </w:p>
        </w:tc>
      </w:tr>
      <w:tr w:rsidR="00FC4079" w:rsidRPr="000107CE" w14:paraId="5B693BF2" w14:textId="77777777" w:rsidTr="005A65BE">
        <w:tc>
          <w:tcPr>
            <w:tcW w:w="1320" w:type="dxa"/>
          </w:tcPr>
          <w:p w14:paraId="1F5D048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E82B390"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072F67F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B4419A" w14:textId="77777777" w:rsidR="00AF38E9" w:rsidRPr="000107CE" w:rsidRDefault="00AF38E9" w:rsidP="00AF38E9">
            <w:pPr>
              <w:spacing w:line="240" w:lineRule="auto"/>
              <w:rPr>
                <w:sz w:val="16"/>
                <w:lang w:val="en-AU"/>
              </w:rPr>
            </w:pPr>
            <w:r w:rsidRPr="000107CE">
              <w:rPr>
                <w:sz w:val="16"/>
                <w:lang w:val="en-AU"/>
              </w:rPr>
              <w:t>AMCLAVOX DUO FORTE 875/125</w:t>
            </w:r>
          </w:p>
        </w:tc>
        <w:tc>
          <w:tcPr>
            <w:tcW w:w="591" w:type="dxa"/>
          </w:tcPr>
          <w:p w14:paraId="5E4586BD"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C4ED9AD"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8019398"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1F880E94"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41A40DDF"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DB4F02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16D5D89" w14:textId="77777777" w:rsidR="00AF38E9" w:rsidRPr="000107CE" w:rsidRDefault="00AF38E9" w:rsidP="00AF38E9">
            <w:pPr>
              <w:spacing w:line="240" w:lineRule="auto"/>
              <w:rPr>
                <w:sz w:val="16"/>
                <w:lang w:val="en-AU"/>
              </w:rPr>
            </w:pPr>
          </w:p>
        </w:tc>
        <w:tc>
          <w:tcPr>
            <w:tcW w:w="544" w:type="dxa"/>
          </w:tcPr>
          <w:p w14:paraId="4BAA1D0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8292BC0" w14:textId="77777777" w:rsidR="00AF38E9" w:rsidRPr="000107CE" w:rsidRDefault="00AF38E9" w:rsidP="00AF38E9">
            <w:pPr>
              <w:spacing w:line="240" w:lineRule="auto"/>
              <w:rPr>
                <w:sz w:val="16"/>
                <w:lang w:val="en-AU"/>
              </w:rPr>
            </w:pPr>
          </w:p>
        </w:tc>
        <w:tc>
          <w:tcPr>
            <w:tcW w:w="856" w:type="dxa"/>
          </w:tcPr>
          <w:p w14:paraId="3E804F26" w14:textId="77777777" w:rsidR="00AF38E9" w:rsidRPr="000107CE" w:rsidRDefault="00AF38E9" w:rsidP="00AF38E9">
            <w:pPr>
              <w:spacing w:line="240" w:lineRule="auto"/>
              <w:rPr>
                <w:sz w:val="16"/>
                <w:lang w:val="en-AU"/>
              </w:rPr>
            </w:pPr>
          </w:p>
        </w:tc>
      </w:tr>
      <w:tr w:rsidR="00FC4079" w:rsidRPr="000107CE" w14:paraId="3D02288C" w14:textId="77777777" w:rsidTr="005A65BE">
        <w:tc>
          <w:tcPr>
            <w:tcW w:w="1320" w:type="dxa"/>
          </w:tcPr>
          <w:p w14:paraId="6F2D9644"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2EAA95C"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F70159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F96CFE" w14:textId="77777777" w:rsidR="00AF38E9" w:rsidRPr="000107CE" w:rsidRDefault="00AF38E9" w:rsidP="00AF38E9">
            <w:pPr>
              <w:spacing w:line="240" w:lineRule="auto"/>
              <w:rPr>
                <w:sz w:val="16"/>
                <w:lang w:val="en-AU"/>
              </w:rPr>
            </w:pPr>
            <w:r w:rsidRPr="000107CE">
              <w:rPr>
                <w:sz w:val="16"/>
                <w:lang w:val="en-AU"/>
              </w:rPr>
              <w:t>AMCLAVOX DUO FORTE 875/125</w:t>
            </w:r>
          </w:p>
        </w:tc>
        <w:tc>
          <w:tcPr>
            <w:tcW w:w="591" w:type="dxa"/>
          </w:tcPr>
          <w:p w14:paraId="00D72106"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81A810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D3C215"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55C95FD7"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296EAE7F"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6290D7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FF73599" w14:textId="77777777" w:rsidR="00AF38E9" w:rsidRPr="000107CE" w:rsidRDefault="00AF38E9" w:rsidP="00AF38E9">
            <w:pPr>
              <w:spacing w:line="240" w:lineRule="auto"/>
              <w:rPr>
                <w:sz w:val="16"/>
                <w:lang w:val="en-AU"/>
              </w:rPr>
            </w:pPr>
          </w:p>
        </w:tc>
        <w:tc>
          <w:tcPr>
            <w:tcW w:w="544" w:type="dxa"/>
          </w:tcPr>
          <w:p w14:paraId="09D00979"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D082719" w14:textId="77777777" w:rsidR="00AF38E9" w:rsidRPr="000107CE" w:rsidRDefault="00AF38E9" w:rsidP="00AF38E9">
            <w:pPr>
              <w:spacing w:line="240" w:lineRule="auto"/>
              <w:rPr>
                <w:sz w:val="16"/>
                <w:lang w:val="en-AU"/>
              </w:rPr>
            </w:pPr>
          </w:p>
        </w:tc>
        <w:tc>
          <w:tcPr>
            <w:tcW w:w="856" w:type="dxa"/>
          </w:tcPr>
          <w:p w14:paraId="0CD0B025" w14:textId="77777777" w:rsidR="00AF38E9" w:rsidRPr="000107CE" w:rsidRDefault="00AF38E9" w:rsidP="00AF38E9">
            <w:pPr>
              <w:spacing w:line="240" w:lineRule="auto"/>
              <w:rPr>
                <w:sz w:val="16"/>
                <w:lang w:val="en-AU"/>
              </w:rPr>
            </w:pPr>
          </w:p>
        </w:tc>
      </w:tr>
      <w:tr w:rsidR="00FC4079" w:rsidRPr="000107CE" w14:paraId="69002C05" w14:textId="77777777" w:rsidTr="005A65BE">
        <w:tc>
          <w:tcPr>
            <w:tcW w:w="1320" w:type="dxa"/>
          </w:tcPr>
          <w:p w14:paraId="16DA6A0A"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422B9AE"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533A1CF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75A730" w14:textId="77777777" w:rsidR="00AF38E9" w:rsidRPr="000107CE" w:rsidRDefault="00AF38E9" w:rsidP="00AF38E9">
            <w:pPr>
              <w:spacing w:line="240" w:lineRule="auto"/>
              <w:rPr>
                <w:sz w:val="16"/>
                <w:lang w:val="en-AU"/>
              </w:rPr>
            </w:pPr>
            <w:r w:rsidRPr="000107CE">
              <w:rPr>
                <w:sz w:val="16"/>
                <w:lang w:val="en-AU"/>
              </w:rPr>
              <w:t>AmoxyClav generichealth 875/125</w:t>
            </w:r>
          </w:p>
        </w:tc>
        <w:tc>
          <w:tcPr>
            <w:tcW w:w="591" w:type="dxa"/>
          </w:tcPr>
          <w:p w14:paraId="779BC183" w14:textId="77777777" w:rsidR="00AF38E9" w:rsidRPr="000107CE" w:rsidRDefault="00AF38E9" w:rsidP="00AF38E9">
            <w:pPr>
              <w:spacing w:line="240" w:lineRule="auto"/>
              <w:rPr>
                <w:sz w:val="16"/>
                <w:lang w:val="en-AU"/>
              </w:rPr>
            </w:pPr>
            <w:r w:rsidRPr="000107CE">
              <w:rPr>
                <w:sz w:val="16"/>
                <w:lang w:val="en-AU"/>
              </w:rPr>
              <w:t>HQ</w:t>
            </w:r>
          </w:p>
        </w:tc>
        <w:tc>
          <w:tcPr>
            <w:tcW w:w="638" w:type="dxa"/>
          </w:tcPr>
          <w:p w14:paraId="2D5BC02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E7012B"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40248B2A"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4FB9B1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37A344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23436A0" w14:textId="77777777" w:rsidR="00AF38E9" w:rsidRPr="000107CE" w:rsidRDefault="00AF38E9" w:rsidP="00AF38E9">
            <w:pPr>
              <w:spacing w:line="240" w:lineRule="auto"/>
              <w:rPr>
                <w:sz w:val="16"/>
                <w:lang w:val="en-AU"/>
              </w:rPr>
            </w:pPr>
          </w:p>
        </w:tc>
        <w:tc>
          <w:tcPr>
            <w:tcW w:w="544" w:type="dxa"/>
          </w:tcPr>
          <w:p w14:paraId="78205FC1"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D0661D5" w14:textId="77777777" w:rsidR="00AF38E9" w:rsidRPr="000107CE" w:rsidRDefault="00AF38E9" w:rsidP="00AF38E9">
            <w:pPr>
              <w:spacing w:line="240" w:lineRule="auto"/>
              <w:rPr>
                <w:sz w:val="16"/>
                <w:lang w:val="en-AU"/>
              </w:rPr>
            </w:pPr>
          </w:p>
        </w:tc>
        <w:tc>
          <w:tcPr>
            <w:tcW w:w="856" w:type="dxa"/>
          </w:tcPr>
          <w:p w14:paraId="48E3DF73" w14:textId="77777777" w:rsidR="00AF38E9" w:rsidRPr="000107CE" w:rsidRDefault="00AF38E9" w:rsidP="00AF38E9">
            <w:pPr>
              <w:spacing w:line="240" w:lineRule="auto"/>
              <w:rPr>
                <w:sz w:val="16"/>
                <w:lang w:val="en-AU"/>
              </w:rPr>
            </w:pPr>
          </w:p>
        </w:tc>
      </w:tr>
      <w:tr w:rsidR="00FC4079" w:rsidRPr="000107CE" w14:paraId="5992303A" w14:textId="77777777" w:rsidTr="005A65BE">
        <w:tc>
          <w:tcPr>
            <w:tcW w:w="1320" w:type="dxa"/>
          </w:tcPr>
          <w:p w14:paraId="46A5B593"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E33A89C"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7ED84B3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C9DE42" w14:textId="77777777" w:rsidR="00AF38E9" w:rsidRPr="000107CE" w:rsidRDefault="00AF38E9" w:rsidP="00AF38E9">
            <w:pPr>
              <w:spacing w:line="240" w:lineRule="auto"/>
              <w:rPr>
                <w:sz w:val="16"/>
                <w:lang w:val="en-AU"/>
              </w:rPr>
            </w:pPr>
            <w:r w:rsidRPr="000107CE">
              <w:rPr>
                <w:sz w:val="16"/>
                <w:lang w:val="en-AU"/>
              </w:rPr>
              <w:t>AmoxyClav generichealth 875/125</w:t>
            </w:r>
          </w:p>
        </w:tc>
        <w:tc>
          <w:tcPr>
            <w:tcW w:w="591" w:type="dxa"/>
          </w:tcPr>
          <w:p w14:paraId="3D607832" w14:textId="77777777" w:rsidR="00AF38E9" w:rsidRPr="000107CE" w:rsidRDefault="00AF38E9" w:rsidP="00AF38E9">
            <w:pPr>
              <w:spacing w:line="240" w:lineRule="auto"/>
              <w:rPr>
                <w:sz w:val="16"/>
                <w:lang w:val="en-AU"/>
              </w:rPr>
            </w:pPr>
            <w:r w:rsidRPr="000107CE">
              <w:rPr>
                <w:sz w:val="16"/>
                <w:lang w:val="en-AU"/>
              </w:rPr>
              <w:t>HQ</w:t>
            </w:r>
          </w:p>
        </w:tc>
        <w:tc>
          <w:tcPr>
            <w:tcW w:w="638" w:type="dxa"/>
          </w:tcPr>
          <w:p w14:paraId="38EFF76C"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8F3BB3B"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6962ADD5"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09B3B7B2"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E9AF00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8F7C1AB" w14:textId="77777777" w:rsidR="00AF38E9" w:rsidRPr="000107CE" w:rsidRDefault="00AF38E9" w:rsidP="00AF38E9">
            <w:pPr>
              <w:spacing w:line="240" w:lineRule="auto"/>
              <w:rPr>
                <w:sz w:val="16"/>
                <w:lang w:val="en-AU"/>
              </w:rPr>
            </w:pPr>
          </w:p>
        </w:tc>
        <w:tc>
          <w:tcPr>
            <w:tcW w:w="544" w:type="dxa"/>
          </w:tcPr>
          <w:p w14:paraId="43CD97A2"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13F0BE0" w14:textId="77777777" w:rsidR="00AF38E9" w:rsidRPr="000107CE" w:rsidRDefault="00AF38E9" w:rsidP="00AF38E9">
            <w:pPr>
              <w:spacing w:line="240" w:lineRule="auto"/>
              <w:rPr>
                <w:sz w:val="16"/>
                <w:lang w:val="en-AU"/>
              </w:rPr>
            </w:pPr>
          </w:p>
        </w:tc>
        <w:tc>
          <w:tcPr>
            <w:tcW w:w="856" w:type="dxa"/>
          </w:tcPr>
          <w:p w14:paraId="2AB76B0A" w14:textId="77777777" w:rsidR="00AF38E9" w:rsidRPr="000107CE" w:rsidRDefault="00AF38E9" w:rsidP="00AF38E9">
            <w:pPr>
              <w:spacing w:line="240" w:lineRule="auto"/>
              <w:rPr>
                <w:sz w:val="16"/>
                <w:lang w:val="en-AU"/>
              </w:rPr>
            </w:pPr>
          </w:p>
        </w:tc>
      </w:tr>
      <w:tr w:rsidR="00FC4079" w:rsidRPr="000107CE" w14:paraId="6151323D" w14:textId="77777777" w:rsidTr="005A65BE">
        <w:tc>
          <w:tcPr>
            <w:tcW w:w="1320" w:type="dxa"/>
          </w:tcPr>
          <w:p w14:paraId="585119DB"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A59B8E8"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F1767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F08DE4" w14:textId="77777777" w:rsidR="00AF38E9" w:rsidRPr="000107CE" w:rsidRDefault="00AF38E9" w:rsidP="00AF38E9">
            <w:pPr>
              <w:spacing w:line="240" w:lineRule="auto"/>
              <w:rPr>
                <w:sz w:val="16"/>
                <w:lang w:val="en-AU"/>
              </w:rPr>
            </w:pPr>
            <w:r w:rsidRPr="000107CE">
              <w:rPr>
                <w:sz w:val="16"/>
                <w:lang w:val="en-AU"/>
              </w:rPr>
              <w:t>AmoxyClav generichealth 875/125</w:t>
            </w:r>
          </w:p>
        </w:tc>
        <w:tc>
          <w:tcPr>
            <w:tcW w:w="591" w:type="dxa"/>
          </w:tcPr>
          <w:p w14:paraId="2A805951" w14:textId="77777777" w:rsidR="00AF38E9" w:rsidRPr="000107CE" w:rsidRDefault="00AF38E9" w:rsidP="00AF38E9">
            <w:pPr>
              <w:spacing w:line="240" w:lineRule="auto"/>
              <w:rPr>
                <w:sz w:val="16"/>
                <w:lang w:val="en-AU"/>
              </w:rPr>
            </w:pPr>
            <w:r w:rsidRPr="000107CE">
              <w:rPr>
                <w:sz w:val="16"/>
                <w:lang w:val="en-AU"/>
              </w:rPr>
              <w:t>HQ</w:t>
            </w:r>
          </w:p>
        </w:tc>
        <w:tc>
          <w:tcPr>
            <w:tcW w:w="638" w:type="dxa"/>
          </w:tcPr>
          <w:p w14:paraId="18EF4B1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F1FD8CB"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73CCA2C2"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0C8CE37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3FF10C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B33F6F1" w14:textId="77777777" w:rsidR="00AF38E9" w:rsidRPr="000107CE" w:rsidRDefault="00AF38E9" w:rsidP="00AF38E9">
            <w:pPr>
              <w:spacing w:line="240" w:lineRule="auto"/>
              <w:rPr>
                <w:sz w:val="16"/>
                <w:lang w:val="en-AU"/>
              </w:rPr>
            </w:pPr>
          </w:p>
        </w:tc>
        <w:tc>
          <w:tcPr>
            <w:tcW w:w="544" w:type="dxa"/>
          </w:tcPr>
          <w:p w14:paraId="5395420F"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2014105E" w14:textId="77777777" w:rsidR="00AF38E9" w:rsidRPr="000107CE" w:rsidRDefault="00AF38E9" w:rsidP="00AF38E9">
            <w:pPr>
              <w:spacing w:line="240" w:lineRule="auto"/>
              <w:rPr>
                <w:sz w:val="16"/>
                <w:lang w:val="en-AU"/>
              </w:rPr>
            </w:pPr>
          </w:p>
        </w:tc>
        <w:tc>
          <w:tcPr>
            <w:tcW w:w="856" w:type="dxa"/>
          </w:tcPr>
          <w:p w14:paraId="3CC4B499" w14:textId="77777777" w:rsidR="00AF38E9" w:rsidRPr="000107CE" w:rsidRDefault="00AF38E9" w:rsidP="00AF38E9">
            <w:pPr>
              <w:spacing w:line="240" w:lineRule="auto"/>
              <w:rPr>
                <w:sz w:val="16"/>
                <w:lang w:val="en-AU"/>
              </w:rPr>
            </w:pPr>
          </w:p>
        </w:tc>
      </w:tr>
      <w:tr w:rsidR="00FC4079" w:rsidRPr="000107CE" w14:paraId="26E627AA" w14:textId="77777777" w:rsidTr="005A65BE">
        <w:tc>
          <w:tcPr>
            <w:tcW w:w="1320" w:type="dxa"/>
          </w:tcPr>
          <w:p w14:paraId="03013424"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03A04B8"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2CD3F72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ABDDB73" w14:textId="541B6C80"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875/125</w:t>
            </w:r>
          </w:p>
        </w:tc>
        <w:tc>
          <w:tcPr>
            <w:tcW w:w="591" w:type="dxa"/>
          </w:tcPr>
          <w:p w14:paraId="4098B8C6"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3DF550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15B785"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672E293A"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70F093F2"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868B11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35F654D" w14:textId="77777777" w:rsidR="00AF38E9" w:rsidRPr="000107CE" w:rsidRDefault="00AF38E9" w:rsidP="00AF38E9">
            <w:pPr>
              <w:spacing w:line="240" w:lineRule="auto"/>
              <w:rPr>
                <w:sz w:val="16"/>
                <w:lang w:val="en-AU"/>
              </w:rPr>
            </w:pPr>
          </w:p>
        </w:tc>
        <w:tc>
          <w:tcPr>
            <w:tcW w:w="544" w:type="dxa"/>
          </w:tcPr>
          <w:p w14:paraId="3DBE048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DC17D4C" w14:textId="77777777" w:rsidR="00AF38E9" w:rsidRPr="000107CE" w:rsidRDefault="00AF38E9" w:rsidP="00AF38E9">
            <w:pPr>
              <w:spacing w:line="240" w:lineRule="auto"/>
              <w:rPr>
                <w:sz w:val="16"/>
                <w:lang w:val="en-AU"/>
              </w:rPr>
            </w:pPr>
          </w:p>
        </w:tc>
        <w:tc>
          <w:tcPr>
            <w:tcW w:w="856" w:type="dxa"/>
          </w:tcPr>
          <w:p w14:paraId="42F0B1EA" w14:textId="77777777" w:rsidR="00AF38E9" w:rsidRPr="000107CE" w:rsidRDefault="00AF38E9" w:rsidP="00AF38E9">
            <w:pPr>
              <w:spacing w:line="240" w:lineRule="auto"/>
              <w:rPr>
                <w:sz w:val="16"/>
                <w:lang w:val="en-AU"/>
              </w:rPr>
            </w:pPr>
          </w:p>
        </w:tc>
      </w:tr>
      <w:tr w:rsidR="00FC4079" w:rsidRPr="000107CE" w14:paraId="62DAA2DE" w14:textId="77777777" w:rsidTr="005A65BE">
        <w:tc>
          <w:tcPr>
            <w:tcW w:w="1320" w:type="dxa"/>
          </w:tcPr>
          <w:p w14:paraId="668C6D7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44F42DF"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5FC52F0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AA7E28" w14:textId="161ECD87"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875/125</w:t>
            </w:r>
          </w:p>
        </w:tc>
        <w:tc>
          <w:tcPr>
            <w:tcW w:w="591" w:type="dxa"/>
          </w:tcPr>
          <w:p w14:paraId="69B6911B"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1BE9AB14"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E54D1D0"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47021791"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364EEB05"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0C9AF46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F9E3E13" w14:textId="77777777" w:rsidR="00AF38E9" w:rsidRPr="000107CE" w:rsidRDefault="00AF38E9" w:rsidP="00AF38E9">
            <w:pPr>
              <w:spacing w:line="240" w:lineRule="auto"/>
              <w:rPr>
                <w:sz w:val="16"/>
                <w:lang w:val="en-AU"/>
              </w:rPr>
            </w:pPr>
          </w:p>
        </w:tc>
        <w:tc>
          <w:tcPr>
            <w:tcW w:w="544" w:type="dxa"/>
          </w:tcPr>
          <w:p w14:paraId="64C03D0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DF17B53" w14:textId="77777777" w:rsidR="00AF38E9" w:rsidRPr="000107CE" w:rsidRDefault="00AF38E9" w:rsidP="00AF38E9">
            <w:pPr>
              <w:spacing w:line="240" w:lineRule="auto"/>
              <w:rPr>
                <w:sz w:val="16"/>
                <w:lang w:val="en-AU"/>
              </w:rPr>
            </w:pPr>
          </w:p>
        </w:tc>
        <w:tc>
          <w:tcPr>
            <w:tcW w:w="856" w:type="dxa"/>
          </w:tcPr>
          <w:p w14:paraId="7414F3D2" w14:textId="77777777" w:rsidR="00AF38E9" w:rsidRPr="000107CE" w:rsidRDefault="00AF38E9" w:rsidP="00AF38E9">
            <w:pPr>
              <w:spacing w:line="240" w:lineRule="auto"/>
              <w:rPr>
                <w:sz w:val="16"/>
                <w:lang w:val="en-AU"/>
              </w:rPr>
            </w:pPr>
          </w:p>
        </w:tc>
      </w:tr>
      <w:tr w:rsidR="00FC4079" w:rsidRPr="000107CE" w14:paraId="765EF7C2" w14:textId="77777777" w:rsidTr="005A65BE">
        <w:tc>
          <w:tcPr>
            <w:tcW w:w="1320" w:type="dxa"/>
          </w:tcPr>
          <w:p w14:paraId="78A707EB"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AE7CA7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694E257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60147CF" w14:textId="67AB4E3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AMOXY/CLAV 875/125</w:t>
            </w:r>
          </w:p>
        </w:tc>
        <w:tc>
          <w:tcPr>
            <w:tcW w:w="591" w:type="dxa"/>
          </w:tcPr>
          <w:p w14:paraId="2A2CC5C3" w14:textId="77777777" w:rsidR="00AF38E9" w:rsidRPr="000107CE" w:rsidRDefault="00AF38E9" w:rsidP="00AF38E9">
            <w:pPr>
              <w:spacing w:line="240" w:lineRule="auto"/>
              <w:rPr>
                <w:sz w:val="16"/>
                <w:lang w:val="en-AU"/>
              </w:rPr>
            </w:pPr>
            <w:r w:rsidRPr="000107CE">
              <w:rPr>
                <w:sz w:val="16"/>
                <w:lang w:val="en-AU"/>
              </w:rPr>
              <w:t>TW</w:t>
            </w:r>
          </w:p>
        </w:tc>
        <w:tc>
          <w:tcPr>
            <w:tcW w:w="638" w:type="dxa"/>
          </w:tcPr>
          <w:p w14:paraId="12ABA3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AD5C24"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5EB4B2B5"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5538BD98"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CCE430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FEDBF48" w14:textId="77777777" w:rsidR="00AF38E9" w:rsidRPr="000107CE" w:rsidRDefault="00AF38E9" w:rsidP="00AF38E9">
            <w:pPr>
              <w:spacing w:line="240" w:lineRule="auto"/>
              <w:rPr>
                <w:sz w:val="16"/>
                <w:lang w:val="en-AU"/>
              </w:rPr>
            </w:pPr>
          </w:p>
        </w:tc>
        <w:tc>
          <w:tcPr>
            <w:tcW w:w="544" w:type="dxa"/>
          </w:tcPr>
          <w:p w14:paraId="2ECFE3EE"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867F2D4" w14:textId="77777777" w:rsidR="00AF38E9" w:rsidRPr="000107CE" w:rsidRDefault="00AF38E9" w:rsidP="00AF38E9">
            <w:pPr>
              <w:spacing w:line="240" w:lineRule="auto"/>
              <w:rPr>
                <w:sz w:val="16"/>
                <w:lang w:val="en-AU"/>
              </w:rPr>
            </w:pPr>
          </w:p>
        </w:tc>
        <w:tc>
          <w:tcPr>
            <w:tcW w:w="856" w:type="dxa"/>
          </w:tcPr>
          <w:p w14:paraId="46DBB942" w14:textId="77777777" w:rsidR="00AF38E9" w:rsidRPr="000107CE" w:rsidRDefault="00AF38E9" w:rsidP="00AF38E9">
            <w:pPr>
              <w:spacing w:line="240" w:lineRule="auto"/>
              <w:rPr>
                <w:sz w:val="16"/>
                <w:lang w:val="en-AU"/>
              </w:rPr>
            </w:pPr>
          </w:p>
        </w:tc>
      </w:tr>
      <w:tr w:rsidR="00FC4079" w:rsidRPr="000107CE" w14:paraId="09758679" w14:textId="77777777" w:rsidTr="005A65BE">
        <w:tc>
          <w:tcPr>
            <w:tcW w:w="1320" w:type="dxa"/>
          </w:tcPr>
          <w:p w14:paraId="3453C51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0CBBCCC2"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BAAEF1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A228AF" w14:textId="2CF5542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and Clavulanic Acid</w:t>
            </w:r>
          </w:p>
        </w:tc>
        <w:tc>
          <w:tcPr>
            <w:tcW w:w="591" w:type="dxa"/>
          </w:tcPr>
          <w:p w14:paraId="72FF7C51"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E5118D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8332C8E"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7E40F064"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1C531DFF"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BB2883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B218CBD" w14:textId="77777777" w:rsidR="00AF38E9" w:rsidRPr="000107CE" w:rsidRDefault="00AF38E9" w:rsidP="00AF38E9">
            <w:pPr>
              <w:spacing w:line="240" w:lineRule="auto"/>
              <w:rPr>
                <w:sz w:val="16"/>
                <w:lang w:val="en-AU"/>
              </w:rPr>
            </w:pPr>
          </w:p>
        </w:tc>
        <w:tc>
          <w:tcPr>
            <w:tcW w:w="544" w:type="dxa"/>
          </w:tcPr>
          <w:p w14:paraId="6120FCCF"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98F7C59" w14:textId="77777777" w:rsidR="00AF38E9" w:rsidRPr="000107CE" w:rsidRDefault="00AF38E9" w:rsidP="00AF38E9">
            <w:pPr>
              <w:spacing w:line="240" w:lineRule="auto"/>
              <w:rPr>
                <w:sz w:val="16"/>
                <w:lang w:val="en-AU"/>
              </w:rPr>
            </w:pPr>
          </w:p>
        </w:tc>
        <w:tc>
          <w:tcPr>
            <w:tcW w:w="856" w:type="dxa"/>
          </w:tcPr>
          <w:p w14:paraId="20A2326F" w14:textId="77777777" w:rsidR="00AF38E9" w:rsidRPr="000107CE" w:rsidRDefault="00AF38E9" w:rsidP="00AF38E9">
            <w:pPr>
              <w:spacing w:line="240" w:lineRule="auto"/>
              <w:rPr>
                <w:sz w:val="16"/>
                <w:lang w:val="en-AU"/>
              </w:rPr>
            </w:pPr>
          </w:p>
        </w:tc>
      </w:tr>
      <w:tr w:rsidR="00FC4079" w:rsidRPr="000107CE" w14:paraId="07D3E7AE" w14:textId="77777777" w:rsidTr="005A65BE">
        <w:tc>
          <w:tcPr>
            <w:tcW w:w="1320" w:type="dxa"/>
          </w:tcPr>
          <w:p w14:paraId="7CB481A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3DE0E1A"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68CFC4C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5BDBFA6" w14:textId="2BFDEE7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and Clavulanic Acid</w:t>
            </w:r>
          </w:p>
        </w:tc>
        <w:tc>
          <w:tcPr>
            <w:tcW w:w="591" w:type="dxa"/>
          </w:tcPr>
          <w:p w14:paraId="5B6DE83E"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273816B"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4438B91E"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4F22862B"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7A820A64"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9D5984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24103D0" w14:textId="77777777" w:rsidR="00AF38E9" w:rsidRPr="000107CE" w:rsidRDefault="00AF38E9" w:rsidP="00AF38E9">
            <w:pPr>
              <w:spacing w:line="240" w:lineRule="auto"/>
              <w:rPr>
                <w:sz w:val="16"/>
                <w:lang w:val="en-AU"/>
              </w:rPr>
            </w:pPr>
          </w:p>
        </w:tc>
        <w:tc>
          <w:tcPr>
            <w:tcW w:w="544" w:type="dxa"/>
          </w:tcPr>
          <w:p w14:paraId="533C18BB"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438D936D" w14:textId="77777777" w:rsidR="00AF38E9" w:rsidRPr="000107CE" w:rsidRDefault="00AF38E9" w:rsidP="00AF38E9">
            <w:pPr>
              <w:spacing w:line="240" w:lineRule="auto"/>
              <w:rPr>
                <w:sz w:val="16"/>
                <w:lang w:val="en-AU"/>
              </w:rPr>
            </w:pPr>
          </w:p>
        </w:tc>
        <w:tc>
          <w:tcPr>
            <w:tcW w:w="856" w:type="dxa"/>
          </w:tcPr>
          <w:p w14:paraId="295DA01B" w14:textId="77777777" w:rsidR="00AF38E9" w:rsidRPr="000107CE" w:rsidRDefault="00AF38E9" w:rsidP="00AF38E9">
            <w:pPr>
              <w:spacing w:line="240" w:lineRule="auto"/>
              <w:rPr>
                <w:sz w:val="16"/>
                <w:lang w:val="en-AU"/>
              </w:rPr>
            </w:pPr>
          </w:p>
        </w:tc>
      </w:tr>
      <w:tr w:rsidR="00FC4079" w:rsidRPr="000107CE" w14:paraId="73F6A284" w14:textId="77777777" w:rsidTr="005A65BE">
        <w:tc>
          <w:tcPr>
            <w:tcW w:w="1320" w:type="dxa"/>
          </w:tcPr>
          <w:p w14:paraId="676BB6B4"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A4D15F2"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6A4FB6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2231A0" w14:textId="238DD33E"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Amoxycillin and Clavulanic Acid</w:t>
            </w:r>
          </w:p>
        </w:tc>
        <w:tc>
          <w:tcPr>
            <w:tcW w:w="591" w:type="dxa"/>
          </w:tcPr>
          <w:p w14:paraId="2DD68D1C"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AF037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94ACC9"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3EB552B1"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4D322891"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84B1B7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4698770" w14:textId="77777777" w:rsidR="00AF38E9" w:rsidRPr="000107CE" w:rsidRDefault="00AF38E9" w:rsidP="00AF38E9">
            <w:pPr>
              <w:spacing w:line="240" w:lineRule="auto"/>
              <w:rPr>
                <w:sz w:val="16"/>
                <w:lang w:val="en-AU"/>
              </w:rPr>
            </w:pPr>
          </w:p>
        </w:tc>
        <w:tc>
          <w:tcPr>
            <w:tcW w:w="544" w:type="dxa"/>
          </w:tcPr>
          <w:p w14:paraId="2F7D9A0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08B8758" w14:textId="77777777" w:rsidR="00AF38E9" w:rsidRPr="000107CE" w:rsidRDefault="00AF38E9" w:rsidP="00AF38E9">
            <w:pPr>
              <w:spacing w:line="240" w:lineRule="auto"/>
              <w:rPr>
                <w:sz w:val="16"/>
                <w:lang w:val="en-AU"/>
              </w:rPr>
            </w:pPr>
          </w:p>
        </w:tc>
        <w:tc>
          <w:tcPr>
            <w:tcW w:w="856" w:type="dxa"/>
          </w:tcPr>
          <w:p w14:paraId="03D3EB4D" w14:textId="77777777" w:rsidR="00AF38E9" w:rsidRPr="000107CE" w:rsidRDefault="00AF38E9" w:rsidP="00AF38E9">
            <w:pPr>
              <w:spacing w:line="240" w:lineRule="auto"/>
              <w:rPr>
                <w:sz w:val="16"/>
                <w:lang w:val="en-AU"/>
              </w:rPr>
            </w:pPr>
          </w:p>
        </w:tc>
      </w:tr>
      <w:tr w:rsidR="00FC4079" w:rsidRPr="000107CE" w14:paraId="31A7C164" w14:textId="77777777" w:rsidTr="005A65BE">
        <w:tc>
          <w:tcPr>
            <w:tcW w:w="1320" w:type="dxa"/>
          </w:tcPr>
          <w:p w14:paraId="57C59A78"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52C3D99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E7E5FB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2A2F92" w14:textId="420AE0BB"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1A6FA9D7"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48D360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2E5A1F"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3D445777"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01DC41F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79DBF42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63352D2" w14:textId="77777777" w:rsidR="00AF38E9" w:rsidRPr="000107CE" w:rsidRDefault="00AF38E9" w:rsidP="00AF38E9">
            <w:pPr>
              <w:spacing w:line="240" w:lineRule="auto"/>
              <w:rPr>
                <w:sz w:val="16"/>
                <w:lang w:val="en-AU"/>
              </w:rPr>
            </w:pPr>
          </w:p>
        </w:tc>
        <w:tc>
          <w:tcPr>
            <w:tcW w:w="544" w:type="dxa"/>
          </w:tcPr>
          <w:p w14:paraId="79FCFF0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9D1A1D6" w14:textId="77777777" w:rsidR="00AF38E9" w:rsidRPr="000107CE" w:rsidRDefault="00AF38E9" w:rsidP="00AF38E9">
            <w:pPr>
              <w:spacing w:line="240" w:lineRule="auto"/>
              <w:rPr>
                <w:sz w:val="16"/>
                <w:lang w:val="en-AU"/>
              </w:rPr>
            </w:pPr>
          </w:p>
        </w:tc>
        <w:tc>
          <w:tcPr>
            <w:tcW w:w="856" w:type="dxa"/>
          </w:tcPr>
          <w:p w14:paraId="7A3A825A" w14:textId="77777777" w:rsidR="00AF38E9" w:rsidRPr="000107CE" w:rsidRDefault="00AF38E9" w:rsidP="00AF38E9">
            <w:pPr>
              <w:spacing w:line="240" w:lineRule="auto"/>
              <w:rPr>
                <w:sz w:val="16"/>
                <w:lang w:val="en-AU"/>
              </w:rPr>
            </w:pPr>
          </w:p>
        </w:tc>
      </w:tr>
      <w:tr w:rsidR="00FC4079" w:rsidRPr="000107CE" w14:paraId="18FB9227" w14:textId="77777777" w:rsidTr="005A65BE">
        <w:tc>
          <w:tcPr>
            <w:tcW w:w="1320" w:type="dxa"/>
          </w:tcPr>
          <w:p w14:paraId="0BB2D533"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6A9BE05"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8EBC45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D94256" w14:textId="0E3227A5"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54D29E34"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2F0C1D3D"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7ECA79A9"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38AA33B1"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748DEB55"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038A1A8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427C62A" w14:textId="77777777" w:rsidR="00AF38E9" w:rsidRPr="000107CE" w:rsidRDefault="00AF38E9" w:rsidP="00AF38E9">
            <w:pPr>
              <w:spacing w:line="240" w:lineRule="auto"/>
              <w:rPr>
                <w:sz w:val="16"/>
                <w:lang w:val="en-AU"/>
              </w:rPr>
            </w:pPr>
          </w:p>
        </w:tc>
        <w:tc>
          <w:tcPr>
            <w:tcW w:w="544" w:type="dxa"/>
          </w:tcPr>
          <w:p w14:paraId="64EA2A66"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6696F8A" w14:textId="77777777" w:rsidR="00AF38E9" w:rsidRPr="000107CE" w:rsidRDefault="00AF38E9" w:rsidP="00AF38E9">
            <w:pPr>
              <w:spacing w:line="240" w:lineRule="auto"/>
              <w:rPr>
                <w:sz w:val="16"/>
                <w:lang w:val="en-AU"/>
              </w:rPr>
            </w:pPr>
          </w:p>
        </w:tc>
        <w:tc>
          <w:tcPr>
            <w:tcW w:w="856" w:type="dxa"/>
          </w:tcPr>
          <w:p w14:paraId="15E8A480" w14:textId="77777777" w:rsidR="00AF38E9" w:rsidRPr="000107CE" w:rsidRDefault="00AF38E9" w:rsidP="00AF38E9">
            <w:pPr>
              <w:spacing w:line="240" w:lineRule="auto"/>
              <w:rPr>
                <w:sz w:val="16"/>
                <w:lang w:val="en-AU"/>
              </w:rPr>
            </w:pPr>
          </w:p>
        </w:tc>
      </w:tr>
      <w:tr w:rsidR="00FC4079" w:rsidRPr="000107CE" w14:paraId="6D9F1C1E" w14:textId="77777777" w:rsidTr="005A65BE">
        <w:tc>
          <w:tcPr>
            <w:tcW w:w="1320" w:type="dxa"/>
          </w:tcPr>
          <w:p w14:paraId="062298D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84F470D"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465A5B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93888B" w14:textId="4C87A19A"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Amoxicillin/Clavulanic Acid</w:t>
            </w:r>
          </w:p>
        </w:tc>
        <w:tc>
          <w:tcPr>
            <w:tcW w:w="591" w:type="dxa"/>
          </w:tcPr>
          <w:p w14:paraId="28EA0A46" w14:textId="77777777" w:rsidR="00AF38E9" w:rsidRPr="000107CE" w:rsidRDefault="00AF38E9" w:rsidP="00AF38E9">
            <w:pPr>
              <w:spacing w:line="240" w:lineRule="auto"/>
              <w:rPr>
                <w:sz w:val="16"/>
                <w:lang w:val="en-AU"/>
              </w:rPr>
            </w:pPr>
            <w:r w:rsidRPr="000107CE">
              <w:rPr>
                <w:sz w:val="16"/>
                <w:lang w:val="en-AU"/>
              </w:rPr>
              <w:t>XT</w:t>
            </w:r>
          </w:p>
        </w:tc>
        <w:tc>
          <w:tcPr>
            <w:tcW w:w="638" w:type="dxa"/>
          </w:tcPr>
          <w:p w14:paraId="3598E7B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FEFC00"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62166AA2"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1105B281"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229DB6B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7763DC7" w14:textId="77777777" w:rsidR="00AF38E9" w:rsidRPr="000107CE" w:rsidRDefault="00AF38E9" w:rsidP="00AF38E9">
            <w:pPr>
              <w:spacing w:line="240" w:lineRule="auto"/>
              <w:rPr>
                <w:sz w:val="16"/>
                <w:lang w:val="en-AU"/>
              </w:rPr>
            </w:pPr>
          </w:p>
        </w:tc>
        <w:tc>
          <w:tcPr>
            <w:tcW w:w="544" w:type="dxa"/>
          </w:tcPr>
          <w:p w14:paraId="2E2CCBD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794DB10" w14:textId="77777777" w:rsidR="00AF38E9" w:rsidRPr="000107CE" w:rsidRDefault="00AF38E9" w:rsidP="00AF38E9">
            <w:pPr>
              <w:spacing w:line="240" w:lineRule="auto"/>
              <w:rPr>
                <w:sz w:val="16"/>
                <w:lang w:val="en-AU"/>
              </w:rPr>
            </w:pPr>
          </w:p>
        </w:tc>
        <w:tc>
          <w:tcPr>
            <w:tcW w:w="856" w:type="dxa"/>
          </w:tcPr>
          <w:p w14:paraId="74A4B420" w14:textId="77777777" w:rsidR="00AF38E9" w:rsidRPr="000107CE" w:rsidRDefault="00AF38E9" w:rsidP="00AF38E9">
            <w:pPr>
              <w:spacing w:line="240" w:lineRule="auto"/>
              <w:rPr>
                <w:sz w:val="16"/>
                <w:lang w:val="en-AU"/>
              </w:rPr>
            </w:pPr>
          </w:p>
        </w:tc>
      </w:tr>
      <w:tr w:rsidR="00FC4079" w:rsidRPr="000107CE" w14:paraId="2FFEC429" w14:textId="77777777" w:rsidTr="005A65BE">
        <w:tc>
          <w:tcPr>
            <w:tcW w:w="1320" w:type="dxa"/>
          </w:tcPr>
          <w:p w14:paraId="0C06ABB4"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76F5D528"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4FFF454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11CEC6" w14:textId="77777777" w:rsidR="00AF38E9" w:rsidRPr="000107CE" w:rsidRDefault="00AF38E9" w:rsidP="00AF38E9">
            <w:pPr>
              <w:spacing w:line="240" w:lineRule="auto"/>
              <w:rPr>
                <w:sz w:val="16"/>
                <w:lang w:val="en-AU"/>
              </w:rPr>
            </w:pPr>
            <w:r w:rsidRPr="000107CE">
              <w:rPr>
                <w:sz w:val="16"/>
                <w:lang w:val="en-AU"/>
              </w:rPr>
              <w:t>Augmentin Duo forte</w:t>
            </w:r>
          </w:p>
        </w:tc>
        <w:tc>
          <w:tcPr>
            <w:tcW w:w="591" w:type="dxa"/>
          </w:tcPr>
          <w:p w14:paraId="39363FD2"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13B367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A5C256"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7D1D12D0"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5F67B0E5"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7FA1A6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0D4D49D" w14:textId="77777777" w:rsidR="00AF38E9" w:rsidRPr="000107CE" w:rsidRDefault="00AF38E9" w:rsidP="00AF38E9">
            <w:pPr>
              <w:spacing w:line="240" w:lineRule="auto"/>
              <w:rPr>
                <w:sz w:val="16"/>
                <w:lang w:val="en-AU"/>
              </w:rPr>
            </w:pPr>
          </w:p>
        </w:tc>
        <w:tc>
          <w:tcPr>
            <w:tcW w:w="544" w:type="dxa"/>
          </w:tcPr>
          <w:p w14:paraId="3FED5F0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0638123" w14:textId="77777777" w:rsidR="00AF38E9" w:rsidRPr="000107CE" w:rsidRDefault="00AF38E9" w:rsidP="00AF38E9">
            <w:pPr>
              <w:spacing w:line="240" w:lineRule="auto"/>
              <w:rPr>
                <w:sz w:val="16"/>
                <w:lang w:val="en-AU"/>
              </w:rPr>
            </w:pPr>
          </w:p>
        </w:tc>
        <w:tc>
          <w:tcPr>
            <w:tcW w:w="856" w:type="dxa"/>
          </w:tcPr>
          <w:p w14:paraId="545DDD47" w14:textId="77777777" w:rsidR="00AF38E9" w:rsidRPr="000107CE" w:rsidRDefault="00AF38E9" w:rsidP="00AF38E9">
            <w:pPr>
              <w:spacing w:line="240" w:lineRule="auto"/>
              <w:rPr>
                <w:sz w:val="16"/>
                <w:lang w:val="en-AU"/>
              </w:rPr>
            </w:pPr>
          </w:p>
        </w:tc>
      </w:tr>
      <w:tr w:rsidR="00FC4079" w:rsidRPr="000107CE" w14:paraId="0B29253D" w14:textId="77777777" w:rsidTr="005A65BE">
        <w:tc>
          <w:tcPr>
            <w:tcW w:w="1320" w:type="dxa"/>
          </w:tcPr>
          <w:p w14:paraId="5BB82ACA"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434E75AD"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40556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BC3E3C7" w14:textId="77777777" w:rsidR="00AF38E9" w:rsidRPr="000107CE" w:rsidRDefault="00AF38E9" w:rsidP="00AF38E9">
            <w:pPr>
              <w:spacing w:line="240" w:lineRule="auto"/>
              <w:rPr>
                <w:sz w:val="16"/>
                <w:lang w:val="en-AU"/>
              </w:rPr>
            </w:pPr>
            <w:r w:rsidRPr="000107CE">
              <w:rPr>
                <w:sz w:val="16"/>
                <w:lang w:val="en-AU"/>
              </w:rPr>
              <w:t>Augmentin Duo forte</w:t>
            </w:r>
          </w:p>
        </w:tc>
        <w:tc>
          <w:tcPr>
            <w:tcW w:w="591" w:type="dxa"/>
          </w:tcPr>
          <w:p w14:paraId="35063112"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499548F8"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7F1D2C3B"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1D36C0FB"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5896263D"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1345CFD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8428713" w14:textId="77777777" w:rsidR="00AF38E9" w:rsidRPr="000107CE" w:rsidRDefault="00AF38E9" w:rsidP="00AF38E9">
            <w:pPr>
              <w:spacing w:line="240" w:lineRule="auto"/>
              <w:rPr>
                <w:sz w:val="16"/>
                <w:lang w:val="en-AU"/>
              </w:rPr>
            </w:pPr>
          </w:p>
        </w:tc>
        <w:tc>
          <w:tcPr>
            <w:tcW w:w="544" w:type="dxa"/>
          </w:tcPr>
          <w:p w14:paraId="2B44D14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A1E31F2" w14:textId="77777777" w:rsidR="00AF38E9" w:rsidRPr="000107CE" w:rsidRDefault="00AF38E9" w:rsidP="00AF38E9">
            <w:pPr>
              <w:spacing w:line="240" w:lineRule="auto"/>
              <w:rPr>
                <w:sz w:val="16"/>
                <w:lang w:val="en-AU"/>
              </w:rPr>
            </w:pPr>
          </w:p>
        </w:tc>
        <w:tc>
          <w:tcPr>
            <w:tcW w:w="856" w:type="dxa"/>
          </w:tcPr>
          <w:p w14:paraId="436EC284" w14:textId="77777777" w:rsidR="00AF38E9" w:rsidRPr="000107CE" w:rsidRDefault="00AF38E9" w:rsidP="00AF38E9">
            <w:pPr>
              <w:spacing w:line="240" w:lineRule="auto"/>
              <w:rPr>
                <w:sz w:val="16"/>
                <w:lang w:val="en-AU"/>
              </w:rPr>
            </w:pPr>
          </w:p>
        </w:tc>
      </w:tr>
      <w:tr w:rsidR="00FC4079" w:rsidRPr="000107CE" w14:paraId="549B8165" w14:textId="77777777" w:rsidTr="005A65BE">
        <w:tc>
          <w:tcPr>
            <w:tcW w:w="1320" w:type="dxa"/>
          </w:tcPr>
          <w:p w14:paraId="44863C1F"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CBD5C7B"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791D81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11CAD12" w14:textId="77777777" w:rsidR="00AF38E9" w:rsidRPr="000107CE" w:rsidRDefault="00AF38E9" w:rsidP="00AF38E9">
            <w:pPr>
              <w:spacing w:line="240" w:lineRule="auto"/>
              <w:rPr>
                <w:sz w:val="16"/>
                <w:lang w:val="en-AU"/>
              </w:rPr>
            </w:pPr>
            <w:r w:rsidRPr="000107CE">
              <w:rPr>
                <w:sz w:val="16"/>
                <w:lang w:val="en-AU"/>
              </w:rPr>
              <w:t>Augmentin Duo forte</w:t>
            </w:r>
          </w:p>
        </w:tc>
        <w:tc>
          <w:tcPr>
            <w:tcW w:w="591" w:type="dxa"/>
          </w:tcPr>
          <w:p w14:paraId="742871E3"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4EA6167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B89697"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48760402"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7284A2CE"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6566B01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F7F75B2" w14:textId="77777777" w:rsidR="00AF38E9" w:rsidRPr="000107CE" w:rsidRDefault="00AF38E9" w:rsidP="00AF38E9">
            <w:pPr>
              <w:spacing w:line="240" w:lineRule="auto"/>
              <w:rPr>
                <w:sz w:val="16"/>
                <w:lang w:val="en-AU"/>
              </w:rPr>
            </w:pPr>
          </w:p>
        </w:tc>
        <w:tc>
          <w:tcPr>
            <w:tcW w:w="544" w:type="dxa"/>
          </w:tcPr>
          <w:p w14:paraId="47D2FEB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48360AC" w14:textId="77777777" w:rsidR="00AF38E9" w:rsidRPr="000107CE" w:rsidRDefault="00AF38E9" w:rsidP="00AF38E9">
            <w:pPr>
              <w:spacing w:line="240" w:lineRule="auto"/>
              <w:rPr>
                <w:sz w:val="16"/>
                <w:lang w:val="en-AU"/>
              </w:rPr>
            </w:pPr>
          </w:p>
        </w:tc>
        <w:tc>
          <w:tcPr>
            <w:tcW w:w="856" w:type="dxa"/>
          </w:tcPr>
          <w:p w14:paraId="3F2048F4" w14:textId="77777777" w:rsidR="00AF38E9" w:rsidRPr="000107CE" w:rsidRDefault="00AF38E9" w:rsidP="00AF38E9">
            <w:pPr>
              <w:spacing w:line="240" w:lineRule="auto"/>
              <w:rPr>
                <w:sz w:val="16"/>
                <w:lang w:val="en-AU"/>
              </w:rPr>
            </w:pPr>
          </w:p>
        </w:tc>
      </w:tr>
      <w:tr w:rsidR="00FC4079" w:rsidRPr="000107CE" w14:paraId="605FFE7E" w14:textId="77777777" w:rsidTr="005A65BE">
        <w:tc>
          <w:tcPr>
            <w:tcW w:w="1320" w:type="dxa"/>
          </w:tcPr>
          <w:p w14:paraId="6CBFE7D7"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192E0F61"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1710C1D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8E971DA" w14:textId="77777777" w:rsidR="00AF38E9" w:rsidRPr="000107CE" w:rsidRDefault="00AF38E9" w:rsidP="00AF38E9">
            <w:pPr>
              <w:spacing w:line="240" w:lineRule="auto"/>
              <w:rPr>
                <w:sz w:val="16"/>
                <w:lang w:val="en-AU"/>
              </w:rPr>
            </w:pPr>
            <w:r w:rsidRPr="000107CE">
              <w:rPr>
                <w:sz w:val="16"/>
                <w:lang w:val="en-AU"/>
              </w:rPr>
              <w:t>Blooms The Chemist Amoxicillin/Clavulanic Acid 875/125</w:t>
            </w:r>
          </w:p>
        </w:tc>
        <w:tc>
          <w:tcPr>
            <w:tcW w:w="591" w:type="dxa"/>
          </w:tcPr>
          <w:p w14:paraId="2EC1B819"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58C0735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14DB44"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3D2CAEAC"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7635D6B2"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0A7A5F2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3A22C93" w14:textId="77777777" w:rsidR="00AF38E9" w:rsidRPr="000107CE" w:rsidRDefault="00AF38E9" w:rsidP="00AF38E9">
            <w:pPr>
              <w:spacing w:line="240" w:lineRule="auto"/>
              <w:rPr>
                <w:sz w:val="16"/>
                <w:lang w:val="en-AU"/>
              </w:rPr>
            </w:pPr>
          </w:p>
        </w:tc>
        <w:tc>
          <w:tcPr>
            <w:tcW w:w="544" w:type="dxa"/>
          </w:tcPr>
          <w:p w14:paraId="4F94B41B"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6CE4C33" w14:textId="77777777" w:rsidR="00AF38E9" w:rsidRPr="000107CE" w:rsidRDefault="00AF38E9" w:rsidP="00AF38E9">
            <w:pPr>
              <w:spacing w:line="240" w:lineRule="auto"/>
              <w:rPr>
                <w:sz w:val="16"/>
                <w:lang w:val="en-AU"/>
              </w:rPr>
            </w:pPr>
          </w:p>
        </w:tc>
        <w:tc>
          <w:tcPr>
            <w:tcW w:w="856" w:type="dxa"/>
          </w:tcPr>
          <w:p w14:paraId="034DF295" w14:textId="77777777" w:rsidR="00AF38E9" w:rsidRPr="000107CE" w:rsidRDefault="00AF38E9" w:rsidP="00AF38E9">
            <w:pPr>
              <w:spacing w:line="240" w:lineRule="auto"/>
              <w:rPr>
                <w:sz w:val="16"/>
                <w:lang w:val="en-AU"/>
              </w:rPr>
            </w:pPr>
          </w:p>
        </w:tc>
      </w:tr>
      <w:tr w:rsidR="00FC4079" w:rsidRPr="000107CE" w14:paraId="4B75C405" w14:textId="77777777" w:rsidTr="005A65BE">
        <w:tc>
          <w:tcPr>
            <w:tcW w:w="1320" w:type="dxa"/>
          </w:tcPr>
          <w:p w14:paraId="5DB302BD"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77CEAC5"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4E4766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3F9B25" w14:textId="77777777" w:rsidR="00AF38E9" w:rsidRPr="000107CE" w:rsidRDefault="00AF38E9" w:rsidP="00AF38E9">
            <w:pPr>
              <w:spacing w:line="240" w:lineRule="auto"/>
              <w:rPr>
                <w:sz w:val="16"/>
                <w:lang w:val="en-AU"/>
              </w:rPr>
            </w:pPr>
            <w:r w:rsidRPr="000107CE">
              <w:rPr>
                <w:sz w:val="16"/>
                <w:lang w:val="en-AU"/>
              </w:rPr>
              <w:t>Blooms The Chemist Amoxicillin/Clavulanic Acid 875/125</w:t>
            </w:r>
          </w:p>
        </w:tc>
        <w:tc>
          <w:tcPr>
            <w:tcW w:w="591" w:type="dxa"/>
          </w:tcPr>
          <w:p w14:paraId="372F97A9"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37D9F13B"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F083F2C"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3A6C538D"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68CE1685"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542E56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2676846" w14:textId="77777777" w:rsidR="00AF38E9" w:rsidRPr="000107CE" w:rsidRDefault="00AF38E9" w:rsidP="00AF38E9">
            <w:pPr>
              <w:spacing w:line="240" w:lineRule="auto"/>
              <w:rPr>
                <w:sz w:val="16"/>
                <w:lang w:val="en-AU"/>
              </w:rPr>
            </w:pPr>
          </w:p>
        </w:tc>
        <w:tc>
          <w:tcPr>
            <w:tcW w:w="544" w:type="dxa"/>
          </w:tcPr>
          <w:p w14:paraId="441826B0"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D90FEEF" w14:textId="77777777" w:rsidR="00AF38E9" w:rsidRPr="000107CE" w:rsidRDefault="00AF38E9" w:rsidP="00AF38E9">
            <w:pPr>
              <w:spacing w:line="240" w:lineRule="auto"/>
              <w:rPr>
                <w:sz w:val="16"/>
                <w:lang w:val="en-AU"/>
              </w:rPr>
            </w:pPr>
          </w:p>
        </w:tc>
        <w:tc>
          <w:tcPr>
            <w:tcW w:w="856" w:type="dxa"/>
          </w:tcPr>
          <w:p w14:paraId="6E90FE39" w14:textId="77777777" w:rsidR="00AF38E9" w:rsidRPr="000107CE" w:rsidRDefault="00AF38E9" w:rsidP="00AF38E9">
            <w:pPr>
              <w:spacing w:line="240" w:lineRule="auto"/>
              <w:rPr>
                <w:sz w:val="16"/>
                <w:lang w:val="en-AU"/>
              </w:rPr>
            </w:pPr>
          </w:p>
        </w:tc>
      </w:tr>
      <w:tr w:rsidR="00FC4079" w:rsidRPr="000107CE" w14:paraId="00820EDF" w14:textId="77777777" w:rsidTr="005A65BE">
        <w:tc>
          <w:tcPr>
            <w:tcW w:w="1320" w:type="dxa"/>
          </w:tcPr>
          <w:p w14:paraId="7FEDE2A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641C537D"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2DBBDF5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72F866" w14:textId="77777777" w:rsidR="00AF38E9" w:rsidRPr="000107CE" w:rsidRDefault="00AF38E9" w:rsidP="00AF38E9">
            <w:pPr>
              <w:spacing w:line="240" w:lineRule="auto"/>
              <w:rPr>
                <w:sz w:val="16"/>
                <w:lang w:val="en-AU"/>
              </w:rPr>
            </w:pPr>
            <w:r w:rsidRPr="000107CE">
              <w:rPr>
                <w:sz w:val="16"/>
                <w:lang w:val="en-AU"/>
              </w:rPr>
              <w:t>Blooms The Chemist Amoxicillin/Clavulanic Acid 875/125</w:t>
            </w:r>
          </w:p>
        </w:tc>
        <w:tc>
          <w:tcPr>
            <w:tcW w:w="591" w:type="dxa"/>
          </w:tcPr>
          <w:p w14:paraId="24B02FF5"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162C87B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6077A3"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20DA8C79"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7B4BB2C7"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22167EA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406420F" w14:textId="77777777" w:rsidR="00AF38E9" w:rsidRPr="000107CE" w:rsidRDefault="00AF38E9" w:rsidP="00AF38E9">
            <w:pPr>
              <w:spacing w:line="240" w:lineRule="auto"/>
              <w:rPr>
                <w:sz w:val="16"/>
                <w:lang w:val="en-AU"/>
              </w:rPr>
            </w:pPr>
          </w:p>
        </w:tc>
        <w:tc>
          <w:tcPr>
            <w:tcW w:w="544" w:type="dxa"/>
          </w:tcPr>
          <w:p w14:paraId="0F210E6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232F7F7" w14:textId="77777777" w:rsidR="00AF38E9" w:rsidRPr="000107CE" w:rsidRDefault="00AF38E9" w:rsidP="00AF38E9">
            <w:pPr>
              <w:spacing w:line="240" w:lineRule="auto"/>
              <w:rPr>
                <w:sz w:val="16"/>
                <w:lang w:val="en-AU"/>
              </w:rPr>
            </w:pPr>
          </w:p>
        </w:tc>
        <w:tc>
          <w:tcPr>
            <w:tcW w:w="856" w:type="dxa"/>
          </w:tcPr>
          <w:p w14:paraId="785F7114" w14:textId="77777777" w:rsidR="00AF38E9" w:rsidRPr="000107CE" w:rsidRDefault="00AF38E9" w:rsidP="00AF38E9">
            <w:pPr>
              <w:spacing w:line="240" w:lineRule="auto"/>
              <w:rPr>
                <w:sz w:val="16"/>
                <w:lang w:val="en-AU"/>
              </w:rPr>
            </w:pPr>
          </w:p>
        </w:tc>
      </w:tr>
      <w:tr w:rsidR="00FC4079" w:rsidRPr="000107CE" w14:paraId="2E5A920A" w14:textId="77777777" w:rsidTr="005A65BE">
        <w:tc>
          <w:tcPr>
            <w:tcW w:w="1320" w:type="dxa"/>
          </w:tcPr>
          <w:p w14:paraId="18813C22"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0ECA3E5"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0158485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2DD1AE0" w14:textId="77777777" w:rsidR="00AF38E9" w:rsidRPr="000107CE" w:rsidRDefault="00AF38E9" w:rsidP="00AF38E9">
            <w:pPr>
              <w:spacing w:line="240" w:lineRule="auto"/>
              <w:rPr>
                <w:sz w:val="16"/>
                <w:lang w:val="en-AU"/>
              </w:rPr>
            </w:pPr>
            <w:r w:rsidRPr="000107CE">
              <w:rPr>
                <w:sz w:val="16"/>
                <w:lang w:val="en-AU"/>
              </w:rPr>
              <w:t>Curam Duo Forte 875/125</w:t>
            </w:r>
          </w:p>
        </w:tc>
        <w:tc>
          <w:tcPr>
            <w:tcW w:w="591" w:type="dxa"/>
          </w:tcPr>
          <w:p w14:paraId="675CC19A"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C7C23C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176A77E" w14:textId="77777777" w:rsidR="00AF38E9" w:rsidRPr="000107CE" w:rsidRDefault="00AF38E9" w:rsidP="00AF38E9">
            <w:pPr>
              <w:spacing w:line="240" w:lineRule="auto"/>
              <w:rPr>
                <w:sz w:val="16"/>
                <w:lang w:val="en-AU"/>
              </w:rPr>
            </w:pPr>
            <w:r w:rsidRPr="000107CE">
              <w:rPr>
                <w:sz w:val="16"/>
                <w:lang w:val="en-AU"/>
              </w:rPr>
              <w:t>C5832 C5893</w:t>
            </w:r>
          </w:p>
        </w:tc>
        <w:tc>
          <w:tcPr>
            <w:tcW w:w="1675" w:type="dxa"/>
          </w:tcPr>
          <w:p w14:paraId="7004912B" w14:textId="77777777" w:rsidR="00AF38E9" w:rsidRPr="000107CE" w:rsidRDefault="00AF38E9" w:rsidP="00AF38E9">
            <w:pPr>
              <w:spacing w:line="240" w:lineRule="auto"/>
              <w:rPr>
                <w:sz w:val="16"/>
                <w:lang w:val="en-AU"/>
              </w:rPr>
            </w:pPr>
            <w:r w:rsidRPr="000107CE">
              <w:rPr>
                <w:sz w:val="16"/>
                <w:lang w:val="en-AU"/>
              </w:rPr>
              <w:t>P5832 P5893</w:t>
            </w:r>
          </w:p>
        </w:tc>
        <w:tc>
          <w:tcPr>
            <w:tcW w:w="685" w:type="dxa"/>
          </w:tcPr>
          <w:p w14:paraId="7A421D52"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56BD8F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57021AD" w14:textId="77777777" w:rsidR="00AF38E9" w:rsidRPr="000107CE" w:rsidRDefault="00AF38E9" w:rsidP="00AF38E9">
            <w:pPr>
              <w:spacing w:line="240" w:lineRule="auto"/>
              <w:rPr>
                <w:sz w:val="16"/>
                <w:lang w:val="en-AU"/>
              </w:rPr>
            </w:pPr>
          </w:p>
        </w:tc>
        <w:tc>
          <w:tcPr>
            <w:tcW w:w="544" w:type="dxa"/>
          </w:tcPr>
          <w:p w14:paraId="59C8B36D"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039844AD" w14:textId="77777777" w:rsidR="00AF38E9" w:rsidRPr="000107CE" w:rsidRDefault="00AF38E9" w:rsidP="00AF38E9">
            <w:pPr>
              <w:spacing w:line="240" w:lineRule="auto"/>
              <w:rPr>
                <w:sz w:val="16"/>
                <w:lang w:val="en-AU"/>
              </w:rPr>
            </w:pPr>
          </w:p>
        </w:tc>
        <w:tc>
          <w:tcPr>
            <w:tcW w:w="856" w:type="dxa"/>
          </w:tcPr>
          <w:p w14:paraId="038F5FCB" w14:textId="77777777" w:rsidR="00AF38E9" w:rsidRPr="000107CE" w:rsidRDefault="00AF38E9" w:rsidP="00AF38E9">
            <w:pPr>
              <w:spacing w:line="240" w:lineRule="auto"/>
              <w:rPr>
                <w:sz w:val="16"/>
                <w:lang w:val="en-AU"/>
              </w:rPr>
            </w:pPr>
          </w:p>
        </w:tc>
      </w:tr>
      <w:tr w:rsidR="00FC4079" w:rsidRPr="000107CE" w14:paraId="20704E64" w14:textId="77777777" w:rsidTr="005A65BE">
        <w:tc>
          <w:tcPr>
            <w:tcW w:w="1320" w:type="dxa"/>
          </w:tcPr>
          <w:p w14:paraId="63A15250"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3EDFA83F"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254642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81F688" w14:textId="77777777" w:rsidR="00AF38E9" w:rsidRPr="000107CE" w:rsidRDefault="00AF38E9" w:rsidP="00AF38E9">
            <w:pPr>
              <w:spacing w:line="240" w:lineRule="auto"/>
              <w:rPr>
                <w:sz w:val="16"/>
                <w:lang w:val="en-AU"/>
              </w:rPr>
            </w:pPr>
            <w:r w:rsidRPr="000107CE">
              <w:rPr>
                <w:sz w:val="16"/>
                <w:lang w:val="en-AU"/>
              </w:rPr>
              <w:t>Curam Duo Forte 875/125</w:t>
            </w:r>
          </w:p>
        </w:tc>
        <w:tc>
          <w:tcPr>
            <w:tcW w:w="591" w:type="dxa"/>
          </w:tcPr>
          <w:p w14:paraId="7BDB8BF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0960E73"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07B52BC5" w14:textId="77777777" w:rsidR="00AF38E9" w:rsidRPr="000107CE" w:rsidRDefault="00AF38E9" w:rsidP="00AF38E9">
            <w:pPr>
              <w:spacing w:line="240" w:lineRule="auto"/>
              <w:rPr>
                <w:sz w:val="16"/>
                <w:lang w:val="en-AU"/>
              </w:rPr>
            </w:pPr>
            <w:r w:rsidRPr="000107CE">
              <w:rPr>
                <w:sz w:val="16"/>
                <w:lang w:val="en-AU"/>
              </w:rPr>
              <w:t>C5833 C5894</w:t>
            </w:r>
          </w:p>
        </w:tc>
        <w:tc>
          <w:tcPr>
            <w:tcW w:w="1675" w:type="dxa"/>
          </w:tcPr>
          <w:p w14:paraId="4C5CDDD0" w14:textId="77777777" w:rsidR="00AF38E9" w:rsidRPr="000107CE" w:rsidRDefault="00AF38E9" w:rsidP="00AF38E9">
            <w:pPr>
              <w:spacing w:line="240" w:lineRule="auto"/>
              <w:rPr>
                <w:sz w:val="16"/>
                <w:lang w:val="en-AU"/>
              </w:rPr>
            </w:pPr>
            <w:r w:rsidRPr="000107CE">
              <w:rPr>
                <w:sz w:val="16"/>
                <w:lang w:val="en-AU"/>
              </w:rPr>
              <w:t>P5833 P5894</w:t>
            </w:r>
          </w:p>
        </w:tc>
        <w:tc>
          <w:tcPr>
            <w:tcW w:w="685" w:type="dxa"/>
          </w:tcPr>
          <w:p w14:paraId="21B645B6"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89D261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FCB2B6D" w14:textId="77777777" w:rsidR="00AF38E9" w:rsidRPr="000107CE" w:rsidRDefault="00AF38E9" w:rsidP="00AF38E9">
            <w:pPr>
              <w:spacing w:line="240" w:lineRule="auto"/>
              <w:rPr>
                <w:sz w:val="16"/>
                <w:lang w:val="en-AU"/>
              </w:rPr>
            </w:pPr>
          </w:p>
        </w:tc>
        <w:tc>
          <w:tcPr>
            <w:tcW w:w="544" w:type="dxa"/>
          </w:tcPr>
          <w:p w14:paraId="604DE41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27342AFC" w14:textId="77777777" w:rsidR="00AF38E9" w:rsidRPr="000107CE" w:rsidRDefault="00AF38E9" w:rsidP="00AF38E9">
            <w:pPr>
              <w:spacing w:line="240" w:lineRule="auto"/>
              <w:rPr>
                <w:sz w:val="16"/>
                <w:lang w:val="en-AU"/>
              </w:rPr>
            </w:pPr>
          </w:p>
        </w:tc>
        <w:tc>
          <w:tcPr>
            <w:tcW w:w="856" w:type="dxa"/>
          </w:tcPr>
          <w:p w14:paraId="1761DD37" w14:textId="77777777" w:rsidR="00AF38E9" w:rsidRPr="000107CE" w:rsidRDefault="00AF38E9" w:rsidP="00AF38E9">
            <w:pPr>
              <w:spacing w:line="240" w:lineRule="auto"/>
              <w:rPr>
                <w:sz w:val="16"/>
                <w:lang w:val="en-AU"/>
              </w:rPr>
            </w:pPr>
          </w:p>
        </w:tc>
      </w:tr>
      <w:tr w:rsidR="00FC4079" w:rsidRPr="000107CE" w14:paraId="6A4738D1" w14:textId="77777777" w:rsidTr="005A65BE">
        <w:tc>
          <w:tcPr>
            <w:tcW w:w="1320" w:type="dxa"/>
          </w:tcPr>
          <w:p w14:paraId="0F7C09C7" w14:textId="77777777" w:rsidR="00AF38E9" w:rsidRPr="000107CE" w:rsidRDefault="00AF38E9" w:rsidP="00AF38E9">
            <w:pPr>
              <w:spacing w:line="240" w:lineRule="auto"/>
              <w:rPr>
                <w:sz w:val="16"/>
                <w:lang w:val="en-AU"/>
              </w:rPr>
            </w:pPr>
            <w:r w:rsidRPr="000107CE">
              <w:rPr>
                <w:sz w:val="16"/>
                <w:lang w:val="en-AU"/>
              </w:rPr>
              <w:t>Amoxicillin with clavulanic acid</w:t>
            </w:r>
          </w:p>
        </w:tc>
        <w:tc>
          <w:tcPr>
            <w:tcW w:w="1954" w:type="dxa"/>
          </w:tcPr>
          <w:p w14:paraId="248FDAA8" w14:textId="77777777" w:rsidR="00AF38E9" w:rsidRPr="000107CE" w:rsidRDefault="00AF38E9" w:rsidP="00AF38E9">
            <w:pPr>
              <w:spacing w:line="240" w:lineRule="auto"/>
              <w:rPr>
                <w:sz w:val="16"/>
                <w:lang w:val="en-AU"/>
              </w:rPr>
            </w:pPr>
            <w:r w:rsidRPr="000107CE">
              <w:rPr>
                <w:sz w:val="16"/>
                <w:lang w:val="en-AU"/>
              </w:rPr>
              <w:t>Tablet containing 875 mg amoxicillin (as trihydrate) with 125 mg clavulanic acid (as potassium clavulanate)</w:t>
            </w:r>
          </w:p>
        </w:tc>
        <w:tc>
          <w:tcPr>
            <w:tcW w:w="941" w:type="dxa"/>
          </w:tcPr>
          <w:p w14:paraId="3DC41D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B8E35F" w14:textId="77777777" w:rsidR="00AF38E9" w:rsidRPr="000107CE" w:rsidRDefault="00AF38E9" w:rsidP="00AF38E9">
            <w:pPr>
              <w:spacing w:line="240" w:lineRule="auto"/>
              <w:rPr>
                <w:sz w:val="16"/>
                <w:lang w:val="en-AU"/>
              </w:rPr>
            </w:pPr>
            <w:r w:rsidRPr="000107CE">
              <w:rPr>
                <w:sz w:val="16"/>
                <w:lang w:val="en-AU"/>
              </w:rPr>
              <w:t>Curam Duo Forte 875/125</w:t>
            </w:r>
          </w:p>
        </w:tc>
        <w:tc>
          <w:tcPr>
            <w:tcW w:w="591" w:type="dxa"/>
          </w:tcPr>
          <w:p w14:paraId="7AF7846E"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4A076C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F8C1A0" w14:textId="77777777" w:rsidR="00AF38E9" w:rsidRPr="000107CE" w:rsidRDefault="00AF38E9" w:rsidP="00AF38E9">
            <w:pPr>
              <w:spacing w:line="240" w:lineRule="auto"/>
              <w:rPr>
                <w:sz w:val="16"/>
                <w:lang w:val="en-AU"/>
              </w:rPr>
            </w:pPr>
            <w:r w:rsidRPr="000107CE">
              <w:rPr>
                <w:sz w:val="16"/>
                <w:lang w:val="en-AU"/>
              </w:rPr>
              <w:t>C10413</w:t>
            </w:r>
          </w:p>
        </w:tc>
        <w:tc>
          <w:tcPr>
            <w:tcW w:w="1675" w:type="dxa"/>
          </w:tcPr>
          <w:p w14:paraId="5428E619" w14:textId="77777777" w:rsidR="00AF38E9" w:rsidRPr="000107CE" w:rsidRDefault="00AF38E9" w:rsidP="00AF38E9">
            <w:pPr>
              <w:spacing w:line="240" w:lineRule="auto"/>
              <w:rPr>
                <w:sz w:val="16"/>
                <w:lang w:val="en-AU"/>
              </w:rPr>
            </w:pPr>
            <w:r w:rsidRPr="000107CE">
              <w:rPr>
                <w:sz w:val="16"/>
                <w:lang w:val="en-AU"/>
              </w:rPr>
              <w:t>P10413</w:t>
            </w:r>
          </w:p>
        </w:tc>
        <w:tc>
          <w:tcPr>
            <w:tcW w:w="685" w:type="dxa"/>
          </w:tcPr>
          <w:p w14:paraId="40103828"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49471FA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8967B06" w14:textId="77777777" w:rsidR="00AF38E9" w:rsidRPr="000107CE" w:rsidRDefault="00AF38E9" w:rsidP="00AF38E9">
            <w:pPr>
              <w:spacing w:line="240" w:lineRule="auto"/>
              <w:rPr>
                <w:sz w:val="16"/>
                <w:lang w:val="en-AU"/>
              </w:rPr>
            </w:pPr>
          </w:p>
        </w:tc>
        <w:tc>
          <w:tcPr>
            <w:tcW w:w="544" w:type="dxa"/>
          </w:tcPr>
          <w:p w14:paraId="4FFA6CD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52E883D" w14:textId="77777777" w:rsidR="00AF38E9" w:rsidRPr="000107CE" w:rsidRDefault="00AF38E9" w:rsidP="00AF38E9">
            <w:pPr>
              <w:spacing w:line="240" w:lineRule="auto"/>
              <w:rPr>
                <w:sz w:val="16"/>
                <w:lang w:val="en-AU"/>
              </w:rPr>
            </w:pPr>
          </w:p>
        </w:tc>
        <w:tc>
          <w:tcPr>
            <w:tcW w:w="856" w:type="dxa"/>
          </w:tcPr>
          <w:p w14:paraId="752D69F8" w14:textId="77777777" w:rsidR="00AF38E9" w:rsidRPr="000107CE" w:rsidRDefault="00AF38E9" w:rsidP="00AF38E9">
            <w:pPr>
              <w:spacing w:line="240" w:lineRule="auto"/>
              <w:rPr>
                <w:sz w:val="16"/>
                <w:lang w:val="en-AU"/>
              </w:rPr>
            </w:pPr>
          </w:p>
        </w:tc>
      </w:tr>
      <w:tr w:rsidR="00FC4079" w:rsidRPr="000107CE" w14:paraId="601B1F42" w14:textId="77777777" w:rsidTr="005A65BE">
        <w:tc>
          <w:tcPr>
            <w:tcW w:w="1320" w:type="dxa"/>
          </w:tcPr>
          <w:p w14:paraId="0E052966" w14:textId="77777777" w:rsidR="00AF38E9" w:rsidRPr="000107CE" w:rsidRDefault="00AF38E9" w:rsidP="00AF38E9">
            <w:pPr>
              <w:spacing w:line="240" w:lineRule="auto"/>
              <w:rPr>
                <w:sz w:val="16"/>
                <w:lang w:val="en-AU"/>
              </w:rPr>
            </w:pPr>
            <w:r w:rsidRPr="000107CE">
              <w:rPr>
                <w:sz w:val="16"/>
                <w:lang w:val="en-AU"/>
              </w:rPr>
              <w:t>Amphotericin B</w:t>
            </w:r>
          </w:p>
        </w:tc>
        <w:tc>
          <w:tcPr>
            <w:tcW w:w="1954" w:type="dxa"/>
          </w:tcPr>
          <w:p w14:paraId="7711ECB1" w14:textId="77777777" w:rsidR="00AF38E9" w:rsidRPr="000107CE" w:rsidRDefault="00AF38E9" w:rsidP="00AF38E9">
            <w:pPr>
              <w:spacing w:line="240" w:lineRule="auto"/>
              <w:rPr>
                <w:sz w:val="16"/>
                <w:lang w:val="en-AU"/>
              </w:rPr>
            </w:pPr>
            <w:r w:rsidRPr="000107CE">
              <w:rPr>
                <w:sz w:val="16"/>
                <w:lang w:val="en-AU"/>
              </w:rPr>
              <w:t>Lozenge 10 mg</w:t>
            </w:r>
          </w:p>
        </w:tc>
        <w:tc>
          <w:tcPr>
            <w:tcW w:w="941" w:type="dxa"/>
          </w:tcPr>
          <w:p w14:paraId="05B23CD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D3AA71" w14:textId="77777777" w:rsidR="00AF38E9" w:rsidRPr="000107CE" w:rsidRDefault="00AF38E9" w:rsidP="00AF38E9">
            <w:pPr>
              <w:spacing w:line="240" w:lineRule="auto"/>
              <w:rPr>
                <w:sz w:val="16"/>
                <w:lang w:val="en-AU"/>
              </w:rPr>
            </w:pPr>
            <w:r w:rsidRPr="000107CE">
              <w:rPr>
                <w:sz w:val="16"/>
                <w:lang w:val="en-AU"/>
              </w:rPr>
              <w:t>Fungilin</w:t>
            </w:r>
          </w:p>
        </w:tc>
        <w:tc>
          <w:tcPr>
            <w:tcW w:w="591" w:type="dxa"/>
          </w:tcPr>
          <w:p w14:paraId="503E7157"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68EEA9B"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3CAE12D" w14:textId="77777777" w:rsidR="00AF38E9" w:rsidRPr="000107CE" w:rsidRDefault="00AF38E9" w:rsidP="00AF38E9">
            <w:pPr>
              <w:spacing w:line="240" w:lineRule="auto"/>
              <w:rPr>
                <w:sz w:val="16"/>
                <w:lang w:val="en-AU"/>
              </w:rPr>
            </w:pPr>
          </w:p>
        </w:tc>
        <w:tc>
          <w:tcPr>
            <w:tcW w:w="1675" w:type="dxa"/>
          </w:tcPr>
          <w:p w14:paraId="092D3CEA" w14:textId="77777777" w:rsidR="00AF38E9" w:rsidRPr="000107CE" w:rsidRDefault="00AF38E9" w:rsidP="00AF38E9">
            <w:pPr>
              <w:spacing w:line="240" w:lineRule="auto"/>
              <w:rPr>
                <w:sz w:val="16"/>
                <w:lang w:val="en-AU"/>
              </w:rPr>
            </w:pPr>
          </w:p>
        </w:tc>
        <w:tc>
          <w:tcPr>
            <w:tcW w:w="685" w:type="dxa"/>
          </w:tcPr>
          <w:p w14:paraId="27868E03"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7002DAF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897E3D8" w14:textId="77777777" w:rsidR="00AF38E9" w:rsidRPr="000107CE" w:rsidRDefault="00AF38E9" w:rsidP="00AF38E9">
            <w:pPr>
              <w:spacing w:line="240" w:lineRule="auto"/>
              <w:rPr>
                <w:sz w:val="16"/>
                <w:lang w:val="en-AU"/>
              </w:rPr>
            </w:pPr>
          </w:p>
        </w:tc>
        <w:tc>
          <w:tcPr>
            <w:tcW w:w="544" w:type="dxa"/>
          </w:tcPr>
          <w:p w14:paraId="360C9755"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1C1664C2" w14:textId="77777777" w:rsidR="00AF38E9" w:rsidRPr="000107CE" w:rsidRDefault="00AF38E9" w:rsidP="00AF38E9">
            <w:pPr>
              <w:spacing w:line="240" w:lineRule="auto"/>
              <w:rPr>
                <w:sz w:val="16"/>
                <w:lang w:val="en-AU"/>
              </w:rPr>
            </w:pPr>
          </w:p>
        </w:tc>
        <w:tc>
          <w:tcPr>
            <w:tcW w:w="856" w:type="dxa"/>
          </w:tcPr>
          <w:p w14:paraId="222427E4" w14:textId="77777777" w:rsidR="00AF38E9" w:rsidRPr="000107CE" w:rsidRDefault="00AF38E9" w:rsidP="00AF38E9">
            <w:pPr>
              <w:spacing w:line="240" w:lineRule="auto"/>
              <w:rPr>
                <w:sz w:val="16"/>
                <w:lang w:val="en-AU"/>
              </w:rPr>
            </w:pPr>
          </w:p>
        </w:tc>
      </w:tr>
      <w:tr w:rsidR="00FC4079" w:rsidRPr="000107CE" w14:paraId="3C0C4043" w14:textId="77777777" w:rsidTr="005A65BE">
        <w:tc>
          <w:tcPr>
            <w:tcW w:w="1320" w:type="dxa"/>
          </w:tcPr>
          <w:p w14:paraId="0B8B011E" w14:textId="77777777" w:rsidR="00AF38E9" w:rsidRPr="000107CE" w:rsidRDefault="00AF38E9" w:rsidP="00AF38E9">
            <w:pPr>
              <w:spacing w:line="240" w:lineRule="auto"/>
              <w:rPr>
                <w:sz w:val="16"/>
                <w:lang w:val="en-AU"/>
              </w:rPr>
            </w:pPr>
            <w:r w:rsidRPr="000107CE">
              <w:rPr>
                <w:sz w:val="16"/>
                <w:lang w:val="en-AU"/>
              </w:rPr>
              <w:t>Amphotericin B</w:t>
            </w:r>
          </w:p>
        </w:tc>
        <w:tc>
          <w:tcPr>
            <w:tcW w:w="1954" w:type="dxa"/>
          </w:tcPr>
          <w:p w14:paraId="6EB6A314" w14:textId="77777777" w:rsidR="00AF38E9" w:rsidRPr="000107CE" w:rsidRDefault="00AF38E9" w:rsidP="00AF38E9">
            <w:pPr>
              <w:spacing w:line="240" w:lineRule="auto"/>
              <w:rPr>
                <w:sz w:val="16"/>
                <w:lang w:val="en-AU"/>
              </w:rPr>
            </w:pPr>
            <w:r w:rsidRPr="000107CE">
              <w:rPr>
                <w:sz w:val="16"/>
                <w:lang w:val="en-AU"/>
              </w:rPr>
              <w:t>Lozenge 10 mg</w:t>
            </w:r>
          </w:p>
        </w:tc>
        <w:tc>
          <w:tcPr>
            <w:tcW w:w="941" w:type="dxa"/>
          </w:tcPr>
          <w:p w14:paraId="6F9B25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DFBC892" w14:textId="77777777" w:rsidR="00AF38E9" w:rsidRPr="000107CE" w:rsidRDefault="00AF38E9" w:rsidP="00AF38E9">
            <w:pPr>
              <w:spacing w:line="240" w:lineRule="auto"/>
              <w:rPr>
                <w:sz w:val="16"/>
                <w:lang w:val="en-AU"/>
              </w:rPr>
            </w:pPr>
            <w:r w:rsidRPr="000107CE">
              <w:rPr>
                <w:sz w:val="16"/>
                <w:lang w:val="en-AU"/>
              </w:rPr>
              <w:t>Fungilin</w:t>
            </w:r>
          </w:p>
        </w:tc>
        <w:tc>
          <w:tcPr>
            <w:tcW w:w="591" w:type="dxa"/>
          </w:tcPr>
          <w:p w14:paraId="2F4A4DC0"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509587E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8AA75F" w14:textId="77777777" w:rsidR="00AF38E9" w:rsidRPr="000107CE" w:rsidRDefault="00AF38E9" w:rsidP="00AF38E9">
            <w:pPr>
              <w:spacing w:line="240" w:lineRule="auto"/>
              <w:rPr>
                <w:sz w:val="16"/>
                <w:lang w:val="en-AU"/>
              </w:rPr>
            </w:pPr>
          </w:p>
        </w:tc>
        <w:tc>
          <w:tcPr>
            <w:tcW w:w="1675" w:type="dxa"/>
          </w:tcPr>
          <w:p w14:paraId="494398D0" w14:textId="77777777" w:rsidR="00AF38E9" w:rsidRPr="000107CE" w:rsidRDefault="00AF38E9" w:rsidP="00AF38E9">
            <w:pPr>
              <w:spacing w:line="240" w:lineRule="auto"/>
              <w:rPr>
                <w:sz w:val="16"/>
                <w:lang w:val="en-AU"/>
              </w:rPr>
            </w:pPr>
          </w:p>
        </w:tc>
        <w:tc>
          <w:tcPr>
            <w:tcW w:w="685" w:type="dxa"/>
          </w:tcPr>
          <w:p w14:paraId="414A5155"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5B1F07B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5076D4A9" w14:textId="77777777" w:rsidR="00AF38E9" w:rsidRPr="000107CE" w:rsidRDefault="00AF38E9" w:rsidP="00AF38E9">
            <w:pPr>
              <w:spacing w:line="240" w:lineRule="auto"/>
              <w:rPr>
                <w:sz w:val="16"/>
                <w:lang w:val="en-AU"/>
              </w:rPr>
            </w:pPr>
          </w:p>
        </w:tc>
        <w:tc>
          <w:tcPr>
            <w:tcW w:w="544" w:type="dxa"/>
          </w:tcPr>
          <w:p w14:paraId="79C93C8B"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3824A8F1" w14:textId="77777777" w:rsidR="00AF38E9" w:rsidRPr="000107CE" w:rsidRDefault="00AF38E9" w:rsidP="00AF38E9">
            <w:pPr>
              <w:spacing w:line="240" w:lineRule="auto"/>
              <w:rPr>
                <w:sz w:val="16"/>
                <w:lang w:val="en-AU"/>
              </w:rPr>
            </w:pPr>
          </w:p>
        </w:tc>
        <w:tc>
          <w:tcPr>
            <w:tcW w:w="856" w:type="dxa"/>
          </w:tcPr>
          <w:p w14:paraId="7171F68C" w14:textId="77777777" w:rsidR="00AF38E9" w:rsidRPr="000107CE" w:rsidRDefault="00AF38E9" w:rsidP="00AF38E9">
            <w:pPr>
              <w:spacing w:line="240" w:lineRule="auto"/>
              <w:rPr>
                <w:sz w:val="16"/>
                <w:lang w:val="en-AU"/>
              </w:rPr>
            </w:pPr>
          </w:p>
        </w:tc>
      </w:tr>
      <w:tr w:rsidR="00FC4079" w:rsidRPr="000107CE" w14:paraId="2C2062CE" w14:textId="77777777" w:rsidTr="005A65BE">
        <w:tc>
          <w:tcPr>
            <w:tcW w:w="1320" w:type="dxa"/>
          </w:tcPr>
          <w:p w14:paraId="3D0A174B" w14:textId="77777777" w:rsidR="00AF38E9" w:rsidRPr="000107CE" w:rsidRDefault="00AF38E9" w:rsidP="00AF38E9">
            <w:pPr>
              <w:spacing w:line="240" w:lineRule="auto"/>
              <w:rPr>
                <w:sz w:val="16"/>
                <w:lang w:val="en-AU"/>
              </w:rPr>
            </w:pPr>
            <w:r w:rsidRPr="000107CE">
              <w:rPr>
                <w:sz w:val="16"/>
                <w:lang w:val="en-AU"/>
              </w:rPr>
              <w:t>Amylopectin, modified long chain</w:t>
            </w:r>
          </w:p>
        </w:tc>
        <w:tc>
          <w:tcPr>
            <w:tcW w:w="1954" w:type="dxa"/>
          </w:tcPr>
          <w:p w14:paraId="472C60A0" w14:textId="77777777" w:rsidR="00AF38E9" w:rsidRPr="000107CE" w:rsidRDefault="00AF38E9" w:rsidP="00AF38E9">
            <w:pPr>
              <w:spacing w:line="240" w:lineRule="auto"/>
              <w:rPr>
                <w:sz w:val="16"/>
                <w:lang w:val="en-AU"/>
              </w:rPr>
            </w:pPr>
            <w:r w:rsidRPr="000107CE">
              <w:rPr>
                <w:sz w:val="16"/>
                <w:lang w:val="en-AU"/>
              </w:rPr>
              <w:t>Sachets containing oral powder 60 g, 30 (Glycosade)</w:t>
            </w:r>
          </w:p>
        </w:tc>
        <w:tc>
          <w:tcPr>
            <w:tcW w:w="941" w:type="dxa"/>
          </w:tcPr>
          <w:p w14:paraId="0C83C5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647FDA0" w14:textId="77777777" w:rsidR="00AF38E9" w:rsidRPr="000107CE" w:rsidRDefault="00AF38E9" w:rsidP="00AF38E9">
            <w:pPr>
              <w:spacing w:line="240" w:lineRule="auto"/>
              <w:rPr>
                <w:sz w:val="16"/>
                <w:lang w:val="en-AU"/>
              </w:rPr>
            </w:pPr>
            <w:r w:rsidRPr="000107CE">
              <w:rPr>
                <w:sz w:val="16"/>
                <w:lang w:val="en-AU"/>
              </w:rPr>
              <w:t>Glycosade</w:t>
            </w:r>
          </w:p>
        </w:tc>
        <w:tc>
          <w:tcPr>
            <w:tcW w:w="591" w:type="dxa"/>
          </w:tcPr>
          <w:p w14:paraId="02D9A6CA"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72E047A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2AD62D" w14:textId="77777777" w:rsidR="00AF38E9" w:rsidRPr="000107CE" w:rsidRDefault="00AF38E9" w:rsidP="00AF38E9">
            <w:pPr>
              <w:spacing w:line="240" w:lineRule="auto"/>
              <w:rPr>
                <w:sz w:val="16"/>
                <w:lang w:val="en-AU"/>
              </w:rPr>
            </w:pPr>
            <w:r w:rsidRPr="000107CE">
              <w:rPr>
                <w:sz w:val="16"/>
                <w:lang w:val="en-AU"/>
              </w:rPr>
              <w:t>C5561</w:t>
            </w:r>
          </w:p>
        </w:tc>
        <w:tc>
          <w:tcPr>
            <w:tcW w:w="1675" w:type="dxa"/>
          </w:tcPr>
          <w:p w14:paraId="03673F6A" w14:textId="77777777" w:rsidR="00AF38E9" w:rsidRPr="000107CE" w:rsidRDefault="00AF38E9" w:rsidP="00AF38E9">
            <w:pPr>
              <w:spacing w:line="240" w:lineRule="auto"/>
              <w:rPr>
                <w:sz w:val="16"/>
                <w:lang w:val="en-AU"/>
              </w:rPr>
            </w:pPr>
          </w:p>
        </w:tc>
        <w:tc>
          <w:tcPr>
            <w:tcW w:w="685" w:type="dxa"/>
          </w:tcPr>
          <w:p w14:paraId="2AF8686D"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6CAE9C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782CE7" w14:textId="77777777" w:rsidR="00AF38E9" w:rsidRPr="000107CE" w:rsidRDefault="00AF38E9" w:rsidP="00AF38E9">
            <w:pPr>
              <w:spacing w:line="240" w:lineRule="auto"/>
              <w:rPr>
                <w:sz w:val="16"/>
                <w:lang w:val="en-AU"/>
              </w:rPr>
            </w:pPr>
          </w:p>
        </w:tc>
        <w:tc>
          <w:tcPr>
            <w:tcW w:w="544" w:type="dxa"/>
          </w:tcPr>
          <w:p w14:paraId="7A5F3BB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2828BE3" w14:textId="77777777" w:rsidR="00AF38E9" w:rsidRPr="000107CE" w:rsidRDefault="00AF38E9" w:rsidP="00AF38E9">
            <w:pPr>
              <w:spacing w:line="240" w:lineRule="auto"/>
              <w:rPr>
                <w:sz w:val="16"/>
                <w:lang w:val="en-AU"/>
              </w:rPr>
            </w:pPr>
          </w:p>
        </w:tc>
        <w:tc>
          <w:tcPr>
            <w:tcW w:w="856" w:type="dxa"/>
          </w:tcPr>
          <w:p w14:paraId="553D4F84" w14:textId="77777777" w:rsidR="00AF38E9" w:rsidRPr="000107CE" w:rsidRDefault="00AF38E9" w:rsidP="00AF38E9">
            <w:pPr>
              <w:spacing w:line="240" w:lineRule="auto"/>
              <w:rPr>
                <w:sz w:val="16"/>
                <w:lang w:val="en-AU"/>
              </w:rPr>
            </w:pPr>
          </w:p>
        </w:tc>
      </w:tr>
      <w:tr w:rsidR="00FC4079" w:rsidRPr="000107CE" w14:paraId="2ECD235C" w14:textId="77777777" w:rsidTr="005A65BE">
        <w:tc>
          <w:tcPr>
            <w:tcW w:w="1320" w:type="dxa"/>
          </w:tcPr>
          <w:p w14:paraId="717B493B" w14:textId="77777777" w:rsidR="00AF38E9" w:rsidRPr="000107CE" w:rsidRDefault="00AF38E9" w:rsidP="00AF38E9">
            <w:pPr>
              <w:spacing w:line="240" w:lineRule="auto"/>
              <w:rPr>
                <w:sz w:val="16"/>
                <w:lang w:val="en-AU"/>
              </w:rPr>
            </w:pPr>
            <w:r w:rsidRPr="000107CE">
              <w:rPr>
                <w:sz w:val="16"/>
                <w:lang w:val="en-AU"/>
              </w:rPr>
              <w:t>Anakinra</w:t>
            </w:r>
          </w:p>
        </w:tc>
        <w:tc>
          <w:tcPr>
            <w:tcW w:w="1954" w:type="dxa"/>
          </w:tcPr>
          <w:p w14:paraId="21B558D1" w14:textId="2E48CB13" w:rsidR="00AF38E9" w:rsidRPr="000107CE" w:rsidRDefault="00AF38E9" w:rsidP="00AF38E9">
            <w:pPr>
              <w:spacing w:line="240" w:lineRule="auto"/>
              <w:rPr>
                <w:sz w:val="16"/>
                <w:lang w:val="en-AU"/>
              </w:rPr>
            </w:pPr>
            <w:r w:rsidRPr="000107CE">
              <w:rPr>
                <w:sz w:val="16"/>
                <w:lang w:val="en-AU"/>
              </w:rPr>
              <w:t>Injection 100 mg in 0.67 mL single use pre</w:t>
            </w:r>
            <w:r w:rsidR="000107CE">
              <w:rPr>
                <w:sz w:val="16"/>
                <w:lang w:val="en-AU"/>
              </w:rPr>
              <w:noBreakHyphen/>
            </w:r>
            <w:r w:rsidRPr="000107CE">
              <w:rPr>
                <w:sz w:val="16"/>
                <w:lang w:val="en-AU"/>
              </w:rPr>
              <w:t>filled syringe</w:t>
            </w:r>
          </w:p>
        </w:tc>
        <w:tc>
          <w:tcPr>
            <w:tcW w:w="941" w:type="dxa"/>
          </w:tcPr>
          <w:p w14:paraId="451D117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734876F" w14:textId="77777777" w:rsidR="00AF38E9" w:rsidRPr="000107CE" w:rsidRDefault="00AF38E9" w:rsidP="00AF38E9">
            <w:pPr>
              <w:spacing w:line="240" w:lineRule="auto"/>
              <w:rPr>
                <w:sz w:val="16"/>
                <w:lang w:val="en-AU"/>
              </w:rPr>
            </w:pPr>
            <w:r w:rsidRPr="000107CE">
              <w:rPr>
                <w:sz w:val="16"/>
                <w:lang w:val="en-AU"/>
              </w:rPr>
              <w:t>Kineret</w:t>
            </w:r>
          </w:p>
        </w:tc>
        <w:tc>
          <w:tcPr>
            <w:tcW w:w="591" w:type="dxa"/>
          </w:tcPr>
          <w:p w14:paraId="053C6872" w14:textId="77777777" w:rsidR="00AF38E9" w:rsidRPr="000107CE" w:rsidRDefault="00AF38E9" w:rsidP="00AF38E9">
            <w:pPr>
              <w:spacing w:line="240" w:lineRule="auto"/>
              <w:rPr>
                <w:sz w:val="16"/>
                <w:lang w:val="en-AU"/>
              </w:rPr>
            </w:pPr>
            <w:r w:rsidRPr="000107CE">
              <w:rPr>
                <w:sz w:val="16"/>
                <w:lang w:val="en-AU"/>
              </w:rPr>
              <w:t>ZO</w:t>
            </w:r>
          </w:p>
        </w:tc>
        <w:tc>
          <w:tcPr>
            <w:tcW w:w="638" w:type="dxa"/>
          </w:tcPr>
          <w:p w14:paraId="797F9CF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FB517AE" w14:textId="77777777" w:rsidR="00AF38E9" w:rsidRPr="000107CE" w:rsidRDefault="00AF38E9" w:rsidP="00AF38E9">
            <w:pPr>
              <w:spacing w:line="240" w:lineRule="auto"/>
              <w:rPr>
                <w:sz w:val="16"/>
                <w:lang w:val="en-AU"/>
              </w:rPr>
            </w:pPr>
            <w:r w:rsidRPr="000107CE">
              <w:rPr>
                <w:sz w:val="16"/>
                <w:lang w:val="en-AU"/>
              </w:rPr>
              <w:t>C5450</w:t>
            </w:r>
          </w:p>
        </w:tc>
        <w:tc>
          <w:tcPr>
            <w:tcW w:w="1675" w:type="dxa"/>
          </w:tcPr>
          <w:p w14:paraId="515A3C5C" w14:textId="77777777" w:rsidR="00AF38E9" w:rsidRPr="000107CE" w:rsidRDefault="00AF38E9" w:rsidP="00AF38E9">
            <w:pPr>
              <w:spacing w:line="240" w:lineRule="auto"/>
              <w:rPr>
                <w:sz w:val="16"/>
                <w:lang w:val="en-AU"/>
              </w:rPr>
            </w:pPr>
          </w:p>
        </w:tc>
        <w:tc>
          <w:tcPr>
            <w:tcW w:w="685" w:type="dxa"/>
          </w:tcPr>
          <w:p w14:paraId="0DCA809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CB3312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70EC38" w14:textId="77777777" w:rsidR="00AF38E9" w:rsidRPr="000107CE" w:rsidRDefault="00AF38E9" w:rsidP="00AF38E9">
            <w:pPr>
              <w:spacing w:line="240" w:lineRule="auto"/>
              <w:rPr>
                <w:sz w:val="16"/>
                <w:lang w:val="en-AU"/>
              </w:rPr>
            </w:pPr>
          </w:p>
        </w:tc>
        <w:tc>
          <w:tcPr>
            <w:tcW w:w="544" w:type="dxa"/>
          </w:tcPr>
          <w:p w14:paraId="14231EC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25F6FB6" w14:textId="77777777" w:rsidR="00AF38E9" w:rsidRPr="000107CE" w:rsidRDefault="00AF38E9" w:rsidP="00AF38E9">
            <w:pPr>
              <w:spacing w:line="240" w:lineRule="auto"/>
              <w:rPr>
                <w:sz w:val="16"/>
                <w:lang w:val="en-AU"/>
              </w:rPr>
            </w:pPr>
          </w:p>
        </w:tc>
        <w:tc>
          <w:tcPr>
            <w:tcW w:w="856" w:type="dxa"/>
          </w:tcPr>
          <w:p w14:paraId="424D694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4C0CA19" w14:textId="77777777" w:rsidTr="005A65BE">
        <w:tc>
          <w:tcPr>
            <w:tcW w:w="1320" w:type="dxa"/>
          </w:tcPr>
          <w:p w14:paraId="0ED25458"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35FA783B"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64E3351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7996E3" w14:textId="77777777" w:rsidR="00AF38E9" w:rsidRPr="000107CE" w:rsidRDefault="00AF38E9" w:rsidP="00AF38E9">
            <w:pPr>
              <w:spacing w:line="240" w:lineRule="auto"/>
              <w:rPr>
                <w:sz w:val="16"/>
                <w:lang w:val="en-AU"/>
              </w:rPr>
            </w:pPr>
            <w:r w:rsidRPr="000107CE">
              <w:rPr>
                <w:sz w:val="16"/>
                <w:lang w:val="en-AU"/>
              </w:rPr>
              <w:t>Anastrozole GH</w:t>
            </w:r>
          </w:p>
        </w:tc>
        <w:tc>
          <w:tcPr>
            <w:tcW w:w="591" w:type="dxa"/>
          </w:tcPr>
          <w:p w14:paraId="029E7E40"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55E136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51BFC96" w14:textId="77777777" w:rsidR="00AF38E9" w:rsidRPr="000107CE" w:rsidRDefault="00AF38E9" w:rsidP="00AF38E9">
            <w:pPr>
              <w:spacing w:line="240" w:lineRule="auto"/>
              <w:rPr>
                <w:sz w:val="16"/>
                <w:lang w:val="en-AU"/>
              </w:rPr>
            </w:pPr>
            <w:r w:rsidRPr="000107CE">
              <w:rPr>
                <w:sz w:val="16"/>
                <w:lang w:val="en-AU"/>
              </w:rPr>
              <w:t>C5464</w:t>
            </w:r>
          </w:p>
        </w:tc>
        <w:tc>
          <w:tcPr>
            <w:tcW w:w="1675" w:type="dxa"/>
          </w:tcPr>
          <w:p w14:paraId="2DB5FBFB" w14:textId="77777777" w:rsidR="00AF38E9" w:rsidRPr="000107CE" w:rsidRDefault="00AF38E9" w:rsidP="00AF38E9">
            <w:pPr>
              <w:spacing w:line="240" w:lineRule="auto"/>
              <w:rPr>
                <w:sz w:val="16"/>
                <w:lang w:val="en-AU"/>
              </w:rPr>
            </w:pPr>
            <w:r w:rsidRPr="000107CE">
              <w:rPr>
                <w:sz w:val="16"/>
                <w:lang w:val="en-AU"/>
              </w:rPr>
              <w:t>P5464</w:t>
            </w:r>
          </w:p>
        </w:tc>
        <w:tc>
          <w:tcPr>
            <w:tcW w:w="685" w:type="dxa"/>
          </w:tcPr>
          <w:p w14:paraId="39909ED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C2A124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0BA014" w14:textId="77777777" w:rsidR="00AF38E9" w:rsidRPr="000107CE" w:rsidRDefault="00AF38E9" w:rsidP="00AF38E9">
            <w:pPr>
              <w:spacing w:line="240" w:lineRule="auto"/>
              <w:rPr>
                <w:sz w:val="16"/>
                <w:lang w:val="en-AU"/>
              </w:rPr>
            </w:pPr>
          </w:p>
        </w:tc>
        <w:tc>
          <w:tcPr>
            <w:tcW w:w="544" w:type="dxa"/>
          </w:tcPr>
          <w:p w14:paraId="5A09165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9AA601F" w14:textId="77777777" w:rsidR="00AF38E9" w:rsidRPr="000107CE" w:rsidRDefault="00AF38E9" w:rsidP="00AF38E9">
            <w:pPr>
              <w:spacing w:line="240" w:lineRule="auto"/>
              <w:rPr>
                <w:sz w:val="16"/>
                <w:lang w:val="en-AU"/>
              </w:rPr>
            </w:pPr>
          </w:p>
        </w:tc>
        <w:tc>
          <w:tcPr>
            <w:tcW w:w="856" w:type="dxa"/>
          </w:tcPr>
          <w:p w14:paraId="0836434E" w14:textId="77777777" w:rsidR="00AF38E9" w:rsidRPr="000107CE" w:rsidRDefault="00AF38E9" w:rsidP="00AF38E9">
            <w:pPr>
              <w:spacing w:line="240" w:lineRule="auto"/>
              <w:rPr>
                <w:sz w:val="16"/>
                <w:lang w:val="en-AU"/>
              </w:rPr>
            </w:pPr>
          </w:p>
        </w:tc>
      </w:tr>
      <w:tr w:rsidR="00FC4079" w:rsidRPr="000107CE" w14:paraId="7F7D3677" w14:textId="77777777" w:rsidTr="005A65BE">
        <w:tc>
          <w:tcPr>
            <w:tcW w:w="1320" w:type="dxa"/>
          </w:tcPr>
          <w:p w14:paraId="1315F4DB"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4C5F2BE2"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7A234B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0221C9" w14:textId="77777777" w:rsidR="00AF38E9" w:rsidRPr="000107CE" w:rsidRDefault="00AF38E9" w:rsidP="00AF38E9">
            <w:pPr>
              <w:spacing w:line="240" w:lineRule="auto"/>
              <w:rPr>
                <w:sz w:val="16"/>
                <w:lang w:val="en-AU"/>
              </w:rPr>
            </w:pPr>
            <w:r w:rsidRPr="000107CE">
              <w:rPr>
                <w:sz w:val="16"/>
                <w:lang w:val="en-AU"/>
              </w:rPr>
              <w:t>Anastrozole GH</w:t>
            </w:r>
          </w:p>
        </w:tc>
        <w:tc>
          <w:tcPr>
            <w:tcW w:w="591" w:type="dxa"/>
          </w:tcPr>
          <w:p w14:paraId="67D6F88E"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3D0A45F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29E6AC" w14:textId="77777777" w:rsidR="00AF38E9" w:rsidRPr="000107CE" w:rsidRDefault="00AF38E9" w:rsidP="00AF38E9">
            <w:pPr>
              <w:spacing w:line="240" w:lineRule="auto"/>
              <w:rPr>
                <w:sz w:val="16"/>
                <w:lang w:val="en-AU"/>
              </w:rPr>
            </w:pPr>
            <w:r w:rsidRPr="000107CE">
              <w:rPr>
                <w:sz w:val="16"/>
                <w:lang w:val="en-AU"/>
              </w:rPr>
              <w:t>C14943</w:t>
            </w:r>
          </w:p>
        </w:tc>
        <w:tc>
          <w:tcPr>
            <w:tcW w:w="1675" w:type="dxa"/>
          </w:tcPr>
          <w:p w14:paraId="38833033" w14:textId="77777777" w:rsidR="00AF38E9" w:rsidRPr="000107CE" w:rsidRDefault="00AF38E9" w:rsidP="00AF38E9">
            <w:pPr>
              <w:spacing w:line="240" w:lineRule="auto"/>
              <w:rPr>
                <w:sz w:val="16"/>
                <w:lang w:val="en-AU"/>
              </w:rPr>
            </w:pPr>
            <w:r w:rsidRPr="000107CE">
              <w:rPr>
                <w:sz w:val="16"/>
                <w:lang w:val="en-AU"/>
              </w:rPr>
              <w:t>P14943</w:t>
            </w:r>
          </w:p>
        </w:tc>
        <w:tc>
          <w:tcPr>
            <w:tcW w:w="685" w:type="dxa"/>
          </w:tcPr>
          <w:p w14:paraId="1BDCD49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1D48A5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1CAD04A" w14:textId="77777777" w:rsidR="00AF38E9" w:rsidRPr="000107CE" w:rsidRDefault="00AF38E9" w:rsidP="00AF38E9">
            <w:pPr>
              <w:spacing w:line="240" w:lineRule="auto"/>
              <w:rPr>
                <w:sz w:val="16"/>
                <w:lang w:val="en-AU"/>
              </w:rPr>
            </w:pPr>
          </w:p>
        </w:tc>
        <w:tc>
          <w:tcPr>
            <w:tcW w:w="544" w:type="dxa"/>
          </w:tcPr>
          <w:p w14:paraId="6CA58DA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6396B83" w14:textId="77777777" w:rsidR="00AF38E9" w:rsidRPr="000107CE" w:rsidRDefault="00AF38E9" w:rsidP="00AF38E9">
            <w:pPr>
              <w:spacing w:line="240" w:lineRule="auto"/>
              <w:rPr>
                <w:sz w:val="16"/>
                <w:lang w:val="en-AU"/>
              </w:rPr>
            </w:pPr>
          </w:p>
        </w:tc>
        <w:tc>
          <w:tcPr>
            <w:tcW w:w="856" w:type="dxa"/>
          </w:tcPr>
          <w:p w14:paraId="03DE3AAA" w14:textId="77777777" w:rsidR="00AF38E9" w:rsidRPr="000107CE" w:rsidRDefault="00AF38E9" w:rsidP="00AF38E9">
            <w:pPr>
              <w:spacing w:line="240" w:lineRule="auto"/>
              <w:rPr>
                <w:sz w:val="16"/>
                <w:lang w:val="en-AU"/>
              </w:rPr>
            </w:pPr>
          </w:p>
        </w:tc>
      </w:tr>
      <w:tr w:rsidR="00FC4079" w:rsidRPr="000107CE" w14:paraId="3B2BAC75" w14:textId="77777777" w:rsidTr="005A65BE">
        <w:tc>
          <w:tcPr>
            <w:tcW w:w="1320" w:type="dxa"/>
          </w:tcPr>
          <w:p w14:paraId="019F619B"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5A7019D9"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199C8F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64A19DE" w14:textId="77777777" w:rsidR="00AF38E9" w:rsidRPr="000107CE" w:rsidRDefault="00AF38E9" w:rsidP="00AF38E9">
            <w:pPr>
              <w:spacing w:line="240" w:lineRule="auto"/>
              <w:rPr>
                <w:sz w:val="16"/>
                <w:lang w:val="en-AU"/>
              </w:rPr>
            </w:pPr>
            <w:r w:rsidRPr="000107CE">
              <w:rPr>
                <w:sz w:val="16"/>
                <w:lang w:val="en-AU"/>
              </w:rPr>
              <w:t>Anastrozole Sandoz</w:t>
            </w:r>
          </w:p>
        </w:tc>
        <w:tc>
          <w:tcPr>
            <w:tcW w:w="591" w:type="dxa"/>
          </w:tcPr>
          <w:p w14:paraId="03CF17E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AD543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920B42" w14:textId="77777777" w:rsidR="00AF38E9" w:rsidRPr="000107CE" w:rsidRDefault="00AF38E9" w:rsidP="00AF38E9">
            <w:pPr>
              <w:spacing w:line="240" w:lineRule="auto"/>
              <w:rPr>
                <w:sz w:val="16"/>
                <w:lang w:val="en-AU"/>
              </w:rPr>
            </w:pPr>
            <w:r w:rsidRPr="000107CE">
              <w:rPr>
                <w:sz w:val="16"/>
                <w:lang w:val="en-AU"/>
              </w:rPr>
              <w:t>C5464</w:t>
            </w:r>
          </w:p>
        </w:tc>
        <w:tc>
          <w:tcPr>
            <w:tcW w:w="1675" w:type="dxa"/>
          </w:tcPr>
          <w:p w14:paraId="57C69A6C" w14:textId="77777777" w:rsidR="00AF38E9" w:rsidRPr="000107CE" w:rsidRDefault="00AF38E9" w:rsidP="00AF38E9">
            <w:pPr>
              <w:spacing w:line="240" w:lineRule="auto"/>
              <w:rPr>
                <w:sz w:val="16"/>
                <w:lang w:val="en-AU"/>
              </w:rPr>
            </w:pPr>
            <w:r w:rsidRPr="000107CE">
              <w:rPr>
                <w:sz w:val="16"/>
                <w:lang w:val="en-AU"/>
              </w:rPr>
              <w:t>P5464</w:t>
            </w:r>
          </w:p>
        </w:tc>
        <w:tc>
          <w:tcPr>
            <w:tcW w:w="685" w:type="dxa"/>
          </w:tcPr>
          <w:p w14:paraId="791F0AF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6F43E2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0166C3" w14:textId="77777777" w:rsidR="00AF38E9" w:rsidRPr="000107CE" w:rsidRDefault="00AF38E9" w:rsidP="00AF38E9">
            <w:pPr>
              <w:spacing w:line="240" w:lineRule="auto"/>
              <w:rPr>
                <w:sz w:val="16"/>
                <w:lang w:val="en-AU"/>
              </w:rPr>
            </w:pPr>
          </w:p>
        </w:tc>
        <w:tc>
          <w:tcPr>
            <w:tcW w:w="544" w:type="dxa"/>
          </w:tcPr>
          <w:p w14:paraId="77D025B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7431C39" w14:textId="77777777" w:rsidR="00AF38E9" w:rsidRPr="000107CE" w:rsidRDefault="00AF38E9" w:rsidP="00AF38E9">
            <w:pPr>
              <w:spacing w:line="240" w:lineRule="auto"/>
              <w:rPr>
                <w:sz w:val="16"/>
                <w:lang w:val="en-AU"/>
              </w:rPr>
            </w:pPr>
          </w:p>
        </w:tc>
        <w:tc>
          <w:tcPr>
            <w:tcW w:w="856" w:type="dxa"/>
          </w:tcPr>
          <w:p w14:paraId="349E623E" w14:textId="77777777" w:rsidR="00AF38E9" w:rsidRPr="000107CE" w:rsidRDefault="00AF38E9" w:rsidP="00AF38E9">
            <w:pPr>
              <w:spacing w:line="240" w:lineRule="auto"/>
              <w:rPr>
                <w:sz w:val="16"/>
                <w:lang w:val="en-AU"/>
              </w:rPr>
            </w:pPr>
          </w:p>
        </w:tc>
      </w:tr>
      <w:tr w:rsidR="00FC4079" w:rsidRPr="000107CE" w14:paraId="3A69A6EE" w14:textId="77777777" w:rsidTr="005A65BE">
        <w:tc>
          <w:tcPr>
            <w:tcW w:w="1320" w:type="dxa"/>
          </w:tcPr>
          <w:p w14:paraId="1583C65E"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7B5DD106"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5928BAF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991283" w14:textId="77777777" w:rsidR="00AF38E9" w:rsidRPr="000107CE" w:rsidRDefault="00AF38E9" w:rsidP="00AF38E9">
            <w:pPr>
              <w:spacing w:line="240" w:lineRule="auto"/>
              <w:rPr>
                <w:sz w:val="16"/>
                <w:lang w:val="en-AU"/>
              </w:rPr>
            </w:pPr>
            <w:r w:rsidRPr="000107CE">
              <w:rPr>
                <w:sz w:val="16"/>
                <w:lang w:val="en-AU"/>
              </w:rPr>
              <w:t>Anastrozole Sandoz</w:t>
            </w:r>
          </w:p>
        </w:tc>
        <w:tc>
          <w:tcPr>
            <w:tcW w:w="591" w:type="dxa"/>
          </w:tcPr>
          <w:p w14:paraId="2D67E65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5FC344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6F5D9E" w14:textId="77777777" w:rsidR="00AF38E9" w:rsidRPr="000107CE" w:rsidRDefault="00AF38E9" w:rsidP="00AF38E9">
            <w:pPr>
              <w:spacing w:line="240" w:lineRule="auto"/>
              <w:rPr>
                <w:sz w:val="16"/>
                <w:lang w:val="en-AU"/>
              </w:rPr>
            </w:pPr>
            <w:r w:rsidRPr="000107CE">
              <w:rPr>
                <w:sz w:val="16"/>
                <w:lang w:val="en-AU"/>
              </w:rPr>
              <w:t>C14943</w:t>
            </w:r>
          </w:p>
        </w:tc>
        <w:tc>
          <w:tcPr>
            <w:tcW w:w="1675" w:type="dxa"/>
          </w:tcPr>
          <w:p w14:paraId="4667429A" w14:textId="77777777" w:rsidR="00AF38E9" w:rsidRPr="000107CE" w:rsidRDefault="00AF38E9" w:rsidP="00AF38E9">
            <w:pPr>
              <w:spacing w:line="240" w:lineRule="auto"/>
              <w:rPr>
                <w:sz w:val="16"/>
                <w:lang w:val="en-AU"/>
              </w:rPr>
            </w:pPr>
            <w:r w:rsidRPr="000107CE">
              <w:rPr>
                <w:sz w:val="16"/>
                <w:lang w:val="en-AU"/>
              </w:rPr>
              <w:t>P14943</w:t>
            </w:r>
          </w:p>
        </w:tc>
        <w:tc>
          <w:tcPr>
            <w:tcW w:w="685" w:type="dxa"/>
          </w:tcPr>
          <w:p w14:paraId="0272DD6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BA34DA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2E76FE5" w14:textId="77777777" w:rsidR="00AF38E9" w:rsidRPr="000107CE" w:rsidRDefault="00AF38E9" w:rsidP="00AF38E9">
            <w:pPr>
              <w:spacing w:line="240" w:lineRule="auto"/>
              <w:rPr>
                <w:sz w:val="16"/>
                <w:lang w:val="en-AU"/>
              </w:rPr>
            </w:pPr>
          </w:p>
        </w:tc>
        <w:tc>
          <w:tcPr>
            <w:tcW w:w="544" w:type="dxa"/>
          </w:tcPr>
          <w:p w14:paraId="53BC555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B2294D3" w14:textId="77777777" w:rsidR="00AF38E9" w:rsidRPr="000107CE" w:rsidRDefault="00AF38E9" w:rsidP="00AF38E9">
            <w:pPr>
              <w:spacing w:line="240" w:lineRule="auto"/>
              <w:rPr>
                <w:sz w:val="16"/>
                <w:lang w:val="en-AU"/>
              </w:rPr>
            </w:pPr>
          </w:p>
        </w:tc>
        <w:tc>
          <w:tcPr>
            <w:tcW w:w="856" w:type="dxa"/>
          </w:tcPr>
          <w:p w14:paraId="78B45D3B" w14:textId="77777777" w:rsidR="00AF38E9" w:rsidRPr="000107CE" w:rsidRDefault="00AF38E9" w:rsidP="00AF38E9">
            <w:pPr>
              <w:spacing w:line="240" w:lineRule="auto"/>
              <w:rPr>
                <w:sz w:val="16"/>
                <w:lang w:val="en-AU"/>
              </w:rPr>
            </w:pPr>
          </w:p>
        </w:tc>
      </w:tr>
      <w:tr w:rsidR="00FC4079" w:rsidRPr="000107CE" w14:paraId="59495F82" w14:textId="77777777" w:rsidTr="005A65BE">
        <w:tc>
          <w:tcPr>
            <w:tcW w:w="1320" w:type="dxa"/>
          </w:tcPr>
          <w:p w14:paraId="0235D41A"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6616A28A"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0D6671B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E251AFA" w14:textId="4A10C89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Anastrozole</w:t>
            </w:r>
          </w:p>
        </w:tc>
        <w:tc>
          <w:tcPr>
            <w:tcW w:w="591" w:type="dxa"/>
          </w:tcPr>
          <w:p w14:paraId="6088A3B6"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4FD747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6A53B9" w14:textId="77777777" w:rsidR="00AF38E9" w:rsidRPr="000107CE" w:rsidRDefault="00AF38E9" w:rsidP="00AF38E9">
            <w:pPr>
              <w:spacing w:line="240" w:lineRule="auto"/>
              <w:rPr>
                <w:sz w:val="16"/>
                <w:lang w:val="en-AU"/>
              </w:rPr>
            </w:pPr>
            <w:r w:rsidRPr="000107CE">
              <w:rPr>
                <w:sz w:val="16"/>
                <w:lang w:val="en-AU"/>
              </w:rPr>
              <w:t>C5464</w:t>
            </w:r>
          </w:p>
        </w:tc>
        <w:tc>
          <w:tcPr>
            <w:tcW w:w="1675" w:type="dxa"/>
          </w:tcPr>
          <w:p w14:paraId="1C1AAD29" w14:textId="77777777" w:rsidR="00AF38E9" w:rsidRPr="000107CE" w:rsidRDefault="00AF38E9" w:rsidP="00AF38E9">
            <w:pPr>
              <w:spacing w:line="240" w:lineRule="auto"/>
              <w:rPr>
                <w:sz w:val="16"/>
                <w:lang w:val="en-AU"/>
              </w:rPr>
            </w:pPr>
            <w:r w:rsidRPr="000107CE">
              <w:rPr>
                <w:sz w:val="16"/>
                <w:lang w:val="en-AU"/>
              </w:rPr>
              <w:t>P5464</w:t>
            </w:r>
          </w:p>
        </w:tc>
        <w:tc>
          <w:tcPr>
            <w:tcW w:w="685" w:type="dxa"/>
          </w:tcPr>
          <w:p w14:paraId="4671C64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5D0571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4AA5AF5" w14:textId="77777777" w:rsidR="00AF38E9" w:rsidRPr="000107CE" w:rsidRDefault="00AF38E9" w:rsidP="00AF38E9">
            <w:pPr>
              <w:spacing w:line="240" w:lineRule="auto"/>
              <w:rPr>
                <w:sz w:val="16"/>
                <w:lang w:val="en-AU"/>
              </w:rPr>
            </w:pPr>
          </w:p>
        </w:tc>
        <w:tc>
          <w:tcPr>
            <w:tcW w:w="544" w:type="dxa"/>
          </w:tcPr>
          <w:p w14:paraId="4670530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E2E0E48" w14:textId="77777777" w:rsidR="00AF38E9" w:rsidRPr="000107CE" w:rsidRDefault="00AF38E9" w:rsidP="00AF38E9">
            <w:pPr>
              <w:spacing w:line="240" w:lineRule="auto"/>
              <w:rPr>
                <w:sz w:val="16"/>
                <w:lang w:val="en-AU"/>
              </w:rPr>
            </w:pPr>
          </w:p>
        </w:tc>
        <w:tc>
          <w:tcPr>
            <w:tcW w:w="856" w:type="dxa"/>
          </w:tcPr>
          <w:p w14:paraId="27E6B8B9" w14:textId="77777777" w:rsidR="00AF38E9" w:rsidRPr="000107CE" w:rsidRDefault="00AF38E9" w:rsidP="00AF38E9">
            <w:pPr>
              <w:spacing w:line="240" w:lineRule="auto"/>
              <w:rPr>
                <w:sz w:val="16"/>
                <w:lang w:val="en-AU"/>
              </w:rPr>
            </w:pPr>
          </w:p>
        </w:tc>
      </w:tr>
      <w:tr w:rsidR="00FC4079" w:rsidRPr="000107CE" w14:paraId="148D71BE" w14:textId="77777777" w:rsidTr="005A65BE">
        <w:tc>
          <w:tcPr>
            <w:tcW w:w="1320" w:type="dxa"/>
          </w:tcPr>
          <w:p w14:paraId="6EE1D0F2"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6819C222"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3F3973A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17D88B" w14:textId="702677AA"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Anastrozole</w:t>
            </w:r>
          </w:p>
        </w:tc>
        <w:tc>
          <w:tcPr>
            <w:tcW w:w="591" w:type="dxa"/>
          </w:tcPr>
          <w:p w14:paraId="1FDB096A"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104F4D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6317A9A" w14:textId="77777777" w:rsidR="00AF38E9" w:rsidRPr="000107CE" w:rsidRDefault="00AF38E9" w:rsidP="00AF38E9">
            <w:pPr>
              <w:spacing w:line="240" w:lineRule="auto"/>
              <w:rPr>
                <w:sz w:val="16"/>
                <w:lang w:val="en-AU"/>
              </w:rPr>
            </w:pPr>
            <w:r w:rsidRPr="000107CE">
              <w:rPr>
                <w:sz w:val="16"/>
                <w:lang w:val="en-AU"/>
              </w:rPr>
              <w:t>C14943</w:t>
            </w:r>
          </w:p>
        </w:tc>
        <w:tc>
          <w:tcPr>
            <w:tcW w:w="1675" w:type="dxa"/>
          </w:tcPr>
          <w:p w14:paraId="53393D03" w14:textId="77777777" w:rsidR="00AF38E9" w:rsidRPr="000107CE" w:rsidRDefault="00AF38E9" w:rsidP="00AF38E9">
            <w:pPr>
              <w:spacing w:line="240" w:lineRule="auto"/>
              <w:rPr>
                <w:sz w:val="16"/>
                <w:lang w:val="en-AU"/>
              </w:rPr>
            </w:pPr>
            <w:r w:rsidRPr="000107CE">
              <w:rPr>
                <w:sz w:val="16"/>
                <w:lang w:val="en-AU"/>
              </w:rPr>
              <w:t>P14943</w:t>
            </w:r>
          </w:p>
        </w:tc>
        <w:tc>
          <w:tcPr>
            <w:tcW w:w="685" w:type="dxa"/>
          </w:tcPr>
          <w:p w14:paraId="55E6787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5A8B8B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C3EB06" w14:textId="77777777" w:rsidR="00AF38E9" w:rsidRPr="000107CE" w:rsidRDefault="00AF38E9" w:rsidP="00AF38E9">
            <w:pPr>
              <w:spacing w:line="240" w:lineRule="auto"/>
              <w:rPr>
                <w:sz w:val="16"/>
                <w:lang w:val="en-AU"/>
              </w:rPr>
            </w:pPr>
          </w:p>
        </w:tc>
        <w:tc>
          <w:tcPr>
            <w:tcW w:w="544" w:type="dxa"/>
          </w:tcPr>
          <w:p w14:paraId="5B1C202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109F28C" w14:textId="77777777" w:rsidR="00AF38E9" w:rsidRPr="000107CE" w:rsidRDefault="00AF38E9" w:rsidP="00AF38E9">
            <w:pPr>
              <w:spacing w:line="240" w:lineRule="auto"/>
              <w:rPr>
                <w:sz w:val="16"/>
                <w:lang w:val="en-AU"/>
              </w:rPr>
            </w:pPr>
          </w:p>
        </w:tc>
        <w:tc>
          <w:tcPr>
            <w:tcW w:w="856" w:type="dxa"/>
          </w:tcPr>
          <w:p w14:paraId="55AACD29" w14:textId="77777777" w:rsidR="00AF38E9" w:rsidRPr="000107CE" w:rsidRDefault="00AF38E9" w:rsidP="00AF38E9">
            <w:pPr>
              <w:spacing w:line="240" w:lineRule="auto"/>
              <w:rPr>
                <w:sz w:val="16"/>
                <w:lang w:val="en-AU"/>
              </w:rPr>
            </w:pPr>
          </w:p>
        </w:tc>
      </w:tr>
      <w:tr w:rsidR="00FC4079" w:rsidRPr="000107CE" w14:paraId="71F30C2B" w14:textId="77777777" w:rsidTr="005A65BE">
        <w:tc>
          <w:tcPr>
            <w:tcW w:w="1320" w:type="dxa"/>
          </w:tcPr>
          <w:p w14:paraId="11514351"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7590443A"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3A96620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63C65AA" w14:textId="77777777" w:rsidR="00AF38E9" w:rsidRPr="000107CE" w:rsidRDefault="00AF38E9" w:rsidP="00AF38E9">
            <w:pPr>
              <w:spacing w:line="240" w:lineRule="auto"/>
              <w:rPr>
                <w:sz w:val="16"/>
                <w:lang w:val="en-AU"/>
              </w:rPr>
            </w:pPr>
            <w:r w:rsidRPr="000107CE">
              <w:rPr>
                <w:sz w:val="16"/>
                <w:lang w:val="en-AU"/>
              </w:rPr>
              <w:t>Arianna 1</w:t>
            </w:r>
          </w:p>
        </w:tc>
        <w:tc>
          <w:tcPr>
            <w:tcW w:w="591" w:type="dxa"/>
          </w:tcPr>
          <w:p w14:paraId="4614F58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D1C6D4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697F9FB" w14:textId="77777777" w:rsidR="00AF38E9" w:rsidRPr="000107CE" w:rsidRDefault="00AF38E9" w:rsidP="00AF38E9">
            <w:pPr>
              <w:spacing w:line="240" w:lineRule="auto"/>
              <w:rPr>
                <w:sz w:val="16"/>
                <w:lang w:val="en-AU"/>
              </w:rPr>
            </w:pPr>
            <w:r w:rsidRPr="000107CE">
              <w:rPr>
                <w:sz w:val="16"/>
                <w:lang w:val="en-AU"/>
              </w:rPr>
              <w:t>C5464</w:t>
            </w:r>
          </w:p>
        </w:tc>
        <w:tc>
          <w:tcPr>
            <w:tcW w:w="1675" w:type="dxa"/>
          </w:tcPr>
          <w:p w14:paraId="7F5DE1D4" w14:textId="77777777" w:rsidR="00AF38E9" w:rsidRPr="000107CE" w:rsidRDefault="00AF38E9" w:rsidP="00AF38E9">
            <w:pPr>
              <w:spacing w:line="240" w:lineRule="auto"/>
              <w:rPr>
                <w:sz w:val="16"/>
                <w:lang w:val="en-AU"/>
              </w:rPr>
            </w:pPr>
            <w:r w:rsidRPr="000107CE">
              <w:rPr>
                <w:sz w:val="16"/>
                <w:lang w:val="en-AU"/>
              </w:rPr>
              <w:t>P5464</w:t>
            </w:r>
          </w:p>
        </w:tc>
        <w:tc>
          <w:tcPr>
            <w:tcW w:w="685" w:type="dxa"/>
          </w:tcPr>
          <w:p w14:paraId="4FAD857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EE50A9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3D4ABE2" w14:textId="77777777" w:rsidR="00AF38E9" w:rsidRPr="000107CE" w:rsidRDefault="00AF38E9" w:rsidP="00AF38E9">
            <w:pPr>
              <w:spacing w:line="240" w:lineRule="auto"/>
              <w:rPr>
                <w:sz w:val="16"/>
                <w:lang w:val="en-AU"/>
              </w:rPr>
            </w:pPr>
          </w:p>
        </w:tc>
        <w:tc>
          <w:tcPr>
            <w:tcW w:w="544" w:type="dxa"/>
          </w:tcPr>
          <w:p w14:paraId="50D2D33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2FCF3B0" w14:textId="77777777" w:rsidR="00AF38E9" w:rsidRPr="000107CE" w:rsidRDefault="00AF38E9" w:rsidP="00AF38E9">
            <w:pPr>
              <w:spacing w:line="240" w:lineRule="auto"/>
              <w:rPr>
                <w:sz w:val="16"/>
                <w:lang w:val="en-AU"/>
              </w:rPr>
            </w:pPr>
          </w:p>
        </w:tc>
        <w:tc>
          <w:tcPr>
            <w:tcW w:w="856" w:type="dxa"/>
          </w:tcPr>
          <w:p w14:paraId="7D1D8E8F" w14:textId="77777777" w:rsidR="00AF38E9" w:rsidRPr="000107CE" w:rsidRDefault="00AF38E9" w:rsidP="00AF38E9">
            <w:pPr>
              <w:spacing w:line="240" w:lineRule="auto"/>
              <w:rPr>
                <w:sz w:val="16"/>
                <w:lang w:val="en-AU"/>
              </w:rPr>
            </w:pPr>
          </w:p>
        </w:tc>
      </w:tr>
      <w:tr w:rsidR="00FC4079" w:rsidRPr="000107CE" w14:paraId="456B62E5" w14:textId="77777777" w:rsidTr="005A65BE">
        <w:tc>
          <w:tcPr>
            <w:tcW w:w="1320" w:type="dxa"/>
          </w:tcPr>
          <w:p w14:paraId="1426B028" w14:textId="77777777" w:rsidR="00AF38E9" w:rsidRPr="000107CE" w:rsidRDefault="00AF38E9" w:rsidP="00AF38E9">
            <w:pPr>
              <w:spacing w:line="240" w:lineRule="auto"/>
              <w:rPr>
                <w:sz w:val="16"/>
                <w:lang w:val="en-AU"/>
              </w:rPr>
            </w:pPr>
            <w:r w:rsidRPr="000107CE">
              <w:rPr>
                <w:sz w:val="16"/>
                <w:lang w:val="en-AU"/>
              </w:rPr>
              <w:t>Anastrozole</w:t>
            </w:r>
          </w:p>
        </w:tc>
        <w:tc>
          <w:tcPr>
            <w:tcW w:w="1954" w:type="dxa"/>
          </w:tcPr>
          <w:p w14:paraId="2B409C9D"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68C501B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8DF7250" w14:textId="77777777" w:rsidR="00AF38E9" w:rsidRPr="000107CE" w:rsidRDefault="00AF38E9" w:rsidP="00AF38E9">
            <w:pPr>
              <w:spacing w:line="240" w:lineRule="auto"/>
              <w:rPr>
                <w:sz w:val="16"/>
                <w:lang w:val="en-AU"/>
              </w:rPr>
            </w:pPr>
            <w:r w:rsidRPr="000107CE">
              <w:rPr>
                <w:sz w:val="16"/>
                <w:lang w:val="en-AU"/>
              </w:rPr>
              <w:t>Arianna 1</w:t>
            </w:r>
          </w:p>
        </w:tc>
        <w:tc>
          <w:tcPr>
            <w:tcW w:w="591" w:type="dxa"/>
          </w:tcPr>
          <w:p w14:paraId="5F31670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54ACD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C49798" w14:textId="77777777" w:rsidR="00AF38E9" w:rsidRPr="000107CE" w:rsidRDefault="00AF38E9" w:rsidP="00AF38E9">
            <w:pPr>
              <w:spacing w:line="240" w:lineRule="auto"/>
              <w:rPr>
                <w:sz w:val="16"/>
                <w:lang w:val="en-AU"/>
              </w:rPr>
            </w:pPr>
            <w:r w:rsidRPr="000107CE">
              <w:rPr>
                <w:sz w:val="16"/>
                <w:lang w:val="en-AU"/>
              </w:rPr>
              <w:t>C14943</w:t>
            </w:r>
          </w:p>
        </w:tc>
        <w:tc>
          <w:tcPr>
            <w:tcW w:w="1675" w:type="dxa"/>
          </w:tcPr>
          <w:p w14:paraId="0DF86F53" w14:textId="77777777" w:rsidR="00AF38E9" w:rsidRPr="000107CE" w:rsidRDefault="00AF38E9" w:rsidP="00AF38E9">
            <w:pPr>
              <w:spacing w:line="240" w:lineRule="auto"/>
              <w:rPr>
                <w:sz w:val="16"/>
                <w:lang w:val="en-AU"/>
              </w:rPr>
            </w:pPr>
            <w:r w:rsidRPr="000107CE">
              <w:rPr>
                <w:sz w:val="16"/>
                <w:lang w:val="en-AU"/>
              </w:rPr>
              <w:t>P14943</w:t>
            </w:r>
          </w:p>
        </w:tc>
        <w:tc>
          <w:tcPr>
            <w:tcW w:w="685" w:type="dxa"/>
          </w:tcPr>
          <w:p w14:paraId="0ED3731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0F3B63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A31D6D" w14:textId="77777777" w:rsidR="00AF38E9" w:rsidRPr="000107CE" w:rsidRDefault="00AF38E9" w:rsidP="00AF38E9">
            <w:pPr>
              <w:spacing w:line="240" w:lineRule="auto"/>
              <w:rPr>
                <w:sz w:val="16"/>
                <w:lang w:val="en-AU"/>
              </w:rPr>
            </w:pPr>
          </w:p>
        </w:tc>
        <w:tc>
          <w:tcPr>
            <w:tcW w:w="544" w:type="dxa"/>
          </w:tcPr>
          <w:p w14:paraId="0CAC9B3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4CB64CC" w14:textId="77777777" w:rsidR="00AF38E9" w:rsidRPr="000107CE" w:rsidRDefault="00AF38E9" w:rsidP="00AF38E9">
            <w:pPr>
              <w:spacing w:line="240" w:lineRule="auto"/>
              <w:rPr>
                <w:sz w:val="16"/>
                <w:lang w:val="en-AU"/>
              </w:rPr>
            </w:pPr>
          </w:p>
        </w:tc>
        <w:tc>
          <w:tcPr>
            <w:tcW w:w="856" w:type="dxa"/>
          </w:tcPr>
          <w:p w14:paraId="19E6C6F5" w14:textId="77777777" w:rsidR="00AF38E9" w:rsidRPr="000107CE" w:rsidRDefault="00AF38E9" w:rsidP="00AF38E9">
            <w:pPr>
              <w:spacing w:line="240" w:lineRule="auto"/>
              <w:rPr>
                <w:sz w:val="16"/>
                <w:lang w:val="en-AU"/>
              </w:rPr>
            </w:pPr>
          </w:p>
        </w:tc>
      </w:tr>
      <w:tr w:rsidR="00705983" w:rsidRPr="000107CE" w14:paraId="7AFF4B6A" w14:textId="77777777" w:rsidTr="005A65BE">
        <w:tc>
          <w:tcPr>
            <w:tcW w:w="1320" w:type="dxa"/>
          </w:tcPr>
          <w:p w14:paraId="0223631F" w14:textId="55C67A93" w:rsidR="00705983" w:rsidRPr="000107CE" w:rsidRDefault="00705983" w:rsidP="00705983">
            <w:pPr>
              <w:spacing w:line="240" w:lineRule="auto"/>
              <w:rPr>
                <w:sz w:val="16"/>
              </w:rPr>
            </w:pPr>
            <w:r w:rsidRPr="00405B47">
              <w:rPr>
                <w:sz w:val="16"/>
              </w:rPr>
              <w:t>Anifrolumab</w:t>
            </w:r>
          </w:p>
        </w:tc>
        <w:tc>
          <w:tcPr>
            <w:tcW w:w="1954" w:type="dxa"/>
          </w:tcPr>
          <w:p w14:paraId="229E45B3" w14:textId="3A594FA4" w:rsidR="00705983" w:rsidRPr="000107CE" w:rsidRDefault="00705983" w:rsidP="00705983">
            <w:pPr>
              <w:spacing w:line="240" w:lineRule="auto"/>
              <w:rPr>
                <w:sz w:val="16"/>
              </w:rPr>
            </w:pPr>
            <w:r w:rsidRPr="00405B47">
              <w:rPr>
                <w:rFonts w:eastAsiaTheme="minorHAnsi"/>
                <w:sz w:val="16"/>
                <w:lang w:eastAsia="en-US"/>
              </w:rPr>
              <w:t>Solution concentrate for I.V. infusion 300 mg in 2 mL</w:t>
            </w:r>
          </w:p>
        </w:tc>
        <w:tc>
          <w:tcPr>
            <w:tcW w:w="941" w:type="dxa"/>
          </w:tcPr>
          <w:p w14:paraId="2CE4A8AA" w14:textId="0F51122F" w:rsidR="00705983" w:rsidRPr="000107CE" w:rsidRDefault="00705983" w:rsidP="00705983">
            <w:pPr>
              <w:spacing w:line="240" w:lineRule="auto"/>
              <w:rPr>
                <w:sz w:val="16"/>
              </w:rPr>
            </w:pPr>
            <w:r w:rsidRPr="00405B47">
              <w:rPr>
                <w:rFonts w:eastAsiaTheme="minorHAnsi"/>
                <w:sz w:val="16"/>
                <w:lang w:eastAsia="en-US"/>
              </w:rPr>
              <w:t>Injection</w:t>
            </w:r>
          </w:p>
        </w:tc>
        <w:tc>
          <w:tcPr>
            <w:tcW w:w="1402" w:type="dxa"/>
          </w:tcPr>
          <w:p w14:paraId="5B275AEC" w14:textId="3433531E" w:rsidR="00705983" w:rsidRPr="000107CE" w:rsidRDefault="00705983" w:rsidP="00705983">
            <w:pPr>
              <w:spacing w:line="240" w:lineRule="auto"/>
              <w:rPr>
                <w:sz w:val="16"/>
              </w:rPr>
            </w:pPr>
            <w:r w:rsidRPr="00405B47">
              <w:rPr>
                <w:rFonts w:eastAsiaTheme="minorHAnsi"/>
                <w:sz w:val="16"/>
                <w:lang w:eastAsia="en-US"/>
              </w:rPr>
              <w:t>Saphnelo</w:t>
            </w:r>
          </w:p>
        </w:tc>
        <w:tc>
          <w:tcPr>
            <w:tcW w:w="591" w:type="dxa"/>
          </w:tcPr>
          <w:p w14:paraId="0FD7EF6C" w14:textId="300868A9" w:rsidR="00705983" w:rsidRPr="000107CE" w:rsidRDefault="00705983" w:rsidP="00705983">
            <w:pPr>
              <w:spacing w:line="240" w:lineRule="auto"/>
              <w:rPr>
                <w:sz w:val="16"/>
              </w:rPr>
            </w:pPr>
            <w:r w:rsidRPr="00405B47">
              <w:rPr>
                <w:rFonts w:eastAsiaTheme="minorHAnsi"/>
                <w:sz w:val="16"/>
                <w:lang w:eastAsia="en-US"/>
              </w:rPr>
              <w:t>AP</w:t>
            </w:r>
          </w:p>
        </w:tc>
        <w:tc>
          <w:tcPr>
            <w:tcW w:w="638" w:type="dxa"/>
          </w:tcPr>
          <w:p w14:paraId="6A08B3FC" w14:textId="4DA3EF2A" w:rsidR="00705983" w:rsidRPr="000107CE" w:rsidRDefault="00705983" w:rsidP="00705983">
            <w:pPr>
              <w:spacing w:line="240" w:lineRule="auto"/>
              <w:rPr>
                <w:sz w:val="16"/>
              </w:rPr>
            </w:pPr>
            <w:r w:rsidRPr="00405B47">
              <w:rPr>
                <w:rFonts w:eastAsiaTheme="minorHAnsi"/>
                <w:sz w:val="16"/>
                <w:lang w:eastAsia="en-US"/>
              </w:rPr>
              <w:t>MP</w:t>
            </w:r>
          </w:p>
        </w:tc>
        <w:tc>
          <w:tcPr>
            <w:tcW w:w="1675" w:type="dxa"/>
          </w:tcPr>
          <w:p w14:paraId="6AEDBBC3" w14:textId="251AFAF2" w:rsidR="00705983" w:rsidRPr="000107CE" w:rsidRDefault="00705983" w:rsidP="00705983">
            <w:pPr>
              <w:spacing w:line="240" w:lineRule="auto"/>
              <w:rPr>
                <w:sz w:val="16"/>
              </w:rPr>
            </w:pPr>
            <w:r w:rsidRPr="00405B47">
              <w:rPr>
                <w:rFonts w:eastAsiaTheme="minorHAnsi"/>
                <w:sz w:val="16"/>
                <w:lang w:eastAsia="en-US"/>
              </w:rPr>
              <w:t>See Note 3</w:t>
            </w:r>
          </w:p>
        </w:tc>
        <w:tc>
          <w:tcPr>
            <w:tcW w:w="1675" w:type="dxa"/>
          </w:tcPr>
          <w:p w14:paraId="3D49134A" w14:textId="1719E3D8" w:rsidR="00705983" w:rsidRPr="000107CE" w:rsidRDefault="00705983" w:rsidP="00705983">
            <w:pPr>
              <w:spacing w:line="240" w:lineRule="auto"/>
              <w:rPr>
                <w:sz w:val="16"/>
              </w:rPr>
            </w:pPr>
            <w:r w:rsidRPr="00405B47">
              <w:rPr>
                <w:sz w:val="16"/>
              </w:rPr>
              <w:t>See Note 3</w:t>
            </w:r>
          </w:p>
        </w:tc>
        <w:tc>
          <w:tcPr>
            <w:tcW w:w="685" w:type="dxa"/>
          </w:tcPr>
          <w:p w14:paraId="3775C3A4" w14:textId="57468559" w:rsidR="00705983" w:rsidRPr="000107CE" w:rsidRDefault="00705983" w:rsidP="00705983">
            <w:pPr>
              <w:spacing w:line="240" w:lineRule="auto"/>
              <w:rPr>
                <w:sz w:val="16"/>
              </w:rPr>
            </w:pPr>
            <w:r w:rsidRPr="00405B47">
              <w:rPr>
                <w:rFonts w:eastAsiaTheme="minorHAnsi"/>
                <w:sz w:val="16"/>
                <w:lang w:eastAsia="en-US"/>
              </w:rPr>
              <w:t>See Note 3</w:t>
            </w:r>
          </w:p>
        </w:tc>
        <w:tc>
          <w:tcPr>
            <w:tcW w:w="685" w:type="dxa"/>
          </w:tcPr>
          <w:p w14:paraId="3BDF488A" w14:textId="477683CB" w:rsidR="00705983" w:rsidRPr="000107CE" w:rsidRDefault="00705983" w:rsidP="00705983">
            <w:pPr>
              <w:spacing w:line="240" w:lineRule="auto"/>
              <w:rPr>
                <w:sz w:val="16"/>
              </w:rPr>
            </w:pPr>
            <w:r w:rsidRPr="00405B47">
              <w:rPr>
                <w:rFonts w:eastAsiaTheme="minorHAnsi"/>
                <w:sz w:val="16"/>
                <w:lang w:eastAsia="en-US"/>
              </w:rPr>
              <w:t>See Note 3</w:t>
            </w:r>
          </w:p>
        </w:tc>
        <w:tc>
          <w:tcPr>
            <w:tcW w:w="1242" w:type="dxa"/>
          </w:tcPr>
          <w:p w14:paraId="7FEEA76D" w14:textId="77777777" w:rsidR="00705983" w:rsidRPr="000107CE" w:rsidRDefault="00705983" w:rsidP="00705983">
            <w:pPr>
              <w:spacing w:line="240" w:lineRule="auto"/>
              <w:rPr>
                <w:sz w:val="16"/>
              </w:rPr>
            </w:pPr>
          </w:p>
        </w:tc>
        <w:tc>
          <w:tcPr>
            <w:tcW w:w="544" w:type="dxa"/>
          </w:tcPr>
          <w:p w14:paraId="019A03E0" w14:textId="28AAE222" w:rsidR="00705983" w:rsidRPr="000107CE" w:rsidRDefault="00705983" w:rsidP="00705983">
            <w:pPr>
              <w:spacing w:line="240" w:lineRule="auto"/>
              <w:rPr>
                <w:sz w:val="16"/>
              </w:rPr>
            </w:pPr>
            <w:r w:rsidRPr="00405B47">
              <w:rPr>
                <w:rFonts w:eastAsiaTheme="minorHAnsi"/>
                <w:sz w:val="16"/>
                <w:lang w:eastAsia="en-US"/>
              </w:rPr>
              <w:t>1</w:t>
            </w:r>
          </w:p>
        </w:tc>
        <w:tc>
          <w:tcPr>
            <w:tcW w:w="591" w:type="dxa"/>
          </w:tcPr>
          <w:p w14:paraId="0C9364D8" w14:textId="77777777" w:rsidR="00705983" w:rsidRPr="000107CE" w:rsidRDefault="00705983" w:rsidP="00705983">
            <w:pPr>
              <w:spacing w:line="240" w:lineRule="auto"/>
              <w:rPr>
                <w:sz w:val="16"/>
              </w:rPr>
            </w:pPr>
          </w:p>
        </w:tc>
        <w:tc>
          <w:tcPr>
            <w:tcW w:w="856" w:type="dxa"/>
          </w:tcPr>
          <w:p w14:paraId="0D907C5A" w14:textId="3EB1EE98" w:rsidR="00705983" w:rsidRPr="000107CE" w:rsidRDefault="00705983" w:rsidP="00705983">
            <w:pPr>
              <w:spacing w:line="240" w:lineRule="auto"/>
              <w:rPr>
                <w:sz w:val="16"/>
              </w:rPr>
            </w:pPr>
            <w:r w:rsidRPr="00405B47">
              <w:rPr>
                <w:sz w:val="16"/>
              </w:rPr>
              <w:t>D(100)</w:t>
            </w:r>
          </w:p>
        </w:tc>
      </w:tr>
      <w:tr w:rsidR="00FC4079" w:rsidRPr="000107CE" w14:paraId="530CFA39" w14:textId="77777777" w:rsidTr="005A65BE">
        <w:tc>
          <w:tcPr>
            <w:tcW w:w="1320" w:type="dxa"/>
          </w:tcPr>
          <w:p w14:paraId="6A5A2E74" w14:textId="77777777" w:rsidR="00AF38E9" w:rsidRPr="000107CE" w:rsidRDefault="00AF38E9" w:rsidP="00AF38E9">
            <w:pPr>
              <w:spacing w:line="240" w:lineRule="auto"/>
              <w:rPr>
                <w:sz w:val="16"/>
                <w:lang w:val="en-AU"/>
              </w:rPr>
            </w:pPr>
            <w:r w:rsidRPr="000107CE">
              <w:rPr>
                <w:sz w:val="16"/>
                <w:lang w:val="en-AU"/>
              </w:rPr>
              <w:t>Apalutamide</w:t>
            </w:r>
          </w:p>
        </w:tc>
        <w:tc>
          <w:tcPr>
            <w:tcW w:w="1954" w:type="dxa"/>
          </w:tcPr>
          <w:p w14:paraId="20B51666" w14:textId="77777777" w:rsidR="00AF38E9" w:rsidRPr="000107CE" w:rsidRDefault="00AF38E9" w:rsidP="00AF38E9">
            <w:pPr>
              <w:spacing w:line="240" w:lineRule="auto"/>
              <w:rPr>
                <w:sz w:val="16"/>
                <w:lang w:val="en-AU"/>
              </w:rPr>
            </w:pPr>
            <w:r w:rsidRPr="000107CE">
              <w:rPr>
                <w:sz w:val="16"/>
                <w:lang w:val="en-AU"/>
              </w:rPr>
              <w:t>Tablet 60 mg</w:t>
            </w:r>
          </w:p>
        </w:tc>
        <w:tc>
          <w:tcPr>
            <w:tcW w:w="941" w:type="dxa"/>
          </w:tcPr>
          <w:p w14:paraId="5E28FD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7EE0CF" w14:textId="77777777" w:rsidR="00AF38E9" w:rsidRPr="000107CE" w:rsidRDefault="00AF38E9" w:rsidP="00AF38E9">
            <w:pPr>
              <w:spacing w:line="240" w:lineRule="auto"/>
              <w:rPr>
                <w:sz w:val="16"/>
                <w:lang w:val="en-AU"/>
              </w:rPr>
            </w:pPr>
            <w:r w:rsidRPr="000107CE">
              <w:rPr>
                <w:sz w:val="16"/>
                <w:lang w:val="en-AU"/>
              </w:rPr>
              <w:t>Erlyand</w:t>
            </w:r>
          </w:p>
        </w:tc>
        <w:tc>
          <w:tcPr>
            <w:tcW w:w="591" w:type="dxa"/>
          </w:tcPr>
          <w:p w14:paraId="4F83500C" w14:textId="77777777" w:rsidR="00AF38E9" w:rsidRPr="000107CE" w:rsidRDefault="00AF38E9" w:rsidP="00AF38E9">
            <w:pPr>
              <w:spacing w:line="240" w:lineRule="auto"/>
              <w:rPr>
                <w:sz w:val="16"/>
                <w:lang w:val="en-AU"/>
              </w:rPr>
            </w:pPr>
            <w:r w:rsidRPr="000107CE">
              <w:rPr>
                <w:sz w:val="16"/>
                <w:lang w:val="en-AU"/>
              </w:rPr>
              <w:t>JC</w:t>
            </w:r>
          </w:p>
        </w:tc>
        <w:tc>
          <w:tcPr>
            <w:tcW w:w="638" w:type="dxa"/>
          </w:tcPr>
          <w:p w14:paraId="7BA2B6F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C5152E8" w14:textId="77777777" w:rsidR="00AF38E9" w:rsidRPr="000107CE" w:rsidRDefault="00AF38E9" w:rsidP="00AF38E9">
            <w:pPr>
              <w:spacing w:line="240" w:lineRule="auto"/>
              <w:rPr>
                <w:sz w:val="16"/>
                <w:lang w:val="en-AU"/>
              </w:rPr>
            </w:pPr>
            <w:r w:rsidRPr="000107CE">
              <w:rPr>
                <w:sz w:val="16"/>
                <w:lang w:val="en-AU"/>
              </w:rPr>
              <w:t>C12895 C14034</w:t>
            </w:r>
          </w:p>
        </w:tc>
        <w:tc>
          <w:tcPr>
            <w:tcW w:w="1675" w:type="dxa"/>
          </w:tcPr>
          <w:p w14:paraId="46E664D3" w14:textId="77777777" w:rsidR="00AF38E9" w:rsidRPr="000107CE" w:rsidRDefault="00AF38E9" w:rsidP="00AF38E9">
            <w:pPr>
              <w:spacing w:line="240" w:lineRule="auto"/>
              <w:rPr>
                <w:sz w:val="16"/>
                <w:lang w:val="en-AU"/>
              </w:rPr>
            </w:pPr>
          </w:p>
        </w:tc>
        <w:tc>
          <w:tcPr>
            <w:tcW w:w="685" w:type="dxa"/>
          </w:tcPr>
          <w:p w14:paraId="0FB6C4A1"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71A1FD0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74B348" w14:textId="77777777" w:rsidR="00AF38E9" w:rsidRPr="000107CE" w:rsidRDefault="00AF38E9" w:rsidP="00AF38E9">
            <w:pPr>
              <w:spacing w:line="240" w:lineRule="auto"/>
              <w:rPr>
                <w:sz w:val="16"/>
                <w:lang w:val="en-AU"/>
              </w:rPr>
            </w:pPr>
          </w:p>
        </w:tc>
        <w:tc>
          <w:tcPr>
            <w:tcW w:w="544" w:type="dxa"/>
          </w:tcPr>
          <w:p w14:paraId="0E0EC4C6" w14:textId="77777777" w:rsidR="00AF38E9" w:rsidRPr="000107CE" w:rsidRDefault="00AF38E9" w:rsidP="00AF38E9">
            <w:pPr>
              <w:spacing w:line="240" w:lineRule="auto"/>
              <w:rPr>
                <w:sz w:val="16"/>
                <w:lang w:val="en-AU"/>
              </w:rPr>
            </w:pPr>
            <w:r w:rsidRPr="000107CE">
              <w:rPr>
                <w:sz w:val="16"/>
                <w:lang w:val="en-AU"/>
              </w:rPr>
              <w:t>120</w:t>
            </w:r>
          </w:p>
        </w:tc>
        <w:tc>
          <w:tcPr>
            <w:tcW w:w="591" w:type="dxa"/>
          </w:tcPr>
          <w:p w14:paraId="679F9DE5" w14:textId="77777777" w:rsidR="00AF38E9" w:rsidRPr="000107CE" w:rsidRDefault="00AF38E9" w:rsidP="00AF38E9">
            <w:pPr>
              <w:spacing w:line="240" w:lineRule="auto"/>
              <w:rPr>
                <w:sz w:val="16"/>
                <w:lang w:val="en-AU"/>
              </w:rPr>
            </w:pPr>
          </w:p>
        </w:tc>
        <w:tc>
          <w:tcPr>
            <w:tcW w:w="856" w:type="dxa"/>
          </w:tcPr>
          <w:p w14:paraId="71793C58" w14:textId="77777777" w:rsidR="00AF38E9" w:rsidRPr="000107CE" w:rsidRDefault="00AF38E9" w:rsidP="00AF38E9">
            <w:pPr>
              <w:spacing w:line="240" w:lineRule="auto"/>
              <w:rPr>
                <w:sz w:val="16"/>
                <w:lang w:val="en-AU"/>
              </w:rPr>
            </w:pPr>
          </w:p>
        </w:tc>
      </w:tr>
      <w:tr w:rsidR="00FC4079" w:rsidRPr="000107CE" w14:paraId="290B7483" w14:textId="77777777" w:rsidTr="005A65BE">
        <w:tc>
          <w:tcPr>
            <w:tcW w:w="1320" w:type="dxa"/>
          </w:tcPr>
          <w:p w14:paraId="33E83918"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6EE32622"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1B3ACD1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9DA534E"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07BAA56A"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1E68915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C9BF160" w14:textId="77777777" w:rsidR="00AF38E9" w:rsidRPr="000107CE" w:rsidRDefault="00AF38E9" w:rsidP="00AF38E9">
            <w:pPr>
              <w:spacing w:line="240" w:lineRule="auto"/>
              <w:rPr>
                <w:sz w:val="16"/>
                <w:lang w:val="en-AU"/>
              </w:rPr>
            </w:pPr>
            <w:r w:rsidRPr="000107CE">
              <w:rPr>
                <w:sz w:val="16"/>
                <w:lang w:val="en-AU"/>
              </w:rPr>
              <w:t>C4359 C4381</w:t>
            </w:r>
          </w:p>
        </w:tc>
        <w:tc>
          <w:tcPr>
            <w:tcW w:w="1675" w:type="dxa"/>
          </w:tcPr>
          <w:p w14:paraId="7587A9A4" w14:textId="77777777" w:rsidR="00AF38E9" w:rsidRPr="000107CE" w:rsidRDefault="00AF38E9" w:rsidP="00AF38E9">
            <w:pPr>
              <w:spacing w:line="240" w:lineRule="auto"/>
              <w:rPr>
                <w:sz w:val="16"/>
                <w:lang w:val="en-AU"/>
              </w:rPr>
            </w:pPr>
            <w:r w:rsidRPr="000107CE">
              <w:rPr>
                <w:sz w:val="16"/>
                <w:lang w:val="en-AU"/>
              </w:rPr>
              <w:t>P4359 P4381</w:t>
            </w:r>
          </w:p>
        </w:tc>
        <w:tc>
          <w:tcPr>
            <w:tcW w:w="685" w:type="dxa"/>
          </w:tcPr>
          <w:p w14:paraId="7083FA80" w14:textId="77777777" w:rsidR="00AF38E9" w:rsidRPr="000107CE" w:rsidRDefault="00AF38E9" w:rsidP="00AF38E9">
            <w:pPr>
              <w:spacing w:line="240" w:lineRule="auto"/>
              <w:rPr>
                <w:sz w:val="16"/>
                <w:lang w:val="en-AU"/>
              </w:rPr>
            </w:pPr>
            <w:r w:rsidRPr="000107CE">
              <w:rPr>
                <w:sz w:val="16"/>
                <w:lang w:val="en-AU"/>
              </w:rPr>
              <w:t>20</w:t>
            </w:r>
          </w:p>
        </w:tc>
        <w:tc>
          <w:tcPr>
            <w:tcW w:w="685" w:type="dxa"/>
          </w:tcPr>
          <w:p w14:paraId="122DFF8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9AFCD36" w14:textId="77777777" w:rsidR="00AF38E9" w:rsidRPr="000107CE" w:rsidRDefault="00AF38E9" w:rsidP="00AF38E9">
            <w:pPr>
              <w:spacing w:line="240" w:lineRule="auto"/>
              <w:rPr>
                <w:sz w:val="16"/>
                <w:lang w:val="en-AU"/>
              </w:rPr>
            </w:pPr>
          </w:p>
        </w:tc>
        <w:tc>
          <w:tcPr>
            <w:tcW w:w="544" w:type="dxa"/>
          </w:tcPr>
          <w:p w14:paraId="38603FD3" w14:textId="77777777" w:rsidR="00AF38E9" w:rsidRPr="000107CE" w:rsidRDefault="00AF38E9" w:rsidP="00AF38E9">
            <w:pPr>
              <w:spacing w:line="240" w:lineRule="auto"/>
              <w:rPr>
                <w:sz w:val="16"/>
                <w:lang w:val="en-AU"/>
              </w:rPr>
            </w:pPr>
            <w:r w:rsidRPr="000107CE">
              <w:rPr>
                <w:sz w:val="16"/>
                <w:lang w:val="en-AU"/>
              </w:rPr>
              <w:t>20</w:t>
            </w:r>
          </w:p>
        </w:tc>
        <w:tc>
          <w:tcPr>
            <w:tcW w:w="591" w:type="dxa"/>
          </w:tcPr>
          <w:p w14:paraId="5F7D45C3" w14:textId="77777777" w:rsidR="00AF38E9" w:rsidRPr="000107CE" w:rsidRDefault="00AF38E9" w:rsidP="00AF38E9">
            <w:pPr>
              <w:spacing w:line="240" w:lineRule="auto"/>
              <w:rPr>
                <w:sz w:val="16"/>
                <w:lang w:val="en-AU"/>
              </w:rPr>
            </w:pPr>
          </w:p>
        </w:tc>
        <w:tc>
          <w:tcPr>
            <w:tcW w:w="856" w:type="dxa"/>
          </w:tcPr>
          <w:p w14:paraId="63EA27F3" w14:textId="77777777" w:rsidR="00AF38E9" w:rsidRPr="000107CE" w:rsidRDefault="00AF38E9" w:rsidP="00AF38E9">
            <w:pPr>
              <w:spacing w:line="240" w:lineRule="auto"/>
              <w:rPr>
                <w:sz w:val="16"/>
                <w:lang w:val="en-AU"/>
              </w:rPr>
            </w:pPr>
          </w:p>
        </w:tc>
      </w:tr>
      <w:tr w:rsidR="00FC4079" w:rsidRPr="000107CE" w14:paraId="4A36440E" w14:textId="77777777" w:rsidTr="005A65BE">
        <w:tc>
          <w:tcPr>
            <w:tcW w:w="1320" w:type="dxa"/>
          </w:tcPr>
          <w:p w14:paraId="37819A42"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0207B98F"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7D6665C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5BAAC2"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43B2C40B"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3C17C59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042BC3" w14:textId="77777777" w:rsidR="00AF38E9" w:rsidRPr="000107CE" w:rsidRDefault="00AF38E9" w:rsidP="00AF38E9">
            <w:pPr>
              <w:spacing w:line="240" w:lineRule="auto"/>
              <w:rPr>
                <w:sz w:val="16"/>
                <w:lang w:val="en-AU"/>
              </w:rPr>
            </w:pPr>
            <w:r w:rsidRPr="000107CE">
              <w:rPr>
                <w:sz w:val="16"/>
                <w:lang w:val="en-AU"/>
              </w:rPr>
              <w:t>C4382 C4409</w:t>
            </w:r>
          </w:p>
        </w:tc>
        <w:tc>
          <w:tcPr>
            <w:tcW w:w="1675" w:type="dxa"/>
          </w:tcPr>
          <w:p w14:paraId="760FC5FB" w14:textId="77777777" w:rsidR="00AF38E9" w:rsidRPr="000107CE" w:rsidRDefault="00AF38E9" w:rsidP="00AF38E9">
            <w:pPr>
              <w:spacing w:line="240" w:lineRule="auto"/>
              <w:rPr>
                <w:sz w:val="16"/>
                <w:lang w:val="en-AU"/>
              </w:rPr>
            </w:pPr>
            <w:r w:rsidRPr="000107CE">
              <w:rPr>
                <w:sz w:val="16"/>
                <w:lang w:val="en-AU"/>
              </w:rPr>
              <w:t>P4382 P4409</w:t>
            </w:r>
          </w:p>
        </w:tc>
        <w:tc>
          <w:tcPr>
            <w:tcW w:w="685" w:type="dxa"/>
          </w:tcPr>
          <w:p w14:paraId="562B2EF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1B65CA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C0E3E99" w14:textId="77777777" w:rsidR="00AF38E9" w:rsidRPr="000107CE" w:rsidRDefault="00AF38E9" w:rsidP="00AF38E9">
            <w:pPr>
              <w:spacing w:line="240" w:lineRule="auto"/>
              <w:rPr>
                <w:sz w:val="16"/>
                <w:lang w:val="en-AU"/>
              </w:rPr>
            </w:pPr>
          </w:p>
        </w:tc>
        <w:tc>
          <w:tcPr>
            <w:tcW w:w="544" w:type="dxa"/>
          </w:tcPr>
          <w:p w14:paraId="2984670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7720DAD" w14:textId="77777777" w:rsidR="00AF38E9" w:rsidRPr="000107CE" w:rsidRDefault="00AF38E9" w:rsidP="00AF38E9">
            <w:pPr>
              <w:spacing w:line="240" w:lineRule="auto"/>
              <w:rPr>
                <w:sz w:val="16"/>
                <w:lang w:val="en-AU"/>
              </w:rPr>
            </w:pPr>
          </w:p>
        </w:tc>
        <w:tc>
          <w:tcPr>
            <w:tcW w:w="856" w:type="dxa"/>
          </w:tcPr>
          <w:p w14:paraId="4D838947" w14:textId="77777777" w:rsidR="00AF38E9" w:rsidRPr="000107CE" w:rsidRDefault="00AF38E9" w:rsidP="00AF38E9">
            <w:pPr>
              <w:spacing w:line="240" w:lineRule="auto"/>
              <w:rPr>
                <w:sz w:val="16"/>
                <w:lang w:val="en-AU"/>
              </w:rPr>
            </w:pPr>
          </w:p>
        </w:tc>
      </w:tr>
      <w:tr w:rsidR="00FC4079" w:rsidRPr="000107CE" w14:paraId="745D3FF1" w14:textId="77777777" w:rsidTr="005A65BE">
        <w:tc>
          <w:tcPr>
            <w:tcW w:w="1320" w:type="dxa"/>
          </w:tcPr>
          <w:p w14:paraId="1EDDB012"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39B853FE"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F7B0C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9FDEF7"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3639945B"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59FD2CB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AA4C03" w14:textId="77777777" w:rsidR="00AF38E9" w:rsidRPr="000107CE" w:rsidRDefault="00AF38E9" w:rsidP="00AF38E9">
            <w:pPr>
              <w:spacing w:line="240" w:lineRule="auto"/>
              <w:rPr>
                <w:sz w:val="16"/>
                <w:lang w:val="en-AU"/>
              </w:rPr>
            </w:pPr>
            <w:r w:rsidRPr="000107CE">
              <w:rPr>
                <w:sz w:val="16"/>
                <w:lang w:val="en-AU"/>
              </w:rPr>
              <w:t>C4402</w:t>
            </w:r>
          </w:p>
        </w:tc>
        <w:tc>
          <w:tcPr>
            <w:tcW w:w="1675" w:type="dxa"/>
          </w:tcPr>
          <w:p w14:paraId="00330AE0" w14:textId="77777777" w:rsidR="00AF38E9" w:rsidRPr="000107CE" w:rsidRDefault="00AF38E9" w:rsidP="00AF38E9">
            <w:pPr>
              <w:spacing w:line="240" w:lineRule="auto"/>
              <w:rPr>
                <w:sz w:val="16"/>
                <w:lang w:val="en-AU"/>
              </w:rPr>
            </w:pPr>
            <w:r w:rsidRPr="000107CE">
              <w:rPr>
                <w:sz w:val="16"/>
                <w:lang w:val="en-AU"/>
              </w:rPr>
              <w:t>P4402</w:t>
            </w:r>
          </w:p>
        </w:tc>
        <w:tc>
          <w:tcPr>
            <w:tcW w:w="685" w:type="dxa"/>
          </w:tcPr>
          <w:p w14:paraId="4134E98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5F0863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759B27E" w14:textId="77777777" w:rsidR="00AF38E9" w:rsidRPr="000107CE" w:rsidRDefault="00AF38E9" w:rsidP="00AF38E9">
            <w:pPr>
              <w:spacing w:line="240" w:lineRule="auto"/>
              <w:rPr>
                <w:sz w:val="16"/>
                <w:lang w:val="en-AU"/>
              </w:rPr>
            </w:pPr>
          </w:p>
        </w:tc>
        <w:tc>
          <w:tcPr>
            <w:tcW w:w="544" w:type="dxa"/>
          </w:tcPr>
          <w:p w14:paraId="67213C5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11430F8" w14:textId="77777777" w:rsidR="00AF38E9" w:rsidRPr="000107CE" w:rsidRDefault="00AF38E9" w:rsidP="00AF38E9">
            <w:pPr>
              <w:spacing w:line="240" w:lineRule="auto"/>
              <w:rPr>
                <w:sz w:val="16"/>
                <w:lang w:val="en-AU"/>
              </w:rPr>
            </w:pPr>
          </w:p>
        </w:tc>
        <w:tc>
          <w:tcPr>
            <w:tcW w:w="856" w:type="dxa"/>
          </w:tcPr>
          <w:p w14:paraId="7EA75462" w14:textId="77777777" w:rsidR="00AF38E9" w:rsidRPr="000107CE" w:rsidRDefault="00AF38E9" w:rsidP="00AF38E9">
            <w:pPr>
              <w:spacing w:line="240" w:lineRule="auto"/>
              <w:rPr>
                <w:sz w:val="16"/>
                <w:lang w:val="en-AU"/>
              </w:rPr>
            </w:pPr>
          </w:p>
        </w:tc>
      </w:tr>
      <w:tr w:rsidR="00FC4079" w:rsidRPr="000107CE" w14:paraId="673A8389" w14:textId="77777777" w:rsidTr="005A65BE">
        <w:tc>
          <w:tcPr>
            <w:tcW w:w="1320" w:type="dxa"/>
          </w:tcPr>
          <w:p w14:paraId="386AEE2C"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793FDDEE"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2231EC6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046BF1F"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651EFFB2"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71443E2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1267D7" w14:textId="77777777" w:rsidR="00AF38E9" w:rsidRPr="000107CE" w:rsidRDefault="00AF38E9" w:rsidP="00AF38E9">
            <w:pPr>
              <w:spacing w:line="240" w:lineRule="auto"/>
              <w:rPr>
                <w:sz w:val="16"/>
                <w:lang w:val="en-AU"/>
              </w:rPr>
            </w:pPr>
            <w:r w:rsidRPr="000107CE">
              <w:rPr>
                <w:sz w:val="16"/>
                <w:lang w:val="en-AU"/>
              </w:rPr>
              <w:t>C4132 C4269</w:t>
            </w:r>
          </w:p>
        </w:tc>
        <w:tc>
          <w:tcPr>
            <w:tcW w:w="1675" w:type="dxa"/>
          </w:tcPr>
          <w:p w14:paraId="77268A21" w14:textId="77777777" w:rsidR="00AF38E9" w:rsidRPr="000107CE" w:rsidRDefault="00AF38E9" w:rsidP="00AF38E9">
            <w:pPr>
              <w:spacing w:line="240" w:lineRule="auto"/>
              <w:rPr>
                <w:sz w:val="16"/>
                <w:lang w:val="en-AU"/>
              </w:rPr>
            </w:pPr>
            <w:r w:rsidRPr="000107CE">
              <w:rPr>
                <w:sz w:val="16"/>
                <w:lang w:val="en-AU"/>
              </w:rPr>
              <w:t>P4132 P4269</w:t>
            </w:r>
          </w:p>
        </w:tc>
        <w:tc>
          <w:tcPr>
            <w:tcW w:w="685" w:type="dxa"/>
          </w:tcPr>
          <w:p w14:paraId="1C8E0AD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0421DC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7D9FC1" w14:textId="77777777" w:rsidR="00AF38E9" w:rsidRPr="000107CE" w:rsidRDefault="00AF38E9" w:rsidP="00AF38E9">
            <w:pPr>
              <w:spacing w:line="240" w:lineRule="auto"/>
              <w:rPr>
                <w:sz w:val="16"/>
                <w:lang w:val="en-AU"/>
              </w:rPr>
            </w:pPr>
          </w:p>
        </w:tc>
        <w:tc>
          <w:tcPr>
            <w:tcW w:w="544" w:type="dxa"/>
          </w:tcPr>
          <w:p w14:paraId="156692FF"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1B21F8FC" w14:textId="77777777" w:rsidR="00AF38E9" w:rsidRPr="000107CE" w:rsidRDefault="00AF38E9" w:rsidP="00AF38E9">
            <w:pPr>
              <w:spacing w:line="240" w:lineRule="auto"/>
              <w:rPr>
                <w:sz w:val="16"/>
                <w:lang w:val="en-AU"/>
              </w:rPr>
            </w:pPr>
          </w:p>
        </w:tc>
        <w:tc>
          <w:tcPr>
            <w:tcW w:w="856" w:type="dxa"/>
          </w:tcPr>
          <w:p w14:paraId="0159A5CE" w14:textId="77777777" w:rsidR="00AF38E9" w:rsidRPr="000107CE" w:rsidRDefault="00AF38E9" w:rsidP="00AF38E9">
            <w:pPr>
              <w:spacing w:line="240" w:lineRule="auto"/>
              <w:rPr>
                <w:sz w:val="16"/>
                <w:lang w:val="en-AU"/>
              </w:rPr>
            </w:pPr>
          </w:p>
        </w:tc>
      </w:tr>
      <w:tr w:rsidR="00FC4079" w:rsidRPr="000107CE" w14:paraId="23AC3847" w14:textId="77777777" w:rsidTr="005A65BE">
        <w:tc>
          <w:tcPr>
            <w:tcW w:w="1320" w:type="dxa"/>
          </w:tcPr>
          <w:p w14:paraId="4AD50559"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693AFFD2"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177508F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E68263"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4924FDCF"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2B29D32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956629" w14:textId="77777777" w:rsidR="00AF38E9" w:rsidRPr="000107CE" w:rsidRDefault="00AF38E9" w:rsidP="00AF38E9">
            <w:pPr>
              <w:spacing w:line="240" w:lineRule="auto"/>
              <w:rPr>
                <w:sz w:val="16"/>
                <w:lang w:val="en-AU"/>
              </w:rPr>
            </w:pPr>
            <w:r w:rsidRPr="000107CE">
              <w:rPr>
                <w:sz w:val="16"/>
                <w:lang w:val="en-AU"/>
              </w:rPr>
              <w:t>C14300 C14308</w:t>
            </w:r>
          </w:p>
        </w:tc>
        <w:tc>
          <w:tcPr>
            <w:tcW w:w="1675" w:type="dxa"/>
          </w:tcPr>
          <w:p w14:paraId="447D368B" w14:textId="77777777" w:rsidR="00AF38E9" w:rsidRPr="000107CE" w:rsidRDefault="00AF38E9" w:rsidP="00AF38E9">
            <w:pPr>
              <w:spacing w:line="240" w:lineRule="auto"/>
              <w:rPr>
                <w:sz w:val="16"/>
                <w:lang w:val="en-AU"/>
              </w:rPr>
            </w:pPr>
            <w:r w:rsidRPr="000107CE">
              <w:rPr>
                <w:sz w:val="16"/>
                <w:lang w:val="en-AU"/>
              </w:rPr>
              <w:t>P14300 P14308</w:t>
            </w:r>
          </w:p>
        </w:tc>
        <w:tc>
          <w:tcPr>
            <w:tcW w:w="685" w:type="dxa"/>
          </w:tcPr>
          <w:p w14:paraId="12A251E2"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782C075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22964E" w14:textId="77777777" w:rsidR="00AF38E9" w:rsidRPr="000107CE" w:rsidRDefault="00AF38E9" w:rsidP="00AF38E9">
            <w:pPr>
              <w:spacing w:line="240" w:lineRule="auto"/>
              <w:rPr>
                <w:sz w:val="16"/>
                <w:lang w:val="en-AU"/>
              </w:rPr>
            </w:pPr>
          </w:p>
        </w:tc>
        <w:tc>
          <w:tcPr>
            <w:tcW w:w="544" w:type="dxa"/>
          </w:tcPr>
          <w:p w14:paraId="65ED185C"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53CC5C16" w14:textId="77777777" w:rsidR="00AF38E9" w:rsidRPr="000107CE" w:rsidRDefault="00AF38E9" w:rsidP="00AF38E9">
            <w:pPr>
              <w:spacing w:line="240" w:lineRule="auto"/>
              <w:rPr>
                <w:sz w:val="16"/>
                <w:lang w:val="en-AU"/>
              </w:rPr>
            </w:pPr>
          </w:p>
        </w:tc>
        <w:tc>
          <w:tcPr>
            <w:tcW w:w="856" w:type="dxa"/>
          </w:tcPr>
          <w:p w14:paraId="61F58996" w14:textId="77777777" w:rsidR="00AF38E9" w:rsidRPr="000107CE" w:rsidRDefault="00AF38E9" w:rsidP="00AF38E9">
            <w:pPr>
              <w:spacing w:line="240" w:lineRule="auto"/>
              <w:rPr>
                <w:sz w:val="16"/>
                <w:lang w:val="en-AU"/>
              </w:rPr>
            </w:pPr>
          </w:p>
        </w:tc>
      </w:tr>
      <w:tr w:rsidR="00FC4079" w:rsidRPr="000107CE" w14:paraId="1A42ADD3" w14:textId="77777777" w:rsidTr="005A65BE">
        <w:tc>
          <w:tcPr>
            <w:tcW w:w="1320" w:type="dxa"/>
          </w:tcPr>
          <w:p w14:paraId="20F7CE24"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5DAC0674"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2B80860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CA1A37C"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6009C50E"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71D9916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AC557E" w14:textId="77777777" w:rsidR="00AF38E9" w:rsidRPr="000107CE" w:rsidRDefault="00AF38E9" w:rsidP="00AF38E9">
            <w:pPr>
              <w:spacing w:line="240" w:lineRule="auto"/>
              <w:rPr>
                <w:sz w:val="16"/>
                <w:lang w:val="en-AU"/>
              </w:rPr>
            </w:pPr>
            <w:r w:rsidRPr="000107CE">
              <w:rPr>
                <w:sz w:val="16"/>
                <w:lang w:val="en-AU"/>
              </w:rPr>
              <w:t>C4098 C5098</w:t>
            </w:r>
          </w:p>
        </w:tc>
        <w:tc>
          <w:tcPr>
            <w:tcW w:w="1675" w:type="dxa"/>
          </w:tcPr>
          <w:p w14:paraId="68588F6C" w14:textId="77777777" w:rsidR="00AF38E9" w:rsidRPr="000107CE" w:rsidRDefault="00AF38E9" w:rsidP="00AF38E9">
            <w:pPr>
              <w:spacing w:line="240" w:lineRule="auto"/>
              <w:rPr>
                <w:sz w:val="16"/>
                <w:lang w:val="en-AU"/>
              </w:rPr>
            </w:pPr>
            <w:r w:rsidRPr="000107CE">
              <w:rPr>
                <w:sz w:val="16"/>
                <w:lang w:val="en-AU"/>
              </w:rPr>
              <w:t>P4098 P5098</w:t>
            </w:r>
          </w:p>
        </w:tc>
        <w:tc>
          <w:tcPr>
            <w:tcW w:w="685" w:type="dxa"/>
          </w:tcPr>
          <w:p w14:paraId="28831B78"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8C1A06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732CEFB" w14:textId="77777777" w:rsidR="00AF38E9" w:rsidRPr="000107CE" w:rsidRDefault="00AF38E9" w:rsidP="00AF38E9">
            <w:pPr>
              <w:spacing w:line="240" w:lineRule="auto"/>
              <w:rPr>
                <w:sz w:val="16"/>
                <w:lang w:val="en-AU"/>
              </w:rPr>
            </w:pPr>
          </w:p>
        </w:tc>
        <w:tc>
          <w:tcPr>
            <w:tcW w:w="544" w:type="dxa"/>
          </w:tcPr>
          <w:p w14:paraId="033B44E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3D03ED2" w14:textId="77777777" w:rsidR="00AF38E9" w:rsidRPr="000107CE" w:rsidRDefault="00AF38E9" w:rsidP="00AF38E9">
            <w:pPr>
              <w:spacing w:line="240" w:lineRule="auto"/>
              <w:rPr>
                <w:sz w:val="16"/>
                <w:lang w:val="en-AU"/>
              </w:rPr>
            </w:pPr>
          </w:p>
        </w:tc>
        <w:tc>
          <w:tcPr>
            <w:tcW w:w="856" w:type="dxa"/>
          </w:tcPr>
          <w:p w14:paraId="3706C865" w14:textId="77777777" w:rsidR="00AF38E9" w:rsidRPr="000107CE" w:rsidRDefault="00AF38E9" w:rsidP="00AF38E9">
            <w:pPr>
              <w:spacing w:line="240" w:lineRule="auto"/>
              <w:rPr>
                <w:sz w:val="16"/>
                <w:lang w:val="en-AU"/>
              </w:rPr>
            </w:pPr>
          </w:p>
        </w:tc>
      </w:tr>
      <w:tr w:rsidR="00FC4079" w:rsidRPr="000107CE" w14:paraId="41C3C9F0" w14:textId="77777777" w:rsidTr="005A65BE">
        <w:tc>
          <w:tcPr>
            <w:tcW w:w="1320" w:type="dxa"/>
          </w:tcPr>
          <w:p w14:paraId="0B13370C"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7B336E18"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7F138B6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BD7AB7C"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0BDA8F63"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5ABB8C8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0BD0EA" w14:textId="77777777" w:rsidR="00AF38E9" w:rsidRPr="000107CE" w:rsidRDefault="00AF38E9" w:rsidP="00AF38E9">
            <w:pPr>
              <w:spacing w:line="240" w:lineRule="auto"/>
              <w:rPr>
                <w:sz w:val="16"/>
                <w:lang w:val="en-AU"/>
              </w:rPr>
            </w:pPr>
            <w:r w:rsidRPr="000107CE">
              <w:rPr>
                <w:sz w:val="16"/>
                <w:lang w:val="en-AU"/>
              </w:rPr>
              <w:t>C4099 C4269 C5083</w:t>
            </w:r>
          </w:p>
        </w:tc>
        <w:tc>
          <w:tcPr>
            <w:tcW w:w="1675" w:type="dxa"/>
          </w:tcPr>
          <w:p w14:paraId="285A9D17" w14:textId="77777777" w:rsidR="00AF38E9" w:rsidRPr="000107CE" w:rsidRDefault="00AF38E9" w:rsidP="00AF38E9">
            <w:pPr>
              <w:spacing w:line="240" w:lineRule="auto"/>
              <w:rPr>
                <w:sz w:val="16"/>
                <w:lang w:val="en-AU"/>
              </w:rPr>
            </w:pPr>
            <w:r w:rsidRPr="000107CE">
              <w:rPr>
                <w:sz w:val="16"/>
                <w:lang w:val="en-AU"/>
              </w:rPr>
              <w:t>P4099 P4269 P5083</w:t>
            </w:r>
          </w:p>
        </w:tc>
        <w:tc>
          <w:tcPr>
            <w:tcW w:w="685" w:type="dxa"/>
          </w:tcPr>
          <w:p w14:paraId="37494D6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22B3E4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015681" w14:textId="77777777" w:rsidR="00AF38E9" w:rsidRPr="000107CE" w:rsidRDefault="00AF38E9" w:rsidP="00AF38E9">
            <w:pPr>
              <w:spacing w:line="240" w:lineRule="auto"/>
              <w:rPr>
                <w:sz w:val="16"/>
                <w:lang w:val="en-AU"/>
              </w:rPr>
            </w:pPr>
          </w:p>
        </w:tc>
        <w:tc>
          <w:tcPr>
            <w:tcW w:w="544" w:type="dxa"/>
          </w:tcPr>
          <w:p w14:paraId="6E60607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2627C26" w14:textId="77777777" w:rsidR="00AF38E9" w:rsidRPr="000107CE" w:rsidRDefault="00AF38E9" w:rsidP="00AF38E9">
            <w:pPr>
              <w:spacing w:line="240" w:lineRule="auto"/>
              <w:rPr>
                <w:sz w:val="16"/>
                <w:lang w:val="en-AU"/>
              </w:rPr>
            </w:pPr>
          </w:p>
        </w:tc>
        <w:tc>
          <w:tcPr>
            <w:tcW w:w="856" w:type="dxa"/>
          </w:tcPr>
          <w:p w14:paraId="17415E1A" w14:textId="77777777" w:rsidR="00AF38E9" w:rsidRPr="000107CE" w:rsidRDefault="00AF38E9" w:rsidP="00AF38E9">
            <w:pPr>
              <w:spacing w:line="240" w:lineRule="auto"/>
              <w:rPr>
                <w:sz w:val="16"/>
                <w:lang w:val="en-AU"/>
              </w:rPr>
            </w:pPr>
          </w:p>
        </w:tc>
      </w:tr>
      <w:tr w:rsidR="00FC4079" w:rsidRPr="000107CE" w14:paraId="34EFE965" w14:textId="77777777" w:rsidTr="005A65BE">
        <w:tc>
          <w:tcPr>
            <w:tcW w:w="1320" w:type="dxa"/>
          </w:tcPr>
          <w:p w14:paraId="0F26D967" w14:textId="77777777" w:rsidR="00AF38E9" w:rsidRPr="000107CE" w:rsidRDefault="00AF38E9" w:rsidP="00AF38E9">
            <w:pPr>
              <w:spacing w:line="240" w:lineRule="auto"/>
              <w:rPr>
                <w:sz w:val="16"/>
                <w:lang w:val="en-AU"/>
              </w:rPr>
            </w:pPr>
            <w:r w:rsidRPr="000107CE">
              <w:rPr>
                <w:sz w:val="16"/>
                <w:lang w:val="en-AU"/>
              </w:rPr>
              <w:t>Apixaban</w:t>
            </w:r>
          </w:p>
        </w:tc>
        <w:tc>
          <w:tcPr>
            <w:tcW w:w="1954" w:type="dxa"/>
          </w:tcPr>
          <w:p w14:paraId="606EF665"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1BEF607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53FADC" w14:textId="77777777" w:rsidR="00AF38E9" w:rsidRPr="000107CE" w:rsidRDefault="00AF38E9" w:rsidP="00AF38E9">
            <w:pPr>
              <w:spacing w:line="240" w:lineRule="auto"/>
              <w:rPr>
                <w:sz w:val="16"/>
                <w:lang w:val="en-AU"/>
              </w:rPr>
            </w:pPr>
            <w:r w:rsidRPr="000107CE">
              <w:rPr>
                <w:sz w:val="16"/>
                <w:lang w:val="en-AU"/>
              </w:rPr>
              <w:t>Eliquis</w:t>
            </w:r>
          </w:p>
        </w:tc>
        <w:tc>
          <w:tcPr>
            <w:tcW w:w="591" w:type="dxa"/>
          </w:tcPr>
          <w:p w14:paraId="35CBB705"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6339004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CC65E2" w14:textId="77777777" w:rsidR="00AF38E9" w:rsidRPr="000107CE" w:rsidRDefault="00AF38E9" w:rsidP="00AF38E9">
            <w:pPr>
              <w:spacing w:line="240" w:lineRule="auto"/>
              <w:rPr>
                <w:sz w:val="16"/>
                <w:lang w:val="en-AU"/>
              </w:rPr>
            </w:pPr>
            <w:r w:rsidRPr="000107CE">
              <w:rPr>
                <w:sz w:val="16"/>
                <w:lang w:val="en-AU"/>
              </w:rPr>
              <w:t>C14264 C14302 C14308</w:t>
            </w:r>
          </w:p>
        </w:tc>
        <w:tc>
          <w:tcPr>
            <w:tcW w:w="1675" w:type="dxa"/>
          </w:tcPr>
          <w:p w14:paraId="686D4A84" w14:textId="77777777" w:rsidR="00AF38E9" w:rsidRPr="000107CE" w:rsidRDefault="00AF38E9" w:rsidP="00AF38E9">
            <w:pPr>
              <w:spacing w:line="240" w:lineRule="auto"/>
              <w:rPr>
                <w:sz w:val="16"/>
                <w:lang w:val="en-AU"/>
              </w:rPr>
            </w:pPr>
            <w:r w:rsidRPr="000107CE">
              <w:rPr>
                <w:sz w:val="16"/>
                <w:lang w:val="en-AU"/>
              </w:rPr>
              <w:t>P14264 P14302 P14308</w:t>
            </w:r>
          </w:p>
        </w:tc>
        <w:tc>
          <w:tcPr>
            <w:tcW w:w="685" w:type="dxa"/>
          </w:tcPr>
          <w:p w14:paraId="43D0ABBB"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3758EF7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9E85DFB" w14:textId="77777777" w:rsidR="00AF38E9" w:rsidRPr="000107CE" w:rsidRDefault="00AF38E9" w:rsidP="00AF38E9">
            <w:pPr>
              <w:spacing w:line="240" w:lineRule="auto"/>
              <w:rPr>
                <w:sz w:val="16"/>
                <w:lang w:val="en-AU"/>
              </w:rPr>
            </w:pPr>
          </w:p>
        </w:tc>
        <w:tc>
          <w:tcPr>
            <w:tcW w:w="544" w:type="dxa"/>
          </w:tcPr>
          <w:p w14:paraId="126A62A5"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1656FC1B" w14:textId="77777777" w:rsidR="00AF38E9" w:rsidRPr="000107CE" w:rsidRDefault="00AF38E9" w:rsidP="00AF38E9">
            <w:pPr>
              <w:spacing w:line="240" w:lineRule="auto"/>
              <w:rPr>
                <w:sz w:val="16"/>
                <w:lang w:val="en-AU"/>
              </w:rPr>
            </w:pPr>
          </w:p>
        </w:tc>
        <w:tc>
          <w:tcPr>
            <w:tcW w:w="856" w:type="dxa"/>
          </w:tcPr>
          <w:p w14:paraId="22125913" w14:textId="77777777" w:rsidR="00AF38E9" w:rsidRPr="000107CE" w:rsidRDefault="00AF38E9" w:rsidP="00AF38E9">
            <w:pPr>
              <w:spacing w:line="240" w:lineRule="auto"/>
              <w:rPr>
                <w:sz w:val="16"/>
                <w:lang w:val="en-AU"/>
              </w:rPr>
            </w:pPr>
          </w:p>
        </w:tc>
      </w:tr>
      <w:tr w:rsidR="00FC4079" w:rsidRPr="000107CE" w14:paraId="5F6DC132" w14:textId="77777777" w:rsidTr="005A65BE">
        <w:tc>
          <w:tcPr>
            <w:tcW w:w="1320" w:type="dxa"/>
          </w:tcPr>
          <w:p w14:paraId="72D9AA12"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235E6156" w14:textId="77777777" w:rsidR="00AF38E9" w:rsidRPr="000107CE" w:rsidRDefault="00AF38E9" w:rsidP="00AF38E9">
            <w:pPr>
              <w:spacing w:line="240" w:lineRule="auto"/>
              <w:rPr>
                <w:sz w:val="16"/>
                <w:lang w:val="en-AU"/>
              </w:rPr>
            </w:pPr>
            <w:r w:rsidRPr="000107CE">
              <w:rPr>
                <w:sz w:val="16"/>
                <w:lang w:val="en-AU"/>
              </w:rPr>
              <w:t>Injection containing apomorphine hydrochloride hemihydrate 50 mg in 5 mL</w:t>
            </w:r>
          </w:p>
        </w:tc>
        <w:tc>
          <w:tcPr>
            <w:tcW w:w="941" w:type="dxa"/>
          </w:tcPr>
          <w:p w14:paraId="76C8F03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B35A60" w14:textId="77777777" w:rsidR="00AF38E9" w:rsidRPr="000107CE" w:rsidRDefault="00AF38E9" w:rsidP="00AF38E9">
            <w:pPr>
              <w:spacing w:line="240" w:lineRule="auto"/>
              <w:rPr>
                <w:sz w:val="16"/>
                <w:lang w:val="en-AU"/>
              </w:rPr>
            </w:pPr>
            <w:r w:rsidRPr="000107CE">
              <w:rPr>
                <w:sz w:val="16"/>
                <w:lang w:val="en-AU"/>
              </w:rPr>
              <w:t>Movapo</w:t>
            </w:r>
          </w:p>
        </w:tc>
        <w:tc>
          <w:tcPr>
            <w:tcW w:w="591" w:type="dxa"/>
          </w:tcPr>
          <w:p w14:paraId="1C9ECEF2"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1375EAF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DC4B3EB" w14:textId="77777777" w:rsidR="00AF38E9" w:rsidRPr="000107CE" w:rsidRDefault="00AF38E9" w:rsidP="00AF38E9">
            <w:pPr>
              <w:spacing w:line="240" w:lineRule="auto"/>
              <w:rPr>
                <w:sz w:val="16"/>
                <w:lang w:val="en-AU"/>
              </w:rPr>
            </w:pPr>
            <w:r w:rsidRPr="000107CE">
              <w:rPr>
                <w:sz w:val="16"/>
                <w:lang w:val="en-AU"/>
              </w:rPr>
              <w:t>C10844</w:t>
            </w:r>
          </w:p>
        </w:tc>
        <w:tc>
          <w:tcPr>
            <w:tcW w:w="1675" w:type="dxa"/>
          </w:tcPr>
          <w:p w14:paraId="6E370733" w14:textId="77777777" w:rsidR="00AF38E9" w:rsidRPr="000107CE" w:rsidRDefault="00AF38E9" w:rsidP="00AF38E9">
            <w:pPr>
              <w:spacing w:line="240" w:lineRule="auto"/>
              <w:rPr>
                <w:sz w:val="16"/>
                <w:lang w:val="en-AU"/>
              </w:rPr>
            </w:pPr>
          </w:p>
        </w:tc>
        <w:tc>
          <w:tcPr>
            <w:tcW w:w="685" w:type="dxa"/>
          </w:tcPr>
          <w:p w14:paraId="501C1EA5"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61D0882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04A680" w14:textId="77777777" w:rsidR="00AF38E9" w:rsidRPr="000107CE" w:rsidRDefault="00AF38E9" w:rsidP="00AF38E9">
            <w:pPr>
              <w:spacing w:line="240" w:lineRule="auto"/>
              <w:rPr>
                <w:sz w:val="16"/>
                <w:lang w:val="en-AU"/>
              </w:rPr>
            </w:pPr>
          </w:p>
        </w:tc>
        <w:tc>
          <w:tcPr>
            <w:tcW w:w="544" w:type="dxa"/>
          </w:tcPr>
          <w:p w14:paraId="05743DEB"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57780370" w14:textId="77777777" w:rsidR="00AF38E9" w:rsidRPr="000107CE" w:rsidRDefault="00AF38E9" w:rsidP="00AF38E9">
            <w:pPr>
              <w:spacing w:line="240" w:lineRule="auto"/>
              <w:rPr>
                <w:sz w:val="16"/>
                <w:lang w:val="en-AU"/>
              </w:rPr>
            </w:pPr>
          </w:p>
        </w:tc>
        <w:tc>
          <w:tcPr>
            <w:tcW w:w="856" w:type="dxa"/>
          </w:tcPr>
          <w:p w14:paraId="3228B9D4" w14:textId="77777777" w:rsidR="00AF38E9" w:rsidRPr="000107CE" w:rsidRDefault="00AF38E9" w:rsidP="00AF38E9">
            <w:pPr>
              <w:spacing w:line="240" w:lineRule="auto"/>
              <w:rPr>
                <w:sz w:val="16"/>
                <w:lang w:val="en-AU"/>
              </w:rPr>
            </w:pPr>
          </w:p>
        </w:tc>
      </w:tr>
      <w:tr w:rsidR="00FC4079" w:rsidRPr="000107CE" w14:paraId="4BD8E613" w14:textId="77777777" w:rsidTr="005A65BE">
        <w:tc>
          <w:tcPr>
            <w:tcW w:w="1320" w:type="dxa"/>
          </w:tcPr>
          <w:p w14:paraId="10998A70"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6D60940C" w14:textId="77777777" w:rsidR="00AF38E9" w:rsidRPr="000107CE" w:rsidRDefault="00AF38E9" w:rsidP="00AF38E9">
            <w:pPr>
              <w:spacing w:line="240" w:lineRule="auto"/>
              <w:rPr>
                <w:sz w:val="16"/>
                <w:lang w:val="en-AU"/>
              </w:rPr>
            </w:pPr>
            <w:r w:rsidRPr="000107CE">
              <w:rPr>
                <w:sz w:val="16"/>
                <w:lang w:val="en-AU"/>
              </w:rPr>
              <w:t>Injection containing apomorphine hydrochloride hemihydrate 50 mg in 5 mL</w:t>
            </w:r>
          </w:p>
        </w:tc>
        <w:tc>
          <w:tcPr>
            <w:tcW w:w="941" w:type="dxa"/>
          </w:tcPr>
          <w:p w14:paraId="2D1C746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A9E6B0" w14:textId="77777777" w:rsidR="00AF38E9" w:rsidRPr="000107CE" w:rsidRDefault="00AF38E9" w:rsidP="00AF38E9">
            <w:pPr>
              <w:spacing w:line="240" w:lineRule="auto"/>
              <w:rPr>
                <w:sz w:val="16"/>
                <w:lang w:val="en-AU"/>
              </w:rPr>
            </w:pPr>
            <w:r w:rsidRPr="000107CE">
              <w:rPr>
                <w:sz w:val="16"/>
                <w:lang w:val="en-AU"/>
              </w:rPr>
              <w:t>Movapo</w:t>
            </w:r>
          </w:p>
        </w:tc>
        <w:tc>
          <w:tcPr>
            <w:tcW w:w="591" w:type="dxa"/>
          </w:tcPr>
          <w:p w14:paraId="0C03B6EC"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058D2C1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3E041B9" w14:textId="77777777" w:rsidR="00AF38E9" w:rsidRPr="000107CE" w:rsidRDefault="00AF38E9" w:rsidP="00AF38E9">
            <w:pPr>
              <w:spacing w:line="240" w:lineRule="auto"/>
              <w:rPr>
                <w:sz w:val="16"/>
                <w:lang w:val="en-AU"/>
              </w:rPr>
            </w:pPr>
            <w:r w:rsidRPr="000107CE">
              <w:rPr>
                <w:sz w:val="16"/>
                <w:lang w:val="en-AU"/>
              </w:rPr>
              <w:t>C11385 C11445</w:t>
            </w:r>
          </w:p>
        </w:tc>
        <w:tc>
          <w:tcPr>
            <w:tcW w:w="1675" w:type="dxa"/>
          </w:tcPr>
          <w:p w14:paraId="1D461CDE" w14:textId="77777777" w:rsidR="00AF38E9" w:rsidRPr="000107CE" w:rsidRDefault="00AF38E9" w:rsidP="00AF38E9">
            <w:pPr>
              <w:spacing w:line="240" w:lineRule="auto"/>
              <w:rPr>
                <w:sz w:val="16"/>
                <w:lang w:val="en-AU"/>
              </w:rPr>
            </w:pPr>
          </w:p>
        </w:tc>
        <w:tc>
          <w:tcPr>
            <w:tcW w:w="685" w:type="dxa"/>
          </w:tcPr>
          <w:p w14:paraId="25CE2F24"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71F33E4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BA957EE" w14:textId="77777777" w:rsidR="00AF38E9" w:rsidRPr="000107CE" w:rsidRDefault="00AF38E9" w:rsidP="00AF38E9">
            <w:pPr>
              <w:spacing w:line="240" w:lineRule="auto"/>
              <w:rPr>
                <w:sz w:val="16"/>
                <w:lang w:val="en-AU"/>
              </w:rPr>
            </w:pPr>
          </w:p>
        </w:tc>
        <w:tc>
          <w:tcPr>
            <w:tcW w:w="544" w:type="dxa"/>
          </w:tcPr>
          <w:p w14:paraId="4A9EFE08"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50845811" w14:textId="77777777" w:rsidR="00AF38E9" w:rsidRPr="000107CE" w:rsidRDefault="00AF38E9" w:rsidP="00AF38E9">
            <w:pPr>
              <w:spacing w:line="240" w:lineRule="auto"/>
              <w:rPr>
                <w:sz w:val="16"/>
                <w:lang w:val="en-AU"/>
              </w:rPr>
            </w:pPr>
          </w:p>
        </w:tc>
        <w:tc>
          <w:tcPr>
            <w:tcW w:w="856" w:type="dxa"/>
          </w:tcPr>
          <w:p w14:paraId="003351E1"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7F4B2CDD" w14:textId="77777777" w:rsidTr="005A65BE">
        <w:tc>
          <w:tcPr>
            <w:tcW w:w="1320" w:type="dxa"/>
          </w:tcPr>
          <w:p w14:paraId="5AFF4FBA"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0FA27F38" w14:textId="77777777" w:rsidR="00AF38E9" w:rsidRPr="000107CE" w:rsidRDefault="00AF38E9" w:rsidP="00AF38E9">
            <w:pPr>
              <w:spacing w:line="240" w:lineRule="auto"/>
              <w:rPr>
                <w:sz w:val="16"/>
                <w:lang w:val="en-AU"/>
              </w:rPr>
            </w:pPr>
            <w:r w:rsidRPr="000107CE">
              <w:rPr>
                <w:sz w:val="16"/>
                <w:lang w:val="en-AU"/>
              </w:rPr>
              <w:t>Injection containing apomorphine hydrochloride hemihydrate 100 mg in 20 mL</w:t>
            </w:r>
          </w:p>
        </w:tc>
        <w:tc>
          <w:tcPr>
            <w:tcW w:w="941" w:type="dxa"/>
          </w:tcPr>
          <w:p w14:paraId="67F7495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4C602E0" w14:textId="77777777" w:rsidR="00AF38E9" w:rsidRPr="000107CE" w:rsidRDefault="00AF38E9" w:rsidP="00AF38E9">
            <w:pPr>
              <w:spacing w:line="240" w:lineRule="auto"/>
              <w:rPr>
                <w:sz w:val="16"/>
                <w:lang w:val="en-AU"/>
              </w:rPr>
            </w:pPr>
            <w:r w:rsidRPr="000107CE">
              <w:rPr>
                <w:sz w:val="16"/>
                <w:lang w:val="en-AU"/>
              </w:rPr>
              <w:t>Apomine Solution for Infusion</w:t>
            </w:r>
          </w:p>
        </w:tc>
        <w:tc>
          <w:tcPr>
            <w:tcW w:w="591" w:type="dxa"/>
          </w:tcPr>
          <w:p w14:paraId="0B69048C"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56E0390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2F907BA" w14:textId="77777777" w:rsidR="00AF38E9" w:rsidRPr="000107CE" w:rsidRDefault="00AF38E9" w:rsidP="00AF38E9">
            <w:pPr>
              <w:spacing w:line="240" w:lineRule="auto"/>
              <w:rPr>
                <w:sz w:val="16"/>
                <w:lang w:val="en-AU"/>
              </w:rPr>
            </w:pPr>
            <w:r w:rsidRPr="000107CE">
              <w:rPr>
                <w:sz w:val="16"/>
                <w:lang w:val="en-AU"/>
              </w:rPr>
              <w:t>C10830 C10863</w:t>
            </w:r>
          </w:p>
        </w:tc>
        <w:tc>
          <w:tcPr>
            <w:tcW w:w="1675" w:type="dxa"/>
          </w:tcPr>
          <w:p w14:paraId="56AA5544" w14:textId="77777777" w:rsidR="00AF38E9" w:rsidRPr="000107CE" w:rsidRDefault="00AF38E9" w:rsidP="00AF38E9">
            <w:pPr>
              <w:spacing w:line="240" w:lineRule="auto"/>
              <w:rPr>
                <w:sz w:val="16"/>
                <w:lang w:val="en-AU"/>
              </w:rPr>
            </w:pPr>
          </w:p>
        </w:tc>
        <w:tc>
          <w:tcPr>
            <w:tcW w:w="685" w:type="dxa"/>
          </w:tcPr>
          <w:p w14:paraId="5F9604B7"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193FD9B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901746" w14:textId="77777777" w:rsidR="00AF38E9" w:rsidRPr="000107CE" w:rsidRDefault="00AF38E9" w:rsidP="00AF38E9">
            <w:pPr>
              <w:spacing w:line="240" w:lineRule="auto"/>
              <w:rPr>
                <w:sz w:val="16"/>
                <w:lang w:val="en-AU"/>
              </w:rPr>
            </w:pPr>
          </w:p>
        </w:tc>
        <w:tc>
          <w:tcPr>
            <w:tcW w:w="544" w:type="dxa"/>
          </w:tcPr>
          <w:p w14:paraId="4FD9B172"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6D793429" w14:textId="77777777" w:rsidR="00AF38E9" w:rsidRPr="000107CE" w:rsidRDefault="00AF38E9" w:rsidP="00AF38E9">
            <w:pPr>
              <w:spacing w:line="240" w:lineRule="auto"/>
              <w:rPr>
                <w:sz w:val="16"/>
                <w:lang w:val="en-AU"/>
              </w:rPr>
            </w:pPr>
          </w:p>
        </w:tc>
        <w:tc>
          <w:tcPr>
            <w:tcW w:w="856" w:type="dxa"/>
          </w:tcPr>
          <w:p w14:paraId="5DD2E940"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1FFB9A0F" w14:textId="77777777" w:rsidTr="005A65BE">
        <w:tc>
          <w:tcPr>
            <w:tcW w:w="1320" w:type="dxa"/>
          </w:tcPr>
          <w:p w14:paraId="02051AB7"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18DE9ED9" w14:textId="77777777" w:rsidR="00AF38E9" w:rsidRPr="000107CE" w:rsidRDefault="00AF38E9" w:rsidP="00AF38E9">
            <w:pPr>
              <w:spacing w:line="240" w:lineRule="auto"/>
              <w:rPr>
                <w:sz w:val="16"/>
                <w:lang w:val="en-AU"/>
              </w:rPr>
            </w:pPr>
            <w:r w:rsidRPr="000107CE">
              <w:rPr>
                <w:sz w:val="16"/>
                <w:lang w:val="en-AU"/>
              </w:rPr>
              <w:t>Injection containing apomorphine hydrochloride hemihydrate 100 mg in 20 mL</w:t>
            </w:r>
          </w:p>
        </w:tc>
        <w:tc>
          <w:tcPr>
            <w:tcW w:w="941" w:type="dxa"/>
          </w:tcPr>
          <w:p w14:paraId="2F809F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471436E" w14:textId="77777777" w:rsidR="00AF38E9" w:rsidRPr="000107CE" w:rsidRDefault="00AF38E9" w:rsidP="00AF38E9">
            <w:pPr>
              <w:spacing w:line="240" w:lineRule="auto"/>
              <w:rPr>
                <w:sz w:val="16"/>
                <w:lang w:val="en-AU"/>
              </w:rPr>
            </w:pPr>
            <w:r w:rsidRPr="000107CE">
              <w:rPr>
                <w:sz w:val="16"/>
                <w:lang w:val="en-AU"/>
              </w:rPr>
              <w:t>Apomine Solution for Infusion</w:t>
            </w:r>
          </w:p>
        </w:tc>
        <w:tc>
          <w:tcPr>
            <w:tcW w:w="591" w:type="dxa"/>
          </w:tcPr>
          <w:p w14:paraId="3834D88F"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5E64BAB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5B02D9" w14:textId="77777777" w:rsidR="00AF38E9" w:rsidRPr="000107CE" w:rsidRDefault="00AF38E9" w:rsidP="00AF38E9">
            <w:pPr>
              <w:spacing w:line="240" w:lineRule="auto"/>
              <w:rPr>
                <w:sz w:val="16"/>
                <w:lang w:val="en-AU"/>
              </w:rPr>
            </w:pPr>
            <w:r w:rsidRPr="000107CE">
              <w:rPr>
                <w:sz w:val="16"/>
                <w:lang w:val="en-AU"/>
              </w:rPr>
              <w:t>C10844</w:t>
            </w:r>
          </w:p>
        </w:tc>
        <w:tc>
          <w:tcPr>
            <w:tcW w:w="1675" w:type="dxa"/>
          </w:tcPr>
          <w:p w14:paraId="138923EA" w14:textId="77777777" w:rsidR="00AF38E9" w:rsidRPr="000107CE" w:rsidRDefault="00AF38E9" w:rsidP="00AF38E9">
            <w:pPr>
              <w:spacing w:line="240" w:lineRule="auto"/>
              <w:rPr>
                <w:sz w:val="16"/>
                <w:lang w:val="en-AU"/>
              </w:rPr>
            </w:pPr>
          </w:p>
        </w:tc>
        <w:tc>
          <w:tcPr>
            <w:tcW w:w="685" w:type="dxa"/>
          </w:tcPr>
          <w:p w14:paraId="0F337CC3"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4545F38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9C1560" w14:textId="77777777" w:rsidR="00AF38E9" w:rsidRPr="000107CE" w:rsidRDefault="00AF38E9" w:rsidP="00AF38E9">
            <w:pPr>
              <w:spacing w:line="240" w:lineRule="auto"/>
              <w:rPr>
                <w:sz w:val="16"/>
                <w:lang w:val="en-AU"/>
              </w:rPr>
            </w:pPr>
          </w:p>
        </w:tc>
        <w:tc>
          <w:tcPr>
            <w:tcW w:w="544" w:type="dxa"/>
          </w:tcPr>
          <w:p w14:paraId="29ECD879"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7E395034" w14:textId="77777777" w:rsidR="00AF38E9" w:rsidRPr="000107CE" w:rsidRDefault="00AF38E9" w:rsidP="00AF38E9">
            <w:pPr>
              <w:spacing w:line="240" w:lineRule="auto"/>
              <w:rPr>
                <w:sz w:val="16"/>
                <w:lang w:val="en-AU"/>
              </w:rPr>
            </w:pPr>
          </w:p>
        </w:tc>
        <w:tc>
          <w:tcPr>
            <w:tcW w:w="856" w:type="dxa"/>
          </w:tcPr>
          <w:p w14:paraId="77C6C835" w14:textId="77777777" w:rsidR="00AF38E9" w:rsidRPr="000107CE" w:rsidRDefault="00AF38E9" w:rsidP="00AF38E9">
            <w:pPr>
              <w:spacing w:line="240" w:lineRule="auto"/>
              <w:rPr>
                <w:sz w:val="16"/>
                <w:lang w:val="en-AU"/>
              </w:rPr>
            </w:pPr>
          </w:p>
        </w:tc>
      </w:tr>
      <w:tr w:rsidR="00FC4079" w:rsidRPr="000107CE" w14:paraId="2286F949" w14:textId="77777777" w:rsidTr="005A65BE">
        <w:tc>
          <w:tcPr>
            <w:tcW w:w="1320" w:type="dxa"/>
          </w:tcPr>
          <w:p w14:paraId="1251EE38"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6C2C99BB" w14:textId="67590AE1" w:rsidR="00AF38E9" w:rsidRPr="000107CE" w:rsidRDefault="00AF38E9" w:rsidP="00AF38E9">
            <w:pPr>
              <w:spacing w:line="240" w:lineRule="auto"/>
              <w:rPr>
                <w:sz w:val="16"/>
                <w:lang w:val="en-AU"/>
              </w:rPr>
            </w:pPr>
            <w:r w:rsidRPr="000107CE">
              <w:rPr>
                <w:sz w:val="16"/>
                <w:lang w:val="en-AU"/>
              </w:rPr>
              <w:t>Solution for subcutaneous infusion containing apomorphine hydrochloride hemihydrate 50 mg in 10 mL pre</w:t>
            </w:r>
            <w:r w:rsidR="000107CE">
              <w:rPr>
                <w:sz w:val="16"/>
                <w:lang w:val="en-AU"/>
              </w:rPr>
              <w:noBreakHyphen/>
            </w:r>
            <w:r w:rsidRPr="000107CE">
              <w:rPr>
                <w:sz w:val="16"/>
                <w:lang w:val="en-AU"/>
              </w:rPr>
              <w:t>filled syringe</w:t>
            </w:r>
          </w:p>
        </w:tc>
        <w:tc>
          <w:tcPr>
            <w:tcW w:w="941" w:type="dxa"/>
          </w:tcPr>
          <w:p w14:paraId="06128E6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0EDB573" w14:textId="77777777" w:rsidR="00AF38E9" w:rsidRPr="000107CE" w:rsidRDefault="00AF38E9" w:rsidP="00AF38E9">
            <w:pPr>
              <w:spacing w:line="240" w:lineRule="auto"/>
              <w:rPr>
                <w:sz w:val="16"/>
                <w:lang w:val="en-AU"/>
              </w:rPr>
            </w:pPr>
            <w:r w:rsidRPr="000107CE">
              <w:rPr>
                <w:sz w:val="16"/>
                <w:lang w:val="en-AU"/>
              </w:rPr>
              <w:t>Movapo PFS</w:t>
            </w:r>
          </w:p>
        </w:tc>
        <w:tc>
          <w:tcPr>
            <w:tcW w:w="591" w:type="dxa"/>
          </w:tcPr>
          <w:p w14:paraId="0A56C0D1"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3D2FC2B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C4D56BE" w14:textId="77777777" w:rsidR="00AF38E9" w:rsidRPr="000107CE" w:rsidRDefault="00AF38E9" w:rsidP="00AF38E9">
            <w:pPr>
              <w:spacing w:line="240" w:lineRule="auto"/>
              <w:rPr>
                <w:sz w:val="16"/>
                <w:lang w:val="en-AU"/>
              </w:rPr>
            </w:pPr>
            <w:r w:rsidRPr="000107CE">
              <w:rPr>
                <w:sz w:val="16"/>
                <w:lang w:val="en-AU"/>
              </w:rPr>
              <w:t>C11385 C11445</w:t>
            </w:r>
          </w:p>
        </w:tc>
        <w:tc>
          <w:tcPr>
            <w:tcW w:w="1675" w:type="dxa"/>
          </w:tcPr>
          <w:p w14:paraId="6E05B1AE" w14:textId="77777777" w:rsidR="00AF38E9" w:rsidRPr="000107CE" w:rsidRDefault="00AF38E9" w:rsidP="00AF38E9">
            <w:pPr>
              <w:spacing w:line="240" w:lineRule="auto"/>
              <w:rPr>
                <w:sz w:val="16"/>
                <w:lang w:val="en-AU"/>
              </w:rPr>
            </w:pPr>
          </w:p>
        </w:tc>
        <w:tc>
          <w:tcPr>
            <w:tcW w:w="685" w:type="dxa"/>
          </w:tcPr>
          <w:p w14:paraId="6B7E4763"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66857F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A773A91" w14:textId="77777777" w:rsidR="00AF38E9" w:rsidRPr="000107CE" w:rsidRDefault="00AF38E9" w:rsidP="00AF38E9">
            <w:pPr>
              <w:spacing w:line="240" w:lineRule="auto"/>
              <w:rPr>
                <w:sz w:val="16"/>
                <w:lang w:val="en-AU"/>
              </w:rPr>
            </w:pPr>
          </w:p>
        </w:tc>
        <w:tc>
          <w:tcPr>
            <w:tcW w:w="544" w:type="dxa"/>
          </w:tcPr>
          <w:p w14:paraId="3B0E93B5"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39456816" w14:textId="77777777" w:rsidR="00AF38E9" w:rsidRPr="000107CE" w:rsidRDefault="00AF38E9" w:rsidP="00AF38E9">
            <w:pPr>
              <w:spacing w:line="240" w:lineRule="auto"/>
              <w:rPr>
                <w:sz w:val="16"/>
                <w:lang w:val="en-AU"/>
              </w:rPr>
            </w:pPr>
          </w:p>
        </w:tc>
        <w:tc>
          <w:tcPr>
            <w:tcW w:w="856" w:type="dxa"/>
          </w:tcPr>
          <w:p w14:paraId="36B6EBF5"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69330F61" w14:textId="77777777" w:rsidTr="005A65BE">
        <w:tc>
          <w:tcPr>
            <w:tcW w:w="1320" w:type="dxa"/>
          </w:tcPr>
          <w:p w14:paraId="2F1632D9"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01A973B2" w14:textId="40EEEC1D" w:rsidR="00AF38E9" w:rsidRPr="000107CE" w:rsidRDefault="00AF38E9" w:rsidP="00AF38E9">
            <w:pPr>
              <w:spacing w:line="240" w:lineRule="auto"/>
              <w:rPr>
                <w:sz w:val="16"/>
                <w:lang w:val="en-AU"/>
              </w:rPr>
            </w:pPr>
            <w:r w:rsidRPr="000107CE">
              <w:rPr>
                <w:sz w:val="16"/>
                <w:lang w:val="en-AU"/>
              </w:rPr>
              <w:t>Solution for subcutaneous infusion containing apomorphine hydrochloride hemihydrate 50 mg in 10 mL pre</w:t>
            </w:r>
            <w:r w:rsidR="000107CE">
              <w:rPr>
                <w:sz w:val="16"/>
                <w:lang w:val="en-AU"/>
              </w:rPr>
              <w:noBreakHyphen/>
            </w:r>
            <w:r w:rsidRPr="000107CE">
              <w:rPr>
                <w:sz w:val="16"/>
                <w:lang w:val="en-AU"/>
              </w:rPr>
              <w:t>filled syringe</w:t>
            </w:r>
          </w:p>
        </w:tc>
        <w:tc>
          <w:tcPr>
            <w:tcW w:w="941" w:type="dxa"/>
          </w:tcPr>
          <w:p w14:paraId="5CC8245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528068A" w14:textId="77777777" w:rsidR="00AF38E9" w:rsidRPr="000107CE" w:rsidRDefault="00AF38E9" w:rsidP="00AF38E9">
            <w:pPr>
              <w:spacing w:line="240" w:lineRule="auto"/>
              <w:rPr>
                <w:sz w:val="16"/>
                <w:lang w:val="en-AU"/>
              </w:rPr>
            </w:pPr>
            <w:r w:rsidRPr="000107CE">
              <w:rPr>
                <w:sz w:val="16"/>
                <w:lang w:val="en-AU"/>
              </w:rPr>
              <w:t>Movapo PFS</w:t>
            </w:r>
          </w:p>
        </w:tc>
        <w:tc>
          <w:tcPr>
            <w:tcW w:w="591" w:type="dxa"/>
          </w:tcPr>
          <w:p w14:paraId="6B8F99A6"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7F06540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D1E7B5" w14:textId="77777777" w:rsidR="00AF38E9" w:rsidRPr="000107CE" w:rsidRDefault="00AF38E9" w:rsidP="00AF38E9">
            <w:pPr>
              <w:spacing w:line="240" w:lineRule="auto"/>
              <w:rPr>
                <w:sz w:val="16"/>
                <w:lang w:val="en-AU"/>
              </w:rPr>
            </w:pPr>
            <w:r w:rsidRPr="000107CE">
              <w:rPr>
                <w:sz w:val="16"/>
                <w:lang w:val="en-AU"/>
              </w:rPr>
              <w:t>C10844</w:t>
            </w:r>
          </w:p>
        </w:tc>
        <w:tc>
          <w:tcPr>
            <w:tcW w:w="1675" w:type="dxa"/>
          </w:tcPr>
          <w:p w14:paraId="7FB2E4E4" w14:textId="77777777" w:rsidR="00AF38E9" w:rsidRPr="000107CE" w:rsidRDefault="00AF38E9" w:rsidP="00AF38E9">
            <w:pPr>
              <w:spacing w:line="240" w:lineRule="auto"/>
              <w:rPr>
                <w:sz w:val="16"/>
                <w:lang w:val="en-AU"/>
              </w:rPr>
            </w:pPr>
          </w:p>
        </w:tc>
        <w:tc>
          <w:tcPr>
            <w:tcW w:w="685" w:type="dxa"/>
          </w:tcPr>
          <w:p w14:paraId="0D03EC60" w14:textId="77777777" w:rsidR="00AF38E9" w:rsidRPr="000107CE" w:rsidRDefault="00AF38E9" w:rsidP="00AF38E9">
            <w:pPr>
              <w:spacing w:line="240" w:lineRule="auto"/>
              <w:rPr>
                <w:sz w:val="16"/>
                <w:lang w:val="en-AU"/>
              </w:rPr>
            </w:pPr>
            <w:r w:rsidRPr="000107CE">
              <w:rPr>
                <w:sz w:val="16"/>
                <w:lang w:val="en-AU"/>
              </w:rPr>
              <w:t>180</w:t>
            </w:r>
          </w:p>
        </w:tc>
        <w:tc>
          <w:tcPr>
            <w:tcW w:w="685" w:type="dxa"/>
          </w:tcPr>
          <w:p w14:paraId="6A8FE7E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C1731F" w14:textId="77777777" w:rsidR="00AF38E9" w:rsidRPr="000107CE" w:rsidRDefault="00AF38E9" w:rsidP="00AF38E9">
            <w:pPr>
              <w:spacing w:line="240" w:lineRule="auto"/>
              <w:rPr>
                <w:sz w:val="16"/>
                <w:lang w:val="en-AU"/>
              </w:rPr>
            </w:pPr>
          </w:p>
        </w:tc>
        <w:tc>
          <w:tcPr>
            <w:tcW w:w="544" w:type="dxa"/>
          </w:tcPr>
          <w:p w14:paraId="716A480C"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155AE1C2" w14:textId="77777777" w:rsidR="00AF38E9" w:rsidRPr="000107CE" w:rsidRDefault="00AF38E9" w:rsidP="00AF38E9">
            <w:pPr>
              <w:spacing w:line="240" w:lineRule="auto"/>
              <w:rPr>
                <w:sz w:val="16"/>
                <w:lang w:val="en-AU"/>
              </w:rPr>
            </w:pPr>
          </w:p>
        </w:tc>
        <w:tc>
          <w:tcPr>
            <w:tcW w:w="856" w:type="dxa"/>
          </w:tcPr>
          <w:p w14:paraId="5A938A72" w14:textId="77777777" w:rsidR="00AF38E9" w:rsidRPr="000107CE" w:rsidRDefault="00AF38E9" w:rsidP="00AF38E9">
            <w:pPr>
              <w:spacing w:line="240" w:lineRule="auto"/>
              <w:rPr>
                <w:sz w:val="16"/>
                <w:lang w:val="en-AU"/>
              </w:rPr>
            </w:pPr>
          </w:p>
        </w:tc>
      </w:tr>
      <w:tr w:rsidR="00FC4079" w:rsidRPr="000107CE" w14:paraId="4430CEDC" w14:textId="77777777" w:rsidTr="005A65BE">
        <w:tc>
          <w:tcPr>
            <w:tcW w:w="1320" w:type="dxa"/>
          </w:tcPr>
          <w:p w14:paraId="66E1DF84"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0248BEA6" w14:textId="6EF628F0" w:rsidR="00AF38E9" w:rsidRPr="000107CE" w:rsidRDefault="00AF38E9" w:rsidP="00AF38E9">
            <w:pPr>
              <w:spacing w:line="240" w:lineRule="auto"/>
              <w:rPr>
                <w:sz w:val="16"/>
                <w:lang w:val="en-AU"/>
              </w:rPr>
            </w:pPr>
            <w:r w:rsidRPr="000107CE">
              <w:rPr>
                <w:sz w:val="16"/>
                <w:lang w:val="en-AU"/>
              </w:rPr>
              <w:t>Solution for subcutaneous injection containing apomorphine hydrochloride 30 mg in 3 mL pre</w:t>
            </w:r>
            <w:r w:rsidR="000107CE">
              <w:rPr>
                <w:sz w:val="16"/>
                <w:lang w:val="en-AU"/>
              </w:rPr>
              <w:noBreakHyphen/>
            </w:r>
            <w:r w:rsidRPr="000107CE">
              <w:rPr>
                <w:sz w:val="16"/>
                <w:lang w:val="en-AU"/>
              </w:rPr>
              <w:t>filled pen</w:t>
            </w:r>
          </w:p>
        </w:tc>
        <w:tc>
          <w:tcPr>
            <w:tcW w:w="941" w:type="dxa"/>
          </w:tcPr>
          <w:p w14:paraId="3BC684C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9E1838B" w14:textId="77777777" w:rsidR="00AF38E9" w:rsidRPr="000107CE" w:rsidRDefault="00AF38E9" w:rsidP="00AF38E9">
            <w:pPr>
              <w:spacing w:line="240" w:lineRule="auto"/>
              <w:rPr>
                <w:sz w:val="16"/>
                <w:lang w:val="en-AU"/>
              </w:rPr>
            </w:pPr>
            <w:r w:rsidRPr="000107CE">
              <w:rPr>
                <w:sz w:val="16"/>
                <w:lang w:val="en-AU"/>
              </w:rPr>
              <w:t>Apomine Intermittent</w:t>
            </w:r>
          </w:p>
        </w:tc>
        <w:tc>
          <w:tcPr>
            <w:tcW w:w="591" w:type="dxa"/>
          </w:tcPr>
          <w:p w14:paraId="6B803885"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31053C0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0DCC02C" w14:textId="77777777" w:rsidR="00AF38E9" w:rsidRPr="000107CE" w:rsidRDefault="00AF38E9" w:rsidP="00AF38E9">
            <w:pPr>
              <w:spacing w:line="240" w:lineRule="auto"/>
              <w:rPr>
                <w:sz w:val="16"/>
                <w:lang w:val="en-AU"/>
              </w:rPr>
            </w:pPr>
            <w:r w:rsidRPr="000107CE">
              <w:rPr>
                <w:sz w:val="16"/>
                <w:lang w:val="en-AU"/>
              </w:rPr>
              <w:t>C10830 C10863</w:t>
            </w:r>
          </w:p>
        </w:tc>
        <w:tc>
          <w:tcPr>
            <w:tcW w:w="1675" w:type="dxa"/>
          </w:tcPr>
          <w:p w14:paraId="1FC5137B" w14:textId="77777777" w:rsidR="00AF38E9" w:rsidRPr="000107CE" w:rsidRDefault="00AF38E9" w:rsidP="00AF38E9">
            <w:pPr>
              <w:spacing w:line="240" w:lineRule="auto"/>
              <w:rPr>
                <w:sz w:val="16"/>
                <w:lang w:val="en-AU"/>
              </w:rPr>
            </w:pPr>
          </w:p>
        </w:tc>
        <w:tc>
          <w:tcPr>
            <w:tcW w:w="685" w:type="dxa"/>
          </w:tcPr>
          <w:p w14:paraId="668911B3"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3378ECD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222A9A" w14:textId="77777777" w:rsidR="00AF38E9" w:rsidRPr="000107CE" w:rsidRDefault="00AF38E9" w:rsidP="00AF38E9">
            <w:pPr>
              <w:spacing w:line="240" w:lineRule="auto"/>
              <w:rPr>
                <w:sz w:val="16"/>
                <w:lang w:val="en-AU"/>
              </w:rPr>
            </w:pPr>
          </w:p>
        </w:tc>
        <w:tc>
          <w:tcPr>
            <w:tcW w:w="544" w:type="dxa"/>
          </w:tcPr>
          <w:p w14:paraId="56C92884"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7E24303C" w14:textId="77777777" w:rsidR="00AF38E9" w:rsidRPr="000107CE" w:rsidRDefault="00AF38E9" w:rsidP="00AF38E9">
            <w:pPr>
              <w:spacing w:line="240" w:lineRule="auto"/>
              <w:rPr>
                <w:sz w:val="16"/>
                <w:lang w:val="en-AU"/>
              </w:rPr>
            </w:pPr>
          </w:p>
        </w:tc>
        <w:tc>
          <w:tcPr>
            <w:tcW w:w="856" w:type="dxa"/>
          </w:tcPr>
          <w:p w14:paraId="4D5B574C"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44436ADA" w14:textId="77777777" w:rsidTr="005A65BE">
        <w:tc>
          <w:tcPr>
            <w:tcW w:w="1320" w:type="dxa"/>
          </w:tcPr>
          <w:p w14:paraId="1F7C9601"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0993742A" w14:textId="6EF343F9" w:rsidR="00AF38E9" w:rsidRPr="000107CE" w:rsidRDefault="00AF38E9" w:rsidP="00AF38E9">
            <w:pPr>
              <w:spacing w:line="240" w:lineRule="auto"/>
              <w:rPr>
                <w:sz w:val="16"/>
                <w:lang w:val="en-AU"/>
              </w:rPr>
            </w:pPr>
            <w:r w:rsidRPr="000107CE">
              <w:rPr>
                <w:sz w:val="16"/>
                <w:lang w:val="en-AU"/>
              </w:rPr>
              <w:t>Solution for subcutaneous injection containing apomorphine hydrochloride 30 mg in 3 mL pre</w:t>
            </w:r>
            <w:r w:rsidR="000107CE">
              <w:rPr>
                <w:sz w:val="16"/>
                <w:lang w:val="en-AU"/>
              </w:rPr>
              <w:noBreakHyphen/>
            </w:r>
            <w:r w:rsidRPr="000107CE">
              <w:rPr>
                <w:sz w:val="16"/>
                <w:lang w:val="en-AU"/>
              </w:rPr>
              <w:t>filled pen</w:t>
            </w:r>
          </w:p>
        </w:tc>
        <w:tc>
          <w:tcPr>
            <w:tcW w:w="941" w:type="dxa"/>
          </w:tcPr>
          <w:p w14:paraId="78DC33E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2BF9A5B" w14:textId="77777777" w:rsidR="00AF38E9" w:rsidRPr="000107CE" w:rsidRDefault="00AF38E9" w:rsidP="00AF38E9">
            <w:pPr>
              <w:spacing w:line="240" w:lineRule="auto"/>
              <w:rPr>
                <w:sz w:val="16"/>
                <w:lang w:val="en-AU"/>
              </w:rPr>
            </w:pPr>
            <w:r w:rsidRPr="000107CE">
              <w:rPr>
                <w:sz w:val="16"/>
                <w:lang w:val="en-AU"/>
              </w:rPr>
              <w:t>Apomine Intermittent</w:t>
            </w:r>
          </w:p>
        </w:tc>
        <w:tc>
          <w:tcPr>
            <w:tcW w:w="591" w:type="dxa"/>
          </w:tcPr>
          <w:p w14:paraId="7B915784"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11D7679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AD5FBA" w14:textId="77777777" w:rsidR="00AF38E9" w:rsidRPr="000107CE" w:rsidRDefault="00AF38E9" w:rsidP="00AF38E9">
            <w:pPr>
              <w:spacing w:line="240" w:lineRule="auto"/>
              <w:rPr>
                <w:sz w:val="16"/>
                <w:lang w:val="en-AU"/>
              </w:rPr>
            </w:pPr>
            <w:r w:rsidRPr="000107CE">
              <w:rPr>
                <w:sz w:val="16"/>
                <w:lang w:val="en-AU"/>
              </w:rPr>
              <w:t>C10844</w:t>
            </w:r>
          </w:p>
        </w:tc>
        <w:tc>
          <w:tcPr>
            <w:tcW w:w="1675" w:type="dxa"/>
          </w:tcPr>
          <w:p w14:paraId="093E1693" w14:textId="77777777" w:rsidR="00AF38E9" w:rsidRPr="000107CE" w:rsidRDefault="00AF38E9" w:rsidP="00AF38E9">
            <w:pPr>
              <w:spacing w:line="240" w:lineRule="auto"/>
              <w:rPr>
                <w:sz w:val="16"/>
                <w:lang w:val="en-AU"/>
              </w:rPr>
            </w:pPr>
          </w:p>
        </w:tc>
        <w:tc>
          <w:tcPr>
            <w:tcW w:w="685" w:type="dxa"/>
          </w:tcPr>
          <w:p w14:paraId="2DF4BB21"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20BB9D8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8973B41" w14:textId="77777777" w:rsidR="00AF38E9" w:rsidRPr="000107CE" w:rsidRDefault="00AF38E9" w:rsidP="00AF38E9">
            <w:pPr>
              <w:spacing w:line="240" w:lineRule="auto"/>
              <w:rPr>
                <w:sz w:val="16"/>
                <w:lang w:val="en-AU"/>
              </w:rPr>
            </w:pPr>
          </w:p>
        </w:tc>
        <w:tc>
          <w:tcPr>
            <w:tcW w:w="544" w:type="dxa"/>
          </w:tcPr>
          <w:p w14:paraId="3CC90614"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06FB0277" w14:textId="77777777" w:rsidR="00AF38E9" w:rsidRPr="000107CE" w:rsidRDefault="00AF38E9" w:rsidP="00AF38E9">
            <w:pPr>
              <w:spacing w:line="240" w:lineRule="auto"/>
              <w:rPr>
                <w:sz w:val="16"/>
                <w:lang w:val="en-AU"/>
              </w:rPr>
            </w:pPr>
          </w:p>
        </w:tc>
        <w:tc>
          <w:tcPr>
            <w:tcW w:w="856" w:type="dxa"/>
          </w:tcPr>
          <w:p w14:paraId="669A307F" w14:textId="77777777" w:rsidR="00AF38E9" w:rsidRPr="000107CE" w:rsidRDefault="00AF38E9" w:rsidP="00AF38E9">
            <w:pPr>
              <w:spacing w:line="240" w:lineRule="auto"/>
              <w:rPr>
                <w:sz w:val="16"/>
                <w:lang w:val="en-AU"/>
              </w:rPr>
            </w:pPr>
          </w:p>
        </w:tc>
      </w:tr>
      <w:tr w:rsidR="00FC4079" w:rsidRPr="000107CE" w14:paraId="59E1BA09" w14:textId="77777777" w:rsidTr="005A65BE">
        <w:tc>
          <w:tcPr>
            <w:tcW w:w="1320" w:type="dxa"/>
          </w:tcPr>
          <w:p w14:paraId="69670A8E"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310CCFDD" w14:textId="244B6C98" w:rsidR="00AF38E9" w:rsidRPr="000107CE" w:rsidRDefault="00AF38E9" w:rsidP="00AF38E9">
            <w:pPr>
              <w:spacing w:line="240" w:lineRule="auto"/>
              <w:rPr>
                <w:sz w:val="16"/>
                <w:lang w:val="en-AU"/>
              </w:rPr>
            </w:pPr>
            <w:r w:rsidRPr="000107CE">
              <w:rPr>
                <w:sz w:val="16"/>
                <w:lang w:val="en-AU"/>
              </w:rPr>
              <w:t>Solution for subcutaneous injection containing apomorphine hydrochloride 30 mg in 3 mL pre</w:t>
            </w:r>
            <w:r w:rsidR="000107CE">
              <w:rPr>
                <w:sz w:val="16"/>
                <w:lang w:val="en-AU"/>
              </w:rPr>
              <w:noBreakHyphen/>
            </w:r>
            <w:r w:rsidRPr="000107CE">
              <w:rPr>
                <w:sz w:val="16"/>
                <w:lang w:val="en-AU"/>
              </w:rPr>
              <w:t>filled pen</w:t>
            </w:r>
          </w:p>
        </w:tc>
        <w:tc>
          <w:tcPr>
            <w:tcW w:w="941" w:type="dxa"/>
          </w:tcPr>
          <w:p w14:paraId="538F28C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61D204F" w14:textId="77777777" w:rsidR="00AF38E9" w:rsidRPr="000107CE" w:rsidRDefault="00AF38E9" w:rsidP="00AF38E9">
            <w:pPr>
              <w:spacing w:line="240" w:lineRule="auto"/>
              <w:rPr>
                <w:sz w:val="16"/>
                <w:lang w:val="en-AU"/>
              </w:rPr>
            </w:pPr>
            <w:r w:rsidRPr="000107CE">
              <w:rPr>
                <w:sz w:val="16"/>
                <w:lang w:val="en-AU"/>
              </w:rPr>
              <w:t>Movapo Pen</w:t>
            </w:r>
          </w:p>
        </w:tc>
        <w:tc>
          <w:tcPr>
            <w:tcW w:w="591" w:type="dxa"/>
          </w:tcPr>
          <w:p w14:paraId="166D3664"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76CC5CF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9164F63" w14:textId="77777777" w:rsidR="00AF38E9" w:rsidRPr="000107CE" w:rsidRDefault="00AF38E9" w:rsidP="00AF38E9">
            <w:pPr>
              <w:spacing w:line="240" w:lineRule="auto"/>
              <w:rPr>
                <w:sz w:val="16"/>
                <w:lang w:val="en-AU"/>
              </w:rPr>
            </w:pPr>
            <w:r w:rsidRPr="000107CE">
              <w:rPr>
                <w:sz w:val="16"/>
                <w:lang w:val="en-AU"/>
              </w:rPr>
              <w:t>C10830 C10863</w:t>
            </w:r>
          </w:p>
        </w:tc>
        <w:tc>
          <w:tcPr>
            <w:tcW w:w="1675" w:type="dxa"/>
          </w:tcPr>
          <w:p w14:paraId="07F04789" w14:textId="77777777" w:rsidR="00AF38E9" w:rsidRPr="000107CE" w:rsidRDefault="00AF38E9" w:rsidP="00AF38E9">
            <w:pPr>
              <w:spacing w:line="240" w:lineRule="auto"/>
              <w:rPr>
                <w:sz w:val="16"/>
                <w:lang w:val="en-AU"/>
              </w:rPr>
            </w:pPr>
          </w:p>
        </w:tc>
        <w:tc>
          <w:tcPr>
            <w:tcW w:w="685" w:type="dxa"/>
          </w:tcPr>
          <w:p w14:paraId="27F4F996"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C17A6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2580FD1" w14:textId="77777777" w:rsidR="00AF38E9" w:rsidRPr="000107CE" w:rsidRDefault="00AF38E9" w:rsidP="00AF38E9">
            <w:pPr>
              <w:spacing w:line="240" w:lineRule="auto"/>
              <w:rPr>
                <w:sz w:val="16"/>
                <w:lang w:val="en-AU"/>
              </w:rPr>
            </w:pPr>
          </w:p>
        </w:tc>
        <w:tc>
          <w:tcPr>
            <w:tcW w:w="544" w:type="dxa"/>
          </w:tcPr>
          <w:p w14:paraId="7763A08F"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441393C5" w14:textId="77777777" w:rsidR="00AF38E9" w:rsidRPr="000107CE" w:rsidRDefault="00AF38E9" w:rsidP="00AF38E9">
            <w:pPr>
              <w:spacing w:line="240" w:lineRule="auto"/>
              <w:rPr>
                <w:sz w:val="16"/>
                <w:lang w:val="en-AU"/>
              </w:rPr>
            </w:pPr>
          </w:p>
        </w:tc>
        <w:tc>
          <w:tcPr>
            <w:tcW w:w="856" w:type="dxa"/>
          </w:tcPr>
          <w:p w14:paraId="3E18D64A" w14:textId="77777777" w:rsidR="00AF38E9" w:rsidRPr="000107CE" w:rsidRDefault="00AF38E9" w:rsidP="00AF38E9">
            <w:pPr>
              <w:spacing w:line="240" w:lineRule="auto"/>
              <w:rPr>
                <w:sz w:val="16"/>
                <w:lang w:val="en-AU"/>
              </w:rPr>
            </w:pPr>
            <w:r w:rsidRPr="000107CE">
              <w:rPr>
                <w:sz w:val="16"/>
                <w:lang w:val="en-AU"/>
              </w:rPr>
              <w:t>C(100)</w:t>
            </w:r>
          </w:p>
        </w:tc>
      </w:tr>
      <w:tr w:rsidR="00FC4079" w:rsidRPr="000107CE" w14:paraId="084FDD54" w14:textId="77777777" w:rsidTr="005A65BE">
        <w:tc>
          <w:tcPr>
            <w:tcW w:w="1320" w:type="dxa"/>
          </w:tcPr>
          <w:p w14:paraId="43AACD5A" w14:textId="77777777" w:rsidR="00AF38E9" w:rsidRPr="000107CE" w:rsidRDefault="00AF38E9" w:rsidP="00AF38E9">
            <w:pPr>
              <w:spacing w:line="240" w:lineRule="auto"/>
              <w:rPr>
                <w:sz w:val="16"/>
                <w:lang w:val="en-AU"/>
              </w:rPr>
            </w:pPr>
            <w:r w:rsidRPr="000107CE">
              <w:rPr>
                <w:sz w:val="16"/>
                <w:lang w:val="en-AU"/>
              </w:rPr>
              <w:t>Apomorphine</w:t>
            </w:r>
          </w:p>
        </w:tc>
        <w:tc>
          <w:tcPr>
            <w:tcW w:w="1954" w:type="dxa"/>
          </w:tcPr>
          <w:p w14:paraId="0A94C69F" w14:textId="01B80730" w:rsidR="00AF38E9" w:rsidRPr="000107CE" w:rsidRDefault="00AF38E9" w:rsidP="00AF38E9">
            <w:pPr>
              <w:spacing w:line="240" w:lineRule="auto"/>
              <w:rPr>
                <w:sz w:val="16"/>
                <w:lang w:val="en-AU"/>
              </w:rPr>
            </w:pPr>
            <w:r w:rsidRPr="000107CE">
              <w:rPr>
                <w:sz w:val="16"/>
                <w:lang w:val="en-AU"/>
              </w:rPr>
              <w:t>Solution for subcutaneous injection containing apomorphine hydrochloride 30 mg in 3 mL pre</w:t>
            </w:r>
            <w:r w:rsidR="000107CE">
              <w:rPr>
                <w:sz w:val="16"/>
                <w:lang w:val="en-AU"/>
              </w:rPr>
              <w:noBreakHyphen/>
            </w:r>
            <w:r w:rsidRPr="000107CE">
              <w:rPr>
                <w:sz w:val="16"/>
                <w:lang w:val="en-AU"/>
              </w:rPr>
              <w:t>filled pen</w:t>
            </w:r>
          </w:p>
        </w:tc>
        <w:tc>
          <w:tcPr>
            <w:tcW w:w="941" w:type="dxa"/>
          </w:tcPr>
          <w:p w14:paraId="08947BD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35F6B74" w14:textId="77777777" w:rsidR="00AF38E9" w:rsidRPr="000107CE" w:rsidRDefault="00AF38E9" w:rsidP="00AF38E9">
            <w:pPr>
              <w:spacing w:line="240" w:lineRule="auto"/>
              <w:rPr>
                <w:sz w:val="16"/>
                <w:lang w:val="en-AU"/>
              </w:rPr>
            </w:pPr>
            <w:r w:rsidRPr="000107CE">
              <w:rPr>
                <w:sz w:val="16"/>
                <w:lang w:val="en-AU"/>
              </w:rPr>
              <w:t>Movapo Pen</w:t>
            </w:r>
          </w:p>
        </w:tc>
        <w:tc>
          <w:tcPr>
            <w:tcW w:w="591" w:type="dxa"/>
          </w:tcPr>
          <w:p w14:paraId="3EAA0926" w14:textId="77777777" w:rsidR="00AF38E9" w:rsidRPr="000107CE" w:rsidRDefault="00AF38E9" w:rsidP="00AF38E9">
            <w:pPr>
              <w:spacing w:line="240" w:lineRule="auto"/>
              <w:rPr>
                <w:sz w:val="16"/>
                <w:lang w:val="en-AU"/>
              </w:rPr>
            </w:pPr>
            <w:r w:rsidRPr="000107CE">
              <w:rPr>
                <w:sz w:val="16"/>
                <w:lang w:val="en-AU"/>
              </w:rPr>
              <w:t>TD</w:t>
            </w:r>
          </w:p>
        </w:tc>
        <w:tc>
          <w:tcPr>
            <w:tcW w:w="638" w:type="dxa"/>
          </w:tcPr>
          <w:p w14:paraId="1C2DBFA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1D98F9" w14:textId="77777777" w:rsidR="00AF38E9" w:rsidRPr="000107CE" w:rsidRDefault="00AF38E9" w:rsidP="00AF38E9">
            <w:pPr>
              <w:spacing w:line="240" w:lineRule="auto"/>
              <w:rPr>
                <w:sz w:val="16"/>
                <w:lang w:val="en-AU"/>
              </w:rPr>
            </w:pPr>
            <w:r w:rsidRPr="000107CE">
              <w:rPr>
                <w:sz w:val="16"/>
                <w:lang w:val="en-AU"/>
              </w:rPr>
              <w:t>C10844</w:t>
            </w:r>
          </w:p>
        </w:tc>
        <w:tc>
          <w:tcPr>
            <w:tcW w:w="1675" w:type="dxa"/>
          </w:tcPr>
          <w:p w14:paraId="64824A3E" w14:textId="77777777" w:rsidR="00AF38E9" w:rsidRPr="000107CE" w:rsidRDefault="00AF38E9" w:rsidP="00AF38E9">
            <w:pPr>
              <w:spacing w:line="240" w:lineRule="auto"/>
              <w:rPr>
                <w:sz w:val="16"/>
                <w:lang w:val="en-AU"/>
              </w:rPr>
            </w:pPr>
          </w:p>
        </w:tc>
        <w:tc>
          <w:tcPr>
            <w:tcW w:w="685" w:type="dxa"/>
          </w:tcPr>
          <w:p w14:paraId="756718CB"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0F2F0FA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B77F600" w14:textId="77777777" w:rsidR="00AF38E9" w:rsidRPr="000107CE" w:rsidRDefault="00AF38E9" w:rsidP="00AF38E9">
            <w:pPr>
              <w:spacing w:line="240" w:lineRule="auto"/>
              <w:rPr>
                <w:sz w:val="16"/>
                <w:lang w:val="en-AU"/>
              </w:rPr>
            </w:pPr>
          </w:p>
        </w:tc>
        <w:tc>
          <w:tcPr>
            <w:tcW w:w="544" w:type="dxa"/>
          </w:tcPr>
          <w:p w14:paraId="6425154C"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7DAEE065" w14:textId="77777777" w:rsidR="00AF38E9" w:rsidRPr="000107CE" w:rsidRDefault="00AF38E9" w:rsidP="00AF38E9">
            <w:pPr>
              <w:spacing w:line="240" w:lineRule="auto"/>
              <w:rPr>
                <w:sz w:val="16"/>
                <w:lang w:val="en-AU"/>
              </w:rPr>
            </w:pPr>
          </w:p>
        </w:tc>
        <w:tc>
          <w:tcPr>
            <w:tcW w:w="856" w:type="dxa"/>
          </w:tcPr>
          <w:p w14:paraId="38E37016" w14:textId="77777777" w:rsidR="00AF38E9" w:rsidRPr="000107CE" w:rsidRDefault="00AF38E9" w:rsidP="00AF38E9">
            <w:pPr>
              <w:spacing w:line="240" w:lineRule="auto"/>
              <w:rPr>
                <w:sz w:val="16"/>
                <w:lang w:val="en-AU"/>
              </w:rPr>
            </w:pPr>
          </w:p>
        </w:tc>
      </w:tr>
      <w:tr w:rsidR="00FC4079" w:rsidRPr="000107CE" w14:paraId="0E6EACE2" w14:textId="77777777" w:rsidTr="005A65BE">
        <w:tc>
          <w:tcPr>
            <w:tcW w:w="1320" w:type="dxa"/>
          </w:tcPr>
          <w:p w14:paraId="7AEA911D" w14:textId="77777777" w:rsidR="00AF38E9" w:rsidRPr="000107CE" w:rsidRDefault="00AF38E9" w:rsidP="00AF38E9">
            <w:pPr>
              <w:spacing w:line="240" w:lineRule="auto"/>
              <w:rPr>
                <w:sz w:val="16"/>
                <w:lang w:val="en-AU"/>
              </w:rPr>
            </w:pPr>
            <w:r w:rsidRPr="000107CE">
              <w:rPr>
                <w:sz w:val="16"/>
                <w:lang w:val="en-AU"/>
              </w:rPr>
              <w:t>Apremilast</w:t>
            </w:r>
          </w:p>
        </w:tc>
        <w:tc>
          <w:tcPr>
            <w:tcW w:w="1954" w:type="dxa"/>
          </w:tcPr>
          <w:p w14:paraId="13CE0F2E" w14:textId="77777777" w:rsidR="00AF38E9" w:rsidRPr="000107CE" w:rsidRDefault="00AF38E9" w:rsidP="00AF38E9">
            <w:pPr>
              <w:spacing w:line="240" w:lineRule="auto"/>
              <w:rPr>
                <w:sz w:val="16"/>
                <w:lang w:val="en-AU"/>
              </w:rPr>
            </w:pPr>
            <w:r w:rsidRPr="000107CE">
              <w:rPr>
                <w:sz w:val="16"/>
                <w:lang w:val="en-AU"/>
              </w:rPr>
              <w:t>Pack containing 4 tablets 10 mg, 4 tablets 20 mg and 19 tablets 30 mg</w:t>
            </w:r>
          </w:p>
        </w:tc>
        <w:tc>
          <w:tcPr>
            <w:tcW w:w="941" w:type="dxa"/>
          </w:tcPr>
          <w:p w14:paraId="632925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81955D" w14:textId="77777777" w:rsidR="00AF38E9" w:rsidRPr="000107CE" w:rsidRDefault="00AF38E9" w:rsidP="00AF38E9">
            <w:pPr>
              <w:spacing w:line="240" w:lineRule="auto"/>
              <w:rPr>
                <w:sz w:val="16"/>
                <w:lang w:val="en-AU"/>
              </w:rPr>
            </w:pPr>
            <w:r w:rsidRPr="000107CE">
              <w:rPr>
                <w:sz w:val="16"/>
                <w:lang w:val="en-AU"/>
              </w:rPr>
              <w:t>Otezla</w:t>
            </w:r>
          </w:p>
        </w:tc>
        <w:tc>
          <w:tcPr>
            <w:tcW w:w="591" w:type="dxa"/>
          </w:tcPr>
          <w:p w14:paraId="524BE3BB"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446C59B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BB9D690" w14:textId="51ACF195" w:rsidR="00AF38E9" w:rsidRPr="000107CE" w:rsidRDefault="009D1A39" w:rsidP="00AF38E9">
            <w:pPr>
              <w:spacing w:line="240" w:lineRule="auto"/>
              <w:rPr>
                <w:sz w:val="16"/>
                <w:lang w:val="en-AU"/>
              </w:rPr>
            </w:pPr>
            <w:r w:rsidRPr="00B01577">
              <w:rPr>
                <w:sz w:val="16"/>
              </w:rPr>
              <w:t>C15326</w:t>
            </w:r>
          </w:p>
        </w:tc>
        <w:tc>
          <w:tcPr>
            <w:tcW w:w="1675" w:type="dxa"/>
          </w:tcPr>
          <w:p w14:paraId="7368FE11" w14:textId="77777777" w:rsidR="00AF38E9" w:rsidRPr="000107CE" w:rsidRDefault="00AF38E9" w:rsidP="00AF38E9">
            <w:pPr>
              <w:spacing w:line="240" w:lineRule="auto"/>
              <w:rPr>
                <w:sz w:val="16"/>
                <w:lang w:val="en-AU"/>
              </w:rPr>
            </w:pPr>
          </w:p>
        </w:tc>
        <w:tc>
          <w:tcPr>
            <w:tcW w:w="685" w:type="dxa"/>
          </w:tcPr>
          <w:p w14:paraId="1DE7D56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1F19FCF"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D8CC389" w14:textId="77777777" w:rsidR="00AF38E9" w:rsidRPr="000107CE" w:rsidRDefault="00AF38E9" w:rsidP="00AF38E9">
            <w:pPr>
              <w:spacing w:line="240" w:lineRule="auto"/>
              <w:rPr>
                <w:sz w:val="16"/>
                <w:lang w:val="en-AU"/>
              </w:rPr>
            </w:pPr>
          </w:p>
        </w:tc>
        <w:tc>
          <w:tcPr>
            <w:tcW w:w="544" w:type="dxa"/>
          </w:tcPr>
          <w:p w14:paraId="6C36117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14A0DD9" w14:textId="77777777" w:rsidR="00AF38E9" w:rsidRPr="000107CE" w:rsidRDefault="00AF38E9" w:rsidP="00AF38E9">
            <w:pPr>
              <w:spacing w:line="240" w:lineRule="auto"/>
              <w:rPr>
                <w:sz w:val="16"/>
                <w:lang w:val="en-AU"/>
              </w:rPr>
            </w:pPr>
          </w:p>
        </w:tc>
        <w:tc>
          <w:tcPr>
            <w:tcW w:w="856" w:type="dxa"/>
          </w:tcPr>
          <w:p w14:paraId="4102406F" w14:textId="77777777" w:rsidR="00AF38E9" w:rsidRPr="000107CE" w:rsidRDefault="00AF38E9" w:rsidP="00AF38E9">
            <w:pPr>
              <w:spacing w:line="240" w:lineRule="auto"/>
              <w:rPr>
                <w:sz w:val="16"/>
                <w:lang w:val="en-AU"/>
              </w:rPr>
            </w:pPr>
          </w:p>
        </w:tc>
      </w:tr>
      <w:tr w:rsidR="00FC4079" w:rsidRPr="000107CE" w14:paraId="4CD65F5A" w14:textId="77777777" w:rsidTr="005A65BE">
        <w:tc>
          <w:tcPr>
            <w:tcW w:w="1320" w:type="dxa"/>
          </w:tcPr>
          <w:p w14:paraId="46EB0350" w14:textId="77777777" w:rsidR="00AF38E9" w:rsidRPr="000107CE" w:rsidRDefault="00AF38E9" w:rsidP="00AF38E9">
            <w:pPr>
              <w:spacing w:line="240" w:lineRule="auto"/>
              <w:rPr>
                <w:sz w:val="16"/>
                <w:lang w:val="en-AU"/>
              </w:rPr>
            </w:pPr>
            <w:r w:rsidRPr="000107CE">
              <w:rPr>
                <w:sz w:val="16"/>
                <w:lang w:val="en-AU"/>
              </w:rPr>
              <w:t>Apremilast</w:t>
            </w:r>
          </w:p>
        </w:tc>
        <w:tc>
          <w:tcPr>
            <w:tcW w:w="1954" w:type="dxa"/>
          </w:tcPr>
          <w:p w14:paraId="40EAEA28"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0F25CF0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88533B6" w14:textId="77777777" w:rsidR="00AF38E9" w:rsidRPr="000107CE" w:rsidRDefault="00AF38E9" w:rsidP="00AF38E9">
            <w:pPr>
              <w:spacing w:line="240" w:lineRule="auto"/>
              <w:rPr>
                <w:sz w:val="16"/>
                <w:lang w:val="en-AU"/>
              </w:rPr>
            </w:pPr>
            <w:r w:rsidRPr="000107CE">
              <w:rPr>
                <w:sz w:val="16"/>
                <w:lang w:val="en-AU"/>
              </w:rPr>
              <w:t>Otezla</w:t>
            </w:r>
          </w:p>
        </w:tc>
        <w:tc>
          <w:tcPr>
            <w:tcW w:w="591" w:type="dxa"/>
          </w:tcPr>
          <w:p w14:paraId="691DAEF9"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32CE68D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398C68A" w14:textId="79CF745B" w:rsidR="00AF38E9" w:rsidRPr="000107CE" w:rsidRDefault="009D1A39" w:rsidP="00AF38E9">
            <w:pPr>
              <w:spacing w:line="240" w:lineRule="auto"/>
              <w:rPr>
                <w:sz w:val="16"/>
                <w:lang w:val="en-AU"/>
              </w:rPr>
            </w:pPr>
            <w:r w:rsidRPr="00B01577">
              <w:rPr>
                <w:sz w:val="16"/>
              </w:rPr>
              <w:t>C15326</w:t>
            </w:r>
          </w:p>
        </w:tc>
        <w:tc>
          <w:tcPr>
            <w:tcW w:w="1675" w:type="dxa"/>
          </w:tcPr>
          <w:p w14:paraId="07056C16" w14:textId="77777777" w:rsidR="00AF38E9" w:rsidRPr="000107CE" w:rsidRDefault="00AF38E9" w:rsidP="00AF38E9">
            <w:pPr>
              <w:spacing w:line="240" w:lineRule="auto"/>
              <w:rPr>
                <w:sz w:val="16"/>
                <w:lang w:val="en-AU"/>
              </w:rPr>
            </w:pPr>
          </w:p>
        </w:tc>
        <w:tc>
          <w:tcPr>
            <w:tcW w:w="685" w:type="dxa"/>
          </w:tcPr>
          <w:p w14:paraId="76103432"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6AF68C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54B6C5" w14:textId="77777777" w:rsidR="00AF38E9" w:rsidRPr="000107CE" w:rsidRDefault="00AF38E9" w:rsidP="00AF38E9">
            <w:pPr>
              <w:spacing w:line="240" w:lineRule="auto"/>
              <w:rPr>
                <w:sz w:val="16"/>
                <w:lang w:val="en-AU"/>
              </w:rPr>
            </w:pPr>
          </w:p>
        </w:tc>
        <w:tc>
          <w:tcPr>
            <w:tcW w:w="544" w:type="dxa"/>
          </w:tcPr>
          <w:p w14:paraId="36F4A126"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61D6F2C3" w14:textId="77777777" w:rsidR="00AF38E9" w:rsidRPr="000107CE" w:rsidRDefault="00AF38E9" w:rsidP="00AF38E9">
            <w:pPr>
              <w:spacing w:line="240" w:lineRule="auto"/>
              <w:rPr>
                <w:sz w:val="16"/>
                <w:lang w:val="en-AU"/>
              </w:rPr>
            </w:pPr>
          </w:p>
        </w:tc>
        <w:tc>
          <w:tcPr>
            <w:tcW w:w="856" w:type="dxa"/>
          </w:tcPr>
          <w:p w14:paraId="0E2C1961" w14:textId="77777777" w:rsidR="00AF38E9" w:rsidRPr="000107CE" w:rsidRDefault="00AF38E9" w:rsidP="00AF38E9">
            <w:pPr>
              <w:spacing w:line="240" w:lineRule="auto"/>
              <w:rPr>
                <w:sz w:val="16"/>
                <w:lang w:val="en-AU"/>
              </w:rPr>
            </w:pPr>
          </w:p>
        </w:tc>
      </w:tr>
      <w:tr w:rsidR="00FC4079" w:rsidRPr="000107CE" w14:paraId="71AB2291" w14:textId="77777777" w:rsidTr="005A65BE">
        <w:tc>
          <w:tcPr>
            <w:tcW w:w="1320" w:type="dxa"/>
          </w:tcPr>
          <w:p w14:paraId="5714D39D" w14:textId="77777777" w:rsidR="00AF38E9" w:rsidRPr="000107CE" w:rsidRDefault="00AF38E9" w:rsidP="00AF38E9">
            <w:pPr>
              <w:spacing w:line="240" w:lineRule="auto"/>
              <w:rPr>
                <w:sz w:val="16"/>
                <w:lang w:val="en-AU"/>
              </w:rPr>
            </w:pPr>
            <w:r w:rsidRPr="000107CE">
              <w:rPr>
                <w:sz w:val="16"/>
                <w:lang w:val="en-AU"/>
              </w:rPr>
              <w:t>Aprepitant</w:t>
            </w:r>
          </w:p>
        </w:tc>
        <w:tc>
          <w:tcPr>
            <w:tcW w:w="1954" w:type="dxa"/>
          </w:tcPr>
          <w:p w14:paraId="550718A8" w14:textId="77777777" w:rsidR="00AF38E9" w:rsidRPr="000107CE" w:rsidRDefault="00AF38E9" w:rsidP="00AF38E9">
            <w:pPr>
              <w:spacing w:line="240" w:lineRule="auto"/>
              <w:rPr>
                <w:sz w:val="16"/>
                <w:lang w:val="en-AU"/>
              </w:rPr>
            </w:pPr>
            <w:r w:rsidRPr="000107CE">
              <w:rPr>
                <w:sz w:val="16"/>
                <w:lang w:val="en-AU"/>
              </w:rPr>
              <w:t>Capsule 165 mg</w:t>
            </w:r>
          </w:p>
        </w:tc>
        <w:tc>
          <w:tcPr>
            <w:tcW w:w="941" w:type="dxa"/>
          </w:tcPr>
          <w:p w14:paraId="0C49D11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6E6C343" w14:textId="77777777" w:rsidR="00AF38E9" w:rsidRPr="000107CE" w:rsidRDefault="00AF38E9" w:rsidP="00AF38E9">
            <w:pPr>
              <w:spacing w:line="240" w:lineRule="auto"/>
              <w:rPr>
                <w:sz w:val="16"/>
                <w:lang w:val="en-AU"/>
              </w:rPr>
            </w:pPr>
            <w:r w:rsidRPr="000107CE">
              <w:rPr>
                <w:sz w:val="16"/>
                <w:lang w:val="en-AU"/>
              </w:rPr>
              <w:t>Aprepitant APOTEX</w:t>
            </w:r>
          </w:p>
        </w:tc>
        <w:tc>
          <w:tcPr>
            <w:tcW w:w="591" w:type="dxa"/>
          </w:tcPr>
          <w:p w14:paraId="5DDD906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7F94F3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2614A6C" w14:textId="77777777" w:rsidR="00AF38E9" w:rsidRPr="000107CE" w:rsidRDefault="00AF38E9" w:rsidP="00AF38E9">
            <w:pPr>
              <w:spacing w:line="240" w:lineRule="auto"/>
              <w:rPr>
                <w:sz w:val="16"/>
                <w:lang w:val="en-AU"/>
              </w:rPr>
            </w:pPr>
            <w:r w:rsidRPr="000107CE">
              <w:rPr>
                <w:sz w:val="16"/>
                <w:lang w:val="en-AU"/>
              </w:rPr>
              <w:t>C4211 C4215 C6370 C6444</w:t>
            </w:r>
          </w:p>
        </w:tc>
        <w:tc>
          <w:tcPr>
            <w:tcW w:w="1675" w:type="dxa"/>
          </w:tcPr>
          <w:p w14:paraId="7970EFB7" w14:textId="77777777" w:rsidR="00AF38E9" w:rsidRPr="000107CE" w:rsidRDefault="00AF38E9" w:rsidP="00AF38E9">
            <w:pPr>
              <w:spacing w:line="240" w:lineRule="auto"/>
              <w:rPr>
                <w:sz w:val="16"/>
                <w:lang w:val="en-AU"/>
              </w:rPr>
            </w:pPr>
          </w:p>
        </w:tc>
        <w:tc>
          <w:tcPr>
            <w:tcW w:w="685" w:type="dxa"/>
          </w:tcPr>
          <w:p w14:paraId="7CA9418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444CB0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2D179E" w14:textId="77777777" w:rsidR="00AF38E9" w:rsidRPr="000107CE" w:rsidRDefault="00AF38E9" w:rsidP="00AF38E9">
            <w:pPr>
              <w:spacing w:line="240" w:lineRule="auto"/>
              <w:rPr>
                <w:sz w:val="16"/>
                <w:lang w:val="en-AU"/>
              </w:rPr>
            </w:pPr>
          </w:p>
        </w:tc>
        <w:tc>
          <w:tcPr>
            <w:tcW w:w="544" w:type="dxa"/>
          </w:tcPr>
          <w:p w14:paraId="02EFE6F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87C27AF" w14:textId="77777777" w:rsidR="00AF38E9" w:rsidRPr="000107CE" w:rsidRDefault="00AF38E9" w:rsidP="00AF38E9">
            <w:pPr>
              <w:spacing w:line="240" w:lineRule="auto"/>
              <w:rPr>
                <w:sz w:val="16"/>
                <w:lang w:val="en-AU"/>
              </w:rPr>
            </w:pPr>
          </w:p>
        </w:tc>
        <w:tc>
          <w:tcPr>
            <w:tcW w:w="856" w:type="dxa"/>
          </w:tcPr>
          <w:p w14:paraId="5E0B46E2" w14:textId="77777777" w:rsidR="00AF38E9" w:rsidRPr="000107CE" w:rsidRDefault="00AF38E9" w:rsidP="00AF38E9">
            <w:pPr>
              <w:spacing w:line="240" w:lineRule="auto"/>
              <w:rPr>
                <w:sz w:val="16"/>
                <w:lang w:val="en-AU"/>
              </w:rPr>
            </w:pPr>
          </w:p>
        </w:tc>
      </w:tr>
      <w:tr w:rsidR="00FC4079" w:rsidRPr="000107CE" w14:paraId="709B56D6" w14:textId="77777777" w:rsidTr="005A65BE">
        <w:tc>
          <w:tcPr>
            <w:tcW w:w="1320" w:type="dxa"/>
          </w:tcPr>
          <w:p w14:paraId="4D5A060B" w14:textId="77777777" w:rsidR="00AF38E9" w:rsidRPr="000107CE" w:rsidRDefault="00AF38E9" w:rsidP="00AF38E9">
            <w:pPr>
              <w:spacing w:line="240" w:lineRule="auto"/>
              <w:rPr>
                <w:sz w:val="16"/>
                <w:lang w:val="en-AU"/>
              </w:rPr>
            </w:pPr>
            <w:r w:rsidRPr="000107CE">
              <w:rPr>
                <w:sz w:val="16"/>
                <w:lang w:val="en-AU"/>
              </w:rPr>
              <w:t>Aprepitant</w:t>
            </w:r>
          </w:p>
        </w:tc>
        <w:tc>
          <w:tcPr>
            <w:tcW w:w="1954" w:type="dxa"/>
          </w:tcPr>
          <w:p w14:paraId="11A6A718" w14:textId="77777777" w:rsidR="00AF38E9" w:rsidRPr="000107CE" w:rsidRDefault="00AF38E9" w:rsidP="00AF38E9">
            <w:pPr>
              <w:spacing w:line="240" w:lineRule="auto"/>
              <w:rPr>
                <w:sz w:val="16"/>
                <w:lang w:val="en-AU"/>
              </w:rPr>
            </w:pPr>
            <w:r w:rsidRPr="000107CE">
              <w:rPr>
                <w:sz w:val="16"/>
                <w:lang w:val="en-AU"/>
              </w:rPr>
              <w:t>Capsule 165 mg</w:t>
            </w:r>
          </w:p>
        </w:tc>
        <w:tc>
          <w:tcPr>
            <w:tcW w:w="941" w:type="dxa"/>
          </w:tcPr>
          <w:p w14:paraId="4165080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BF2CDBC" w14:textId="77777777" w:rsidR="00AF38E9" w:rsidRPr="000107CE" w:rsidRDefault="00AF38E9" w:rsidP="00AF38E9">
            <w:pPr>
              <w:spacing w:line="240" w:lineRule="auto"/>
              <w:rPr>
                <w:sz w:val="16"/>
                <w:lang w:val="en-AU"/>
              </w:rPr>
            </w:pPr>
            <w:r w:rsidRPr="000107CE">
              <w:rPr>
                <w:sz w:val="16"/>
                <w:lang w:val="en-AU"/>
              </w:rPr>
              <w:t>APREPITANT SCP</w:t>
            </w:r>
          </w:p>
        </w:tc>
        <w:tc>
          <w:tcPr>
            <w:tcW w:w="591" w:type="dxa"/>
          </w:tcPr>
          <w:p w14:paraId="0CCB9E89" w14:textId="77777777" w:rsidR="00AF38E9" w:rsidRPr="000107CE" w:rsidRDefault="00AF38E9" w:rsidP="00AF38E9">
            <w:pPr>
              <w:spacing w:line="240" w:lineRule="auto"/>
              <w:rPr>
                <w:sz w:val="16"/>
                <w:lang w:val="en-AU"/>
              </w:rPr>
            </w:pPr>
            <w:r w:rsidRPr="000107CE">
              <w:rPr>
                <w:sz w:val="16"/>
                <w:lang w:val="en-AU"/>
              </w:rPr>
              <w:t>XC</w:t>
            </w:r>
          </w:p>
        </w:tc>
        <w:tc>
          <w:tcPr>
            <w:tcW w:w="638" w:type="dxa"/>
          </w:tcPr>
          <w:p w14:paraId="7A8D9D3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5D4868B" w14:textId="77777777" w:rsidR="00AF38E9" w:rsidRPr="000107CE" w:rsidRDefault="00AF38E9" w:rsidP="00AF38E9">
            <w:pPr>
              <w:spacing w:line="240" w:lineRule="auto"/>
              <w:rPr>
                <w:sz w:val="16"/>
                <w:lang w:val="en-AU"/>
              </w:rPr>
            </w:pPr>
            <w:r w:rsidRPr="000107CE">
              <w:rPr>
                <w:sz w:val="16"/>
                <w:lang w:val="en-AU"/>
              </w:rPr>
              <w:t>C4211 C4215 C6370 C6444</w:t>
            </w:r>
          </w:p>
        </w:tc>
        <w:tc>
          <w:tcPr>
            <w:tcW w:w="1675" w:type="dxa"/>
          </w:tcPr>
          <w:p w14:paraId="653A543E" w14:textId="77777777" w:rsidR="00AF38E9" w:rsidRPr="000107CE" w:rsidRDefault="00AF38E9" w:rsidP="00AF38E9">
            <w:pPr>
              <w:spacing w:line="240" w:lineRule="auto"/>
              <w:rPr>
                <w:sz w:val="16"/>
                <w:lang w:val="en-AU"/>
              </w:rPr>
            </w:pPr>
          </w:p>
        </w:tc>
        <w:tc>
          <w:tcPr>
            <w:tcW w:w="685" w:type="dxa"/>
          </w:tcPr>
          <w:p w14:paraId="09BEAEE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347DE3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246362" w14:textId="77777777" w:rsidR="00AF38E9" w:rsidRPr="000107CE" w:rsidRDefault="00AF38E9" w:rsidP="00AF38E9">
            <w:pPr>
              <w:spacing w:line="240" w:lineRule="auto"/>
              <w:rPr>
                <w:sz w:val="16"/>
                <w:lang w:val="en-AU"/>
              </w:rPr>
            </w:pPr>
          </w:p>
        </w:tc>
        <w:tc>
          <w:tcPr>
            <w:tcW w:w="544" w:type="dxa"/>
          </w:tcPr>
          <w:p w14:paraId="3A056F0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825EB9" w14:textId="77777777" w:rsidR="00AF38E9" w:rsidRPr="000107CE" w:rsidRDefault="00AF38E9" w:rsidP="00AF38E9">
            <w:pPr>
              <w:spacing w:line="240" w:lineRule="auto"/>
              <w:rPr>
                <w:sz w:val="16"/>
                <w:lang w:val="en-AU"/>
              </w:rPr>
            </w:pPr>
          </w:p>
        </w:tc>
        <w:tc>
          <w:tcPr>
            <w:tcW w:w="856" w:type="dxa"/>
          </w:tcPr>
          <w:p w14:paraId="0D78DBF7" w14:textId="77777777" w:rsidR="00AF38E9" w:rsidRPr="000107CE" w:rsidRDefault="00AF38E9" w:rsidP="00AF38E9">
            <w:pPr>
              <w:spacing w:line="240" w:lineRule="auto"/>
              <w:rPr>
                <w:sz w:val="16"/>
                <w:lang w:val="en-AU"/>
              </w:rPr>
            </w:pPr>
          </w:p>
        </w:tc>
      </w:tr>
      <w:tr w:rsidR="00FC4079" w:rsidRPr="000107CE" w14:paraId="287B5E27" w14:textId="77777777" w:rsidTr="005A65BE">
        <w:tc>
          <w:tcPr>
            <w:tcW w:w="1320" w:type="dxa"/>
          </w:tcPr>
          <w:p w14:paraId="125F5438" w14:textId="77777777" w:rsidR="00AF38E9" w:rsidRPr="000107CE" w:rsidRDefault="00AF38E9" w:rsidP="00AF38E9">
            <w:pPr>
              <w:spacing w:line="240" w:lineRule="auto"/>
              <w:rPr>
                <w:sz w:val="16"/>
                <w:lang w:val="en-AU"/>
              </w:rPr>
            </w:pPr>
            <w:r w:rsidRPr="000107CE">
              <w:rPr>
                <w:sz w:val="16"/>
                <w:lang w:val="en-AU"/>
              </w:rPr>
              <w:t>Arachidonic acid and docosahexaenoic acid with carbohydrate</w:t>
            </w:r>
          </w:p>
        </w:tc>
        <w:tc>
          <w:tcPr>
            <w:tcW w:w="1954" w:type="dxa"/>
          </w:tcPr>
          <w:p w14:paraId="6E2EA136" w14:textId="77777777" w:rsidR="00AF38E9" w:rsidRPr="000107CE" w:rsidRDefault="00AF38E9" w:rsidP="00AF38E9">
            <w:pPr>
              <w:spacing w:line="240" w:lineRule="auto"/>
              <w:rPr>
                <w:sz w:val="16"/>
                <w:lang w:val="en-AU"/>
              </w:rPr>
            </w:pPr>
            <w:r w:rsidRPr="000107CE">
              <w:rPr>
                <w:sz w:val="16"/>
                <w:lang w:val="en-AU"/>
              </w:rPr>
              <w:t>Sachets of oral powder 4 g containing 200 mg arachidonic acid and 100 mg docosahexaenoic acid, 30 (keyomega)</w:t>
            </w:r>
          </w:p>
        </w:tc>
        <w:tc>
          <w:tcPr>
            <w:tcW w:w="941" w:type="dxa"/>
          </w:tcPr>
          <w:p w14:paraId="0DEB8FA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F2B709" w14:textId="77777777" w:rsidR="00AF38E9" w:rsidRPr="000107CE" w:rsidRDefault="00AF38E9" w:rsidP="00AF38E9">
            <w:pPr>
              <w:spacing w:line="240" w:lineRule="auto"/>
              <w:rPr>
                <w:sz w:val="16"/>
                <w:lang w:val="en-AU"/>
              </w:rPr>
            </w:pPr>
            <w:r w:rsidRPr="000107CE">
              <w:rPr>
                <w:sz w:val="16"/>
                <w:lang w:val="en-AU"/>
              </w:rPr>
              <w:t>keyomega</w:t>
            </w:r>
          </w:p>
        </w:tc>
        <w:tc>
          <w:tcPr>
            <w:tcW w:w="591" w:type="dxa"/>
          </w:tcPr>
          <w:p w14:paraId="1A64A50B"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221C69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07E017" w14:textId="77777777" w:rsidR="00AF38E9" w:rsidRPr="000107CE" w:rsidRDefault="00AF38E9" w:rsidP="00AF38E9">
            <w:pPr>
              <w:spacing w:line="240" w:lineRule="auto"/>
              <w:rPr>
                <w:sz w:val="16"/>
                <w:lang w:val="en-AU"/>
              </w:rPr>
            </w:pPr>
            <w:r w:rsidRPr="000107CE">
              <w:rPr>
                <w:sz w:val="16"/>
                <w:lang w:val="en-AU"/>
              </w:rPr>
              <w:t>C6141</w:t>
            </w:r>
          </w:p>
        </w:tc>
        <w:tc>
          <w:tcPr>
            <w:tcW w:w="1675" w:type="dxa"/>
          </w:tcPr>
          <w:p w14:paraId="442C999D" w14:textId="77777777" w:rsidR="00AF38E9" w:rsidRPr="000107CE" w:rsidRDefault="00AF38E9" w:rsidP="00AF38E9">
            <w:pPr>
              <w:spacing w:line="240" w:lineRule="auto"/>
              <w:rPr>
                <w:sz w:val="16"/>
                <w:lang w:val="en-AU"/>
              </w:rPr>
            </w:pPr>
          </w:p>
        </w:tc>
        <w:tc>
          <w:tcPr>
            <w:tcW w:w="685" w:type="dxa"/>
          </w:tcPr>
          <w:p w14:paraId="7E0DEBE8"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720153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DBF65E" w14:textId="77777777" w:rsidR="00AF38E9" w:rsidRPr="000107CE" w:rsidRDefault="00AF38E9" w:rsidP="00AF38E9">
            <w:pPr>
              <w:spacing w:line="240" w:lineRule="auto"/>
              <w:rPr>
                <w:sz w:val="16"/>
                <w:lang w:val="en-AU"/>
              </w:rPr>
            </w:pPr>
          </w:p>
        </w:tc>
        <w:tc>
          <w:tcPr>
            <w:tcW w:w="544" w:type="dxa"/>
          </w:tcPr>
          <w:p w14:paraId="25873DF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0609042" w14:textId="77777777" w:rsidR="00AF38E9" w:rsidRPr="000107CE" w:rsidRDefault="00AF38E9" w:rsidP="00AF38E9">
            <w:pPr>
              <w:spacing w:line="240" w:lineRule="auto"/>
              <w:rPr>
                <w:sz w:val="16"/>
                <w:lang w:val="en-AU"/>
              </w:rPr>
            </w:pPr>
          </w:p>
        </w:tc>
        <w:tc>
          <w:tcPr>
            <w:tcW w:w="856" w:type="dxa"/>
          </w:tcPr>
          <w:p w14:paraId="238B0CEB" w14:textId="77777777" w:rsidR="00AF38E9" w:rsidRPr="000107CE" w:rsidRDefault="00AF38E9" w:rsidP="00AF38E9">
            <w:pPr>
              <w:spacing w:line="240" w:lineRule="auto"/>
              <w:rPr>
                <w:sz w:val="16"/>
                <w:lang w:val="en-AU"/>
              </w:rPr>
            </w:pPr>
          </w:p>
        </w:tc>
      </w:tr>
      <w:tr w:rsidR="00FC4079" w:rsidRPr="000107CE" w14:paraId="6945C6ED" w14:textId="77777777" w:rsidTr="005A65BE">
        <w:tc>
          <w:tcPr>
            <w:tcW w:w="1320" w:type="dxa"/>
          </w:tcPr>
          <w:p w14:paraId="1FD7BC49" w14:textId="77777777" w:rsidR="00AF38E9" w:rsidRPr="000107CE" w:rsidRDefault="00AF38E9" w:rsidP="00AF38E9">
            <w:pPr>
              <w:spacing w:line="240" w:lineRule="auto"/>
              <w:rPr>
                <w:sz w:val="16"/>
                <w:lang w:val="en-AU"/>
              </w:rPr>
            </w:pPr>
            <w:r w:rsidRPr="000107CE">
              <w:rPr>
                <w:sz w:val="16"/>
                <w:lang w:val="en-AU"/>
              </w:rPr>
              <w:t>Arginine with carbohydrate</w:t>
            </w:r>
          </w:p>
        </w:tc>
        <w:tc>
          <w:tcPr>
            <w:tcW w:w="1954" w:type="dxa"/>
          </w:tcPr>
          <w:p w14:paraId="325F0640" w14:textId="77777777" w:rsidR="00AF38E9" w:rsidRPr="000107CE" w:rsidRDefault="00AF38E9" w:rsidP="00AF38E9">
            <w:pPr>
              <w:spacing w:line="240" w:lineRule="auto"/>
              <w:rPr>
                <w:sz w:val="16"/>
                <w:lang w:val="en-AU"/>
              </w:rPr>
            </w:pPr>
            <w:r w:rsidRPr="000107CE">
              <w:rPr>
                <w:sz w:val="16"/>
                <w:lang w:val="en-AU"/>
              </w:rPr>
              <w:t>Sachets of oral powder 4 g containing 2 g arginine, 30 (Arginine 2000)</w:t>
            </w:r>
          </w:p>
        </w:tc>
        <w:tc>
          <w:tcPr>
            <w:tcW w:w="941" w:type="dxa"/>
          </w:tcPr>
          <w:p w14:paraId="027F94E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380189D" w14:textId="77777777" w:rsidR="00AF38E9" w:rsidRPr="000107CE" w:rsidRDefault="00AF38E9" w:rsidP="00AF38E9">
            <w:pPr>
              <w:spacing w:line="240" w:lineRule="auto"/>
              <w:rPr>
                <w:sz w:val="16"/>
                <w:lang w:val="en-AU"/>
              </w:rPr>
            </w:pPr>
            <w:r w:rsidRPr="000107CE">
              <w:rPr>
                <w:sz w:val="16"/>
                <w:lang w:val="en-AU"/>
              </w:rPr>
              <w:t>Arginine 2000</w:t>
            </w:r>
          </w:p>
        </w:tc>
        <w:tc>
          <w:tcPr>
            <w:tcW w:w="591" w:type="dxa"/>
          </w:tcPr>
          <w:p w14:paraId="143D2FCF"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0A5FCA7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E77F97" w14:textId="77777777" w:rsidR="00AF38E9" w:rsidRPr="000107CE" w:rsidRDefault="00AF38E9" w:rsidP="00AF38E9">
            <w:pPr>
              <w:spacing w:line="240" w:lineRule="auto"/>
              <w:rPr>
                <w:sz w:val="16"/>
                <w:lang w:val="en-AU"/>
              </w:rPr>
            </w:pPr>
            <w:r w:rsidRPr="000107CE">
              <w:rPr>
                <w:sz w:val="16"/>
                <w:lang w:val="en-AU"/>
              </w:rPr>
              <w:t>C4555</w:t>
            </w:r>
          </w:p>
        </w:tc>
        <w:tc>
          <w:tcPr>
            <w:tcW w:w="1675" w:type="dxa"/>
          </w:tcPr>
          <w:p w14:paraId="27169275" w14:textId="77777777" w:rsidR="00AF38E9" w:rsidRPr="000107CE" w:rsidRDefault="00AF38E9" w:rsidP="00AF38E9">
            <w:pPr>
              <w:spacing w:line="240" w:lineRule="auto"/>
              <w:rPr>
                <w:sz w:val="16"/>
                <w:lang w:val="en-AU"/>
              </w:rPr>
            </w:pPr>
          </w:p>
        </w:tc>
        <w:tc>
          <w:tcPr>
            <w:tcW w:w="685" w:type="dxa"/>
          </w:tcPr>
          <w:p w14:paraId="27FD5ABD"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D8EBC0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D061AA" w14:textId="77777777" w:rsidR="00AF38E9" w:rsidRPr="000107CE" w:rsidRDefault="00AF38E9" w:rsidP="00AF38E9">
            <w:pPr>
              <w:spacing w:line="240" w:lineRule="auto"/>
              <w:rPr>
                <w:sz w:val="16"/>
                <w:lang w:val="en-AU"/>
              </w:rPr>
            </w:pPr>
          </w:p>
        </w:tc>
        <w:tc>
          <w:tcPr>
            <w:tcW w:w="544" w:type="dxa"/>
          </w:tcPr>
          <w:p w14:paraId="003F79A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E2B76D4" w14:textId="77777777" w:rsidR="00AF38E9" w:rsidRPr="000107CE" w:rsidRDefault="00AF38E9" w:rsidP="00AF38E9">
            <w:pPr>
              <w:spacing w:line="240" w:lineRule="auto"/>
              <w:rPr>
                <w:sz w:val="16"/>
                <w:lang w:val="en-AU"/>
              </w:rPr>
            </w:pPr>
          </w:p>
        </w:tc>
        <w:tc>
          <w:tcPr>
            <w:tcW w:w="856" w:type="dxa"/>
          </w:tcPr>
          <w:p w14:paraId="047A7777" w14:textId="77777777" w:rsidR="00AF38E9" w:rsidRPr="000107CE" w:rsidRDefault="00AF38E9" w:rsidP="00AF38E9">
            <w:pPr>
              <w:spacing w:line="240" w:lineRule="auto"/>
              <w:rPr>
                <w:sz w:val="16"/>
                <w:lang w:val="en-AU"/>
              </w:rPr>
            </w:pPr>
          </w:p>
        </w:tc>
      </w:tr>
      <w:tr w:rsidR="00FC4079" w:rsidRPr="000107CE" w14:paraId="68244599" w14:textId="77777777" w:rsidTr="005A65BE">
        <w:tc>
          <w:tcPr>
            <w:tcW w:w="1320" w:type="dxa"/>
          </w:tcPr>
          <w:p w14:paraId="34ED62DE" w14:textId="77777777" w:rsidR="00AF38E9" w:rsidRPr="000107CE" w:rsidRDefault="00AF38E9" w:rsidP="00AF38E9">
            <w:pPr>
              <w:spacing w:line="240" w:lineRule="auto"/>
              <w:rPr>
                <w:sz w:val="16"/>
                <w:lang w:val="en-AU"/>
              </w:rPr>
            </w:pPr>
            <w:r w:rsidRPr="000107CE">
              <w:rPr>
                <w:sz w:val="16"/>
                <w:lang w:val="en-AU"/>
              </w:rPr>
              <w:t>Arginine with carbohydrate</w:t>
            </w:r>
          </w:p>
        </w:tc>
        <w:tc>
          <w:tcPr>
            <w:tcW w:w="1954" w:type="dxa"/>
          </w:tcPr>
          <w:p w14:paraId="11F6A04A" w14:textId="77777777" w:rsidR="00AF38E9" w:rsidRPr="000107CE" w:rsidRDefault="00AF38E9" w:rsidP="00AF38E9">
            <w:pPr>
              <w:spacing w:line="240" w:lineRule="auto"/>
              <w:rPr>
                <w:sz w:val="16"/>
                <w:lang w:val="en-AU"/>
              </w:rPr>
            </w:pPr>
            <w:r w:rsidRPr="000107CE">
              <w:rPr>
                <w:sz w:val="16"/>
                <w:lang w:val="en-AU"/>
              </w:rPr>
              <w:t>Sachets of oral powder 4 g containing 500 mg arginine, 30 (Arginine 500)</w:t>
            </w:r>
          </w:p>
        </w:tc>
        <w:tc>
          <w:tcPr>
            <w:tcW w:w="941" w:type="dxa"/>
          </w:tcPr>
          <w:p w14:paraId="3D6FEED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A2B1556" w14:textId="77777777" w:rsidR="00AF38E9" w:rsidRPr="000107CE" w:rsidRDefault="00AF38E9" w:rsidP="00AF38E9">
            <w:pPr>
              <w:spacing w:line="240" w:lineRule="auto"/>
              <w:rPr>
                <w:sz w:val="16"/>
                <w:lang w:val="en-AU"/>
              </w:rPr>
            </w:pPr>
            <w:r w:rsidRPr="000107CE">
              <w:rPr>
                <w:sz w:val="16"/>
                <w:lang w:val="en-AU"/>
              </w:rPr>
              <w:t>Arginine 500</w:t>
            </w:r>
          </w:p>
        </w:tc>
        <w:tc>
          <w:tcPr>
            <w:tcW w:w="591" w:type="dxa"/>
          </w:tcPr>
          <w:p w14:paraId="31DE4C8D"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382B7B9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3021F2" w14:textId="77777777" w:rsidR="00AF38E9" w:rsidRPr="000107CE" w:rsidRDefault="00AF38E9" w:rsidP="00AF38E9">
            <w:pPr>
              <w:spacing w:line="240" w:lineRule="auto"/>
              <w:rPr>
                <w:sz w:val="16"/>
                <w:lang w:val="en-AU"/>
              </w:rPr>
            </w:pPr>
            <w:r w:rsidRPr="000107CE">
              <w:rPr>
                <w:sz w:val="16"/>
                <w:lang w:val="en-AU"/>
              </w:rPr>
              <w:t>C4555</w:t>
            </w:r>
          </w:p>
        </w:tc>
        <w:tc>
          <w:tcPr>
            <w:tcW w:w="1675" w:type="dxa"/>
          </w:tcPr>
          <w:p w14:paraId="0C932A91" w14:textId="77777777" w:rsidR="00AF38E9" w:rsidRPr="000107CE" w:rsidRDefault="00AF38E9" w:rsidP="00AF38E9">
            <w:pPr>
              <w:spacing w:line="240" w:lineRule="auto"/>
              <w:rPr>
                <w:sz w:val="16"/>
                <w:lang w:val="en-AU"/>
              </w:rPr>
            </w:pPr>
          </w:p>
        </w:tc>
        <w:tc>
          <w:tcPr>
            <w:tcW w:w="685" w:type="dxa"/>
          </w:tcPr>
          <w:p w14:paraId="04D4B4A7"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6F23121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7977F0" w14:textId="77777777" w:rsidR="00AF38E9" w:rsidRPr="000107CE" w:rsidRDefault="00AF38E9" w:rsidP="00AF38E9">
            <w:pPr>
              <w:spacing w:line="240" w:lineRule="auto"/>
              <w:rPr>
                <w:sz w:val="16"/>
                <w:lang w:val="en-AU"/>
              </w:rPr>
            </w:pPr>
          </w:p>
        </w:tc>
        <w:tc>
          <w:tcPr>
            <w:tcW w:w="544" w:type="dxa"/>
          </w:tcPr>
          <w:p w14:paraId="61FAF09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2ED298C" w14:textId="77777777" w:rsidR="00AF38E9" w:rsidRPr="000107CE" w:rsidRDefault="00AF38E9" w:rsidP="00AF38E9">
            <w:pPr>
              <w:spacing w:line="240" w:lineRule="auto"/>
              <w:rPr>
                <w:sz w:val="16"/>
                <w:lang w:val="en-AU"/>
              </w:rPr>
            </w:pPr>
          </w:p>
        </w:tc>
        <w:tc>
          <w:tcPr>
            <w:tcW w:w="856" w:type="dxa"/>
          </w:tcPr>
          <w:p w14:paraId="0F5FC564" w14:textId="77777777" w:rsidR="00AF38E9" w:rsidRPr="000107CE" w:rsidRDefault="00AF38E9" w:rsidP="00AF38E9">
            <w:pPr>
              <w:spacing w:line="240" w:lineRule="auto"/>
              <w:rPr>
                <w:sz w:val="16"/>
                <w:lang w:val="en-AU"/>
              </w:rPr>
            </w:pPr>
          </w:p>
        </w:tc>
      </w:tr>
      <w:tr w:rsidR="00FC4079" w:rsidRPr="000107CE" w14:paraId="5164E50F" w14:textId="77777777" w:rsidTr="005A65BE">
        <w:tc>
          <w:tcPr>
            <w:tcW w:w="1320" w:type="dxa"/>
          </w:tcPr>
          <w:p w14:paraId="528EE83B" w14:textId="77777777" w:rsidR="00AF38E9" w:rsidRPr="000107CE" w:rsidRDefault="00AF38E9" w:rsidP="00AF38E9">
            <w:pPr>
              <w:spacing w:line="240" w:lineRule="auto"/>
              <w:rPr>
                <w:sz w:val="16"/>
                <w:lang w:val="en-AU"/>
              </w:rPr>
            </w:pPr>
            <w:r w:rsidRPr="000107CE">
              <w:rPr>
                <w:sz w:val="16"/>
                <w:lang w:val="en-AU"/>
              </w:rPr>
              <w:t>Arginine with carbohydrate</w:t>
            </w:r>
          </w:p>
        </w:tc>
        <w:tc>
          <w:tcPr>
            <w:tcW w:w="1954" w:type="dxa"/>
          </w:tcPr>
          <w:p w14:paraId="4F6FFD9E" w14:textId="77777777" w:rsidR="00AF38E9" w:rsidRPr="000107CE" w:rsidRDefault="00AF38E9" w:rsidP="00AF38E9">
            <w:pPr>
              <w:spacing w:line="240" w:lineRule="auto"/>
              <w:rPr>
                <w:sz w:val="16"/>
                <w:lang w:val="en-AU"/>
              </w:rPr>
            </w:pPr>
            <w:r w:rsidRPr="000107CE">
              <w:rPr>
                <w:sz w:val="16"/>
                <w:lang w:val="en-AU"/>
              </w:rPr>
              <w:t>Sachets of oral powder 7.6 g containing 5 g arginine, 30 (Arginine 5000)</w:t>
            </w:r>
          </w:p>
        </w:tc>
        <w:tc>
          <w:tcPr>
            <w:tcW w:w="941" w:type="dxa"/>
          </w:tcPr>
          <w:p w14:paraId="16617C9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F5F07F" w14:textId="77777777" w:rsidR="00AF38E9" w:rsidRPr="000107CE" w:rsidRDefault="00AF38E9" w:rsidP="00AF38E9">
            <w:pPr>
              <w:spacing w:line="240" w:lineRule="auto"/>
              <w:rPr>
                <w:sz w:val="16"/>
                <w:lang w:val="en-AU"/>
              </w:rPr>
            </w:pPr>
            <w:r w:rsidRPr="000107CE">
              <w:rPr>
                <w:sz w:val="16"/>
                <w:lang w:val="en-AU"/>
              </w:rPr>
              <w:t>Arginine 5000</w:t>
            </w:r>
          </w:p>
        </w:tc>
        <w:tc>
          <w:tcPr>
            <w:tcW w:w="591" w:type="dxa"/>
          </w:tcPr>
          <w:p w14:paraId="5A17F5BA" w14:textId="77777777" w:rsidR="00AF38E9" w:rsidRPr="000107CE" w:rsidRDefault="00AF38E9" w:rsidP="00AF38E9">
            <w:pPr>
              <w:spacing w:line="240" w:lineRule="auto"/>
              <w:rPr>
                <w:sz w:val="16"/>
                <w:lang w:val="en-AU"/>
              </w:rPr>
            </w:pPr>
            <w:r w:rsidRPr="000107CE">
              <w:rPr>
                <w:sz w:val="16"/>
                <w:lang w:val="en-AU"/>
              </w:rPr>
              <w:t>VF</w:t>
            </w:r>
          </w:p>
        </w:tc>
        <w:tc>
          <w:tcPr>
            <w:tcW w:w="638" w:type="dxa"/>
          </w:tcPr>
          <w:p w14:paraId="643AC63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D44B62" w14:textId="77777777" w:rsidR="00AF38E9" w:rsidRPr="000107CE" w:rsidRDefault="00AF38E9" w:rsidP="00AF38E9">
            <w:pPr>
              <w:spacing w:line="240" w:lineRule="auto"/>
              <w:rPr>
                <w:sz w:val="16"/>
                <w:lang w:val="en-AU"/>
              </w:rPr>
            </w:pPr>
            <w:r w:rsidRPr="000107CE">
              <w:rPr>
                <w:sz w:val="16"/>
                <w:lang w:val="en-AU"/>
              </w:rPr>
              <w:t>C4555</w:t>
            </w:r>
          </w:p>
        </w:tc>
        <w:tc>
          <w:tcPr>
            <w:tcW w:w="1675" w:type="dxa"/>
          </w:tcPr>
          <w:p w14:paraId="145CC90B" w14:textId="77777777" w:rsidR="00AF38E9" w:rsidRPr="000107CE" w:rsidRDefault="00AF38E9" w:rsidP="00AF38E9">
            <w:pPr>
              <w:spacing w:line="240" w:lineRule="auto"/>
              <w:rPr>
                <w:sz w:val="16"/>
                <w:lang w:val="en-AU"/>
              </w:rPr>
            </w:pPr>
          </w:p>
        </w:tc>
        <w:tc>
          <w:tcPr>
            <w:tcW w:w="685" w:type="dxa"/>
          </w:tcPr>
          <w:p w14:paraId="469967B0"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62BA9B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1AEF6E" w14:textId="77777777" w:rsidR="00AF38E9" w:rsidRPr="000107CE" w:rsidRDefault="00AF38E9" w:rsidP="00AF38E9">
            <w:pPr>
              <w:spacing w:line="240" w:lineRule="auto"/>
              <w:rPr>
                <w:sz w:val="16"/>
                <w:lang w:val="en-AU"/>
              </w:rPr>
            </w:pPr>
          </w:p>
        </w:tc>
        <w:tc>
          <w:tcPr>
            <w:tcW w:w="544" w:type="dxa"/>
          </w:tcPr>
          <w:p w14:paraId="286024E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7498DF" w14:textId="77777777" w:rsidR="00AF38E9" w:rsidRPr="000107CE" w:rsidRDefault="00AF38E9" w:rsidP="00AF38E9">
            <w:pPr>
              <w:spacing w:line="240" w:lineRule="auto"/>
              <w:rPr>
                <w:sz w:val="16"/>
                <w:lang w:val="en-AU"/>
              </w:rPr>
            </w:pPr>
          </w:p>
        </w:tc>
        <w:tc>
          <w:tcPr>
            <w:tcW w:w="856" w:type="dxa"/>
          </w:tcPr>
          <w:p w14:paraId="13196C85" w14:textId="77777777" w:rsidR="00AF38E9" w:rsidRPr="000107CE" w:rsidRDefault="00AF38E9" w:rsidP="00AF38E9">
            <w:pPr>
              <w:spacing w:line="240" w:lineRule="auto"/>
              <w:rPr>
                <w:sz w:val="16"/>
                <w:lang w:val="en-AU"/>
              </w:rPr>
            </w:pPr>
          </w:p>
        </w:tc>
      </w:tr>
      <w:tr w:rsidR="00FC4079" w:rsidRPr="000107CE" w14:paraId="719C5D33" w14:textId="77777777" w:rsidTr="005A65BE">
        <w:tc>
          <w:tcPr>
            <w:tcW w:w="1320" w:type="dxa"/>
          </w:tcPr>
          <w:p w14:paraId="26B459E0"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6FE8AFA7" w14:textId="77777777" w:rsidR="00AF38E9" w:rsidRPr="000107CE" w:rsidRDefault="00AF38E9" w:rsidP="00AF38E9">
            <w:pPr>
              <w:spacing w:line="240" w:lineRule="auto"/>
              <w:rPr>
                <w:sz w:val="16"/>
                <w:lang w:val="en-AU"/>
              </w:rPr>
            </w:pPr>
            <w:r w:rsidRPr="000107CE">
              <w:rPr>
                <w:sz w:val="16"/>
                <w:lang w:val="en-AU"/>
              </w:rPr>
              <w:t>Powder for injection 300 mg (as monohydrate) with diluent</w:t>
            </w:r>
          </w:p>
        </w:tc>
        <w:tc>
          <w:tcPr>
            <w:tcW w:w="941" w:type="dxa"/>
          </w:tcPr>
          <w:p w14:paraId="4CA78C3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2BBA94C" w14:textId="77777777" w:rsidR="00AF38E9" w:rsidRPr="000107CE" w:rsidRDefault="00AF38E9" w:rsidP="00AF38E9">
            <w:pPr>
              <w:spacing w:line="240" w:lineRule="auto"/>
              <w:rPr>
                <w:sz w:val="16"/>
                <w:lang w:val="en-AU"/>
              </w:rPr>
            </w:pPr>
            <w:r w:rsidRPr="000107CE">
              <w:rPr>
                <w:sz w:val="16"/>
                <w:lang w:val="en-AU"/>
              </w:rPr>
              <w:t>Abilify Maintena</w:t>
            </w:r>
          </w:p>
        </w:tc>
        <w:tc>
          <w:tcPr>
            <w:tcW w:w="591" w:type="dxa"/>
          </w:tcPr>
          <w:p w14:paraId="045A97BD"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227BD9F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64D9CE"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C0472DA" w14:textId="77777777" w:rsidR="00AF38E9" w:rsidRPr="000107CE" w:rsidRDefault="00AF38E9" w:rsidP="00AF38E9">
            <w:pPr>
              <w:spacing w:line="240" w:lineRule="auto"/>
              <w:rPr>
                <w:sz w:val="16"/>
                <w:lang w:val="en-AU"/>
              </w:rPr>
            </w:pPr>
          </w:p>
        </w:tc>
        <w:tc>
          <w:tcPr>
            <w:tcW w:w="685" w:type="dxa"/>
          </w:tcPr>
          <w:p w14:paraId="41B6E5D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09B6DD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D1FF64" w14:textId="77777777" w:rsidR="00AF38E9" w:rsidRPr="000107CE" w:rsidRDefault="00AF38E9" w:rsidP="00AF38E9">
            <w:pPr>
              <w:spacing w:line="240" w:lineRule="auto"/>
              <w:rPr>
                <w:sz w:val="16"/>
                <w:lang w:val="en-AU"/>
              </w:rPr>
            </w:pPr>
          </w:p>
        </w:tc>
        <w:tc>
          <w:tcPr>
            <w:tcW w:w="544" w:type="dxa"/>
          </w:tcPr>
          <w:p w14:paraId="643F65D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F3299A8" w14:textId="77777777" w:rsidR="00AF38E9" w:rsidRPr="000107CE" w:rsidRDefault="00AF38E9" w:rsidP="00AF38E9">
            <w:pPr>
              <w:spacing w:line="240" w:lineRule="auto"/>
              <w:rPr>
                <w:sz w:val="16"/>
                <w:lang w:val="en-AU"/>
              </w:rPr>
            </w:pPr>
          </w:p>
        </w:tc>
        <w:tc>
          <w:tcPr>
            <w:tcW w:w="856" w:type="dxa"/>
          </w:tcPr>
          <w:p w14:paraId="033DB6D9" w14:textId="77777777" w:rsidR="00AF38E9" w:rsidRPr="000107CE" w:rsidRDefault="00AF38E9" w:rsidP="00AF38E9">
            <w:pPr>
              <w:spacing w:line="240" w:lineRule="auto"/>
              <w:rPr>
                <w:sz w:val="16"/>
                <w:lang w:val="en-AU"/>
              </w:rPr>
            </w:pPr>
          </w:p>
        </w:tc>
      </w:tr>
      <w:tr w:rsidR="00FC4079" w:rsidRPr="000107CE" w14:paraId="5A9990F3" w14:textId="77777777" w:rsidTr="005A65BE">
        <w:tc>
          <w:tcPr>
            <w:tcW w:w="1320" w:type="dxa"/>
          </w:tcPr>
          <w:p w14:paraId="16B05A7A"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068BC8ED" w14:textId="77777777" w:rsidR="00AF38E9" w:rsidRPr="000107CE" w:rsidRDefault="00AF38E9" w:rsidP="00AF38E9">
            <w:pPr>
              <w:spacing w:line="240" w:lineRule="auto"/>
              <w:rPr>
                <w:sz w:val="16"/>
                <w:lang w:val="en-AU"/>
              </w:rPr>
            </w:pPr>
            <w:r w:rsidRPr="000107CE">
              <w:rPr>
                <w:sz w:val="16"/>
                <w:lang w:val="en-AU"/>
              </w:rPr>
              <w:t>Powder for injection 400 mg (as monohydrate) with diluent</w:t>
            </w:r>
          </w:p>
        </w:tc>
        <w:tc>
          <w:tcPr>
            <w:tcW w:w="941" w:type="dxa"/>
          </w:tcPr>
          <w:p w14:paraId="3BA7CDF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F955A78" w14:textId="77777777" w:rsidR="00AF38E9" w:rsidRPr="000107CE" w:rsidRDefault="00AF38E9" w:rsidP="00AF38E9">
            <w:pPr>
              <w:spacing w:line="240" w:lineRule="auto"/>
              <w:rPr>
                <w:sz w:val="16"/>
                <w:lang w:val="en-AU"/>
              </w:rPr>
            </w:pPr>
            <w:r w:rsidRPr="000107CE">
              <w:rPr>
                <w:sz w:val="16"/>
                <w:lang w:val="en-AU"/>
              </w:rPr>
              <w:t>Abilify Maintena</w:t>
            </w:r>
          </w:p>
        </w:tc>
        <w:tc>
          <w:tcPr>
            <w:tcW w:w="591" w:type="dxa"/>
          </w:tcPr>
          <w:p w14:paraId="0FBC69FD"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4A3AD1D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D9046FF"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33007915" w14:textId="77777777" w:rsidR="00AF38E9" w:rsidRPr="000107CE" w:rsidRDefault="00AF38E9" w:rsidP="00AF38E9">
            <w:pPr>
              <w:spacing w:line="240" w:lineRule="auto"/>
              <w:rPr>
                <w:sz w:val="16"/>
                <w:lang w:val="en-AU"/>
              </w:rPr>
            </w:pPr>
          </w:p>
        </w:tc>
        <w:tc>
          <w:tcPr>
            <w:tcW w:w="685" w:type="dxa"/>
          </w:tcPr>
          <w:p w14:paraId="3431E94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9D0248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167562" w14:textId="77777777" w:rsidR="00AF38E9" w:rsidRPr="000107CE" w:rsidRDefault="00AF38E9" w:rsidP="00AF38E9">
            <w:pPr>
              <w:spacing w:line="240" w:lineRule="auto"/>
              <w:rPr>
                <w:sz w:val="16"/>
                <w:lang w:val="en-AU"/>
              </w:rPr>
            </w:pPr>
          </w:p>
        </w:tc>
        <w:tc>
          <w:tcPr>
            <w:tcW w:w="544" w:type="dxa"/>
          </w:tcPr>
          <w:p w14:paraId="15A213B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5DBD2B1" w14:textId="77777777" w:rsidR="00AF38E9" w:rsidRPr="000107CE" w:rsidRDefault="00AF38E9" w:rsidP="00AF38E9">
            <w:pPr>
              <w:spacing w:line="240" w:lineRule="auto"/>
              <w:rPr>
                <w:sz w:val="16"/>
                <w:lang w:val="en-AU"/>
              </w:rPr>
            </w:pPr>
          </w:p>
        </w:tc>
        <w:tc>
          <w:tcPr>
            <w:tcW w:w="856" w:type="dxa"/>
          </w:tcPr>
          <w:p w14:paraId="5D2E770A" w14:textId="77777777" w:rsidR="00AF38E9" w:rsidRPr="000107CE" w:rsidRDefault="00AF38E9" w:rsidP="00AF38E9">
            <w:pPr>
              <w:spacing w:line="240" w:lineRule="auto"/>
              <w:rPr>
                <w:sz w:val="16"/>
                <w:lang w:val="en-AU"/>
              </w:rPr>
            </w:pPr>
          </w:p>
        </w:tc>
      </w:tr>
      <w:tr w:rsidR="00FC4079" w:rsidRPr="000107CE" w14:paraId="75271C22" w14:textId="77777777" w:rsidTr="005A65BE">
        <w:tc>
          <w:tcPr>
            <w:tcW w:w="1320" w:type="dxa"/>
          </w:tcPr>
          <w:p w14:paraId="505A9DB5"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3F610404"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7E3F07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E8BAA24" w14:textId="77777777" w:rsidR="00AF38E9" w:rsidRPr="000107CE" w:rsidRDefault="00AF38E9" w:rsidP="00AF38E9">
            <w:pPr>
              <w:spacing w:line="240" w:lineRule="auto"/>
              <w:rPr>
                <w:sz w:val="16"/>
                <w:lang w:val="en-AU"/>
              </w:rPr>
            </w:pPr>
            <w:r w:rsidRPr="000107CE">
              <w:rPr>
                <w:sz w:val="16"/>
                <w:lang w:val="en-AU"/>
              </w:rPr>
              <w:t>Abilify</w:t>
            </w:r>
          </w:p>
        </w:tc>
        <w:tc>
          <w:tcPr>
            <w:tcW w:w="591" w:type="dxa"/>
          </w:tcPr>
          <w:p w14:paraId="5F0AFC6B" w14:textId="77777777" w:rsidR="00AF38E9" w:rsidRPr="000107CE" w:rsidRDefault="00AF38E9" w:rsidP="00AF38E9">
            <w:pPr>
              <w:spacing w:line="240" w:lineRule="auto"/>
              <w:rPr>
                <w:sz w:val="16"/>
                <w:lang w:val="en-AU"/>
              </w:rPr>
            </w:pPr>
            <w:r w:rsidRPr="000107CE">
              <w:rPr>
                <w:sz w:val="16"/>
                <w:lang w:val="en-AU"/>
              </w:rPr>
              <w:t>OS</w:t>
            </w:r>
          </w:p>
        </w:tc>
        <w:tc>
          <w:tcPr>
            <w:tcW w:w="638" w:type="dxa"/>
          </w:tcPr>
          <w:p w14:paraId="438290C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F9F2F3"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9EA0C06" w14:textId="77777777" w:rsidR="00AF38E9" w:rsidRPr="000107CE" w:rsidRDefault="00AF38E9" w:rsidP="00AF38E9">
            <w:pPr>
              <w:spacing w:line="240" w:lineRule="auto"/>
              <w:rPr>
                <w:sz w:val="16"/>
                <w:lang w:val="en-AU"/>
              </w:rPr>
            </w:pPr>
          </w:p>
        </w:tc>
        <w:tc>
          <w:tcPr>
            <w:tcW w:w="685" w:type="dxa"/>
          </w:tcPr>
          <w:p w14:paraId="32DC216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1FACB2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D517E39" w14:textId="77777777" w:rsidR="00AF38E9" w:rsidRPr="000107CE" w:rsidRDefault="00AF38E9" w:rsidP="00AF38E9">
            <w:pPr>
              <w:spacing w:line="240" w:lineRule="auto"/>
              <w:rPr>
                <w:sz w:val="16"/>
                <w:lang w:val="en-AU"/>
              </w:rPr>
            </w:pPr>
          </w:p>
        </w:tc>
        <w:tc>
          <w:tcPr>
            <w:tcW w:w="544" w:type="dxa"/>
          </w:tcPr>
          <w:p w14:paraId="4A643AB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22DF29A" w14:textId="77777777" w:rsidR="00AF38E9" w:rsidRPr="000107CE" w:rsidRDefault="00AF38E9" w:rsidP="00AF38E9">
            <w:pPr>
              <w:spacing w:line="240" w:lineRule="auto"/>
              <w:rPr>
                <w:sz w:val="16"/>
                <w:lang w:val="en-AU"/>
              </w:rPr>
            </w:pPr>
          </w:p>
        </w:tc>
        <w:tc>
          <w:tcPr>
            <w:tcW w:w="856" w:type="dxa"/>
          </w:tcPr>
          <w:p w14:paraId="37C0A92E" w14:textId="77777777" w:rsidR="00AF38E9" w:rsidRPr="000107CE" w:rsidRDefault="00AF38E9" w:rsidP="00AF38E9">
            <w:pPr>
              <w:spacing w:line="240" w:lineRule="auto"/>
              <w:rPr>
                <w:sz w:val="16"/>
                <w:lang w:val="en-AU"/>
              </w:rPr>
            </w:pPr>
          </w:p>
        </w:tc>
      </w:tr>
      <w:tr w:rsidR="00FC4079" w:rsidRPr="000107CE" w14:paraId="08D53961" w14:textId="77777777" w:rsidTr="005A65BE">
        <w:tc>
          <w:tcPr>
            <w:tcW w:w="1320" w:type="dxa"/>
          </w:tcPr>
          <w:p w14:paraId="786F2DB3"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C3914DA"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14E1CD8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96A82F" w14:textId="77777777" w:rsidR="00AF38E9" w:rsidRPr="000107CE" w:rsidRDefault="00AF38E9" w:rsidP="00AF38E9">
            <w:pPr>
              <w:spacing w:line="240" w:lineRule="auto"/>
              <w:rPr>
                <w:sz w:val="16"/>
                <w:lang w:val="en-AU"/>
              </w:rPr>
            </w:pPr>
            <w:r w:rsidRPr="000107CE">
              <w:rPr>
                <w:sz w:val="16"/>
                <w:lang w:val="en-AU"/>
              </w:rPr>
              <w:t>Abyraz</w:t>
            </w:r>
          </w:p>
        </w:tc>
        <w:tc>
          <w:tcPr>
            <w:tcW w:w="591" w:type="dxa"/>
          </w:tcPr>
          <w:p w14:paraId="6FBEDB6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7F2FCF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DE8830"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671B5CB9" w14:textId="77777777" w:rsidR="00AF38E9" w:rsidRPr="000107CE" w:rsidRDefault="00AF38E9" w:rsidP="00AF38E9">
            <w:pPr>
              <w:spacing w:line="240" w:lineRule="auto"/>
              <w:rPr>
                <w:sz w:val="16"/>
                <w:lang w:val="en-AU"/>
              </w:rPr>
            </w:pPr>
          </w:p>
        </w:tc>
        <w:tc>
          <w:tcPr>
            <w:tcW w:w="685" w:type="dxa"/>
          </w:tcPr>
          <w:p w14:paraId="1FC1036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AABF98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290A6F4" w14:textId="77777777" w:rsidR="00AF38E9" w:rsidRPr="000107CE" w:rsidRDefault="00AF38E9" w:rsidP="00AF38E9">
            <w:pPr>
              <w:spacing w:line="240" w:lineRule="auto"/>
              <w:rPr>
                <w:sz w:val="16"/>
                <w:lang w:val="en-AU"/>
              </w:rPr>
            </w:pPr>
          </w:p>
        </w:tc>
        <w:tc>
          <w:tcPr>
            <w:tcW w:w="544" w:type="dxa"/>
          </w:tcPr>
          <w:p w14:paraId="4261C29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B7326E6" w14:textId="77777777" w:rsidR="00AF38E9" w:rsidRPr="000107CE" w:rsidRDefault="00AF38E9" w:rsidP="00AF38E9">
            <w:pPr>
              <w:spacing w:line="240" w:lineRule="auto"/>
              <w:rPr>
                <w:sz w:val="16"/>
                <w:lang w:val="en-AU"/>
              </w:rPr>
            </w:pPr>
          </w:p>
        </w:tc>
        <w:tc>
          <w:tcPr>
            <w:tcW w:w="856" w:type="dxa"/>
          </w:tcPr>
          <w:p w14:paraId="4BA80BB0" w14:textId="77777777" w:rsidR="00AF38E9" w:rsidRPr="000107CE" w:rsidRDefault="00AF38E9" w:rsidP="00AF38E9">
            <w:pPr>
              <w:spacing w:line="240" w:lineRule="auto"/>
              <w:rPr>
                <w:sz w:val="16"/>
                <w:lang w:val="en-AU"/>
              </w:rPr>
            </w:pPr>
          </w:p>
        </w:tc>
      </w:tr>
      <w:tr w:rsidR="00FC4079" w:rsidRPr="000107CE" w14:paraId="49F3EA46" w14:textId="77777777" w:rsidTr="005A65BE">
        <w:tc>
          <w:tcPr>
            <w:tcW w:w="1320" w:type="dxa"/>
          </w:tcPr>
          <w:p w14:paraId="7706FAED"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61D55B3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511A51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A954FB" w14:textId="53FE804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Aripiprazole</w:t>
            </w:r>
          </w:p>
        </w:tc>
        <w:tc>
          <w:tcPr>
            <w:tcW w:w="591" w:type="dxa"/>
          </w:tcPr>
          <w:p w14:paraId="702E2A60"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61C953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945D6F"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33D11CA1" w14:textId="77777777" w:rsidR="00AF38E9" w:rsidRPr="000107CE" w:rsidRDefault="00AF38E9" w:rsidP="00AF38E9">
            <w:pPr>
              <w:spacing w:line="240" w:lineRule="auto"/>
              <w:rPr>
                <w:sz w:val="16"/>
                <w:lang w:val="en-AU"/>
              </w:rPr>
            </w:pPr>
          </w:p>
        </w:tc>
        <w:tc>
          <w:tcPr>
            <w:tcW w:w="685" w:type="dxa"/>
          </w:tcPr>
          <w:p w14:paraId="784413E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6BC218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5E23E9" w14:textId="77777777" w:rsidR="00AF38E9" w:rsidRPr="000107CE" w:rsidRDefault="00AF38E9" w:rsidP="00AF38E9">
            <w:pPr>
              <w:spacing w:line="240" w:lineRule="auto"/>
              <w:rPr>
                <w:sz w:val="16"/>
                <w:lang w:val="en-AU"/>
              </w:rPr>
            </w:pPr>
          </w:p>
        </w:tc>
        <w:tc>
          <w:tcPr>
            <w:tcW w:w="544" w:type="dxa"/>
          </w:tcPr>
          <w:p w14:paraId="6894778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B9BC93" w14:textId="77777777" w:rsidR="00AF38E9" w:rsidRPr="000107CE" w:rsidRDefault="00AF38E9" w:rsidP="00AF38E9">
            <w:pPr>
              <w:spacing w:line="240" w:lineRule="auto"/>
              <w:rPr>
                <w:sz w:val="16"/>
                <w:lang w:val="en-AU"/>
              </w:rPr>
            </w:pPr>
          </w:p>
        </w:tc>
        <w:tc>
          <w:tcPr>
            <w:tcW w:w="856" w:type="dxa"/>
          </w:tcPr>
          <w:p w14:paraId="4A842107" w14:textId="77777777" w:rsidR="00AF38E9" w:rsidRPr="000107CE" w:rsidRDefault="00AF38E9" w:rsidP="00AF38E9">
            <w:pPr>
              <w:spacing w:line="240" w:lineRule="auto"/>
              <w:rPr>
                <w:sz w:val="16"/>
                <w:lang w:val="en-AU"/>
              </w:rPr>
            </w:pPr>
          </w:p>
        </w:tc>
      </w:tr>
      <w:tr w:rsidR="00FC4079" w:rsidRPr="000107CE" w14:paraId="229704AC" w14:textId="77777777" w:rsidTr="005A65BE">
        <w:tc>
          <w:tcPr>
            <w:tcW w:w="1320" w:type="dxa"/>
          </w:tcPr>
          <w:p w14:paraId="2A3D24E8"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06BD9A39"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32D22A3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3A95718" w14:textId="77777777" w:rsidR="00AF38E9" w:rsidRPr="000107CE" w:rsidRDefault="00AF38E9" w:rsidP="00AF38E9">
            <w:pPr>
              <w:spacing w:line="240" w:lineRule="auto"/>
              <w:rPr>
                <w:sz w:val="16"/>
                <w:lang w:val="en-AU"/>
              </w:rPr>
            </w:pPr>
            <w:r w:rsidRPr="000107CE">
              <w:rPr>
                <w:sz w:val="16"/>
                <w:lang w:val="en-AU"/>
              </w:rPr>
              <w:t>Aripiprazole GH</w:t>
            </w:r>
          </w:p>
        </w:tc>
        <w:tc>
          <w:tcPr>
            <w:tcW w:w="591" w:type="dxa"/>
          </w:tcPr>
          <w:p w14:paraId="527EFD86"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6CD0D44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6D408D"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4522C13" w14:textId="77777777" w:rsidR="00AF38E9" w:rsidRPr="000107CE" w:rsidRDefault="00AF38E9" w:rsidP="00AF38E9">
            <w:pPr>
              <w:spacing w:line="240" w:lineRule="auto"/>
              <w:rPr>
                <w:sz w:val="16"/>
                <w:lang w:val="en-AU"/>
              </w:rPr>
            </w:pPr>
          </w:p>
        </w:tc>
        <w:tc>
          <w:tcPr>
            <w:tcW w:w="685" w:type="dxa"/>
          </w:tcPr>
          <w:p w14:paraId="6F71C05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9ED024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7E3A70" w14:textId="77777777" w:rsidR="00AF38E9" w:rsidRPr="000107CE" w:rsidRDefault="00AF38E9" w:rsidP="00AF38E9">
            <w:pPr>
              <w:spacing w:line="240" w:lineRule="auto"/>
              <w:rPr>
                <w:sz w:val="16"/>
                <w:lang w:val="en-AU"/>
              </w:rPr>
            </w:pPr>
          </w:p>
        </w:tc>
        <w:tc>
          <w:tcPr>
            <w:tcW w:w="544" w:type="dxa"/>
          </w:tcPr>
          <w:p w14:paraId="499494E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421674A" w14:textId="77777777" w:rsidR="00AF38E9" w:rsidRPr="000107CE" w:rsidRDefault="00AF38E9" w:rsidP="00AF38E9">
            <w:pPr>
              <w:spacing w:line="240" w:lineRule="auto"/>
              <w:rPr>
                <w:sz w:val="16"/>
                <w:lang w:val="en-AU"/>
              </w:rPr>
            </w:pPr>
          </w:p>
        </w:tc>
        <w:tc>
          <w:tcPr>
            <w:tcW w:w="856" w:type="dxa"/>
          </w:tcPr>
          <w:p w14:paraId="70846802" w14:textId="77777777" w:rsidR="00AF38E9" w:rsidRPr="000107CE" w:rsidRDefault="00AF38E9" w:rsidP="00AF38E9">
            <w:pPr>
              <w:spacing w:line="240" w:lineRule="auto"/>
              <w:rPr>
                <w:sz w:val="16"/>
                <w:lang w:val="en-AU"/>
              </w:rPr>
            </w:pPr>
          </w:p>
        </w:tc>
      </w:tr>
      <w:tr w:rsidR="00FC4079" w:rsidRPr="000107CE" w14:paraId="77400FF2" w14:textId="77777777" w:rsidTr="005A65BE">
        <w:tc>
          <w:tcPr>
            <w:tcW w:w="1320" w:type="dxa"/>
          </w:tcPr>
          <w:p w14:paraId="169AFC59"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2CFAF35"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4816C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41A3855" w14:textId="77777777" w:rsidR="00AF38E9" w:rsidRPr="000107CE" w:rsidRDefault="00AF38E9" w:rsidP="00AF38E9">
            <w:pPr>
              <w:spacing w:line="240" w:lineRule="auto"/>
              <w:rPr>
                <w:sz w:val="16"/>
                <w:lang w:val="en-AU"/>
              </w:rPr>
            </w:pPr>
            <w:r w:rsidRPr="000107CE">
              <w:rPr>
                <w:sz w:val="16"/>
                <w:lang w:val="en-AU"/>
              </w:rPr>
              <w:t>Aripiprazole Sandoz</w:t>
            </w:r>
          </w:p>
        </w:tc>
        <w:tc>
          <w:tcPr>
            <w:tcW w:w="591" w:type="dxa"/>
          </w:tcPr>
          <w:p w14:paraId="2CF0156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17117D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AD22CC"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1F1CB7B7" w14:textId="77777777" w:rsidR="00AF38E9" w:rsidRPr="000107CE" w:rsidRDefault="00AF38E9" w:rsidP="00AF38E9">
            <w:pPr>
              <w:spacing w:line="240" w:lineRule="auto"/>
              <w:rPr>
                <w:sz w:val="16"/>
                <w:lang w:val="en-AU"/>
              </w:rPr>
            </w:pPr>
          </w:p>
        </w:tc>
        <w:tc>
          <w:tcPr>
            <w:tcW w:w="685" w:type="dxa"/>
          </w:tcPr>
          <w:p w14:paraId="2BC0A58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89AC8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086AD3" w14:textId="77777777" w:rsidR="00AF38E9" w:rsidRPr="000107CE" w:rsidRDefault="00AF38E9" w:rsidP="00AF38E9">
            <w:pPr>
              <w:spacing w:line="240" w:lineRule="auto"/>
              <w:rPr>
                <w:sz w:val="16"/>
                <w:lang w:val="en-AU"/>
              </w:rPr>
            </w:pPr>
          </w:p>
        </w:tc>
        <w:tc>
          <w:tcPr>
            <w:tcW w:w="544" w:type="dxa"/>
          </w:tcPr>
          <w:p w14:paraId="2EF6D6F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EA202BF" w14:textId="77777777" w:rsidR="00AF38E9" w:rsidRPr="000107CE" w:rsidRDefault="00AF38E9" w:rsidP="00AF38E9">
            <w:pPr>
              <w:spacing w:line="240" w:lineRule="auto"/>
              <w:rPr>
                <w:sz w:val="16"/>
                <w:lang w:val="en-AU"/>
              </w:rPr>
            </w:pPr>
          </w:p>
        </w:tc>
        <w:tc>
          <w:tcPr>
            <w:tcW w:w="856" w:type="dxa"/>
          </w:tcPr>
          <w:p w14:paraId="38502FA1" w14:textId="77777777" w:rsidR="00AF38E9" w:rsidRPr="000107CE" w:rsidRDefault="00AF38E9" w:rsidP="00AF38E9">
            <w:pPr>
              <w:spacing w:line="240" w:lineRule="auto"/>
              <w:rPr>
                <w:sz w:val="16"/>
                <w:lang w:val="en-AU"/>
              </w:rPr>
            </w:pPr>
          </w:p>
        </w:tc>
      </w:tr>
      <w:tr w:rsidR="00FC4079" w:rsidRPr="000107CE" w14:paraId="54D24679" w14:textId="77777777" w:rsidTr="005A65BE">
        <w:tc>
          <w:tcPr>
            <w:tcW w:w="1320" w:type="dxa"/>
          </w:tcPr>
          <w:p w14:paraId="6FB0BCA9"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6A428213"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1484F54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BC2B7F4" w14:textId="77777777" w:rsidR="00AF38E9" w:rsidRPr="000107CE" w:rsidRDefault="00AF38E9" w:rsidP="00AF38E9">
            <w:pPr>
              <w:spacing w:line="240" w:lineRule="auto"/>
              <w:rPr>
                <w:sz w:val="16"/>
                <w:lang w:val="en-AU"/>
              </w:rPr>
            </w:pPr>
            <w:r w:rsidRPr="000107CE">
              <w:rPr>
                <w:sz w:val="16"/>
                <w:lang w:val="en-AU"/>
              </w:rPr>
              <w:t>ARIZOLE</w:t>
            </w:r>
          </w:p>
        </w:tc>
        <w:tc>
          <w:tcPr>
            <w:tcW w:w="591" w:type="dxa"/>
          </w:tcPr>
          <w:p w14:paraId="0817DB98"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650026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79EFE2"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EF4743C" w14:textId="77777777" w:rsidR="00AF38E9" w:rsidRPr="000107CE" w:rsidRDefault="00AF38E9" w:rsidP="00AF38E9">
            <w:pPr>
              <w:spacing w:line="240" w:lineRule="auto"/>
              <w:rPr>
                <w:sz w:val="16"/>
                <w:lang w:val="en-AU"/>
              </w:rPr>
            </w:pPr>
          </w:p>
        </w:tc>
        <w:tc>
          <w:tcPr>
            <w:tcW w:w="685" w:type="dxa"/>
          </w:tcPr>
          <w:p w14:paraId="631C1868"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7E13C3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D04CDF" w14:textId="77777777" w:rsidR="00AF38E9" w:rsidRPr="000107CE" w:rsidRDefault="00AF38E9" w:rsidP="00AF38E9">
            <w:pPr>
              <w:spacing w:line="240" w:lineRule="auto"/>
              <w:rPr>
                <w:sz w:val="16"/>
                <w:lang w:val="en-AU"/>
              </w:rPr>
            </w:pPr>
          </w:p>
        </w:tc>
        <w:tc>
          <w:tcPr>
            <w:tcW w:w="544" w:type="dxa"/>
          </w:tcPr>
          <w:p w14:paraId="2021CBA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B8E6177" w14:textId="77777777" w:rsidR="00AF38E9" w:rsidRPr="000107CE" w:rsidRDefault="00AF38E9" w:rsidP="00AF38E9">
            <w:pPr>
              <w:spacing w:line="240" w:lineRule="auto"/>
              <w:rPr>
                <w:sz w:val="16"/>
                <w:lang w:val="en-AU"/>
              </w:rPr>
            </w:pPr>
          </w:p>
        </w:tc>
        <w:tc>
          <w:tcPr>
            <w:tcW w:w="856" w:type="dxa"/>
          </w:tcPr>
          <w:p w14:paraId="303DFAFB" w14:textId="77777777" w:rsidR="00AF38E9" w:rsidRPr="000107CE" w:rsidRDefault="00AF38E9" w:rsidP="00AF38E9">
            <w:pPr>
              <w:spacing w:line="240" w:lineRule="auto"/>
              <w:rPr>
                <w:sz w:val="16"/>
                <w:lang w:val="en-AU"/>
              </w:rPr>
            </w:pPr>
          </w:p>
        </w:tc>
      </w:tr>
      <w:tr w:rsidR="00FC4079" w:rsidRPr="000107CE" w14:paraId="68B809D3" w14:textId="77777777" w:rsidTr="005A65BE">
        <w:tc>
          <w:tcPr>
            <w:tcW w:w="1320" w:type="dxa"/>
          </w:tcPr>
          <w:p w14:paraId="21E68140"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2F9404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4F24B1D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C6BC0D" w14:textId="77777777" w:rsidR="00AF38E9" w:rsidRPr="000107CE" w:rsidRDefault="00AF38E9" w:rsidP="00AF38E9">
            <w:pPr>
              <w:spacing w:line="240" w:lineRule="auto"/>
              <w:rPr>
                <w:sz w:val="16"/>
                <w:lang w:val="en-AU"/>
              </w:rPr>
            </w:pPr>
            <w:r w:rsidRPr="000107CE">
              <w:rPr>
                <w:sz w:val="16"/>
                <w:lang w:val="en-AU"/>
              </w:rPr>
              <w:t>Tevaripiprazole</w:t>
            </w:r>
          </w:p>
        </w:tc>
        <w:tc>
          <w:tcPr>
            <w:tcW w:w="591" w:type="dxa"/>
          </w:tcPr>
          <w:p w14:paraId="5C2914BD"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2F0D849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A40D83"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14A73C13" w14:textId="77777777" w:rsidR="00AF38E9" w:rsidRPr="000107CE" w:rsidRDefault="00AF38E9" w:rsidP="00AF38E9">
            <w:pPr>
              <w:spacing w:line="240" w:lineRule="auto"/>
              <w:rPr>
                <w:sz w:val="16"/>
                <w:lang w:val="en-AU"/>
              </w:rPr>
            </w:pPr>
          </w:p>
        </w:tc>
        <w:tc>
          <w:tcPr>
            <w:tcW w:w="685" w:type="dxa"/>
          </w:tcPr>
          <w:p w14:paraId="6EB8647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2F21E1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792682" w14:textId="77777777" w:rsidR="00AF38E9" w:rsidRPr="000107CE" w:rsidRDefault="00AF38E9" w:rsidP="00AF38E9">
            <w:pPr>
              <w:spacing w:line="240" w:lineRule="auto"/>
              <w:rPr>
                <w:sz w:val="16"/>
                <w:lang w:val="en-AU"/>
              </w:rPr>
            </w:pPr>
          </w:p>
        </w:tc>
        <w:tc>
          <w:tcPr>
            <w:tcW w:w="544" w:type="dxa"/>
          </w:tcPr>
          <w:p w14:paraId="7BC70E0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E715931" w14:textId="77777777" w:rsidR="00AF38E9" w:rsidRPr="000107CE" w:rsidRDefault="00AF38E9" w:rsidP="00AF38E9">
            <w:pPr>
              <w:spacing w:line="240" w:lineRule="auto"/>
              <w:rPr>
                <w:sz w:val="16"/>
                <w:lang w:val="en-AU"/>
              </w:rPr>
            </w:pPr>
          </w:p>
        </w:tc>
        <w:tc>
          <w:tcPr>
            <w:tcW w:w="856" w:type="dxa"/>
          </w:tcPr>
          <w:p w14:paraId="7D776704" w14:textId="77777777" w:rsidR="00AF38E9" w:rsidRPr="000107CE" w:rsidRDefault="00AF38E9" w:rsidP="00AF38E9">
            <w:pPr>
              <w:spacing w:line="240" w:lineRule="auto"/>
              <w:rPr>
                <w:sz w:val="16"/>
                <w:lang w:val="en-AU"/>
              </w:rPr>
            </w:pPr>
          </w:p>
        </w:tc>
      </w:tr>
      <w:tr w:rsidR="00FC4079" w:rsidRPr="000107CE" w14:paraId="1B2C6064" w14:textId="77777777" w:rsidTr="005A65BE">
        <w:tc>
          <w:tcPr>
            <w:tcW w:w="1320" w:type="dxa"/>
          </w:tcPr>
          <w:p w14:paraId="775DC9C7"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6412C73C"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3F7231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CF800F" w14:textId="77777777" w:rsidR="00AF38E9" w:rsidRPr="000107CE" w:rsidRDefault="00AF38E9" w:rsidP="00AF38E9">
            <w:pPr>
              <w:spacing w:line="240" w:lineRule="auto"/>
              <w:rPr>
                <w:sz w:val="16"/>
                <w:lang w:val="en-AU"/>
              </w:rPr>
            </w:pPr>
            <w:r w:rsidRPr="000107CE">
              <w:rPr>
                <w:sz w:val="16"/>
                <w:lang w:val="en-AU"/>
              </w:rPr>
              <w:t>Abilify</w:t>
            </w:r>
          </w:p>
        </w:tc>
        <w:tc>
          <w:tcPr>
            <w:tcW w:w="591" w:type="dxa"/>
          </w:tcPr>
          <w:p w14:paraId="257080DD" w14:textId="77777777" w:rsidR="00AF38E9" w:rsidRPr="000107CE" w:rsidRDefault="00AF38E9" w:rsidP="00AF38E9">
            <w:pPr>
              <w:spacing w:line="240" w:lineRule="auto"/>
              <w:rPr>
                <w:sz w:val="16"/>
                <w:lang w:val="en-AU"/>
              </w:rPr>
            </w:pPr>
            <w:r w:rsidRPr="000107CE">
              <w:rPr>
                <w:sz w:val="16"/>
                <w:lang w:val="en-AU"/>
              </w:rPr>
              <w:t>OS</w:t>
            </w:r>
          </w:p>
        </w:tc>
        <w:tc>
          <w:tcPr>
            <w:tcW w:w="638" w:type="dxa"/>
          </w:tcPr>
          <w:p w14:paraId="680C67B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F3B19F"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5F1E7F2" w14:textId="77777777" w:rsidR="00AF38E9" w:rsidRPr="000107CE" w:rsidRDefault="00AF38E9" w:rsidP="00AF38E9">
            <w:pPr>
              <w:spacing w:line="240" w:lineRule="auto"/>
              <w:rPr>
                <w:sz w:val="16"/>
                <w:lang w:val="en-AU"/>
              </w:rPr>
            </w:pPr>
          </w:p>
        </w:tc>
        <w:tc>
          <w:tcPr>
            <w:tcW w:w="685" w:type="dxa"/>
          </w:tcPr>
          <w:p w14:paraId="4C5BF7D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F3F030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636E1F" w14:textId="77777777" w:rsidR="00AF38E9" w:rsidRPr="000107CE" w:rsidRDefault="00AF38E9" w:rsidP="00AF38E9">
            <w:pPr>
              <w:spacing w:line="240" w:lineRule="auto"/>
              <w:rPr>
                <w:sz w:val="16"/>
                <w:lang w:val="en-AU"/>
              </w:rPr>
            </w:pPr>
          </w:p>
        </w:tc>
        <w:tc>
          <w:tcPr>
            <w:tcW w:w="544" w:type="dxa"/>
          </w:tcPr>
          <w:p w14:paraId="1484619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5A1D9BE" w14:textId="77777777" w:rsidR="00AF38E9" w:rsidRPr="000107CE" w:rsidRDefault="00AF38E9" w:rsidP="00AF38E9">
            <w:pPr>
              <w:spacing w:line="240" w:lineRule="auto"/>
              <w:rPr>
                <w:sz w:val="16"/>
                <w:lang w:val="en-AU"/>
              </w:rPr>
            </w:pPr>
          </w:p>
        </w:tc>
        <w:tc>
          <w:tcPr>
            <w:tcW w:w="856" w:type="dxa"/>
          </w:tcPr>
          <w:p w14:paraId="1D2B24B8" w14:textId="77777777" w:rsidR="00AF38E9" w:rsidRPr="000107CE" w:rsidRDefault="00AF38E9" w:rsidP="00AF38E9">
            <w:pPr>
              <w:spacing w:line="240" w:lineRule="auto"/>
              <w:rPr>
                <w:sz w:val="16"/>
                <w:lang w:val="en-AU"/>
              </w:rPr>
            </w:pPr>
          </w:p>
        </w:tc>
      </w:tr>
      <w:tr w:rsidR="00FC4079" w:rsidRPr="000107CE" w14:paraId="65C1203F" w14:textId="77777777" w:rsidTr="005A65BE">
        <w:tc>
          <w:tcPr>
            <w:tcW w:w="1320" w:type="dxa"/>
          </w:tcPr>
          <w:p w14:paraId="107AA2FD"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4BCB8266"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59566FA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052E88" w14:textId="77777777" w:rsidR="00AF38E9" w:rsidRPr="000107CE" w:rsidRDefault="00AF38E9" w:rsidP="00AF38E9">
            <w:pPr>
              <w:spacing w:line="240" w:lineRule="auto"/>
              <w:rPr>
                <w:sz w:val="16"/>
                <w:lang w:val="en-AU"/>
              </w:rPr>
            </w:pPr>
            <w:r w:rsidRPr="000107CE">
              <w:rPr>
                <w:sz w:val="16"/>
                <w:lang w:val="en-AU"/>
              </w:rPr>
              <w:t>Abyraz</w:t>
            </w:r>
          </w:p>
        </w:tc>
        <w:tc>
          <w:tcPr>
            <w:tcW w:w="591" w:type="dxa"/>
          </w:tcPr>
          <w:p w14:paraId="35D6F65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2B546C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689AE7"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7B0B779E" w14:textId="77777777" w:rsidR="00AF38E9" w:rsidRPr="000107CE" w:rsidRDefault="00AF38E9" w:rsidP="00AF38E9">
            <w:pPr>
              <w:spacing w:line="240" w:lineRule="auto"/>
              <w:rPr>
                <w:sz w:val="16"/>
                <w:lang w:val="en-AU"/>
              </w:rPr>
            </w:pPr>
          </w:p>
        </w:tc>
        <w:tc>
          <w:tcPr>
            <w:tcW w:w="685" w:type="dxa"/>
          </w:tcPr>
          <w:p w14:paraId="01F8D13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17F560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D14B1C6" w14:textId="77777777" w:rsidR="00AF38E9" w:rsidRPr="000107CE" w:rsidRDefault="00AF38E9" w:rsidP="00AF38E9">
            <w:pPr>
              <w:spacing w:line="240" w:lineRule="auto"/>
              <w:rPr>
                <w:sz w:val="16"/>
                <w:lang w:val="en-AU"/>
              </w:rPr>
            </w:pPr>
          </w:p>
        </w:tc>
        <w:tc>
          <w:tcPr>
            <w:tcW w:w="544" w:type="dxa"/>
          </w:tcPr>
          <w:p w14:paraId="2DF4D83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51877CD" w14:textId="77777777" w:rsidR="00AF38E9" w:rsidRPr="000107CE" w:rsidRDefault="00AF38E9" w:rsidP="00AF38E9">
            <w:pPr>
              <w:spacing w:line="240" w:lineRule="auto"/>
              <w:rPr>
                <w:sz w:val="16"/>
                <w:lang w:val="en-AU"/>
              </w:rPr>
            </w:pPr>
          </w:p>
        </w:tc>
        <w:tc>
          <w:tcPr>
            <w:tcW w:w="856" w:type="dxa"/>
          </w:tcPr>
          <w:p w14:paraId="36B8AC92" w14:textId="77777777" w:rsidR="00AF38E9" w:rsidRPr="000107CE" w:rsidRDefault="00AF38E9" w:rsidP="00AF38E9">
            <w:pPr>
              <w:spacing w:line="240" w:lineRule="auto"/>
              <w:rPr>
                <w:sz w:val="16"/>
                <w:lang w:val="en-AU"/>
              </w:rPr>
            </w:pPr>
          </w:p>
        </w:tc>
      </w:tr>
      <w:tr w:rsidR="00FC4079" w:rsidRPr="000107CE" w14:paraId="0C84A99C" w14:textId="77777777" w:rsidTr="005A65BE">
        <w:tc>
          <w:tcPr>
            <w:tcW w:w="1320" w:type="dxa"/>
          </w:tcPr>
          <w:p w14:paraId="3CFF0E78"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1FDAD58E"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293F78C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0891F5" w14:textId="5454A6D4"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Aripiprazole</w:t>
            </w:r>
          </w:p>
        </w:tc>
        <w:tc>
          <w:tcPr>
            <w:tcW w:w="591" w:type="dxa"/>
          </w:tcPr>
          <w:p w14:paraId="7AD4118F"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4B2859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FBB3517"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BF08149" w14:textId="77777777" w:rsidR="00AF38E9" w:rsidRPr="000107CE" w:rsidRDefault="00AF38E9" w:rsidP="00AF38E9">
            <w:pPr>
              <w:spacing w:line="240" w:lineRule="auto"/>
              <w:rPr>
                <w:sz w:val="16"/>
                <w:lang w:val="en-AU"/>
              </w:rPr>
            </w:pPr>
          </w:p>
        </w:tc>
        <w:tc>
          <w:tcPr>
            <w:tcW w:w="685" w:type="dxa"/>
          </w:tcPr>
          <w:p w14:paraId="249C7D6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2838E8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FF3D57" w14:textId="77777777" w:rsidR="00AF38E9" w:rsidRPr="000107CE" w:rsidRDefault="00AF38E9" w:rsidP="00AF38E9">
            <w:pPr>
              <w:spacing w:line="240" w:lineRule="auto"/>
              <w:rPr>
                <w:sz w:val="16"/>
                <w:lang w:val="en-AU"/>
              </w:rPr>
            </w:pPr>
          </w:p>
        </w:tc>
        <w:tc>
          <w:tcPr>
            <w:tcW w:w="544" w:type="dxa"/>
          </w:tcPr>
          <w:p w14:paraId="79E0EED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537D62B" w14:textId="77777777" w:rsidR="00AF38E9" w:rsidRPr="000107CE" w:rsidRDefault="00AF38E9" w:rsidP="00AF38E9">
            <w:pPr>
              <w:spacing w:line="240" w:lineRule="auto"/>
              <w:rPr>
                <w:sz w:val="16"/>
                <w:lang w:val="en-AU"/>
              </w:rPr>
            </w:pPr>
          </w:p>
        </w:tc>
        <w:tc>
          <w:tcPr>
            <w:tcW w:w="856" w:type="dxa"/>
          </w:tcPr>
          <w:p w14:paraId="0A2019A6" w14:textId="77777777" w:rsidR="00AF38E9" w:rsidRPr="000107CE" w:rsidRDefault="00AF38E9" w:rsidP="00AF38E9">
            <w:pPr>
              <w:spacing w:line="240" w:lineRule="auto"/>
              <w:rPr>
                <w:sz w:val="16"/>
                <w:lang w:val="en-AU"/>
              </w:rPr>
            </w:pPr>
          </w:p>
        </w:tc>
      </w:tr>
      <w:tr w:rsidR="00FC4079" w:rsidRPr="000107CE" w14:paraId="2D3F8BAB" w14:textId="77777777" w:rsidTr="005A65BE">
        <w:tc>
          <w:tcPr>
            <w:tcW w:w="1320" w:type="dxa"/>
          </w:tcPr>
          <w:p w14:paraId="586B70E8"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CD746B4"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59C039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73D30A" w14:textId="77777777" w:rsidR="00AF38E9" w:rsidRPr="000107CE" w:rsidRDefault="00AF38E9" w:rsidP="00AF38E9">
            <w:pPr>
              <w:spacing w:line="240" w:lineRule="auto"/>
              <w:rPr>
                <w:sz w:val="16"/>
                <w:lang w:val="en-AU"/>
              </w:rPr>
            </w:pPr>
            <w:r w:rsidRPr="000107CE">
              <w:rPr>
                <w:sz w:val="16"/>
                <w:lang w:val="en-AU"/>
              </w:rPr>
              <w:t>Aripic Aripiprazole</w:t>
            </w:r>
          </w:p>
        </w:tc>
        <w:tc>
          <w:tcPr>
            <w:tcW w:w="591" w:type="dxa"/>
          </w:tcPr>
          <w:p w14:paraId="7C73F621"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07B6457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942BF7"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D6789FC" w14:textId="77777777" w:rsidR="00AF38E9" w:rsidRPr="000107CE" w:rsidRDefault="00AF38E9" w:rsidP="00AF38E9">
            <w:pPr>
              <w:spacing w:line="240" w:lineRule="auto"/>
              <w:rPr>
                <w:sz w:val="16"/>
                <w:lang w:val="en-AU"/>
              </w:rPr>
            </w:pPr>
          </w:p>
        </w:tc>
        <w:tc>
          <w:tcPr>
            <w:tcW w:w="685" w:type="dxa"/>
          </w:tcPr>
          <w:p w14:paraId="782547B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93CEFA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C3A2AE" w14:textId="77777777" w:rsidR="00AF38E9" w:rsidRPr="000107CE" w:rsidRDefault="00AF38E9" w:rsidP="00AF38E9">
            <w:pPr>
              <w:spacing w:line="240" w:lineRule="auto"/>
              <w:rPr>
                <w:sz w:val="16"/>
                <w:lang w:val="en-AU"/>
              </w:rPr>
            </w:pPr>
          </w:p>
        </w:tc>
        <w:tc>
          <w:tcPr>
            <w:tcW w:w="544" w:type="dxa"/>
          </w:tcPr>
          <w:p w14:paraId="0944B71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30CAF1" w14:textId="77777777" w:rsidR="00AF38E9" w:rsidRPr="000107CE" w:rsidRDefault="00AF38E9" w:rsidP="00AF38E9">
            <w:pPr>
              <w:spacing w:line="240" w:lineRule="auto"/>
              <w:rPr>
                <w:sz w:val="16"/>
                <w:lang w:val="en-AU"/>
              </w:rPr>
            </w:pPr>
          </w:p>
        </w:tc>
        <w:tc>
          <w:tcPr>
            <w:tcW w:w="856" w:type="dxa"/>
          </w:tcPr>
          <w:p w14:paraId="66E6545E" w14:textId="77777777" w:rsidR="00AF38E9" w:rsidRPr="000107CE" w:rsidRDefault="00AF38E9" w:rsidP="00AF38E9">
            <w:pPr>
              <w:spacing w:line="240" w:lineRule="auto"/>
              <w:rPr>
                <w:sz w:val="16"/>
                <w:lang w:val="en-AU"/>
              </w:rPr>
            </w:pPr>
          </w:p>
        </w:tc>
      </w:tr>
      <w:tr w:rsidR="00FC4079" w:rsidRPr="000107CE" w14:paraId="6DD1CDFE" w14:textId="77777777" w:rsidTr="005A65BE">
        <w:tc>
          <w:tcPr>
            <w:tcW w:w="1320" w:type="dxa"/>
          </w:tcPr>
          <w:p w14:paraId="79DDD9B6"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4EF61CF8"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52C227B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D7983B8" w14:textId="77777777" w:rsidR="00AF38E9" w:rsidRPr="000107CE" w:rsidRDefault="00AF38E9" w:rsidP="00AF38E9">
            <w:pPr>
              <w:spacing w:line="240" w:lineRule="auto"/>
              <w:rPr>
                <w:sz w:val="16"/>
                <w:lang w:val="en-AU"/>
              </w:rPr>
            </w:pPr>
            <w:r w:rsidRPr="000107CE">
              <w:rPr>
                <w:sz w:val="16"/>
                <w:lang w:val="en-AU"/>
              </w:rPr>
              <w:t>Aripiprazole GH</w:t>
            </w:r>
          </w:p>
        </w:tc>
        <w:tc>
          <w:tcPr>
            <w:tcW w:w="591" w:type="dxa"/>
          </w:tcPr>
          <w:p w14:paraId="39BF228E"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49D6D0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6CEF19"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C1D839A" w14:textId="77777777" w:rsidR="00AF38E9" w:rsidRPr="000107CE" w:rsidRDefault="00AF38E9" w:rsidP="00AF38E9">
            <w:pPr>
              <w:spacing w:line="240" w:lineRule="auto"/>
              <w:rPr>
                <w:sz w:val="16"/>
                <w:lang w:val="en-AU"/>
              </w:rPr>
            </w:pPr>
          </w:p>
        </w:tc>
        <w:tc>
          <w:tcPr>
            <w:tcW w:w="685" w:type="dxa"/>
          </w:tcPr>
          <w:p w14:paraId="034E658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19A3A9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C7B749" w14:textId="77777777" w:rsidR="00AF38E9" w:rsidRPr="000107CE" w:rsidRDefault="00AF38E9" w:rsidP="00AF38E9">
            <w:pPr>
              <w:spacing w:line="240" w:lineRule="auto"/>
              <w:rPr>
                <w:sz w:val="16"/>
                <w:lang w:val="en-AU"/>
              </w:rPr>
            </w:pPr>
          </w:p>
        </w:tc>
        <w:tc>
          <w:tcPr>
            <w:tcW w:w="544" w:type="dxa"/>
          </w:tcPr>
          <w:p w14:paraId="3CCF4E0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7F21D17" w14:textId="77777777" w:rsidR="00AF38E9" w:rsidRPr="000107CE" w:rsidRDefault="00AF38E9" w:rsidP="00AF38E9">
            <w:pPr>
              <w:spacing w:line="240" w:lineRule="auto"/>
              <w:rPr>
                <w:sz w:val="16"/>
                <w:lang w:val="en-AU"/>
              </w:rPr>
            </w:pPr>
          </w:p>
        </w:tc>
        <w:tc>
          <w:tcPr>
            <w:tcW w:w="856" w:type="dxa"/>
          </w:tcPr>
          <w:p w14:paraId="1E52E96D" w14:textId="77777777" w:rsidR="00AF38E9" w:rsidRPr="000107CE" w:rsidRDefault="00AF38E9" w:rsidP="00AF38E9">
            <w:pPr>
              <w:spacing w:line="240" w:lineRule="auto"/>
              <w:rPr>
                <w:sz w:val="16"/>
                <w:lang w:val="en-AU"/>
              </w:rPr>
            </w:pPr>
          </w:p>
        </w:tc>
      </w:tr>
      <w:tr w:rsidR="00FC4079" w:rsidRPr="000107CE" w14:paraId="67F5EB43" w14:textId="77777777" w:rsidTr="005A65BE">
        <w:tc>
          <w:tcPr>
            <w:tcW w:w="1320" w:type="dxa"/>
          </w:tcPr>
          <w:p w14:paraId="24D8697C"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1D537637"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25EAF05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1137467" w14:textId="77777777" w:rsidR="00AF38E9" w:rsidRPr="000107CE" w:rsidRDefault="00AF38E9" w:rsidP="00AF38E9">
            <w:pPr>
              <w:spacing w:line="240" w:lineRule="auto"/>
              <w:rPr>
                <w:sz w:val="16"/>
                <w:lang w:val="en-AU"/>
              </w:rPr>
            </w:pPr>
            <w:r w:rsidRPr="000107CE">
              <w:rPr>
                <w:sz w:val="16"/>
                <w:lang w:val="en-AU"/>
              </w:rPr>
              <w:t>Aripiprazole Sandoz</w:t>
            </w:r>
          </w:p>
        </w:tc>
        <w:tc>
          <w:tcPr>
            <w:tcW w:w="591" w:type="dxa"/>
          </w:tcPr>
          <w:p w14:paraId="226566BE"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72339E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D711336"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5FAAC40" w14:textId="77777777" w:rsidR="00AF38E9" w:rsidRPr="000107CE" w:rsidRDefault="00AF38E9" w:rsidP="00AF38E9">
            <w:pPr>
              <w:spacing w:line="240" w:lineRule="auto"/>
              <w:rPr>
                <w:sz w:val="16"/>
                <w:lang w:val="en-AU"/>
              </w:rPr>
            </w:pPr>
          </w:p>
        </w:tc>
        <w:tc>
          <w:tcPr>
            <w:tcW w:w="685" w:type="dxa"/>
          </w:tcPr>
          <w:p w14:paraId="3CAEDE7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B99D64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7BD0640" w14:textId="77777777" w:rsidR="00AF38E9" w:rsidRPr="000107CE" w:rsidRDefault="00AF38E9" w:rsidP="00AF38E9">
            <w:pPr>
              <w:spacing w:line="240" w:lineRule="auto"/>
              <w:rPr>
                <w:sz w:val="16"/>
                <w:lang w:val="en-AU"/>
              </w:rPr>
            </w:pPr>
          </w:p>
        </w:tc>
        <w:tc>
          <w:tcPr>
            <w:tcW w:w="544" w:type="dxa"/>
          </w:tcPr>
          <w:p w14:paraId="29A5BD8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6641298" w14:textId="77777777" w:rsidR="00AF38E9" w:rsidRPr="000107CE" w:rsidRDefault="00AF38E9" w:rsidP="00AF38E9">
            <w:pPr>
              <w:spacing w:line="240" w:lineRule="auto"/>
              <w:rPr>
                <w:sz w:val="16"/>
                <w:lang w:val="en-AU"/>
              </w:rPr>
            </w:pPr>
          </w:p>
        </w:tc>
        <w:tc>
          <w:tcPr>
            <w:tcW w:w="856" w:type="dxa"/>
          </w:tcPr>
          <w:p w14:paraId="582A4069" w14:textId="77777777" w:rsidR="00AF38E9" w:rsidRPr="000107CE" w:rsidRDefault="00AF38E9" w:rsidP="00AF38E9">
            <w:pPr>
              <w:spacing w:line="240" w:lineRule="auto"/>
              <w:rPr>
                <w:sz w:val="16"/>
                <w:lang w:val="en-AU"/>
              </w:rPr>
            </w:pPr>
          </w:p>
        </w:tc>
      </w:tr>
      <w:tr w:rsidR="00FC4079" w:rsidRPr="000107CE" w14:paraId="43B4DC16" w14:textId="77777777" w:rsidTr="005A65BE">
        <w:tc>
          <w:tcPr>
            <w:tcW w:w="1320" w:type="dxa"/>
          </w:tcPr>
          <w:p w14:paraId="604F517D"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DF614AE"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448443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0F523B" w14:textId="77777777" w:rsidR="00AF38E9" w:rsidRPr="000107CE" w:rsidRDefault="00AF38E9" w:rsidP="00AF38E9">
            <w:pPr>
              <w:spacing w:line="240" w:lineRule="auto"/>
              <w:rPr>
                <w:sz w:val="16"/>
                <w:lang w:val="en-AU"/>
              </w:rPr>
            </w:pPr>
            <w:r w:rsidRPr="000107CE">
              <w:rPr>
                <w:sz w:val="16"/>
                <w:lang w:val="en-AU"/>
              </w:rPr>
              <w:t>ARIZOLE</w:t>
            </w:r>
          </w:p>
        </w:tc>
        <w:tc>
          <w:tcPr>
            <w:tcW w:w="591" w:type="dxa"/>
          </w:tcPr>
          <w:p w14:paraId="63D258B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7A2D9B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87553D"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BDDE67E" w14:textId="77777777" w:rsidR="00AF38E9" w:rsidRPr="000107CE" w:rsidRDefault="00AF38E9" w:rsidP="00AF38E9">
            <w:pPr>
              <w:spacing w:line="240" w:lineRule="auto"/>
              <w:rPr>
                <w:sz w:val="16"/>
                <w:lang w:val="en-AU"/>
              </w:rPr>
            </w:pPr>
          </w:p>
        </w:tc>
        <w:tc>
          <w:tcPr>
            <w:tcW w:w="685" w:type="dxa"/>
          </w:tcPr>
          <w:p w14:paraId="7AE047B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92D00F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89EAF4" w14:textId="77777777" w:rsidR="00AF38E9" w:rsidRPr="000107CE" w:rsidRDefault="00AF38E9" w:rsidP="00AF38E9">
            <w:pPr>
              <w:spacing w:line="240" w:lineRule="auto"/>
              <w:rPr>
                <w:sz w:val="16"/>
                <w:lang w:val="en-AU"/>
              </w:rPr>
            </w:pPr>
          </w:p>
        </w:tc>
        <w:tc>
          <w:tcPr>
            <w:tcW w:w="544" w:type="dxa"/>
          </w:tcPr>
          <w:p w14:paraId="2C075E7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1BFF48A" w14:textId="77777777" w:rsidR="00AF38E9" w:rsidRPr="000107CE" w:rsidRDefault="00AF38E9" w:rsidP="00AF38E9">
            <w:pPr>
              <w:spacing w:line="240" w:lineRule="auto"/>
              <w:rPr>
                <w:sz w:val="16"/>
                <w:lang w:val="en-AU"/>
              </w:rPr>
            </w:pPr>
          </w:p>
        </w:tc>
        <w:tc>
          <w:tcPr>
            <w:tcW w:w="856" w:type="dxa"/>
          </w:tcPr>
          <w:p w14:paraId="2C152EE5" w14:textId="77777777" w:rsidR="00AF38E9" w:rsidRPr="000107CE" w:rsidRDefault="00AF38E9" w:rsidP="00AF38E9">
            <w:pPr>
              <w:spacing w:line="240" w:lineRule="auto"/>
              <w:rPr>
                <w:sz w:val="16"/>
                <w:lang w:val="en-AU"/>
              </w:rPr>
            </w:pPr>
          </w:p>
        </w:tc>
      </w:tr>
      <w:tr w:rsidR="00FC4079" w:rsidRPr="000107CE" w14:paraId="012DEAAF" w14:textId="77777777" w:rsidTr="005A65BE">
        <w:tc>
          <w:tcPr>
            <w:tcW w:w="1320" w:type="dxa"/>
          </w:tcPr>
          <w:p w14:paraId="0C6C0A1E"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7CCD760"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786F335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12B7E0" w14:textId="77777777" w:rsidR="00AF38E9" w:rsidRPr="000107CE" w:rsidRDefault="00AF38E9" w:rsidP="00AF38E9">
            <w:pPr>
              <w:spacing w:line="240" w:lineRule="auto"/>
              <w:rPr>
                <w:sz w:val="16"/>
                <w:lang w:val="en-AU"/>
              </w:rPr>
            </w:pPr>
            <w:r w:rsidRPr="000107CE">
              <w:rPr>
                <w:sz w:val="16"/>
                <w:lang w:val="en-AU"/>
              </w:rPr>
              <w:t>Tevaripiprazole</w:t>
            </w:r>
          </w:p>
        </w:tc>
        <w:tc>
          <w:tcPr>
            <w:tcW w:w="591" w:type="dxa"/>
          </w:tcPr>
          <w:p w14:paraId="3224E9A9"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4D24D7B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73F00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FCC1C01" w14:textId="77777777" w:rsidR="00AF38E9" w:rsidRPr="000107CE" w:rsidRDefault="00AF38E9" w:rsidP="00AF38E9">
            <w:pPr>
              <w:spacing w:line="240" w:lineRule="auto"/>
              <w:rPr>
                <w:sz w:val="16"/>
                <w:lang w:val="en-AU"/>
              </w:rPr>
            </w:pPr>
          </w:p>
        </w:tc>
        <w:tc>
          <w:tcPr>
            <w:tcW w:w="685" w:type="dxa"/>
          </w:tcPr>
          <w:p w14:paraId="245B1593"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5577F9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C7BAB9" w14:textId="77777777" w:rsidR="00AF38E9" w:rsidRPr="000107CE" w:rsidRDefault="00AF38E9" w:rsidP="00AF38E9">
            <w:pPr>
              <w:spacing w:line="240" w:lineRule="auto"/>
              <w:rPr>
                <w:sz w:val="16"/>
                <w:lang w:val="en-AU"/>
              </w:rPr>
            </w:pPr>
          </w:p>
        </w:tc>
        <w:tc>
          <w:tcPr>
            <w:tcW w:w="544" w:type="dxa"/>
          </w:tcPr>
          <w:p w14:paraId="41531B6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4E3FB7" w14:textId="77777777" w:rsidR="00AF38E9" w:rsidRPr="000107CE" w:rsidRDefault="00AF38E9" w:rsidP="00AF38E9">
            <w:pPr>
              <w:spacing w:line="240" w:lineRule="auto"/>
              <w:rPr>
                <w:sz w:val="16"/>
                <w:lang w:val="en-AU"/>
              </w:rPr>
            </w:pPr>
          </w:p>
        </w:tc>
        <w:tc>
          <w:tcPr>
            <w:tcW w:w="856" w:type="dxa"/>
          </w:tcPr>
          <w:p w14:paraId="50EF2366" w14:textId="77777777" w:rsidR="00AF38E9" w:rsidRPr="000107CE" w:rsidRDefault="00AF38E9" w:rsidP="00AF38E9">
            <w:pPr>
              <w:spacing w:line="240" w:lineRule="auto"/>
              <w:rPr>
                <w:sz w:val="16"/>
                <w:lang w:val="en-AU"/>
              </w:rPr>
            </w:pPr>
          </w:p>
        </w:tc>
      </w:tr>
      <w:tr w:rsidR="00FC4079" w:rsidRPr="000107CE" w14:paraId="4D411685" w14:textId="77777777" w:rsidTr="005A65BE">
        <w:tc>
          <w:tcPr>
            <w:tcW w:w="1320" w:type="dxa"/>
          </w:tcPr>
          <w:p w14:paraId="5990DAE5"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52A5A30"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64D29DF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029485" w14:textId="77777777" w:rsidR="00AF38E9" w:rsidRPr="000107CE" w:rsidRDefault="00AF38E9" w:rsidP="00AF38E9">
            <w:pPr>
              <w:spacing w:line="240" w:lineRule="auto"/>
              <w:rPr>
                <w:sz w:val="16"/>
                <w:lang w:val="en-AU"/>
              </w:rPr>
            </w:pPr>
            <w:r w:rsidRPr="000107CE">
              <w:rPr>
                <w:sz w:val="16"/>
                <w:lang w:val="en-AU"/>
              </w:rPr>
              <w:t>Abilify</w:t>
            </w:r>
          </w:p>
        </w:tc>
        <w:tc>
          <w:tcPr>
            <w:tcW w:w="591" w:type="dxa"/>
          </w:tcPr>
          <w:p w14:paraId="2108AE53" w14:textId="77777777" w:rsidR="00AF38E9" w:rsidRPr="000107CE" w:rsidRDefault="00AF38E9" w:rsidP="00AF38E9">
            <w:pPr>
              <w:spacing w:line="240" w:lineRule="auto"/>
              <w:rPr>
                <w:sz w:val="16"/>
                <w:lang w:val="en-AU"/>
              </w:rPr>
            </w:pPr>
            <w:r w:rsidRPr="000107CE">
              <w:rPr>
                <w:sz w:val="16"/>
                <w:lang w:val="en-AU"/>
              </w:rPr>
              <w:t>OS</w:t>
            </w:r>
          </w:p>
        </w:tc>
        <w:tc>
          <w:tcPr>
            <w:tcW w:w="638" w:type="dxa"/>
          </w:tcPr>
          <w:p w14:paraId="6514714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4B9E4B"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C047EBB" w14:textId="77777777" w:rsidR="00AF38E9" w:rsidRPr="000107CE" w:rsidRDefault="00AF38E9" w:rsidP="00AF38E9">
            <w:pPr>
              <w:spacing w:line="240" w:lineRule="auto"/>
              <w:rPr>
                <w:sz w:val="16"/>
                <w:lang w:val="en-AU"/>
              </w:rPr>
            </w:pPr>
          </w:p>
        </w:tc>
        <w:tc>
          <w:tcPr>
            <w:tcW w:w="685" w:type="dxa"/>
          </w:tcPr>
          <w:p w14:paraId="337EC3D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12B1AB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ADC17E" w14:textId="77777777" w:rsidR="00AF38E9" w:rsidRPr="000107CE" w:rsidRDefault="00AF38E9" w:rsidP="00AF38E9">
            <w:pPr>
              <w:spacing w:line="240" w:lineRule="auto"/>
              <w:rPr>
                <w:sz w:val="16"/>
                <w:lang w:val="en-AU"/>
              </w:rPr>
            </w:pPr>
          </w:p>
        </w:tc>
        <w:tc>
          <w:tcPr>
            <w:tcW w:w="544" w:type="dxa"/>
          </w:tcPr>
          <w:p w14:paraId="5DE4C9C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D1DAA51" w14:textId="77777777" w:rsidR="00AF38E9" w:rsidRPr="000107CE" w:rsidRDefault="00AF38E9" w:rsidP="00AF38E9">
            <w:pPr>
              <w:spacing w:line="240" w:lineRule="auto"/>
              <w:rPr>
                <w:sz w:val="16"/>
                <w:lang w:val="en-AU"/>
              </w:rPr>
            </w:pPr>
          </w:p>
        </w:tc>
        <w:tc>
          <w:tcPr>
            <w:tcW w:w="856" w:type="dxa"/>
          </w:tcPr>
          <w:p w14:paraId="661BA2CA" w14:textId="77777777" w:rsidR="00AF38E9" w:rsidRPr="000107CE" w:rsidRDefault="00AF38E9" w:rsidP="00AF38E9">
            <w:pPr>
              <w:spacing w:line="240" w:lineRule="auto"/>
              <w:rPr>
                <w:sz w:val="16"/>
                <w:lang w:val="en-AU"/>
              </w:rPr>
            </w:pPr>
          </w:p>
        </w:tc>
      </w:tr>
      <w:tr w:rsidR="00FC4079" w:rsidRPr="000107CE" w14:paraId="51A0D51A" w14:textId="77777777" w:rsidTr="005A65BE">
        <w:tc>
          <w:tcPr>
            <w:tcW w:w="1320" w:type="dxa"/>
          </w:tcPr>
          <w:p w14:paraId="5509BED0"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71EA0AE0"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3AB020F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EEA697" w14:textId="77777777" w:rsidR="00AF38E9" w:rsidRPr="000107CE" w:rsidRDefault="00AF38E9" w:rsidP="00AF38E9">
            <w:pPr>
              <w:spacing w:line="240" w:lineRule="auto"/>
              <w:rPr>
                <w:sz w:val="16"/>
                <w:lang w:val="en-AU"/>
              </w:rPr>
            </w:pPr>
            <w:r w:rsidRPr="000107CE">
              <w:rPr>
                <w:sz w:val="16"/>
                <w:lang w:val="en-AU"/>
              </w:rPr>
              <w:t>Abyraz</w:t>
            </w:r>
          </w:p>
        </w:tc>
        <w:tc>
          <w:tcPr>
            <w:tcW w:w="591" w:type="dxa"/>
          </w:tcPr>
          <w:p w14:paraId="0B799B1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33E951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EAA33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1E846B98" w14:textId="77777777" w:rsidR="00AF38E9" w:rsidRPr="000107CE" w:rsidRDefault="00AF38E9" w:rsidP="00AF38E9">
            <w:pPr>
              <w:spacing w:line="240" w:lineRule="auto"/>
              <w:rPr>
                <w:sz w:val="16"/>
                <w:lang w:val="en-AU"/>
              </w:rPr>
            </w:pPr>
          </w:p>
        </w:tc>
        <w:tc>
          <w:tcPr>
            <w:tcW w:w="685" w:type="dxa"/>
          </w:tcPr>
          <w:p w14:paraId="59206E4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C344FC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E52391" w14:textId="77777777" w:rsidR="00AF38E9" w:rsidRPr="000107CE" w:rsidRDefault="00AF38E9" w:rsidP="00AF38E9">
            <w:pPr>
              <w:spacing w:line="240" w:lineRule="auto"/>
              <w:rPr>
                <w:sz w:val="16"/>
                <w:lang w:val="en-AU"/>
              </w:rPr>
            </w:pPr>
          </w:p>
        </w:tc>
        <w:tc>
          <w:tcPr>
            <w:tcW w:w="544" w:type="dxa"/>
          </w:tcPr>
          <w:p w14:paraId="2A9233D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5DB817E" w14:textId="77777777" w:rsidR="00AF38E9" w:rsidRPr="000107CE" w:rsidRDefault="00AF38E9" w:rsidP="00AF38E9">
            <w:pPr>
              <w:spacing w:line="240" w:lineRule="auto"/>
              <w:rPr>
                <w:sz w:val="16"/>
                <w:lang w:val="en-AU"/>
              </w:rPr>
            </w:pPr>
          </w:p>
        </w:tc>
        <w:tc>
          <w:tcPr>
            <w:tcW w:w="856" w:type="dxa"/>
          </w:tcPr>
          <w:p w14:paraId="11039611" w14:textId="77777777" w:rsidR="00AF38E9" w:rsidRPr="000107CE" w:rsidRDefault="00AF38E9" w:rsidP="00AF38E9">
            <w:pPr>
              <w:spacing w:line="240" w:lineRule="auto"/>
              <w:rPr>
                <w:sz w:val="16"/>
                <w:lang w:val="en-AU"/>
              </w:rPr>
            </w:pPr>
          </w:p>
        </w:tc>
      </w:tr>
      <w:tr w:rsidR="00FC4079" w:rsidRPr="000107CE" w14:paraId="3CABB553" w14:textId="77777777" w:rsidTr="005A65BE">
        <w:tc>
          <w:tcPr>
            <w:tcW w:w="1320" w:type="dxa"/>
          </w:tcPr>
          <w:p w14:paraId="221C38DD"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FBE37C6"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2F6E775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BE4A789" w14:textId="299636D3"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Aripiprazole</w:t>
            </w:r>
          </w:p>
        </w:tc>
        <w:tc>
          <w:tcPr>
            <w:tcW w:w="591" w:type="dxa"/>
          </w:tcPr>
          <w:p w14:paraId="4DFBFA53"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6BF2DE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F50B20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5CAE92C" w14:textId="77777777" w:rsidR="00AF38E9" w:rsidRPr="000107CE" w:rsidRDefault="00AF38E9" w:rsidP="00AF38E9">
            <w:pPr>
              <w:spacing w:line="240" w:lineRule="auto"/>
              <w:rPr>
                <w:sz w:val="16"/>
                <w:lang w:val="en-AU"/>
              </w:rPr>
            </w:pPr>
          </w:p>
        </w:tc>
        <w:tc>
          <w:tcPr>
            <w:tcW w:w="685" w:type="dxa"/>
          </w:tcPr>
          <w:p w14:paraId="6460180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5866C4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F3DDCB" w14:textId="77777777" w:rsidR="00AF38E9" w:rsidRPr="000107CE" w:rsidRDefault="00AF38E9" w:rsidP="00AF38E9">
            <w:pPr>
              <w:spacing w:line="240" w:lineRule="auto"/>
              <w:rPr>
                <w:sz w:val="16"/>
                <w:lang w:val="en-AU"/>
              </w:rPr>
            </w:pPr>
          </w:p>
        </w:tc>
        <w:tc>
          <w:tcPr>
            <w:tcW w:w="544" w:type="dxa"/>
          </w:tcPr>
          <w:p w14:paraId="469088F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1E34BDD" w14:textId="77777777" w:rsidR="00AF38E9" w:rsidRPr="000107CE" w:rsidRDefault="00AF38E9" w:rsidP="00AF38E9">
            <w:pPr>
              <w:spacing w:line="240" w:lineRule="auto"/>
              <w:rPr>
                <w:sz w:val="16"/>
                <w:lang w:val="en-AU"/>
              </w:rPr>
            </w:pPr>
          </w:p>
        </w:tc>
        <w:tc>
          <w:tcPr>
            <w:tcW w:w="856" w:type="dxa"/>
          </w:tcPr>
          <w:p w14:paraId="77E238D8" w14:textId="77777777" w:rsidR="00AF38E9" w:rsidRPr="000107CE" w:rsidRDefault="00AF38E9" w:rsidP="00AF38E9">
            <w:pPr>
              <w:spacing w:line="240" w:lineRule="auto"/>
              <w:rPr>
                <w:sz w:val="16"/>
                <w:lang w:val="en-AU"/>
              </w:rPr>
            </w:pPr>
          </w:p>
        </w:tc>
      </w:tr>
      <w:tr w:rsidR="00FC4079" w:rsidRPr="000107CE" w14:paraId="06DADCDC" w14:textId="77777777" w:rsidTr="005A65BE">
        <w:tc>
          <w:tcPr>
            <w:tcW w:w="1320" w:type="dxa"/>
          </w:tcPr>
          <w:p w14:paraId="2257F890"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3E763C3"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7EEAF33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80D0AF" w14:textId="77777777" w:rsidR="00AF38E9" w:rsidRPr="000107CE" w:rsidRDefault="00AF38E9" w:rsidP="00AF38E9">
            <w:pPr>
              <w:spacing w:line="240" w:lineRule="auto"/>
              <w:rPr>
                <w:sz w:val="16"/>
                <w:lang w:val="en-AU"/>
              </w:rPr>
            </w:pPr>
            <w:r w:rsidRPr="000107CE">
              <w:rPr>
                <w:sz w:val="16"/>
                <w:lang w:val="en-AU"/>
              </w:rPr>
              <w:t>Aripic Aripiprazole</w:t>
            </w:r>
          </w:p>
        </w:tc>
        <w:tc>
          <w:tcPr>
            <w:tcW w:w="591" w:type="dxa"/>
          </w:tcPr>
          <w:p w14:paraId="66D28571"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35561EE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ECA8D6"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6915EB90" w14:textId="77777777" w:rsidR="00AF38E9" w:rsidRPr="000107CE" w:rsidRDefault="00AF38E9" w:rsidP="00AF38E9">
            <w:pPr>
              <w:spacing w:line="240" w:lineRule="auto"/>
              <w:rPr>
                <w:sz w:val="16"/>
                <w:lang w:val="en-AU"/>
              </w:rPr>
            </w:pPr>
          </w:p>
        </w:tc>
        <w:tc>
          <w:tcPr>
            <w:tcW w:w="685" w:type="dxa"/>
          </w:tcPr>
          <w:p w14:paraId="08FADAA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AA28B9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8D0DFD0" w14:textId="77777777" w:rsidR="00AF38E9" w:rsidRPr="000107CE" w:rsidRDefault="00AF38E9" w:rsidP="00AF38E9">
            <w:pPr>
              <w:spacing w:line="240" w:lineRule="auto"/>
              <w:rPr>
                <w:sz w:val="16"/>
                <w:lang w:val="en-AU"/>
              </w:rPr>
            </w:pPr>
          </w:p>
        </w:tc>
        <w:tc>
          <w:tcPr>
            <w:tcW w:w="544" w:type="dxa"/>
          </w:tcPr>
          <w:p w14:paraId="302719D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717EAF4" w14:textId="77777777" w:rsidR="00AF38E9" w:rsidRPr="000107CE" w:rsidRDefault="00AF38E9" w:rsidP="00AF38E9">
            <w:pPr>
              <w:spacing w:line="240" w:lineRule="auto"/>
              <w:rPr>
                <w:sz w:val="16"/>
                <w:lang w:val="en-AU"/>
              </w:rPr>
            </w:pPr>
          </w:p>
        </w:tc>
        <w:tc>
          <w:tcPr>
            <w:tcW w:w="856" w:type="dxa"/>
          </w:tcPr>
          <w:p w14:paraId="1B9D9146" w14:textId="77777777" w:rsidR="00AF38E9" w:rsidRPr="000107CE" w:rsidRDefault="00AF38E9" w:rsidP="00AF38E9">
            <w:pPr>
              <w:spacing w:line="240" w:lineRule="auto"/>
              <w:rPr>
                <w:sz w:val="16"/>
                <w:lang w:val="en-AU"/>
              </w:rPr>
            </w:pPr>
          </w:p>
        </w:tc>
      </w:tr>
      <w:tr w:rsidR="00FC4079" w:rsidRPr="000107CE" w14:paraId="7A2AE25B" w14:textId="77777777" w:rsidTr="005A65BE">
        <w:tc>
          <w:tcPr>
            <w:tcW w:w="1320" w:type="dxa"/>
          </w:tcPr>
          <w:p w14:paraId="1557A0C4"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DBF458F"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0DDC6E4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8009F0" w14:textId="77777777" w:rsidR="00AF38E9" w:rsidRPr="000107CE" w:rsidRDefault="00AF38E9" w:rsidP="00AF38E9">
            <w:pPr>
              <w:spacing w:line="240" w:lineRule="auto"/>
              <w:rPr>
                <w:sz w:val="16"/>
                <w:lang w:val="en-AU"/>
              </w:rPr>
            </w:pPr>
            <w:r w:rsidRPr="000107CE">
              <w:rPr>
                <w:sz w:val="16"/>
                <w:lang w:val="en-AU"/>
              </w:rPr>
              <w:t>Aripiprazole GH</w:t>
            </w:r>
          </w:p>
        </w:tc>
        <w:tc>
          <w:tcPr>
            <w:tcW w:w="591" w:type="dxa"/>
          </w:tcPr>
          <w:p w14:paraId="370A1C19"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9E4B1B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838483"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17F8229" w14:textId="77777777" w:rsidR="00AF38E9" w:rsidRPr="000107CE" w:rsidRDefault="00AF38E9" w:rsidP="00AF38E9">
            <w:pPr>
              <w:spacing w:line="240" w:lineRule="auto"/>
              <w:rPr>
                <w:sz w:val="16"/>
                <w:lang w:val="en-AU"/>
              </w:rPr>
            </w:pPr>
          </w:p>
        </w:tc>
        <w:tc>
          <w:tcPr>
            <w:tcW w:w="685" w:type="dxa"/>
          </w:tcPr>
          <w:p w14:paraId="23B1406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1FF88C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2F1555" w14:textId="77777777" w:rsidR="00AF38E9" w:rsidRPr="000107CE" w:rsidRDefault="00AF38E9" w:rsidP="00AF38E9">
            <w:pPr>
              <w:spacing w:line="240" w:lineRule="auto"/>
              <w:rPr>
                <w:sz w:val="16"/>
                <w:lang w:val="en-AU"/>
              </w:rPr>
            </w:pPr>
          </w:p>
        </w:tc>
        <w:tc>
          <w:tcPr>
            <w:tcW w:w="544" w:type="dxa"/>
          </w:tcPr>
          <w:p w14:paraId="60522BF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B6D13D2" w14:textId="77777777" w:rsidR="00AF38E9" w:rsidRPr="000107CE" w:rsidRDefault="00AF38E9" w:rsidP="00AF38E9">
            <w:pPr>
              <w:spacing w:line="240" w:lineRule="auto"/>
              <w:rPr>
                <w:sz w:val="16"/>
                <w:lang w:val="en-AU"/>
              </w:rPr>
            </w:pPr>
          </w:p>
        </w:tc>
        <w:tc>
          <w:tcPr>
            <w:tcW w:w="856" w:type="dxa"/>
          </w:tcPr>
          <w:p w14:paraId="329E3382" w14:textId="77777777" w:rsidR="00AF38E9" w:rsidRPr="000107CE" w:rsidRDefault="00AF38E9" w:rsidP="00AF38E9">
            <w:pPr>
              <w:spacing w:line="240" w:lineRule="auto"/>
              <w:rPr>
                <w:sz w:val="16"/>
                <w:lang w:val="en-AU"/>
              </w:rPr>
            </w:pPr>
          </w:p>
        </w:tc>
      </w:tr>
      <w:tr w:rsidR="00FC4079" w:rsidRPr="000107CE" w14:paraId="2FE83C44" w14:textId="77777777" w:rsidTr="005A65BE">
        <w:tc>
          <w:tcPr>
            <w:tcW w:w="1320" w:type="dxa"/>
          </w:tcPr>
          <w:p w14:paraId="5A3ABEFC"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1ABDA231"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7803E0B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7D04E5B" w14:textId="77777777" w:rsidR="00AF38E9" w:rsidRPr="000107CE" w:rsidRDefault="00AF38E9" w:rsidP="00AF38E9">
            <w:pPr>
              <w:spacing w:line="240" w:lineRule="auto"/>
              <w:rPr>
                <w:sz w:val="16"/>
                <w:lang w:val="en-AU"/>
              </w:rPr>
            </w:pPr>
            <w:r w:rsidRPr="000107CE">
              <w:rPr>
                <w:sz w:val="16"/>
                <w:lang w:val="en-AU"/>
              </w:rPr>
              <w:t>Aripiprazole Sandoz</w:t>
            </w:r>
          </w:p>
        </w:tc>
        <w:tc>
          <w:tcPr>
            <w:tcW w:w="591" w:type="dxa"/>
          </w:tcPr>
          <w:p w14:paraId="1D5AC15E"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DB8F17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15270B"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7587BAA4" w14:textId="77777777" w:rsidR="00AF38E9" w:rsidRPr="000107CE" w:rsidRDefault="00AF38E9" w:rsidP="00AF38E9">
            <w:pPr>
              <w:spacing w:line="240" w:lineRule="auto"/>
              <w:rPr>
                <w:sz w:val="16"/>
                <w:lang w:val="en-AU"/>
              </w:rPr>
            </w:pPr>
          </w:p>
        </w:tc>
        <w:tc>
          <w:tcPr>
            <w:tcW w:w="685" w:type="dxa"/>
          </w:tcPr>
          <w:p w14:paraId="73102A4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E32B3A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22904B" w14:textId="77777777" w:rsidR="00AF38E9" w:rsidRPr="000107CE" w:rsidRDefault="00AF38E9" w:rsidP="00AF38E9">
            <w:pPr>
              <w:spacing w:line="240" w:lineRule="auto"/>
              <w:rPr>
                <w:sz w:val="16"/>
                <w:lang w:val="en-AU"/>
              </w:rPr>
            </w:pPr>
          </w:p>
        </w:tc>
        <w:tc>
          <w:tcPr>
            <w:tcW w:w="544" w:type="dxa"/>
          </w:tcPr>
          <w:p w14:paraId="6B064E6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BFBD336" w14:textId="77777777" w:rsidR="00AF38E9" w:rsidRPr="000107CE" w:rsidRDefault="00AF38E9" w:rsidP="00AF38E9">
            <w:pPr>
              <w:spacing w:line="240" w:lineRule="auto"/>
              <w:rPr>
                <w:sz w:val="16"/>
                <w:lang w:val="en-AU"/>
              </w:rPr>
            </w:pPr>
          </w:p>
        </w:tc>
        <w:tc>
          <w:tcPr>
            <w:tcW w:w="856" w:type="dxa"/>
          </w:tcPr>
          <w:p w14:paraId="36E2A532" w14:textId="77777777" w:rsidR="00AF38E9" w:rsidRPr="000107CE" w:rsidRDefault="00AF38E9" w:rsidP="00AF38E9">
            <w:pPr>
              <w:spacing w:line="240" w:lineRule="auto"/>
              <w:rPr>
                <w:sz w:val="16"/>
                <w:lang w:val="en-AU"/>
              </w:rPr>
            </w:pPr>
          </w:p>
        </w:tc>
      </w:tr>
      <w:tr w:rsidR="00FC4079" w:rsidRPr="000107CE" w14:paraId="567258CC" w14:textId="77777777" w:rsidTr="005A65BE">
        <w:tc>
          <w:tcPr>
            <w:tcW w:w="1320" w:type="dxa"/>
          </w:tcPr>
          <w:p w14:paraId="7B5CD304"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33184A3F"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45E52E3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2B2AA9" w14:textId="77777777" w:rsidR="00AF38E9" w:rsidRPr="000107CE" w:rsidRDefault="00AF38E9" w:rsidP="00AF38E9">
            <w:pPr>
              <w:spacing w:line="240" w:lineRule="auto"/>
              <w:rPr>
                <w:sz w:val="16"/>
                <w:lang w:val="en-AU"/>
              </w:rPr>
            </w:pPr>
            <w:r w:rsidRPr="000107CE">
              <w:rPr>
                <w:sz w:val="16"/>
                <w:lang w:val="en-AU"/>
              </w:rPr>
              <w:t>ARIZOLE</w:t>
            </w:r>
          </w:p>
        </w:tc>
        <w:tc>
          <w:tcPr>
            <w:tcW w:w="591" w:type="dxa"/>
          </w:tcPr>
          <w:p w14:paraId="071042B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5DCAF4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3D7BEE"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7C82F55" w14:textId="77777777" w:rsidR="00AF38E9" w:rsidRPr="000107CE" w:rsidRDefault="00AF38E9" w:rsidP="00AF38E9">
            <w:pPr>
              <w:spacing w:line="240" w:lineRule="auto"/>
              <w:rPr>
                <w:sz w:val="16"/>
                <w:lang w:val="en-AU"/>
              </w:rPr>
            </w:pPr>
          </w:p>
        </w:tc>
        <w:tc>
          <w:tcPr>
            <w:tcW w:w="685" w:type="dxa"/>
          </w:tcPr>
          <w:p w14:paraId="45CC898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2C3C12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D4C95C" w14:textId="77777777" w:rsidR="00AF38E9" w:rsidRPr="000107CE" w:rsidRDefault="00AF38E9" w:rsidP="00AF38E9">
            <w:pPr>
              <w:spacing w:line="240" w:lineRule="auto"/>
              <w:rPr>
                <w:sz w:val="16"/>
                <w:lang w:val="en-AU"/>
              </w:rPr>
            </w:pPr>
          </w:p>
        </w:tc>
        <w:tc>
          <w:tcPr>
            <w:tcW w:w="544" w:type="dxa"/>
          </w:tcPr>
          <w:p w14:paraId="103D950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58A2540" w14:textId="77777777" w:rsidR="00AF38E9" w:rsidRPr="000107CE" w:rsidRDefault="00AF38E9" w:rsidP="00AF38E9">
            <w:pPr>
              <w:spacing w:line="240" w:lineRule="auto"/>
              <w:rPr>
                <w:sz w:val="16"/>
                <w:lang w:val="en-AU"/>
              </w:rPr>
            </w:pPr>
          </w:p>
        </w:tc>
        <w:tc>
          <w:tcPr>
            <w:tcW w:w="856" w:type="dxa"/>
          </w:tcPr>
          <w:p w14:paraId="3FC3D294" w14:textId="77777777" w:rsidR="00AF38E9" w:rsidRPr="000107CE" w:rsidRDefault="00AF38E9" w:rsidP="00AF38E9">
            <w:pPr>
              <w:spacing w:line="240" w:lineRule="auto"/>
              <w:rPr>
                <w:sz w:val="16"/>
                <w:lang w:val="en-AU"/>
              </w:rPr>
            </w:pPr>
          </w:p>
        </w:tc>
      </w:tr>
      <w:tr w:rsidR="00FC4079" w:rsidRPr="000107CE" w14:paraId="5E28EC76" w14:textId="77777777" w:rsidTr="005A65BE">
        <w:tc>
          <w:tcPr>
            <w:tcW w:w="1320" w:type="dxa"/>
          </w:tcPr>
          <w:p w14:paraId="7BC56C90"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FE2C413"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1988FF2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B1EE89" w14:textId="77777777" w:rsidR="00AF38E9" w:rsidRPr="000107CE" w:rsidRDefault="00AF38E9" w:rsidP="00AF38E9">
            <w:pPr>
              <w:spacing w:line="240" w:lineRule="auto"/>
              <w:rPr>
                <w:sz w:val="16"/>
                <w:lang w:val="en-AU"/>
              </w:rPr>
            </w:pPr>
            <w:r w:rsidRPr="000107CE">
              <w:rPr>
                <w:sz w:val="16"/>
                <w:lang w:val="en-AU"/>
              </w:rPr>
              <w:t>Tevaripiprazole</w:t>
            </w:r>
          </w:p>
        </w:tc>
        <w:tc>
          <w:tcPr>
            <w:tcW w:w="591" w:type="dxa"/>
          </w:tcPr>
          <w:p w14:paraId="4018D669"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13E64F6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581641D"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FEA4E67" w14:textId="77777777" w:rsidR="00AF38E9" w:rsidRPr="000107CE" w:rsidRDefault="00AF38E9" w:rsidP="00AF38E9">
            <w:pPr>
              <w:spacing w:line="240" w:lineRule="auto"/>
              <w:rPr>
                <w:sz w:val="16"/>
                <w:lang w:val="en-AU"/>
              </w:rPr>
            </w:pPr>
          </w:p>
        </w:tc>
        <w:tc>
          <w:tcPr>
            <w:tcW w:w="685" w:type="dxa"/>
          </w:tcPr>
          <w:p w14:paraId="6ACEA32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455F1E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02ED429" w14:textId="77777777" w:rsidR="00AF38E9" w:rsidRPr="000107CE" w:rsidRDefault="00AF38E9" w:rsidP="00AF38E9">
            <w:pPr>
              <w:spacing w:line="240" w:lineRule="auto"/>
              <w:rPr>
                <w:sz w:val="16"/>
                <w:lang w:val="en-AU"/>
              </w:rPr>
            </w:pPr>
          </w:p>
        </w:tc>
        <w:tc>
          <w:tcPr>
            <w:tcW w:w="544" w:type="dxa"/>
          </w:tcPr>
          <w:p w14:paraId="5F8DF22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390748C" w14:textId="77777777" w:rsidR="00AF38E9" w:rsidRPr="000107CE" w:rsidRDefault="00AF38E9" w:rsidP="00AF38E9">
            <w:pPr>
              <w:spacing w:line="240" w:lineRule="auto"/>
              <w:rPr>
                <w:sz w:val="16"/>
                <w:lang w:val="en-AU"/>
              </w:rPr>
            </w:pPr>
          </w:p>
        </w:tc>
        <w:tc>
          <w:tcPr>
            <w:tcW w:w="856" w:type="dxa"/>
          </w:tcPr>
          <w:p w14:paraId="37D414A6" w14:textId="77777777" w:rsidR="00AF38E9" w:rsidRPr="000107CE" w:rsidRDefault="00AF38E9" w:rsidP="00AF38E9">
            <w:pPr>
              <w:spacing w:line="240" w:lineRule="auto"/>
              <w:rPr>
                <w:sz w:val="16"/>
                <w:lang w:val="en-AU"/>
              </w:rPr>
            </w:pPr>
          </w:p>
        </w:tc>
      </w:tr>
      <w:tr w:rsidR="00FC4079" w:rsidRPr="000107CE" w14:paraId="5A053582" w14:textId="77777777" w:rsidTr="005A65BE">
        <w:tc>
          <w:tcPr>
            <w:tcW w:w="1320" w:type="dxa"/>
          </w:tcPr>
          <w:p w14:paraId="630441A2"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3556CABB"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5DAC2A7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0E622D3" w14:textId="77777777" w:rsidR="00AF38E9" w:rsidRPr="000107CE" w:rsidRDefault="00AF38E9" w:rsidP="00AF38E9">
            <w:pPr>
              <w:spacing w:line="240" w:lineRule="auto"/>
              <w:rPr>
                <w:sz w:val="16"/>
                <w:lang w:val="en-AU"/>
              </w:rPr>
            </w:pPr>
            <w:r w:rsidRPr="000107CE">
              <w:rPr>
                <w:sz w:val="16"/>
                <w:lang w:val="en-AU"/>
              </w:rPr>
              <w:t>Abilify</w:t>
            </w:r>
          </w:p>
        </w:tc>
        <w:tc>
          <w:tcPr>
            <w:tcW w:w="591" w:type="dxa"/>
          </w:tcPr>
          <w:p w14:paraId="07D2BB58" w14:textId="77777777" w:rsidR="00AF38E9" w:rsidRPr="000107CE" w:rsidRDefault="00AF38E9" w:rsidP="00AF38E9">
            <w:pPr>
              <w:spacing w:line="240" w:lineRule="auto"/>
              <w:rPr>
                <w:sz w:val="16"/>
                <w:lang w:val="en-AU"/>
              </w:rPr>
            </w:pPr>
            <w:r w:rsidRPr="000107CE">
              <w:rPr>
                <w:sz w:val="16"/>
                <w:lang w:val="en-AU"/>
              </w:rPr>
              <w:t>OS</w:t>
            </w:r>
          </w:p>
        </w:tc>
        <w:tc>
          <w:tcPr>
            <w:tcW w:w="638" w:type="dxa"/>
          </w:tcPr>
          <w:p w14:paraId="3A69C56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6C7079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1C7AF969" w14:textId="77777777" w:rsidR="00AF38E9" w:rsidRPr="000107CE" w:rsidRDefault="00AF38E9" w:rsidP="00AF38E9">
            <w:pPr>
              <w:spacing w:line="240" w:lineRule="auto"/>
              <w:rPr>
                <w:sz w:val="16"/>
                <w:lang w:val="en-AU"/>
              </w:rPr>
            </w:pPr>
          </w:p>
        </w:tc>
        <w:tc>
          <w:tcPr>
            <w:tcW w:w="685" w:type="dxa"/>
          </w:tcPr>
          <w:p w14:paraId="34BEE48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A52999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DDA06D2" w14:textId="77777777" w:rsidR="00AF38E9" w:rsidRPr="000107CE" w:rsidRDefault="00AF38E9" w:rsidP="00AF38E9">
            <w:pPr>
              <w:spacing w:line="240" w:lineRule="auto"/>
              <w:rPr>
                <w:sz w:val="16"/>
                <w:lang w:val="en-AU"/>
              </w:rPr>
            </w:pPr>
          </w:p>
        </w:tc>
        <w:tc>
          <w:tcPr>
            <w:tcW w:w="544" w:type="dxa"/>
          </w:tcPr>
          <w:p w14:paraId="60449A8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2E81636" w14:textId="77777777" w:rsidR="00AF38E9" w:rsidRPr="000107CE" w:rsidRDefault="00AF38E9" w:rsidP="00AF38E9">
            <w:pPr>
              <w:spacing w:line="240" w:lineRule="auto"/>
              <w:rPr>
                <w:sz w:val="16"/>
                <w:lang w:val="en-AU"/>
              </w:rPr>
            </w:pPr>
          </w:p>
        </w:tc>
        <w:tc>
          <w:tcPr>
            <w:tcW w:w="856" w:type="dxa"/>
          </w:tcPr>
          <w:p w14:paraId="5CA8FD2B" w14:textId="77777777" w:rsidR="00AF38E9" w:rsidRPr="000107CE" w:rsidRDefault="00AF38E9" w:rsidP="00AF38E9">
            <w:pPr>
              <w:spacing w:line="240" w:lineRule="auto"/>
              <w:rPr>
                <w:sz w:val="16"/>
                <w:lang w:val="en-AU"/>
              </w:rPr>
            </w:pPr>
          </w:p>
        </w:tc>
      </w:tr>
      <w:tr w:rsidR="00FC4079" w:rsidRPr="000107CE" w14:paraId="00CC02C5" w14:textId="77777777" w:rsidTr="005A65BE">
        <w:tc>
          <w:tcPr>
            <w:tcW w:w="1320" w:type="dxa"/>
          </w:tcPr>
          <w:p w14:paraId="14E2A2BB"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589A5FE"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1CB1D4B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3B6432" w14:textId="77777777" w:rsidR="00AF38E9" w:rsidRPr="000107CE" w:rsidRDefault="00AF38E9" w:rsidP="00AF38E9">
            <w:pPr>
              <w:spacing w:line="240" w:lineRule="auto"/>
              <w:rPr>
                <w:sz w:val="16"/>
                <w:lang w:val="en-AU"/>
              </w:rPr>
            </w:pPr>
            <w:r w:rsidRPr="000107CE">
              <w:rPr>
                <w:sz w:val="16"/>
                <w:lang w:val="en-AU"/>
              </w:rPr>
              <w:t>Abyraz</w:t>
            </w:r>
          </w:p>
        </w:tc>
        <w:tc>
          <w:tcPr>
            <w:tcW w:w="591" w:type="dxa"/>
          </w:tcPr>
          <w:p w14:paraId="1A7FD6F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56589E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695A03"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4BAEE3CE" w14:textId="77777777" w:rsidR="00AF38E9" w:rsidRPr="000107CE" w:rsidRDefault="00AF38E9" w:rsidP="00AF38E9">
            <w:pPr>
              <w:spacing w:line="240" w:lineRule="auto"/>
              <w:rPr>
                <w:sz w:val="16"/>
                <w:lang w:val="en-AU"/>
              </w:rPr>
            </w:pPr>
          </w:p>
        </w:tc>
        <w:tc>
          <w:tcPr>
            <w:tcW w:w="685" w:type="dxa"/>
          </w:tcPr>
          <w:p w14:paraId="0F6630F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E70AF5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02BCD9" w14:textId="77777777" w:rsidR="00AF38E9" w:rsidRPr="000107CE" w:rsidRDefault="00AF38E9" w:rsidP="00AF38E9">
            <w:pPr>
              <w:spacing w:line="240" w:lineRule="auto"/>
              <w:rPr>
                <w:sz w:val="16"/>
                <w:lang w:val="en-AU"/>
              </w:rPr>
            </w:pPr>
          </w:p>
        </w:tc>
        <w:tc>
          <w:tcPr>
            <w:tcW w:w="544" w:type="dxa"/>
          </w:tcPr>
          <w:p w14:paraId="1813A56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4BE2336" w14:textId="77777777" w:rsidR="00AF38E9" w:rsidRPr="000107CE" w:rsidRDefault="00AF38E9" w:rsidP="00AF38E9">
            <w:pPr>
              <w:spacing w:line="240" w:lineRule="auto"/>
              <w:rPr>
                <w:sz w:val="16"/>
                <w:lang w:val="en-AU"/>
              </w:rPr>
            </w:pPr>
          </w:p>
        </w:tc>
        <w:tc>
          <w:tcPr>
            <w:tcW w:w="856" w:type="dxa"/>
          </w:tcPr>
          <w:p w14:paraId="4D599593" w14:textId="77777777" w:rsidR="00AF38E9" w:rsidRPr="000107CE" w:rsidRDefault="00AF38E9" w:rsidP="00AF38E9">
            <w:pPr>
              <w:spacing w:line="240" w:lineRule="auto"/>
              <w:rPr>
                <w:sz w:val="16"/>
                <w:lang w:val="en-AU"/>
              </w:rPr>
            </w:pPr>
          </w:p>
        </w:tc>
      </w:tr>
      <w:tr w:rsidR="00FC4079" w:rsidRPr="000107CE" w14:paraId="31831A11" w14:textId="77777777" w:rsidTr="005A65BE">
        <w:tc>
          <w:tcPr>
            <w:tcW w:w="1320" w:type="dxa"/>
          </w:tcPr>
          <w:p w14:paraId="2D92F54B"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79D8FAC9"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1419F3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A83529" w14:textId="6AEE510E"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Aripiprazole</w:t>
            </w:r>
          </w:p>
        </w:tc>
        <w:tc>
          <w:tcPr>
            <w:tcW w:w="591" w:type="dxa"/>
          </w:tcPr>
          <w:p w14:paraId="4A0C32C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104975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2ED466"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77972731" w14:textId="77777777" w:rsidR="00AF38E9" w:rsidRPr="000107CE" w:rsidRDefault="00AF38E9" w:rsidP="00AF38E9">
            <w:pPr>
              <w:spacing w:line="240" w:lineRule="auto"/>
              <w:rPr>
                <w:sz w:val="16"/>
                <w:lang w:val="en-AU"/>
              </w:rPr>
            </w:pPr>
          </w:p>
        </w:tc>
        <w:tc>
          <w:tcPr>
            <w:tcW w:w="685" w:type="dxa"/>
          </w:tcPr>
          <w:p w14:paraId="7CC77058"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A2DCF6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79E6B4" w14:textId="77777777" w:rsidR="00AF38E9" w:rsidRPr="000107CE" w:rsidRDefault="00AF38E9" w:rsidP="00AF38E9">
            <w:pPr>
              <w:spacing w:line="240" w:lineRule="auto"/>
              <w:rPr>
                <w:sz w:val="16"/>
                <w:lang w:val="en-AU"/>
              </w:rPr>
            </w:pPr>
          </w:p>
        </w:tc>
        <w:tc>
          <w:tcPr>
            <w:tcW w:w="544" w:type="dxa"/>
          </w:tcPr>
          <w:p w14:paraId="519443C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FF938EE" w14:textId="77777777" w:rsidR="00AF38E9" w:rsidRPr="000107CE" w:rsidRDefault="00AF38E9" w:rsidP="00AF38E9">
            <w:pPr>
              <w:spacing w:line="240" w:lineRule="auto"/>
              <w:rPr>
                <w:sz w:val="16"/>
                <w:lang w:val="en-AU"/>
              </w:rPr>
            </w:pPr>
          </w:p>
        </w:tc>
        <w:tc>
          <w:tcPr>
            <w:tcW w:w="856" w:type="dxa"/>
          </w:tcPr>
          <w:p w14:paraId="5709E42B" w14:textId="77777777" w:rsidR="00AF38E9" w:rsidRPr="000107CE" w:rsidRDefault="00AF38E9" w:rsidP="00AF38E9">
            <w:pPr>
              <w:spacing w:line="240" w:lineRule="auto"/>
              <w:rPr>
                <w:sz w:val="16"/>
                <w:lang w:val="en-AU"/>
              </w:rPr>
            </w:pPr>
          </w:p>
        </w:tc>
      </w:tr>
      <w:tr w:rsidR="00FC4079" w:rsidRPr="000107CE" w14:paraId="656475FE" w14:textId="77777777" w:rsidTr="005A65BE">
        <w:tc>
          <w:tcPr>
            <w:tcW w:w="1320" w:type="dxa"/>
          </w:tcPr>
          <w:p w14:paraId="0D8BCCDB"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473E9665"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471C7A4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8CE578" w14:textId="77777777" w:rsidR="00AF38E9" w:rsidRPr="000107CE" w:rsidRDefault="00AF38E9" w:rsidP="00AF38E9">
            <w:pPr>
              <w:spacing w:line="240" w:lineRule="auto"/>
              <w:rPr>
                <w:sz w:val="16"/>
                <w:lang w:val="en-AU"/>
              </w:rPr>
            </w:pPr>
            <w:r w:rsidRPr="000107CE">
              <w:rPr>
                <w:sz w:val="16"/>
                <w:lang w:val="en-AU"/>
              </w:rPr>
              <w:t>Aripic Aripiprazole</w:t>
            </w:r>
          </w:p>
        </w:tc>
        <w:tc>
          <w:tcPr>
            <w:tcW w:w="591" w:type="dxa"/>
          </w:tcPr>
          <w:p w14:paraId="7A4BEBFB"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4DA8EFA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FE89B2"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13F55C11" w14:textId="77777777" w:rsidR="00AF38E9" w:rsidRPr="000107CE" w:rsidRDefault="00AF38E9" w:rsidP="00AF38E9">
            <w:pPr>
              <w:spacing w:line="240" w:lineRule="auto"/>
              <w:rPr>
                <w:sz w:val="16"/>
                <w:lang w:val="en-AU"/>
              </w:rPr>
            </w:pPr>
          </w:p>
        </w:tc>
        <w:tc>
          <w:tcPr>
            <w:tcW w:w="685" w:type="dxa"/>
          </w:tcPr>
          <w:p w14:paraId="46D9A8F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7337BF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28B9ED" w14:textId="77777777" w:rsidR="00AF38E9" w:rsidRPr="000107CE" w:rsidRDefault="00AF38E9" w:rsidP="00AF38E9">
            <w:pPr>
              <w:spacing w:line="240" w:lineRule="auto"/>
              <w:rPr>
                <w:sz w:val="16"/>
                <w:lang w:val="en-AU"/>
              </w:rPr>
            </w:pPr>
          </w:p>
        </w:tc>
        <w:tc>
          <w:tcPr>
            <w:tcW w:w="544" w:type="dxa"/>
          </w:tcPr>
          <w:p w14:paraId="1E71C69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DDB59C2" w14:textId="77777777" w:rsidR="00AF38E9" w:rsidRPr="000107CE" w:rsidRDefault="00AF38E9" w:rsidP="00AF38E9">
            <w:pPr>
              <w:spacing w:line="240" w:lineRule="auto"/>
              <w:rPr>
                <w:sz w:val="16"/>
                <w:lang w:val="en-AU"/>
              </w:rPr>
            </w:pPr>
          </w:p>
        </w:tc>
        <w:tc>
          <w:tcPr>
            <w:tcW w:w="856" w:type="dxa"/>
          </w:tcPr>
          <w:p w14:paraId="330F19FB" w14:textId="77777777" w:rsidR="00AF38E9" w:rsidRPr="000107CE" w:rsidRDefault="00AF38E9" w:rsidP="00AF38E9">
            <w:pPr>
              <w:spacing w:line="240" w:lineRule="auto"/>
              <w:rPr>
                <w:sz w:val="16"/>
                <w:lang w:val="en-AU"/>
              </w:rPr>
            </w:pPr>
          </w:p>
        </w:tc>
      </w:tr>
      <w:tr w:rsidR="00FC4079" w:rsidRPr="000107CE" w14:paraId="1706FFB4" w14:textId="77777777" w:rsidTr="005A65BE">
        <w:tc>
          <w:tcPr>
            <w:tcW w:w="1320" w:type="dxa"/>
          </w:tcPr>
          <w:p w14:paraId="5A0F79DF"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1EC34FBB"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45D68C1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2C9B31C" w14:textId="77777777" w:rsidR="00AF38E9" w:rsidRPr="000107CE" w:rsidRDefault="00AF38E9" w:rsidP="00AF38E9">
            <w:pPr>
              <w:spacing w:line="240" w:lineRule="auto"/>
              <w:rPr>
                <w:sz w:val="16"/>
                <w:lang w:val="en-AU"/>
              </w:rPr>
            </w:pPr>
            <w:r w:rsidRPr="000107CE">
              <w:rPr>
                <w:sz w:val="16"/>
                <w:lang w:val="en-AU"/>
              </w:rPr>
              <w:t>Aripiprazole GH</w:t>
            </w:r>
          </w:p>
        </w:tc>
        <w:tc>
          <w:tcPr>
            <w:tcW w:w="591" w:type="dxa"/>
          </w:tcPr>
          <w:p w14:paraId="1EE92811"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1B2E76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64EC81"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75D1FBC8" w14:textId="77777777" w:rsidR="00AF38E9" w:rsidRPr="000107CE" w:rsidRDefault="00AF38E9" w:rsidP="00AF38E9">
            <w:pPr>
              <w:spacing w:line="240" w:lineRule="auto"/>
              <w:rPr>
                <w:sz w:val="16"/>
                <w:lang w:val="en-AU"/>
              </w:rPr>
            </w:pPr>
          </w:p>
        </w:tc>
        <w:tc>
          <w:tcPr>
            <w:tcW w:w="685" w:type="dxa"/>
          </w:tcPr>
          <w:p w14:paraId="13B52FA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8F1E73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40291B" w14:textId="77777777" w:rsidR="00AF38E9" w:rsidRPr="000107CE" w:rsidRDefault="00AF38E9" w:rsidP="00AF38E9">
            <w:pPr>
              <w:spacing w:line="240" w:lineRule="auto"/>
              <w:rPr>
                <w:sz w:val="16"/>
                <w:lang w:val="en-AU"/>
              </w:rPr>
            </w:pPr>
          </w:p>
        </w:tc>
        <w:tc>
          <w:tcPr>
            <w:tcW w:w="544" w:type="dxa"/>
          </w:tcPr>
          <w:p w14:paraId="2F75E1E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8672BE2" w14:textId="77777777" w:rsidR="00AF38E9" w:rsidRPr="000107CE" w:rsidRDefault="00AF38E9" w:rsidP="00AF38E9">
            <w:pPr>
              <w:spacing w:line="240" w:lineRule="auto"/>
              <w:rPr>
                <w:sz w:val="16"/>
                <w:lang w:val="en-AU"/>
              </w:rPr>
            </w:pPr>
          </w:p>
        </w:tc>
        <w:tc>
          <w:tcPr>
            <w:tcW w:w="856" w:type="dxa"/>
          </w:tcPr>
          <w:p w14:paraId="090B7152" w14:textId="77777777" w:rsidR="00AF38E9" w:rsidRPr="000107CE" w:rsidRDefault="00AF38E9" w:rsidP="00AF38E9">
            <w:pPr>
              <w:spacing w:line="240" w:lineRule="auto"/>
              <w:rPr>
                <w:sz w:val="16"/>
                <w:lang w:val="en-AU"/>
              </w:rPr>
            </w:pPr>
          </w:p>
        </w:tc>
      </w:tr>
      <w:tr w:rsidR="00FC4079" w:rsidRPr="000107CE" w14:paraId="70DD04F6" w14:textId="77777777" w:rsidTr="005A65BE">
        <w:tc>
          <w:tcPr>
            <w:tcW w:w="1320" w:type="dxa"/>
          </w:tcPr>
          <w:p w14:paraId="028C569D"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5CE37DAE"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1E59625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1E8430" w14:textId="77777777" w:rsidR="00AF38E9" w:rsidRPr="000107CE" w:rsidRDefault="00AF38E9" w:rsidP="00AF38E9">
            <w:pPr>
              <w:spacing w:line="240" w:lineRule="auto"/>
              <w:rPr>
                <w:sz w:val="16"/>
                <w:lang w:val="en-AU"/>
              </w:rPr>
            </w:pPr>
            <w:r w:rsidRPr="000107CE">
              <w:rPr>
                <w:sz w:val="16"/>
                <w:lang w:val="en-AU"/>
              </w:rPr>
              <w:t>Aripiprazole Sandoz</w:t>
            </w:r>
          </w:p>
        </w:tc>
        <w:tc>
          <w:tcPr>
            <w:tcW w:w="591" w:type="dxa"/>
          </w:tcPr>
          <w:p w14:paraId="3BC2047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D316F8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90F114"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F7D4DFB" w14:textId="77777777" w:rsidR="00AF38E9" w:rsidRPr="000107CE" w:rsidRDefault="00AF38E9" w:rsidP="00AF38E9">
            <w:pPr>
              <w:spacing w:line="240" w:lineRule="auto"/>
              <w:rPr>
                <w:sz w:val="16"/>
                <w:lang w:val="en-AU"/>
              </w:rPr>
            </w:pPr>
          </w:p>
        </w:tc>
        <w:tc>
          <w:tcPr>
            <w:tcW w:w="685" w:type="dxa"/>
          </w:tcPr>
          <w:p w14:paraId="7525551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43F764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A970EA" w14:textId="77777777" w:rsidR="00AF38E9" w:rsidRPr="000107CE" w:rsidRDefault="00AF38E9" w:rsidP="00AF38E9">
            <w:pPr>
              <w:spacing w:line="240" w:lineRule="auto"/>
              <w:rPr>
                <w:sz w:val="16"/>
                <w:lang w:val="en-AU"/>
              </w:rPr>
            </w:pPr>
          </w:p>
        </w:tc>
        <w:tc>
          <w:tcPr>
            <w:tcW w:w="544" w:type="dxa"/>
          </w:tcPr>
          <w:p w14:paraId="5C5D82C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A6F9206" w14:textId="77777777" w:rsidR="00AF38E9" w:rsidRPr="000107CE" w:rsidRDefault="00AF38E9" w:rsidP="00AF38E9">
            <w:pPr>
              <w:spacing w:line="240" w:lineRule="auto"/>
              <w:rPr>
                <w:sz w:val="16"/>
                <w:lang w:val="en-AU"/>
              </w:rPr>
            </w:pPr>
          </w:p>
        </w:tc>
        <w:tc>
          <w:tcPr>
            <w:tcW w:w="856" w:type="dxa"/>
          </w:tcPr>
          <w:p w14:paraId="75419AD0" w14:textId="77777777" w:rsidR="00AF38E9" w:rsidRPr="000107CE" w:rsidRDefault="00AF38E9" w:rsidP="00AF38E9">
            <w:pPr>
              <w:spacing w:line="240" w:lineRule="auto"/>
              <w:rPr>
                <w:sz w:val="16"/>
                <w:lang w:val="en-AU"/>
              </w:rPr>
            </w:pPr>
          </w:p>
        </w:tc>
      </w:tr>
      <w:tr w:rsidR="00FC4079" w:rsidRPr="000107CE" w14:paraId="14475794" w14:textId="77777777" w:rsidTr="005A65BE">
        <w:tc>
          <w:tcPr>
            <w:tcW w:w="1320" w:type="dxa"/>
          </w:tcPr>
          <w:p w14:paraId="6A1444AE"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69BB608"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3EA31D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A36A78" w14:textId="77777777" w:rsidR="00AF38E9" w:rsidRPr="000107CE" w:rsidRDefault="00AF38E9" w:rsidP="00AF38E9">
            <w:pPr>
              <w:spacing w:line="240" w:lineRule="auto"/>
              <w:rPr>
                <w:sz w:val="16"/>
                <w:lang w:val="en-AU"/>
              </w:rPr>
            </w:pPr>
            <w:r w:rsidRPr="000107CE">
              <w:rPr>
                <w:sz w:val="16"/>
                <w:lang w:val="en-AU"/>
              </w:rPr>
              <w:t>ARIZOLE</w:t>
            </w:r>
          </w:p>
        </w:tc>
        <w:tc>
          <w:tcPr>
            <w:tcW w:w="591" w:type="dxa"/>
          </w:tcPr>
          <w:p w14:paraId="223841A1"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633A94A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64C7D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A537DC4" w14:textId="77777777" w:rsidR="00AF38E9" w:rsidRPr="000107CE" w:rsidRDefault="00AF38E9" w:rsidP="00AF38E9">
            <w:pPr>
              <w:spacing w:line="240" w:lineRule="auto"/>
              <w:rPr>
                <w:sz w:val="16"/>
                <w:lang w:val="en-AU"/>
              </w:rPr>
            </w:pPr>
          </w:p>
        </w:tc>
        <w:tc>
          <w:tcPr>
            <w:tcW w:w="685" w:type="dxa"/>
          </w:tcPr>
          <w:p w14:paraId="400C88F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BEE5CF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2725523" w14:textId="77777777" w:rsidR="00AF38E9" w:rsidRPr="000107CE" w:rsidRDefault="00AF38E9" w:rsidP="00AF38E9">
            <w:pPr>
              <w:spacing w:line="240" w:lineRule="auto"/>
              <w:rPr>
                <w:sz w:val="16"/>
                <w:lang w:val="en-AU"/>
              </w:rPr>
            </w:pPr>
          </w:p>
        </w:tc>
        <w:tc>
          <w:tcPr>
            <w:tcW w:w="544" w:type="dxa"/>
          </w:tcPr>
          <w:p w14:paraId="373909E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3D3211" w14:textId="77777777" w:rsidR="00AF38E9" w:rsidRPr="000107CE" w:rsidRDefault="00AF38E9" w:rsidP="00AF38E9">
            <w:pPr>
              <w:spacing w:line="240" w:lineRule="auto"/>
              <w:rPr>
                <w:sz w:val="16"/>
                <w:lang w:val="en-AU"/>
              </w:rPr>
            </w:pPr>
          </w:p>
        </w:tc>
        <w:tc>
          <w:tcPr>
            <w:tcW w:w="856" w:type="dxa"/>
          </w:tcPr>
          <w:p w14:paraId="20B67F88" w14:textId="77777777" w:rsidR="00AF38E9" w:rsidRPr="000107CE" w:rsidRDefault="00AF38E9" w:rsidP="00AF38E9">
            <w:pPr>
              <w:spacing w:line="240" w:lineRule="auto"/>
              <w:rPr>
                <w:sz w:val="16"/>
                <w:lang w:val="en-AU"/>
              </w:rPr>
            </w:pPr>
          </w:p>
        </w:tc>
      </w:tr>
      <w:tr w:rsidR="00FC4079" w:rsidRPr="000107CE" w14:paraId="685F6FB6" w14:textId="77777777" w:rsidTr="005A65BE">
        <w:tc>
          <w:tcPr>
            <w:tcW w:w="1320" w:type="dxa"/>
          </w:tcPr>
          <w:p w14:paraId="0FF79412" w14:textId="77777777" w:rsidR="00AF38E9" w:rsidRPr="000107CE" w:rsidRDefault="00AF38E9" w:rsidP="00AF38E9">
            <w:pPr>
              <w:spacing w:line="240" w:lineRule="auto"/>
              <w:rPr>
                <w:sz w:val="16"/>
                <w:lang w:val="en-AU"/>
              </w:rPr>
            </w:pPr>
            <w:r w:rsidRPr="000107CE">
              <w:rPr>
                <w:sz w:val="16"/>
                <w:lang w:val="en-AU"/>
              </w:rPr>
              <w:t>Aripiprazole</w:t>
            </w:r>
          </w:p>
        </w:tc>
        <w:tc>
          <w:tcPr>
            <w:tcW w:w="1954" w:type="dxa"/>
          </w:tcPr>
          <w:p w14:paraId="27F83F12"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799868C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F8B94A" w14:textId="77777777" w:rsidR="00AF38E9" w:rsidRPr="000107CE" w:rsidRDefault="00AF38E9" w:rsidP="00AF38E9">
            <w:pPr>
              <w:spacing w:line="240" w:lineRule="auto"/>
              <w:rPr>
                <w:sz w:val="16"/>
                <w:lang w:val="en-AU"/>
              </w:rPr>
            </w:pPr>
            <w:r w:rsidRPr="000107CE">
              <w:rPr>
                <w:sz w:val="16"/>
                <w:lang w:val="en-AU"/>
              </w:rPr>
              <w:t>Tevaripiprazole</w:t>
            </w:r>
          </w:p>
        </w:tc>
        <w:tc>
          <w:tcPr>
            <w:tcW w:w="591" w:type="dxa"/>
          </w:tcPr>
          <w:p w14:paraId="6EE936CE"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03E85E6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7A0F5A"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59ABAE2F" w14:textId="77777777" w:rsidR="00AF38E9" w:rsidRPr="000107CE" w:rsidRDefault="00AF38E9" w:rsidP="00AF38E9">
            <w:pPr>
              <w:spacing w:line="240" w:lineRule="auto"/>
              <w:rPr>
                <w:sz w:val="16"/>
                <w:lang w:val="en-AU"/>
              </w:rPr>
            </w:pPr>
          </w:p>
        </w:tc>
        <w:tc>
          <w:tcPr>
            <w:tcW w:w="685" w:type="dxa"/>
          </w:tcPr>
          <w:p w14:paraId="2A462DA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151F45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17D945" w14:textId="77777777" w:rsidR="00AF38E9" w:rsidRPr="000107CE" w:rsidRDefault="00AF38E9" w:rsidP="00AF38E9">
            <w:pPr>
              <w:spacing w:line="240" w:lineRule="auto"/>
              <w:rPr>
                <w:sz w:val="16"/>
                <w:lang w:val="en-AU"/>
              </w:rPr>
            </w:pPr>
          </w:p>
        </w:tc>
        <w:tc>
          <w:tcPr>
            <w:tcW w:w="544" w:type="dxa"/>
          </w:tcPr>
          <w:p w14:paraId="4DF6E4D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3B6BFFD" w14:textId="77777777" w:rsidR="00AF38E9" w:rsidRPr="000107CE" w:rsidRDefault="00AF38E9" w:rsidP="00AF38E9">
            <w:pPr>
              <w:spacing w:line="240" w:lineRule="auto"/>
              <w:rPr>
                <w:sz w:val="16"/>
                <w:lang w:val="en-AU"/>
              </w:rPr>
            </w:pPr>
          </w:p>
        </w:tc>
        <w:tc>
          <w:tcPr>
            <w:tcW w:w="856" w:type="dxa"/>
          </w:tcPr>
          <w:p w14:paraId="64F00E3F" w14:textId="77777777" w:rsidR="00AF38E9" w:rsidRPr="000107CE" w:rsidRDefault="00AF38E9" w:rsidP="00AF38E9">
            <w:pPr>
              <w:spacing w:line="240" w:lineRule="auto"/>
              <w:rPr>
                <w:sz w:val="16"/>
                <w:lang w:val="en-AU"/>
              </w:rPr>
            </w:pPr>
          </w:p>
        </w:tc>
      </w:tr>
      <w:tr w:rsidR="00FC4079" w:rsidRPr="000107CE" w14:paraId="385EFE91" w14:textId="77777777" w:rsidTr="005A65BE">
        <w:tc>
          <w:tcPr>
            <w:tcW w:w="1320" w:type="dxa"/>
          </w:tcPr>
          <w:p w14:paraId="304D7761" w14:textId="77777777" w:rsidR="00AF38E9" w:rsidRPr="000107CE" w:rsidRDefault="00AF38E9" w:rsidP="00AF38E9">
            <w:pPr>
              <w:spacing w:line="240" w:lineRule="auto"/>
              <w:rPr>
                <w:sz w:val="16"/>
                <w:lang w:val="en-AU"/>
              </w:rPr>
            </w:pPr>
            <w:r w:rsidRPr="000107CE">
              <w:rPr>
                <w:sz w:val="16"/>
                <w:lang w:val="en-AU"/>
              </w:rPr>
              <w:t>Armodafinil</w:t>
            </w:r>
          </w:p>
        </w:tc>
        <w:tc>
          <w:tcPr>
            <w:tcW w:w="1954" w:type="dxa"/>
          </w:tcPr>
          <w:p w14:paraId="26E98B0C"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688817C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055E59" w14:textId="77777777" w:rsidR="00AF38E9" w:rsidRPr="000107CE" w:rsidRDefault="00AF38E9" w:rsidP="00AF38E9">
            <w:pPr>
              <w:spacing w:line="240" w:lineRule="auto"/>
              <w:rPr>
                <w:sz w:val="16"/>
                <w:lang w:val="en-AU"/>
              </w:rPr>
            </w:pPr>
            <w:r w:rsidRPr="000107CE">
              <w:rPr>
                <w:sz w:val="16"/>
                <w:lang w:val="en-AU"/>
              </w:rPr>
              <w:t>Nuvigil</w:t>
            </w:r>
          </w:p>
        </w:tc>
        <w:tc>
          <w:tcPr>
            <w:tcW w:w="591" w:type="dxa"/>
          </w:tcPr>
          <w:p w14:paraId="11015E7E"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7C92B94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3DB9B49" w14:textId="77777777" w:rsidR="00AF38E9" w:rsidRPr="000107CE" w:rsidRDefault="00AF38E9" w:rsidP="00AF38E9">
            <w:pPr>
              <w:spacing w:line="240" w:lineRule="auto"/>
              <w:rPr>
                <w:sz w:val="16"/>
                <w:lang w:val="en-AU"/>
              </w:rPr>
            </w:pPr>
            <w:r w:rsidRPr="000107CE">
              <w:rPr>
                <w:sz w:val="16"/>
                <w:lang w:val="en-AU"/>
              </w:rPr>
              <w:t>C10935 C10967 C10970</w:t>
            </w:r>
          </w:p>
        </w:tc>
        <w:tc>
          <w:tcPr>
            <w:tcW w:w="1675" w:type="dxa"/>
          </w:tcPr>
          <w:p w14:paraId="3AE110F8" w14:textId="77777777" w:rsidR="00AF38E9" w:rsidRPr="000107CE" w:rsidRDefault="00AF38E9" w:rsidP="00AF38E9">
            <w:pPr>
              <w:spacing w:line="240" w:lineRule="auto"/>
              <w:rPr>
                <w:sz w:val="16"/>
                <w:lang w:val="en-AU"/>
              </w:rPr>
            </w:pPr>
          </w:p>
        </w:tc>
        <w:tc>
          <w:tcPr>
            <w:tcW w:w="685" w:type="dxa"/>
          </w:tcPr>
          <w:p w14:paraId="6754BE93"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9200E5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DD383B1" w14:textId="77777777" w:rsidR="00AF38E9" w:rsidRPr="000107CE" w:rsidRDefault="00AF38E9" w:rsidP="00AF38E9">
            <w:pPr>
              <w:spacing w:line="240" w:lineRule="auto"/>
              <w:rPr>
                <w:sz w:val="16"/>
                <w:lang w:val="en-AU"/>
              </w:rPr>
            </w:pPr>
          </w:p>
        </w:tc>
        <w:tc>
          <w:tcPr>
            <w:tcW w:w="544" w:type="dxa"/>
          </w:tcPr>
          <w:p w14:paraId="566FCD7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A2AB9A8" w14:textId="77777777" w:rsidR="00AF38E9" w:rsidRPr="000107CE" w:rsidRDefault="00AF38E9" w:rsidP="00AF38E9">
            <w:pPr>
              <w:spacing w:line="240" w:lineRule="auto"/>
              <w:rPr>
                <w:sz w:val="16"/>
                <w:lang w:val="en-AU"/>
              </w:rPr>
            </w:pPr>
          </w:p>
        </w:tc>
        <w:tc>
          <w:tcPr>
            <w:tcW w:w="856" w:type="dxa"/>
          </w:tcPr>
          <w:p w14:paraId="742130EE" w14:textId="77777777" w:rsidR="00AF38E9" w:rsidRPr="000107CE" w:rsidRDefault="00AF38E9" w:rsidP="00AF38E9">
            <w:pPr>
              <w:spacing w:line="240" w:lineRule="auto"/>
              <w:rPr>
                <w:sz w:val="16"/>
                <w:lang w:val="en-AU"/>
              </w:rPr>
            </w:pPr>
          </w:p>
        </w:tc>
      </w:tr>
      <w:tr w:rsidR="00FC4079" w:rsidRPr="000107CE" w14:paraId="6AC3D7DA" w14:textId="77777777" w:rsidTr="005A65BE">
        <w:tc>
          <w:tcPr>
            <w:tcW w:w="1320" w:type="dxa"/>
          </w:tcPr>
          <w:p w14:paraId="2F58CDEE" w14:textId="77777777" w:rsidR="00AF38E9" w:rsidRPr="000107CE" w:rsidRDefault="00AF38E9" w:rsidP="00AF38E9">
            <w:pPr>
              <w:spacing w:line="240" w:lineRule="auto"/>
              <w:rPr>
                <w:sz w:val="16"/>
                <w:lang w:val="en-AU"/>
              </w:rPr>
            </w:pPr>
            <w:r w:rsidRPr="000107CE">
              <w:rPr>
                <w:sz w:val="16"/>
                <w:lang w:val="en-AU"/>
              </w:rPr>
              <w:t>Armodafinil</w:t>
            </w:r>
          </w:p>
        </w:tc>
        <w:tc>
          <w:tcPr>
            <w:tcW w:w="1954" w:type="dxa"/>
          </w:tcPr>
          <w:p w14:paraId="7CE0E159" w14:textId="77777777" w:rsidR="00AF38E9" w:rsidRPr="000107CE" w:rsidRDefault="00AF38E9" w:rsidP="00AF38E9">
            <w:pPr>
              <w:spacing w:line="240" w:lineRule="auto"/>
              <w:rPr>
                <w:sz w:val="16"/>
                <w:lang w:val="en-AU"/>
              </w:rPr>
            </w:pPr>
            <w:r w:rsidRPr="000107CE">
              <w:rPr>
                <w:sz w:val="16"/>
                <w:lang w:val="en-AU"/>
              </w:rPr>
              <w:t>Tablet 150 mg</w:t>
            </w:r>
          </w:p>
        </w:tc>
        <w:tc>
          <w:tcPr>
            <w:tcW w:w="941" w:type="dxa"/>
          </w:tcPr>
          <w:p w14:paraId="5A3214E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E57FE30" w14:textId="77777777" w:rsidR="00AF38E9" w:rsidRPr="000107CE" w:rsidRDefault="00AF38E9" w:rsidP="00AF38E9">
            <w:pPr>
              <w:spacing w:line="240" w:lineRule="auto"/>
              <w:rPr>
                <w:sz w:val="16"/>
                <w:lang w:val="en-AU"/>
              </w:rPr>
            </w:pPr>
            <w:r w:rsidRPr="000107CE">
              <w:rPr>
                <w:sz w:val="16"/>
                <w:lang w:val="en-AU"/>
              </w:rPr>
              <w:t>Nuvigil</w:t>
            </w:r>
          </w:p>
        </w:tc>
        <w:tc>
          <w:tcPr>
            <w:tcW w:w="591" w:type="dxa"/>
          </w:tcPr>
          <w:p w14:paraId="20BF5A58"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67F9B2D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14DD563" w14:textId="77777777" w:rsidR="00AF38E9" w:rsidRPr="000107CE" w:rsidRDefault="00AF38E9" w:rsidP="00AF38E9">
            <w:pPr>
              <w:spacing w:line="240" w:lineRule="auto"/>
              <w:rPr>
                <w:sz w:val="16"/>
                <w:lang w:val="en-AU"/>
              </w:rPr>
            </w:pPr>
            <w:r w:rsidRPr="000107CE">
              <w:rPr>
                <w:sz w:val="16"/>
                <w:lang w:val="en-AU"/>
              </w:rPr>
              <w:t>C10935 C10967 C10970</w:t>
            </w:r>
          </w:p>
        </w:tc>
        <w:tc>
          <w:tcPr>
            <w:tcW w:w="1675" w:type="dxa"/>
          </w:tcPr>
          <w:p w14:paraId="52003285" w14:textId="77777777" w:rsidR="00AF38E9" w:rsidRPr="000107CE" w:rsidRDefault="00AF38E9" w:rsidP="00AF38E9">
            <w:pPr>
              <w:spacing w:line="240" w:lineRule="auto"/>
              <w:rPr>
                <w:sz w:val="16"/>
                <w:lang w:val="en-AU"/>
              </w:rPr>
            </w:pPr>
          </w:p>
        </w:tc>
        <w:tc>
          <w:tcPr>
            <w:tcW w:w="685" w:type="dxa"/>
          </w:tcPr>
          <w:p w14:paraId="6C9F066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BC4D74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83E4C3" w14:textId="77777777" w:rsidR="00AF38E9" w:rsidRPr="000107CE" w:rsidRDefault="00AF38E9" w:rsidP="00AF38E9">
            <w:pPr>
              <w:spacing w:line="240" w:lineRule="auto"/>
              <w:rPr>
                <w:sz w:val="16"/>
                <w:lang w:val="en-AU"/>
              </w:rPr>
            </w:pPr>
          </w:p>
        </w:tc>
        <w:tc>
          <w:tcPr>
            <w:tcW w:w="544" w:type="dxa"/>
          </w:tcPr>
          <w:p w14:paraId="13EBCD2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8293EFB" w14:textId="77777777" w:rsidR="00AF38E9" w:rsidRPr="000107CE" w:rsidRDefault="00AF38E9" w:rsidP="00AF38E9">
            <w:pPr>
              <w:spacing w:line="240" w:lineRule="auto"/>
              <w:rPr>
                <w:sz w:val="16"/>
                <w:lang w:val="en-AU"/>
              </w:rPr>
            </w:pPr>
          </w:p>
        </w:tc>
        <w:tc>
          <w:tcPr>
            <w:tcW w:w="856" w:type="dxa"/>
          </w:tcPr>
          <w:p w14:paraId="416214C6" w14:textId="77777777" w:rsidR="00AF38E9" w:rsidRPr="000107CE" w:rsidRDefault="00AF38E9" w:rsidP="00AF38E9">
            <w:pPr>
              <w:spacing w:line="240" w:lineRule="auto"/>
              <w:rPr>
                <w:sz w:val="16"/>
                <w:lang w:val="en-AU"/>
              </w:rPr>
            </w:pPr>
          </w:p>
        </w:tc>
      </w:tr>
      <w:tr w:rsidR="00FC4079" w:rsidRPr="000107CE" w14:paraId="393F5D4E" w14:textId="77777777" w:rsidTr="005A65BE">
        <w:tc>
          <w:tcPr>
            <w:tcW w:w="1320" w:type="dxa"/>
          </w:tcPr>
          <w:p w14:paraId="763CC3EC" w14:textId="77777777" w:rsidR="00AF38E9" w:rsidRPr="000107CE" w:rsidRDefault="00AF38E9" w:rsidP="00AF38E9">
            <w:pPr>
              <w:spacing w:line="240" w:lineRule="auto"/>
              <w:rPr>
                <w:sz w:val="16"/>
                <w:lang w:val="en-AU"/>
              </w:rPr>
            </w:pPr>
            <w:r w:rsidRPr="000107CE">
              <w:rPr>
                <w:sz w:val="16"/>
                <w:lang w:val="en-AU"/>
              </w:rPr>
              <w:t>Armodafinil</w:t>
            </w:r>
          </w:p>
        </w:tc>
        <w:tc>
          <w:tcPr>
            <w:tcW w:w="1954" w:type="dxa"/>
          </w:tcPr>
          <w:p w14:paraId="14352CFF" w14:textId="77777777" w:rsidR="00AF38E9" w:rsidRPr="000107CE" w:rsidRDefault="00AF38E9" w:rsidP="00AF38E9">
            <w:pPr>
              <w:spacing w:line="240" w:lineRule="auto"/>
              <w:rPr>
                <w:sz w:val="16"/>
                <w:lang w:val="en-AU"/>
              </w:rPr>
            </w:pPr>
            <w:r w:rsidRPr="000107CE">
              <w:rPr>
                <w:sz w:val="16"/>
                <w:lang w:val="en-AU"/>
              </w:rPr>
              <w:t>Tablet 250 mg</w:t>
            </w:r>
          </w:p>
        </w:tc>
        <w:tc>
          <w:tcPr>
            <w:tcW w:w="941" w:type="dxa"/>
          </w:tcPr>
          <w:p w14:paraId="570BFAA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9B54C7" w14:textId="77777777" w:rsidR="00AF38E9" w:rsidRPr="000107CE" w:rsidRDefault="00AF38E9" w:rsidP="00AF38E9">
            <w:pPr>
              <w:spacing w:line="240" w:lineRule="auto"/>
              <w:rPr>
                <w:sz w:val="16"/>
                <w:lang w:val="en-AU"/>
              </w:rPr>
            </w:pPr>
            <w:r w:rsidRPr="000107CE">
              <w:rPr>
                <w:sz w:val="16"/>
                <w:lang w:val="en-AU"/>
              </w:rPr>
              <w:t>Nuvigil</w:t>
            </w:r>
          </w:p>
        </w:tc>
        <w:tc>
          <w:tcPr>
            <w:tcW w:w="591" w:type="dxa"/>
          </w:tcPr>
          <w:p w14:paraId="3F0FF8AF"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62C439B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CE765F2" w14:textId="77777777" w:rsidR="00AF38E9" w:rsidRPr="000107CE" w:rsidRDefault="00AF38E9" w:rsidP="00AF38E9">
            <w:pPr>
              <w:spacing w:line="240" w:lineRule="auto"/>
              <w:rPr>
                <w:sz w:val="16"/>
                <w:lang w:val="en-AU"/>
              </w:rPr>
            </w:pPr>
            <w:r w:rsidRPr="000107CE">
              <w:rPr>
                <w:sz w:val="16"/>
                <w:lang w:val="en-AU"/>
              </w:rPr>
              <w:t>C10935 C10967 C10970</w:t>
            </w:r>
          </w:p>
        </w:tc>
        <w:tc>
          <w:tcPr>
            <w:tcW w:w="1675" w:type="dxa"/>
          </w:tcPr>
          <w:p w14:paraId="743EB26D" w14:textId="77777777" w:rsidR="00AF38E9" w:rsidRPr="000107CE" w:rsidRDefault="00AF38E9" w:rsidP="00AF38E9">
            <w:pPr>
              <w:spacing w:line="240" w:lineRule="auto"/>
              <w:rPr>
                <w:sz w:val="16"/>
                <w:lang w:val="en-AU"/>
              </w:rPr>
            </w:pPr>
          </w:p>
        </w:tc>
        <w:tc>
          <w:tcPr>
            <w:tcW w:w="685" w:type="dxa"/>
          </w:tcPr>
          <w:p w14:paraId="245004A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CD004B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352A0B9" w14:textId="77777777" w:rsidR="00AF38E9" w:rsidRPr="000107CE" w:rsidRDefault="00AF38E9" w:rsidP="00AF38E9">
            <w:pPr>
              <w:spacing w:line="240" w:lineRule="auto"/>
              <w:rPr>
                <w:sz w:val="16"/>
                <w:lang w:val="en-AU"/>
              </w:rPr>
            </w:pPr>
          </w:p>
        </w:tc>
        <w:tc>
          <w:tcPr>
            <w:tcW w:w="544" w:type="dxa"/>
          </w:tcPr>
          <w:p w14:paraId="53ECBFC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C864F0C" w14:textId="77777777" w:rsidR="00AF38E9" w:rsidRPr="000107CE" w:rsidRDefault="00AF38E9" w:rsidP="00AF38E9">
            <w:pPr>
              <w:spacing w:line="240" w:lineRule="auto"/>
              <w:rPr>
                <w:sz w:val="16"/>
                <w:lang w:val="en-AU"/>
              </w:rPr>
            </w:pPr>
          </w:p>
        </w:tc>
        <w:tc>
          <w:tcPr>
            <w:tcW w:w="856" w:type="dxa"/>
          </w:tcPr>
          <w:p w14:paraId="07934EB6" w14:textId="77777777" w:rsidR="00AF38E9" w:rsidRPr="000107CE" w:rsidRDefault="00AF38E9" w:rsidP="00AF38E9">
            <w:pPr>
              <w:spacing w:line="240" w:lineRule="auto"/>
              <w:rPr>
                <w:sz w:val="16"/>
                <w:lang w:val="en-AU"/>
              </w:rPr>
            </w:pPr>
          </w:p>
        </w:tc>
      </w:tr>
      <w:tr w:rsidR="00FC4079" w:rsidRPr="000107CE" w14:paraId="385000E6" w14:textId="77777777" w:rsidTr="005A65BE">
        <w:tc>
          <w:tcPr>
            <w:tcW w:w="1320" w:type="dxa"/>
          </w:tcPr>
          <w:p w14:paraId="4EEB5439"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350AF536"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006DDEA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2046652" w14:textId="77777777" w:rsidR="00AF38E9" w:rsidRPr="000107CE" w:rsidRDefault="00AF38E9" w:rsidP="00AF38E9">
            <w:pPr>
              <w:spacing w:line="240" w:lineRule="auto"/>
              <w:rPr>
                <w:sz w:val="16"/>
                <w:lang w:val="en-AU"/>
              </w:rPr>
            </w:pPr>
            <w:r w:rsidRPr="000107CE">
              <w:rPr>
                <w:sz w:val="16"/>
                <w:lang w:val="en-AU"/>
              </w:rPr>
              <w:t>Arsenic Trioxide Accord</w:t>
            </w:r>
          </w:p>
        </w:tc>
        <w:tc>
          <w:tcPr>
            <w:tcW w:w="591" w:type="dxa"/>
          </w:tcPr>
          <w:p w14:paraId="4DD6189A"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297AB5D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39F75E9" w14:textId="77777777" w:rsidR="00AF38E9" w:rsidRPr="000107CE" w:rsidRDefault="00AF38E9" w:rsidP="00AF38E9">
            <w:pPr>
              <w:spacing w:line="240" w:lineRule="auto"/>
              <w:rPr>
                <w:sz w:val="16"/>
                <w:lang w:val="en-AU"/>
              </w:rPr>
            </w:pPr>
            <w:r w:rsidRPr="000107CE">
              <w:rPr>
                <w:sz w:val="16"/>
                <w:lang w:val="en-AU"/>
              </w:rPr>
              <w:t>C4793 C5997</w:t>
            </w:r>
          </w:p>
        </w:tc>
        <w:tc>
          <w:tcPr>
            <w:tcW w:w="1675" w:type="dxa"/>
          </w:tcPr>
          <w:p w14:paraId="777B664D" w14:textId="77777777" w:rsidR="00AF38E9" w:rsidRPr="000107CE" w:rsidRDefault="00AF38E9" w:rsidP="00AF38E9">
            <w:pPr>
              <w:spacing w:line="240" w:lineRule="auto"/>
              <w:rPr>
                <w:sz w:val="16"/>
                <w:lang w:val="en-AU"/>
              </w:rPr>
            </w:pPr>
          </w:p>
        </w:tc>
        <w:tc>
          <w:tcPr>
            <w:tcW w:w="685" w:type="dxa"/>
          </w:tcPr>
          <w:p w14:paraId="54107F1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7E7D35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3A3AFD6" w14:textId="77777777" w:rsidR="00AF38E9" w:rsidRPr="000107CE" w:rsidRDefault="00AF38E9" w:rsidP="00AF38E9">
            <w:pPr>
              <w:spacing w:line="240" w:lineRule="auto"/>
              <w:rPr>
                <w:sz w:val="16"/>
                <w:lang w:val="en-AU"/>
              </w:rPr>
            </w:pPr>
          </w:p>
        </w:tc>
        <w:tc>
          <w:tcPr>
            <w:tcW w:w="544" w:type="dxa"/>
          </w:tcPr>
          <w:p w14:paraId="299D688E"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6C0D1D3" w14:textId="77777777" w:rsidR="00AF38E9" w:rsidRPr="000107CE" w:rsidRDefault="00AF38E9" w:rsidP="00AF38E9">
            <w:pPr>
              <w:spacing w:line="240" w:lineRule="auto"/>
              <w:rPr>
                <w:sz w:val="16"/>
                <w:lang w:val="en-AU"/>
              </w:rPr>
            </w:pPr>
          </w:p>
        </w:tc>
        <w:tc>
          <w:tcPr>
            <w:tcW w:w="856" w:type="dxa"/>
          </w:tcPr>
          <w:p w14:paraId="7E3E550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54DFEFC" w14:textId="77777777" w:rsidTr="005A65BE">
        <w:tc>
          <w:tcPr>
            <w:tcW w:w="1320" w:type="dxa"/>
          </w:tcPr>
          <w:p w14:paraId="703F4301"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45FA7A32"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352E9B5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095362" w14:textId="77777777" w:rsidR="00AF38E9" w:rsidRPr="000107CE" w:rsidRDefault="00AF38E9" w:rsidP="00AF38E9">
            <w:pPr>
              <w:spacing w:line="240" w:lineRule="auto"/>
              <w:rPr>
                <w:sz w:val="16"/>
                <w:lang w:val="en-AU"/>
              </w:rPr>
            </w:pPr>
            <w:r w:rsidRPr="000107CE">
              <w:rPr>
                <w:sz w:val="16"/>
                <w:lang w:val="en-AU"/>
              </w:rPr>
              <w:t>Arsenic Trioxide Accord</w:t>
            </w:r>
          </w:p>
        </w:tc>
        <w:tc>
          <w:tcPr>
            <w:tcW w:w="591" w:type="dxa"/>
          </w:tcPr>
          <w:p w14:paraId="78D0B216"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794CEDE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74E9C32" w14:textId="77777777" w:rsidR="00AF38E9" w:rsidRPr="000107CE" w:rsidRDefault="00AF38E9" w:rsidP="00AF38E9">
            <w:pPr>
              <w:spacing w:line="240" w:lineRule="auto"/>
              <w:rPr>
                <w:sz w:val="16"/>
                <w:lang w:val="en-AU"/>
              </w:rPr>
            </w:pPr>
            <w:r w:rsidRPr="000107CE">
              <w:rPr>
                <w:sz w:val="16"/>
                <w:lang w:val="en-AU"/>
              </w:rPr>
              <w:t>C6018</w:t>
            </w:r>
          </w:p>
        </w:tc>
        <w:tc>
          <w:tcPr>
            <w:tcW w:w="1675" w:type="dxa"/>
          </w:tcPr>
          <w:p w14:paraId="3DCADA58" w14:textId="77777777" w:rsidR="00AF38E9" w:rsidRPr="000107CE" w:rsidRDefault="00AF38E9" w:rsidP="00AF38E9">
            <w:pPr>
              <w:spacing w:line="240" w:lineRule="auto"/>
              <w:rPr>
                <w:sz w:val="16"/>
                <w:lang w:val="en-AU"/>
              </w:rPr>
            </w:pPr>
          </w:p>
        </w:tc>
        <w:tc>
          <w:tcPr>
            <w:tcW w:w="685" w:type="dxa"/>
          </w:tcPr>
          <w:p w14:paraId="2A2733F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D00737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559E6E1" w14:textId="77777777" w:rsidR="00AF38E9" w:rsidRPr="000107CE" w:rsidRDefault="00AF38E9" w:rsidP="00AF38E9">
            <w:pPr>
              <w:spacing w:line="240" w:lineRule="auto"/>
              <w:rPr>
                <w:sz w:val="16"/>
                <w:lang w:val="en-AU"/>
              </w:rPr>
            </w:pPr>
          </w:p>
        </w:tc>
        <w:tc>
          <w:tcPr>
            <w:tcW w:w="544" w:type="dxa"/>
          </w:tcPr>
          <w:p w14:paraId="74FB395A"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4D415F3" w14:textId="77777777" w:rsidR="00AF38E9" w:rsidRPr="000107CE" w:rsidRDefault="00AF38E9" w:rsidP="00AF38E9">
            <w:pPr>
              <w:spacing w:line="240" w:lineRule="auto"/>
              <w:rPr>
                <w:sz w:val="16"/>
                <w:lang w:val="en-AU"/>
              </w:rPr>
            </w:pPr>
          </w:p>
        </w:tc>
        <w:tc>
          <w:tcPr>
            <w:tcW w:w="856" w:type="dxa"/>
          </w:tcPr>
          <w:p w14:paraId="375AE69E"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145C9FA" w14:textId="77777777" w:rsidTr="005A65BE">
        <w:tc>
          <w:tcPr>
            <w:tcW w:w="1320" w:type="dxa"/>
          </w:tcPr>
          <w:p w14:paraId="0C3BDD3F"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6FA3693D"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6B09419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D2553FB" w14:textId="77777777" w:rsidR="00AF38E9" w:rsidRPr="000107CE" w:rsidRDefault="00AF38E9" w:rsidP="00AF38E9">
            <w:pPr>
              <w:spacing w:line="240" w:lineRule="auto"/>
              <w:rPr>
                <w:sz w:val="16"/>
                <w:lang w:val="en-AU"/>
              </w:rPr>
            </w:pPr>
            <w:r w:rsidRPr="000107CE">
              <w:rPr>
                <w:sz w:val="16"/>
                <w:lang w:val="en-AU"/>
              </w:rPr>
              <w:t>Arsenic Trioxide Juno</w:t>
            </w:r>
          </w:p>
        </w:tc>
        <w:tc>
          <w:tcPr>
            <w:tcW w:w="591" w:type="dxa"/>
          </w:tcPr>
          <w:p w14:paraId="7C13AB35"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199C071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1C8DA7F" w14:textId="77777777" w:rsidR="00AF38E9" w:rsidRPr="000107CE" w:rsidRDefault="00AF38E9" w:rsidP="00AF38E9">
            <w:pPr>
              <w:spacing w:line="240" w:lineRule="auto"/>
              <w:rPr>
                <w:sz w:val="16"/>
                <w:lang w:val="en-AU"/>
              </w:rPr>
            </w:pPr>
            <w:r w:rsidRPr="000107CE">
              <w:rPr>
                <w:sz w:val="16"/>
                <w:lang w:val="en-AU"/>
              </w:rPr>
              <w:t>C4793 C5997</w:t>
            </w:r>
          </w:p>
        </w:tc>
        <w:tc>
          <w:tcPr>
            <w:tcW w:w="1675" w:type="dxa"/>
          </w:tcPr>
          <w:p w14:paraId="6172E525" w14:textId="77777777" w:rsidR="00AF38E9" w:rsidRPr="000107CE" w:rsidRDefault="00AF38E9" w:rsidP="00AF38E9">
            <w:pPr>
              <w:spacing w:line="240" w:lineRule="auto"/>
              <w:rPr>
                <w:sz w:val="16"/>
                <w:lang w:val="en-AU"/>
              </w:rPr>
            </w:pPr>
          </w:p>
        </w:tc>
        <w:tc>
          <w:tcPr>
            <w:tcW w:w="685" w:type="dxa"/>
          </w:tcPr>
          <w:p w14:paraId="0FCDA05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E8C487F"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6C620C1" w14:textId="77777777" w:rsidR="00AF38E9" w:rsidRPr="000107CE" w:rsidRDefault="00AF38E9" w:rsidP="00AF38E9">
            <w:pPr>
              <w:spacing w:line="240" w:lineRule="auto"/>
              <w:rPr>
                <w:sz w:val="16"/>
                <w:lang w:val="en-AU"/>
              </w:rPr>
            </w:pPr>
          </w:p>
        </w:tc>
        <w:tc>
          <w:tcPr>
            <w:tcW w:w="544" w:type="dxa"/>
          </w:tcPr>
          <w:p w14:paraId="39E3662E"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3D3B2EC" w14:textId="77777777" w:rsidR="00AF38E9" w:rsidRPr="000107CE" w:rsidRDefault="00AF38E9" w:rsidP="00AF38E9">
            <w:pPr>
              <w:spacing w:line="240" w:lineRule="auto"/>
              <w:rPr>
                <w:sz w:val="16"/>
                <w:lang w:val="en-AU"/>
              </w:rPr>
            </w:pPr>
          </w:p>
        </w:tc>
        <w:tc>
          <w:tcPr>
            <w:tcW w:w="856" w:type="dxa"/>
          </w:tcPr>
          <w:p w14:paraId="4B83FB20"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EB0BB21" w14:textId="77777777" w:rsidTr="005A65BE">
        <w:tc>
          <w:tcPr>
            <w:tcW w:w="1320" w:type="dxa"/>
          </w:tcPr>
          <w:p w14:paraId="0D623D03"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0CCB509E"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6EE07D8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53CDD31" w14:textId="77777777" w:rsidR="00AF38E9" w:rsidRPr="000107CE" w:rsidRDefault="00AF38E9" w:rsidP="00AF38E9">
            <w:pPr>
              <w:spacing w:line="240" w:lineRule="auto"/>
              <w:rPr>
                <w:sz w:val="16"/>
                <w:lang w:val="en-AU"/>
              </w:rPr>
            </w:pPr>
            <w:r w:rsidRPr="000107CE">
              <w:rPr>
                <w:sz w:val="16"/>
                <w:lang w:val="en-AU"/>
              </w:rPr>
              <w:t>Arsenic Trioxide Juno</w:t>
            </w:r>
          </w:p>
        </w:tc>
        <w:tc>
          <w:tcPr>
            <w:tcW w:w="591" w:type="dxa"/>
          </w:tcPr>
          <w:p w14:paraId="7AFE7458"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0EC2421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D6F2CF9" w14:textId="77777777" w:rsidR="00AF38E9" w:rsidRPr="000107CE" w:rsidRDefault="00AF38E9" w:rsidP="00AF38E9">
            <w:pPr>
              <w:spacing w:line="240" w:lineRule="auto"/>
              <w:rPr>
                <w:sz w:val="16"/>
                <w:lang w:val="en-AU"/>
              </w:rPr>
            </w:pPr>
            <w:r w:rsidRPr="000107CE">
              <w:rPr>
                <w:sz w:val="16"/>
                <w:lang w:val="en-AU"/>
              </w:rPr>
              <w:t>C6018</w:t>
            </w:r>
          </w:p>
        </w:tc>
        <w:tc>
          <w:tcPr>
            <w:tcW w:w="1675" w:type="dxa"/>
          </w:tcPr>
          <w:p w14:paraId="3D1D2F83" w14:textId="77777777" w:rsidR="00AF38E9" w:rsidRPr="000107CE" w:rsidRDefault="00AF38E9" w:rsidP="00AF38E9">
            <w:pPr>
              <w:spacing w:line="240" w:lineRule="auto"/>
              <w:rPr>
                <w:sz w:val="16"/>
                <w:lang w:val="en-AU"/>
              </w:rPr>
            </w:pPr>
          </w:p>
        </w:tc>
        <w:tc>
          <w:tcPr>
            <w:tcW w:w="685" w:type="dxa"/>
          </w:tcPr>
          <w:p w14:paraId="23B4936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1869B1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3F8E407" w14:textId="77777777" w:rsidR="00AF38E9" w:rsidRPr="000107CE" w:rsidRDefault="00AF38E9" w:rsidP="00AF38E9">
            <w:pPr>
              <w:spacing w:line="240" w:lineRule="auto"/>
              <w:rPr>
                <w:sz w:val="16"/>
                <w:lang w:val="en-AU"/>
              </w:rPr>
            </w:pPr>
          </w:p>
        </w:tc>
        <w:tc>
          <w:tcPr>
            <w:tcW w:w="544" w:type="dxa"/>
          </w:tcPr>
          <w:p w14:paraId="7E50A121"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76425EDA" w14:textId="77777777" w:rsidR="00AF38E9" w:rsidRPr="000107CE" w:rsidRDefault="00AF38E9" w:rsidP="00AF38E9">
            <w:pPr>
              <w:spacing w:line="240" w:lineRule="auto"/>
              <w:rPr>
                <w:sz w:val="16"/>
                <w:lang w:val="en-AU"/>
              </w:rPr>
            </w:pPr>
          </w:p>
        </w:tc>
        <w:tc>
          <w:tcPr>
            <w:tcW w:w="856" w:type="dxa"/>
          </w:tcPr>
          <w:p w14:paraId="6B3DD8B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74D772E" w14:textId="77777777" w:rsidTr="005A65BE">
        <w:tc>
          <w:tcPr>
            <w:tcW w:w="1320" w:type="dxa"/>
          </w:tcPr>
          <w:p w14:paraId="1D07AD31"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4A8C0039"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77F1793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5C47CD7" w14:textId="014923C0" w:rsidR="00AF38E9" w:rsidRPr="000107CE" w:rsidRDefault="00AF38E9" w:rsidP="00AF38E9">
            <w:pPr>
              <w:spacing w:line="240" w:lineRule="auto"/>
              <w:rPr>
                <w:sz w:val="16"/>
                <w:lang w:val="en-AU"/>
              </w:rPr>
            </w:pPr>
            <w:r w:rsidRPr="000107CE">
              <w:rPr>
                <w:sz w:val="16"/>
                <w:lang w:val="en-AU"/>
              </w:rPr>
              <w:t>Arsenic Trioxide</w:t>
            </w:r>
            <w:r w:rsidR="000107CE">
              <w:rPr>
                <w:sz w:val="16"/>
                <w:lang w:val="en-AU"/>
              </w:rPr>
              <w:noBreakHyphen/>
            </w:r>
            <w:r w:rsidRPr="000107CE">
              <w:rPr>
                <w:sz w:val="16"/>
                <w:lang w:val="en-AU"/>
              </w:rPr>
              <w:t>AFT</w:t>
            </w:r>
          </w:p>
        </w:tc>
        <w:tc>
          <w:tcPr>
            <w:tcW w:w="591" w:type="dxa"/>
          </w:tcPr>
          <w:p w14:paraId="5DF604C4"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4221CA0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550BE9F" w14:textId="77777777" w:rsidR="00AF38E9" w:rsidRPr="000107CE" w:rsidRDefault="00AF38E9" w:rsidP="00AF38E9">
            <w:pPr>
              <w:spacing w:line="240" w:lineRule="auto"/>
              <w:rPr>
                <w:sz w:val="16"/>
                <w:lang w:val="en-AU"/>
              </w:rPr>
            </w:pPr>
            <w:r w:rsidRPr="000107CE">
              <w:rPr>
                <w:sz w:val="16"/>
                <w:lang w:val="en-AU"/>
              </w:rPr>
              <w:t>C4793 C5997</w:t>
            </w:r>
          </w:p>
        </w:tc>
        <w:tc>
          <w:tcPr>
            <w:tcW w:w="1675" w:type="dxa"/>
          </w:tcPr>
          <w:p w14:paraId="25AD9D33" w14:textId="77777777" w:rsidR="00AF38E9" w:rsidRPr="000107CE" w:rsidRDefault="00AF38E9" w:rsidP="00AF38E9">
            <w:pPr>
              <w:spacing w:line="240" w:lineRule="auto"/>
              <w:rPr>
                <w:sz w:val="16"/>
                <w:lang w:val="en-AU"/>
              </w:rPr>
            </w:pPr>
          </w:p>
        </w:tc>
        <w:tc>
          <w:tcPr>
            <w:tcW w:w="685" w:type="dxa"/>
          </w:tcPr>
          <w:p w14:paraId="1074734A"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E77957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CAE60FB" w14:textId="77777777" w:rsidR="00AF38E9" w:rsidRPr="000107CE" w:rsidRDefault="00AF38E9" w:rsidP="00AF38E9">
            <w:pPr>
              <w:spacing w:line="240" w:lineRule="auto"/>
              <w:rPr>
                <w:sz w:val="16"/>
                <w:lang w:val="en-AU"/>
              </w:rPr>
            </w:pPr>
          </w:p>
        </w:tc>
        <w:tc>
          <w:tcPr>
            <w:tcW w:w="544" w:type="dxa"/>
          </w:tcPr>
          <w:p w14:paraId="38CB5A18"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6C4C2D8C" w14:textId="77777777" w:rsidR="00AF38E9" w:rsidRPr="000107CE" w:rsidRDefault="00AF38E9" w:rsidP="00AF38E9">
            <w:pPr>
              <w:spacing w:line="240" w:lineRule="auto"/>
              <w:rPr>
                <w:sz w:val="16"/>
                <w:lang w:val="en-AU"/>
              </w:rPr>
            </w:pPr>
          </w:p>
        </w:tc>
        <w:tc>
          <w:tcPr>
            <w:tcW w:w="856" w:type="dxa"/>
          </w:tcPr>
          <w:p w14:paraId="417C441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649482E" w14:textId="77777777" w:rsidTr="005A65BE">
        <w:tc>
          <w:tcPr>
            <w:tcW w:w="1320" w:type="dxa"/>
          </w:tcPr>
          <w:p w14:paraId="51E20277"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66857881"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296CCE9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E3D8B7C" w14:textId="411D7EB3" w:rsidR="00AF38E9" w:rsidRPr="000107CE" w:rsidRDefault="00AF38E9" w:rsidP="00AF38E9">
            <w:pPr>
              <w:spacing w:line="240" w:lineRule="auto"/>
              <w:rPr>
                <w:sz w:val="16"/>
                <w:lang w:val="en-AU"/>
              </w:rPr>
            </w:pPr>
            <w:r w:rsidRPr="000107CE">
              <w:rPr>
                <w:sz w:val="16"/>
                <w:lang w:val="en-AU"/>
              </w:rPr>
              <w:t>Arsenic Trioxide</w:t>
            </w:r>
            <w:r w:rsidR="000107CE">
              <w:rPr>
                <w:sz w:val="16"/>
                <w:lang w:val="en-AU"/>
              </w:rPr>
              <w:noBreakHyphen/>
            </w:r>
            <w:r w:rsidRPr="000107CE">
              <w:rPr>
                <w:sz w:val="16"/>
                <w:lang w:val="en-AU"/>
              </w:rPr>
              <w:t>AFT</w:t>
            </w:r>
          </w:p>
        </w:tc>
        <w:tc>
          <w:tcPr>
            <w:tcW w:w="591" w:type="dxa"/>
          </w:tcPr>
          <w:p w14:paraId="2A1CE2B9"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3132A26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E8D4964" w14:textId="77777777" w:rsidR="00AF38E9" w:rsidRPr="000107CE" w:rsidRDefault="00AF38E9" w:rsidP="00AF38E9">
            <w:pPr>
              <w:spacing w:line="240" w:lineRule="auto"/>
              <w:rPr>
                <w:sz w:val="16"/>
                <w:lang w:val="en-AU"/>
              </w:rPr>
            </w:pPr>
            <w:r w:rsidRPr="000107CE">
              <w:rPr>
                <w:sz w:val="16"/>
                <w:lang w:val="en-AU"/>
              </w:rPr>
              <w:t>C6018</w:t>
            </w:r>
          </w:p>
        </w:tc>
        <w:tc>
          <w:tcPr>
            <w:tcW w:w="1675" w:type="dxa"/>
          </w:tcPr>
          <w:p w14:paraId="0D458AD3" w14:textId="77777777" w:rsidR="00AF38E9" w:rsidRPr="000107CE" w:rsidRDefault="00AF38E9" w:rsidP="00AF38E9">
            <w:pPr>
              <w:spacing w:line="240" w:lineRule="auto"/>
              <w:rPr>
                <w:sz w:val="16"/>
                <w:lang w:val="en-AU"/>
              </w:rPr>
            </w:pPr>
          </w:p>
        </w:tc>
        <w:tc>
          <w:tcPr>
            <w:tcW w:w="685" w:type="dxa"/>
          </w:tcPr>
          <w:p w14:paraId="3FEB801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89ED2F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010464B" w14:textId="77777777" w:rsidR="00AF38E9" w:rsidRPr="000107CE" w:rsidRDefault="00AF38E9" w:rsidP="00AF38E9">
            <w:pPr>
              <w:spacing w:line="240" w:lineRule="auto"/>
              <w:rPr>
                <w:sz w:val="16"/>
                <w:lang w:val="en-AU"/>
              </w:rPr>
            </w:pPr>
          </w:p>
        </w:tc>
        <w:tc>
          <w:tcPr>
            <w:tcW w:w="544" w:type="dxa"/>
          </w:tcPr>
          <w:p w14:paraId="5B6568B0"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C6DFFAD" w14:textId="77777777" w:rsidR="00AF38E9" w:rsidRPr="000107CE" w:rsidRDefault="00AF38E9" w:rsidP="00AF38E9">
            <w:pPr>
              <w:spacing w:line="240" w:lineRule="auto"/>
              <w:rPr>
                <w:sz w:val="16"/>
                <w:lang w:val="en-AU"/>
              </w:rPr>
            </w:pPr>
          </w:p>
        </w:tc>
        <w:tc>
          <w:tcPr>
            <w:tcW w:w="856" w:type="dxa"/>
          </w:tcPr>
          <w:p w14:paraId="02F6849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DC796C6" w14:textId="77777777" w:rsidTr="005A65BE">
        <w:tc>
          <w:tcPr>
            <w:tcW w:w="1320" w:type="dxa"/>
          </w:tcPr>
          <w:p w14:paraId="0462F6D1"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63A35BD5"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0D06E52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C91DCC9" w14:textId="77777777" w:rsidR="00AF38E9" w:rsidRPr="000107CE" w:rsidRDefault="00AF38E9" w:rsidP="00AF38E9">
            <w:pPr>
              <w:spacing w:line="240" w:lineRule="auto"/>
              <w:rPr>
                <w:sz w:val="16"/>
                <w:lang w:val="en-AU"/>
              </w:rPr>
            </w:pPr>
            <w:r w:rsidRPr="000107CE">
              <w:rPr>
                <w:sz w:val="16"/>
                <w:lang w:val="en-AU"/>
              </w:rPr>
              <w:t>Phenasen</w:t>
            </w:r>
          </w:p>
        </w:tc>
        <w:tc>
          <w:tcPr>
            <w:tcW w:w="591" w:type="dxa"/>
          </w:tcPr>
          <w:p w14:paraId="62D00021" w14:textId="77777777" w:rsidR="00AF38E9" w:rsidRPr="000107CE" w:rsidRDefault="00AF38E9" w:rsidP="00AF38E9">
            <w:pPr>
              <w:spacing w:line="240" w:lineRule="auto"/>
              <w:rPr>
                <w:sz w:val="16"/>
                <w:lang w:val="en-AU"/>
              </w:rPr>
            </w:pPr>
            <w:r w:rsidRPr="000107CE">
              <w:rPr>
                <w:sz w:val="16"/>
                <w:lang w:val="en-AU"/>
              </w:rPr>
              <w:t>FF</w:t>
            </w:r>
          </w:p>
        </w:tc>
        <w:tc>
          <w:tcPr>
            <w:tcW w:w="638" w:type="dxa"/>
          </w:tcPr>
          <w:p w14:paraId="60A1EE8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F4839CF" w14:textId="77777777" w:rsidR="00AF38E9" w:rsidRPr="000107CE" w:rsidRDefault="00AF38E9" w:rsidP="00AF38E9">
            <w:pPr>
              <w:spacing w:line="240" w:lineRule="auto"/>
              <w:rPr>
                <w:sz w:val="16"/>
                <w:lang w:val="en-AU"/>
              </w:rPr>
            </w:pPr>
            <w:r w:rsidRPr="000107CE">
              <w:rPr>
                <w:sz w:val="16"/>
                <w:lang w:val="en-AU"/>
              </w:rPr>
              <w:t>C4793 C5997</w:t>
            </w:r>
          </w:p>
        </w:tc>
        <w:tc>
          <w:tcPr>
            <w:tcW w:w="1675" w:type="dxa"/>
          </w:tcPr>
          <w:p w14:paraId="50DE9DB4" w14:textId="77777777" w:rsidR="00AF38E9" w:rsidRPr="000107CE" w:rsidRDefault="00AF38E9" w:rsidP="00AF38E9">
            <w:pPr>
              <w:spacing w:line="240" w:lineRule="auto"/>
              <w:rPr>
                <w:sz w:val="16"/>
                <w:lang w:val="en-AU"/>
              </w:rPr>
            </w:pPr>
          </w:p>
        </w:tc>
        <w:tc>
          <w:tcPr>
            <w:tcW w:w="685" w:type="dxa"/>
          </w:tcPr>
          <w:p w14:paraId="0754E4A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ED3869F"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3E059F3" w14:textId="77777777" w:rsidR="00AF38E9" w:rsidRPr="000107CE" w:rsidRDefault="00AF38E9" w:rsidP="00AF38E9">
            <w:pPr>
              <w:spacing w:line="240" w:lineRule="auto"/>
              <w:rPr>
                <w:sz w:val="16"/>
                <w:lang w:val="en-AU"/>
              </w:rPr>
            </w:pPr>
          </w:p>
        </w:tc>
        <w:tc>
          <w:tcPr>
            <w:tcW w:w="544" w:type="dxa"/>
          </w:tcPr>
          <w:p w14:paraId="00E7B777"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54761131" w14:textId="77777777" w:rsidR="00AF38E9" w:rsidRPr="000107CE" w:rsidRDefault="00AF38E9" w:rsidP="00AF38E9">
            <w:pPr>
              <w:spacing w:line="240" w:lineRule="auto"/>
              <w:rPr>
                <w:sz w:val="16"/>
                <w:lang w:val="en-AU"/>
              </w:rPr>
            </w:pPr>
          </w:p>
        </w:tc>
        <w:tc>
          <w:tcPr>
            <w:tcW w:w="856" w:type="dxa"/>
          </w:tcPr>
          <w:p w14:paraId="507E7126"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115505A" w14:textId="77777777" w:rsidTr="005A65BE">
        <w:tc>
          <w:tcPr>
            <w:tcW w:w="1320" w:type="dxa"/>
          </w:tcPr>
          <w:p w14:paraId="0CEFE6DA" w14:textId="77777777" w:rsidR="00AF38E9" w:rsidRPr="000107CE" w:rsidRDefault="00AF38E9" w:rsidP="00AF38E9">
            <w:pPr>
              <w:spacing w:line="240" w:lineRule="auto"/>
              <w:rPr>
                <w:sz w:val="16"/>
                <w:lang w:val="en-AU"/>
              </w:rPr>
            </w:pPr>
            <w:r w:rsidRPr="000107CE">
              <w:rPr>
                <w:sz w:val="16"/>
                <w:lang w:val="en-AU"/>
              </w:rPr>
              <w:t>Arsenic</w:t>
            </w:r>
          </w:p>
        </w:tc>
        <w:tc>
          <w:tcPr>
            <w:tcW w:w="1954" w:type="dxa"/>
          </w:tcPr>
          <w:p w14:paraId="6A77E028" w14:textId="77777777" w:rsidR="00AF38E9" w:rsidRPr="000107CE" w:rsidRDefault="00AF38E9" w:rsidP="00AF38E9">
            <w:pPr>
              <w:spacing w:line="240" w:lineRule="auto"/>
              <w:rPr>
                <w:sz w:val="16"/>
                <w:lang w:val="en-AU"/>
              </w:rPr>
            </w:pPr>
            <w:r w:rsidRPr="000107CE">
              <w:rPr>
                <w:sz w:val="16"/>
                <w:lang w:val="en-AU"/>
              </w:rPr>
              <w:t>Injection concentrate containing arsenic trioxide 10 mg in 10 mL</w:t>
            </w:r>
          </w:p>
        </w:tc>
        <w:tc>
          <w:tcPr>
            <w:tcW w:w="941" w:type="dxa"/>
          </w:tcPr>
          <w:p w14:paraId="13DF49C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81D482D" w14:textId="77777777" w:rsidR="00AF38E9" w:rsidRPr="000107CE" w:rsidRDefault="00AF38E9" w:rsidP="00AF38E9">
            <w:pPr>
              <w:spacing w:line="240" w:lineRule="auto"/>
              <w:rPr>
                <w:sz w:val="16"/>
                <w:lang w:val="en-AU"/>
              </w:rPr>
            </w:pPr>
            <w:r w:rsidRPr="000107CE">
              <w:rPr>
                <w:sz w:val="16"/>
                <w:lang w:val="en-AU"/>
              </w:rPr>
              <w:t>Phenasen</w:t>
            </w:r>
          </w:p>
        </w:tc>
        <w:tc>
          <w:tcPr>
            <w:tcW w:w="591" w:type="dxa"/>
          </w:tcPr>
          <w:p w14:paraId="1666E91A" w14:textId="77777777" w:rsidR="00AF38E9" w:rsidRPr="000107CE" w:rsidRDefault="00AF38E9" w:rsidP="00AF38E9">
            <w:pPr>
              <w:spacing w:line="240" w:lineRule="auto"/>
              <w:rPr>
                <w:sz w:val="16"/>
                <w:lang w:val="en-AU"/>
              </w:rPr>
            </w:pPr>
            <w:r w:rsidRPr="000107CE">
              <w:rPr>
                <w:sz w:val="16"/>
                <w:lang w:val="en-AU"/>
              </w:rPr>
              <w:t>FF</w:t>
            </w:r>
          </w:p>
        </w:tc>
        <w:tc>
          <w:tcPr>
            <w:tcW w:w="638" w:type="dxa"/>
          </w:tcPr>
          <w:p w14:paraId="05093C9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E659ABC" w14:textId="77777777" w:rsidR="00AF38E9" w:rsidRPr="000107CE" w:rsidRDefault="00AF38E9" w:rsidP="00AF38E9">
            <w:pPr>
              <w:spacing w:line="240" w:lineRule="auto"/>
              <w:rPr>
                <w:sz w:val="16"/>
                <w:lang w:val="en-AU"/>
              </w:rPr>
            </w:pPr>
            <w:r w:rsidRPr="000107CE">
              <w:rPr>
                <w:sz w:val="16"/>
                <w:lang w:val="en-AU"/>
              </w:rPr>
              <w:t>C6018</w:t>
            </w:r>
          </w:p>
        </w:tc>
        <w:tc>
          <w:tcPr>
            <w:tcW w:w="1675" w:type="dxa"/>
          </w:tcPr>
          <w:p w14:paraId="2AEDF524" w14:textId="77777777" w:rsidR="00AF38E9" w:rsidRPr="000107CE" w:rsidRDefault="00AF38E9" w:rsidP="00AF38E9">
            <w:pPr>
              <w:spacing w:line="240" w:lineRule="auto"/>
              <w:rPr>
                <w:sz w:val="16"/>
                <w:lang w:val="en-AU"/>
              </w:rPr>
            </w:pPr>
          </w:p>
        </w:tc>
        <w:tc>
          <w:tcPr>
            <w:tcW w:w="685" w:type="dxa"/>
          </w:tcPr>
          <w:p w14:paraId="05E22D9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0FAABB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B9AE42C" w14:textId="77777777" w:rsidR="00AF38E9" w:rsidRPr="000107CE" w:rsidRDefault="00AF38E9" w:rsidP="00AF38E9">
            <w:pPr>
              <w:spacing w:line="240" w:lineRule="auto"/>
              <w:rPr>
                <w:sz w:val="16"/>
                <w:lang w:val="en-AU"/>
              </w:rPr>
            </w:pPr>
          </w:p>
        </w:tc>
        <w:tc>
          <w:tcPr>
            <w:tcW w:w="544" w:type="dxa"/>
          </w:tcPr>
          <w:p w14:paraId="40305183"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8B3ED27" w14:textId="77777777" w:rsidR="00AF38E9" w:rsidRPr="000107CE" w:rsidRDefault="00AF38E9" w:rsidP="00AF38E9">
            <w:pPr>
              <w:spacing w:line="240" w:lineRule="auto"/>
              <w:rPr>
                <w:sz w:val="16"/>
                <w:lang w:val="en-AU"/>
              </w:rPr>
            </w:pPr>
          </w:p>
        </w:tc>
        <w:tc>
          <w:tcPr>
            <w:tcW w:w="856" w:type="dxa"/>
          </w:tcPr>
          <w:p w14:paraId="499DAD7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2BE5749" w14:textId="77777777" w:rsidTr="005A65BE">
        <w:tc>
          <w:tcPr>
            <w:tcW w:w="1320" w:type="dxa"/>
          </w:tcPr>
          <w:p w14:paraId="69B87285" w14:textId="77777777" w:rsidR="00AF38E9" w:rsidRPr="000107CE" w:rsidRDefault="00AF38E9" w:rsidP="00AF38E9">
            <w:pPr>
              <w:spacing w:line="240" w:lineRule="auto"/>
              <w:rPr>
                <w:sz w:val="16"/>
                <w:lang w:val="en-AU"/>
              </w:rPr>
            </w:pPr>
            <w:r w:rsidRPr="000107CE">
              <w:rPr>
                <w:sz w:val="16"/>
                <w:lang w:val="en-AU"/>
              </w:rPr>
              <w:t>Artemether with lumefantrine</w:t>
            </w:r>
          </w:p>
        </w:tc>
        <w:tc>
          <w:tcPr>
            <w:tcW w:w="1954" w:type="dxa"/>
          </w:tcPr>
          <w:p w14:paraId="640E52BF" w14:textId="423C981E" w:rsidR="00AF38E9" w:rsidRPr="000107CE" w:rsidRDefault="00AF38E9" w:rsidP="00AF38E9">
            <w:pPr>
              <w:spacing w:line="240" w:lineRule="auto"/>
              <w:rPr>
                <w:sz w:val="16"/>
                <w:lang w:val="en-AU"/>
              </w:rPr>
            </w:pPr>
            <w:r w:rsidRPr="000107CE">
              <w:rPr>
                <w:sz w:val="16"/>
                <w:lang w:val="en-AU"/>
              </w:rPr>
              <w:t>Tablet 20 mg</w:t>
            </w:r>
            <w:r w:rsidR="000107CE">
              <w:rPr>
                <w:sz w:val="16"/>
                <w:lang w:val="en-AU"/>
              </w:rPr>
              <w:noBreakHyphen/>
            </w:r>
            <w:r w:rsidRPr="000107CE">
              <w:rPr>
                <w:sz w:val="16"/>
                <w:lang w:val="en-AU"/>
              </w:rPr>
              <w:t>120 mg</w:t>
            </w:r>
          </w:p>
        </w:tc>
        <w:tc>
          <w:tcPr>
            <w:tcW w:w="941" w:type="dxa"/>
          </w:tcPr>
          <w:p w14:paraId="148961F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7F64B7" w14:textId="77777777" w:rsidR="00AF38E9" w:rsidRPr="000107CE" w:rsidRDefault="00AF38E9" w:rsidP="00AF38E9">
            <w:pPr>
              <w:spacing w:line="240" w:lineRule="auto"/>
              <w:rPr>
                <w:sz w:val="16"/>
                <w:lang w:val="en-AU"/>
              </w:rPr>
            </w:pPr>
            <w:r w:rsidRPr="000107CE">
              <w:rPr>
                <w:sz w:val="16"/>
                <w:lang w:val="en-AU"/>
              </w:rPr>
              <w:t>Riamet</w:t>
            </w:r>
          </w:p>
        </w:tc>
        <w:tc>
          <w:tcPr>
            <w:tcW w:w="591" w:type="dxa"/>
          </w:tcPr>
          <w:p w14:paraId="3347BE96"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62674EF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04C5436" w14:textId="77777777" w:rsidR="00AF38E9" w:rsidRPr="000107CE" w:rsidRDefault="00AF38E9" w:rsidP="00AF38E9">
            <w:pPr>
              <w:spacing w:line="240" w:lineRule="auto"/>
              <w:rPr>
                <w:sz w:val="16"/>
                <w:lang w:val="en-AU"/>
              </w:rPr>
            </w:pPr>
            <w:r w:rsidRPr="000107CE">
              <w:rPr>
                <w:sz w:val="16"/>
                <w:lang w:val="en-AU"/>
              </w:rPr>
              <w:t>C5999</w:t>
            </w:r>
          </w:p>
        </w:tc>
        <w:tc>
          <w:tcPr>
            <w:tcW w:w="1675" w:type="dxa"/>
          </w:tcPr>
          <w:p w14:paraId="7B475B3A" w14:textId="77777777" w:rsidR="00AF38E9" w:rsidRPr="000107CE" w:rsidRDefault="00AF38E9" w:rsidP="00AF38E9">
            <w:pPr>
              <w:spacing w:line="240" w:lineRule="auto"/>
              <w:rPr>
                <w:sz w:val="16"/>
                <w:lang w:val="en-AU"/>
              </w:rPr>
            </w:pPr>
          </w:p>
        </w:tc>
        <w:tc>
          <w:tcPr>
            <w:tcW w:w="685" w:type="dxa"/>
          </w:tcPr>
          <w:p w14:paraId="7B83C870" w14:textId="77777777" w:rsidR="00AF38E9" w:rsidRPr="000107CE" w:rsidRDefault="00AF38E9" w:rsidP="00AF38E9">
            <w:pPr>
              <w:spacing w:line="240" w:lineRule="auto"/>
              <w:rPr>
                <w:sz w:val="16"/>
                <w:lang w:val="en-AU"/>
              </w:rPr>
            </w:pPr>
            <w:r w:rsidRPr="000107CE">
              <w:rPr>
                <w:sz w:val="16"/>
                <w:lang w:val="en-AU"/>
              </w:rPr>
              <w:t>24</w:t>
            </w:r>
          </w:p>
        </w:tc>
        <w:tc>
          <w:tcPr>
            <w:tcW w:w="685" w:type="dxa"/>
          </w:tcPr>
          <w:p w14:paraId="09AD610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B6F47FE" w14:textId="77777777" w:rsidR="00AF38E9" w:rsidRPr="000107CE" w:rsidRDefault="00AF38E9" w:rsidP="00AF38E9">
            <w:pPr>
              <w:spacing w:line="240" w:lineRule="auto"/>
              <w:rPr>
                <w:sz w:val="16"/>
                <w:lang w:val="en-AU"/>
              </w:rPr>
            </w:pPr>
          </w:p>
        </w:tc>
        <w:tc>
          <w:tcPr>
            <w:tcW w:w="544" w:type="dxa"/>
          </w:tcPr>
          <w:p w14:paraId="5729B2F0" w14:textId="77777777" w:rsidR="00AF38E9" w:rsidRPr="000107CE" w:rsidRDefault="00AF38E9" w:rsidP="00AF38E9">
            <w:pPr>
              <w:spacing w:line="240" w:lineRule="auto"/>
              <w:rPr>
                <w:sz w:val="16"/>
                <w:lang w:val="en-AU"/>
              </w:rPr>
            </w:pPr>
            <w:r w:rsidRPr="000107CE">
              <w:rPr>
                <w:sz w:val="16"/>
                <w:lang w:val="en-AU"/>
              </w:rPr>
              <w:t>24</w:t>
            </w:r>
          </w:p>
        </w:tc>
        <w:tc>
          <w:tcPr>
            <w:tcW w:w="591" w:type="dxa"/>
          </w:tcPr>
          <w:p w14:paraId="75C28EF4" w14:textId="77777777" w:rsidR="00AF38E9" w:rsidRPr="000107CE" w:rsidRDefault="00AF38E9" w:rsidP="00AF38E9">
            <w:pPr>
              <w:spacing w:line="240" w:lineRule="auto"/>
              <w:rPr>
                <w:sz w:val="16"/>
                <w:lang w:val="en-AU"/>
              </w:rPr>
            </w:pPr>
          </w:p>
        </w:tc>
        <w:tc>
          <w:tcPr>
            <w:tcW w:w="856" w:type="dxa"/>
          </w:tcPr>
          <w:p w14:paraId="43F32AD0" w14:textId="77777777" w:rsidR="00AF38E9" w:rsidRPr="000107CE" w:rsidRDefault="00AF38E9" w:rsidP="00AF38E9">
            <w:pPr>
              <w:spacing w:line="240" w:lineRule="auto"/>
              <w:rPr>
                <w:sz w:val="16"/>
                <w:lang w:val="en-AU"/>
              </w:rPr>
            </w:pPr>
          </w:p>
        </w:tc>
      </w:tr>
      <w:tr w:rsidR="00FC4079" w:rsidRPr="000107CE" w14:paraId="1FE870A0" w14:textId="77777777" w:rsidTr="005A65BE">
        <w:tc>
          <w:tcPr>
            <w:tcW w:w="1320" w:type="dxa"/>
          </w:tcPr>
          <w:p w14:paraId="3B2770AC" w14:textId="77777777" w:rsidR="00AF38E9" w:rsidRPr="000107CE" w:rsidRDefault="00AF38E9" w:rsidP="00AF38E9">
            <w:pPr>
              <w:spacing w:line="240" w:lineRule="auto"/>
              <w:rPr>
                <w:sz w:val="16"/>
                <w:lang w:val="en-AU"/>
              </w:rPr>
            </w:pPr>
            <w:r w:rsidRPr="000107CE">
              <w:rPr>
                <w:sz w:val="16"/>
                <w:lang w:val="en-AU"/>
              </w:rPr>
              <w:t>Artemether with lumefantrine</w:t>
            </w:r>
          </w:p>
        </w:tc>
        <w:tc>
          <w:tcPr>
            <w:tcW w:w="1954" w:type="dxa"/>
          </w:tcPr>
          <w:p w14:paraId="731A5890" w14:textId="27E744A1" w:rsidR="00AF38E9" w:rsidRPr="000107CE" w:rsidRDefault="00AF38E9" w:rsidP="00AF38E9">
            <w:pPr>
              <w:spacing w:line="240" w:lineRule="auto"/>
              <w:rPr>
                <w:sz w:val="16"/>
                <w:lang w:val="en-AU"/>
              </w:rPr>
            </w:pPr>
            <w:r w:rsidRPr="000107CE">
              <w:rPr>
                <w:sz w:val="16"/>
                <w:lang w:val="en-AU"/>
              </w:rPr>
              <w:t>Tablet (dispersible) 20 mg</w:t>
            </w:r>
            <w:r w:rsidR="000107CE">
              <w:rPr>
                <w:sz w:val="16"/>
                <w:lang w:val="en-AU"/>
              </w:rPr>
              <w:noBreakHyphen/>
            </w:r>
            <w:r w:rsidRPr="000107CE">
              <w:rPr>
                <w:sz w:val="16"/>
                <w:lang w:val="en-AU"/>
              </w:rPr>
              <w:t>120 mg</w:t>
            </w:r>
          </w:p>
        </w:tc>
        <w:tc>
          <w:tcPr>
            <w:tcW w:w="941" w:type="dxa"/>
          </w:tcPr>
          <w:p w14:paraId="54C4839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F96505" w14:textId="77777777" w:rsidR="00AF38E9" w:rsidRPr="000107CE" w:rsidRDefault="00AF38E9" w:rsidP="00AF38E9">
            <w:pPr>
              <w:spacing w:line="240" w:lineRule="auto"/>
              <w:rPr>
                <w:sz w:val="16"/>
                <w:lang w:val="en-AU"/>
              </w:rPr>
            </w:pPr>
            <w:r w:rsidRPr="000107CE">
              <w:rPr>
                <w:sz w:val="16"/>
                <w:lang w:val="en-AU"/>
              </w:rPr>
              <w:t>Riamet 20mg/120mg Dispersible</w:t>
            </w:r>
          </w:p>
        </w:tc>
        <w:tc>
          <w:tcPr>
            <w:tcW w:w="591" w:type="dxa"/>
          </w:tcPr>
          <w:p w14:paraId="27A51B87"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41DD20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710058F" w14:textId="77777777" w:rsidR="00AF38E9" w:rsidRPr="000107CE" w:rsidRDefault="00AF38E9" w:rsidP="00AF38E9">
            <w:pPr>
              <w:spacing w:line="240" w:lineRule="auto"/>
              <w:rPr>
                <w:sz w:val="16"/>
                <w:lang w:val="en-AU"/>
              </w:rPr>
            </w:pPr>
            <w:r w:rsidRPr="000107CE">
              <w:rPr>
                <w:sz w:val="16"/>
                <w:lang w:val="en-AU"/>
              </w:rPr>
              <w:t>C6036</w:t>
            </w:r>
          </w:p>
        </w:tc>
        <w:tc>
          <w:tcPr>
            <w:tcW w:w="1675" w:type="dxa"/>
          </w:tcPr>
          <w:p w14:paraId="0CB1E158" w14:textId="77777777" w:rsidR="00AF38E9" w:rsidRPr="000107CE" w:rsidRDefault="00AF38E9" w:rsidP="00AF38E9">
            <w:pPr>
              <w:spacing w:line="240" w:lineRule="auto"/>
              <w:rPr>
                <w:sz w:val="16"/>
                <w:lang w:val="en-AU"/>
              </w:rPr>
            </w:pPr>
          </w:p>
        </w:tc>
        <w:tc>
          <w:tcPr>
            <w:tcW w:w="685" w:type="dxa"/>
          </w:tcPr>
          <w:p w14:paraId="1F1EAEC2" w14:textId="77777777" w:rsidR="00AF38E9" w:rsidRPr="000107CE" w:rsidRDefault="00AF38E9" w:rsidP="00AF38E9">
            <w:pPr>
              <w:spacing w:line="240" w:lineRule="auto"/>
              <w:rPr>
                <w:sz w:val="16"/>
                <w:lang w:val="en-AU"/>
              </w:rPr>
            </w:pPr>
            <w:r w:rsidRPr="000107CE">
              <w:rPr>
                <w:sz w:val="16"/>
                <w:lang w:val="en-AU"/>
              </w:rPr>
              <w:t>18</w:t>
            </w:r>
          </w:p>
        </w:tc>
        <w:tc>
          <w:tcPr>
            <w:tcW w:w="685" w:type="dxa"/>
          </w:tcPr>
          <w:p w14:paraId="77230E6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6EBB180" w14:textId="77777777" w:rsidR="00AF38E9" w:rsidRPr="000107CE" w:rsidRDefault="00AF38E9" w:rsidP="00AF38E9">
            <w:pPr>
              <w:spacing w:line="240" w:lineRule="auto"/>
              <w:rPr>
                <w:sz w:val="16"/>
                <w:lang w:val="en-AU"/>
              </w:rPr>
            </w:pPr>
          </w:p>
        </w:tc>
        <w:tc>
          <w:tcPr>
            <w:tcW w:w="544" w:type="dxa"/>
          </w:tcPr>
          <w:p w14:paraId="6B05448E" w14:textId="77777777" w:rsidR="00AF38E9" w:rsidRPr="000107CE" w:rsidRDefault="00AF38E9" w:rsidP="00AF38E9">
            <w:pPr>
              <w:spacing w:line="240" w:lineRule="auto"/>
              <w:rPr>
                <w:sz w:val="16"/>
                <w:lang w:val="en-AU"/>
              </w:rPr>
            </w:pPr>
            <w:r w:rsidRPr="000107CE">
              <w:rPr>
                <w:sz w:val="16"/>
                <w:lang w:val="en-AU"/>
              </w:rPr>
              <w:t>18</w:t>
            </w:r>
          </w:p>
        </w:tc>
        <w:tc>
          <w:tcPr>
            <w:tcW w:w="591" w:type="dxa"/>
          </w:tcPr>
          <w:p w14:paraId="4423D93F" w14:textId="77777777" w:rsidR="00AF38E9" w:rsidRPr="000107CE" w:rsidRDefault="00AF38E9" w:rsidP="00AF38E9">
            <w:pPr>
              <w:spacing w:line="240" w:lineRule="auto"/>
              <w:rPr>
                <w:sz w:val="16"/>
                <w:lang w:val="en-AU"/>
              </w:rPr>
            </w:pPr>
          </w:p>
        </w:tc>
        <w:tc>
          <w:tcPr>
            <w:tcW w:w="856" w:type="dxa"/>
          </w:tcPr>
          <w:p w14:paraId="2E5221D3" w14:textId="77777777" w:rsidR="00AF38E9" w:rsidRPr="000107CE" w:rsidRDefault="00AF38E9" w:rsidP="00AF38E9">
            <w:pPr>
              <w:spacing w:line="240" w:lineRule="auto"/>
              <w:rPr>
                <w:sz w:val="16"/>
                <w:lang w:val="en-AU"/>
              </w:rPr>
            </w:pPr>
          </w:p>
        </w:tc>
      </w:tr>
      <w:tr w:rsidR="00FC4079" w:rsidRPr="000107CE" w14:paraId="4413A7C4" w14:textId="77777777" w:rsidTr="005A65BE">
        <w:tc>
          <w:tcPr>
            <w:tcW w:w="1320" w:type="dxa"/>
          </w:tcPr>
          <w:p w14:paraId="33355CDA" w14:textId="77777777" w:rsidR="00AF38E9" w:rsidRPr="000107CE" w:rsidRDefault="00AF38E9" w:rsidP="00AF38E9">
            <w:pPr>
              <w:spacing w:line="240" w:lineRule="auto"/>
              <w:rPr>
                <w:sz w:val="16"/>
                <w:lang w:val="en-AU"/>
              </w:rPr>
            </w:pPr>
            <w:r w:rsidRPr="000107CE">
              <w:rPr>
                <w:sz w:val="16"/>
                <w:lang w:val="en-AU"/>
              </w:rPr>
              <w:t>Asciminib</w:t>
            </w:r>
          </w:p>
        </w:tc>
        <w:tc>
          <w:tcPr>
            <w:tcW w:w="1954" w:type="dxa"/>
          </w:tcPr>
          <w:p w14:paraId="2137EFEA"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79FB99E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4B3D95" w14:textId="77777777" w:rsidR="00AF38E9" w:rsidRPr="000107CE" w:rsidRDefault="00AF38E9" w:rsidP="00AF38E9">
            <w:pPr>
              <w:spacing w:line="240" w:lineRule="auto"/>
              <w:rPr>
                <w:sz w:val="16"/>
                <w:lang w:val="en-AU"/>
              </w:rPr>
            </w:pPr>
            <w:r w:rsidRPr="000107CE">
              <w:rPr>
                <w:sz w:val="16"/>
                <w:lang w:val="en-AU"/>
              </w:rPr>
              <w:t>Scemblix</w:t>
            </w:r>
          </w:p>
        </w:tc>
        <w:tc>
          <w:tcPr>
            <w:tcW w:w="591" w:type="dxa"/>
          </w:tcPr>
          <w:p w14:paraId="158645E3"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5B33D74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ED59E85" w14:textId="77777777" w:rsidR="00AF38E9" w:rsidRPr="000107CE" w:rsidRDefault="00AF38E9" w:rsidP="00AF38E9">
            <w:pPr>
              <w:spacing w:line="240" w:lineRule="auto"/>
              <w:rPr>
                <w:sz w:val="16"/>
                <w:lang w:val="en-AU"/>
              </w:rPr>
            </w:pPr>
            <w:r w:rsidRPr="000107CE">
              <w:rPr>
                <w:sz w:val="16"/>
                <w:lang w:val="en-AU"/>
              </w:rPr>
              <w:t>C13923 C13950</w:t>
            </w:r>
          </w:p>
        </w:tc>
        <w:tc>
          <w:tcPr>
            <w:tcW w:w="1675" w:type="dxa"/>
          </w:tcPr>
          <w:p w14:paraId="142F4037" w14:textId="77777777" w:rsidR="00AF38E9" w:rsidRPr="000107CE" w:rsidRDefault="00AF38E9" w:rsidP="00AF38E9">
            <w:pPr>
              <w:spacing w:line="240" w:lineRule="auto"/>
              <w:rPr>
                <w:sz w:val="16"/>
                <w:lang w:val="en-AU"/>
              </w:rPr>
            </w:pPr>
          </w:p>
        </w:tc>
        <w:tc>
          <w:tcPr>
            <w:tcW w:w="685" w:type="dxa"/>
          </w:tcPr>
          <w:p w14:paraId="73BF470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C1501E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CF7E367" w14:textId="77777777" w:rsidR="00AF38E9" w:rsidRPr="000107CE" w:rsidRDefault="00AF38E9" w:rsidP="00AF38E9">
            <w:pPr>
              <w:spacing w:line="240" w:lineRule="auto"/>
              <w:rPr>
                <w:sz w:val="16"/>
                <w:lang w:val="en-AU"/>
              </w:rPr>
            </w:pPr>
          </w:p>
        </w:tc>
        <w:tc>
          <w:tcPr>
            <w:tcW w:w="544" w:type="dxa"/>
          </w:tcPr>
          <w:p w14:paraId="6CDB9505"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EF0E045" w14:textId="77777777" w:rsidR="00AF38E9" w:rsidRPr="000107CE" w:rsidRDefault="00AF38E9" w:rsidP="00AF38E9">
            <w:pPr>
              <w:spacing w:line="240" w:lineRule="auto"/>
              <w:rPr>
                <w:sz w:val="16"/>
                <w:lang w:val="en-AU"/>
              </w:rPr>
            </w:pPr>
          </w:p>
        </w:tc>
        <w:tc>
          <w:tcPr>
            <w:tcW w:w="856" w:type="dxa"/>
          </w:tcPr>
          <w:p w14:paraId="39D88FDB" w14:textId="77777777" w:rsidR="00AF38E9" w:rsidRPr="000107CE" w:rsidRDefault="00AF38E9" w:rsidP="00AF38E9">
            <w:pPr>
              <w:spacing w:line="240" w:lineRule="auto"/>
              <w:rPr>
                <w:sz w:val="16"/>
                <w:lang w:val="en-AU"/>
              </w:rPr>
            </w:pPr>
          </w:p>
        </w:tc>
      </w:tr>
      <w:tr w:rsidR="00FC4079" w:rsidRPr="000107CE" w14:paraId="48ECD264" w14:textId="77777777" w:rsidTr="005A65BE">
        <w:tc>
          <w:tcPr>
            <w:tcW w:w="1320" w:type="dxa"/>
          </w:tcPr>
          <w:p w14:paraId="4117D090" w14:textId="77777777" w:rsidR="00AF38E9" w:rsidRPr="000107CE" w:rsidRDefault="00AF38E9" w:rsidP="00AF38E9">
            <w:pPr>
              <w:spacing w:line="240" w:lineRule="auto"/>
              <w:rPr>
                <w:sz w:val="16"/>
                <w:lang w:val="en-AU"/>
              </w:rPr>
            </w:pPr>
            <w:r w:rsidRPr="000107CE">
              <w:rPr>
                <w:sz w:val="16"/>
                <w:lang w:val="en-AU"/>
              </w:rPr>
              <w:t>Asciminib</w:t>
            </w:r>
          </w:p>
        </w:tc>
        <w:tc>
          <w:tcPr>
            <w:tcW w:w="1954" w:type="dxa"/>
          </w:tcPr>
          <w:p w14:paraId="49A8ED4B" w14:textId="77777777" w:rsidR="00AF38E9" w:rsidRPr="000107CE" w:rsidRDefault="00AF38E9" w:rsidP="00AF38E9">
            <w:pPr>
              <w:spacing w:line="240" w:lineRule="auto"/>
              <w:rPr>
                <w:sz w:val="16"/>
                <w:lang w:val="en-AU"/>
              </w:rPr>
            </w:pPr>
            <w:r w:rsidRPr="000107CE">
              <w:rPr>
                <w:sz w:val="16"/>
                <w:lang w:val="en-AU"/>
              </w:rPr>
              <w:t>Tablet 40 mg</w:t>
            </w:r>
          </w:p>
        </w:tc>
        <w:tc>
          <w:tcPr>
            <w:tcW w:w="941" w:type="dxa"/>
          </w:tcPr>
          <w:p w14:paraId="70A42CE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5CD318" w14:textId="77777777" w:rsidR="00AF38E9" w:rsidRPr="000107CE" w:rsidRDefault="00AF38E9" w:rsidP="00AF38E9">
            <w:pPr>
              <w:spacing w:line="240" w:lineRule="auto"/>
              <w:rPr>
                <w:sz w:val="16"/>
                <w:lang w:val="en-AU"/>
              </w:rPr>
            </w:pPr>
            <w:r w:rsidRPr="000107CE">
              <w:rPr>
                <w:sz w:val="16"/>
                <w:lang w:val="en-AU"/>
              </w:rPr>
              <w:t>Scemblix</w:t>
            </w:r>
          </w:p>
        </w:tc>
        <w:tc>
          <w:tcPr>
            <w:tcW w:w="591" w:type="dxa"/>
          </w:tcPr>
          <w:p w14:paraId="351B2CBE"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6E90338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D15152A" w14:textId="77777777" w:rsidR="00AF38E9" w:rsidRPr="000107CE" w:rsidRDefault="00AF38E9" w:rsidP="00AF38E9">
            <w:pPr>
              <w:spacing w:line="240" w:lineRule="auto"/>
              <w:rPr>
                <w:sz w:val="16"/>
                <w:lang w:val="en-AU"/>
              </w:rPr>
            </w:pPr>
            <w:r w:rsidRPr="000107CE">
              <w:rPr>
                <w:sz w:val="16"/>
                <w:lang w:val="en-AU"/>
              </w:rPr>
              <w:t>C13923 C13950</w:t>
            </w:r>
          </w:p>
        </w:tc>
        <w:tc>
          <w:tcPr>
            <w:tcW w:w="1675" w:type="dxa"/>
          </w:tcPr>
          <w:p w14:paraId="1CD9A761" w14:textId="77777777" w:rsidR="00AF38E9" w:rsidRPr="000107CE" w:rsidRDefault="00AF38E9" w:rsidP="00AF38E9">
            <w:pPr>
              <w:spacing w:line="240" w:lineRule="auto"/>
              <w:rPr>
                <w:sz w:val="16"/>
                <w:lang w:val="en-AU"/>
              </w:rPr>
            </w:pPr>
            <w:r w:rsidRPr="000107CE">
              <w:rPr>
                <w:sz w:val="16"/>
                <w:lang w:val="en-AU"/>
              </w:rPr>
              <w:t>P13923 P13950</w:t>
            </w:r>
          </w:p>
        </w:tc>
        <w:tc>
          <w:tcPr>
            <w:tcW w:w="685" w:type="dxa"/>
          </w:tcPr>
          <w:p w14:paraId="64F6F3C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0F2F45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3942EF5" w14:textId="77777777" w:rsidR="00AF38E9" w:rsidRPr="000107CE" w:rsidRDefault="00AF38E9" w:rsidP="00AF38E9">
            <w:pPr>
              <w:spacing w:line="240" w:lineRule="auto"/>
              <w:rPr>
                <w:sz w:val="16"/>
                <w:lang w:val="en-AU"/>
              </w:rPr>
            </w:pPr>
          </w:p>
        </w:tc>
        <w:tc>
          <w:tcPr>
            <w:tcW w:w="544" w:type="dxa"/>
          </w:tcPr>
          <w:p w14:paraId="56DA2AF8"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AAF4E41" w14:textId="77777777" w:rsidR="00AF38E9" w:rsidRPr="000107CE" w:rsidRDefault="00AF38E9" w:rsidP="00AF38E9">
            <w:pPr>
              <w:spacing w:line="240" w:lineRule="auto"/>
              <w:rPr>
                <w:sz w:val="16"/>
                <w:lang w:val="en-AU"/>
              </w:rPr>
            </w:pPr>
          </w:p>
        </w:tc>
        <w:tc>
          <w:tcPr>
            <w:tcW w:w="856" w:type="dxa"/>
          </w:tcPr>
          <w:p w14:paraId="0259C525" w14:textId="77777777" w:rsidR="00AF38E9" w:rsidRPr="000107CE" w:rsidRDefault="00AF38E9" w:rsidP="00AF38E9">
            <w:pPr>
              <w:spacing w:line="240" w:lineRule="auto"/>
              <w:rPr>
                <w:sz w:val="16"/>
                <w:lang w:val="en-AU"/>
              </w:rPr>
            </w:pPr>
          </w:p>
        </w:tc>
      </w:tr>
      <w:tr w:rsidR="00FC4079" w:rsidRPr="000107CE" w14:paraId="7000BD42" w14:textId="77777777" w:rsidTr="005A65BE">
        <w:tc>
          <w:tcPr>
            <w:tcW w:w="1320" w:type="dxa"/>
          </w:tcPr>
          <w:p w14:paraId="405017C7" w14:textId="77777777" w:rsidR="00AF38E9" w:rsidRPr="000107CE" w:rsidRDefault="00AF38E9" w:rsidP="00AF38E9">
            <w:pPr>
              <w:spacing w:line="240" w:lineRule="auto"/>
              <w:rPr>
                <w:sz w:val="16"/>
                <w:lang w:val="en-AU"/>
              </w:rPr>
            </w:pPr>
            <w:r w:rsidRPr="000107CE">
              <w:rPr>
                <w:sz w:val="16"/>
                <w:lang w:val="en-AU"/>
              </w:rPr>
              <w:t>Asciminib</w:t>
            </w:r>
          </w:p>
        </w:tc>
        <w:tc>
          <w:tcPr>
            <w:tcW w:w="1954" w:type="dxa"/>
          </w:tcPr>
          <w:p w14:paraId="5BAD08C7" w14:textId="77777777" w:rsidR="00AF38E9" w:rsidRPr="000107CE" w:rsidRDefault="00AF38E9" w:rsidP="00AF38E9">
            <w:pPr>
              <w:spacing w:line="240" w:lineRule="auto"/>
              <w:rPr>
                <w:sz w:val="16"/>
                <w:lang w:val="en-AU"/>
              </w:rPr>
            </w:pPr>
            <w:r w:rsidRPr="000107CE">
              <w:rPr>
                <w:sz w:val="16"/>
                <w:lang w:val="en-AU"/>
              </w:rPr>
              <w:t>Tablet 40 mg</w:t>
            </w:r>
          </w:p>
        </w:tc>
        <w:tc>
          <w:tcPr>
            <w:tcW w:w="941" w:type="dxa"/>
          </w:tcPr>
          <w:p w14:paraId="1836B22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55E5A2B" w14:textId="77777777" w:rsidR="00AF38E9" w:rsidRPr="000107CE" w:rsidRDefault="00AF38E9" w:rsidP="00AF38E9">
            <w:pPr>
              <w:spacing w:line="240" w:lineRule="auto"/>
              <w:rPr>
                <w:sz w:val="16"/>
                <w:lang w:val="en-AU"/>
              </w:rPr>
            </w:pPr>
            <w:r w:rsidRPr="000107CE">
              <w:rPr>
                <w:sz w:val="16"/>
                <w:lang w:val="en-AU"/>
              </w:rPr>
              <w:t>Scemblix</w:t>
            </w:r>
          </w:p>
        </w:tc>
        <w:tc>
          <w:tcPr>
            <w:tcW w:w="591" w:type="dxa"/>
          </w:tcPr>
          <w:p w14:paraId="0FB5D3BA"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D88519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1AE476D" w14:textId="77777777" w:rsidR="00AF38E9" w:rsidRPr="000107CE" w:rsidRDefault="00AF38E9" w:rsidP="00AF38E9">
            <w:pPr>
              <w:spacing w:line="240" w:lineRule="auto"/>
              <w:rPr>
                <w:sz w:val="16"/>
                <w:lang w:val="en-AU"/>
              </w:rPr>
            </w:pPr>
            <w:r w:rsidRPr="000107CE">
              <w:rPr>
                <w:sz w:val="16"/>
                <w:lang w:val="en-AU"/>
              </w:rPr>
              <w:t>C13925 C14008</w:t>
            </w:r>
          </w:p>
        </w:tc>
        <w:tc>
          <w:tcPr>
            <w:tcW w:w="1675" w:type="dxa"/>
          </w:tcPr>
          <w:p w14:paraId="15F6DDF8" w14:textId="77777777" w:rsidR="00AF38E9" w:rsidRPr="000107CE" w:rsidRDefault="00AF38E9" w:rsidP="00AF38E9">
            <w:pPr>
              <w:spacing w:line="240" w:lineRule="auto"/>
              <w:rPr>
                <w:sz w:val="16"/>
                <w:lang w:val="en-AU"/>
              </w:rPr>
            </w:pPr>
            <w:r w:rsidRPr="000107CE">
              <w:rPr>
                <w:sz w:val="16"/>
                <w:lang w:val="en-AU"/>
              </w:rPr>
              <w:t>P13925 P14008</w:t>
            </w:r>
          </w:p>
        </w:tc>
        <w:tc>
          <w:tcPr>
            <w:tcW w:w="685" w:type="dxa"/>
          </w:tcPr>
          <w:p w14:paraId="3AAE1D82" w14:textId="77777777" w:rsidR="00AF38E9" w:rsidRPr="000107CE" w:rsidRDefault="00AF38E9" w:rsidP="00AF38E9">
            <w:pPr>
              <w:spacing w:line="240" w:lineRule="auto"/>
              <w:rPr>
                <w:sz w:val="16"/>
                <w:lang w:val="en-AU"/>
              </w:rPr>
            </w:pPr>
            <w:r w:rsidRPr="000107CE">
              <w:rPr>
                <w:sz w:val="16"/>
                <w:lang w:val="en-AU"/>
              </w:rPr>
              <w:t>300</w:t>
            </w:r>
          </w:p>
        </w:tc>
        <w:tc>
          <w:tcPr>
            <w:tcW w:w="685" w:type="dxa"/>
          </w:tcPr>
          <w:p w14:paraId="44AEC75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230B0A" w14:textId="77777777" w:rsidR="00AF38E9" w:rsidRPr="000107CE" w:rsidRDefault="00AF38E9" w:rsidP="00AF38E9">
            <w:pPr>
              <w:spacing w:line="240" w:lineRule="auto"/>
              <w:rPr>
                <w:sz w:val="16"/>
                <w:lang w:val="en-AU"/>
              </w:rPr>
            </w:pPr>
          </w:p>
        </w:tc>
        <w:tc>
          <w:tcPr>
            <w:tcW w:w="544" w:type="dxa"/>
          </w:tcPr>
          <w:p w14:paraId="5B6B2059"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7C4EC7F" w14:textId="77777777" w:rsidR="00AF38E9" w:rsidRPr="000107CE" w:rsidRDefault="00AF38E9" w:rsidP="00AF38E9">
            <w:pPr>
              <w:spacing w:line="240" w:lineRule="auto"/>
              <w:rPr>
                <w:sz w:val="16"/>
                <w:lang w:val="en-AU"/>
              </w:rPr>
            </w:pPr>
          </w:p>
        </w:tc>
        <w:tc>
          <w:tcPr>
            <w:tcW w:w="856" w:type="dxa"/>
          </w:tcPr>
          <w:p w14:paraId="18B19729" w14:textId="77777777" w:rsidR="00AF38E9" w:rsidRPr="000107CE" w:rsidRDefault="00AF38E9" w:rsidP="00AF38E9">
            <w:pPr>
              <w:spacing w:line="240" w:lineRule="auto"/>
              <w:rPr>
                <w:sz w:val="16"/>
                <w:lang w:val="en-AU"/>
              </w:rPr>
            </w:pPr>
          </w:p>
        </w:tc>
      </w:tr>
      <w:tr w:rsidR="00FC4079" w:rsidRPr="000107CE" w14:paraId="32EAEBFA" w14:textId="77777777" w:rsidTr="005A65BE">
        <w:tc>
          <w:tcPr>
            <w:tcW w:w="1320" w:type="dxa"/>
          </w:tcPr>
          <w:p w14:paraId="6769841C" w14:textId="77777777" w:rsidR="00AF38E9" w:rsidRPr="000107CE" w:rsidRDefault="00AF38E9" w:rsidP="00AF38E9">
            <w:pPr>
              <w:spacing w:line="240" w:lineRule="auto"/>
              <w:rPr>
                <w:sz w:val="16"/>
                <w:lang w:val="en-AU"/>
              </w:rPr>
            </w:pPr>
            <w:r w:rsidRPr="000107CE">
              <w:rPr>
                <w:sz w:val="16"/>
                <w:lang w:val="en-AU"/>
              </w:rPr>
              <w:t>Asenapine</w:t>
            </w:r>
          </w:p>
        </w:tc>
        <w:tc>
          <w:tcPr>
            <w:tcW w:w="1954" w:type="dxa"/>
          </w:tcPr>
          <w:p w14:paraId="55FE1F2E" w14:textId="77777777" w:rsidR="00AF38E9" w:rsidRPr="000107CE" w:rsidRDefault="00AF38E9" w:rsidP="00AF38E9">
            <w:pPr>
              <w:spacing w:line="240" w:lineRule="auto"/>
              <w:rPr>
                <w:sz w:val="16"/>
                <w:lang w:val="en-AU"/>
              </w:rPr>
            </w:pPr>
            <w:r w:rsidRPr="000107CE">
              <w:rPr>
                <w:sz w:val="16"/>
                <w:lang w:val="en-AU"/>
              </w:rPr>
              <w:t>Sublingual wafer 5 mg (as maleate)</w:t>
            </w:r>
          </w:p>
        </w:tc>
        <w:tc>
          <w:tcPr>
            <w:tcW w:w="941" w:type="dxa"/>
          </w:tcPr>
          <w:p w14:paraId="10FF0EF7" w14:textId="77777777" w:rsidR="00AF38E9" w:rsidRPr="000107CE" w:rsidRDefault="00AF38E9" w:rsidP="00AF38E9">
            <w:pPr>
              <w:spacing w:line="240" w:lineRule="auto"/>
              <w:rPr>
                <w:sz w:val="16"/>
                <w:lang w:val="en-AU"/>
              </w:rPr>
            </w:pPr>
            <w:r w:rsidRPr="000107CE">
              <w:rPr>
                <w:sz w:val="16"/>
                <w:lang w:val="en-AU"/>
              </w:rPr>
              <w:t>Sublingual</w:t>
            </w:r>
          </w:p>
        </w:tc>
        <w:tc>
          <w:tcPr>
            <w:tcW w:w="1402" w:type="dxa"/>
          </w:tcPr>
          <w:p w14:paraId="23EDD8BF" w14:textId="77777777" w:rsidR="00AF38E9" w:rsidRPr="000107CE" w:rsidRDefault="00AF38E9" w:rsidP="00AF38E9">
            <w:pPr>
              <w:spacing w:line="240" w:lineRule="auto"/>
              <w:rPr>
                <w:sz w:val="16"/>
                <w:lang w:val="en-AU"/>
              </w:rPr>
            </w:pPr>
            <w:r w:rsidRPr="000107CE">
              <w:rPr>
                <w:sz w:val="16"/>
                <w:lang w:val="en-AU"/>
              </w:rPr>
              <w:t>Saphris</w:t>
            </w:r>
          </w:p>
        </w:tc>
        <w:tc>
          <w:tcPr>
            <w:tcW w:w="591" w:type="dxa"/>
          </w:tcPr>
          <w:p w14:paraId="76A0E802" w14:textId="77777777" w:rsidR="00AF38E9" w:rsidRPr="000107CE" w:rsidRDefault="00AF38E9" w:rsidP="00AF38E9">
            <w:pPr>
              <w:spacing w:line="240" w:lineRule="auto"/>
              <w:rPr>
                <w:sz w:val="16"/>
                <w:lang w:val="en-AU"/>
              </w:rPr>
            </w:pPr>
            <w:r w:rsidRPr="000107CE">
              <w:rPr>
                <w:sz w:val="16"/>
                <w:lang w:val="en-AU"/>
              </w:rPr>
              <w:t>OQ</w:t>
            </w:r>
          </w:p>
        </w:tc>
        <w:tc>
          <w:tcPr>
            <w:tcW w:w="638" w:type="dxa"/>
          </w:tcPr>
          <w:p w14:paraId="15F17FA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BAE4EF" w14:textId="77777777" w:rsidR="00AF38E9" w:rsidRPr="000107CE" w:rsidRDefault="00AF38E9" w:rsidP="00AF38E9">
            <w:pPr>
              <w:spacing w:line="240" w:lineRule="auto"/>
              <w:rPr>
                <w:sz w:val="16"/>
                <w:lang w:val="en-AU"/>
              </w:rPr>
            </w:pPr>
            <w:r w:rsidRPr="000107CE">
              <w:rPr>
                <w:sz w:val="16"/>
                <w:lang w:val="en-AU"/>
              </w:rPr>
              <w:t>C4246 C5719 C5773</w:t>
            </w:r>
          </w:p>
        </w:tc>
        <w:tc>
          <w:tcPr>
            <w:tcW w:w="1675" w:type="dxa"/>
          </w:tcPr>
          <w:p w14:paraId="58ED98AA" w14:textId="77777777" w:rsidR="00AF38E9" w:rsidRPr="000107CE" w:rsidRDefault="00AF38E9" w:rsidP="00AF38E9">
            <w:pPr>
              <w:spacing w:line="240" w:lineRule="auto"/>
              <w:rPr>
                <w:sz w:val="16"/>
                <w:lang w:val="en-AU"/>
              </w:rPr>
            </w:pPr>
          </w:p>
        </w:tc>
        <w:tc>
          <w:tcPr>
            <w:tcW w:w="685" w:type="dxa"/>
          </w:tcPr>
          <w:p w14:paraId="2E0684B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B1DCA2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0E10F10" w14:textId="77777777" w:rsidR="00AF38E9" w:rsidRPr="000107CE" w:rsidRDefault="00AF38E9" w:rsidP="00AF38E9">
            <w:pPr>
              <w:spacing w:line="240" w:lineRule="auto"/>
              <w:rPr>
                <w:sz w:val="16"/>
                <w:lang w:val="en-AU"/>
              </w:rPr>
            </w:pPr>
          </w:p>
        </w:tc>
        <w:tc>
          <w:tcPr>
            <w:tcW w:w="544" w:type="dxa"/>
          </w:tcPr>
          <w:p w14:paraId="650BAAEF"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BA96FAA" w14:textId="77777777" w:rsidR="00AF38E9" w:rsidRPr="000107CE" w:rsidRDefault="00AF38E9" w:rsidP="00AF38E9">
            <w:pPr>
              <w:spacing w:line="240" w:lineRule="auto"/>
              <w:rPr>
                <w:sz w:val="16"/>
                <w:lang w:val="en-AU"/>
              </w:rPr>
            </w:pPr>
          </w:p>
        </w:tc>
        <w:tc>
          <w:tcPr>
            <w:tcW w:w="856" w:type="dxa"/>
          </w:tcPr>
          <w:p w14:paraId="7E2D8241" w14:textId="77777777" w:rsidR="00AF38E9" w:rsidRPr="000107CE" w:rsidRDefault="00AF38E9" w:rsidP="00AF38E9">
            <w:pPr>
              <w:spacing w:line="240" w:lineRule="auto"/>
              <w:rPr>
                <w:sz w:val="16"/>
                <w:lang w:val="en-AU"/>
              </w:rPr>
            </w:pPr>
          </w:p>
        </w:tc>
      </w:tr>
      <w:tr w:rsidR="00FC4079" w:rsidRPr="000107CE" w14:paraId="37BF9CAD" w14:textId="77777777" w:rsidTr="005A65BE">
        <w:tc>
          <w:tcPr>
            <w:tcW w:w="1320" w:type="dxa"/>
          </w:tcPr>
          <w:p w14:paraId="796BB31A" w14:textId="77777777" w:rsidR="00AF38E9" w:rsidRPr="000107CE" w:rsidRDefault="00AF38E9" w:rsidP="00AF38E9">
            <w:pPr>
              <w:spacing w:line="240" w:lineRule="auto"/>
              <w:rPr>
                <w:sz w:val="16"/>
                <w:lang w:val="en-AU"/>
              </w:rPr>
            </w:pPr>
            <w:r w:rsidRPr="000107CE">
              <w:rPr>
                <w:sz w:val="16"/>
                <w:lang w:val="en-AU"/>
              </w:rPr>
              <w:t>Asenapine</w:t>
            </w:r>
          </w:p>
        </w:tc>
        <w:tc>
          <w:tcPr>
            <w:tcW w:w="1954" w:type="dxa"/>
          </w:tcPr>
          <w:p w14:paraId="33C2F21E" w14:textId="77777777" w:rsidR="00AF38E9" w:rsidRPr="000107CE" w:rsidRDefault="00AF38E9" w:rsidP="00AF38E9">
            <w:pPr>
              <w:spacing w:line="240" w:lineRule="auto"/>
              <w:rPr>
                <w:sz w:val="16"/>
                <w:lang w:val="en-AU"/>
              </w:rPr>
            </w:pPr>
            <w:r w:rsidRPr="000107CE">
              <w:rPr>
                <w:sz w:val="16"/>
                <w:lang w:val="en-AU"/>
              </w:rPr>
              <w:t>Sublingual wafer 10 mg (as maleate)</w:t>
            </w:r>
          </w:p>
        </w:tc>
        <w:tc>
          <w:tcPr>
            <w:tcW w:w="941" w:type="dxa"/>
          </w:tcPr>
          <w:p w14:paraId="58CF4489" w14:textId="77777777" w:rsidR="00AF38E9" w:rsidRPr="000107CE" w:rsidRDefault="00AF38E9" w:rsidP="00AF38E9">
            <w:pPr>
              <w:spacing w:line="240" w:lineRule="auto"/>
              <w:rPr>
                <w:sz w:val="16"/>
                <w:lang w:val="en-AU"/>
              </w:rPr>
            </w:pPr>
            <w:r w:rsidRPr="000107CE">
              <w:rPr>
                <w:sz w:val="16"/>
                <w:lang w:val="en-AU"/>
              </w:rPr>
              <w:t>Sublingual</w:t>
            </w:r>
          </w:p>
        </w:tc>
        <w:tc>
          <w:tcPr>
            <w:tcW w:w="1402" w:type="dxa"/>
          </w:tcPr>
          <w:p w14:paraId="22851B3B" w14:textId="77777777" w:rsidR="00AF38E9" w:rsidRPr="000107CE" w:rsidRDefault="00AF38E9" w:rsidP="00AF38E9">
            <w:pPr>
              <w:spacing w:line="240" w:lineRule="auto"/>
              <w:rPr>
                <w:sz w:val="16"/>
                <w:lang w:val="en-AU"/>
              </w:rPr>
            </w:pPr>
            <w:r w:rsidRPr="000107CE">
              <w:rPr>
                <w:sz w:val="16"/>
                <w:lang w:val="en-AU"/>
              </w:rPr>
              <w:t>Saphris</w:t>
            </w:r>
          </w:p>
        </w:tc>
        <w:tc>
          <w:tcPr>
            <w:tcW w:w="591" w:type="dxa"/>
          </w:tcPr>
          <w:p w14:paraId="677269A4" w14:textId="77777777" w:rsidR="00AF38E9" w:rsidRPr="000107CE" w:rsidRDefault="00AF38E9" w:rsidP="00AF38E9">
            <w:pPr>
              <w:spacing w:line="240" w:lineRule="auto"/>
              <w:rPr>
                <w:sz w:val="16"/>
                <w:lang w:val="en-AU"/>
              </w:rPr>
            </w:pPr>
            <w:r w:rsidRPr="000107CE">
              <w:rPr>
                <w:sz w:val="16"/>
                <w:lang w:val="en-AU"/>
              </w:rPr>
              <w:t>OQ</w:t>
            </w:r>
          </w:p>
        </w:tc>
        <w:tc>
          <w:tcPr>
            <w:tcW w:w="638" w:type="dxa"/>
          </w:tcPr>
          <w:p w14:paraId="2B4BB6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9806DC" w14:textId="77777777" w:rsidR="00AF38E9" w:rsidRPr="000107CE" w:rsidRDefault="00AF38E9" w:rsidP="00AF38E9">
            <w:pPr>
              <w:spacing w:line="240" w:lineRule="auto"/>
              <w:rPr>
                <w:sz w:val="16"/>
                <w:lang w:val="en-AU"/>
              </w:rPr>
            </w:pPr>
            <w:r w:rsidRPr="000107CE">
              <w:rPr>
                <w:sz w:val="16"/>
                <w:lang w:val="en-AU"/>
              </w:rPr>
              <w:t>C4246 C5719 C5773</w:t>
            </w:r>
          </w:p>
        </w:tc>
        <w:tc>
          <w:tcPr>
            <w:tcW w:w="1675" w:type="dxa"/>
          </w:tcPr>
          <w:p w14:paraId="6D4BCFBB" w14:textId="77777777" w:rsidR="00AF38E9" w:rsidRPr="000107CE" w:rsidRDefault="00AF38E9" w:rsidP="00AF38E9">
            <w:pPr>
              <w:spacing w:line="240" w:lineRule="auto"/>
              <w:rPr>
                <w:sz w:val="16"/>
                <w:lang w:val="en-AU"/>
              </w:rPr>
            </w:pPr>
          </w:p>
        </w:tc>
        <w:tc>
          <w:tcPr>
            <w:tcW w:w="685" w:type="dxa"/>
          </w:tcPr>
          <w:p w14:paraId="106D206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581302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820A04F" w14:textId="77777777" w:rsidR="00AF38E9" w:rsidRPr="000107CE" w:rsidRDefault="00AF38E9" w:rsidP="00AF38E9">
            <w:pPr>
              <w:spacing w:line="240" w:lineRule="auto"/>
              <w:rPr>
                <w:sz w:val="16"/>
                <w:lang w:val="en-AU"/>
              </w:rPr>
            </w:pPr>
          </w:p>
        </w:tc>
        <w:tc>
          <w:tcPr>
            <w:tcW w:w="544" w:type="dxa"/>
          </w:tcPr>
          <w:p w14:paraId="66B2B842"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153B9B4" w14:textId="77777777" w:rsidR="00AF38E9" w:rsidRPr="000107CE" w:rsidRDefault="00AF38E9" w:rsidP="00AF38E9">
            <w:pPr>
              <w:spacing w:line="240" w:lineRule="auto"/>
              <w:rPr>
                <w:sz w:val="16"/>
                <w:lang w:val="en-AU"/>
              </w:rPr>
            </w:pPr>
          </w:p>
        </w:tc>
        <w:tc>
          <w:tcPr>
            <w:tcW w:w="856" w:type="dxa"/>
          </w:tcPr>
          <w:p w14:paraId="340826A7" w14:textId="77777777" w:rsidR="00AF38E9" w:rsidRPr="000107CE" w:rsidRDefault="00AF38E9" w:rsidP="00AF38E9">
            <w:pPr>
              <w:spacing w:line="240" w:lineRule="auto"/>
              <w:rPr>
                <w:sz w:val="16"/>
                <w:lang w:val="en-AU"/>
              </w:rPr>
            </w:pPr>
          </w:p>
        </w:tc>
      </w:tr>
      <w:tr w:rsidR="00FC4079" w:rsidRPr="000107CE" w14:paraId="085E30CB" w14:textId="77777777" w:rsidTr="005A65BE">
        <w:tc>
          <w:tcPr>
            <w:tcW w:w="1320" w:type="dxa"/>
          </w:tcPr>
          <w:p w14:paraId="4CEA61AD" w14:textId="77777777" w:rsidR="00AF38E9" w:rsidRPr="000107CE" w:rsidRDefault="00AF38E9" w:rsidP="00AF38E9">
            <w:pPr>
              <w:spacing w:line="240" w:lineRule="auto"/>
              <w:rPr>
                <w:sz w:val="16"/>
                <w:lang w:val="en-AU"/>
              </w:rPr>
            </w:pPr>
            <w:r w:rsidRPr="000107CE">
              <w:rPr>
                <w:sz w:val="16"/>
                <w:lang w:val="en-AU"/>
              </w:rPr>
              <w:t>Aspirin</w:t>
            </w:r>
          </w:p>
        </w:tc>
        <w:tc>
          <w:tcPr>
            <w:tcW w:w="1954" w:type="dxa"/>
          </w:tcPr>
          <w:p w14:paraId="56B218F7"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0974A3E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ABFDB02" w14:textId="77777777" w:rsidR="00AF38E9" w:rsidRPr="000107CE" w:rsidRDefault="00AF38E9" w:rsidP="00AF38E9">
            <w:pPr>
              <w:spacing w:line="240" w:lineRule="auto"/>
              <w:rPr>
                <w:sz w:val="16"/>
                <w:lang w:val="en-AU"/>
              </w:rPr>
            </w:pPr>
            <w:r w:rsidRPr="000107CE">
              <w:rPr>
                <w:sz w:val="16"/>
                <w:lang w:val="en-AU"/>
              </w:rPr>
              <w:t>Spren 100</w:t>
            </w:r>
          </w:p>
        </w:tc>
        <w:tc>
          <w:tcPr>
            <w:tcW w:w="591" w:type="dxa"/>
          </w:tcPr>
          <w:p w14:paraId="0D41C7A0" w14:textId="77777777" w:rsidR="00AF38E9" w:rsidRPr="000107CE" w:rsidRDefault="00AF38E9" w:rsidP="00AF38E9">
            <w:pPr>
              <w:spacing w:line="240" w:lineRule="auto"/>
              <w:rPr>
                <w:sz w:val="16"/>
                <w:lang w:val="en-AU"/>
              </w:rPr>
            </w:pPr>
            <w:r w:rsidRPr="000107CE">
              <w:rPr>
                <w:sz w:val="16"/>
                <w:lang w:val="en-AU"/>
              </w:rPr>
              <w:t>OW</w:t>
            </w:r>
          </w:p>
        </w:tc>
        <w:tc>
          <w:tcPr>
            <w:tcW w:w="638" w:type="dxa"/>
          </w:tcPr>
          <w:p w14:paraId="2F940E2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F0D85F" w14:textId="77777777" w:rsidR="00AF38E9" w:rsidRPr="000107CE" w:rsidRDefault="00AF38E9" w:rsidP="00AF38E9">
            <w:pPr>
              <w:spacing w:line="240" w:lineRule="auto"/>
              <w:rPr>
                <w:sz w:val="16"/>
                <w:lang w:val="en-AU"/>
              </w:rPr>
            </w:pPr>
            <w:r w:rsidRPr="000107CE">
              <w:rPr>
                <w:sz w:val="16"/>
                <w:lang w:val="en-AU"/>
              </w:rPr>
              <w:t>C5884</w:t>
            </w:r>
          </w:p>
        </w:tc>
        <w:tc>
          <w:tcPr>
            <w:tcW w:w="1675" w:type="dxa"/>
          </w:tcPr>
          <w:p w14:paraId="7BA9904C" w14:textId="77777777" w:rsidR="00AF38E9" w:rsidRPr="000107CE" w:rsidRDefault="00AF38E9" w:rsidP="00AF38E9">
            <w:pPr>
              <w:spacing w:line="240" w:lineRule="auto"/>
              <w:rPr>
                <w:sz w:val="16"/>
                <w:lang w:val="en-AU"/>
              </w:rPr>
            </w:pPr>
          </w:p>
        </w:tc>
        <w:tc>
          <w:tcPr>
            <w:tcW w:w="685" w:type="dxa"/>
          </w:tcPr>
          <w:p w14:paraId="3311A101" w14:textId="77777777" w:rsidR="00AF38E9" w:rsidRPr="000107CE" w:rsidRDefault="00AF38E9" w:rsidP="00AF38E9">
            <w:pPr>
              <w:spacing w:line="240" w:lineRule="auto"/>
              <w:rPr>
                <w:sz w:val="16"/>
                <w:lang w:val="en-AU"/>
              </w:rPr>
            </w:pPr>
            <w:r w:rsidRPr="000107CE">
              <w:rPr>
                <w:sz w:val="16"/>
                <w:lang w:val="en-AU"/>
              </w:rPr>
              <w:t>112</w:t>
            </w:r>
          </w:p>
        </w:tc>
        <w:tc>
          <w:tcPr>
            <w:tcW w:w="685" w:type="dxa"/>
          </w:tcPr>
          <w:p w14:paraId="465A84B2"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19A178A2" w14:textId="77777777" w:rsidR="00AF38E9" w:rsidRPr="000107CE" w:rsidRDefault="00AF38E9" w:rsidP="00AF38E9">
            <w:pPr>
              <w:spacing w:line="240" w:lineRule="auto"/>
              <w:rPr>
                <w:sz w:val="16"/>
                <w:lang w:val="en-AU"/>
              </w:rPr>
            </w:pPr>
          </w:p>
        </w:tc>
        <w:tc>
          <w:tcPr>
            <w:tcW w:w="544" w:type="dxa"/>
          </w:tcPr>
          <w:p w14:paraId="629D9BC4" w14:textId="77777777" w:rsidR="00AF38E9" w:rsidRPr="000107CE" w:rsidRDefault="00AF38E9" w:rsidP="00AF38E9">
            <w:pPr>
              <w:spacing w:line="240" w:lineRule="auto"/>
              <w:rPr>
                <w:sz w:val="16"/>
                <w:lang w:val="en-AU"/>
              </w:rPr>
            </w:pPr>
            <w:r w:rsidRPr="000107CE">
              <w:rPr>
                <w:sz w:val="16"/>
                <w:lang w:val="en-AU"/>
              </w:rPr>
              <w:t>112</w:t>
            </w:r>
          </w:p>
        </w:tc>
        <w:tc>
          <w:tcPr>
            <w:tcW w:w="591" w:type="dxa"/>
          </w:tcPr>
          <w:p w14:paraId="536DA1E4" w14:textId="77777777" w:rsidR="00AF38E9" w:rsidRPr="000107CE" w:rsidRDefault="00AF38E9" w:rsidP="00AF38E9">
            <w:pPr>
              <w:spacing w:line="240" w:lineRule="auto"/>
              <w:rPr>
                <w:sz w:val="16"/>
                <w:lang w:val="en-AU"/>
              </w:rPr>
            </w:pPr>
          </w:p>
        </w:tc>
        <w:tc>
          <w:tcPr>
            <w:tcW w:w="856" w:type="dxa"/>
          </w:tcPr>
          <w:p w14:paraId="2FE8930D" w14:textId="77777777" w:rsidR="00AF38E9" w:rsidRPr="000107CE" w:rsidRDefault="00AF38E9" w:rsidP="00AF38E9">
            <w:pPr>
              <w:spacing w:line="240" w:lineRule="auto"/>
              <w:rPr>
                <w:sz w:val="16"/>
                <w:lang w:val="en-AU"/>
              </w:rPr>
            </w:pPr>
          </w:p>
        </w:tc>
      </w:tr>
      <w:tr w:rsidR="00FC4079" w:rsidRPr="000107CE" w14:paraId="78828607" w14:textId="77777777" w:rsidTr="005A65BE">
        <w:tc>
          <w:tcPr>
            <w:tcW w:w="1320" w:type="dxa"/>
          </w:tcPr>
          <w:p w14:paraId="208291C6" w14:textId="77777777" w:rsidR="00AF38E9" w:rsidRPr="000107CE" w:rsidRDefault="00AF38E9" w:rsidP="00AF38E9">
            <w:pPr>
              <w:spacing w:line="240" w:lineRule="auto"/>
              <w:rPr>
                <w:sz w:val="16"/>
                <w:lang w:val="en-AU"/>
              </w:rPr>
            </w:pPr>
            <w:r w:rsidRPr="000107CE">
              <w:rPr>
                <w:sz w:val="16"/>
                <w:lang w:val="en-AU"/>
              </w:rPr>
              <w:t>Atazanavir</w:t>
            </w:r>
          </w:p>
        </w:tc>
        <w:tc>
          <w:tcPr>
            <w:tcW w:w="1954" w:type="dxa"/>
          </w:tcPr>
          <w:p w14:paraId="4C1F0AFB" w14:textId="77777777" w:rsidR="00AF38E9" w:rsidRPr="000107CE" w:rsidRDefault="00AF38E9" w:rsidP="00AF38E9">
            <w:pPr>
              <w:spacing w:line="240" w:lineRule="auto"/>
              <w:rPr>
                <w:sz w:val="16"/>
                <w:lang w:val="en-AU"/>
              </w:rPr>
            </w:pPr>
            <w:r w:rsidRPr="000107CE">
              <w:rPr>
                <w:sz w:val="16"/>
                <w:lang w:val="en-AU"/>
              </w:rPr>
              <w:t>Capsule 200 mg (as sulfate)</w:t>
            </w:r>
          </w:p>
        </w:tc>
        <w:tc>
          <w:tcPr>
            <w:tcW w:w="941" w:type="dxa"/>
          </w:tcPr>
          <w:p w14:paraId="5DF525E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BC369C" w14:textId="77777777" w:rsidR="00AF38E9" w:rsidRPr="000107CE" w:rsidRDefault="00AF38E9" w:rsidP="00AF38E9">
            <w:pPr>
              <w:spacing w:line="240" w:lineRule="auto"/>
              <w:rPr>
                <w:sz w:val="16"/>
                <w:lang w:val="en-AU"/>
              </w:rPr>
            </w:pPr>
            <w:r w:rsidRPr="000107CE">
              <w:rPr>
                <w:sz w:val="16"/>
                <w:lang w:val="en-AU"/>
              </w:rPr>
              <w:t>Reyataz</w:t>
            </w:r>
          </w:p>
        </w:tc>
        <w:tc>
          <w:tcPr>
            <w:tcW w:w="591" w:type="dxa"/>
          </w:tcPr>
          <w:p w14:paraId="6F87C5C7"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46BB4B9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A4FDA11" w14:textId="77777777" w:rsidR="00AF38E9" w:rsidRPr="000107CE" w:rsidRDefault="00AF38E9" w:rsidP="00AF38E9">
            <w:pPr>
              <w:spacing w:line="240" w:lineRule="auto"/>
              <w:rPr>
                <w:sz w:val="16"/>
                <w:lang w:val="en-AU"/>
              </w:rPr>
            </w:pPr>
            <w:r w:rsidRPr="000107CE">
              <w:rPr>
                <w:sz w:val="16"/>
                <w:lang w:val="en-AU"/>
              </w:rPr>
              <w:t>C4454 C4512</w:t>
            </w:r>
          </w:p>
        </w:tc>
        <w:tc>
          <w:tcPr>
            <w:tcW w:w="1675" w:type="dxa"/>
          </w:tcPr>
          <w:p w14:paraId="046D7B79" w14:textId="77777777" w:rsidR="00AF38E9" w:rsidRPr="000107CE" w:rsidRDefault="00AF38E9" w:rsidP="00AF38E9">
            <w:pPr>
              <w:spacing w:line="240" w:lineRule="auto"/>
              <w:rPr>
                <w:sz w:val="16"/>
                <w:lang w:val="en-AU"/>
              </w:rPr>
            </w:pPr>
          </w:p>
        </w:tc>
        <w:tc>
          <w:tcPr>
            <w:tcW w:w="685" w:type="dxa"/>
          </w:tcPr>
          <w:p w14:paraId="77267465"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194C43A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DCCF66D" w14:textId="77777777" w:rsidR="00AF38E9" w:rsidRPr="000107CE" w:rsidRDefault="00AF38E9" w:rsidP="00AF38E9">
            <w:pPr>
              <w:spacing w:line="240" w:lineRule="auto"/>
              <w:rPr>
                <w:sz w:val="16"/>
                <w:lang w:val="en-AU"/>
              </w:rPr>
            </w:pPr>
          </w:p>
        </w:tc>
        <w:tc>
          <w:tcPr>
            <w:tcW w:w="544" w:type="dxa"/>
          </w:tcPr>
          <w:p w14:paraId="5B167E60"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8FB0D5C" w14:textId="77777777" w:rsidR="00AF38E9" w:rsidRPr="000107CE" w:rsidRDefault="00AF38E9" w:rsidP="00AF38E9">
            <w:pPr>
              <w:spacing w:line="240" w:lineRule="auto"/>
              <w:rPr>
                <w:sz w:val="16"/>
                <w:lang w:val="en-AU"/>
              </w:rPr>
            </w:pPr>
          </w:p>
        </w:tc>
        <w:tc>
          <w:tcPr>
            <w:tcW w:w="856" w:type="dxa"/>
          </w:tcPr>
          <w:p w14:paraId="223C25C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1809BB2" w14:textId="77777777" w:rsidTr="005A65BE">
        <w:tc>
          <w:tcPr>
            <w:tcW w:w="1320" w:type="dxa"/>
          </w:tcPr>
          <w:p w14:paraId="425CBDF8" w14:textId="77777777" w:rsidR="00AF38E9" w:rsidRPr="000107CE" w:rsidRDefault="00AF38E9" w:rsidP="00AF38E9">
            <w:pPr>
              <w:spacing w:line="240" w:lineRule="auto"/>
              <w:rPr>
                <w:sz w:val="16"/>
                <w:lang w:val="en-AU"/>
              </w:rPr>
            </w:pPr>
            <w:r w:rsidRPr="000107CE">
              <w:rPr>
                <w:sz w:val="16"/>
                <w:lang w:val="en-AU"/>
              </w:rPr>
              <w:t>Atazanavir</w:t>
            </w:r>
          </w:p>
        </w:tc>
        <w:tc>
          <w:tcPr>
            <w:tcW w:w="1954" w:type="dxa"/>
          </w:tcPr>
          <w:p w14:paraId="7AF09DA5" w14:textId="77777777" w:rsidR="00AF38E9" w:rsidRPr="000107CE" w:rsidRDefault="00AF38E9" w:rsidP="00AF38E9">
            <w:pPr>
              <w:spacing w:line="240" w:lineRule="auto"/>
              <w:rPr>
                <w:sz w:val="16"/>
                <w:lang w:val="en-AU"/>
              </w:rPr>
            </w:pPr>
            <w:r w:rsidRPr="000107CE">
              <w:rPr>
                <w:sz w:val="16"/>
                <w:lang w:val="en-AU"/>
              </w:rPr>
              <w:t>Capsule 300 mg (as sulfate)</w:t>
            </w:r>
          </w:p>
        </w:tc>
        <w:tc>
          <w:tcPr>
            <w:tcW w:w="941" w:type="dxa"/>
          </w:tcPr>
          <w:p w14:paraId="7BDCB8E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AD65FB" w14:textId="77777777" w:rsidR="00AF38E9" w:rsidRPr="000107CE" w:rsidRDefault="00AF38E9" w:rsidP="00AF38E9">
            <w:pPr>
              <w:spacing w:line="240" w:lineRule="auto"/>
              <w:rPr>
                <w:sz w:val="16"/>
                <w:lang w:val="en-AU"/>
              </w:rPr>
            </w:pPr>
            <w:r w:rsidRPr="000107CE">
              <w:rPr>
                <w:sz w:val="16"/>
                <w:lang w:val="en-AU"/>
              </w:rPr>
              <w:t>Reyataz</w:t>
            </w:r>
          </w:p>
        </w:tc>
        <w:tc>
          <w:tcPr>
            <w:tcW w:w="591" w:type="dxa"/>
          </w:tcPr>
          <w:p w14:paraId="602E2AB8"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6629BB3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FF4BA5" w14:textId="77777777" w:rsidR="00AF38E9" w:rsidRPr="000107CE" w:rsidRDefault="00AF38E9" w:rsidP="00AF38E9">
            <w:pPr>
              <w:spacing w:line="240" w:lineRule="auto"/>
              <w:rPr>
                <w:sz w:val="16"/>
                <w:lang w:val="en-AU"/>
              </w:rPr>
            </w:pPr>
            <w:r w:rsidRPr="000107CE">
              <w:rPr>
                <w:sz w:val="16"/>
                <w:lang w:val="en-AU"/>
              </w:rPr>
              <w:t>C4454 C4512</w:t>
            </w:r>
          </w:p>
        </w:tc>
        <w:tc>
          <w:tcPr>
            <w:tcW w:w="1675" w:type="dxa"/>
          </w:tcPr>
          <w:p w14:paraId="0205FB05" w14:textId="77777777" w:rsidR="00AF38E9" w:rsidRPr="000107CE" w:rsidRDefault="00AF38E9" w:rsidP="00AF38E9">
            <w:pPr>
              <w:spacing w:line="240" w:lineRule="auto"/>
              <w:rPr>
                <w:sz w:val="16"/>
                <w:lang w:val="en-AU"/>
              </w:rPr>
            </w:pPr>
          </w:p>
        </w:tc>
        <w:tc>
          <w:tcPr>
            <w:tcW w:w="685" w:type="dxa"/>
          </w:tcPr>
          <w:p w14:paraId="3A7BAEE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5F0D33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E2ED64" w14:textId="77777777" w:rsidR="00AF38E9" w:rsidRPr="000107CE" w:rsidRDefault="00AF38E9" w:rsidP="00AF38E9">
            <w:pPr>
              <w:spacing w:line="240" w:lineRule="auto"/>
              <w:rPr>
                <w:sz w:val="16"/>
                <w:lang w:val="en-AU"/>
              </w:rPr>
            </w:pPr>
          </w:p>
        </w:tc>
        <w:tc>
          <w:tcPr>
            <w:tcW w:w="544" w:type="dxa"/>
          </w:tcPr>
          <w:p w14:paraId="06BA196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6E4D6E" w14:textId="77777777" w:rsidR="00AF38E9" w:rsidRPr="000107CE" w:rsidRDefault="00AF38E9" w:rsidP="00AF38E9">
            <w:pPr>
              <w:spacing w:line="240" w:lineRule="auto"/>
              <w:rPr>
                <w:sz w:val="16"/>
                <w:lang w:val="en-AU"/>
              </w:rPr>
            </w:pPr>
          </w:p>
        </w:tc>
        <w:tc>
          <w:tcPr>
            <w:tcW w:w="856" w:type="dxa"/>
          </w:tcPr>
          <w:p w14:paraId="1E9D3ED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97D583E" w14:textId="77777777" w:rsidTr="005A65BE">
        <w:tc>
          <w:tcPr>
            <w:tcW w:w="1320" w:type="dxa"/>
          </w:tcPr>
          <w:p w14:paraId="0DE1AA1F" w14:textId="77777777" w:rsidR="00AF38E9" w:rsidRPr="000107CE" w:rsidRDefault="00AF38E9" w:rsidP="00AF38E9">
            <w:pPr>
              <w:spacing w:line="240" w:lineRule="auto"/>
              <w:rPr>
                <w:sz w:val="16"/>
                <w:lang w:val="en-AU"/>
              </w:rPr>
            </w:pPr>
            <w:r w:rsidRPr="000107CE">
              <w:rPr>
                <w:sz w:val="16"/>
                <w:lang w:val="en-AU"/>
              </w:rPr>
              <w:t>Atazanavir with cobicistat</w:t>
            </w:r>
          </w:p>
        </w:tc>
        <w:tc>
          <w:tcPr>
            <w:tcW w:w="1954" w:type="dxa"/>
          </w:tcPr>
          <w:p w14:paraId="2548326B" w14:textId="77777777" w:rsidR="00AF38E9" w:rsidRPr="000107CE" w:rsidRDefault="00AF38E9" w:rsidP="00AF38E9">
            <w:pPr>
              <w:spacing w:line="240" w:lineRule="auto"/>
              <w:rPr>
                <w:sz w:val="16"/>
                <w:lang w:val="en-AU"/>
              </w:rPr>
            </w:pPr>
            <w:r w:rsidRPr="000107CE">
              <w:rPr>
                <w:sz w:val="16"/>
                <w:lang w:val="en-AU"/>
              </w:rPr>
              <w:t>Tablet containing 300 mg atazanavir and 150 mg cobicistat</w:t>
            </w:r>
          </w:p>
        </w:tc>
        <w:tc>
          <w:tcPr>
            <w:tcW w:w="941" w:type="dxa"/>
          </w:tcPr>
          <w:p w14:paraId="5DC2ED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1CC9B8" w14:textId="77777777" w:rsidR="00AF38E9" w:rsidRPr="000107CE" w:rsidRDefault="00AF38E9" w:rsidP="00AF38E9">
            <w:pPr>
              <w:spacing w:line="240" w:lineRule="auto"/>
              <w:rPr>
                <w:sz w:val="16"/>
                <w:lang w:val="en-AU"/>
              </w:rPr>
            </w:pPr>
            <w:r w:rsidRPr="000107CE">
              <w:rPr>
                <w:sz w:val="16"/>
                <w:lang w:val="en-AU"/>
              </w:rPr>
              <w:t>Evotaz</w:t>
            </w:r>
          </w:p>
        </w:tc>
        <w:tc>
          <w:tcPr>
            <w:tcW w:w="591" w:type="dxa"/>
          </w:tcPr>
          <w:p w14:paraId="5D73695D" w14:textId="77777777" w:rsidR="00AF38E9" w:rsidRPr="000107CE" w:rsidRDefault="00AF38E9" w:rsidP="00AF38E9">
            <w:pPr>
              <w:spacing w:line="240" w:lineRule="auto"/>
              <w:rPr>
                <w:sz w:val="16"/>
                <w:lang w:val="en-AU"/>
              </w:rPr>
            </w:pPr>
            <w:r w:rsidRPr="000107CE">
              <w:rPr>
                <w:sz w:val="16"/>
                <w:lang w:val="en-AU"/>
              </w:rPr>
              <w:t>BQ</w:t>
            </w:r>
          </w:p>
        </w:tc>
        <w:tc>
          <w:tcPr>
            <w:tcW w:w="638" w:type="dxa"/>
          </w:tcPr>
          <w:p w14:paraId="2F9E069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701869" w14:textId="77777777" w:rsidR="00AF38E9" w:rsidRPr="000107CE" w:rsidRDefault="00AF38E9" w:rsidP="00AF38E9">
            <w:pPr>
              <w:spacing w:line="240" w:lineRule="auto"/>
              <w:rPr>
                <w:sz w:val="16"/>
                <w:lang w:val="en-AU"/>
              </w:rPr>
            </w:pPr>
            <w:r w:rsidRPr="000107CE">
              <w:rPr>
                <w:sz w:val="16"/>
                <w:lang w:val="en-AU"/>
              </w:rPr>
              <w:t>C4454 C4512</w:t>
            </w:r>
          </w:p>
        </w:tc>
        <w:tc>
          <w:tcPr>
            <w:tcW w:w="1675" w:type="dxa"/>
          </w:tcPr>
          <w:p w14:paraId="53656583" w14:textId="77777777" w:rsidR="00AF38E9" w:rsidRPr="000107CE" w:rsidRDefault="00AF38E9" w:rsidP="00AF38E9">
            <w:pPr>
              <w:spacing w:line="240" w:lineRule="auto"/>
              <w:rPr>
                <w:sz w:val="16"/>
                <w:lang w:val="en-AU"/>
              </w:rPr>
            </w:pPr>
          </w:p>
        </w:tc>
        <w:tc>
          <w:tcPr>
            <w:tcW w:w="685" w:type="dxa"/>
          </w:tcPr>
          <w:p w14:paraId="73F4259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853B56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E630144" w14:textId="77777777" w:rsidR="00AF38E9" w:rsidRPr="000107CE" w:rsidRDefault="00AF38E9" w:rsidP="00AF38E9">
            <w:pPr>
              <w:spacing w:line="240" w:lineRule="auto"/>
              <w:rPr>
                <w:sz w:val="16"/>
                <w:lang w:val="en-AU"/>
              </w:rPr>
            </w:pPr>
          </w:p>
        </w:tc>
        <w:tc>
          <w:tcPr>
            <w:tcW w:w="544" w:type="dxa"/>
          </w:tcPr>
          <w:p w14:paraId="7734673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06991B0" w14:textId="77777777" w:rsidR="00AF38E9" w:rsidRPr="000107CE" w:rsidRDefault="00AF38E9" w:rsidP="00AF38E9">
            <w:pPr>
              <w:spacing w:line="240" w:lineRule="auto"/>
              <w:rPr>
                <w:sz w:val="16"/>
                <w:lang w:val="en-AU"/>
              </w:rPr>
            </w:pPr>
          </w:p>
        </w:tc>
        <w:tc>
          <w:tcPr>
            <w:tcW w:w="856" w:type="dxa"/>
          </w:tcPr>
          <w:p w14:paraId="5D06D099"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87F34C0" w14:textId="77777777" w:rsidTr="005A65BE">
        <w:tc>
          <w:tcPr>
            <w:tcW w:w="1320" w:type="dxa"/>
          </w:tcPr>
          <w:p w14:paraId="08AF3A7D"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45637978" w14:textId="77777777" w:rsidR="00AF38E9" w:rsidRPr="000107CE" w:rsidRDefault="00AF38E9" w:rsidP="00AF38E9">
            <w:pPr>
              <w:spacing w:line="240" w:lineRule="auto"/>
              <w:rPr>
                <w:sz w:val="16"/>
                <w:lang w:val="en-AU"/>
              </w:rPr>
            </w:pPr>
            <w:r w:rsidRPr="000107CE">
              <w:rPr>
                <w:sz w:val="16"/>
                <w:lang w:val="en-AU"/>
              </w:rPr>
              <w:t>Oral solution 50 mg in 10 mL, 300 mL</w:t>
            </w:r>
          </w:p>
        </w:tc>
        <w:tc>
          <w:tcPr>
            <w:tcW w:w="941" w:type="dxa"/>
          </w:tcPr>
          <w:p w14:paraId="1437C2F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A3E62EE" w14:textId="3FAF3DBE" w:rsidR="00AF38E9" w:rsidRPr="000107CE" w:rsidRDefault="00AF38E9" w:rsidP="00AF38E9">
            <w:pPr>
              <w:spacing w:line="240" w:lineRule="auto"/>
              <w:rPr>
                <w:sz w:val="16"/>
                <w:lang w:val="en-AU"/>
              </w:rPr>
            </w:pPr>
            <w:r w:rsidRPr="000107CE">
              <w:rPr>
                <w:sz w:val="16"/>
                <w:lang w:val="en-AU"/>
              </w:rPr>
              <w:t>Atenolol</w:t>
            </w:r>
            <w:r w:rsidR="000107CE">
              <w:rPr>
                <w:sz w:val="16"/>
                <w:lang w:val="en-AU"/>
              </w:rPr>
              <w:noBreakHyphen/>
            </w:r>
            <w:r w:rsidRPr="000107CE">
              <w:rPr>
                <w:sz w:val="16"/>
                <w:lang w:val="en-AU"/>
              </w:rPr>
              <w:t>AFT</w:t>
            </w:r>
          </w:p>
        </w:tc>
        <w:tc>
          <w:tcPr>
            <w:tcW w:w="591" w:type="dxa"/>
          </w:tcPr>
          <w:p w14:paraId="066613F7"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151893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DF1B6B" w14:textId="77777777" w:rsidR="00AF38E9" w:rsidRPr="000107CE" w:rsidRDefault="00AF38E9" w:rsidP="00AF38E9">
            <w:pPr>
              <w:spacing w:line="240" w:lineRule="auto"/>
              <w:rPr>
                <w:sz w:val="16"/>
                <w:lang w:val="en-AU"/>
              </w:rPr>
            </w:pPr>
            <w:r w:rsidRPr="000107CE">
              <w:rPr>
                <w:sz w:val="16"/>
                <w:lang w:val="en-AU"/>
              </w:rPr>
              <w:t>C4076</w:t>
            </w:r>
          </w:p>
        </w:tc>
        <w:tc>
          <w:tcPr>
            <w:tcW w:w="1675" w:type="dxa"/>
          </w:tcPr>
          <w:p w14:paraId="0C2BBF20" w14:textId="77777777" w:rsidR="00AF38E9" w:rsidRPr="000107CE" w:rsidRDefault="00AF38E9" w:rsidP="00AF38E9">
            <w:pPr>
              <w:spacing w:line="240" w:lineRule="auto"/>
              <w:rPr>
                <w:sz w:val="16"/>
                <w:lang w:val="en-AU"/>
              </w:rPr>
            </w:pPr>
            <w:r w:rsidRPr="000107CE">
              <w:rPr>
                <w:sz w:val="16"/>
                <w:lang w:val="en-AU"/>
              </w:rPr>
              <w:t>P4076</w:t>
            </w:r>
          </w:p>
        </w:tc>
        <w:tc>
          <w:tcPr>
            <w:tcW w:w="685" w:type="dxa"/>
          </w:tcPr>
          <w:p w14:paraId="054FEDC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6623CF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1C8CC3B" w14:textId="77777777" w:rsidR="00AF38E9" w:rsidRPr="000107CE" w:rsidRDefault="00AF38E9" w:rsidP="00AF38E9">
            <w:pPr>
              <w:spacing w:line="240" w:lineRule="auto"/>
              <w:rPr>
                <w:sz w:val="16"/>
                <w:lang w:val="en-AU"/>
              </w:rPr>
            </w:pPr>
          </w:p>
        </w:tc>
        <w:tc>
          <w:tcPr>
            <w:tcW w:w="544" w:type="dxa"/>
          </w:tcPr>
          <w:p w14:paraId="6F4FD5B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4C7997C" w14:textId="77777777" w:rsidR="00AF38E9" w:rsidRPr="000107CE" w:rsidRDefault="00AF38E9" w:rsidP="00AF38E9">
            <w:pPr>
              <w:spacing w:line="240" w:lineRule="auto"/>
              <w:rPr>
                <w:sz w:val="16"/>
                <w:lang w:val="en-AU"/>
              </w:rPr>
            </w:pPr>
          </w:p>
        </w:tc>
        <w:tc>
          <w:tcPr>
            <w:tcW w:w="856" w:type="dxa"/>
          </w:tcPr>
          <w:p w14:paraId="5858248E" w14:textId="77777777" w:rsidR="00AF38E9" w:rsidRPr="000107CE" w:rsidRDefault="00AF38E9" w:rsidP="00AF38E9">
            <w:pPr>
              <w:spacing w:line="240" w:lineRule="auto"/>
              <w:rPr>
                <w:sz w:val="16"/>
                <w:lang w:val="en-AU"/>
              </w:rPr>
            </w:pPr>
          </w:p>
        </w:tc>
      </w:tr>
      <w:tr w:rsidR="00FC4079" w:rsidRPr="000107CE" w14:paraId="1AB1A9F3" w14:textId="77777777" w:rsidTr="005A65BE">
        <w:tc>
          <w:tcPr>
            <w:tcW w:w="1320" w:type="dxa"/>
          </w:tcPr>
          <w:p w14:paraId="5317896F"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49003F71" w14:textId="77777777" w:rsidR="00AF38E9" w:rsidRPr="000107CE" w:rsidRDefault="00AF38E9" w:rsidP="00AF38E9">
            <w:pPr>
              <w:spacing w:line="240" w:lineRule="auto"/>
              <w:rPr>
                <w:sz w:val="16"/>
                <w:lang w:val="en-AU"/>
              </w:rPr>
            </w:pPr>
            <w:r w:rsidRPr="000107CE">
              <w:rPr>
                <w:sz w:val="16"/>
                <w:lang w:val="en-AU"/>
              </w:rPr>
              <w:t>Oral solution 50 mg in 10 mL, 300 mL</w:t>
            </w:r>
          </w:p>
        </w:tc>
        <w:tc>
          <w:tcPr>
            <w:tcW w:w="941" w:type="dxa"/>
          </w:tcPr>
          <w:p w14:paraId="298E9CE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26355D" w14:textId="00279183" w:rsidR="00AF38E9" w:rsidRPr="000107CE" w:rsidRDefault="00AF38E9" w:rsidP="00AF38E9">
            <w:pPr>
              <w:spacing w:line="240" w:lineRule="auto"/>
              <w:rPr>
                <w:sz w:val="16"/>
                <w:lang w:val="en-AU"/>
              </w:rPr>
            </w:pPr>
            <w:r w:rsidRPr="000107CE">
              <w:rPr>
                <w:sz w:val="16"/>
                <w:lang w:val="en-AU"/>
              </w:rPr>
              <w:t>Atenolol</w:t>
            </w:r>
            <w:r w:rsidR="000107CE">
              <w:rPr>
                <w:sz w:val="16"/>
                <w:lang w:val="en-AU"/>
              </w:rPr>
              <w:noBreakHyphen/>
            </w:r>
            <w:r w:rsidRPr="000107CE">
              <w:rPr>
                <w:sz w:val="16"/>
                <w:lang w:val="en-AU"/>
              </w:rPr>
              <w:t>AFT</w:t>
            </w:r>
          </w:p>
        </w:tc>
        <w:tc>
          <w:tcPr>
            <w:tcW w:w="591" w:type="dxa"/>
          </w:tcPr>
          <w:p w14:paraId="57DA1CC1"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658E0E7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CF1E0B" w14:textId="77777777" w:rsidR="00AF38E9" w:rsidRPr="000107CE" w:rsidRDefault="00AF38E9" w:rsidP="00AF38E9">
            <w:pPr>
              <w:spacing w:line="240" w:lineRule="auto"/>
              <w:rPr>
                <w:sz w:val="16"/>
                <w:lang w:val="en-AU"/>
              </w:rPr>
            </w:pPr>
            <w:r w:rsidRPr="000107CE">
              <w:rPr>
                <w:sz w:val="16"/>
                <w:lang w:val="en-AU"/>
              </w:rPr>
              <w:t>C14305</w:t>
            </w:r>
          </w:p>
        </w:tc>
        <w:tc>
          <w:tcPr>
            <w:tcW w:w="1675" w:type="dxa"/>
          </w:tcPr>
          <w:p w14:paraId="45C041CB" w14:textId="77777777" w:rsidR="00AF38E9" w:rsidRPr="000107CE" w:rsidRDefault="00AF38E9" w:rsidP="00AF38E9">
            <w:pPr>
              <w:spacing w:line="240" w:lineRule="auto"/>
              <w:rPr>
                <w:sz w:val="16"/>
                <w:lang w:val="en-AU"/>
              </w:rPr>
            </w:pPr>
            <w:r w:rsidRPr="000107CE">
              <w:rPr>
                <w:sz w:val="16"/>
                <w:lang w:val="en-AU"/>
              </w:rPr>
              <w:t>P14305</w:t>
            </w:r>
          </w:p>
        </w:tc>
        <w:tc>
          <w:tcPr>
            <w:tcW w:w="685" w:type="dxa"/>
          </w:tcPr>
          <w:p w14:paraId="7BA8F29E"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B708A7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7DB740" w14:textId="77777777" w:rsidR="00AF38E9" w:rsidRPr="000107CE" w:rsidRDefault="00AF38E9" w:rsidP="00AF38E9">
            <w:pPr>
              <w:spacing w:line="240" w:lineRule="auto"/>
              <w:rPr>
                <w:sz w:val="16"/>
                <w:lang w:val="en-AU"/>
              </w:rPr>
            </w:pPr>
          </w:p>
        </w:tc>
        <w:tc>
          <w:tcPr>
            <w:tcW w:w="544" w:type="dxa"/>
          </w:tcPr>
          <w:p w14:paraId="3CEBE3E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093AE20" w14:textId="77777777" w:rsidR="00AF38E9" w:rsidRPr="000107CE" w:rsidRDefault="00AF38E9" w:rsidP="00AF38E9">
            <w:pPr>
              <w:spacing w:line="240" w:lineRule="auto"/>
              <w:rPr>
                <w:sz w:val="16"/>
                <w:lang w:val="en-AU"/>
              </w:rPr>
            </w:pPr>
          </w:p>
        </w:tc>
        <w:tc>
          <w:tcPr>
            <w:tcW w:w="856" w:type="dxa"/>
          </w:tcPr>
          <w:p w14:paraId="7C8BCFD9" w14:textId="77777777" w:rsidR="00AF38E9" w:rsidRPr="000107CE" w:rsidRDefault="00AF38E9" w:rsidP="00AF38E9">
            <w:pPr>
              <w:spacing w:line="240" w:lineRule="auto"/>
              <w:rPr>
                <w:sz w:val="16"/>
                <w:lang w:val="en-AU"/>
              </w:rPr>
            </w:pPr>
          </w:p>
        </w:tc>
      </w:tr>
      <w:tr w:rsidR="00FC4079" w:rsidRPr="000107CE" w14:paraId="41D9169B" w14:textId="77777777" w:rsidTr="005A65BE">
        <w:tc>
          <w:tcPr>
            <w:tcW w:w="1320" w:type="dxa"/>
          </w:tcPr>
          <w:p w14:paraId="2CD19B55"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0040CD5F"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51135F8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4553E0" w14:textId="457BE40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Atenolol</w:t>
            </w:r>
          </w:p>
        </w:tc>
        <w:tc>
          <w:tcPr>
            <w:tcW w:w="591" w:type="dxa"/>
          </w:tcPr>
          <w:p w14:paraId="51AFB4AE"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CB35E3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8331AA2" w14:textId="77777777" w:rsidR="00AF38E9" w:rsidRPr="000107CE" w:rsidRDefault="00AF38E9" w:rsidP="00AF38E9">
            <w:pPr>
              <w:spacing w:line="240" w:lineRule="auto"/>
              <w:rPr>
                <w:sz w:val="16"/>
                <w:lang w:val="en-AU"/>
              </w:rPr>
            </w:pPr>
          </w:p>
        </w:tc>
        <w:tc>
          <w:tcPr>
            <w:tcW w:w="1675" w:type="dxa"/>
          </w:tcPr>
          <w:p w14:paraId="0B9195D7" w14:textId="77777777" w:rsidR="00AF38E9" w:rsidRPr="000107CE" w:rsidRDefault="00AF38E9" w:rsidP="00AF38E9">
            <w:pPr>
              <w:spacing w:line="240" w:lineRule="auto"/>
              <w:rPr>
                <w:sz w:val="16"/>
                <w:lang w:val="en-AU"/>
              </w:rPr>
            </w:pPr>
          </w:p>
        </w:tc>
        <w:tc>
          <w:tcPr>
            <w:tcW w:w="685" w:type="dxa"/>
          </w:tcPr>
          <w:p w14:paraId="6B2E1C8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309C64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90789A7" w14:textId="77777777" w:rsidR="00AF38E9" w:rsidRPr="000107CE" w:rsidRDefault="00AF38E9" w:rsidP="00AF38E9">
            <w:pPr>
              <w:spacing w:line="240" w:lineRule="auto"/>
              <w:rPr>
                <w:sz w:val="16"/>
                <w:lang w:val="en-AU"/>
              </w:rPr>
            </w:pPr>
          </w:p>
        </w:tc>
        <w:tc>
          <w:tcPr>
            <w:tcW w:w="544" w:type="dxa"/>
          </w:tcPr>
          <w:p w14:paraId="01387D9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F3622D4" w14:textId="77777777" w:rsidR="00AF38E9" w:rsidRPr="000107CE" w:rsidRDefault="00AF38E9" w:rsidP="00AF38E9">
            <w:pPr>
              <w:spacing w:line="240" w:lineRule="auto"/>
              <w:rPr>
                <w:sz w:val="16"/>
                <w:lang w:val="en-AU"/>
              </w:rPr>
            </w:pPr>
          </w:p>
        </w:tc>
        <w:tc>
          <w:tcPr>
            <w:tcW w:w="856" w:type="dxa"/>
          </w:tcPr>
          <w:p w14:paraId="0AE3023A" w14:textId="77777777" w:rsidR="00AF38E9" w:rsidRPr="000107CE" w:rsidRDefault="00AF38E9" w:rsidP="00AF38E9">
            <w:pPr>
              <w:spacing w:line="240" w:lineRule="auto"/>
              <w:rPr>
                <w:sz w:val="16"/>
                <w:lang w:val="en-AU"/>
              </w:rPr>
            </w:pPr>
          </w:p>
        </w:tc>
      </w:tr>
      <w:tr w:rsidR="00FC4079" w:rsidRPr="000107CE" w14:paraId="61B14E2F" w14:textId="77777777" w:rsidTr="005A65BE">
        <w:tc>
          <w:tcPr>
            <w:tcW w:w="1320" w:type="dxa"/>
          </w:tcPr>
          <w:p w14:paraId="4045003D"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32270C6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F12FED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6C765E2" w14:textId="010DA60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Atenolol</w:t>
            </w:r>
          </w:p>
        </w:tc>
        <w:tc>
          <w:tcPr>
            <w:tcW w:w="591" w:type="dxa"/>
          </w:tcPr>
          <w:p w14:paraId="1A9C588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AFD338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AF490A" w14:textId="77777777" w:rsidR="00AF38E9" w:rsidRPr="000107CE" w:rsidRDefault="00AF38E9" w:rsidP="00AF38E9">
            <w:pPr>
              <w:spacing w:line="240" w:lineRule="auto"/>
              <w:rPr>
                <w:sz w:val="16"/>
                <w:lang w:val="en-AU"/>
              </w:rPr>
            </w:pPr>
          </w:p>
        </w:tc>
        <w:tc>
          <w:tcPr>
            <w:tcW w:w="1675" w:type="dxa"/>
          </w:tcPr>
          <w:p w14:paraId="0591F40E"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B4C746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F19AF6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6A565D" w14:textId="77777777" w:rsidR="00AF38E9" w:rsidRPr="000107CE" w:rsidRDefault="00AF38E9" w:rsidP="00AF38E9">
            <w:pPr>
              <w:spacing w:line="240" w:lineRule="auto"/>
              <w:rPr>
                <w:sz w:val="16"/>
                <w:lang w:val="en-AU"/>
              </w:rPr>
            </w:pPr>
          </w:p>
        </w:tc>
        <w:tc>
          <w:tcPr>
            <w:tcW w:w="544" w:type="dxa"/>
          </w:tcPr>
          <w:p w14:paraId="357FE8C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7110C15" w14:textId="77777777" w:rsidR="00AF38E9" w:rsidRPr="000107CE" w:rsidRDefault="00AF38E9" w:rsidP="00AF38E9">
            <w:pPr>
              <w:spacing w:line="240" w:lineRule="auto"/>
              <w:rPr>
                <w:sz w:val="16"/>
                <w:lang w:val="en-AU"/>
              </w:rPr>
            </w:pPr>
          </w:p>
        </w:tc>
        <w:tc>
          <w:tcPr>
            <w:tcW w:w="856" w:type="dxa"/>
          </w:tcPr>
          <w:p w14:paraId="34093E8C" w14:textId="77777777" w:rsidR="00AF38E9" w:rsidRPr="000107CE" w:rsidRDefault="00AF38E9" w:rsidP="00AF38E9">
            <w:pPr>
              <w:spacing w:line="240" w:lineRule="auto"/>
              <w:rPr>
                <w:sz w:val="16"/>
                <w:lang w:val="en-AU"/>
              </w:rPr>
            </w:pPr>
          </w:p>
        </w:tc>
      </w:tr>
      <w:tr w:rsidR="00FC4079" w:rsidRPr="000107CE" w14:paraId="44B46059" w14:textId="77777777" w:rsidTr="005A65BE">
        <w:tc>
          <w:tcPr>
            <w:tcW w:w="1320" w:type="dxa"/>
          </w:tcPr>
          <w:p w14:paraId="6A114C4B"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34A8D6AD"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4C40873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90E136" w14:textId="43E9FEBC"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Atenolol</w:t>
            </w:r>
          </w:p>
        </w:tc>
        <w:tc>
          <w:tcPr>
            <w:tcW w:w="591" w:type="dxa"/>
          </w:tcPr>
          <w:p w14:paraId="6B1CBB57"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484BF9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5C00D15" w14:textId="77777777" w:rsidR="00AF38E9" w:rsidRPr="000107CE" w:rsidRDefault="00AF38E9" w:rsidP="00AF38E9">
            <w:pPr>
              <w:spacing w:line="240" w:lineRule="auto"/>
              <w:rPr>
                <w:sz w:val="16"/>
                <w:lang w:val="en-AU"/>
              </w:rPr>
            </w:pPr>
          </w:p>
        </w:tc>
        <w:tc>
          <w:tcPr>
            <w:tcW w:w="1675" w:type="dxa"/>
          </w:tcPr>
          <w:p w14:paraId="53C2AE80" w14:textId="77777777" w:rsidR="00AF38E9" w:rsidRPr="000107CE" w:rsidRDefault="00AF38E9" w:rsidP="00AF38E9">
            <w:pPr>
              <w:spacing w:line="240" w:lineRule="auto"/>
              <w:rPr>
                <w:sz w:val="16"/>
                <w:lang w:val="en-AU"/>
              </w:rPr>
            </w:pPr>
          </w:p>
        </w:tc>
        <w:tc>
          <w:tcPr>
            <w:tcW w:w="685" w:type="dxa"/>
          </w:tcPr>
          <w:p w14:paraId="6EAD567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ADAF7A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5AEAFB" w14:textId="77777777" w:rsidR="00AF38E9" w:rsidRPr="000107CE" w:rsidRDefault="00AF38E9" w:rsidP="00AF38E9">
            <w:pPr>
              <w:spacing w:line="240" w:lineRule="auto"/>
              <w:rPr>
                <w:sz w:val="16"/>
                <w:lang w:val="en-AU"/>
              </w:rPr>
            </w:pPr>
          </w:p>
        </w:tc>
        <w:tc>
          <w:tcPr>
            <w:tcW w:w="544" w:type="dxa"/>
          </w:tcPr>
          <w:p w14:paraId="73F54C9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488198B" w14:textId="77777777" w:rsidR="00AF38E9" w:rsidRPr="000107CE" w:rsidRDefault="00AF38E9" w:rsidP="00AF38E9">
            <w:pPr>
              <w:spacing w:line="240" w:lineRule="auto"/>
              <w:rPr>
                <w:sz w:val="16"/>
                <w:lang w:val="en-AU"/>
              </w:rPr>
            </w:pPr>
          </w:p>
        </w:tc>
        <w:tc>
          <w:tcPr>
            <w:tcW w:w="856" w:type="dxa"/>
          </w:tcPr>
          <w:p w14:paraId="1448B780" w14:textId="77777777" w:rsidR="00AF38E9" w:rsidRPr="000107CE" w:rsidRDefault="00AF38E9" w:rsidP="00AF38E9">
            <w:pPr>
              <w:spacing w:line="240" w:lineRule="auto"/>
              <w:rPr>
                <w:sz w:val="16"/>
                <w:lang w:val="en-AU"/>
              </w:rPr>
            </w:pPr>
          </w:p>
        </w:tc>
      </w:tr>
      <w:tr w:rsidR="00FC4079" w:rsidRPr="000107CE" w14:paraId="2BD082EF" w14:textId="77777777" w:rsidTr="005A65BE">
        <w:tc>
          <w:tcPr>
            <w:tcW w:w="1320" w:type="dxa"/>
          </w:tcPr>
          <w:p w14:paraId="56E10EAC"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12FCBC3F"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4CE75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82A867" w14:textId="26B23C1F" w:rsidR="00AF38E9" w:rsidRPr="000107CE" w:rsidRDefault="00AF38E9" w:rsidP="00AF38E9">
            <w:pPr>
              <w:spacing w:line="240" w:lineRule="auto"/>
              <w:rPr>
                <w:sz w:val="16"/>
                <w:lang w:val="en-AU"/>
              </w:rPr>
            </w:pPr>
            <w:r w:rsidRPr="000107CE">
              <w:rPr>
                <w:sz w:val="16"/>
                <w:lang w:val="en-AU"/>
              </w:rPr>
              <w:t>APX</w:t>
            </w:r>
            <w:r w:rsidR="000107CE">
              <w:rPr>
                <w:sz w:val="16"/>
                <w:lang w:val="en-AU"/>
              </w:rPr>
              <w:noBreakHyphen/>
            </w:r>
            <w:r w:rsidRPr="000107CE">
              <w:rPr>
                <w:sz w:val="16"/>
                <w:lang w:val="en-AU"/>
              </w:rPr>
              <w:t>Atenolol</w:t>
            </w:r>
          </w:p>
        </w:tc>
        <w:tc>
          <w:tcPr>
            <w:tcW w:w="591" w:type="dxa"/>
          </w:tcPr>
          <w:p w14:paraId="5283633D"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158303B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E313953" w14:textId="77777777" w:rsidR="00AF38E9" w:rsidRPr="000107CE" w:rsidRDefault="00AF38E9" w:rsidP="00AF38E9">
            <w:pPr>
              <w:spacing w:line="240" w:lineRule="auto"/>
              <w:rPr>
                <w:sz w:val="16"/>
                <w:lang w:val="en-AU"/>
              </w:rPr>
            </w:pPr>
          </w:p>
        </w:tc>
        <w:tc>
          <w:tcPr>
            <w:tcW w:w="1675" w:type="dxa"/>
          </w:tcPr>
          <w:p w14:paraId="2170FC7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6916C5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3F6380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CFFFAA" w14:textId="77777777" w:rsidR="00AF38E9" w:rsidRPr="000107CE" w:rsidRDefault="00AF38E9" w:rsidP="00AF38E9">
            <w:pPr>
              <w:spacing w:line="240" w:lineRule="auto"/>
              <w:rPr>
                <w:sz w:val="16"/>
                <w:lang w:val="en-AU"/>
              </w:rPr>
            </w:pPr>
          </w:p>
        </w:tc>
        <w:tc>
          <w:tcPr>
            <w:tcW w:w="544" w:type="dxa"/>
          </w:tcPr>
          <w:p w14:paraId="3190138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F49AB55" w14:textId="77777777" w:rsidR="00AF38E9" w:rsidRPr="000107CE" w:rsidRDefault="00AF38E9" w:rsidP="00AF38E9">
            <w:pPr>
              <w:spacing w:line="240" w:lineRule="auto"/>
              <w:rPr>
                <w:sz w:val="16"/>
                <w:lang w:val="en-AU"/>
              </w:rPr>
            </w:pPr>
          </w:p>
        </w:tc>
        <w:tc>
          <w:tcPr>
            <w:tcW w:w="856" w:type="dxa"/>
          </w:tcPr>
          <w:p w14:paraId="483EC9CC" w14:textId="77777777" w:rsidR="00AF38E9" w:rsidRPr="000107CE" w:rsidRDefault="00AF38E9" w:rsidP="00AF38E9">
            <w:pPr>
              <w:spacing w:line="240" w:lineRule="auto"/>
              <w:rPr>
                <w:sz w:val="16"/>
                <w:lang w:val="en-AU"/>
              </w:rPr>
            </w:pPr>
          </w:p>
        </w:tc>
      </w:tr>
      <w:tr w:rsidR="00FC4079" w:rsidRPr="000107CE" w14:paraId="7AE77A30" w14:textId="77777777" w:rsidTr="005A65BE">
        <w:tc>
          <w:tcPr>
            <w:tcW w:w="1320" w:type="dxa"/>
          </w:tcPr>
          <w:p w14:paraId="793BCCE8"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0630E86E"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D51791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99F1283" w14:textId="77777777" w:rsidR="00AF38E9" w:rsidRPr="000107CE" w:rsidRDefault="00AF38E9" w:rsidP="00AF38E9">
            <w:pPr>
              <w:spacing w:line="240" w:lineRule="auto"/>
              <w:rPr>
                <w:sz w:val="16"/>
                <w:lang w:val="en-AU"/>
              </w:rPr>
            </w:pPr>
            <w:r w:rsidRPr="000107CE">
              <w:rPr>
                <w:sz w:val="16"/>
                <w:lang w:val="en-AU"/>
              </w:rPr>
              <w:t>Atenolol GH</w:t>
            </w:r>
          </w:p>
        </w:tc>
        <w:tc>
          <w:tcPr>
            <w:tcW w:w="591" w:type="dxa"/>
          </w:tcPr>
          <w:p w14:paraId="46961D68"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07F2F5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EB76342" w14:textId="77777777" w:rsidR="00AF38E9" w:rsidRPr="000107CE" w:rsidRDefault="00AF38E9" w:rsidP="00AF38E9">
            <w:pPr>
              <w:spacing w:line="240" w:lineRule="auto"/>
              <w:rPr>
                <w:sz w:val="16"/>
                <w:lang w:val="en-AU"/>
              </w:rPr>
            </w:pPr>
          </w:p>
        </w:tc>
        <w:tc>
          <w:tcPr>
            <w:tcW w:w="1675" w:type="dxa"/>
          </w:tcPr>
          <w:p w14:paraId="2C6787A3" w14:textId="77777777" w:rsidR="00AF38E9" w:rsidRPr="000107CE" w:rsidRDefault="00AF38E9" w:rsidP="00AF38E9">
            <w:pPr>
              <w:spacing w:line="240" w:lineRule="auto"/>
              <w:rPr>
                <w:sz w:val="16"/>
                <w:lang w:val="en-AU"/>
              </w:rPr>
            </w:pPr>
          </w:p>
        </w:tc>
        <w:tc>
          <w:tcPr>
            <w:tcW w:w="685" w:type="dxa"/>
          </w:tcPr>
          <w:p w14:paraId="1ACB359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0D365E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F9216A" w14:textId="77777777" w:rsidR="00AF38E9" w:rsidRPr="000107CE" w:rsidRDefault="00AF38E9" w:rsidP="00AF38E9">
            <w:pPr>
              <w:spacing w:line="240" w:lineRule="auto"/>
              <w:rPr>
                <w:sz w:val="16"/>
                <w:lang w:val="en-AU"/>
              </w:rPr>
            </w:pPr>
          </w:p>
        </w:tc>
        <w:tc>
          <w:tcPr>
            <w:tcW w:w="544" w:type="dxa"/>
          </w:tcPr>
          <w:p w14:paraId="1883B8D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0564960" w14:textId="77777777" w:rsidR="00AF38E9" w:rsidRPr="000107CE" w:rsidRDefault="00AF38E9" w:rsidP="00AF38E9">
            <w:pPr>
              <w:spacing w:line="240" w:lineRule="auto"/>
              <w:rPr>
                <w:sz w:val="16"/>
                <w:lang w:val="en-AU"/>
              </w:rPr>
            </w:pPr>
          </w:p>
        </w:tc>
        <w:tc>
          <w:tcPr>
            <w:tcW w:w="856" w:type="dxa"/>
          </w:tcPr>
          <w:p w14:paraId="5949AFBB" w14:textId="77777777" w:rsidR="00AF38E9" w:rsidRPr="000107CE" w:rsidRDefault="00AF38E9" w:rsidP="00AF38E9">
            <w:pPr>
              <w:spacing w:line="240" w:lineRule="auto"/>
              <w:rPr>
                <w:sz w:val="16"/>
                <w:lang w:val="en-AU"/>
              </w:rPr>
            </w:pPr>
          </w:p>
        </w:tc>
      </w:tr>
      <w:tr w:rsidR="00FC4079" w:rsidRPr="000107CE" w14:paraId="1EFA58D8" w14:textId="77777777" w:rsidTr="005A65BE">
        <w:tc>
          <w:tcPr>
            <w:tcW w:w="1320" w:type="dxa"/>
          </w:tcPr>
          <w:p w14:paraId="1D477ACD"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5A3ECB96"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36150D6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B05FC4" w14:textId="77777777" w:rsidR="00AF38E9" w:rsidRPr="000107CE" w:rsidRDefault="00AF38E9" w:rsidP="00AF38E9">
            <w:pPr>
              <w:spacing w:line="240" w:lineRule="auto"/>
              <w:rPr>
                <w:sz w:val="16"/>
                <w:lang w:val="en-AU"/>
              </w:rPr>
            </w:pPr>
            <w:r w:rsidRPr="000107CE">
              <w:rPr>
                <w:sz w:val="16"/>
                <w:lang w:val="en-AU"/>
              </w:rPr>
              <w:t>Atenolol GH</w:t>
            </w:r>
          </w:p>
        </w:tc>
        <w:tc>
          <w:tcPr>
            <w:tcW w:w="591" w:type="dxa"/>
          </w:tcPr>
          <w:p w14:paraId="6956CE3F"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4233443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CDD3F1" w14:textId="77777777" w:rsidR="00AF38E9" w:rsidRPr="000107CE" w:rsidRDefault="00AF38E9" w:rsidP="00AF38E9">
            <w:pPr>
              <w:spacing w:line="240" w:lineRule="auto"/>
              <w:rPr>
                <w:sz w:val="16"/>
                <w:lang w:val="en-AU"/>
              </w:rPr>
            </w:pPr>
          </w:p>
        </w:tc>
        <w:tc>
          <w:tcPr>
            <w:tcW w:w="1675" w:type="dxa"/>
          </w:tcPr>
          <w:p w14:paraId="4A48A11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F58AF5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84BA1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87DBADB" w14:textId="77777777" w:rsidR="00AF38E9" w:rsidRPr="000107CE" w:rsidRDefault="00AF38E9" w:rsidP="00AF38E9">
            <w:pPr>
              <w:spacing w:line="240" w:lineRule="auto"/>
              <w:rPr>
                <w:sz w:val="16"/>
                <w:lang w:val="en-AU"/>
              </w:rPr>
            </w:pPr>
          </w:p>
        </w:tc>
        <w:tc>
          <w:tcPr>
            <w:tcW w:w="544" w:type="dxa"/>
          </w:tcPr>
          <w:p w14:paraId="4A76239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1417037" w14:textId="77777777" w:rsidR="00AF38E9" w:rsidRPr="000107CE" w:rsidRDefault="00AF38E9" w:rsidP="00AF38E9">
            <w:pPr>
              <w:spacing w:line="240" w:lineRule="auto"/>
              <w:rPr>
                <w:sz w:val="16"/>
                <w:lang w:val="en-AU"/>
              </w:rPr>
            </w:pPr>
          </w:p>
        </w:tc>
        <w:tc>
          <w:tcPr>
            <w:tcW w:w="856" w:type="dxa"/>
          </w:tcPr>
          <w:p w14:paraId="367AC593" w14:textId="77777777" w:rsidR="00AF38E9" w:rsidRPr="000107CE" w:rsidRDefault="00AF38E9" w:rsidP="00AF38E9">
            <w:pPr>
              <w:spacing w:line="240" w:lineRule="auto"/>
              <w:rPr>
                <w:sz w:val="16"/>
                <w:lang w:val="en-AU"/>
              </w:rPr>
            </w:pPr>
          </w:p>
        </w:tc>
      </w:tr>
      <w:tr w:rsidR="00FC4079" w:rsidRPr="000107CE" w14:paraId="0C42D4A3" w14:textId="77777777" w:rsidTr="005A65BE">
        <w:tc>
          <w:tcPr>
            <w:tcW w:w="1320" w:type="dxa"/>
          </w:tcPr>
          <w:p w14:paraId="052F120A"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79D3CC9E"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4D5DB2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E85534E" w14:textId="77777777" w:rsidR="00AF38E9" w:rsidRPr="000107CE" w:rsidRDefault="00AF38E9" w:rsidP="00AF38E9">
            <w:pPr>
              <w:spacing w:line="240" w:lineRule="auto"/>
              <w:rPr>
                <w:sz w:val="16"/>
                <w:lang w:val="en-AU"/>
              </w:rPr>
            </w:pPr>
            <w:r w:rsidRPr="000107CE">
              <w:rPr>
                <w:sz w:val="16"/>
                <w:lang w:val="en-AU"/>
              </w:rPr>
              <w:t>Atenolol Sandoz</w:t>
            </w:r>
          </w:p>
        </w:tc>
        <w:tc>
          <w:tcPr>
            <w:tcW w:w="591" w:type="dxa"/>
          </w:tcPr>
          <w:p w14:paraId="7BD986FD"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31C85D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84701D6" w14:textId="77777777" w:rsidR="00AF38E9" w:rsidRPr="000107CE" w:rsidRDefault="00AF38E9" w:rsidP="00AF38E9">
            <w:pPr>
              <w:spacing w:line="240" w:lineRule="auto"/>
              <w:rPr>
                <w:sz w:val="16"/>
                <w:lang w:val="en-AU"/>
              </w:rPr>
            </w:pPr>
          </w:p>
        </w:tc>
        <w:tc>
          <w:tcPr>
            <w:tcW w:w="1675" w:type="dxa"/>
          </w:tcPr>
          <w:p w14:paraId="371E5731" w14:textId="77777777" w:rsidR="00AF38E9" w:rsidRPr="000107CE" w:rsidRDefault="00AF38E9" w:rsidP="00AF38E9">
            <w:pPr>
              <w:spacing w:line="240" w:lineRule="auto"/>
              <w:rPr>
                <w:sz w:val="16"/>
                <w:lang w:val="en-AU"/>
              </w:rPr>
            </w:pPr>
          </w:p>
        </w:tc>
        <w:tc>
          <w:tcPr>
            <w:tcW w:w="685" w:type="dxa"/>
          </w:tcPr>
          <w:p w14:paraId="2203D49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7FF338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69260C" w14:textId="77777777" w:rsidR="00AF38E9" w:rsidRPr="000107CE" w:rsidRDefault="00AF38E9" w:rsidP="00AF38E9">
            <w:pPr>
              <w:spacing w:line="240" w:lineRule="auto"/>
              <w:rPr>
                <w:sz w:val="16"/>
                <w:lang w:val="en-AU"/>
              </w:rPr>
            </w:pPr>
          </w:p>
        </w:tc>
        <w:tc>
          <w:tcPr>
            <w:tcW w:w="544" w:type="dxa"/>
          </w:tcPr>
          <w:p w14:paraId="30E5904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1DD89B3" w14:textId="77777777" w:rsidR="00AF38E9" w:rsidRPr="000107CE" w:rsidRDefault="00AF38E9" w:rsidP="00AF38E9">
            <w:pPr>
              <w:spacing w:line="240" w:lineRule="auto"/>
              <w:rPr>
                <w:sz w:val="16"/>
                <w:lang w:val="en-AU"/>
              </w:rPr>
            </w:pPr>
          </w:p>
        </w:tc>
        <w:tc>
          <w:tcPr>
            <w:tcW w:w="856" w:type="dxa"/>
          </w:tcPr>
          <w:p w14:paraId="5AF88CEA" w14:textId="77777777" w:rsidR="00AF38E9" w:rsidRPr="000107CE" w:rsidRDefault="00AF38E9" w:rsidP="00AF38E9">
            <w:pPr>
              <w:spacing w:line="240" w:lineRule="auto"/>
              <w:rPr>
                <w:sz w:val="16"/>
                <w:lang w:val="en-AU"/>
              </w:rPr>
            </w:pPr>
          </w:p>
        </w:tc>
      </w:tr>
      <w:tr w:rsidR="00FC4079" w:rsidRPr="000107CE" w14:paraId="4B72D2D3" w14:textId="77777777" w:rsidTr="005A65BE">
        <w:tc>
          <w:tcPr>
            <w:tcW w:w="1320" w:type="dxa"/>
          </w:tcPr>
          <w:p w14:paraId="7AE42CB4"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1E93FE2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2E894B3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17A09F" w14:textId="77777777" w:rsidR="00AF38E9" w:rsidRPr="000107CE" w:rsidRDefault="00AF38E9" w:rsidP="00AF38E9">
            <w:pPr>
              <w:spacing w:line="240" w:lineRule="auto"/>
              <w:rPr>
                <w:sz w:val="16"/>
                <w:lang w:val="en-AU"/>
              </w:rPr>
            </w:pPr>
            <w:r w:rsidRPr="000107CE">
              <w:rPr>
                <w:sz w:val="16"/>
                <w:lang w:val="en-AU"/>
              </w:rPr>
              <w:t>Atenolol Sandoz</w:t>
            </w:r>
          </w:p>
        </w:tc>
        <w:tc>
          <w:tcPr>
            <w:tcW w:w="591" w:type="dxa"/>
          </w:tcPr>
          <w:p w14:paraId="7979E89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54DC300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E2C9594" w14:textId="77777777" w:rsidR="00AF38E9" w:rsidRPr="000107CE" w:rsidRDefault="00AF38E9" w:rsidP="00AF38E9">
            <w:pPr>
              <w:spacing w:line="240" w:lineRule="auto"/>
              <w:rPr>
                <w:sz w:val="16"/>
                <w:lang w:val="en-AU"/>
              </w:rPr>
            </w:pPr>
          </w:p>
        </w:tc>
        <w:tc>
          <w:tcPr>
            <w:tcW w:w="1675" w:type="dxa"/>
          </w:tcPr>
          <w:p w14:paraId="2F73185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D79D00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52F1B4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B3722A1" w14:textId="77777777" w:rsidR="00AF38E9" w:rsidRPr="000107CE" w:rsidRDefault="00AF38E9" w:rsidP="00AF38E9">
            <w:pPr>
              <w:spacing w:line="240" w:lineRule="auto"/>
              <w:rPr>
                <w:sz w:val="16"/>
                <w:lang w:val="en-AU"/>
              </w:rPr>
            </w:pPr>
          </w:p>
        </w:tc>
        <w:tc>
          <w:tcPr>
            <w:tcW w:w="544" w:type="dxa"/>
          </w:tcPr>
          <w:p w14:paraId="7D38433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27889AC" w14:textId="77777777" w:rsidR="00AF38E9" w:rsidRPr="000107CE" w:rsidRDefault="00AF38E9" w:rsidP="00AF38E9">
            <w:pPr>
              <w:spacing w:line="240" w:lineRule="auto"/>
              <w:rPr>
                <w:sz w:val="16"/>
                <w:lang w:val="en-AU"/>
              </w:rPr>
            </w:pPr>
          </w:p>
        </w:tc>
        <w:tc>
          <w:tcPr>
            <w:tcW w:w="856" w:type="dxa"/>
          </w:tcPr>
          <w:p w14:paraId="154677E9" w14:textId="77777777" w:rsidR="00AF38E9" w:rsidRPr="000107CE" w:rsidRDefault="00AF38E9" w:rsidP="00AF38E9">
            <w:pPr>
              <w:spacing w:line="240" w:lineRule="auto"/>
              <w:rPr>
                <w:sz w:val="16"/>
                <w:lang w:val="en-AU"/>
              </w:rPr>
            </w:pPr>
          </w:p>
        </w:tc>
      </w:tr>
      <w:tr w:rsidR="00FC4079" w:rsidRPr="000107CE" w14:paraId="664207C2" w14:textId="77777777" w:rsidTr="005A65BE">
        <w:tc>
          <w:tcPr>
            <w:tcW w:w="1320" w:type="dxa"/>
          </w:tcPr>
          <w:p w14:paraId="0F0ED6CD"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47532A66"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5C8E602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0C5F02" w14:textId="77777777" w:rsidR="00AF38E9" w:rsidRPr="000107CE" w:rsidRDefault="00AF38E9" w:rsidP="00AF38E9">
            <w:pPr>
              <w:spacing w:line="240" w:lineRule="auto"/>
              <w:rPr>
                <w:sz w:val="16"/>
                <w:lang w:val="en-AU"/>
              </w:rPr>
            </w:pPr>
            <w:r w:rsidRPr="000107CE">
              <w:rPr>
                <w:sz w:val="16"/>
                <w:lang w:val="en-AU"/>
              </w:rPr>
              <w:t>Blooms The Chemist Atenolol</w:t>
            </w:r>
          </w:p>
        </w:tc>
        <w:tc>
          <w:tcPr>
            <w:tcW w:w="591" w:type="dxa"/>
          </w:tcPr>
          <w:p w14:paraId="3EA5C690"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78BF5F4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0B7D068" w14:textId="77777777" w:rsidR="00AF38E9" w:rsidRPr="000107CE" w:rsidRDefault="00AF38E9" w:rsidP="00AF38E9">
            <w:pPr>
              <w:spacing w:line="240" w:lineRule="auto"/>
              <w:rPr>
                <w:sz w:val="16"/>
                <w:lang w:val="en-AU"/>
              </w:rPr>
            </w:pPr>
          </w:p>
        </w:tc>
        <w:tc>
          <w:tcPr>
            <w:tcW w:w="1675" w:type="dxa"/>
          </w:tcPr>
          <w:p w14:paraId="06C311E8" w14:textId="77777777" w:rsidR="00AF38E9" w:rsidRPr="000107CE" w:rsidRDefault="00AF38E9" w:rsidP="00AF38E9">
            <w:pPr>
              <w:spacing w:line="240" w:lineRule="auto"/>
              <w:rPr>
                <w:sz w:val="16"/>
                <w:lang w:val="en-AU"/>
              </w:rPr>
            </w:pPr>
          </w:p>
        </w:tc>
        <w:tc>
          <w:tcPr>
            <w:tcW w:w="685" w:type="dxa"/>
          </w:tcPr>
          <w:p w14:paraId="0492A8E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965910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79E32F" w14:textId="77777777" w:rsidR="00AF38E9" w:rsidRPr="000107CE" w:rsidRDefault="00AF38E9" w:rsidP="00AF38E9">
            <w:pPr>
              <w:spacing w:line="240" w:lineRule="auto"/>
              <w:rPr>
                <w:sz w:val="16"/>
                <w:lang w:val="en-AU"/>
              </w:rPr>
            </w:pPr>
          </w:p>
        </w:tc>
        <w:tc>
          <w:tcPr>
            <w:tcW w:w="544" w:type="dxa"/>
          </w:tcPr>
          <w:p w14:paraId="170D3E8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225245F" w14:textId="77777777" w:rsidR="00AF38E9" w:rsidRPr="000107CE" w:rsidRDefault="00AF38E9" w:rsidP="00AF38E9">
            <w:pPr>
              <w:spacing w:line="240" w:lineRule="auto"/>
              <w:rPr>
                <w:sz w:val="16"/>
                <w:lang w:val="en-AU"/>
              </w:rPr>
            </w:pPr>
          </w:p>
        </w:tc>
        <w:tc>
          <w:tcPr>
            <w:tcW w:w="856" w:type="dxa"/>
          </w:tcPr>
          <w:p w14:paraId="15F15477" w14:textId="77777777" w:rsidR="00AF38E9" w:rsidRPr="000107CE" w:rsidRDefault="00AF38E9" w:rsidP="00AF38E9">
            <w:pPr>
              <w:spacing w:line="240" w:lineRule="auto"/>
              <w:rPr>
                <w:sz w:val="16"/>
                <w:lang w:val="en-AU"/>
              </w:rPr>
            </w:pPr>
          </w:p>
        </w:tc>
      </w:tr>
      <w:tr w:rsidR="00FC4079" w:rsidRPr="000107CE" w14:paraId="7DB0B7A8" w14:textId="77777777" w:rsidTr="005A65BE">
        <w:tc>
          <w:tcPr>
            <w:tcW w:w="1320" w:type="dxa"/>
          </w:tcPr>
          <w:p w14:paraId="0E3095F7"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78F5DB3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AE735C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305FB43" w14:textId="77777777" w:rsidR="00AF38E9" w:rsidRPr="000107CE" w:rsidRDefault="00AF38E9" w:rsidP="00AF38E9">
            <w:pPr>
              <w:spacing w:line="240" w:lineRule="auto"/>
              <w:rPr>
                <w:sz w:val="16"/>
                <w:lang w:val="en-AU"/>
              </w:rPr>
            </w:pPr>
            <w:r w:rsidRPr="000107CE">
              <w:rPr>
                <w:sz w:val="16"/>
                <w:lang w:val="en-AU"/>
              </w:rPr>
              <w:t>Blooms The Chemist Atenolol</w:t>
            </w:r>
          </w:p>
        </w:tc>
        <w:tc>
          <w:tcPr>
            <w:tcW w:w="591" w:type="dxa"/>
          </w:tcPr>
          <w:p w14:paraId="7785247C"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49D59F8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3551ED0" w14:textId="77777777" w:rsidR="00AF38E9" w:rsidRPr="000107CE" w:rsidRDefault="00AF38E9" w:rsidP="00AF38E9">
            <w:pPr>
              <w:spacing w:line="240" w:lineRule="auto"/>
              <w:rPr>
                <w:sz w:val="16"/>
                <w:lang w:val="en-AU"/>
              </w:rPr>
            </w:pPr>
          </w:p>
        </w:tc>
        <w:tc>
          <w:tcPr>
            <w:tcW w:w="1675" w:type="dxa"/>
          </w:tcPr>
          <w:p w14:paraId="138BCA3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4D9396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C7B2E2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CA782F0" w14:textId="77777777" w:rsidR="00AF38E9" w:rsidRPr="000107CE" w:rsidRDefault="00AF38E9" w:rsidP="00AF38E9">
            <w:pPr>
              <w:spacing w:line="240" w:lineRule="auto"/>
              <w:rPr>
                <w:sz w:val="16"/>
                <w:lang w:val="en-AU"/>
              </w:rPr>
            </w:pPr>
          </w:p>
        </w:tc>
        <w:tc>
          <w:tcPr>
            <w:tcW w:w="544" w:type="dxa"/>
          </w:tcPr>
          <w:p w14:paraId="3156FE1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15D9396" w14:textId="77777777" w:rsidR="00AF38E9" w:rsidRPr="000107CE" w:rsidRDefault="00AF38E9" w:rsidP="00AF38E9">
            <w:pPr>
              <w:spacing w:line="240" w:lineRule="auto"/>
              <w:rPr>
                <w:sz w:val="16"/>
                <w:lang w:val="en-AU"/>
              </w:rPr>
            </w:pPr>
          </w:p>
        </w:tc>
        <w:tc>
          <w:tcPr>
            <w:tcW w:w="856" w:type="dxa"/>
          </w:tcPr>
          <w:p w14:paraId="2DF3D149" w14:textId="77777777" w:rsidR="00AF38E9" w:rsidRPr="000107CE" w:rsidRDefault="00AF38E9" w:rsidP="00AF38E9">
            <w:pPr>
              <w:spacing w:line="240" w:lineRule="auto"/>
              <w:rPr>
                <w:sz w:val="16"/>
                <w:lang w:val="en-AU"/>
              </w:rPr>
            </w:pPr>
          </w:p>
        </w:tc>
      </w:tr>
      <w:tr w:rsidR="00FC4079" w:rsidRPr="000107CE" w14:paraId="353E30C6" w14:textId="77777777" w:rsidTr="005A65BE">
        <w:tc>
          <w:tcPr>
            <w:tcW w:w="1320" w:type="dxa"/>
          </w:tcPr>
          <w:p w14:paraId="7F829593"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4FB117D2"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57EBB1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7F315F0" w14:textId="77777777" w:rsidR="00AF38E9" w:rsidRPr="000107CE" w:rsidRDefault="00AF38E9" w:rsidP="00AF38E9">
            <w:pPr>
              <w:spacing w:line="240" w:lineRule="auto"/>
              <w:rPr>
                <w:sz w:val="16"/>
                <w:lang w:val="en-AU"/>
              </w:rPr>
            </w:pPr>
            <w:r w:rsidRPr="000107CE">
              <w:rPr>
                <w:sz w:val="16"/>
                <w:lang w:val="en-AU"/>
              </w:rPr>
              <w:t>Noten</w:t>
            </w:r>
          </w:p>
        </w:tc>
        <w:tc>
          <w:tcPr>
            <w:tcW w:w="591" w:type="dxa"/>
          </w:tcPr>
          <w:p w14:paraId="139D5B1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6BCAFC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B0ACD3" w14:textId="77777777" w:rsidR="00AF38E9" w:rsidRPr="000107CE" w:rsidRDefault="00AF38E9" w:rsidP="00AF38E9">
            <w:pPr>
              <w:spacing w:line="240" w:lineRule="auto"/>
              <w:rPr>
                <w:sz w:val="16"/>
                <w:lang w:val="en-AU"/>
              </w:rPr>
            </w:pPr>
          </w:p>
        </w:tc>
        <w:tc>
          <w:tcPr>
            <w:tcW w:w="1675" w:type="dxa"/>
          </w:tcPr>
          <w:p w14:paraId="17E30FB1" w14:textId="77777777" w:rsidR="00AF38E9" w:rsidRPr="000107CE" w:rsidRDefault="00AF38E9" w:rsidP="00AF38E9">
            <w:pPr>
              <w:spacing w:line="240" w:lineRule="auto"/>
              <w:rPr>
                <w:sz w:val="16"/>
                <w:lang w:val="en-AU"/>
              </w:rPr>
            </w:pPr>
          </w:p>
        </w:tc>
        <w:tc>
          <w:tcPr>
            <w:tcW w:w="685" w:type="dxa"/>
          </w:tcPr>
          <w:p w14:paraId="7CDDC87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361B0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5AE2BAB" w14:textId="77777777" w:rsidR="00AF38E9" w:rsidRPr="000107CE" w:rsidRDefault="00AF38E9" w:rsidP="00AF38E9">
            <w:pPr>
              <w:spacing w:line="240" w:lineRule="auto"/>
              <w:rPr>
                <w:sz w:val="16"/>
                <w:lang w:val="en-AU"/>
              </w:rPr>
            </w:pPr>
          </w:p>
        </w:tc>
        <w:tc>
          <w:tcPr>
            <w:tcW w:w="544" w:type="dxa"/>
          </w:tcPr>
          <w:p w14:paraId="75CDFE8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AA9B4B0" w14:textId="77777777" w:rsidR="00AF38E9" w:rsidRPr="000107CE" w:rsidRDefault="00AF38E9" w:rsidP="00AF38E9">
            <w:pPr>
              <w:spacing w:line="240" w:lineRule="auto"/>
              <w:rPr>
                <w:sz w:val="16"/>
                <w:lang w:val="en-AU"/>
              </w:rPr>
            </w:pPr>
          </w:p>
        </w:tc>
        <w:tc>
          <w:tcPr>
            <w:tcW w:w="856" w:type="dxa"/>
          </w:tcPr>
          <w:p w14:paraId="5B85C0B1" w14:textId="77777777" w:rsidR="00AF38E9" w:rsidRPr="000107CE" w:rsidRDefault="00AF38E9" w:rsidP="00AF38E9">
            <w:pPr>
              <w:spacing w:line="240" w:lineRule="auto"/>
              <w:rPr>
                <w:sz w:val="16"/>
                <w:lang w:val="en-AU"/>
              </w:rPr>
            </w:pPr>
          </w:p>
        </w:tc>
      </w:tr>
      <w:tr w:rsidR="00FC4079" w:rsidRPr="000107CE" w14:paraId="3FC6A77E" w14:textId="77777777" w:rsidTr="005A65BE">
        <w:tc>
          <w:tcPr>
            <w:tcW w:w="1320" w:type="dxa"/>
          </w:tcPr>
          <w:p w14:paraId="2DE1FA0B"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514230DE"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7359895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F5CC01" w14:textId="77777777" w:rsidR="00AF38E9" w:rsidRPr="000107CE" w:rsidRDefault="00AF38E9" w:rsidP="00AF38E9">
            <w:pPr>
              <w:spacing w:line="240" w:lineRule="auto"/>
              <w:rPr>
                <w:sz w:val="16"/>
                <w:lang w:val="en-AU"/>
              </w:rPr>
            </w:pPr>
            <w:r w:rsidRPr="000107CE">
              <w:rPr>
                <w:sz w:val="16"/>
                <w:lang w:val="en-AU"/>
              </w:rPr>
              <w:t>Noten</w:t>
            </w:r>
          </w:p>
        </w:tc>
        <w:tc>
          <w:tcPr>
            <w:tcW w:w="591" w:type="dxa"/>
          </w:tcPr>
          <w:p w14:paraId="0CA02BA4"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7B6EDE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FD24B2E" w14:textId="77777777" w:rsidR="00AF38E9" w:rsidRPr="000107CE" w:rsidRDefault="00AF38E9" w:rsidP="00AF38E9">
            <w:pPr>
              <w:spacing w:line="240" w:lineRule="auto"/>
              <w:rPr>
                <w:sz w:val="16"/>
                <w:lang w:val="en-AU"/>
              </w:rPr>
            </w:pPr>
          </w:p>
        </w:tc>
        <w:tc>
          <w:tcPr>
            <w:tcW w:w="1675" w:type="dxa"/>
          </w:tcPr>
          <w:p w14:paraId="019AF27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0546F0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23481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6304D9" w14:textId="77777777" w:rsidR="00AF38E9" w:rsidRPr="000107CE" w:rsidRDefault="00AF38E9" w:rsidP="00AF38E9">
            <w:pPr>
              <w:spacing w:line="240" w:lineRule="auto"/>
              <w:rPr>
                <w:sz w:val="16"/>
                <w:lang w:val="en-AU"/>
              </w:rPr>
            </w:pPr>
          </w:p>
        </w:tc>
        <w:tc>
          <w:tcPr>
            <w:tcW w:w="544" w:type="dxa"/>
          </w:tcPr>
          <w:p w14:paraId="28BDC35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2FC0C9B" w14:textId="77777777" w:rsidR="00AF38E9" w:rsidRPr="000107CE" w:rsidRDefault="00AF38E9" w:rsidP="00AF38E9">
            <w:pPr>
              <w:spacing w:line="240" w:lineRule="auto"/>
              <w:rPr>
                <w:sz w:val="16"/>
                <w:lang w:val="en-AU"/>
              </w:rPr>
            </w:pPr>
          </w:p>
        </w:tc>
        <w:tc>
          <w:tcPr>
            <w:tcW w:w="856" w:type="dxa"/>
          </w:tcPr>
          <w:p w14:paraId="6A7C5B47" w14:textId="77777777" w:rsidR="00AF38E9" w:rsidRPr="000107CE" w:rsidRDefault="00AF38E9" w:rsidP="00AF38E9">
            <w:pPr>
              <w:spacing w:line="240" w:lineRule="auto"/>
              <w:rPr>
                <w:sz w:val="16"/>
                <w:lang w:val="en-AU"/>
              </w:rPr>
            </w:pPr>
          </w:p>
        </w:tc>
      </w:tr>
      <w:tr w:rsidR="00FC4079" w:rsidRPr="000107CE" w14:paraId="15EB99A1" w14:textId="77777777" w:rsidTr="005A65BE">
        <w:tc>
          <w:tcPr>
            <w:tcW w:w="1320" w:type="dxa"/>
          </w:tcPr>
          <w:p w14:paraId="4314761F"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03046BF1"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5BADA68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FD9BEA5" w14:textId="77777777" w:rsidR="00AF38E9" w:rsidRPr="000107CE" w:rsidRDefault="00AF38E9" w:rsidP="00AF38E9">
            <w:pPr>
              <w:spacing w:line="240" w:lineRule="auto"/>
              <w:rPr>
                <w:sz w:val="16"/>
                <w:lang w:val="en-AU"/>
              </w:rPr>
            </w:pPr>
            <w:r w:rsidRPr="000107CE">
              <w:rPr>
                <w:sz w:val="16"/>
                <w:lang w:val="en-AU"/>
              </w:rPr>
              <w:t>Tenormin</w:t>
            </w:r>
          </w:p>
        </w:tc>
        <w:tc>
          <w:tcPr>
            <w:tcW w:w="591" w:type="dxa"/>
          </w:tcPr>
          <w:p w14:paraId="4F737C42" w14:textId="77777777" w:rsidR="00AF38E9" w:rsidRPr="000107CE" w:rsidRDefault="00AF38E9" w:rsidP="00AF38E9">
            <w:pPr>
              <w:spacing w:line="240" w:lineRule="auto"/>
              <w:rPr>
                <w:sz w:val="16"/>
                <w:lang w:val="en-AU"/>
              </w:rPr>
            </w:pPr>
            <w:r w:rsidRPr="000107CE">
              <w:rPr>
                <w:sz w:val="16"/>
                <w:lang w:val="en-AU"/>
              </w:rPr>
              <w:t>IX</w:t>
            </w:r>
          </w:p>
        </w:tc>
        <w:tc>
          <w:tcPr>
            <w:tcW w:w="638" w:type="dxa"/>
          </w:tcPr>
          <w:p w14:paraId="1C72D24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F9F9FB" w14:textId="77777777" w:rsidR="00AF38E9" w:rsidRPr="000107CE" w:rsidRDefault="00AF38E9" w:rsidP="00AF38E9">
            <w:pPr>
              <w:spacing w:line="240" w:lineRule="auto"/>
              <w:rPr>
                <w:sz w:val="16"/>
                <w:lang w:val="en-AU"/>
              </w:rPr>
            </w:pPr>
          </w:p>
        </w:tc>
        <w:tc>
          <w:tcPr>
            <w:tcW w:w="1675" w:type="dxa"/>
          </w:tcPr>
          <w:p w14:paraId="3FF80C9E" w14:textId="77777777" w:rsidR="00AF38E9" w:rsidRPr="000107CE" w:rsidRDefault="00AF38E9" w:rsidP="00AF38E9">
            <w:pPr>
              <w:spacing w:line="240" w:lineRule="auto"/>
              <w:rPr>
                <w:sz w:val="16"/>
                <w:lang w:val="en-AU"/>
              </w:rPr>
            </w:pPr>
          </w:p>
        </w:tc>
        <w:tc>
          <w:tcPr>
            <w:tcW w:w="685" w:type="dxa"/>
          </w:tcPr>
          <w:p w14:paraId="2A08DBB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0E2F9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E94A3B5" w14:textId="77777777" w:rsidR="00AF38E9" w:rsidRPr="000107CE" w:rsidRDefault="00AF38E9" w:rsidP="00AF38E9">
            <w:pPr>
              <w:spacing w:line="240" w:lineRule="auto"/>
              <w:rPr>
                <w:sz w:val="16"/>
                <w:lang w:val="en-AU"/>
              </w:rPr>
            </w:pPr>
          </w:p>
        </w:tc>
        <w:tc>
          <w:tcPr>
            <w:tcW w:w="544" w:type="dxa"/>
          </w:tcPr>
          <w:p w14:paraId="7758FF8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4F3D9A" w14:textId="77777777" w:rsidR="00AF38E9" w:rsidRPr="000107CE" w:rsidRDefault="00AF38E9" w:rsidP="00AF38E9">
            <w:pPr>
              <w:spacing w:line="240" w:lineRule="auto"/>
              <w:rPr>
                <w:sz w:val="16"/>
                <w:lang w:val="en-AU"/>
              </w:rPr>
            </w:pPr>
          </w:p>
        </w:tc>
        <w:tc>
          <w:tcPr>
            <w:tcW w:w="856" w:type="dxa"/>
          </w:tcPr>
          <w:p w14:paraId="76FAFDE8" w14:textId="77777777" w:rsidR="00AF38E9" w:rsidRPr="000107CE" w:rsidRDefault="00AF38E9" w:rsidP="00AF38E9">
            <w:pPr>
              <w:spacing w:line="240" w:lineRule="auto"/>
              <w:rPr>
                <w:sz w:val="16"/>
                <w:lang w:val="en-AU"/>
              </w:rPr>
            </w:pPr>
          </w:p>
        </w:tc>
      </w:tr>
      <w:tr w:rsidR="00FC4079" w:rsidRPr="000107CE" w14:paraId="2519FF08" w14:textId="77777777" w:rsidTr="005A65BE">
        <w:tc>
          <w:tcPr>
            <w:tcW w:w="1320" w:type="dxa"/>
          </w:tcPr>
          <w:p w14:paraId="0A718225"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3F9A71F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23124D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23848F" w14:textId="77777777" w:rsidR="00AF38E9" w:rsidRPr="000107CE" w:rsidRDefault="00AF38E9" w:rsidP="00AF38E9">
            <w:pPr>
              <w:spacing w:line="240" w:lineRule="auto"/>
              <w:rPr>
                <w:sz w:val="16"/>
                <w:lang w:val="en-AU"/>
              </w:rPr>
            </w:pPr>
            <w:r w:rsidRPr="000107CE">
              <w:rPr>
                <w:sz w:val="16"/>
                <w:lang w:val="en-AU"/>
              </w:rPr>
              <w:t>Tenormin</w:t>
            </w:r>
          </w:p>
        </w:tc>
        <w:tc>
          <w:tcPr>
            <w:tcW w:w="591" w:type="dxa"/>
          </w:tcPr>
          <w:p w14:paraId="3DA10D55" w14:textId="77777777" w:rsidR="00AF38E9" w:rsidRPr="000107CE" w:rsidRDefault="00AF38E9" w:rsidP="00AF38E9">
            <w:pPr>
              <w:spacing w:line="240" w:lineRule="auto"/>
              <w:rPr>
                <w:sz w:val="16"/>
                <w:lang w:val="en-AU"/>
              </w:rPr>
            </w:pPr>
            <w:r w:rsidRPr="000107CE">
              <w:rPr>
                <w:sz w:val="16"/>
                <w:lang w:val="en-AU"/>
              </w:rPr>
              <w:t>IX</w:t>
            </w:r>
          </w:p>
        </w:tc>
        <w:tc>
          <w:tcPr>
            <w:tcW w:w="638" w:type="dxa"/>
          </w:tcPr>
          <w:p w14:paraId="6689563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BE2C44" w14:textId="77777777" w:rsidR="00AF38E9" w:rsidRPr="000107CE" w:rsidRDefault="00AF38E9" w:rsidP="00AF38E9">
            <w:pPr>
              <w:spacing w:line="240" w:lineRule="auto"/>
              <w:rPr>
                <w:sz w:val="16"/>
                <w:lang w:val="en-AU"/>
              </w:rPr>
            </w:pPr>
          </w:p>
        </w:tc>
        <w:tc>
          <w:tcPr>
            <w:tcW w:w="1675" w:type="dxa"/>
          </w:tcPr>
          <w:p w14:paraId="43B4F8D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0BACBD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92A9D0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2D69F36" w14:textId="77777777" w:rsidR="00AF38E9" w:rsidRPr="000107CE" w:rsidRDefault="00AF38E9" w:rsidP="00AF38E9">
            <w:pPr>
              <w:spacing w:line="240" w:lineRule="auto"/>
              <w:rPr>
                <w:sz w:val="16"/>
                <w:lang w:val="en-AU"/>
              </w:rPr>
            </w:pPr>
          </w:p>
        </w:tc>
        <w:tc>
          <w:tcPr>
            <w:tcW w:w="544" w:type="dxa"/>
          </w:tcPr>
          <w:p w14:paraId="1EA69EA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92143CE" w14:textId="77777777" w:rsidR="00AF38E9" w:rsidRPr="000107CE" w:rsidRDefault="00AF38E9" w:rsidP="00AF38E9">
            <w:pPr>
              <w:spacing w:line="240" w:lineRule="auto"/>
              <w:rPr>
                <w:sz w:val="16"/>
                <w:lang w:val="en-AU"/>
              </w:rPr>
            </w:pPr>
          </w:p>
        </w:tc>
        <w:tc>
          <w:tcPr>
            <w:tcW w:w="856" w:type="dxa"/>
          </w:tcPr>
          <w:p w14:paraId="0C333F8F" w14:textId="77777777" w:rsidR="00AF38E9" w:rsidRPr="000107CE" w:rsidRDefault="00AF38E9" w:rsidP="00AF38E9">
            <w:pPr>
              <w:spacing w:line="240" w:lineRule="auto"/>
              <w:rPr>
                <w:sz w:val="16"/>
                <w:lang w:val="en-AU"/>
              </w:rPr>
            </w:pPr>
          </w:p>
        </w:tc>
      </w:tr>
      <w:tr w:rsidR="00FC4079" w:rsidRPr="000107CE" w14:paraId="61D69621" w14:textId="77777777" w:rsidTr="005A65BE">
        <w:tc>
          <w:tcPr>
            <w:tcW w:w="1320" w:type="dxa"/>
          </w:tcPr>
          <w:p w14:paraId="7159A494"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170BB755"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3784EB3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4013FE" w14:textId="77777777" w:rsidR="00AF38E9" w:rsidRPr="000107CE" w:rsidRDefault="00AF38E9" w:rsidP="00AF38E9">
            <w:pPr>
              <w:spacing w:line="240" w:lineRule="auto"/>
              <w:rPr>
                <w:sz w:val="16"/>
                <w:lang w:val="en-AU"/>
              </w:rPr>
            </w:pPr>
            <w:r w:rsidRPr="000107CE">
              <w:rPr>
                <w:sz w:val="16"/>
                <w:lang w:val="en-AU"/>
              </w:rPr>
              <w:t>Tensig</w:t>
            </w:r>
          </w:p>
        </w:tc>
        <w:tc>
          <w:tcPr>
            <w:tcW w:w="591" w:type="dxa"/>
          </w:tcPr>
          <w:p w14:paraId="124BB28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7D0D4BF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286DC2" w14:textId="77777777" w:rsidR="00AF38E9" w:rsidRPr="000107CE" w:rsidRDefault="00AF38E9" w:rsidP="00AF38E9">
            <w:pPr>
              <w:spacing w:line="240" w:lineRule="auto"/>
              <w:rPr>
                <w:sz w:val="16"/>
                <w:lang w:val="en-AU"/>
              </w:rPr>
            </w:pPr>
          </w:p>
        </w:tc>
        <w:tc>
          <w:tcPr>
            <w:tcW w:w="1675" w:type="dxa"/>
          </w:tcPr>
          <w:p w14:paraId="640762B2" w14:textId="77777777" w:rsidR="00AF38E9" w:rsidRPr="000107CE" w:rsidRDefault="00AF38E9" w:rsidP="00AF38E9">
            <w:pPr>
              <w:spacing w:line="240" w:lineRule="auto"/>
              <w:rPr>
                <w:sz w:val="16"/>
                <w:lang w:val="en-AU"/>
              </w:rPr>
            </w:pPr>
          </w:p>
        </w:tc>
        <w:tc>
          <w:tcPr>
            <w:tcW w:w="685" w:type="dxa"/>
          </w:tcPr>
          <w:p w14:paraId="0A6241D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68503F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F6D8CD" w14:textId="77777777" w:rsidR="00AF38E9" w:rsidRPr="000107CE" w:rsidRDefault="00AF38E9" w:rsidP="00AF38E9">
            <w:pPr>
              <w:spacing w:line="240" w:lineRule="auto"/>
              <w:rPr>
                <w:sz w:val="16"/>
                <w:lang w:val="en-AU"/>
              </w:rPr>
            </w:pPr>
          </w:p>
        </w:tc>
        <w:tc>
          <w:tcPr>
            <w:tcW w:w="544" w:type="dxa"/>
          </w:tcPr>
          <w:p w14:paraId="03E80CD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8422C56" w14:textId="77777777" w:rsidR="00AF38E9" w:rsidRPr="000107CE" w:rsidRDefault="00AF38E9" w:rsidP="00AF38E9">
            <w:pPr>
              <w:spacing w:line="240" w:lineRule="auto"/>
              <w:rPr>
                <w:sz w:val="16"/>
                <w:lang w:val="en-AU"/>
              </w:rPr>
            </w:pPr>
          </w:p>
        </w:tc>
        <w:tc>
          <w:tcPr>
            <w:tcW w:w="856" w:type="dxa"/>
          </w:tcPr>
          <w:p w14:paraId="1DABC5F9" w14:textId="77777777" w:rsidR="00AF38E9" w:rsidRPr="000107CE" w:rsidRDefault="00AF38E9" w:rsidP="00AF38E9">
            <w:pPr>
              <w:spacing w:line="240" w:lineRule="auto"/>
              <w:rPr>
                <w:sz w:val="16"/>
                <w:lang w:val="en-AU"/>
              </w:rPr>
            </w:pPr>
          </w:p>
        </w:tc>
      </w:tr>
      <w:tr w:rsidR="00FC4079" w:rsidRPr="000107CE" w14:paraId="41D0F14C" w14:textId="77777777" w:rsidTr="005A65BE">
        <w:tc>
          <w:tcPr>
            <w:tcW w:w="1320" w:type="dxa"/>
          </w:tcPr>
          <w:p w14:paraId="004A646E" w14:textId="77777777" w:rsidR="00AF38E9" w:rsidRPr="000107CE" w:rsidRDefault="00AF38E9" w:rsidP="00AF38E9">
            <w:pPr>
              <w:spacing w:line="240" w:lineRule="auto"/>
              <w:rPr>
                <w:sz w:val="16"/>
                <w:lang w:val="en-AU"/>
              </w:rPr>
            </w:pPr>
            <w:r w:rsidRPr="000107CE">
              <w:rPr>
                <w:sz w:val="16"/>
                <w:lang w:val="en-AU"/>
              </w:rPr>
              <w:t>Atenolol</w:t>
            </w:r>
          </w:p>
        </w:tc>
        <w:tc>
          <w:tcPr>
            <w:tcW w:w="1954" w:type="dxa"/>
          </w:tcPr>
          <w:p w14:paraId="40FB8DC7"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0D7ADF8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DD931C" w14:textId="77777777" w:rsidR="00AF38E9" w:rsidRPr="000107CE" w:rsidRDefault="00AF38E9" w:rsidP="00AF38E9">
            <w:pPr>
              <w:spacing w:line="240" w:lineRule="auto"/>
              <w:rPr>
                <w:sz w:val="16"/>
                <w:lang w:val="en-AU"/>
              </w:rPr>
            </w:pPr>
            <w:r w:rsidRPr="000107CE">
              <w:rPr>
                <w:sz w:val="16"/>
                <w:lang w:val="en-AU"/>
              </w:rPr>
              <w:t>Tensig</w:t>
            </w:r>
          </w:p>
        </w:tc>
        <w:tc>
          <w:tcPr>
            <w:tcW w:w="591" w:type="dxa"/>
          </w:tcPr>
          <w:p w14:paraId="78616FF0"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4D10311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371BCB" w14:textId="77777777" w:rsidR="00AF38E9" w:rsidRPr="000107CE" w:rsidRDefault="00AF38E9" w:rsidP="00AF38E9">
            <w:pPr>
              <w:spacing w:line="240" w:lineRule="auto"/>
              <w:rPr>
                <w:sz w:val="16"/>
                <w:lang w:val="en-AU"/>
              </w:rPr>
            </w:pPr>
          </w:p>
        </w:tc>
        <w:tc>
          <w:tcPr>
            <w:tcW w:w="1675" w:type="dxa"/>
          </w:tcPr>
          <w:p w14:paraId="3A31DA3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58D54E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9FF474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5E90CB" w14:textId="77777777" w:rsidR="00AF38E9" w:rsidRPr="000107CE" w:rsidRDefault="00AF38E9" w:rsidP="00AF38E9">
            <w:pPr>
              <w:spacing w:line="240" w:lineRule="auto"/>
              <w:rPr>
                <w:sz w:val="16"/>
                <w:lang w:val="en-AU"/>
              </w:rPr>
            </w:pPr>
          </w:p>
        </w:tc>
        <w:tc>
          <w:tcPr>
            <w:tcW w:w="544" w:type="dxa"/>
          </w:tcPr>
          <w:p w14:paraId="73E563F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23982C7" w14:textId="77777777" w:rsidR="00AF38E9" w:rsidRPr="000107CE" w:rsidRDefault="00AF38E9" w:rsidP="00AF38E9">
            <w:pPr>
              <w:spacing w:line="240" w:lineRule="auto"/>
              <w:rPr>
                <w:sz w:val="16"/>
                <w:lang w:val="en-AU"/>
              </w:rPr>
            </w:pPr>
          </w:p>
        </w:tc>
        <w:tc>
          <w:tcPr>
            <w:tcW w:w="856" w:type="dxa"/>
          </w:tcPr>
          <w:p w14:paraId="335AEA08" w14:textId="77777777" w:rsidR="00AF38E9" w:rsidRPr="000107CE" w:rsidRDefault="00AF38E9" w:rsidP="00AF38E9">
            <w:pPr>
              <w:spacing w:line="240" w:lineRule="auto"/>
              <w:rPr>
                <w:sz w:val="16"/>
                <w:lang w:val="en-AU"/>
              </w:rPr>
            </w:pPr>
          </w:p>
        </w:tc>
      </w:tr>
      <w:tr w:rsidR="00FC4079" w:rsidRPr="000107CE" w14:paraId="7173935E" w14:textId="77777777" w:rsidTr="005A65BE">
        <w:tc>
          <w:tcPr>
            <w:tcW w:w="1320" w:type="dxa"/>
          </w:tcPr>
          <w:p w14:paraId="07C5D9E3"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4C4494CF" w14:textId="77777777" w:rsidR="00AF38E9" w:rsidRPr="000107CE" w:rsidRDefault="00AF38E9" w:rsidP="00AF38E9">
            <w:pPr>
              <w:spacing w:line="240" w:lineRule="auto"/>
              <w:rPr>
                <w:sz w:val="16"/>
                <w:lang w:val="en-AU"/>
              </w:rPr>
            </w:pPr>
            <w:r w:rsidRPr="000107CE">
              <w:rPr>
                <w:sz w:val="16"/>
                <w:lang w:val="en-AU"/>
              </w:rPr>
              <w:t>Solution concentrate for I.V. infusion 840 mg in 14 mL</w:t>
            </w:r>
          </w:p>
        </w:tc>
        <w:tc>
          <w:tcPr>
            <w:tcW w:w="941" w:type="dxa"/>
          </w:tcPr>
          <w:p w14:paraId="7E0D9DA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B65919D"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329029C0"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5F9E6C0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BA290F2" w14:textId="77777777" w:rsidR="00AF38E9" w:rsidRPr="000107CE" w:rsidRDefault="00AF38E9" w:rsidP="00AF38E9">
            <w:pPr>
              <w:spacing w:line="240" w:lineRule="auto"/>
              <w:rPr>
                <w:sz w:val="16"/>
                <w:lang w:val="en-AU"/>
              </w:rPr>
            </w:pPr>
            <w:r w:rsidRPr="000107CE">
              <w:rPr>
                <w:sz w:val="16"/>
                <w:lang w:val="en-AU"/>
              </w:rPr>
              <w:t>C10509 C13446</w:t>
            </w:r>
          </w:p>
        </w:tc>
        <w:tc>
          <w:tcPr>
            <w:tcW w:w="1675" w:type="dxa"/>
          </w:tcPr>
          <w:p w14:paraId="069F764C" w14:textId="77777777" w:rsidR="00AF38E9" w:rsidRPr="000107CE" w:rsidRDefault="00AF38E9" w:rsidP="00AF38E9">
            <w:pPr>
              <w:spacing w:line="240" w:lineRule="auto"/>
              <w:rPr>
                <w:sz w:val="16"/>
                <w:lang w:val="en-AU"/>
              </w:rPr>
            </w:pPr>
            <w:r w:rsidRPr="000107CE">
              <w:rPr>
                <w:sz w:val="16"/>
                <w:lang w:val="en-AU"/>
              </w:rPr>
              <w:t>P10509 P13446</w:t>
            </w:r>
          </w:p>
        </w:tc>
        <w:tc>
          <w:tcPr>
            <w:tcW w:w="685" w:type="dxa"/>
          </w:tcPr>
          <w:p w14:paraId="2E8A080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0635DF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F17DF7B" w14:textId="77777777" w:rsidR="00AF38E9" w:rsidRPr="000107CE" w:rsidRDefault="00AF38E9" w:rsidP="00AF38E9">
            <w:pPr>
              <w:spacing w:line="240" w:lineRule="auto"/>
              <w:rPr>
                <w:sz w:val="16"/>
                <w:lang w:val="en-AU"/>
              </w:rPr>
            </w:pPr>
          </w:p>
        </w:tc>
        <w:tc>
          <w:tcPr>
            <w:tcW w:w="544" w:type="dxa"/>
          </w:tcPr>
          <w:p w14:paraId="51E5785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B462679" w14:textId="77777777" w:rsidR="00AF38E9" w:rsidRPr="000107CE" w:rsidRDefault="00AF38E9" w:rsidP="00AF38E9">
            <w:pPr>
              <w:spacing w:line="240" w:lineRule="auto"/>
              <w:rPr>
                <w:sz w:val="16"/>
                <w:lang w:val="en-AU"/>
              </w:rPr>
            </w:pPr>
          </w:p>
        </w:tc>
        <w:tc>
          <w:tcPr>
            <w:tcW w:w="856" w:type="dxa"/>
          </w:tcPr>
          <w:p w14:paraId="7D3EE8B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5CC9126" w14:textId="77777777" w:rsidTr="005A65BE">
        <w:tc>
          <w:tcPr>
            <w:tcW w:w="1320" w:type="dxa"/>
          </w:tcPr>
          <w:p w14:paraId="79E96EF6"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0B52D047" w14:textId="77777777" w:rsidR="00AF38E9" w:rsidRPr="000107CE" w:rsidRDefault="00AF38E9" w:rsidP="00AF38E9">
            <w:pPr>
              <w:spacing w:line="240" w:lineRule="auto"/>
              <w:rPr>
                <w:sz w:val="16"/>
                <w:lang w:val="en-AU"/>
              </w:rPr>
            </w:pPr>
            <w:r w:rsidRPr="000107CE">
              <w:rPr>
                <w:sz w:val="16"/>
                <w:lang w:val="en-AU"/>
              </w:rPr>
              <w:t>Solution concentrate for I.V. infusion 840 mg in 14 mL</w:t>
            </w:r>
          </w:p>
        </w:tc>
        <w:tc>
          <w:tcPr>
            <w:tcW w:w="941" w:type="dxa"/>
          </w:tcPr>
          <w:p w14:paraId="030CDF7B"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FE62131"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5A940E6C"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7CFA29D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424DAF4" w14:textId="77777777" w:rsidR="00AF38E9" w:rsidRPr="000107CE" w:rsidRDefault="00AF38E9" w:rsidP="00AF38E9">
            <w:pPr>
              <w:spacing w:line="240" w:lineRule="auto"/>
              <w:rPr>
                <w:sz w:val="16"/>
                <w:lang w:val="en-AU"/>
              </w:rPr>
            </w:pPr>
            <w:r w:rsidRPr="000107CE">
              <w:rPr>
                <w:sz w:val="16"/>
                <w:lang w:val="en-AU"/>
              </w:rPr>
              <w:t>C10215 C10257 C10972 C13451</w:t>
            </w:r>
          </w:p>
        </w:tc>
        <w:tc>
          <w:tcPr>
            <w:tcW w:w="1675" w:type="dxa"/>
          </w:tcPr>
          <w:p w14:paraId="34F08A33" w14:textId="77777777" w:rsidR="00AF38E9" w:rsidRPr="000107CE" w:rsidRDefault="00AF38E9" w:rsidP="00AF38E9">
            <w:pPr>
              <w:spacing w:line="240" w:lineRule="auto"/>
              <w:rPr>
                <w:sz w:val="16"/>
                <w:lang w:val="en-AU"/>
              </w:rPr>
            </w:pPr>
            <w:r w:rsidRPr="000107CE">
              <w:rPr>
                <w:sz w:val="16"/>
                <w:lang w:val="en-AU"/>
              </w:rPr>
              <w:t>P10215 P10257 P10972 P13451</w:t>
            </w:r>
          </w:p>
        </w:tc>
        <w:tc>
          <w:tcPr>
            <w:tcW w:w="685" w:type="dxa"/>
          </w:tcPr>
          <w:p w14:paraId="0AF28BEA"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5EE4B21"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1C4F086" w14:textId="77777777" w:rsidR="00AF38E9" w:rsidRPr="000107CE" w:rsidRDefault="00AF38E9" w:rsidP="00AF38E9">
            <w:pPr>
              <w:spacing w:line="240" w:lineRule="auto"/>
              <w:rPr>
                <w:sz w:val="16"/>
                <w:lang w:val="en-AU"/>
              </w:rPr>
            </w:pPr>
          </w:p>
        </w:tc>
        <w:tc>
          <w:tcPr>
            <w:tcW w:w="544" w:type="dxa"/>
          </w:tcPr>
          <w:p w14:paraId="2B4C461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82961C8" w14:textId="77777777" w:rsidR="00AF38E9" w:rsidRPr="000107CE" w:rsidRDefault="00AF38E9" w:rsidP="00AF38E9">
            <w:pPr>
              <w:spacing w:line="240" w:lineRule="auto"/>
              <w:rPr>
                <w:sz w:val="16"/>
                <w:lang w:val="en-AU"/>
              </w:rPr>
            </w:pPr>
          </w:p>
        </w:tc>
        <w:tc>
          <w:tcPr>
            <w:tcW w:w="856" w:type="dxa"/>
          </w:tcPr>
          <w:p w14:paraId="5698FA70"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09379A4" w14:textId="77777777" w:rsidTr="005A65BE">
        <w:tc>
          <w:tcPr>
            <w:tcW w:w="1320" w:type="dxa"/>
          </w:tcPr>
          <w:p w14:paraId="53E93F50"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362EB81B" w14:textId="77777777" w:rsidR="00AF38E9" w:rsidRPr="000107CE" w:rsidRDefault="00AF38E9" w:rsidP="00AF38E9">
            <w:pPr>
              <w:spacing w:line="240" w:lineRule="auto"/>
              <w:rPr>
                <w:sz w:val="16"/>
                <w:lang w:val="en-AU"/>
              </w:rPr>
            </w:pPr>
            <w:r w:rsidRPr="000107CE">
              <w:rPr>
                <w:sz w:val="16"/>
                <w:lang w:val="en-AU"/>
              </w:rPr>
              <w:t>Solution concentrate for I.V. infusion 1200 mg in 20 mL</w:t>
            </w:r>
          </w:p>
        </w:tc>
        <w:tc>
          <w:tcPr>
            <w:tcW w:w="941" w:type="dxa"/>
          </w:tcPr>
          <w:p w14:paraId="3959A7B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F8320DF"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2490D03F"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6291D46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8F6E1C" w14:textId="77777777" w:rsidR="00AF38E9" w:rsidRPr="000107CE" w:rsidRDefault="00AF38E9" w:rsidP="00AF38E9">
            <w:pPr>
              <w:spacing w:line="240" w:lineRule="auto"/>
              <w:rPr>
                <w:sz w:val="16"/>
                <w:lang w:val="en-AU"/>
              </w:rPr>
            </w:pPr>
            <w:r w:rsidRPr="000107CE">
              <w:rPr>
                <w:sz w:val="16"/>
                <w:lang w:val="en-AU"/>
              </w:rPr>
              <w:t>C10206 C10939</w:t>
            </w:r>
          </w:p>
        </w:tc>
        <w:tc>
          <w:tcPr>
            <w:tcW w:w="1675" w:type="dxa"/>
          </w:tcPr>
          <w:p w14:paraId="0C7FDC1A" w14:textId="77777777" w:rsidR="00AF38E9" w:rsidRPr="000107CE" w:rsidRDefault="00AF38E9" w:rsidP="00AF38E9">
            <w:pPr>
              <w:spacing w:line="240" w:lineRule="auto"/>
              <w:rPr>
                <w:sz w:val="16"/>
                <w:lang w:val="en-AU"/>
              </w:rPr>
            </w:pPr>
            <w:r w:rsidRPr="000107CE">
              <w:rPr>
                <w:sz w:val="16"/>
                <w:lang w:val="en-AU"/>
              </w:rPr>
              <w:t>P10206 P10939</w:t>
            </w:r>
          </w:p>
        </w:tc>
        <w:tc>
          <w:tcPr>
            <w:tcW w:w="685" w:type="dxa"/>
          </w:tcPr>
          <w:p w14:paraId="202B8034"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FE20B8E"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DE2170F" w14:textId="77777777" w:rsidR="00AF38E9" w:rsidRPr="000107CE" w:rsidRDefault="00AF38E9" w:rsidP="00AF38E9">
            <w:pPr>
              <w:spacing w:line="240" w:lineRule="auto"/>
              <w:rPr>
                <w:sz w:val="16"/>
                <w:lang w:val="en-AU"/>
              </w:rPr>
            </w:pPr>
          </w:p>
        </w:tc>
        <w:tc>
          <w:tcPr>
            <w:tcW w:w="544" w:type="dxa"/>
          </w:tcPr>
          <w:p w14:paraId="459B776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841C71F" w14:textId="77777777" w:rsidR="00AF38E9" w:rsidRPr="000107CE" w:rsidRDefault="00AF38E9" w:rsidP="00AF38E9">
            <w:pPr>
              <w:spacing w:line="240" w:lineRule="auto"/>
              <w:rPr>
                <w:sz w:val="16"/>
                <w:lang w:val="en-AU"/>
              </w:rPr>
            </w:pPr>
          </w:p>
        </w:tc>
        <w:tc>
          <w:tcPr>
            <w:tcW w:w="856" w:type="dxa"/>
          </w:tcPr>
          <w:p w14:paraId="0E80DC63"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ED2AF60" w14:textId="77777777" w:rsidTr="005A65BE">
        <w:tc>
          <w:tcPr>
            <w:tcW w:w="1320" w:type="dxa"/>
          </w:tcPr>
          <w:p w14:paraId="34AE3A7B"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1B06597A" w14:textId="77777777" w:rsidR="00AF38E9" w:rsidRPr="000107CE" w:rsidRDefault="00AF38E9" w:rsidP="00AF38E9">
            <w:pPr>
              <w:spacing w:line="240" w:lineRule="auto"/>
              <w:rPr>
                <w:sz w:val="16"/>
                <w:lang w:val="en-AU"/>
              </w:rPr>
            </w:pPr>
            <w:r w:rsidRPr="000107CE">
              <w:rPr>
                <w:sz w:val="16"/>
                <w:lang w:val="en-AU"/>
              </w:rPr>
              <w:t>Solution concentrate for I.V. infusion 1200 mg in 20 mL</w:t>
            </w:r>
          </w:p>
        </w:tc>
        <w:tc>
          <w:tcPr>
            <w:tcW w:w="941" w:type="dxa"/>
          </w:tcPr>
          <w:p w14:paraId="5DA365A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07FFFC3"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2983CBA2"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4027DFF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4C8DA74" w14:textId="77777777" w:rsidR="00AF38E9" w:rsidRPr="000107CE" w:rsidRDefault="00AF38E9" w:rsidP="00AF38E9">
            <w:pPr>
              <w:spacing w:line="240" w:lineRule="auto"/>
              <w:rPr>
                <w:sz w:val="16"/>
                <w:lang w:val="en-AU"/>
              </w:rPr>
            </w:pPr>
            <w:r w:rsidRPr="000107CE">
              <w:rPr>
                <w:sz w:val="16"/>
                <w:lang w:val="en-AU"/>
              </w:rPr>
              <w:t>C10521</w:t>
            </w:r>
          </w:p>
        </w:tc>
        <w:tc>
          <w:tcPr>
            <w:tcW w:w="1675" w:type="dxa"/>
          </w:tcPr>
          <w:p w14:paraId="38718369" w14:textId="77777777" w:rsidR="00AF38E9" w:rsidRPr="000107CE" w:rsidRDefault="00AF38E9" w:rsidP="00AF38E9">
            <w:pPr>
              <w:spacing w:line="240" w:lineRule="auto"/>
              <w:rPr>
                <w:sz w:val="16"/>
                <w:lang w:val="en-AU"/>
              </w:rPr>
            </w:pPr>
            <w:r w:rsidRPr="000107CE">
              <w:rPr>
                <w:sz w:val="16"/>
                <w:lang w:val="en-AU"/>
              </w:rPr>
              <w:t>P10521</w:t>
            </w:r>
          </w:p>
        </w:tc>
        <w:tc>
          <w:tcPr>
            <w:tcW w:w="685" w:type="dxa"/>
          </w:tcPr>
          <w:p w14:paraId="75CB22D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D0582AE"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7731392" w14:textId="77777777" w:rsidR="00AF38E9" w:rsidRPr="000107CE" w:rsidRDefault="00AF38E9" w:rsidP="00AF38E9">
            <w:pPr>
              <w:spacing w:line="240" w:lineRule="auto"/>
              <w:rPr>
                <w:sz w:val="16"/>
                <w:lang w:val="en-AU"/>
              </w:rPr>
            </w:pPr>
          </w:p>
        </w:tc>
        <w:tc>
          <w:tcPr>
            <w:tcW w:w="544" w:type="dxa"/>
          </w:tcPr>
          <w:p w14:paraId="04C2910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7424382" w14:textId="77777777" w:rsidR="00AF38E9" w:rsidRPr="000107CE" w:rsidRDefault="00AF38E9" w:rsidP="00AF38E9">
            <w:pPr>
              <w:spacing w:line="240" w:lineRule="auto"/>
              <w:rPr>
                <w:sz w:val="16"/>
                <w:lang w:val="en-AU"/>
              </w:rPr>
            </w:pPr>
          </w:p>
        </w:tc>
        <w:tc>
          <w:tcPr>
            <w:tcW w:w="856" w:type="dxa"/>
          </w:tcPr>
          <w:p w14:paraId="0424B22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A3ACD88" w14:textId="77777777" w:rsidTr="005A65BE">
        <w:tc>
          <w:tcPr>
            <w:tcW w:w="1320" w:type="dxa"/>
          </w:tcPr>
          <w:p w14:paraId="439EB45E"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3A7A405B" w14:textId="77777777" w:rsidR="00AF38E9" w:rsidRPr="000107CE" w:rsidRDefault="00AF38E9" w:rsidP="00AF38E9">
            <w:pPr>
              <w:spacing w:line="240" w:lineRule="auto"/>
              <w:rPr>
                <w:sz w:val="16"/>
                <w:lang w:val="en-AU"/>
              </w:rPr>
            </w:pPr>
            <w:r w:rsidRPr="000107CE">
              <w:rPr>
                <w:sz w:val="16"/>
                <w:lang w:val="en-AU"/>
              </w:rPr>
              <w:t>Solution concentrate for I.V. infusion 1200 mg in 20 mL</w:t>
            </w:r>
          </w:p>
        </w:tc>
        <w:tc>
          <w:tcPr>
            <w:tcW w:w="941" w:type="dxa"/>
          </w:tcPr>
          <w:p w14:paraId="7F03C47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E94E82A"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419B727E"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0384207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EDD72A1" w14:textId="77777777" w:rsidR="00AF38E9" w:rsidRPr="000107CE" w:rsidRDefault="00AF38E9" w:rsidP="00AF38E9">
            <w:pPr>
              <w:spacing w:line="240" w:lineRule="auto"/>
              <w:rPr>
                <w:sz w:val="16"/>
                <w:lang w:val="en-AU"/>
              </w:rPr>
            </w:pPr>
            <w:r w:rsidRPr="000107CE">
              <w:rPr>
                <w:sz w:val="16"/>
                <w:lang w:val="en-AU"/>
              </w:rPr>
              <w:t>C10125 C13443 C13448</w:t>
            </w:r>
          </w:p>
        </w:tc>
        <w:tc>
          <w:tcPr>
            <w:tcW w:w="1675" w:type="dxa"/>
          </w:tcPr>
          <w:p w14:paraId="108373B1" w14:textId="77777777" w:rsidR="00AF38E9" w:rsidRPr="000107CE" w:rsidRDefault="00AF38E9" w:rsidP="00AF38E9">
            <w:pPr>
              <w:spacing w:line="240" w:lineRule="auto"/>
              <w:rPr>
                <w:sz w:val="16"/>
                <w:lang w:val="en-AU"/>
              </w:rPr>
            </w:pPr>
            <w:r w:rsidRPr="000107CE">
              <w:rPr>
                <w:sz w:val="16"/>
                <w:lang w:val="en-AU"/>
              </w:rPr>
              <w:t>P10125 P13443 P13448</w:t>
            </w:r>
          </w:p>
        </w:tc>
        <w:tc>
          <w:tcPr>
            <w:tcW w:w="685" w:type="dxa"/>
          </w:tcPr>
          <w:p w14:paraId="1DFA01A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B1F226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4780AD0" w14:textId="77777777" w:rsidR="00AF38E9" w:rsidRPr="000107CE" w:rsidRDefault="00AF38E9" w:rsidP="00AF38E9">
            <w:pPr>
              <w:spacing w:line="240" w:lineRule="auto"/>
              <w:rPr>
                <w:sz w:val="16"/>
                <w:lang w:val="en-AU"/>
              </w:rPr>
            </w:pPr>
          </w:p>
        </w:tc>
        <w:tc>
          <w:tcPr>
            <w:tcW w:w="544" w:type="dxa"/>
          </w:tcPr>
          <w:p w14:paraId="5C4379E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3A91A98" w14:textId="77777777" w:rsidR="00AF38E9" w:rsidRPr="000107CE" w:rsidRDefault="00AF38E9" w:rsidP="00AF38E9">
            <w:pPr>
              <w:spacing w:line="240" w:lineRule="auto"/>
              <w:rPr>
                <w:sz w:val="16"/>
                <w:lang w:val="en-AU"/>
              </w:rPr>
            </w:pPr>
          </w:p>
        </w:tc>
        <w:tc>
          <w:tcPr>
            <w:tcW w:w="856" w:type="dxa"/>
          </w:tcPr>
          <w:p w14:paraId="296DF41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E02CCB6" w14:textId="77777777" w:rsidTr="005A65BE">
        <w:tc>
          <w:tcPr>
            <w:tcW w:w="1320" w:type="dxa"/>
          </w:tcPr>
          <w:p w14:paraId="3CEBC1CF"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3B76EF27" w14:textId="77777777" w:rsidR="00AF38E9" w:rsidRPr="000107CE" w:rsidRDefault="00AF38E9" w:rsidP="00AF38E9">
            <w:pPr>
              <w:spacing w:line="240" w:lineRule="auto"/>
              <w:rPr>
                <w:sz w:val="16"/>
                <w:lang w:val="en-AU"/>
              </w:rPr>
            </w:pPr>
            <w:r w:rsidRPr="000107CE">
              <w:rPr>
                <w:sz w:val="16"/>
                <w:lang w:val="en-AU"/>
              </w:rPr>
              <w:t>Solution concentrate for I.V. infusion 1200 mg in 20 mL</w:t>
            </w:r>
          </w:p>
        </w:tc>
        <w:tc>
          <w:tcPr>
            <w:tcW w:w="941" w:type="dxa"/>
          </w:tcPr>
          <w:p w14:paraId="5CC1738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47AAD89"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716014EB"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0E0F656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FB1AE6D" w14:textId="77777777" w:rsidR="00AF38E9" w:rsidRPr="000107CE" w:rsidRDefault="00AF38E9" w:rsidP="00AF38E9">
            <w:pPr>
              <w:spacing w:line="240" w:lineRule="auto"/>
              <w:rPr>
                <w:sz w:val="16"/>
                <w:lang w:val="en-AU"/>
              </w:rPr>
            </w:pPr>
            <w:r w:rsidRPr="000107CE">
              <w:rPr>
                <w:sz w:val="16"/>
                <w:lang w:val="en-AU"/>
              </w:rPr>
              <w:t>C10216 C10297 C13442</w:t>
            </w:r>
          </w:p>
        </w:tc>
        <w:tc>
          <w:tcPr>
            <w:tcW w:w="1675" w:type="dxa"/>
          </w:tcPr>
          <w:p w14:paraId="5E7D8A86" w14:textId="77777777" w:rsidR="00AF38E9" w:rsidRPr="000107CE" w:rsidRDefault="00AF38E9" w:rsidP="00AF38E9">
            <w:pPr>
              <w:spacing w:line="240" w:lineRule="auto"/>
              <w:rPr>
                <w:sz w:val="16"/>
                <w:lang w:val="en-AU"/>
              </w:rPr>
            </w:pPr>
            <w:r w:rsidRPr="000107CE">
              <w:rPr>
                <w:sz w:val="16"/>
                <w:lang w:val="en-AU"/>
              </w:rPr>
              <w:t>P10216 P10297 P13442</w:t>
            </w:r>
          </w:p>
        </w:tc>
        <w:tc>
          <w:tcPr>
            <w:tcW w:w="685" w:type="dxa"/>
          </w:tcPr>
          <w:p w14:paraId="11382B7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2E9616F"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E4B9EF0" w14:textId="77777777" w:rsidR="00AF38E9" w:rsidRPr="000107CE" w:rsidRDefault="00AF38E9" w:rsidP="00AF38E9">
            <w:pPr>
              <w:spacing w:line="240" w:lineRule="auto"/>
              <w:rPr>
                <w:sz w:val="16"/>
                <w:lang w:val="en-AU"/>
              </w:rPr>
            </w:pPr>
          </w:p>
        </w:tc>
        <w:tc>
          <w:tcPr>
            <w:tcW w:w="544" w:type="dxa"/>
          </w:tcPr>
          <w:p w14:paraId="761D3F3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B0E2B1E" w14:textId="77777777" w:rsidR="00AF38E9" w:rsidRPr="000107CE" w:rsidRDefault="00AF38E9" w:rsidP="00AF38E9">
            <w:pPr>
              <w:spacing w:line="240" w:lineRule="auto"/>
              <w:rPr>
                <w:sz w:val="16"/>
                <w:lang w:val="en-AU"/>
              </w:rPr>
            </w:pPr>
          </w:p>
        </w:tc>
        <w:tc>
          <w:tcPr>
            <w:tcW w:w="856" w:type="dxa"/>
          </w:tcPr>
          <w:p w14:paraId="4999028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8088A6E" w14:textId="77777777" w:rsidTr="005A65BE">
        <w:tc>
          <w:tcPr>
            <w:tcW w:w="1320" w:type="dxa"/>
          </w:tcPr>
          <w:p w14:paraId="1C742987" w14:textId="77777777" w:rsidR="00AF38E9" w:rsidRPr="000107CE" w:rsidRDefault="00AF38E9" w:rsidP="00AF38E9">
            <w:pPr>
              <w:spacing w:line="240" w:lineRule="auto"/>
              <w:rPr>
                <w:sz w:val="16"/>
                <w:lang w:val="en-AU"/>
              </w:rPr>
            </w:pPr>
            <w:r w:rsidRPr="000107CE">
              <w:rPr>
                <w:sz w:val="16"/>
                <w:lang w:val="en-AU"/>
              </w:rPr>
              <w:t>Atezolizumab</w:t>
            </w:r>
          </w:p>
        </w:tc>
        <w:tc>
          <w:tcPr>
            <w:tcW w:w="1954" w:type="dxa"/>
          </w:tcPr>
          <w:p w14:paraId="2F69D77E" w14:textId="77777777" w:rsidR="00AF38E9" w:rsidRPr="000107CE" w:rsidRDefault="00AF38E9" w:rsidP="00AF38E9">
            <w:pPr>
              <w:spacing w:line="240" w:lineRule="auto"/>
              <w:rPr>
                <w:sz w:val="16"/>
                <w:lang w:val="en-AU"/>
              </w:rPr>
            </w:pPr>
            <w:r w:rsidRPr="000107CE">
              <w:rPr>
                <w:sz w:val="16"/>
                <w:lang w:val="en-AU"/>
              </w:rPr>
              <w:t>Solution concentrate for I.V. infusion 1200 mg in 20 mL</w:t>
            </w:r>
          </w:p>
        </w:tc>
        <w:tc>
          <w:tcPr>
            <w:tcW w:w="941" w:type="dxa"/>
          </w:tcPr>
          <w:p w14:paraId="0A7CC02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EE3BD81" w14:textId="77777777" w:rsidR="00AF38E9" w:rsidRPr="000107CE" w:rsidRDefault="00AF38E9" w:rsidP="00AF38E9">
            <w:pPr>
              <w:spacing w:line="240" w:lineRule="auto"/>
              <w:rPr>
                <w:sz w:val="16"/>
                <w:lang w:val="en-AU"/>
              </w:rPr>
            </w:pPr>
            <w:r w:rsidRPr="000107CE">
              <w:rPr>
                <w:sz w:val="16"/>
                <w:lang w:val="en-AU"/>
              </w:rPr>
              <w:t>Tecentriq</w:t>
            </w:r>
          </w:p>
        </w:tc>
        <w:tc>
          <w:tcPr>
            <w:tcW w:w="591" w:type="dxa"/>
          </w:tcPr>
          <w:p w14:paraId="31E9DFF2" w14:textId="77777777" w:rsidR="00AF38E9" w:rsidRPr="000107CE" w:rsidRDefault="00AF38E9" w:rsidP="00AF38E9">
            <w:pPr>
              <w:spacing w:line="240" w:lineRule="auto"/>
              <w:rPr>
                <w:sz w:val="16"/>
                <w:lang w:val="en-AU"/>
              </w:rPr>
            </w:pPr>
            <w:r w:rsidRPr="000107CE">
              <w:rPr>
                <w:sz w:val="16"/>
                <w:lang w:val="en-AU"/>
              </w:rPr>
              <w:t>RO</w:t>
            </w:r>
          </w:p>
        </w:tc>
        <w:tc>
          <w:tcPr>
            <w:tcW w:w="638" w:type="dxa"/>
          </w:tcPr>
          <w:p w14:paraId="744117E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03F2D0D" w14:textId="77777777" w:rsidR="00AF38E9" w:rsidRPr="000107CE" w:rsidRDefault="00AF38E9" w:rsidP="00AF38E9">
            <w:pPr>
              <w:spacing w:line="240" w:lineRule="auto"/>
              <w:rPr>
                <w:sz w:val="16"/>
                <w:lang w:val="en-AU"/>
              </w:rPr>
            </w:pPr>
            <w:r w:rsidRPr="000107CE">
              <w:rPr>
                <w:sz w:val="16"/>
                <w:lang w:val="en-AU"/>
              </w:rPr>
              <w:t>C10917</w:t>
            </w:r>
          </w:p>
        </w:tc>
        <w:tc>
          <w:tcPr>
            <w:tcW w:w="1675" w:type="dxa"/>
          </w:tcPr>
          <w:p w14:paraId="12AFF250" w14:textId="77777777" w:rsidR="00AF38E9" w:rsidRPr="000107CE" w:rsidRDefault="00AF38E9" w:rsidP="00AF38E9">
            <w:pPr>
              <w:spacing w:line="240" w:lineRule="auto"/>
              <w:rPr>
                <w:sz w:val="16"/>
                <w:lang w:val="en-AU"/>
              </w:rPr>
            </w:pPr>
            <w:r w:rsidRPr="000107CE">
              <w:rPr>
                <w:sz w:val="16"/>
                <w:lang w:val="en-AU"/>
              </w:rPr>
              <w:t>P10917</w:t>
            </w:r>
          </w:p>
        </w:tc>
        <w:tc>
          <w:tcPr>
            <w:tcW w:w="685" w:type="dxa"/>
          </w:tcPr>
          <w:p w14:paraId="02EFAF7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02A7C1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8E75BED" w14:textId="77777777" w:rsidR="00AF38E9" w:rsidRPr="000107CE" w:rsidRDefault="00AF38E9" w:rsidP="00AF38E9">
            <w:pPr>
              <w:spacing w:line="240" w:lineRule="auto"/>
              <w:rPr>
                <w:sz w:val="16"/>
                <w:lang w:val="en-AU"/>
              </w:rPr>
            </w:pPr>
          </w:p>
        </w:tc>
        <w:tc>
          <w:tcPr>
            <w:tcW w:w="544" w:type="dxa"/>
          </w:tcPr>
          <w:p w14:paraId="1EBE606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885FA76" w14:textId="77777777" w:rsidR="00AF38E9" w:rsidRPr="000107CE" w:rsidRDefault="00AF38E9" w:rsidP="00AF38E9">
            <w:pPr>
              <w:spacing w:line="240" w:lineRule="auto"/>
              <w:rPr>
                <w:sz w:val="16"/>
                <w:lang w:val="en-AU"/>
              </w:rPr>
            </w:pPr>
          </w:p>
        </w:tc>
        <w:tc>
          <w:tcPr>
            <w:tcW w:w="856" w:type="dxa"/>
          </w:tcPr>
          <w:p w14:paraId="16E63193"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82D9FFC" w14:textId="77777777" w:rsidTr="005A65BE">
        <w:tc>
          <w:tcPr>
            <w:tcW w:w="1320" w:type="dxa"/>
          </w:tcPr>
          <w:p w14:paraId="1AB35004"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6C1169D0" w14:textId="77777777" w:rsidR="00AF38E9" w:rsidRPr="000107CE" w:rsidRDefault="00AF38E9" w:rsidP="00AF38E9">
            <w:pPr>
              <w:spacing w:line="240" w:lineRule="auto"/>
              <w:rPr>
                <w:sz w:val="16"/>
                <w:lang w:val="en-AU"/>
              </w:rPr>
            </w:pPr>
            <w:r w:rsidRPr="000107CE">
              <w:rPr>
                <w:sz w:val="16"/>
                <w:lang w:val="en-AU"/>
              </w:rPr>
              <w:t>Capsule 10 mg (as hydrochloride)</w:t>
            </w:r>
          </w:p>
        </w:tc>
        <w:tc>
          <w:tcPr>
            <w:tcW w:w="941" w:type="dxa"/>
          </w:tcPr>
          <w:p w14:paraId="731551E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F35F17" w14:textId="41C8B80E"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7A939EF0"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C45562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B05C3B1"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073154BE" w14:textId="77777777" w:rsidR="00AF38E9" w:rsidRPr="000107CE" w:rsidRDefault="00AF38E9" w:rsidP="00AF38E9">
            <w:pPr>
              <w:spacing w:line="240" w:lineRule="auto"/>
              <w:rPr>
                <w:sz w:val="16"/>
                <w:lang w:val="en-AU"/>
              </w:rPr>
            </w:pPr>
          </w:p>
        </w:tc>
        <w:tc>
          <w:tcPr>
            <w:tcW w:w="685" w:type="dxa"/>
          </w:tcPr>
          <w:p w14:paraId="0A8C9EAB"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FAFCEF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6A32F66" w14:textId="77777777" w:rsidR="00AF38E9" w:rsidRPr="000107CE" w:rsidRDefault="00AF38E9" w:rsidP="00AF38E9">
            <w:pPr>
              <w:spacing w:line="240" w:lineRule="auto"/>
              <w:rPr>
                <w:sz w:val="16"/>
                <w:lang w:val="en-AU"/>
              </w:rPr>
            </w:pPr>
          </w:p>
        </w:tc>
        <w:tc>
          <w:tcPr>
            <w:tcW w:w="544" w:type="dxa"/>
          </w:tcPr>
          <w:p w14:paraId="5D5E1DD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EABAD60" w14:textId="77777777" w:rsidR="00AF38E9" w:rsidRPr="000107CE" w:rsidRDefault="00AF38E9" w:rsidP="00AF38E9">
            <w:pPr>
              <w:spacing w:line="240" w:lineRule="auto"/>
              <w:rPr>
                <w:sz w:val="16"/>
                <w:lang w:val="en-AU"/>
              </w:rPr>
            </w:pPr>
          </w:p>
        </w:tc>
        <w:tc>
          <w:tcPr>
            <w:tcW w:w="856" w:type="dxa"/>
          </w:tcPr>
          <w:p w14:paraId="1B2727C6" w14:textId="77777777" w:rsidR="00AF38E9" w:rsidRPr="000107CE" w:rsidRDefault="00AF38E9" w:rsidP="00AF38E9">
            <w:pPr>
              <w:spacing w:line="240" w:lineRule="auto"/>
              <w:rPr>
                <w:sz w:val="16"/>
                <w:lang w:val="en-AU"/>
              </w:rPr>
            </w:pPr>
          </w:p>
        </w:tc>
      </w:tr>
      <w:tr w:rsidR="00FC4079" w:rsidRPr="000107CE" w14:paraId="78EAD92B" w14:textId="77777777" w:rsidTr="005A65BE">
        <w:tc>
          <w:tcPr>
            <w:tcW w:w="1320" w:type="dxa"/>
          </w:tcPr>
          <w:p w14:paraId="195F6436"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7B94210A" w14:textId="77777777" w:rsidR="00AF38E9" w:rsidRPr="000107CE" w:rsidRDefault="00AF38E9" w:rsidP="00AF38E9">
            <w:pPr>
              <w:spacing w:line="240" w:lineRule="auto"/>
              <w:rPr>
                <w:sz w:val="16"/>
                <w:lang w:val="en-AU"/>
              </w:rPr>
            </w:pPr>
            <w:r w:rsidRPr="000107CE">
              <w:rPr>
                <w:sz w:val="16"/>
                <w:lang w:val="en-AU"/>
              </w:rPr>
              <w:t>Capsule 10 mg (as hydrochloride)</w:t>
            </w:r>
          </w:p>
        </w:tc>
        <w:tc>
          <w:tcPr>
            <w:tcW w:w="941" w:type="dxa"/>
          </w:tcPr>
          <w:p w14:paraId="7CC46A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246FE1"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0EE4BC6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81D18C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4B93AF"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616D65E2" w14:textId="77777777" w:rsidR="00AF38E9" w:rsidRPr="000107CE" w:rsidRDefault="00AF38E9" w:rsidP="00AF38E9">
            <w:pPr>
              <w:spacing w:line="240" w:lineRule="auto"/>
              <w:rPr>
                <w:sz w:val="16"/>
                <w:lang w:val="en-AU"/>
              </w:rPr>
            </w:pPr>
          </w:p>
        </w:tc>
        <w:tc>
          <w:tcPr>
            <w:tcW w:w="685" w:type="dxa"/>
          </w:tcPr>
          <w:p w14:paraId="3CEA699E"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7E2961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A3981D" w14:textId="77777777" w:rsidR="00AF38E9" w:rsidRPr="000107CE" w:rsidRDefault="00AF38E9" w:rsidP="00AF38E9">
            <w:pPr>
              <w:spacing w:line="240" w:lineRule="auto"/>
              <w:rPr>
                <w:sz w:val="16"/>
                <w:lang w:val="en-AU"/>
              </w:rPr>
            </w:pPr>
          </w:p>
        </w:tc>
        <w:tc>
          <w:tcPr>
            <w:tcW w:w="544" w:type="dxa"/>
          </w:tcPr>
          <w:p w14:paraId="110F622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63484C7" w14:textId="77777777" w:rsidR="00AF38E9" w:rsidRPr="000107CE" w:rsidRDefault="00AF38E9" w:rsidP="00AF38E9">
            <w:pPr>
              <w:spacing w:line="240" w:lineRule="auto"/>
              <w:rPr>
                <w:sz w:val="16"/>
                <w:lang w:val="en-AU"/>
              </w:rPr>
            </w:pPr>
          </w:p>
        </w:tc>
        <w:tc>
          <w:tcPr>
            <w:tcW w:w="856" w:type="dxa"/>
          </w:tcPr>
          <w:p w14:paraId="77D67246" w14:textId="77777777" w:rsidR="00AF38E9" w:rsidRPr="000107CE" w:rsidRDefault="00AF38E9" w:rsidP="00AF38E9">
            <w:pPr>
              <w:spacing w:line="240" w:lineRule="auto"/>
              <w:rPr>
                <w:sz w:val="16"/>
                <w:lang w:val="en-AU"/>
              </w:rPr>
            </w:pPr>
          </w:p>
        </w:tc>
      </w:tr>
      <w:tr w:rsidR="00FC4079" w:rsidRPr="000107CE" w14:paraId="2B8B42B9" w14:textId="77777777" w:rsidTr="005A65BE">
        <w:tc>
          <w:tcPr>
            <w:tcW w:w="1320" w:type="dxa"/>
          </w:tcPr>
          <w:p w14:paraId="649A3CA2"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0C14EFFE" w14:textId="77777777" w:rsidR="00AF38E9" w:rsidRPr="000107CE" w:rsidRDefault="00AF38E9" w:rsidP="00AF38E9">
            <w:pPr>
              <w:spacing w:line="240" w:lineRule="auto"/>
              <w:rPr>
                <w:sz w:val="16"/>
                <w:lang w:val="en-AU"/>
              </w:rPr>
            </w:pPr>
            <w:r w:rsidRPr="000107CE">
              <w:rPr>
                <w:sz w:val="16"/>
                <w:lang w:val="en-AU"/>
              </w:rPr>
              <w:t>Capsule 18 mg (as hydrochloride)</w:t>
            </w:r>
          </w:p>
        </w:tc>
        <w:tc>
          <w:tcPr>
            <w:tcW w:w="941" w:type="dxa"/>
          </w:tcPr>
          <w:p w14:paraId="1A478E4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62A4409" w14:textId="485EFC3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5E80EBFA"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2E9C67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D6E90C1"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05B3FC55" w14:textId="77777777" w:rsidR="00AF38E9" w:rsidRPr="000107CE" w:rsidRDefault="00AF38E9" w:rsidP="00AF38E9">
            <w:pPr>
              <w:spacing w:line="240" w:lineRule="auto"/>
              <w:rPr>
                <w:sz w:val="16"/>
                <w:lang w:val="en-AU"/>
              </w:rPr>
            </w:pPr>
          </w:p>
        </w:tc>
        <w:tc>
          <w:tcPr>
            <w:tcW w:w="685" w:type="dxa"/>
          </w:tcPr>
          <w:p w14:paraId="64E3EF8A"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76976D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012405" w14:textId="77777777" w:rsidR="00AF38E9" w:rsidRPr="000107CE" w:rsidRDefault="00AF38E9" w:rsidP="00AF38E9">
            <w:pPr>
              <w:spacing w:line="240" w:lineRule="auto"/>
              <w:rPr>
                <w:sz w:val="16"/>
                <w:lang w:val="en-AU"/>
              </w:rPr>
            </w:pPr>
          </w:p>
        </w:tc>
        <w:tc>
          <w:tcPr>
            <w:tcW w:w="544" w:type="dxa"/>
          </w:tcPr>
          <w:p w14:paraId="7ACFAEB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C6E15E5" w14:textId="77777777" w:rsidR="00AF38E9" w:rsidRPr="000107CE" w:rsidRDefault="00AF38E9" w:rsidP="00AF38E9">
            <w:pPr>
              <w:spacing w:line="240" w:lineRule="auto"/>
              <w:rPr>
                <w:sz w:val="16"/>
                <w:lang w:val="en-AU"/>
              </w:rPr>
            </w:pPr>
          </w:p>
        </w:tc>
        <w:tc>
          <w:tcPr>
            <w:tcW w:w="856" w:type="dxa"/>
          </w:tcPr>
          <w:p w14:paraId="764AB83F" w14:textId="77777777" w:rsidR="00AF38E9" w:rsidRPr="000107CE" w:rsidRDefault="00AF38E9" w:rsidP="00AF38E9">
            <w:pPr>
              <w:spacing w:line="240" w:lineRule="auto"/>
              <w:rPr>
                <w:sz w:val="16"/>
                <w:lang w:val="en-AU"/>
              </w:rPr>
            </w:pPr>
          </w:p>
        </w:tc>
      </w:tr>
      <w:tr w:rsidR="00FC4079" w:rsidRPr="000107CE" w14:paraId="394F4CD2" w14:textId="77777777" w:rsidTr="005A65BE">
        <w:tc>
          <w:tcPr>
            <w:tcW w:w="1320" w:type="dxa"/>
          </w:tcPr>
          <w:p w14:paraId="188B742C"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38F481F8" w14:textId="77777777" w:rsidR="00AF38E9" w:rsidRPr="000107CE" w:rsidRDefault="00AF38E9" w:rsidP="00AF38E9">
            <w:pPr>
              <w:spacing w:line="240" w:lineRule="auto"/>
              <w:rPr>
                <w:sz w:val="16"/>
                <w:lang w:val="en-AU"/>
              </w:rPr>
            </w:pPr>
            <w:r w:rsidRPr="000107CE">
              <w:rPr>
                <w:sz w:val="16"/>
                <w:lang w:val="en-AU"/>
              </w:rPr>
              <w:t>Capsule 18 mg (as hydrochloride)</w:t>
            </w:r>
          </w:p>
        </w:tc>
        <w:tc>
          <w:tcPr>
            <w:tcW w:w="941" w:type="dxa"/>
          </w:tcPr>
          <w:p w14:paraId="172AD39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1045984"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7EEAFAF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7AB94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C605B4A"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079AF0AA" w14:textId="77777777" w:rsidR="00AF38E9" w:rsidRPr="000107CE" w:rsidRDefault="00AF38E9" w:rsidP="00AF38E9">
            <w:pPr>
              <w:spacing w:line="240" w:lineRule="auto"/>
              <w:rPr>
                <w:sz w:val="16"/>
                <w:lang w:val="en-AU"/>
              </w:rPr>
            </w:pPr>
          </w:p>
        </w:tc>
        <w:tc>
          <w:tcPr>
            <w:tcW w:w="685" w:type="dxa"/>
          </w:tcPr>
          <w:p w14:paraId="5E0F67DF"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010C61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8CC974" w14:textId="77777777" w:rsidR="00AF38E9" w:rsidRPr="000107CE" w:rsidRDefault="00AF38E9" w:rsidP="00AF38E9">
            <w:pPr>
              <w:spacing w:line="240" w:lineRule="auto"/>
              <w:rPr>
                <w:sz w:val="16"/>
                <w:lang w:val="en-AU"/>
              </w:rPr>
            </w:pPr>
          </w:p>
        </w:tc>
        <w:tc>
          <w:tcPr>
            <w:tcW w:w="544" w:type="dxa"/>
          </w:tcPr>
          <w:p w14:paraId="2A196A9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C1A073B" w14:textId="77777777" w:rsidR="00AF38E9" w:rsidRPr="000107CE" w:rsidRDefault="00AF38E9" w:rsidP="00AF38E9">
            <w:pPr>
              <w:spacing w:line="240" w:lineRule="auto"/>
              <w:rPr>
                <w:sz w:val="16"/>
                <w:lang w:val="en-AU"/>
              </w:rPr>
            </w:pPr>
          </w:p>
        </w:tc>
        <w:tc>
          <w:tcPr>
            <w:tcW w:w="856" w:type="dxa"/>
          </w:tcPr>
          <w:p w14:paraId="7D943201" w14:textId="77777777" w:rsidR="00AF38E9" w:rsidRPr="000107CE" w:rsidRDefault="00AF38E9" w:rsidP="00AF38E9">
            <w:pPr>
              <w:spacing w:line="240" w:lineRule="auto"/>
              <w:rPr>
                <w:sz w:val="16"/>
                <w:lang w:val="en-AU"/>
              </w:rPr>
            </w:pPr>
          </w:p>
        </w:tc>
      </w:tr>
      <w:tr w:rsidR="00FC4079" w:rsidRPr="000107CE" w14:paraId="1CFAFC4B" w14:textId="77777777" w:rsidTr="005A65BE">
        <w:tc>
          <w:tcPr>
            <w:tcW w:w="1320" w:type="dxa"/>
          </w:tcPr>
          <w:p w14:paraId="3242E2E4"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4B070D0F" w14:textId="77777777" w:rsidR="00AF38E9" w:rsidRPr="000107CE" w:rsidRDefault="00AF38E9" w:rsidP="00AF38E9">
            <w:pPr>
              <w:spacing w:line="240" w:lineRule="auto"/>
              <w:rPr>
                <w:sz w:val="16"/>
                <w:lang w:val="en-AU"/>
              </w:rPr>
            </w:pPr>
            <w:r w:rsidRPr="000107CE">
              <w:rPr>
                <w:sz w:val="16"/>
                <w:lang w:val="en-AU"/>
              </w:rPr>
              <w:t>Capsule 25 mg (as hydrochloride)</w:t>
            </w:r>
          </w:p>
        </w:tc>
        <w:tc>
          <w:tcPr>
            <w:tcW w:w="941" w:type="dxa"/>
          </w:tcPr>
          <w:p w14:paraId="688CD6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01ABD4" w14:textId="15FD156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2129CD4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BB571A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AD6622B"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6D80FC89" w14:textId="77777777" w:rsidR="00AF38E9" w:rsidRPr="000107CE" w:rsidRDefault="00AF38E9" w:rsidP="00AF38E9">
            <w:pPr>
              <w:spacing w:line="240" w:lineRule="auto"/>
              <w:rPr>
                <w:sz w:val="16"/>
                <w:lang w:val="en-AU"/>
              </w:rPr>
            </w:pPr>
          </w:p>
        </w:tc>
        <w:tc>
          <w:tcPr>
            <w:tcW w:w="685" w:type="dxa"/>
          </w:tcPr>
          <w:p w14:paraId="086509B6"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7323B0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D0E2519" w14:textId="77777777" w:rsidR="00AF38E9" w:rsidRPr="000107CE" w:rsidRDefault="00AF38E9" w:rsidP="00AF38E9">
            <w:pPr>
              <w:spacing w:line="240" w:lineRule="auto"/>
              <w:rPr>
                <w:sz w:val="16"/>
                <w:lang w:val="en-AU"/>
              </w:rPr>
            </w:pPr>
          </w:p>
        </w:tc>
        <w:tc>
          <w:tcPr>
            <w:tcW w:w="544" w:type="dxa"/>
          </w:tcPr>
          <w:p w14:paraId="32B20F7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4082AD5" w14:textId="77777777" w:rsidR="00AF38E9" w:rsidRPr="000107CE" w:rsidRDefault="00AF38E9" w:rsidP="00AF38E9">
            <w:pPr>
              <w:spacing w:line="240" w:lineRule="auto"/>
              <w:rPr>
                <w:sz w:val="16"/>
                <w:lang w:val="en-AU"/>
              </w:rPr>
            </w:pPr>
          </w:p>
        </w:tc>
        <w:tc>
          <w:tcPr>
            <w:tcW w:w="856" w:type="dxa"/>
          </w:tcPr>
          <w:p w14:paraId="78602F14" w14:textId="77777777" w:rsidR="00AF38E9" w:rsidRPr="000107CE" w:rsidRDefault="00AF38E9" w:rsidP="00AF38E9">
            <w:pPr>
              <w:spacing w:line="240" w:lineRule="auto"/>
              <w:rPr>
                <w:sz w:val="16"/>
                <w:lang w:val="en-AU"/>
              </w:rPr>
            </w:pPr>
          </w:p>
        </w:tc>
      </w:tr>
      <w:tr w:rsidR="00FC4079" w:rsidRPr="000107CE" w14:paraId="27CC3E79" w14:textId="77777777" w:rsidTr="005A65BE">
        <w:tc>
          <w:tcPr>
            <w:tcW w:w="1320" w:type="dxa"/>
          </w:tcPr>
          <w:p w14:paraId="63AD7D9E"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11B91555" w14:textId="77777777" w:rsidR="00AF38E9" w:rsidRPr="000107CE" w:rsidRDefault="00AF38E9" w:rsidP="00AF38E9">
            <w:pPr>
              <w:spacing w:line="240" w:lineRule="auto"/>
              <w:rPr>
                <w:sz w:val="16"/>
                <w:lang w:val="en-AU"/>
              </w:rPr>
            </w:pPr>
            <w:r w:rsidRPr="000107CE">
              <w:rPr>
                <w:sz w:val="16"/>
                <w:lang w:val="en-AU"/>
              </w:rPr>
              <w:t>Capsule 25 mg (as hydrochloride)</w:t>
            </w:r>
          </w:p>
        </w:tc>
        <w:tc>
          <w:tcPr>
            <w:tcW w:w="941" w:type="dxa"/>
          </w:tcPr>
          <w:p w14:paraId="047405D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0FF5A5"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694FA92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0196B3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A336809"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012B048E" w14:textId="77777777" w:rsidR="00AF38E9" w:rsidRPr="000107CE" w:rsidRDefault="00AF38E9" w:rsidP="00AF38E9">
            <w:pPr>
              <w:spacing w:line="240" w:lineRule="auto"/>
              <w:rPr>
                <w:sz w:val="16"/>
                <w:lang w:val="en-AU"/>
              </w:rPr>
            </w:pPr>
          </w:p>
        </w:tc>
        <w:tc>
          <w:tcPr>
            <w:tcW w:w="685" w:type="dxa"/>
          </w:tcPr>
          <w:p w14:paraId="6A5A628C"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88380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D58829" w14:textId="77777777" w:rsidR="00AF38E9" w:rsidRPr="000107CE" w:rsidRDefault="00AF38E9" w:rsidP="00AF38E9">
            <w:pPr>
              <w:spacing w:line="240" w:lineRule="auto"/>
              <w:rPr>
                <w:sz w:val="16"/>
                <w:lang w:val="en-AU"/>
              </w:rPr>
            </w:pPr>
          </w:p>
        </w:tc>
        <w:tc>
          <w:tcPr>
            <w:tcW w:w="544" w:type="dxa"/>
          </w:tcPr>
          <w:p w14:paraId="35D5614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6013569" w14:textId="77777777" w:rsidR="00AF38E9" w:rsidRPr="000107CE" w:rsidRDefault="00AF38E9" w:rsidP="00AF38E9">
            <w:pPr>
              <w:spacing w:line="240" w:lineRule="auto"/>
              <w:rPr>
                <w:sz w:val="16"/>
                <w:lang w:val="en-AU"/>
              </w:rPr>
            </w:pPr>
          </w:p>
        </w:tc>
        <w:tc>
          <w:tcPr>
            <w:tcW w:w="856" w:type="dxa"/>
          </w:tcPr>
          <w:p w14:paraId="076AD078" w14:textId="77777777" w:rsidR="00AF38E9" w:rsidRPr="000107CE" w:rsidRDefault="00AF38E9" w:rsidP="00AF38E9">
            <w:pPr>
              <w:spacing w:line="240" w:lineRule="auto"/>
              <w:rPr>
                <w:sz w:val="16"/>
                <w:lang w:val="en-AU"/>
              </w:rPr>
            </w:pPr>
          </w:p>
        </w:tc>
      </w:tr>
      <w:tr w:rsidR="00FC4079" w:rsidRPr="000107CE" w14:paraId="1B4BCDE5" w14:textId="77777777" w:rsidTr="005A65BE">
        <w:tc>
          <w:tcPr>
            <w:tcW w:w="1320" w:type="dxa"/>
          </w:tcPr>
          <w:p w14:paraId="6185683E"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55FD0CE1" w14:textId="77777777" w:rsidR="00AF38E9" w:rsidRPr="000107CE" w:rsidRDefault="00AF38E9" w:rsidP="00AF38E9">
            <w:pPr>
              <w:spacing w:line="240" w:lineRule="auto"/>
              <w:rPr>
                <w:sz w:val="16"/>
                <w:lang w:val="en-AU"/>
              </w:rPr>
            </w:pPr>
            <w:r w:rsidRPr="000107CE">
              <w:rPr>
                <w:sz w:val="16"/>
                <w:lang w:val="en-AU"/>
              </w:rPr>
              <w:t>Capsule 40 mg (as hydrochloride)</w:t>
            </w:r>
          </w:p>
        </w:tc>
        <w:tc>
          <w:tcPr>
            <w:tcW w:w="941" w:type="dxa"/>
          </w:tcPr>
          <w:p w14:paraId="67E4055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AD4F71" w14:textId="05E1695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60CD796A"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5B7CFC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7AA8080"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2310705D" w14:textId="77777777" w:rsidR="00AF38E9" w:rsidRPr="000107CE" w:rsidRDefault="00AF38E9" w:rsidP="00AF38E9">
            <w:pPr>
              <w:spacing w:line="240" w:lineRule="auto"/>
              <w:rPr>
                <w:sz w:val="16"/>
                <w:lang w:val="en-AU"/>
              </w:rPr>
            </w:pPr>
          </w:p>
        </w:tc>
        <w:tc>
          <w:tcPr>
            <w:tcW w:w="685" w:type="dxa"/>
          </w:tcPr>
          <w:p w14:paraId="48B36CA9"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65C77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549C6A" w14:textId="77777777" w:rsidR="00AF38E9" w:rsidRPr="000107CE" w:rsidRDefault="00AF38E9" w:rsidP="00AF38E9">
            <w:pPr>
              <w:spacing w:line="240" w:lineRule="auto"/>
              <w:rPr>
                <w:sz w:val="16"/>
                <w:lang w:val="en-AU"/>
              </w:rPr>
            </w:pPr>
          </w:p>
        </w:tc>
        <w:tc>
          <w:tcPr>
            <w:tcW w:w="544" w:type="dxa"/>
          </w:tcPr>
          <w:p w14:paraId="7D0168A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A186F7D" w14:textId="77777777" w:rsidR="00AF38E9" w:rsidRPr="000107CE" w:rsidRDefault="00AF38E9" w:rsidP="00AF38E9">
            <w:pPr>
              <w:spacing w:line="240" w:lineRule="auto"/>
              <w:rPr>
                <w:sz w:val="16"/>
                <w:lang w:val="en-AU"/>
              </w:rPr>
            </w:pPr>
          </w:p>
        </w:tc>
        <w:tc>
          <w:tcPr>
            <w:tcW w:w="856" w:type="dxa"/>
          </w:tcPr>
          <w:p w14:paraId="5679D777" w14:textId="77777777" w:rsidR="00AF38E9" w:rsidRPr="000107CE" w:rsidRDefault="00AF38E9" w:rsidP="00AF38E9">
            <w:pPr>
              <w:spacing w:line="240" w:lineRule="auto"/>
              <w:rPr>
                <w:sz w:val="16"/>
                <w:lang w:val="en-AU"/>
              </w:rPr>
            </w:pPr>
          </w:p>
        </w:tc>
      </w:tr>
      <w:tr w:rsidR="00FC4079" w:rsidRPr="000107CE" w14:paraId="77B62EB5" w14:textId="77777777" w:rsidTr="005A65BE">
        <w:tc>
          <w:tcPr>
            <w:tcW w:w="1320" w:type="dxa"/>
          </w:tcPr>
          <w:p w14:paraId="46267F9D"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4DFA976E" w14:textId="77777777" w:rsidR="00AF38E9" w:rsidRPr="000107CE" w:rsidRDefault="00AF38E9" w:rsidP="00AF38E9">
            <w:pPr>
              <w:spacing w:line="240" w:lineRule="auto"/>
              <w:rPr>
                <w:sz w:val="16"/>
                <w:lang w:val="en-AU"/>
              </w:rPr>
            </w:pPr>
            <w:r w:rsidRPr="000107CE">
              <w:rPr>
                <w:sz w:val="16"/>
                <w:lang w:val="en-AU"/>
              </w:rPr>
              <w:t>Capsule 40 mg (as hydrochloride)</w:t>
            </w:r>
          </w:p>
        </w:tc>
        <w:tc>
          <w:tcPr>
            <w:tcW w:w="941" w:type="dxa"/>
          </w:tcPr>
          <w:p w14:paraId="2190384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CC6D37"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218693E6"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2E4ABE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9A2C1F6"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53F7D16F" w14:textId="77777777" w:rsidR="00AF38E9" w:rsidRPr="000107CE" w:rsidRDefault="00AF38E9" w:rsidP="00AF38E9">
            <w:pPr>
              <w:spacing w:line="240" w:lineRule="auto"/>
              <w:rPr>
                <w:sz w:val="16"/>
                <w:lang w:val="en-AU"/>
              </w:rPr>
            </w:pPr>
          </w:p>
        </w:tc>
        <w:tc>
          <w:tcPr>
            <w:tcW w:w="685" w:type="dxa"/>
          </w:tcPr>
          <w:p w14:paraId="652A6BB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772FD8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753123" w14:textId="77777777" w:rsidR="00AF38E9" w:rsidRPr="000107CE" w:rsidRDefault="00AF38E9" w:rsidP="00AF38E9">
            <w:pPr>
              <w:spacing w:line="240" w:lineRule="auto"/>
              <w:rPr>
                <w:sz w:val="16"/>
                <w:lang w:val="en-AU"/>
              </w:rPr>
            </w:pPr>
          </w:p>
        </w:tc>
        <w:tc>
          <w:tcPr>
            <w:tcW w:w="544" w:type="dxa"/>
          </w:tcPr>
          <w:p w14:paraId="07EAC05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3E0AA88" w14:textId="77777777" w:rsidR="00AF38E9" w:rsidRPr="000107CE" w:rsidRDefault="00AF38E9" w:rsidP="00AF38E9">
            <w:pPr>
              <w:spacing w:line="240" w:lineRule="auto"/>
              <w:rPr>
                <w:sz w:val="16"/>
                <w:lang w:val="en-AU"/>
              </w:rPr>
            </w:pPr>
          </w:p>
        </w:tc>
        <w:tc>
          <w:tcPr>
            <w:tcW w:w="856" w:type="dxa"/>
          </w:tcPr>
          <w:p w14:paraId="6CFB1735" w14:textId="77777777" w:rsidR="00AF38E9" w:rsidRPr="000107CE" w:rsidRDefault="00AF38E9" w:rsidP="00AF38E9">
            <w:pPr>
              <w:spacing w:line="240" w:lineRule="auto"/>
              <w:rPr>
                <w:sz w:val="16"/>
                <w:lang w:val="en-AU"/>
              </w:rPr>
            </w:pPr>
          </w:p>
        </w:tc>
      </w:tr>
      <w:tr w:rsidR="00FC4079" w:rsidRPr="000107CE" w14:paraId="0EA7414F" w14:textId="77777777" w:rsidTr="005A65BE">
        <w:tc>
          <w:tcPr>
            <w:tcW w:w="1320" w:type="dxa"/>
          </w:tcPr>
          <w:p w14:paraId="232AC9AC"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3B877EF6" w14:textId="77777777" w:rsidR="00AF38E9" w:rsidRPr="000107CE" w:rsidRDefault="00AF38E9" w:rsidP="00AF38E9">
            <w:pPr>
              <w:spacing w:line="240" w:lineRule="auto"/>
              <w:rPr>
                <w:sz w:val="16"/>
                <w:lang w:val="en-AU"/>
              </w:rPr>
            </w:pPr>
            <w:r w:rsidRPr="000107CE">
              <w:rPr>
                <w:sz w:val="16"/>
                <w:lang w:val="en-AU"/>
              </w:rPr>
              <w:t>Capsule 60 mg (as hydrochloride)</w:t>
            </w:r>
          </w:p>
        </w:tc>
        <w:tc>
          <w:tcPr>
            <w:tcW w:w="941" w:type="dxa"/>
          </w:tcPr>
          <w:p w14:paraId="581E750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7CDA06" w14:textId="447426A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07C4E66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7C7EF8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C3D26BF"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11044E46" w14:textId="77777777" w:rsidR="00AF38E9" w:rsidRPr="000107CE" w:rsidRDefault="00AF38E9" w:rsidP="00AF38E9">
            <w:pPr>
              <w:spacing w:line="240" w:lineRule="auto"/>
              <w:rPr>
                <w:sz w:val="16"/>
                <w:lang w:val="en-AU"/>
              </w:rPr>
            </w:pPr>
          </w:p>
        </w:tc>
        <w:tc>
          <w:tcPr>
            <w:tcW w:w="685" w:type="dxa"/>
          </w:tcPr>
          <w:p w14:paraId="6D3B819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EE72D2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5BB62DF" w14:textId="77777777" w:rsidR="00AF38E9" w:rsidRPr="000107CE" w:rsidRDefault="00AF38E9" w:rsidP="00AF38E9">
            <w:pPr>
              <w:spacing w:line="240" w:lineRule="auto"/>
              <w:rPr>
                <w:sz w:val="16"/>
                <w:lang w:val="en-AU"/>
              </w:rPr>
            </w:pPr>
          </w:p>
        </w:tc>
        <w:tc>
          <w:tcPr>
            <w:tcW w:w="544" w:type="dxa"/>
          </w:tcPr>
          <w:p w14:paraId="20CCBF9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9DF78CB" w14:textId="77777777" w:rsidR="00AF38E9" w:rsidRPr="000107CE" w:rsidRDefault="00AF38E9" w:rsidP="00AF38E9">
            <w:pPr>
              <w:spacing w:line="240" w:lineRule="auto"/>
              <w:rPr>
                <w:sz w:val="16"/>
                <w:lang w:val="en-AU"/>
              </w:rPr>
            </w:pPr>
          </w:p>
        </w:tc>
        <w:tc>
          <w:tcPr>
            <w:tcW w:w="856" w:type="dxa"/>
          </w:tcPr>
          <w:p w14:paraId="3D29FBA2" w14:textId="77777777" w:rsidR="00AF38E9" w:rsidRPr="000107CE" w:rsidRDefault="00AF38E9" w:rsidP="00AF38E9">
            <w:pPr>
              <w:spacing w:line="240" w:lineRule="auto"/>
              <w:rPr>
                <w:sz w:val="16"/>
                <w:lang w:val="en-AU"/>
              </w:rPr>
            </w:pPr>
          </w:p>
        </w:tc>
      </w:tr>
      <w:tr w:rsidR="00FC4079" w:rsidRPr="000107CE" w14:paraId="44CCCB6E" w14:textId="77777777" w:rsidTr="005A65BE">
        <w:tc>
          <w:tcPr>
            <w:tcW w:w="1320" w:type="dxa"/>
          </w:tcPr>
          <w:p w14:paraId="418123CE"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124760D8" w14:textId="77777777" w:rsidR="00AF38E9" w:rsidRPr="000107CE" w:rsidRDefault="00AF38E9" w:rsidP="00AF38E9">
            <w:pPr>
              <w:spacing w:line="240" w:lineRule="auto"/>
              <w:rPr>
                <w:sz w:val="16"/>
                <w:lang w:val="en-AU"/>
              </w:rPr>
            </w:pPr>
            <w:r w:rsidRPr="000107CE">
              <w:rPr>
                <w:sz w:val="16"/>
                <w:lang w:val="en-AU"/>
              </w:rPr>
              <w:t>Capsule 60 mg (as hydrochloride)</w:t>
            </w:r>
          </w:p>
        </w:tc>
        <w:tc>
          <w:tcPr>
            <w:tcW w:w="941" w:type="dxa"/>
          </w:tcPr>
          <w:p w14:paraId="575AEB2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5FB0E5B"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1B6289D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E4E82E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4FFA4B1"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2E5DE18F" w14:textId="77777777" w:rsidR="00AF38E9" w:rsidRPr="000107CE" w:rsidRDefault="00AF38E9" w:rsidP="00AF38E9">
            <w:pPr>
              <w:spacing w:line="240" w:lineRule="auto"/>
              <w:rPr>
                <w:sz w:val="16"/>
                <w:lang w:val="en-AU"/>
              </w:rPr>
            </w:pPr>
          </w:p>
        </w:tc>
        <w:tc>
          <w:tcPr>
            <w:tcW w:w="685" w:type="dxa"/>
          </w:tcPr>
          <w:p w14:paraId="62A2FAD2"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17D3C4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7D6E04" w14:textId="77777777" w:rsidR="00AF38E9" w:rsidRPr="000107CE" w:rsidRDefault="00AF38E9" w:rsidP="00AF38E9">
            <w:pPr>
              <w:spacing w:line="240" w:lineRule="auto"/>
              <w:rPr>
                <w:sz w:val="16"/>
                <w:lang w:val="en-AU"/>
              </w:rPr>
            </w:pPr>
          </w:p>
        </w:tc>
        <w:tc>
          <w:tcPr>
            <w:tcW w:w="544" w:type="dxa"/>
          </w:tcPr>
          <w:p w14:paraId="52F2789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B089989" w14:textId="77777777" w:rsidR="00AF38E9" w:rsidRPr="000107CE" w:rsidRDefault="00AF38E9" w:rsidP="00AF38E9">
            <w:pPr>
              <w:spacing w:line="240" w:lineRule="auto"/>
              <w:rPr>
                <w:sz w:val="16"/>
                <w:lang w:val="en-AU"/>
              </w:rPr>
            </w:pPr>
          </w:p>
        </w:tc>
        <w:tc>
          <w:tcPr>
            <w:tcW w:w="856" w:type="dxa"/>
          </w:tcPr>
          <w:p w14:paraId="53F6F974" w14:textId="77777777" w:rsidR="00AF38E9" w:rsidRPr="000107CE" w:rsidRDefault="00AF38E9" w:rsidP="00AF38E9">
            <w:pPr>
              <w:spacing w:line="240" w:lineRule="auto"/>
              <w:rPr>
                <w:sz w:val="16"/>
                <w:lang w:val="en-AU"/>
              </w:rPr>
            </w:pPr>
          </w:p>
        </w:tc>
      </w:tr>
      <w:tr w:rsidR="00FC4079" w:rsidRPr="000107CE" w14:paraId="26699F3C" w14:textId="77777777" w:rsidTr="005A65BE">
        <w:tc>
          <w:tcPr>
            <w:tcW w:w="1320" w:type="dxa"/>
          </w:tcPr>
          <w:p w14:paraId="7FA51133"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7A91D459" w14:textId="77777777" w:rsidR="00AF38E9" w:rsidRPr="000107CE" w:rsidRDefault="00AF38E9" w:rsidP="00AF38E9">
            <w:pPr>
              <w:spacing w:line="240" w:lineRule="auto"/>
              <w:rPr>
                <w:sz w:val="16"/>
                <w:lang w:val="en-AU"/>
              </w:rPr>
            </w:pPr>
            <w:r w:rsidRPr="000107CE">
              <w:rPr>
                <w:sz w:val="16"/>
                <w:lang w:val="en-AU"/>
              </w:rPr>
              <w:t>Capsule 80 mg (as hydrochloride)</w:t>
            </w:r>
          </w:p>
        </w:tc>
        <w:tc>
          <w:tcPr>
            <w:tcW w:w="941" w:type="dxa"/>
          </w:tcPr>
          <w:p w14:paraId="478C603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5481AF" w14:textId="0BD98692"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18001701"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567F41B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B095788"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606FE9E0" w14:textId="77777777" w:rsidR="00AF38E9" w:rsidRPr="000107CE" w:rsidRDefault="00AF38E9" w:rsidP="00AF38E9">
            <w:pPr>
              <w:spacing w:line="240" w:lineRule="auto"/>
              <w:rPr>
                <w:sz w:val="16"/>
                <w:lang w:val="en-AU"/>
              </w:rPr>
            </w:pPr>
          </w:p>
        </w:tc>
        <w:tc>
          <w:tcPr>
            <w:tcW w:w="685" w:type="dxa"/>
          </w:tcPr>
          <w:p w14:paraId="406C1EC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EE4869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00B21D8" w14:textId="77777777" w:rsidR="00AF38E9" w:rsidRPr="000107CE" w:rsidRDefault="00AF38E9" w:rsidP="00AF38E9">
            <w:pPr>
              <w:spacing w:line="240" w:lineRule="auto"/>
              <w:rPr>
                <w:sz w:val="16"/>
                <w:lang w:val="en-AU"/>
              </w:rPr>
            </w:pPr>
          </w:p>
        </w:tc>
        <w:tc>
          <w:tcPr>
            <w:tcW w:w="544" w:type="dxa"/>
          </w:tcPr>
          <w:p w14:paraId="761E4C0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356E257" w14:textId="77777777" w:rsidR="00AF38E9" w:rsidRPr="000107CE" w:rsidRDefault="00AF38E9" w:rsidP="00AF38E9">
            <w:pPr>
              <w:spacing w:line="240" w:lineRule="auto"/>
              <w:rPr>
                <w:sz w:val="16"/>
                <w:lang w:val="en-AU"/>
              </w:rPr>
            </w:pPr>
          </w:p>
        </w:tc>
        <w:tc>
          <w:tcPr>
            <w:tcW w:w="856" w:type="dxa"/>
          </w:tcPr>
          <w:p w14:paraId="3735CF97" w14:textId="77777777" w:rsidR="00AF38E9" w:rsidRPr="000107CE" w:rsidRDefault="00AF38E9" w:rsidP="00AF38E9">
            <w:pPr>
              <w:spacing w:line="240" w:lineRule="auto"/>
              <w:rPr>
                <w:sz w:val="16"/>
                <w:lang w:val="en-AU"/>
              </w:rPr>
            </w:pPr>
          </w:p>
        </w:tc>
      </w:tr>
      <w:tr w:rsidR="00FC4079" w:rsidRPr="000107CE" w14:paraId="5CE28DA0" w14:textId="77777777" w:rsidTr="005A65BE">
        <w:tc>
          <w:tcPr>
            <w:tcW w:w="1320" w:type="dxa"/>
          </w:tcPr>
          <w:p w14:paraId="3D0E904C"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72C282BB" w14:textId="77777777" w:rsidR="00AF38E9" w:rsidRPr="000107CE" w:rsidRDefault="00AF38E9" w:rsidP="00AF38E9">
            <w:pPr>
              <w:spacing w:line="240" w:lineRule="auto"/>
              <w:rPr>
                <w:sz w:val="16"/>
                <w:lang w:val="en-AU"/>
              </w:rPr>
            </w:pPr>
            <w:r w:rsidRPr="000107CE">
              <w:rPr>
                <w:sz w:val="16"/>
                <w:lang w:val="en-AU"/>
              </w:rPr>
              <w:t>Capsule 80 mg (as hydrochloride)</w:t>
            </w:r>
          </w:p>
        </w:tc>
        <w:tc>
          <w:tcPr>
            <w:tcW w:w="941" w:type="dxa"/>
          </w:tcPr>
          <w:p w14:paraId="2B1E38F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17B5CE1"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34A6E9B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2612AB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4B04D0D"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5A88C9C2" w14:textId="77777777" w:rsidR="00AF38E9" w:rsidRPr="000107CE" w:rsidRDefault="00AF38E9" w:rsidP="00AF38E9">
            <w:pPr>
              <w:spacing w:line="240" w:lineRule="auto"/>
              <w:rPr>
                <w:sz w:val="16"/>
                <w:lang w:val="en-AU"/>
              </w:rPr>
            </w:pPr>
          </w:p>
        </w:tc>
        <w:tc>
          <w:tcPr>
            <w:tcW w:w="685" w:type="dxa"/>
          </w:tcPr>
          <w:p w14:paraId="4CB106BF"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E5C9D1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2041F35" w14:textId="77777777" w:rsidR="00AF38E9" w:rsidRPr="000107CE" w:rsidRDefault="00AF38E9" w:rsidP="00AF38E9">
            <w:pPr>
              <w:spacing w:line="240" w:lineRule="auto"/>
              <w:rPr>
                <w:sz w:val="16"/>
                <w:lang w:val="en-AU"/>
              </w:rPr>
            </w:pPr>
          </w:p>
        </w:tc>
        <w:tc>
          <w:tcPr>
            <w:tcW w:w="544" w:type="dxa"/>
          </w:tcPr>
          <w:p w14:paraId="732DD42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031845D" w14:textId="77777777" w:rsidR="00AF38E9" w:rsidRPr="000107CE" w:rsidRDefault="00AF38E9" w:rsidP="00AF38E9">
            <w:pPr>
              <w:spacing w:line="240" w:lineRule="auto"/>
              <w:rPr>
                <w:sz w:val="16"/>
                <w:lang w:val="en-AU"/>
              </w:rPr>
            </w:pPr>
          </w:p>
        </w:tc>
        <w:tc>
          <w:tcPr>
            <w:tcW w:w="856" w:type="dxa"/>
          </w:tcPr>
          <w:p w14:paraId="46AFAF3D" w14:textId="77777777" w:rsidR="00AF38E9" w:rsidRPr="000107CE" w:rsidRDefault="00AF38E9" w:rsidP="00AF38E9">
            <w:pPr>
              <w:spacing w:line="240" w:lineRule="auto"/>
              <w:rPr>
                <w:sz w:val="16"/>
                <w:lang w:val="en-AU"/>
              </w:rPr>
            </w:pPr>
          </w:p>
        </w:tc>
      </w:tr>
      <w:tr w:rsidR="00FC4079" w:rsidRPr="000107CE" w14:paraId="1D6B95E4" w14:textId="77777777" w:rsidTr="005A65BE">
        <w:tc>
          <w:tcPr>
            <w:tcW w:w="1320" w:type="dxa"/>
          </w:tcPr>
          <w:p w14:paraId="7A60247D"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5564C8CB" w14:textId="77777777" w:rsidR="00AF38E9" w:rsidRPr="000107CE" w:rsidRDefault="00AF38E9" w:rsidP="00AF38E9">
            <w:pPr>
              <w:spacing w:line="240" w:lineRule="auto"/>
              <w:rPr>
                <w:sz w:val="16"/>
                <w:lang w:val="en-AU"/>
              </w:rPr>
            </w:pPr>
            <w:r w:rsidRPr="000107CE">
              <w:rPr>
                <w:sz w:val="16"/>
                <w:lang w:val="en-AU"/>
              </w:rPr>
              <w:t>Capsule 100 mg (as hydrochloride)</w:t>
            </w:r>
          </w:p>
        </w:tc>
        <w:tc>
          <w:tcPr>
            <w:tcW w:w="941" w:type="dxa"/>
          </w:tcPr>
          <w:p w14:paraId="1677F77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5DD419" w14:textId="79B9841A"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Atomoxetine</w:t>
            </w:r>
          </w:p>
        </w:tc>
        <w:tc>
          <w:tcPr>
            <w:tcW w:w="591" w:type="dxa"/>
          </w:tcPr>
          <w:p w14:paraId="119E6F38"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61D6A4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183ACDE"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238B9086" w14:textId="77777777" w:rsidR="00AF38E9" w:rsidRPr="000107CE" w:rsidRDefault="00AF38E9" w:rsidP="00AF38E9">
            <w:pPr>
              <w:spacing w:line="240" w:lineRule="auto"/>
              <w:rPr>
                <w:sz w:val="16"/>
                <w:lang w:val="en-AU"/>
              </w:rPr>
            </w:pPr>
          </w:p>
        </w:tc>
        <w:tc>
          <w:tcPr>
            <w:tcW w:w="685" w:type="dxa"/>
          </w:tcPr>
          <w:p w14:paraId="3C343048"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92D1E9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2FA3D14" w14:textId="77777777" w:rsidR="00AF38E9" w:rsidRPr="000107CE" w:rsidRDefault="00AF38E9" w:rsidP="00AF38E9">
            <w:pPr>
              <w:spacing w:line="240" w:lineRule="auto"/>
              <w:rPr>
                <w:sz w:val="16"/>
                <w:lang w:val="en-AU"/>
              </w:rPr>
            </w:pPr>
          </w:p>
        </w:tc>
        <w:tc>
          <w:tcPr>
            <w:tcW w:w="544" w:type="dxa"/>
          </w:tcPr>
          <w:p w14:paraId="2505D5A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BE3042B" w14:textId="77777777" w:rsidR="00AF38E9" w:rsidRPr="000107CE" w:rsidRDefault="00AF38E9" w:rsidP="00AF38E9">
            <w:pPr>
              <w:spacing w:line="240" w:lineRule="auto"/>
              <w:rPr>
                <w:sz w:val="16"/>
                <w:lang w:val="en-AU"/>
              </w:rPr>
            </w:pPr>
          </w:p>
        </w:tc>
        <w:tc>
          <w:tcPr>
            <w:tcW w:w="856" w:type="dxa"/>
          </w:tcPr>
          <w:p w14:paraId="7F23D9E8" w14:textId="77777777" w:rsidR="00AF38E9" w:rsidRPr="000107CE" w:rsidRDefault="00AF38E9" w:rsidP="00AF38E9">
            <w:pPr>
              <w:spacing w:line="240" w:lineRule="auto"/>
              <w:rPr>
                <w:sz w:val="16"/>
                <w:lang w:val="en-AU"/>
              </w:rPr>
            </w:pPr>
          </w:p>
        </w:tc>
      </w:tr>
      <w:tr w:rsidR="00FC4079" w:rsidRPr="000107CE" w14:paraId="3E7580A9" w14:textId="77777777" w:rsidTr="005A65BE">
        <w:tc>
          <w:tcPr>
            <w:tcW w:w="1320" w:type="dxa"/>
          </w:tcPr>
          <w:p w14:paraId="43620200" w14:textId="77777777" w:rsidR="00AF38E9" w:rsidRPr="000107CE" w:rsidRDefault="00AF38E9" w:rsidP="00AF38E9">
            <w:pPr>
              <w:spacing w:line="240" w:lineRule="auto"/>
              <w:rPr>
                <w:sz w:val="16"/>
                <w:lang w:val="en-AU"/>
              </w:rPr>
            </w:pPr>
            <w:r w:rsidRPr="000107CE">
              <w:rPr>
                <w:sz w:val="16"/>
                <w:lang w:val="en-AU"/>
              </w:rPr>
              <w:t>Atomoxetine</w:t>
            </w:r>
          </w:p>
        </w:tc>
        <w:tc>
          <w:tcPr>
            <w:tcW w:w="1954" w:type="dxa"/>
          </w:tcPr>
          <w:p w14:paraId="21F3A05B" w14:textId="77777777" w:rsidR="00AF38E9" w:rsidRPr="000107CE" w:rsidRDefault="00AF38E9" w:rsidP="00AF38E9">
            <w:pPr>
              <w:spacing w:line="240" w:lineRule="auto"/>
              <w:rPr>
                <w:sz w:val="16"/>
                <w:lang w:val="en-AU"/>
              </w:rPr>
            </w:pPr>
            <w:r w:rsidRPr="000107CE">
              <w:rPr>
                <w:sz w:val="16"/>
                <w:lang w:val="en-AU"/>
              </w:rPr>
              <w:t>Capsule 100 mg (as hydrochloride)</w:t>
            </w:r>
          </w:p>
        </w:tc>
        <w:tc>
          <w:tcPr>
            <w:tcW w:w="941" w:type="dxa"/>
          </w:tcPr>
          <w:p w14:paraId="1A5B7B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916F6C" w14:textId="77777777" w:rsidR="00AF38E9" w:rsidRPr="000107CE" w:rsidRDefault="00AF38E9" w:rsidP="00AF38E9">
            <w:pPr>
              <w:spacing w:line="240" w:lineRule="auto"/>
              <w:rPr>
                <w:sz w:val="16"/>
                <w:lang w:val="en-AU"/>
              </w:rPr>
            </w:pPr>
            <w:r w:rsidRPr="000107CE">
              <w:rPr>
                <w:sz w:val="16"/>
                <w:lang w:val="en-AU"/>
              </w:rPr>
              <w:t>Atomoxetine Sandoz</w:t>
            </w:r>
          </w:p>
        </w:tc>
        <w:tc>
          <w:tcPr>
            <w:tcW w:w="591" w:type="dxa"/>
          </w:tcPr>
          <w:p w14:paraId="606C68A9"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9F800D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A455C6C" w14:textId="77777777" w:rsidR="00AF38E9" w:rsidRPr="000107CE" w:rsidRDefault="00AF38E9" w:rsidP="00AF38E9">
            <w:pPr>
              <w:spacing w:line="240" w:lineRule="auto"/>
              <w:rPr>
                <w:sz w:val="16"/>
                <w:lang w:val="en-AU"/>
              </w:rPr>
            </w:pPr>
            <w:r w:rsidRPr="000107CE">
              <w:rPr>
                <w:sz w:val="16"/>
                <w:lang w:val="en-AU"/>
              </w:rPr>
              <w:t>C7876 C7890</w:t>
            </w:r>
          </w:p>
        </w:tc>
        <w:tc>
          <w:tcPr>
            <w:tcW w:w="1675" w:type="dxa"/>
          </w:tcPr>
          <w:p w14:paraId="51F78209" w14:textId="77777777" w:rsidR="00AF38E9" w:rsidRPr="000107CE" w:rsidRDefault="00AF38E9" w:rsidP="00AF38E9">
            <w:pPr>
              <w:spacing w:line="240" w:lineRule="auto"/>
              <w:rPr>
                <w:sz w:val="16"/>
                <w:lang w:val="en-AU"/>
              </w:rPr>
            </w:pPr>
          </w:p>
        </w:tc>
        <w:tc>
          <w:tcPr>
            <w:tcW w:w="685" w:type="dxa"/>
          </w:tcPr>
          <w:p w14:paraId="1F447534"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0510EE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0B4900C" w14:textId="77777777" w:rsidR="00AF38E9" w:rsidRPr="000107CE" w:rsidRDefault="00AF38E9" w:rsidP="00AF38E9">
            <w:pPr>
              <w:spacing w:line="240" w:lineRule="auto"/>
              <w:rPr>
                <w:sz w:val="16"/>
                <w:lang w:val="en-AU"/>
              </w:rPr>
            </w:pPr>
          </w:p>
        </w:tc>
        <w:tc>
          <w:tcPr>
            <w:tcW w:w="544" w:type="dxa"/>
          </w:tcPr>
          <w:p w14:paraId="0A07130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C728269" w14:textId="77777777" w:rsidR="00AF38E9" w:rsidRPr="000107CE" w:rsidRDefault="00AF38E9" w:rsidP="00AF38E9">
            <w:pPr>
              <w:spacing w:line="240" w:lineRule="auto"/>
              <w:rPr>
                <w:sz w:val="16"/>
                <w:lang w:val="en-AU"/>
              </w:rPr>
            </w:pPr>
          </w:p>
        </w:tc>
        <w:tc>
          <w:tcPr>
            <w:tcW w:w="856" w:type="dxa"/>
          </w:tcPr>
          <w:p w14:paraId="6001C1D2" w14:textId="77777777" w:rsidR="00AF38E9" w:rsidRPr="000107CE" w:rsidRDefault="00AF38E9" w:rsidP="00AF38E9">
            <w:pPr>
              <w:spacing w:line="240" w:lineRule="auto"/>
              <w:rPr>
                <w:sz w:val="16"/>
                <w:lang w:val="en-AU"/>
              </w:rPr>
            </w:pPr>
          </w:p>
        </w:tc>
      </w:tr>
      <w:tr w:rsidR="00FC4079" w:rsidRPr="000107CE" w14:paraId="6BF2516A" w14:textId="77777777" w:rsidTr="005A65BE">
        <w:tc>
          <w:tcPr>
            <w:tcW w:w="1320" w:type="dxa"/>
          </w:tcPr>
          <w:p w14:paraId="3CD5B86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E0FF532"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753E7EB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98F2C22" w14:textId="77F3409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049CFA7C"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5420A5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93744A" w14:textId="77777777" w:rsidR="00AF38E9" w:rsidRPr="000107CE" w:rsidRDefault="00AF38E9" w:rsidP="00AF38E9">
            <w:pPr>
              <w:spacing w:line="240" w:lineRule="auto"/>
              <w:rPr>
                <w:sz w:val="16"/>
                <w:lang w:val="en-AU"/>
              </w:rPr>
            </w:pPr>
          </w:p>
        </w:tc>
        <w:tc>
          <w:tcPr>
            <w:tcW w:w="1675" w:type="dxa"/>
          </w:tcPr>
          <w:p w14:paraId="30E0F5B4" w14:textId="77777777" w:rsidR="00AF38E9" w:rsidRPr="000107CE" w:rsidRDefault="00AF38E9" w:rsidP="00AF38E9">
            <w:pPr>
              <w:spacing w:line="240" w:lineRule="auto"/>
              <w:rPr>
                <w:sz w:val="16"/>
                <w:lang w:val="en-AU"/>
              </w:rPr>
            </w:pPr>
          </w:p>
        </w:tc>
        <w:tc>
          <w:tcPr>
            <w:tcW w:w="685" w:type="dxa"/>
          </w:tcPr>
          <w:p w14:paraId="413EC46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002286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D47746" w14:textId="77777777" w:rsidR="00AF38E9" w:rsidRPr="000107CE" w:rsidRDefault="00AF38E9" w:rsidP="00AF38E9">
            <w:pPr>
              <w:spacing w:line="240" w:lineRule="auto"/>
              <w:rPr>
                <w:sz w:val="16"/>
                <w:lang w:val="en-AU"/>
              </w:rPr>
            </w:pPr>
          </w:p>
        </w:tc>
        <w:tc>
          <w:tcPr>
            <w:tcW w:w="544" w:type="dxa"/>
          </w:tcPr>
          <w:p w14:paraId="2AF05DF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251CD02" w14:textId="77777777" w:rsidR="00AF38E9" w:rsidRPr="000107CE" w:rsidRDefault="00AF38E9" w:rsidP="00AF38E9">
            <w:pPr>
              <w:spacing w:line="240" w:lineRule="auto"/>
              <w:rPr>
                <w:sz w:val="16"/>
                <w:lang w:val="en-AU"/>
              </w:rPr>
            </w:pPr>
          </w:p>
        </w:tc>
        <w:tc>
          <w:tcPr>
            <w:tcW w:w="856" w:type="dxa"/>
          </w:tcPr>
          <w:p w14:paraId="77329E5D" w14:textId="77777777" w:rsidR="00AF38E9" w:rsidRPr="000107CE" w:rsidRDefault="00AF38E9" w:rsidP="00AF38E9">
            <w:pPr>
              <w:spacing w:line="240" w:lineRule="auto"/>
              <w:rPr>
                <w:sz w:val="16"/>
                <w:lang w:val="en-AU"/>
              </w:rPr>
            </w:pPr>
          </w:p>
        </w:tc>
      </w:tr>
      <w:tr w:rsidR="00FC4079" w:rsidRPr="000107CE" w14:paraId="3E79610A" w14:textId="77777777" w:rsidTr="005A65BE">
        <w:tc>
          <w:tcPr>
            <w:tcW w:w="1320" w:type="dxa"/>
          </w:tcPr>
          <w:p w14:paraId="4A2A449F"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2975E01"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13FE28D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871060A" w14:textId="387C3FD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430169E0"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84791B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ADDD10" w14:textId="77777777" w:rsidR="00AF38E9" w:rsidRPr="000107CE" w:rsidRDefault="00AF38E9" w:rsidP="00AF38E9">
            <w:pPr>
              <w:spacing w:line="240" w:lineRule="auto"/>
              <w:rPr>
                <w:sz w:val="16"/>
                <w:lang w:val="en-AU"/>
              </w:rPr>
            </w:pPr>
          </w:p>
        </w:tc>
        <w:tc>
          <w:tcPr>
            <w:tcW w:w="1675" w:type="dxa"/>
          </w:tcPr>
          <w:p w14:paraId="1506A8E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B8948B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CB7FFF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E4160D" w14:textId="77777777" w:rsidR="00AF38E9" w:rsidRPr="000107CE" w:rsidRDefault="00AF38E9" w:rsidP="00AF38E9">
            <w:pPr>
              <w:spacing w:line="240" w:lineRule="auto"/>
              <w:rPr>
                <w:sz w:val="16"/>
                <w:lang w:val="en-AU"/>
              </w:rPr>
            </w:pPr>
          </w:p>
        </w:tc>
        <w:tc>
          <w:tcPr>
            <w:tcW w:w="544" w:type="dxa"/>
          </w:tcPr>
          <w:p w14:paraId="1E2ED0B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5097D62" w14:textId="77777777" w:rsidR="00AF38E9" w:rsidRPr="000107CE" w:rsidRDefault="00AF38E9" w:rsidP="00AF38E9">
            <w:pPr>
              <w:spacing w:line="240" w:lineRule="auto"/>
              <w:rPr>
                <w:sz w:val="16"/>
                <w:lang w:val="en-AU"/>
              </w:rPr>
            </w:pPr>
          </w:p>
        </w:tc>
        <w:tc>
          <w:tcPr>
            <w:tcW w:w="856" w:type="dxa"/>
          </w:tcPr>
          <w:p w14:paraId="581BD2F8" w14:textId="77777777" w:rsidR="00AF38E9" w:rsidRPr="000107CE" w:rsidRDefault="00AF38E9" w:rsidP="00AF38E9">
            <w:pPr>
              <w:spacing w:line="240" w:lineRule="auto"/>
              <w:rPr>
                <w:sz w:val="16"/>
                <w:lang w:val="en-AU"/>
              </w:rPr>
            </w:pPr>
          </w:p>
        </w:tc>
      </w:tr>
      <w:tr w:rsidR="00FC4079" w:rsidRPr="000107CE" w14:paraId="1D64E6DF" w14:textId="77777777" w:rsidTr="005A65BE">
        <w:tc>
          <w:tcPr>
            <w:tcW w:w="1320" w:type="dxa"/>
          </w:tcPr>
          <w:p w14:paraId="518C9A8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A10AAA6"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0C6F5CF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4E9EEA"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0E334469"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FD43BF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C0D9266" w14:textId="77777777" w:rsidR="00AF38E9" w:rsidRPr="000107CE" w:rsidRDefault="00AF38E9" w:rsidP="00AF38E9">
            <w:pPr>
              <w:spacing w:line="240" w:lineRule="auto"/>
              <w:rPr>
                <w:sz w:val="16"/>
                <w:lang w:val="en-AU"/>
              </w:rPr>
            </w:pPr>
          </w:p>
        </w:tc>
        <w:tc>
          <w:tcPr>
            <w:tcW w:w="1675" w:type="dxa"/>
          </w:tcPr>
          <w:p w14:paraId="5FB6562D" w14:textId="77777777" w:rsidR="00AF38E9" w:rsidRPr="000107CE" w:rsidRDefault="00AF38E9" w:rsidP="00AF38E9">
            <w:pPr>
              <w:spacing w:line="240" w:lineRule="auto"/>
              <w:rPr>
                <w:sz w:val="16"/>
                <w:lang w:val="en-AU"/>
              </w:rPr>
            </w:pPr>
          </w:p>
        </w:tc>
        <w:tc>
          <w:tcPr>
            <w:tcW w:w="685" w:type="dxa"/>
          </w:tcPr>
          <w:p w14:paraId="7114F7C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C71872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5B77BB" w14:textId="77777777" w:rsidR="00AF38E9" w:rsidRPr="000107CE" w:rsidRDefault="00AF38E9" w:rsidP="00AF38E9">
            <w:pPr>
              <w:spacing w:line="240" w:lineRule="auto"/>
              <w:rPr>
                <w:sz w:val="16"/>
                <w:lang w:val="en-AU"/>
              </w:rPr>
            </w:pPr>
          </w:p>
        </w:tc>
        <w:tc>
          <w:tcPr>
            <w:tcW w:w="544" w:type="dxa"/>
          </w:tcPr>
          <w:p w14:paraId="620D051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88A34FA" w14:textId="77777777" w:rsidR="00AF38E9" w:rsidRPr="000107CE" w:rsidRDefault="00AF38E9" w:rsidP="00AF38E9">
            <w:pPr>
              <w:spacing w:line="240" w:lineRule="auto"/>
              <w:rPr>
                <w:sz w:val="16"/>
                <w:lang w:val="en-AU"/>
              </w:rPr>
            </w:pPr>
          </w:p>
        </w:tc>
        <w:tc>
          <w:tcPr>
            <w:tcW w:w="856" w:type="dxa"/>
          </w:tcPr>
          <w:p w14:paraId="591F35EF" w14:textId="77777777" w:rsidR="00AF38E9" w:rsidRPr="000107CE" w:rsidRDefault="00AF38E9" w:rsidP="00AF38E9">
            <w:pPr>
              <w:spacing w:line="240" w:lineRule="auto"/>
              <w:rPr>
                <w:sz w:val="16"/>
                <w:lang w:val="en-AU"/>
              </w:rPr>
            </w:pPr>
          </w:p>
        </w:tc>
      </w:tr>
      <w:tr w:rsidR="00FC4079" w:rsidRPr="000107CE" w14:paraId="3149592E" w14:textId="77777777" w:rsidTr="005A65BE">
        <w:tc>
          <w:tcPr>
            <w:tcW w:w="1320" w:type="dxa"/>
          </w:tcPr>
          <w:p w14:paraId="42F9B2B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00499E5A"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234C98F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9442DF"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6ED64DC2"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2E72092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7D5285A" w14:textId="77777777" w:rsidR="00AF38E9" w:rsidRPr="000107CE" w:rsidRDefault="00AF38E9" w:rsidP="00AF38E9">
            <w:pPr>
              <w:spacing w:line="240" w:lineRule="auto"/>
              <w:rPr>
                <w:sz w:val="16"/>
                <w:lang w:val="en-AU"/>
              </w:rPr>
            </w:pPr>
          </w:p>
        </w:tc>
        <w:tc>
          <w:tcPr>
            <w:tcW w:w="1675" w:type="dxa"/>
          </w:tcPr>
          <w:p w14:paraId="7779FE13"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E1528F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CD28F7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D76183" w14:textId="77777777" w:rsidR="00AF38E9" w:rsidRPr="000107CE" w:rsidRDefault="00AF38E9" w:rsidP="00AF38E9">
            <w:pPr>
              <w:spacing w:line="240" w:lineRule="auto"/>
              <w:rPr>
                <w:sz w:val="16"/>
                <w:lang w:val="en-AU"/>
              </w:rPr>
            </w:pPr>
          </w:p>
        </w:tc>
        <w:tc>
          <w:tcPr>
            <w:tcW w:w="544" w:type="dxa"/>
          </w:tcPr>
          <w:p w14:paraId="75C4B3C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631EDA7" w14:textId="77777777" w:rsidR="00AF38E9" w:rsidRPr="000107CE" w:rsidRDefault="00AF38E9" w:rsidP="00AF38E9">
            <w:pPr>
              <w:spacing w:line="240" w:lineRule="auto"/>
              <w:rPr>
                <w:sz w:val="16"/>
                <w:lang w:val="en-AU"/>
              </w:rPr>
            </w:pPr>
          </w:p>
        </w:tc>
        <w:tc>
          <w:tcPr>
            <w:tcW w:w="856" w:type="dxa"/>
          </w:tcPr>
          <w:p w14:paraId="1476EC06" w14:textId="77777777" w:rsidR="00AF38E9" w:rsidRPr="000107CE" w:rsidRDefault="00AF38E9" w:rsidP="00AF38E9">
            <w:pPr>
              <w:spacing w:line="240" w:lineRule="auto"/>
              <w:rPr>
                <w:sz w:val="16"/>
                <w:lang w:val="en-AU"/>
              </w:rPr>
            </w:pPr>
          </w:p>
        </w:tc>
      </w:tr>
      <w:tr w:rsidR="00FC4079" w:rsidRPr="000107CE" w14:paraId="5302CDFA" w14:textId="77777777" w:rsidTr="005A65BE">
        <w:tc>
          <w:tcPr>
            <w:tcW w:w="1320" w:type="dxa"/>
          </w:tcPr>
          <w:p w14:paraId="602CEBA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65928A8"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15798E5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356B396"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603477BA"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57E20CA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0D87EB" w14:textId="77777777" w:rsidR="00AF38E9" w:rsidRPr="000107CE" w:rsidRDefault="00AF38E9" w:rsidP="00AF38E9">
            <w:pPr>
              <w:spacing w:line="240" w:lineRule="auto"/>
              <w:rPr>
                <w:sz w:val="16"/>
                <w:lang w:val="en-AU"/>
              </w:rPr>
            </w:pPr>
          </w:p>
        </w:tc>
        <w:tc>
          <w:tcPr>
            <w:tcW w:w="1675" w:type="dxa"/>
          </w:tcPr>
          <w:p w14:paraId="2023FCE4" w14:textId="77777777" w:rsidR="00AF38E9" w:rsidRPr="000107CE" w:rsidRDefault="00AF38E9" w:rsidP="00AF38E9">
            <w:pPr>
              <w:spacing w:line="240" w:lineRule="auto"/>
              <w:rPr>
                <w:sz w:val="16"/>
                <w:lang w:val="en-AU"/>
              </w:rPr>
            </w:pPr>
          </w:p>
        </w:tc>
        <w:tc>
          <w:tcPr>
            <w:tcW w:w="685" w:type="dxa"/>
          </w:tcPr>
          <w:p w14:paraId="1FA98B5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653AAF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2D303E7" w14:textId="77777777" w:rsidR="00AF38E9" w:rsidRPr="000107CE" w:rsidRDefault="00AF38E9" w:rsidP="00AF38E9">
            <w:pPr>
              <w:spacing w:line="240" w:lineRule="auto"/>
              <w:rPr>
                <w:sz w:val="16"/>
                <w:lang w:val="en-AU"/>
              </w:rPr>
            </w:pPr>
          </w:p>
        </w:tc>
        <w:tc>
          <w:tcPr>
            <w:tcW w:w="544" w:type="dxa"/>
          </w:tcPr>
          <w:p w14:paraId="4449688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F3C7C1B" w14:textId="77777777" w:rsidR="00AF38E9" w:rsidRPr="000107CE" w:rsidRDefault="00AF38E9" w:rsidP="00AF38E9">
            <w:pPr>
              <w:spacing w:line="240" w:lineRule="auto"/>
              <w:rPr>
                <w:sz w:val="16"/>
                <w:lang w:val="en-AU"/>
              </w:rPr>
            </w:pPr>
          </w:p>
        </w:tc>
        <w:tc>
          <w:tcPr>
            <w:tcW w:w="856" w:type="dxa"/>
          </w:tcPr>
          <w:p w14:paraId="5E71E8F4" w14:textId="77777777" w:rsidR="00AF38E9" w:rsidRPr="000107CE" w:rsidRDefault="00AF38E9" w:rsidP="00AF38E9">
            <w:pPr>
              <w:spacing w:line="240" w:lineRule="auto"/>
              <w:rPr>
                <w:sz w:val="16"/>
                <w:lang w:val="en-AU"/>
              </w:rPr>
            </w:pPr>
          </w:p>
        </w:tc>
      </w:tr>
      <w:tr w:rsidR="00FC4079" w:rsidRPr="000107CE" w14:paraId="17418476" w14:textId="77777777" w:rsidTr="005A65BE">
        <w:tc>
          <w:tcPr>
            <w:tcW w:w="1320" w:type="dxa"/>
          </w:tcPr>
          <w:p w14:paraId="2DA4DAE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86E4C53"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2A72CA6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CC428A"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07216F8B"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28C0DEF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A35AD47" w14:textId="77777777" w:rsidR="00AF38E9" w:rsidRPr="000107CE" w:rsidRDefault="00AF38E9" w:rsidP="00AF38E9">
            <w:pPr>
              <w:spacing w:line="240" w:lineRule="auto"/>
              <w:rPr>
                <w:sz w:val="16"/>
                <w:lang w:val="en-AU"/>
              </w:rPr>
            </w:pPr>
          </w:p>
        </w:tc>
        <w:tc>
          <w:tcPr>
            <w:tcW w:w="1675" w:type="dxa"/>
          </w:tcPr>
          <w:p w14:paraId="48453B9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30BA53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0CDD98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1F6391" w14:textId="77777777" w:rsidR="00AF38E9" w:rsidRPr="000107CE" w:rsidRDefault="00AF38E9" w:rsidP="00AF38E9">
            <w:pPr>
              <w:spacing w:line="240" w:lineRule="auto"/>
              <w:rPr>
                <w:sz w:val="16"/>
                <w:lang w:val="en-AU"/>
              </w:rPr>
            </w:pPr>
          </w:p>
        </w:tc>
        <w:tc>
          <w:tcPr>
            <w:tcW w:w="544" w:type="dxa"/>
          </w:tcPr>
          <w:p w14:paraId="033B82C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D13C7C2" w14:textId="77777777" w:rsidR="00AF38E9" w:rsidRPr="000107CE" w:rsidRDefault="00AF38E9" w:rsidP="00AF38E9">
            <w:pPr>
              <w:spacing w:line="240" w:lineRule="auto"/>
              <w:rPr>
                <w:sz w:val="16"/>
                <w:lang w:val="en-AU"/>
              </w:rPr>
            </w:pPr>
          </w:p>
        </w:tc>
        <w:tc>
          <w:tcPr>
            <w:tcW w:w="856" w:type="dxa"/>
          </w:tcPr>
          <w:p w14:paraId="1AE32650" w14:textId="77777777" w:rsidR="00AF38E9" w:rsidRPr="000107CE" w:rsidRDefault="00AF38E9" w:rsidP="00AF38E9">
            <w:pPr>
              <w:spacing w:line="240" w:lineRule="auto"/>
              <w:rPr>
                <w:sz w:val="16"/>
                <w:lang w:val="en-AU"/>
              </w:rPr>
            </w:pPr>
          </w:p>
        </w:tc>
      </w:tr>
      <w:tr w:rsidR="00FC4079" w:rsidRPr="000107CE" w14:paraId="10CEE30D" w14:textId="77777777" w:rsidTr="005A65BE">
        <w:tc>
          <w:tcPr>
            <w:tcW w:w="1320" w:type="dxa"/>
          </w:tcPr>
          <w:p w14:paraId="47835B9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55D7697"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3D9B445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989984"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6146185F"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5921CF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3281A8" w14:textId="77777777" w:rsidR="00AF38E9" w:rsidRPr="000107CE" w:rsidRDefault="00AF38E9" w:rsidP="00AF38E9">
            <w:pPr>
              <w:spacing w:line="240" w:lineRule="auto"/>
              <w:rPr>
                <w:sz w:val="16"/>
                <w:lang w:val="en-AU"/>
              </w:rPr>
            </w:pPr>
          </w:p>
        </w:tc>
        <w:tc>
          <w:tcPr>
            <w:tcW w:w="1675" w:type="dxa"/>
          </w:tcPr>
          <w:p w14:paraId="09A4B33F" w14:textId="77777777" w:rsidR="00AF38E9" w:rsidRPr="000107CE" w:rsidRDefault="00AF38E9" w:rsidP="00AF38E9">
            <w:pPr>
              <w:spacing w:line="240" w:lineRule="auto"/>
              <w:rPr>
                <w:sz w:val="16"/>
                <w:lang w:val="en-AU"/>
              </w:rPr>
            </w:pPr>
          </w:p>
        </w:tc>
        <w:tc>
          <w:tcPr>
            <w:tcW w:w="685" w:type="dxa"/>
          </w:tcPr>
          <w:p w14:paraId="0E7D279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265B26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27ACF82" w14:textId="77777777" w:rsidR="00AF38E9" w:rsidRPr="000107CE" w:rsidRDefault="00AF38E9" w:rsidP="00AF38E9">
            <w:pPr>
              <w:spacing w:line="240" w:lineRule="auto"/>
              <w:rPr>
                <w:sz w:val="16"/>
                <w:lang w:val="en-AU"/>
              </w:rPr>
            </w:pPr>
          </w:p>
        </w:tc>
        <w:tc>
          <w:tcPr>
            <w:tcW w:w="544" w:type="dxa"/>
          </w:tcPr>
          <w:p w14:paraId="7C77909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1F3771C" w14:textId="77777777" w:rsidR="00AF38E9" w:rsidRPr="000107CE" w:rsidRDefault="00AF38E9" w:rsidP="00AF38E9">
            <w:pPr>
              <w:spacing w:line="240" w:lineRule="auto"/>
              <w:rPr>
                <w:sz w:val="16"/>
                <w:lang w:val="en-AU"/>
              </w:rPr>
            </w:pPr>
          </w:p>
        </w:tc>
        <w:tc>
          <w:tcPr>
            <w:tcW w:w="856" w:type="dxa"/>
          </w:tcPr>
          <w:p w14:paraId="442D16C2" w14:textId="77777777" w:rsidR="00AF38E9" w:rsidRPr="000107CE" w:rsidRDefault="00AF38E9" w:rsidP="00AF38E9">
            <w:pPr>
              <w:spacing w:line="240" w:lineRule="auto"/>
              <w:rPr>
                <w:sz w:val="16"/>
                <w:lang w:val="en-AU"/>
              </w:rPr>
            </w:pPr>
          </w:p>
        </w:tc>
      </w:tr>
      <w:tr w:rsidR="00FC4079" w:rsidRPr="000107CE" w14:paraId="04C8C384" w14:textId="77777777" w:rsidTr="005A65BE">
        <w:tc>
          <w:tcPr>
            <w:tcW w:w="1320" w:type="dxa"/>
          </w:tcPr>
          <w:p w14:paraId="6BE923A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A093413"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7E1FB38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369709"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464D0438"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13A7AAE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54B34B" w14:textId="77777777" w:rsidR="00AF38E9" w:rsidRPr="000107CE" w:rsidRDefault="00AF38E9" w:rsidP="00AF38E9">
            <w:pPr>
              <w:spacing w:line="240" w:lineRule="auto"/>
              <w:rPr>
                <w:sz w:val="16"/>
                <w:lang w:val="en-AU"/>
              </w:rPr>
            </w:pPr>
          </w:p>
        </w:tc>
        <w:tc>
          <w:tcPr>
            <w:tcW w:w="1675" w:type="dxa"/>
          </w:tcPr>
          <w:p w14:paraId="266F076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C7B0AD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75C15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A91497" w14:textId="77777777" w:rsidR="00AF38E9" w:rsidRPr="000107CE" w:rsidRDefault="00AF38E9" w:rsidP="00AF38E9">
            <w:pPr>
              <w:spacing w:line="240" w:lineRule="auto"/>
              <w:rPr>
                <w:sz w:val="16"/>
                <w:lang w:val="en-AU"/>
              </w:rPr>
            </w:pPr>
          </w:p>
        </w:tc>
        <w:tc>
          <w:tcPr>
            <w:tcW w:w="544" w:type="dxa"/>
          </w:tcPr>
          <w:p w14:paraId="3B87CFD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43DC6B8" w14:textId="77777777" w:rsidR="00AF38E9" w:rsidRPr="000107CE" w:rsidRDefault="00AF38E9" w:rsidP="00AF38E9">
            <w:pPr>
              <w:spacing w:line="240" w:lineRule="auto"/>
              <w:rPr>
                <w:sz w:val="16"/>
                <w:lang w:val="en-AU"/>
              </w:rPr>
            </w:pPr>
          </w:p>
        </w:tc>
        <w:tc>
          <w:tcPr>
            <w:tcW w:w="856" w:type="dxa"/>
          </w:tcPr>
          <w:p w14:paraId="30FD6998" w14:textId="77777777" w:rsidR="00AF38E9" w:rsidRPr="000107CE" w:rsidRDefault="00AF38E9" w:rsidP="00AF38E9">
            <w:pPr>
              <w:spacing w:line="240" w:lineRule="auto"/>
              <w:rPr>
                <w:sz w:val="16"/>
                <w:lang w:val="en-AU"/>
              </w:rPr>
            </w:pPr>
          </w:p>
        </w:tc>
      </w:tr>
      <w:tr w:rsidR="00FC4079" w:rsidRPr="000107CE" w14:paraId="6C3C4972" w14:textId="77777777" w:rsidTr="005A65BE">
        <w:tc>
          <w:tcPr>
            <w:tcW w:w="1320" w:type="dxa"/>
          </w:tcPr>
          <w:p w14:paraId="2501438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C88115F"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4B0F2B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F16F66"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0C4B7213"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45640A7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9F21641" w14:textId="77777777" w:rsidR="00AF38E9" w:rsidRPr="000107CE" w:rsidRDefault="00AF38E9" w:rsidP="00AF38E9">
            <w:pPr>
              <w:spacing w:line="240" w:lineRule="auto"/>
              <w:rPr>
                <w:sz w:val="16"/>
                <w:lang w:val="en-AU"/>
              </w:rPr>
            </w:pPr>
          </w:p>
        </w:tc>
        <w:tc>
          <w:tcPr>
            <w:tcW w:w="1675" w:type="dxa"/>
          </w:tcPr>
          <w:p w14:paraId="474C76BB" w14:textId="77777777" w:rsidR="00AF38E9" w:rsidRPr="000107CE" w:rsidRDefault="00AF38E9" w:rsidP="00AF38E9">
            <w:pPr>
              <w:spacing w:line="240" w:lineRule="auto"/>
              <w:rPr>
                <w:sz w:val="16"/>
                <w:lang w:val="en-AU"/>
              </w:rPr>
            </w:pPr>
          </w:p>
        </w:tc>
        <w:tc>
          <w:tcPr>
            <w:tcW w:w="685" w:type="dxa"/>
          </w:tcPr>
          <w:p w14:paraId="5B73C9D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412F1C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D253BB" w14:textId="77777777" w:rsidR="00AF38E9" w:rsidRPr="000107CE" w:rsidRDefault="00AF38E9" w:rsidP="00AF38E9">
            <w:pPr>
              <w:spacing w:line="240" w:lineRule="auto"/>
              <w:rPr>
                <w:sz w:val="16"/>
                <w:lang w:val="en-AU"/>
              </w:rPr>
            </w:pPr>
          </w:p>
        </w:tc>
        <w:tc>
          <w:tcPr>
            <w:tcW w:w="544" w:type="dxa"/>
          </w:tcPr>
          <w:p w14:paraId="50E3111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21459C1" w14:textId="77777777" w:rsidR="00AF38E9" w:rsidRPr="000107CE" w:rsidRDefault="00AF38E9" w:rsidP="00AF38E9">
            <w:pPr>
              <w:spacing w:line="240" w:lineRule="auto"/>
              <w:rPr>
                <w:sz w:val="16"/>
                <w:lang w:val="en-AU"/>
              </w:rPr>
            </w:pPr>
          </w:p>
        </w:tc>
        <w:tc>
          <w:tcPr>
            <w:tcW w:w="856" w:type="dxa"/>
          </w:tcPr>
          <w:p w14:paraId="51C4213F" w14:textId="77777777" w:rsidR="00AF38E9" w:rsidRPr="000107CE" w:rsidRDefault="00AF38E9" w:rsidP="00AF38E9">
            <w:pPr>
              <w:spacing w:line="240" w:lineRule="auto"/>
              <w:rPr>
                <w:sz w:val="16"/>
                <w:lang w:val="en-AU"/>
              </w:rPr>
            </w:pPr>
          </w:p>
        </w:tc>
      </w:tr>
      <w:tr w:rsidR="00FC4079" w:rsidRPr="000107CE" w14:paraId="05C9AF64" w14:textId="77777777" w:rsidTr="005A65BE">
        <w:tc>
          <w:tcPr>
            <w:tcW w:w="1320" w:type="dxa"/>
          </w:tcPr>
          <w:p w14:paraId="5FDA994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036B379"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2D9006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96076EE"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54BF4740"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491D445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D341CE" w14:textId="77777777" w:rsidR="00AF38E9" w:rsidRPr="000107CE" w:rsidRDefault="00AF38E9" w:rsidP="00AF38E9">
            <w:pPr>
              <w:spacing w:line="240" w:lineRule="auto"/>
              <w:rPr>
                <w:sz w:val="16"/>
                <w:lang w:val="en-AU"/>
              </w:rPr>
            </w:pPr>
          </w:p>
        </w:tc>
        <w:tc>
          <w:tcPr>
            <w:tcW w:w="1675" w:type="dxa"/>
          </w:tcPr>
          <w:p w14:paraId="7D9035E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070D65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3DC402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95922C" w14:textId="77777777" w:rsidR="00AF38E9" w:rsidRPr="000107CE" w:rsidRDefault="00AF38E9" w:rsidP="00AF38E9">
            <w:pPr>
              <w:spacing w:line="240" w:lineRule="auto"/>
              <w:rPr>
                <w:sz w:val="16"/>
                <w:lang w:val="en-AU"/>
              </w:rPr>
            </w:pPr>
          </w:p>
        </w:tc>
        <w:tc>
          <w:tcPr>
            <w:tcW w:w="544" w:type="dxa"/>
          </w:tcPr>
          <w:p w14:paraId="2C158DC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1EE0049" w14:textId="77777777" w:rsidR="00AF38E9" w:rsidRPr="000107CE" w:rsidRDefault="00AF38E9" w:rsidP="00AF38E9">
            <w:pPr>
              <w:spacing w:line="240" w:lineRule="auto"/>
              <w:rPr>
                <w:sz w:val="16"/>
                <w:lang w:val="en-AU"/>
              </w:rPr>
            </w:pPr>
          </w:p>
        </w:tc>
        <w:tc>
          <w:tcPr>
            <w:tcW w:w="856" w:type="dxa"/>
          </w:tcPr>
          <w:p w14:paraId="328DD24D" w14:textId="77777777" w:rsidR="00AF38E9" w:rsidRPr="000107CE" w:rsidRDefault="00AF38E9" w:rsidP="00AF38E9">
            <w:pPr>
              <w:spacing w:line="240" w:lineRule="auto"/>
              <w:rPr>
                <w:sz w:val="16"/>
                <w:lang w:val="en-AU"/>
              </w:rPr>
            </w:pPr>
          </w:p>
        </w:tc>
      </w:tr>
      <w:tr w:rsidR="00FC4079" w:rsidRPr="000107CE" w14:paraId="29D33190" w14:textId="77777777" w:rsidTr="005A65BE">
        <w:tc>
          <w:tcPr>
            <w:tcW w:w="1320" w:type="dxa"/>
          </w:tcPr>
          <w:p w14:paraId="255A338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07744E5"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4A9AB4E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C1B9043"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387A1B9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F81C4C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67CEDA" w14:textId="77777777" w:rsidR="00AF38E9" w:rsidRPr="000107CE" w:rsidRDefault="00AF38E9" w:rsidP="00AF38E9">
            <w:pPr>
              <w:spacing w:line="240" w:lineRule="auto"/>
              <w:rPr>
                <w:sz w:val="16"/>
                <w:lang w:val="en-AU"/>
              </w:rPr>
            </w:pPr>
          </w:p>
        </w:tc>
        <w:tc>
          <w:tcPr>
            <w:tcW w:w="1675" w:type="dxa"/>
          </w:tcPr>
          <w:p w14:paraId="59776DFD" w14:textId="77777777" w:rsidR="00AF38E9" w:rsidRPr="000107CE" w:rsidRDefault="00AF38E9" w:rsidP="00AF38E9">
            <w:pPr>
              <w:spacing w:line="240" w:lineRule="auto"/>
              <w:rPr>
                <w:sz w:val="16"/>
                <w:lang w:val="en-AU"/>
              </w:rPr>
            </w:pPr>
          </w:p>
        </w:tc>
        <w:tc>
          <w:tcPr>
            <w:tcW w:w="685" w:type="dxa"/>
          </w:tcPr>
          <w:p w14:paraId="55C3793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70E524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B774E14" w14:textId="77777777" w:rsidR="00AF38E9" w:rsidRPr="000107CE" w:rsidRDefault="00AF38E9" w:rsidP="00AF38E9">
            <w:pPr>
              <w:spacing w:line="240" w:lineRule="auto"/>
              <w:rPr>
                <w:sz w:val="16"/>
                <w:lang w:val="en-AU"/>
              </w:rPr>
            </w:pPr>
          </w:p>
        </w:tc>
        <w:tc>
          <w:tcPr>
            <w:tcW w:w="544" w:type="dxa"/>
          </w:tcPr>
          <w:p w14:paraId="7AFB186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DE3F7AB" w14:textId="77777777" w:rsidR="00AF38E9" w:rsidRPr="000107CE" w:rsidRDefault="00AF38E9" w:rsidP="00AF38E9">
            <w:pPr>
              <w:spacing w:line="240" w:lineRule="auto"/>
              <w:rPr>
                <w:sz w:val="16"/>
                <w:lang w:val="en-AU"/>
              </w:rPr>
            </w:pPr>
          </w:p>
        </w:tc>
        <w:tc>
          <w:tcPr>
            <w:tcW w:w="856" w:type="dxa"/>
          </w:tcPr>
          <w:p w14:paraId="7DA12346" w14:textId="77777777" w:rsidR="00AF38E9" w:rsidRPr="000107CE" w:rsidRDefault="00AF38E9" w:rsidP="00AF38E9">
            <w:pPr>
              <w:spacing w:line="240" w:lineRule="auto"/>
              <w:rPr>
                <w:sz w:val="16"/>
                <w:lang w:val="en-AU"/>
              </w:rPr>
            </w:pPr>
          </w:p>
        </w:tc>
      </w:tr>
      <w:tr w:rsidR="00FC4079" w:rsidRPr="000107CE" w14:paraId="43E31B0C" w14:textId="77777777" w:rsidTr="005A65BE">
        <w:tc>
          <w:tcPr>
            <w:tcW w:w="1320" w:type="dxa"/>
          </w:tcPr>
          <w:p w14:paraId="262121F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021444B"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7745CE3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C05973B"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0D879E8F"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6DA8B8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9284B29" w14:textId="77777777" w:rsidR="00AF38E9" w:rsidRPr="000107CE" w:rsidRDefault="00AF38E9" w:rsidP="00AF38E9">
            <w:pPr>
              <w:spacing w:line="240" w:lineRule="auto"/>
              <w:rPr>
                <w:sz w:val="16"/>
                <w:lang w:val="en-AU"/>
              </w:rPr>
            </w:pPr>
          </w:p>
        </w:tc>
        <w:tc>
          <w:tcPr>
            <w:tcW w:w="1675" w:type="dxa"/>
          </w:tcPr>
          <w:p w14:paraId="09D81A7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27B43E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DE7FEF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2DC0C6" w14:textId="77777777" w:rsidR="00AF38E9" w:rsidRPr="000107CE" w:rsidRDefault="00AF38E9" w:rsidP="00AF38E9">
            <w:pPr>
              <w:spacing w:line="240" w:lineRule="auto"/>
              <w:rPr>
                <w:sz w:val="16"/>
                <w:lang w:val="en-AU"/>
              </w:rPr>
            </w:pPr>
          </w:p>
        </w:tc>
        <w:tc>
          <w:tcPr>
            <w:tcW w:w="544" w:type="dxa"/>
          </w:tcPr>
          <w:p w14:paraId="2E491A6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586131E" w14:textId="77777777" w:rsidR="00AF38E9" w:rsidRPr="000107CE" w:rsidRDefault="00AF38E9" w:rsidP="00AF38E9">
            <w:pPr>
              <w:spacing w:line="240" w:lineRule="auto"/>
              <w:rPr>
                <w:sz w:val="16"/>
                <w:lang w:val="en-AU"/>
              </w:rPr>
            </w:pPr>
          </w:p>
        </w:tc>
        <w:tc>
          <w:tcPr>
            <w:tcW w:w="856" w:type="dxa"/>
          </w:tcPr>
          <w:p w14:paraId="439846DB" w14:textId="77777777" w:rsidR="00AF38E9" w:rsidRPr="000107CE" w:rsidRDefault="00AF38E9" w:rsidP="00AF38E9">
            <w:pPr>
              <w:spacing w:line="240" w:lineRule="auto"/>
              <w:rPr>
                <w:sz w:val="16"/>
                <w:lang w:val="en-AU"/>
              </w:rPr>
            </w:pPr>
          </w:p>
        </w:tc>
      </w:tr>
      <w:tr w:rsidR="00FC4079" w:rsidRPr="000107CE" w14:paraId="2539D628" w14:textId="77777777" w:rsidTr="005A65BE">
        <w:tc>
          <w:tcPr>
            <w:tcW w:w="1320" w:type="dxa"/>
          </w:tcPr>
          <w:p w14:paraId="7A916CE1"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80AE58E"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15154F2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8976F5" w14:textId="77777777" w:rsidR="00AF38E9" w:rsidRPr="000107CE" w:rsidRDefault="00AF38E9" w:rsidP="00AF38E9">
            <w:pPr>
              <w:spacing w:line="240" w:lineRule="auto"/>
              <w:rPr>
                <w:sz w:val="16"/>
                <w:lang w:val="en-AU"/>
              </w:rPr>
            </w:pPr>
            <w:r w:rsidRPr="000107CE">
              <w:rPr>
                <w:sz w:val="16"/>
                <w:lang w:val="en-AU"/>
              </w:rPr>
              <w:t>Lorstat 10</w:t>
            </w:r>
          </w:p>
        </w:tc>
        <w:tc>
          <w:tcPr>
            <w:tcW w:w="591" w:type="dxa"/>
          </w:tcPr>
          <w:p w14:paraId="4DA58A44"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2B636E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645053" w14:textId="77777777" w:rsidR="00AF38E9" w:rsidRPr="000107CE" w:rsidRDefault="00AF38E9" w:rsidP="00AF38E9">
            <w:pPr>
              <w:spacing w:line="240" w:lineRule="auto"/>
              <w:rPr>
                <w:sz w:val="16"/>
                <w:lang w:val="en-AU"/>
              </w:rPr>
            </w:pPr>
          </w:p>
        </w:tc>
        <w:tc>
          <w:tcPr>
            <w:tcW w:w="1675" w:type="dxa"/>
          </w:tcPr>
          <w:p w14:paraId="3A6A39EC" w14:textId="77777777" w:rsidR="00AF38E9" w:rsidRPr="000107CE" w:rsidRDefault="00AF38E9" w:rsidP="00AF38E9">
            <w:pPr>
              <w:spacing w:line="240" w:lineRule="auto"/>
              <w:rPr>
                <w:sz w:val="16"/>
                <w:lang w:val="en-AU"/>
              </w:rPr>
            </w:pPr>
          </w:p>
        </w:tc>
        <w:tc>
          <w:tcPr>
            <w:tcW w:w="685" w:type="dxa"/>
          </w:tcPr>
          <w:p w14:paraId="183CEE4D"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48EB21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15356C7" w14:textId="77777777" w:rsidR="00AF38E9" w:rsidRPr="000107CE" w:rsidRDefault="00AF38E9" w:rsidP="00AF38E9">
            <w:pPr>
              <w:spacing w:line="240" w:lineRule="auto"/>
              <w:rPr>
                <w:sz w:val="16"/>
                <w:lang w:val="en-AU"/>
              </w:rPr>
            </w:pPr>
          </w:p>
        </w:tc>
        <w:tc>
          <w:tcPr>
            <w:tcW w:w="544" w:type="dxa"/>
          </w:tcPr>
          <w:p w14:paraId="1534E72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993F133" w14:textId="77777777" w:rsidR="00AF38E9" w:rsidRPr="000107CE" w:rsidRDefault="00AF38E9" w:rsidP="00AF38E9">
            <w:pPr>
              <w:spacing w:line="240" w:lineRule="auto"/>
              <w:rPr>
                <w:sz w:val="16"/>
                <w:lang w:val="en-AU"/>
              </w:rPr>
            </w:pPr>
          </w:p>
        </w:tc>
        <w:tc>
          <w:tcPr>
            <w:tcW w:w="856" w:type="dxa"/>
          </w:tcPr>
          <w:p w14:paraId="2B98EFF2" w14:textId="77777777" w:rsidR="00AF38E9" w:rsidRPr="000107CE" w:rsidRDefault="00AF38E9" w:rsidP="00AF38E9">
            <w:pPr>
              <w:spacing w:line="240" w:lineRule="auto"/>
              <w:rPr>
                <w:sz w:val="16"/>
                <w:lang w:val="en-AU"/>
              </w:rPr>
            </w:pPr>
          </w:p>
        </w:tc>
      </w:tr>
      <w:tr w:rsidR="00FC4079" w:rsidRPr="000107CE" w14:paraId="69FED9F9" w14:textId="77777777" w:rsidTr="005A65BE">
        <w:tc>
          <w:tcPr>
            <w:tcW w:w="1320" w:type="dxa"/>
          </w:tcPr>
          <w:p w14:paraId="36D97BB2"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06B3A39"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3CA57F6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14DB46" w14:textId="77777777" w:rsidR="00AF38E9" w:rsidRPr="000107CE" w:rsidRDefault="00AF38E9" w:rsidP="00AF38E9">
            <w:pPr>
              <w:spacing w:line="240" w:lineRule="auto"/>
              <w:rPr>
                <w:sz w:val="16"/>
                <w:lang w:val="en-AU"/>
              </w:rPr>
            </w:pPr>
            <w:r w:rsidRPr="000107CE">
              <w:rPr>
                <w:sz w:val="16"/>
                <w:lang w:val="en-AU"/>
              </w:rPr>
              <w:t>Lorstat 10</w:t>
            </w:r>
          </w:p>
        </w:tc>
        <w:tc>
          <w:tcPr>
            <w:tcW w:w="591" w:type="dxa"/>
          </w:tcPr>
          <w:p w14:paraId="1F2CCBE5"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496E44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BFB088" w14:textId="77777777" w:rsidR="00AF38E9" w:rsidRPr="000107CE" w:rsidRDefault="00AF38E9" w:rsidP="00AF38E9">
            <w:pPr>
              <w:spacing w:line="240" w:lineRule="auto"/>
              <w:rPr>
                <w:sz w:val="16"/>
                <w:lang w:val="en-AU"/>
              </w:rPr>
            </w:pPr>
          </w:p>
        </w:tc>
        <w:tc>
          <w:tcPr>
            <w:tcW w:w="1675" w:type="dxa"/>
          </w:tcPr>
          <w:p w14:paraId="03E45B9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A99EE2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E51CFD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9E5E9E" w14:textId="77777777" w:rsidR="00AF38E9" w:rsidRPr="000107CE" w:rsidRDefault="00AF38E9" w:rsidP="00AF38E9">
            <w:pPr>
              <w:spacing w:line="240" w:lineRule="auto"/>
              <w:rPr>
                <w:sz w:val="16"/>
                <w:lang w:val="en-AU"/>
              </w:rPr>
            </w:pPr>
          </w:p>
        </w:tc>
        <w:tc>
          <w:tcPr>
            <w:tcW w:w="544" w:type="dxa"/>
          </w:tcPr>
          <w:p w14:paraId="3DA0972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4D2D4FB" w14:textId="77777777" w:rsidR="00AF38E9" w:rsidRPr="000107CE" w:rsidRDefault="00AF38E9" w:rsidP="00AF38E9">
            <w:pPr>
              <w:spacing w:line="240" w:lineRule="auto"/>
              <w:rPr>
                <w:sz w:val="16"/>
                <w:lang w:val="en-AU"/>
              </w:rPr>
            </w:pPr>
          </w:p>
        </w:tc>
        <w:tc>
          <w:tcPr>
            <w:tcW w:w="856" w:type="dxa"/>
          </w:tcPr>
          <w:p w14:paraId="37419506" w14:textId="77777777" w:rsidR="00AF38E9" w:rsidRPr="000107CE" w:rsidRDefault="00AF38E9" w:rsidP="00AF38E9">
            <w:pPr>
              <w:spacing w:line="240" w:lineRule="auto"/>
              <w:rPr>
                <w:sz w:val="16"/>
                <w:lang w:val="en-AU"/>
              </w:rPr>
            </w:pPr>
          </w:p>
        </w:tc>
      </w:tr>
      <w:tr w:rsidR="00FC4079" w:rsidRPr="000107CE" w14:paraId="55B2F13D" w14:textId="77777777" w:rsidTr="005A65BE">
        <w:tc>
          <w:tcPr>
            <w:tcW w:w="1320" w:type="dxa"/>
          </w:tcPr>
          <w:p w14:paraId="70FD1AA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8F40914"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050D15B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06D1F7"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3AB1CB52"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1D1D36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9A88669" w14:textId="77777777" w:rsidR="00AF38E9" w:rsidRPr="000107CE" w:rsidRDefault="00AF38E9" w:rsidP="00AF38E9">
            <w:pPr>
              <w:spacing w:line="240" w:lineRule="auto"/>
              <w:rPr>
                <w:sz w:val="16"/>
                <w:lang w:val="en-AU"/>
              </w:rPr>
            </w:pPr>
          </w:p>
        </w:tc>
        <w:tc>
          <w:tcPr>
            <w:tcW w:w="1675" w:type="dxa"/>
          </w:tcPr>
          <w:p w14:paraId="5139627B" w14:textId="77777777" w:rsidR="00AF38E9" w:rsidRPr="000107CE" w:rsidRDefault="00AF38E9" w:rsidP="00AF38E9">
            <w:pPr>
              <w:spacing w:line="240" w:lineRule="auto"/>
              <w:rPr>
                <w:sz w:val="16"/>
                <w:lang w:val="en-AU"/>
              </w:rPr>
            </w:pPr>
          </w:p>
        </w:tc>
        <w:tc>
          <w:tcPr>
            <w:tcW w:w="685" w:type="dxa"/>
          </w:tcPr>
          <w:p w14:paraId="2183D7B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9F812F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CFCC5D5" w14:textId="77777777" w:rsidR="00AF38E9" w:rsidRPr="000107CE" w:rsidRDefault="00AF38E9" w:rsidP="00AF38E9">
            <w:pPr>
              <w:spacing w:line="240" w:lineRule="auto"/>
              <w:rPr>
                <w:sz w:val="16"/>
                <w:lang w:val="en-AU"/>
              </w:rPr>
            </w:pPr>
          </w:p>
        </w:tc>
        <w:tc>
          <w:tcPr>
            <w:tcW w:w="544" w:type="dxa"/>
          </w:tcPr>
          <w:p w14:paraId="283E3B0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66B02F5" w14:textId="77777777" w:rsidR="00AF38E9" w:rsidRPr="000107CE" w:rsidRDefault="00AF38E9" w:rsidP="00AF38E9">
            <w:pPr>
              <w:spacing w:line="240" w:lineRule="auto"/>
              <w:rPr>
                <w:sz w:val="16"/>
                <w:lang w:val="en-AU"/>
              </w:rPr>
            </w:pPr>
          </w:p>
        </w:tc>
        <w:tc>
          <w:tcPr>
            <w:tcW w:w="856" w:type="dxa"/>
          </w:tcPr>
          <w:p w14:paraId="025D7089" w14:textId="77777777" w:rsidR="00AF38E9" w:rsidRPr="000107CE" w:rsidRDefault="00AF38E9" w:rsidP="00AF38E9">
            <w:pPr>
              <w:spacing w:line="240" w:lineRule="auto"/>
              <w:rPr>
                <w:sz w:val="16"/>
                <w:lang w:val="en-AU"/>
              </w:rPr>
            </w:pPr>
          </w:p>
        </w:tc>
      </w:tr>
      <w:tr w:rsidR="00FC4079" w:rsidRPr="000107CE" w14:paraId="399EF736" w14:textId="77777777" w:rsidTr="005A65BE">
        <w:tc>
          <w:tcPr>
            <w:tcW w:w="1320" w:type="dxa"/>
          </w:tcPr>
          <w:p w14:paraId="4CDD973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BFEF298"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2EAD945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210029"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110FF8F8"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CCEED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8A80E8" w14:textId="77777777" w:rsidR="00AF38E9" w:rsidRPr="000107CE" w:rsidRDefault="00AF38E9" w:rsidP="00AF38E9">
            <w:pPr>
              <w:spacing w:line="240" w:lineRule="auto"/>
              <w:rPr>
                <w:sz w:val="16"/>
                <w:lang w:val="en-AU"/>
              </w:rPr>
            </w:pPr>
          </w:p>
        </w:tc>
        <w:tc>
          <w:tcPr>
            <w:tcW w:w="1675" w:type="dxa"/>
          </w:tcPr>
          <w:p w14:paraId="717FF5A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50022C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142B9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7CF9C73" w14:textId="77777777" w:rsidR="00AF38E9" w:rsidRPr="000107CE" w:rsidRDefault="00AF38E9" w:rsidP="00AF38E9">
            <w:pPr>
              <w:spacing w:line="240" w:lineRule="auto"/>
              <w:rPr>
                <w:sz w:val="16"/>
                <w:lang w:val="en-AU"/>
              </w:rPr>
            </w:pPr>
          </w:p>
        </w:tc>
        <w:tc>
          <w:tcPr>
            <w:tcW w:w="544" w:type="dxa"/>
          </w:tcPr>
          <w:p w14:paraId="72B1E78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E0C263F" w14:textId="77777777" w:rsidR="00AF38E9" w:rsidRPr="000107CE" w:rsidRDefault="00AF38E9" w:rsidP="00AF38E9">
            <w:pPr>
              <w:spacing w:line="240" w:lineRule="auto"/>
              <w:rPr>
                <w:sz w:val="16"/>
                <w:lang w:val="en-AU"/>
              </w:rPr>
            </w:pPr>
          </w:p>
        </w:tc>
        <w:tc>
          <w:tcPr>
            <w:tcW w:w="856" w:type="dxa"/>
          </w:tcPr>
          <w:p w14:paraId="232410A3" w14:textId="77777777" w:rsidR="00AF38E9" w:rsidRPr="000107CE" w:rsidRDefault="00AF38E9" w:rsidP="00AF38E9">
            <w:pPr>
              <w:spacing w:line="240" w:lineRule="auto"/>
              <w:rPr>
                <w:sz w:val="16"/>
                <w:lang w:val="en-AU"/>
              </w:rPr>
            </w:pPr>
          </w:p>
        </w:tc>
      </w:tr>
      <w:tr w:rsidR="00FC4079" w:rsidRPr="000107CE" w14:paraId="054D3C14" w14:textId="77777777" w:rsidTr="005A65BE">
        <w:tc>
          <w:tcPr>
            <w:tcW w:w="1320" w:type="dxa"/>
          </w:tcPr>
          <w:p w14:paraId="227E9CB9"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E4F3155"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6F2478B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5373761"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125461AD"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4A33F0B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A70954" w14:textId="77777777" w:rsidR="00AF38E9" w:rsidRPr="000107CE" w:rsidRDefault="00AF38E9" w:rsidP="00AF38E9">
            <w:pPr>
              <w:spacing w:line="240" w:lineRule="auto"/>
              <w:rPr>
                <w:sz w:val="16"/>
                <w:lang w:val="en-AU"/>
              </w:rPr>
            </w:pPr>
          </w:p>
        </w:tc>
        <w:tc>
          <w:tcPr>
            <w:tcW w:w="1675" w:type="dxa"/>
          </w:tcPr>
          <w:p w14:paraId="341DBBB9" w14:textId="77777777" w:rsidR="00AF38E9" w:rsidRPr="000107CE" w:rsidRDefault="00AF38E9" w:rsidP="00AF38E9">
            <w:pPr>
              <w:spacing w:line="240" w:lineRule="auto"/>
              <w:rPr>
                <w:sz w:val="16"/>
                <w:lang w:val="en-AU"/>
              </w:rPr>
            </w:pPr>
          </w:p>
        </w:tc>
        <w:tc>
          <w:tcPr>
            <w:tcW w:w="685" w:type="dxa"/>
          </w:tcPr>
          <w:p w14:paraId="73B78AB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352490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6C87FC3" w14:textId="77777777" w:rsidR="00AF38E9" w:rsidRPr="000107CE" w:rsidRDefault="00AF38E9" w:rsidP="00AF38E9">
            <w:pPr>
              <w:spacing w:line="240" w:lineRule="auto"/>
              <w:rPr>
                <w:sz w:val="16"/>
                <w:lang w:val="en-AU"/>
              </w:rPr>
            </w:pPr>
          </w:p>
        </w:tc>
        <w:tc>
          <w:tcPr>
            <w:tcW w:w="544" w:type="dxa"/>
          </w:tcPr>
          <w:p w14:paraId="34DA3D1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366B915" w14:textId="77777777" w:rsidR="00AF38E9" w:rsidRPr="000107CE" w:rsidRDefault="00AF38E9" w:rsidP="00AF38E9">
            <w:pPr>
              <w:spacing w:line="240" w:lineRule="auto"/>
              <w:rPr>
                <w:sz w:val="16"/>
                <w:lang w:val="en-AU"/>
              </w:rPr>
            </w:pPr>
          </w:p>
        </w:tc>
        <w:tc>
          <w:tcPr>
            <w:tcW w:w="856" w:type="dxa"/>
          </w:tcPr>
          <w:p w14:paraId="06D71BAC" w14:textId="77777777" w:rsidR="00AF38E9" w:rsidRPr="000107CE" w:rsidRDefault="00AF38E9" w:rsidP="00AF38E9">
            <w:pPr>
              <w:spacing w:line="240" w:lineRule="auto"/>
              <w:rPr>
                <w:sz w:val="16"/>
                <w:lang w:val="en-AU"/>
              </w:rPr>
            </w:pPr>
          </w:p>
        </w:tc>
      </w:tr>
      <w:tr w:rsidR="00FC4079" w:rsidRPr="000107CE" w14:paraId="3E191896" w14:textId="77777777" w:rsidTr="005A65BE">
        <w:tc>
          <w:tcPr>
            <w:tcW w:w="1320" w:type="dxa"/>
          </w:tcPr>
          <w:p w14:paraId="7F066D48"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49B4ED4"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452BF59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27A05F0"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5E429EBA"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3CD03DE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BE3BC2F" w14:textId="77777777" w:rsidR="00AF38E9" w:rsidRPr="000107CE" w:rsidRDefault="00AF38E9" w:rsidP="00AF38E9">
            <w:pPr>
              <w:spacing w:line="240" w:lineRule="auto"/>
              <w:rPr>
                <w:sz w:val="16"/>
                <w:lang w:val="en-AU"/>
              </w:rPr>
            </w:pPr>
          </w:p>
        </w:tc>
        <w:tc>
          <w:tcPr>
            <w:tcW w:w="1675" w:type="dxa"/>
          </w:tcPr>
          <w:p w14:paraId="0AB714D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CA6632E"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637999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0C8423" w14:textId="77777777" w:rsidR="00AF38E9" w:rsidRPr="000107CE" w:rsidRDefault="00AF38E9" w:rsidP="00AF38E9">
            <w:pPr>
              <w:spacing w:line="240" w:lineRule="auto"/>
              <w:rPr>
                <w:sz w:val="16"/>
                <w:lang w:val="en-AU"/>
              </w:rPr>
            </w:pPr>
          </w:p>
        </w:tc>
        <w:tc>
          <w:tcPr>
            <w:tcW w:w="544" w:type="dxa"/>
          </w:tcPr>
          <w:p w14:paraId="6135E85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C2013B8" w14:textId="77777777" w:rsidR="00AF38E9" w:rsidRPr="000107CE" w:rsidRDefault="00AF38E9" w:rsidP="00AF38E9">
            <w:pPr>
              <w:spacing w:line="240" w:lineRule="auto"/>
              <w:rPr>
                <w:sz w:val="16"/>
                <w:lang w:val="en-AU"/>
              </w:rPr>
            </w:pPr>
          </w:p>
        </w:tc>
        <w:tc>
          <w:tcPr>
            <w:tcW w:w="856" w:type="dxa"/>
          </w:tcPr>
          <w:p w14:paraId="25A1752D" w14:textId="77777777" w:rsidR="00AF38E9" w:rsidRPr="000107CE" w:rsidRDefault="00AF38E9" w:rsidP="00AF38E9">
            <w:pPr>
              <w:spacing w:line="240" w:lineRule="auto"/>
              <w:rPr>
                <w:sz w:val="16"/>
                <w:lang w:val="en-AU"/>
              </w:rPr>
            </w:pPr>
          </w:p>
        </w:tc>
      </w:tr>
      <w:tr w:rsidR="00FC4079" w:rsidRPr="000107CE" w14:paraId="75ED3EAD" w14:textId="77777777" w:rsidTr="005A65BE">
        <w:tc>
          <w:tcPr>
            <w:tcW w:w="1320" w:type="dxa"/>
          </w:tcPr>
          <w:p w14:paraId="63D1192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7BE746F"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1085B7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4ED73EE"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54856F31"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1E077CD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4D66B4" w14:textId="77777777" w:rsidR="00AF38E9" w:rsidRPr="000107CE" w:rsidRDefault="00AF38E9" w:rsidP="00AF38E9">
            <w:pPr>
              <w:spacing w:line="240" w:lineRule="auto"/>
              <w:rPr>
                <w:sz w:val="16"/>
                <w:lang w:val="en-AU"/>
              </w:rPr>
            </w:pPr>
          </w:p>
        </w:tc>
        <w:tc>
          <w:tcPr>
            <w:tcW w:w="1675" w:type="dxa"/>
          </w:tcPr>
          <w:p w14:paraId="5469C102" w14:textId="77777777" w:rsidR="00AF38E9" w:rsidRPr="000107CE" w:rsidRDefault="00AF38E9" w:rsidP="00AF38E9">
            <w:pPr>
              <w:spacing w:line="240" w:lineRule="auto"/>
              <w:rPr>
                <w:sz w:val="16"/>
                <w:lang w:val="en-AU"/>
              </w:rPr>
            </w:pPr>
          </w:p>
        </w:tc>
        <w:tc>
          <w:tcPr>
            <w:tcW w:w="685" w:type="dxa"/>
          </w:tcPr>
          <w:p w14:paraId="781E5DB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FFE163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1A702A4" w14:textId="77777777" w:rsidR="00AF38E9" w:rsidRPr="000107CE" w:rsidRDefault="00AF38E9" w:rsidP="00AF38E9">
            <w:pPr>
              <w:spacing w:line="240" w:lineRule="auto"/>
              <w:rPr>
                <w:sz w:val="16"/>
                <w:lang w:val="en-AU"/>
              </w:rPr>
            </w:pPr>
          </w:p>
        </w:tc>
        <w:tc>
          <w:tcPr>
            <w:tcW w:w="544" w:type="dxa"/>
          </w:tcPr>
          <w:p w14:paraId="4F1D0C1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864D4C0" w14:textId="77777777" w:rsidR="00AF38E9" w:rsidRPr="000107CE" w:rsidRDefault="00AF38E9" w:rsidP="00AF38E9">
            <w:pPr>
              <w:spacing w:line="240" w:lineRule="auto"/>
              <w:rPr>
                <w:sz w:val="16"/>
                <w:lang w:val="en-AU"/>
              </w:rPr>
            </w:pPr>
          </w:p>
        </w:tc>
        <w:tc>
          <w:tcPr>
            <w:tcW w:w="856" w:type="dxa"/>
          </w:tcPr>
          <w:p w14:paraId="3F4284CB" w14:textId="77777777" w:rsidR="00AF38E9" w:rsidRPr="000107CE" w:rsidRDefault="00AF38E9" w:rsidP="00AF38E9">
            <w:pPr>
              <w:spacing w:line="240" w:lineRule="auto"/>
              <w:rPr>
                <w:sz w:val="16"/>
                <w:lang w:val="en-AU"/>
              </w:rPr>
            </w:pPr>
          </w:p>
        </w:tc>
      </w:tr>
      <w:tr w:rsidR="00FC4079" w:rsidRPr="000107CE" w14:paraId="51A59914" w14:textId="77777777" w:rsidTr="005A65BE">
        <w:tc>
          <w:tcPr>
            <w:tcW w:w="1320" w:type="dxa"/>
          </w:tcPr>
          <w:p w14:paraId="298A785F"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038A25D" w14:textId="77777777" w:rsidR="00AF38E9" w:rsidRPr="000107CE" w:rsidRDefault="00AF38E9" w:rsidP="00AF38E9">
            <w:pPr>
              <w:spacing w:line="240" w:lineRule="auto"/>
              <w:rPr>
                <w:sz w:val="16"/>
                <w:lang w:val="en-AU"/>
              </w:rPr>
            </w:pPr>
            <w:r w:rsidRPr="000107CE">
              <w:rPr>
                <w:sz w:val="16"/>
                <w:lang w:val="en-AU"/>
              </w:rPr>
              <w:t>Tablet 10 mg (as calcium)</w:t>
            </w:r>
          </w:p>
        </w:tc>
        <w:tc>
          <w:tcPr>
            <w:tcW w:w="941" w:type="dxa"/>
          </w:tcPr>
          <w:p w14:paraId="57B9990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631B509"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3BFAD2EA"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207A412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D21A54C" w14:textId="77777777" w:rsidR="00AF38E9" w:rsidRPr="000107CE" w:rsidRDefault="00AF38E9" w:rsidP="00AF38E9">
            <w:pPr>
              <w:spacing w:line="240" w:lineRule="auto"/>
              <w:rPr>
                <w:sz w:val="16"/>
                <w:lang w:val="en-AU"/>
              </w:rPr>
            </w:pPr>
          </w:p>
        </w:tc>
        <w:tc>
          <w:tcPr>
            <w:tcW w:w="1675" w:type="dxa"/>
          </w:tcPr>
          <w:p w14:paraId="5ECF165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9982D18"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E06BB5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4F1A8F" w14:textId="77777777" w:rsidR="00AF38E9" w:rsidRPr="000107CE" w:rsidRDefault="00AF38E9" w:rsidP="00AF38E9">
            <w:pPr>
              <w:spacing w:line="240" w:lineRule="auto"/>
              <w:rPr>
                <w:sz w:val="16"/>
                <w:lang w:val="en-AU"/>
              </w:rPr>
            </w:pPr>
          </w:p>
        </w:tc>
        <w:tc>
          <w:tcPr>
            <w:tcW w:w="544" w:type="dxa"/>
          </w:tcPr>
          <w:p w14:paraId="5CBA9AE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DD60155" w14:textId="77777777" w:rsidR="00AF38E9" w:rsidRPr="000107CE" w:rsidRDefault="00AF38E9" w:rsidP="00AF38E9">
            <w:pPr>
              <w:spacing w:line="240" w:lineRule="auto"/>
              <w:rPr>
                <w:sz w:val="16"/>
                <w:lang w:val="en-AU"/>
              </w:rPr>
            </w:pPr>
          </w:p>
        </w:tc>
        <w:tc>
          <w:tcPr>
            <w:tcW w:w="856" w:type="dxa"/>
          </w:tcPr>
          <w:p w14:paraId="15FE2386" w14:textId="77777777" w:rsidR="00AF38E9" w:rsidRPr="000107CE" w:rsidRDefault="00AF38E9" w:rsidP="00AF38E9">
            <w:pPr>
              <w:spacing w:line="240" w:lineRule="auto"/>
              <w:rPr>
                <w:sz w:val="16"/>
                <w:lang w:val="en-AU"/>
              </w:rPr>
            </w:pPr>
          </w:p>
        </w:tc>
      </w:tr>
      <w:tr w:rsidR="00FC4079" w:rsidRPr="000107CE" w14:paraId="0269E133" w14:textId="77777777" w:rsidTr="005A65BE">
        <w:tc>
          <w:tcPr>
            <w:tcW w:w="1320" w:type="dxa"/>
          </w:tcPr>
          <w:p w14:paraId="58EE867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1A90973"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5CDC5D8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FD4C08" w14:textId="6E72445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6C5A7AA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620A89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DF0AB29" w14:textId="77777777" w:rsidR="00AF38E9" w:rsidRPr="000107CE" w:rsidRDefault="00AF38E9" w:rsidP="00AF38E9">
            <w:pPr>
              <w:spacing w:line="240" w:lineRule="auto"/>
              <w:rPr>
                <w:sz w:val="16"/>
                <w:lang w:val="en-AU"/>
              </w:rPr>
            </w:pPr>
          </w:p>
        </w:tc>
        <w:tc>
          <w:tcPr>
            <w:tcW w:w="1675" w:type="dxa"/>
          </w:tcPr>
          <w:p w14:paraId="64E2F27F" w14:textId="77777777" w:rsidR="00AF38E9" w:rsidRPr="000107CE" w:rsidRDefault="00AF38E9" w:rsidP="00AF38E9">
            <w:pPr>
              <w:spacing w:line="240" w:lineRule="auto"/>
              <w:rPr>
                <w:sz w:val="16"/>
                <w:lang w:val="en-AU"/>
              </w:rPr>
            </w:pPr>
          </w:p>
        </w:tc>
        <w:tc>
          <w:tcPr>
            <w:tcW w:w="685" w:type="dxa"/>
          </w:tcPr>
          <w:p w14:paraId="717DF19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7AA069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CAEB47" w14:textId="77777777" w:rsidR="00AF38E9" w:rsidRPr="000107CE" w:rsidRDefault="00AF38E9" w:rsidP="00AF38E9">
            <w:pPr>
              <w:spacing w:line="240" w:lineRule="auto"/>
              <w:rPr>
                <w:sz w:val="16"/>
                <w:lang w:val="en-AU"/>
              </w:rPr>
            </w:pPr>
          </w:p>
        </w:tc>
        <w:tc>
          <w:tcPr>
            <w:tcW w:w="544" w:type="dxa"/>
          </w:tcPr>
          <w:p w14:paraId="23B0CD4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0BFBF09" w14:textId="77777777" w:rsidR="00AF38E9" w:rsidRPr="000107CE" w:rsidRDefault="00AF38E9" w:rsidP="00AF38E9">
            <w:pPr>
              <w:spacing w:line="240" w:lineRule="auto"/>
              <w:rPr>
                <w:sz w:val="16"/>
                <w:lang w:val="en-AU"/>
              </w:rPr>
            </w:pPr>
          </w:p>
        </w:tc>
        <w:tc>
          <w:tcPr>
            <w:tcW w:w="856" w:type="dxa"/>
          </w:tcPr>
          <w:p w14:paraId="6710967B" w14:textId="77777777" w:rsidR="00AF38E9" w:rsidRPr="000107CE" w:rsidRDefault="00AF38E9" w:rsidP="00AF38E9">
            <w:pPr>
              <w:spacing w:line="240" w:lineRule="auto"/>
              <w:rPr>
                <w:sz w:val="16"/>
                <w:lang w:val="en-AU"/>
              </w:rPr>
            </w:pPr>
          </w:p>
        </w:tc>
      </w:tr>
      <w:tr w:rsidR="00FC4079" w:rsidRPr="000107CE" w14:paraId="2393CE46" w14:textId="77777777" w:rsidTr="005A65BE">
        <w:tc>
          <w:tcPr>
            <w:tcW w:w="1320" w:type="dxa"/>
          </w:tcPr>
          <w:p w14:paraId="32F12650"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8579B29"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03E86B6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66D43C2" w14:textId="4F61C85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28CD2E30"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271B09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8F8F4E" w14:textId="77777777" w:rsidR="00AF38E9" w:rsidRPr="000107CE" w:rsidRDefault="00AF38E9" w:rsidP="00AF38E9">
            <w:pPr>
              <w:spacing w:line="240" w:lineRule="auto"/>
              <w:rPr>
                <w:sz w:val="16"/>
                <w:lang w:val="en-AU"/>
              </w:rPr>
            </w:pPr>
          </w:p>
        </w:tc>
        <w:tc>
          <w:tcPr>
            <w:tcW w:w="1675" w:type="dxa"/>
          </w:tcPr>
          <w:p w14:paraId="24797B0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3709CC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23B0F6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C9BF99" w14:textId="77777777" w:rsidR="00AF38E9" w:rsidRPr="000107CE" w:rsidRDefault="00AF38E9" w:rsidP="00AF38E9">
            <w:pPr>
              <w:spacing w:line="240" w:lineRule="auto"/>
              <w:rPr>
                <w:sz w:val="16"/>
                <w:lang w:val="en-AU"/>
              </w:rPr>
            </w:pPr>
          </w:p>
        </w:tc>
        <w:tc>
          <w:tcPr>
            <w:tcW w:w="544" w:type="dxa"/>
          </w:tcPr>
          <w:p w14:paraId="7CC835C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7C52F40" w14:textId="77777777" w:rsidR="00AF38E9" w:rsidRPr="000107CE" w:rsidRDefault="00AF38E9" w:rsidP="00AF38E9">
            <w:pPr>
              <w:spacing w:line="240" w:lineRule="auto"/>
              <w:rPr>
                <w:sz w:val="16"/>
                <w:lang w:val="en-AU"/>
              </w:rPr>
            </w:pPr>
          </w:p>
        </w:tc>
        <w:tc>
          <w:tcPr>
            <w:tcW w:w="856" w:type="dxa"/>
          </w:tcPr>
          <w:p w14:paraId="52B27733" w14:textId="77777777" w:rsidR="00AF38E9" w:rsidRPr="000107CE" w:rsidRDefault="00AF38E9" w:rsidP="00AF38E9">
            <w:pPr>
              <w:spacing w:line="240" w:lineRule="auto"/>
              <w:rPr>
                <w:sz w:val="16"/>
                <w:lang w:val="en-AU"/>
              </w:rPr>
            </w:pPr>
          </w:p>
        </w:tc>
      </w:tr>
      <w:tr w:rsidR="00FC4079" w:rsidRPr="000107CE" w14:paraId="2FC32746" w14:textId="77777777" w:rsidTr="005A65BE">
        <w:tc>
          <w:tcPr>
            <w:tcW w:w="1320" w:type="dxa"/>
          </w:tcPr>
          <w:p w14:paraId="785D18BC"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68AE52D"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3986B30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F8E2E63"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0C9683EE"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54FED9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5AB988" w14:textId="77777777" w:rsidR="00AF38E9" w:rsidRPr="000107CE" w:rsidRDefault="00AF38E9" w:rsidP="00AF38E9">
            <w:pPr>
              <w:spacing w:line="240" w:lineRule="auto"/>
              <w:rPr>
                <w:sz w:val="16"/>
                <w:lang w:val="en-AU"/>
              </w:rPr>
            </w:pPr>
          </w:p>
        </w:tc>
        <w:tc>
          <w:tcPr>
            <w:tcW w:w="1675" w:type="dxa"/>
          </w:tcPr>
          <w:p w14:paraId="418C8407" w14:textId="77777777" w:rsidR="00AF38E9" w:rsidRPr="000107CE" w:rsidRDefault="00AF38E9" w:rsidP="00AF38E9">
            <w:pPr>
              <w:spacing w:line="240" w:lineRule="auto"/>
              <w:rPr>
                <w:sz w:val="16"/>
                <w:lang w:val="en-AU"/>
              </w:rPr>
            </w:pPr>
          </w:p>
        </w:tc>
        <w:tc>
          <w:tcPr>
            <w:tcW w:w="685" w:type="dxa"/>
          </w:tcPr>
          <w:p w14:paraId="46B1D06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E95647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3C5A5D" w14:textId="77777777" w:rsidR="00AF38E9" w:rsidRPr="000107CE" w:rsidRDefault="00AF38E9" w:rsidP="00AF38E9">
            <w:pPr>
              <w:spacing w:line="240" w:lineRule="auto"/>
              <w:rPr>
                <w:sz w:val="16"/>
                <w:lang w:val="en-AU"/>
              </w:rPr>
            </w:pPr>
          </w:p>
        </w:tc>
        <w:tc>
          <w:tcPr>
            <w:tcW w:w="544" w:type="dxa"/>
          </w:tcPr>
          <w:p w14:paraId="0A63648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1522A2" w14:textId="77777777" w:rsidR="00AF38E9" w:rsidRPr="000107CE" w:rsidRDefault="00AF38E9" w:rsidP="00AF38E9">
            <w:pPr>
              <w:spacing w:line="240" w:lineRule="auto"/>
              <w:rPr>
                <w:sz w:val="16"/>
                <w:lang w:val="en-AU"/>
              </w:rPr>
            </w:pPr>
          </w:p>
        </w:tc>
        <w:tc>
          <w:tcPr>
            <w:tcW w:w="856" w:type="dxa"/>
          </w:tcPr>
          <w:p w14:paraId="1FDE572D" w14:textId="77777777" w:rsidR="00AF38E9" w:rsidRPr="000107CE" w:rsidRDefault="00AF38E9" w:rsidP="00AF38E9">
            <w:pPr>
              <w:spacing w:line="240" w:lineRule="auto"/>
              <w:rPr>
                <w:sz w:val="16"/>
                <w:lang w:val="en-AU"/>
              </w:rPr>
            </w:pPr>
          </w:p>
        </w:tc>
      </w:tr>
      <w:tr w:rsidR="00FC4079" w:rsidRPr="000107CE" w14:paraId="089E9889" w14:textId="77777777" w:rsidTr="005A65BE">
        <w:tc>
          <w:tcPr>
            <w:tcW w:w="1320" w:type="dxa"/>
          </w:tcPr>
          <w:p w14:paraId="6CC67EA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5F668F3"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2924EB7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6964F6"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4E52DE19"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5C1F4FC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44784F" w14:textId="77777777" w:rsidR="00AF38E9" w:rsidRPr="000107CE" w:rsidRDefault="00AF38E9" w:rsidP="00AF38E9">
            <w:pPr>
              <w:spacing w:line="240" w:lineRule="auto"/>
              <w:rPr>
                <w:sz w:val="16"/>
                <w:lang w:val="en-AU"/>
              </w:rPr>
            </w:pPr>
          </w:p>
        </w:tc>
        <w:tc>
          <w:tcPr>
            <w:tcW w:w="1675" w:type="dxa"/>
          </w:tcPr>
          <w:p w14:paraId="35C8419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E8853D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F04EB6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AC75370" w14:textId="77777777" w:rsidR="00AF38E9" w:rsidRPr="000107CE" w:rsidRDefault="00AF38E9" w:rsidP="00AF38E9">
            <w:pPr>
              <w:spacing w:line="240" w:lineRule="auto"/>
              <w:rPr>
                <w:sz w:val="16"/>
                <w:lang w:val="en-AU"/>
              </w:rPr>
            </w:pPr>
          </w:p>
        </w:tc>
        <w:tc>
          <w:tcPr>
            <w:tcW w:w="544" w:type="dxa"/>
          </w:tcPr>
          <w:p w14:paraId="7BD8D00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7B2269D" w14:textId="77777777" w:rsidR="00AF38E9" w:rsidRPr="000107CE" w:rsidRDefault="00AF38E9" w:rsidP="00AF38E9">
            <w:pPr>
              <w:spacing w:line="240" w:lineRule="auto"/>
              <w:rPr>
                <w:sz w:val="16"/>
                <w:lang w:val="en-AU"/>
              </w:rPr>
            </w:pPr>
          </w:p>
        </w:tc>
        <w:tc>
          <w:tcPr>
            <w:tcW w:w="856" w:type="dxa"/>
          </w:tcPr>
          <w:p w14:paraId="18802F2D" w14:textId="77777777" w:rsidR="00AF38E9" w:rsidRPr="000107CE" w:rsidRDefault="00AF38E9" w:rsidP="00AF38E9">
            <w:pPr>
              <w:spacing w:line="240" w:lineRule="auto"/>
              <w:rPr>
                <w:sz w:val="16"/>
                <w:lang w:val="en-AU"/>
              </w:rPr>
            </w:pPr>
          </w:p>
        </w:tc>
      </w:tr>
      <w:tr w:rsidR="00FC4079" w:rsidRPr="000107CE" w14:paraId="42522102" w14:textId="77777777" w:rsidTr="005A65BE">
        <w:tc>
          <w:tcPr>
            <w:tcW w:w="1320" w:type="dxa"/>
          </w:tcPr>
          <w:p w14:paraId="474E6250"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51E66CA"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1A5A110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C4CE602"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7D209CBC"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6729D97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B88D67D" w14:textId="77777777" w:rsidR="00AF38E9" w:rsidRPr="000107CE" w:rsidRDefault="00AF38E9" w:rsidP="00AF38E9">
            <w:pPr>
              <w:spacing w:line="240" w:lineRule="auto"/>
              <w:rPr>
                <w:sz w:val="16"/>
                <w:lang w:val="en-AU"/>
              </w:rPr>
            </w:pPr>
          </w:p>
        </w:tc>
        <w:tc>
          <w:tcPr>
            <w:tcW w:w="1675" w:type="dxa"/>
          </w:tcPr>
          <w:p w14:paraId="5B9969F3" w14:textId="77777777" w:rsidR="00AF38E9" w:rsidRPr="000107CE" w:rsidRDefault="00AF38E9" w:rsidP="00AF38E9">
            <w:pPr>
              <w:spacing w:line="240" w:lineRule="auto"/>
              <w:rPr>
                <w:sz w:val="16"/>
                <w:lang w:val="en-AU"/>
              </w:rPr>
            </w:pPr>
          </w:p>
        </w:tc>
        <w:tc>
          <w:tcPr>
            <w:tcW w:w="685" w:type="dxa"/>
          </w:tcPr>
          <w:p w14:paraId="278288BD"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5C47EF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48C949" w14:textId="77777777" w:rsidR="00AF38E9" w:rsidRPr="000107CE" w:rsidRDefault="00AF38E9" w:rsidP="00AF38E9">
            <w:pPr>
              <w:spacing w:line="240" w:lineRule="auto"/>
              <w:rPr>
                <w:sz w:val="16"/>
                <w:lang w:val="en-AU"/>
              </w:rPr>
            </w:pPr>
          </w:p>
        </w:tc>
        <w:tc>
          <w:tcPr>
            <w:tcW w:w="544" w:type="dxa"/>
          </w:tcPr>
          <w:p w14:paraId="795EEEC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9FA380E" w14:textId="77777777" w:rsidR="00AF38E9" w:rsidRPr="000107CE" w:rsidRDefault="00AF38E9" w:rsidP="00AF38E9">
            <w:pPr>
              <w:spacing w:line="240" w:lineRule="auto"/>
              <w:rPr>
                <w:sz w:val="16"/>
                <w:lang w:val="en-AU"/>
              </w:rPr>
            </w:pPr>
          </w:p>
        </w:tc>
        <w:tc>
          <w:tcPr>
            <w:tcW w:w="856" w:type="dxa"/>
          </w:tcPr>
          <w:p w14:paraId="1F45581D" w14:textId="77777777" w:rsidR="00AF38E9" w:rsidRPr="000107CE" w:rsidRDefault="00AF38E9" w:rsidP="00AF38E9">
            <w:pPr>
              <w:spacing w:line="240" w:lineRule="auto"/>
              <w:rPr>
                <w:sz w:val="16"/>
                <w:lang w:val="en-AU"/>
              </w:rPr>
            </w:pPr>
          </w:p>
        </w:tc>
      </w:tr>
      <w:tr w:rsidR="00FC4079" w:rsidRPr="000107CE" w14:paraId="4F1F8617" w14:textId="77777777" w:rsidTr="005A65BE">
        <w:tc>
          <w:tcPr>
            <w:tcW w:w="1320" w:type="dxa"/>
          </w:tcPr>
          <w:p w14:paraId="63C926B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6DEFDEB"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23BFE62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EC5DF4"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6DDD0492"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5305585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19D7E5" w14:textId="77777777" w:rsidR="00AF38E9" w:rsidRPr="000107CE" w:rsidRDefault="00AF38E9" w:rsidP="00AF38E9">
            <w:pPr>
              <w:spacing w:line="240" w:lineRule="auto"/>
              <w:rPr>
                <w:sz w:val="16"/>
                <w:lang w:val="en-AU"/>
              </w:rPr>
            </w:pPr>
          </w:p>
        </w:tc>
        <w:tc>
          <w:tcPr>
            <w:tcW w:w="1675" w:type="dxa"/>
          </w:tcPr>
          <w:p w14:paraId="6D7C361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1332E2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37D568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A6CFE70" w14:textId="77777777" w:rsidR="00AF38E9" w:rsidRPr="000107CE" w:rsidRDefault="00AF38E9" w:rsidP="00AF38E9">
            <w:pPr>
              <w:spacing w:line="240" w:lineRule="auto"/>
              <w:rPr>
                <w:sz w:val="16"/>
                <w:lang w:val="en-AU"/>
              </w:rPr>
            </w:pPr>
          </w:p>
        </w:tc>
        <w:tc>
          <w:tcPr>
            <w:tcW w:w="544" w:type="dxa"/>
          </w:tcPr>
          <w:p w14:paraId="7269EB8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47D4F8A" w14:textId="77777777" w:rsidR="00AF38E9" w:rsidRPr="000107CE" w:rsidRDefault="00AF38E9" w:rsidP="00AF38E9">
            <w:pPr>
              <w:spacing w:line="240" w:lineRule="auto"/>
              <w:rPr>
                <w:sz w:val="16"/>
                <w:lang w:val="en-AU"/>
              </w:rPr>
            </w:pPr>
          </w:p>
        </w:tc>
        <w:tc>
          <w:tcPr>
            <w:tcW w:w="856" w:type="dxa"/>
          </w:tcPr>
          <w:p w14:paraId="366155A6" w14:textId="77777777" w:rsidR="00AF38E9" w:rsidRPr="000107CE" w:rsidRDefault="00AF38E9" w:rsidP="00AF38E9">
            <w:pPr>
              <w:spacing w:line="240" w:lineRule="auto"/>
              <w:rPr>
                <w:sz w:val="16"/>
                <w:lang w:val="en-AU"/>
              </w:rPr>
            </w:pPr>
          </w:p>
        </w:tc>
      </w:tr>
      <w:tr w:rsidR="00FC4079" w:rsidRPr="000107CE" w14:paraId="337FD188" w14:textId="77777777" w:rsidTr="005A65BE">
        <w:tc>
          <w:tcPr>
            <w:tcW w:w="1320" w:type="dxa"/>
          </w:tcPr>
          <w:p w14:paraId="0767F07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98072A6"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0FBB225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217438"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3374518D"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1069537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B3830D" w14:textId="77777777" w:rsidR="00AF38E9" w:rsidRPr="000107CE" w:rsidRDefault="00AF38E9" w:rsidP="00AF38E9">
            <w:pPr>
              <w:spacing w:line="240" w:lineRule="auto"/>
              <w:rPr>
                <w:sz w:val="16"/>
                <w:lang w:val="en-AU"/>
              </w:rPr>
            </w:pPr>
          </w:p>
        </w:tc>
        <w:tc>
          <w:tcPr>
            <w:tcW w:w="1675" w:type="dxa"/>
          </w:tcPr>
          <w:p w14:paraId="08B75182" w14:textId="77777777" w:rsidR="00AF38E9" w:rsidRPr="000107CE" w:rsidRDefault="00AF38E9" w:rsidP="00AF38E9">
            <w:pPr>
              <w:spacing w:line="240" w:lineRule="auto"/>
              <w:rPr>
                <w:sz w:val="16"/>
                <w:lang w:val="en-AU"/>
              </w:rPr>
            </w:pPr>
          </w:p>
        </w:tc>
        <w:tc>
          <w:tcPr>
            <w:tcW w:w="685" w:type="dxa"/>
          </w:tcPr>
          <w:p w14:paraId="7BBE9C2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A79594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C632C8B" w14:textId="77777777" w:rsidR="00AF38E9" w:rsidRPr="000107CE" w:rsidRDefault="00AF38E9" w:rsidP="00AF38E9">
            <w:pPr>
              <w:spacing w:line="240" w:lineRule="auto"/>
              <w:rPr>
                <w:sz w:val="16"/>
                <w:lang w:val="en-AU"/>
              </w:rPr>
            </w:pPr>
          </w:p>
        </w:tc>
        <w:tc>
          <w:tcPr>
            <w:tcW w:w="544" w:type="dxa"/>
          </w:tcPr>
          <w:p w14:paraId="03B0C75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FDBE504" w14:textId="77777777" w:rsidR="00AF38E9" w:rsidRPr="000107CE" w:rsidRDefault="00AF38E9" w:rsidP="00AF38E9">
            <w:pPr>
              <w:spacing w:line="240" w:lineRule="auto"/>
              <w:rPr>
                <w:sz w:val="16"/>
                <w:lang w:val="en-AU"/>
              </w:rPr>
            </w:pPr>
          </w:p>
        </w:tc>
        <w:tc>
          <w:tcPr>
            <w:tcW w:w="856" w:type="dxa"/>
          </w:tcPr>
          <w:p w14:paraId="21ED9BD4" w14:textId="77777777" w:rsidR="00AF38E9" w:rsidRPr="000107CE" w:rsidRDefault="00AF38E9" w:rsidP="00AF38E9">
            <w:pPr>
              <w:spacing w:line="240" w:lineRule="auto"/>
              <w:rPr>
                <w:sz w:val="16"/>
                <w:lang w:val="en-AU"/>
              </w:rPr>
            </w:pPr>
          </w:p>
        </w:tc>
      </w:tr>
      <w:tr w:rsidR="00FC4079" w:rsidRPr="000107CE" w14:paraId="24BCB9D3" w14:textId="77777777" w:rsidTr="005A65BE">
        <w:tc>
          <w:tcPr>
            <w:tcW w:w="1320" w:type="dxa"/>
          </w:tcPr>
          <w:p w14:paraId="49962D1E"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14DA228"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3A528C3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BDA9A04"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5C53321D"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7EB6783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2FF070" w14:textId="77777777" w:rsidR="00AF38E9" w:rsidRPr="000107CE" w:rsidRDefault="00AF38E9" w:rsidP="00AF38E9">
            <w:pPr>
              <w:spacing w:line="240" w:lineRule="auto"/>
              <w:rPr>
                <w:sz w:val="16"/>
                <w:lang w:val="en-AU"/>
              </w:rPr>
            </w:pPr>
          </w:p>
        </w:tc>
        <w:tc>
          <w:tcPr>
            <w:tcW w:w="1675" w:type="dxa"/>
          </w:tcPr>
          <w:p w14:paraId="7F27D3B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5F254A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CA622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C7D9338" w14:textId="77777777" w:rsidR="00AF38E9" w:rsidRPr="000107CE" w:rsidRDefault="00AF38E9" w:rsidP="00AF38E9">
            <w:pPr>
              <w:spacing w:line="240" w:lineRule="auto"/>
              <w:rPr>
                <w:sz w:val="16"/>
                <w:lang w:val="en-AU"/>
              </w:rPr>
            </w:pPr>
          </w:p>
        </w:tc>
        <w:tc>
          <w:tcPr>
            <w:tcW w:w="544" w:type="dxa"/>
          </w:tcPr>
          <w:p w14:paraId="7885C99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F93CEF8" w14:textId="77777777" w:rsidR="00AF38E9" w:rsidRPr="000107CE" w:rsidRDefault="00AF38E9" w:rsidP="00AF38E9">
            <w:pPr>
              <w:spacing w:line="240" w:lineRule="auto"/>
              <w:rPr>
                <w:sz w:val="16"/>
                <w:lang w:val="en-AU"/>
              </w:rPr>
            </w:pPr>
          </w:p>
        </w:tc>
        <w:tc>
          <w:tcPr>
            <w:tcW w:w="856" w:type="dxa"/>
          </w:tcPr>
          <w:p w14:paraId="2477D896" w14:textId="77777777" w:rsidR="00AF38E9" w:rsidRPr="000107CE" w:rsidRDefault="00AF38E9" w:rsidP="00AF38E9">
            <w:pPr>
              <w:spacing w:line="240" w:lineRule="auto"/>
              <w:rPr>
                <w:sz w:val="16"/>
                <w:lang w:val="en-AU"/>
              </w:rPr>
            </w:pPr>
          </w:p>
        </w:tc>
      </w:tr>
      <w:tr w:rsidR="00FC4079" w:rsidRPr="000107CE" w14:paraId="395D5217" w14:textId="77777777" w:rsidTr="005A65BE">
        <w:tc>
          <w:tcPr>
            <w:tcW w:w="1320" w:type="dxa"/>
          </w:tcPr>
          <w:p w14:paraId="7731AA7E"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766919E"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44ED3F5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CA346B1"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7EDBD195"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520446C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91D021D" w14:textId="77777777" w:rsidR="00AF38E9" w:rsidRPr="000107CE" w:rsidRDefault="00AF38E9" w:rsidP="00AF38E9">
            <w:pPr>
              <w:spacing w:line="240" w:lineRule="auto"/>
              <w:rPr>
                <w:sz w:val="16"/>
                <w:lang w:val="en-AU"/>
              </w:rPr>
            </w:pPr>
          </w:p>
        </w:tc>
        <w:tc>
          <w:tcPr>
            <w:tcW w:w="1675" w:type="dxa"/>
          </w:tcPr>
          <w:p w14:paraId="38E6CBA2" w14:textId="77777777" w:rsidR="00AF38E9" w:rsidRPr="000107CE" w:rsidRDefault="00AF38E9" w:rsidP="00AF38E9">
            <w:pPr>
              <w:spacing w:line="240" w:lineRule="auto"/>
              <w:rPr>
                <w:sz w:val="16"/>
                <w:lang w:val="en-AU"/>
              </w:rPr>
            </w:pPr>
          </w:p>
        </w:tc>
        <w:tc>
          <w:tcPr>
            <w:tcW w:w="685" w:type="dxa"/>
          </w:tcPr>
          <w:p w14:paraId="091EC911"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D14420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35F0DF" w14:textId="77777777" w:rsidR="00AF38E9" w:rsidRPr="000107CE" w:rsidRDefault="00AF38E9" w:rsidP="00AF38E9">
            <w:pPr>
              <w:spacing w:line="240" w:lineRule="auto"/>
              <w:rPr>
                <w:sz w:val="16"/>
                <w:lang w:val="en-AU"/>
              </w:rPr>
            </w:pPr>
          </w:p>
        </w:tc>
        <w:tc>
          <w:tcPr>
            <w:tcW w:w="544" w:type="dxa"/>
          </w:tcPr>
          <w:p w14:paraId="696644E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36DF3A4" w14:textId="77777777" w:rsidR="00AF38E9" w:rsidRPr="000107CE" w:rsidRDefault="00AF38E9" w:rsidP="00AF38E9">
            <w:pPr>
              <w:spacing w:line="240" w:lineRule="auto"/>
              <w:rPr>
                <w:sz w:val="16"/>
                <w:lang w:val="en-AU"/>
              </w:rPr>
            </w:pPr>
          </w:p>
        </w:tc>
        <w:tc>
          <w:tcPr>
            <w:tcW w:w="856" w:type="dxa"/>
          </w:tcPr>
          <w:p w14:paraId="7C288403" w14:textId="77777777" w:rsidR="00AF38E9" w:rsidRPr="000107CE" w:rsidRDefault="00AF38E9" w:rsidP="00AF38E9">
            <w:pPr>
              <w:spacing w:line="240" w:lineRule="auto"/>
              <w:rPr>
                <w:sz w:val="16"/>
                <w:lang w:val="en-AU"/>
              </w:rPr>
            </w:pPr>
          </w:p>
        </w:tc>
      </w:tr>
      <w:tr w:rsidR="00FC4079" w:rsidRPr="000107CE" w14:paraId="05BD5A14" w14:textId="77777777" w:rsidTr="005A65BE">
        <w:tc>
          <w:tcPr>
            <w:tcW w:w="1320" w:type="dxa"/>
          </w:tcPr>
          <w:p w14:paraId="4C22FE8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58AF6B3"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6F272EA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36BA94"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47A092DC"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762EEC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385C6B" w14:textId="77777777" w:rsidR="00AF38E9" w:rsidRPr="000107CE" w:rsidRDefault="00AF38E9" w:rsidP="00AF38E9">
            <w:pPr>
              <w:spacing w:line="240" w:lineRule="auto"/>
              <w:rPr>
                <w:sz w:val="16"/>
                <w:lang w:val="en-AU"/>
              </w:rPr>
            </w:pPr>
          </w:p>
        </w:tc>
        <w:tc>
          <w:tcPr>
            <w:tcW w:w="1675" w:type="dxa"/>
          </w:tcPr>
          <w:p w14:paraId="6A3E217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C963BE7"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A84ED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88F870C" w14:textId="77777777" w:rsidR="00AF38E9" w:rsidRPr="000107CE" w:rsidRDefault="00AF38E9" w:rsidP="00AF38E9">
            <w:pPr>
              <w:spacing w:line="240" w:lineRule="auto"/>
              <w:rPr>
                <w:sz w:val="16"/>
                <w:lang w:val="en-AU"/>
              </w:rPr>
            </w:pPr>
          </w:p>
        </w:tc>
        <w:tc>
          <w:tcPr>
            <w:tcW w:w="544" w:type="dxa"/>
          </w:tcPr>
          <w:p w14:paraId="753CB16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46F62D0" w14:textId="77777777" w:rsidR="00AF38E9" w:rsidRPr="000107CE" w:rsidRDefault="00AF38E9" w:rsidP="00AF38E9">
            <w:pPr>
              <w:spacing w:line="240" w:lineRule="auto"/>
              <w:rPr>
                <w:sz w:val="16"/>
                <w:lang w:val="en-AU"/>
              </w:rPr>
            </w:pPr>
          </w:p>
        </w:tc>
        <w:tc>
          <w:tcPr>
            <w:tcW w:w="856" w:type="dxa"/>
          </w:tcPr>
          <w:p w14:paraId="302E92AA" w14:textId="77777777" w:rsidR="00AF38E9" w:rsidRPr="000107CE" w:rsidRDefault="00AF38E9" w:rsidP="00AF38E9">
            <w:pPr>
              <w:spacing w:line="240" w:lineRule="auto"/>
              <w:rPr>
                <w:sz w:val="16"/>
                <w:lang w:val="en-AU"/>
              </w:rPr>
            </w:pPr>
          </w:p>
        </w:tc>
      </w:tr>
      <w:tr w:rsidR="00FC4079" w:rsidRPr="000107CE" w14:paraId="7710037A" w14:textId="77777777" w:rsidTr="005A65BE">
        <w:tc>
          <w:tcPr>
            <w:tcW w:w="1320" w:type="dxa"/>
          </w:tcPr>
          <w:p w14:paraId="4C356E5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8D68E24"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1A17DE1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AEBD44"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6A9FAF0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B0B34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7FA5292" w14:textId="77777777" w:rsidR="00AF38E9" w:rsidRPr="000107CE" w:rsidRDefault="00AF38E9" w:rsidP="00AF38E9">
            <w:pPr>
              <w:spacing w:line="240" w:lineRule="auto"/>
              <w:rPr>
                <w:sz w:val="16"/>
                <w:lang w:val="en-AU"/>
              </w:rPr>
            </w:pPr>
          </w:p>
        </w:tc>
        <w:tc>
          <w:tcPr>
            <w:tcW w:w="1675" w:type="dxa"/>
          </w:tcPr>
          <w:p w14:paraId="693E8926" w14:textId="77777777" w:rsidR="00AF38E9" w:rsidRPr="000107CE" w:rsidRDefault="00AF38E9" w:rsidP="00AF38E9">
            <w:pPr>
              <w:spacing w:line="240" w:lineRule="auto"/>
              <w:rPr>
                <w:sz w:val="16"/>
                <w:lang w:val="en-AU"/>
              </w:rPr>
            </w:pPr>
          </w:p>
        </w:tc>
        <w:tc>
          <w:tcPr>
            <w:tcW w:w="685" w:type="dxa"/>
          </w:tcPr>
          <w:p w14:paraId="1F20560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3691924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9A6778E" w14:textId="77777777" w:rsidR="00AF38E9" w:rsidRPr="000107CE" w:rsidRDefault="00AF38E9" w:rsidP="00AF38E9">
            <w:pPr>
              <w:spacing w:line="240" w:lineRule="auto"/>
              <w:rPr>
                <w:sz w:val="16"/>
                <w:lang w:val="en-AU"/>
              </w:rPr>
            </w:pPr>
          </w:p>
        </w:tc>
        <w:tc>
          <w:tcPr>
            <w:tcW w:w="544" w:type="dxa"/>
          </w:tcPr>
          <w:p w14:paraId="5245456C"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6851AF9" w14:textId="77777777" w:rsidR="00AF38E9" w:rsidRPr="000107CE" w:rsidRDefault="00AF38E9" w:rsidP="00AF38E9">
            <w:pPr>
              <w:spacing w:line="240" w:lineRule="auto"/>
              <w:rPr>
                <w:sz w:val="16"/>
                <w:lang w:val="en-AU"/>
              </w:rPr>
            </w:pPr>
          </w:p>
        </w:tc>
        <w:tc>
          <w:tcPr>
            <w:tcW w:w="856" w:type="dxa"/>
          </w:tcPr>
          <w:p w14:paraId="7B689B05" w14:textId="77777777" w:rsidR="00AF38E9" w:rsidRPr="000107CE" w:rsidRDefault="00AF38E9" w:rsidP="00AF38E9">
            <w:pPr>
              <w:spacing w:line="240" w:lineRule="auto"/>
              <w:rPr>
                <w:sz w:val="16"/>
                <w:lang w:val="en-AU"/>
              </w:rPr>
            </w:pPr>
          </w:p>
        </w:tc>
      </w:tr>
      <w:tr w:rsidR="00FC4079" w:rsidRPr="000107CE" w14:paraId="5C9DB2C3" w14:textId="77777777" w:rsidTr="005A65BE">
        <w:tc>
          <w:tcPr>
            <w:tcW w:w="1320" w:type="dxa"/>
          </w:tcPr>
          <w:p w14:paraId="3C62587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3E93596"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44B9793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6CC00D"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5910709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66BD123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70F0B7" w14:textId="77777777" w:rsidR="00AF38E9" w:rsidRPr="000107CE" w:rsidRDefault="00AF38E9" w:rsidP="00AF38E9">
            <w:pPr>
              <w:spacing w:line="240" w:lineRule="auto"/>
              <w:rPr>
                <w:sz w:val="16"/>
                <w:lang w:val="en-AU"/>
              </w:rPr>
            </w:pPr>
          </w:p>
        </w:tc>
        <w:tc>
          <w:tcPr>
            <w:tcW w:w="1675" w:type="dxa"/>
          </w:tcPr>
          <w:p w14:paraId="4DCF9EC8"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10B33B3"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5CB3A1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0803296" w14:textId="77777777" w:rsidR="00AF38E9" w:rsidRPr="000107CE" w:rsidRDefault="00AF38E9" w:rsidP="00AF38E9">
            <w:pPr>
              <w:spacing w:line="240" w:lineRule="auto"/>
              <w:rPr>
                <w:sz w:val="16"/>
                <w:lang w:val="en-AU"/>
              </w:rPr>
            </w:pPr>
          </w:p>
        </w:tc>
        <w:tc>
          <w:tcPr>
            <w:tcW w:w="544" w:type="dxa"/>
          </w:tcPr>
          <w:p w14:paraId="4121811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D62AFC4" w14:textId="77777777" w:rsidR="00AF38E9" w:rsidRPr="000107CE" w:rsidRDefault="00AF38E9" w:rsidP="00AF38E9">
            <w:pPr>
              <w:spacing w:line="240" w:lineRule="auto"/>
              <w:rPr>
                <w:sz w:val="16"/>
                <w:lang w:val="en-AU"/>
              </w:rPr>
            </w:pPr>
          </w:p>
        </w:tc>
        <w:tc>
          <w:tcPr>
            <w:tcW w:w="856" w:type="dxa"/>
          </w:tcPr>
          <w:p w14:paraId="0DFDCC92" w14:textId="77777777" w:rsidR="00AF38E9" w:rsidRPr="000107CE" w:rsidRDefault="00AF38E9" w:rsidP="00AF38E9">
            <w:pPr>
              <w:spacing w:line="240" w:lineRule="auto"/>
              <w:rPr>
                <w:sz w:val="16"/>
                <w:lang w:val="en-AU"/>
              </w:rPr>
            </w:pPr>
          </w:p>
        </w:tc>
      </w:tr>
      <w:tr w:rsidR="00FC4079" w:rsidRPr="000107CE" w14:paraId="1B976418" w14:textId="77777777" w:rsidTr="005A65BE">
        <w:tc>
          <w:tcPr>
            <w:tcW w:w="1320" w:type="dxa"/>
          </w:tcPr>
          <w:p w14:paraId="28DFC5BF"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BB2013C"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66E6344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86FC389" w14:textId="77777777" w:rsidR="00AF38E9" w:rsidRPr="000107CE" w:rsidRDefault="00AF38E9" w:rsidP="00AF38E9">
            <w:pPr>
              <w:spacing w:line="240" w:lineRule="auto"/>
              <w:rPr>
                <w:sz w:val="16"/>
                <w:lang w:val="en-AU"/>
              </w:rPr>
            </w:pPr>
            <w:r w:rsidRPr="000107CE">
              <w:rPr>
                <w:sz w:val="16"/>
                <w:lang w:val="en-AU"/>
              </w:rPr>
              <w:t>Lorstat 20</w:t>
            </w:r>
          </w:p>
        </w:tc>
        <w:tc>
          <w:tcPr>
            <w:tcW w:w="591" w:type="dxa"/>
          </w:tcPr>
          <w:p w14:paraId="62AD2666"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7A709C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2EA7ED" w14:textId="77777777" w:rsidR="00AF38E9" w:rsidRPr="000107CE" w:rsidRDefault="00AF38E9" w:rsidP="00AF38E9">
            <w:pPr>
              <w:spacing w:line="240" w:lineRule="auto"/>
              <w:rPr>
                <w:sz w:val="16"/>
                <w:lang w:val="en-AU"/>
              </w:rPr>
            </w:pPr>
          </w:p>
        </w:tc>
        <w:tc>
          <w:tcPr>
            <w:tcW w:w="1675" w:type="dxa"/>
          </w:tcPr>
          <w:p w14:paraId="6EED155F" w14:textId="77777777" w:rsidR="00AF38E9" w:rsidRPr="000107CE" w:rsidRDefault="00AF38E9" w:rsidP="00AF38E9">
            <w:pPr>
              <w:spacing w:line="240" w:lineRule="auto"/>
              <w:rPr>
                <w:sz w:val="16"/>
                <w:lang w:val="en-AU"/>
              </w:rPr>
            </w:pPr>
          </w:p>
        </w:tc>
        <w:tc>
          <w:tcPr>
            <w:tcW w:w="685" w:type="dxa"/>
          </w:tcPr>
          <w:p w14:paraId="1859DB6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A426B2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15E9F2" w14:textId="77777777" w:rsidR="00AF38E9" w:rsidRPr="000107CE" w:rsidRDefault="00AF38E9" w:rsidP="00AF38E9">
            <w:pPr>
              <w:spacing w:line="240" w:lineRule="auto"/>
              <w:rPr>
                <w:sz w:val="16"/>
                <w:lang w:val="en-AU"/>
              </w:rPr>
            </w:pPr>
          </w:p>
        </w:tc>
        <w:tc>
          <w:tcPr>
            <w:tcW w:w="544" w:type="dxa"/>
          </w:tcPr>
          <w:p w14:paraId="70BCD1E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6CCDDBD" w14:textId="77777777" w:rsidR="00AF38E9" w:rsidRPr="000107CE" w:rsidRDefault="00AF38E9" w:rsidP="00AF38E9">
            <w:pPr>
              <w:spacing w:line="240" w:lineRule="auto"/>
              <w:rPr>
                <w:sz w:val="16"/>
                <w:lang w:val="en-AU"/>
              </w:rPr>
            </w:pPr>
          </w:p>
        </w:tc>
        <w:tc>
          <w:tcPr>
            <w:tcW w:w="856" w:type="dxa"/>
          </w:tcPr>
          <w:p w14:paraId="4C636145" w14:textId="77777777" w:rsidR="00AF38E9" w:rsidRPr="000107CE" w:rsidRDefault="00AF38E9" w:rsidP="00AF38E9">
            <w:pPr>
              <w:spacing w:line="240" w:lineRule="auto"/>
              <w:rPr>
                <w:sz w:val="16"/>
                <w:lang w:val="en-AU"/>
              </w:rPr>
            </w:pPr>
          </w:p>
        </w:tc>
      </w:tr>
      <w:tr w:rsidR="00FC4079" w:rsidRPr="000107CE" w14:paraId="17B0A8A1" w14:textId="77777777" w:rsidTr="005A65BE">
        <w:tc>
          <w:tcPr>
            <w:tcW w:w="1320" w:type="dxa"/>
          </w:tcPr>
          <w:p w14:paraId="19E79FE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5EDF05A"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742A969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DF2BC5" w14:textId="77777777" w:rsidR="00AF38E9" w:rsidRPr="000107CE" w:rsidRDefault="00AF38E9" w:rsidP="00AF38E9">
            <w:pPr>
              <w:spacing w:line="240" w:lineRule="auto"/>
              <w:rPr>
                <w:sz w:val="16"/>
                <w:lang w:val="en-AU"/>
              </w:rPr>
            </w:pPr>
            <w:r w:rsidRPr="000107CE">
              <w:rPr>
                <w:sz w:val="16"/>
                <w:lang w:val="en-AU"/>
              </w:rPr>
              <w:t>Lorstat 20</w:t>
            </w:r>
          </w:p>
        </w:tc>
        <w:tc>
          <w:tcPr>
            <w:tcW w:w="591" w:type="dxa"/>
          </w:tcPr>
          <w:p w14:paraId="2C9ED80B"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4D2EFA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B414C84" w14:textId="77777777" w:rsidR="00AF38E9" w:rsidRPr="000107CE" w:rsidRDefault="00AF38E9" w:rsidP="00AF38E9">
            <w:pPr>
              <w:spacing w:line="240" w:lineRule="auto"/>
              <w:rPr>
                <w:sz w:val="16"/>
                <w:lang w:val="en-AU"/>
              </w:rPr>
            </w:pPr>
          </w:p>
        </w:tc>
        <w:tc>
          <w:tcPr>
            <w:tcW w:w="1675" w:type="dxa"/>
          </w:tcPr>
          <w:p w14:paraId="63210BD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5CF1CA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58C0B2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961153" w14:textId="77777777" w:rsidR="00AF38E9" w:rsidRPr="000107CE" w:rsidRDefault="00AF38E9" w:rsidP="00AF38E9">
            <w:pPr>
              <w:spacing w:line="240" w:lineRule="auto"/>
              <w:rPr>
                <w:sz w:val="16"/>
                <w:lang w:val="en-AU"/>
              </w:rPr>
            </w:pPr>
          </w:p>
        </w:tc>
        <w:tc>
          <w:tcPr>
            <w:tcW w:w="544" w:type="dxa"/>
          </w:tcPr>
          <w:p w14:paraId="50234B6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50FCB36" w14:textId="77777777" w:rsidR="00AF38E9" w:rsidRPr="000107CE" w:rsidRDefault="00AF38E9" w:rsidP="00AF38E9">
            <w:pPr>
              <w:spacing w:line="240" w:lineRule="auto"/>
              <w:rPr>
                <w:sz w:val="16"/>
                <w:lang w:val="en-AU"/>
              </w:rPr>
            </w:pPr>
          </w:p>
        </w:tc>
        <w:tc>
          <w:tcPr>
            <w:tcW w:w="856" w:type="dxa"/>
          </w:tcPr>
          <w:p w14:paraId="79F3C3EF" w14:textId="77777777" w:rsidR="00AF38E9" w:rsidRPr="000107CE" w:rsidRDefault="00AF38E9" w:rsidP="00AF38E9">
            <w:pPr>
              <w:spacing w:line="240" w:lineRule="auto"/>
              <w:rPr>
                <w:sz w:val="16"/>
                <w:lang w:val="en-AU"/>
              </w:rPr>
            </w:pPr>
          </w:p>
        </w:tc>
      </w:tr>
      <w:tr w:rsidR="00FC4079" w:rsidRPr="000107CE" w14:paraId="04031455" w14:textId="77777777" w:rsidTr="005A65BE">
        <w:tc>
          <w:tcPr>
            <w:tcW w:w="1320" w:type="dxa"/>
          </w:tcPr>
          <w:p w14:paraId="6F41E541"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E04D45E"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2A53E7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E1184E"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296E69E3"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BE1058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29ED521" w14:textId="77777777" w:rsidR="00AF38E9" w:rsidRPr="000107CE" w:rsidRDefault="00AF38E9" w:rsidP="00AF38E9">
            <w:pPr>
              <w:spacing w:line="240" w:lineRule="auto"/>
              <w:rPr>
                <w:sz w:val="16"/>
                <w:lang w:val="en-AU"/>
              </w:rPr>
            </w:pPr>
          </w:p>
        </w:tc>
        <w:tc>
          <w:tcPr>
            <w:tcW w:w="1675" w:type="dxa"/>
          </w:tcPr>
          <w:p w14:paraId="326323D6" w14:textId="77777777" w:rsidR="00AF38E9" w:rsidRPr="000107CE" w:rsidRDefault="00AF38E9" w:rsidP="00AF38E9">
            <w:pPr>
              <w:spacing w:line="240" w:lineRule="auto"/>
              <w:rPr>
                <w:sz w:val="16"/>
                <w:lang w:val="en-AU"/>
              </w:rPr>
            </w:pPr>
          </w:p>
        </w:tc>
        <w:tc>
          <w:tcPr>
            <w:tcW w:w="685" w:type="dxa"/>
          </w:tcPr>
          <w:p w14:paraId="2062A23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2F5A0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192369" w14:textId="77777777" w:rsidR="00AF38E9" w:rsidRPr="000107CE" w:rsidRDefault="00AF38E9" w:rsidP="00AF38E9">
            <w:pPr>
              <w:spacing w:line="240" w:lineRule="auto"/>
              <w:rPr>
                <w:sz w:val="16"/>
                <w:lang w:val="en-AU"/>
              </w:rPr>
            </w:pPr>
          </w:p>
        </w:tc>
        <w:tc>
          <w:tcPr>
            <w:tcW w:w="544" w:type="dxa"/>
          </w:tcPr>
          <w:p w14:paraId="73703F7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440DF80" w14:textId="77777777" w:rsidR="00AF38E9" w:rsidRPr="000107CE" w:rsidRDefault="00AF38E9" w:rsidP="00AF38E9">
            <w:pPr>
              <w:spacing w:line="240" w:lineRule="auto"/>
              <w:rPr>
                <w:sz w:val="16"/>
                <w:lang w:val="en-AU"/>
              </w:rPr>
            </w:pPr>
          </w:p>
        </w:tc>
        <w:tc>
          <w:tcPr>
            <w:tcW w:w="856" w:type="dxa"/>
          </w:tcPr>
          <w:p w14:paraId="37CB0EC9" w14:textId="77777777" w:rsidR="00AF38E9" w:rsidRPr="000107CE" w:rsidRDefault="00AF38E9" w:rsidP="00AF38E9">
            <w:pPr>
              <w:spacing w:line="240" w:lineRule="auto"/>
              <w:rPr>
                <w:sz w:val="16"/>
                <w:lang w:val="en-AU"/>
              </w:rPr>
            </w:pPr>
          </w:p>
        </w:tc>
      </w:tr>
      <w:tr w:rsidR="00FC4079" w:rsidRPr="000107CE" w14:paraId="6B2F2179" w14:textId="77777777" w:rsidTr="005A65BE">
        <w:tc>
          <w:tcPr>
            <w:tcW w:w="1320" w:type="dxa"/>
          </w:tcPr>
          <w:p w14:paraId="052FB628"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26BD5A1"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4DEF44B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2B5E3E"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6DCB5AD8"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D69071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4178C9" w14:textId="77777777" w:rsidR="00AF38E9" w:rsidRPr="000107CE" w:rsidRDefault="00AF38E9" w:rsidP="00AF38E9">
            <w:pPr>
              <w:spacing w:line="240" w:lineRule="auto"/>
              <w:rPr>
                <w:sz w:val="16"/>
                <w:lang w:val="en-AU"/>
              </w:rPr>
            </w:pPr>
          </w:p>
        </w:tc>
        <w:tc>
          <w:tcPr>
            <w:tcW w:w="1675" w:type="dxa"/>
          </w:tcPr>
          <w:p w14:paraId="37C38DC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4233EE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730C01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461795" w14:textId="77777777" w:rsidR="00AF38E9" w:rsidRPr="000107CE" w:rsidRDefault="00AF38E9" w:rsidP="00AF38E9">
            <w:pPr>
              <w:spacing w:line="240" w:lineRule="auto"/>
              <w:rPr>
                <w:sz w:val="16"/>
                <w:lang w:val="en-AU"/>
              </w:rPr>
            </w:pPr>
          </w:p>
        </w:tc>
        <w:tc>
          <w:tcPr>
            <w:tcW w:w="544" w:type="dxa"/>
          </w:tcPr>
          <w:p w14:paraId="7003982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4F1E983" w14:textId="77777777" w:rsidR="00AF38E9" w:rsidRPr="000107CE" w:rsidRDefault="00AF38E9" w:rsidP="00AF38E9">
            <w:pPr>
              <w:spacing w:line="240" w:lineRule="auto"/>
              <w:rPr>
                <w:sz w:val="16"/>
                <w:lang w:val="en-AU"/>
              </w:rPr>
            </w:pPr>
          </w:p>
        </w:tc>
        <w:tc>
          <w:tcPr>
            <w:tcW w:w="856" w:type="dxa"/>
          </w:tcPr>
          <w:p w14:paraId="5F982778" w14:textId="77777777" w:rsidR="00AF38E9" w:rsidRPr="000107CE" w:rsidRDefault="00AF38E9" w:rsidP="00AF38E9">
            <w:pPr>
              <w:spacing w:line="240" w:lineRule="auto"/>
              <w:rPr>
                <w:sz w:val="16"/>
                <w:lang w:val="en-AU"/>
              </w:rPr>
            </w:pPr>
          </w:p>
        </w:tc>
      </w:tr>
      <w:tr w:rsidR="00FC4079" w:rsidRPr="000107CE" w14:paraId="3A66651A" w14:textId="77777777" w:rsidTr="005A65BE">
        <w:tc>
          <w:tcPr>
            <w:tcW w:w="1320" w:type="dxa"/>
          </w:tcPr>
          <w:p w14:paraId="0A241AF8"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62B40E3"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6464FF0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99BDF1"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521871B5"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0ECF1E9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D49D82" w14:textId="77777777" w:rsidR="00AF38E9" w:rsidRPr="000107CE" w:rsidRDefault="00AF38E9" w:rsidP="00AF38E9">
            <w:pPr>
              <w:spacing w:line="240" w:lineRule="auto"/>
              <w:rPr>
                <w:sz w:val="16"/>
                <w:lang w:val="en-AU"/>
              </w:rPr>
            </w:pPr>
          </w:p>
        </w:tc>
        <w:tc>
          <w:tcPr>
            <w:tcW w:w="1675" w:type="dxa"/>
          </w:tcPr>
          <w:p w14:paraId="09AB4F3C" w14:textId="77777777" w:rsidR="00AF38E9" w:rsidRPr="000107CE" w:rsidRDefault="00AF38E9" w:rsidP="00AF38E9">
            <w:pPr>
              <w:spacing w:line="240" w:lineRule="auto"/>
              <w:rPr>
                <w:sz w:val="16"/>
                <w:lang w:val="en-AU"/>
              </w:rPr>
            </w:pPr>
          </w:p>
        </w:tc>
        <w:tc>
          <w:tcPr>
            <w:tcW w:w="685" w:type="dxa"/>
          </w:tcPr>
          <w:p w14:paraId="0C0B5D75"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B0D0ED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0051C9" w14:textId="77777777" w:rsidR="00AF38E9" w:rsidRPr="000107CE" w:rsidRDefault="00AF38E9" w:rsidP="00AF38E9">
            <w:pPr>
              <w:spacing w:line="240" w:lineRule="auto"/>
              <w:rPr>
                <w:sz w:val="16"/>
                <w:lang w:val="en-AU"/>
              </w:rPr>
            </w:pPr>
          </w:p>
        </w:tc>
        <w:tc>
          <w:tcPr>
            <w:tcW w:w="544" w:type="dxa"/>
          </w:tcPr>
          <w:p w14:paraId="3A4E5E8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B8CC744" w14:textId="77777777" w:rsidR="00AF38E9" w:rsidRPr="000107CE" w:rsidRDefault="00AF38E9" w:rsidP="00AF38E9">
            <w:pPr>
              <w:spacing w:line="240" w:lineRule="auto"/>
              <w:rPr>
                <w:sz w:val="16"/>
                <w:lang w:val="en-AU"/>
              </w:rPr>
            </w:pPr>
          </w:p>
        </w:tc>
        <w:tc>
          <w:tcPr>
            <w:tcW w:w="856" w:type="dxa"/>
          </w:tcPr>
          <w:p w14:paraId="12C56954" w14:textId="77777777" w:rsidR="00AF38E9" w:rsidRPr="000107CE" w:rsidRDefault="00AF38E9" w:rsidP="00AF38E9">
            <w:pPr>
              <w:spacing w:line="240" w:lineRule="auto"/>
              <w:rPr>
                <w:sz w:val="16"/>
                <w:lang w:val="en-AU"/>
              </w:rPr>
            </w:pPr>
          </w:p>
        </w:tc>
      </w:tr>
      <w:tr w:rsidR="00FC4079" w:rsidRPr="000107CE" w14:paraId="61E8A8AD" w14:textId="77777777" w:rsidTr="005A65BE">
        <w:tc>
          <w:tcPr>
            <w:tcW w:w="1320" w:type="dxa"/>
          </w:tcPr>
          <w:p w14:paraId="0541690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9669EBD"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30E47BC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6E115B"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419CBE81"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35452AA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828065" w14:textId="77777777" w:rsidR="00AF38E9" w:rsidRPr="000107CE" w:rsidRDefault="00AF38E9" w:rsidP="00AF38E9">
            <w:pPr>
              <w:spacing w:line="240" w:lineRule="auto"/>
              <w:rPr>
                <w:sz w:val="16"/>
                <w:lang w:val="en-AU"/>
              </w:rPr>
            </w:pPr>
          </w:p>
        </w:tc>
        <w:tc>
          <w:tcPr>
            <w:tcW w:w="1675" w:type="dxa"/>
          </w:tcPr>
          <w:p w14:paraId="5E8464D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81DE7F3"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E58063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1F2EA2F" w14:textId="77777777" w:rsidR="00AF38E9" w:rsidRPr="000107CE" w:rsidRDefault="00AF38E9" w:rsidP="00AF38E9">
            <w:pPr>
              <w:spacing w:line="240" w:lineRule="auto"/>
              <w:rPr>
                <w:sz w:val="16"/>
                <w:lang w:val="en-AU"/>
              </w:rPr>
            </w:pPr>
          </w:p>
        </w:tc>
        <w:tc>
          <w:tcPr>
            <w:tcW w:w="544" w:type="dxa"/>
          </w:tcPr>
          <w:p w14:paraId="7F0ED91F"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7AC8879" w14:textId="77777777" w:rsidR="00AF38E9" w:rsidRPr="000107CE" w:rsidRDefault="00AF38E9" w:rsidP="00AF38E9">
            <w:pPr>
              <w:spacing w:line="240" w:lineRule="auto"/>
              <w:rPr>
                <w:sz w:val="16"/>
                <w:lang w:val="en-AU"/>
              </w:rPr>
            </w:pPr>
          </w:p>
        </w:tc>
        <w:tc>
          <w:tcPr>
            <w:tcW w:w="856" w:type="dxa"/>
          </w:tcPr>
          <w:p w14:paraId="30FC80DF" w14:textId="77777777" w:rsidR="00AF38E9" w:rsidRPr="000107CE" w:rsidRDefault="00AF38E9" w:rsidP="00AF38E9">
            <w:pPr>
              <w:spacing w:line="240" w:lineRule="auto"/>
              <w:rPr>
                <w:sz w:val="16"/>
                <w:lang w:val="en-AU"/>
              </w:rPr>
            </w:pPr>
          </w:p>
        </w:tc>
      </w:tr>
      <w:tr w:rsidR="00FC4079" w:rsidRPr="000107CE" w14:paraId="41FC7A4E" w14:textId="77777777" w:rsidTr="005A65BE">
        <w:tc>
          <w:tcPr>
            <w:tcW w:w="1320" w:type="dxa"/>
          </w:tcPr>
          <w:p w14:paraId="359BE17F"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8268726"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391B979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9467EE"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42640601"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1247279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C75DF1" w14:textId="77777777" w:rsidR="00AF38E9" w:rsidRPr="000107CE" w:rsidRDefault="00AF38E9" w:rsidP="00AF38E9">
            <w:pPr>
              <w:spacing w:line="240" w:lineRule="auto"/>
              <w:rPr>
                <w:sz w:val="16"/>
                <w:lang w:val="en-AU"/>
              </w:rPr>
            </w:pPr>
          </w:p>
        </w:tc>
        <w:tc>
          <w:tcPr>
            <w:tcW w:w="1675" w:type="dxa"/>
          </w:tcPr>
          <w:p w14:paraId="516BD153" w14:textId="77777777" w:rsidR="00AF38E9" w:rsidRPr="000107CE" w:rsidRDefault="00AF38E9" w:rsidP="00AF38E9">
            <w:pPr>
              <w:spacing w:line="240" w:lineRule="auto"/>
              <w:rPr>
                <w:sz w:val="16"/>
                <w:lang w:val="en-AU"/>
              </w:rPr>
            </w:pPr>
          </w:p>
        </w:tc>
        <w:tc>
          <w:tcPr>
            <w:tcW w:w="685" w:type="dxa"/>
          </w:tcPr>
          <w:p w14:paraId="304A30C6"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93DEAA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60EB61" w14:textId="77777777" w:rsidR="00AF38E9" w:rsidRPr="000107CE" w:rsidRDefault="00AF38E9" w:rsidP="00AF38E9">
            <w:pPr>
              <w:spacing w:line="240" w:lineRule="auto"/>
              <w:rPr>
                <w:sz w:val="16"/>
                <w:lang w:val="en-AU"/>
              </w:rPr>
            </w:pPr>
          </w:p>
        </w:tc>
        <w:tc>
          <w:tcPr>
            <w:tcW w:w="544" w:type="dxa"/>
          </w:tcPr>
          <w:p w14:paraId="6C32BDB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1A59270" w14:textId="77777777" w:rsidR="00AF38E9" w:rsidRPr="000107CE" w:rsidRDefault="00AF38E9" w:rsidP="00AF38E9">
            <w:pPr>
              <w:spacing w:line="240" w:lineRule="auto"/>
              <w:rPr>
                <w:sz w:val="16"/>
                <w:lang w:val="en-AU"/>
              </w:rPr>
            </w:pPr>
          </w:p>
        </w:tc>
        <w:tc>
          <w:tcPr>
            <w:tcW w:w="856" w:type="dxa"/>
          </w:tcPr>
          <w:p w14:paraId="77EFB4EA" w14:textId="77777777" w:rsidR="00AF38E9" w:rsidRPr="000107CE" w:rsidRDefault="00AF38E9" w:rsidP="00AF38E9">
            <w:pPr>
              <w:spacing w:line="240" w:lineRule="auto"/>
              <w:rPr>
                <w:sz w:val="16"/>
                <w:lang w:val="en-AU"/>
              </w:rPr>
            </w:pPr>
          </w:p>
        </w:tc>
      </w:tr>
      <w:tr w:rsidR="00FC4079" w:rsidRPr="000107CE" w14:paraId="0E2A0D3B" w14:textId="77777777" w:rsidTr="005A65BE">
        <w:tc>
          <w:tcPr>
            <w:tcW w:w="1320" w:type="dxa"/>
          </w:tcPr>
          <w:p w14:paraId="0DECE193"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39672B5" w14:textId="77777777" w:rsidR="00AF38E9" w:rsidRPr="000107CE" w:rsidRDefault="00AF38E9" w:rsidP="00AF38E9">
            <w:pPr>
              <w:spacing w:line="240" w:lineRule="auto"/>
              <w:rPr>
                <w:sz w:val="16"/>
                <w:lang w:val="en-AU"/>
              </w:rPr>
            </w:pPr>
            <w:r w:rsidRPr="000107CE">
              <w:rPr>
                <w:sz w:val="16"/>
                <w:lang w:val="en-AU"/>
              </w:rPr>
              <w:t>Tablet 20 mg (as calcium)</w:t>
            </w:r>
          </w:p>
        </w:tc>
        <w:tc>
          <w:tcPr>
            <w:tcW w:w="941" w:type="dxa"/>
          </w:tcPr>
          <w:p w14:paraId="4DBB6D5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5E3F14"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7CA6BD00"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23ADA7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81023E9" w14:textId="77777777" w:rsidR="00AF38E9" w:rsidRPr="000107CE" w:rsidRDefault="00AF38E9" w:rsidP="00AF38E9">
            <w:pPr>
              <w:spacing w:line="240" w:lineRule="auto"/>
              <w:rPr>
                <w:sz w:val="16"/>
                <w:lang w:val="en-AU"/>
              </w:rPr>
            </w:pPr>
          </w:p>
        </w:tc>
        <w:tc>
          <w:tcPr>
            <w:tcW w:w="1675" w:type="dxa"/>
          </w:tcPr>
          <w:p w14:paraId="7E3E824C"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F19A9F3"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699B15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135E758" w14:textId="77777777" w:rsidR="00AF38E9" w:rsidRPr="000107CE" w:rsidRDefault="00AF38E9" w:rsidP="00AF38E9">
            <w:pPr>
              <w:spacing w:line="240" w:lineRule="auto"/>
              <w:rPr>
                <w:sz w:val="16"/>
                <w:lang w:val="en-AU"/>
              </w:rPr>
            </w:pPr>
          </w:p>
        </w:tc>
        <w:tc>
          <w:tcPr>
            <w:tcW w:w="544" w:type="dxa"/>
          </w:tcPr>
          <w:p w14:paraId="6BF8FB6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9D16F7D" w14:textId="77777777" w:rsidR="00AF38E9" w:rsidRPr="000107CE" w:rsidRDefault="00AF38E9" w:rsidP="00AF38E9">
            <w:pPr>
              <w:spacing w:line="240" w:lineRule="auto"/>
              <w:rPr>
                <w:sz w:val="16"/>
                <w:lang w:val="en-AU"/>
              </w:rPr>
            </w:pPr>
          </w:p>
        </w:tc>
        <w:tc>
          <w:tcPr>
            <w:tcW w:w="856" w:type="dxa"/>
          </w:tcPr>
          <w:p w14:paraId="02AEFCEF" w14:textId="77777777" w:rsidR="00AF38E9" w:rsidRPr="000107CE" w:rsidRDefault="00AF38E9" w:rsidP="00AF38E9">
            <w:pPr>
              <w:spacing w:line="240" w:lineRule="auto"/>
              <w:rPr>
                <w:sz w:val="16"/>
                <w:lang w:val="en-AU"/>
              </w:rPr>
            </w:pPr>
          </w:p>
        </w:tc>
      </w:tr>
      <w:tr w:rsidR="00FC4079" w:rsidRPr="000107CE" w14:paraId="335B4A14" w14:textId="77777777" w:rsidTr="005A65BE">
        <w:tc>
          <w:tcPr>
            <w:tcW w:w="1320" w:type="dxa"/>
          </w:tcPr>
          <w:p w14:paraId="7E4A50F2"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041053D2"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016C552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40BF6BD" w14:textId="7D09004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4A057944"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F0A0B6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64E4A2" w14:textId="77777777" w:rsidR="00AF38E9" w:rsidRPr="000107CE" w:rsidRDefault="00AF38E9" w:rsidP="00AF38E9">
            <w:pPr>
              <w:spacing w:line="240" w:lineRule="auto"/>
              <w:rPr>
                <w:sz w:val="16"/>
                <w:lang w:val="en-AU"/>
              </w:rPr>
            </w:pPr>
          </w:p>
        </w:tc>
        <w:tc>
          <w:tcPr>
            <w:tcW w:w="1675" w:type="dxa"/>
          </w:tcPr>
          <w:p w14:paraId="6CA3EFBE" w14:textId="77777777" w:rsidR="00AF38E9" w:rsidRPr="000107CE" w:rsidRDefault="00AF38E9" w:rsidP="00AF38E9">
            <w:pPr>
              <w:spacing w:line="240" w:lineRule="auto"/>
              <w:rPr>
                <w:sz w:val="16"/>
                <w:lang w:val="en-AU"/>
              </w:rPr>
            </w:pPr>
          </w:p>
        </w:tc>
        <w:tc>
          <w:tcPr>
            <w:tcW w:w="685" w:type="dxa"/>
          </w:tcPr>
          <w:p w14:paraId="6831448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51E0C1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CC19DAD" w14:textId="77777777" w:rsidR="00AF38E9" w:rsidRPr="000107CE" w:rsidRDefault="00AF38E9" w:rsidP="00AF38E9">
            <w:pPr>
              <w:spacing w:line="240" w:lineRule="auto"/>
              <w:rPr>
                <w:sz w:val="16"/>
                <w:lang w:val="en-AU"/>
              </w:rPr>
            </w:pPr>
          </w:p>
        </w:tc>
        <w:tc>
          <w:tcPr>
            <w:tcW w:w="544" w:type="dxa"/>
          </w:tcPr>
          <w:p w14:paraId="1ACAC3D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FC8390A" w14:textId="77777777" w:rsidR="00AF38E9" w:rsidRPr="000107CE" w:rsidRDefault="00AF38E9" w:rsidP="00AF38E9">
            <w:pPr>
              <w:spacing w:line="240" w:lineRule="auto"/>
              <w:rPr>
                <w:sz w:val="16"/>
                <w:lang w:val="en-AU"/>
              </w:rPr>
            </w:pPr>
          </w:p>
        </w:tc>
        <w:tc>
          <w:tcPr>
            <w:tcW w:w="856" w:type="dxa"/>
          </w:tcPr>
          <w:p w14:paraId="6F413356" w14:textId="77777777" w:rsidR="00AF38E9" w:rsidRPr="000107CE" w:rsidRDefault="00AF38E9" w:rsidP="00AF38E9">
            <w:pPr>
              <w:spacing w:line="240" w:lineRule="auto"/>
              <w:rPr>
                <w:sz w:val="16"/>
                <w:lang w:val="en-AU"/>
              </w:rPr>
            </w:pPr>
          </w:p>
        </w:tc>
      </w:tr>
      <w:tr w:rsidR="00FC4079" w:rsidRPr="000107CE" w14:paraId="32A9ABA7" w14:textId="77777777" w:rsidTr="005A65BE">
        <w:tc>
          <w:tcPr>
            <w:tcW w:w="1320" w:type="dxa"/>
          </w:tcPr>
          <w:p w14:paraId="5035A10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46F797D"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3394722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EAF490" w14:textId="5FF0D528"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30B5285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0D90D9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1EA0822" w14:textId="77777777" w:rsidR="00AF38E9" w:rsidRPr="000107CE" w:rsidRDefault="00AF38E9" w:rsidP="00AF38E9">
            <w:pPr>
              <w:spacing w:line="240" w:lineRule="auto"/>
              <w:rPr>
                <w:sz w:val="16"/>
                <w:lang w:val="en-AU"/>
              </w:rPr>
            </w:pPr>
          </w:p>
        </w:tc>
        <w:tc>
          <w:tcPr>
            <w:tcW w:w="1675" w:type="dxa"/>
          </w:tcPr>
          <w:p w14:paraId="5A46CA61"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8CED6C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211C36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82ABC6" w14:textId="77777777" w:rsidR="00AF38E9" w:rsidRPr="000107CE" w:rsidRDefault="00AF38E9" w:rsidP="00AF38E9">
            <w:pPr>
              <w:spacing w:line="240" w:lineRule="auto"/>
              <w:rPr>
                <w:sz w:val="16"/>
                <w:lang w:val="en-AU"/>
              </w:rPr>
            </w:pPr>
          </w:p>
        </w:tc>
        <w:tc>
          <w:tcPr>
            <w:tcW w:w="544" w:type="dxa"/>
          </w:tcPr>
          <w:p w14:paraId="5604A4D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B34CB1D" w14:textId="77777777" w:rsidR="00AF38E9" w:rsidRPr="000107CE" w:rsidRDefault="00AF38E9" w:rsidP="00AF38E9">
            <w:pPr>
              <w:spacing w:line="240" w:lineRule="auto"/>
              <w:rPr>
                <w:sz w:val="16"/>
                <w:lang w:val="en-AU"/>
              </w:rPr>
            </w:pPr>
          </w:p>
        </w:tc>
        <w:tc>
          <w:tcPr>
            <w:tcW w:w="856" w:type="dxa"/>
          </w:tcPr>
          <w:p w14:paraId="0360C672" w14:textId="77777777" w:rsidR="00AF38E9" w:rsidRPr="000107CE" w:rsidRDefault="00AF38E9" w:rsidP="00AF38E9">
            <w:pPr>
              <w:spacing w:line="240" w:lineRule="auto"/>
              <w:rPr>
                <w:sz w:val="16"/>
                <w:lang w:val="en-AU"/>
              </w:rPr>
            </w:pPr>
          </w:p>
        </w:tc>
      </w:tr>
      <w:tr w:rsidR="00FC4079" w:rsidRPr="000107CE" w14:paraId="305967F9" w14:textId="77777777" w:rsidTr="005A65BE">
        <w:tc>
          <w:tcPr>
            <w:tcW w:w="1320" w:type="dxa"/>
          </w:tcPr>
          <w:p w14:paraId="322AEDE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3F56E4B"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6994EFA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1BA297E"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2DD6821E"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194A8D5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1D37A4" w14:textId="77777777" w:rsidR="00AF38E9" w:rsidRPr="000107CE" w:rsidRDefault="00AF38E9" w:rsidP="00AF38E9">
            <w:pPr>
              <w:spacing w:line="240" w:lineRule="auto"/>
              <w:rPr>
                <w:sz w:val="16"/>
                <w:lang w:val="en-AU"/>
              </w:rPr>
            </w:pPr>
          </w:p>
        </w:tc>
        <w:tc>
          <w:tcPr>
            <w:tcW w:w="1675" w:type="dxa"/>
          </w:tcPr>
          <w:p w14:paraId="67EC8423" w14:textId="77777777" w:rsidR="00AF38E9" w:rsidRPr="000107CE" w:rsidRDefault="00AF38E9" w:rsidP="00AF38E9">
            <w:pPr>
              <w:spacing w:line="240" w:lineRule="auto"/>
              <w:rPr>
                <w:sz w:val="16"/>
                <w:lang w:val="en-AU"/>
              </w:rPr>
            </w:pPr>
          </w:p>
        </w:tc>
        <w:tc>
          <w:tcPr>
            <w:tcW w:w="685" w:type="dxa"/>
          </w:tcPr>
          <w:p w14:paraId="779632B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823936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DBC8C9" w14:textId="77777777" w:rsidR="00AF38E9" w:rsidRPr="000107CE" w:rsidRDefault="00AF38E9" w:rsidP="00AF38E9">
            <w:pPr>
              <w:spacing w:line="240" w:lineRule="auto"/>
              <w:rPr>
                <w:sz w:val="16"/>
                <w:lang w:val="en-AU"/>
              </w:rPr>
            </w:pPr>
          </w:p>
        </w:tc>
        <w:tc>
          <w:tcPr>
            <w:tcW w:w="544" w:type="dxa"/>
          </w:tcPr>
          <w:p w14:paraId="75B2C17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5B45156" w14:textId="77777777" w:rsidR="00AF38E9" w:rsidRPr="000107CE" w:rsidRDefault="00AF38E9" w:rsidP="00AF38E9">
            <w:pPr>
              <w:spacing w:line="240" w:lineRule="auto"/>
              <w:rPr>
                <w:sz w:val="16"/>
                <w:lang w:val="en-AU"/>
              </w:rPr>
            </w:pPr>
          </w:p>
        </w:tc>
        <w:tc>
          <w:tcPr>
            <w:tcW w:w="856" w:type="dxa"/>
          </w:tcPr>
          <w:p w14:paraId="51A1341F" w14:textId="77777777" w:rsidR="00AF38E9" w:rsidRPr="000107CE" w:rsidRDefault="00AF38E9" w:rsidP="00AF38E9">
            <w:pPr>
              <w:spacing w:line="240" w:lineRule="auto"/>
              <w:rPr>
                <w:sz w:val="16"/>
                <w:lang w:val="en-AU"/>
              </w:rPr>
            </w:pPr>
          </w:p>
        </w:tc>
      </w:tr>
      <w:tr w:rsidR="00FC4079" w:rsidRPr="000107CE" w14:paraId="0E070326" w14:textId="77777777" w:rsidTr="005A65BE">
        <w:tc>
          <w:tcPr>
            <w:tcW w:w="1320" w:type="dxa"/>
          </w:tcPr>
          <w:p w14:paraId="70F685B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C74712E"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5A26D87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4A1BA7"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79139CC6"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0072403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16EB47" w14:textId="77777777" w:rsidR="00AF38E9" w:rsidRPr="000107CE" w:rsidRDefault="00AF38E9" w:rsidP="00AF38E9">
            <w:pPr>
              <w:spacing w:line="240" w:lineRule="auto"/>
              <w:rPr>
                <w:sz w:val="16"/>
                <w:lang w:val="en-AU"/>
              </w:rPr>
            </w:pPr>
          </w:p>
        </w:tc>
        <w:tc>
          <w:tcPr>
            <w:tcW w:w="1675" w:type="dxa"/>
          </w:tcPr>
          <w:p w14:paraId="1C4CE67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D319F0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3AF5DF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9B46E98" w14:textId="77777777" w:rsidR="00AF38E9" w:rsidRPr="000107CE" w:rsidRDefault="00AF38E9" w:rsidP="00AF38E9">
            <w:pPr>
              <w:spacing w:line="240" w:lineRule="auto"/>
              <w:rPr>
                <w:sz w:val="16"/>
                <w:lang w:val="en-AU"/>
              </w:rPr>
            </w:pPr>
          </w:p>
        </w:tc>
        <w:tc>
          <w:tcPr>
            <w:tcW w:w="544" w:type="dxa"/>
          </w:tcPr>
          <w:p w14:paraId="1A03C152"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D1C2342" w14:textId="77777777" w:rsidR="00AF38E9" w:rsidRPr="000107CE" w:rsidRDefault="00AF38E9" w:rsidP="00AF38E9">
            <w:pPr>
              <w:spacing w:line="240" w:lineRule="auto"/>
              <w:rPr>
                <w:sz w:val="16"/>
                <w:lang w:val="en-AU"/>
              </w:rPr>
            </w:pPr>
          </w:p>
        </w:tc>
        <w:tc>
          <w:tcPr>
            <w:tcW w:w="856" w:type="dxa"/>
          </w:tcPr>
          <w:p w14:paraId="5B8164DB" w14:textId="77777777" w:rsidR="00AF38E9" w:rsidRPr="000107CE" w:rsidRDefault="00AF38E9" w:rsidP="00AF38E9">
            <w:pPr>
              <w:spacing w:line="240" w:lineRule="auto"/>
              <w:rPr>
                <w:sz w:val="16"/>
                <w:lang w:val="en-AU"/>
              </w:rPr>
            </w:pPr>
          </w:p>
        </w:tc>
      </w:tr>
      <w:tr w:rsidR="00FC4079" w:rsidRPr="000107CE" w14:paraId="0D6856BB" w14:textId="77777777" w:rsidTr="005A65BE">
        <w:tc>
          <w:tcPr>
            <w:tcW w:w="1320" w:type="dxa"/>
          </w:tcPr>
          <w:p w14:paraId="1407BF9D"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084EA010"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4B5F37D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EEF0004"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51E04E0D"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251F363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6EDE1A" w14:textId="77777777" w:rsidR="00AF38E9" w:rsidRPr="000107CE" w:rsidRDefault="00AF38E9" w:rsidP="00AF38E9">
            <w:pPr>
              <w:spacing w:line="240" w:lineRule="auto"/>
              <w:rPr>
                <w:sz w:val="16"/>
                <w:lang w:val="en-AU"/>
              </w:rPr>
            </w:pPr>
          </w:p>
        </w:tc>
        <w:tc>
          <w:tcPr>
            <w:tcW w:w="1675" w:type="dxa"/>
          </w:tcPr>
          <w:p w14:paraId="6D4B5F4A" w14:textId="77777777" w:rsidR="00AF38E9" w:rsidRPr="000107CE" w:rsidRDefault="00AF38E9" w:rsidP="00AF38E9">
            <w:pPr>
              <w:spacing w:line="240" w:lineRule="auto"/>
              <w:rPr>
                <w:sz w:val="16"/>
                <w:lang w:val="en-AU"/>
              </w:rPr>
            </w:pPr>
          </w:p>
        </w:tc>
        <w:tc>
          <w:tcPr>
            <w:tcW w:w="685" w:type="dxa"/>
          </w:tcPr>
          <w:p w14:paraId="7F937D8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843E1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F1EED9F" w14:textId="77777777" w:rsidR="00AF38E9" w:rsidRPr="000107CE" w:rsidRDefault="00AF38E9" w:rsidP="00AF38E9">
            <w:pPr>
              <w:spacing w:line="240" w:lineRule="auto"/>
              <w:rPr>
                <w:sz w:val="16"/>
                <w:lang w:val="en-AU"/>
              </w:rPr>
            </w:pPr>
          </w:p>
        </w:tc>
        <w:tc>
          <w:tcPr>
            <w:tcW w:w="544" w:type="dxa"/>
          </w:tcPr>
          <w:p w14:paraId="208EC46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012775F" w14:textId="77777777" w:rsidR="00AF38E9" w:rsidRPr="000107CE" w:rsidRDefault="00AF38E9" w:rsidP="00AF38E9">
            <w:pPr>
              <w:spacing w:line="240" w:lineRule="auto"/>
              <w:rPr>
                <w:sz w:val="16"/>
                <w:lang w:val="en-AU"/>
              </w:rPr>
            </w:pPr>
          </w:p>
        </w:tc>
        <w:tc>
          <w:tcPr>
            <w:tcW w:w="856" w:type="dxa"/>
          </w:tcPr>
          <w:p w14:paraId="7F7A2EF5" w14:textId="77777777" w:rsidR="00AF38E9" w:rsidRPr="000107CE" w:rsidRDefault="00AF38E9" w:rsidP="00AF38E9">
            <w:pPr>
              <w:spacing w:line="240" w:lineRule="auto"/>
              <w:rPr>
                <w:sz w:val="16"/>
                <w:lang w:val="en-AU"/>
              </w:rPr>
            </w:pPr>
          </w:p>
        </w:tc>
      </w:tr>
      <w:tr w:rsidR="00FC4079" w:rsidRPr="000107CE" w14:paraId="48B0A02A" w14:textId="77777777" w:rsidTr="005A65BE">
        <w:tc>
          <w:tcPr>
            <w:tcW w:w="1320" w:type="dxa"/>
          </w:tcPr>
          <w:p w14:paraId="76D402CC"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E7C3529"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3E1032D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7B7737"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31993E4A"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5EF7776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AC47B7" w14:textId="77777777" w:rsidR="00AF38E9" w:rsidRPr="000107CE" w:rsidRDefault="00AF38E9" w:rsidP="00AF38E9">
            <w:pPr>
              <w:spacing w:line="240" w:lineRule="auto"/>
              <w:rPr>
                <w:sz w:val="16"/>
                <w:lang w:val="en-AU"/>
              </w:rPr>
            </w:pPr>
          </w:p>
        </w:tc>
        <w:tc>
          <w:tcPr>
            <w:tcW w:w="1675" w:type="dxa"/>
          </w:tcPr>
          <w:p w14:paraId="2A48122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9ECE70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00683D0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FB146F" w14:textId="77777777" w:rsidR="00AF38E9" w:rsidRPr="000107CE" w:rsidRDefault="00AF38E9" w:rsidP="00AF38E9">
            <w:pPr>
              <w:spacing w:line="240" w:lineRule="auto"/>
              <w:rPr>
                <w:sz w:val="16"/>
                <w:lang w:val="en-AU"/>
              </w:rPr>
            </w:pPr>
          </w:p>
        </w:tc>
        <w:tc>
          <w:tcPr>
            <w:tcW w:w="544" w:type="dxa"/>
          </w:tcPr>
          <w:p w14:paraId="704BB1B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ED2447" w14:textId="77777777" w:rsidR="00AF38E9" w:rsidRPr="000107CE" w:rsidRDefault="00AF38E9" w:rsidP="00AF38E9">
            <w:pPr>
              <w:spacing w:line="240" w:lineRule="auto"/>
              <w:rPr>
                <w:sz w:val="16"/>
                <w:lang w:val="en-AU"/>
              </w:rPr>
            </w:pPr>
          </w:p>
        </w:tc>
        <w:tc>
          <w:tcPr>
            <w:tcW w:w="856" w:type="dxa"/>
          </w:tcPr>
          <w:p w14:paraId="7E958231" w14:textId="77777777" w:rsidR="00AF38E9" w:rsidRPr="000107CE" w:rsidRDefault="00AF38E9" w:rsidP="00AF38E9">
            <w:pPr>
              <w:spacing w:line="240" w:lineRule="auto"/>
              <w:rPr>
                <w:sz w:val="16"/>
                <w:lang w:val="en-AU"/>
              </w:rPr>
            </w:pPr>
          </w:p>
        </w:tc>
      </w:tr>
      <w:tr w:rsidR="00FC4079" w:rsidRPr="000107CE" w14:paraId="023C8D16" w14:textId="77777777" w:rsidTr="005A65BE">
        <w:tc>
          <w:tcPr>
            <w:tcW w:w="1320" w:type="dxa"/>
          </w:tcPr>
          <w:p w14:paraId="3AFD4998"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1FD19FF"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05DB13F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098E941"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4539413F"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4088F78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18D20F4" w14:textId="77777777" w:rsidR="00AF38E9" w:rsidRPr="000107CE" w:rsidRDefault="00AF38E9" w:rsidP="00AF38E9">
            <w:pPr>
              <w:spacing w:line="240" w:lineRule="auto"/>
              <w:rPr>
                <w:sz w:val="16"/>
                <w:lang w:val="en-AU"/>
              </w:rPr>
            </w:pPr>
          </w:p>
        </w:tc>
        <w:tc>
          <w:tcPr>
            <w:tcW w:w="1675" w:type="dxa"/>
          </w:tcPr>
          <w:p w14:paraId="7E3616D7" w14:textId="77777777" w:rsidR="00AF38E9" w:rsidRPr="000107CE" w:rsidRDefault="00AF38E9" w:rsidP="00AF38E9">
            <w:pPr>
              <w:spacing w:line="240" w:lineRule="auto"/>
              <w:rPr>
                <w:sz w:val="16"/>
                <w:lang w:val="en-AU"/>
              </w:rPr>
            </w:pPr>
          </w:p>
        </w:tc>
        <w:tc>
          <w:tcPr>
            <w:tcW w:w="685" w:type="dxa"/>
          </w:tcPr>
          <w:p w14:paraId="7C172D03"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026D67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FF1968" w14:textId="77777777" w:rsidR="00AF38E9" w:rsidRPr="000107CE" w:rsidRDefault="00AF38E9" w:rsidP="00AF38E9">
            <w:pPr>
              <w:spacing w:line="240" w:lineRule="auto"/>
              <w:rPr>
                <w:sz w:val="16"/>
                <w:lang w:val="en-AU"/>
              </w:rPr>
            </w:pPr>
          </w:p>
        </w:tc>
        <w:tc>
          <w:tcPr>
            <w:tcW w:w="544" w:type="dxa"/>
          </w:tcPr>
          <w:p w14:paraId="317E73C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B2BD688" w14:textId="77777777" w:rsidR="00AF38E9" w:rsidRPr="000107CE" w:rsidRDefault="00AF38E9" w:rsidP="00AF38E9">
            <w:pPr>
              <w:spacing w:line="240" w:lineRule="auto"/>
              <w:rPr>
                <w:sz w:val="16"/>
                <w:lang w:val="en-AU"/>
              </w:rPr>
            </w:pPr>
          </w:p>
        </w:tc>
        <w:tc>
          <w:tcPr>
            <w:tcW w:w="856" w:type="dxa"/>
          </w:tcPr>
          <w:p w14:paraId="3BD1FF51" w14:textId="77777777" w:rsidR="00AF38E9" w:rsidRPr="000107CE" w:rsidRDefault="00AF38E9" w:rsidP="00AF38E9">
            <w:pPr>
              <w:spacing w:line="240" w:lineRule="auto"/>
              <w:rPr>
                <w:sz w:val="16"/>
                <w:lang w:val="en-AU"/>
              </w:rPr>
            </w:pPr>
          </w:p>
        </w:tc>
      </w:tr>
      <w:tr w:rsidR="00FC4079" w:rsidRPr="000107CE" w14:paraId="107B7EA7" w14:textId="77777777" w:rsidTr="005A65BE">
        <w:tc>
          <w:tcPr>
            <w:tcW w:w="1320" w:type="dxa"/>
          </w:tcPr>
          <w:p w14:paraId="67FD437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A12B241"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3A4D60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699C1F"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7F973836"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67545F7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DFF93B" w14:textId="77777777" w:rsidR="00AF38E9" w:rsidRPr="000107CE" w:rsidRDefault="00AF38E9" w:rsidP="00AF38E9">
            <w:pPr>
              <w:spacing w:line="240" w:lineRule="auto"/>
              <w:rPr>
                <w:sz w:val="16"/>
                <w:lang w:val="en-AU"/>
              </w:rPr>
            </w:pPr>
          </w:p>
        </w:tc>
        <w:tc>
          <w:tcPr>
            <w:tcW w:w="1675" w:type="dxa"/>
          </w:tcPr>
          <w:p w14:paraId="6D69167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38F9863"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6D600F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F07021" w14:textId="77777777" w:rsidR="00AF38E9" w:rsidRPr="000107CE" w:rsidRDefault="00AF38E9" w:rsidP="00AF38E9">
            <w:pPr>
              <w:spacing w:line="240" w:lineRule="auto"/>
              <w:rPr>
                <w:sz w:val="16"/>
                <w:lang w:val="en-AU"/>
              </w:rPr>
            </w:pPr>
          </w:p>
        </w:tc>
        <w:tc>
          <w:tcPr>
            <w:tcW w:w="544" w:type="dxa"/>
          </w:tcPr>
          <w:p w14:paraId="350A7EC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EAD60A4" w14:textId="77777777" w:rsidR="00AF38E9" w:rsidRPr="000107CE" w:rsidRDefault="00AF38E9" w:rsidP="00AF38E9">
            <w:pPr>
              <w:spacing w:line="240" w:lineRule="auto"/>
              <w:rPr>
                <w:sz w:val="16"/>
                <w:lang w:val="en-AU"/>
              </w:rPr>
            </w:pPr>
          </w:p>
        </w:tc>
        <w:tc>
          <w:tcPr>
            <w:tcW w:w="856" w:type="dxa"/>
          </w:tcPr>
          <w:p w14:paraId="0C616C11" w14:textId="77777777" w:rsidR="00AF38E9" w:rsidRPr="000107CE" w:rsidRDefault="00AF38E9" w:rsidP="00AF38E9">
            <w:pPr>
              <w:spacing w:line="240" w:lineRule="auto"/>
              <w:rPr>
                <w:sz w:val="16"/>
                <w:lang w:val="en-AU"/>
              </w:rPr>
            </w:pPr>
          </w:p>
        </w:tc>
      </w:tr>
      <w:tr w:rsidR="00FC4079" w:rsidRPr="000107CE" w14:paraId="6608DAA5" w14:textId="77777777" w:rsidTr="005A65BE">
        <w:tc>
          <w:tcPr>
            <w:tcW w:w="1320" w:type="dxa"/>
          </w:tcPr>
          <w:p w14:paraId="6CB6822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0AC799F"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63C2A60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68F9AB"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7F3EF0C1"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2CA721F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2CDB78D" w14:textId="77777777" w:rsidR="00AF38E9" w:rsidRPr="000107CE" w:rsidRDefault="00AF38E9" w:rsidP="00AF38E9">
            <w:pPr>
              <w:spacing w:line="240" w:lineRule="auto"/>
              <w:rPr>
                <w:sz w:val="16"/>
                <w:lang w:val="en-AU"/>
              </w:rPr>
            </w:pPr>
          </w:p>
        </w:tc>
        <w:tc>
          <w:tcPr>
            <w:tcW w:w="1675" w:type="dxa"/>
          </w:tcPr>
          <w:p w14:paraId="49075B03" w14:textId="77777777" w:rsidR="00AF38E9" w:rsidRPr="000107CE" w:rsidRDefault="00AF38E9" w:rsidP="00AF38E9">
            <w:pPr>
              <w:spacing w:line="240" w:lineRule="auto"/>
              <w:rPr>
                <w:sz w:val="16"/>
                <w:lang w:val="en-AU"/>
              </w:rPr>
            </w:pPr>
          </w:p>
        </w:tc>
        <w:tc>
          <w:tcPr>
            <w:tcW w:w="685" w:type="dxa"/>
          </w:tcPr>
          <w:p w14:paraId="3A3B642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37EBCE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21F0B8" w14:textId="77777777" w:rsidR="00AF38E9" w:rsidRPr="000107CE" w:rsidRDefault="00AF38E9" w:rsidP="00AF38E9">
            <w:pPr>
              <w:spacing w:line="240" w:lineRule="auto"/>
              <w:rPr>
                <w:sz w:val="16"/>
                <w:lang w:val="en-AU"/>
              </w:rPr>
            </w:pPr>
          </w:p>
        </w:tc>
        <w:tc>
          <w:tcPr>
            <w:tcW w:w="544" w:type="dxa"/>
          </w:tcPr>
          <w:p w14:paraId="311C6D8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AA3A898" w14:textId="77777777" w:rsidR="00AF38E9" w:rsidRPr="000107CE" w:rsidRDefault="00AF38E9" w:rsidP="00AF38E9">
            <w:pPr>
              <w:spacing w:line="240" w:lineRule="auto"/>
              <w:rPr>
                <w:sz w:val="16"/>
                <w:lang w:val="en-AU"/>
              </w:rPr>
            </w:pPr>
          </w:p>
        </w:tc>
        <w:tc>
          <w:tcPr>
            <w:tcW w:w="856" w:type="dxa"/>
          </w:tcPr>
          <w:p w14:paraId="6387A66F" w14:textId="77777777" w:rsidR="00AF38E9" w:rsidRPr="000107CE" w:rsidRDefault="00AF38E9" w:rsidP="00AF38E9">
            <w:pPr>
              <w:spacing w:line="240" w:lineRule="auto"/>
              <w:rPr>
                <w:sz w:val="16"/>
                <w:lang w:val="en-AU"/>
              </w:rPr>
            </w:pPr>
          </w:p>
        </w:tc>
      </w:tr>
      <w:tr w:rsidR="00FC4079" w:rsidRPr="000107CE" w14:paraId="6D695CB9" w14:textId="77777777" w:rsidTr="005A65BE">
        <w:tc>
          <w:tcPr>
            <w:tcW w:w="1320" w:type="dxa"/>
          </w:tcPr>
          <w:p w14:paraId="7CB8E279"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BD549CB"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207CEB1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3543609"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00A9DF33"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0FE4589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280B2D" w14:textId="77777777" w:rsidR="00AF38E9" w:rsidRPr="000107CE" w:rsidRDefault="00AF38E9" w:rsidP="00AF38E9">
            <w:pPr>
              <w:spacing w:line="240" w:lineRule="auto"/>
              <w:rPr>
                <w:sz w:val="16"/>
                <w:lang w:val="en-AU"/>
              </w:rPr>
            </w:pPr>
          </w:p>
        </w:tc>
        <w:tc>
          <w:tcPr>
            <w:tcW w:w="1675" w:type="dxa"/>
          </w:tcPr>
          <w:p w14:paraId="09418CA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2BE005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E1F03D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E3DFFF" w14:textId="77777777" w:rsidR="00AF38E9" w:rsidRPr="000107CE" w:rsidRDefault="00AF38E9" w:rsidP="00AF38E9">
            <w:pPr>
              <w:spacing w:line="240" w:lineRule="auto"/>
              <w:rPr>
                <w:sz w:val="16"/>
                <w:lang w:val="en-AU"/>
              </w:rPr>
            </w:pPr>
          </w:p>
        </w:tc>
        <w:tc>
          <w:tcPr>
            <w:tcW w:w="544" w:type="dxa"/>
          </w:tcPr>
          <w:p w14:paraId="2F1501A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3ECDFC5" w14:textId="77777777" w:rsidR="00AF38E9" w:rsidRPr="000107CE" w:rsidRDefault="00AF38E9" w:rsidP="00AF38E9">
            <w:pPr>
              <w:spacing w:line="240" w:lineRule="auto"/>
              <w:rPr>
                <w:sz w:val="16"/>
                <w:lang w:val="en-AU"/>
              </w:rPr>
            </w:pPr>
          </w:p>
        </w:tc>
        <w:tc>
          <w:tcPr>
            <w:tcW w:w="856" w:type="dxa"/>
          </w:tcPr>
          <w:p w14:paraId="415177AF" w14:textId="77777777" w:rsidR="00AF38E9" w:rsidRPr="000107CE" w:rsidRDefault="00AF38E9" w:rsidP="00AF38E9">
            <w:pPr>
              <w:spacing w:line="240" w:lineRule="auto"/>
              <w:rPr>
                <w:sz w:val="16"/>
                <w:lang w:val="en-AU"/>
              </w:rPr>
            </w:pPr>
          </w:p>
        </w:tc>
      </w:tr>
      <w:tr w:rsidR="00FC4079" w:rsidRPr="000107CE" w14:paraId="78555ECB" w14:textId="77777777" w:rsidTr="005A65BE">
        <w:tc>
          <w:tcPr>
            <w:tcW w:w="1320" w:type="dxa"/>
          </w:tcPr>
          <w:p w14:paraId="7E17117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606614A"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4DCF4A5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63F27A"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295A0A5D"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E4C55A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17F70B0" w14:textId="77777777" w:rsidR="00AF38E9" w:rsidRPr="000107CE" w:rsidRDefault="00AF38E9" w:rsidP="00AF38E9">
            <w:pPr>
              <w:spacing w:line="240" w:lineRule="auto"/>
              <w:rPr>
                <w:sz w:val="16"/>
                <w:lang w:val="en-AU"/>
              </w:rPr>
            </w:pPr>
          </w:p>
        </w:tc>
        <w:tc>
          <w:tcPr>
            <w:tcW w:w="1675" w:type="dxa"/>
          </w:tcPr>
          <w:p w14:paraId="2112FB9D" w14:textId="77777777" w:rsidR="00AF38E9" w:rsidRPr="000107CE" w:rsidRDefault="00AF38E9" w:rsidP="00AF38E9">
            <w:pPr>
              <w:spacing w:line="240" w:lineRule="auto"/>
              <w:rPr>
                <w:sz w:val="16"/>
                <w:lang w:val="en-AU"/>
              </w:rPr>
            </w:pPr>
          </w:p>
        </w:tc>
        <w:tc>
          <w:tcPr>
            <w:tcW w:w="685" w:type="dxa"/>
          </w:tcPr>
          <w:p w14:paraId="704B6A2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835771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626D4D2" w14:textId="77777777" w:rsidR="00AF38E9" w:rsidRPr="000107CE" w:rsidRDefault="00AF38E9" w:rsidP="00AF38E9">
            <w:pPr>
              <w:spacing w:line="240" w:lineRule="auto"/>
              <w:rPr>
                <w:sz w:val="16"/>
                <w:lang w:val="en-AU"/>
              </w:rPr>
            </w:pPr>
          </w:p>
        </w:tc>
        <w:tc>
          <w:tcPr>
            <w:tcW w:w="544" w:type="dxa"/>
          </w:tcPr>
          <w:p w14:paraId="2ABF54D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92723DD" w14:textId="77777777" w:rsidR="00AF38E9" w:rsidRPr="000107CE" w:rsidRDefault="00AF38E9" w:rsidP="00AF38E9">
            <w:pPr>
              <w:spacing w:line="240" w:lineRule="auto"/>
              <w:rPr>
                <w:sz w:val="16"/>
                <w:lang w:val="en-AU"/>
              </w:rPr>
            </w:pPr>
          </w:p>
        </w:tc>
        <w:tc>
          <w:tcPr>
            <w:tcW w:w="856" w:type="dxa"/>
          </w:tcPr>
          <w:p w14:paraId="3D9781A5" w14:textId="77777777" w:rsidR="00AF38E9" w:rsidRPr="000107CE" w:rsidRDefault="00AF38E9" w:rsidP="00AF38E9">
            <w:pPr>
              <w:spacing w:line="240" w:lineRule="auto"/>
              <w:rPr>
                <w:sz w:val="16"/>
                <w:lang w:val="en-AU"/>
              </w:rPr>
            </w:pPr>
          </w:p>
        </w:tc>
      </w:tr>
      <w:tr w:rsidR="00FC4079" w:rsidRPr="000107CE" w14:paraId="4368D2FB" w14:textId="77777777" w:rsidTr="005A65BE">
        <w:tc>
          <w:tcPr>
            <w:tcW w:w="1320" w:type="dxa"/>
          </w:tcPr>
          <w:p w14:paraId="7E22995D"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0627C4D"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2D473E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3BA513"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08388EE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CCF65A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7B6573" w14:textId="77777777" w:rsidR="00AF38E9" w:rsidRPr="000107CE" w:rsidRDefault="00AF38E9" w:rsidP="00AF38E9">
            <w:pPr>
              <w:spacing w:line="240" w:lineRule="auto"/>
              <w:rPr>
                <w:sz w:val="16"/>
                <w:lang w:val="en-AU"/>
              </w:rPr>
            </w:pPr>
          </w:p>
        </w:tc>
        <w:tc>
          <w:tcPr>
            <w:tcW w:w="1675" w:type="dxa"/>
          </w:tcPr>
          <w:p w14:paraId="07EFC60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48C6E1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A68D5C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DF0B10" w14:textId="77777777" w:rsidR="00AF38E9" w:rsidRPr="000107CE" w:rsidRDefault="00AF38E9" w:rsidP="00AF38E9">
            <w:pPr>
              <w:spacing w:line="240" w:lineRule="auto"/>
              <w:rPr>
                <w:sz w:val="16"/>
                <w:lang w:val="en-AU"/>
              </w:rPr>
            </w:pPr>
          </w:p>
        </w:tc>
        <w:tc>
          <w:tcPr>
            <w:tcW w:w="544" w:type="dxa"/>
          </w:tcPr>
          <w:p w14:paraId="51B84CB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664C607" w14:textId="77777777" w:rsidR="00AF38E9" w:rsidRPr="000107CE" w:rsidRDefault="00AF38E9" w:rsidP="00AF38E9">
            <w:pPr>
              <w:spacing w:line="240" w:lineRule="auto"/>
              <w:rPr>
                <w:sz w:val="16"/>
                <w:lang w:val="en-AU"/>
              </w:rPr>
            </w:pPr>
          </w:p>
        </w:tc>
        <w:tc>
          <w:tcPr>
            <w:tcW w:w="856" w:type="dxa"/>
          </w:tcPr>
          <w:p w14:paraId="030DCC72" w14:textId="77777777" w:rsidR="00AF38E9" w:rsidRPr="000107CE" w:rsidRDefault="00AF38E9" w:rsidP="00AF38E9">
            <w:pPr>
              <w:spacing w:line="240" w:lineRule="auto"/>
              <w:rPr>
                <w:sz w:val="16"/>
                <w:lang w:val="en-AU"/>
              </w:rPr>
            </w:pPr>
          </w:p>
        </w:tc>
      </w:tr>
      <w:tr w:rsidR="00FC4079" w:rsidRPr="000107CE" w14:paraId="76296A3A" w14:textId="77777777" w:rsidTr="005A65BE">
        <w:tc>
          <w:tcPr>
            <w:tcW w:w="1320" w:type="dxa"/>
          </w:tcPr>
          <w:p w14:paraId="2772CF6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A8BD305"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612B6BE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9D6D415" w14:textId="77777777" w:rsidR="00AF38E9" w:rsidRPr="000107CE" w:rsidRDefault="00AF38E9" w:rsidP="00AF38E9">
            <w:pPr>
              <w:spacing w:line="240" w:lineRule="auto"/>
              <w:rPr>
                <w:sz w:val="16"/>
                <w:lang w:val="en-AU"/>
              </w:rPr>
            </w:pPr>
            <w:r w:rsidRPr="000107CE">
              <w:rPr>
                <w:sz w:val="16"/>
                <w:lang w:val="en-AU"/>
              </w:rPr>
              <w:t>Lorstat 40</w:t>
            </w:r>
          </w:p>
        </w:tc>
        <w:tc>
          <w:tcPr>
            <w:tcW w:w="591" w:type="dxa"/>
          </w:tcPr>
          <w:p w14:paraId="219303B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00183E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52D1BC3" w14:textId="77777777" w:rsidR="00AF38E9" w:rsidRPr="000107CE" w:rsidRDefault="00AF38E9" w:rsidP="00AF38E9">
            <w:pPr>
              <w:spacing w:line="240" w:lineRule="auto"/>
              <w:rPr>
                <w:sz w:val="16"/>
                <w:lang w:val="en-AU"/>
              </w:rPr>
            </w:pPr>
          </w:p>
        </w:tc>
        <w:tc>
          <w:tcPr>
            <w:tcW w:w="1675" w:type="dxa"/>
          </w:tcPr>
          <w:p w14:paraId="5E8EFD8D" w14:textId="77777777" w:rsidR="00AF38E9" w:rsidRPr="000107CE" w:rsidRDefault="00AF38E9" w:rsidP="00AF38E9">
            <w:pPr>
              <w:spacing w:line="240" w:lineRule="auto"/>
              <w:rPr>
                <w:sz w:val="16"/>
                <w:lang w:val="en-AU"/>
              </w:rPr>
            </w:pPr>
          </w:p>
        </w:tc>
        <w:tc>
          <w:tcPr>
            <w:tcW w:w="685" w:type="dxa"/>
          </w:tcPr>
          <w:p w14:paraId="2EA1F1DA"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5C7F3B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2DC8952" w14:textId="77777777" w:rsidR="00AF38E9" w:rsidRPr="000107CE" w:rsidRDefault="00AF38E9" w:rsidP="00AF38E9">
            <w:pPr>
              <w:spacing w:line="240" w:lineRule="auto"/>
              <w:rPr>
                <w:sz w:val="16"/>
                <w:lang w:val="en-AU"/>
              </w:rPr>
            </w:pPr>
          </w:p>
        </w:tc>
        <w:tc>
          <w:tcPr>
            <w:tcW w:w="544" w:type="dxa"/>
          </w:tcPr>
          <w:p w14:paraId="518CD53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DCBBA8" w14:textId="77777777" w:rsidR="00AF38E9" w:rsidRPr="000107CE" w:rsidRDefault="00AF38E9" w:rsidP="00AF38E9">
            <w:pPr>
              <w:spacing w:line="240" w:lineRule="auto"/>
              <w:rPr>
                <w:sz w:val="16"/>
                <w:lang w:val="en-AU"/>
              </w:rPr>
            </w:pPr>
          </w:p>
        </w:tc>
        <w:tc>
          <w:tcPr>
            <w:tcW w:w="856" w:type="dxa"/>
          </w:tcPr>
          <w:p w14:paraId="0917EE9B" w14:textId="77777777" w:rsidR="00AF38E9" w:rsidRPr="000107CE" w:rsidRDefault="00AF38E9" w:rsidP="00AF38E9">
            <w:pPr>
              <w:spacing w:line="240" w:lineRule="auto"/>
              <w:rPr>
                <w:sz w:val="16"/>
                <w:lang w:val="en-AU"/>
              </w:rPr>
            </w:pPr>
          </w:p>
        </w:tc>
      </w:tr>
      <w:tr w:rsidR="00FC4079" w:rsidRPr="000107CE" w14:paraId="1460B5F1" w14:textId="77777777" w:rsidTr="005A65BE">
        <w:tc>
          <w:tcPr>
            <w:tcW w:w="1320" w:type="dxa"/>
          </w:tcPr>
          <w:p w14:paraId="2DDD1C92"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69DDD4A"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413F27F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EECFE88" w14:textId="77777777" w:rsidR="00AF38E9" w:rsidRPr="000107CE" w:rsidRDefault="00AF38E9" w:rsidP="00AF38E9">
            <w:pPr>
              <w:spacing w:line="240" w:lineRule="auto"/>
              <w:rPr>
                <w:sz w:val="16"/>
                <w:lang w:val="en-AU"/>
              </w:rPr>
            </w:pPr>
            <w:r w:rsidRPr="000107CE">
              <w:rPr>
                <w:sz w:val="16"/>
                <w:lang w:val="en-AU"/>
              </w:rPr>
              <w:t>Lorstat 40</w:t>
            </w:r>
          </w:p>
        </w:tc>
        <w:tc>
          <w:tcPr>
            <w:tcW w:w="591" w:type="dxa"/>
          </w:tcPr>
          <w:p w14:paraId="54ED6C0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356A4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DE47B49" w14:textId="77777777" w:rsidR="00AF38E9" w:rsidRPr="000107CE" w:rsidRDefault="00AF38E9" w:rsidP="00AF38E9">
            <w:pPr>
              <w:spacing w:line="240" w:lineRule="auto"/>
              <w:rPr>
                <w:sz w:val="16"/>
                <w:lang w:val="en-AU"/>
              </w:rPr>
            </w:pPr>
          </w:p>
        </w:tc>
        <w:tc>
          <w:tcPr>
            <w:tcW w:w="1675" w:type="dxa"/>
          </w:tcPr>
          <w:p w14:paraId="615A5072"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0CD16B4"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6ECE9C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D26BB0" w14:textId="77777777" w:rsidR="00AF38E9" w:rsidRPr="000107CE" w:rsidRDefault="00AF38E9" w:rsidP="00AF38E9">
            <w:pPr>
              <w:spacing w:line="240" w:lineRule="auto"/>
              <w:rPr>
                <w:sz w:val="16"/>
                <w:lang w:val="en-AU"/>
              </w:rPr>
            </w:pPr>
          </w:p>
        </w:tc>
        <w:tc>
          <w:tcPr>
            <w:tcW w:w="544" w:type="dxa"/>
          </w:tcPr>
          <w:p w14:paraId="587A0F5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DAB2C42" w14:textId="77777777" w:rsidR="00AF38E9" w:rsidRPr="000107CE" w:rsidRDefault="00AF38E9" w:rsidP="00AF38E9">
            <w:pPr>
              <w:spacing w:line="240" w:lineRule="auto"/>
              <w:rPr>
                <w:sz w:val="16"/>
                <w:lang w:val="en-AU"/>
              </w:rPr>
            </w:pPr>
          </w:p>
        </w:tc>
        <w:tc>
          <w:tcPr>
            <w:tcW w:w="856" w:type="dxa"/>
          </w:tcPr>
          <w:p w14:paraId="0ACDCDE6" w14:textId="77777777" w:rsidR="00AF38E9" w:rsidRPr="000107CE" w:rsidRDefault="00AF38E9" w:rsidP="00AF38E9">
            <w:pPr>
              <w:spacing w:line="240" w:lineRule="auto"/>
              <w:rPr>
                <w:sz w:val="16"/>
                <w:lang w:val="en-AU"/>
              </w:rPr>
            </w:pPr>
          </w:p>
        </w:tc>
      </w:tr>
      <w:tr w:rsidR="00FC4079" w:rsidRPr="000107CE" w14:paraId="1A2FCE56" w14:textId="77777777" w:rsidTr="005A65BE">
        <w:tc>
          <w:tcPr>
            <w:tcW w:w="1320" w:type="dxa"/>
          </w:tcPr>
          <w:p w14:paraId="5D3099A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C841B06"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630D903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62826C"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5032270D"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F10F1F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1E8AAF" w14:textId="77777777" w:rsidR="00AF38E9" w:rsidRPr="000107CE" w:rsidRDefault="00AF38E9" w:rsidP="00AF38E9">
            <w:pPr>
              <w:spacing w:line="240" w:lineRule="auto"/>
              <w:rPr>
                <w:sz w:val="16"/>
                <w:lang w:val="en-AU"/>
              </w:rPr>
            </w:pPr>
          </w:p>
        </w:tc>
        <w:tc>
          <w:tcPr>
            <w:tcW w:w="1675" w:type="dxa"/>
          </w:tcPr>
          <w:p w14:paraId="06BB3724" w14:textId="77777777" w:rsidR="00AF38E9" w:rsidRPr="000107CE" w:rsidRDefault="00AF38E9" w:rsidP="00AF38E9">
            <w:pPr>
              <w:spacing w:line="240" w:lineRule="auto"/>
              <w:rPr>
                <w:sz w:val="16"/>
                <w:lang w:val="en-AU"/>
              </w:rPr>
            </w:pPr>
          </w:p>
        </w:tc>
        <w:tc>
          <w:tcPr>
            <w:tcW w:w="685" w:type="dxa"/>
          </w:tcPr>
          <w:p w14:paraId="573F1234"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29AA42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3C94B57" w14:textId="77777777" w:rsidR="00AF38E9" w:rsidRPr="000107CE" w:rsidRDefault="00AF38E9" w:rsidP="00AF38E9">
            <w:pPr>
              <w:spacing w:line="240" w:lineRule="auto"/>
              <w:rPr>
                <w:sz w:val="16"/>
                <w:lang w:val="en-AU"/>
              </w:rPr>
            </w:pPr>
          </w:p>
        </w:tc>
        <w:tc>
          <w:tcPr>
            <w:tcW w:w="544" w:type="dxa"/>
          </w:tcPr>
          <w:p w14:paraId="5C5BE9B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D2242FC" w14:textId="77777777" w:rsidR="00AF38E9" w:rsidRPr="000107CE" w:rsidRDefault="00AF38E9" w:rsidP="00AF38E9">
            <w:pPr>
              <w:spacing w:line="240" w:lineRule="auto"/>
              <w:rPr>
                <w:sz w:val="16"/>
                <w:lang w:val="en-AU"/>
              </w:rPr>
            </w:pPr>
          </w:p>
        </w:tc>
        <w:tc>
          <w:tcPr>
            <w:tcW w:w="856" w:type="dxa"/>
          </w:tcPr>
          <w:p w14:paraId="3670A327" w14:textId="77777777" w:rsidR="00AF38E9" w:rsidRPr="000107CE" w:rsidRDefault="00AF38E9" w:rsidP="00AF38E9">
            <w:pPr>
              <w:spacing w:line="240" w:lineRule="auto"/>
              <w:rPr>
                <w:sz w:val="16"/>
                <w:lang w:val="en-AU"/>
              </w:rPr>
            </w:pPr>
          </w:p>
        </w:tc>
      </w:tr>
      <w:tr w:rsidR="00FC4079" w:rsidRPr="000107CE" w14:paraId="6BD2F830" w14:textId="77777777" w:rsidTr="005A65BE">
        <w:tc>
          <w:tcPr>
            <w:tcW w:w="1320" w:type="dxa"/>
          </w:tcPr>
          <w:p w14:paraId="370B7170"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D0BB85E"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55ACD07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1C5D7F7"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7DFB1929"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2501327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F97005" w14:textId="77777777" w:rsidR="00AF38E9" w:rsidRPr="000107CE" w:rsidRDefault="00AF38E9" w:rsidP="00AF38E9">
            <w:pPr>
              <w:spacing w:line="240" w:lineRule="auto"/>
              <w:rPr>
                <w:sz w:val="16"/>
                <w:lang w:val="en-AU"/>
              </w:rPr>
            </w:pPr>
          </w:p>
        </w:tc>
        <w:tc>
          <w:tcPr>
            <w:tcW w:w="1675" w:type="dxa"/>
          </w:tcPr>
          <w:p w14:paraId="314B4E8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1105B4C"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B8B4CA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094911" w14:textId="77777777" w:rsidR="00AF38E9" w:rsidRPr="000107CE" w:rsidRDefault="00AF38E9" w:rsidP="00AF38E9">
            <w:pPr>
              <w:spacing w:line="240" w:lineRule="auto"/>
              <w:rPr>
                <w:sz w:val="16"/>
                <w:lang w:val="en-AU"/>
              </w:rPr>
            </w:pPr>
          </w:p>
        </w:tc>
        <w:tc>
          <w:tcPr>
            <w:tcW w:w="544" w:type="dxa"/>
          </w:tcPr>
          <w:p w14:paraId="2144B7D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44D8274" w14:textId="77777777" w:rsidR="00AF38E9" w:rsidRPr="000107CE" w:rsidRDefault="00AF38E9" w:rsidP="00AF38E9">
            <w:pPr>
              <w:spacing w:line="240" w:lineRule="auto"/>
              <w:rPr>
                <w:sz w:val="16"/>
                <w:lang w:val="en-AU"/>
              </w:rPr>
            </w:pPr>
          </w:p>
        </w:tc>
        <w:tc>
          <w:tcPr>
            <w:tcW w:w="856" w:type="dxa"/>
          </w:tcPr>
          <w:p w14:paraId="0C9283B2" w14:textId="77777777" w:rsidR="00AF38E9" w:rsidRPr="000107CE" w:rsidRDefault="00AF38E9" w:rsidP="00AF38E9">
            <w:pPr>
              <w:spacing w:line="240" w:lineRule="auto"/>
              <w:rPr>
                <w:sz w:val="16"/>
                <w:lang w:val="en-AU"/>
              </w:rPr>
            </w:pPr>
          </w:p>
        </w:tc>
      </w:tr>
      <w:tr w:rsidR="00FC4079" w:rsidRPr="000107CE" w14:paraId="15CB82B7" w14:textId="77777777" w:rsidTr="005A65BE">
        <w:tc>
          <w:tcPr>
            <w:tcW w:w="1320" w:type="dxa"/>
          </w:tcPr>
          <w:p w14:paraId="17882FF1"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EA3F69B"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5338922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4B5641"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3138DA06"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6D10EC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5E0448" w14:textId="77777777" w:rsidR="00AF38E9" w:rsidRPr="000107CE" w:rsidRDefault="00AF38E9" w:rsidP="00AF38E9">
            <w:pPr>
              <w:spacing w:line="240" w:lineRule="auto"/>
              <w:rPr>
                <w:sz w:val="16"/>
                <w:lang w:val="en-AU"/>
              </w:rPr>
            </w:pPr>
          </w:p>
        </w:tc>
        <w:tc>
          <w:tcPr>
            <w:tcW w:w="1675" w:type="dxa"/>
          </w:tcPr>
          <w:p w14:paraId="5AD72362" w14:textId="77777777" w:rsidR="00AF38E9" w:rsidRPr="000107CE" w:rsidRDefault="00AF38E9" w:rsidP="00AF38E9">
            <w:pPr>
              <w:spacing w:line="240" w:lineRule="auto"/>
              <w:rPr>
                <w:sz w:val="16"/>
                <w:lang w:val="en-AU"/>
              </w:rPr>
            </w:pPr>
          </w:p>
        </w:tc>
        <w:tc>
          <w:tcPr>
            <w:tcW w:w="685" w:type="dxa"/>
          </w:tcPr>
          <w:p w14:paraId="0A754FA8"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17D867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9C8A66" w14:textId="77777777" w:rsidR="00AF38E9" w:rsidRPr="000107CE" w:rsidRDefault="00AF38E9" w:rsidP="00AF38E9">
            <w:pPr>
              <w:spacing w:line="240" w:lineRule="auto"/>
              <w:rPr>
                <w:sz w:val="16"/>
                <w:lang w:val="en-AU"/>
              </w:rPr>
            </w:pPr>
          </w:p>
        </w:tc>
        <w:tc>
          <w:tcPr>
            <w:tcW w:w="544" w:type="dxa"/>
          </w:tcPr>
          <w:p w14:paraId="2B765EF8"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72629DB" w14:textId="77777777" w:rsidR="00AF38E9" w:rsidRPr="000107CE" w:rsidRDefault="00AF38E9" w:rsidP="00AF38E9">
            <w:pPr>
              <w:spacing w:line="240" w:lineRule="auto"/>
              <w:rPr>
                <w:sz w:val="16"/>
                <w:lang w:val="en-AU"/>
              </w:rPr>
            </w:pPr>
          </w:p>
        </w:tc>
        <w:tc>
          <w:tcPr>
            <w:tcW w:w="856" w:type="dxa"/>
          </w:tcPr>
          <w:p w14:paraId="0E20A7A1" w14:textId="77777777" w:rsidR="00AF38E9" w:rsidRPr="000107CE" w:rsidRDefault="00AF38E9" w:rsidP="00AF38E9">
            <w:pPr>
              <w:spacing w:line="240" w:lineRule="auto"/>
              <w:rPr>
                <w:sz w:val="16"/>
                <w:lang w:val="en-AU"/>
              </w:rPr>
            </w:pPr>
          </w:p>
        </w:tc>
      </w:tr>
      <w:tr w:rsidR="00FC4079" w:rsidRPr="000107CE" w14:paraId="4E71E2D0" w14:textId="77777777" w:rsidTr="005A65BE">
        <w:tc>
          <w:tcPr>
            <w:tcW w:w="1320" w:type="dxa"/>
          </w:tcPr>
          <w:p w14:paraId="3B6254F0"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6614657"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1CD4589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5667CD"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22D8F4FF"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783BA61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35F96D3" w14:textId="77777777" w:rsidR="00AF38E9" w:rsidRPr="000107CE" w:rsidRDefault="00AF38E9" w:rsidP="00AF38E9">
            <w:pPr>
              <w:spacing w:line="240" w:lineRule="auto"/>
              <w:rPr>
                <w:sz w:val="16"/>
                <w:lang w:val="en-AU"/>
              </w:rPr>
            </w:pPr>
          </w:p>
        </w:tc>
        <w:tc>
          <w:tcPr>
            <w:tcW w:w="1675" w:type="dxa"/>
          </w:tcPr>
          <w:p w14:paraId="2529E7CF"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3AEAAC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EDB093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FE1451" w14:textId="77777777" w:rsidR="00AF38E9" w:rsidRPr="000107CE" w:rsidRDefault="00AF38E9" w:rsidP="00AF38E9">
            <w:pPr>
              <w:spacing w:line="240" w:lineRule="auto"/>
              <w:rPr>
                <w:sz w:val="16"/>
                <w:lang w:val="en-AU"/>
              </w:rPr>
            </w:pPr>
          </w:p>
        </w:tc>
        <w:tc>
          <w:tcPr>
            <w:tcW w:w="544" w:type="dxa"/>
          </w:tcPr>
          <w:p w14:paraId="255E593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F9275FE" w14:textId="77777777" w:rsidR="00AF38E9" w:rsidRPr="000107CE" w:rsidRDefault="00AF38E9" w:rsidP="00AF38E9">
            <w:pPr>
              <w:spacing w:line="240" w:lineRule="auto"/>
              <w:rPr>
                <w:sz w:val="16"/>
                <w:lang w:val="en-AU"/>
              </w:rPr>
            </w:pPr>
          </w:p>
        </w:tc>
        <w:tc>
          <w:tcPr>
            <w:tcW w:w="856" w:type="dxa"/>
          </w:tcPr>
          <w:p w14:paraId="20C55C47" w14:textId="77777777" w:rsidR="00AF38E9" w:rsidRPr="000107CE" w:rsidRDefault="00AF38E9" w:rsidP="00AF38E9">
            <w:pPr>
              <w:spacing w:line="240" w:lineRule="auto"/>
              <w:rPr>
                <w:sz w:val="16"/>
                <w:lang w:val="en-AU"/>
              </w:rPr>
            </w:pPr>
          </w:p>
        </w:tc>
      </w:tr>
      <w:tr w:rsidR="00FC4079" w:rsidRPr="000107CE" w14:paraId="47A4F95B" w14:textId="77777777" w:rsidTr="005A65BE">
        <w:tc>
          <w:tcPr>
            <w:tcW w:w="1320" w:type="dxa"/>
          </w:tcPr>
          <w:p w14:paraId="0217294C"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D97F305"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5952D95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A67C261"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5998E7CA"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5A01277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9530BF0" w14:textId="77777777" w:rsidR="00AF38E9" w:rsidRPr="000107CE" w:rsidRDefault="00AF38E9" w:rsidP="00AF38E9">
            <w:pPr>
              <w:spacing w:line="240" w:lineRule="auto"/>
              <w:rPr>
                <w:sz w:val="16"/>
                <w:lang w:val="en-AU"/>
              </w:rPr>
            </w:pPr>
          </w:p>
        </w:tc>
        <w:tc>
          <w:tcPr>
            <w:tcW w:w="1675" w:type="dxa"/>
          </w:tcPr>
          <w:p w14:paraId="01FDF9FE" w14:textId="77777777" w:rsidR="00AF38E9" w:rsidRPr="000107CE" w:rsidRDefault="00AF38E9" w:rsidP="00AF38E9">
            <w:pPr>
              <w:spacing w:line="240" w:lineRule="auto"/>
              <w:rPr>
                <w:sz w:val="16"/>
                <w:lang w:val="en-AU"/>
              </w:rPr>
            </w:pPr>
          </w:p>
        </w:tc>
        <w:tc>
          <w:tcPr>
            <w:tcW w:w="685" w:type="dxa"/>
          </w:tcPr>
          <w:p w14:paraId="076C25D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AF5900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A2B62C" w14:textId="77777777" w:rsidR="00AF38E9" w:rsidRPr="000107CE" w:rsidRDefault="00AF38E9" w:rsidP="00AF38E9">
            <w:pPr>
              <w:spacing w:line="240" w:lineRule="auto"/>
              <w:rPr>
                <w:sz w:val="16"/>
                <w:lang w:val="en-AU"/>
              </w:rPr>
            </w:pPr>
          </w:p>
        </w:tc>
        <w:tc>
          <w:tcPr>
            <w:tcW w:w="544" w:type="dxa"/>
          </w:tcPr>
          <w:p w14:paraId="1233808B"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CD6FDB5" w14:textId="77777777" w:rsidR="00AF38E9" w:rsidRPr="000107CE" w:rsidRDefault="00AF38E9" w:rsidP="00AF38E9">
            <w:pPr>
              <w:spacing w:line="240" w:lineRule="auto"/>
              <w:rPr>
                <w:sz w:val="16"/>
                <w:lang w:val="en-AU"/>
              </w:rPr>
            </w:pPr>
          </w:p>
        </w:tc>
        <w:tc>
          <w:tcPr>
            <w:tcW w:w="856" w:type="dxa"/>
          </w:tcPr>
          <w:p w14:paraId="3ECFDED9" w14:textId="77777777" w:rsidR="00AF38E9" w:rsidRPr="000107CE" w:rsidRDefault="00AF38E9" w:rsidP="00AF38E9">
            <w:pPr>
              <w:spacing w:line="240" w:lineRule="auto"/>
              <w:rPr>
                <w:sz w:val="16"/>
                <w:lang w:val="en-AU"/>
              </w:rPr>
            </w:pPr>
          </w:p>
        </w:tc>
      </w:tr>
      <w:tr w:rsidR="00FC4079" w:rsidRPr="000107CE" w14:paraId="6B9EC909" w14:textId="77777777" w:rsidTr="005A65BE">
        <w:tc>
          <w:tcPr>
            <w:tcW w:w="1320" w:type="dxa"/>
          </w:tcPr>
          <w:p w14:paraId="1EFEFFB0"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7A3BE6E" w14:textId="77777777" w:rsidR="00AF38E9" w:rsidRPr="000107CE" w:rsidRDefault="00AF38E9" w:rsidP="00AF38E9">
            <w:pPr>
              <w:spacing w:line="240" w:lineRule="auto"/>
              <w:rPr>
                <w:sz w:val="16"/>
                <w:lang w:val="en-AU"/>
              </w:rPr>
            </w:pPr>
            <w:r w:rsidRPr="000107CE">
              <w:rPr>
                <w:sz w:val="16"/>
                <w:lang w:val="en-AU"/>
              </w:rPr>
              <w:t>Tablet 40 mg (as calcium)</w:t>
            </w:r>
          </w:p>
        </w:tc>
        <w:tc>
          <w:tcPr>
            <w:tcW w:w="941" w:type="dxa"/>
          </w:tcPr>
          <w:p w14:paraId="1FCD645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8F4A67"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0526215F"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22DAE5B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ABA420" w14:textId="77777777" w:rsidR="00AF38E9" w:rsidRPr="000107CE" w:rsidRDefault="00AF38E9" w:rsidP="00AF38E9">
            <w:pPr>
              <w:spacing w:line="240" w:lineRule="auto"/>
              <w:rPr>
                <w:sz w:val="16"/>
                <w:lang w:val="en-AU"/>
              </w:rPr>
            </w:pPr>
          </w:p>
        </w:tc>
        <w:tc>
          <w:tcPr>
            <w:tcW w:w="1675" w:type="dxa"/>
          </w:tcPr>
          <w:p w14:paraId="4DC4492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E3620D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D97F9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A49CD74" w14:textId="77777777" w:rsidR="00AF38E9" w:rsidRPr="000107CE" w:rsidRDefault="00AF38E9" w:rsidP="00AF38E9">
            <w:pPr>
              <w:spacing w:line="240" w:lineRule="auto"/>
              <w:rPr>
                <w:sz w:val="16"/>
                <w:lang w:val="en-AU"/>
              </w:rPr>
            </w:pPr>
          </w:p>
        </w:tc>
        <w:tc>
          <w:tcPr>
            <w:tcW w:w="544" w:type="dxa"/>
          </w:tcPr>
          <w:p w14:paraId="0C5BADC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426DF46" w14:textId="77777777" w:rsidR="00AF38E9" w:rsidRPr="000107CE" w:rsidRDefault="00AF38E9" w:rsidP="00AF38E9">
            <w:pPr>
              <w:spacing w:line="240" w:lineRule="auto"/>
              <w:rPr>
                <w:sz w:val="16"/>
                <w:lang w:val="en-AU"/>
              </w:rPr>
            </w:pPr>
          </w:p>
        </w:tc>
        <w:tc>
          <w:tcPr>
            <w:tcW w:w="856" w:type="dxa"/>
          </w:tcPr>
          <w:p w14:paraId="52503F72" w14:textId="77777777" w:rsidR="00AF38E9" w:rsidRPr="000107CE" w:rsidRDefault="00AF38E9" w:rsidP="00AF38E9">
            <w:pPr>
              <w:spacing w:line="240" w:lineRule="auto"/>
              <w:rPr>
                <w:sz w:val="16"/>
                <w:lang w:val="en-AU"/>
              </w:rPr>
            </w:pPr>
          </w:p>
        </w:tc>
      </w:tr>
      <w:tr w:rsidR="00FC4079" w:rsidRPr="000107CE" w14:paraId="4146C607" w14:textId="77777777" w:rsidTr="005A65BE">
        <w:tc>
          <w:tcPr>
            <w:tcW w:w="1320" w:type="dxa"/>
          </w:tcPr>
          <w:p w14:paraId="45934931"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E6BBE6F"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467575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350C45" w14:textId="4BF9850D"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452481E4"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497E4F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237A91A" w14:textId="77777777" w:rsidR="00AF38E9" w:rsidRPr="000107CE" w:rsidRDefault="00AF38E9" w:rsidP="00AF38E9">
            <w:pPr>
              <w:spacing w:line="240" w:lineRule="auto"/>
              <w:rPr>
                <w:sz w:val="16"/>
                <w:lang w:val="en-AU"/>
              </w:rPr>
            </w:pPr>
          </w:p>
        </w:tc>
        <w:tc>
          <w:tcPr>
            <w:tcW w:w="1675" w:type="dxa"/>
          </w:tcPr>
          <w:p w14:paraId="5C5F2E53" w14:textId="77777777" w:rsidR="00AF38E9" w:rsidRPr="000107CE" w:rsidRDefault="00AF38E9" w:rsidP="00AF38E9">
            <w:pPr>
              <w:spacing w:line="240" w:lineRule="auto"/>
              <w:rPr>
                <w:sz w:val="16"/>
                <w:lang w:val="en-AU"/>
              </w:rPr>
            </w:pPr>
          </w:p>
        </w:tc>
        <w:tc>
          <w:tcPr>
            <w:tcW w:w="685" w:type="dxa"/>
          </w:tcPr>
          <w:p w14:paraId="4A8104F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2A73C6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4C55E16" w14:textId="77777777" w:rsidR="00AF38E9" w:rsidRPr="000107CE" w:rsidRDefault="00AF38E9" w:rsidP="00AF38E9">
            <w:pPr>
              <w:spacing w:line="240" w:lineRule="auto"/>
              <w:rPr>
                <w:sz w:val="16"/>
                <w:lang w:val="en-AU"/>
              </w:rPr>
            </w:pPr>
          </w:p>
        </w:tc>
        <w:tc>
          <w:tcPr>
            <w:tcW w:w="544" w:type="dxa"/>
          </w:tcPr>
          <w:p w14:paraId="52B758F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EDC0591" w14:textId="77777777" w:rsidR="00AF38E9" w:rsidRPr="000107CE" w:rsidRDefault="00AF38E9" w:rsidP="00AF38E9">
            <w:pPr>
              <w:spacing w:line="240" w:lineRule="auto"/>
              <w:rPr>
                <w:sz w:val="16"/>
                <w:lang w:val="en-AU"/>
              </w:rPr>
            </w:pPr>
          </w:p>
        </w:tc>
        <w:tc>
          <w:tcPr>
            <w:tcW w:w="856" w:type="dxa"/>
          </w:tcPr>
          <w:p w14:paraId="39CE7AB8" w14:textId="77777777" w:rsidR="00AF38E9" w:rsidRPr="000107CE" w:rsidRDefault="00AF38E9" w:rsidP="00AF38E9">
            <w:pPr>
              <w:spacing w:line="240" w:lineRule="auto"/>
              <w:rPr>
                <w:sz w:val="16"/>
                <w:lang w:val="en-AU"/>
              </w:rPr>
            </w:pPr>
          </w:p>
        </w:tc>
      </w:tr>
      <w:tr w:rsidR="00FC4079" w:rsidRPr="000107CE" w14:paraId="116F88A3" w14:textId="77777777" w:rsidTr="005A65BE">
        <w:tc>
          <w:tcPr>
            <w:tcW w:w="1320" w:type="dxa"/>
          </w:tcPr>
          <w:p w14:paraId="5327C492"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7AD0090"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02FB60E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0C0D6BC" w14:textId="3AA891B3"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Atorvastatin</w:t>
            </w:r>
          </w:p>
        </w:tc>
        <w:tc>
          <w:tcPr>
            <w:tcW w:w="591" w:type="dxa"/>
          </w:tcPr>
          <w:p w14:paraId="00FA9DDB"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29867D7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884409" w14:textId="77777777" w:rsidR="00AF38E9" w:rsidRPr="000107CE" w:rsidRDefault="00AF38E9" w:rsidP="00AF38E9">
            <w:pPr>
              <w:spacing w:line="240" w:lineRule="auto"/>
              <w:rPr>
                <w:sz w:val="16"/>
                <w:lang w:val="en-AU"/>
              </w:rPr>
            </w:pPr>
          </w:p>
        </w:tc>
        <w:tc>
          <w:tcPr>
            <w:tcW w:w="1675" w:type="dxa"/>
          </w:tcPr>
          <w:p w14:paraId="31A6D85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8C6A85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834316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57E733" w14:textId="77777777" w:rsidR="00AF38E9" w:rsidRPr="000107CE" w:rsidRDefault="00AF38E9" w:rsidP="00AF38E9">
            <w:pPr>
              <w:spacing w:line="240" w:lineRule="auto"/>
              <w:rPr>
                <w:sz w:val="16"/>
                <w:lang w:val="en-AU"/>
              </w:rPr>
            </w:pPr>
          </w:p>
        </w:tc>
        <w:tc>
          <w:tcPr>
            <w:tcW w:w="544" w:type="dxa"/>
          </w:tcPr>
          <w:p w14:paraId="484D84D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0EEFD81" w14:textId="77777777" w:rsidR="00AF38E9" w:rsidRPr="000107CE" w:rsidRDefault="00AF38E9" w:rsidP="00AF38E9">
            <w:pPr>
              <w:spacing w:line="240" w:lineRule="auto"/>
              <w:rPr>
                <w:sz w:val="16"/>
                <w:lang w:val="en-AU"/>
              </w:rPr>
            </w:pPr>
          </w:p>
        </w:tc>
        <w:tc>
          <w:tcPr>
            <w:tcW w:w="856" w:type="dxa"/>
          </w:tcPr>
          <w:p w14:paraId="4B803B4B" w14:textId="77777777" w:rsidR="00AF38E9" w:rsidRPr="000107CE" w:rsidRDefault="00AF38E9" w:rsidP="00AF38E9">
            <w:pPr>
              <w:spacing w:line="240" w:lineRule="auto"/>
              <w:rPr>
                <w:sz w:val="16"/>
                <w:lang w:val="en-AU"/>
              </w:rPr>
            </w:pPr>
          </w:p>
        </w:tc>
      </w:tr>
      <w:tr w:rsidR="00FC4079" w:rsidRPr="000107CE" w14:paraId="7DE45ABA" w14:textId="77777777" w:rsidTr="005A65BE">
        <w:tc>
          <w:tcPr>
            <w:tcW w:w="1320" w:type="dxa"/>
          </w:tcPr>
          <w:p w14:paraId="7ED98743"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A27226D"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4A60B10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A731B26"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2CE56BF4"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786B3FE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7ED5E9" w14:textId="77777777" w:rsidR="00AF38E9" w:rsidRPr="000107CE" w:rsidRDefault="00AF38E9" w:rsidP="00AF38E9">
            <w:pPr>
              <w:spacing w:line="240" w:lineRule="auto"/>
              <w:rPr>
                <w:sz w:val="16"/>
                <w:lang w:val="en-AU"/>
              </w:rPr>
            </w:pPr>
          </w:p>
        </w:tc>
        <w:tc>
          <w:tcPr>
            <w:tcW w:w="1675" w:type="dxa"/>
          </w:tcPr>
          <w:p w14:paraId="2DE11B98" w14:textId="77777777" w:rsidR="00AF38E9" w:rsidRPr="000107CE" w:rsidRDefault="00AF38E9" w:rsidP="00AF38E9">
            <w:pPr>
              <w:spacing w:line="240" w:lineRule="auto"/>
              <w:rPr>
                <w:sz w:val="16"/>
                <w:lang w:val="en-AU"/>
              </w:rPr>
            </w:pPr>
          </w:p>
        </w:tc>
        <w:tc>
          <w:tcPr>
            <w:tcW w:w="685" w:type="dxa"/>
          </w:tcPr>
          <w:p w14:paraId="2FEC68C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B7CEDA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2B67C42" w14:textId="77777777" w:rsidR="00AF38E9" w:rsidRPr="000107CE" w:rsidRDefault="00AF38E9" w:rsidP="00AF38E9">
            <w:pPr>
              <w:spacing w:line="240" w:lineRule="auto"/>
              <w:rPr>
                <w:sz w:val="16"/>
                <w:lang w:val="en-AU"/>
              </w:rPr>
            </w:pPr>
          </w:p>
        </w:tc>
        <w:tc>
          <w:tcPr>
            <w:tcW w:w="544" w:type="dxa"/>
          </w:tcPr>
          <w:p w14:paraId="4DC9C03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FE03927" w14:textId="77777777" w:rsidR="00AF38E9" w:rsidRPr="000107CE" w:rsidRDefault="00AF38E9" w:rsidP="00AF38E9">
            <w:pPr>
              <w:spacing w:line="240" w:lineRule="auto"/>
              <w:rPr>
                <w:sz w:val="16"/>
                <w:lang w:val="en-AU"/>
              </w:rPr>
            </w:pPr>
          </w:p>
        </w:tc>
        <w:tc>
          <w:tcPr>
            <w:tcW w:w="856" w:type="dxa"/>
          </w:tcPr>
          <w:p w14:paraId="67FD5CF7" w14:textId="77777777" w:rsidR="00AF38E9" w:rsidRPr="000107CE" w:rsidRDefault="00AF38E9" w:rsidP="00AF38E9">
            <w:pPr>
              <w:spacing w:line="240" w:lineRule="auto"/>
              <w:rPr>
                <w:sz w:val="16"/>
                <w:lang w:val="en-AU"/>
              </w:rPr>
            </w:pPr>
          </w:p>
        </w:tc>
      </w:tr>
      <w:tr w:rsidR="00FC4079" w:rsidRPr="000107CE" w14:paraId="2DED0879" w14:textId="77777777" w:rsidTr="005A65BE">
        <w:tc>
          <w:tcPr>
            <w:tcW w:w="1320" w:type="dxa"/>
          </w:tcPr>
          <w:p w14:paraId="3C797A19"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B4DD38C"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13B959C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B52E49" w14:textId="77777777" w:rsidR="00AF38E9" w:rsidRPr="000107CE" w:rsidRDefault="00AF38E9" w:rsidP="00AF38E9">
            <w:pPr>
              <w:spacing w:line="240" w:lineRule="auto"/>
              <w:rPr>
                <w:sz w:val="16"/>
                <w:lang w:val="en-AU"/>
              </w:rPr>
            </w:pPr>
            <w:r w:rsidRPr="000107CE">
              <w:rPr>
                <w:sz w:val="16"/>
                <w:lang w:val="en-AU"/>
              </w:rPr>
              <w:t>Atorvachol</w:t>
            </w:r>
          </w:p>
        </w:tc>
        <w:tc>
          <w:tcPr>
            <w:tcW w:w="591" w:type="dxa"/>
          </w:tcPr>
          <w:p w14:paraId="69BD72F2" w14:textId="77777777" w:rsidR="00AF38E9" w:rsidRPr="000107CE" w:rsidRDefault="00AF38E9" w:rsidP="00AF38E9">
            <w:pPr>
              <w:spacing w:line="240" w:lineRule="auto"/>
              <w:rPr>
                <w:sz w:val="16"/>
                <w:lang w:val="en-AU"/>
              </w:rPr>
            </w:pPr>
            <w:r w:rsidRPr="000107CE">
              <w:rPr>
                <w:sz w:val="16"/>
                <w:lang w:val="en-AU"/>
              </w:rPr>
              <w:t>RF</w:t>
            </w:r>
          </w:p>
        </w:tc>
        <w:tc>
          <w:tcPr>
            <w:tcW w:w="638" w:type="dxa"/>
          </w:tcPr>
          <w:p w14:paraId="23EF923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CA36AE" w14:textId="77777777" w:rsidR="00AF38E9" w:rsidRPr="000107CE" w:rsidRDefault="00AF38E9" w:rsidP="00AF38E9">
            <w:pPr>
              <w:spacing w:line="240" w:lineRule="auto"/>
              <w:rPr>
                <w:sz w:val="16"/>
                <w:lang w:val="en-AU"/>
              </w:rPr>
            </w:pPr>
          </w:p>
        </w:tc>
        <w:tc>
          <w:tcPr>
            <w:tcW w:w="1675" w:type="dxa"/>
          </w:tcPr>
          <w:p w14:paraId="40A0891A"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9B886C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71691E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E8F594" w14:textId="77777777" w:rsidR="00AF38E9" w:rsidRPr="000107CE" w:rsidRDefault="00AF38E9" w:rsidP="00AF38E9">
            <w:pPr>
              <w:spacing w:line="240" w:lineRule="auto"/>
              <w:rPr>
                <w:sz w:val="16"/>
                <w:lang w:val="en-AU"/>
              </w:rPr>
            </w:pPr>
          </w:p>
        </w:tc>
        <w:tc>
          <w:tcPr>
            <w:tcW w:w="544" w:type="dxa"/>
          </w:tcPr>
          <w:p w14:paraId="6F222FB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D8D707A" w14:textId="77777777" w:rsidR="00AF38E9" w:rsidRPr="000107CE" w:rsidRDefault="00AF38E9" w:rsidP="00AF38E9">
            <w:pPr>
              <w:spacing w:line="240" w:lineRule="auto"/>
              <w:rPr>
                <w:sz w:val="16"/>
                <w:lang w:val="en-AU"/>
              </w:rPr>
            </w:pPr>
          </w:p>
        </w:tc>
        <w:tc>
          <w:tcPr>
            <w:tcW w:w="856" w:type="dxa"/>
          </w:tcPr>
          <w:p w14:paraId="0620A881" w14:textId="77777777" w:rsidR="00AF38E9" w:rsidRPr="000107CE" w:rsidRDefault="00AF38E9" w:rsidP="00AF38E9">
            <w:pPr>
              <w:spacing w:line="240" w:lineRule="auto"/>
              <w:rPr>
                <w:sz w:val="16"/>
                <w:lang w:val="en-AU"/>
              </w:rPr>
            </w:pPr>
          </w:p>
        </w:tc>
      </w:tr>
      <w:tr w:rsidR="00FC4079" w:rsidRPr="000107CE" w14:paraId="6BD5B769" w14:textId="77777777" w:rsidTr="005A65BE">
        <w:tc>
          <w:tcPr>
            <w:tcW w:w="1320" w:type="dxa"/>
          </w:tcPr>
          <w:p w14:paraId="796AD8D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30E2DAA"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21FAA00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6D950FC" w14:textId="77777777" w:rsidR="00AF38E9" w:rsidRPr="000107CE" w:rsidRDefault="00AF38E9" w:rsidP="00AF38E9">
            <w:pPr>
              <w:spacing w:line="240" w:lineRule="auto"/>
              <w:rPr>
                <w:sz w:val="16"/>
                <w:lang w:val="en-AU"/>
              </w:rPr>
            </w:pPr>
            <w:r w:rsidRPr="000107CE">
              <w:rPr>
                <w:sz w:val="16"/>
                <w:lang w:val="en-AU"/>
              </w:rPr>
              <w:t>Atorvastatin GH</w:t>
            </w:r>
          </w:p>
        </w:tc>
        <w:tc>
          <w:tcPr>
            <w:tcW w:w="591" w:type="dxa"/>
          </w:tcPr>
          <w:p w14:paraId="7A04885E"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AF0808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7F709F" w14:textId="77777777" w:rsidR="00AF38E9" w:rsidRPr="000107CE" w:rsidRDefault="00AF38E9" w:rsidP="00AF38E9">
            <w:pPr>
              <w:spacing w:line="240" w:lineRule="auto"/>
              <w:rPr>
                <w:sz w:val="16"/>
                <w:lang w:val="en-AU"/>
              </w:rPr>
            </w:pPr>
          </w:p>
        </w:tc>
        <w:tc>
          <w:tcPr>
            <w:tcW w:w="1675" w:type="dxa"/>
          </w:tcPr>
          <w:p w14:paraId="0F10325F" w14:textId="77777777" w:rsidR="00AF38E9" w:rsidRPr="000107CE" w:rsidRDefault="00AF38E9" w:rsidP="00AF38E9">
            <w:pPr>
              <w:spacing w:line="240" w:lineRule="auto"/>
              <w:rPr>
                <w:sz w:val="16"/>
                <w:lang w:val="en-AU"/>
              </w:rPr>
            </w:pPr>
          </w:p>
        </w:tc>
        <w:tc>
          <w:tcPr>
            <w:tcW w:w="685" w:type="dxa"/>
          </w:tcPr>
          <w:p w14:paraId="7B69193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9FA11E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8C9A9C" w14:textId="77777777" w:rsidR="00AF38E9" w:rsidRPr="000107CE" w:rsidRDefault="00AF38E9" w:rsidP="00AF38E9">
            <w:pPr>
              <w:spacing w:line="240" w:lineRule="auto"/>
              <w:rPr>
                <w:sz w:val="16"/>
                <w:lang w:val="en-AU"/>
              </w:rPr>
            </w:pPr>
          </w:p>
        </w:tc>
        <w:tc>
          <w:tcPr>
            <w:tcW w:w="544" w:type="dxa"/>
          </w:tcPr>
          <w:p w14:paraId="0214438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E6EE78F" w14:textId="77777777" w:rsidR="00AF38E9" w:rsidRPr="000107CE" w:rsidRDefault="00AF38E9" w:rsidP="00AF38E9">
            <w:pPr>
              <w:spacing w:line="240" w:lineRule="auto"/>
              <w:rPr>
                <w:sz w:val="16"/>
                <w:lang w:val="en-AU"/>
              </w:rPr>
            </w:pPr>
          </w:p>
        </w:tc>
        <w:tc>
          <w:tcPr>
            <w:tcW w:w="856" w:type="dxa"/>
          </w:tcPr>
          <w:p w14:paraId="5FB6332A" w14:textId="77777777" w:rsidR="00AF38E9" w:rsidRPr="000107CE" w:rsidRDefault="00AF38E9" w:rsidP="00AF38E9">
            <w:pPr>
              <w:spacing w:line="240" w:lineRule="auto"/>
              <w:rPr>
                <w:sz w:val="16"/>
                <w:lang w:val="en-AU"/>
              </w:rPr>
            </w:pPr>
          </w:p>
        </w:tc>
      </w:tr>
      <w:tr w:rsidR="00FC4079" w:rsidRPr="000107CE" w14:paraId="5ED774B3" w14:textId="77777777" w:rsidTr="005A65BE">
        <w:tc>
          <w:tcPr>
            <w:tcW w:w="1320" w:type="dxa"/>
          </w:tcPr>
          <w:p w14:paraId="00EA193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FD69712"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566E4E9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C95C38" w14:textId="77777777" w:rsidR="00AF38E9" w:rsidRPr="000107CE" w:rsidRDefault="00AF38E9" w:rsidP="00AF38E9">
            <w:pPr>
              <w:spacing w:line="240" w:lineRule="auto"/>
              <w:rPr>
                <w:sz w:val="16"/>
                <w:lang w:val="en-AU"/>
              </w:rPr>
            </w:pPr>
            <w:r w:rsidRPr="000107CE">
              <w:rPr>
                <w:sz w:val="16"/>
                <w:lang w:val="en-AU"/>
              </w:rPr>
              <w:t>Atorvastatin GH</w:t>
            </w:r>
          </w:p>
        </w:tc>
        <w:tc>
          <w:tcPr>
            <w:tcW w:w="591" w:type="dxa"/>
          </w:tcPr>
          <w:p w14:paraId="27E3A76A"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639A438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1D90D3" w14:textId="77777777" w:rsidR="00AF38E9" w:rsidRPr="000107CE" w:rsidRDefault="00AF38E9" w:rsidP="00AF38E9">
            <w:pPr>
              <w:spacing w:line="240" w:lineRule="auto"/>
              <w:rPr>
                <w:sz w:val="16"/>
                <w:lang w:val="en-AU"/>
              </w:rPr>
            </w:pPr>
          </w:p>
        </w:tc>
        <w:tc>
          <w:tcPr>
            <w:tcW w:w="1675" w:type="dxa"/>
          </w:tcPr>
          <w:p w14:paraId="7949AF03"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ACC076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0455B2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FC5D0DD" w14:textId="77777777" w:rsidR="00AF38E9" w:rsidRPr="000107CE" w:rsidRDefault="00AF38E9" w:rsidP="00AF38E9">
            <w:pPr>
              <w:spacing w:line="240" w:lineRule="auto"/>
              <w:rPr>
                <w:sz w:val="16"/>
                <w:lang w:val="en-AU"/>
              </w:rPr>
            </w:pPr>
          </w:p>
        </w:tc>
        <w:tc>
          <w:tcPr>
            <w:tcW w:w="544" w:type="dxa"/>
          </w:tcPr>
          <w:p w14:paraId="02EA79E4"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7852DDDE" w14:textId="77777777" w:rsidR="00AF38E9" w:rsidRPr="000107CE" w:rsidRDefault="00AF38E9" w:rsidP="00AF38E9">
            <w:pPr>
              <w:spacing w:line="240" w:lineRule="auto"/>
              <w:rPr>
                <w:sz w:val="16"/>
                <w:lang w:val="en-AU"/>
              </w:rPr>
            </w:pPr>
          </w:p>
        </w:tc>
        <w:tc>
          <w:tcPr>
            <w:tcW w:w="856" w:type="dxa"/>
          </w:tcPr>
          <w:p w14:paraId="1E1676C7" w14:textId="77777777" w:rsidR="00AF38E9" w:rsidRPr="000107CE" w:rsidRDefault="00AF38E9" w:rsidP="00AF38E9">
            <w:pPr>
              <w:spacing w:line="240" w:lineRule="auto"/>
              <w:rPr>
                <w:sz w:val="16"/>
                <w:lang w:val="en-AU"/>
              </w:rPr>
            </w:pPr>
          </w:p>
        </w:tc>
      </w:tr>
      <w:tr w:rsidR="00FC4079" w:rsidRPr="000107CE" w14:paraId="1495D94D" w14:textId="77777777" w:rsidTr="005A65BE">
        <w:tc>
          <w:tcPr>
            <w:tcW w:w="1320" w:type="dxa"/>
          </w:tcPr>
          <w:p w14:paraId="0AA4F10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4BECED6"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5711E44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6F2712"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173ACEFC"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46234D2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547098" w14:textId="77777777" w:rsidR="00AF38E9" w:rsidRPr="000107CE" w:rsidRDefault="00AF38E9" w:rsidP="00AF38E9">
            <w:pPr>
              <w:spacing w:line="240" w:lineRule="auto"/>
              <w:rPr>
                <w:sz w:val="16"/>
                <w:lang w:val="en-AU"/>
              </w:rPr>
            </w:pPr>
          </w:p>
        </w:tc>
        <w:tc>
          <w:tcPr>
            <w:tcW w:w="1675" w:type="dxa"/>
          </w:tcPr>
          <w:p w14:paraId="6970485D" w14:textId="77777777" w:rsidR="00AF38E9" w:rsidRPr="000107CE" w:rsidRDefault="00AF38E9" w:rsidP="00AF38E9">
            <w:pPr>
              <w:spacing w:line="240" w:lineRule="auto"/>
              <w:rPr>
                <w:sz w:val="16"/>
                <w:lang w:val="en-AU"/>
              </w:rPr>
            </w:pPr>
          </w:p>
        </w:tc>
        <w:tc>
          <w:tcPr>
            <w:tcW w:w="685" w:type="dxa"/>
          </w:tcPr>
          <w:p w14:paraId="13950D20"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825495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7B3160" w14:textId="77777777" w:rsidR="00AF38E9" w:rsidRPr="000107CE" w:rsidRDefault="00AF38E9" w:rsidP="00AF38E9">
            <w:pPr>
              <w:spacing w:line="240" w:lineRule="auto"/>
              <w:rPr>
                <w:sz w:val="16"/>
                <w:lang w:val="en-AU"/>
              </w:rPr>
            </w:pPr>
          </w:p>
        </w:tc>
        <w:tc>
          <w:tcPr>
            <w:tcW w:w="544" w:type="dxa"/>
          </w:tcPr>
          <w:p w14:paraId="7621EE2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EB9B2BF" w14:textId="77777777" w:rsidR="00AF38E9" w:rsidRPr="000107CE" w:rsidRDefault="00AF38E9" w:rsidP="00AF38E9">
            <w:pPr>
              <w:spacing w:line="240" w:lineRule="auto"/>
              <w:rPr>
                <w:sz w:val="16"/>
                <w:lang w:val="en-AU"/>
              </w:rPr>
            </w:pPr>
          </w:p>
        </w:tc>
        <w:tc>
          <w:tcPr>
            <w:tcW w:w="856" w:type="dxa"/>
          </w:tcPr>
          <w:p w14:paraId="050B10F2" w14:textId="77777777" w:rsidR="00AF38E9" w:rsidRPr="000107CE" w:rsidRDefault="00AF38E9" w:rsidP="00AF38E9">
            <w:pPr>
              <w:spacing w:line="240" w:lineRule="auto"/>
              <w:rPr>
                <w:sz w:val="16"/>
                <w:lang w:val="en-AU"/>
              </w:rPr>
            </w:pPr>
          </w:p>
        </w:tc>
      </w:tr>
      <w:tr w:rsidR="00FC4079" w:rsidRPr="000107CE" w14:paraId="37BC1349" w14:textId="77777777" w:rsidTr="005A65BE">
        <w:tc>
          <w:tcPr>
            <w:tcW w:w="1320" w:type="dxa"/>
          </w:tcPr>
          <w:p w14:paraId="53BE1A1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EFBCA42"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5C8B210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7E6487" w14:textId="77777777" w:rsidR="00AF38E9" w:rsidRPr="000107CE" w:rsidRDefault="00AF38E9" w:rsidP="00AF38E9">
            <w:pPr>
              <w:spacing w:line="240" w:lineRule="auto"/>
              <w:rPr>
                <w:sz w:val="16"/>
                <w:lang w:val="en-AU"/>
              </w:rPr>
            </w:pPr>
            <w:r w:rsidRPr="000107CE">
              <w:rPr>
                <w:sz w:val="16"/>
                <w:lang w:val="en-AU"/>
              </w:rPr>
              <w:t>Atorvastatin SZ</w:t>
            </w:r>
          </w:p>
        </w:tc>
        <w:tc>
          <w:tcPr>
            <w:tcW w:w="591" w:type="dxa"/>
          </w:tcPr>
          <w:p w14:paraId="6BE37338" w14:textId="77777777" w:rsidR="00AF38E9" w:rsidRPr="000107CE" w:rsidRDefault="00AF38E9" w:rsidP="00AF38E9">
            <w:pPr>
              <w:spacing w:line="240" w:lineRule="auto"/>
              <w:rPr>
                <w:sz w:val="16"/>
                <w:lang w:val="en-AU"/>
              </w:rPr>
            </w:pPr>
            <w:r w:rsidRPr="000107CE">
              <w:rPr>
                <w:sz w:val="16"/>
                <w:lang w:val="en-AU"/>
              </w:rPr>
              <w:t>HX</w:t>
            </w:r>
          </w:p>
        </w:tc>
        <w:tc>
          <w:tcPr>
            <w:tcW w:w="638" w:type="dxa"/>
          </w:tcPr>
          <w:p w14:paraId="0FC825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63D53C" w14:textId="77777777" w:rsidR="00AF38E9" w:rsidRPr="000107CE" w:rsidRDefault="00AF38E9" w:rsidP="00AF38E9">
            <w:pPr>
              <w:spacing w:line="240" w:lineRule="auto"/>
              <w:rPr>
                <w:sz w:val="16"/>
                <w:lang w:val="en-AU"/>
              </w:rPr>
            </w:pPr>
          </w:p>
        </w:tc>
        <w:tc>
          <w:tcPr>
            <w:tcW w:w="1675" w:type="dxa"/>
          </w:tcPr>
          <w:p w14:paraId="6CF813FE"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423F622"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2A6176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8DC5B80" w14:textId="77777777" w:rsidR="00AF38E9" w:rsidRPr="000107CE" w:rsidRDefault="00AF38E9" w:rsidP="00AF38E9">
            <w:pPr>
              <w:spacing w:line="240" w:lineRule="auto"/>
              <w:rPr>
                <w:sz w:val="16"/>
                <w:lang w:val="en-AU"/>
              </w:rPr>
            </w:pPr>
          </w:p>
        </w:tc>
        <w:tc>
          <w:tcPr>
            <w:tcW w:w="544" w:type="dxa"/>
          </w:tcPr>
          <w:p w14:paraId="68AF273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2809ADD" w14:textId="77777777" w:rsidR="00AF38E9" w:rsidRPr="000107CE" w:rsidRDefault="00AF38E9" w:rsidP="00AF38E9">
            <w:pPr>
              <w:spacing w:line="240" w:lineRule="auto"/>
              <w:rPr>
                <w:sz w:val="16"/>
                <w:lang w:val="en-AU"/>
              </w:rPr>
            </w:pPr>
          </w:p>
        </w:tc>
        <w:tc>
          <w:tcPr>
            <w:tcW w:w="856" w:type="dxa"/>
          </w:tcPr>
          <w:p w14:paraId="3AC1CC01" w14:textId="77777777" w:rsidR="00AF38E9" w:rsidRPr="000107CE" w:rsidRDefault="00AF38E9" w:rsidP="00AF38E9">
            <w:pPr>
              <w:spacing w:line="240" w:lineRule="auto"/>
              <w:rPr>
                <w:sz w:val="16"/>
                <w:lang w:val="en-AU"/>
              </w:rPr>
            </w:pPr>
          </w:p>
        </w:tc>
      </w:tr>
      <w:tr w:rsidR="00FC4079" w:rsidRPr="000107CE" w14:paraId="0E7F10C1" w14:textId="77777777" w:rsidTr="005A65BE">
        <w:tc>
          <w:tcPr>
            <w:tcW w:w="1320" w:type="dxa"/>
          </w:tcPr>
          <w:p w14:paraId="453CB7F4"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569DCB7"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0945207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BFC243E"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53072747"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547AB6F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C927D4" w14:textId="77777777" w:rsidR="00AF38E9" w:rsidRPr="000107CE" w:rsidRDefault="00AF38E9" w:rsidP="00AF38E9">
            <w:pPr>
              <w:spacing w:line="240" w:lineRule="auto"/>
              <w:rPr>
                <w:sz w:val="16"/>
                <w:lang w:val="en-AU"/>
              </w:rPr>
            </w:pPr>
          </w:p>
        </w:tc>
        <w:tc>
          <w:tcPr>
            <w:tcW w:w="1675" w:type="dxa"/>
          </w:tcPr>
          <w:p w14:paraId="7A098F2F" w14:textId="77777777" w:rsidR="00AF38E9" w:rsidRPr="000107CE" w:rsidRDefault="00AF38E9" w:rsidP="00AF38E9">
            <w:pPr>
              <w:spacing w:line="240" w:lineRule="auto"/>
              <w:rPr>
                <w:sz w:val="16"/>
                <w:lang w:val="en-AU"/>
              </w:rPr>
            </w:pPr>
          </w:p>
        </w:tc>
        <w:tc>
          <w:tcPr>
            <w:tcW w:w="685" w:type="dxa"/>
          </w:tcPr>
          <w:p w14:paraId="5BC6ED7E"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991EF6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9B6E68" w14:textId="77777777" w:rsidR="00AF38E9" w:rsidRPr="000107CE" w:rsidRDefault="00AF38E9" w:rsidP="00AF38E9">
            <w:pPr>
              <w:spacing w:line="240" w:lineRule="auto"/>
              <w:rPr>
                <w:sz w:val="16"/>
                <w:lang w:val="en-AU"/>
              </w:rPr>
            </w:pPr>
          </w:p>
        </w:tc>
        <w:tc>
          <w:tcPr>
            <w:tcW w:w="544" w:type="dxa"/>
          </w:tcPr>
          <w:p w14:paraId="5BE77A0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A403355" w14:textId="77777777" w:rsidR="00AF38E9" w:rsidRPr="000107CE" w:rsidRDefault="00AF38E9" w:rsidP="00AF38E9">
            <w:pPr>
              <w:spacing w:line="240" w:lineRule="auto"/>
              <w:rPr>
                <w:sz w:val="16"/>
                <w:lang w:val="en-AU"/>
              </w:rPr>
            </w:pPr>
          </w:p>
        </w:tc>
        <w:tc>
          <w:tcPr>
            <w:tcW w:w="856" w:type="dxa"/>
          </w:tcPr>
          <w:p w14:paraId="6BFE1BD8" w14:textId="77777777" w:rsidR="00AF38E9" w:rsidRPr="000107CE" w:rsidRDefault="00AF38E9" w:rsidP="00AF38E9">
            <w:pPr>
              <w:spacing w:line="240" w:lineRule="auto"/>
              <w:rPr>
                <w:sz w:val="16"/>
                <w:lang w:val="en-AU"/>
              </w:rPr>
            </w:pPr>
          </w:p>
        </w:tc>
      </w:tr>
      <w:tr w:rsidR="00FC4079" w:rsidRPr="000107CE" w14:paraId="5409CEE0" w14:textId="77777777" w:rsidTr="005A65BE">
        <w:tc>
          <w:tcPr>
            <w:tcW w:w="1320" w:type="dxa"/>
          </w:tcPr>
          <w:p w14:paraId="3BB2632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5929AFF"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2450FB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1D05FE4" w14:textId="77777777" w:rsidR="00AF38E9" w:rsidRPr="000107CE" w:rsidRDefault="00AF38E9" w:rsidP="00AF38E9">
            <w:pPr>
              <w:spacing w:line="240" w:lineRule="auto"/>
              <w:rPr>
                <w:sz w:val="16"/>
                <w:lang w:val="en-AU"/>
              </w:rPr>
            </w:pPr>
            <w:r w:rsidRPr="000107CE">
              <w:rPr>
                <w:sz w:val="16"/>
                <w:lang w:val="en-AU"/>
              </w:rPr>
              <w:t>Blooms the Chemist Atorvastatin</w:t>
            </w:r>
          </w:p>
        </w:tc>
        <w:tc>
          <w:tcPr>
            <w:tcW w:w="591" w:type="dxa"/>
          </w:tcPr>
          <w:p w14:paraId="41FB82B9" w14:textId="77777777" w:rsidR="00AF38E9" w:rsidRPr="000107CE" w:rsidRDefault="00AF38E9" w:rsidP="00AF38E9">
            <w:pPr>
              <w:spacing w:line="240" w:lineRule="auto"/>
              <w:rPr>
                <w:sz w:val="16"/>
                <w:lang w:val="en-AU"/>
              </w:rPr>
            </w:pPr>
            <w:r w:rsidRPr="000107CE">
              <w:rPr>
                <w:sz w:val="16"/>
                <w:lang w:val="en-AU"/>
              </w:rPr>
              <w:t>IB</w:t>
            </w:r>
          </w:p>
        </w:tc>
        <w:tc>
          <w:tcPr>
            <w:tcW w:w="638" w:type="dxa"/>
          </w:tcPr>
          <w:p w14:paraId="68D2C55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E90459" w14:textId="77777777" w:rsidR="00AF38E9" w:rsidRPr="000107CE" w:rsidRDefault="00AF38E9" w:rsidP="00AF38E9">
            <w:pPr>
              <w:spacing w:line="240" w:lineRule="auto"/>
              <w:rPr>
                <w:sz w:val="16"/>
                <w:lang w:val="en-AU"/>
              </w:rPr>
            </w:pPr>
          </w:p>
        </w:tc>
        <w:tc>
          <w:tcPr>
            <w:tcW w:w="1675" w:type="dxa"/>
          </w:tcPr>
          <w:p w14:paraId="1E58CC8F"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FAC5819"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21BCA23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A88188" w14:textId="77777777" w:rsidR="00AF38E9" w:rsidRPr="000107CE" w:rsidRDefault="00AF38E9" w:rsidP="00AF38E9">
            <w:pPr>
              <w:spacing w:line="240" w:lineRule="auto"/>
              <w:rPr>
                <w:sz w:val="16"/>
                <w:lang w:val="en-AU"/>
              </w:rPr>
            </w:pPr>
          </w:p>
        </w:tc>
        <w:tc>
          <w:tcPr>
            <w:tcW w:w="544" w:type="dxa"/>
          </w:tcPr>
          <w:p w14:paraId="477E1EE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C74CF0C" w14:textId="77777777" w:rsidR="00AF38E9" w:rsidRPr="000107CE" w:rsidRDefault="00AF38E9" w:rsidP="00AF38E9">
            <w:pPr>
              <w:spacing w:line="240" w:lineRule="auto"/>
              <w:rPr>
                <w:sz w:val="16"/>
                <w:lang w:val="en-AU"/>
              </w:rPr>
            </w:pPr>
          </w:p>
        </w:tc>
        <w:tc>
          <w:tcPr>
            <w:tcW w:w="856" w:type="dxa"/>
          </w:tcPr>
          <w:p w14:paraId="3837E99C" w14:textId="77777777" w:rsidR="00AF38E9" w:rsidRPr="000107CE" w:rsidRDefault="00AF38E9" w:rsidP="00AF38E9">
            <w:pPr>
              <w:spacing w:line="240" w:lineRule="auto"/>
              <w:rPr>
                <w:sz w:val="16"/>
                <w:lang w:val="en-AU"/>
              </w:rPr>
            </w:pPr>
          </w:p>
        </w:tc>
      </w:tr>
      <w:tr w:rsidR="00FC4079" w:rsidRPr="000107CE" w14:paraId="75659AD0" w14:textId="77777777" w:rsidTr="005A65BE">
        <w:tc>
          <w:tcPr>
            <w:tcW w:w="1320" w:type="dxa"/>
          </w:tcPr>
          <w:p w14:paraId="175252F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4C45EE00"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31C8642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FB6B9BA"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5000100D"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2D74A9C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FA0FB38" w14:textId="77777777" w:rsidR="00AF38E9" w:rsidRPr="000107CE" w:rsidRDefault="00AF38E9" w:rsidP="00AF38E9">
            <w:pPr>
              <w:spacing w:line="240" w:lineRule="auto"/>
              <w:rPr>
                <w:sz w:val="16"/>
                <w:lang w:val="en-AU"/>
              </w:rPr>
            </w:pPr>
          </w:p>
        </w:tc>
        <w:tc>
          <w:tcPr>
            <w:tcW w:w="1675" w:type="dxa"/>
          </w:tcPr>
          <w:p w14:paraId="0DD296B2" w14:textId="77777777" w:rsidR="00AF38E9" w:rsidRPr="000107CE" w:rsidRDefault="00AF38E9" w:rsidP="00AF38E9">
            <w:pPr>
              <w:spacing w:line="240" w:lineRule="auto"/>
              <w:rPr>
                <w:sz w:val="16"/>
                <w:lang w:val="en-AU"/>
              </w:rPr>
            </w:pPr>
          </w:p>
        </w:tc>
        <w:tc>
          <w:tcPr>
            <w:tcW w:w="685" w:type="dxa"/>
          </w:tcPr>
          <w:p w14:paraId="62EBEE2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01D011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3BF0FBE" w14:textId="77777777" w:rsidR="00AF38E9" w:rsidRPr="000107CE" w:rsidRDefault="00AF38E9" w:rsidP="00AF38E9">
            <w:pPr>
              <w:spacing w:line="240" w:lineRule="auto"/>
              <w:rPr>
                <w:sz w:val="16"/>
                <w:lang w:val="en-AU"/>
              </w:rPr>
            </w:pPr>
          </w:p>
        </w:tc>
        <w:tc>
          <w:tcPr>
            <w:tcW w:w="544" w:type="dxa"/>
          </w:tcPr>
          <w:p w14:paraId="13CBBDB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A392F0F" w14:textId="77777777" w:rsidR="00AF38E9" w:rsidRPr="000107CE" w:rsidRDefault="00AF38E9" w:rsidP="00AF38E9">
            <w:pPr>
              <w:spacing w:line="240" w:lineRule="auto"/>
              <w:rPr>
                <w:sz w:val="16"/>
                <w:lang w:val="en-AU"/>
              </w:rPr>
            </w:pPr>
          </w:p>
        </w:tc>
        <w:tc>
          <w:tcPr>
            <w:tcW w:w="856" w:type="dxa"/>
          </w:tcPr>
          <w:p w14:paraId="4ECEFA4F" w14:textId="77777777" w:rsidR="00AF38E9" w:rsidRPr="000107CE" w:rsidRDefault="00AF38E9" w:rsidP="00AF38E9">
            <w:pPr>
              <w:spacing w:line="240" w:lineRule="auto"/>
              <w:rPr>
                <w:sz w:val="16"/>
                <w:lang w:val="en-AU"/>
              </w:rPr>
            </w:pPr>
          </w:p>
        </w:tc>
      </w:tr>
      <w:tr w:rsidR="00FC4079" w:rsidRPr="000107CE" w14:paraId="14A4851D" w14:textId="77777777" w:rsidTr="005A65BE">
        <w:tc>
          <w:tcPr>
            <w:tcW w:w="1320" w:type="dxa"/>
          </w:tcPr>
          <w:p w14:paraId="55F10FE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BFBF1F4"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2B7DD9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616CEB3" w14:textId="77777777" w:rsidR="00AF38E9" w:rsidRPr="000107CE" w:rsidRDefault="00AF38E9" w:rsidP="00AF38E9">
            <w:pPr>
              <w:spacing w:line="240" w:lineRule="auto"/>
              <w:rPr>
                <w:sz w:val="16"/>
                <w:lang w:val="en-AU"/>
              </w:rPr>
            </w:pPr>
            <w:r w:rsidRPr="000107CE">
              <w:rPr>
                <w:sz w:val="16"/>
                <w:lang w:val="en-AU"/>
              </w:rPr>
              <w:t>BTC Atorvastatin</w:t>
            </w:r>
          </w:p>
        </w:tc>
        <w:tc>
          <w:tcPr>
            <w:tcW w:w="591" w:type="dxa"/>
          </w:tcPr>
          <w:p w14:paraId="040474DC" w14:textId="77777777" w:rsidR="00AF38E9" w:rsidRPr="000107CE" w:rsidRDefault="00AF38E9" w:rsidP="00AF38E9">
            <w:pPr>
              <w:spacing w:line="240" w:lineRule="auto"/>
              <w:rPr>
                <w:sz w:val="16"/>
                <w:lang w:val="en-AU"/>
              </w:rPr>
            </w:pPr>
            <w:r w:rsidRPr="000107CE">
              <w:rPr>
                <w:sz w:val="16"/>
                <w:lang w:val="en-AU"/>
              </w:rPr>
              <w:t>BG</w:t>
            </w:r>
          </w:p>
        </w:tc>
        <w:tc>
          <w:tcPr>
            <w:tcW w:w="638" w:type="dxa"/>
          </w:tcPr>
          <w:p w14:paraId="3A03C88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2FD9A0" w14:textId="77777777" w:rsidR="00AF38E9" w:rsidRPr="000107CE" w:rsidRDefault="00AF38E9" w:rsidP="00AF38E9">
            <w:pPr>
              <w:spacing w:line="240" w:lineRule="auto"/>
              <w:rPr>
                <w:sz w:val="16"/>
                <w:lang w:val="en-AU"/>
              </w:rPr>
            </w:pPr>
          </w:p>
        </w:tc>
        <w:tc>
          <w:tcPr>
            <w:tcW w:w="1675" w:type="dxa"/>
          </w:tcPr>
          <w:p w14:paraId="4CBCA405"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BED25E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3D5450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7C5D31E" w14:textId="77777777" w:rsidR="00AF38E9" w:rsidRPr="000107CE" w:rsidRDefault="00AF38E9" w:rsidP="00AF38E9">
            <w:pPr>
              <w:spacing w:line="240" w:lineRule="auto"/>
              <w:rPr>
                <w:sz w:val="16"/>
                <w:lang w:val="en-AU"/>
              </w:rPr>
            </w:pPr>
          </w:p>
        </w:tc>
        <w:tc>
          <w:tcPr>
            <w:tcW w:w="544" w:type="dxa"/>
          </w:tcPr>
          <w:p w14:paraId="3B40FAD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6E4EFBD" w14:textId="77777777" w:rsidR="00AF38E9" w:rsidRPr="000107CE" w:rsidRDefault="00AF38E9" w:rsidP="00AF38E9">
            <w:pPr>
              <w:spacing w:line="240" w:lineRule="auto"/>
              <w:rPr>
                <w:sz w:val="16"/>
                <w:lang w:val="en-AU"/>
              </w:rPr>
            </w:pPr>
          </w:p>
        </w:tc>
        <w:tc>
          <w:tcPr>
            <w:tcW w:w="856" w:type="dxa"/>
          </w:tcPr>
          <w:p w14:paraId="57CDFE60" w14:textId="77777777" w:rsidR="00AF38E9" w:rsidRPr="000107CE" w:rsidRDefault="00AF38E9" w:rsidP="00AF38E9">
            <w:pPr>
              <w:spacing w:line="240" w:lineRule="auto"/>
              <w:rPr>
                <w:sz w:val="16"/>
                <w:lang w:val="en-AU"/>
              </w:rPr>
            </w:pPr>
          </w:p>
        </w:tc>
      </w:tr>
      <w:tr w:rsidR="00FC4079" w:rsidRPr="000107CE" w14:paraId="2F3702E7" w14:textId="77777777" w:rsidTr="005A65BE">
        <w:tc>
          <w:tcPr>
            <w:tcW w:w="1320" w:type="dxa"/>
          </w:tcPr>
          <w:p w14:paraId="0693740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61D6860F"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7DE1C7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9B592E8"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25D1B981"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9C660E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A8166D9" w14:textId="77777777" w:rsidR="00AF38E9" w:rsidRPr="000107CE" w:rsidRDefault="00AF38E9" w:rsidP="00AF38E9">
            <w:pPr>
              <w:spacing w:line="240" w:lineRule="auto"/>
              <w:rPr>
                <w:sz w:val="16"/>
                <w:lang w:val="en-AU"/>
              </w:rPr>
            </w:pPr>
          </w:p>
        </w:tc>
        <w:tc>
          <w:tcPr>
            <w:tcW w:w="1675" w:type="dxa"/>
          </w:tcPr>
          <w:p w14:paraId="61536B52" w14:textId="77777777" w:rsidR="00AF38E9" w:rsidRPr="000107CE" w:rsidRDefault="00AF38E9" w:rsidP="00AF38E9">
            <w:pPr>
              <w:spacing w:line="240" w:lineRule="auto"/>
              <w:rPr>
                <w:sz w:val="16"/>
                <w:lang w:val="en-AU"/>
              </w:rPr>
            </w:pPr>
          </w:p>
        </w:tc>
        <w:tc>
          <w:tcPr>
            <w:tcW w:w="685" w:type="dxa"/>
          </w:tcPr>
          <w:p w14:paraId="5849167C"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6F069E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01B174F" w14:textId="77777777" w:rsidR="00AF38E9" w:rsidRPr="000107CE" w:rsidRDefault="00AF38E9" w:rsidP="00AF38E9">
            <w:pPr>
              <w:spacing w:line="240" w:lineRule="auto"/>
              <w:rPr>
                <w:sz w:val="16"/>
                <w:lang w:val="en-AU"/>
              </w:rPr>
            </w:pPr>
          </w:p>
        </w:tc>
        <w:tc>
          <w:tcPr>
            <w:tcW w:w="544" w:type="dxa"/>
          </w:tcPr>
          <w:p w14:paraId="3A5A167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D1D2BED" w14:textId="77777777" w:rsidR="00AF38E9" w:rsidRPr="000107CE" w:rsidRDefault="00AF38E9" w:rsidP="00AF38E9">
            <w:pPr>
              <w:spacing w:line="240" w:lineRule="auto"/>
              <w:rPr>
                <w:sz w:val="16"/>
                <w:lang w:val="en-AU"/>
              </w:rPr>
            </w:pPr>
          </w:p>
        </w:tc>
        <w:tc>
          <w:tcPr>
            <w:tcW w:w="856" w:type="dxa"/>
          </w:tcPr>
          <w:p w14:paraId="532AE243" w14:textId="77777777" w:rsidR="00AF38E9" w:rsidRPr="000107CE" w:rsidRDefault="00AF38E9" w:rsidP="00AF38E9">
            <w:pPr>
              <w:spacing w:line="240" w:lineRule="auto"/>
              <w:rPr>
                <w:sz w:val="16"/>
                <w:lang w:val="en-AU"/>
              </w:rPr>
            </w:pPr>
          </w:p>
        </w:tc>
      </w:tr>
      <w:tr w:rsidR="00FC4079" w:rsidRPr="000107CE" w14:paraId="7DCE39BF" w14:textId="77777777" w:rsidTr="005A65BE">
        <w:tc>
          <w:tcPr>
            <w:tcW w:w="1320" w:type="dxa"/>
          </w:tcPr>
          <w:p w14:paraId="6C77143C"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2F50241B"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3085DF4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D35480" w14:textId="77777777" w:rsidR="00AF38E9" w:rsidRPr="000107CE" w:rsidRDefault="00AF38E9" w:rsidP="00AF38E9">
            <w:pPr>
              <w:spacing w:line="240" w:lineRule="auto"/>
              <w:rPr>
                <w:sz w:val="16"/>
                <w:lang w:val="en-AU"/>
              </w:rPr>
            </w:pPr>
            <w:r w:rsidRPr="000107CE">
              <w:rPr>
                <w:sz w:val="16"/>
                <w:lang w:val="en-AU"/>
              </w:rPr>
              <w:t>Lipitor</w:t>
            </w:r>
          </w:p>
        </w:tc>
        <w:tc>
          <w:tcPr>
            <w:tcW w:w="591" w:type="dxa"/>
          </w:tcPr>
          <w:p w14:paraId="385D84B2"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6B8847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FBEC756" w14:textId="77777777" w:rsidR="00AF38E9" w:rsidRPr="000107CE" w:rsidRDefault="00AF38E9" w:rsidP="00AF38E9">
            <w:pPr>
              <w:spacing w:line="240" w:lineRule="auto"/>
              <w:rPr>
                <w:sz w:val="16"/>
                <w:lang w:val="en-AU"/>
              </w:rPr>
            </w:pPr>
          </w:p>
        </w:tc>
        <w:tc>
          <w:tcPr>
            <w:tcW w:w="1675" w:type="dxa"/>
          </w:tcPr>
          <w:p w14:paraId="74F1FCB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277F2F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EB0872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3CECEE" w14:textId="77777777" w:rsidR="00AF38E9" w:rsidRPr="000107CE" w:rsidRDefault="00AF38E9" w:rsidP="00AF38E9">
            <w:pPr>
              <w:spacing w:line="240" w:lineRule="auto"/>
              <w:rPr>
                <w:sz w:val="16"/>
                <w:lang w:val="en-AU"/>
              </w:rPr>
            </w:pPr>
          </w:p>
        </w:tc>
        <w:tc>
          <w:tcPr>
            <w:tcW w:w="544" w:type="dxa"/>
          </w:tcPr>
          <w:p w14:paraId="6D5A6589"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FF63B5F" w14:textId="77777777" w:rsidR="00AF38E9" w:rsidRPr="000107CE" w:rsidRDefault="00AF38E9" w:rsidP="00AF38E9">
            <w:pPr>
              <w:spacing w:line="240" w:lineRule="auto"/>
              <w:rPr>
                <w:sz w:val="16"/>
                <w:lang w:val="en-AU"/>
              </w:rPr>
            </w:pPr>
          </w:p>
        </w:tc>
        <w:tc>
          <w:tcPr>
            <w:tcW w:w="856" w:type="dxa"/>
          </w:tcPr>
          <w:p w14:paraId="64507610" w14:textId="77777777" w:rsidR="00AF38E9" w:rsidRPr="000107CE" w:rsidRDefault="00AF38E9" w:rsidP="00AF38E9">
            <w:pPr>
              <w:spacing w:line="240" w:lineRule="auto"/>
              <w:rPr>
                <w:sz w:val="16"/>
                <w:lang w:val="en-AU"/>
              </w:rPr>
            </w:pPr>
          </w:p>
        </w:tc>
      </w:tr>
      <w:tr w:rsidR="00FC4079" w:rsidRPr="000107CE" w14:paraId="1FEE400D" w14:textId="77777777" w:rsidTr="005A65BE">
        <w:tc>
          <w:tcPr>
            <w:tcW w:w="1320" w:type="dxa"/>
          </w:tcPr>
          <w:p w14:paraId="6B8A50D7"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44C3D12"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6BCFA3D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7CD7A2D" w14:textId="77777777" w:rsidR="00AF38E9" w:rsidRPr="000107CE" w:rsidRDefault="00AF38E9" w:rsidP="00AF38E9">
            <w:pPr>
              <w:spacing w:line="240" w:lineRule="auto"/>
              <w:rPr>
                <w:sz w:val="16"/>
                <w:lang w:val="en-AU"/>
              </w:rPr>
            </w:pPr>
            <w:r w:rsidRPr="000107CE">
              <w:rPr>
                <w:sz w:val="16"/>
                <w:lang w:val="en-AU"/>
              </w:rPr>
              <w:t>Lorstat 80</w:t>
            </w:r>
          </w:p>
        </w:tc>
        <w:tc>
          <w:tcPr>
            <w:tcW w:w="591" w:type="dxa"/>
          </w:tcPr>
          <w:p w14:paraId="40D4C89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E213F0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C7C8D8C" w14:textId="77777777" w:rsidR="00AF38E9" w:rsidRPr="000107CE" w:rsidRDefault="00AF38E9" w:rsidP="00AF38E9">
            <w:pPr>
              <w:spacing w:line="240" w:lineRule="auto"/>
              <w:rPr>
                <w:sz w:val="16"/>
                <w:lang w:val="en-AU"/>
              </w:rPr>
            </w:pPr>
          </w:p>
        </w:tc>
        <w:tc>
          <w:tcPr>
            <w:tcW w:w="1675" w:type="dxa"/>
          </w:tcPr>
          <w:p w14:paraId="714EF3B2" w14:textId="77777777" w:rsidR="00AF38E9" w:rsidRPr="000107CE" w:rsidRDefault="00AF38E9" w:rsidP="00AF38E9">
            <w:pPr>
              <w:spacing w:line="240" w:lineRule="auto"/>
              <w:rPr>
                <w:sz w:val="16"/>
                <w:lang w:val="en-AU"/>
              </w:rPr>
            </w:pPr>
          </w:p>
        </w:tc>
        <w:tc>
          <w:tcPr>
            <w:tcW w:w="685" w:type="dxa"/>
          </w:tcPr>
          <w:p w14:paraId="7CE7EA9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81EED6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8781B0" w14:textId="77777777" w:rsidR="00AF38E9" w:rsidRPr="000107CE" w:rsidRDefault="00AF38E9" w:rsidP="00AF38E9">
            <w:pPr>
              <w:spacing w:line="240" w:lineRule="auto"/>
              <w:rPr>
                <w:sz w:val="16"/>
                <w:lang w:val="en-AU"/>
              </w:rPr>
            </w:pPr>
          </w:p>
        </w:tc>
        <w:tc>
          <w:tcPr>
            <w:tcW w:w="544" w:type="dxa"/>
          </w:tcPr>
          <w:p w14:paraId="3A86DF8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33B2147" w14:textId="77777777" w:rsidR="00AF38E9" w:rsidRPr="000107CE" w:rsidRDefault="00AF38E9" w:rsidP="00AF38E9">
            <w:pPr>
              <w:spacing w:line="240" w:lineRule="auto"/>
              <w:rPr>
                <w:sz w:val="16"/>
                <w:lang w:val="en-AU"/>
              </w:rPr>
            </w:pPr>
          </w:p>
        </w:tc>
        <w:tc>
          <w:tcPr>
            <w:tcW w:w="856" w:type="dxa"/>
          </w:tcPr>
          <w:p w14:paraId="6E7880B3" w14:textId="77777777" w:rsidR="00AF38E9" w:rsidRPr="000107CE" w:rsidRDefault="00AF38E9" w:rsidP="00AF38E9">
            <w:pPr>
              <w:spacing w:line="240" w:lineRule="auto"/>
              <w:rPr>
                <w:sz w:val="16"/>
                <w:lang w:val="en-AU"/>
              </w:rPr>
            </w:pPr>
          </w:p>
        </w:tc>
      </w:tr>
      <w:tr w:rsidR="00FC4079" w:rsidRPr="000107CE" w14:paraId="3A09398B" w14:textId="77777777" w:rsidTr="005A65BE">
        <w:tc>
          <w:tcPr>
            <w:tcW w:w="1320" w:type="dxa"/>
          </w:tcPr>
          <w:p w14:paraId="121BF14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504710F"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267229B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B7F09C" w14:textId="77777777" w:rsidR="00AF38E9" w:rsidRPr="000107CE" w:rsidRDefault="00AF38E9" w:rsidP="00AF38E9">
            <w:pPr>
              <w:spacing w:line="240" w:lineRule="auto"/>
              <w:rPr>
                <w:sz w:val="16"/>
                <w:lang w:val="en-AU"/>
              </w:rPr>
            </w:pPr>
            <w:r w:rsidRPr="000107CE">
              <w:rPr>
                <w:sz w:val="16"/>
                <w:lang w:val="en-AU"/>
              </w:rPr>
              <w:t>Lorstat 80</w:t>
            </w:r>
          </w:p>
        </w:tc>
        <w:tc>
          <w:tcPr>
            <w:tcW w:w="591" w:type="dxa"/>
          </w:tcPr>
          <w:p w14:paraId="1F9645F3"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306345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0140A17" w14:textId="77777777" w:rsidR="00AF38E9" w:rsidRPr="000107CE" w:rsidRDefault="00AF38E9" w:rsidP="00AF38E9">
            <w:pPr>
              <w:spacing w:line="240" w:lineRule="auto"/>
              <w:rPr>
                <w:sz w:val="16"/>
                <w:lang w:val="en-AU"/>
              </w:rPr>
            </w:pPr>
          </w:p>
        </w:tc>
        <w:tc>
          <w:tcPr>
            <w:tcW w:w="1675" w:type="dxa"/>
          </w:tcPr>
          <w:p w14:paraId="1BD3C53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26416C9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6EF47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99BC21" w14:textId="77777777" w:rsidR="00AF38E9" w:rsidRPr="000107CE" w:rsidRDefault="00AF38E9" w:rsidP="00AF38E9">
            <w:pPr>
              <w:spacing w:line="240" w:lineRule="auto"/>
              <w:rPr>
                <w:sz w:val="16"/>
                <w:lang w:val="en-AU"/>
              </w:rPr>
            </w:pPr>
          </w:p>
        </w:tc>
        <w:tc>
          <w:tcPr>
            <w:tcW w:w="544" w:type="dxa"/>
          </w:tcPr>
          <w:p w14:paraId="68D2FCC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1384061" w14:textId="77777777" w:rsidR="00AF38E9" w:rsidRPr="000107CE" w:rsidRDefault="00AF38E9" w:rsidP="00AF38E9">
            <w:pPr>
              <w:spacing w:line="240" w:lineRule="auto"/>
              <w:rPr>
                <w:sz w:val="16"/>
                <w:lang w:val="en-AU"/>
              </w:rPr>
            </w:pPr>
          </w:p>
        </w:tc>
        <w:tc>
          <w:tcPr>
            <w:tcW w:w="856" w:type="dxa"/>
          </w:tcPr>
          <w:p w14:paraId="660A73CC" w14:textId="77777777" w:rsidR="00AF38E9" w:rsidRPr="000107CE" w:rsidRDefault="00AF38E9" w:rsidP="00AF38E9">
            <w:pPr>
              <w:spacing w:line="240" w:lineRule="auto"/>
              <w:rPr>
                <w:sz w:val="16"/>
                <w:lang w:val="en-AU"/>
              </w:rPr>
            </w:pPr>
          </w:p>
        </w:tc>
      </w:tr>
      <w:tr w:rsidR="00FC4079" w:rsidRPr="000107CE" w14:paraId="4BA14E78" w14:textId="77777777" w:rsidTr="005A65BE">
        <w:tc>
          <w:tcPr>
            <w:tcW w:w="1320" w:type="dxa"/>
          </w:tcPr>
          <w:p w14:paraId="0EF16609"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5DE42742"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14C2ED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1CA395"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06BC4B32"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09D7C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B4A135" w14:textId="77777777" w:rsidR="00AF38E9" w:rsidRPr="000107CE" w:rsidRDefault="00AF38E9" w:rsidP="00AF38E9">
            <w:pPr>
              <w:spacing w:line="240" w:lineRule="auto"/>
              <w:rPr>
                <w:sz w:val="16"/>
                <w:lang w:val="en-AU"/>
              </w:rPr>
            </w:pPr>
          </w:p>
        </w:tc>
        <w:tc>
          <w:tcPr>
            <w:tcW w:w="1675" w:type="dxa"/>
          </w:tcPr>
          <w:p w14:paraId="10992EB2" w14:textId="77777777" w:rsidR="00AF38E9" w:rsidRPr="000107CE" w:rsidRDefault="00AF38E9" w:rsidP="00AF38E9">
            <w:pPr>
              <w:spacing w:line="240" w:lineRule="auto"/>
              <w:rPr>
                <w:sz w:val="16"/>
                <w:lang w:val="en-AU"/>
              </w:rPr>
            </w:pPr>
          </w:p>
        </w:tc>
        <w:tc>
          <w:tcPr>
            <w:tcW w:w="685" w:type="dxa"/>
          </w:tcPr>
          <w:p w14:paraId="5FA129B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44CAE2E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670AD83" w14:textId="77777777" w:rsidR="00AF38E9" w:rsidRPr="000107CE" w:rsidRDefault="00AF38E9" w:rsidP="00AF38E9">
            <w:pPr>
              <w:spacing w:line="240" w:lineRule="auto"/>
              <w:rPr>
                <w:sz w:val="16"/>
                <w:lang w:val="en-AU"/>
              </w:rPr>
            </w:pPr>
          </w:p>
        </w:tc>
        <w:tc>
          <w:tcPr>
            <w:tcW w:w="544" w:type="dxa"/>
          </w:tcPr>
          <w:p w14:paraId="1BBD476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768A823" w14:textId="77777777" w:rsidR="00AF38E9" w:rsidRPr="000107CE" w:rsidRDefault="00AF38E9" w:rsidP="00AF38E9">
            <w:pPr>
              <w:spacing w:line="240" w:lineRule="auto"/>
              <w:rPr>
                <w:sz w:val="16"/>
                <w:lang w:val="en-AU"/>
              </w:rPr>
            </w:pPr>
          </w:p>
        </w:tc>
        <w:tc>
          <w:tcPr>
            <w:tcW w:w="856" w:type="dxa"/>
          </w:tcPr>
          <w:p w14:paraId="15071445" w14:textId="77777777" w:rsidR="00AF38E9" w:rsidRPr="000107CE" w:rsidRDefault="00AF38E9" w:rsidP="00AF38E9">
            <w:pPr>
              <w:spacing w:line="240" w:lineRule="auto"/>
              <w:rPr>
                <w:sz w:val="16"/>
                <w:lang w:val="en-AU"/>
              </w:rPr>
            </w:pPr>
          </w:p>
        </w:tc>
      </w:tr>
      <w:tr w:rsidR="00FC4079" w:rsidRPr="000107CE" w14:paraId="21973125" w14:textId="77777777" w:rsidTr="005A65BE">
        <w:tc>
          <w:tcPr>
            <w:tcW w:w="1320" w:type="dxa"/>
          </w:tcPr>
          <w:p w14:paraId="064C1C4D"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0E66D1F"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12F50C1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DE83CF" w14:textId="77777777" w:rsidR="00AF38E9" w:rsidRPr="000107CE" w:rsidRDefault="00AF38E9" w:rsidP="00AF38E9">
            <w:pPr>
              <w:spacing w:line="240" w:lineRule="auto"/>
              <w:rPr>
                <w:sz w:val="16"/>
                <w:lang w:val="en-AU"/>
              </w:rPr>
            </w:pPr>
            <w:r w:rsidRPr="000107CE">
              <w:rPr>
                <w:sz w:val="16"/>
                <w:lang w:val="en-AU"/>
              </w:rPr>
              <w:t>NOUMED ATORVASTATIN</w:t>
            </w:r>
          </w:p>
        </w:tc>
        <w:tc>
          <w:tcPr>
            <w:tcW w:w="591" w:type="dxa"/>
          </w:tcPr>
          <w:p w14:paraId="3C737CC8"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3586E3A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D8D6E3" w14:textId="77777777" w:rsidR="00AF38E9" w:rsidRPr="000107CE" w:rsidRDefault="00AF38E9" w:rsidP="00AF38E9">
            <w:pPr>
              <w:spacing w:line="240" w:lineRule="auto"/>
              <w:rPr>
                <w:sz w:val="16"/>
                <w:lang w:val="en-AU"/>
              </w:rPr>
            </w:pPr>
          </w:p>
        </w:tc>
        <w:tc>
          <w:tcPr>
            <w:tcW w:w="1675" w:type="dxa"/>
          </w:tcPr>
          <w:p w14:paraId="23B88C0C"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79E16A11"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7AF19D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7F3D1F" w14:textId="77777777" w:rsidR="00AF38E9" w:rsidRPr="000107CE" w:rsidRDefault="00AF38E9" w:rsidP="00AF38E9">
            <w:pPr>
              <w:spacing w:line="240" w:lineRule="auto"/>
              <w:rPr>
                <w:sz w:val="16"/>
                <w:lang w:val="en-AU"/>
              </w:rPr>
            </w:pPr>
          </w:p>
        </w:tc>
        <w:tc>
          <w:tcPr>
            <w:tcW w:w="544" w:type="dxa"/>
          </w:tcPr>
          <w:p w14:paraId="7358BD4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E633AAB" w14:textId="77777777" w:rsidR="00AF38E9" w:rsidRPr="000107CE" w:rsidRDefault="00AF38E9" w:rsidP="00AF38E9">
            <w:pPr>
              <w:spacing w:line="240" w:lineRule="auto"/>
              <w:rPr>
                <w:sz w:val="16"/>
                <w:lang w:val="en-AU"/>
              </w:rPr>
            </w:pPr>
          </w:p>
        </w:tc>
        <w:tc>
          <w:tcPr>
            <w:tcW w:w="856" w:type="dxa"/>
          </w:tcPr>
          <w:p w14:paraId="2FCE8A2A" w14:textId="77777777" w:rsidR="00AF38E9" w:rsidRPr="000107CE" w:rsidRDefault="00AF38E9" w:rsidP="00AF38E9">
            <w:pPr>
              <w:spacing w:line="240" w:lineRule="auto"/>
              <w:rPr>
                <w:sz w:val="16"/>
                <w:lang w:val="en-AU"/>
              </w:rPr>
            </w:pPr>
          </w:p>
        </w:tc>
      </w:tr>
      <w:tr w:rsidR="00FC4079" w:rsidRPr="000107CE" w14:paraId="747A6B47" w14:textId="77777777" w:rsidTr="005A65BE">
        <w:tc>
          <w:tcPr>
            <w:tcW w:w="1320" w:type="dxa"/>
          </w:tcPr>
          <w:p w14:paraId="404521A6"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3728A28A"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2CF05BA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F9E9FF"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5D928F90"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5A9A5C6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ED8CEFC" w14:textId="77777777" w:rsidR="00AF38E9" w:rsidRPr="000107CE" w:rsidRDefault="00AF38E9" w:rsidP="00AF38E9">
            <w:pPr>
              <w:spacing w:line="240" w:lineRule="auto"/>
              <w:rPr>
                <w:sz w:val="16"/>
                <w:lang w:val="en-AU"/>
              </w:rPr>
            </w:pPr>
          </w:p>
        </w:tc>
        <w:tc>
          <w:tcPr>
            <w:tcW w:w="1675" w:type="dxa"/>
          </w:tcPr>
          <w:p w14:paraId="0E899063" w14:textId="77777777" w:rsidR="00AF38E9" w:rsidRPr="000107CE" w:rsidRDefault="00AF38E9" w:rsidP="00AF38E9">
            <w:pPr>
              <w:spacing w:line="240" w:lineRule="auto"/>
              <w:rPr>
                <w:sz w:val="16"/>
                <w:lang w:val="en-AU"/>
              </w:rPr>
            </w:pPr>
          </w:p>
        </w:tc>
        <w:tc>
          <w:tcPr>
            <w:tcW w:w="685" w:type="dxa"/>
          </w:tcPr>
          <w:p w14:paraId="4E74DCBD"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445100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84E6CA" w14:textId="77777777" w:rsidR="00AF38E9" w:rsidRPr="000107CE" w:rsidRDefault="00AF38E9" w:rsidP="00AF38E9">
            <w:pPr>
              <w:spacing w:line="240" w:lineRule="auto"/>
              <w:rPr>
                <w:sz w:val="16"/>
                <w:lang w:val="en-AU"/>
              </w:rPr>
            </w:pPr>
          </w:p>
        </w:tc>
        <w:tc>
          <w:tcPr>
            <w:tcW w:w="544" w:type="dxa"/>
          </w:tcPr>
          <w:p w14:paraId="3D968BCE"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37E2F0F" w14:textId="77777777" w:rsidR="00AF38E9" w:rsidRPr="000107CE" w:rsidRDefault="00AF38E9" w:rsidP="00AF38E9">
            <w:pPr>
              <w:spacing w:line="240" w:lineRule="auto"/>
              <w:rPr>
                <w:sz w:val="16"/>
                <w:lang w:val="en-AU"/>
              </w:rPr>
            </w:pPr>
          </w:p>
        </w:tc>
        <w:tc>
          <w:tcPr>
            <w:tcW w:w="856" w:type="dxa"/>
          </w:tcPr>
          <w:p w14:paraId="2AE02865" w14:textId="77777777" w:rsidR="00AF38E9" w:rsidRPr="000107CE" w:rsidRDefault="00AF38E9" w:rsidP="00AF38E9">
            <w:pPr>
              <w:spacing w:line="240" w:lineRule="auto"/>
              <w:rPr>
                <w:sz w:val="16"/>
                <w:lang w:val="en-AU"/>
              </w:rPr>
            </w:pPr>
          </w:p>
        </w:tc>
      </w:tr>
      <w:tr w:rsidR="00FC4079" w:rsidRPr="000107CE" w14:paraId="608DD3FC" w14:textId="77777777" w:rsidTr="005A65BE">
        <w:tc>
          <w:tcPr>
            <w:tcW w:w="1320" w:type="dxa"/>
          </w:tcPr>
          <w:p w14:paraId="177272AA"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1CA59E94"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18C15DC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382045" w14:textId="77777777" w:rsidR="00AF38E9" w:rsidRPr="000107CE" w:rsidRDefault="00AF38E9" w:rsidP="00AF38E9">
            <w:pPr>
              <w:spacing w:line="240" w:lineRule="auto"/>
              <w:rPr>
                <w:sz w:val="16"/>
                <w:lang w:val="en-AU"/>
              </w:rPr>
            </w:pPr>
            <w:r w:rsidRPr="000107CE">
              <w:rPr>
                <w:sz w:val="16"/>
                <w:lang w:val="en-AU"/>
              </w:rPr>
              <w:t>Pharmacor Atorvastatin</w:t>
            </w:r>
          </w:p>
        </w:tc>
        <w:tc>
          <w:tcPr>
            <w:tcW w:w="591" w:type="dxa"/>
          </w:tcPr>
          <w:p w14:paraId="7D3AC3A4"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52705CD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A6A475" w14:textId="77777777" w:rsidR="00AF38E9" w:rsidRPr="000107CE" w:rsidRDefault="00AF38E9" w:rsidP="00AF38E9">
            <w:pPr>
              <w:spacing w:line="240" w:lineRule="auto"/>
              <w:rPr>
                <w:sz w:val="16"/>
                <w:lang w:val="en-AU"/>
              </w:rPr>
            </w:pPr>
          </w:p>
        </w:tc>
        <w:tc>
          <w:tcPr>
            <w:tcW w:w="1675" w:type="dxa"/>
          </w:tcPr>
          <w:p w14:paraId="02FFFC1E"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3177B5AF"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881C98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1E01F0" w14:textId="77777777" w:rsidR="00AF38E9" w:rsidRPr="000107CE" w:rsidRDefault="00AF38E9" w:rsidP="00AF38E9">
            <w:pPr>
              <w:spacing w:line="240" w:lineRule="auto"/>
              <w:rPr>
                <w:sz w:val="16"/>
                <w:lang w:val="en-AU"/>
              </w:rPr>
            </w:pPr>
          </w:p>
        </w:tc>
        <w:tc>
          <w:tcPr>
            <w:tcW w:w="544" w:type="dxa"/>
          </w:tcPr>
          <w:p w14:paraId="483D144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6A3EC0B3" w14:textId="77777777" w:rsidR="00AF38E9" w:rsidRPr="000107CE" w:rsidRDefault="00AF38E9" w:rsidP="00AF38E9">
            <w:pPr>
              <w:spacing w:line="240" w:lineRule="auto"/>
              <w:rPr>
                <w:sz w:val="16"/>
                <w:lang w:val="en-AU"/>
              </w:rPr>
            </w:pPr>
          </w:p>
        </w:tc>
        <w:tc>
          <w:tcPr>
            <w:tcW w:w="856" w:type="dxa"/>
          </w:tcPr>
          <w:p w14:paraId="047390FC" w14:textId="77777777" w:rsidR="00AF38E9" w:rsidRPr="000107CE" w:rsidRDefault="00AF38E9" w:rsidP="00AF38E9">
            <w:pPr>
              <w:spacing w:line="240" w:lineRule="auto"/>
              <w:rPr>
                <w:sz w:val="16"/>
                <w:lang w:val="en-AU"/>
              </w:rPr>
            </w:pPr>
          </w:p>
        </w:tc>
      </w:tr>
      <w:tr w:rsidR="00FC4079" w:rsidRPr="000107CE" w14:paraId="6BB23BCA" w14:textId="77777777" w:rsidTr="005A65BE">
        <w:tc>
          <w:tcPr>
            <w:tcW w:w="1320" w:type="dxa"/>
          </w:tcPr>
          <w:p w14:paraId="3C0A4C7B"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7224CDAB"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08F301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D98BF81"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17F7B43F"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14CA9C7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E086CC" w14:textId="77777777" w:rsidR="00AF38E9" w:rsidRPr="000107CE" w:rsidRDefault="00AF38E9" w:rsidP="00AF38E9">
            <w:pPr>
              <w:spacing w:line="240" w:lineRule="auto"/>
              <w:rPr>
                <w:sz w:val="16"/>
                <w:lang w:val="en-AU"/>
              </w:rPr>
            </w:pPr>
          </w:p>
        </w:tc>
        <w:tc>
          <w:tcPr>
            <w:tcW w:w="1675" w:type="dxa"/>
          </w:tcPr>
          <w:p w14:paraId="2FA02198" w14:textId="77777777" w:rsidR="00AF38E9" w:rsidRPr="000107CE" w:rsidRDefault="00AF38E9" w:rsidP="00AF38E9">
            <w:pPr>
              <w:spacing w:line="240" w:lineRule="auto"/>
              <w:rPr>
                <w:sz w:val="16"/>
                <w:lang w:val="en-AU"/>
              </w:rPr>
            </w:pPr>
          </w:p>
        </w:tc>
        <w:tc>
          <w:tcPr>
            <w:tcW w:w="685" w:type="dxa"/>
          </w:tcPr>
          <w:p w14:paraId="2D3583C2"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90C848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0448A07" w14:textId="77777777" w:rsidR="00AF38E9" w:rsidRPr="000107CE" w:rsidRDefault="00AF38E9" w:rsidP="00AF38E9">
            <w:pPr>
              <w:spacing w:line="240" w:lineRule="auto"/>
              <w:rPr>
                <w:sz w:val="16"/>
                <w:lang w:val="en-AU"/>
              </w:rPr>
            </w:pPr>
          </w:p>
        </w:tc>
        <w:tc>
          <w:tcPr>
            <w:tcW w:w="544" w:type="dxa"/>
          </w:tcPr>
          <w:p w14:paraId="107012E0"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690D73E" w14:textId="77777777" w:rsidR="00AF38E9" w:rsidRPr="000107CE" w:rsidRDefault="00AF38E9" w:rsidP="00AF38E9">
            <w:pPr>
              <w:spacing w:line="240" w:lineRule="auto"/>
              <w:rPr>
                <w:sz w:val="16"/>
                <w:lang w:val="en-AU"/>
              </w:rPr>
            </w:pPr>
          </w:p>
        </w:tc>
        <w:tc>
          <w:tcPr>
            <w:tcW w:w="856" w:type="dxa"/>
          </w:tcPr>
          <w:p w14:paraId="6D9E4461" w14:textId="77777777" w:rsidR="00AF38E9" w:rsidRPr="000107CE" w:rsidRDefault="00AF38E9" w:rsidP="00AF38E9">
            <w:pPr>
              <w:spacing w:line="240" w:lineRule="auto"/>
              <w:rPr>
                <w:sz w:val="16"/>
                <w:lang w:val="en-AU"/>
              </w:rPr>
            </w:pPr>
          </w:p>
        </w:tc>
      </w:tr>
      <w:tr w:rsidR="00FC4079" w:rsidRPr="000107CE" w14:paraId="29C64831" w14:textId="77777777" w:rsidTr="005A65BE">
        <w:tc>
          <w:tcPr>
            <w:tcW w:w="1320" w:type="dxa"/>
          </w:tcPr>
          <w:p w14:paraId="2FACACA5" w14:textId="77777777" w:rsidR="00AF38E9" w:rsidRPr="000107CE" w:rsidRDefault="00AF38E9" w:rsidP="00AF38E9">
            <w:pPr>
              <w:spacing w:line="240" w:lineRule="auto"/>
              <w:rPr>
                <w:sz w:val="16"/>
                <w:lang w:val="en-AU"/>
              </w:rPr>
            </w:pPr>
            <w:r w:rsidRPr="000107CE">
              <w:rPr>
                <w:sz w:val="16"/>
                <w:lang w:val="en-AU"/>
              </w:rPr>
              <w:t>Atorvastatin</w:t>
            </w:r>
          </w:p>
        </w:tc>
        <w:tc>
          <w:tcPr>
            <w:tcW w:w="1954" w:type="dxa"/>
          </w:tcPr>
          <w:p w14:paraId="0E67FDF3" w14:textId="77777777" w:rsidR="00AF38E9" w:rsidRPr="000107CE" w:rsidRDefault="00AF38E9" w:rsidP="00AF38E9">
            <w:pPr>
              <w:spacing w:line="240" w:lineRule="auto"/>
              <w:rPr>
                <w:sz w:val="16"/>
                <w:lang w:val="en-AU"/>
              </w:rPr>
            </w:pPr>
            <w:r w:rsidRPr="000107CE">
              <w:rPr>
                <w:sz w:val="16"/>
                <w:lang w:val="en-AU"/>
              </w:rPr>
              <w:t>Tablet 80 mg (as calcium)</w:t>
            </w:r>
          </w:p>
        </w:tc>
        <w:tc>
          <w:tcPr>
            <w:tcW w:w="941" w:type="dxa"/>
          </w:tcPr>
          <w:p w14:paraId="46861C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F126EE" w14:textId="77777777" w:rsidR="00AF38E9" w:rsidRPr="000107CE" w:rsidRDefault="00AF38E9" w:rsidP="00AF38E9">
            <w:pPr>
              <w:spacing w:line="240" w:lineRule="auto"/>
              <w:rPr>
                <w:sz w:val="16"/>
                <w:lang w:val="en-AU"/>
              </w:rPr>
            </w:pPr>
            <w:r w:rsidRPr="000107CE">
              <w:rPr>
                <w:sz w:val="16"/>
                <w:lang w:val="en-AU"/>
              </w:rPr>
              <w:t>Trovas</w:t>
            </w:r>
          </w:p>
        </w:tc>
        <w:tc>
          <w:tcPr>
            <w:tcW w:w="591" w:type="dxa"/>
          </w:tcPr>
          <w:p w14:paraId="3B6F3A40" w14:textId="77777777" w:rsidR="00AF38E9" w:rsidRPr="000107CE" w:rsidRDefault="00AF38E9" w:rsidP="00AF38E9">
            <w:pPr>
              <w:spacing w:line="240" w:lineRule="auto"/>
              <w:rPr>
                <w:sz w:val="16"/>
                <w:lang w:val="en-AU"/>
              </w:rPr>
            </w:pPr>
            <w:r w:rsidRPr="000107CE">
              <w:rPr>
                <w:sz w:val="16"/>
                <w:lang w:val="en-AU"/>
              </w:rPr>
              <w:t>RA</w:t>
            </w:r>
          </w:p>
        </w:tc>
        <w:tc>
          <w:tcPr>
            <w:tcW w:w="638" w:type="dxa"/>
          </w:tcPr>
          <w:p w14:paraId="351A6F2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2273D6D" w14:textId="77777777" w:rsidR="00AF38E9" w:rsidRPr="000107CE" w:rsidRDefault="00AF38E9" w:rsidP="00AF38E9">
            <w:pPr>
              <w:spacing w:line="240" w:lineRule="auto"/>
              <w:rPr>
                <w:sz w:val="16"/>
                <w:lang w:val="en-AU"/>
              </w:rPr>
            </w:pPr>
          </w:p>
        </w:tc>
        <w:tc>
          <w:tcPr>
            <w:tcW w:w="1675" w:type="dxa"/>
          </w:tcPr>
          <w:p w14:paraId="466C6E04"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8C56D1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8F7CD5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58CB02F" w14:textId="77777777" w:rsidR="00AF38E9" w:rsidRPr="000107CE" w:rsidRDefault="00AF38E9" w:rsidP="00AF38E9">
            <w:pPr>
              <w:spacing w:line="240" w:lineRule="auto"/>
              <w:rPr>
                <w:sz w:val="16"/>
                <w:lang w:val="en-AU"/>
              </w:rPr>
            </w:pPr>
          </w:p>
        </w:tc>
        <w:tc>
          <w:tcPr>
            <w:tcW w:w="544" w:type="dxa"/>
          </w:tcPr>
          <w:p w14:paraId="714FDC67"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FC759C0" w14:textId="77777777" w:rsidR="00AF38E9" w:rsidRPr="000107CE" w:rsidRDefault="00AF38E9" w:rsidP="00AF38E9">
            <w:pPr>
              <w:spacing w:line="240" w:lineRule="auto"/>
              <w:rPr>
                <w:sz w:val="16"/>
                <w:lang w:val="en-AU"/>
              </w:rPr>
            </w:pPr>
          </w:p>
        </w:tc>
        <w:tc>
          <w:tcPr>
            <w:tcW w:w="856" w:type="dxa"/>
          </w:tcPr>
          <w:p w14:paraId="3DCAD7D1" w14:textId="77777777" w:rsidR="00AF38E9" w:rsidRPr="000107CE" w:rsidRDefault="00AF38E9" w:rsidP="00AF38E9">
            <w:pPr>
              <w:spacing w:line="240" w:lineRule="auto"/>
              <w:rPr>
                <w:sz w:val="16"/>
                <w:lang w:val="en-AU"/>
              </w:rPr>
            </w:pPr>
          </w:p>
        </w:tc>
      </w:tr>
      <w:tr w:rsidR="00FC4079" w:rsidRPr="000107CE" w14:paraId="6584F70B" w14:textId="77777777" w:rsidTr="005A65BE">
        <w:tc>
          <w:tcPr>
            <w:tcW w:w="1320" w:type="dxa"/>
          </w:tcPr>
          <w:p w14:paraId="36CC3C6B" w14:textId="77777777" w:rsidR="00AF38E9" w:rsidRPr="000107CE" w:rsidRDefault="00AF38E9" w:rsidP="00AF38E9">
            <w:pPr>
              <w:spacing w:line="240" w:lineRule="auto"/>
              <w:rPr>
                <w:sz w:val="16"/>
                <w:lang w:val="en-AU"/>
              </w:rPr>
            </w:pPr>
            <w:r w:rsidRPr="000107CE">
              <w:rPr>
                <w:sz w:val="16"/>
                <w:lang w:val="en-AU"/>
              </w:rPr>
              <w:t>Atovaquone</w:t>
            </w:r>
          </w:p>
        </w:tc>
        <w:tc>
          <w:tcPr>
            <w:tcW w:w="1954" w:type="dxa"/>
          </w:tcPr>
          <w:p w14:paraId="5436ACB0" w14:textId="77777777" w:rsidR="00AF38E9" w:rsidRPr="000107CE" w:rsidRDefault="00AF38E9" w:rsidP="00AF38E9">
            <w:pPr>
              <w:spacing w:line="240" w:lineRule="auto"/>
              <w:rPr>
                <w:sz w:val="16"/>
                <w:lang w:val="en-AU"/>
              </w:rPr>
            </w:pPr>
            <w:r w:rsidRPr="000107CE">
              <w:rPr>
                <w:sz w:val="16"/>
                <w:lang w:val="en-AU"/>
              </w:rPr>
              <w:t>Oral suspension 750 mg per 5 mL, 210 mL</w:t>
            </w:r>
          </w:p>
        </w:tc>
        <w:tc>
          <w:tcPr>
            <w:tcW w:w="941" w:type="dxa"/>
          </w:tcPr>
          <w:p w14:paraId="508BB14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1CECBA" w14:textId="77777777" w:rsidR="00AF38E9" w:rsidRPr="000107CE" w:rsidRDefault="00AF38E9" w:rsidP="00AF38E9">
            <w:pPr>
              <w:spacing w:line="240" w:lineRule="auto"/>
              <w:rPr>
                <w:sz w:val="16"/>
                <w:lang w:val="en-AU"/>
              </w:rPr>
            </w:pPr>
            <w:r w:rsidRPr="000107CE">
              <w:rPr>
                <w:sz w:val="16"/>
                <w:lang w:val="en-AU"/>
              </w:rPr>
              <w:t>Wellvone</w:t>
            </w:r>
          </w:p>
        </w:tc>
        <w:tc>
          <w:tcPr>
            <w:tcW w:w="591" w:type="dxa"/>
          </w:tcPr>
          <w:p w14:paraId="62B25FAE"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00D745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344D06" w14:textId="77777777" w:rsidR="00AF38E9" w:rsidRPr="000107CE" w:rsidRDefault="00AF38E9" w:rsidP="00AF38E9">
            <w:pPr>
              <w:spacing w:line="240" w:lineRule="auto"/>
              <w:rPr>
                <w:sz w:val="16"/>
                <w:lang w:val="en-AU"/>
              </w:rPr>
            </w:pPr>
            <w:r w:rsidRPr="000107CE">
              <w:rPr>
                <w:sz w:val="16"/>
                <w:lang w:val="en-AU"/>
              </w:rPr>
              <w:t>C5609</w:t>
            </w:r>
          </w:p>
        </w:tc>
        <w:tc>
          <w:tcPr>
            <w:tcW w:w="1675" w:type="dxa"/>
          </w:tcPr>
          <w:p w14:paraId="247BB3ED" w14:textId="77777777" w:rsidR="00AF38E9" w:rsidRPr="000107CE" w:rsidRDefault="00AF38E9" w:rsidP="00AF38E9">
            <w:pPr>
              <w:spacing w:line="240" w:lineRule="auto"/>
              <w:rPr>
                <w:sz w:val="16"/>
                <w:lang w:val="en-AU"/>
              </w:rPr>
            </w:pPr>
          </w:p>
        </w:tc>
        <w:tc>
          <w:tcPr>
            <w:tcW w:w="685" w:type="dxa"/>
          </w:tcPr>
          <w:p w14:paraId="38B24F48"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B98623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0FFD72EA" w14:textId="77777777" w:rsidR="00AF38E9" w:rsidRPr="000107CE" w:rsidRDefault="00AF38E9" w:rsidP="00AF38E9">
            <w:pPr>
              <w:spacing w:line="240" w:lineRule="auto"/>
              <w:rPr>
                <w:sz w:val="16"/>
                <w:lang w:val="en-AU"/>
              </w:rPr>
            </w:pPr>
          </w:p>
        </w:tc>
        <w:tc>
          <w:tcPr>
            <w:tcW w:w="544" w:type="dxa"/>
          </w:tcPr>
          <w:p w14:paraId="092E29B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B0224FF" w14:textId="77777777" w:rsidR="00AF38E9" w:rsidRPr="000107CE" w:rsidRDefault="00AF38E9" w:rsidP="00AF38E9">
            <w:pPr>
              <w:spacing w:line="240" w:lineRule="auto"/>
              <w:rPr>
                <w:sz w:val="16"/>
                <w:lang w:val="en-AU"/>
              </w:rPr>
            </w:pPr>
          </w:p>
        </w:tc>
        <w:tc>
          <w:tcPr>
            <w:tcW w:w="856" w:type="dxa"/>
          </w:tcPr>
          <w:p w14:paraId="2C521F3B" w14:textId="77777777" w:rsidR="00AF38E9" w:rsidRPr="000107CE" w:rsidRDefault="00AF38E9" w:rsidP="00AF38E9">
            <w:pPr>
              <w:spacing w:line="240" w:lineRule="auto"/>
              <w:rPr>
                <w:sz w:val="16"/>
                <w:lang w:val="en-AU"/>
              </w:rPr>
            </w:pPr>
          </w:p>
        </w:tc>
      </w:tr>
      <w:tr w:rsidR="00FC4079" w:rsidRPr="000107CE" w14:paraId="6849C10F" w14:textId="77777777" w:rsidTr="005A65BE">
        <w:tc>
          <w:tcPr>
            <w:tcW w:w="1320" w:type="dxa"/>
          </w:tcPr>
          <w:p w14:paraId="39064E51" w14:textId="77777777" w:rsidR="00AF38E9" w:rsidRPr="000107CE" w:rsidRDefault="00AF38E9" w:rsidP="00AF38E9">
            <w:pPr>
              <w:spacing w:line="240" w:lineRule="auto"/>
              <w:rPr>
                <w:sz w:val="16"/>
                <w:lang w:val="en-AU"/>
              </w:rPr>
            </w:pPr>
            <w:r w:rsidRPr="000107CE">
              <w:rPr>
                <w:sz w:val="16"/>
                <w:lang w:val="en-AU"/>
              </w:rPr>
              <w:t>Atovaquone with proguanil</w:t>
            </w:r>
          </w:p>
        </w:tc>
        <w:tc>
          <w:tcPr>
            <w:tcW w:w="1954" w:type="dxa"/>
          </w:tcPr>
          <w:p w14:paraId="41F753CA" w14:textId="77777777" w:rsidR="00AF38E9" w:rsidRPr="000107CE" w:rsidRDefault="00AF38E9" w:rsidP="00AF38E9">
            <w:pPr>
              <w:spacing w:line="240" w:lineRule="auto"/>
              <w:rPr>
                <w:sz w:val="16"/>
                <w:lang w:val="en-AU"/>
              </w:rPr>
            </w:pPr>
            <w:r w:rsidRPr="000107CE">
              <w:rPr>
                <w:sz w:val="16"/>
                <w:lang w:val="en-AU"/>
              </w:rPr>
              <w:t>Tablet containing atovaquone 250 mg with proguanil hydrochloride 100 mg</w:t>
            </w:r>
          </w:p>
        </w:tc>
        <w:tc>
          <w:tcPr>
            <w:tcW w:w="941" w:type="dxa"/>
          </w:tcPr>
          <w:p w14:paraId="4856487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1270680" w14:textId="77777777" w:rsidR="00AF38E9" w:rsidRPr="000107CE" w:rsidRDefault="00AF38E9" w:rsidP="00AF38E9">
            <w:pPr>
              <w:spacing w:line="240" w:lineRule="auto"/>
              <w:rPr>
                <w:sz w:val="16"/>
                <w:lang w:val="en-AU"/>
              </w:rPr>
            </w:pPr>
            <w:r w:rsidRPr="000107CE">
              <w:rPr>
                <w:sz w:val="16"/>
                <w:lang w:val="en-AU"/>
              </w:rPr>
              <w:t>AtovaquoPro Lupin 250/100</w:t>
            </w:r>
          </w:p>
        </w:tc>
        <w:tc>
          <w:tcPr>
            <w:tcW w:w="591" w:type="dxa"/>
          </w:tcPr>
          <w:p w14:paraId="41312D59"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16A588C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77DCF4D" w14:textId="77777777" w:rsidR="00AF38E9" w:rsidRPr="000107CE" w:rsidRDefault="00AF38E9" w:rsidP="00AF38E9">
            <w:pPr>
              <w:spacing w:line="240" w:lineRule="auto"/>
              <w:rPr>
                <w:sz w:val="16"/>
                <w:lang w:val="en-AU"/>
              </w:rPr>
            </w:pPr>
            <w:r w:rsidRPr="000107CE">
              <w:rPr>
                <w:sz w:val="16"/>
                <w:lang w:val="en-AU"/>
              </w:rPr>
              <w:t>C5981</w:t>
            </w:r>
          </w:p>
        </w:tc>
        <w:tc>
          <w:tcPr>
            <w:tcW w:w="1675" w:type="dxa"/>
          </w:tcPr>
          <w:p w14:paraId="6086AAF7" w14:textId="77777777" w:rsidR="00AF38E9" w:rsidRPr="000107CE" w:rsidRDefault="00AF38E9" w:rsidP="00AF38E9">
            <w:pPr>
              <w:spacing w:line="240" w:lineRule="auto"/>
              <w:rPr>
                <w:sz w:val="16"/>
                <w:lang w:val="en-AU"/>
              </w:rPr>
            </w:pPr>
          </w:p>
        </w:tc>
        <w:tc>
          <w:tcPr>
            <w:tcW w:w="685" w:type="dxa"/>
          </w:tcPr>
          <w:p w14:paraId="2959B873"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7205CAC6"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340F434" w14:textId="77777777" w:rsidR="00AF38E9" w:rsidRPr="000107CE" w:rsidRDefault="00AF38E9" w:rsidP="00AF38E9">
            <w:pPr>
              <w:spacing w:line="240" w:lineRule="auto"/>
              <w:rPr>
                <w:sz w:val="16"/>
                <w:lang w:val="en-AU"/>
              </w:rPr>
            </w:pPr>
          </w:p>
        </w:tc>
        <w:tc>
          <w:tcPr>
            <w:tcW w:w="544" w:type="dxa"/>
          </w:tcPr>
          <w:p w14:paraId="4DE56CD8" w14:textId="77777777" w:rsidR="00AF38E9" w:rsidRPr="000107CE" w:rsidRDefault="00AF38E9" w:rsidP="00AF38E9">
            <w:pPr>
              <w:spacing w:line="240" w:lineRule="auto"/>
              <w:rPr>
                <w:sz w:val="16"/>
                <w:lang w:val="en-AU"/>
              </w:rPr>
            </w:pPr>
            <w:r w:rsidRPr="000107CE">
              <w:rPr>
                <w:sz w:val="16"/>
                <w:lang w:val="en-AU"/>
              </w:rPr>
              <w:t>12</w:t>
            </w:r>
          </w:p>
        </w:tc>
        <w:tc>
          <w:tcPr>
            <w:tcW w:w="591" w:type="dxa"/>
          </w:tcPr>
          <w:p w14:paraId="758D8144" w14:textId="77777777" w:rsidR="00AF38E9" w:rsidRPr="000107CE" w:rsidRDefault="00AF38E9" w:rsidP="00AF38E9">
            <w:pPr>
              <w:spacing w:line="240" w:lineRule="auto"/>
              <w:rPr>
                <w:sz w:val="16"/>
                <w:lang w:val="en-AU"/>
              </w:rPr>
            </w:pPr>
          </w:p>
        </w:tc>
        <w:tc>
          <w:tcPr>
            <w:tcW w:w="856" w:type="dxa"/>
          </w:tcPr>
          <w:p w14:paraId="50A515FF" w14:textId="77777777" w:rsidR="00AF38E9" w:rsidRPr="000107CE" w:rsidRDefault="00AF38E9" w:rsidP="00AF38E9">
            <w:pPr>
              <w:spacing w:line="240" w:lineRule="auto"/>
              <w:rPr>
                <w:sz w:val="16"/>
                <w:lang w:val="en-AU"/>
              </w:rPr>
            </w:pPr>
          </w:p>
        </w:tc>
      </w:tr>
      <w:tr w:rsidR="00FC4079" w:rsidRPr="000107CE" w14:paraId="77DD9789" w14:textId="77777777" w:rsidTr="005A65BE">
        <w:tc>
          <w:tcPr>
            <w:tcW w:w="1320" w:type="dxa"/>
          </w:tcPr>
          <w:p w14:paraId="70804C17" w14:textId="77777777" w:rsidR="00AF38E9" w:rsidRPr="000107CE" w:rsidRDefault="00AF38E9" w:rsidP="00AF38E9">
            <w:pPr>
              <w:spacing w:line="240" w:lineRule="auto"/>
              <w:rPr>
                <w:sz w:val="16"/>
                <w:lang w:val="en-AU"/>
              </w:rPr>
            </w:pPr>
            <w:r w:rsidRPr="000107CE">
              <w:rPr>
                <w:sz w:val="16"/>
                <w:lang w:val="en-AU"/>
              </w:rPr>
              <w:t>Atovaquone with proguanil</w:t>
            </w:r>
          </w:p>
        </w:tc>
        <w:tc>
          <w:tcPr>
            <w:tcW w:w="1954" w:type="dxa"/>
          </w:tcPr>
          <w:p w14:paraId="04F400ED" w14:textId="77777777" w:rsidR="00AF38E9" w:rsidRPr="000107CE" w:rsidRDefault="00AF38E9" w:rsidP="00AF38E9">
            <w:pPr>
              <w:spacing w:line="240" w:lineRule="auto"/>
              <w:rPr>
                <w:sz w:val="16"/>
                <w:lang w:val="en-AU"/>
              </w:rPr>
            </w:pPr>
            <w:r w:rsidRPr="000107CE">
              <w:rPr>
                <w:sz w:val="16"/>
                <w:lang w:val="en-AU"/>
              </w:rPr>
              <w:t>Tablet containing atovaquone 250 mg with proguanil hydrochloride 100 mg</w:t>
            </w:r>
          </w:p>
        </w:tc>
        <w:tc>
          <w:tcPr>
            <w:tcW w:w="941" w:type="dxa"/>
          </w:tcPr>
          <w:p w14:paraId="1FD42D3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D825EC" w14:textId="77777777" w:rsidR="00AF38E9" w:rsidRPr="000107CE" w:rsidRDefault="00AF38E9" w:rsidP="00AF38E9">
            <w:pPr>
              <w:spacing w:line="240" w:lineRule="auto"/>
              <w:rPr>
                <w:sz w:val="16"/>
                <w:lang w:val="en-AU"/>
              </w:rPr>
            </w:pPr>
            <w:r w:rsidRPr="000107CE">
              <w:rPr>
                <w:sz w:val="16"/>
                <w:lang w:val="en-AU"/>
              </w:rPr>
              <w:t>Malarone</w:t>
            </w:r>
          </w:p>
        </w:tc>
        <w:tc>
          <w:tcPr>
            <w:tcW w:w="591" w:type="dxa"/>
          </w:tcPr>
          <w:p w14:paraId="6433A161" w14:textId="77777777" w:rsidR="00AF38E9" w:rsidRPr="000107CE" w:rsidRDefault="00AF38E9" w:rsidP="00AF38E9">
            <w:pPr>
              <w:spacing w:line="240" w:lineRule="auto"/>
              <w:rPr>
                <w:sz w:val="16"/>
                <w:lang w:val="en-AU"/>
              </w:rPr>
            </w:pPr>
            <w:r w:rsidRPr="000107CE">
              <w:rPr>
                <w:sz w:val="16"/>
                <w:lang w:val="en-AU"/>
              </w:rPr>
              <w:t>GK</w:t>
            </w:r>
          </w:p>
        </w:tc>
        <w:tc>
          <w:tcPr>
            <w:tcW w:w="638" w:type="dxa"/>
          </w:tcPr>
          <w:p w14:paraId="2BC2ED7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1DB9C9" w14:textId="77777777" w:rsidR="00AF38E9" w:rsidRPr="000107CE" w:rsidRDefault="00AF38E9" w:rsidP="00AF38E9">
            <w:pPr>
              <w:spacing w:line="240" w:lineRule="auto"/>
              <w:rPr>
                <w:sz w:val="16"/>
                <w:lang w:val="en-AU"/>
              </w:rPr>
            </w:pPr>
            <w:r w:rsidRPr="000107CE">
              <w:rPr>
                <w:sz w:val="16"/>
                <w:lang w:val="en-AU"/>
              </w:rPr>
              <w:t>C5981</w:t>
            </w:r>
          </w:p>
        </w:tc>
        <w:tc>
          <w:tcPr>
            <w:tcW w:w="1675" w:type="dxa"/>
          </w:tcPr>
          <w:p w14:paraId="3F6D4B02" w14:textId="77777777" w:rsidR="00AF38E9" w:rsidRPr="000107CE" w:rsidRDefault="00AF38E9" w:rsidP="00AF38E9">
            <w:pPr>
              <w:spacing w:line="240" w:lineRule="auto"/>
              <w:rPr>
                <w:sz w:val="16"/>
                <w:lang w:val="en-AU"/>
              </w:rPr>
            </w:pPr>
          </w:p>
        </w:tc>
        <w:tc>
          <w:tcPr>
            <w:tcW w:w="685" w:type="dxa"/>
          </w:tcPr>
          <w:p w14:paraId="5EE35049" w14:textId="77777777" w:rsidR="00AF38E9" w:rsidRPr="000107CE" w:rsidRDefault="00AF38E9" w:rsidP="00AF38E9">
            <w:pPr>
              <w:spacing w:line="240" w:lineRule="auto"/>
              <w:rPr>
                <w:sz w:val="16"/>
                <w:lang w:val="en-AU"/>
              </w:rPr>
            </w:pPr>
            <w:r w:rsidRPr="000107CE">
              <w:rPr>
                <w:sz w:val="16"/>
                <w:lang w:val="en-AU"/>
              </w:rPr>
              <w:t>12</w:t>
            </w:r>
          </w:p>
        </w:tc>
        <w:tc>
          <w:tcPr>
            <w:tcW w:w="685" w:type="dxa"/>
          </w:tcPr>
          <w:p w14:paraId="518BE213"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E6CDFC5" w14:textId="77777777" w:rsidR="00AF38E9" w:rsidRPr="000107CE" w:rsidRDefault="00AF38E9" w:rsidP="00AF38E9">
            <w:pPr>
              <w:spacing w:line="240" w:lineRule="auto"/>
              <w:rPr>
                <w:sz w:val="16"/>
                <w:lang w:val="en-AU"/>
              </w:rPr>
            </w:pPr>
          </w:p>
        </w:tc>
        <w:tc>
          <w:tcPr>
            <w:tcW w:w="544" w:type="dxa"/>
          </w:tcPr>
          <w:p w14:paraId="31D185D9" w14:textId="77777777" w:rsidR="00AF38E9" w:rsidRPr="000107CE" w:rsidRDefault="00AF38E9" w:rsidP="00AF38E9">
            <w:pPr>
              <w:spacing w:line="240" w:lineRule="auto"/>
              <w:rPr>
                <w:sz w:val="16"/>
                <w:lang w:val="en-AU"/>
              </w:rPr>
            </w:pPr>
            <w:r w:rsidRPr="000107CE">
              <w:rPr>
                <w:sz w:val="16"/>
                <w:lang w:val="en-AU"/>
              </w:rPr>
              <w:t>12</w:t>
            </w:r>
          </w:p>
        </w:tc>
        <w:tc>
          <w:tcPr>
            <w:tcW w:w="591" w:type="dxa"/>
          </w:tcPr>
          <w:p w14:paraId="4E08A448" w14:textId="77777777" w:rsidR="00AF38E9" w:rsidRPr="000107CE" w:rsidRDefault="00AF38E9" w:rsidP="00AF38E9">
            <w:pPr>
              <w:spacing w:line="240" w:lineRule="auto"/>
              <w:rPr>
                <w:sz w:val="16"/>
                <w:lang w:val="en-AU"/>
              </w:rPr>
            </w:pPr>
          </w:p>
        </w:tc>
        <w:tc>
          <w:tcPr>
            <w:tcW w:w="856" w:type="dxa"/>
          </w:tcPr>
          <w:p w14:paraId="3C933ED0" w14:textId="77777777" w:rsidR="00AF38E9" w:rsidRPr="000107CE" w:rsidRDefault="00AF38E9" w:rsidP="00AF38E9">
            <w:pPr>
              <w:spacing w:line="240" w:lineRule="auto"/>
              <w:rPr>
                <w:sz w:val="16"/>
                <w:lang w:val="en-AU"/>
              </w:rPr>
            </w:pPr>
          </w:p>
        </w:tc>
      </w:tr>
      <w:tr w:rsidR="00FC4079" w:rsidRPr="000107CE" w14:paraId="5579282C" w14:textId="77777777" w:rsidTr="005A65BE">
        <w:tc>
          <w:tcPr>
            <w:tcW w:w="1320" w:type="dxa"/>
          </w:tcPr>
          <w:p w14:paraId="0B0B6B24" w14:textId="77777777" w:rsidR="00AF38E9" w:rsidRPr="000107CE" w:rsidRDefault="00AF38E9" w:rsidP="00AF38E9">
            <w:pPr>
              <w:spacing w:line="240" w:lineRule="auto"/>
              <w:rPr>
                <w:sz w:val="16"/>
                <w:lang w:val="en-AU"/>
              </w:rPr>
            </w:pPr>
            <w:r w:rsidRPr="000107CE">
              <w:rPr>
                <w:sz w:val="16"/>
                <w:lang w:val="en-AU"/>
              </w:rPr>
              <w:t>Atropine</w:t>
            </w:r>
          </w:p>
        </w:tc>
        <w:tc>
          <w:tcPr>
            <w:tcW w:w="1954" w:type="dxa"/>
          </w:tcPr>
          <w:p w14:paraId="501A0E08" w14:textId="77777777" w:rsidR="00AF38E9" w:rsidRPr="000107CE" w:rsidRDefault="00AF38E9" w:rsidP="00AF38E9">
            <w:pPr>
              <w:spacing w:line="240" w:lineRule="auto"/>
              <w:rPr>
                <w:sz w:val="16"/>
                <w:lang w:val="en-AU"/>
              </w:rPr>
            </w:pPr>
            <w:r w:rsidRPr="000107CE">
              <w:rPr>
                <w:sz w:val="16"/>
                <w:lang w:val="en-AU"/>
              </w:rPr>
              <w:t>Eye drops containing atropine sulfate monohydrate 10 mg per mL, 15 mL</w:t>
            </w:r>
          </w:p>
        </w:tc>
        <w:tc>
          <w:tcPr>
            <w:tcW w:w="941" w:type="dxa"/>
          </w:tcPr>
          <w:p w14:paraId="12992D77"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1971D891" w14:textId="77777777" w:rsidR="00AF38E9" w:rsidRPr="000107CE" w:rsidRDefault="00AF38E9" w:rsidP="00AF38E9">
            <w:pPr>
              <w:spacing w:line="240" w:lineRule="auto"/>
              <w:rPr>
                <w:sz w:val="16"/>
                <w:lang w:val="en-AU"/>
              </w:rPr>
            </w:pPr>
            <w:r w:rsidRPr="000107CE">
              <w:rPr>
                <w:sz w:val="16"/>
                <w:lang w:val="en-AU"/>
              </w:rPr>
              <w:t>Atropt</w:t>
            </w:r>
          </w:p>
        </w:tc>
        <w:tc>
          <w:tcPr>
            <w:tcW w:w="591" w:type="dxa"/>
          </w:tcPr>
          <w:p w14:paraId="3F8DFE34"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455DEE5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F8CD366" w14:textId="77777777" w:rsidR="00AF38E9" w:rsidRPr="000107CE" w:rsidRDefault="00AF38E9" w:rsidP="00AF38E9">
            <w:pPr>
              <w:spacing w:line="240" w:lineRule="auto"/>
              <w:rPr>
                <w:sz w:val="16"/>
                <w:lang w:val="en-AU"/>
              </w:rPr>
            </w:pPr>
          </w:p>
        </w:tc>
        <w:tc>
          <w:tcPr>
            <w:tcW w:w="1675" w:type="dxa"/>
          </w:tcPr>
          <w:p w14:paraId="1896C374" w14:textId="77777777" w:rsidR="00AF38E9" w:rsidRPr="000107CE" w:rsidRDefault="00AF38E9" w:rsidP="00AF38E9">
            <w:pPr>
              <w:spacing w:line="240" w:lineRule="auto"/>
              <w:rPr>
                <w:sz w:val="16"/>
                <w:lang w:val="en-AU"/>
              </w:rPr>
            </w:pPr>
          </w:p>
        </w:tc>
        <w:tc>
          <w:tcPr>
            <w:tcW w:w="685" w:type="dxa"/>
          </w:tcPr>
          <w:p w14:paraId="6AD4F2F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67A9015"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6F623B6" w14:textId="77777777" w:rsidR="00AF38E9" w:rsidRPr="000107CE" w:rsidRDefault="00AF38E9" w:rsidP="00AF38E9">
            <w:pPr>
              <w:spacing w:line="240" w:lineRule="auto"/>
              <w:rPr>
                <w:sz w:val="16"/>
                <w:lang w:val="en-AU"/>
              </w:rPr>
            </w:pPr>
          </w:p>
        </w:tc>
        <w:tc>
          <w:tcPr>
            <w:tcW w:w="544" w:type="dxa"/>
          </w:tcPr>
          <w:p w14:paraId="4BC4CBC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7CAF9F2" w14:textId="77777777" w:rsidR="00AF38E9" w:rsidRPr="000107CE" w:rsidRDefault="00AF38E9" w:rsidP="00AF38E9">
            <w:pPr>
              <w:spacing w:line="240" w:lineRule="auto"/>
              <w:rPr>
                <w:sz w:val="16"/>
                <w:lang w:val="en-AU"/>
              </w:rPr>
            </w:pPr>
          </w:p>
        </w:tc>
        <w:tc>
          <w:tcPr>
            <w:tcW w:w="856" w:type="dxa"/>
          </w:tcPr>
          <w:p w14:paraId="20E39288" w14:textId="77777777" w:rsidR="00AF38E9" w:rsidRPr="000107CE" w:rsidRDefault="00AF38E9" w:rsidP="00AF38E9">
            <w:pPr>
              <w:spacing w:line="240" w:lineRule="auto"/>
              <w:rPr>
                <w:sz w:val="16"/>
                <w:lang w:val="en-AU"/>
              </w:rPr>
            </w:pPr>
          </w:p>
        </w:tc>
      </w:tr>
      <w:tr w:rsidR="00FC4079" w:rsidRPr="000107CE" w14:paraId="7379DBF0" w14:textId="77777777" w:rsidTr="005A65BE">
        <w:tc>
          <w:tcPr>
            <w:tcW w:w="1320" w:type="dxa"/>
          </w:tcPr>
          <w:p w14:paraId="240705BD" w14:textId="77777777" w:rsidR="00AF38E9" w:rsidRPr="000107CE" w:rsidRDefault="00AF38E9" w:rsidP="00AF38E9">
            <w:pPr>
              <w:spacing w:line="240" w:lineRule="auto"/>
              <w:rPr>
                <w:sz w:val="16"/>
                <w:lang w:val="en-AU"/>
              </w:rPr>
            </w:pPr>
            <w:r w:rsidRPr="000107CE">
              <w:rPr>
                <w:sz w:val="16"/>
                <w:lang w:val="en-AU"/>
              </w:rPr>
              <w:t>Atropine</w:t>
            </w:r>
          </w:p>
        </w:tc>
        <w:tc>
          <w:tcPr>
            <w:tcW w:w="1954" w:type="dxa"/>
          </w:tcPr>
          <w:p w14:paraId="3C73F0C3" w14:textId="77777777" w:rsidR="00AF38E9" w:rsidRPr="000107CE" w:rsidRDefault="00AF38E9" w:rsidP="00AF38E9">
            <w:pPr>
              <w:spacing w:line="240" w:lineRule="auto"/>
              <w:rPr>
                <w:sz w:val="16"/>
                <w:lang w:val="en-AU"/>
              </w:rPr>
            </w:pPr>
            <w:r w:rsidRPr="000107CE">
              <w:rPr>
                <w:sz w:val="16"/>
                <w:lang w:val="en-AU"/>
              </w:rPr>
              <w:t>Injection containing atropine sulfate monohydrate 600 micrograms in 1 mL</w:t>
            </w:r>
          </w:p>
        </w:tc>
        <w:tc>
          <w:tcPr>
            <w:tcW w:w="941" w:type="dxa"/>
          </w:tcPr>
          <w:p w14:paraId="46E83F2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6CBC4F6" w14:textId="77777777" w:rsidR="00AF38E9" w:rsidRPr="000107CE" w:rsidRDefault="00AF38E9" w:rsidP="00AF38E9">
            <w:pPr>
              <w:spacing w:line="240" w:lineRule="auto"/>
              <w:rPr>
                <w:sz w:val="16"/>
                <w:lang w:val="en-AU"/>
              </w:rPr>
            </w:pPr>
            <w:r w:rsidRPr="000107CE">
              <w:rPr>
                <w:sz w:val="16"/>
                <w:lang w:val="en-AU"/>
              </w:rPr>
              <w:t>Atropine Injection (Pfizer)</w:t>
            </w:r>
          </w:p>
        </w:tc>
        <w:tc>
          <w:tcPr>
            <w:tcW w:w="591" w:type="dxa"/>
          </w:tcPr>
          <w:p w14:paraId="624FECA1" w14:textId="77777777" w:rsidR="00AF38E9" w:rsidRPr="000107CE" w:rsidRDefault="00AF38E9" w:rsidP="00AF38E9">
            <w:pPr>
              <w:spacing w:line="240" w:lineRule="auto"/>
              <w:rPr>
                <w:sz w:val="16"/>
                <w:lang w:val="en-AU"/>
              </w:rPr>
            </w:pPr>
            <w:r w:rsidRPr="000107CE">
              <w:rPr>
                <w:sz w:val="16"/>
                <w:lang w:val="en-AU"/>
              </w:rPr>
              <w:t>WZ</w:t>
            </w:r>
          </w:p>
        </w:tc>
        <w:tc>
          <w:tcPr>
            <w:tcW w:w="638" w:type="dxa"/>
          </w:tcPr>
          <w:p w14:paraId="2F35BF78"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BFF3669" w14:textId="77777777" w:rsidR="00AF38E9" w:rsidRPr="000107CE" w:rsidRDefault="00AF38E9" w:rsidP="00AF38E9">
            <w:pPr>
              <w:spacing w:line="240" w:lineRule="auto"/>
              <w:rPr>
                <w:sz w:val="16"/>
                <w:lang w:val="en-AU"/>
              </w:rPr>
            </w:pPr>
          </w:p>
        </w:tc>
        <w:tc>
          <w:tcPr>
            <w:tcW w:w="1675" w:type="dxa"/>
          </w:tcPr>
          <w:p w14:paraId="48D72F7D" w14:textId="77777777" w:rsidR="00AF38E9" w:rsidRPr="000107CE" w:rsidRDefault="00AF38E9" w:rsidP="00AF38E9">
            <w:pPr>
              <w:spacing w:line="240" w:lineRule="auto"/>
              <w:rPr>
                <w:sz w:val="16"/>
                <w:lang w:val="en-AU"/>
              </w:rPr>
            </w:pPr>
          </w:p>
        </w:tc>
        <w:tc>
          <w:tcPr>
            <w:tcW w:w="685" w:type="dxa"/>
          </w:tcPr>
          <w:p w14:paraId="0245A3F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44B0984B"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5CF535C" w14:textId="77777777" w:rsidR="00AF38E9" w:rsidRPr="000107CE" w:rsidRDefault="00AF38E9" w:rsidP="00AF38E9">
            <w:pPr>
              <w:spacing w:line="240" w:lineRule="auto"/>
              <w:rPr>
                <w:sz w:val="16"/>
                <w:lang w:val="en-AU"/>
              </w:rPr>
            </w:pPr>
          </w:p>
        </w:tc>
        <w:tc>
          <w:tcPr>
            <w:tcW w:w="544" w:type="dxa"/>
          </w:tcPr>
          <w:p w14:paraId="3DBDC04C"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386EF37" w14:textId="77777777" w:rsidR="00AF38E9" w:rsidRPr="000107CE" w:rsidRDefault="00AF38E9" w:rsidP="00AF38E9">
            <w:pPr>
              <w:spacing w:line="240" w:lineRule="auto"/>
              <w:rPr>
                <w:sz w:val="16"/>
                <w:lang w:val="en-AU"/>
              </w:rPr>
            </w:pPr>
          </w:p>
        </w:tc>
        <w:tc>
          <w:tcPr>
            <w:tcW w:w="856" w:type="dxa"/>
          </w:tcPr>
          <w:p w14:paraId="5A93CF05" w14:textId="77777777" w:rsidR="00AF38E9" w:rsidRPr="000107CE" w:rsidRDefault="00AF38E9" w:rsidP="00AF38E9">
            <w:pPr>
              <w:spacing w:line="240" w:lineRule="auto"/>
              <w:rPr>
                <w:sz w:val="16"/>
                <w:lang w:val="en-AU"/>
              </w:rPr>
            </w:pPr>
          </w:p>
        </w:tc>
      </w:tr>
      <w:tr w:rsidR="00FC4079" w:rsidRPr="000107CE" w14:paraId="6ABDFA49" w14:textId="77777777" w:rsidTr="005A65BE">
        <w:tc>
          <w:tcPr>
            <w:tcW w:w="1320" w:type="dxa"/>
          </w:tcPr>
          <w:p w14:paraId="24F78053" w14:textId="77777777" w:rsidR="00AF38E9" w:rsidRPr="000107CE" w:rsidRDefault="00AF38E9" w:rsidP="00AF38E9">
            <w:pPr>
              <w:spacing w:line="240" w:lineRule="auto"/>
              <w:rPr>
                <w:sz w:val="16"/>
                <w:lang w:val="en-AU"/>
              </w:rPr>
            </w:pPr>
            <w:r w:rsidRPr="000107CE">
              <w:rPr>
                <w:sz w:val="16"/>
                <w:lang w:val="en-AU"/>
              </w:rPr>
              <w:t>Atropine</w:t>
            </w:r>
          </w:p>
        </w:tc>
        <w:tc>
          <w:tcPr>
            <w:tcW w:w="1954" w:type="dxa"/>
          </w:tcPr>
          <w:p w14:paraId="4602A6A0" w14:textId="77777777" w:rsidR="00AF38E9" w:rsidRPr="000107CE" w:rsidRDefault="00AF38E9" w:rsidP="00AF38E9">
            <w:pPr>
              <w:spacing w:line="240" w:lineRule="auto"/>
              <w:rPr>
                <w:sz w:val="16"/>
                <w:lang w:val="en-AU"/>
              </w:rPr>
            </w:pPr>
            <w:r w:rsidRPr="000107CE">
              <w:rPr>
                <w:sz w:val="16"/>
                <w:lang w:val="en-AU"/>
              </w:rPr>
              <w:t>Injection containing atropine sulfate monohydrate 600 micrograms in 1 mL</w:t>
            </w:r>
          </w:p>
        </w:tc>
        <w:tc>
          <w:tcPr>
            <w:tcW w:w="941" w:type="dxa"/>
          </w:tcPr>
          <w:p w14:paraId="6EBF23F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5D46EE9" w14:textId="77777777" w:rsidR="00AF38E9" w:rsidRPr="000107CE" w:rsidRDefault="00AF38E9" w:rsidP="00AF38E9">
            <w:pPr>
              <w:spacing w:line="240" w:lineRule="auto"/>
              <w:rPr>
                <w:sz w:val="16"/>
                <w:lang w:val="en-AU"/>
              </w:rPr>
            </w:pPr>
            <w:r w:rsidRPr="000107CE">
              <w:rPr>
                <w:sz w:val="16"/>
                <w:lang w:val="en-AU"/>
              </w:rPr>
              <w:t>Atropine Injection (Pfizer)</w:t>
            </w:r>
          </w:p>
        </w:tc>
        <w:tc>
          <w:tcPr>
            <w:tcW w:w="591" w:type="dxa"/>
          </w:tcPr>
          <w:p w14:paraId="31AFBDEE" w14:textId="77777777" w:rsidR="00AF38E9" w:rsidRPr="000107CE" w:rsidRDefault="00AF38E9" w:rsidP="00AF38E9">
            <w:pPr>
              <w:spacing w:line="240" w:lineRule="auto"/>
              <w:rPr>
                <w:sz w:val="16"/>
                <w:lang w:val="en-AU"/>
              </w:rPr>
            </w:pPr>
            <w:r w:rsidRPr="000107CE">
              <w:rPr>
                <w:sz w:val="16"/>
                <w:lang w:val="en-AU"/>
              </w:rPr>
              <w:t>WZ</w:t>
            </w:r>
          </w:p>
        </w:tc>
        <w:tc>
          <w:tcPr>
            <w:tcW w:w="638" w:type="dxa"/>
          </w:tcPr>
          <w:p w14:paraId="3E1632C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4A68B33" w14:textId="77777777" w:rsidR="00AF38E9" w:rsidRPr="000107CE" w:rsidRDefault="00AF38E9" w:rsidP="00AF38E9">
            <w:pPr>
              <w:spacing w:line="240" w:lineRule="auto"/>
              <w:rPr>
                <w:sz w:val="16"/>
                <w:lang w:val="en-AU"/>
              </w:rPr>
            </w:pPr>
          </w:p>
        </w:tc>
        <w:tc>
          <w:tcPr>
            <w:tcW w:w="1675" w:type="dxa"/>
          </w:tcPr>
          <w:p w14:paraId="3437295A" w14:textId="77777777" w:rsidR="00AF38E9" w:rsidRPr="000107CE" w:rsidRDefault="00AF38E9" w:rsidP="00AF38E9">
            <w:pPr>
              <w:spacing w:line="240" w:lineRule="auto"/>
              <w:rPr>
                <w:sz w:val="16"/>
                <w:lang w:val="en-AU"/>
              </w:rPr>
            </w:pPr>
          </w:p>
        </w:tc>
        <w:tc>
          <w:tcPr>
            <w:tcW w:w="685" w:type="dxa"/>
          </w:tcPr>
          <w:p w14:paraId="433A250E"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8AC6F3E"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7A34593D" w14:textId="77777777" w:rsidR="00AF38E9" w:rsidRPr="000107CE" w:rsidRDefault="00AF38E9" w:rsidP="00AF38E9">
            <w:pPr>
              <w:spacing w:line="240" w:lineRule="auto"/>
              <w:rPr>
                <w:sz w:val="16"/>
                <w:lang w:val="en-AU"/>
              </w:rPr>
            </w:pPr>
          </w:p>
        </w:tc>
        <w:tc>
          <w:tcPr>
            <w:tcW w:w="544" w:type="dxa"/>
          </w:tcPr>
          <w:p w14:paraId="45507072"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39F6A5D9" w14:textId="77777777" w:rsidR="00AF38E9" w:rsidRPr="000107CE" w:rsidRDefault="00AF38E9" w:rsidP="00AF38E9">
            <w:pPr>
              <w:spacing w:line="240" w:lineRule="auto"/>
              <w:rPr>
                <w:sz w:val="16"/>
                <w:lang w:val="en-AU"/>
              </w:rPr>
            </w:pPr>
          </w:p>
        </w:tc>
        <w:tc>
          <w:tcPr>
            <w:tcW w:w="856" w:type="dxa"/>
          </w:tcPr>
          <w:p w14:paraId="464546E8" w14:textId="77777777" w:rsidR="00AF38E9" w:rsidRPr="000107CE" w:rsidRDefault="00AF38E9" w:rsidP="00AF38E9">
            <w:pPr>
              <w:spacing w:line="240" w:lineRule="auto"/>
              <w:rPr>
                <w:sz w:val="16"/>
                <w:lang w:val="en-AU"/>
              </w:rPr>
            </w:pPr>
          </w:p>
        </w:tc>
      </w:tr>
      <w:tr w:rsidR="00FC4079" w:rsidRPr="000107CE" w14:paraId="11B18665" w14:textId="77777777" w:rsidTr="005A65BE">
        <w:tc>
          <w:tcPr>
            <w:tcW w:w="1320" w:type="dxa"/>
          </w:tcPr>
          <w:p w14:paraId="1537B1B7" w14:textId="77777777" w:rsidR="00AF38E9" w:rsidRPr="000107CE" w:rsidRDefault="00AF38E9" w:rsidP="00AF38E9">
            <w:pPr>
              <w:spacing w:line="240" w:lineRule="auto"/>
              <w:rPr>
                <w:sz w:val="16"/>
                <w:lang w:val="en-AU"/>
              </w:rPr>
            </w:pPr>
            <w:r w:rsidRPr="000107CE">
              <w:rPr>
                <w:sz w:val="16"/>
                <w:lang w:val="en-AU"/>
              </w:rPr>
              <w:t>Auranofin</w:t>
            </w:r>
          </w:p>
        </w:tc>
        <w:tc>
          <w:tcPr>
            <w:tcW w:w="1954" w:type="dxa"/>
          </w:tcPr>
          <w:p w14:paraId="14A9823D" w14:textId="77777777" w:rsidR="00AF38E9" w:rsidRPr="000107CE" w:rsidRDefault="00AF38E9" w:rsidP="00AF38E9">
            <w:pPr>
              <w:spacing w:line="240" w:lineRule="auto"/>
              <w:rPr>
                <w:sz w:val="16"/>
                <w:lang w:val="en-AU"/>
              </w:rPr>
            </w:pPr>
            <w:r w:rsidRPr="000107CE">
              <w:rPr>
                <w:sz w:val="16"/>
                <w:lang w:val="en-AU"/>
              </w:rPr>
              <w:t>Capsule 3 mg</w:t>
            </w:r>
          </w:p>
        </w:tc>
        <w:tc>
          <w:tcPr>
            <w:tcW w:w="941" w:type="dxa"/>
          </w:tcPr>
          <w:p w14:paraId="45F61FF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347330" w14:textId="77777777" w:rsidR="00AF38E9" w:rsidRPr="000107CE" w:rsidRDefault="00AF38E9" w:rsidP="00AF38E9">
            <w:pPr>
              <w:spacing w:line="240" w:lineRule="auto"/>
              <w:rPr>
                <w:sz w:val="16"/>
                <w:lang w:val="en-AU"/>
              </w:rPr>
            </w:pPr>
            <w:r w:rsidRPr="000107CE">
              <w:rPr>
                <w:sz w:val="16"/>
                <w:lang w:val="en-AU"/>
              </w:rPr>
              <w:t>Ridaura</w:t>
            </w:r>
          </w:p>
        </w:tc>
        <w:tc>
          <w:tcPr>
            <w:tcW w:w="591" w:type="dxa"/>
          </w:tcPr>
          <w:p w14:paraId="0D33BDF9" w14:textId="77777777" w:rsidR="00AF38E9" w:rsidRPr="000107CE" w:rsidRDefault="00AF38E9" w:rsidP="00AF38E9">
            <w:pPr>
              <w:spacing w:line="240" w:lineRule="auto"/>
              <w:rPr>
                <w:sz w:val="16"/>
                <w:lang w:val="en-AU"/>
              </w:rPr>
            </w:pPr>
            <w:r w:rsidRPr="000107CE">
              <w:rPr>
                <w:sz w:val="16"/>
                <w:lang w:val="en-AU"/>
              </w:rPr>
              <w:t>BZ</w:t>
            </w:r>
          </w:p>
        </w:tc>
        <w:tc>
          <w:tcPr>
            <w:tcW w:w="638" w:type="dxa"/>
          </w:tcPr>
          <w:p w14:paraId="150BC28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F31F93F" w14:textId="77777777" w:rsidR="00AF38E9" w:rsidRPr="000107CE" w:rsidRDefault="00AF38E9" w:rsidP="00AF38E9">
            <w:pPr>
              <w:spacing w:line="240" w:lineRule="auto"/>
              <w:rPr>
                <w:sz w:val="16"/>
                <w:lang w:val="en-AU"/>
              </w:rPr>
            </w:pPr>
          </w:p>
        </w:tc>
        <w:tc>
          <w:tcPr>
            <w:tcW w:w="1675" w:type="dxa"/>
          </w:tcPr>
          <w:p w14:paraId="3B33E80A" w14:textId="77777777" w:rsidR="00AF38E9" w:rsidRPr="000107CE" w:rsidRDefault="00AF38E9" w:rsidP="00AF38E9">
            <w:pPr>
              <w:spacing w:line="240" w:lineRule="auto"/>
              <w:rPr>
                <w:sz w:val="16"/>
                <w:lang w:val="en-AU"/>
              </w:rPr>
            </w:pPr>
          </w:p>
        </w:tc>
        <w:tc>
          <w:tcPr>
            <w:tcW w:w="685" w:type="dxa"/>
          </w:tcPr>
          <w:p w14:paraId="51598EBD"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3C5D0F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EE4137" w14:textId="77777777" w:rsidR="00AF38E9" w:rsidRPr="000107CE" w:rsidRDefault="00AF38E9" w:rsidP="00AF38E9">
            <w:pPr>
              <w:spacing w:line="240" w:lineRule="auto"/>
              <w:rPr>
                <w:sz w:val="16"/>
                <w:lang w:val="en-AU"/>
              </w:rPr>
            </w:pPr>
          </w:p>
        </w:tc>
        <w:tc>
          <w:tcPr>
            <w:tcW w:w="544" w:type="dxa"/>
          </w:tcPr>
          <w:p w14:paraId="7D489858"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65095F1A" w14:textId="77777777" w:rsidR="00AF38E9" w:rsidRPr="000107CE" w:rsidRDefault="00AF38E9" w:rsidP="00AF38E9">
            <w:pPr>
              <w:spacing w:line="240" w:lineRule="auto"/>
              <w:rPr>
                <w:sz w:val="16"/>
                <w:lang w:val="en-AU"/>
              </w:rPr>
            </w:pPr>
          </w:p>
        </w:tc>
        <w:tc>
          <w:tcPr>
            <w:tcW w:w="856" w:type="dxa"/>
          </w:tcPr>
          <w:p w14:paraId="33926175" w14:textId="77777777" w:rsidR="00AF38E9" w:rsidRPr="000107CE" w:rsidRDefault="00AF38E9" w:rsidP="00AF38E9">
            <w:pPr>
              <w:spacing w:line="240" w:lineRule="auto"/>
              <w:rPr>
                <w:sz w:val="16"/>
                <w:lang w:val="en-AU"/>
              </w:rPr>
            </w:pPr>
          </w:p>
        </w:tc>
      </w:tr>
      <w:tr w:rsidR="00FC4079" w:rsidRPr="000107CE" w14:paraId="06144227" w14:textId="77777777" w:rsidTr="005A65BE">
        <w:tc>
          <w:tcPr>
            <w:tcW w:w="1320" w:type="dxa"/>
          </w:tcPr>
          <w:p w14:paraId="627D8FB4" w14:textId="77777777" w:rsidR="00AF38E9" w:rsidRPr="000107CE" w:rsidRDefault="00AF38E9" w:rsidP="00AF38E9">
            <w:pPr>
              <w:spacing w:line="240" w:lineRule="auto"/>
              <w:rPr>
                <w:sz w:val="16"/>
                <w:lang w:val="en-AU"/>
              </w:rPr>
            </w:pPr>
            <w:r w:rsidRPr="000107CE">
              <w:rPr>
                <w:sz w:val="16"/>
                <w:lang w:val="en-AU"/>
              </w:rPr>
              <w:t>Auranofin</w:t>
            </w:r>
          </w:p>
        </w:tc>
        <w:tc>
          <w:tcPr>
            <w:tcW w:w="1954" w:type="dxa"/>
          </w:tcPr>
          <w:p w14:paraId="05FEE361" w14:textId="77777777" w:rsidR="00AF38E9" w:rsidRPr="000107CE" w:rsidRDefault="00AF38E9" w:rsidP="00AF38E9">
            <w:pPr>
              <w:spacing w:line="240" w:lineRule="auto"/>
              <w:rPr>
                <w:sz w:val="16"/>
                <w:lang w:val="en-AU"/>
              </w:rPr>
            </w:pPr>
            <w:r w:rsidRPr="000107CE">
              <w:rPr>
                <w:sz w:val="16"/>
                <w:lang w:val="en-AU"/>
              </w:rPr>
              <w:t>Tablet 3 mg</w:t>
            </w:r>
          </w:p>
        </w:tc>
        <w:tc>
          <w:tcPr>
            <w:tcW w:w="941" w:type="dxa"/>
          </w:tcPr>
          <w:p w14:paraId="1E65C4C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13BA7AB" w14:textId="77777777" w:rsidR="00AF38E9" w:rsidRPr="000107CE" w:rsidRDefault="00AF38E9" w:rsidP="00AF38E9">
            <w:pPr>
              <w:spacing w:line="240" w:lineRule="auto"/>
              <w:rPr>
                <w:sz w:val="16"/>
                <w:lang w:val="en-AU"/>
              </w:rPr>
            </w:pPr>
            <w:r w:rsidRPr="000107CE">
              <w:rPr>
                <w:sz w:val="16"/>
                <w:lang w:val="en-AU"/>
              </w:rPr>
              <w:t>Ridaura</w:t>
            </w:r>
          </w:p>
        </w:tc>
        <w:tc>
          <w:tcPr>
            <w:tcW w:w="591" w:type="dxa"/>
          </w:tcPr>
          <w:p w14:paraId="289C11A1" w14:textId="77777777" w:rsidR="00AF38E9" w:rsidRPr="000107CE" w:rsidRDefault="00AF38E9" w:rsidP="00AF38E9">
            <w:pPr>
              <w:spacing w:line="240" w:lineRule="auto"/>
              <w:rPr>
                <w:sz w:val="16"/>
                <w:lang w:val="en-AU"/>
              </w:rPr>
            </w:pPr>
            <w:r w:rsidRPr="000107CE">
              <w:rPr>
                <w:sz w:val="16"/>
                <w:lang w:val="en-AU"/>
              </w:rPr>
              <w:t>GH</w:t>
            </w:r>
          </w:p>
        </w:tc>
        <w:tc>
          <w:tcPr>
            <w:tcW w:w="638" w:type="dxa"/>
          </w:tcPr>
          <w:p w14:paraId="065D246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E4A783B" w14:textId="77777777" w:rsidR="00AF38E9" w:rsidRPr="000107CE" w:rsidRDefault="00AF38E9" w:rsidP="00AF38E9">
            <w:pPr>
              <w:spacing w:line="240" w:lineRule="auto"/>
              <w:rPr>
                <w:sz w:val="16"/>
                <w:lang w:val="en-AU"/>
              </w:rPr>
            </w:pPr>
          </w:p>
        </w:tc>
        <w:tc>
          <w:tcPr>
            <w:tcW w:w="1675" w:type="dxa"/>
          </w:tcPr>
          <w:p w14:paraId="49F35017" w14:textId="77777777" w:rsidR="00AF38E9" w:rsidRPr="000107CE" w:rsidRDefault="00AF38E9" w:rsidP="00AF38E9">
            <w:pPr>
              <w:spacing w:line="240" w:lineRule="auto"/>
              <w:rPr>
                <w:sz w:val="16"/>
                <w:lang w:val="en-AU"/>
              </w:rPr>
            </w:pPr>
          </w:p>
        </w:tc>
        <w:tc>
          <w:tcPr>
            <w:tcW w:w="685" w:type="dxa"/>
          </w:tcPr>
          <w:p w14:paraId="16546856"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F3366E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1FEDC6C" w14:textId="77777777" w:rsidR="00AF38E9" w:rsidRPr="000107CE" w:rsidRDefault="00AF38E9" w:rsidP="00AF38E9">
            <w:pPr>
              <w:spacing w:line="240" w:lineRule="auto"/>
              <w:rPr>
                <w:sz w:val="16"/>
                <w:lang w:val="en-AU"/>
              </w:rPr>
            </w:pPr>
          </w:p>
        </w:tc>
        <w:tc>
          <w:tcPr>
            <w:tcW w:w="544" w:type="dxa"/>
          </w:tcPr>
          <w:p w14:paraId="195AD96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4D53FB4C" w14:textId="77777777" w:rsidR="00AF38E9" w:rsidRPr="000107CE" w:rsidRDefault="00AF38E9" w:rsidP="00AF38E9">
            <w:pPr>
              <w:spacing w:line="240" w:lineRule="auto"/>
              <w:rPr>
                <w:sz w:val="16"/>
                <w:lang w:val="en-AU"/>
              </w:rPr>
            </w:pPr>
          </w:p>
        </w:tc>
        <w:tc>
          <w:tcPr>
            <w:tcW w:w="856" w:type="dxa"/>
          </w:tcPr>
          <w:p w14:paraId="29DC5E24" w14:textId="77777777" w:rsidR="00AF38E9" w:rsidRPr="000107CE" w:rsidRDefault="00AF38E9" w:rsidP="00AF38E9">
            <w:pPr>
              <w:spacing w:line="240" w:lineRule="auto"/>
              <w:rPr>
                <w:sz w:val="16"/>
                <w:lang w:val="en-AU"/>
              </w:rPr>
            </w:pPr>
          </w:p>
        </w:tc>
      </w:tr>
      <w:tr w:rsidR="00FC4079" w:rsidRPr="000107CE" w14:paraId="59416976" w14:textId="77777777" w:rsidTr="005A65BE">
        <w:tc>
          <w:tcPr>
            <w:tcW w:w="1320" w:type="dxa"/>
          </w:tcPr>
          <w:p w14:paraId="523A990D" w14:textId="77777777" w:rsidR="00AF38E9" w:rsidRPr="000107CE" w:rsidRDefault="00AF38E9" w:rsidP="00AF38E9">
            <w:pPr>
              <w:spacing w:line="240" w:lineRule="auto"/>
              <w:rPr>
                <w:sz w:val="16"/>
                <w:lang w:val="en-AU"/>
              </w:rPr>
            </w:pPr>
            <w:r w:rsidRPr="000107CE">
              <w:rPr>
                <w:sz w:val="16"/>
                <w:lang w:val="en-AU"/>
              </w:rPr>
              <w:t>Avatrombopag</w:t>
            </w:r>
          </w:p>
        </w:tc>
        <w:tc>
          <w:tcPr>
            <w:tcW w:w="1954" w:type="dxa"/>
          </w:tcPr>
          <w:p w14:paraId="2D0E5B1F" w14:textId="77777777" w:rsidR="00AF38E9" w:rsidRPr="000107CE" w:rsidRDefault="00AF38E9" w:rsidP="00AF38E9">
            <w:pPr>
              <w:spacing w:line="240" w:lineRule="auto"/>
              <w:rPr>
                <w:sz w:val="16"/>
                <w:lang w:val="en-AU"/>
              </w:rPr>
            </w:pPr>
            <w:r w:rsidRPr="000107CE">
              <w:rPr>
                <w:sz w:val="16"/>
                <w:lang w:val="en-AU"/>
              </w:rPr>
              <w:t>Tablet 20 mg</w:t>
            </w:r>
          </w:p>
        </w:tc>
        <w:tc>
          <w:tcPr>
            <w:tcW w:w="941" w:type="dxa"/>
          </w:tcPr>
          <w:p w14:paraId="1ACA6E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EEE456" w14:textId="77777777" w:rsidR="00AF38E9" w:rsidRPr="000107CE" w:rsidRDefault="00AF38E9" w:rsidP="00AF38E9">
            <w:pPr>
              <w:spacing w:line="240" w:lineRule="auto"/>
              <w:rPr>
                <w:sz w:val="16"/>
                <w:lang w:val="en-AU"/>
              </w:rPr>
            </w:pPr>
            <w:r w:rsidRPr="000107CE">
              <w:rPr>
                <w:sz w:val="16"/>
                <w:lang w:val="en-AU"/>
              </w:rPr>
              <w:t>Doptelet</w:t>
            </w:r>
          </w:p>
        </w:tc>
        <w:tc>
          <w:tcPr>
            <w:tcW w:w="591" w:type="dxa"/>
          </w:tcPr>
          <w:p w14:paraId="01BAB1FB" w14:textId="77777777" w:rsidR="00AF38E9" w:rsidRPr="000107CE" w:rsidRDefault="00AF38E9" w:rsidP="00AF38E9">
            <w:pPr>
              <w:spacing w:line="240" w:lineRule="auto"/>
              <w:rPr>
                <w:sz w:val="16"/>
                <w:lang w:val="en-AU"/>
              </w:rPr>
            </w:pPr>
            <w:r w:rsidRPr="000107CE">
              <w:rPr>
                <w:sz w:val="16"/>
                <w:lang w:val="en-AU"/>
              </w:rPr>
              <w:t>ZO</w:t>
            </w:r>
          </w:p>
        </w:tc>
        <w:tc>
          <w:tcPr>
            <w:tcW w:w="638" w:type="dxa"/>
          </w:tcPr>
          <w:p w14:paraId="724A8B8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0D78D5E"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5857191A"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06ADF0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EF9D3B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13B458F" w14:textId="77777777" w:rsidR="00AF38E9" w:rsidRPr="000107CE" w:rsidRDefault="00AF38E9" w:rsidP="00AF38E9">
            <w:pPr>
              <w:spacing w:line="240" w:lineRule="auto"/>
              <w:rPr>
                <w:sz w:val="16"/>
                <w:lang w:val="en-AU"/>
              </w:rPr>
            </w:pPr>
          </w:p>
        </w:tc>
        <w:tc>
          <w:tcPr>
            <w:tcW w:w="544" w:type="dxa"/>
          </w:tcPr>
          <w:p w14:paraId="29E83606"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C6D4B10" w14:textId="77777777" w:rsidR="00AF38E9" w:rsidRPr="000107CE" w:rsidRDefault="00AF38E9" w:rsidP="00AF38E9">
            <w:pPr>
              <w:spacing w:line="240" w:lineRule="auto"/>
              <w:rPr>
                <w:sz w:val="16"/>
                <w:lang w:val="en-AU"/>
              </w:rPr>
            </w:pPr>
          </w:p>
        </w:tc>
        <w:tc>
          <w:tcPr>
            <w:tcW w:w="856" w:type="dxa"/>
          </w:tcPr>
          <w:p w14:paraId="17E57836"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926430D" w14:textId="77777777" w:rsidTr="005A65BE">
        <w:tc>
          <w:tcPr>
            <w:tcW w:w="1320" w:type="dxa"/>
          </w:tcPr>
          <w:p w14:paraId="3D77B666" w14:textId="77777777" w:rsidR="00AF38E9" w:rsidRPr="000107CE" w:rsidRDefault="00AF38E9" w:rsidP="00AF38E9">
            <w:pPr>
              <w:spacing w:line="240" w:lineRule="auto"/>
              <w:rPr>
                <w:sz w:val="16"/>
                <w:lang w:val="en-AU"/>
              </w:rPr>
            </w:pPr>
            <w:r w:rsidRPr="000107CE">
              <w:rPr>
                <w:sz w:val="16"/>
                <w:lang w:val="en-AU"/>
              </w:rPr>
              <w:t>Avelumab</w:t>
            </w:r>
          </w:p>
        </w:tc>
        <w:tc>
          <w:tcPr>
            <w:tcW w:w="1954" w:type="dxa"/>
          </w:tcPr>
          <w:p w14:paraId="349D3B6D" w14:textId="77777777" w:rsidR="00AF38E9" w:rsidRPr="000107CE" w:rsidRDefault="00AF38E9" w:rsidP="00AF38E9">
            <w:pPr>
              <w:spacing w:line="240" w:lineRule="auto"/>
              <w:rPr>
                <w:sz w:val="16"/>
                <w:lang w:val="en-AU"/>
              </w:rPr>
            </w:pPr>
            <w:r w:rsidRPr="000107CE">
              <w:rPr>
                <w:sz w:val="16"/>
                <w:lang w:val="en-AU"/>
              </w:rPr>
              <w:t>Solution concentrate for I.V. infusion 200 mg in 10 mL</w:t>
            </w:r>
          </w:p>
        </w:tc>
        <w:tc>
          <w:tcPr>
            <w:tcW w:w="941" w:type="dxa"/>
          </w:tcPr>
          <w:p w14:paraId="0EFD8C4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FFC5FA8" w14:textId="77777777" w:rsidR="00AF38E9" w:rsidRPr="000107CE" w:rsidRDefault="00AF38E9" w:rsidP="00AF38E9">
            <w:pPr>
              <w:spacing w:line="240" w:lineRule="auto"/>
              <w:rPr>
                <w:sz w:val="16"/>
                <w:lang w:val="en-AU"/>
              </w:rPr>
            </w:pPr>
            <w:r w:rsidRPr="000107CE">
              <w:rPr>
                <w:sz w:val="16"/>
                <w:lang w:val="en-AU"/>
              </w:rPr>
              <w:t>Bavencio</w:t>
            </w:r>
          </w:p>
        </w:tc>
        <w:tc>
          <w:tcPr>
            <w:tcW w:w="591" w:type="dxa"/>
          </w:tcPr>
          <w:p w14:paraId="7FEE8944" w14:textId="77777777" w:rsidR="00AF38E9" w:rsidRPr="000107CE" w:rsidRDefault="00AF38E9" w:rsidP="00AF38E9">
            <w:pPr>
              <w:spacing w:line="240" w:lineRule="auto"/>
              <w:rPr>
                <w:sz w:val="16"/>
                <w:lang w:val="en-AU"/>
              </w:rPr>
            </w:pPr>
            <w:r w:rsidRPr="000107CE">
              <w:rPr>
                <w:sz w:val="16"/>
                <w:lang w:val="en-AU"/>
              </w:rPr>
              <w:t>SG</w:t>
            </w:r>
          </w:p>
        </w:tc>
        <w:tc>
          <w:tcPr>
            <w:tcW w:w="638" w:type="dxa"/>
          </w:tcPr>
          <w:p w14:paraId="7D1502B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A1620FD" w14:textId="77777777" w:rsidR="00AF38E9" w:rsidRPr="000107CE" w:rsidRDefault="00AF38E9" w:rsidP="00AF38E9">
            <w:pPr>
              <w:spacing w:line="240" w:lineRule="auto"/>
              <w:rPr>
                <w:sz w:val="16"/>
                <w:lang w:val="en-AU"/>
              </w:rPr>
            </w:pPr>
            <w:r w:rsidRPr="000107CE">
              <w:rPr>
                <w:sz w:val="16"/>
                <w:lang w:val="en-AU"/>
              </w:rPr>
              <w:t>C13313</w:t>
            </w:r>
          </w:p>
        </w:tc>
        <w:tc>
          <w:tcPr>
            <w:tcW w:w="1675" w:type="dxa"/>
          </w:tcPr>
          <w:p w14:paraId="2DFC6327" w14:textId="77777777" w:rsidR="00AF38E9" w:rsidRPr="000107CE" w:rsidRDefault="00AF38E9" w:rsidP="00AF38E9">
            <w:pPr>
              <w:spacing w:line="240" w:lineRule="auto"/>
              <w:rPr>
                <w:sz w:val="16"/>
                <w:lang w:val="en-AU"/>
              </w:rPr>
            </w:pPr>
            <w:r w:rsidRPr="000107CE">
              <w:rPr>
                <w:sz w:val="16"/>
                <w:lang w:val="en-AU"/>
              </w:rPr>
              <w:t>P13313</w:t>
            </w:r>
          </w:p>
        </w:tc>
        <w:tc>
          <w:tcPr>
            <w:tcW w:w="685" w:type="dxa"/>
          </w:tcPr>
          <w:p w14:paraId="46748F75"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0B04F81"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6E6ACBB" w14:textId="77777777" w:rsidR="00AF38E9" w:rsidRPr="000107CE" w:rsidRDefault="00AF38E9" w:rsidP="00AF38E9">
            <w:pPr>
              <w:spacing w:line="240" w:lineRule="auto"/>
              <w:rPr>
                <w:sz w:val="16"/>
                <w:lang w:val="en-AU"/>
              </w:rPr>
            </w:pPr>
          </w:p>
        </w:tc>
        <w:tc>
          <w:tcPr>
            <w:tcW w:w="544" w:type="dxa"/>
          </w:tcPr>
          <w:p w14:paraId="5A7D437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2934202" w14:textId="77777777" w:rsidR="00AF38E9" w:rsidRPr="000107CE" w:rsidRDefault="00AF38E9" w:rsidP="00AF38E9">
            <w:pPr>
              <w:spacing w:line="240" w:lineRule="auto"/>
              <w:rPr>
                <w:sz w:val="16"/>
                <w:lang w:val="en-AU"/>
              </w:rPr>
            </w:pPr>
          </w:p>
        </w:tc>
        <w:tc>
          <w:tcPr>
            <w:tcW w:w="856" w:type="dxa"/>
          </w:tcPr>
          <w:p w14:paraId="365800D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1CE4009" w14:textId="77777777" w:rsidTr="005A65BE">
        <w:tc>
          <w:tcPr>
            <w:tcW w:w="1320" w:type="dxa"/>
          </w:tcPr>
          <w:p w14:paraId="7BE733F8" w14:textId="77777777" w:rsidR="00AF38E9" w:rsidRPr="000107CE" w:rsidRDefault="00AF38E9" w:rsidP="00AF38E9">
            <w:pPr>
              <w:spacing w:line="240" w:lineRule="auto"/>
              <w:rPr>
                <w:sz w:val="16"/>
                <w:lang w:val="en-AU"/>
              </w:rPr>
            </w:pPr>
            <w:r w:rsidRPr="000107CE">
              <w:rPr>
                <w:sz w:val="16"/>
                <w:lang w:val="en-AU"/>
              </w:rPr>
              <w:t>Avelumab</w:t>
            </w:r>
          </w:p>
        </w:tc>
        <w:tc>
          <w:tcPr>
            <w:tcW w:w="1954" w:type="dxa"/>
          </w:tcPr>
          <w:p w14:paraId="6FC1A0A9" w14:textId="77777777" w:rsidR="00AF38E9" w:rsidRPr="000107CE" w:rsidRDefault="00AF38E9" w:rsidP="00AF38E9">
            <w:pPr>
              <w:spacing w:line="240" w:lineRule="auto"/>
              <w:rPr>
                <w:sz w:val="16"/>
                <w:lang w:val="en-AU"/>
              </w:rPr>
            </w:pPr>
            <w:r w:rsidRPr="000107CE">
              <w:rPr>
                <w:sz w:val="16"/>
                <w:lang w:val="en-AU"/>
              </w:rPr>
              <w:t>Solution concentrate for I.V. infusion 200 mg in 10 mL</w:t>
            </w:r>
          </w:p>
        </w:tc>
        <w:tc>
          <w:tcPr>
            <w:tcW w:w="941" w:type="dxa"/>
          </w:tcPr>
          <w:p w14:paraId="723D5F1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74E9C4" w14:textId="77777777" w:rsidR="00AF38E9" w:rsidRPr="000107CE" w:rsidRDefault="00AF38E9" w:rsidP="00AF38E9">
            <w:pPr>
              <w:spacing w:line="240" w:lineRule="auto"/>
              <w:rPr>
                <w:sz w:val="16"/>
                <w:lang w:val="en-AU"/>
              </w:rPr>
            </w:pPr>
            <w:r w:rsidRPr="000107CE">
              <w:rPr>
                <w:sz w:val="16"/>
                <w:lang w:val="en-AU"/>
              </w:rPr>
              <w:t>Bavencio</w:t>
            </w:r>
          </w:p>
        </w:tc>
        <w:tc>
          <w:tcPr>
            <w:tcW w:w="591" w:type="dxa"/>
          </w:tcPr>
          <w:p w14:paraId="1B38CEE9" w14:textId="77777777" w:rsidR="00AF38E9" w:rsidRPr="000107CE" w:rsidRDefault="00AF38E9" w:rsidP="00AF38E9">
            <w:pPr>
              <w:spacing w:line="240" w:lineRule="auto"/>
              <w:rPr>
                <w:sz w:val="16"/>
                <w:lang w:val="en-AU"/>
              </w:rPr>
            </w:pPr>
            <w:r w:rsidRPr="000107CE">
              <w:rPr>
                <w:sz w:val="16"/>
                <w:lang w:val="en-AU"/>
              </w:rPr>
              <w:t>SG</w:t>
            </w:r>
          </w:p>
        </w:tc>
        <w:tc>
          <w:tcPr>
            <w:tcW w:w="638" w:type="dxa"/>
          </w:tcPr>
          <w:p w14:paraId="6D6677C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0E749A" w14:textId="77777777" w:rsidR="00AF38E9" w:rsidRPr="000107CE" w:rsidRDefault="00AF38E9" w:rsidP="00AF38E9">
            <w:pPr>
              <w:spacing w:line="240" w:lineRule="auto"/>
              <w:rPr>
                <w:sz w:val="16"/>
                <w:lang w:val="en-AU"/>
              </w:rPr>
            </w:pPr>
            <w:r w:rsidRPr="000107CE">
              <w:rPr>
                <w:sz w:val="16"/>
                <w:lang w:val="en-AU"/>
              </w:rPr>
              <w:t>C13290</w:t>
            </w:r>
          </w:p>
        </w:tc>
        <w:tc>
          <w:tcPr>
            <w:tcW w:w="1675" w:type="dxa"/>
          </w:tcPr>
          <w:p w14:paraId="389BE0EF" w14:textId="77777777" w:rsidR="00AF38E9" w:rsidRPr="000107CE" w:rsidRDefault="00AF38E9" w:rsidP="00AF38E9">
            <w:pPr>
              <w:spacing w:line="240" w:lineRule="auto"/>
              <w:rPr>
                <w:sz w:val="16"/>
                <w:lang w:val="en-AU"/>
              </w:rPr>
            </w:pPr>
            <w:r w:rsidRPr="000107CE">
              <w:rPr>
                <w:sz w:val="16"/>
                <w:lang w:val="en-AU"/>
              </w:rPr>
              <w:t>P13290</w:t>
            </w:r>
          </w:p>
        </w:tc>
        <w:tc>
          <w:tcPr>
            <w:tcW w:w="685" w:type="dxa"/>
          </w:tcPr>
          <w:p w14:paraId="4F10F20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82137F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D6D5853" w14:textId="77777777" w:rsidR="00AF38E9" w:rsidRPr="000107CE" w:rsidRDefault="00AF38E9" w:rsidP="00AF38E9">
            <w:pPr>
              <w:spacing w:line="240" w:lineRule="auto"/>
              <w:rPr>
                <w:sz w:val="16"/>
                <w:lang w:val="en-AU"/>
              </w:rPr>
            </w:pPr>
          </w:p>
        </w:tc>
        <w:tc>
          <w:tcPr>
            <w:tcW w:w="544" w:type="dxa"/>
          </w:tcPr>
          <w:p w14:paraId="36E22E3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E13A117" w14:textId="77777777" w:rsidR="00AF38E9" w:rsidRPr="000107CE" w:rsidRDefault="00AF38E9" w:rsidP="00AF38E9">
            <w:pPr>
              <w:spacing w:line="240" w:lineRule="auto"/>
              <w:rPr>
                <w:sz w:val="16"/>
                <w:lang w:val="en-AU"/>
              </w:rPr>
            </w:pPr>
          </w:p>
        </w:tc>
        <w:tc>
          <w:tcPr>
            <w:tcW w:w="856" w:type="dxa"/>
          </w:tcPr>
          <w:p w14:paraId="7217B02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C988981" w14:textId="77777777" w:rsidTr="005A65BE">
        <w:tc>
          <w:tcPr>
            <w:tcW w:w="1320" w:type="dxa"/>
          </w:tcPr>
          <w:p w14:paraId="307B47A7" w14:textId="77777777" w:rsidR="00AF38E9" w:rsidRPr="000107CE" w:rsidRDefault="00AF38E9" w:rsidP="00AF38E9">
            <w:pPr>
              <w:spacing w:line="240" w:lineRule="auto"/>
              <w:rPr>
                <w:sz w:val="16"/>
                <w:lang w:val="en-AU"/>
              </w:rPr>
            </w:pPr>
            <w:r w:rsidRPr="000107CE">
              <w:rPr>
                <w:sz w:val="16"/>
                <w:lang w:val="en-AU"/>
              </w:rPr>
              <w:t>Avelumab</w:t>
            </w:r>
          </w:p>
        </w:tc>
        <w:tc>
          <w:tcPr>
            <w:tcW w:w="1954" w:type="dxa"/>
          </w:tcPr>
          <w:p w14:paraId="047895DB" w14:textId="77777777" w:rsidR="00AF38E9" w:rsidRPr="000107CE" w:rsidRDefault="00AF38E9" w:rsidP="00AF38E9">
            <w:pPr>
              <w:spacing w:line="240" w:lineRule="auto"/>
              <w:rPr>
                <w:sz w:val="16"/>
                <w:lang w:val="en-AU"/>
              </w:rPr>
            </w:pPr>
            <w:r w:rsidRPr="000107CE">
              <w:rPr>
                <w:sz w:val="16"/>
                <w:lang w:val="en-AU"/>
              </w:rPr>
              <w:t>Solution concentrate for I.V. infusion 200 mg in 10 mL</w:t>
            </w:r>
          </w:p>
        </w:tc>
        <w:tc>
          <w:tcPr>
            <w:tcW w:w="941" w:type="dxa"/>
          </w:tcPr>
          <w:p w14:paraId="2119B14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1B2A58A" w14:textId="77777777" w:rsidR="00AF38E9" w:rsidRPr="000107CE" w:rsidRDefault="00AF38E9" w:rsidP="00AF38E9">
            <w:pPr>
              <w:spacing w:line="240" w:lineRule="auto"/>
              <w:rPr>
                <w:sz w:val="16"/>
                <w:lang w:val="en-AU"/>
              </w:rPr>
            </w:pPr>
            <w:r w:rsidRPr="000107CE">
              <w:rPr>
                <w:sz w:val="16"/>
                <w:lang w:val="en-AU"/>
              </w:rPr>
              <w:t>Bavencio</w:t>
            </w:r>
          </w:p>
        </w:tc>
        <w:tc>
          <w:tcPr>
            <w:tcW w:w="591" w:type="dxa"/>
          </w:tcPr>
          <w:p w14:paraId="6D859A8A" w14:textId="77777777" w:rsidR="00AF38E9" w:rsidRPr="000107CE" w:rsidRDefault="00AF38E9" w:rsidP="00AF38E9">
            <w:pPr>
              <w:spacing w:line="240" w:lineRule="auto"/>
              <w:rPr>
                <w:sz w:val="16"/>
                <w:lang w:val="en-AU"/>
              </w:rPr>
            </w:pPr>
            <w:r w:rsidRPr="000107CE">
              <w:rPr>
                <w:sz w:val="16"/>
                <w:lang w:val="en-AU"/>
              </w:rPr>
              <w:t>SG</w:t>
            </w:r>
          </w:p>
        </w:tc>
        <w:tc>
          <w:tcPr>
            <w:tcW w:w="638" w:type="dxa"/>
          </w:tcPr>
          <w:p w14:paraId="3986804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7F38C56" w14:textId="77777777" w:rsidR="00AF38E9" w:rsidRPr="000107CE" w:rsidRDefault="00AF38E9" w:rsidP="00AF38E9">
            <w:pPr>
              <w:spacing w:line="240" w:lineRule="auto"/>
              <w:rPr>
                <w:sz w:val="16"/>
                <w:lang w:val="en-AU"/>
              </w:rPr>
            </w:pPr>
            <w:r w:rsidRPr="000107CE">
              <w:rPr>
                <w:sz w:val="16"/>
                <w:lang w:val="en-AU"/>
              </w:rPr>
              <w:t>C8947</w:t>
            </w:r>
          </w:p>
        </w:tc>
        <w:tc>
          <w:tcPr>
            <w:tcW w:w="1675" w:type="dxa"/>
          </w:tcPr>
          <w:p w14:paraId="555BC510" w14:textId="77777777" w:rsidR="00AF38E9" w:rsidRPr="000107CE" w:rsidRDefault="00AF38E9" w:rsidP="00AF38E9">
            <w:pPr>
              <w:spacing w:line="240" w:lineRule="auto"/>
              <w:rPr>
                <w:sz w:val="16"/>
                <w:lang w:val="en-AU"/>
              </w:rPr>
            </w:pPr>
            <w:r w:rsidRPr="000107CE">
              <w:rPr>
                <w:sz w:val="16"/>
                <w:lang w:val="en-AU"/>
              </w:rPr>
              <w:t>P8947</w:t>
            </w:r>
          </w:p>
        </w:tc>
        <w:tc>
          <w:tcPr>
            <w:tcW w:w="685" w:type="dxa"/>
          </w:tcPr>
          <w:p w14:paraId="3CA3E08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5E9CCE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5675BD1" w14:textId="77777777" w:rsidR="00AF38E9" w:rsidRPr="000107CE" w:rsidRDefault="00AF38E9" w:rsidP="00AF38E9">
            <w:pPr>
              <w:spacing w:line="240" w:lineRule="auto"/>
              <w:rPr>
                <w:sz w:val="16"/>
                <w:lang w:val="en-AU"/>
              </w:rPr>
            </w:pPr>
          </w:p>
        </w:tc>
        <w:tc>
          <w:tcPr>
            <w:tcW w:w="544" w:type="dxa"/>
          </w:tcPr>
          <w:p w14:paraId="093A31E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89A1223" w14:textId="77777777" w:rsidR="00AF38E9" w:rsidRPr="000107CE" w:rsidRDefault="00AF38E9" w:rsidP="00AF38E9">
            <w:pPr>
              <w:spacing w:line="240" w:lineRule="auto"/>
              <w:rPr>
                <w:sz w:val="16"/>
                <w:lang w:val="en-AU"/>
              </w:rPr>
            </w:pPr>
          </w:p>
        </w:tc>
        <w:tc>
          <w:tcPr>
            <w:tcW w:w="856" w:type="dxa"/>
          </w:tcPr>
          <w:p w14:paraId="69B695A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5D10BF5" w14:textId="77777777" w:rsidTr="005A65BE">
        <w:tc>
          <w:tcPr>
            <w:tcW w:w="1320" w:type="dxa"/>
          </w:tcPr>
          <w:p w14:paraId="22DFDF2D" w14:textId="77777777" w:rsidR="00AF38E9" w:rsidRPr="000107CE" w:rsidRDefault="00AF38E9" w:rsidP="00AF38E9">
            <w:pPr>
              <w:spacing w:line="240" w:lineRule="auto"/>
              <w:rPr>
                <w:sz w:val="16"/>
                <w:lang w:val="en-AU"/>
              </w:rPr>
            </w:pPr>
            <w:r w:rsidRPr="000107CE">
              <w:rPr>
                <w:sz w:val="16"/>
                <w:lang w:val="en-AU"/>
              </w:rPr>
              <w:t>Avelumab</w:t>
            </w:r>
          </w:p>
        </w:tc>
        <w:tc>
          <w:tcPr>
            <w:tcW w:w="1954" w:type="dxa"/>
          </w:tcPr>
          <w:p w14:paraId="01817580" w14:textId="77777777" w:rsidR="00AF38E9" w:rsidRPr="000107CE" w:rsidRDefault="00AF38E9" w:rsidP="00AF38E9">
            <w:pPr>
              <w:spacing w:line="240" w:lineRule="auto"/>
              <w:rPr>
                <w:sz w:val="16"/>
                <w:lang w:val="en-AU"/>
              </w:rPr>
            </w:pPr>
            <w:r w:rsidRPr="000107CE">
              <w:rPr>
                <w:sz w:val="16"/>
                <w:lang w:val="en-AU"/>
              </w:rPr>
              <w:t>Solution concentrate for I.V. infusion 200 mg in 10 mL</w:t>
            </w:r>
          </w:p>
        </w:tc>
        <w:tc>
          <w:tcPr>
            <w:tcW w:w="941" w:type="dxa"/>
          </w:tcPr>
          <w:p w14:paraId="5E85732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09FC68F" w14:textId="77777777" w:rsidR="00AF38E9" w:rsidRPr="000107CE" w:rsidRDefault="00AF38E9" w:rsidP="00AF38E9">
            <w:pPr>
              <w:spacing w:line="240" w:lineRule="auto"/>
              <w:rPr>
                <w:sz w:val="16"/>
                <w:lang w:val="en-AU"/>
              </w:rPr>
            </w:pPr>
            <w:r w:rsidRPr="000107CE">
              <w:rPr>
                <w:sz w:val="16"/>
                <w:lang w:val="en-AU"/>
              </w:rPr>
              <w:t>Bavencio</w:t>
            </w:r>
          </w:p>
        </w:tc>
        <w:tc>
          <w:tcPr>
            <w:tcW w:w="591" w:type="dxa"/>
          </w:tcPr>
          <w:p w14:paraId="4C913902" w14:textId="77777777" w:rsidR="00AF38E9" w:rsidRPr="000107CE" w:rsidRDefault="00AF38E9" w:rsidP="00AF38E9">
            <w:pPr>
              <w:spacing w:line="240" w:lineRule="auto"/>
              <w:rPr>
                <w:sz w:val="16"/>
                <w:lang w:val="en-AU"/>
              </w:rPr>
            </w:pPr>
            <w:r w:rsidRPr="000107CE">
              <w:rPr>
                <w:sz w:val="16"/>
                <w:lang w:val="en-AU"/>
              </w:rPr>
              <w:t>SG</w:t>
            </w:r>
          </w:p>
        </w:tc>
        <w:tc>
          <w:tcPr>
            <w:tcW w:w="638" w:type="dxa"/>
          </w:tcPr>
          <w:p w14:paraId="7A44F27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217B3C6" w14:textId="77777777" w:rsidR="00AF38E9" w:rsidRPr="000107CE" w:rsidRDefault="00AF38E9" w:rsidP="00AF38E9">
            <w:pPr>
              <w:spacing w:line="240" w:lineRule="auto"/>
              <w:rPr>
                <w:sz w:val="16"/>
                <w:lang w:val="en-AU"/>
              </w:rPr>
            </w:pPr>
            <w:r w:rsidRPr="000107CE">
              <w:rPr>
                <w:sz w:val="16"/>
                <w:lang w:val="en-AU"/>
              </w:rPr>
              <w:t>C10023</w:t>
            </w:r>
          </w:p>
        </w:tc>
        <w:tc>
          <w:tcPr>
            <w:tcW w:w="1675" w:type="dxa"/>
          </w:tcPr>
          <w:p w14:paraId="22589144" w14:textId="77777777" w:rsidR="00AF38E9" w:rsidRPr="000107CE" w:rsidRDefault="00AF38E9" w:rsidP="00AF38E9">
            <w:pPr>
              <w:spacing w:line="240" w:lineRule="auto"/>
              <w:rPr>
                <w:sz w:val="16"/>
                <w:lang w:val="en-AU"/>
              </w:rPr>
            </w:pPr>
            <w:r w:rsidRPr="000107CE">
              <w:rPr>
                <w:sz w:val="16"/>
                <w:lang w:val="en-AU"/>
              </w:rPr>
              <w:t>P10023</w:t>
            </w:r>
          </w:p>
        </w:tc>
        <w:tc>
          <w:tcPr>
            <w:tcW w:w="685" w:type="dxa"/>
          </w:tcPr>
          <w:p w14:paraId="3AC9AB7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5C455FD"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823AF9D" w14:textId="77777777" w:rsidR="00AF38E9" w:rsidRPr="000107CE" w:rsidRDefault="00AF38E9" w:rsidP="00AF38E9">
            <w:pPr>
              <w:spacing w:line="240" w:lineRule="auto"/>
              <w:rPr>
                <w:sz w:val="16"/>
                <w:lang w:val="en-AU"/>
              </w:rPr>
            </w:pPr>
          </w:p>
        </w:tc>
        <w:tc>
          <w:tcPr>
            <w:tcW w:w="544" w:type="dxa"/>
          </w:tcPr>
          <w:p w14:paraId="4C14F8A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B94A1C5" w14:textId="77777777" w:rsidR="00AF38E9" w:rsidRPr="000107CE" w:rsidRDefault="00AF38E9" w:rsidP="00AF38E9">
            <w:pPr>
              <w:spacing w:line="240" w:lineRule="auto"/>
              <w:rPr>
                <w:sz w:val="16"/>
                <w:lang w:val="en-AU"/>
              </w:rPr>
            </w:pPr>
          </w:p>
        </w:tc>
        <w:tc>
          <w:tcPr>
            <w:tcW w:w="856" w:type="dxa"/>
          </w:tcPr>
          <w:p w14:paraId="700EE0C0"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6AF25E8" w14:textId="77777777" w:rsidTr="005A65BE">
        <w:tc>
          <w:tcPr>
            <w:tcW w:w="1320" w:type="dxa"/>
          </w:tcPr>
          <w:p w14:paraId="3FC46030" w14:textId="77777777" w:rsidR="00AF38E9" w:rsidRPr="000107CE" w:rsidRDefault="00AF38E9" w:rsidP="00AF38E9">
            <w:pPr>
              <w:spacing w:line="240" w:lineRule="auto"/>
              <w:rPr>
                <w:sz w:val="16"/>
                <w:lang w:val="en-AU"/>
              </w:rPr>
            </w:pPr>
            <w:r w:rsidRPr="000107CE">
              <w:rPr>
                <w:sz w:val="16"/>
                <w:lang w:val="en-AU"/>
              </w:rPr>
              <w:t>Axitinib</w:t>
            </w:r>
          </w:p>
        </w:tc>
        <w:tc>
          <w:tcPr>
            <w:tcW w:w="1954" w:type="dxa"/>
          </w:tcPr>
          <w:p w14:paraId="6BAAF564"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1894E30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2D589F0" w14:textId="77777777" w:rsidR="00AF38E9" w:rsidRPr="000107CE" w:rsidRDefault="00AF38E9" w:rsidP="00AF38E9">
            <w:pPr>
              <w:spacing w:line="240" w:lineRule="auto"/>
              <w:rPr>
                <w:sz w:val="16"/>
                <w:lang w:val="en-AU"/>
              </w:rPr>
            </w:pPr>
            <w:r w:rsidRPr="000107CE">
              <w:rPr>
                <w:sz w:val="16"/>
                <w:lang w:val="en-AU"/>
              </w:rPr>
              <w:t>Inlyta</w:t>
            </w:r>
          </w:p>
        </w:tc>
        <w:tc>
          <w:tcPr>
            <w:tcW w:w="591" w:type="dxa"/>
          </w:tcPr>
          <w:p w14:paraId="7519773A"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6CFFF15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1DB8262" w14:textId="77777777" w:rsidR="00AF38E9" w:rsidRPr="000107CE" w:rsidRDefault="00AF38E9" w:rsidP="00AF38E9">
            <w:pPr>
              <w:spacing w:line="240" w:lineRule="auto"/>
              <w:rPr>
                <w:sz w:val="16"/>
                <w:lang w:val="en-AU"/>
              </w:rPr>
            </w:pPr>
            <w:r w:rsidRPr="000107CE">
              <w:rPr>
                <w:sz w:val="16"/>
                <w:lang w:val="en-AU"/>
              </w:rPr>
              <w:t>C8588</w:t>
            </w:r>
          </w:p>
        </w:tc>
        <w:tc>
          <w:tcPr>
            <w:tcW w:w="1675" w:type="dxa"/>
          </w:tcPr>
          <w:p w14:paraId="4D25BE58" w14:textId="77777777" w:rsidR="00AF38E9" w:rsidRPr="000107CE" w:rsidRDefault="00AF38E9" w:rsidP="00AF38E9">
            <w:pPr>
              <w:spacing w:line="240" w:lineRule="auto"/>
              <w:rPr>
                <w:sz w:val="16"/>
                <w:lang w:val="en-AU"/>
              </w:rPr>
            </w:pPr>
            <w:r w:rsidRPr="000107CE">
              <w:rPr>
                <w:sz w:val="16"/>
                <w:lang w:val="en-AU"/>
              </w:rPr>
              <w:t>P8588</w:t>
            </w:r>
          </w:p>
        </w:tc>
        <w:tc>
          <w:tcPr>
            <w:tcW w:w="685" w:type="dxa"/>
          </w:tcPr>
          <w:p w14:paraId="3C042084"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5604D09"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5A780705" w14:textId="77777777" w:rsidR="00AF38E9" w:rsidRPr="000107CE" w:rsidRDefault="00AF38E9" w:rsidP="00AF38E9">
            <w:pPr>
              <w:spacing w:line="240" w:lineRule="auto"/>
              <w:rPr>
                <w:sz w:val="16"/>
                <w:lang w:val="en-AU"/>
              </w:rPr>
            </w:pPr>
            <w:r w:rsidRPr="000107CE">
              <w:rPr>
                <w:sz w:val="16"/>
                <w:lang w:val="en-AU"/>
              </w:rPr>
              <w:t>V7433 V8588</w:t>
            </w:r>
          </w:p>
        </w:tc>
        <w:tc>
          <w:tcPr>
            <w:tcW w:w="544" w:type="dxa"/>
          </w:tcPr>
          <w:p w14:paraId="49B21FD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17D1AFB" w14:textId="77777777" w:rsidR="00AF38E9" w:rsidRPr="000107CE" w:rsidRDefault="00AF38E9" w:rsidP="00AF38E9">
            <w:pPr>
              <w:spacing w:line="240" w:lineRule="auto"/>
              <w:rPr>
                <w:sz w:val="16"/>
                <w:lang w:val="en-AU"/>
              </w:rPr>
            </w:pPr>
          </w:p>
        </w:tc>
        <w:tc>
          <w:tcPr>
            <w:tcW w:w="856" w:type="dxa"/>
          </w:tcPr>
          <w:p w14:paraId="4780E3C7" w14:textId="77777777" w:rsidR="00AF38E9" w:rsidRPr="000107CE" w:rsidRDefault="00AF38E9" w:rsidP="00AF38E9">
            <w:pPr>
              <w:spacing w:line="240" w:lineRule="auto"/>
              <w:rPr>
                <w:sz w:val="16"/>
                <w:lang w:val="en-AU"/>
              </w:rPr>
            </w:pPr>
          </w:p>
        </w:tc>
      </w:tr>
      <w:tr w:rsidR="00FC4079" w:rsidRPr="000107CE" w14:paraId="48267952" w14:textId="77777777" w:rsidTr="005A65BE">
        <w:tc>
          <w:tcPr>
            <w:tcW w:w="1320" w:type="dxa"/>
          </w:tcPr>
          <w:p w14:paraId="784DFC3C" w14:textId="77777777" w:rsidR="00AF38E9" w:rsidRPr="000107CE" w:rsidRDefault="00AF38E9" w:rsidP="00AF38E9">
            <w:pPr>
              <w:spacing w:line="240" w:lineRule="auto"/>
              <w:rPr>
                <w:sz w:val="16"/>
                <w:lang w:val="en-AU"/>
              </w:rPr>
            </w:pPr>
            <w:r w:rsidRPr="000107CE">
              <w:rPr>
                <w:sz w:val="16"/>
                <w:lang w:val="en-AU"/>
              </w:rPr>
              <w:t>Axitinib</w:t>
            </w:r>
          </w:p>
        </w:tc>
        <w:tc>
          <w:tcPr>
            <w:tcW w:w="1954" w:type="dxa"/>
          </w:tcPr>
          <w:p w14:paraId="62D28A86"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421912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6F78BD9" w14:textId="77777777" w:rsidR="00AF38E9" w:rsidRPr="000107CE" w:rsidRDefault="00AF38E9" w:rsidP="00AF38E9">
            <w:pPr>
              <w:spacing w:line="240" w:lineRule="auto"/>
              <w:rPr>
                <w:sz w:val="16"/>
                <w:lang w:val="en-AU"/>
              </w:rPr>
            </w:pPr>
            <w:r w:rsidRPr="000107CE">
              <w:rPr>
                <w:sz w:val="16"/>
                <w:lang w:val="en-AU"/>
              </w:rPr>
              <w:t>Inlyta</w:t>
            </w:r>
          </w:p>
        </w:tc>
        <w:tc>
          <w:tcPr>
            <w:tcW w:w="591" w:type="dxa"/>
          </w:tcPr>
          <w:p w14:paraId="71BCF2CC"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78BB7CA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BAB3A16" w14:textId="77777777" w:rsidR="00AF38E9" w:rsidRPr="000107CE" w:rsidRDefault="00AF38E9" w:rsidP="00AF38E9">
            <w:pPr>
              <w:spacing w:line="240" w:lineRule="auto"/>
              <w:rPr>
                <w:sz w:val="16"/>
                <w:lang w:val="en-AU"/>
              </w:rPr>
            </w:pPr>
            <w:r w:rsidRPr="000107CE">
              <w:rPr>
                <w:sz w:val="16"/>
                <w:lang w:val="en-AU"/>
              </w:rPr>
              <w:t>C7433</w:t>
            </w:r>
          </w:p>
        </w:tc>
        <w:tc>
          <w:tcPr>
            <w:tcW w:w="1675" w:type="dxa"/>
          </w:tcPr>
          <w:p w14:paraId="02E04938" w14:textId="77777777" w:rsidR="00AF38E9" w:rsidRPr="000107CE" w:rsidRDefault="00AF38E9" w:rsidP="00AF38E9">
            <w:pPr>
              <w:spacing w:line="240" w:lineRule="auto"/>
              <w:rPr>
                <w:sz w:val="16"/>
                <w:lang w:val="en-AU"/>
              </w:rPr>
            </w:pPr>
            <w:r w:rsidRPr="000107CE">
              <w:rPr>
                <w:sz w:val="16"/>
                <w:lang w:val="en-AU"/>
              </w:rPr>
              <w:t>P7433</w:t>
            </w:r>
          </w:p>
        </w:tc>
        <w:tc>
          <w:tcPr>
            <w:tcW w:w="685" w:type="dxa"/>
          </w:tcPr>
          <w:p w14:paraId="71659A0B"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1D39AB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DE480CF" w14:textId="77777777" w:rsidR="00AF38E9" w:rsidRPr="000107CE" w:rsidRDefault="00AF38E9" w:rsidP="00AF38E9">
            <w:pPr>
              <w:spacing w:line="240" w:lineRule="auto"/>
              <w:rPr>
                <w:sz w:val="16"/>
                <w:lang w:val="en-AU"/>
              </w:rPr>
            </w:pPr>
            <w:r w:rsidRPr="000107CE">
              <w:rPr>
                <w:sz w:val="16"/>
                <w:lang w:val="en-AU"/>
              </w:rPr>
              <w:t>V7433 V8588</w:t>
            </w:r>
          </w:p>
        </w:tc>
        <w:tc>
          <w:tcPr>
            <w:tcW w:w="544" w:type="dxa"/>
          </w:tcPr>
          <w:p w14:paraId="122E3C8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2D3AFED" w14:textId="77777777" w:rsidR="00AF38E9" w:rsidRPr="000107CE" w:rsidRDefault="00AF38E9" w:rsidP="00AF38E9">
            <w:pPr>
              <w:spacing w:line="240" w:lineRule="auto"/>
              <w:rPr>
                <w:sz w:val="16"/>
                <w:lang w:val="en-AU"/>
              </w:rPr>
            </w:pPr>
          </w:p>
        </w:tc>
        <w:tc>
          <w:tcPr>
            <w:tcW w:w="856" w:type="dxa"/>
          </w:tcPr>
          <w:p w14:paraId="5E10DE21" w14:textId="77777777" w:rsidR="00AF38E9" w:rsidRPr="000107CE" w:rsidRDefault="00AF38E9" w:rsidP="00AF38E9">
            <w:pPr>
              <w:spacing w:line="240" w:lineRule="auto"/>
              <w:rPr>
                <w:sz w:val="16"/>
                <w:lang w:val="en-AU"/>
              </w:rPr>
            </w:pPr>
          </w:p>
        </w:tc>
      </w:tr>
      <w:tr w:rsidR="00FC4079" w:rsidRPr="000107CE" w14:paraId="215868AA" w14:textId="77777777" w:rsidTr="005A65BE">
        <w:tc>
          <w:tcPr>
            <w:tcW w:w="1320" w:type="dxa"/>
          </w:tcPr>
          <w:p w14:paraId="070916C2" w14:textId="77777777" w:rsidR="00AF38E9" w:rsidRPr="000107CE" w:rsidRDefault="00AF38E9" w:rsidP="00AF38E9">
            <w:pPr>
              <w:spacing w:line="240" w:lineRule="auto"/>
              <w:rPr>
                <w:sz w:val="16"/>
                <w:lang w:val="en-AU"/>
              </w:rPr>
            </w:pPr>
            <w:r w:rsidRPr="000107CE">
              <w:rPr>
                <w:sz w:val="16"/>
                <w:lang w:val="en-AU"/>
              </w:rPr>
              <w:t>Axitinib</w:t>
            </w:r>
          </w:p>
        </w:tc>
        <w:tc>
          <w:tcPr>
            <w:tcW w:w="1954" w:type="dxa"/>
          </w:tcPr>
          <w:p w14:paraId="02BACD66"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536669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D7A9AE" w14:textId="77777777" w:rsidR="00AF38E9" w:rsidRPr="000107CE" w:rsidRDefault="00AF38E9" w:rsidP="00AF38E9">
            <w:pPr>
              <w:spacing w:line="240" w:lineRule="auto"/>
              <w:rPr>
                <w:sz w:val="16"/>
                <w:lang w:val="en-AU"/>
              </w:rPr>
            </w:pPr>
            <w:r w:rsidRPr="000107CE">
              <w:rPr>
                <w:sz w:val="16"/>
                <w:lang w:val="en-AU"/>
              </w:rPr>
              <w:t>Inlyta</w:t>
            </w:r>
          </w:p>
        </w:tc>
        <w:tc>
          <w:tcPr>
            <w:tcW w:w="591" w:type="dxa"/>
          </w:tcPr>
          <w:p w14:paraId="5E953FEA"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1EC1EDB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0C8788B" w14:textId="77777777" w:rsidR="00AF38E9" w:rsidRPr="000107CE" w:rsidRDefault="00AF38E9" w:rsidP="00AF38E9">
            <w:pPr>
              <w:spacing w:line="240" w:lineRule="auto"/>
              <w:rPr>
                <w:sz w:val="16"/>
                <w:lang w:val="en-AU"/>
              </w:rPr>
            </w:pPr>
            <w:r w:rsidRPr="000107CE">
              <w:rPr>
                <w:sz w:val="16"/>
                <w:lang w:val="en-AU"/>
              </w:rPr>
              <w:t>C8588</w:t>
            </w:r>
          </w:p>
        </w:tc>
        <w:tc>
          <w:tcPr>
            <w:tcW w:w="1675" w:type="dxa"/>
          </w:tcPr>
          <w:p w14:paraId="75C52CC8" w14:textId="77777777" w:rsidR="00AF38E9" w:rsidRPr="000107CE" w:rsidRDefault="00AF38E9" w:rsidP="00AF38E9">
            <w:pPr>
              <w:spacing w:line="240" w:lineRule="auto"/>
              <w:rPr>
                <w:sz w:val="16"/>
                <w:lang w:val="en-AU"/>
              </w:rPr>
            </w:pPr>
            <w:r w:rsidRPr="000107CE">
              <w:rPr>
                <w:sz w:val="16"/>
                <w:lang w:val="en-AU"/>
              </w:rPr>
              <w:t>P8588</w:t>
            </w:r>
          </w:p>
        </w:tc>
        <w:tc>
          <w:tcPr>
            <w:tcW w:w="685" w:type="dxa"/>
          </w:tcPr>
          <w:p w14:paraId="2853EF04"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70537C2"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5E38D601" w14:textId="77777777" w:rsidR="00AF38E9" w:rsidRPr="000107CE" w:rsidRDefault="00AF38E9" w:rsidP="00AF38E9">
            <w:pPr>
              <w:spacing w:line="240" w:lineRule="auto"/>
              <w:rPr>
                <w:sz w:val="16"/>
                <w:lang w:val="en-AU"/>
              </w:rPr>
            </w:pPr>
            <w:r w:rsidRPr="000107CE">
              <w:rPr>
                <w:sz w:val="16"/>
                <w:lang w:val="en-AU"/>
              </w:rPr>
              <w:t>V7433 V8588</w:t>
            </w:r>
          </w:p>
        </w:tc>
        <w:tc>
          <w:tcPr>
            <w:tcW w:w="544" w:type="dxa"/>
          </w:tcPr>
          <w:p w14:paraId="4576DDF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C2E6BBA" w14:textId="77777777" w:rsidR="00AF38E9" w:rsidRPr="000107CE" w:rsidRDefault="00AF38E9" w:rsidP="00AF38E9">
            <w:pPr>
              <w:spacing w:line="240" w:lineRule="auto"/>
              <w:rPr>
                <w:sz w:val="16"/>
                <w:lang w:val="en-AU"/>
              </w:rPr>
            </w:pPr>
          </w:p>
        </w:tc>
        <w:tc>
          <w:tcPr>
            <w:tcW w:w="856" w:type="dxa"/>
          </w:tcPr>
          <w:p w14:paraId="1BE7A958" w14:textId="77777777" w:rsidR="00AF38E9" w:rsidRPr="000107CE" w:rsidRDefault="00AF38E9" w:rsidP="00AF38E9">
            <w:pPr>
              <w:spacing w:line="240" w:lineRule="auto"/>
              <w:rPr>
                <w:sz w:val="16"/>
                <w:lang w:val="en-AU"/>
              </w:rPr>
            </w:pPr>
          </w:p>
        </w:tc>
      </w:tr>
      <w:tr w:rsidR="00FC4079" w:rsidRPr="000107CE" w14:paraId="6F16BE72" w14:textId="77777777" w:rsidTr="005A65BE">
        <w:tc>
          <w:tcPr>
            <w:tcW w:w="1320" w:type="dxa"/>
          </w:tcPr>
          <w:p w14:paraId="57B4177A" w14:textId="77777777" w:rsidR="00AF38E9" w:rsidRPr="000107CE" w:rsidRDefault="00AF38E9" w:rsidP="00AF38E9">
            <w:pPr>
              <w:spacing w:line="240" w:lineRule="auto"/>
              <w:rPr>
                <w:sz w:val="16"/>
                <w:lang w:val="en-AU"/>
              </w:rPr>
            </w:pPr>
            <w:r w:rsidRPr="000107CE">
              <w:rPr>
                <w:sz w:val="16"/>
                <w:lang w:val="en-AU"/>
              </w:rPr>
              <w:t>Axitinib</w:t>
            </w:r>
          </w:p>
        </w:tc>
        <w:tc>
          <w:tcPr>
            <w:tcW w:w="1954" w:type="dxa"/>
          </w:tcPr>
          <w:p w14:paraId="32F5755E"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0DA46D0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F7126F" w14:textId="77777777" w:rsidR="00AF38E9" w:rsidRPr="000107CE" w:rsidRDefault="00AF38E9" w:rsidP="00AF38E9">
            <w:pPr>
              <w:spacing w:line="240" w:lineRule="auto"/>
              <w:rPr>
                <w:sz w:val="16"/>
                <w:lang w:val="en-AU"/>
              </w:rPr>
            </w:pPr>
            <w:r w:rsidRPr="000107CE">
              <w:rPr>
                <w:sz w:val="16"/>
                <w:lang w:val="en-AU"/>
              </w:rPr>
              <w:t>Inlyta</w:t>
            </w:r>
          </w:p>
        </w:tc>
        <w:tc>
          <w:tcPr>
            <w:tcW w:w="591" w:type="dxa"/>
          </w:tcPr>
          <w:p w14:paraId="5C8B2050"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60637DC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3DDC1B1" w14:textId="77777777" w:rsidR="00AF38E9" w:rsidRPr="000107CE" w:rsidRDefault="00AF38E9" w:rsidP="00AF38E9">
            <w:pPr>
              <w:spacing w:line="240" w:lineRule="auto"/>
              <w:rPr>
                <w:sz w:val="16"/>
                <w:lang w:val="en-AU"/>
              </w:rPr>
            </w:pPr>
            <w:r w:rsidRPr="000107CE">
              <w:rPr>
                <w:sz w:val="16"/>
                <w:lang w:val="en-AU"/>
              </w:rPr>
              <w:t>C7433</w:t>
            </w:r>
          </w:p>
        </w:tc>
        <w:tc>
          <w:tcPr>
            <w:tcW w:w="1675" w:type="dxa"/>
          </w:tcPr>
          <w:p w14:paraId="4D5C812F" w14:textId="77777777" w:rsidR="00AF38E9" w:rsidRPr="000107CE" w:rsidRDefault="00AF38E9" w:rsidP="00AF38E9">
            <w:pPr>
              <w:spacing w:line="240" w:lineRule="auto"/>
              <w:rPr>
                <w:sz w:val="16"/>
                <w:lang w:val="en-AU"/>
              </w:rPr>
            </w:pPr>
            <w:r w:rsidRPr="000107CE">
              <w:rPr>
                <w:sz w:val="16"/>
                <w:lang w:val="en-AU"/>
              </w:rPr>
              <w:t>P7433</w:t>
            </w:r>
          </w:p>
        </w:tc>
        <w:tc>
          <w:tcPr>
            <w:tcW w:w="685" w:type="dxa"/>
          </w:tcPr>
          <w:p w14:paraId="70D4D8C4"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08CB83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184B854" w14:textId="77777777" w:rsidR="00AF38E9" w:rsidRPr="000107CE" w:rsidRDefault="00AF38E9" w:rsidP="00AF38E9">
            <w:pPr>
              <w:spacing w:line="240" w:lineRule="auto"/>
              <w:rPr>
                <w:sz w:val="16"/>
                <w:lang w:val="en-AU"/>
              </w:rPr>
            </w:pPr>
            <w:r w:rsidRPr="000107CE">
              <w:rPr>
                <w:sz w:val="16"/>
                <w:lang w:val="en-AU"/>
              </w:rPr>
              <w:t>V7433 V8588</w:t>
            </w:r>
          </w:p>
        </w:tc>
        <w:tc>
          <w:tcPr>
            <w:tcW w:w="544" w:type="dxa"/>
          </w:tcPr>
          <w:p w14:paraId="7BA042E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E32C62C" w14:textId="77777777" w:rsidR="00AF38E9" w:rsidRPr="000107CE" w:rsidRDefault="00AF38E9" w:rsidP="00AF38E9">
            <w:pPr>
              <w:spacing w:line="240" w:lineRule="auto"/>
              <w:rPr>
                <w:sz w:val="16"/>
                <w:lang w:val="en-AU"/>
              </w:rPr>
            </w:pPr>
          </w:p>
        </w:tc>
        <w:tc>
          <w:tcPr>
            <w:tcW w:w="856" w:type="dxa"/>
          </w:tcPr>
          <w:p w14:paraId="0CE95962" w14:textId="77777777" w:rsidR="00AF38E9" w:rsidRPr="000107CE" w:rsidRDefault="00AF38E9" w:rsidP="00AF38E9">
            <w:pPr>
              <w:spacing w:line="240" w:lineRule="auto"/>
              <w:rPr>
                <w:sz w:val="16"/>
                <w:lang w:val="en-AU"/>
              </w:rPr>
            </w:pPr>
          </w:p>
        </w:tc>
      </w:tr>
      <w:tr w:rsidR="00E61AF8" w:rsidRPr="000107CE" w14:paraId="310FA875" w14:textId="77777777" w:rsidTr="005A65BE">
        <w:tc>
          <w:tcPr>
            <w:tcW w:w="1320" w:type="dxa"/>
          </w:tcPr>
          <w:p w14:paraId="72EB6DFC" w14:textId="5A811C7F" w:rsidR="00E61AF8" w:rsidRPr="000107CE" w:rsidRDefault="00E61AF8" w:rsidP="00E61AF8">
            <w:pPr>
              <w:spacing w:line="240" w:lineRule="auto"/>
              <w:rPr>
                <w:sz w:val="16"/>
              </w:rPr>
            </w:pPr>
            <w:r w:rsidRPr="00EE40B5">
              <w:rPr>
                <w:sz w:val="16"/>
              </w:rPr>
              <w:t>Azacitidine</w:t>
            </w:r>
          </w:p>
        </w:tc>
        <w:tc>
          <w:tcPr>
            <w:tcW w:w="1954" w:type="dxa"/>
          </w:tcPr>
          <w:p w14:paraId="4CE73EA1" w14:textId="262F2A3A" w:rsidR="00E61AF8" w:rsidRPr="000107CE" w:rsidRDefault="00E61AF8" w:rsidP="00E61AF8">
            <w:pPr>
              <w:spacing w:line="240" w:lineRule="auto"/>
              <w:rPr>
                <w:sz w:val="16"/>
              </w:rPr>
            </w:pPr>
            <w:r w:rsidRPr="00EE40B5">
              <w:rPr>
                <w:sz w:val="16"/>
              </w:rPr>
              <w:t>Powder for injection 100 mg</w:t>
            </w:r>
          </w:p>
        </w:tc>
        <w:tc>
          <w:tcPr>
            <w:tcW w:w="941" w:type="dxa"/>
          </w:tcPr>
          <w:p w14:paraId="5E5A777C" w14:textId="7A73B0BC" w:rsidR="00E61AF8" w:rsidRPr="000107CE" w:rsidRDefault="00E61AF8" w:rsidP="00E61AF8">
            <w:pPr>
              <w:spacing w:line="240" w:lineRule="auto"/>
              <w:rPr>
                <w:sz w:val="16"/>
              </w:rPr>
            </w:pPr>
            <w:r w:rsidRPr="00EE40B5">
              <w:rPr>
                <w:sz w:val="16"/>
              </w:rPr>
              <w:t>Injection</w:t>
            </w:r>
          </w:p>
        </w:tc>
        <w:tc>
          <w:tcPr>
            <w:tcW w:w="1402" w:type="dxa"/>
          </w:tcPr>
          <w:p w14:paraId="4FA6B773" w14:textId="435008F1" w:rsidR="00E61AF8" w:rsidRPr="000107CE" w:rsidRDefault="00E61AF8" w:rsidP="00E61AF8">
            <w:pPr>
              <w:spacing w:line="240" w:lineRule="auto"/>
              <w:rPr>
                <w:sz w:val="16"/>
              </w:rPr>
            </w:pPr>
            <w:r w:rsidRPr="00EE40B5">
              <w:rPr>
                <w:sz w:val="16"/>
              </w:rPr>
              <w:t>Azacitidine Accord</w:t>
            </w:r>
          </w:p>
        </w:tc>
        <w:tc>
          <w:tcPr>
            <w:tcW w:w="591" w:type="dxa"/>
          </w:tcPr>
          <w:p w14:paraId="49D883BA" w14:textId="7073EE13" w:rsidR="00E61AF8" w:rsidRPr="000107CE" w:rsidRDefault="00E61AF8" w:rsidP="00E61AF8">
            <w:pPr>
              <w:spacing w:line="240" w:lineRule="auto"/>
              <w:rPr>
                <w:sz w:val="16"/>
              </w:rPr>
            </w:pPr>
            <w:r w:rsidRPr="00EE40B5">
              <w:rPr>
                <w:sz w:val="16"/>
              </w:rPr>
              <w:t>OC</w:t>
            </w:r>
          </w:p>
        </w:tc>
        <w:tc>
          <w:tcPr>
            <w:tcW w:w="638" w:type="dxa"/>
          </w:tcPr>
          <w:p w14:paraId="12426551" w14:textId="2A8137A7" w:rsidR="00E61AF8" w:rsidRPr="000107CE" w:rsidRDefault="00E61AF8" w:rsidP="00E61AF8">
            <w:pPr>
              <w:spacing w:line="240" w:lineRule="auto"/>
              <w:rPr>
                <w:sz w:val="16"/>
              </w:rPr>
            </w:pPr>
            <w:r w:rsidRPr="00EE40B5">
              <w:rPr>
                <w:sz w:val="16"/>
              </w:rPr>
              <w:t>MP</w:t>
            </w:r>
          </w:p>
        </w:tc>
        <w:tc>
          <w:tcPr>
            <w:tcW w:w="1675" w:type="dxa"/>
          </w:tcPr>
          <w:p w14:paraId="183599BD" w14:textId="3A40D91C" w:rsidR="00E61AF8" w:rsidRPr="000107CE" w:rsidRDefault="00E61AF8" w:rsidP="00E61AF8">
            <w:pPr>
              <w:spacing w:line="240" w:lineRule="auto"/>
              <w:rPr>
                <w:sz w:val="16"/>
              </w:rPr>
            </w:pPr>
            <w:r w:rsidRPr="00EE40B5">
              <w:rPr>
                <w:sz w:val="16"/>
              </w:rPr>
              <w:t>See Note 3</w:t>
            </w:r>
          </w:p>
        </w:tc>
        <w:tc>
          <w:tcPr>
            <w:tcW w:w="1675" w:type="dxa"/>
          </w:tcPr>
          <w:p w14:paraId="5B579BCF" w14:textId="64D5E009" w:rsidR="00E61AF8" w:rsidRPr="000107CE" w:rsidRDefault="00E61AF8" w:rsidP="00E61AF8">
            <w:pPr>
              <w:spacing w:line="240" w:lineRule="auto"/>
              <w:rPr>
                <w:sz w:val="16"/>
              </w:rPr>
            </w:pPr>
            <w:r w:rsidRPr="00EE40B5">
              <w:rPr>
                <w:sz w:val="16"/>
              </w:rPr>
              <w:t>See Note 3</w:t>
            </w:r>
          </w:p>
        </w:tc>
        <w:tc>
          <w:tcPr>
            <w:tcW w:w="685" w:type="dxa"/>
          </w:tcPr>
          <w:p w14:paraId="4B013E39" w14:textId="7C00A371" w:rsidR="00E61AF8" w:rsidRPr="000107CE" w:rsidRDefault="00E61AF8" w:rsidP="00E61AF8">
            <w:pPr>
              <w:spacing w:line="240" w:lineRule="auto"/>
              <w:rPr>
                <w:sz w:val="16"/>
              </w:rPr>
            </w:pPr>
            <w:r w:rsidRPr="00EE40B5">
              <w:rPr>
                <w:sz w:val="16"/>
              </w:rPr>
              <w:t>See Note 3</w:t>
            </w:r>
          </w:p>
        </w:tc>
        <w:tc>
          <w:tcPr>
            <w:tcW w:w="685" w:type="dxa"/>
          </w:tcPr>
          <w:p w14:paraId="09BCEB60" w14:textId="3F8B0EA7" w:rsidR="00E61AF8" w:rsidRPr="000107CE" w:rsidRDefault="00E61AF8" w:rsidP="00E61AF8">
            <w:pPr>
              <w:spacing w:line="240" w:lineRule="auto"/>
              <w:rPr>
                <w:sz w:val="16"/>
              </w:rPr>
            </w:pPr>
            <w:r w:rsidRPr="00EE40B5">
              <w:rPr>
                <w:sz w:val="16"/>
              </w:rPr>
              <w:t>See Note 3</w:t>
            </w:r>
          </w:p>
        </w:tc>
        <w:tc>
          <w:tcPr>
            <w:tcW w:w="1242" w:type="dxa"/>
          </w:tcPr>
          <w:p w14:paraId="2F9E6D1C" w14:textId="77777777" w:rsidR="00E61AF8" w:rsidRPr="000107CE" w:rsidRDefault="00E61AF8" w:rsidP="00E61AF8">
            <w:pPr>
              <w:spacing w:line="240" w:lineRule="auto"/>
              <w:rPr>
                <w:sz w:val="16"/>
              </w:rPr>
            </w:pPr>
          </w:p>
        </w:tc>
        <w:tc>
          <w:tcPr>
            <w:tcW w:w="544" w:type="dxa"/>
          </w:tcPr>
          <w:p w14:paraId="6BCC9D97" w14:textId="54BDE606" w:rsidR="00E61AF8" w:rsidRPr="000107CE" w:rsidRDefault="00E61AF8" w:rsidP="00E61AF8">
            <w:pPr>
              <w:spacing w:line="240" w:lineRule="auto"/>
              <w:rPr>
                <w:sz w:val="16"/>
              </w:rPr>
            </w:pPr>
            <w:r w:rsidRPr="00EE40B5">
              <w:rPr>
                <w:sz w:val="16"/>
              </w:rPr>
              <w:t>1</w:t>
            </w:r>
          </w:p>
        </w:tc>
        <w:tc>
          <w:tcPr>
            <w:tcW w:w="591" w:type="dxa"/>
          </w:tcPr>
          <w:p w14:paraId="23C6A291" w14:textId="77777777" w:rsidR="00E61AF8" w:rsidRPr="000107CE" w:rsidRDefault="00E61AF8" w:rsidP="00E61AF8">
            <w:pPr>
              <w:spacing w:line="240" w:lineRule="auto"/>
              <w:rPr>
                <w:sz w:val="16"/>
              </w:rPr>
            </w:pPr>
          </w:p>
        </w:tc>
        <w:tc>
          <w:tcPr>
            <w:tcW w:w="856" w:type="dxa"/>
          </w:tcPr>
          <w:p w14:paraId="16576022" w14:textId="142E475A" w:rsidR="00E61AF8" w:rsidRPr="000107CE" w:rsidRDefault="00E61AF8" w:rsidP="00E61AF8">
            <w:pPr>
              <w:spacing w:line="240" w:lineRule="auto"/>
              <w:rPr>
                <w:sz w:val="16"/>
              </w:rPr>
            </w:pPr>
            <w:r w:rsidRPr="00EE40B5">
              <w:rPr>
                <w:sz w:val="16"/>
              </w:rPr>
              <w:t>PB(100)</w:t>
            </w:r>
          </w:p>
        </w:tc>
      </w:tr>
      <w:tr w:rsidR="00E61AF8" w:rsidRPr="000107CE" w14:paraId="3327D37E" w14:textId="77777777" w:rsidTr="005A65BE">
        <w:tc>
          <w:tcPr>
            <w:tcW w:w="1320" w:type="dxa"/>
          </w:tcPr>
          <w:p w14:paraId="474B24D3" w14:textId="4E7412FF" w:rsidR="00E61AF8" w:rsidRPr="000107CE" w:rsidRDefault="00E61AF8" w:rsidP="00E61AF8">
            <w:pPr>
              <w:spacing w:line="240" w:lineRule="auto"/>
              <w:rPr>
                <w:sz w:val="16"/>
              </w:rPr>
            </w:pPr>
            <w:r w:rsidRPr="00EE40B5">
              <w:rPr>
                <w:sz w:val="16"/>
              </w:rPr>
              <w:t>Azacitidine</w:t>
            </w:r>
          </w:p>
        </w:tc>
        <w:tc>
          <w:tcPr>
            <w:tcW w:w="1954" w:type="dxa"/>
          </w:tcPr>
          <w:p w14:paraId="28D093E9" w14:textId="5609AF88" w:rsidR="00E61AF8" w:rsidRPr="000107CE" w:rsidRDefault="00E61AF8" w:rsidP="00E61AF8">
            <w:pPr>
              <w:spacing w:line="240" w:lineRule="auto"/>
              <w:rPr>
                <w:sz w:val="16"/>
              </w:rPr>
            </w:pPr>
            <w:r w:rsidRPr="00EE40B5">
              <w:rPr>
                <w:sz w:val="16"/>
              </w:rPr>
              <w:t>Powder for injection 100 mg</w:t>
            </w:r>
          </w:p>
        </w:tc>
        <w:tc>
          <w:tcPr>
            <w:tcW w:w="941" w:type="dxa"/>
          </w:tcPr>
          <w:p w14:paraId="64C722A4" w14:textId="4C9FC7A7" w:rsidR="00E61AF8" w:rsidRPr="000107CE" w:rsidRDefault="00E61AF8" w:rsidP="00E61AF8">
            <w:pPr>
              <w:spacing w:line="240" w:lineRule="auto"/>
              <w:rPr>
                <w:sz w:val="16"/>
              </w:rPr>
            </w:pPr>
            <w:r w:rsidRPr="00EE40B5">
              <w:rPr>
                <w:sz w:val="16"/>
              </w:rPr>
              <w:t>Injection</w:t>
            </w:r>
          </w:p>
        </w:tc>
        <w:tc>
          <w:tcPr>
            <w:tcW w:w="1402" w:type="dxa"/>
          </w:tcPr>
          <w:p w14:paraId="4688D4FB" w14:textId="28BB23F1" w:rsidR="00E61AF8" w:rsidRPr="000107CE" w:rsidRDefault="00E61AF8" w:rsidP="00E61AF8">
            <w:pPr>
              <w:spacing w:line="240" w:lineRule="auto"/>
              <w:rPr>
                <w:sz w:val="16"/>
              </w:rPr>
            </w:pPr>
            <w:r w:rsidRPr="00EE40B5">
              <w:rPr>
                <w:sz w:val="16"/>
              </w:rPr>
              <w:t>Azacitidine Dr.Reddy's</w:t>
            </w:r>
          </w:p>
        </w:tc>
        <w:tc>
          <w:tcPr>
            <w:tcW w:w="591" w:type="dxa"/>
          </w:tcPr>
          <w:p w14:paraId="0A5F6E23" w14:textId="2E5E98F6" w:rsidR="00E61AF8" w:rsidRPr="000107CE" w:rsidRDefault="00E61AF8" w:rsidP="00E61AF8">
            <w:pPr>
              <w:spacing w:line="240" w:lineRule="auto"/>
              <w:rPr>
                <w:sz w:val="16"/>
              </w:rPr>
            </w:pPr>
            <w:r w:rsidRPr="00EE40B5">
              <w:rPr>
                <w:sz w:val="16"/>
              </w:rPr>
              <w:t>RI</w:t>
            </w:r>
          </w:p>
        </w:tc>
        <w:tc>
          <w:tcPr>
            <w:tcW w:w="638" w:type="dxa"/>
          </w:tcPr>
          <w:p w14:paraId="0A10FD19" w14:textId="7E1EE8FC" w:rsidR="00E61AF8" w:rsidRPr="000107CE" w:rsidRDefault="00E61AF8" w:rsidP="00E61AF8">
            <w:pPr>
              <w:spacing w:line="240" w:lineRule="auto"/>
              <w:rPr>
                <w:sz w:val="16"/>
              </w:rPr>
            </w:pPr>
            <w:r w:rsidRPr="00EE40B5">
              <w:rPr>
                <w:sz w:val="16"/>
              </w:rPr>
              <w:t>MP</w:t>
            </w:r>
          </w:p>
        </w:tc>
        <w:tc>
          <w:tcPr>
            <w:tcW w:w="1675" w:type="dxa"/>
          </w:tcPr>
          <w:p w14:paraId="48CA6D64" w14:textId="02DD00AA" w:rsidR="00E61AF8" w:rsidRPr="000107CE" w:rsidRDefault="00E61AF8" w:rsidP="00E61AF8">
            <w:pPr>
              <w:spacing w:line="240" w:lineRule="auto"/>
              <w:rPr>
                <w:sz w:val="16"/>
              </w:rPr>
            </w:pPr>
            <w:r w:rsidRPr="00EE40B5">
              <w:rPr>
                <w:sz w:val="16"/>
              </w:rPr>
              <w:t>See Note 3</w:t>
            </w:r>
          </w:p>
        </w:tc>
        <w:tc>
          <w:tcPr>
            <w:tcW w:w="1675" w:type="dxa"/>
          </w:tcPr>
          <w:p w14:paraId="18D36FD8" w14:textId="736F29A2" w:rsidR="00E61AF8" w:rsidRPr="000107CE" w:rsidRDefault="00E61AF8" w:rsidP="00E61AF8">
            <w:pPr>
              <w:spacing w:line="240" w:lineRule="auto"/>
              <w:rPr>
                <w:sz w:val="16"/>
              </w:rPr>
            </w:pPr>
            <w:r w:rsidRPr="00EE40B5">
              <w:rPr>
                <w:sz w:val="16"/>
              </w:rPr>
              <w:t>See Note 3</w:t>
            </w:r>
          </w:p>
        </w:tc>
        <w:tc>
          <w:tcPr>
            <w:tcW w:w="685" w:type="dxa"/>
          </w:tcPr>
          <w:p w14:paraId="02767522" w14:textId="0A9D2EAF" w:rsidR="00E61AF8" w:rsidRPr="000107CE" w:rsidRDefault="00E61AF8" w:rsidP="00E61AF8">
            <w:pPr>
              <w:spacing w:line="240" w:lineRule="auto"/>
              <w:rPr>
                <w:sz w:val="16"/>
              </w:rPr>
            </w:pPr>
            <w:r w:rsidRPr="00EE40B5">
              <w:rPr>
                <w:sz w:val="16"/>
              </w:rPr>
              <w:t>See Note 3</w:t>
            </w:r>
          </w:p>
        </w:tc>
        <w:tc>
          <w:tcPr>
            <w:tcW w:w="685" w:type="dxa"/>
          </w:tcPr>
          <w:p w14:paraId="15784DA8" w14:textId="4B14994F" w:rsidR="00E61AF8" w:rsidRPr="000107CE" w:rsidRDefault="00E61AF8" w:rsidP="00E61AF8">
            <w:pPr>
              <w:spacing w:line="240" w:lineRule="auto"/>
              <w:rPr>
                <w:sz w:val="16"/>
              </w:rPr>
            </w:pPr>
            <w:r w:rsidRPr="00EE40B5">
              <w:rPr>
                <w:sz w:val="16"/>
              </w:rPr>
              <w:t>See Note 3</w:t>
            </w:r>
          </w:p>
        </w:tc>
        <w:tc>
          <w:tcPr>
            <w:tcW w:w="1242" w:type="dxa"/>
          </w:tcPr>
          <w:p w14:paraId="4347D144" w14:textId="77777777" w:rsidR="00E61AF8" w:rsidRPr="000107CE" w:rsidRDefault="00E61AF8" w:rsidP="00E61AF8">
            <w:pPr>
              <w:spacing w:line="240" w:lineRule="auto"/>
              <w:rPr>
                <w:sz w:val="16"/>
              </w:rPr>
            </w:pPr>
          </w:p>
        </w:tc>
        <w:tc>
          <w:tcPr>
            <w:tcW w:w="544" w:type="dxa"/>
          </w:tcPr>
          <w:p w14:paraId="35340721" w14:textId="704A4C34" w:rsidR="00E61AF8" w:rsidRPr="000107CE" w:rsidRDefault="00E61AF8" w:rsidP="00E61AF8">
            <w:pPr>
              <w:spacing w:line="240" w:lineRule="auto"/>
              <w:rPr>
                <w:sz w:val="16"/>
              </w:rPr>
            </w:pPr>
            <w:r w:rsidRPr="00EE40B5">
              <w:rPr>
                <w:sz w:val="16"/>
              </w:rPr>
              <w:t>1</w:t>
            </w:r>
          </w:p>
        </w:tc>
        <w:tc>
          <w:tcPr>
            <w:tcW w:w="591" w:type="dxa"/>
          </w:tcPr>
          <w:p w14:paraId="28024645" w14:textId="77777777" w:rsidR="00E61AF8" w:rsidRPr="000107CE" w:rsidRDefault="00E61AF8" w:rsidP="00E61AF8">
            <w:pPr>
              <w:spacing w:line="240" w:lineRule="auto"/>
              <w:rPr>
                <w:sz w:val="16"/>
              </w:rPr>
            </w:pPr>
          </w:p>
        </w:tc>
        <w:tc>
          <w:tcPr>
            <w:tcW w:w="856" w:type="dxa"/>
          </w:tcPr>
          <w:p w14:paraId="7A4E9144" w14:textId="6D5A654B" w:rsidR="00E61AF8" w:rsidRPr="000107CE" w:rsidRDefault="00E61AF8" w:rsidP="00E61AF8">
            <w:pPr>
              <w:spacing w:line="240" w:lineRule="auto"/>
              <w:rPr>
                <w:sz w:val="16"/>
              </w:rPr>
            </w:pPr>
            <w:r w:rsidRPr="00EE40B5">
              <w:rPr>
                <w:sz w:val="16"/>
              </w:rPr>
              <w:t>PB(100)</w:t>
            </w:r>
          </w:p>
        </w:tc>
      </w:tr>
      <w:tr w:rsidR="00E61AF8" w:rsidRPr="000107CE" w14:paraId="3ACD9636" w14:textId="77777777" w:rsidTr="005A65BE">
        <w:tc>
          <w:tcPr>
            <w:tcW w:w="1320" w:type="dxa"/>
          </w:tcPr>
          <w:p w14:paraId="04CC89E2" w14:textId="3FECD892" w:rsidR="00E61AF8" w:rsidRPr="000107CE" w:rsidRDefault="00E61AF8" w:rsidP="00E61AF8">
            <w:pPr>
              <w:spacing w:line="240" w:lineRule="auto"/>
              <w:rPr>
                <w:sz w:val="16"/>
              </w:rPr>
            </w:pPr>
            <w:r w:rsidRPr="00EE40B5">
              <w:rPr>
                <w:sz w:val="16"/>
              </w:rPr>
              <w:t>Azacitidine</w:t>
            </w:r>
          </w:p>
        </w:tc>
        <w:tc>
          <w:tcPr>
            <w:tcW w:w="1954" w:type="dxa"/>
          </w:tcPr>
          <w:p w14:paraId="35D2565A" w14:textId="7C3D2949" w:rsidR="00E61AF8" w:rsidRPr="000107CE" w:rsidRDefault="00E61AF8" w:rsidP="00E61AF8">
            <w:pPr>
              <w:spacing w:line="240" w:lineRule="auto"/>
              <w:rPr>
                <w:sz w:val="16"/>
              </w:rPr>
            </w:pPr>
            <w:r w:rsidRPr="00EE40B5">
              <w:rPr>
                <w:sz w:val="16"/>
              </w:rPr>
              <w:t>Powder for injection 100 mg</w:t>
            </w:r>
          </w:p>
        </w:tc>
        <w:tc>
          <w:tcPr>
            <w:tcW w:w="941" w:type="dxa"/>
          </w:tcPr>
          <w:p w14:paraId="61479DD3" w14:textId="5165C3F7" w:rsidR="00E61AF8" w:rsidRPr="000107CE" w:rsidRDefault="00E61AF8" w:rsidP="00E61AF8">
            <w:pPr>
              <w:spacing w:line="240" w:lineRule="auto"/>
              <w:rPr>
                <w:sz w:val="16"/>
              </w:rPr>
            </w:pPr>
            <w:r w:rsidRPr="00EE40B5">
              <w:rPr>
                <w:sz w:val="16"/>
              </w:rPr>
              <w:t>Injection</w:t>
            </w:r>
          </w:p>
        </w:tc>
        <w:tc>
          <w:tcPr>
            <w:tcW w:w="1402" w:type="dxa"/>
          </w:tcPr>
          <w:p w14:paraId="137E8D68" w14:textId="481BAAAE" w:rsidR="00E61AF8" w:rsidRPr="000107CE" w:rsidRDefault="00E61AF8" w:rsidP="00E61AF8">
            <w:pPr>
              <w:spacing w:line="240" w:lineRule="auto"/>
              <w:rPr>
                <w:sz w:val="16"/>
              </w:rPr>
            </w:pPr>
            <w:r w:rsidRPr="00EE40B5">
              <w:rPr>
                <w:color w:val="000000"/>
                <w:sz w:val="16"/>
              </w:rPr>
              <w:t>AZACITIDINE EUGIA</w:t>
            </w:r>
          </w:p>
        </w:tc>
        <w:tc>
          <w:tcPr>
            <w:tcW w:w="591" w:type="dxa"/>
          </w:tcPr>
          <w:p w14:paraId="79039BE1" w14:textId="686FA7C8" w:rsidR="00E61AF8" w:rsidRPr="000107CE" w:rsidRDefault="00E61AF8" w:rsidP="00E61AF8">
            <w:pPr>
              <w:spacing w:line="240" w:lineRule="auto"/>
              <w:rPr>
                <w:sz w:val="16"/>
              </w:rPr>
            </w:pPr>
            <w:r w:rsidRPr="00EE40B5">
              <w:rPr>
                <w:color w:val="000000"/>
                <w:sz w:val="16"/>
              </w:rPr>
              <w:t>YG</w:t>
            </w:r>
          </w:p>
        </w:tc>
        <w:tc>
          <w:tcPr>
            <w:tcW w:w="638" w:type="dxa"/>
          </w:tcPr>
          <w:p w14:paraId="1A80036C" w14:textId="1E8483F1" w:rsidR="00E61AF8" w:rsidRPr="000107CE" w:rsidRDefault="00E61AF8" w:rsidP="00E61AF8">
            <w:pPr>
              <w:spacing w:line="240" w:lineRule="auto"/>
              <w:rPr>
                <w:sz w:val="16"/>
              </w:rPr>
            </w:pPr>
            <w:r w:rsidRPr="00EE40B5">
              <w:rPr>
                <w:sz w:val="16"/>
              </w:rPr>
              <w:t>MP</w:t>
            </w:r>
          </w:p>
        </w:tc>
        <w:tc>
          <w:tcPr>
            <w:tcW w:w="1675" w:type="dxa"/>
          </w:tcPr>
          <w:p w14:paraId="3C10034D" w14:textId="5CC677AF" w:rsidR="00E61AF8" w:rsidRPr="000107CE" w:rsidRDefault="00E61AF8" w:rsidP="00E61AF8">
            <w:pPr>
              <w:spacing w:line="240" w:lineRule="auto"/>
              <w:rPr>
                <w:sz w:val="16"/>
              </w:rPr>
            </w:pPr>
            <w:r w:rsidRPr="00EE40B5">
              <w:rPr>
                <w:sz w:val="16"/>
              </w:rPr>
              <w:t>See Note 3</w:t>
            </w:r>
          </w:p>
        </w:tc>
        <w:tc>
          <w:tcPr>
            <w:tcW w:w="1675" w:type="dxa"/>
          </w:tcPr>
          <w:p w14:paraId="4D5B7C3C" w14:textId="44EA6B30" w:rsidR="00E61AF8" w:rsidRPr="000107CE" w:rsidRDefault="00E61AF8" w:rsidP="00E61AF8">
            <w:pPr>
              <w:spacing w:line="240" w:lineRule="auto"/>
              <w:rPr>
                <w:sz w:val="16"/>
              </w:rPr>
            </w:pPr>
            <w:r w:rsidRPr="00EE40B5">
              <w:rPr>
                <w:sz w:val="16"/>
              </w:rPr>
              <w:t>See Note 3</w:t>
            </w:r>
          </w:p>
        </w:tc>
        <w:tc>
          <w:tcPr>
            <w:tcW w:w="685" w:type="dxa"/>
          </w:tcPr>
          <w:p w14:paraId="49B9ECC7" w14:textId="701ED884" w:rsidR="00E61AF8" w:rsidRPr="000107CE" w:rsidRDefault="00E61AF8" w:rsidP="00E61AF8">
            <w:pPr>
              <w:spacing w:line="240" w:lineRule="auto"/>
              <w:rPr>
                <w:sz w:val="16"/>
              </w:rPr>
            </w:pPr>
            <w:r w:rsidRPr="00EE40B5">
              <w:rPr>
                <w:sz w:val="16"/>
              </w:rPr>
              <w:t>See Note 3</w:t>
            </w:r>
          </w:p>
        </w:tc>
        <w:tc>
          <w:tcPr>
            <w:tcW w:w="685" w:type="dxa"/>
          </w:tcPr>
          <w:p w14:paraId="7CBD661B" w14:textId="6A65361D" w:rsidR="00E61AF8" w:rsidRPr="000107CE" w:rsidRDefault="00E61AF8" w:rsidP="00E61AF8">
            <w:pPr>
              <w:spacing w:line="240" w:lineRule="auto"/>
              <w:rPr>
                <w:sz w:val="16"/>
              </w:rPr>
            </w:pPr>
            <w:r w:rsidRPr="00EE40B5">
              <w:rPr>
                <w:sz w:val="16"/>
              </w:rPr>
              <w:t>See Note 3</w:t>
            </w:r>
          </w:p>
        </w:tc>
        <w:tc>
          <w:tcPr>
            <w:tcW w:w="1242" w:type="dxa"/>
          </w:tcPr>
          <w:p w14:paraId="09031585" w14:textId="77777777" w:rsidR="00E61AF8" w:rsidRPr="000107CE" w:rsidRDefault="00E61AF8" w:rsidP="00E61AF8">
            <w:pPr>
              <w:spacing w:line="240" w:lineRule="auto"/>
              <w:rPr>
                <w:sz w:val="16"/>
              </w:rPr>
            </w:pPr>
          </w:p>
        </w:tc>
        <w:tc>
          <w:tcPr>
            <w:tcW w:w="544" w:type="dxa"/>
          </w:tcPr>
          <w:p w14:paraId="565D3E98" w14:textId="47D9E19C" w:rsidR="00E61AF8" w:rsidRPr="000107CE" w:rsidRDefault="00E61AF8" w:rsidP="00E61AF8">
            <w:pPr>
              <w:spacing w:line="240" w:lineRule="auto"/>
              <w:rPr>
                <w:sz w:val="16"/>
              </w:rPr>
            </w:pPr>
            <w:r w:rsidRPr="00EE40B5">
              <w:rPr>
                <w:sz w:val="16"/>
              </w:rPr>
              <w:t>1</w:t>
            </w:r>
          </w:p>
        </w:tc>
        <w:tc>
          <w:tcPr>
            <w:tcW w:w="591" w:type="dxa"/>
          </w:tcPr>
          <w:p w14:paraId="52373EA9" w14:textId="77777777" w:rsidR="00E61AF8" w:rsidRPr="000107CE" w:rsidRDefault="00E61AF8" w:rsidP="00E61AF8">
            <w:pPr>
              <w:spacing w:line="240" w:lineRule="auto"/>
              <w:rPr>
                <w:sz w:val="16"/>
              </w:rPr>
            </w:pPr>
          </w:p>
        </w:tc>
        <w:tc>
          <w:tcPr>
            <w:tcW w:w="856" w:type="dxa"/>
          </w:tcPr>
          <w:p w14:paraId="2C6BB363" w14:textId="0CB0E6CE" w:rsidR="00E61AF8" w:rsidRPr="000107CE" w:rsidRDefault="00E61AF8" w:rsidP="00E61AF8">
            <w:pPr>
              <w:spacing w:line="240" w:lineRule="auto"/>
              <w:rPr>
                <w:sz w:val="16"/>
              </w:rPr>
            </w:pPr>
            <w:r w:rsidRPr="00EE40B5">
              <w:rPr>
                <w:sz w:val="16"/>
              </w:rPr>
              <w:t>PB(100)</w:t>
            </w:r>
          </w:p>
        </w:tc>
      </w:tr>
      <w:tr w:rsidR="00E61AF8" w:rsidRPr="000107CE" w14:paraId="5DD9E7A3" w14:textId="77777777" w:rsidTr="005A65BE">
        <w:tc>
          <w:tcPr>
            <w:tcW w:w="1320" w:type="dxa"/>
          </w:tcPr>
          <w:p w14:paraId="48970DCE" w14:textId="7B54E6B5" w:rsidR="00E61AF8" w:rsidRPr="000107CE" w:rsidRDefault="00E61AF8" w:rsidP="00E61AF8">
            <w:pPr>
              <w:spacing w:line="240" w:lineRule="auto"/>
              <w:rPr>
                <w:sz w:val="16"/>
              </w:rPr>
            </w:pPr>
            <w:r w:rsidRPr="00EE40B5">
              <w:rPr>
                <w:sz w:val="16"/>
              </w:rPr>
              <w:t>Azacitidine</w:t>
            </w:r>
          </w:p>
        </w:tc>
        <w:tc>
          <w:tcPr>
            <w:tcW w:w="1954" w:type="dxa"/>
          </w:tcPr>
          <w:p w14:paraId="65F97652" w14:textId="0323A378" w:rsidR="00E61AF8" w:rsidRPr="000107CE" w:rsidRDefault="00E61AF8" w:rsidP="00E61AF8">
            <w:pPr>
              <w:spacing w:line="240" w:lineRule="auto"/>
              <w:rPr>
                <w:sz w:val="16"/>
              </w:rPr>
            </w:pPr>
            <w:r w:rsidRPr="00EE40B5">
              <w:rPr>
                <w:sz w:val="16"/>
              </w:rPr>
              <w:t>Powder for injection 100 mg</w:t>
            </w:r>
          </w:p>
        </w:tc>
        <w:tc>
          <w:tcPr>
            <w:tcW w:w="941" w:type="dxa"/>
          </w:tcPr>
          <w:p w14:paraId="2E3D0381" w14:textId="0942F3DC" w:rsidR="00E61AF8" w:rsidRPr="000107CE" w:rsidRDefault="00E61AF8" w:rsidP="00E61AF8">
            <w:pPr>
              <w:spacing w:line="240" w:lineRule="auto"/>
              <w:rPr>
                <w:sz w:val="16"/>
              </w:rPr>
            </w:pPr>
            <w:r w:rsidRPr="00EE40B5">
              <w:rPr>
                <w:sz w:val="16"/>
              </w:rPr>
              <w:t>Injection</w:t>
            </w:r>
          </w:p>
        </w:tc>
        <w:tc>
          <w:tcPr>
            <w:tcW w:w="1402" w:type="dxa"/>
          </w:tcPr>
          <w:p w14:paraId="75BC2BED" w14:textId="6891FA6A" w:rsidR="00E61AF8" w:rsidRPr="000107CE" w:rsidRDefault="00E61AF8" w:rsidP="00E61AF8">
            <w:pPr>
              <w:spacing w:line="240" w:lineRule="auto"/>
              <w:rPr>
                <w:sz w:val="16"/>
              </w:rPr>
            </w:pPr>
            <w:r w:rsidRPr="00EE40B5">
              <w:rPr>
                <w:sz w:val="16"/>
              </w:rPr>
              <w:t>Azacitidine Juno</w:t>
            </w:r>
          </w:p>
        </w:tc>
        <w:tc>
          <w:tcPr>
            <w:tcW w:w="591" w:type="dxa"/>
          </w:tcPr>
          <w:p w14:paraId="4EEE088D" w14:textId="4340ADE2" w:rsidR="00E61AF8" w:rsidRPr="000107CE" w:rsidRDefault="00E61AF8" w:rsidP="00E61AF8">
            <w:pPr>
              <w:spacing w:line="240" w:lineRule="auto"/>
              <w:rPr>
                <w:sz w:val="16"/>
              </w:rPr>
            </w:pPr>
            <w:r w:rsidRPr="00EE40B5">
              <w:rPr>
                <w:sz w:val="16"/>
              </w:rPr>
              <w:t>JO</w:t>
            </w:r>
          </w:p>
        </w:tc>
        <w:tc>
          <w:tcPr>
            <w:tcW w:w="638" w:type="dxa"/>
          </w:tcPr>
          <w:p w14:paraId="1CCAE0F7" w14:textId="235B8B8C" w:rsidR="00E61AF8" w:rsidRPr="000107CE" w:rsidRDefault="00E61AF8" w:rsidP="00E61AF8">
            <w:pPr>
              <w:spacing w:line="240" w:lineRule="auto"/>
              <w:rPr>
                <w:sz w:val="16"/>
              </w:rPr>
            </w:pPr>
            <w:r w:rsidRPr="00EE40B5">
              <w:rPr>
                <w:sz w:val="16"/>
              </w:rPr>
              <w:t>MP</w:t>
            </w:r>
          </w:p>
        </w:tc>
        <w:tc>
          <w:tcPr>
            <w:tcW w:w="1675" w:type="dxa"/>
          </w:tcPr>
          <w:p w14:paraId="2E25321B" w14:textId="0A05488A" w:rsidR="00E61AF8" w:rsidRPr="000107CE" w:rsidRDefault="00E61AF8" w:rsidP="00E61AF8">
            <w:pPr>
              <w:spacing w:line="240" w:lineRule="auto"/>
              <w:rPr>
                <w:sz w:val="16"/>
              </w:rPr>
            </w:pPr>
            <w:r w:rsidRPr="00EE40B5">
              <w:rPr>
                <w:sz w:val="16"/>
              </w:rPr>
              <w:t>See Note 3</w:t>
            </w:r>
          </w:p>
        </w:tc>
        <w:tc>
          <w:tcPr>
            <w:tcW w:w="1675" w:type="dxa"/>
          </w:tcPr>
          <w:p w14:paraId="64000F7F" w14:textId="07BC7EF9" w:rsidR="00E61AF8" w:rsidRPr="000107CE" w:rsidRDefault="00E61AF8" w:rsidP="00E61AF8">
            <w:pPr>
              <w:spacing w:line="240" w:lineRule="auto"/>
              <w:rPr>
                <w:sz w:val="16"/>
              </w:rPr>
            </w:pPr>
            <w:r w:rsidRPr="00EE40B5">
              <w:rPr>
                <w:sz w:val="16"/>
              </w:rPr>
              <w:t>See Note 3</w:t>
            </w:r>
          </w:p>
        </w:tc>
        <w:tc>
          <w:tcPr>
            <w:tcW w:w="685" w:type="dxa"/>
          </w:tcPr>
          <w:p w14:paraId="715F653C" w14:textId="655FC9B5" w:rsidR="00E61AF8" w:rsidRPr="000107CE" w:rsidRDefault="00E61AF8" w:rsidP="00E61AF8">
            <w:pPr>
              <w:spacing w:line="240" w:lineRule="auto"/>
              <w:rPr>
                <w:sz w:val="16"/>
              </w:rPr>
            </w:pPr>
            <w:r w:rsidRPr="00EE40B5">
              <w:rPr>
                <w:sz w:val="16"/>
              </w:rPr>
              <w:t>See Note 3</w:t>
            </w:r>
          </w:p>
        </w:tc>
        <w:tc>
          <w:tcPr>
            <w:tcW w:w="685" w:type="dxa"/>
          </w:tcPr>
          <w:p w14:paraId="73BB906D" w14:textId="26CA07E3" w:rsidR="00E61AF8" w:rsidRPr="000107CE" w:rsidRDefault="00E61AF8" w:rsidP="00E61AF8">
            <w:pPr>
              <w:spacing w:line="240" w:lineRule="auto"/>
              <w:rPr>
                <w:sz w:val="16"/>
              </w:rPr>
            </w:pPr>
            <w:r w:rsidRPr="00EE40B5">
              <w:rPr>
                <w:sz w:val="16"/>
              </w:rPr>
              <w:t>See Note 3</w:t>
            </w:r>
          </w:p>
        </w:tc>
        <w:tc>
          <w:tcPr>
            <w:tcW w:w="1242" w:type="dxa"/>
          </w:tcPr>
          <w:p w14:paraId="7DA09982" w14:textId="77777777" w:rsidR="00E61AF8" w:rsidRPr="000107CE" w:rsidRDefault="00E61AF8" w:rsidP="00E61AF8">
            <w:pPr>
              <w:spacing w:line="240" w:lineRule="auto"/>
              <w:rPr>
                <w:sz w:val="16"/>
              </w:rPr>
            </w:pPr>
          </w:p>
        </w:tc>
        <w:tc>
          <w:tcPr>
            <w:tcW w:w="544" w:type="dxa"/>
          </w:tcPr>
          <w:p w14:paraId="152E106F" w14:textId="2F9D4EDB" w:rsidR="00E61AF8" w:rsidRPr="000107CE" w:rsidRDefault="00E61AF8" w:rsidP="00E61AF8">
            <w:pPr>
              <w:spacing w:line="240" w:lineRule="auto"/>
              <w:rPr>
                <w:sz w:val="16"/>
              </w:rPr>
            </w:pPr>
            <w:r w:rsidRPr="00EE40B5">
              <w:rPr>
                <w:sz w:val="16"/>
              </w:rPr>
              <w:t>1</w:t>
            </w:r>
          </w:p>
        </w:tc>
        <w:tc>
          <w:tcPr>
            <w:tcW w:w="591" w:type="dxa"/>
          </w:tcPr>
          <w:p w14:paraId="23391DB6" w14:textId="77777777" w:rsidR="00E61AF8" w:rsidRPr="000107CE" w:rsidRDefault="00E61AF8" w:rsidP="00E61AF8">
            <w:pPr>
              <w:spacing w:line="240" w:lineRule="auto"/>
              <w:rPr>
                <w:sz w:val="16"/>
              </w:rPr>
            </w:pPr>
          </w:p>
        </w:tc>
        <w:tc>
          <w:tcPr>
            <w:tcW w:w="856" w:type="dxa"/>
          </w:tcPr>
          <w:p w14:paraId="6135891C" w14:textId="40E6F4A9" w:rsidR="00E61AF8" w:rsidRPr="000107CE" w:rsidRDefault="00E61AF8" w:rsidP="00E61AF8">
            <w:pPr>
              <w:spacing w:line="240" w:lineRule="auto"/>
              <w:rPr>
                <w:sz w:val="16"/>
              </w:rPr>
            </w:pPr>
            <w:r w:rsidRPr="00EE40B5">
              <w:rPr>
                <w:sz w:val="16"/>
              </w:rPr>
              <w:t>PB(100)</w:t>
            </w:r>
          </w:p>
        </w:tc>
      </w:tr>
      <w:tr w:rsidR="00E61AF8" w:rsidRPr="000107CE" w14:paraId="7746DC24" w14:textId="77777777" w:rsidTr="005A65BE">
        <w:tc>
          <w:tcPr>
            <w:tcW w:w="1320" w:type="dxa"/>
          </w:tcPr>
          <w:p w14:paraId="7DF7BEE9" w14:textId="7744CDB5" w:rsidR="00E61AF8" w:rsidRPr="000107CE" w:rsidRDefault="00E61AF8" w:rsidP="00E61AF8">
            <w:pPr>
              <w:spacing w:line="240" w:lineRule="auto"/>
              <w:rPr>
                <w:sz w:val="16"/>
              </w:rPr>
            </w:pPr>
            <w:r w:rsidRPr="00EE40B5">
              <w:rPr>
                <w:sz w:val="16"/>
              </w:rPr>
              <w:t>Azacitidine</w:t>
            </w:r>
          </w:p>
        </w:tc>
        <w:tc>
          <w:tcPr>
            <w:tcW w:w="1954" w:type="dxa"/>
          </w:tcPr>
          <w:p w14:paraId="2463DECB" w14:textId="2594A28D" w:rsidR="00E61AF8" w:rsidRPr="000107CE" w:rsidRDefault="00E61AF8" w:rsidP="00E61AF8">
            <w:pPr>
              <w:spacing w:line="240" w:lineRule="auto"/>
              <w:rPr>
                <w:sz w:val="16"/>
              </w:rPr>
            </w:pPr>
            <w:r w:rsidRPr="00EE40B5">
              <w:rPr>
                <w:sz w:val="16"/>
              </w:rPr>
              <w:t>Powder for injection 100 mg</w:t>
            </w:r>
          </w:p>
        </w:tc>
        <w:tc>
          <w:tcPr>
            <w:tcW w:w="941" w:type="dxa"/>
          </w:tcPr>
          <w:p w14:paraId="2666C5D3" w14:textId="522CB032" w:rsidR="00E61AF8" w:rsidRPr="000107CE" w:rsidRDefault="00E61AF8" w:rsidP="00E61AF8">
            <w:pPr>
              <w:spacing w:line="240" w:lineRule="auto"/>
              <w:rPr>
                <w:sz w:val="16"/>
              </w:rPr>
            </w:pPr>
            <w:r w:rsidRPr="00EE40B5">
              <w:rPr>
                <w:sz w:val="16"/>
              </w:rPr>
              <w:t>Injection</w:t>
            </w:r>
          </w:p>
        </w:tc>
        <w:tc>
          <w:tcPr>
            <w:tcW w:w="1402" w:type="dxa"/>
          </w:tcPr>
          <w:p w14:paraId="4FBFEC58" w14:textId="1770581E" w:rsidR="00E61AF8" w:rsidRPr="000107CE" w:rsidRDefault="00E61AF8" w:rsidP="00E61AF8">
            <w:pPr>
              <w:spacing w:line="240" w:lineRule="auto"/>
              <w:rPr>
                <w:sz w:val="16"/>
              </w:rPr>
            </w:pPr>
            <w:r w:rsidRPr="00EE40B5">
              <w:rPr>
                <w:sz w:val="16"/>
              </w:rPr>
              <w:t>Azacitidine MSN</w:t>
            </w:r>
          </w:p>
        </w:tc>
        <w:tc>
          <w:tcPr>
            <w:tcW w:w="591" w:type="dxa"/>
          </w:tcPr>
          <w:p w14:paraId="10DACAC2" w14:textId="4BF1243B" w:rsidR="00E61AF8" w:rsidRPr="000107CE" w:rsidRDefault="00E61AF8" w:rsidP="00E61AF8">
            <w:pPr>
              <w:spacing w:line="240" w:lineRule="auto"/>
              <w:rPr>
                <w:sz w:val="16"/>
              </w:rPr>
            </w:pPr>
            <w:r w:rsidRPr="00EE40B5">
              <w:rPr>
                <w:sz w:val="16"/>
              </w:rPr>
              <w:t>JU</w:t>
            </w:r>
          </w:p>
        </w:tc>
        <w:tc>
          <w:tcPr>
            <w:tcW w:w="638" w:type="dxa"/>
          </w:tcPr>
          <w:p w14:paraId="34A11F56" w14:textId="7D07C126" w:rsidR="00E61AF8" w:rsidRPr="000107CE" w:rsidRDefault="00E61AF8" w:rsidP="00E61AF8">
            <w:pPr>
              <w:spacing w:line="240" w:lineRule="auto"/>
              <w:rPr>
                <w:sz w:val="16"/>
              </w:rPr>
            </w:pPr>
            <w:r w:rsidRPr="00EE40B5">
              <w:rPr>
                <w:sz w:val="16"/>
              </w:rPr>
              <w:t>MP</w:t>
            </w:r>
          </w:p>
        </w:tc>
        <w:tc>
          <w:tcPr>
            <w:tcW w:w="1675" w:type="dxa"/>
          </w:tcPr>
          <w:p w14:paraId="243BFC30" w14:textId="2D89C737" w:rsidR="00E61AF8" w:rsidRPr="000107CE" w:rsidRDefault="00E61AF8" w:rsidP="00E61AF8">
            <w:pPr>
              <w:spacing w:line="240" w:lineRule="auto"/>
              <w:rPr>
                <w:sz w:val="16"/>
              </w:rPr>
            </w:pPr>
            <w:r w:rsidRPr="00EE40B5">
              <w:rPr>
                <w:sz w:val="16"/>
              </w:rPr>
              <w:t>See Note 3</w:t>
            </w:r>
          </w:p>
        </w:tc>
        <w:tc>
          <w:tcPr>
            <w:tcW w:w="1675" w:type="dxa"/>
          </w:tcPr>
          <w:p w14:paraId="2C467E07" w14:textId="19AC5EED" w:rsidR="00E61AF8" w:rsidRPr="000107CE" w:rsidRDefault="00E61AF8" w:rsidP="00E61AF8">
            <w:pPr>
              <w:spacing w:line="240" w:lineRule="auto"/>
              <w:rPr>
                <w:sz w:val="16"/>
              </w:rPr>
            </w:pPr>
            <w:r w:rsidRPr="00EE40B5">
              <w:rPr>
                <w:sz w:val="16"/>
              </w:rPr>
              <w:t>See Note 3</w:t>
            </w:r>
          </w:p>
        </w:tc>
        <w:tc>
          <w:tcPr>
            <w:tcW w:w="685" w:type="dxa"/>
          </w:tcPr>
          <w:p w14:paraId="275D9C0D" w14:textId="04C26AB1" w:rsidR="00E61AF8" w:rsidRPr="000107CE" w:rsidRDefault="00E61AF8" w:rsidP="00E61AF8">
            <w:pPr>
              <w:spacing w:line="240" w:lineRule="auto"/>
              <w:rPr>
                <w:sz w:val="16"/>
              </w:rPr>
            </w:pPr>
            <w:r w:rsidRPr="00EE40B5">
              <w:rPr>
                <w:sz w:val="16"/>
              </w:rPr>
              <w:t>See Note 3</w:t>
            </w:r>
          </w:p>
        </w:tc>
        <w:tc>
          <w:tcPr>
            <w:tcW w:w="685" w:type="dxa"/>
          </w:tcPr>
          <w:p w14:paraId="4D385977" w14:textId="3183AB72" w:rsidR="00E61AF8" w:rsidRPr="000107CE" w:rsidRDefault="00E61AF8" w:rsidP="00E61AF8">
            <w:pPr>
              <w:spacing w:line="240" w:lineRule="auto"/>
              <w:rPr>
                <w:sz w:val="16"/>
              </w:rPr>
            </w:pPr>
            <w:r w:rsidRPr="00EE40B5">
              <w:rPr>
                <w:sz w:val="16"/>
              </w:rPr>
              <w:t>See Note 3</w:t>
            </w:r>
          </w:p>
        </w:tc>
        <w:tc>
          <w:tcPr>
            <w:tcW w:w="1242" w:type="dxa"/>
          </w:tcPr>
          <w:p w14:paraId="05CD13A9" w14:textId="77777777" w:rsidR="00E61AF8" w:rsidRPr="000107CE" w:rsidRDefault="00E61AF8" w:rsidP="00E61AF8">
            <w:pPr>
              <w:spacing w:line="240" w:lineRule="auto"/>
              <w:rPr>
                <w:sz w:val="16"/>
              </w:rPr>
            </w:pPr>
          </w:p>
        </w:tc>
        <w:tc>
          <w:tcPr>
            <w:tcW w:w="544" w:type="dxa"/>
          </w:tcPr>
          <w:p w14:paraId="2777DD50" w14:textId="2354EF29" w:rsidR="00E61AF8" w:rsidRPr="000107CE" w:rsidRDefault="00E61AF8" w:rsidP="00E61AF8">
            <w:pPr>
              <w:spacing w:line="240" w:lineRule="auto"/>
              <w:rPr>
                <w:sz w:val="16"/>
              </w:rPr>
            </w:pPr>
            <w:r w:rsidRPr="00EE40B5">
              <w:rPr>
                <w:sz w:val="16"/>
              </w:rPr>
              <w:t>1</w:t>
            </w:r>
          </w:p>
        </w:tc>
        <w:tc>
          <w:tcPr>
            <w:tcW w:w="591" w:type="dxa"/>
          </w:tcPr>
          <w:p w14:paraId="3C721244" w14:textId="77777777" w:rsidR="00E61AF8" w:rsidRPr="000107CE" w:rsidRDefault="00E61AF8" w:rsidP="00E61AF8">
            <w:pPr>
              <w:spacing w:line="240" w:lineRule="auto"/>
              <w:rPr>
                <w:sz w:val="16"/>
              </w:rPr>
            </w:pPr>
          </w:p>
        </w:tc>
        <w:tc>
          <w:tcPr>
            <w:tcW w:w="856" w:type="dxa"/>
          </w:tcPr>
          <w:p w14:paraId="7F338A20" w14:textId="0C67BAF5" w:rsidR="00E61AF8" w:rsidRPr="000107CE" w:rsidRDefault="00E61AF8" w:rsidP="00E61AF8">
            <w:pPr>
              <w:spacing w:line="240" w:lineRule="auto"/>
              <w:rPr>
                <w:sz w:val="16"/>
              </w:rPr>
            </w:pPr>
            <w:r w:rsidRPr="00EE40B5">
              <w:rPr>
                <w:sz w:val="16"/>
              </w:rPr>
              <w:t>PB(100)</w:t>
            </w:r>
          </w:p>
        </w:tc>
      </w:tr>
      <w:tr w:rsidR="00E61AF8" w:rsidRPr="000107CE" w14:paraId="7874F91B" w14:textId="77777777" w:rsidTr="005A65BE">
        <w:tc>
          <w:tcPr>
            <w:tcW w:w="1320" w:type="dxa"/>
          </w:tcPr>
          <w:p w14:paraId="3A6EF871" w14:textId="027C124A" w:rsidR="00E61AF8" w:rsidRPr="000107CE" w:rsidRDefault="00E61AF8" w:rsidP="00E61AF8">
            <w:pPr>
              <w:spacing w:line="240" w:lineRule="auto"/>
              <w:rPr>
                <w:sz w:val="16"/>
              </w:rPr>
            </w:pPr>
            <w:r w:rsidRPr="00EE40B5">
              <w:rPr>
                <w:sz w:val="16"/>
              </w:rPr>
              <w:t>Azacitidine</w:t>
            </w:r>
          </w:p>
        </w:tc>
        <w:tc>
          <w:tcPr>
            <w:tcW w:w="1954" w:type="dxa"/>
          </w:tcPr>
          <w:p w14:paraId="4E3DCFCE" w14:textId="6CD646B8" w:rsidR="00E61AF8" w:rsidRPr="000107CE" w:rsidRDefault="00E61AF8" w:rsidP="00E61AF8">
            <w:pPr>
              <w:spacing w:line="240" w:lineRule="auto"/>
              <w:rPr>
                <w:sz w:val="16"/>
              </w:rPr>
            </w:pPr>
            <w:r w:rsidRPr="00EE40B5">
              <w:rPr>
                <w:sz w:val="16"/>
              </w:rPr>
              <w:t>Powder for injection 100 mg</w:t>
            </w:r>
          </w:p>
        </w:tc>
        <w:tc>
          <w:tcPr>
            <w:tcW w:w="941" w:type="dxa"/>
          </w:tcPr>
          <w:p w14:paraId="3459F9FD" w14:textId="7363F6A1" w:rsidR="00E61AF8" w:rsidRPr="000107CE" w:rsidRDefault="00E61AF8" w:rsidP="00E61AF8">
            <w:pPr>
              <w:spacing w:line="240" w:lineRule="auto"/>
              <w:rPr>
                <w:sz w:val="16"/>
              </w:rPr>
            </w:pPr>
            <w:r w:rsidRPr="00EE40B5">
              <w:rPr>
                <w:sz w:val="16"/>
              </w:rPr>
              <w:t>Injection</w:t>
            </w:r>
          </w:p>
        </w:tc>
        <w:tc>
          <w:tcPr>
            <w:tcW w:w="1402" w:type="dxa"/>
          </w:tcPr>
          <w:p w14:paraId="7AD824D1" w14:textId="5CF98416" w:rsidR="00E61AF8" w:rsidRPr="000107CE" w:rsidRDefault="00E61AF8" w:rsidP="00E61AF8">
            <w:pPr>
              <w:spacing w:line="240" w:lineRule="auto"/>
              <w:rPr>
                <w:sz w:val="16"/>
              </w:rPr>
            </w:pPr>
            <w:r w:rsidRPr="00EE40B5">
              <w:rPr>
                <w:sz w:val="16"/>
              </w:rPr>
              <w:t>Azacitidine Sandoz</w:t>
            </w:r>
          </w:p>
        </w:tc>
        <w:tc>
          <w:tcPr>
            <w:tcW w:w="591" w:type="dxa"/>
          </w:tcPr>
          <w:p w14:paraId="510951D2" w14:textId="6B4D14BC" w:rsidR="00E61AF8" w:rsidRPr="000107CE" w:rsidRDefault="00E61AF8" w:rsidP="00E61AF8">
            <w:pPr>
              <w:spacing w:line="240" w:lineRule="auto"/>
              <w:rPr>
                <w:sz w:val="16"/>
              </w:rPr>
            </w:pPr>
            <w:r w:rsidRPr="00EE40B5">
              <w:rPr>
                <w:sz w:val="16"/>
              </w:rPr>
              <w:t>SZ</w:t>
            </w:r>
          </w:p>
        </w:tc>
        <w:tc>
          <w:tcPr>
            <w:tcW w:w="638" w:type="dxa"/>
          </w:tcPr>
          <w:p w14:paraId="6D94D4B4" w14:textId="07215AD9" w:rsidR="00E61AF8" w:rsidRPr="000107CE" w:rsidRDefault="00E61AF8" w:rsidP="00E61AF8">
            <w:pPr>
              <w:spacing w:line="240" w:lineRule="auto"/>
              <w:rPr>
                <w:sz w:val="16"/>
              </w:rPr>
            </w:pPr>
            <w:r w:rsidRPr="00EE40B5">
              <w:rPr>
                <w:sz w:val="16"/>
              </w:rPr>
              <w:t>MP</w:t>
            </w:r>
          </w:p>
        </w:tc>
        <w:tc>
          <w:tcPr>
            <w:tcW w:w="1675" w:type="dxa"/>
          </w:tcPr>
          <w:p w14:paraId="01B1016B" w14:textId="25A6F5B3" w:rsidR="00E61AF8" w:rsidRPr="000107CE" w:rsidRDefault="00E61AF8" w:rsidP="00E61AF8">
            <w:pPr>
              <w:spacing w:line="240" w:lineRule="auto"/>
              <w:rPr>
                <w:sz w:val="16"/>
              </w:rPr>
            </w:pPr>
            <w:r w:rsidRPr="00EE40B5">
              <w:rPr>
                <w:sz w:val="16"/>
              </w:rPr>
              <w:t>See Note 3</w:t>
            </w:r>
          </w:p>
        </w:tc>
        <w:tc>
          <w:tcPr>
            <w:tcW w:w="1675" w:type="dxa"/>
          </w:tcPr>
          <w:p w14:paraId="7E901B71" w14:textId="112C96B7" w:rsidR="00E61AF8" w:rsidRPr="000107CE" w:rsidRDefault="00E61AF8" w:rsidP="00E61AF8">
            <w:pPr>
              <w:spacing w:line="240" w:lineRule="auto"/>
              <w:rPr>
                <w:sz w:val="16"/>
              </w:rPr>
            </w:pPr>
            <w:r w:rsidRPr="00EE40B5">
              <w:rPr>
                <w:sz w:val="16"/>
              </w:rPr>
              <w:t>See Note 3</w:t>
            </w:r>
          </w:p>
        </w:tc>
        <w:tc>
          <w:tcPr>
            <w:tcW w:w="685" w:type="dxa"/>
          </w:tcPr>
          <w:p w14:paraId="7979B962" w14:textId="769EB747" w:rsidR="00E61AF8" w:rsidRPr="000107CE" w:rsidRDefault="00E61AF8" w:rsidP="00E61AF8">
            <w:pPr>
              <w:spacing w:line="240" w:lineRule="auto"/>
              <w:rPr>
                <w:sz w:val="16"/>
              </w:rPr>
            </w:pPr>
            <w:r w:rsidRPr="00EE40B5">
              <w:rPr>
                <w:sz w:val="16"/>
              </w:rPr>
              <w:t>See Note 3</w:t>
            </w:r>
          </w:p>
        </w:tc>
        <w:tc>
          <w:tcPr>
            <w:tcW w:w="685" w:type="dxa"/>
          </w:tcPr>
          <w:p w14:paraId="4DC9D4C5" w14:textId="41EA25F7" w:rsidR="00E61AF8" w:rsidRPr="000107CE" w:rsidRDefault="00E61AF8" w:rsidP="00E61AF8">
            <w:pPr>
              <w:spacing w:line="240" w:lineRule="auto"/>
              <w:rPr>
                <w:sz w:val="16"/>
              </w:rPr>
            </w:pPr>
            <w:r w:rsidRPr="00EE40B5">
              <w:rPr>
                <w:sz w:val="16"/>
              </w:rPr>
              <w:t>See Note 3</w:t>
            </w:r>
          </w:p>
        </w:tc>
        <w:tc>
          <w:tcPr>
            <w:tcW w:w="1242" w:type="dxa"/>
          </w:tcPr>
          <w:p w14:paraId="52F46042" w14:textId="77777777" w:rsidR="00E61AF8" w:rsidRPr="000107CE" w:rsidRDefault="00E61AF8" w:rsidP="00E61AF8">
            <w:pPr>
              <w:spacing w:line="240" w:lineRule="auto"/>
              <w:rPr>
                <w:sz w:val="16"/>
              </w:rPr>
            </w:pPr>
          </w:p>
        </w:tc>
        <w:tc>
          <w:tcPr>
            <w:tcW w:w="544" w:type="dxa"/>
          </w:tcPr>
          <w:p w14:paraId="041DA3E4" w14:textId="4EBF4248" w:rsidR="00E61AF8" w:rsidRPr="000107CE" w:rsidRDefault="00E61AF8" w:rsidP="00E61AF8">
            <w:pPr>
              <w:spacing w:line="240" w:lineRule="auto"/>
              <w:rPr>
                <w:sz w:val="16"/>
              </w:rPr>
            </w:pPr>
            <w:r w:rsidRPr="00EE40B5">
              <w:rPr>
                <w:sz w:val="16"/>
              </w:rPr>
              <w:t>1</w:t>
            </w:r>
          </w:p>
        </w:tc>
        <w:tc>
          <w:tcPr>
            <w:tcW w:w="591" w:type="dxa"/>
          </w:tcPr>
          <w:p w14:paraId="00250220" w14:textId="77777777" w:rsidR="00E61AF8" w:rsidRPr="000107CE" w:rsidRDefault="00E61AF8" w:rsidP="00E61AF8">
            <w:pPr>
              <w:spacing w:line="240" w:lineRule="auto"/>
              <w:rPr>
                <w:sz w:val="16"/>
              </w:rPr>
            </w:pPr>
          </w:p>
        </w:tc>
        <w:tc>
          <w:tcPr>
            <w:tcW w:w="856" w:type="dxa"/>
          </w:tcPr>
          <w:p w14:paraId="26CF441E" w14:textId="1A5E9DEC" w:rsidR="00E61AF8" w:rsidRPr="000107CE" w:rsidRDefault="00E61AF8" w:rsidP="00E61AF8">
            <w:pPr>
              <w:spacing w:line="240" w:lineRule="auto"/>
              <w:rPr>
                <w:sz w:val="16"/>
              </w:rPr>
            </w:pPr>
            <w:r w:rsidRPr="00EE40B5">
              <w:rPr>
                <w:sz w:val="16"/>
              </w:rPr>
              <w:t>PB(100)</w:t>
            </w:r>
          </w:p>
        </w:tc>
      </w:tr>
      <w:tr w:rsidR="00E61AF8" w:rsidRPr="000107CE" w14:paraId="0119A3D2" w14:textId="77777777" w:rsidTr="005A65BE">
        <w:tc>
          <w:tcPr>
            <w:tcW w:w="1320" w:type="dxa"/>
          </w:tcPr>
          <w:p w14:paraId="72F7C1FC" w14:textId="3ADD3170" w:rsidR="00E61AF8" w:rsidRPr="000107CE" w:rsidRDefault="00E61AF8" w:rsidP="00E61AF8">
            <w:pPr>
              <w:spacing w:line="240" w:lineRule="auto"/>
              <w:rPr>
                <w:sz w:val="16"/>
              </w:rPr>
            </w:pPr>
            <w:r w:rsidRPr="00EE40B5">
              <w:rPr>
                <w:sz w:val="16"/>
              </w:rPr>
              <w:t>Azacitidine</w:t>
            </w:r>
          </w:p>
        </w:tc>
        <w:tc>
          <w:tcPr>
            <w:tcW w:w="1954" w:type="dxa"/>
          </w:tcPr>
          <w:p w14:paraId="25D9C5B4" w14:textId="52BE7332" w:rsidR="00E61AF8" w:rsidRPr="000107CE" w:rsidRDefault="00E61AF8" w:rsidP="00E61AF8">
            <w:pPr>
              <w:spacing w:line="240" w:lineRule="auto"/>
              <w:rPr>
                <w:sz w:val="16"/>
              </w:rPr>
            </w:pPr>
            <w:r w:rsidRPr="00EE40B5">
              <w:rPr>
                <w:sz w:val="16"/>
              </w:rPr>
              <w:t>Powder for injection 100 mg</w:t>
            </w:r>
          </w:p>
        </w:tc>
        <w:tc>
          <w:tcPr>
            <w:tcW w:w="941" w:type="dxa"/>
          </w:tcPr>
          <w:p w14:paraId="2E824642" w14:textId="6F563960" w:rsidR="00E61AF8" w:rsidRPr="000107CE" w:rsidRDefault="00E61AF8" w:rsidP="00E61AF8">
            <w:pPr>
              <w:spacing w:line="240" w:lineRule="auto"/>
              <w:rPr>
                <w:sz w:val="16"/>
              </w:rPr>
            </w:pPr>
            <w:r w:rsidRPr="00EE40B5">
              <w:rPr>
                <w:sz w:val="16"/>
              </w:rPr>
              <w:t>Injection</w:t>
            </w:r>
          </w:p>
        </w:tc>
        <w:tc>
          <w:tcPr>
            <w:tcW w:w="1402" w:type="dxa"/>
          </w:tcPr>
          <w:p w14:paraId="56CE30D6" w14:textId="59E40D83" w:rsidR="00E61AF8" w:rsidRPr="000107CE" w:rsidRDefault="00E61AF8" w:rsidP="00E61AF8">
            <w:pPr>
              <w:spacing w:line="240" w:lineRule="auto"/>
              <w:rPr>
                <w:sz w:val="16"/>
              </w:rPr>
            </w:pPr>
            <w:r w:rsidRPr="00EE40B5">
              <w:rPr>
                <w:sz w:val="16"/>
              </w:rPr>
              <w:t>Azacitidine-Teva</w:t>
            </w:r>
          </w:p>
        </w:tc>
        <w:tc>
          <w:tcPr>
            <w:tcW w:w="591" w:type="dxa"/>
          </w:tcPr>
          <w:p w14:paraId="3F3459EF" w14:textId="1CE73B53" w:rsidR="00E61AF8" w:rsidRPr="000107CE" w:rsidRDefault="00E61AF8" w:rsidP="00E61AF8">
            <w:pPr>
              <w:spacing w:line="240" w:lineRule="auto"/>
              <w:rPr>
                <w:sz w:val="16"/>
              </w:rPr>
            </w:pPr>
            <w:r w:rsidRPr="00EE40B5">
              <w:rPr>
                <w:sz w:val="16"/>
              </w:rPr>
              <w:t>TB</w:t>
            </w:r>
          </w:p>
        </w:tc>
        <w:tc>
          <w:tcPr>
            <w:tcW w:w="638" w:type="dxa"/>
          </w:tcPr>
          <w:p w14:paraId="566AF7A5" w14:textId="6DDBA5BB" w:rsidR="00E61AF8" w:rsidRPr="000107CE" w:rsidRDefault="00E61AF8" w:rsidP="00E61AF8">
            <w:pPr>
              <w:spacing w:line="240" w:lineRule="auto"/>
              <w:rPr>
                <w:sz w:val="16"/>
              </w:rPr>
            </w:pPr>
            <w:r w:rsidRPr="00EE40B5">
              <w:rPr>
                <w:sz w:val="16"/>
              </w:rPr>
              <w:t>MP</w:t>
            </w:r>
          </w:p>
        </w:tc>
        <w:tc>
          <w:tcPr>
            <w:tcW w:w="1675" w:type="dxa"/>
          </w:tcPr>
          <w:p w14:paraId="60AB5C44" w14:textId="1E71FB2F" w:rsidR="00E61AF8" w:rsidRPr="000107CE" w:rsidRDefault="00E61AF8" w:rsidP="00E61AF8">
            <w:pPr>
              <w:spacing w:line="240" w:lineRule="auto"/>
              <w:rPr>
                <w:sz w:val="16"/>
              </w:rPr>
            </w:pPr>
            <w:r w:rsidRPr="00EE40B5">
              <w:rPr>
                <w:sz w:val="16"/>
              </w:rPr>
              <w:t>See Note 3</w:t>
            </w:r>
          </w:p>
        </w:tc>
        <w:tc>
          <w:tcPr>
            <w:tcW w:w="1675" w:type="dxa"/>
          </w:tcPr>
          <w:p w14:paraId="28FF890D" w14:textId="15BE047B" w:rsidR="00E61AF8" w:rsidRPr="000107CE" w:rsidRDefault="00E61AF8" w:rsidP="00E61AF8">
            <w:pPr>
              <w:spacing w:line="240" w:lineRule="auto"/>
              <w:rPr>
                <w:sz w:val="16"/>
              </w:rPr>
            </w:pPr>
            <w:r w:rsidRPr="00EE40B5">
              <w:rPr>
                <w:sz w:val="16"/>
              </w:rPr>
              <w:t>See Note 3</w:t>
            </w:r>
          </w:p>
        </w:tc>
        <w:tc>
          <w:tcPr>
            <w:tcW w:w="685" w:type="dxa"/>
          </w:tcPr>
          <w:p w14:paraId="6E398439" w14:textId="35BEA452" w:rsidR="00E61AF8" w:rsidRPr="000107CE" w:rsidRDefault="00E61AF8" w:rsidP="00E61AF8">
            <w:pPr>
              <w:spacing w:line="240" w:lineRule="auto"/>
              <w:rPr>
                <w:sz w:val="16"/>
              </w:rPr>
            </w:pPr>
            <w:r w:rsidRPr="00EE40B5">
              <w:rPr>
                <w:sz w:val="16"/>
              </w:rPr>
              <w:t>See Note 3</w:t>
            </w:r>
          </w:p>
        </w:tc>
        <w:tc>
          <w:tcPr>
            <w:tcW w:w="685" w:type="dxa"/>
          </w:tcPr>
          <w:p w14:paraId="2F926A01" w14:textId="6DB2BC1F" w:rsidR="00E61AF8" w:rsidRPr="000107CE" w:rsidRDefault="00E61AF8" w:rsidP="00E61AF8">
            <w:pPr>
              <w:spacing w:line="240" w:lineRule="auto"/>
              <w:rPr>
                <w:sz w:val="16"/>
              </w:rPr>
            </w:pPr>
            <w:r w:rsidRPr="00EE40B5">
              <w:rPr>
                <w:sz w:val="16"/>
              </w:rPr>
              <w:t>See Note 3</w:t>
            </w:r>
          </w:p>
        </w:tc>
        <w:tc>
          <w:tcPr>
            <w:tcW w:w="1242" w:type="dxa"/>
          </w:tcPr>
          <w:p w14:paraId="1EF98667" w14:textId="77777777" w:rsidR="00E61AF8" w:rsidRPr="000107CE" w:rsidRDefault="00E61AF8" w:rsidP="00E61AF8">
            <w:pPr>
              <w:spacing w:line="240" w:lineRule="auto"/>
              <w:rPr>
                <w:sz w:val="16"/>
              </w:rPr>
            </w:pPr>
          </w:p>
        </w:tc>
        <w:tc>
          <w:tcPr>
            <w:tcW w:w="544" w:type="dxa"/>
          </w:tcPr>
          <w:p w14:paraId="65A5CF51" w14:textId="7CE7E566" w:rsidR="00E61AF8" w:rsidRPr="000107CE" w:rsidRDefault="00E61AF8" w:rsidP="00E61AF8">
            <w:pPr>
              <w:spacing w:line="240" w:lineRule="auto"/>
              <w:rPr>
                <w:sz w:val="16"/>
              </w:rPr>
            </w:pPr>
            <w:r w:rsidRPr="00EE40B5">
              <w:rPr>
                <w:sz w:val="16"/>
              </w:rPr>
              <w:t>1</w:t>
            </w:r>
          </w:p>
        </w:tc>
        <w:tc>
          <w:tcPr>
            <w:tcW w:w="591" w:type="dxa"/>
          </w:tcPr>
          <w:p w14:paraId="250F5595" w14:textId="77777777" w:rsidR="00E61AF8" w:rsidRPr="000107CE" w:rsidRDefault="00E61AF8" w:rsidP="00E61AF8">
            <w:pPr>
              <w:spacing w:line="240" w:lineRule="auto"/>
              <w:rPr>
                <w:sz w:val="16"/>
              </w:rPr>
            </w:pPr>
          </w:p>
        </w:tc>
        <w:tc>
          <w:tcPr>
            <w:tcW w:w="856" w:type="dxa"/>
          </w:tcPr>
          <w:p w14:paraId="5852F1F8" w14:textId="675868DF" w:rsidR="00E61AF8" w:rsidRPr="000107CE" w:rsidRDefault="00E61AF8" w:rsidP="00E61AF8">
            <w:pPr>
              <w:spacing w:line="240" w:lineRule="auto"/>
              <w:rPr>
                <w:sz w:val="16"/>
              </w:rPr>
            </w:pPr>
            <w:r w:rsidRPr="00EE40B5">
              <w:rPr>
                <w:sz w:val="16"/>
              </w:rPr>
              <w:t>PB(100)</w:t>
            </w:r>
          </w:p>
        </w:tc>
      </w:tr>
      <w:tr w:rsidR="00E61AF8" w:rsidRPr="000107CE" w14:paraId="7BACE8F8" w14:textId="77777777" w:rsidTr="005A65BE">
        <w:tc>
          <w:tcPr>
            <w:tcW w:w="1320" w:type="dxa"/>
          </w:tcPr>
          <w:p w14:paraId="0D17ECB1" w14:textId="45BC25BA" w:rsidR="00E61AF8" w:rsidRPr="000107CE" w:rsidRDefault="00E61AF8" w:rsidP="00E61AF8">
            <w:pPr>
              <w:spacing w:line="240" w:lineRule="auto"/>
              <w:rPr>
                <w:sz w:val="16"/>
              </w:rPr>
            </w:pPr>
            <w:r w:rsidRPr="00EE40B5">
              <w:rPr>
                <w:sz w:val="16"/>
              </w:rPr>
              <w:t>Azacitidine</w:t>
            </w:r>
          </w:p>
        </w:tc>
        <w:tc>
          <w:tcPr>
            <w:tcW w:w="1954" w:type="dxa"/>
          </w:tcPr>
          <w:p w14:paraId="69DFE823" w14:textId="5E002DEE" w:rsidR="00E61AF8" w:rsidRPr="000107CE" w:rsidRDefault="00E61AF8" w:rsidP="00E61AF8">
            <w:pPr>
              <w:spacing w:line="240" w:lineRule="auto"/>
              <w:rPr>
                <w:sz w:val="16"/>
              </w:rPr>
            </w:pPr>
            <w:r w:rsidRPr="00EE40B5">
              <w:rPr>
                <w:sz w:val="16"/>
              </w:rPr>
              <w:t>Tablet 200 mg</w:t>
            </w:r>
          </w:p>
        </w:tc>
        <w:tc>
          <w:tcPr>
            <w:tcW w:w="941" w:type="dxa"/>
          </w:tcPr>
          <w:p w14:paraId="4DD97C80" w14:textId="47EEE9BD" w:rsidR="00E61AF8" w:rsidRPr="000107CE" w:rsidRDefault="00E61AF8" w:rsidP="00E61AF8">
            <w:pPr>
              <w:spacing w:line="240" w:lineRule="auto"/>
              <w:rPr>
                <w:sz w:val="16"/>
              </w:rPr>
            </w:pPr>
            <w:r w:rsidRPr="00EE40B5">
              <w:rPr>
                <w:sz w:val="16"/>
              </w:rPr>
              <w:t>Oral</w:t>
            </w:r>
          </w:p>
        </w:tc>
        <w:tc>
          <w:tcPr>
            <w:tcW w:w="1402" w:type="dxa"/>
          </w:tcPr>
          <w:p w14:paraId="2B8A2905" w14:textId="3389CF2D" w:rsidR="00E61AF8" w:rsidRPr="000107CE" w:rsidRDefault="00E61AF8" w:rsidP="00E61AF8">
            <w:pPr>
              <w:spacing w:line="240" w:lineRule="auto"/>
              <w:rPr>
                <w:sz w:val="16"/>
              </w:rPr>
            </w:pPr>
            <w:r w:rsidRPr="00EE40B5">
              <w:rPr>
                <w:sz w:val="16"/>
              </w:rPr>
              <w:t>Onureg</w:t>
            </w:r>
          </w:p>
        </w:tc>
        <w:tc>
          <w:tcPr>
            <w:tcW w:w="591" w:type="dxa"/>
          </w:tcPr>
          <w:p w14:paraId="6E547B95" w14:textId="48DDD12E" w:rsidR="00E61AF8" w:rsidRPr="000107CE" w:rsidRDefault="00E61AF8" w:rsidP="00E61AF8">
            <w:pPr>
              <w:spacing w:line="240" w:lineRule="auto"/>
              <w:rPr>
                <w:sz w:val="16"/>
              </w:rPr>
            </w:pPr>
            <w:r w:rsidRPr="00EE40B5">
              <w:rPr>
                <w:sz w:val="16"/>
              </w:rPr>
              <w:t>CJ</w:t>
            </w:r>
          </w:p>
        </w:tc>
        <w:tc>
          <w:tcPr>
            <w:tcW w:w="638" w:type="dxa"/>
          </w:tcPr>
          <w:p w14:paraId="3A15EA02" w14:textId="00AEB7C4" w:rsidR="00E61AF8" w:rsidRPr="000107CE" w:rsidRDefault="00E61AF8" w:rsidP="00E61AF8">
            <w:pPr>
              <w:spacing w:line="240" w:lineRule="auto"/>
              <w:rPr>
                <w:sz w:val="16"/>
              </w:rPr>
            </w:pPr>
            <w:r w:rsidRPr="00EE40B5">
              <w:rPr>
                <w:sz w:val="16"/>
              </w:rPr>
              <w:t>MP</w:t>
            </w:r>
          </w:p>
        </w:tc>
        <w:tc>
          <w:tcPr>
            <w:tcW w:w="1675" w:type="dxa"/>
          </w:tcPr>
          <w:p w14:paraId="75BF1156" w14:textId="49CC9CD0" w:rsidR="00E61AF8" w:rsidRPr="000107CE" w:rsidRDefault="00E61AF8" w:rsidP="00E61AF8">
            <w:pPr>
              <w:spacing w:line="240" w:lineRule="auto"/>
              <w:rPr>
                <w:sz w:val="16"/>
              </w:rPr>
            </w:pPr>
            <w:r w:rsidRPr="00EE40B5">
              <w:rPr>
                <w:sz w:val="16"/>
              </w:rPr>
              <w:t>C14338</w:t>
            </w:r>
          </w:p>
        </w:tc>
        <w:tc>
          <w:tcPr>
            <w:tcW w:w="1675" w:type="dxa"/>
          </w:tcPr>
          <w:p w14:paraId="3E08FC70" w14:textId="77777777" w:rsidR="00E61AF8" w:rsidRPr="000107CE" w:rsidRDefault="00E61AF8" w:rsidP="00E61AF8">
            <w:pPr>
              <w:spacing w:line="240" w:lineRule="auto"/>
              <w:rPr>
                <w:sz w:val="16"/>
              </w:rPr>
            </w:pPr>
          </w:p>
        </w:tc>
        <w:tc>
          <w:tcPr>
            <w:tcW w:w="685" w:type="dxa"/>
          </w:tcPr>
          <w:p w14:paraId="79C9399D" w14:textId="49A8C3C3" w:rsidR="00E61AF8" w:rsidRPr="000107CE" w:rsidRDefault="00E61AF8" w:rsidP="00E61AF8">
            <w:pPr>
              <w:spacing w:line="240" w:lineRule="auto"/>
              <w:rPr>
                <w:sz w:val="16"/>
              </w:rPr>
            </w:pPr>
            <w:r w:rsidRPr="00EE40B5">
              <w:rPr>
                <w:sz w:val="16"/>
              </w:rPr>
              <w:t>14</w:t>
            </w:r>
          </w:p>
        </w:tc>
        <w:tc>
          <w:tcPr>
            <w:tcW w:w="685" w:type="dxa"/>
          </w:tcPr>
          <w:p w14:paraId="37B42F93" w14:textId="6A6AD9DE" w:rsidR="00E61AF8" w:rsidRPr="000107CE" w:rsidRDefault="00E61AF8" w:rsidP="00E61AF8">
            <w:pPr>
              <w:spacing w:line="240" w:lineRule="auto"/>
              <w:rPr>
                <w:sz w:val="16"/>
              </w:rPr>
            </w:pPr>
            <w:r w:rsidRPr="00EE40B5">
              <w:rPr>
                <w:sz w:val="16"/>
              </w:rPr>
              <w:t>2</w:t>
            </w:r>
          </w:p>
        </w:tc>
        <w:tc>
          <w:tcPr>
            <w:tcW w:w="1242" w:type="dxa"/>
          </w:tcPr>
          <w:p w14:paraId="1691F7D7" w14:textId="77777777" w:rsidR="00E61AF8" w:rsidRPr="000107CE" w:rsidRDefault="00E61AF8" w:rsidP="00E61AF8">
            <w:pPr>
              <w:spacing w:line="240" w:lineRule="auto"/>
              <w:rPr>
                <w:sz w:val="16"/>
              </w:rPr>
            </w:pPr>
          </w:p>
        </w:tc>
        <w:tc>
          <w:tcPr>
            <w:tcW w:w="544" w:type="dxa"/>
          </w:tcPr>
          <w:p w14:paraId="78DDB9FC" w14:textId="2035052C" w:rsidR="00E61AF8" w:rsidRPr="000107CE" w:rsidRDefault="00E61AF8" w:rsidP="00E61AF8">
            <w:pPr>
              <w:spacing w:line="240" w:lineRule="auto"/>
              <w:rPr>
                <w:sz w:val="16"/>
              </w:rPr>
            </w:pPr>
            <w:r w:rsidRPr="00EE40B5">
              <w:rPr>
                <w:sz w:val="16"/>
              </w:rPr>
              <w:t>7</w:t>
            </w:r>
          </w:p>
        </w:tc>
        <w:tc>
          <w:tcPr>
            <w:tcW w:w="591" w:type="dxa"/>
          </w:tcPr>
          <w:p w14:paraId="6D34F24E" w14:textId="77777777" w:rsidR="00E61AF8" w:rsidRPr="000107CE" w:rsidRDefault="00E61AF8" w:rsidP="00E61AF8">
            <w:pPr>
              <w:spacing w:line="240" w:lineRule="auto"/>
              <w:rPr>
                <w:sz w:val="16"/>
              </w:rPr>
            </w:pPr>
          </w:p>
        </w:tc>
        <w:tc>
          <w:tcPr>
            <w:tcW w:w="856" w:type="dxa"/>
          </w:tcPr>
          <w:p w14:paraId="23407A9F" w14:textId="77777777" w:rsidR="00E61AF8" w:rsidRPr="000107CE" w:rsidRDefault="00E61AF8" w:rsidP="00E61AF8">
            <w:pPr>
              <w:spacing w:line="240" w:lineRule="auto"/>
              <w:rPr>
                <w:sz w:val="16"/>
              </w:rPr>
            </w:pPr>
          </w:p>
        </w:tc>
      </w:tr>
      <w:tr w:rsidR="00E61AF8" w:rsidRPr="000107CE" w14:paraId="662AE3E4" w14:textId="77777777" w:rsidTr="005A65BE">
        <w:tc>
          <w:tcPr>
            <w:tcW w:w="1320" w:type="dxa"/>
          </w:tcPr>
          <w:p w14:paraId="45BA4312" w14:textId="2D143590" w:rsidR="00E61AF8" w:rsidRPr="000107CE" w:rsidRDefault="00E61AF8" w:rsidP="00E61AF8">
            <w:pPr>
              <w:spacing w:line="240" w:lineRule="auto"/>
              <w:rPr>
                <w:sz w:val="16"/>
              </w:rPr>
            </w:pPr>
            <w:r w:rsidRPr="00EE40B5">
              <w:rPr>
                <w:sz w:val="16"/>
              </w:rPr>
              <w:t>Azacitidine</w:t>
            </w:r>
          </w:p>
        </w:tc>
        <w:tc>
          <w:tcPr>
            <w:tcW w:w="1954" w:type="dxa"/>
          </w:tcPr>
          <w:p w14:paraId="15ABF1B1" w14:textId="7B57A136" w:rsidR="00E61AF8" w:rsidRPr="000107CE" w:rsidRDefault="00E61AF8" w:rsidP="00E61AF8">
            <w:pPr>
              <w:spacing w:line="240" w:lineRule="auto"/>
              <w:rPr>
                <w:sz w:val="16"/>
              </w:rPr>
            </w:pPr>
            <w:r w:rsidRPr="00EE40B5">
              <w:rPr>
                <w:sz w:val="16"/>
              </w:rPr>
              <w:t>Tablet 300 mg</w:t>
            </w:r>
          </w:p>
        </w:tc>
        <w:tc>
          <w:tcPr>
            <w:tcW w:w="941" w:type="dxa"/>
          </w:tcPr>
          <w:p w14:paraId="0063D937" w14:textId="6BD094E4" w:rsidR="00E61AF8" w:rsidRPr="000107CE" w:rsidRDefault="00E61AF8" w:rsidP="00E61AF8">
            <w:pPr>
              <w:spacing w:line="240" w:lineRule="auto"/>
              <w:rPr>
                <w:sz w:val="16"/>
              </w:rPr>
            </w:pPr>
            <w:r w:rsidRPr="00EE40B5">
              <w:rPr>
                <w:sz w:val="16"/>
              </w:rPr>
              <w:t>Oral</w:t>
            </w:r>
          </w:p>
        </w:tc>
        <w:tc>
          <w:tcPr>
            <w:tcW w:w="1402" w:type="dxa"/>
          </w:tcPr>
          <w:p w14:paraId="1190B227" w14:textId="3BECEDD5" w:rsidR="00E61AF8" w:rsidRPr="000107CE" w:rsidRDefault="00E61AF8" w:rsidP="00E61AF8">
            <w:pPr>
              <w:spacing w:line="240" w:lineRule="auto"/>
              <w:rPr>
                <w:sz w:val="16"/>
              </w:rPr>
            </w:pPr>
            <w:r w:rsidRPr="00EE40B5">
              <w:rPr>
                <w:sz w:val="16"/>
              </w:rPr>
              <w:t>Onureg</w:t>
            </w:r>
          </w:p>
        </w:tc>
        <w:tc>
          <w:tcPr>
            <w:tcW w:w="591" w:type="dxa"/>
          </w:tcPr>
          <w:p w14:paraId="770F4B39" w14:textId="0B6CD9BA" w:rsidR="00E61AF8" w:rsidRPr="000107CE" w:rsidRDefault="00E61AF8" w:rsidP="00E61AF8">
            <w:pPr>
              <w:spacing w:line="240" w:lineRule="auto"/>
              <w:rPr>
                <w:sz w:val="16"/>
              </w:rPr>
            </w:pPr>
            <w:r w:rsidRPr="00EE40B5">
              <w:rPr>
                <w:sz w:val="16"/>
              </w:rPr>
              <w:t>CJ</w:t>
            </w:r>
          </w:p>
        </w:tc>
        <w:tc>
          <w:tcPr>
            <w:tcW w:w="638" w:type="dxa"/>
          </w:tcPr>
          <w:p w14:paraId="20C5B5BD" w14:textId="69E963C6" w:rsidR="00E61AF8" w:rsidRPr="000107CE" w:rsidRDefault="00E61AF8" w:rsidP="00E61AF8">
            <w:pPr>
              <w:spacing w:line="240" w:lineRule="auto"/>
              <w:rPr>
                <w:sz w:val="16"/>
              </w:rPr>
            </w:pPr>
            <w:r w:rsidRPr="00EE40B5">
              <w:rPr>
                <w:sz w:val="16"/>
              </w:rPr>
              <w:t>MP</w:t>
            </w:r>
          </w:p>
        </w:tc>
        <w:tc>
          <w:tcPr>
            <w:tcW w:w="1675" w:type="dxa"/>
          </w:tcPr>
          <w:p w14:paraId="5BD9CC3B" w14:textId="39A58D67" w:rsidR="00E61AF8" w:rsidRPr="000107CE" w:rsidRDefault="00E61AF8" w:rsidP="00E61AF8">
            <w:pPr>
              <w:spacing w:line="240" w:lineRule="auto"/>
              <w:rPr>
                <w:sz w:val="16"/>
              </w:rPr>
            </w:pPr>
            <w:r w:rsidRPr="00EE40B5">
              <w:rPr>
                <w:sz w:val="16"/>
              </w:rPr>
              <w:t>C14332 C14338</w:t>
            </w:r>
          </w:p>
        </w:tc>
        <w:tc>
          <w:tcPr>
            <w:tcW w:w="1675" w:type="dxa"/>
          </w:tcPr>
          <w:p w14:paraId="4D7CD298" w14:textId="1F2E8688" w:rsidR="00E61AF8" w:rsidRPr="000107CE" w:rsidRDefault="00E61AF8" w:rsidP="00E61AF8">
            <w:pPr>
              <w:spacing w:line="240" w:lineRule="auto"/>
              <w:rPr>
                <w:sz w:val="16"/>
              </w:rPr>
            </w:pPr>
            <w:r w:rsidRPr="00EE40B5">
              <w:rPr>
                <w:sz w:val="16"/>
              </w:rPr>
              <w:t>P14332 P14338</w:t>
            </w:r>
          </w:p>
        </w:tc>
        <w:tc>
          <w:tcPr>
            <w:tcW w:w="685" w:type="dxa"/>
          </w:tcPr>
          <w:p w14:paraId="48A7DEEB" w14:textId="56EBC847" w:rsidR="00E61AF8" w:rsidRPr="000107CE" w:rsidRDefault="00E61AF8" w:rsidP="00E61AF8">
            <w:pPr>
              <w:spacing w:line="240" w:lineRule="auto"/>
              <w:rPr>
                <w:sz w:val="16"/>
              </w:rPr>
            </w:pPr>
            <w:r w:rsidRPr="00EE40B5">
              <w:rPr>
                <w:sz w:val="16"/>
              </w:rPr>
              <w:t>14</w:t>
            </w:r>
          </w:p>
        </w:tc>
        <w:tc>
          <w:tcPr>
            <w:tcW w:w="685" w:type="dxa"/>
          </w:tcPr>
          <w:p w14:paraId="6B1FC512" w14:textId="2E6F2077" w:rsidR="00E61AF8" w:rsidRPr="000107CE" w:rsidRDefault="00E61AF8" w:rsidP="00E61AF8">
            <w:pPr>
              <w:spacing w:line="240" w:lineRule="auto"/>
              <w:rPr>
                <w:sz w:val="16"/>
              </w:rPr>
            </w:pPr>
            <w:r w:rsidRPr="00EE40B5">
              <w:rPr>
                <w:sz w:val="16"/>
              </w:rPr>
              <w:t>2</w:t>
            </w:r>
          </w:p>
        </w:tc>
        <w:tc>
          <w:tcPr>
            <w:tcW w:w="1242" w:type="dxa"/>
          </w:tcPr>
          <w:p w14:paraId="3CD82C5D" w14:textId="77777777" w:rsidR="00E61AF8" w:rsidRPr="000107CE" w:rsidRDefault="00E61AF8" w:rsidP="00E61AF8">
            <w:pPr>
              <w:spacing w:line="240" w:lineRule="auto"/>
              <w:rPr>
                <w:sz w:val="16"/>
              </w:rPr>
            </w:pPr>
          </w:p>
        </w:tc>
        <w:tc>
          <w:tcPr>
            <w:tcW w:w="544" w:type="dxa"/>
          </w:tcPr>
          <w:p w14:paraId="4C2ACA1F" w14:textId="783D3272" w:rsidR="00E61AF8" w:rsidRPr="000107CE" w:rsidRDefault="00E61AF8" w:rsidP="00E61AF8">
            <w:pPr>
              <w:spacing w:line="240" w:lineRule="auto"/>
              <w:rPr>
                <w:sz w:val="16"/>
              </w:rPr>
            </w:pPr>
            <w:r w:rsidRPr="00EE40B5">
              <w:rPr>
                <w:sz w:val="16"/>
              </w:rPr>
              <w:t>7</w:t>
            </w:r>
          </w:p>
        </w:tc>
        <w:tc>
          <w:tcPr>
            <w:tcW w:w="591" w:type="dxa"/>
          </w:tcPr>
          <w:p w14:paraId="2098D50A" w14:textId="77777777" w:rsidR="00E61AF8" w:rsidRPr="000107CE" w:rsidRDefault="00E61AF8" w:rsidP="00E61AF8">
            <w:pPr>
              <w:spacing w:line="240" w:lineRule="auto"/>
              <w:rPr>
                <w:sz w:val="16"/>
              </w:rPr>
            </w:pPr>
          </w:p>
        </w:tc>
        <w:tc>
          <w:tcPr>
            <w:tcW w:w="856" w:type="dxa"/>
          </w:tcPr>
          <w:p w14:paraId="2231A8F1" w14:textId="77777777" w:rsidR="00E61AF8" w:rsidRPr="000107CE" w:rsidRDefault="00E61AF8" w:rsidP="00E61AF8">
            <w:pPr>
              <w:spacing w:line="240" w:lineRule="auto"/>
              <w:rPr>
                <w:sz w:val="16"/>
              </w:rPr>
            </w:pPr>
          </w:p>
        </w:tc>
      </w:tr>
      <w:tr w:rsidR="00E61AF8" w:rsidRPr="000107CE" w14:paraId="6E04D70B" w14:textId="77777777" w:rsidTr="005A65BE">
        <w:tc>
          <w:tcPr>
            <w:tcW w:w="1320" w:type="dxa"/>
          </w:tcPr>
          <w:p w14:paraId="4656F5A4" w14:textId="5EC5289D" w:rsidR="00E61AF8" w:rsidRPr="000107CE" w:rsidRDefault="00E61AF8" w:rsidP="00E61AF8">
            <w:pPr>
              <w:spacing w:line="240" w:lineRule="auto"/>
              <w:rPr>
                <w:sz w:val="16"/>
              </w:rPr>
            </w:pPr>
            <w:r w:rsidRPr="00EE40B5">
              <w:rPr>
                <w:sz w:val="16"/>
              </w:rPr>
              <w:t>Azacitidine</w:t>
            </w:r>
          </w:p>
        </w:tc>
        <w:tc>
          <w:tcPr>
            <w:tcW w:w="1954" w:type="dxa"/>
          </w:tcPr>
          <w:p w14:paraId="111A802E" w14:textId="4CB3E9C6" w:rsidR="00E61AF8" w:rsidRPr="000107CE" w:rsidRDefault="00E61AF8" w:rsidP="00E61AF8">
            <w:pPr>
              <w:spacing w:line="240" w:lineRule="auto"/>
              <w:rPr>
                <w:sz w:val="16"/>
              </w:rPr>
            </w:pPr>
            <w:r w:rsidRPr="00EE40B5">
              <w:rPr>
                <w:sz w:val="16"/>
              </w:rPr>
              <w:t>Tablet 300 mg</w:t>
            </w:r>
          </w:p>
        </w:tc>
        <w:tc>
          <w:tcPr>
            <w:tcW w:w="941" w:type="dxa"/>
          </w:tcPr>
          <w:p w14:paraId="40B411E5" w14:textId="2D1C297F" w:rsidR="00E61AF8" w:rsidRPr="000107CE" w:rsidRDefault="00E61AF8" w:rsidP="00E61AF8">
            <w:pPr>
              <w:spacing w:line="240" w:lineRule="auto"/>
              <w:rPr>
                <w:sz w:val="16"/>
              </w:rPr>
            </w:pPr>
            <w:r w:rsidRPr="00EE40B5">
              <w:rPr>
                <w:sz w:val="16"/>
              </w:rPr>
              <w:t>Oral</w:t>
            </w:r>
          </w:p>
        </w:tc>
        <w:tc>
          <w:tcPr>
            <w:tcW w:w="1402" w:type="dxa"/>
          </w:tcPr>
          <w:p w14:paraId="571F45F9" w14:textId="2C70BB70" w:rsidR="00E61AF8" w:rsidRPr="000107CE" w:rsidRDefault="00E61AF8" w:rsidP="00E61AF8">
            <w:pPr>
              <w:spacing w:line="240" w:lineRule="auto"/>
              <w:rPr>
                <w:sz w:val="16"/>
              </w:rPr>
            </w:pPr>
            <w:r w:rsidRPr="00EE40B5">
              <w:rPr>
                <w:sz w:val="16"/>
              </w:rPr>
              <w:t>Onureg</w:t>
            </w:r>
          </w:p>
        </w:tc>
        <w:tc>
          <w:tcPr>
            <w:tcW w:w="591" w:type="dxa"/>
          </w:tcPr>
          <w:p w14:paraId="65CC3BBE" w14:textId="7BD38A68" w:rsidR="00E61AF8" w:rsidRPr="000107CE" w:rsidRDefault="00E61AF8" w:rsidP="00E61AF8">
            <w:pPr>
              <w:spacing w:line="240" w:lineRule="auto"/>
              <w:rPr>
                <w:sz w:val="16"/>
              </w:rPr>
            </w:pPr>
            <w:r w:rsidRPr="00EE40B5">
              <w:rPr>
                <w:sz w:val="16"/>
              </w:rPr>
              <w:t>CJ</w:t>
            </w:r>
          </w:p>
        </w:tc>
        <w:tc>
          <w:tcPr>
            <w:tcW w:w="638" w:type="dxa"/>
          </w:tcPr>
          <w:p w14:paraId="671CE381" w14:textId="7D71A5FF" w:rsidR="00E61AF8" w:rsidRPr="000107CE" w:rsidRDefault="00E61AF8" w:rsidP="00E61AF8">
            <w:pPr>
              <w:spacing w:line="240" w:lineRule="auto"/>
              <w:rPr>
                <w:sz w:val="16"/>
              </w:rPr>
            </w:pPr>
            <w:r w:rsidRPr="00EE40B5">
              <w:rPr>
                <w:sz w:val="16"/>
              </w:rPr>
              <w:t>MP</w:t>
            </w:r>
          </w:p>
        </w:tc>
        <w:tc>
          <w:tcPr>
            <w:tcW w:w="1675" w:type="dxa"/>
          </w:tcPr>
          <w:p w14:paraId="5A50B2E3" w14:textId="0BFA2F56" w:rsidR="00E61AF8" w:rsidRPr="000107CE" w:rsidRDefault="00E61AF8" w:rsidP="00E61AF8">
            <w:pPr>
              <w:spacing w:line="240" w:lineRule="auto"/>
              <w:rPr>
                <w:sz w:val="16"/>
              </w:rPr>
            </w:pPr>
            <w:r w:rsidRPr="00EE40B5">
              <w:rPr>
                <w:sz w:val="16"/>
              </w:rPr>
              <w:t>C14323</w:t>
            </w:r>
          </w:p>
        </w:tc>
        <w:tc>
          <w:tcPr>
            <w:tcW w:w="1675" w:type="dxa"/>
          </w:tcPr>
          <w:p w14:paraId="64EBA54D" w14:textId="17F6A7EC" w:rsidR="00E61AF8" w:rsidRPr="000107CE" w:rsidRDefault="00E61AF8" w:rsidP="00E61AF8">
            <w:pPr>
              <w:spacing w:line="240" w:lineRule="auto"/>
              <w:rPr>
                <w:sz w:val="16"/>
              </w:rPr>
            </w:pPr>
            <w:r w:rsidRPr="00EE40B5">
              <w:rPr>
                <w:sz w:val="16"/>
              </w:rPr>
              <w:t>P14323</w:t>
            </w:r>
          </w:p>
        </w:tc>
        <w:tc>
          <w:tcPr>
            <w:tcW w:w="685" w:type="dxa"/>
          </w:tcPr>
          <w:p w14:paraId="3F3157F6" w14:textId="6C94CC9E" w:rsidR="00E61AF8" w:rsidRPr="000107CE" w:rsidRDefault="00E61AF8" w:rsidP="00E61AF8">
            <w:pPr>
              <w:spacing w:line="240" w:lineRule="auto"/>
              <w:rPr>
                <w:sz w:val="16"/>
              </w:rPr>
            </w:pPr>
            <w:r w:rsidRPr="00EE40B5">
              <w:rPr>
                <w:sz w:val="16"/>
              </w:rPr>
              <w:t>21</w:t>
            </w:r>
          </w:p>
        </w:tc>
        <w:tc>
          <w:tcPr>
            <w:tcW w:w="685" w:type="dxa"/>
          </w:tcPr>
          <w:p w14:paraId="63083BCD" w14:textId="237AB8F8" w:rsidR="00E61AF8" w:rsidRPr="000107CE" w:rsidRDefault="00E61AF8" w:rsidP="00E61AF8">
            <w:pPr>
              <w:spacing w:line="240" w:lineRule="auto"/>
              <w:rPr>
                <w:sz w:val="16"/>
              </w:rPr>
            </w:pPr>
            <w:r w:rsidRPr="00EE40B5">
              <w:rPr>
                <w:sz w:val="16"/>
              </w:rPr>
              <w:t>1</w:t>
            </w:r>
          </w:p>
        </w:tc>
        <w:tc>
          <w:tcPr>
            <w:tcW w:w="1242" w:type="dxa"/>
          </w:tcPr>
          <w:p w14:paraId="4DEB1398" w14:textId="77777777" w:rsidR="00E61AF8" w:rsidRPr="000107CE" w:rsidRDefault="00E61AF8" w:rsidP="00E61AF8">
            <w:pPr>
              <w:spacing w:line="240" w:lineRule="auto"/>
              <w:rPr>
                <w:sz w:val="16"/>
              </w:rPr>
            </w:pPr>
          </w:p>
        </w:tc>
        <w:tc>
          <w:tcPr>
            <w:tcW w:w="544" w:type="dxa"/>
          </w:tcPr>
          <w:p w14:paraId="4E5B8C2E" w14:textId="3616C767" w:rsidR="00E61AF8" w:rsidRPr="000107CE" w:rsidRDefault="00E61AF8" w:rsidP="00E61AF8">
            <w:pPr>
              <w:spacing w:line="240" w:lineRule="auto"/>
              <w:rPr>
                <w:sz w:val="16"/>
              </w:rPr>
            </w:pPr>
            <w:r w:rsidRPr="00EE40B5">
              <w:rPr>
                <w:sz w:val="16"/>
              </w:rPr>
              <w:t>7</w:t>
            </w:r>
          </w:p>
        </w:tc>
        <w:tc>
          <w:tcPr>
            <w:tcW w:w="591" w:type="dxa"/>
          </w:tcPr>
          <w:p w14:paraId="291D9203" w14:textId="77777777" w:rsidR="00E61AF8" w:rsidRPr="000107CE" w:rsidRDefault="00E61AF8" w:rsidP="00E61AF8">
            <w:pPr>
              <w:spacing w:line="240" w:lineRule="auto"/>
              <w:rPr>
                <w:sz w:val="16"/>
              </w:rPr>
            </w:pPr>
          </w:p>
        </w:tc>
        <w:tc>
          <w:tcPr>
            <w:tcW w:w="856" w:type="dxa"/>
          </w:tcPr>
          <w:p w14:paraId="6E7733A3" w14:textId="77777777" w:rsidR="00E61AF8" w:rsidRPr="000107CE" w:rsidRDefault="00E61AF8" w:rsidP="00E61AF8">
            <w:pPr>
              <w:spacing w:line="240" w:lineRule="auto"/>
              <w:rPr>
                <w:sz w:val="16"/>
              </w:rPr>
            </w:pPr>
          </w:p>
        </w:tc>
      </w:tr>
      <w:tr w:rsidR="00FC4079" w:rsidRPr="000107CE" w14:paraId="1BC43745" w14:textId="77777777" w:rsidTr="005A65BE">
        <w:tc>
          <w:tcPr>
            <w:tcW w:w="1320" w:type="dxa"/>
          </w:tcPr>
          <w:p w14:paraId="5EBAE465"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42D8D0AE"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12CA82D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09836F" w14:textId="6374EAC7"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Azathioprine</w:t>
            </w:r>
          </w:p>
        </w:tc>
        <w:tc>
          <w:tcPr>
            <w:tcW w:w="591" w:type="dxa"/>
          </w:tcPr>
          <w:p w14:paraId="4E042EA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17EF49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7B2877" w14:textId="77777777" w:rsidR="00AF38E9" w:rsidRPr="000107CE" w:rsidRDefault="00AF38E9" w:rsidP="00AF38E9">
            <w:pPr>
              <w:spacing w:line="240" w:lineRule="auto"/>
              <w:rPr>
                <w:sz w:val="16"/>
                <w:lang w:val="en-AU"/>
              </w:rPr>
            </w:pPr>
          </w:p>
        </w:tc>
        <w:tc>
          <w:tcPr>
            <w:tcW w:w="1675" w:type="dxa"/>
          </w:tcPr>
          <w:p w14:paraId="65CC399D" w14:textId="77777777" w:rsidR="00AF38E9" w:rsidRPr="000107CE" w:rsidRDefault="00AF38E9" w:rsidP="00AF38E9">
            <w:pPr>
              <w:spacing w:line="240" w:lineRule="auto"/>
              <w:rPr>
                <w:sz w:val="16"/>
                <w:lang w:val="en-AU"/>
              </w:rPr>
            </w:pPr>
          </w:p>
        </w:tc>
        <w:tc>
          <w:tcPr>
            <w:tcW w:w="685" w:type="dxa"/>
          </w:tcPr>
          <w:p w14:paraId="66CB3AD0"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1D9C244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2905D9" w14:textId="77777777" w:rsidR="00AF38E9" w:rsidRPr="000107CE" w:rsidRDefault="00AF38E9" w:rsidP="00AF38E9">
            <w:pPr>
              <w:spacing w:line="240" w:lineRule="auto"/>
              <w:rPr>
                <w:sz w:val="16"/>
                <w:lang w:val="en-AU"/>
              </w:rPr>
            </w:pPr>
          </w:p>
        </w:tc>
        <w:tc>
          <w:tcPr>
            <w:tcW w:w="544" w:type="dxa"/>
          </w:tcPr>
          <w:p w14:paraId="62D21CF0"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31AD0B7D" w14:textId="77777777" w:rsidR="00AF38E9" w:rsidRPr="000107CE" w:rsidRDefault="00AF38E9" w:rsidP="00AF38E9">
            <w:pPr>
              <w:spacing w:line="240" w:lineRule="auto"/>
              <w:rPr>
                <w:sz w:val="16"/>
                <w:lang w:val="en-AU"/>
              </w:rPr>
            </w:pPr>
          </w:p>
        </w:tc>
        <w:tc>
          <w:tcPr>
            <w:tcW w:w="856" w:type="dxa"/>
          </w:tcPr>
          <w:p w14:paraId="569E8E41" w14:textId="77777777" w:rsidR="00AF38E9" w:rsidRPr="000107CE" w:rsidRDefault="00AF38E9" w:rsidP="00AF38E9">
            <w:pPr>
              <w:spacing w:line="240" w:lineRule="auto"/>
              <w:rPr>
                <w:sz w:val="16"/>
                <w:lang w:val="en-AU"/>
              </w:rPr>
            </w:pPr>
          </w:p>
        </w:tc>
      </w:tr>
      <w:tr w:rsidR="00FC4079" w:rsidRPr="000107CE" w14:paraId="7D00917C" w14:textId="77777777" w:rsidTr="005A65BE">
        <w:tc>
          <w:tcPr>
            <w:tcW w:w="1320" w:type="dxa"/>
          </w:tcPr>
          <w:p w14:paraId="51891BDF"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13FF10A2"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3B2DC96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6954BBD" w14:textId="77777777" w:rsidR="00AF38E9" w:rsidRPr="000107CE" w:rsidRDefault="00AF38E9" w:rsidP="00AF38E9">
            <w:pPr>
              <w:spacing w:line="240" w:lineRule="auto"/>
              <w:rPr>
                <w:sz w:val="16"/>
                <w:lang w:val="en-AU"/>
              </w:rPr>
            </w:pPr>
            <w:r w:rsidRPr="000107CE">
              <w:rPr>
                <w:sz w:val="16"/>
                <w:lang w:val="en-AU"/>
              </w:rPr>
              <w:t>Azathioprine Sandoz</w:t>
            </w:r>
          </w:p>
        </w:tc>
        <w:tc>
          <w:tcPr>
            <w:tcW w:w="591" w:type="dxa"/>
          </w:tcPr>
          <w:p w14:paraId="0887762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FCC0CC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1430D9" w14:textId="77777777" w:rsidR="00AF38E9" w:rsidRPr="000107CE" w:rsidRDefault="00AF38E9" w:rsidP="00AF38E9">
            <w:pPr>
              <w:spacing w:line="240" w:lineRule="auto"/>
              <w:rPr>
                <w:sz w:val="16"/>
                <w:lang w:val="en-AU"/>
              </w:rPr>
            </w:pPr>
          </w:p>
        </w:tc>
        <w:tc>
          <w:tcPr>
            <w:tcW w:w="1675" w:type="dxa"/>
          </w:tcPr>
          <w:p w14:paraId="3BA2D1E5" w14:textId="77777777" w:rsidR="00AF38E9" w:rsidRPr="000107CE" w:rsidRDefault="00AF38E9" w:rsidP="00AF38E9">
            <w:pPr>
              <w:spacing w:line="240" w:lineRule="auto"/>
              <w:rPr>
                <w:sz w:val="16"/>
                <w:lang w:val="en-AU"/>
              </w:rPr>
            </w:pPr>
          </w:p>
        </w:tc>
        <w:tc>
          <w:tcPr>
            <w:tcW w:w="685" w:type="dxa"/>
          </w:tcPr>
          <w:p w14:paraId="705B0898"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6F65973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671DAE" w14:textId="77777777" w:rsidR="00AF38E9" w:rsidRPr="000107CE" w:rsidRDefault="00AF38E9" w:rsidP="00AF38E9">
            <w:pPr>
              <w:spacing w:line="240" w:lineRule="auto"/>
              <w:rPr>
                <w:sz w:val="16"/>
                <w:lang w:val="en-AU"/>
              </w:rPr>
            </w:pPr>
          </w:p>
        </w:tc>
        <w:tc>
          <w:tcPr>
            <w:tcW w:w="544" w:type="dxa"/>
          </w:tcPr>
          <w:p w14:paraId="39EA6A10"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70F3B715" w14:textId="77777777" w:rsidR="00AF38E9" w:rsidRPr="000107CE" w:rsidRDefault="00AF38E9" w:rsidP="00AF38E9">
            <w:pPr>
              <w:spacing w:line="240" w:lineRule="auto"/>
              <w:rPr>
                <w:sz w:val="16"/>
                <w:lang w:val="en-AU"/>
              </w:rPr>
            </w:pPr>
          </w:p>
        </w:tc>
        <w:tc>
          <w:tcPr>
            <w:tcW w:w="856" w:type="dxa"/>
          </w:tcPr>
          <w:p w14:paraId="50C3A793" w14:textId="77777777" w:rsidR="00AF38E9" w:rsidRPr="000107CE" w:rsidRDefault="00AF38E9" w:rsidP="00AF38E9">
            <w:pPr>
              <w:spacing w:line="240" w:lineRule="auto"/>
              <w:rPr>
                <w:sz w:val="16"/>
                <w:lang w:val="en-AU"/>
              </w:rPr>
            </w:pPr>
          </w:p>
        </w:tc>
      </w:tr>
      <w:tr w:rsidR="00FC4079" w:rsidRPr="000107CE" w14:paraId="6647A9E6" w14:textId="77777777" w:rsidTr="005A65BE">
        <w:tc>
          <w:tcPr>
            <w:tcW w:w="1320" w:type="dxa"/>
          </w:tcPr>
          <w:p w14:paraId="19DA2F25"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624F63E6"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1AB8570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CEEA325" w14:textId="77777777" w:rsidR="00AF38E9" w:rsidRPr="000107CE" w:rsidRDefault="00AF38E9" w:rsidP="00AF38E9">
            <w:pPr>
              <w:spacing w:line="240" w:lineRule="auto"/>
              <w:rPr>
                <w:sz w:val="16"/>
                <w:lang w:val="en-AU"/>
              </w:rPr>
            </w:pPr>
            <w:r w:rsidRPr="000107CE">
              <w:rPr>
                <w:sz w:val="16"/>
                <w:lang w:val="en-AU"/>
              </w:rPr>
              <w:t>Imuran</w:t>
            </w:r>
          </w:p>
        </w:tc>
        <w:tc>
          <w:tcPr>
            <w:tcW w:w="591" w:type="dxa"/>
          </w:tcPr>
          <w:p w14:paraId="59F59DDA"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EB5A51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8C191C" w14:textId="77777777" w:rsidR="00AF38E9" w:rsidRPr="000107CE" w:rsidRDefault="00AF38E9" w:rsidP="00AF38E9">
            <w:pPr>
              <w:spacing w:line="240" w:lineRule="auto"/>
              <w:rPr>
                <w:sz w:val="16"/>
                <w:lang w:val="en-AU"/>
              </w:rPr>
            </w:pPr>
          </w:p>
        </w:tc>
        <w:tc>
          <w:tcPr>
            <w:tcW w:w="1675" w:type="dxa"/>
          </w:tcPr>
          <w:p w14:paraId="6EAC1D43" w14:textId="77777777" w:rsidR="00AF38E9" w:rsidRPr="000107CE" w:rsidRDefault="00AF38E9" w:rsidP="00AF38E9">
            <w:pPr>
              <w:spacing w:line="240" w:lineRule="auto"/>
              <w:rPr>
                <w:sz w:val="16"/>
                <w:lang w:val="en-AU"/>
              </w:rPr>
            </w:pPr>
          </w:p>
        </w:tc>
        <w:tc>
          <w:tcPr>
            <w:tcW w:w="685" w:type="dxa"/>
          </w:tcPr>
          <w:p w14:paraId="5BEB883A"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5D600B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DE58E86" w14:textId="77777777" w:rsidR="00AF38E9" w:rsidRPr="000107CE" w:rsidRDefault="00AF38E9" w:rsidP="00AF38E9">
            <w:pPr>
              <w:spacing w:line="240" w:lineRule="auto"/>
              <w:rPr>
                <w:sz w:val="16"/>
                <w:lang w:val="en-AU"/>
              </w:rPr>
            </w:pPr>
          </w:p>
        </w:tc>
        <w:tc>
          <w:tcPr>
            <w:tcW w:w="544" w:type="dxa"/>
          </w:tcPr>
          <w:p w14:paraId="5A9966D9"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4A0B6733" w14:textId="77777777" w:rsidR="00AF38E9" w:rsidRPr="000107CE" w:rsidRDefault="00AF38E9" w:rsidP="00AF38E9">
            <w:pPr>
              <w:spacing w:line="240" w:lineRule="auto"/>
              <w:rPr>
                <w:sz w:val="16"/>
                <w:lang w:val="en-AU"/>
              </w:rPr>
            </w:pPr>
          </w:p>
        </w:tc>
        <w:tc>
          <w:tcPr>
            <w:tcW w:w="856" w:type="dxa"/>
          </w:tcPr>
          <w:p w14:paraId="3282FD99" w14:textId="77777777" w:rsidR="00AF38E9" w:rsidRPr="000107CE" w:rsidRDefault="00AF38E9" w:rsidP="00AF38E9">
            <w:pPr>
              <w:spacing w:line="240" w:lineRule="auto"/>
              <w:rPr>
                <w:sz w:val="16"/>
                <w:lang w:val="en-AU"/>
              </w:rPr>
            </w:pPr>
          </w:p>
        </w:tc>
      </w:tr>
      <w:tr w:rsidR="00FC4079" w:rsidRPr="000107CE" w14:paraId="35F36719" w14:textId="77777777" w:rsidTr="005A65BE">
        <w:tc>
          <w:tcPr>
            <w:tcW w:w="1320" w:type="dxa"/>
          </w:tcPr>
          <w:p w14:paraId="664DDC28"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5403D12F"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317CCC1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BAD99C5" w14:textId="77777777" w:rsidR="00AF38E9" w:rsidRPr="000107CE" w:rsidRDefault="00AF38E9" w:rsidP="00AF38E9">
            <w:pPr>
              <w:spacing w:line="240" w:lineRule="auto"/>
              <w:rPr>
                <w:sz w:val="16"/>
                <w:lang w:val="en-AU"/>
              </w:rPr>
            </w:pPr>
            <w:r w:rsidRPr="000107CE">
              <w:rPr>
                <w:sz w:val="16"/>
                <w:lang w:val="en-AU"/>
              </w:rPr>
              <w:t>NOUMED AZATHIOPRINE</w:t>
            </w:r>
          </w:p>
        </w:tc>
        <w:tc>
          <w:tcPr>
            <w:tcW w:w="591" w:type="dxa"/>
          </w:tcPr>
          <w:p w14:paraId="6DF0DC20"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4C39B55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EF361B" w14:textId="77777777" w:rsidR="00AF38E9" w:rsidRPr="000107CE" w:rsidRDefault="00AF38E9" w:rsidP="00AF38E9">
            <w:pPr>
              <w:spacing w:line="240" w:lineRule="auto"/>
              <w:rPr>
                <w:sz w:val="16"/>
                <w:lang w:val="en-AU"/>
              </w:rPr>
            </w:pPr>
          </w:p>
        </w:tc>
        <w:tc>
          <w:tcPr>
            <w:tcW w:w="1675" w:type="dxa"/>
          </w:tcPr>
          <w:p w14:paraId="5FFB7FAD" w14:textId="77777777" w:rsidR="00AF38E9" w:rsidRPr="000107CE" w:rsidRDefault="00AF38E9" w:rsidP="00AF38E9">
            <w:pPr>
              <w:spacing w:line="240" w:lineRule="auto"/>
              <w:rPr>
                <w:sz w:val="16"/>
                <w:lang w:val="en-AU"/>
              </w:rPr>
            </w:pPr>
          </w:p>
        </w:tc>
        <w:tc>
          <w:tcPr>
            <w:tcW w:w="685" w:type="dxa"/>
          </w:tcPr>
          <w:p w14:paraId="4E5DEFD5"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04C68C0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FF5E318" w14:textId="77777777" w:rsidR="00AF38E9" w:rsidRPr="000107CE" w:rsidRDefault="00AF38E9" w:rsidP="00AF38E9">
            <w:pPr>
              <w:spacing w:line="240" w:lineRule="auto"/>
              <w:rPr>
                <w:sz w:val="16"/>
                <w:lang w:val="en-AU"/>
              </w:rPr>
            </w:pPr>
          </w:p>
        </w:tc>
        <w:tc>
          <w:tcPr>
            <w:tcW w:w="544" w:type="dxa"/>
          </w:tcPr>
          <w:p w14:paraId="2715FCAB"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118AE3A5" w14:textId="77777777" w:rsidR="00AF38E9" w:rsidRPr="000107CE" w:rsidRDefault="00AF38E9" w:rsidP="00AF38E9">
            <w:pPr>
              <w:spacing w:line="240" w:lineRule="auto"/>
              <w:rPr>
                <w:sz w:val="16"/>
                <w:lang w:val="en-AU"/>
              </w:rPr>
            </w:pPr>
          </w:p>
        </w:tc>
        <w:tc>
          <w:tcPr>
            <w:tcW w:w="856" w:type="dxa"/>
          </w:tcPr>
          <w:p w14:paraId="184BFB46" w14:textId="77777777" w:rsidR="00AF38E9" w:rsidRPr="000107CE" w:rsidRDefault="00AF38E9" w:rsidP="00AF38E9">
            <w:pPr>
              <w:spacing w:line="240" w:lineRule="auto"/>
              <w:rPr>
                <w:sz w:val="16"/>
                <w:lang w:val="en-AU"/>
              </w:rPr>
            </w:pPr>
          </w:p>
        </w:tc>
      </w:tr>
      <w:tr w:rsidR="00FC4079" w:rsidRPr="000107CE" w14:paraId="19623EC6" w14:textId="77777777" w:rsidTr="005A65BE">
        <w:tc>
          <w:tcPr>
            <w:tcW w:w="1320" w:type="dxa"/>
          </w:tcPr>
          <w:p w14:paraId="55C70C89"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5038D788"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2FB16E9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ECB687" w14:textId="4C91210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Azathioprine</w:t>
            </w:r>
          </w:p>
        </w:tc>
        <w:tc>
          <w:tcPr>
            <w:tcW w:w="591" w:type="dxa"/>
          </w:tcPr>
          <w:p w14:paraId="482335CE"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9D3F4B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3607C0F" w14:textId="77777777" w:rsidR="00AF38E9" w:rsidRPr="000107CE" w:rsidRDefault="00AF38E9" w:rsidP="00AF38E9">
            <w:pPr>
              <w:spacing w:line="240" w:lineRule="auto"/>
              <w:rPr>
                <w:sz w:val="16"/>
                <w:lang w:val="en-AU"/>
              </w:rPr>
            </w:pPr>
          </w:p>
        </w:tc>
        <w:tc>
          <w:tcPr>
            <w:tcW w:w="1675" w:type="dxa"/>
          </w:tcPr>
          <w:p w14:paraId="478401EC" w14:textId="77777777" w:rsidR="00AF38E9" w:rsidRPr="000107CE" w:rsidRDefault="00AF38E9" w:rsidP="00AF38E9">
            <w:pPr>
              <w:spacing w:line="240" w:lineRule="auto"/>
              <w:rPr>
                <w:sz w:val="16"/>
                <w:lang w:val="en-AU"/>
              </w:rPr>
            </w:pPr>
          </w:p>
        </w:tc>
        <w:tc>
          <w:tcPr>
            <w:tcW w:w="685" w:type="dxa"/>
          </w:tcPr>
          <w:p w14:paraId="2E4A9699"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E8039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2DE658" w14:textId="77777777" w:rsidR="00AF38E9" w:rsidRPr="000107CE" w:rsidRDefault="00AF38E9" w:rsidP="00AF38E9">
            <w:pPr>
              <w:spacing w:line="240" w:lineRule="auto"/>
              <w:rPr>
                <w:sz w:val="16"/>
                <w:lang w:val="en-AU"/>
              </w:rPr>
            </w:pPr>
          </w:p>
        </w:tc>
        <w:tc>
          <w:tcPr>
            <w:tcW w:w="544" w:type="dxa"/>
          </w:tcPr>
          <w:p w14:paraId="33EA6FF2"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43D576AC" w14:textId="77777777" w:rsidR="00AF38E9" w:rsidRPr="000107CE" w:rsidRDefault="00AF38E9" w:rsidP="00AF38E9">
            <w:pPr>
              <w:spacing w:line="240" w:lineRule="auto"/>
              <w:rPr>
                <w:sz w:val="16"/>
                <w:lang w:val="en-AU"/>
              </w:rPr>
            </w:pPr>
          </w:p>
        </w:tc>
        <w:tc>
          <w:tcPr>
            <w:tcW w:w="856" w:type="dxa"/>
          </w:tcPr>
          <w:p w14:paraId="6F368391" w14:textId="77777777" w:rsidR="00AF38E9" w:rsidRPr="000107CE" w:rsidRDefault="00AF38E9" w:rsidP="00AF38E9">
            <w:pPr>
              <w:spacing w:line="240" w:lineRule="auto"/>
              <w:rPr>
                <w:sz w:val="16"/>
                <w:lang w:val="en-AU"/>
              </w:rPr>
            </w:pPr>
          </w:p>
        </w:tc>
      </w:tr>
      <w:tr w:rsidR="00FC4079" w:rsidRPr="000107CE" w14:paraId="0348BF2C" w14:textId="77777777" w:rsidTr="005A65BE">
        <w:tc>
          <w:tcPr>
            <w:tcW w:w="1320" w:type="dxa"/>
          </w:tcPr>
          <w:p w14:paraId="690EF763"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7E357969"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647FB94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F42760" w14:textId="77777777" w:rsidR="00AF38E9" w:rsidRPr="000107CE" w:rsidRDefault="00AF38E9" w:rsidP="00AF38E9">
            <w:pPr>
              <w:spacing w:line="240" w:lineRule="auto"/>
              <w:rPr>
                <w:sz w:val="16"/>
                <w:lang w:val="en-AU"/>
              </w:rPr>
            </w:pPr>
            <w:r w:rsidRPr="000107CE">
              <w:rPr>
                <w:sz w:val="16"/>
                <w:lang w:val="en-AU"/>
              </w:rPr>
              <w:t>Azapin</w:t>
            </w:r>
          </w:p>
        </w:tc>
        <w:tc>
          <w:tcPr>
            <w:tcW w:w="591" w:type="dxa"/>
          </w:tcPr>
          <w:p w14:paraId="3B973909"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3373D9B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7464AC" w14:textId="77777777" w:rsidR="00AF38E9" w:rsidRPr="000107CE" w:rsidRDefault="00AF38E9" w:rsidP="00AF38E9">
            <w:pPr>
              <w:spacing w:line="240" w:lineRule="auto"/>
              <w:rPr>
                <w:sz w:val="16"/>
                <w:lang w:val="en-AU"/>
              </w:rPr>
            </w:pPr>
          </w:p>
        </w:tc>
        <w:tc>
          <w:tcPr>
            <w:tcW w:w="1675" w:type="dxa"/>
          </w:tcPr>
          <w:p w14:paraId="52470BDA" w14:textId="77777777" w:rsidR="00AF38E9" w:rsidRPr="000107CE" w:rsidRDefault="00AF38E9" w:rsidP="00AF38E9">
            <w:pPr>
              <w:spacing w:line="240" w:lineRule="auto"/>
              <w:rPr>
                <w:sz w:val="16"/>
                <w:lang w:val="en-AU"/>
              </w:rPr>
            </w:pPr>
          </w:p>
        </w:tc>
        <w:tc>
          <w:tcPr>
            <w:tcW w:w="685" w:type="dxa"/>
          </w:tcPr>
          <w:p w14:paraId="0A9E7D4B"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D396A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BAA2C8" w14:textId="77777777" w:rsidR="00AF38E9" w:rsidRPr="000107CE" w:rsidRDefault="00AF38E9" w:rsidP="00AF38E9">
            <w:pPr>
              <w:spacing w:line="240" w:lineRule="auto"/>
              <w:rPr>
                <w:sz w:val="16"/>
                <w:lang w:val="en-AU"/>
              </w:rPr>
            </w:pPr>
          </w:p>
        </w:tc>
        <w:tc>
          <w:tcPr>
            <w:tcW w:w="544" w:type="dxa"/>
          </w:tcPr>
          <w:p w14:paraId="7903A599"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1BF4E1B6" w14:textId="77777777" w:rsidR="00AF38E9" w:rsidRPr="000107CE" w:rsidRDefault="00AF38E9" w:rsidP="00AF38E9">
            <w:pPr>
              <w:spacing w:line="240" w:lineRule="auto"/>
              <w:rPr>
                <w:sz w:val="16"/>
                <w:lang w:val="en-AU"/>
              </w:rPr>
            </w:pPr>
          </w:p>
        </w:tc>
        <w:tc>
          <w:tcPr>
            <w:tcW w:w="856" w:type="dxa"/>
          </w:tcPr>
          <w:p w14:paraId="1C83B1CD" w14:textId="77777777" w:rsidR="00AF38E9" w:rsidRPr="000107CE" w:rsidRDefault="00AF38E9" w:rsidP="00AF38E9">
            <w:pPr>
              <w:spacing w:line="240" w:lineRule="auto"/>
              <w:rPr>
                <w:sz w:val="16"/>
                <w:lang w:val="en-AU"/>
              </w:rPr>
            </w:pPr>
          </w:p>
        </w:tc>
      </w:tr>
      <w:tr w:rsidR="00FC4079" w:rsidRPr="000107CE" w14:paraId="544ECC90" w14:textId="77777777" w:rsidTr="005A65BE">
        <w:tc>
          <w:tcPr>
            <w:tcW w:w="1320" w:type="dxa"/>
          </w:tcPr>
          <w:p w14:paraId="18DAA938"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179A7F99"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D1DC82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955E03" w14:textId="77777777" w:rsidR="00AF38E9" w:rsidRPr="000107CE" w:rsidRDefault="00AF38E9" w:rsidP="00AF38E9">
            <w:pPr>
              <w:spacing w:line="240" w:lineRule="auto"/>
              <w:rPr>
                <w:sz w:val="16"/>
                <w:lang w:val="en-AU"/>
              </w:rPr>
            </w:pPr>
            <w:r w:rsidRPr="000107CE">
              <w:rPr>
                <w:sz w:val="16"/>
                <w:lang w:val="en-AU"/>
              </w:rPr>
              <w:t>Azathioprine Sandoz</w:t>
            </w:r>
          </w:p>
        </w:tc>
        <w:tc>
          <w:tcPr>
            <w:tcW w:w="591" w:type="dxa"/>
          </w:tcPr>
          <w:p w14:paraId="6F444FA3"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AB0030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71AD50" w14:textId="77777777" w:rsidR="00AF38E9" w:rsidRPr="000107CE" w:rsidRDefault="00AF38E9" w:rsidP="00AF38E9">
            <w:pPr>
              <w:spacing w:line="240" w:lineRule="auto"/>
              <w:rPr>
                <w:sz w:val="16"/>
                <w:lang w:val="en-AU"/>
              </w:rPr>
            </w:pPr>
          </w:p>
        </w:tc>
        <w:tc>
          <w:tcPr>
            <w:tcW w:w="1675" w:type="dxa"/>
          </w:tcPr>
          <w:p w14:paraId="4D12BA9E" w14:textId="77777777" w:rsidR="00AF38E9" w:rsidRPr="000107CE" w:rsidRDefault="00AF38E9" w:rsidP="00AF38E9">
            <w:pPr>
              <w:spacing w:line="240" w:lineRule="auto"/>
              <w:rPr>
                <w:sz w:val="16"/>
                <w:lang w:val="en-AU"/>
              </w:rPr>
            </w:pPr>
          </w:p>
        </w:tc>
        <w:tc>
          <w:tcPr>
            <w:tcW w:w="685" w:type="dxa"/>
          </w:tcPr>
          <w:p w14:paraId="628E1018"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F0C5A9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7FCF01C" w14:textId="77777777" w:rsidR="00AF38E9" w:rsidRPr="000107CE" w:rsidRDefault="00AF38E9" w:rsidP="00AF38E9">
            <w:pPr>
              <w:spacing w:line="240" w:lineRule="auto"/>
              <w:rPr>
                <w:sz w:val="16"/>
                <w:lang w:val="en-AU"/>
              </w:rPr>
            </w:pPr>
          </w:p>
        </w:tc>
        <w:tc>
          <w:tcPr>
            <w:tcW w:w="544" w:type="dxa"/>
          </w:tcPr>
          <w:p w14:paraId="5D942921"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17FAB15B" w14:textId="77777777" w:rsidR="00AF38E9" w:rsidRPr="000107CE" w:rsidRDefault="00AF38E9" w:rsidP="00AF38E9">
            <w:pPr>
              <w:spacing w:line="240" w:lineRule="auto"/>
              <w:rPr>
                <w:sz w:val="16"/>
                <w:lang w:val="en-AU"/>
              </w:rPr>
            </w:pPr>
          </w:p>
        </w:tc>
        <w:tc>
          <w:tcPr>
            <w:tcW w:w="856" w:type="dxa"/>
          </w:tcPr>
          <w:p w14:paraId="0772A5C9" w14:textId="77777777" w:rsidR="00AF38E9" w:rsidRPr="000107CE" w:rsidRDefault="00AF38E9" w:rsidP="00AF38E9">
            <w:pPr>
              <w:spacing w:line="240" w:lineRule="auto"/>
              <w:rPr>
                <w:sz w:val="16"/>
                <w:lang w:val="en-AU"/>
              </w:rPr>
            </w:pPr>
          </w:p>
        </w:tc>
      </w:tr>
      <w:tr w:rsidR="00FC4079" w:rsidRPr="000107CE" w14:paraId="10BFB4DC" w14:textId="77777777" w:rsidTr="005A65BE">
        <w:tc>
          <w:tcPr>
            <w:tcW w:w="1320" w:type="dxa"/>
          </w:tcPr>
          <w:p w14:paraId="6E0A8128"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2409DB5C"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29312DC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B58DC5" w14:textId="77777777" w:rsidR="00AF38E9" w:rsidRPr="000107CE" w:rsidRDefault="00AF38E9" w:rsidP="00AF38E9">
            <w:pPr>
              <w:spacing w:line="240" w:lineRule="auto"/>
              <w:rPr>
                <w:sz w:val="16"/>
                <w:lang w:val="en-AU"/>
              </w:rPr>
            </w:pPr>
            <w:r w:rsidRPr="000107CE">
              <w:rPr>
                <w:sz w:val="16"/>
                <w:lang w:val="en-AU"/>
              </w:rPr>
              <w:t>Imazan</w:t>
            </w:r>
          </w:p>
        </w:tc>
        <w:tc>
          <w:tcPr>
            <w:tcW w:w="591" w:type="dxa"/>
          </w:tcPr>
          <w:p w14:paraId="760CA909" w14:textId="77777777" w:rsidR="00AF38E9" w:rsidRPr="000107CE" w:rsidRDefault="00AF38E9" w:rsidP="00AF38E9">
            <w:pPr>
              <w:spacing w:line="240" w:lineRule="auto"/>
              <w:rPr>
                <w:sz w:val="16"/>
                <w:lang w:val="en-AU"/>
              </w:rPr>
            </w:pPr>
            <w:r w:rsidRPr="000107CE">
              <w:rPr>
                <w:sz w:val="16"/>
                <w:lang w:val="en-AU"/>
              </w:rPr>
              <w:t>ZS</w:t>
            </w:r>
          </w:p>
        </w:tc>
        <w:tc>
          <w:tcPr>
            <w:tcW w:w="638" w:type="dxa"/>
          </w:tcPr>
          <w:p w14:paraId="5EBDC2B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E4D242" w14:textId="77777777" w:rsidR="00AF38E9" w:rsidRPr="000107CE" w:rsidRDefault="00AF38E9" w:rsidP="00AF38E9">
            <w:pPr>
              <w:spacing w:line="240" w:lineRule="auto"/>
              <w:rPr>
                <w:sz w:val="16"/>
                <w:lang w:val="en-AU"/>
              </w:rPr>
            </w:pPr>
          </w:p>
        </w:tc>
        <w:tc>
          <w:tcPr>
            <w:tcW w:w="1675" w:type="dxa"/>
          </w:tcPr>
          <w:p w14:paraId="556302A5" w14:textId="77777777" w:rsidR="00AF38E9" w:rsidRPr="000107CE" w:rsidRDefault="00AF38E9" w:rsidP="00AF38E9">
            <w:pPr>
              <w:spacing w:line="240" w:lineRule="auto"/>
              <w:rPr>
                <w:sz w:val="16"/>
                <w:lang w:val="en-AU"/>
              </w:rPr>
            </w:pPr>
          </w:p>
        </w:tc>
        <w:tc>
          <w:tcPr>
            <w:tcW w:w="685" w:type="dxa"/>
          </w:tcPr>
          <w:p w14:paraId="52695785"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2E4F728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8E90CB1" w14:textId="77777777" w:rsidR="00AF38E9" w:rsidRPr="000107CE" w:rsidRDefault="00AF38E9" w:rsidP="00AF38E9">
            <w:pPr>
              <w:spacing w:line="240" w:lineRule="auto"/>
              <w:rPr>
                <w:sz w:val="16"/>
                <w:lang w:val="en-AU"/>
              </w:rPr>
            </w:pPr>
          </w:p>
        </w:tc>
        <w:tc>
          <w:tcPr>
            <w:tcW w:w="544" w:type="dxa"/>
          </w:tcPr>
          <w:p w14:paraId="5F98BADD"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145A4F4" w14:textId="77777777" w:rsidR="00AF38E9" w:rsidRPr="000107CE" w:rsidRDefault="00AF38E9" w:rsidP="00AF38E9">
            <w:pPr>
              <w:spacing w:line="240" w:lineRule="auto"/>
              <w:rPr>
                <w:sz w:val="16"/>
                <w:lang w:val="en-AU"/>
              </w:rPr>
            </w:pPr>
          </w:p>
        </w:tc>
        <w:tc>
          <w:tcPr>
            <w:tcW w:w="856" w:type="dxa"/>
          </w:tcPr>
          <w:p w14:paraId="67D5D0FF" w14:textId="77777777" w:rsidR="00AF38E9" w:rsidRPr="000107CE" w:rsidRDefault="00AF38E9" w:rsidP="00AF38E9">
            <w:pPr>
              <w:spacing w:line="240" w:lineRule="auto"/>
              <w:rPr>
                <w:sz w:val="16"/>
                <w:lang w:val="en-AU"/>
              </w:rPr>
            </w:pPr>
          </w:p>
        </w:tc>
      </w:tr>
      <w:tr w:rsidR="00FC4079" w:rsidRPr="000107CE" w14:paraId="64BEC7D3" w14:textId="77777777" w:rsidTr="005A65BE">
        <w:tc>
          <w:tcPr>
            <w:tcW w:w="1320" w:type="dxa"/>
          </w:tcPr>
          <w:p w14:paraId="258A2248"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3F51ED23"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45032E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6182BB1" w14:textId="77777777" w:rsidR="00AF38E9" w:rsidRPr="000107CE" w:rsidRDefault="00AF38E9" w:rsidP="00AF38E9">
            <w:pPr>
              <w:spacing w:line="240" w:lineRule="auto"/>
              <w:rPr>
                <w:sz w:val="16"/>
                <w:lang w:val="en-AU"/>
              </w:rPr>
            </w:pPr>
            <w:r w:rsidRPr="000107CE">
              <w:rPr>
                <w:sz w:val="16"/>
                <w:lang w:val="en-AU"/>
              </w:rPr>
              <w:t>Imuran</w:t>
            </w:r>
          </w:p>
        </w:tc>
        <w:tc>
          <w:tcPr>
            <w:tcW w:w="591" w:type="dxa"/>
          </w:tcPr>
          <w:p w14:paraId="0850EBF6"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378FAD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3C9020" w14:textId="77777777" w:rsidR="00AF38E9" w:rsidRPr="000107CE" w:rsidRDefault="00AF38E9" w:rsidP="00AF38E9">
            <w:pPr>
              <w:spacing w:line="240" w:lineRule="auto"/>
              <w:rPr>
                <w:sz w:val="16"/>
                <w:lang w:val="en-AU"/>
              </w:rPr>
            </w:pPr>
          </w:p>
        </w:tc>
        <w:tc>
          <w:tcPr>
            <w:tcW w:w="1675" w:type="dxa"/>
          </w:tcPr>
          <w:p w14:paraId="75722364" w14:textId="77777777" w:rsidR="00AF38E9" w:rsidRPr="000107CE" w:rsidRDefault="00AF38E9" w:rsidP="00AF38E9">
            <w:pPr>
              <w:spacing w:line="240" w:lineRule="auto"/>
              <w:rPr>
                <w:sz w:val="16"/>
                <w:lang w:val="en-AU"/>
              </w:rPr>
            </w:pPr>
          </w:p>
        </w:tc>
        <w:tc>
          <w:tcPr>
            <w:tcW w:w="685" w:type="dxa"/>
          </w:tcPr>
          <w:p w14:paraId="36C4B8A0"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33EBB15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FFEB17" w14:textId="77777777" w:rsidR="00AF38E9" w:rsidRPr="000107CE" w:rsidRDefault="00AF38E9" w:rsidP="00AF38E9">
            <w:pPr>
              <w:spacing w:line="240" w:lineRule="auto"/>
              <w:rPr>
                <w:sz w:val="16"/>
                <w:lang w:val="en-AU"/>
              </w:rPr>
            </w:pPr>
          </w:p>
        </w:tc>
        <w:tc>
          <w:tcPr>
            <w:tcW w:w="544" w:type="dxa"/>
          </w:tcPr>
          <w:p w14:paraId="3BEAB4F0"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362C1E19" w14:textId="77777777" w:rsidR="00AF38E9" w:rsidRPr="000107CE" w:rsidRDefault="00AF38E9" w:rsidP="00AF38E9">
            <w:pPr>
              <w:spacing w:line="240" w:lineRule="auto"/>
              <w:rPr>
                <w:sz w:val="16"/>
                <w:lang w:val="en-AU"/>
              </w:rPr>
            </w:pPr>
          </w:p>
        </w:tc>
        <w:tc>
          <w:tcPr>
            <w:tcW w:w="856" w:type="dxa"/>
          </w:tcPr>
          <w:p w14:paraId="558B86CA" w14:textId="77777777" w:rsidR="00AF38E9" w:rsidRPr="000107CE" w:rsidRDefault="00AF38E9" w:rsidP="00AF38E9">
            <w:pPr>
              <w:spacing w:line="240" w:lineRule="auto"/>
              <w:rPr>
                <w:sz w:val="16"/>
                <w:lang w:val="en-AU"/>
              </w:rPr>
            </w:pPr>
          </w:p>
        </w:tc>
      </w:tr>
      <w:tr w:rsidR="00FC4079" w:rsidRPr="000107CE" w14:paraId="3EE2D497" w14:textId="77777777" w:rsidTr="005A65BE">
        <w:tc>
          <w:tcPr>
            <w:tcW w:w="1320" w:type="dxa"/>
          </w:tcPr>
          <w:p w14:paraId="0604DEB2"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03DFFB81"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42C0371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30F36AA" w14:textId="77777777" w:rsidR="00AF38E9" w:rsidRPr="000107CE" w:rsidRDefault="00AF38E9" w:rsidP="00AF38E9">
            <w:pPr>
              <w:spacing w:line="240" w:lineRule="auto"/>
              <w:rPr>
                <w:sz w:val="16"/>
                <w:lang w:val="en-AU"/>
              </w:rPr>
            </w:pPr>
            <w:r w:rsidRPr="000107CE">
              <w:rPr>
                <w:sz w:val="16"/>
                <w:lang w:val="en-AU"/>
              </w:rPr>
              <w:t>NOUMED AZATHIOPRINE</w:t>
            </w:r>
          </w:p>
        </w:tc>
        <w:tc>
          <w:tcPr>
            <w:tcW w:w="591" w:type="dxa"/>
          </w:tcPr>
          <w:p w14:paraId="59B0FD82"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75FA57B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02F79F" w14:textId="77777777" w:rsidR="00AF38E9" w:rsidRPr="000107CE" w:rsidRDefault="00AF38E9" w:rsidP="00AF38E9">
            <w:pPr>
              <w:spacing w:line="240" w:lineRule="auto"/>
              <w:rPr>
                <w:sz w:val="16"/>
                <w:lang w:val="en-AU"/>
              </w:rPr>
            </w:pPr>
          </w:p>
        </w:tc>
        <w:tc>
          <w:tcPr>
            <w:tcW w:w="1675" w:type="dxa"/>
          </w:tcPr>
          <w:p w14:paraId="2CE24BD4" w14:textId="77777777" w:rsidR="00AF38E9" w:rsidRPr="000107CE" w:rsidRDefault="00AF38E9" w:rsidP="00AF38E9">
            <w:pPr>
              <w:spacing w:line="240" w:lineRule="auto"/>
              <w:rPr>
                <w:sz w:val="16"/>
                <w:lang w:val="en-AU"/>
              </w:rPr>
            </w:pPr>
          </w:p>
        </w:tc>
        <w:tc>
          <w:tcPr>
            <w:tcW w:w="685" w:type="dxa"/>
          </w:tcPr>
          <w:p w14:paraId="0083DF48"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5E1989C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C748C0" w14:textId="77777777" w:rsidR="00AF38E9" w:rsidRPr="000107CE" w:rsidRDefault="00AF38E9" w:rsidP="00AF38E9">
            <w:pPr>
              <w:spacing w:line="240" w:lineRule="auto"/>
              <w:rPr>
                <w:sz w:val="16"/>
                <w:lang w:val="en-AU"/>
              </w:rPr>
            </w:pPr>
          </w:p>
        </w:tc>
        <w:tc>
          <w:tcPr>
            <w:tcW w:w="544" w:type="dxa"/>
          </w:tcPr>
          <w:p w14:paraId="3C3EA832"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4AC753B7" w14:textId="77777777" w:rsidR="00AF38E9" w:rsidRPr="000107CE" w:rsidRDefault="00AF38E9" w:rsidP="00AF38E9">
            <w:pPr>
              <w:spacing w:line="240" w:lineRule="auto"/>
              <w:rPr>
                <w:sz w:val="16"/>
                <w:lang w:val="en-AU"/>
              </w:rPr>
            </w:pPr>
          </w:p>
        </w:tc>
        <w:tc>
          <w:tcPr>
            <w:tcW w:w="856" w:type="dxa"/>
          </w:tcPr>
          <w:p w14:paraId="5BE36D3E" w14:textId="77777777" w:rsidR="00AF38E9" w:rsidRPr="000107CE" w:rsidRDefault="00AF38E9" w:rsidP="00AF38E9">
            <w:pPr>
              <w:spacing w:line="240" w:lineRule="auto"/>
              <w:rPr>
                <w:sz w:val="16"/>
                <w:lang w:val="en-AU"/>
              </w:rPr>
            </w:pPr>
          </w:p>
        </w:tc>
      </w:tr>
      <w:tr w:rsidR="00FC4079" w:rsidRPr="000107CE" w14:paraId="5618FB08" w14:textId="77777777" w:rsidTr="005A65BE">
        <w:tc>
          <w:tcPr>
            <w:tcW w:w="1320" w:type="dxa"/>
          </w:tcPr>
          <w:p w14:paraId="1F02825E" w14:textId="77777777" w:rsidR="00AF38E9" w:rsidRPr="000107CE" w:rsidRDefault="00AF38E9" w:rsidP="00AF38E9">
            <w:pPr>
              <w:spacing w:line="240" w:lineRule="auto"/>
              <w:rPr>
                <w:sz w:val="16"/>
                <w:lang w:val="en-AU"/>
              </w:rPr>
            </w:pPr>
            <w:r w:rsidRPr="000107CE">
              <w:rPr>
                <w:sz w:val="16"/>
                <w:lang w:val="en-AU"/>
              </w:rPr>
              <w:t>Azathioprine</w:t>
            </w:r>
          </w:p>
        </w:tc>
        <w:tc>
          <w:tcPr>
            <w:tcW w:w="1954" w:type="dxa"/>
          </w:tcPr>
          <w:p w14:paraId="3E501E00"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229BB54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861F03" w14:textId="77777777" w:rsidR="00AF38E9" w:rsidRPr="000107CE" w:rsidRDefault="00AF38E9" w:rsidP="00AF38E9">
            <w:pPr>
              <w:spacing w:line="240" w:lineRule="auto"/>
              <w:rPr>
                <w:sz w:val="16"/>
                <w:lang w:val="en-AU"/>
              </w:rPr>
            </w:pPr>
            <w:r w:rsidRPr="000107CE">
              <w:rPr>
                <w:sz w:val="16"/>
                <w:lang w:val="en-AU"/>
              </w:rPr>
              <w:t>Thioprine 50</w:t>
            </w:r>
          </w:p>
        </w:tc>
        <w:tc>
          <w:tcPr>
            <w:tcW w:w="591" w:type="dxa"/>
          </w:tcPr>
          <w:p w14:paraId="1660951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244C63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74CF32" w14:textId="77777777" w:rsidR="00AF38E9" w:rsidRPr="000107CE" w:rsidRDefault="00AF38E9" w:rsidP="00AF38E9">
            <w:pPr>
              <w:spacing w:line="240" w:lineRule="auto"/>
              <w:rPr>
                <w:sz w:val="16"/>
                <w:lang w:val="en-AU"/>
              </w:rPr>
            </w:pPr>
          </w:p>
        </w:tc>
        <w:tc>
          <w:tcPr>
            <w:tcW w:w="1675" w:type="dxa"/>
          </w:tcPr>
          <w:p w14:paraId="633D993D" w14:textId="77777777" w:rsidR="00AF38E9" w:rsidRPr="000107CE" w:rsidRDefault="00AF38E9" w:rsidP="00AF38E9">
            <w:pPr>
              <w:spacing w:line="240" w:lineRule="auto"/>
              <w:rPr>
                <w:sz w:val="16"/>
                <w:lang w:val="en-AU"/>
              </w:rPr>
            </w:pPr>
          </w:p>
        </w:tc>
        <w:tc>
          <w:tcPr>
            <w:tcW w:w="685" w:type="dxa"/>
          </w:tcPr>
          <w:p w14:paraId="4D2C9E8A"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43CAE4C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B6AB09" w14:textId="77777777" w:rsidR="00AF38E9" w:rsidRPr="000107CE" w:rsidRDefault="00AF38E9" w:rsidP="00AF38E9">
            <w:pPr>
              <w:spacing w:line="240" w:lineRule="auto"/>
              <w:rPr>
                <w:sz w:val="16"/>
                <w:lang w:val="en-AU"/>
              </w:rPr>
            </w:pPr>
          </w:p>
        </w:tc>
        <w:tc>
          <w:tcPr>
            <w:tcW w:w="544" w:type="dxa"/>
          </w:tcPr>
          <w:p w14:paraId="4FCC59D3"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6D9EE085" w14:textId="77777777" w:rsidR="00AF38E9" w:rsidRPr="000107CE" w:rsidRDefault="00AF38E9" w:rsidP="00AF38E9">
            <w:pPr>
              <w:spacing w:line="240" w:lineRule="auto"/>
              <w:rPr>
                <w:sz w:val="16"/>
                <w:lang w:val="en-AU"/>
              </w:rPr>
            </w:pPr>
          </w:p>
        </w:tc>
        <w:tc>
          <w:tcPr>
            <w:tcW w:w="856" w:type="dxa"/>
          </w:tcPr>
          <w:p w14:paraId="03184B9A" w14:textId="77777777" w:rsidR="00AF38E9" w:rsidRPr="000107CE" w:rsidRDefault="00AF38E9" w:rsidP="00AF38E9">
            <w:pPr>
              <w:spacing w:line="240" w:lineRule="auto"/>
              <w:rPr>
                <w:sz w:val="16"/>
                <w:lang w:val="en-AU"/>
              </w:rPr>
            </w:pPr>
          </w:p>
        </w:tc>
      </w:tr>
      <w:tr w:rsidR="00FC4079" w:rsidRPr="000107CE" w14:paraId="75A4B3A1" w14:textId="77777777" w:rsidTr="005A65BE">
        <w:tc>
          <w:tcPr>
            <w:tcW w:w="1320" w:type="dxa"/>
          </w:tcPr>
          <w:p w14:paraId="17634292"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55FD8B4B" w14:textId="77777777" w:rsidR="00AF38E9" w:rsidRPr="000107CE" w:rsidRDefault="00AF38E9" w:rsidP="00AF38E9">
            <w:pPr>
              <w:spacing w:line="240" w:lineRule="auto"/>
              <w:rPr>
                <w:sz w:val="16"/>
                <w:lang w:val="en-AU"/>
              </w:rPr>
            </w:pPr>
            <w:r w:rsidRPr="000107CE">
              <w:rPr>
                <w:sz w:val="16"/>
                <w:lang w:val="en-AU"/>
              </w:rPr>
              <w:t>Powder for oral suspension 200 mg (as dihydrate) per 5 mL, 15 mL</w:t>
            </w:r>
          </w:p>
        </w:tc>
        <w:tc>
          <w:tcPr>
            <w:tcW w:w="941" w:type="dxa"/>
          </w:tcPr>
          <w:p w14:paraId="7AD595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EC91D37" w14:textId="77777777" w:rsidR="00AF38E9" w:rsidRPr="000107CE" w:rsidRDefault="00AF38E9" w:rsidP="00AF38E9">
            <w:pPr>
              <w:spacing w:line="240" w:lineRule="auto"/>
              <w:rPr>
                <w:sz w:val="16"/>
                <w:lang w:val="en-AU"/>
              </w:rPr>
            </w:pPr>
            <w:r w:rsidRPr="000107CE">
              <w:rPr>
                <w:sz w:val="16"/>
                <w:lang w:val="en-AU"/>
              </w:rPr>
              <w:t>Zithromax</w:t>
            </w:r>
          </w:p>
        </w:tc>
        <w:tc>
          <w:tcPr>
            <w:tcW w:w="591" w:type="dxa"/>
          </w:tcPr>
          <w:p w14:paraId="3472AB9C"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2E2E576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DC4BE2"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1857F6CB" w14:textId="77777777" w:rsidR="00AF38E9" w:rsidRPr="000107CE" w:rsidRDefault="00AF38E9" w:rsidP="00AF38E9">
            <w:pPr>
              <w:spacing w:line="240" w:lineRule="auto"/>
              <w:rPr>
                <w:sz w:val="16"/>
                <w:lang w:val="en-AU"/>
              </w:rPr>
            </w:pPr>
          </w:p>
        </w:tc>
        <w:tc>
          <w:tcPr>
            <w:tcW w:w="685" w:type="dxa"/>
          </w:tcPr>
          <w:p w14:paraId="01A38D7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A77895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6DBB5E7" w14:textId="77777777" w:rsidR="00AF38E9" w:rsidRPr="000107CE" w:rsidRDefault="00AF38E9" w:rsidP="00AF38E9">
            <w:pPr>
              <w:spacing w:line="240" w:lineRule="auto"/>
              <w:rPr>
                <w:sz w:val="16"/>
                <w:lang w:val="en-AU"/>
              </w:rPr>
            </w:pPr>
          </w:p>
        </w:tc>
        <w:tc>
          <w:tcPr>
            <w:tcW w:w="544" w:type="dxa"/>
          </w:tcPr>
          <w:p w14:paraId="45DE3D4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9E0B463" w14:textId="77777777" w:rsidR="00AF38E9" w:rsidRPr="000107CE" w:rsidRDefault="00AF38E9" w:rsidP="00AF38E9">
            <w:pPr>
              <w:spacing w:line="240" w:lineRule="auto"/>
              <w:rPr>
                <w:sz w:val="16"/>
                <w:lang w:val="en-AU"/>
              </w:rPr>
            </w:pPr>
          </w:p>
        </w:tc>
        <w:tc>
          <w:tcPr>
            <w:tcW w:w="856" w:type="dxa"/>
          </w:tcPr>
          <w:p w14:paraId="3C7528A2" w14:textId="77777777" w:rsidR="00AF38E9" w:rsidRPr="000107CE" w:rsidRDefault="00AF38E9" w:rsidP="00AF38E9">
            <w:pPr>
              <w:spacing w:line="240" w:lineRule="auto"/>
              <w:rPr>
                <w:sz w:val="16"/>
                <w:lang w:val="en-AU"/>
              </w:rPr>
            </w:pPr>
          </w:p>
        </w:tc>
      </w:tr>
      <w:tr w:rsidR="00FC4079" w:rsidRPr="000107CE" w14:paraId="57CB541A" w14:textId="77777777" w:rsidTr="005A65BE">
        <w:tc>
          <w:tcPr>
            <w:tcW w:w="1320" w:type="dxa"/>
          </w:tcPr>
          <w:p w14:paraId="4A8C0D17"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79DF10E1"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7D978CA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9FC123A" w14:textId="0EB9B0A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Azithromycin</w:t>
            </w:r>
          </w:p>
        </w:tc>
        <w:tc>
          <w:tcPr>
            <w:tcW w:w="591" w:type="dxa"/>
          </w:tcPr>
          <w:p w14:paraId="16540507"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0519BB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D04BFF"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6300412A" w14:textId="77777777" w:rsidR="00AF38E9" w:rsidRPr="000107CE" w:rsidRDefault="00AF38E9" w:rsidP="00AF38E9">
            <w:pPr>
              <w:spacing w:line="240" w:lineRule="auto"/>
              <w:rPr>
                <w:sz w:val="16"/>
                <w:lang w:val="en-AU"/>
              </w:rPr>
            </w:pPr>
          </w:p>
        </w:tc>
        <w:tc>
          <w:tcPr>
            <w:tcW w:w="685" w:type="dxa"/>
          </w:tcPr>
          <w:p w14:paraId="1BD0C5B2"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33D048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6E44241" w14:textId="77777777" w:rsidR="00AF38E9" w:rsidRPr="000107CE" w:rsidRDefault="00AF38E9" w:rsidP="00AF38E9">
            <w:pPr>
              <w:spacing w:line="240" w:lineRule="auto"/>
              <w:rPr>
                <w:sz w:val="16"/>
                <w:lang w:val="en-AU"/>
              </w:rPr>
            </w:pPr>
          </w:p>
        </w:tc>
        <w:tc>
          <w:tcPr>
            <w:tcW w:w="544" w:type="dxa"/>
          </w:tcPr>
          <w:p w14:paraId="3DCE97D2"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9A335D2" w14:textId="77777777" w:rsidR="00AF38E9" w:rsidRPr="000107CE" w:rsidRDefault="00AF38E9" w:rsidP="00AF38E9">
            <w:pPr>
              <w:spacing w:line="240" w:lineRule="auto"/>
              <w:rPr>
                <w:sz w:val="16"/>
                <w:lang w:val="en-AU"/>
              </w:rPr>
            </w:pPr>
          </w:p>
        </w:tc>
        <w:tc>
          <w:tcPr>
            <w:tcW w:w="856" w:type="dxa"/>
          </w:tcPr>
          <w:p w14:paraId="45548DA9" w14:textId="77777777" w:rsidR="00AF38E9" w:rsidRPr="000107CE" w:rsidRDefault="00AF38E9" w:rsidP="00AF38E9">
            <w:pPr>
              <w:spacing w:line="240" w:lineRule="auto"/>
              <w:rPr>
                <w:sz w:val="16"/>
                <w:lang w:val="en-AU"/>
              </w:rPr>
            </w:pPr>
          </w:p>
        </w:tc>
      </w:tr>
      <w:tr w:rsidR="00FC4079" w:rsidRPr="000107CE" w14:paraId="19A99E8A" w14:textId="77777777" w:rsidTr="005A65BE">
        <w:tc>
          <w:tcPr>
            <w:tcW w:w="1320" w:type="dxa"/>
          </w:tcPr>
          <w:p w14:paraId="2E663CC4"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3360472"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6A5549B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F95262" w14:textId="7EBB0B3A"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Azithromycin</w:t>
            </w:r>
          </w:p>
        </w:tc>
        <w:tc>
          <w:tcPr>
            <w:tcW w:w="591" w:type="dxa"/>
          </w:tcPr>
          <w:p w14:paraId="4BDA6B31"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154F1EB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5A9CF1"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0A437516" w14:textId="77777777" w:rsidR="00AF38E9" w:rsidRPr="000107CE" w:rsidRDefault="00AF38E9" w:rsidP="00AF38E9">
            <w:pPr>
              <w:spacing w:line="240" w:lineRule="auto"/>
              <w:rPr>
                <w:sz w:val="16"/>
                <w:lang w:val="en-AU"/>
              </w:rPr>
            </w:pPr>
          </w:p>
        </w:tc>
        <w:tc>
          <w:tcPr>
            <w:tcW w:w="685" w:type="dxa"/>
          </w:tcPr>
          <w:p w14:paraId="58EF94EC"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A3109F5"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657EF3E" w14:textId="77777777" w:rsidR="00AF38E9" w:rsidRPr="000107CE" w:rsidRDefault="00AF38E9" w:rsidP="00AF38E9">
            <w:pPr>
              <w:spacing w:line="240" w:lineRule="auto"/>
              <w:rPr>
                <w:sz w:val="16"/>
                <w:lang w:val="en-AU"/>
              </w:rPr>
            </w:pPr>
          </w:p>
        </w:tc>
        <w:tc>
          <w:tcPr>
            <w:tcW w:w="544" w:type="dxa"/>
          </w:tcPr>
          <w:p w14:paraId="36820573"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517E425" w14:textId="77777777" w:rsidR="00AF38E9" w:rsidRPr="000107CE" w:rsidRDefault="00AF38E9" w:rsidP="00AF38E9">
            <w:pPr>
              <w:spacing w:line="240" w:lineRule="auto"/>
              <w:rPr>
                <w:sz w:val="16"/>
                <w:lang w:val="en-AU"/>
              </w:rPr>
            </w:pPr>
          </w:p>
        </w:tc>
        <w:tc>
          <w:tcPr>
            <w:tcW w:w="856" w:type="dxa"/>
          </w:tcPr>
          <w:p w14:paraId="70983156" w14:textId="77777777" w:rsidR="00AF38E9" w:rsidRPr="000107CE" w:rsidRDefault="00AF38E9" w:rsidP="00AF38E9">
            <w:pPr>
              <w:spacing w:line="240" w:lineRule="auto"/>
              <w:rPr>
                <w:sz w:val="16"/>
                <w:lang w:val="en-AU"/>
              </w:rPr>
            </w:pPr>
          </w:p>
        </w:tc>
      </w:tr>
      <w:tr w:rsidR="00FC4079" w:rsidRPr="000107CE" w14:paraId="1586B697" w14:textId="77777777" w:rsidTr="005A65BE">
        <w:tc>
          <w:tcPr>
            <w:tcW w:w="1320" w:type="dxa"/>
          </w:tcPr>
          <w:p w14:paraId="1B33D5FF"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EA56484"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1A0DDD5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0F22895" w14:textId="77777777" w:rsidR="00AF38E9" w:rsidRPr="000107CE" w:rsidRDefault="00AF38E9" w:rsidP="00AF38E9">
            <w:pPr>
              <w:spacing w:line="240" w:lineRule="auto"/>
              <w:rPr>
                <w:sz w:val="16"/>
                <w:lang w:val="en-AU"/>
              </w:rPr>
            </w:pPr>
            <w:r w:rsidRPr="000107CE">
              <w:rPr>
                <w:sz w:val="16"/>
                <w:lang w:val="en-AU"/>
              </w:rPr>
              <w:t>Azithromycin Mylan</w:t>
            </w:r>
          </w:p>
        </w:tc>
        <w:tc>
          <w:tcPr>
            <w:tcW w:w="591" w:type="dxa"/>
          </w:tcPr>
          <w:p w14:paraId="050B8FE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79C7E7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AC6423"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258A6271" w14:textId="77777777" w:rsidR="00AF38E9" w:rsidRPr="000107CE" w:rsidRDefault="00AF38E9" w:rsidP="00AF38E9">
            <w:pPr>
              <w:spacing w:line="240" w:lineRule="auto"/>
              <w:rPr>
                <w:sz w:val="16"/>
                <w:lang w:val="en-AU"/>
              </w:rPr>
            </w:pPr>
          </w:p>
        </w:tc>
        <w:tc>
          <w:tcPr>
            <w:tcW w:w="685" w:type="dxa"/>
          </w:tcPr>
          <w:p w14:paraId="48EF46B7"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E78C721"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A7BFF01" w14:textId="77777777" w:rsidR="00AF38E9" w:rsidRPr="000107CE" w:rsidRDefault="00AF38E9" w:rsidP="00AF38E9">
            <w:pPr>
              <w:spacing w:line="240" w:lineRule="auto"/>
              <w:rPr>
                <w:sz w:val="16"/>
                <w:lang w:val="en-AU"/>
              </w:rPr>
            </w:pPr>
          </w:p>
        </w:tc>
        <w:tc>
          <w:tcPr>
            <w:tcW w:w="544" w:type="dxa"/>
          </w:tcPr>
          <w:p w14:paraId="21F27DD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6ED17418" w14:textId="77777777" w:rsidR="00AF38E9" w:rsidRPr="000107CE" w:rsidRDefault="00AF38E9" w:rsidP="00AF38E9">
            <w:pPr>
              <w:spacing w:line="240" w:lineRule="auto"/>
              <w:rPr>
                <w:sz w:val="16"/>
                <w:lang w:val="en-AU"/>
              </w:rPr>
            </w:pPr>
          </w:p>
        </w:tc>
        <w:tc>
          <w:tcPr>
            <w:tcW w:w="856" w:type="dxa"/>
          </w:tcPr>
          <w:p w14:paraId="745FAD42" w14:textId="77777777" w:rsidR="00AF38E9" w:rsidRPr="000107CE" w:rsidRDefault="00AF38E9" w:rsidP="00AF38E9">
            <w:pPr>
              <w:spacing w:line="240" w:lineRule="auto"/>
              <w:rPr>
                <w:sz w:val="16"/>
                <w:lang w:val="en-AU"/>
              </w:rPr>
            </w:pPr>
          </w:p>
        </w:tc>
      </w:tr>
      <w:tr w:rsidR="00FC4079" w:rsidRPr="000107CE" w14:paraId="1A4C2E05" w14:textId="77777777" w:rsidTr="005A65BE">
        <w:tc>
          <w:tcPr>
            <w:tcW w:w="1320" w:type="dxa"/>
          </w:tcPr>
          <w:p w14:paraId="6C176AD6"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596A857B"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668FB5B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23A4ABA" w14:textId="77777777" w:rsidR="00AF38E9" w:rsidRPr="000107CE" w:rsidRDefault="00AF38E9" w:rsidP="00AF38E9">
            <w:pPr>
              <w:spacing w:line="240" w:lineRule="auto"/>
              <w:rPr>
                <w:sz w:val="16"/>
                <w:lang w:val="en-AU"/>
              </w:rPr>
            </w:pPr>
            <w:r w:rsidRPr="000107CE">
              <w:rPr>
                <w:sz w:val="16"/>
                <w:lang w:val="en-AU"/>
              </w:rPr>
              <w:t>Azithromycin Mylan</w:t>
            </w:r>
          </w:p>
        </w:tc>
        <w:tc>
          <w:tcPr>
            <w:tcW w:w="591" w:type="dxa"/>
          </w:tcPr>
          <w:p w14:paraId="01518BF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073B77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51E1D7"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7A51CE61" w14:textId="77777777" w:rsidR="00AF38E9" w:rsidRPr="000107CE" w:rsidRDefault="00AF38E9" w:rsidP="00AF38E9">
            <w:pPr>
              <w:spacing w:line="240" w:lineRule="auto"/>
              <w:rPr>
                <w:sz w:val="16"/>
                <w:lang w:val="en-AU"/>
              </w:rPr>
            </w:pPr>
          </w:p>
        </w:tc>
        <w:tc>
          <w:tcPr>
            <w:tcW w:w="685" w:type="dxa"/>
          </w:tcPr>
          <w:p w14:paraId="2F675C8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2B5528C5"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7D09C7DB" w14:textId="77777777" w:rsidR="00AF38E9" w:rsidRPr="000107CE" w:rsidRDefault="00AF38E9" w:rsidP="00AF38E9">
            <w:pPr>
              <w:spacing w:line="240" w:lineRule="auto"/>
              <w:rPr>
                <w:sz w:val="16"/>
                <w:lang w:val="en-AU"/>
              </w:rPr>
            </w:pPr>
          </w:p>
        </w:tc>
        <w:tc>
          <w:tcPr>
            <w:tcW w:w="544" w:type="dxa"/>
          </w:tcPr>
          <w:p w14:paraId="7B4528E5"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273EE1A3" w14:textId="77777777" w:rsidR="00AF38E9" w:rsidRPr="000107CE" w:rsidRDefault="00AF38E9" w:rsidP="00AF38E9">
            <w:pPr>
              <w:spacing w:line="240" w:lineRule="auto"/>
              <w:rPr>
                <w:sz w:val="16"/>
                <w:lang w:val="en-AU"/>
              </w:rPr>
            </w:pPr>
          </w:p>
        </w:tc>
        <w:tc>
          <w:tcPr>
            <w:tcW w:w="856" w:type="dxa"/>
          </w:tcPr>
          <w:p w14:paraId="3262FB37" w14:textId="77777777" w:rsidR="00AF38E9" w:rsidRPr="000107CE" w:rsidRDefault="00AF38E9" w:rsidP="00AF38E9">
            <w:pPr>
              <w:spacing w:line="240" w:lineRule="auto"/>
              <w:rPr>
                <w:sz w:val="16"/>
                <w:lang w:val="en-AU"/>
              </w:rPr>
            </w:pPr>
          </w:p>
        </w:tc>
      </w:tr>
      <w:tr w:rsidR="00FC4079" w:rsidRPr="000107CE" w14:paraId="17876D30" w14:textId="77777777" w:rsidTr="005A65BE">
        <w:tc>
          <w:tcPr>
            <w:tcW w:w="1320" w:type="dxa"/>
          </w:tcPr>
          <w:p w14:paraId="778E42C4"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7A447F3"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6468FA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A67E6C0" w14:textId="77777777" w:rsidR="00AF38E9" w:rsidRPr="000107CE" w:rsidRDefault="00AF38E9" w:rsidP="00AF38E9">
            <w:pPr>
              <w:spacing w:line="240" w:lineRule="auto"/>
              <w:rPr>
                <w:sz w:val="16"/>
                <w:lang w:val="en-AU"/>
              </w:rPr>
            </w:pPr>
            <w:r w:rsidRPr="000107CE">
              <w:rPr>
                <w:sz w:val="16"/>
                <w:lang w:val="en-AU"/>
              </w:rPr>
              <w:t>Azithromycin Sandoz</w:t>
            </w:r>
          </w:p>
        </w:tc>
        <w:tc>
          <w:tcPr>
            <w:tcW w:w="591" w:type="dxa"/>
          </w:tcPr>
          <w:p w14:paraId="6F0C0F2A"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CAEC00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09E3D3"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7175E539" w14:textId="77777777" w:rsidR="00AF38E9" w:rsidRPr="000107CE" w:rsidRDefault="00AF38E9" w:rsidP="00AF38E9">
            <w:pPr>
              <w:spacing w:line="240" w:lineRule="auto"/>
              <w:rPr>
                <w:sz w:val="16"/>
                <w:lang w:val="en-AU"/>
              </w:rPr>
            </w:pPr>
          </w:p>
        </w:tc>
        <w:tc>
          <w:tcPr>
            <w:tcW w:w="685" w:type="dxa"/>
          </w:tcPr>
          <w:p w14:paraId="52E7B829"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E90F1DC"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99B4D27" w14:textId="77777777" w:rsidR="00AF38E9" w:rsidRPr="000107CE" w:rsidRDefault="00AF38E9" w:rsidP="00AF38E9">
            <w:pPr>
              <w:spacing w:line="240" w:lineRule="auto"/>
              <w:rPr>
                <w:sz w:val="16"/>
                <w:lang w:val="en-AU"/>
              </w:rPr>
            </w:pPr>
          </w:p>
        </w:tc>
        <w:tc>
          <w:tcPr>
            <w:tcW w:w="544" w:type="dxa"/>
          </w:tcPr>
          <w:p w14:paraId="15EBAEE8"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DA1B6AD" w14:textId="77777777" w:rsidR="00AF38E9" w:rsidRPr="000107CE" w:rsidRDefault="00AF38E9" w:rsidP="00AF38E9">
            <w:pPr>
              <w:spacing w:line="240" w:lineRule="auto"/>
              <w:rPr>
                <w:sz w:val="16"/>
                <w:lang w:val="en-AU"/>
              </w:rPr>
            </w:pPr>
          </w:p>
        </w:tc>
        <w:tc>
          <w:tcPr>
            <w:tcW w:w="856" w:type="dxa"/>
          </w:tcPr>
          <w:p w14:paraId="0FE9CDC3" w14:textId="77777777" w:rsidR="00AF38E9" w:rsidRPr="000107CE" w:rsidRDefault="00AF38E9" w:rsidP="00AF38E9">
            <w:pPr>
              <w:spacing w:line="240" w:lineRule="auto"/>
              <w:rPr>
                <w:sz w:val="16"/>
                <w:lang w:val="en-AU"/>
              </w:rPr>
            </w:pPr>
          </w:p>
        </w:tc>
      </w:tr>
      <w:tr w:rsidR="00FC4079" w:rsidRPr="000107CE" w14:paraId="1DBBE2B8" w14:textId="77777777" w:rsidTr="005A65BE">
        <w:tc>
          <w:tcPr>
            <w:tcW w:w="1320" w:type="dxa"/>
          </w:tcPr>
          <w:p w14:paraId="41747885"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C4054FE"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3B09637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39F292" w14:textId="77777777" w:rsidR="00AF38E9" w:rsidRPr="000107CE" w:rsidRDefault="00AF38E9" w:rsidP="00AF38E9">
            <w:pPr>
              <w:spacing w:line="240" w:lineRule="auto"/>
              <w:rPr>
                <w:sz w:val="16"/>
                <w:lang w:val="en-AU"/>
              </w:rPr>
            </w:pPr>
            <w:r w:rsidRPr="000107CE">
              <w:rPr>
                <w:sz w:val="16"/>
                <w:lang w:val="en-AU"/>
              </w:rPr>
              <w:t>Azithromycin Sandoz</w:t>
            </w:r>
          </w:p>
        </w:tc>
        <w:tc>
          <w:tcPr>
            <w:tcW w:w="591" w:type="dxa"/>
          </w:tcPr>
          <w:p w14:paraId="341BAE2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4F58D7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B4048D8"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6C377F07" w14:textId="77777777" w:rsidR="00AF38E9" w:rsidRPr="000107CE" w:rsidRDefault="00AF38E9" w:rsidP="00AF38E9">
            <w:pPr>
              <w:spacing w:line="240" w:lineRule="auto"/>
              <w:rPr>
                <w:sz w:val="16"/>
                <w:lang w:val="en-AU"/>
              </w:rPr>
            </w:pPr>
          </w:p>
        </w:tc>
        <w:tc>
          <w:tcPr>
            <w:tcW w:w="685" w:type="dxa"/>
          </w:tcPr>
          <w:p w14:paraId="2811136D"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222F505"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021E920B" w14:textId="77777777" w:rsidR="00AF38E9" w:rsidRPr="000107CE" w:rsidRDefault="00AF38E9" w:rsidP="00AF38E9">
            <w:pPr>
              <w:spacing w:line="240" w:lineRule="auto"/>
              <w:rPr>
                <w:sz w:val="16"/>
                <w:lang w:val="en-AU"/>
              </w:rPr>
            </w:pPr>
          </w:p>
        </w:tc>
        <w:tc>
          <w:tcPr>
            <w:tcW w:w="544" w:type="dxa"/>
          </w:tcPr>
          <w:p w14:paraId="69D55F93"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9C0715B" w14:textId="77777777" w:rsidR="00AF38E9" w:rsidRPr="000107CE" w:rsidRDefault="00AF38E9" w:rsidP="00AF38E9">
            <w:pPr>
              <w:spacing w:line="240" w:lineRule="auto"/>
              <w:rPr>
                <w:sz w:val="16"/>
                <w:lang w:val="en-AU"/>
              </w:rPr>
            </w:pPr>
          </w:p>
        </w:tc>
        <w:tc>
          <w:tcPr>
            <w:tcW w:w="856" w:type="dxa"/>
          </w:tcPr>
          <w:p w14:paraId="26C99091" w14:textId="77777777" w:rsidR="00AF38E9" w:rsidRPr="000107CE" w:rsidRDefault="00AF38E9" w:rsidP="00AF38E9">
            <w:pPr>
              <w:spacing w:line="240" w:lineRule="auto"/>
              <w:rPr>
                <w:sz w:val="16"/>
                <w:lang w:val="en-AU"/>
              </w:rPr>
            </w:pPr>
          </w:p>
        </w:tc>
      </w:tr>
      <w:tr w:rsidR="00FC4079" w:rsidRPr="000107CE" w14:paraId="7E0E0AAF" w14:textId="77777777" w:rsidTr="005A65BE">
        <w:tc>
          <w:tcPr>
            <w:tcW w:w="1320" w:type="dxa"/>
          </w:tcPr>
          <w:p w14:paraId="4BF570BA"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1F27F24"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6F044D4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16C99C" w14:textId="77777777" w:rsidR="00AF38E9" w:rsidRPr="000107CE" w:rsidRDefault="00AF38E9" w:rsidP="00AF38E9">
            <w:pPr>
              <w:spacing w:line="240" w:lineRule="auto"/>
              <w:rPr>
                <w:sz w:val="16"/>
                <w:lang w:val="en-AU"/>
              </w:rPr>
            </w:pPr>
            <w:r w:rsidRPr="000107CE">
              <w:rPr>
                <w:sz w:val="16"/>
                <w:lang w:val="en-AU"/>
              </w:rPr>
              <w:t>Azithromycin Viatris</w:t>
            </w:r>
          </w:p>
        </w:tc>
        <w:tc>
          <w:tcPr>
            <w:tcW w:w="591" w:type="dxa"/>
          </w:tcPr>
          <w:p w14:paraId="6C412D87"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B7C754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0ACDC20"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5285603C" w14:textId="77777777" w:rsidR="00AF38E9" w:rsidRPr="000107CE" w:rsidRDefault="00AF38E9" w:rsidP="00AF38E9">
            <w:pPr>
              <w:spacing w:line="240" w:lineRule="auto"/>
              <w:rPr>
                <w:sz w:val="16"/>
                <w:lang w:val="en-AU"/>
              </w:rPr>
            </w:pPr>
          </w:p>
        </w:tc>
        <w:tc>
          <w:tcPr>
            <w:tcW w:w="685" w:type="dxa"/>
          </w:tcPr>
          <w:p w14:paraId="61C9C8DE"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52BDC2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EA935B5" w14:textId="77777777" w:rsidR="00AF38E9" w:rsidRPr="000107CE" w:rsidRDefault="00AF38E9" w:rsidP="00AF38E9">
            <w:pPr>
              <w:spacing w:line="240" w:lineRule="auto"/>
              <w:rPr>
                <w:sz w:val="16"/>
                <w:lang w:val="en-AU"/>
              </w:rPr>
            </w:pPr>
          </w:p>
        </w:tc>
        <w:tc>
          <w:tcPr>
            <w:tcW w:w="544" w:type="dxa"/>
          </w:tcPr>
          <w:p w14:paraId="4C7E386B"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21474EA5" w14:textId="77777777" w:rsidR="00AF38E9" w:rsidRPr="000107CE" w:rsidRDefault="00AF38E9" w:rsidP="00AF38E9">
            <w:pPr>
              <w:spacing w:line="240" w:lineRule="auto"/>
              <w:rPr>
                <w:sz w:val="16"/>
                <w:lang w:val="en-AU"/>
              </w:rPr>
            </w:pPr>
          </w:p>
        </w:tc>
        <w:tc>
          <w:tcPr>
            <w:tcW w:w="856" w:type="dxa"/>
          </w:tcPr>
          <w:p w14:paraId="47A0C763" w14:textId="77777777" w:rsidR="00AF38E9" w:rsidRPr="000107CE" w:rsidRDefault="00AF38E9" w:rsidP="00AF38E9">
            <w:pPr>
              <w:spacing w:line="240" w:lineRule="auto"/>
              <w:rPr>
                <w:sz w:val="16"/>
                <w:lang w:val="en-AU"/>
              </w:rPr>
            </w:pPr>
          </w:p>
        </w:tc>
      </w:tr>
      <w:tr w:rsidR="00FC4079" w:rsidRPr="000107CE" w14:paraId="1CFED803" w14:textId="77777777" w:rsidTr="005A65BE">
        <w:tc>
          <w:tcPr>
            <w:tcW w:w="1320" w:type="dxa"/>
          </w:tcPr>
          <w:p w14:paraId="7BBCE716"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18FA3F97"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53663C6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2900C2" w14:textId="77777777" w:rsidR="00AF38E9" w:rsidRPr="000107CE" w:rsidRDefault="00AF38E9" w:rsidP="00AF38E9">
            <w:pPr>
              <w:spacing w:line="240" w:lineRule="auto"/>
              <w:rPr>
                <w:sz w:val="16"/>
                <w:lang w:val="en-AU"/>
              </w:rPr>
            </w:pPr>
            <w:r w:rsidRPr="000107CE">
              <w:rPr>
                <w:sz w:val="16"/>
                <w:lang w:val="en-AU"/>
              </w:rPr>
              <w:t>Azithromycin Viatris</w:t>
            </w:r>
          </w:p>
        </w:tc>
        <w:tc>
          <w:tcPr>
            <w:tcW w:w="591" w:type="dxa"/>
          </w:tcPr>
          <w:p w14:paraId="040EE02E"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9BB060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6E3E330"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0F8F6056" w14:textId="77777777" w:rsidR="00AF38E9" w:rsidRPr="000107CE" w:rsidRDefault="00AF38E9" w:rsidP="00AF38E9">
            <w:pPr>
              <w:spacing w:line="240" w:lineRule="auto"/>
              <w:rPr>
                <w:sz w:val="16"/>
                <w:lang w:val="en-AU"/>
              </w:rPr>
            </w:pPr>
          </w:p>
        </w:tc>
        <w:tc>
          <w:tcPr>
            <w:tcW w:w="685" w:type="dxa"/>
          </w:tcPr>
          <w:p w14:paraId="0A6F8A0E"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40FE12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03D5323" w14:textId="77777777" w:rsidR="00AF38E9" w:rsidRPr="000107CE" w:rsidRDefault="00AF38E9" w:rsidP="00AF38E9">
            <w:pPr>
              <w:spacing w:line="240" w:lineRule="auto"/>
              <w:rPr>
                <w:sz w:val="16"/>
                <w:lang w:val="en-AU"/>
              </w:rPr>
            </w:pPr>
          </w:p>
        </w:tc>
        <w:tc>
          <w:tcPr>
            <w:tcW w:w="544" w:type="dxa"/>
          </w:tcPr>
          <w:p w14:paraId="6BAB2195"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1F342FFE" w14:textId="77777777" w:rsidR="00AF38E9" w:rsidRPr="000107CE" w:rsidRDefault="00AF38E9" w:rsidP="00AF38E9">
            <w:pPr>
              <w:spacing w:line="240" w:lineRule="auto"/>
              <w:rPr>
                <w:sz w:val="16"/>
                <w:lang w:val="en-AU"/>
              </w:rPr>
            </w:pPr>
          </w:p>
        </w:tc>
        <w:tc>
          <w:tcPr>
            <w:tcW w:w="856" w:type="dxa"/>
          </w:tcPr>
          <w:p w14:paraId="3021D540" w14:textId="77777777" w:rsidR="00AF38E9" w:rsidRPr="000107CE" w:rsidRDefault="00AF38E9" w:rsidP="00AF38E9">
            <w:pPr>
              <w:spacing w:line="240" w:lineRule="auto"/>
              <w:rPr>
                <w:sz w:val="16"/>
                <w:lang w:val="en-AU"/>
              </w:rPr>
            </w:pPr>
          </w:p>
        </w:tc>
      </w:tr>
      <w:tr w:rsidR="00FC4079" w:rsidRPr="000107CE" w14:paraId="67CF0E1C" w14:textId="77777777" w:rsidTr="005A65BE">
        <w:tc>
          <w:tcPr>
            <w:tcW w:w="1320" w:type="dxa"/>
          </w:tcPr>
          <w:p w14:paraId="77B1A3CF"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74E6294B"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3CCB0E1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E78AB3" w14:textId="77777777" w:rsidR="00AF38E9" w:rsidRPr="000107CE" w:rsidRDefault="00AF38E9" w:rsidP="00AF38E9">
            <w:pPr>
              <w:spacing w:line="240" w:lineRule="auto"/>
              <w:rPr>
                <w:sz w:val="16"/>
                <w:lang w:val="en-AU"/>
              </w:rPr>
            </w:pPr>
            <w:r w:rsidRPr="000107CE">
              <w:rPr>
                <w:sz w:val="16"/>
                <w:lang w:val="en-AU"/>
              </w:rPr>
              <w:t>ZITHRO</w:t>
            </w:r>
          </w:p>
        </w:tc>
        <w:tc>
          <w:tcPr>
            <w:tcW w:w="591" w:type="dxa"/>
          </w:tcPr>
          <w:p w14:paraId="51C0DDC7"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6F08F29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4F2F6C"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09DB0E4A" w14:textId="77777777" w:rsidR="00AF38E9" w:rsidRPr="000107CE" w:rsidRDefault="00AF38E9" w:rsidP="00AF38E9">
            <w:pPr>
              <w:spacing w:line="240" w:lineRule="auto"/>
              <w:rPr>
                <w:sz w:val="16"/>
                <w:lang w:val="en-AU"/>
              </w:rPr>
            </w:pPr>
          </w:p>
        </w:tc>
        <w:tc>
          <w:tcPr>
            <w:tcW w:w="685" w:type="dxa"/>
          </w:tcPr>
          <w:p w14:paraId="33BFEE5F"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52882E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5E32FAA9" w14:textId="77777777" w:rsidR="00AF38E9" w:rsidRPr="000107CE" w:rsidRDefault="00AF38E9" w:rsidP="00AF38E9">
            <w:pPr>
              <w:spacing w:line="240" w:lineRule="auto"/>
              <w:rPr>
                <w:sz w:val="16"/>
                <w:lang w:val="en-AU"/>
              </w:rPr>
            </w:pPr>
          </w:p>
        </w:tc>
        <w:tc>
          <w:tcPr>
            <w:tcW w:w="544" w:type="dxa"/>
          </w:tcPr>
          <w:p w14:paraId="64C71350"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443CCFCF" w14:textId="77777777" w:rsidR="00AF38E9" w:rsidRPr="000107CE" w:rsidRDefault="00AF38E9" w:rsidP="00AF38E9">
            <w:pPr>
              <w:spacing w:line="240" w:lineRule="auto"/>
              <w:rPr>
                <w:sz w:val="16"/>
                <w:lang w:val="en-AU"/>
              </w:rPr>
            </w:pPr>
          </w:p>
        </w:tc>
        <w:tc>
          <w:tcPr>
            <w:tcW w:w="856" w:type="dxa"/>
          </w:tcPr>
          <w:p w14:paraId="6BFD19AE" w14:textId="77777777" w:rsidR="00AF38E9" w:rsidRPr="000107CE" w:rsidRDefault="00AF38E9" w:rsidP="00AF38E9">
            <w:pPr>
              <w:spacing w:line="240" w:lineRule="auto"/>
              <w:rPr>
                <w:sz w:val="16"/>
                <w:lang w:val="en-AU"/>
              </w:rPr>
            </w:pPr>
          </w:p>
        </w:tc>
      </w:tr>
      <w:tr w:rsidR="00FC4079" w:rsidRPr="000107CE" w14:paraId="0BEB24EE" w14:textId="77777777" w:rsidTr="005A65BE">
        <w:tc>
          <w:tcPr>
            <w:tcW w:w="1320" w:type="dxa"/>
          </w:tcPr>
          <w:p w14:paraId="0D5D4994"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4EDC5A7A"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7687DE7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56FA8B8" w14:textId="77777777" w:rsidR="00AF38E9" w:rsidRPr="000107CE" w:rsidRDefault="00AF38E9" w:rsidP="00AF38E9">
            <w:pPr>
              <w:spacing w:line="240" w:lineRule="auto"/>
              <w:rPr>
                <w:sz w:val="16"/>
                <w:lang w:val="en-AU"/>
              </w:rPr>
            </w:pPr>
            <w:r w:rsidRPr="000107CE">
              <w:rPr>
                <w:sz w:val="16"/>
                <w:lang w:val="en-AU"/>
              </w:rPr>
              <w:t>ZITHRO</w:t>
            </w:r>
          </w:p>
        </w:tc>
        <w:tc>
          <w:tcPr>
            <w:tcW w:w="591" w:type="dxa"/>
          </w:tcPr>
          <w:p w14:paraId="37A87AFA"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582A46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E91C18"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7CE78C0C" w14:textId="77777777" w:rsidR="00AF38E9" w:rsidRPr="000107CE" w:rsidRDefault="00AF38E9" w:rsidP="00AF38E9">
            <w:pPr>
              <w:spacing w:line="240" w:lineRule="auto"/>
              <w:rPr>
                <w:sz w:val="16"/>
                <w:lang w:val="en-AU"/>
              </w:rPr>
            </w:pPr>
          </w:p>
        </w:tc>
        <w:tc>
          <w:tcPr>
            <w:tcW w:w="685" w:type="dxa"/>
          </w:tcPr>
          <w:p w14:paraId="59F4A590"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1980733C"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FD18A2E" w14:textId="77777777" w:rsidR="00AF38E9" w:rsidRPr="000107CE" w:rsidRDefault="00AF38E9" w:rsidP="00AF38E9">
            <w:pPr>
              <w:spacing w:line="240" w:lineRule="auto"/>
              <w:rPr>
                <w:sz w:val="16"/>
                <w:lang w:val="en-AU"/>
              </w:rPr>
            </w:pPr>
          </w:p>
        </w:tc>
        <w:tc>
          <w:tcPr>
            <w:tcW w:w="544" w:type="dxa"/>
          </w:tcPr>
          <w:p w14:paraId="54AEE831"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550E85C7" w14:textId="77777777" w:rsidR="00AF38E9" w:rsidRPr="000107CE" w:rsidRDefault="00AF38E9" w:rsidP="00AF38E9">
            <w:pPr>
              <w:spacing w:line="240" w:lineRule="auto"/>
              <w:rPr>
                <w:sz w:val="16"/>
                <w:lang w:val="en-AU"/>
              </w:rPr>
            </w:pPr>
          </w:p>
        </w:tc>
        <w:tc>
          <w:tcPr>
            <w:tcW w:w="856" w:type="dxa"/>
          </w:tcPr>
          <w:p w14:paraId="292F054D" w14:textId="77777777" w:rsidR="00AF38E9" w:rsidRPr="000107CE" w:rsidRDefault="00AF38E9" w:rsidP="00AF38E9">
            <w:pPr>
              <w:spacing w:line="240" w:lineRule="auto"/>
              <w:rPr>
                <w:sz w:val="16"/>
                <w:lang w:val="en-AU"/>
              </w:rPr>
            </w:pPr>
          </w:p>
        </w:tc>
      </w:tr>
      <w:tr w:rsidR="00FC4079" w:rsidRPr="000107CE" w14:paraId="5D31D41F" w14:textId="77777777" w:rsidTr="005A65BE">
        <w:tc>
          <w:tcPr>
            <w:tcW w:w="1320" w:type="dxa"/>
          </w:tcPr>
          <w:p w14:paraId="56F47CA6"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7C5EE35D"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5F4558A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267C24A" w14:textId="77777777" w:rsidR="00AF38E9" w:rsidRPr="000107CE" w:rsidRDefault="00AF38E9" w:rsidP="00AF38E9">
            <w:pPr>
              <w:spacing w:line="240" w:lineRule="auto"/>
              <w:rPr>
                <w:sz w:val="16"/>
                <w:lang w:val="en-AU"/>
              </w:rPr>
            </w:pPr>
            <w:r w:rsidRPr="000107CE">
              <w:rPr>
                <w:sz w:val="16"/>
                <w:lang w:val="en-AU"/>
              </w:rPr>
              <w:t>Zithromax</w:t>
            </w:r>
          </w:p>
        </w:tc>
        <w:tc>
          <w:tcPr>
            <w:tcW w:w="591" w:type="dxa"/>
          </w:tcPr>
          <w:p w14:paraId="61953166"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33950FD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8C95C5" w14:textId="77777777" w:rsidR="00AF38E9" w:rsidRPr="000107CE" w:rsidRDefault="00AF38E9" w:rsidP="00AF38E9">
            <w:pPr>
              <w:spacing w:line="240" w:lineRule="auto"/>
              <w:rPr>
                <w:sz w:val="16"/>
                <w:lang w:val="en-AU"/>
              </w:rPr>
            </w:pPr>
            <w:r w:rsidRPr="000107CE">
              <w:rPr>
                <w:sz w:val="16"/>
                <w:lang w:val="en-AU"/>
              </w:rPr>
              <w:t>C5718 C5772</w:t>
            </w:r>
          </w:p>
        </w:tc>
        <w:tc>
          <w:tcPr>
            <w:tcW w:w="1675" w:type="dxa"/>
          </w:tcPr>
          <w:p w14:paraId="445AA665" w14:textId="77777777" w:rsidR="00AF38E9" w:rsidRPr="000107CE" w:rsidRDefault="00AF38E9" w:rsidP="00AF38E9">
            <w:pPr>
              <w:spacing w:line="240" w:lineRule="auto"/>
              <w:rPr>
                <w:sz w:val="16"/>
                <w:lang w:val="en-AU"/>
              </w:rPr>
            </w:pPr>
          </w:p>
        </w:tc>
        <w:tc>
          <w:tcPr>
            <w:tcW w:w="685" w:type="dxa"/>
          </w:tcPr>
          <w:p w14:paraId="64AE4608"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CC19CD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AAAA836" w14:textId="77777777" w:rsidR="00AF38E9" w:rsidRPr="000107CE" w:rsidRDefault="00AF38E9" w:rsidP="00AF38E9">
            <w:pPr>
              <w:spacing w:line="240" w:lineRule="auto"/>
              <w:rPr>
                <w:sz w:val="16"/>
                <w:lang w:val="en-AU"/>
              </w:rPr>
            </w:pPr>
          </w:p>
        </w:tc>
        <w:tc>
          <w:tcPr>
            <w:tcW w:w="544" w:type="dxa"/>
          </w:tcPr>
          <w:p w14:paraId="00042418"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9E96597" w14:textId="77777777" w:rsidR="00AF38E9" w:rsidRPr="000107CE" w:rsidRDefault="00AF38E9" w:rsidP="00AF38E9">
            <w:pPr>
              <w:spacing w:line="240" w:lineRule="auto"/>
              <w:rPr>
                <w:sz w:val="16"/>
                <w:lang w:val="en-AU"/>
              </w:rPr>
            </w:pPr>
          </w:p>
        </w:tc>
        <w:tc>
          <w:tcPr>
            <w:tcW w:w="856" w:type="dxa"/>
          </w:tcPr>
          <w:p w14:paraId="49EB2687" w14:textId="77777777" w:rsidR="00AF38E9" w:rsidRPr="000107CE" w:rsidRDefault="00AF38E9" w:rsidP="00AF38E9">
            <w:pPr>
              <w:spacing w:line="240" w:lineRule="auto"/>
              <w:rPr>
                <w:sz w:val="16"/>
                <w:lang w:val="en-AU"/>
              </w:rPr>
            </w:pPr>
          </w:p>
        </w:tc>
      </w:tr>
      <w:tr w:rsidR="00FC4079" w:rsidRPr="000107CE" w14:paraId="4612535E" w14:textId="77777777" w:rsidTr="005A65BE">
        <w:tc>
          <w:tcPr>
            <w:tcW w:w="1320" w:type="dxa"/>
          </w:tcPr>
          <w:p w14:paraId="5BA38340"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2AEF0DDC" w14:textId="77777777" w:rsidR="00AF38E9" w:rsidRPr="000107CE" w:rsidRDefault="00AF38E9" w:rsidP="00AF38E9">
            <w:pPr>
              <w:spacing w:line="240" w:lineRule="auto"/>
              <w:rPr>
                <w:sz w:val="16"/>
                <w:lang w:val="en-AU"/>
              </w:rPr>
            </w:pPr>
            <w:r w:rsidRPr="000107CE">
              <w:rPr>
                <w:sz w:val="16"/>
                <w:lang w:val="en-AU"/>
              </w:rPr>
              <w:t>Tablet 500 mg (as dihydrate)</w:t>
            </w:r>
          </w:p>
        </w:tc>
        <w:tc>
          <w:tcPr>
            <w:tcW w:w="941" w:type="dxa"/>
          </w:tcPr>
          <w:p w14:paraId="2FF3821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BD1BB84" w14:textId="77777777" w:rsidR="00AF38E9" w:rsidRPr="000107CE" w:rsidRDefault="00AF38E9" w:rsidP="00AF38E9">
            <w:pPr>
              <w:spacing w:line="240" w:lineRule="auto"/>
              <w:rPr>
                <w:sz w:val="16"/>
                <w:lang w:val="en-AU"/>
              </w:rPr>
            </w:pPr>
            <w:r w:rsidRPr="000107CE">
              <w:rPr>
                <w:sz w:val="16"/>
                <w:lang w:val="en-AU"/>
              </w:rPr>
              <w:t>Zithromax</w:t>
            </w:r>
          </w:p>
        </w:tc>
        <w:tc>
          <w:tcPr>
            <w:tcW w:w="591" w:type="dxa"/>
          </w:tcPr>
          <w:p w14:paraId="28137BAA"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0E7BF1E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FB7618" w14:textId="77777777" w:rsidR="00AF38E9" w:rsidRPr="000107CE" w:rsidRDefault="00AF38E9" w:rsidP="00AF38E9">
            <w:pPr>
              <w:spacing w:line="240" w:lineRule="auto"/>
              <w:rPr>
                <w:sz w:val="16"/>
                <w:lang w:val="en-AU"/>
              </w:rPr>
            </w:pPr>
            <w:r w:rsidRPr="000107CE">
              <w:rPr>
                <w:sz w:val="16"/>
                <w:lang w:val="en-AU"/>
              </w:rPr>
              <w:t>C5637</w:t>
            </w:r>
          </w:p>
        </w:tc>
        <w:tc>
          <w:tcPr>
            <w:tcW w:w="1675" w:type="dxa"/>
          </w:tcPr>
          <w:p w14:paraId="20EE4E63" w14:textId="77777777" w:rsidR="00AF38E9" w:rsidRPr="000107CE" w:rsidRDefault="00AF38E9" w:rsidP="00AF38E9">
            <w:pPr>
              <w:spacing w:line="240" w:lineRule="auto"/>
              <w:rPr>
                <w:sz w:val="16"/>
                <w:lang w:val="en-AU"/>
              </w:rPr>
            </w:pPr>
          </w:p>
        </w:tc>
        <w:tc>
          <w:tcPr>
            <w:tcW w:w="685" w:type="dxa"/>
          </w:tcPr>
          <w:p w14:paraId="7141F35E"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A226153"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3FC7083" w14:textId="77777777" w:rsidR="00AF38E9" w:rsidRPr="000107CE" w:rsidRDefault="00AF38E9" w:rsidP="00AF38E9">
            <w:pPr>
              <w:spacing w:line="240" w:lineRule="auto"/>
              <w:rPr>
                <w:sz w:val="16"/>
                <w:lang w:val="en-AU"/>
              </w:rPr>
            </w:pPr>
          </w:p>
        </w:tc>
        <w:tc>
          <w:tcPr>
            <w:tcW w:w="544" w:type="dxa"/>
          </w:tcPr>
          <w:p w14:paraId="667536BE"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39C1F91B" w14:textId="77777777" w:rsidR="00AF38E9" w:rsidRPr="000107CE" w:rsidRDefault="00AF38E9" w:rsidP="00AF38E9">
            <w:pPr>
              <w:spacing w:line="240" w:lineRule="auto"/>
              <w:rPr>
                <w:sz w:val="16"/>
                <w:lang w:val="en-AU"/>
              </w:rPr>
            </w:pPr>
          </w:p>
        </w:tc>
        <w:tc>
          <w:tcPr>
            <w:tcW w:w="856" w:type="dxa"/>
          </w:tcPr>
          <w:p w14:paraId="617E51BB" w14:textId="77777777" w:rsidR="00AF38E9" w:rsidRPr="000107CE" w:rsidRDefault="00AF38E9" w:rsidP="00AF38E9">
            <w:pPr>
              <w:spacing w:line="240" w:lineRule="auto"/>
              <w:rPr>
                <w:sz w:val="16"/>
                <w:lang w:val="en-AU"/>
              </w:rPr>
            </w:pPr>
          </w:p>
        </w:tc>
      </w:tr>
      <w:tr w:rsidR="00FC4079" w:rsidRPr="000107CE" w14:paraId="2C255E37" w14:textId="77777777" w:rsidTr="005A65BE">
        <w:tc>
          <w:tcPr>
            <w:tcW w:w="1320" w:type="dxa"/>
          </w:tcPr>
          <w:p w14:paraId="48150E38" w14:textId="77777777" w:rsidR="00AF38E9" w:rsidRPr="000107CE" w:rsidRDefault="00AF38E9" w:rsidP="00AF38E9">
            <w:pPr>
              <w:spacing w:line="240" w:lineRule="auto"/>
              <w:rPr>
                <w:sz w:val="16"/>
                <w:lang w:val="en-AU"/>
              </w:rPr>
            </w:pPr>
            <w:r w:rsidRPr="000107CE">
              <w:rPr>
                <w:sz w:val="16"/>
                <w:lang w:val="en-AU"/>
              </w:rPr>
              <w:t>Azithromycin</w:t>
            </w:r>
          </w:p>
        </w:tc>
        <w:tc>
          <w:tcPr>
            <w:tcW w:w="1954" w:type="dxa"/>
          </w:tcPr>
          <w:p w14:paraId="6ACF68B6" w14:textId="77777777" w:rsidR="00AF38E9" w:rsidRPr="000107CE" w:rsidRDefault="00AF38E9" w:rsidP="00AF38E9">
            <w:pPr>
              <w:spacing w:line="240" w:lineRule="auto"/>
              <w:rPr>
                <w:sz w:val="16"/>
                <w:lang w:val="en-AU"/>
              </w:rPr>
            </w:pPr>
            <w:r w:rsidRPr="000107CE">
              <w:rPr>
                <w:sz w:val="16"/>
                <w:lang w:val="en-AU"/>
              </w:rPr>
              <w:t>Tablet 600 mg (as dihydrate)</w:t>
            </w:r>
          </w:p>
        </w:tc>
        <w:tc>
          <w:tcPr>
            <w:tcW w:w="941" w:type="dxa"/>
          </w:tcPr>
          <w:p w14:paraId="31F0FD5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532AED2" w14:textId="77777777" w:rsidR="00AF38E9" w:rsidRPr="000107CE" w:rsidRDefault="00AF38E9" w:rsidP="00AF38E9">
            <w:pPr>
              <w:spacing w:line="240" w:lineRule="auto"/>
              <w:rPr>
                <w:sz w:val="16"/>
                <w:lang w:val="en-AU"/>
              </w:rPr>
            </w:pPr>
            <w:r w:rsidRPr="000107CE">
              <w:rPr>
                <w:sz w:val="16"/>
                <w:lang w:val="en-AU"/>
              </w:rPr>
              <w:t>Zithromax</w:t>
            </w:r>
          </w:p>
        </w:tc>
        <w:tc>
          <w:tcPr>
            <w:tcW w:w="591" w:type="dxa"/>
          </w:tcPr>
          <w:p w14:paraId="04697014"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5BFD752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58504E2" w14:textId="77777777" w:rsidR="00AF38E9" w:rsidRPr="000107CE" w:rsidRDefault="00AF38E9" w:rsidP="00AF38E9">
            <w:pPr>
              <w:spacing w:line="240" w:lineRule="auto"/>
              <w:rPr>
                <w:sz w:val="16"/>
                <w:lang w:val="en-AU"/>
              </w:rPr>
            </w:pPr>
            <w:r w:rsidRPr="000107CE">
              <w:rPr>
                <w:sz w:val="16"/>
                <w:lang w:val="en-AU"/>
              </w:rPr>
              <w:t>C6356 C9604</w:t>
            </w:r>
          </w:p>
        </w:tc>
        <w:tc>
          <w:tcPr>
            <w:tcW w:w="1675" w:type="dxa"/>
          </w:tcPr>
          <w:p w14:paraId="7B191B27" w14:textId="77777777" w:rsidR="00AF38E9" w:rsidRPr="000107CE" w:rsidRDefault="00AF38E9" w:rsidP="00AF38E9">
            <w:pPr>
              <w:spacing w:line="240" w:lineRule="auto"/>
              <w:rPr>
                <w:sz w:val="16"/>
                <w:lang w:val="en-AU"/>
              </w:rPr>
            </w:pPr>
          </w:p>
        </w:tc>
        <w:tc>
          <w:tcPr>
            <w:tcW w:w="685" w:type="dxa"/>
          </w:tcPr>
          <w:p w14:paraId="0D33AB32"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23B52BE"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8E1F1A2" w14:textId="77777777" w:rsidR="00AF38E9" w:rsidRPr="000107CE" w:rsidRDefault="00AF38E9" w:rsidP="00AF38E9">
            <w:pPr>
              <w:spacing w:line="240" w:lineRule="auto"/>
              <w:rPr>
                <w:sz w:val="16"/>
                <w:lang w:val="en-AU"/>
              </w:rPr>
            </w:pPr>
          </w:p>
        </w:tc>
        <w:tc>
          <w:tcPr>
            <w:tcW w:w="544" w:type="dxa"/>
          </w:tcPr>
          <w:p w14:paraId="5EFF8694" w14:textId="77777777" w:rsidR="00AF38E9" w:rsidRPr="000107CE" w:rsidRDefault="00AF38E9" w:rsidP="00AF38E9">
            <w:pPr>
              <w:spacing w:line="240" w:lineRule="auto"/>
              <w:rPr>
                <w:sz w:val="16"/>
                <w:lang w:val="en-AU"/>
              </w:rPr>
            </w:pPr>
            <w:r w:rsidRPr="000107CE">
              <w:rPr>
                <w:sz w:val="16"/>
                <w:lang w:val="en-AU"/>
              </w:rPr>
              <w:t>8</w:t>
            </w:r>
          </w:p>
        </w:tc>
        <w:tc>
          <w:tcPr>
            <w:tcW w:w="591" w:type="dxa"/>
          </w:tcPr>
          <w:p w14:paraId="0BDAB47C" w14:textId="77777777" w:rsidR="00AF38E9" w:rsidRPr="000107CE" w:rsidRDefault="00AF38E9" w:rsidP="00AF38E9">
            <w:pPr>
              <w:spacing w:line="240" w:lineRule="auto"/>
              <w:rPr>
                <w:sz w:val="16"/>
                <w:lang w:val="en-AU"/>
              </w:rPr>
            </w:pPr>
          </w:p>
        </w:tc>
        <w:tc>
          <w:tcPr>
            <w:tcW w:w="856" w:type="dxa"/>
          </w:tcPr>
          <w:p w14:paraId="604AAEEB"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0B265BB7" w14:textId="77777777" w:rsidTr="005A65BE">
        <w:tc>
          <w:tcPr>
            <w:tcW w:w="1320" w:type="dxa"/>
          </w:tcPr>
          <w:p w14:paraId="309C2C96"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726750B4" w14:textId="77777777" w:rsidR="00AF38E9" w:rsidRPr="000107CE" w:rsidRDefault="00AF38E9" w:rsidP="00AF38E9">
            <w:pPr>
              <w:spacing w:line="240" w:lineRule="auto"/>
              <w:rPr>
                <w:sz w:val="16"/>
                <w:lang w:val="en-AU"/>
              </w:rPr>
            </w:pPr>
            <w:r w:rsidRPr="000107CE">
              <w:rPr>
                <w:sz w:val="16"/>
                <w:lang w:val="en-AU"/>
              </w:rPr>
              <w:t>Intrathecal injection 10 mg in 5 mL</w:t>
            </w:r>
          </w:p>
        </w:tc>
        <w:tc>
          <w:tcPr>
            <w:tcW w:w="941" w:type="dxa"/>
          </w:tcPr>
          <w:p w14:paraId="008FFDE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F0C7224" w14:textId="77777777" w:rsidR="00AF38E9" w:rsidRPr="000107CE" w:rsidRDefault="00AF38E9" w:rsidP="00AF38E9">
            <w:pPr>
              <w:spacing w:line="240" w:lineRule="auto"/>
              <w:rPr>
                <w:sz w:val="16"/>
                <w:lang w:val="en-AU"/>
              </w:rPr>
            </w:pPr>
            <w:r w:rsidRPr="000107CE">
              <w:rPr>
                <w:sz w:val="16"/>
                <w:lang w:val="en-AU"/>
              </w:rPr>
              <w:t>Bacthecal</w:t>
            </w:r>
          </w:p>
        </w:tc>
        <w:tc>
          <w:tcPr>
            <w:tcW w:w="591" w:type="dxa"/>
          </w:tcPr>
          <w:p w14:paraId="0B83A626" w14:textId="77777777" w:rsidR="00AF38E9" w:rsidRPr="000107CE" w:rsidRDefault="00AF38E9" w:rsidP="00AF38E9">
            <w:pPr>
              <w:spacing w:line="240" w:lineRule="auto"/>
              <w:rPr>
                <w:sz w:val="16"/>
                <w:lang w:val="en-AU"/>
              </w:rPr>
            </w:pPr>
            <w:r w:rsidRPr="000107CE">
              <w:rPr>
                <w:sz w:val="16"/>
                <w:lang w:val="en-AU"/>
              </w:rPr>
              <w:t>DZ</w:t>
            </w:r>
          </w:p>
        </w:tc>
        <w:tc>
          <w:tcPr>
            <w:tcW w:w="638" w:type="dxa"/>
          </w:tcPr>
          <w:p w14:paraId="5489C15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3CA9A94" w14:textId="77777777" w:rsidR="00AF38E9" w:rsidRPr="000107CE" w:rsidRDefault="00AF38E9" w:rsidP="00AF38E9">
            <w:pPr>
              <w:spacing w:line="240" w:lineRule="auto"/>
              <w:rPr>
                <w:sz w:val="16"/>
                <w:lang w:val="en-AU"/>
              </w:rPr>
            </w:pPr>
            <w:r w:rsidRPr="000107CE">
              <w:rPr>
                <w:sz w:val="16"/>
                <w:lang w:val="en-AU"/>
              </w:rPr>
              <w:t>C6911 C6925 C6939 C6940 C9488 C9489 C9524 C9637</w:t>
            </w:r>
          </w:p>
        </w:tc>
        <w:tc>
          <w:tcPr>
            <w:tcW w:w="1675" w:type="dxa"/>
          </w:tcPr>
          <w:p w14:paraId="4E9906DE" w14:textId="77777777" w:rsidR="00AF38E9" w:rsidRPr="000107CE" w:rsidRDefault="00AF38E9" w:rsidP="00AF38E9">
            <w:pPr>
              <w:spacing w:line="240" w:lineRule="auto"/>
              <w:rPr>
                <w:sz w:val="16"/>
                <w:lang w:val="en-AU"/>
              </w:rPr>
            </w:pPr>
          </w:p>
        </w:tc>
        <w:tc>
          <w:tcPr>
            <w:tcW w:w="685" w:type="dxa"/>
          </w:tcPr>
          <w:p w14:paraId="5FA94A1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C8C2D3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8AFA785" w14:textId="77777777" w:rsidR="00AF38E9" w:rsidRPr="000107CE" w:rsidRDefault="00AF38E9" w:rsidP="00AF38E9">
            <w:pPr>
              <w:spacing w:line="240" w:lineRule="auto"/>
              <w:rPr>
                <w:sz w:val="16"/>
                <w:lang w:val="en-AU"/>
              </w:rPr>
            </w:pPr>
          </w:p>
        </w:tc>
        <w:tc>
          <w:tcPr>
            <w:tcW w:w="544" w:type="dxa"/>
          </w:tcPr>
          <w:p w14:paraId="75BA5BA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959FFD1" w14:textId="77777777" w:rsidR="00AF38E9" w:rsidRPr="000107CE" w:rsidRDefault="00AF38E9" w:rsidP="00AF38E9">
            <w:pPr>
              <w:spacing w:line="240" w:lineRule="auto"/>
              <w:rPr>
                <w:sz w:val="16"/>
                <w:lang w:val="en-AU"/>
              </w:rPr>
            </w:pPr>
          </w:p>
        </w:tc>
        <w:tc>
          <w:tcPr>
            <w:tcW w:w="856" w:type="dxa"/>
          </w:tcPr>
          <w:p w14:paraId="5CB79D9C"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249E32D6" w14:textId="77777777" w:rsidTr="005A65BE">
        <w:tc>
          <w:tcPr>
            <w:tcW w:w="1320" w:type="dxa"/>
          </w:tcPr>
          <w:p w14:paraId="5999407D"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674BE069" w14:textId="77777777" w:rsidR="00AF38E9" w:rsidRPr="000107CE" w:rsidRDefault="00AF38E9" w:rsidP="00AF38E9">
            <w:pPr>
              <w:spacing w:line="240" w:lineRule="auto"/>
              <w:rPr>
                <w:sz w:val="16"/>
                <w:lang w:val="en-AU"/>
              </w:rPr>
            </w:pPr>
            <w:r w:rsidRPr="000107CE">
              <w:rPr>
                <w:sz w:val="16"/>
                <w:lang w:val="en-AU"/>
              </w:rPr>
              <w:t>Intrathecal injection 10 mg in 5 mL</w:t>
            </w:r>
          </w:p>
        </w:tc>
        <w:tc>
          <w:tcPr>
            <w:tcW w:w="941" w:type="dxa"/>
          </w:tcPr>
          <w:p w14:paraId="64ED16A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68ADDD4" w14:textId="77777777" w:rsidR="00AF38E9" w:rsidRPr="000107CE" w:rsidRDefault="00AF38E9" w:rsidP="00AF38E9">
            <w:pPr>
              <w:spacing w:line="240" w:lineRule="auto"/>
              <w:rPr>
                <w:sz w:val="16"/>
                <w:lang w:val="en-AU"/>
              </w:rPr>
            </w:pPr>
            <w:r w:rsidRPr="000107CE">
              <w:rPr>
                <w:sz w:val="16"/>
                <w:lang w:val="en-AU"/>
              </w:rPr>
              <w:t>Lioresal Intrathecal</w:t>
            </w:r>
          </w:p>
        </w:tc>
        <w:tc>
          <w:tcPr>
            <w:tcW w:w="591" w:type="dxa"/>
          </w:tcPr>
          <w:p w14:paraId="486D1410"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1BA7820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4333230" w14:textId="77777777" w:rsidR="00AF38E9" w:rsidRPr="000107CE" w:rsidRDefault="00AF38E9" w:rsidP="00AF38E9">
            <w:pPr>
              <w:spacing w:line="240" w:lineRule="auto"/>
              <w:rPr>
                <w:sz w:val="16"/>
                <w:lang w:val="en-AU"/>
              </w:rPr>
            </w:pPr>
            <w:r w:rsidRPr="000107CE">
              <w:rPr>
                <w:sz w:val="16"/>
                <w:lang w:val="en-AU"/>
              </w:rPr>
              <w:t>C6911 C6925 C6939 C6940 C9488 C9489 C9524 C9637</w:t>
            </w:r>
          </w:p>
        </w:tc>
        <w:tc>
          <w:tcPr>
            <w:tcW w:w="1675" w:type="dxa"/>
          </w:tcPr>
          <w:p w14:paraId="3B191C67" w14:textId="77777777" w:rsidR="00AF38E9" w:rsidRPr="000107CE" w:rsidRDefault="00AF38E9" w:rsidP="00AF38E9">
            <w:pPr>
              <w:spacing w:line="240" w:lineRule="auto"/>
              <w:rPr>
                <w:sz w:val="16"/>
                <w:lang w:val="en-AU"/>
              </w:rPr>
            </w:pPr>
          </w:p>
        </w:tc>
        <w:tc>
          <w:tcPr>
            <w:tcW w:w="685" w:type="dxa"/>
          </w:tcPr>
          <w:p w14:paraId="4D63616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89C78E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5D7BAAC" w14:textId="77777777" w:rsidR="00AF38E9" w:rsidRPr="000107CE" w:rsidRDefault="00AF38E9" w:rsidP="00AF38E9">
            <w:pPr>
              <w:spacing w:line="240" w:lineRule="auto"/>
              <w:rPr>
                <w:sz w:val="16"/>
                <w:lang w:val="en-AU"/>
              </w:rPr>
            </w:pPr>
          </w:p>
        </w:tc>
        <w:tc>
          <w:tcPr>
            <w:tcW w:w="544" w:type="dxa"/>
          </w:tcPr>
          <w:p w14:paraId="6021102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F75A6CB" w14:textId="77777777" w:rsidR="00AF38E9" w:rsidRPr="000107CE" w:rsidRDefault="00AF38E9" w:rsidP="00AF38E9">
            <w:pPr>
              <w:spacing w:line="240" w:lineRule="auto"/>
              <w:rPr>
                <w:sz w:val="16"/>
                <w:lang w:val="en-AU"/>
              </w:rPr>
            </w:pPr>
          </w:p>
        </w:tc>
        <w:tc>
          <w:tcPr>
            <w:tcW w:w="856" w:type="dxa"/>
          </w:tcPr>
          <w:p w14:paraId="0F8CB8E7"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3FDEFCB9" w14:textId="77777777" w:rsidTr="005A65BE">
        <w:tc>
          <w:tcPr>
            <w:tcW w:w="1320" w:type="dxa"/>
          </w:tcPr>
          <w:p w14:paraId="64110911"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7C95BC65" w14:textId="77777777" w:rsidR="00AF38E9" w:rsidRPr="000107CE" w:rsidRDefault="00AF38E9" w:rsidP="00AF38E9">
            <w:pPr>
              <w:spacing w:line="240" w:lineRule="auto"/>
              <w:rPr>
                <w:sz w:val="16"/>
                <w:lang w:val="en-AU"/>
              </w:rPr>
            </w:pPr>
            <w:r w:rsidRPr="000107CE">
              <w:rPr>
                <w:sz w:val="16"/>
                <w:lang w:val="en-AU"/>
              </w:rPr>
              <w:t>Intrathecal injection 10 mg in 5 mL</w:t>
            </w:r>
          </w:p>
        </w:tc>
        <w:tc>
          <w:tcPr>
            <w:tcW w:w="941" w:type="dxa"/>
          </w:tcPr>
          <w:p w14:paraId="17696C2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265BDCC" w14:textId="77777777" w:rsidR="00AF38E9" w:rsidRPr="000107CE" w:rsidRDefault="00AF38E9" w:rsidP="00AF38E9">
            <w:pPr>
              <w:spacing w:line="240" w:lineRule="auto"/>
              <w:rPr>
                <w:sz w:val="16"/>
                <w:lang w:val="en-AU"/>
              </w:rPr>
            </w:pPr>
            <w:r w:rsidRPr="000107CE">
              <w:rPr>
                <w:sz w:val="16"/>
                <w:lang w:val="en-AU"/>
              </w:rPr>
              <w:t>Sintetica Baclofen Intrathecal</w:t>
            </w:r>
          </w:p>
        </w:tc>
        <w:tc>
          <w:tcPr>
            <w:tcW w:w="591" w:type="dxa"/>
          </w:tcPr>
          <w:p w14:paraId="542F2176" w14:textId="77777777" w:rsidR="00AF38E9" w:rsidRPr="000107CE" w:rsidRDefault="00AF38E9" w:rsidP="00AF38E9">
            <w:pPr>
              <w:spacing w:line="240" w:lineRule="auto"/>
              <w:rPr>
                <w:sz w:val="16"/>
                <w:lang w:val="en-AU"/>
              </w:rPr>
            </w:pPr>
            <w:r w:rsidRPr="000107CE">
              <w:rPr>
                <w:sz w:val="16"/>
                <w:lang w:val="en-AU"/>
              </w:rPr>
              <w:t>BZ</w:t>
            </w:r>
          </w:p>
        </w:tc>
        <w:tc>
          <w:tcPr>
            <w:tcW w:w="638" w:type="dxa"/>
          </w:tcPr>
          <w:p w14:paraId="2F238A5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17F7A69" w14:textId="77777777" w:rsidR="00AF38E9" w:rsidRPr="000107CE" w:rsidRDefault="00AF38E9" w:rsidP="00AF38E9">
            <w:pPr>
              <w:spacing w:line="240" w:lineRule="auto"/>
              <w:rPr>
                <w:sz w:val="16"/>
                <w:lang w:val="en-AU"/>
              </w:rPr>
            </w:pPr>
            <w:r w:rsidRPr="000107CE">
              <w:rPr>
                <w:sz w:val="16"/>
                <w:lang w:val="en-AU"/>
              </w:rPr>
              <w:t>C6911 C6925 C6939 C6940 C9488 C9489 C9524 C9637</w:t>
            </w:r>
          </w:p>
        </w:tc>
        <w:tc>
          <w:tcPr>
            <w:tcW w:w="1675" w:type="dxa"/>
          </w:tcPr>
          <w:p w14:paraId="1287CE36" w14:textId="77777777" w:rsidR="00AF38E9" w:rsidRPr="000107CE" w:rsidRDefault="00AF38E9" w:rsidP="00AF38E9">
            <w:pPr>
              <w:spacing w:line="240" w:lineRule="auto"/>
              <w:rPr>
                <w:sz w:val="16"/>
                <w:lang w:val="en-AU"/>
              </w:rPr>
            </w:pPr>
          </w:p>
        </w:tc>
        <w:tc>
          <w:tcPr>
            <w:tcW w:w="685" w:type="dxa"/>
          </w:tcPr>
          <w:p w14:paraId="7EFEACB4"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B347ED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7F31A07" w14:textId="77777777" w:rsidR="00AF38E9" w:rsidRPr="000107CE" w:rsidRDefault="00AF38E9" w:rsidP="00AF38E9">
            <w:pPr>
              <w:spacing w:line="240" w:lineRule="auto"/>
              <w:rPr>
                <w:sz w:val="16"/>
                <w:lang w:val="en-AU"/>
              </w:rPr>
            </w:pPr>
          </w:p>
        </w:tc>
        <w:tc>
          <w:tcPr>
            <w:tcW w:w="544" w:type="dxa"/>
          </w:tcPr>
          <w:p w14:paraId="443A7E85" w14:textId="77777777" w:rsidR="00AF38E9" w:rsidRPr="000107CE" w:rsidRDefault="00AF38E9" w:rsidP="00AF38E9">
            <w:pPr>
              <w:spacing w:line="240" w:lineRule="auto"/>
              <w:rPr>
                <w:sz w:val="16"/>
                <w:lang w:val="en-AU"/>
              </w:rPr>
            </w:pPr>
            <w:r w:rsidRPr="000107CE">
              <w:rPr>
                <w:sz w:val="16"/>
                <w:lang w:val="en-AU"/>
              </w:rPr>
              <w:t>10</w:t>
            </w:r>
          </w:p>
        </w:tc>
        <w:tc>
          <w:tcPr>
            <w:tcW w:w="591" w:type="dxa"/>
          </w:tcPr>
          <w:p w14:paraId="13149773" w14:textId="77777777" w:rsidR="00AF38E9" w:rsidRPr="000107CE" w:rsidRDefault="00AF38E9" w:rsidP="00AF38E9">
            <w:pPr>
              <w:spacing w:line="240" w:lineRule="auto"/>
              <w:rPr>
                <w:sz w:val="16"/>
                <w:lang w:val="en-AU"/>
              </w:rPr>
            </w:pPr>
          </w:p>
        </w:tc>
        <w:tc>
          <w:tcPr>
            <w:tcW w:w="856" w:type="dxa"/>
          </w:tcPr>
          <w:p w14:paraId="1802D62B"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7B4AC513" w14:textId="77777777" w:rsidTr="005A65BE">
        <w:tc>
          <w:tcPr>
            <w:tcW w:w="1320" w:type="dxa"/>
          </w:tcPr>
          <w:p w14:paraId="68921B86"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4836C71C" w14:textId="77777777" w:rsidR="00AF38E9" w:rsidRPr="000107CE" w:rsidRDefault="00AF38E9" w:rsidP="00AF38E9">
            <w:pPr>
              <w:spacing w:line="240" w:lineRule="auto"/>
              <w:rPr>
                <w:sz w:val="16"/>
                <w:lang w:val="en-AU"/>
              </w:rPr>
            </w:pPr>
            <w:r w:rsidRPr="000107CE">
              <w:rPr>
                <w:sz w:val="16"/>
                <w:lang w:val="en-AU"/>
              </w:rPr>
              <w:t>Intrathecal injection 40 mg in 20 mL</w:t>
            </w:r>
          </w:p>
        </w:tc>
        <w:tc>
          <w:tcPr>
            <w:tcW w:w="941" w:type="dxa"/>
          </w:tcPr>
          <w:p w14:paraId="7881586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2A7D4F" w14:textId="77777777" w:rsidR="00AF38E9" w:rsidRPr="000107CE" w:rsidRDefault="00AF38E9" w:rsidP="00AF38E9">
            <w:pPr>
              <w:spacing w:line="240" w:lineRule="auto"/>
              <w:rPr>
                <w:sz w:val="16"/>
                <w:lang w:val="en-AU"/>
              </w:rPr>
            </w:pPr>
            <w:r w:rsidRPr="000107CE">
              <w:rPr>
                <w:sz w:val="16"/>
                <w:lang w:val="en-AU"/>
              </w:rPr>
              <w:t>Sintetica Baclofen Intrathecal</w:t>
            </w:r>
          </w:p>
        </w:tc>
        <w:tc>
          <w:tcPr>
            <w:tcW w:w="591" w:type="dxa"/>
          </w:tcPr>
          <w:p w14:paraId="1A15F13B" w14:textId="77777777" w:rsidR="00AF38E9" w:rsidRPr="000107CE" w:rsidRDefault="00AF38E9" w:rsidP="00AF38E9">
            <w:pPr>
              <w:spacing w:line="240" w:lineRule="auto"/>
              <w:rPr>
                <w:sz w:val="16"/>
                <w:lang w:val="en-AU"/>
              </w:rPr>
            </w:pPr>
            <w:r w:rsidRPr="000107CE">
              <w:rPr>
                <w:sz w:val="16"/>
                <w:lang w:val="en-AU"/>
              </w:rPr>
              <w:t>BZ</w:t>
            </w:r>
          </w:p>
        </w:tc>
        <w:tc>
          <w:tcPr>
            <w:tcW w:w="638" w:type="dxa"/>
          </w:tcPr>
          <w:p w14:paraId="56D41A6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204F30D" w14:textId="77777777" w:rsidR="00AF38E9" w:rsidRPr="000107CE" w:rsidRDefault="00AF38E9" w:rsidP="00AF38E9">
            <w:pPr>
              <w:spacing w:line="240" w:lineRule="auto"/>
              <w:rPr>
                <w:sz w:val="16"/>
                <w:lang w:val="en-AU"/>
              </w:rPr>
            </w:pPr>
            <w:r w:rsidRPr="000107CE">
              <w:rPr>
                <w:sz w:val="16"/>
                <w:lang w:val="en-AU"/>
              </w:rPr>
              <w:t>C7134 C7148 C7152 C7153 C9525 C9562 C9606 C9638</w:t>
            </w:r>
          </w:p>
        </w:tc>
        <w:tc>
          <w:tcPr>
            <w:tcW w:w="1675" w:type="dxa"/>
          </w:tcPr>
          <w:p w14:paraId="32ECFE35" w14:textId="77777777" w:rsidR="00AF38E9" w:rsidRPr="000107CE" w:rsidRDefault="00AF38E9" w:rsidP="00AF38E9">
            <w:pPr>
              <w:spacing w:line="240" w:lineRule="auto"/>
              <w:rPr>
                <w:sz w:val="16"/>
                <w:lang w:val="en-AU"/>
              </w:rPr>
            </w:pPr>
          </w:p>
        </w:tc>
        <w:tc>
          <w:tcPr>
            <w:tcW w:w="685" w:type="dxa"/>
          </w:tcPr>
          <w:p w14:paraId="48E111D8"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D76561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FD1D3A0" w14:textId="77777777" w:rsidR="00AF38E9" w:rsidRPr="000107CE" w:rsidRDefault="00AF38E9" w:rsidP="00AF38E9">
            <w:pPr>
              <w:spacing w:line="240" w:lineRule="auto"/>
              <w:rPr>
                <w:sz w:val="16"/>
                <w:lang w:val="en-AU"/>
              </w:rPr>
            </w:pPr>
          </w:p>
        </w:tc>
        <w:tc>
          <w:tcPr>
            <w:tcW w:w="544" w:type="dxa"/>
          </w:tcPr>
          <w:p w14:paraId="6FB0732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F3F34DA" w14:textId="77777777" w:rsidR="00AF38E9" w:rsidRPr="000107CE" w:rsidRDefault="00AF38E9" w:rsidP="00AF38E9">
            <w:pPr>
              <w:spacing w:line="240" w:lineRule="auto"/>
              <w:rPr>
                <w:sz w:val="16"/>
                <w:lang w:val="en-AU"/>
              </w:rPr>
            </w:pPr>
          </w:p>
        </w:tc>
        <w:tc>
          <w:tcPr>
            <w:tcW w:w="856" w:type="dxa"/>
          </w:tcPr>
          <w:p w14:paraId="16DB6F55" w14:textId="77777777" w:rsidR="00AF38E9" w:rsidRPr="000107CE" w:rsidRDefault="00AF38E9" w:rsidP="00AF38E9">
            <w:pPr>
              <w:spacing w:line="240" w:lineRule="auto"/>
              <w:rPr>
                <w:sz w:val="16"/>
                <w:lang w:val="en-AU"/>
              </w:rPr>
            </w:pPr>
            <w:r w:rsidRPr="000107CE">
              <w:rPr>
                <w:sz w:val="16"/>
                <w:lang w:val="en-AU"/>
              </w:rPr>
              <w:t>PB(100)</w:t>
            </w:r>
          </w:p>
        </w:tc>
      </w:tr>
      <w:tr w:rsidR="00FC4079" w:rsidRPr="000107CE" w14:paraId="6894AFB3" w14:textId="77777777" w:rsidTr="005A65BE">
        <w:tc>
          <w:tcPr>
            <w:tcW w:w="1320" w:type="dxa"/>
          </w:tcPr>
          <w:p w14:paraId="7E7768C1"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45FAA1E2"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3B2138F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940C3E" w14:textId="76088CE2"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Baclofen</w:t>
            </w:r>
          </w:p>
        </w:tc>
        <w:tc>
          <w:tcPr>
            <w:tcW w:w="591" w:type="dxa"/>
          </w:tcPr>
          <w:p w14:paraId="3EA66131"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FEB774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74AEC60" w14:textId="77777777" w:rsidR="00AF38E9" w:rsidRPr="000107CE" w:rsidRDefault="00AF38E9" w:rsidP="00AF38E9">
            <w:pPr>
              <w:spacing w:line="240" w:lineRule="auto"/>
              <w:rPr>
                <w:sz w:val="16"/>
                <w:lang w:val="en-AU"/>
              </w:rPr>
            </w:pPr>
          </w:p>
        </w:tc>
        <w:tc>
          <w:tcPr>
            <w:tcW w:w="1675" w:type="dxa"/>
          </w:tcPr>
          <w:p w14:paraId="705B1110" w14:textId="77777777" w:rsidR="00AF38E9" w:rsidRPr="000107CE" w:rsidRDefault="00AF38E9" w:rsidP="00AF38E9">
            <w:pPr>
              <w:spacing w:line="240" w:lineRule="auto"/>
              <w:rPr>
                <w:sz w:val="16"/>
                <w:lang w:val="en-AU"/>
              </w:rPr>
            </w:pPr>
          </w:p>
        </w:tc>
        <w:tc>
          <w:tcPr>
            <w:tcW w:w="685" w:type="dxa"/>
          </w:tcPr>
          <w:p w14:paraId="70AA8C1E"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59CE5E1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FCC105" w14:textId="77777777" w:rsidR="00AF38E9" w:rsidRPr="000107CE" w:rsidRDefault="00AF38E9" w:rsidP="00AF38E9">
            <w:pPr>
              <w:spacing w:line="240" w:lineRule="auto"/>
              <w:rPr>
                <w:sz w:val="16"/>
                <w:lang w:val="en-AU"/>
              </w:rPr>
            </w:pPr>
          </w:p>
        </w:tc>
        <w:tc>
          <w:tcPr>
            <w:tcW w:w="544" w:type="dxa"/>
          </w:tcPr>
          <w:p w14:paraId="6785B1C8"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F02451D" w14:textId="77777777" w:rsidR="00AF38E9" w:rsidRPr="000107CE" w:rsidRDefault="00AF38E9" w:rsidP="00AF38E9">
            <w:pPr>
              <w:spacing w:line="240" w:lineRule="auto"/>
              <w:rPr>
                <w:sz w:val="16"/>
                <w:lang w:val="en-AU"/>
              </w:rPr>
            </w:pPr>
          </w:p>
        </w:tc>
        <w:tc>
          <w:tcPr>
            <w:tcW w:w="856" w:type="dxa"/>
          </w:tcPr>
          <w:p w14:paraId="65221BE3" w14:textId="77777777" w:rsidR="00AF38E9" w:rsidRPr="000107CE" w:rsidRDefault="00AF38E9" w:rsidP="00AF38E9">
            <w:pPr>
              <w:spacing w:line="240" w:lineRule="auto"/>
              <w:rPr>
                <w:sz w:val="16"/>
                <w:lang w:val="en-AU"/>
              </w:rPr>
            </w:pPr>
          </w:p>
        </w:tc>
      </w:tr>
      <w:tr w:rsidR="00FC4079" w:rsidRPr="000107CE" w14:paraId="47B49363" w14:textId="77777777" w:rsidTr="005A65BE">
        <w:tc>
          <w:tcPr>
            <w:tcW w:w="1320" w:type="dxa"/>
          </w:tcPr>
          <w:p w14:paraId="2B2556DF"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5282719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714D949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84B192F" w14:textId="5D98915D"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Baclofen</w:t>
            </w:r>
          </w:p>
        </w:tc>
        <w:tc>
          <w:tcPr>
            <w:tcW w:w="591" w:type="dxa"/>
          </w:tcPr>
          <w:p w14:paraId="04120B4D"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34839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4D97E3C" w14:textId="77777777" w:rsidR="00AF38E9" w:rsidRPr="000107CE" w:rsidRDefault="00AF38E9" w:rsidP="00AF38E9">
            <w:pPr>
              <w:spacing w:line="240" w:lineRule="auto"/>
              <w:rPr>
                <w:sz w:val="16"/>
                <w:lang w:val="en-AU"/>
              </w:rPr>
            </w:pPr>
          </w:p>
        </w:tc>
        <w:tc>
          <w:tcPr>
            <w:tcW w:w="1675" w:type="dxa"/>
          </w:tcPr>
          <w:p w14:paraId="66CC9C3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291AA58"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3940CCE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02B3EF" w14:textId="77777777" w:rsidR="00AF38E9" w:rsidRPr="000107CE" w:rsidRDefault="00AF38E9" w:rsidP="00AF38E9">
            <w:pPr>
              <w:spacing w:line="240" w:lineRule="auto"/>
              <w:rPr>
                <w:sz w:val="16"/>
                <w:lang w:val="en-AU"/>
              </w:rPr>
            </w:pPr>
          </w:p>
        </w:tc>
        <w:tc>
          <w:tcPr>
            <w:tcW w:w="544" w:type="dxa"/>
          </w:tcPr>
          <w:p w14:paraId="30BD99C3"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74C0A1AF" w14:textId="77777777" w:rsidR="00AF38E9" w:rsidRPr="000107CE" w:rsidRDefault="00AF38E9" w:rsidP="00AF38E9">
            <w:pPr>
              <w:spacing w:line="240" w:lineRule="auto"/>
              <w:rPr>
                <w:sz w:val="16"/>
                <w:lang w:val="en-AU"/>
              </w:rPr>
            </w:pPr>
          </w:p>
        </w:tc>
        <w:tc>
          <w:tcPr>
            <w:tcW w:w="856" w:type="dxa"/>
          </w:tcPr>
          <w:p w14:paraId="1D079A3B" w14:textId="77777777" w:rsidR="00AF38E9" w:rsidRPr="000107CE" w:rsidRDefault="00AF38E9" w:rsidP="00AF38E9">
            <w:pPr>
              <w:spacing w:line="240" w:lineRule="auto"/>
              <w:rPr>
                <w:sz w:val="16"/>
                <w:lang w:val="en-AU"/>
              </w:rPr>
            </w:pPr>
          </w:p>
        </w:tc>
      </w:tr>
      <w:tr w:rsidR="00FC4079" w:rsidRPr="000107CE" w14:paraId="0D1DADD1" w14:textId="77777777" w:rsidTr="005A65BE">
        <w:tc>
          <w:tcPr>
            <w:tcW w:w="1320" w:type="dxa"/>
          </w:tcPr>
          <w:p w14:paraId="75872184"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5C1DBC03"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7BC2B10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70F4A7D" w14:textId="77777777" w:rsidR="00AF38E9" w:rsidRPr="000107CE" w:rsidRDefault="00AF38E9" w:rsidP="00AF38E9">
            <w:pPr>
              <w:spacing w:line="240" w:lineRule="auto"/>
              <w:rPr>
                <w:sz w:val="16"/>
                <w:lang w:val="en-AU"/>
              </w:rPr>
            </w:pPr>
            <w:r w:rsidRPr="000107CE">
              <w:rPr>
                <w:sz w:val="16"/>
                <w:lang w:val="en-AU"/>
              </w:rPr>
              <w:t>Clofen 10</w:t>
            </w:r>
          </w:p>
        </w:tc>
        <w:tc>
          <w:tcPr>
            <w:tcW w:w="591" w:type="dxa"/>
          </w:tcPr>
          <w:p w14:paraId="20A9868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29B09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CCAFB1" w14:textId="77777777" w:rsidR="00AF38E9" w:rsidRPr="000107CE" w:rsidRDefault="00AF38E9" w:rsidP="00AF38E9">
            <w:pPr>
              <w:spacing w:line="240" w:lineRule="auto"/>
              <w:rPr>
                <w:sz w:val="16"/>
                <w:lang w:val="en-AU"/>
              </w:rPr>
            </w:pPr>
          </w:p>
        </w:tc>
        <w:tc>
          <w:tcPr>
            <w:tcW w:w="1675" w:type="dxa"/>
          </w:tcPr>
          <w:p w14:paraId="377CE31B" w14:textId="77777777" w:rsidR="00AF38E9" w:rsidRPr="000107CE" w:rsidRDefault="00AF38E9" w:rsidP="00AF38E9">
            <w:pPr>
              <w:spacing w:line="240" w:lineRule="auto"/>
              <w:rPr>
                <w:sz w:val="16"/>
                <w:lang w:val="en-AU"/>
              </w:rPr>
            </w:pPr>
          </w:p>
        </w:tc>
        <w:tc>
          <w:tcPr>
            <w:tcW w:w="685" w:type="dxa"/>
          </w:tcPr>
          <w:p w14:paraId="4D21596D"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1370838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730FE9" w14:textId="77777777" w:rsidR="00AF38E9" w:rsidRPr="000107CE" w:rsidRDefault="00AF38E9" w:rsidP="00AF38E9">
            <w:pPr>
              <w:spacing w:line="240" w:lineRule="auto"/>
              <w:rPr>
                <w:sz w:val="16"/>
                <w:lang w:val="en-AU"/>
              </w:rPr>
            </w:pPr>
          </w:p>
        </w:tc>
        <w:tc>
          <w:tcPr>
            <w:tcW w:w="544" w:type="dxa"/>
          </w:tcPr>
          <w:p w14:paraId="7F36421F"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5F938F5A" w14:textId="77777777" w:rsidR="00AF38E9" w:rsidRPr="000107CE" w:rsidRDefault="00AF38E9" w:rsidP="00AF38E9">
            <w:pPr>
              <w:spacing w:line="240" w:lineRule="auto"/>
              <w:rPr>
                <w:sz w:val="16"/>
                <w:lang w:val="en-AU"/>
              </w:rPr>
            </w:pPr>
          </w:p>
        </w:tc>
        <w:tc>
          <w:tcPr>
            <w:tcW w:w="856" w:type="dxa"/>
          </w:tcPr>
          <w:p w14:paraId="3AEF65B5" w14:textId="77777777" w:rsidR="00AF38E9" w:rsidRPr="000107CE" w:rsidRDefault="00AF38E9" w:rsidP="00AF38E9">
            <w:pPr>
              <w:spacing w:line="240" w:lineRule="auto"/>
              <w:rPr>
                <w:sz w:val="16"/>
                <w:lang w:val="en-AU"/>
              </w:rPr>
            </w:pPr>
          </w:p>
        </w:tc>
      </w:tr>
      <w:tr w:rsidR="00FC4079" w:rsidRPr="000107CE" w14:paraId="7C37CAEE" w14:textId="77777777" w:rsidTr="005A65BE">
        <w:tc>
          <w:tcPr>
            <w:tcW w:w="1320" w:type="dxa"/>
          </w:tcPr>
          <w:p w14:paraId="46A1F554"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4E4D7F84"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E21C94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133E9A9" w14:textId="77777777" w:rsidR="00AF38E9" w:rsidRPr="000107CE" w:rsidRDefault="00AF38E9" w:rsidP="00AF38E9">
            <w:pPr>
              <w:spacing w:line="240" w:lineRule="auto"/>
              <w:rPr>
                <w:sz w:val="16"/>
                <w:lang w:val="en-AU"/>
              </w:rPr>
            </w:pPr>
            <w:r w:rsidRPr="000107CE">
              <w:rPr>
                <w:sz w:val="16"/>
                <w:lang w:val="en-AU"/>
              </w:rPr>
              <w:t>Clofen 10</w:t>
            </w:r>
          </w:p>
        </w:tc>
        <w:tc>
          <w:tcPr>
            <w:tcW w:w="591" w:type="dxa"/>
          </w:tcPr>
          <w:p w14:paraId="7F97C0B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7BC877B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A61F91" w14:textId="77777777" w:rsidR="00AF38E9" w:rsidRPr="000107CE" w:rsidRDefault="00AF38E9" w:rsidP="00AF38E9">
            <w:pPr>
              <w:spacing w:line="240" w:lineRule="auto"/>
              <w:rPr>
                <w:sz w:val="16"/>
                <w:lang w:val="en-AU"/>
              </w:rPr>
            </w:pPr>
          </w:p>
        </w:tc>
        <w:tc>
          <w:tcPr>
            <w:tcW w:w="1675" w:type="dxa"/>
          </w:tcPr>
          <w:p w14:paraId="0415E76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75B1935"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5CE2E85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F7FC2B" w14:textId="77777777" w:rsidR="00AF38E9" w:rsidRPr="000107CE" w:rsidRDefault="00AF38E9" w:rsidP="00AF38E9">
            <w:pPr>
              <w:spacing w:line="240" w:lineRule="auto"/>
              <w:rPr>
                <w:sz w:val="16"/>
                <w:lang w:val="en-AU"/>
              </w:rPr>
            </w:pPr>
          </w:p>
        </w:tc>
        <w:tc>
          <w:tcPr>
            <w:tcW w:w="544" w:type="dxa"/>
          </w:tcPr>
          <w:p w14:paraId="4F91B7B1"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2440D260" w14:textId="77777777" w:rsidR="00AF38E9" w:rsidRPr="000107CE" w:rsidRDefault="00AF38E9" w:rsidP="00AF38E9">
            <w:pPr>
              <w:spacing w:line="240" w:lineRule="auto"/>
              <w:rPr>
                <w:sz w:val="16"/>
                <w:lang w:val="en-AU"/>
              </w:rPr>
            </w:pPr>
          </w:p>
        </w:tc>
        <w:tc>
          <w:tcPr>
            <w:tcW w:w="856" w:type="dxa"/>
          </w:tcPr>
          <w:p w14:paraId="65D374E1" w14:textId="77777777" w:rsidR="00AF38E9" w:rsidRPr="000107CE" w:rsidRDefault="00AF38E9" w:rsidP="00AF38E9">
            <w:pPr>
              <w:spacing w:line="240" w:lineRule="auto"/>
              <w:rPr>
                <w:sz w:val="16"/>
                <w:lang w:val="en-AU"/>
              </w:rPr>
            </w:pPr>
          </w:p>
        </w:tc>
      </w:tr>
      <w:tr w:rsidR="00FC4079" w:rsidRPr="000107CE" w14:paraId="4AE68736" w14:textId="77777777" w:rsidTr="005A65BE">
        <w:tc>
          <w:tcPr>
            <w:tcW w:w="1320" w:type="dxa"/>
          </w:tcPr>
          <w:p w14:paraId="0370FB95"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207044F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0E13912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FB44695" w14:textId="77777777" w:rsidR="00AF38E9" w:rsidRPr="000107CE" w:rsidRDefault="00AF38E9" w:rsidP="00AF38E9">
            <w:pPr>
              <w:spacing w:line="240" w:lineRule="auto"/>
              <w:rPr>
                <w:sz w:val="16"/>
                <w:lang w:val="en-AU"/>
              </w:rPr>
            </w:pPr>
            <w:r w:rsidRPr="000107CE">
              <w:rPr>
                <w:sz w:val="16"/>
                <w:lang w:val="en-AU"/>
              </w:rPr>
              <w:t>Lioresal 10</w:t>
            </w:r>
          </w:p>
        </w:tc>
        <w:tc>
          <w:tcPr>
            <w:tcW w:w="591" w:type="dxa"/>
          </w:tcPr>
          <w:p w14:paraId="62048B8F"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636AC71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264848A" w14:textId="77777777" w:rsidR="00AF38E9" w:rsidRPr="000107CE" w:rsidRDefault="00AF38E9" w:rsidP="00AF38E9">
            <w:pPr>
              <w:spacing w:line="240" w:lineRule="auto"/>
              <w:rPr>
                <w:sz w:val="16"/>
                <w:lang w:val="en-AU"/>
              </w:rPr>
            </w:pPr>
          </w:p>
        </w:tc>
        <w:tc>
          <w:tcPr>
            <w:tcW w:w="1675" w:type="dxa"/>
          </w:tcPr>
          <w:p w14:paraId="353D6B0A" w14:textId="77777777" w:rsidR="00AF38E9" w:rsidRPr="000107CE" w:rsidRDefault="00AF38E9" w:rsidP="00AF38E9">
            <w:pPr>
              <w:spacing w:line="240" w:lineRule="auto"/>
              <w:rPr>
                <w:sz w:val="16"/>
                <w:lang w:val="en-AU"/>
              </w:rPr>
            </w:pPr>
          </w:p>
        </w:tc>
        <w:tc>
          <w:tcPr>
            <w:tcW w:w="685" w:type="dxa"/>
          </w:tcPr>
          <w:p w14:paraId="10402E5C"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093F3D1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1761A3" w14:textId="77777777" w:rsidR="00AF38E9" w:rsidRPr="000107CE" w:rsidRDefault="00AF38E9" w:rsidP="00AF38E9">
            <w:pPr>
              <w:spacing w:line="240" w:lineRule="auto"/>
              <w:rPr>
                <w:sz w:val="16"/>
                <w:lang w:val="en-AU"/>
              </w:rPr>
            </w:pPr>
          </w:p>
        </w:tc>
        <w:tc>
          <w:tcPr>
            <w:tcW w:w="544" w:type="dxa"/>
          </w:tcPr>
          <w:p w14:paraId="4E099297"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604985AB" w14:textId="77777777" w:rsidR="00AF38E9" w:rsidRPr="000107CE" w:rsidRDefault="00AF38E9" w:rsidP="00AF38E9">
            <w:pPr>
              <w:spacing w:line="240" w:lineRule="auto"/>
              <w:rPr>
                <w:sz w:val="16"/>
                <w:lang w:val="en-AU"/>
              </w:rPr>
            </w:pPr>
          </w:p>
        </w:tc>
        <w:tc>
          <w:tcPr>
            <w:tcW w:w="856" w:type="dxa"/>
          </w:tcPr>
          <w:p w14:paraId="7F99D0A7" w14:textId="77777777" w:rsidR="00AF38E9" w:rsidRPr="000107CE" w:rsidRDefault="00AF38E9" w:rsidP="00AF38E9">
            <w:pPr>
              <w:spacing w:line="240" w:lineRule="auto"/>
              <w:rPr>
                <w:sz w:val="16"/>
                <w:lang w:val="en-AU"/>
              </w:rPr>
            </w:pPr>
          </w:p>
        </w:tc>
      </w:tr>
      <w:tr w:rsidR="00FC4079" w:rsidRPr="000107CE" w14:paraId="64C3FE7C" w14:textId="77777777" w:rsidTr="005A65BE">
        <w:tc>
          <w:tcPr>
            <w:tcW w:w="1320" w:type="dxa"/>
          </w:tcPr>
          <w:p w14:paraId="08DDF5DE"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462DF18E"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6B98BF5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F2000A" w14:textId="77777777" w:rsidR="00AF38E9" w:rsidRPr="000107CE" w:rsidRDefault="00AF38E9" w:rsidP="00AF38E9">
            <w:pPr>
              <w:spacing w:line="240" w:lineRule="auto"/>
              <w:rPr>
                <w:sz w:val="16"/>
                <w:lang w:val="en-AU"/>
              </w:rPr>
            </w:pPr>
            <w:r w:rsidRPr="000107CE">
              <w:rPr>
                <w:sz w:val="16"/>
                <w:lang w:val="en-AU"/>
              </w:rPr>
              <w:t>Lioresal 10</w:t>
            </w:r>
          </w:p>
        </w:tc>
        <w:tc>
          <w:tcPr>
            <w:tcW w:w="591" w:type="dxa"/>
          </w:tcPr>
          <w:p w14:paraId="27F874BF"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1A399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C46B213" w14:textId="77777777" w:rsidR="00AF38E9" w:rsidRPr="000107CE" w:rsidRDefault="00AF38E9" w:rsidP="00AF38E9">
            <w:pPr>
              <w:spacing w:line="240" w:lineRule="auto"/>
              <w:rPr>
                <w:sz w:val="16"/>
                <w:lang w:val="en-AU"/>
              </w:rPr>
            </w:pPr>
          </w:p>
        </w:tc>
        <w:tc>
          <w:tcPr>
            <w:tcW w:w="1675" w:type="dxa"/>
          </w:tcPr>
          <w:p w14:paraId="3F2A8CC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5E674F56"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3C5B740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B800073" w14:textId="77777777" w:rsidR="00AF38E9" w:rsidRPr="000107CE" w:rsidRDefault="00AF38E9" w:rsidP="00AF38E9">
            <w:pPr>
              <w:spacing w:line="240" w:lineRule="auto"/>
              <w:rPr>
                <w:sz w:val="16"/>
                <w:lang w:val="en-AU"/>
              </w:rPr>
            </w:pPr>
          </w:p>
        </w:tc>
        <w:tc>
          <w:tcPr>
            <w:tcW w:w="544" w:type="dxa"/>
          </w:tcPr>
          <w:p w14:paraId="189DFA92"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7FA26EC1" w14:textId="77777777" w:rsidR="00AF38E9" w:rsidRPr="000107CE" w:rsidRDefault="00AF38E9" w:rsidP="00AF38E9">
            <w:pPr>
              <w:spacing w:line="240" w:lineRule="auto"/>
              <w:rPr>
                <w:sz w:val="16"/>
                <w:lang w:val="en-AU"/>
              </w:rPr>
            </w:pPr>
          </w:p>
        </w:tc>
        <w:tc>
          <w:tcPr>
            <w:tcW w:w="856" w:type="dxa"/>
          </w:tcPr>
          <w:p w14:paraId="157FD967" w14:textId="77777777" w:rsidR="00AF38E9" w:rsidRPr="000107CE" w:rsidRDefault="00AF38E9" w:rsidP="00AF38E9">
            <w:pPr>
              <w:spacing w:line="240" w:lineRule="auto"/>
              <w:rPr>
                <w:sz w:val="16"/>
                <w:lang w:val="en-AU"/>
              </w:rPr>
            </w:pPr>
          </w:p>
        </w:tc>
      </w:tr>
      <w:tr w:rsidR="00FC4079" w:rsidRPr="000107CE" w14:paraId="66F154A8" w14:textId="77777777" w:rsidTr="005A65BE">
        <w:tc>
          <w:tcPr>
            <w:tcW w:w="1320" w:type="dxa"/>
          </w:tcPr>
          <w:p w14:paraId="4E06D27B"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76C5A70D"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17A68C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B78DC20" w14:textId="77777777" w:rsidR="00AF38E9" w:rsidRPr="000107CE" w:rsidRDefault="00AF38E9" w:rsidP="00AF38E9">
            <w:pPr>
              <w:spacing w:line="240" w:lineRule="auto"/>
              <w:rPr>
                <w:sz w:val="16"/>
                <w:lang w:val="en-AU"/>
              </w:rPr>
            </w:pPr>
            <w:r w:rsidRPr="000107CE">
              <w:rPr>
                <w:sz w:val="16"/>
                <w:lang w:val="en-AU"/>
              </w:rPr>
              <w:t>Stelax 10</w:t>
            </w:r>
          </w:p>
        </w:tc>
        <w:tc>
          <w:tcPr>
            <w:tcW w:w="591" w:type="dxa"/>
          </w:tcPr>
          <w:p w14:paraId="16A19FC7"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17B5B5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6C5F2B" w14:textId="77777777" w:rsidR="00AF38E9" w:rsidRPr="000107CE" w:rsidRDefault="00AF38E9" w:rsidP="00AF38E9">
            <w:pPr>
              <w:spacing w:line="240" w:lineRule="auto"/>
              <w:rPr>
                <w:sz w:val="16"/>
                <w:lang w:val="en-AU"/>
              </w:rPr>
            </w:pPr>
          </w:p>
        </w:tc>
        <w:tc>
          <w:tcPr>
            <w:tcW w:w="1675" w:type="dxa"/>
          </w:tcPr>
          <w:p w14:paraId="4C8BB56F" w14:textId="77777777" w:rsidR="00AF38E9" w:rsidRPr="000107CE" w:rsidRDefault="00AF38E9" w:rsidP="00AF38E9">
            <w:pPr>
              <w:spacing w:line="240" w:lineRule="auto"/>
              <w:rPr>
                <w:sz w:val="16"/>
                <w:lang w:val="en-AU"/>
              </w:rPr>
            </w:pPr>
          </w:p>
        </w:tc>
        <w:tc>
          <w:tcPr>
            <w:tcW w:w="685" w:type="dxa"/>
          </w:tcPr>
          <w:p w14:paraId="26BC41BC"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1F329E0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E5D02E" w14:textId="77777777" w:rsidR="00AF38E9" w:rsidRPr="000107CE" w:rsidRDefault="00AF38E9" w:rsidP="00AF38E9">
            <w:pPr>
              <w:spacing w:line="240" w:lineRule="auto"/>
              <w:rPr>
                <w:sz w:val="16"/>
                <w:lang w:val="en-AU"/>
              </w:rPr>
            </w:pPr>
          </w:p>
        </w:tc>
        <w:tc>
          <w:tcPr>
            <w:tcW w:w="544" w:type="dxa"/>
          </w:tcPr>
          <w:p w14:paraId="527059CA"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3B317592" w14:textId="77777777" w:rsidR="00AF38E9" w:rsidRPr="000107CE" w:rsidRDefault="00AF38E9" w:rsidP="00AF38E9">
            <w:pPr>
              <w:spacing w:line="240" w:lineRule="auto"/>
              <w:rPr>
                <w:sz w:val="16"/>
                <w:lang w:val="en-AU"/>
              </w:rPr>
            </w:pPr>
          </w:p>
        </w:tc>
        <w:tc>
          <w:tcPr>
            <w:tcW w:w="856" w:type="dxa"/>
          </w:tcPr>
          <w:p w14:paraId="73783E0C" w14:textId="77777777" w:rsidR="00AF38E9" w:rsidRPr="000107CE" w:rsidRDefault="00AF38E9" w:rsidP="00AF38E9">
            <w:pPr>
              <w:spacing w:line="240" w:lineRule="auto"/>
              <w:rPr>
                <w:sz w:val="16"/>
                <w:lang w:val="en-AU"/>
              </w:rPr>
            </w:pPr>
          </w:p>
        </w:tc>
      </w:tr>
      <w:tr w:rsidR="00FC4079" w:rsidRPr="000107CE" w14:paraId="6BD61059" w14:textId="77777777" w:rsidTr="005A65BE">
        <w:tc>
          <w:tcPr>
            <w:tcW w:w="1320" w:type="dxa"/>
          </w:tcPr>
          <w:p w14:paraId="5349AC70"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4C6924BF" w14:textId="77777777" w:rsidR="00AF38E9" w:rsidRPr="000107CE" w:rsidRDefault="00AF38E9" w:rsidP="00AF38E9">
            <w:pPr>
              <w:spacing w:line="240" w:lineRule="auto"/>
              <w:rPr>
                <w:sz w:val="16"/>
                <w:lang w:val="en-AU"/>
              </w:rPr>
            </w:pPr>
            <w:r w:rsidRPr="000107CE">
              <w:rPr>
                <w:sz w:val="16"/>
                <w:lang w:val="en-AU"/>
              </w:rPr>
              <w:t>Tablet 10 mg</w:t>
            </w:r>
          </w:p>
        </w:tc>
        <w:tc>
          <w:tcPr>
            <w:tcW w:w="941" w:type="dxa"/>
          </w:tcPr>
          <w:p w14:paraId="78B387F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A7484CC" w14:textId="77777777" w:rsidR="00AF38E9" w:rsidRPr="000107CE" w:rsidRDefault="00AF38E9" w:rsidP="00AF38E9">
            <w:pPr>
              <w:spacing w:line="240" w:lineRule="auto"/>
              <w:rPr>
                <w:sz w:val="16"/>
                <w:lang w:val="en-AU"/>
              </w:rPr>
            </w:pPr>
            <w:r w:rsidRPr="000107CE">
              <w:rPr>
                <w:sz w:val="16"/>
                <w:lang w:val="en-AU"/>
              </w:rPr>
              <w:t>Stelax 10</w:t>
            </w:r>
          </w:p>
        </w:tc>
        <w:tc>
          <w:tcPr>
            <w:tcW w:w="591" w:type="dxa"/>
          </w:tcPr>
          <w:p w14:paraId="03174D12"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FF45F8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D020D39" w14:textId="77777777" w:rsidR="00AF38E9" w:rsidRPr="000107CE" w:rsidRDefault="00AF38E9" w:rsidP="00AF38E9">
            <w:pPr>
              <w:spacing w:line="240" w:lineRule="auto"/>
              <w:rPr>
                <w:sz w:val="16"/>
                <w:lang w:val="en-AU"/>
              </w:rPr>
            </w:pPr>
          </w:p>
        </w:tc>
        <w:tc>
          <w:tcPr>
            <w:tcW w:w="1675" w:type="dxa"/>
          </w:tcPr>
          <w:p w14:paraId="62C21740"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4B02E065"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48675CF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066DE4D" w14:textId="77777777" w:rsidR="00AF38E9" w:rsidRPr="000107CE" w:rsidRDefault="00AF38E9" w:rsidP="00AF38E9">
            <w:pPr>
              <w:spacing w:line="240" w:lineRule="auto"/>
              <w:rPr>
                <w:sz w:val="16"/>
                <w:lang w:val="en-AU"/>
              </w:rPr>
            </w:pPr>
          </w:p>
        </w:tc>
        <w:tc>
          <w:tcPr>
            <w:tcW w:w="544" w:type="dxa"/>
          </w:tcPr>
          <w:p w14:paraId="456B1700"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385E2B79" w14:textId="77777777" w:rsidR="00AF38E9" w:rsidRPr="000107CE" w:rsidRDefault="00AF38E9" w:rsidP="00AF38E9">
            <w:pPr>
              <w:spacing w:line="240" w:lineRule="auto"/>
              <w:rPr>
                <w:sz w:val="16"/>
                <w:lang w:val="en-AU"/>
              </w:rPr>
            </w:pPr>
          </w:p>
        </w:tc>
        <w:tc>
          <w:tcPr>
            <w:tcW w:w="856" w:type="dxa"/>
          </w:tcPr>
          <w:p w14:paraId="0FB69DF2" w14:textId="77777777" w:rsidR="00AF38E9" w:rsidRPr="000107CE" w:rsidRDefault="00AF38E9" w:rsidP="00AF38E9">
            <w:pPr>
              <w:spacing w:line="240" w:lineRule="auto"/>
              <w:rPr>
                <w:sz w:val="16"/>
                <w:lang w:val="en-AU"/>
              </w:rPr>
            </w:pPr>
          </w:p>
        </w:tc>
      </w:tr>
      <w:tr w:rsidR="00FC4079" w:rsidRPr="000107CE" w14:paraId="17D01BEC" w14:textId="77777777" w:rsidTr="005A65BE">
        <w:tc>
          <w:tcPr>
            <w:tcW w:w="1320" w:type="dxa"/>
          </w:tcPr>
          <w:p w14:paraId="0E3E1275"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7E56CA2C"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296F8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CC77F9" w14:textId="3EB1B119"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Baclofen</w:t>
            </w:r>
          </w:p>
        </w:tc>
        <w:tc>
          <w:tcPr>
            <w:tcW w:w="591" w:type="dxa"/>
          </w:tcPr>
          <w:p w14:paraId="43237C99"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36FDE1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5A6D58B" w14:textId="77777777" w:rsidR="00AF38E9" w:rsidRPr="000107CE" w:rsidRDefault="00AF38E9" w:rsidP="00AF38E9">
            <w:pPr>
              <w:spacing w:line="240" w:lineRule="auto"/>
              <w:rPr>
                <w:sz w:val="16"/>
                <w:lang w:val="en-AU"/>
              </w:rPr>
            </w:pPr>
          </w:p>
        </w:tc>
        <w:tc>
          <w:tcPr>
            <w:tcW w:w="1675" w:type="dxa"/>
          </w:tcPr>
          <w:p w14:paraId="5C5B0525" w14:textId="77777777" w:rsidR="00AF38E9" w:rsidRPr="000107CE" w:rsidRDefault="00AF38E9" w:rsidP="00AF38E9">
            <w:pPr>
              <w:spacing w:line="240" w:lineRule="auto"/>
              <w:rPr>
                <w:sz w:val="16"/>
                <w:lang w:val="en-AU"/>
              </w:rPr>
            </w:pPr>
          </w:p>
        </w:tc>
        <w:tc>
          <w:tcPr>
            <w:tcW w:w="685" w:type="dxa"/>
          </w:tcPr>
          <w:p w14:paraId="2AE13981"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1D67D44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3471CB4" w14:textId="77777777" w:rsidR="00AF38E9" w:rsidRPr="000107CE" w:rsidRDefault="00AF38E9" w:rsidP="00AF38E9">
            <w:pPr>
              <w:spacing w:line="240" w:lineRule="auto"/>
              <w:rPr>
                <w:sz w:val="16"/>
                <w:lang w:val="en-AU"/>
              </w:rPr>
            </w:pPr>
          </w:p>
        </w:tc>
        <w:tc>
          <w:tcPr>
            <w:tcW w:w="544" w:type="dxa"/>
          </w:tcPr>
          <w:p w14:paraId="4A2503BA"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90CC459" w14:textId="77777777" w:rsidR="00AF38E9" w:rsidRPr="000107CE" w:rsidRDefault="00AF38E9" w:rsidP="00AF38E9">
            <w:pPr>
              <w:spacing w:line="240" w:lineRule="auto"/>
              <w:rPr>
                <w:sz w:val="16"/>
                <w:lang w:val="en-AU"/>
              </w:rPr>
            </w:pPr>
          </w:p>
        </w:tc>
        <w:tc>
          <w:tcPr>
            <w:tcW w:w="856" w:type="dxa"/>
          </w:tcPr>
          <w:p w14:paraId="49D552A3" w14:textId="77777777" w:rsidR="00AF38E9" w:rsidRPr="000107CE" w:rsidRDefault="00AF38E9" w:rsidP="00AF38E9">
            <w:pPr>
              <w:spacing w:line="240" w:lineRule="auto"/>
              <w:rPr>
                <w:sz w:val="16"/>
                <w:lang w:val="en-AU"/>
              </w:rPr>
            </w:pPr>
          </w:p>
        </w:tc>
      </w:tr>
      <w:tr w:rsidR="00FC4079" w:rsidRPr="000107CE" w14:paraId="4AB88A9B" w14:textId="77777777" w:rsidTr="005A65BE">
        <w:tc>
          <w:tcPr>
            <w:tcW w:w="1320" w:type="dxa"/>
          </w:tcPr>
          <w:p w14:paraId="25CBE502"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1A1D4104"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F53EE4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E8D9A3" w14:textId="5BED6374"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Baclofen</w:t>
            </w:r>
          </w:p>
        </w:tc>
        <w:tc>
          <w:tcPr>
            <w:tcW w:w="591" w:type="dxa"/>
          </w:tcPr>
          <w:p w14:paraId="5CF1EC66"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806E90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25EE68" w14:textId="77777777" w:rsidR="00AF38E9" w:rsidRPr="000107CE" w:rsidRDefault="00AF38E9" w:rsidP="00AF38E9">
            <w:pPr>
              <w:spacing w:line="240" w:lineRule="auto"/>
              <w:rPr>
                <w:sz w:val="16"/>
                <w:lang w:val="en-AU"/>
              </w:rPr>
            </w:pPr>
          </w:p>
        </w:tc>
        <w:tc>
          <w:tcPr>
            <w:tcW w:w="1675" w:type="dxa"/>
          </w:tcPr>
          <w:p w14:paraId="6637EF36"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AE0C5E2"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6C142BB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DE09A9" w14:textId="77777777" w:rsidR="00AF38E9" w:rsidRPr="000107CE" w:rsidRDefault="00AF38E9" w:rsidP="00AF38E9">
            <w:pPr>
              <w:spacing w:line="240" w:lineRule="auto"/>
              <w:rPr>
                <w:sz w:val="16"/>
                <w:lang w:val="en-AU"/>
              </w:rPr>
            </w:pPr>
          </w:p>
        </w:tc>
        <w:tc>
          <w:tcPr>
            <w:tcW w:w="544" w:type="dxa"/>
          </w:tcPr>
          <w:p w14:paraId="4D256DBD"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2FEFC13B" w14:textId="77777777" w:rsidR="00AF38E9" w:rsidRPr="000107CE" w:rsidRDefault="00AF38E9" w:rsidP="00AF38E9">
            <w:pPr>
              <w:spacing w:line="240" w:lineRule="auto"/>
              <w:rPr>
                <w:sz w:val="16"/>
                <w:lang w:val="en-AU"/>
              </w:rPr>
            </w:pPr>
          </w:p>
        </w:tc>
        <w:tc>
          <w:tcPr>
            <w:tcW w:w="856" w:type="dxa"/>
          </w:tcPr>
          <w:p w14:paraId="1BD4B88C" w14:textId="77777777" w:rsidR="00AF38E9" w:rsidRPr="000107CE" w:rsidRDefault="00AF38E9" w:rsidP="00AF38E9">
            <w:pPr>
              <w:spacing w:line="240" w:lineRule="auto"/>
              <w:rPr>
                <w:sz w:val="16"/>
                <w:lang w:val="en-AU"/>
              </w:rPr>
            </w:pPr>
          </w:p>
        </w:tc>
      </w:tr>
      <w:tr w:rsidR="00FC4079" w:rsidRPr="000107CE" w14:paraId="33AE82EE" w14:textId="77777777" w:rsidTr="005A65BE">
        <w:tc>
          <w:tcPr>
            <w:tcW w:w="1320" w:type="dxa"/>
          </w:tcPr>
          <w:p w14:paraId="24AA3B8B"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31BB182B"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719AE6D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9688F1" w14:textId="77777777" w:rsidR="00AF38E9" w:rsidRPr="000107CE" w:rsidRDefault="00AF38E9" w:rsidP="00AF38E9">
            <w:pPr>
              <w:spacing w:line="240" w:lineRule="auto"/>
              <w:rPr>
                <w:sz w:val="16"/>
                <w:lang w:val="en-AU"/>
              </w:rPr>
            </w:pPr>
            <w:r w:rsidRPr="000107CE">
              <w:rPr>
                <w:sz w:val="16"/>
                <w:lang w:val="en-AU"/>
              </w:rPr>
              <w:t>Clofen 25</w:t>
            </w:r>
          </w:p>
        </w:tc>
        <w:tc>
          <w:tcPr>
            <w:tcW w:w="591" w:type="dxa"/>
          </w:tcPr>
          <w:p w14:paraId="5010604A"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F4ACF7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4053D15" w14:textId="77777777" w:rsidR="00AF38E9" w:rsidRPr="000107CE" w:rsidRDefault="00AF38E9" w:rsidP="00AF38E9">
            <w:pPr>
              <w:spacing w:line="240" w:lineRule="auto"/>
              <w:rPr>
                <w:sz w:val="16"/>
                <w:lang w:val="en-AU"/>
              </w:rPr>
            </w:pPr>
          </w:p>
        </w:tc>
        <w:tc>
          <w:tcPr>
            <w:tcW w:w="1675" w:type="dxa"/>
          </w:tcPr>
          <w:p w14:paraId="2804FAFD" w14:textId="77777777" w:rsidR="00AF38E9" w:rsidRPr="000107CE" w:rsidRDefault="00AF38E9" w:rsidP="00AF38E9">
            <w:pPr>
              <w:spacing w:line="240" w:lineRule="auto"/>
              <w:rPr>
                <w:sz w:val="16"/>
                <w:lang w:val="en-AU"/>
              </w:rPr>
            </w:pPr>
          </w:p>
        </w:tc>
        <w:tc>
          <w:tcPr>
            <w:tcW w:w="685" w:type="dxa"/>
          </w:tcPr>
          <w:p w14:paraId="621D83C4"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2154D77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EDA9ADD" w14:textId="77777777" w:rsidR="00AF38E9" w:rsidRPr="000107CE" w:rsidRDefault="00AF38E9" w:rsidP="00AF38E9">
            <w:pPr>
              <w:spacing w:line="240" w:lineRule="auto"/>
              <w:rPr>
                <w:sz w:val="16"/>
                <w:lang w:val="en-AU"/>
              </w:rPr>
            </w:pPr>
          </w:p>
        </w:tc>
        <w:tc>
          <w:tcPr>
            <w:tcW w:w="544" w:type="dxa"/>
          </w:tcPr>
          <w:p w14:paraId="3373F7B0"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02F1E7E5" w14:textId="77777777" w:rsidR="00AF38E9" w:rsidRPr="000107CE" w:rsidRDefault="00AF38E9" w:rsidP="00AF38E9">
            <w:pPr>
              <w:spacing w:line="240" w:lineRule="auto"/>
              <w:rPr>
                <w:sz w:val="16"/>
                <w:lang w:val="en-AU"/>
              </w:rPr>
            </w:pPr>
          </w:p>
        </w:tc>
        <w:tc>
          <w:tcPr>
            <w:tcW w:w="856" w:type="dxa"/>
          </w:tcPr>
          <w:p w14:paraId="1559DE36" w14:textId="77777777" w:rsidR="00AF38E9" w:rsidRPr="000107CE" w:rsidRDefault="00AF38E9" w:rsidP="00AF38E9">
            <w:pPr>
              <w:spacing w:line="240" w:lineRule="auto"/>
              <w:rPr>
                <w:sz w:val="16"/>
                <w:lang w:val="en-AU"/>
              </w:rPr>
            </w:pPr>
          </w:p>
        </w:tc>
      </w:tr>
      <w:tr w:rsidR="00FC4079" w:rsidRPr="000107CE" w14:paraId="756C4190" w14:textId="77777777" w:rsidTr="005A65BE">
        <w:tc>
          <w:tcPr>
            <w:tcW w:w="1320" w:type="dxa"/>
          </w:tcPr>
          <w:p w14:paraId="48E1AF9D"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151AFAFF"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471BBDC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4BB35D" w14:textId="77777777" w:rsidR="00AF38E9" w:rsidRPr="000107CE" w:rsidRDefault="00AF38E9" w:rsidP="00AF38E9">
            <w:pPr>
              <w:spacing w:line="240" w:lineRule="auto"/>
              <w:rPr>
                <w:sz w:val="16"/>
                <w:lang w:val="en-AU"/>
              </w:rPr>
            </w:pPr>
            <w:r w:rsidRPr="000107CE">
              <w:rPr>
                <w:sz w:val="16"/>
                <w:lang w:val="en-AU"/>
              </w:rPr>
              <w:t>Clofen 25</w:t>
            </w:r>
          </w:p>
        </w:tc>
        <w:tc>
          <w:tcPr>
            <w:tcW w:w="591" w:type="dxa"/>
          </w:tcPr>
          <w:p w14:paraId="092CC23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52474A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29B0F7E" w14:textId="77777777" w:rsidR="00AF38E9" w:rsidRPr="000107CE" w:rsidRDefault="00AF38E9" w:rsidP="00AF38E9">
            <w:pPr>
              <w:spacing w:line="240" w:lineRule="auto"/>
              <w:rPr>
                <w:sz w:val="16"/>
                <w:lang w:val="en-AU"/>
              </w:rPr>
            </w:pPr>
          </w:p>
        </w:tc>
        <w:tc>
          <w:tcPr>
            <w:tcW w:w="1675" w:type="dxa"/>
          </w:tcPr>
          <w:p w14:paraId="01AE27CC"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11397A7B"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651C6B1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E456139" w14:textId="77777777" w:rsidR="00AF38E9" w:rsidRPr="000107CE" w:rsidRDefault="00AF38E9" w:rsidP="00AF38E9">
            <w:pPr>
              <w:spacing w:line="240" w:lineRule="auto"/>
              <w:rPr>
                <w:sz w:val="16"/>
                <w:lang w:val="en-AU"/>
              </w:rPr>
            </w:pPr>
          </w:p>
        </w:tc>
        <w:tc>
          <w:tcPr>
            <w:tcW w:w="544" w:type="dxa"/>
          </w:tcPr>
          <w:p w14:paraId="16AF7198"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63A59C4C" w14:textId="77777777" w:rsidR="00AF38E9" w:rsidRPr="000107CE" w:rsidRDefault="00AF38E9" w:rsidP="00AF38E9">
            <w:pPr>
              <w:spacing w:line="240" w:lineRule="auto"/>
              <w:rPr>
                <w:sz w:val="16"/>
                <w:lang w:val="en-AU"/>
              </w:rPr>
            </w:pPr>
          </w:p>
        </w:tc>
        <w:tc>
          <w:tcPr>
            <w:tcW w:w="856" w:type="dxa"/>
          </w:tcPr>
          <w:p w14:paraId="636A05C5" w14:textId="77777777" w:rsidR="00AF38E9" w:rsidRPr="000107CE" w:rsidRDefault="00AF38E9" w:rsidP="00AF38E9">
            <w:pPr>
              <w:spacing w:line="240" w:lineRule="auto"/>
              <w:rPr>
                <w:sz w:val="16"/>
                <w:lang w:val="en-AU"/>
              </w:rPr>
            </w:pPr>
          </w:p>
        </w:tc>
      </w:tr>
      <w:tr w:rsidR="00FC4079" w:rsidRPr="000107CE" w14:paraId="60116B2E" w14:textId="77777777" w:rsidTr="005A65BE">
        <w:tc>
          <w:tcPr>
            <w:tcW w:w="1320" w:type="dxa"/>
          </w:tcPr>
          <w:p w14:paraId="551C19D6"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32180F91"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01A0BE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48BCFE" w14:textId="77777777" w:rsidR="00AF38E9" w:rsidRPr="000107CE" w:rsidRDefault="00AF38E9" w:rsidP="00AF38E9">
            <w:pPr>
              <w:spacing w:line="240" w:lineRule="auto"/>
              <w:rPr>
                <w:sz w:val="16"/>
                <w:lang w:val="en-AU"/>
              </w:rPr>
            </w:pPr>
            <w:r w:rsidRPr="000107CE">
              <w:rPr>
                <w:sz w:val="16"/>
                <w:lang w:val="en-AU"/>
              </w:rPr>
              <w:t>Lioresal 25</w:t>
            </w:r>
          </w:p>
        </w:tc>
        <w:tc>
          <w:tcPr>
            <w:tcW w:w="591" w:type="dxa"/>
          </w:tcPr>
          <w:p w14:paraId="1B874F11"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0F0FD2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82C303C" w14:textId="77777777" w:rsidR="00AF38E9" w:rsidRPr="000107CE" w:rsidRDefault="00AF38E9" w:rsidP="00AF38E9">
            <w:pPr>
              <w:spacing w:line="240" w:lineRule="auto"/>
              <w:rPr>
                <w:sz w:val="16"/>
                <w:lang w:val="en-AU"/>
              </w:rPr>
            </w:pPr>
          </w:p>
        </w:tc>
        <w:tc>
          <w:tcPr>
            <w:tcW w:w="1675" w:type="dxa"/>
          </w:tcPr>
          <w:p w14:paraId="424345B0" w14:textId="77777777" w:rsidR="00AF38E9" w:rsidRPr="000107CE" w:rsidRDefault="00AF38E9" w:rsidP="00AF38E9">
            <w:pPr>
              <w:spacing w:line="240" w:lineRule="auto"/>
              <w:rPr>
                <w:sz w:val="16"/>
                <w:lang w:val="en-AU"/>
              </w:rPr>
            </w:pPr>
          </w:p>
        </w:tc>
        <w:tc>
          <w:tcPr>
            <w:tcW w:w="685" w:type="dxa"/>
          </w:tcPr>
          <w:p w14:paraId="29D54D40"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770161B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B0DD484" w14:textId="77777777" w:rsidR="00AF38E9" w:rsidRPr="000107CE" w:rsidRDefault="00AF38E9" w:rsidP="00AF38E9">
            <w:pPr>
              <w:spacing w:line="240" w:lineRule="auto"/>
              <w:rPr>
                <w:sz w:val="16"/>
                <w:lang w:val="en-AU"/>
              </w:rPr>
            </w:pPr>
          </w:p>
        </w:tc>
        <w:tc>
          <w:tcPr>
            <w:tcW w:w="544" w:type="dxa"/>
          </w:tcPr>
          <w:p w14:paraId="2C9E8054"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57ADEF14" w14:textId="77777777" w:rsidR="00AF38E9" w:rsidRPr="000107CE" w:rsidRDefault="00AF38E9" w:rsidP="00AF38E9">
            <w:pPr>
              <w:spacing w:line="240" w:lineRule="auto"/>
              <w:rPr>
                <w:sz w:val="16"/>
                <w:lang w:val="en-AU"/>
              </w:rPr>
            </w:pPr>
          </w:p>
        </w:tc>
        <w:tc>
          <w:tcPr>
            <w:tcW w:w="856" w:type="dxa"/>
          </w:tcPr>
          <w:p w14:paraId="46B9C6EE" w14:textId="77777777" w:rsidR="00AF38E9" w:rsidRPr="000107CE" w:rsidRDefault="00AF38E9" w:rsidP="00AF38E9">
            <w:pPr>
              <w:spacing w:line="240" w:lineRule="auto"/>
              <w:rPr>
                <w:sz w:val="16"/>
                <w:lang w:val="en-AU"/>
              </w:rPr>
            </w:pPr>
          </w:p>
        </w:tc>
      </w:tr>
      <w:tr w:rsidR="00FC4079" w:rsidRPr="000107CE" w14:paraId="2E1F35B3" w14:textId="77777777" w:rsidTr="005A65BE">
        <w:tc>
          <w:tcPr>
            <w:tcW w:w="1320" w:type="dxa"/>
          </w:tcPr>
          <w:p w14:paraId="1749B1EF"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013BD8B9"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FF5DBD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FFAE82" w14:textId="77777777" w:rsidR="00AF38E9" w:rsidRPr="000107CE" w:rsidRDefault="00AF38E9" w:rsidP="00AF38E9">
            <w:pPr>
              <w:spacing w:line="240" w:lineRule="auto"/>
              <w:rPr>
                <w:sz w:val="16"/>
                <w:lang w:val="en-AU"/>
              </w:rPr>
            </w:pPr>
            <w:r w:rsidRPr="000107CE">
              <w:rPr>
                <w:sz w:val="16"/>
                <w:lang w:val="en-AU"/>
              </w:rPr>
              <w:t>Lioresal 25</w:t>
            </w:r>
          </w:p>
        </w:tc>
        <w:tc>
          <w:tcPr>
            <w:tcW w:w="591" w:type="dxa"/>
          </w:tcPr>
          <w:p w14:paraId="7CD689B7"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D6E1F2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4AED831" w14:textId="77777777" w:rsidR="00AF38E9" w:rsidRPr="000107CE" w:rsidRDefault="00AF38E9" w:rsidP="00AF38E9">
            <w:pPr>
              <w:spacing w:line="240" w:lineRule="auto"/>
              <w:rPr>
                <w:sz w:val="16"/>
                <w:lang w:val="en-AU"/>
              </w:rPr>
            </w:pPr>
          </w:p>
        </w:tc>
        <w:tc>
          <w:tcPr>
            <w:tcW w:w="1675" w:type="dxa"/>
          </w:tcPr>
          <w:p w14:paraId="12A89749"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68C089EF"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3D787B6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23EA20" w14:textId="77777777" w:rsidR="00AF38E9" w:rsidRPr="000107CE" w:rsidRDefault="00AF38E9" w:rsidP="00AF38E9">
            <w:pPr>
              <w:spacing w:line="240" w:lineRule="auto"/>
              <w:rPr>
                <w:sz w:val="16"/>
                <w:lang w:val="en-AU"/>
              </w:rPr>
            </w:pPr>
          </w:p>
        </w:tc>
        <w:tc>
          <w:tcPr>
            <w:tcW w:w="544" w:type="dxa"/>
          </w:tcPr>
          <w:p w14:paraId="46D9AC2F"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27AF69C2" w14:textId="77777777" w:rsidR="00AF38E9" w:rsidRPr="000107CE" w:rsidRDefault="00AF38E9" w:rsidP="00AF38E9">
            <w:pPr>
              <w:spacing w:line="240" w:lineRule="auto"/>
              <w:rPr>
                <w:sz w:val="16"/>
                <w:lang w:val="en-AU"/>
              </w:rPr>
            </w:pPr>
          </w:p>
        </w:tc>
        <w:tc>
          <w:tcPr>
            <w:tcW w:w="856" w:type="dxa"/>
          </w:tcPr>
          <w:p w14:paraId="0F78F36C" w14:textId="77777777" w:rsidR="00AF38E9" w:rsidRPr="000107CE" w:rsidRDefault="00AF38E9" w:rsidP="00AF38E9">
            <w:pPr>
              <w:spacing w:line="240" w:lineRule="auto"/>
              <w:rPr>
                <w:sz w:val="16"/>
                <w:lang w:val="en-AU"/>
              </w:rPr>
            </w:pPr>
          </w:p>
        </w:tc>
      </w:tr>
      <w:tr w:rsidR="00FC4079" w:rsidRPr="000107CE" w14:paraId="2EAC79F8" w14:textId="77777777" w:rsidTr="005A65BE">
        <w:tc>
          <w:tcPr>
            <w:tcW w:w="1320" w:type="dxa"/>
          </w:tcPr>
          <w:p w14:paraId="7E5BE818"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26E3D948"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0E135CA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7D71132" w14:textId="77777777" w:rsidR="00AF38E9" w:rsidRPr="000107CE" w:rsidRDefault="00AF38E9" w:rsidP="00AF38E9">
            <w:pPr>
              <w:spacing w:line="240" w:lineRule="auto"/>
              <w:rPr>
                <w:sz w:val="16"/>
                <w:lang w:val="en-AU"/>
              </w:rPr>
            </w:pPr>
            <w:r w:rsidRPr="000107CE">
              <w:rPr>
                <w:sz w:val="16"/>
                <w:lang w:val="en-AU"/>
              </w:rPr>
              <w:t>Stelax 25</w:t>
            </w:r>
          </w:p>
        </w:tc>
        <w:tc>
          <w:tcPr>
            <w:tcW w:w="591" w:type="dxa"/>
          </w:tcPr>
          <w:p w14:paraId="30BB756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29463F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1CAAE67" w14:textId="77777777" w:rsidR="00AF38E9" w:rsidRPr="000107CE" w:rsidRDefault="00AF38E9" w:rsidP="00AF38E9">
            <w:pPr>
              <w:spacing w:line="240" w:lineRule="auto"/>
              <w:rPr>
                <w:sz w:val="16"/>
                <w:lang w:val="en-AU"/>
              </w:rPr>
            </w:pPr>
          </w:p>
        </w:tc>
        <w:tc>
          <w:tcPr>
            <w:tcW w:w="1675" w:type="dxa"/>
          </w:tcPr>
          <w:p w14:paraId="47917272" w14:textId="77777777" w:rsidR="00AF38E9" w:rsidRPr="000107CE" w:rsidRDefault="00AF38E9" w:rsidP="00AF38E9">
            <w:pPr>
              <w:spacing w:line="240" w:lineRule="auto"/>
              <w:rPr>
                <w:sz w:val="16"/>
                <w:lang w:val="en-AU"/>
              </w:rPr>
            </w:pPr>
          </w:p>
        </w:tc>
        <w:tc>
          <w:tcPr>
            <w:tcW w:w="685" w:type="dxa"/>
          </w:tcPr>
          <w:p w14:paraId="31E04EC4"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053A766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DCB538" w14:textId="77777777" w:rsidR="00AF38E9" w:rsidRPr="000107CE" w:rsidRDefault="00AF38E9" w:rsidP="00AF38E9">
            <w:pPr>
              <w:spacing w:line="240" w:lineRule="auto"/>
              <w:rPr>
                <w:sz w:val="16"/>
                <w:lang w:val="en-AU"/>
              </w:rPr>
            </w:pPr>
          </w:p>
        </w:tc>
        <w:tc>
          <w:tcPr>
            <w:tcW w:w="544" w:type="dxa"/>
          </w:tcPr>
          <w:p w14:paraId="6420E57B"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5D108C1A" w14:textId="77777777" w:rsidR="00AF38E9" w:rsidRPr="000107CE" w:rsidRDefault="00AF38E9" w:rsidP="00AF38E9">
            <w:pPr>
              <w:spacing w:line="240" w:lineRule="auto"/>
              <w:rPr>
                <w:sz w:val="16"/>
                <w:lang w:val="en-AU"/>
              </w:rPr>
            </w:pPr>
          </w:p>
        </w:tc>
        <w:tc>
          <w:tcPr>
            <w:tcW w:w="856" w:type="dxa"/>
          </w:tcPr>
          <w:p w14:paraId="5EDBBB47" w14:textId="77777777" w:rsidR="00AF38E9" w:rsidRPr="000107CE" w:rsidRDefault="00AF38E9" w:rsidP="00AF38E9">
            <w:pPr>
              <w:spacing w:line="240" w:lineRule="auto"/>
              <w:rPr>
                <w:sz w:val="16"/>
                <w:lang w:val="en-AU"/>
              </w:rPr>
            </w:pPr>
          </w:p>
        </w:tc>
      </w:tr>
      <w:tr w:rsidR="00FC4079" w:rsidRPr="000107CE" w14:paraId="3145BA06" w14:textId="77777777" w:rsidTr="005A65BE">
        <w:tc>
          <w:tcPr>
            <w:tcW w:w="1320" w:type="dxa"/>
          </w:tcPr>
          <w:p w14:paraId="29CFFD81" w14:textId="77777777" w:rsidR="00AF38E9" w:rsidRPr="000107CE" w:rsidRDefault="00AF38E9" w:rsidP="00AF38E9">
            <w:pPr>
              <w:spacing w:line="240" w:lineRule="auto"/>
              <w:rPr>
                <w:sz w:val="16"/>
                <w:lang w:val="en-AU"/>
              </w:rPr>
            </w:pPr>
            <w:r w:rsidRPr="000107CE">
              <w:rPr>
                <w:sz w:val="16"/>
                <w:lang w:val="en-AU"/>
              </w:rPr>
              <w:t>Baclofen</w:t>
            </w:r>
          </w:p>
        </w:tc>
        <w:tc>
          <w:tcPr>
            <w:tcW w:w="1954" w:type="dxa"/>
          </w:tcPr>
          <w:p w14:paraId="2B3D129C"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0FFAED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BE3ECA3" w14:textId="77777777" w:rsidR="00AF38E9" w:rsidRPr="000107CE" w:rsidRDefault="00AF38E9" w:rsidP="00AF38E9">
            <w:pPr>
              <w:spacing w:line="240" w:lineRule="auto"/>
              <w:rPr>
                <w:sz w:val="16"/>
                <w:lang w:val="en-AU"/>
              </w:rPr>
            </w:pPr>
            <w:r w:rsidRPr="000107CE">
              <w:rPr>
                <w:sz w:val="16"/>
                <w:lang w:val="en-AU"/>
              </w:rPr>
              <w:t>Stelax 25</w:t>
            </w:r>
          </w:p>
        </w:tc>
        <w:tc>
          <w:tcPr>
            <w:tcW w:w="591" w:type="dxa"/>
          </w:tcPr>
          <w:p w14:paraId="01FA0455"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6F84DF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7815102" w14:textId="77777777" w:rsidR="00AF38E9" w:rsidRPr="000107CE" w:rsidRDefault="00AF38E9" w:rsidP="00AF38E9">
            <w:pPr>
              <w:spacing w:line="240" w:lineRule="auto"/>
              <w:rPr>
                <w:sz w:val="16"/>
                <w:lang w:val="en-AU"/>
              </w:rPr>
            </w:pPr>
          </w:p>
        </w:tc>
        <w:tc>
          <w:tcPr>
            <w:tcW w:w="1675" w:type="dxa"/>
          </w:tcPr>
          <w:p w14:paraId="170DA567" w14:textId="77777777" w:rsidR="00AF38E9" w:rsidRPr="000107CE" w:rsidRDefault="00AF38E9" w:rsidP="00AF38E9">
            <w:pPr>
              <w:spacing w:line="240" w:lineRule="auto"/>
              <w:rPr>
                <w:sz w:val="16"/>
                <w:lang w:val="en-AU"/>
              </w:rPr>
            </w:pPr>
            <w:r w:rsidRPr="000107CE">
              <w:rPr>
                <w:sz w:val="16"/>
                <w:lang w:val="en-AU"/>
              </w:rPr>
              <w:t>P14238</w:t>
            </w:r>
          </w:p>
        </w:tc>
        <w:tc>
          <w:tcPr>
            <w:tcW w:w="685" w:type="dxa"/>
          </w:tcPr>
          <w:p w14:paraId="018F1492"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6914E8B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22FF5B1" w14:textId="77777777" w:rsidR="00AF38E9" w:rsidRPr="000107CE" w:rsidRDefault="00AF38E9" w:rsidP="00AF38E9">
            <w:pPr>
              <w:spacing w:line="240" w:lineRule="auto"/>
              <w:rPr>
                <w:sz w:val="16"/>
                <w:lang w:val="en-AU"/>
              </w:rPr>
            </w:pPr>
          </w:p>
        </w:tc>
        <w:tc>
          <w:tcPr>
            <w:tcW w:w="544" w:type="dxa"/>
          </w:tcPr>
          <w:p w14:paraId="64F1645C"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1BA40E31" w14:textId="77777777" w:rsidR="00AF38E9" w:rsidRPr="000107CE" w:rsidRDefault="00AF38E9" w:rsidP="00AF38E9">
            <w:pPr>
              <w:spacing w:line="240" w:lineRule="auto"/>
              <w:rPr>
                <w:sz w:val="16"/>
                <w:lang w:val="en-AU"/>
              </w:rPr>
            </w:pPr>
          </w:p>
        </w:tc>
        <w:tc>
          <w:tcPr>
            <w:tcW w:w="856" w:type="dxa"/>
          </w:tcPr>
          <w:p w14:paraId="7FC12F6F" w14:textId="77777777" w:rsidR="00AF38E9" w:rsidRPr="000107CE" w:rsidRDefault="00AF38E9" w:rsidP="00AF38E9">
            <w:pPr>
              <w:spacing w:line="240" w:lineRule="auto"/>
              <w:rPr>
                <w:sz w:val="16"/>
                <w:lang w:val="en-AU"/>
              </w:rPr>
            </w:pPr>
          </w:p>
        </w:tc>
      </w:tr>
      <w:tr w:rsidR="00FC4079" w:rsidRPr="000107CE" w14:paraId="52363B6C" w14:textId="77777777" w:rsidTr="005A65BE">
        <w:tc>
          <w:tcPr>
            <w:tcW w:w="1320" w:type="dxa"/>
          </w:tcPr>
          <w:p w14:paraId="5AFE4607" w14:textId="77777777" w:rsidR="00AF38E9" w:rsidRPr="000107CE" w:rsidRDefault="00AF38E9" w:rsidP="00AF38E9">
            <w:pPr>
              <w:spacing w:line="240" w:lineRule="auto"/>
              <w:rPr>
                <w:sz w:val="16"/>
                <w:lang w:val="en-AU"/>
              </w:rPr>
            </w:pPr>
            <w:r w:rsidRPr="000107CE">
              <w:rPr>
                <w:sz w:val="16"/>
                <w:lang w:val="en-AU"/>
              </w:rPr>
              <w:t>Balsalazide</w:t>
            </w:r>
          </w:p>
        </w:tc>
        <w:tc>
          <w:tcPr>
            <w:tcW w:w="1954" w:type="dxa"/>
          </w:tcPr>
          <w:p w14:paraId="67D1702E" w14:textId="77777777" w:rsidR="00AF38E9" w:rsidRPr="000107CE" w:rsidRDefault="00AF38E9" w:rsidP="00AF38E9">
            <w:pPr>
              <w:spacing w:line="240" w:lineRule="auto"/>
              <w:rPr>
                <w:sz w:val="16"/>
                <w:lang w:val="en-AU"/>
              </w:rPr>
            </w:pPr>
            <w:r w:rsidRPr="000107CE">
              <w:rPr>
                <w:sz w:val="16"/>
                <w:lang w:val="en-AU"/>
              </w:rPr>
              <w:t>Capsule containing balsalazide sodium 750 mg</w:t>
            </w:r>
          </w:p>
        </w:tc>
        <w:tc>
          <w:tcPr>
            <w:tcW w:w="941" w:type="dxa"/>
          </w:tcPr>
          <w:p w14:paraId="68C9754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3A59D42" w14:textId="77777777" w:rsidR="00AF38E9" w:rsidRPr="000107CE" w:rsidRDefault="00AF38E9" w:rsidP="00AF38E9">
            <w:pPr>
              <w:spacing w:line="240" w:lineRule="auto"/>
              <w:rPr>
                <w:sz w:val="16"/>
                <w:lang w:val="en-AU"/>
              </w:rPr>
            </w:pPr>
            <w:r w:rsidRPr="000107CE">
              <w:rPr>
                <w:sz w:val="16"/>
                <w:lang w:val="en-AU"/>
              </w:rPr>
              <w:t>Colazide</w:t>
            </w:r>
          </w:p>
        </w:tc>
        <w:tc>
          <w:tcPr>
            <w:tcW w:w="591" w:type="dxa"/>
          </w:tcPr>
          <w:p w14:paraId="538EACBD"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2385BE9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EE0205" w14:textId="77777777" w:rsidR="00AF38E9" w:rsidRPr="000107CE" w:rsidRDefault="00AF38E9" w:rsidP="00AF38E9">
            <w:pPr>
              <w:spacing w:line="240" w:lineRule="auto"/>
              <w:rPr>
                <w:sz w:val="16"/>
                <w:lang w:val="en-AU"/>
              </w:rPr>
            </w:pPr>
            <w:r w:rsidRPr="000107CE">
              <w:rPr>
                <w:sz w:val="16"/>
                <w:lang w:val="en-AU"/>
              </w:rPr>
              <w:t>C7621</w:t>
            </w:r>
          </w:p>
        </w:tc>
        <w:tc>
          <w:tcPr>
            <w:tcW w:w="1675" w:type="dxa"/>
          </w:tcPr>
          <w:p w14:paraId="31D05F1F" w14:textId="77777777" w:rsidR="00AF38E9" w:rsidRPr="000107CE" w:rsidRDefault="00AF38E9" w:rsidP="00AF38E9">
            <w:pPr>
              <w:spacing w:line="240" w:lineRule="auto"/>
              <w:rPr>
                <w:sz w:val="16"/>
                <w:lang w:val="en-AU"/>
              </w:rPr>
            </w:pPr>
            <w:r w:rsidRPr="000107CE">
              <w:rPr>
                <w:sz w:val="16"/>
                <w:lang w:val="en-AU"/>
              </w:rPr>
              <w:t>P7621</w:t>
            </w:r>
          </w:p>
        </w:tc>
        <w:tc>
          <w:tcPr>
            <w:tcW w:w="685" w:type="dxa"/>
          </w:tcPr>
          <w:p w14:paraId="21DDF1EB" w14:textId="77777777" w:rsidR="00AF38E9" w:rsidRPr="000107CE" w:rsidRDefault="00AF38E9" w:rsidP="00AF38E9">
            <w:pPr>
              <w:spacing w:line="240" w:lineRule="auto"/>
              <w:rPr>
                <w:sz w:val="16"/>
                <w:lang w:val="en-AU"/>
              </w:rPr>
            </w:pPr>
            <w:r w:rsidRPr="000107CE">
              <w:rPr>
                <w:sz w:val="16"/>
                <w:lang w:val="en-AU"/>
              </w:rPr>
              <w:t>280</w:t>
            </w:r>
          </w:p>
        </w:tc>
        <w:tc>
          <w:tcPr>
            <w:tcW w:w="685" w:type="dxa"/>
          </w:tcPr>
          <w:p w14:paraId="5A968D0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CAE0CE7" w14:textId="77777777" w:rsidR="00AF38E9" w:rsidRPr="000107CE" w:rsidRDefault="00AF38E9" w:rsidP="00AF38E9">
            <w:pPr>
              <w:spacing w:line="240" w:lineRule="auto"/>
              <w:rPr>
                <w:sz w:val="16"/>
                <w:lang w:val="en-AU"/>
              </w:rPr>
            </w:pPr>
          </w:p>
        </w:tc>
        <w:tc>
          <w:tcPr>
            <w:tcW w:w="544" w:type="dxa"/>
          </w:tcPr>
          <w:p w14:paraId="1C31EA50" w14:textId="77777777" w:rsidR="00AF38E9" w:rsidRPr="000107CE" w:rsidRDefault="00AF38E9" w:rsidP="00AF38E9">
            <w:pPr>
              <w:spacing w:line="240" w:lineRule="auto"/>
              <w:rPr>
                <w:sz w:val="16"/>
                <w:lang w:val="en-AU"/>
              </w:rPr>
            </w:pPr>
            <w:r w:rsidRPr="000107CE">
              <w:rPr>
                <w:sz w:val="16"/>
                <w:lang w:val="en-AU"/>
              </w:rPr>
              <w:t>280</w:t>
            </w:r>
          </w:p>
        </w:tc>
        <w:tc>
          <w:tcPr>
            <w:tcW w:w="591" w:type="dxa"/>
          </w:tcPr>
          <w:p w14:paraId="41F6C439" w14:textId="77777777" w:rsidR="00AF38E9" w:rsidRPr="000107CE" w:rsidRDefault="00AF38E9" w:rsidP="00AF38E9">
            <w:pPr>
              <w:spacing w:line="240" w:lineRule="auto"/>
              <w:rPr>
                <w:sz w:val="16"/>
                <w:lang w:val="en-AU"/>
              </w:rPr>
            </w:pPr>
          </w:p>
        </w:tc>
        <w:tc>
          <w:tcPr>
            <w:tcW w:w="856" w:type="dxa"/>
          </w:tcPr>
          <w:p w14:paraId="32D28B49" w14:textId="77777777" w:rsidR="00AF38E9" w:rsidRPr="000107CE" w:rsidRDefault="00AF38E9" w:rsidP="00AF38E9">
            <w:pPr>
              <w:spacing w:line="240" w:lineRule="auto"/>
              <w:rPr>
                <w:sz w:val="16"/>
                <w:lang w:val="en-AU"/>
              </w:rPr>
            </w:pPr>
          </w:p>
        </w:tc>
      </w:tr>
      <w:tr w:rsidR="00FC4079" w:rsidRPr="000107CE" w14:paraId="1218F416" w14:textId="77777777" w:rsidTr="005A65BE">
        <w:tc>
          <w:tcPr>
            <w:tcW w:w="1320" w:type="dxa"/>
          </w:tcPr>
          <w:p w14:paraId="05927827" w14:textId="77777777" w:rsidR="00AF38E9" w:rsidRPr="000107CE" w:rsidRDefault="00AF38E9" w:rsidP="00AF38E9">
            <w:pPr>
              <w:spacing w:line="240" w:lineRule="auto"/>
              <w:rPr>
                <w:sz w:val="16"/>
                <w:lang w:val="en-AU"/>
              </w:rPr>
            </w:pPr>
            <w:r w:rsidRPr="000107CE">
              <w:rPr>
                <w:sz w:val="16"/>
                <w:lang w:val="en-AU"/>
              </w:rPr>
              <w:t>Balsalazide</w:t>
            </w:r>
          </w:p>
        </w:tc>
        <w:tc>
          <w:tcPr>
            <w:tcW w:w="1954" w:type="dxa"/>
          </w:tcPr>
          <w:p w14:paraId="5F182271" w14:textId="77777777" w:rsidR="00AF38E9" w:rsidRPr="000107CE" w:rsidRDefault="00AF38E9" w:rsidP="00AF38E9">
            <w:pPr>
              <w:spacing w:line="240" w:lineRule="auto"/>
              <w:rPr>
                <w:sz w:val="16"/>
                <w:lang w:val="en-AU"/>
              </w:rPr>
            </w:pPr>
            <w:r w:rsidRPr="000107CE">
              <w:rPr>
                <w:sz w:val="16"/>
                <w:lang w:val="en-AU"/>
              </w:rPr>
              <w:t>Capsule containing balsalazide sodium 750 mg</w:t>
            </w:r>
          </w:p>
        </w:tc>
        <w:tc>
          <w:tcPr>
            <w:tcW w:w="941" w:type="dxa"/>
          </w:tcPr>
          <w:p w14:paraId="3BEE44A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CDBC2D" w14:textId="77777777" w:rsidR="00AF38E9" w:rsidRPr="000107CE" w:rsidRDefault="00AF38E9" w:rsidP="00AF38E9">
            <w:pPr>
              <w:spacing w:line="240" w:lineRule="auto"/>
              <w:rPr>
                <w:sz w:val="16"/>
                <w:lang w:val="en-AU"/>
              </w:rPr>
            </w:pPr>
            <w:r w:rsidRPr="000107CE">
              <w:rPr>
                <w:sz w:val="16"/>
                <w:lang w:val="en-AU"/>
              </w:rPr>
              <w:t>Colazide</w:t>
            </w:r>
          </w:p>
        </w:tc>
        <w:tc>
          <w:tcPr>
            <w:tcW w:w="591" w:type="dxa"/>
          </w:tcPr>
          <w:p w14:paraId="75B8D293" w14:textId="77777777" w:rsidR="00AF38E9" w:rsidRPr="000107CE" w:rsidRDefault="00AF38E9" w:rsidP="00AF38E9">
            <w:pPr>
              <w:spacing w:line="240" w:lineRule="auto"/>
              <w:rPr>
                <w:sz w:val="16"/>
                <w:lang w:val="en-AU"/>
              </w:rPr>
            </w:pPr>
            <w:r w:rsidRPr="000107CE">
              <w:rPr>
                <w:sz w:val="16"/>
                <w:lang w:val="en-AU"/>
              </w:rPr>
              <w:t>PK</w:t>
            </w:r>
          </w:p>
        </w:tc>
        <w:tc>
          <w:tcPr>
            <w:tcW w:w="638" w:type="dxa"/>
          </w:tcPr>
          <w:p w14:paraId="4E73558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A3F255" w14:textId="77777777" w:rsidR="00AF38E9" w:rsidRPr="000107CE" w:rsidRDefault="00AF38E9" w:rsidP="00AF38E9">
            <w:pPr>
              <w:spacing w:line="240" w:lineRule="auto"/>
              <w:rPr>
                <w:sz w:val="16"/>
                <w:lang w:val="en-AU"/>
              </w:rPr>
            </w:pPr>
            <w:r w:rsidRPr="000107CE">
              <w:rPr>
                <w:sz w:val="16"/>
                <w:lang w:val="en-AU"/>
              </w:rPr>
              <w:t>C14306</w:t>
            </w:r>
          </w:p>
        </w:tc>
        <w:tc>
          <w:tcPr>
            <w:tcW w:w="1675" w:type="dxa"/>
          </w:tcPr>
          <w:p w14:paraId="619470C2" w14:textId="77777777" w:rsidR="00AF38E9" w:rsidRPr="000107CE" w:rsidRDefault="00AF38E9" w:rsidP="00AF38E9">
            <w:pPr>
              <w:spacing w:line="240" w:lineRule="auto"/>
              <w:rPr>
                <w:sz w:val="16"/>
                <w:lang w:val="en-AU"/>
              </w:rPr>
            </w:pPr>
            <w:r w:rsidRPr="000107CE">
              <w:rPr>
                <w:sz w:val="16"/>
                <w:lang w:val="en-AU"/>
              </w:rPr>
              <w:t>P14306</w:t>
            </w:r>
          </w:p>
        </w:tc>
        <w:tc>
          <w:tcPr>
            <w:tcW w:w="685" w:type="dxa"/>
          </w:tcPr>
          <w:p w14:paraId="16B6A011" w14:textId="77777777" w:rsidR="00AF38E9" w:rsidRPr="000107CE" w:rsidRDefault="00AF38E9" w:rsidP="00AF38E9">
            <w:pPr>
              <w:spacing w:line="240" w:lineRule="auto"/>
              <w:rPr>
                <w:sz w:val="16"/>
                <w:lang w:val="en-AU"/>
              </w:rPr>
            </w:pPr>
            <w:r w:rsidRPr="000107CE">
              <w:rPr>
                <w:sz w:val="16"/>
                <w:lang w:val="en-AU"/>
              </w:rPr>
              <w:t>560</w:t>
            </w:r>
          </w:p>
        </w:tc>
        <w:tc>
          <w:tcPr>
            <w:tcW w:w="685" w:type="dxa"/>
          </w:tcPr>
          <w:p w14:paraId="77275AA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BCCC401" w14:textId="77777777" w:rsidR="00AF38E9" w:rsidRPr="000107CE" w:rsidRDefault="00AF38E9" w:rsidP="00AF38E9">
            <w:pPr>
              <w:spacing w:line="240" w:lineRule="auto"/>
              <w:rPr>
                <w:sz w:val="16"/>
                <w:lang w:val="en-AU"/>
              </w:rPr>
            </w:pPr>
          </w:p>
        </w:tc>
        <w:tc>
          <w:tcPr>
            <w:tcW w:w="544" w:type="dxa"/>
          </w:tcPr>
          <w:p w14:paraId="39883B65" w14:textId="77777777" w:rsidR="00AF38E9" w:rsidRPr="000107CE" w:rsidRDefault="00AF38E9" w:rsidP="00AF38E9">
            <w:pPr>
              <w:spacing w:line="240" w:lineRule="auto"/>
              <w:rPr>
                <w:sz w:val="16"/>
                <w:lang w:val="en-AU"/>
              </w:rPr>
            </w:pPr>
            <w:r w:rsidRPr="000107CE">
              <w:rPr>
                <w:sz w:val="16"/>
                <w:lang w:val="en-AU"/>
              </w:rPr>
              <w:t>280</w:t>
            </w:r>
          </w:p>
        </w:tc>
        <w:tc>
          <w:tcPr>
            <w:tcW w:w="591" w:type="dxa"/>
          </w:tcPr>
          <w:p w14:paraId="3A5B7426" w14:textId="77777777" w:rsidR="00AF38E9" w:rsidRPr="000107CE" w:rsidRDefault="00AF38E9" w:rsidP="00AF38E9">
            <w:pPr>
              <w:spacing w:line="240" w:lineRule="auto"/>
              <w:rPr>
                <w:sz w:val="16"/>
                <w:lang w:val="en-AU"/>
              </w:rPr>
            </w:pPr>
          </w:p>
        </w:tc>
        <w:tc>
          <w:tcPr>
            <w:tcW w:w="856" w:type="dxa"/>
          </w:tcPr>
          <w:p w14:paraId="6183A334" w14:textId="77777777" w:rsidR="00AF38E9" w:rsidRPr="000107CE" w:rsidRDefault="00AF38E9" w:rsidP="00AF38E9">
            <w:pPr>
              <w:spacing w:line="240" w:lineRule="auto"/>
              <w:rPr>
                <w:sz w:val="16"/>
                <w:lang w:val="en-AU"/>
              </w:rPr>
            </w:pPr>
          </w:p>
        </w:tc>
      </w:tr>
      <w:tr w:rsidR="00FC4079" w:rsidRPr="000107CE" w14:paraId="032B2E5E" w14:textId="77777777" w:rsidTr="005A65BE">
        <w:tc>
          <w:tcPr>
            <w:tcW w:w="1320" w:type="dxa"/>
          </w:tcPr>
          <w:p w14:paraId="62589C93" w14:textId="77777777" w:rsidR="00AF38E9" w:rsidRPr="000107CE" w:rsidRDefault="00AF38E9" w:rsidP="00AF38E9">
            <w:pPr>
              <w:spacing w:line="240" w:lineRule="auto"/>
              <w:rPr>
                <w:sz w:val="16"/>
                <w:lang w:val="en-AU"/>
              </w:rPr>
            </w:pPr>
            <w:r w:rsidRPr="000107CE">
              <w:rPr>
                <w:sz w:val="16"/>
                <w:lang w:val="en-AU"/>
              </w:rPr>
              <w:t>Baricitinib</w:t>
            </w:r>
          </w:p>
        </w:tc>
        <w:tc>
          <w:tcPr>
            <w:tcW w:w="1954" w:type="dxa"/>
          </w:tcPr>
          <w:p w14:paraId="7C7B9029" w14:textId="77777777" w:rsidR="00AF38E9" w:rsidRPr="000107CE" w:rsidRDefault="00AF38E9" w:rsidP="00AF38E9">
            <w:pPr>
              <w:spacing w:line="240" w:lineRule="auto"/>
              <w:rPr>
                <w:sz w:val="16"/>
                <w:lang w:val="en-AU"/>
              </w:rPr>
            </w:pPr>
            <w:r w:rsidRPr="000107CE">
              <w:rPr>
                <w:sz w:val="16"/>
                <w:lang w:val="en-AU"/>
              </w:rPr>
              <w:t>Tablet 2 mg</w:t>
            </w:r>
          </w:p>
        </w:tc>
        <w:tc>
          <w:tcPr>
            <w:tcW w:w="941" w:type="dxa"/>
          </w:tcPr>
          <w:p w14:paraId="2B56702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E195A5E" w14:textId="77777777" w:rsidR="00AF38E9" w:rsidRPr="000107CE" w:rsidRDefault="00AF38E9" w:rsidP="00AF38E9">
            <w:pPr>
              <w:spacing w:line="240" w:lineRule="auto"/>
              <w:rPr>
                <w:sz w:val="16"/>
                <w:lang w:val="en-AU"/>
              </w:rPr>
            </w:pPr>
            <w:r w:rsidRPr="000107CE">
              <w:rPr>
                <w:sz w:val="16"/>
                <w:lang w:val="en-AU"/>
              </w:rPr>
              <w:t>Olumiant</w:t>
            </w:r>
          </w:p>
        </w:tc>
        <w:tc>
          <w:tcPr>
            <w:tcW w:w="591" w:type="dxa"/>
          </w:tcPr>
          <w:p w14:paraId="1DAC8598"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7E8DC99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07BC0F6" w14:textId="77777777" w:rsidR="00AF38E9" w:rsidRPr="000107CE" w:rsidRDefault="00AF38E9" w:rsidP="00AF38E9">
            <w:pPr>
              <w:spacing w:line="240" w:lineRule="auto"/>
              <w:rPr>
                <w:sz w:val="16"/>
                <w:lang w:val="en-AU"/>
              </w:rPr>
            </w:pPr>
            <w:r w:rsidRPr="000107CE">
              <w:rPr>
                <w:sz w:val="16"/>
                <w:lang w:val="en-AU"/>
              </w:rPr>
              <w:t>C14483 C14486 C14488 C14498</w:t>
            </w:r>
          </w:p>
        </w:tc>
        <w:tc>
          <w:tcPr>
            <w:tcW w:w="1675" w:type="dxa"/>
          </w:tcPr>
          <w:p w14:paraId="46A650D8" w14:textId="77777777" w:rsidR="00AF38E9" w:rsidRPr="000107CE" w:rsidRDefault="00AF38E9" w:rsidP="00AF38E9">
            <w:pPr>
              <w:spacing w:line="240" w:lineRule="auto"/>
              <w:rPr>
                <w:sz w:val="16"/>
                <w:lang w:val="en-AU"/>
              </w:rPr>
            </w:pPr>
            <w:r w:rsidRPr="000107CE">
              <w:rPr>
                <w:sz w:val="16"/>
                <w:lang w:val="en-AU"/>
              </w:rPr>
              <w:t>P14483 P14486 P14488 P14498</w:t>
            </w:r>
          </w:p>
        </w:tc>
        <w:tc>
          <w:tcPr>
            <w:tcW w:w="685" w:type="dxa"/>
          </w:tcPr>
          <w:p w14:paraId="7578402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1417E7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689D8FE4" w14:textId="77777777" w:rsidR="00AF38E9" w:rsidRPr="000107CE" w:rsidRDefault="00AF38E9" w:rsidP="00AF38E9">
            <w:pPr>
              <w:spacing w:line="240" w:lineRule="auto"/>
              <w:rPr>
                <w:sz w:val="16"/>
                <w:lang w:val="en-AU"/>
              </w:rPr>
            </w:pPr>
          </w:p>
        </w:tc>
        <w:tc>
          <w:tcPr>
            <w:tcW w:w="544" w:type="dxa"/>
          </w:tcPr>
          <w:p w14:paraId="7FA616E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1C9D6DE" w14:textId="77777777" w:rsidR="00AF38E9" w:rsidRPr="000107CE" w:rsidRDefault="00AF38E9" w:rsidP="00AF38E9">
            <w:pPr>
              <w:spacing w:line="240" w:lineRule="auto"/>
              <w:rPr>
                <w:sz w:val="16"/>
                <w:lang w:val="en-AU"/>
              </w:rPr>
            </w:pPr>
          </w:p>
        </w:tc>
        <w:tc>
          <w:tcPr>
            <w:tcW w:w="856" w:type="dxa"/>
          </w:tcPr>
          <w:p w14:paraId="5744BD9E" w14:textId="77777777" w:rsidR="00AF38E9" w:rsidRPr="000107CE" w:rsidRDefault="00AF38E9" w:rsidP="00AF38E9">
            <w:pPr>
              <w:spacing w:line="240" w:lineRule="auto"/>
              <w:rPr>
                <w:sz w:val="16"/>
                <w:lang w:val="en-AU"/>
              </w:rPr>
            </w:pPr>
          </w:p>
        </w:tc>
      </w:tr>
      <w:tr w:rsidR="00FC4079" w:rsidRPr="000107CE" w14:paraId="79ACC625" w14:textId="77777777" w:rsidTr="005A65BE">
        <w:tc>
          <w:tcPr>
            <w:tcW w:w="1320" w:type="dxa"/>
          </w:tcPr>
          <w:p w14:paraId="2A9E8911" w14:textId="77777777" w:rsidR="00AF38E9" w:rsidRPr="000107CE" w:rsidRDefault="00AF38E9" w:rsidP="00AF38E9">
            <w:pPr>
              <w:spacing w:line="240" w:lineRule="auto"/>
              <w:rPr>
                <w:sz w:val="16"/>
                <w:lang w:val="en-AU"/>
              </w:rPr>
            </w:pPr>
            <w:r w:rsidRPr="000107CE">
              <w:rPr>
                <w:sz w:val="16"/>
                <w:lang w:val="en-AU"/>
              </w:rPr>
              <w:t>Baricitinib</w:t>
            </w:r>
          </w:p>
        </w:tc>
        <w:tc>
          <w:tcPr>
            <w:tcW w:w="1954" w:type="dxa"/>
          </w:tcPr>
          <w:p w14:paraId="1EFD1E82" w14:textId="77777777" w:rsidR="00AF38E9" w:rsidRPr="000107CE" w:rsidRDefault="00AF38E9" w:rsidP="00AF38E9">
            <w:pPr>
              <w:spacing w:line="240" w:lineRule="auto"/>
              <w:rPr>
                <w:sz w:val="16"/>
                <w:lang w:val="en-AU"/>
              </w:rPr>
            </w:pPr>
            <w:r w:rsidRPr="000107CE">
              <w:rPr>
                <w:sz w:val="16"/>
                <w:lang w:val="en-AU"/>
              </w:rPr>
              <w:t>Tablet 2 mg</w:t>
            </w:r>
          </w:p>
        </w:tc>
        <w:tc>
          <w:tcPr>
            <w:tcW w:w="941" w:type="dxa"/>
          </w:tcPr>
          <w:p w14:paraId="6F8816B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2DCAB92" w14:textId="77777777" w:rsidR="00AF38E9" w:rsidRPr="000107CE" w:rsidRDefault="00AF38E9" w:rsidP="00AF38E9">
            <w:pPr>
              <w:spacing w:line="240" w:lineRule="auto"/>
              <w:rPr>
                <w:sz w:val="16"/>
                <w:lang w:val="en-AU"/>
              </w:rPr>
            </w:pPr>
            <w:r w:rsidRPr="000107CE">
              <w:rPr>
                <w:sz w:val="16"/>
                <w:lang w:val="en-AU"/>
              </w:rPr>
              <w:t>Olumiant</w:t>
            </w:r>
          </w:p>
        </w:tc>
        <w:tc>
          <w:tcPr>
            <w:tcW w:w="591" w:type="dxa"/>
          </w:tcPr>
          <w:p w14:paraId="76AEDD52"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2D6D987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07EC281" w14:textId="77777777" w:rsidR="00AF38E9" w:rsidRPr="000107CE" w:rsidRDefault="00AF38E9" w:rsidP="00AF38E9">
            <w:pPr>
              <w:spacing w:line="240" w:lineRule="auto"/>
              <w:rPr>
                <w:sz w:val="16"/>
                <w:lang w:val="en-AU"/>
              </w:rPr>
            </w:pPr>
            <w:r w:rsidRPr="000107CE">
              <w:rPr>
                <w:sz w:val="16"/>
                <w:lang w:val="en-AU"/>
              </w:rPr>
              <w:t>C14493 C14499 C14507</w:t>
            </w:r>
          </w:p>
        </w:tc>
        <w:tc>
          <w:tcPr>
            <w:tcW w:w="1675" w:type="dxa"/>
          </w:tcPr>
          <w:p w14:paraId="79F8AE52" w14:textId="77777777" w:rsidR="00AF38E9" w:rsidRPr="000107CE" w:rsidRDefault="00AF38E9" w:rsidP="00AF38E9">
            <w:pPr>
              <w:spacing w:line="240" w:lineRule="auto"/>
              <w:rPr>
                <w:sz w:val="16"/>
                <w:lang w:val="en-AU"/>
              </w:rPr>
            </w:pPr>
            <w:r w:rsidRPr="000107CE">
              <w:rPr>
                <w:sz w:val="16"/>
                <w:lang w:val="en-AU"/>
              </w:rPr>
              <w:t>P14493 P14499 P14507</w:t>
            </w:r>
          </w:p>
        </w:tc>
        <w:tc>
          <w:tcPr>
            <w:tcW w:w="685" w:type="dxa"/>
          </w:tcPr>
          <w:p w14:paraId="5444695D"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F8AEC1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F8F8631" w14:textId="77777777" w:rsidR="00AF38E9" w:rsidRPr="000107CE" w:rsidRDefault="00AF38E9" w:rsidP="00AF38E9">
            <w:pPr>
              <w:spacing w:line="240" w:lineRule="auto"/>
              <w:rPr>
                <w:sz w:val="16"/>
                <w:lang w:val="en-AU"/>
              </w:rPr>
            </w:pPr>
          </w:p>
        </w:tc>
        <w:tc>
          <w:tcPr>
            <w:tcW w:w="544" w:type="dxa"/>
          </w:tcPr>
          <w:p w14:paraId="701BF83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C0E3DE7" w14:textId="77777777" w:rsidR="00AF38E9" w:rsidRPr="000107CE" w:rsidRDefault="00AF38E9" w:rsidP="00AF38E9">
            <w:pPr>
              <w:spacing w:line="240" w:lineRule="auto"/>
              <w:rPr>
                <w:sz w:val="16"/>
                <w:lang w:val="en-AU"/>
              </w:rPr>
            </w:pPr>
          </w:p>
        </w:tc>
        <w:tc>
          <w:tcPr>
            <w:tcW w:w="856" w:type="dxa"/>
          </w:tcPr>
          <w:p w14:paraId="4969C4B9" w14:textId="77777777" w:rsidR="00AF38E9" w:rsidRPr="000107CE" w:rsidRDefault="00AF38E9" w:rsidP="00AF38E9">
            <w:pPr>
              <w:spacing w:line="240" w:lineRule="auto"/>
              <w:rPr>
                <w:sz w:val="16"/>
                <w:lang w:val="en-AU"/>
              </w:rPr>
            </w:pPr>
          </w:p>
        </w:tc>
      </w:tr>
      <w:tr w:rsidR="00FC4079" w:rsidRPr="000107CE" w14:paraId="51DD86B8" w14:textId="77777777" w:rsidTr="005A65BE">
        <w:tc>
          <w:tcPr>
            <w:tcW w:w="1320" w:type="dxa"/>
          </w:tcPr>
          <w:p w14:paraId="743A6A95" w14:textId="77777777" w:rsidR="00AF38E9" w:rsidRPr="000107CE" w:rsidRDefault="00AF38E9" w:rsidP="00AF38E9">
            <w:pPr>
              <w:spacing w:line="240" w:lineRule="auto"/>
              <w:rPr>
                <w:sz w:val="16"/>
                <w:lang w:val="en-AU"/>
              </w:rPr>
            </w:pPr>
            <w:r w:rsidRPr="000107CE">
              <w:rPr>
                <w:sz w:val="16"/>
                <w:lang w:val="en-AU"/>
              </w:rPr>
              <w:t>Baricitinib</w:t>
            </w:r>
          </w:p>
        </w:tc>
        <w:tc>
          <w:tcPr>
            <w:tcW w:w="1954" w:type="dxa"/>
          </w:tcPr>
          <w:p w14:paraId="0017BAC3" w14:textId="77777777" w:rsidR="00AF38E9" w:rsidRPr="000107CE" w:rsidRDefault="00AF38E9" w:rsidP="00AF38E9">
            <w:pPr>
              <w:spacing w:line="240" w:lineRule="auto"/>
              <w:rPr>
                <w:sz w:val="16"/>
                <w:lang w:val="en-AU"/>
              </w:rPr>
            </w:pPr>
            <w:r w:rsidRPr="000107CE">
              <w:rPr>
                <w:sz w:val="16"/>
                <w:lang w:val="en-AU"/>
              </w:rPr>
              <w:t>Tablet 4 mg</w:t>
            </w:r>
          </w:p>
        </w:tc>
        <w:tc>
          <w:tcPr>
            <w:tcW w:w="941" w:type="dxa"/>
          </w:tcPr>
          <w:p w14:paraId="29647C3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FE3EB9" w14:textId="77777777" w:rsidR="00AF38E9" w:rsidRPr="000107CE" w:rsidRDefault="00AF38E9" w:rsidP="00AF38E9">
            <w:pPr>
              <w:spacing w:line="240" w:lineRule="auto"/>
              <w:rPr>
                <w:sz w:val="16"/>
                <w:lang w:val="en-AU"/>
              </w:rPr>
            </w:pPr>
            <w:r w:rsidRPr="000107CE">
              <w:rPr>
                <w:sz w:val="16"/>
                <w:lang w:val="en-AU"/>
              </w:rPr>
              <w:t>Olumiant</w:t>
            </w:r>
          </w:p>
        </w:tc>
        <w:tc>
          <w:tcPr>
            <w:tcW w:w="591" w:type="dxa"/>
          </w:tcPr>
          <w:p w14:paraId="4AB9002B"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36485DF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149BF99" w14:textId="77777777" w:rsidR="00AF38E9" w:rsidRPr="000107CE" w:rsidRDefault="00AF38E9" w:rsidP="00AF38E9">
            <w:pPr>
              <w:spacing w:line="240" w:lineRule="auto"/>
              <w:rPr>
                <w:sz w:val="16"/>
                <w:lang w:val="en-AU"/>
              </w:rPr>
            </w:pPr>
            <w:r w:rsidRPr="000107CE">
              <w:rPr>
                <w:sz w:val="16"/>
                <w:lang w:val="en-AU"/>
              </w:rPr>
              <w:t>C14483 C14486 C14488 C14498</w:t>
            </w:r>
          </w:p>
        </w:tc>
        <w:tc>
          <w:tcPr>
            <w:tcW w:w="1675" w:type="dxa"/>
          </w:tcPr>
          <w:p w14:paraId="55481584" w14:textId="77777777" w:rsidR="00AF38E9" w:rsidRPr="000107CE" w:rsidRDefault="00AF38E9" w:rsidP="00AF38E9">
            <w:pPr>
              <w:spacing w:line="240" w:lineRule="auto"/>
              <w:rPr>
                <w:sz w:val="16"/>
                <w:lang w:val="en-AU"/>
              </w:rPr>
            </w:pPr>
            <w:r w:rsidRPr="000107CE">
              <w:rPr>
                <w:sz w:val="16"/>
                <w:lang w:val="en-AU"/>
              </w:rPr>
              <w:t>P14483 P14486 P14488 P14498</w:t>
            </w:r>
          </w:p>
        </w:tc>
        <w:tc>
          <w:tcPr>
            <w:tcW w:w="685" w:type="dxa"/>
          </w:tcPr>
          <w:p w14:paraId="496E46FD"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6A6302D"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50930723" w14:textId="77777777" w:rsidR="00AF38E9" w:rsidRPr="000107CE" w:rsidRDefault="00AF38E9" w:rsidP="00AF38E9">
            <w:pPr>
              <w:spacing w:line="240" w:lineRule="auto"/>
              <w:rPr>
                <w:sz w:val="16"/>
                <w:lang w:val="en-AU"/>
              </w:rPr>
            </w:pPr>
          </w:p>
        </w:tc>
        <w:tc>
          <w:tcPr>
            <w:tcW w:w="544" w:type="dxa"/>
          </w:tcPr>
          <w:p w14:paraId="3385ACE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A47A018" w14:textId="77777777" w:rsidR="00AF38E9" w:rsidRPr="000107CE" w:rsidRDefault="00AF38E9" w:rsidP="00AF38E9">
            <w:pPr>
              <w:spacing w:line="240" w:lineRule="auto"/>
              <w:rPr>
                <w:sz w:val="16"/>
                <w:lang w:val="en-AU"/>
              </w:rPr>
            </w:pPr>
          </w:p>
        </w:tc>
        <w:tc>
          <w:tcPr>
            <w:tcW w:w="856" w:type="dxa"/>
          </w:tcPr>
          <w:p w14:paraId="18D581B4" w14:textId="77777777" w:rsidR="00AF38E9" w:rsidRPr="000107CE" w:rsidRDefault="00AF38E9" w:rsidP="00AF38E9">
            <w:pPr>
              <w:spacing w:line="240" w:lineRule="auto"/>
              <w:rPr>
                <w:sz w:val="16"/>
                <w:lang w:val="en-AU"/>
              </w:rPr>
            </w:pPr>
          </w:p>
        </w:tc>
      </w:tr>
      <w:tr w:rsidR="00FC4079" w:rsidRPr="000107CE" w14:paraId="51E5AFA7" w14:textId="77777777" w:rsidTr="005A65BE">
        <w:tc>
          <w:tcPr>
            <w:tcW w:w="1320" w:type="dxa"/>
          </w:tcPr>
          <w:p w14:paraId="3A8620C1" w14:textId="77777777" w:rsidR="00AF38E9" w:rsidRPr="000107CE" w:rsidRDefault="00AF38E9" w:rsidP="00AF38E9">
            <w:pPr>
              <w:spacing w:line="240" w:lineRule="auto"/>
              <w:rPr>
                <w:sz w:val="16"/>
                <w:lang w:val="en-AU"/>
              </w:rPr>
            </w:pPr>
            <w:r w:rsidRPr="000107CE">
              <w:rPr>
                <w:sz w:val="16"/>
                <w:lang w:val="en-AU"/>
              </w:rPr>
              <w:t>Baricitinib</w:t>
            </w:r>
          </w:p>
        </w:tc>
        <w:tc>
          <w:tcPr>
            <w:tcW w:w="1954" w:type="dxa"/>
          </w:tcPr>
          <w:p w14:paraId="46A352C5" w14:textId="77777777" w:rsidR="00AF38E9" w:rsidRPr="000107CE" w:rsidRDefault="00AF38E9" w:rsidP="00AF38E9">
            <w:pPr>
              <w:spacing w:line="240" w:lineRule="auto"/>
              <w:rPr>
                <w:sz w:val="16"/>
                <w:lang w:val="en-AU"/>
              </w:rPr>
            </w:pPr>
            <w:r w:rsidRPr="000107CE">
              <w:rPr>
                <w:sz w:val="16"/>
                <w:lang w:val="en-AU"/>
              </w:rPr>
              <w:t>Tablet 4 mg</w:t>
            </w:r>
          </w:p>
        </w:tc>
        <w:tc>
          <w:tcPr>
            <w:tcW w:w="941" w:type="dxa"/>
          </w:tcPr>
          <w:p w14:paraId="02AB346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D06D970" w14:textId="77777777" w:rsidR="00AF38E9" w:rsidRPr="000107CE" w:rsidRDefault="00AF38E9" w:rsidP="00AF38E9">
            <w:pPr>
              <w:spacing w:line="240" w:lineRule="auto"/>
              <w:rPr>
                <w:sz w:val="16"/>
                <w:lang w:val="en-AU"/>
              </w:rPr>
            </w:pPr>
            <w:r w:rsidRPr="000107CE">
              <w:rPr>
                <w:sz w:val="16"/>
                <w:lang w:val="en-AU"/>
              </w:rPr>
              <w:t>Olumiant</w:t>
            </w:r>
          </w:p>
        </w:tc>
        <w:tc>
          <w:tcPr>
            <w:tcW w:w="591" w:type="dxa"/>
          </w:tcPr>
          <w:p w14:paraId="0AD0A577" w14:textId="77777777" w:rsidR="00AF38E9" w:rsidRPr="000107CE" w:rsidRDefault="00AF38E9" w:rsidP="00AF38E9">
            <w:pPr>
              <w:spacing w:line="240" w:lineRule="auto"/>
              <w:rPr>
                <w:sz w:val="16"/>
                <w:lang w:val="en-AU"/>
              </w:rPr>
            </w:pPr>
            <w:r w:rsidRPr="000107CE">
              <w:rPr>
                <w:sz w:val="16"/>
                <w:lang w:val="en-AU"/>
              </w:rPr>
              <w:t>LY</w:t>
            </w:r>
          </w:p>
        </w:tc>
        <w:tc>
          <w:tcPr>
            <w:tcW w:w="638" w:type="dxa"/>
          </w:tcPr>
          <w:p w14:paraId="01686F8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E8AF804" w14:textId="77777777" w:rsidR="00AF38E9" w:rsidRPr="000107CE" w:rsidRDefault="00AF38E9" w:rsidP="00AF38E9">
            <w:pPr>
              <w:spacing w:line="240" w:lineRule="auto"/>
              <w:rPr>
                <w:sz w:val="16"/>
                <w:lang w:val="en-AU"/>
              </w:rPr>
            </w:pPr>
            <w:r w:rsidRPr="000107CE">
              <w:rPr>
                <w:sz w:val="16"/>
                <w:lang w:val="en-AU"/>
              </w:rPr>
              <w:t>C14493 C14499 C14507</w:t>
            </w:r>
          </w:p>
        </w:tc>
        <w:tc>
          <w:tcPr>
            <w:tcW w:w="1675" w:type="dxa"/>
          </w:tcPr>
          <w:p w14:paraId="54597BDB" w14:textId="77777777" w:rsidR="00AF38E9" w:rsidRPr="000107CE" w:rsidRDefault="00AF38E9" w:rsidP="00AF38E9">
            <w:pPr>
              <w:spacing w:line="240" w:lineRule="auto"/>
              <w:rPr>
                <w:sz w:val="16"/>
                <w:lang w:val="en-AU"/>
              </w:rPr>
            </w:pPr>
            <w:r w:rsidRPr="000107CE">
              <w:rPr>
                <w:sz w:val="16"/>
                <w:lang w:val="en-AU"/>
              </w:rPr>
              <w:t>P14493 P14499 P14507</w:t>
            </w:r>
          </w:p>
        </w:tc>
        <w:tc>
          <w:tcPr>
            <w:tcW w:w="685" w:type="dxa"/>
          </w:tcPr>
          <w:p w14:paraId="07F1741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4FE506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B5F1094" w14:textId="77777777" w:rsidR="00AF38E9" w:rsidRPr="000107CE" w:rsidRDefault="00AF38E9" w:rsidP="00AF38E9">
            <w:pPr>
              <w:spacing w:line="240" w:lineRule="auto"/>
              <w:rPr>
                <w:sz w:val="16"/>
                <w:lang w:val="en-AU"/>
              </w:rPr>
            </w:pPr>
          </w:p>
        </w:tc>
        <w:tc>
          <w:tcPr>
            <w:tcW w:w="544" w:type="dxa"/>
          </w:tcPr>
          <w:p w14:paraId="490BC81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40821C0" w14:textId="77777777" w:rsidR="00AF38E9" w:rsidRPr="000107CE" w:rsidRDefault="00AF38E9" w:rsidP="00AF38E9">
            <w:pPr>
              <w:spacing w:line="240" w:lineRule="auto"/>
              <w:rPr>
                <w:sz w:val="16"/>
                <w:lang w:val="en-AU"/>
              </w:rPr>
            </w:pPr>
          </w:p>
        </w:tc>
        <w:tc>
          <w:tcPr>
            <w:tcW w:w="856" w:type="dxa"/>
          </w:tcPr>
          <w:p w14:paraId="2703A535" w14:textId="77777777" w:rsidR="00AF38E9" w:rsidRPr="000107CE" w:rsidRDefault="00AF38E9" w:rsidP="00AF38E9">
            <w:pPr>
              <w:spacing w:line="240" w:lineRule="auto"/>
              <w:rPr>
                <w:sz w:val="16"/>
                <w:lang w:val="en-AU"/>
              </w:rPr>
            </w:pPr>
          </w:p>
        </w:tc>
      </w:tr>
      <w:tr w:rsidR="00FC4079" w:rsidRPr="000107CE" w14:paraId="3ACD051B" w14:textId="77777777" w:rsidTr="005A65BE">
        <w:tc>
          <w:tcPr>
            <w:tcW w:w="1320" w:type="dxa"/>
          </w:tcPr>
          <w:p w14:paraId="73908BDB" w14:textId="77777777" w:rsidR="00AF38E9" w:rsidRPr="000107CE" w:rsidRDefault="00AF38E9" w:rsidP="00AF38E9">
            <w:pPr>
              <w:spacing w:line="240" w:lineRule="auto"/>
              <w:rPr>
                <w:sz w:val="16"/>
                <w:lang w:val="en-AU"/>
              </w:rPr>
            </w:pPr>
            <w:r w:rsidRPr="000107CE">
              <w:rPr>
                <w:sz w:val="16"/>
                <w:lang w:val="en-AU"/>
              </w:rPr>
              <w:t>Beclometasone</w:t>
            </w:r>
          </w:p>
        </w:tc>
        <w:tc>
          <w:tcPr>
            <w:tcW w:w="1954" w:type="dxa"/>
          </w:tcPr>
          <w:p w14:paraId="0B5249DF" w14:textId="3EFC3243" w:rsidR="00AF38E9" w:rsidRPr="000107CE" w:rsidRDefault="00AF38E9" w:rsidP="00AF38E9">
            <w:pPr>
              <w:spacing w:line="240" w:lineRule="auto"/>
              <w:rPr>
                <w:sz w:val="16"/>
                <w:lang w:val="en-AU"/>
              </w:rPr>
            </w:pPr>
            <w:r w:rsidRPr="000107CE">
              <w:rPr>
                <w:sz w:val="16"/>
                <w:lang w:val="en-AU"/>
              </w:rPr>
              <w:t>Pressurised inhalation containing beclometasone dipropionate 50 micrograms per dose, 200 doses (CFC</w:t>
            </w:r>
            <w:r w:rsidR="000107CE">
              <w:rPr>
                <w:sz w:val="16"/>
                <w:lang w:val="en-AU"/>
              </w:rPr>
              <w:noBreakHyphen/>
            </w:r>
            <w:r w:rsidRPr="000107CE">
              <w:rPr>
                <w:sz w:val="16"/>
                <w:lang w:val="en-AU"/>
              </w:rPr>
              <w:t>free formulation)</w:t>
            </w:r>
          </w:p>
        </w:tc>
        <w:tc>
          <w:tcPr>
            <w:tcW w:w="941" w:type="dxa"/>
          </w:tcPr>
          <w:p w14:paraId="6EE8A67B"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6E47BEE8" w14:textId="77777777" w:rsidR="00AF38E9" w:rsidRPr="000107CE" w:rsidRDefault="00AF38E9" w:rsidP="00AF38E9">
            <w:pPr>
              <w:spacing w:line="240" w:lineRule="auto"/>
              <w:rPr>
                <w:sz w:val="16"/>
                <w:lang w:val="en-AU"/>
              </w:rPr>
            </w:pPr>
            <w:r w:rsidRPr="000107CE">
              <w:rPr>
                <w:sz w:val="16"/>
                <w:lang w:val="en-AU"/>
              </w:rPr>
              <w:t>Qvar 50</w:t>
            </w:r>
          </w:p>
        </w:tc>
        <w:tc>
          <w:tcPr>
            <w:tcW w:w="591" w:type="dxa"/>
          </w:tcPr>
          <w:p w14:paraId="5173BECB"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606B5CF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1DA6D2A" w14:textId="77777777" w:rsidR="00AF38E9" w:rsidRPr="000107CE" w:rsidRDefault="00AF38E9" w:rsidP="00AF38E9">
            <w:pPr>
              <w:spacing w:line="240" w:lineRule="auto"/>
              <w:rPr>
                <w:sz w:val="16"/>
                <w:lang w:val="en-AU"/>
              </w:rPr>
            </w:pPr>
          </w:p>
        </w:tc>
        <w:tc>
          <w:tcPr>
            <w:tcW w:w="1675" w:type="dxa"/>
          </w:tcPr>
          <w:p w14:paraId="039A9A49" w14:textId="77777777" w:rsidR="00AF38E9" w:rsidRPr="000107CE" w:rsidRDefault="00AF38E9" w:rsidP="00AF38E9">
            <w:pPr>
              <w:spacing w:line="240" w:lineRule="auto"/>
              <w:rPr>
                <w:sz w:val="16"/>
                <w:lang w:val="en-AU"/>
              </w:rPr>
            </w:pPr>
          </w:p>
        </w:tc>
        <w:tc>
          <w:tcPr>
            <w:tcW w:w="685" w:type="dxa"/>
          </w:tcPr>
          <w:p w14:paraId="5D1D949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2D98BC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ED3B92A" w14:textId="77777777" w:rsidR="00AF38E9" w:rsidRPr="000107CE" w:rsidRDefault="00AF38E9" w:rsidP="00AF38E9">
            <w:pPr>
              <w:spacing w:line="240" w:lineRule="auto"/>
              <w:rPr>
                <w:sz w:val="16"/>
                <w:lang w:val="en-AU"/>
              </w:rPr>
            </w:pPr>
          </w:p>
        </w:tc>
        <w:tc>
          <w:tcPr>
            <w:tcW w:w="544" w:type="dxa"/>
          </w:tcPr>
          <w:p w14:paraId="1B736DB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64560F2" w14:textId="77777777" w:rsidR="00AF38E9" w:rsidRPr="000107CE" w:rsidRDefault="00AF38E9" w:rsidP="00AF38E9">
            <w:pPr>
              <w:spacing w:line="240" w:lineRule="auto"/>
              <w:rPr>
                <w:sz w:val="16"/>
                <w:lang w:val="en-AU"/>
              </w:rPr>
            </w:pPr>
          </w:p>
        </w:tc>
        <w:tc>
          <w:tcPr>
            <w:tcW w:w="856" w:type="dxa"/>
          </w:tcPr>
          <w:p w14:paraId="1EA4FEBB" w14:textId="77777777" w:rsidR="00AF38E9" w:rsidRPr="000107CE" w:rsidRDefault="00AF38E9" w:rsidP="00AF38E9">
            <w:pPr>
              <w:spacing w:line="240" w:lineRule="auto"/>
              <w:rPr>
                <w:sz w:val="16"/>
                <w:lang w:val="en-AU"/>
              </w:rPr>
            </w:pPr>
          </w:p>
        </w:tc>
      </w:tr>
      <w:tr w:rsidR="00FC4079" w:rsidRPr="000107CE" w14:paraId="0F1FE365" w14:textId="77777777" w:rsidTr="005A65BE">
        <w:tc>
          <w:tcPr>
            <w:tcW w:w="1320" w:type="dxa"/>
          </w:tcPr>
          <w:p w14:paraId="6649A6FC" w14:textId="77777777" w:rsidR="00AF38E9" w:rsidRPr="000107CE" w:rsidRDefault="00AF38E9" w:rsidP="00AF38E9">
            <w:pPr>
              <w:spacing w:line="240" w:lineRule="auto"/>
              <w:rPr>
                <w:sz w:val="16"/>
                <w:lang w:val="en-AU"/>
              </w:rPr>
            </w:pPr>
            <w:r w:rsidRPr="000107CE">
              <w:rPr>
                <w:sz w:val="16"/>
                <w:lang w:val="en-AU"/>
              </w:rPr>
              <w:t>Beclometasone</w:t>
            </w:r>
          </w:p>
        </w:tc>
        <w:tc>
          <w:tcPr>
            <w:tcW w:w="1954" w:type="dxa"/>
          </w:tcPr>
          <w:p w14:paraId="32980B02" w14:textId="48584CD8" w:rsidR="00AF38E9" w:rsidRPr="000107CE" w:rsidRDefault="00AF38E9" w:rsidP="00AF38E9">
            <w:pPr>
              <w:spacing w:line="240" w:lineRule="auto"/>
              <w:rPr>
                <w:sz w:val="16"/>
                <w:lang w:val="en-AU"/>
              </w:rPr>
            </w:pPr>
            <w:r w:rsidRPr="000107CE">
              <w:rPr>
                <w:sz w:val="16"/>
                <w:lang w:val="en-AU"/>
              </w:rPr>
              <w:t>Pressurised inhalation containing beclometasone dipropionate 100 micrograms per dose, 200 doses (CFC</w:t>
            </w:r>
            <w:r w:rsidR="000107CE">
              <w:rPr>
                <w:sz w:val="16"/>
                <w:lang w:val="en-AU"/>
              </w:rPr>
              <w:noBreakHyphen/>
            </w:r>
            <w:r w:rsidRPr="000107CE">
              <w:rPr>
                <w:sz w:val="16"/>
                <w:lang w:val="en-AU"/>
              </w:rPr>
              <w:t>free formulation)</w:t>
            </w:r>
          </w:p>
        </w:tc>
        <w:tc>
          <w:tcPr>
            <w:tcW w:w="941" w:type="dxa"/>
          </w:tcPr>
          <w:p w14:paraId="0DEB1011"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0DD40278" w14:textId="77777777" w:rsidR="00AF38E9" w:rsidRPr="000107CE" w:rsidRDefault="00AF38E9" w:rsidP="00AF38E9">
            <w:pPr>
              <w:spacing w:line="240" w:lineRule="auto"/>
              <w:rPr>
                <w:sz w:val="16"/>
                <w:lang w:val="en-AU"/>
              </w:rPr>
            </w:pPr>
            <w:r w:rsidRPr="000107CE">
              <w:rPr>
                <w:sz w:val="16"/>
                <w:lang w:val="en-AU"/>
              </w:rPr>
              <w:t>Qvar 100</w:t>
            </w:r>
          </w:p>
        </w:tc>
        <w:tc>
          <w:tcPr>
            <w:tcW w:w="591" w:type="dxa"/>
          </w:tcPr>
          <w:p w14:paraId="196F621B"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6113553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B9DE2D" w14:textId="77777777" w:rsidR="00AF38E9" w:rsidRPr="000107CE" w:rsidRDefault="00AF38E9" w:rsidP="00AF38E9">
            <w:pPr>
              <w:spacing w:line="240" w:lineRule="auto"/>
              <w:rPr>
                <w:sz w:val="16"/>
                <w:lang w:val="en-AU"/>
              </w:rPr>
            </w:pPr>
          </w:p>
        </w:tc>
        <w:tc>
          <w:tcPr>
            <w:tcW w:w="1675" w:type="dxa"/>
          </w:tcPr>
          <w:p w14:paraId="1E8D3619" w14:textId="77777777" w:rsidR="00AF38E9" w:rsidRPr="000107CE" w:rsidRDefault="00AF38E9" w:rsidP="00AF38E9">
            <w:pPr>
              <w:spacing w:line="240" w:lineRule="auto"/>
              <w:rPr>
                <w:sz w:val="16"/>
                <w:lang w:val="en-AU"/>
              </w:rPr>
            </w:pPr>
          </w:p>
        </w:tc>
        <w:tc>
          <w:tcPr>
            <w:tcW w:w="685" w:type="dxa"/>
          </w:tcPr>
          <w:p w14:paraId="2A61171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9BF245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E31CA3" w14:textId="77777777" w:rsidR="00AF38E9" w:rsidRPr="000107CE" w:rsidRDefault="00AF38E9" w:rsidP="00AF38E9">
            <w:pPr>
              <w:spacing w:line="240" w:lineRule="auto"/>
              <w:rPr>
                <w:sz w:val="16"/>
                <w:lang w:val="en-AU"/>
              </w:rPr>
            </w:pPr>
          </w:p>
        </w:tc>
        <w:tc>
          <w:tcPr>
            <w:tcW w:w="544" w:type="dxa"/>
          </w:tcPr>
          <w:p w14:paraId="77CE880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9458D8C" w14:textId="77777777" w:rsidR="00AF38E9" w:rsidRPr="000107CE" w:rsidRDefault="00AF38E9" w:rsidP="00AF38E9">
            <w:pPr>
              <w:spacing w:line="240" w:lineRule="auto"/>
              <w:rPr>
                <w:sz w:val="16"/>
                <w:lang w:val="en-AU"/>
              </w:rPr>
            </w:pPr>
          </w:p>
        </w:tc>
        <w:tc>
          <w:tcPr>
            <w:tcW w:w="856" w:type="dxa"/>
          </w:tcPr>
          <w:p w14:paraId="0C540A68" w14:textId="77777777" w:rsidR="00AF38E9" w:rsidRPr="000107CE" w:rsidRDefault="00AF38E9" w:rsidP="00AF38E9">
            <w:pPr>
              <w:spacing w:line="240" w:lineRule="auto"/>
              <w:rPr>
                <w:sz w:val="16"/>
                <w:lang w:val="en-AU"/>
              </w:rPr>
            </w:pPr>
          </w:p>
        </w:tc>
      </w:tr>
      <w:tr w:rsidR="00FC4079" w:rsidRPr="000107CE" w14:paraId="71871BFB" w14:textId="77777777" w:rsidTr="005A65BE">
        <w:tc>
          <w:tcPr>
            <w:tcW w:w="1320" w:type="dxa"/>
          </w:tcPr>
          <w:p w14:paraId="5563423A" w14:textId="77777777" w:rsidR="00AF38E9" w:rsidRPr="000107CE" w:rsidRDefault="00AF38E9" w:rsidP="00AF38E9">
            <w:pPr>
              <w:spacing w:line="240" w:lineRule="auto"/>
              <w:rPr>
                <w:sz w:val="16"/>
                <w:lang w:val="en-AU"/>
              </w:rPr>
            </w:pPr>
            <w:r w:rsidRPr="000107CE">
              <w:rPr>
                <w:sz w:val="16"/>
                <w:lang w:val="en-AU"/>
              </w:rPr>
              <w:t>Beclometasone</w:t>
            </w:r>
          </w:p>
        </w:tc>
        <w:tc>
          <w:tcPr>
            <w:tcW w:w="1954" w:type="dxa"/>
          </w:tcPr>
          <w:p w14:paraId="5BF08F2C" w14:textId="6200AF79" w:rsidR="00AF38E9" w:rsidRPr="000107CE" w:rsidRDefault="00AF38E9" w:rsidP="00AF38E9">
            <w:pPr>
              <w:spacing w:line="240" w:lineRule="auto"/>
              <w:rPr>
                <w:sz w:val="16"/>
                <w:lang w:val="en-AU"/>
              </w:rPr>
            </w:pPr>
            <w:r w:rsidRPr="000107CE">
              <w:rPr>
                <w:sz w:val="16"/>
                <w:lang w:val="en-AU"/>
              </w:rPr>
              <w:t>Pressurised inhalation in breath actuated device containing beclometasone dipropionate 50 micrograms per dose, 200 doses (CFC</w:t>
            </w:r>
            <w:r w:rsidR="000107CE">
              <w:rPr>
                <w:sz w:val="16"/>
                <w:lang w:val="en-AU"/>
              </w:rPr>
              <w:noBreakHyphen/>
            </w:r>
            <w:r w:rsidRPr="000107CE">
              <w:rPr>
                <w:sz w:val="16"/>
                <w:lang w:val="en-AU"/>
              </w:rPr>
              <w:t>free formulation)</w:t>
            </w:r>
          </w:p>
        </w:tc>
        <w:tc>
          <w:tcPr>
            <w:tcW w:w="941" w:type="dxa"/>
          </w:tcPr>
          <w:p w14:paraId="36B17E9A"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525297D6" w14:textId="77777777" w:rsidR="00AF38E9" w:rsidRPr="000107CE" w:rsidRDefault="00AF38E9" w:rsidP="00AF38E9">
            <w:pPr>
              <w:spacing w:line="240" w:lineRule="auto"/>
              <w:rPr>
                <w:sz w:val="16"/>
                <w:lang w:val="en-AU"/>
              </w:rPr>
            </w:pPr>
            <w:r w:rsidRPr="000107CE">
              <w:rPr>
                <w:sz w:val="16"/>
                <w:lang w:val="en-AU"/>
              </w:rPr>
              <w:t>Qvar 50 Autohaler</w:t>
            </w:r>
          </w:p>
        </w:tc>
        <w:tc>
          <w:tcPr>
            <w:tcW w:w="591" w:type="dxa"/>
          </w:tcPr>
          <w:p w14:paraId="4597C7EE"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6ADDD17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AB9EAE5" w14:textId="77777777" w:rsidR="00AF38E9" w:rsidRPr="000107CE" w:rsidRDefault="00AF38E9" w:rsidP="00AF38E9">
            <w:pPr>
              <w:spacing w:line="240" w:lineRule="auto"/>
              <w:rPr>
                <w:sz w:val="16"/>
                <w:lang w:val="en-AU"/>
              </w:rPr>
            </w:pPr>
            <w:r w:rsidRPr="000107CE">
              <w:rPr>
                <w:sz w:val="16"/>
                <w:lang w:val="en-AU"/>
              </w:rPr>
              <w:t>C6348</w:t>
            </w:r>
          </w:p>
        </w:tc>
        <w:tc>
          <w:tcPr>
            <w:tcW w:w="1675" w:type="dxa"/>
          </w:tcPr>
          <w:p w14:paraId="2975283D" w14:textId="77777777" w:rsidR="00AF38E9" w:rsidRPr="000107CE" w:rsidRDefault="00AF38E9" w:rsidP="00AF38E9">
            <w:pPr>
              <w:spacing w:line="240" w:lineRule="auto"/>
              <w:rPr>
                <w:sz w:val="16"/>
                <w:lang w:val="en-AU"/>
              </w:rPr>
            </w:pPr>
          </w:p>
        </w:tc>
        <w:tc>
          <w:tcPr>
            <w:tcW w:w="685" w:type="dxa"/>
          </w:tcPr>
          <w:p w14:paraId="0E9565D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471572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B294FC7" w14:textId="77777777" w:rsidR="00AF38E9" w:rsidRPr="000107CE" w:rsidRDefault="00AF38E9" w:rsidP="00AF38E9">
            <w:pPr>
              <w:spacing w:line="240" w:lineRule="auto"/>
              <w:rPr>
                <w:sz w:val="16"/>
                <w:lang w:val="en-AU"/>
              </w:rPr>
            </w:pPr>
          </w:p>
        </w:tc>
        <w:tc>
          <w:tcPr>
            <w:tcW w:w="544" w:type="dxa"/>
          </w:tcPr>
          <w:p w14:paraId="5AE6729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5C7CB66" w14:textId="77777777" w:rsidR="00AF38E9" w:rsidRPr="000107CE" w:rsidRDefault="00AF38E9" w:rsidP="00AF38E9">
            <w:pPr>
              <w:spacing w:line="240" w:lineRule="auto"/>
              <w:rPr>
                <w:sz w:val="16"/>
                <w:lang w:val="en-AU"/>
              </w:rPr>
            </w:pPr>
          </w:p>
        </w:tc>
        <w:tc>
          <w:tcPr>
            <w:tcW w:w="856" w:type="dxa"/>
          </w:tcPr>
          <w:p w14:paraId="6CD2E424" w14:textId="77777777" w:rsidR="00AF38E9" w:rsidRPr="000107CE" w:rsidRDefault="00AF38E9" w:rsidP="00AF38E9">
            <w:pPr>
              <w:spacing w:line="240" w:lineRule="auto"/>
              <w:rPr>
                <w:sz w:val="16"/>
                <w:lang w:val="en-AU"/>
              </w:rPr>
            </w:pPr>
          </w:p>
        </w:tc>
      </w:tr>
      <w:tr w:rsidR="00FC4079" w:rsidRPr="000107CE" w14:paraId="2E881128" w14:textId="77777777" w:rsidTr="005A65BE">
        <w:tc>
          <w:tcPr>
            <w:tcW w:w="1320" w:type="dxa"/>
          </w:tcPr>
          <w:p w14:paraId="67496364" w14:textId="77777777" w:rsidR="00AF38E9" w:rsidRPr="000107CE" w:rsidRDefault="00AF38E9" w:rsidP="00AF38E9">
            <w:pPr>
              <w:spacing w:line="240" w:lineRule="auto"/>
              <w:rPr>
                <w:sz w:val="16"/>
                <w:lang w:val="en-AU"/>
              </w:rPr>
            </w:pPr>
            <w:r w:rsidRPr="000107CE">
              <w:rPr>
                <w:sz w:val="16"/>
                <w:lang w:val="en-AU"/>
              </w:rPr>
              <w:t>Beclometasone</w:t>
            </w:r>
          </w:p>
        </w:tc>
        <w:tc>
          <w:tcPr>
            <w:tcW w:w="1954" w:type="dxa"/>
          </w:tcPr>
          <w:p w14:paraId="0576F33C" w14:textId="16B25405" w:rsidR="00AF38E9" w:rsidRPr="000107CE" w:rsidRDefault="00AF38E9" w:rsidP="00AF38E9">
            <w:pPr>
              <w:spacing w:line="240" w:lineRule="auto"/>
              <w:rPr>
                <w:sz w:val="16"/>
                <w:lang w:val="en-AU"/>
              </w:rPr>
            </w:pPr>
            <w:r w:rsidRPr="000107CE">
              <w:rPr>
                <w:sz w:val="16"/>
                <w:lang w:val="en-AU"/>
              </w:rPr>
              <w:t>Pressurised inhalation in breath actuated device containing beclometasone dipropionate 100 micrograms per dose, 200 doses (CFC</w:t>
            </w:r>
            <w:r w:rsidR="000107CE">
              <w:rPr>
                <w:sz w:val="16"/>
                <w:lang w:val="en-AU"/>
              </w:rPr>
              <w:noBreakHyphen/>
            </w:r>
            <w:r w:rsidRPr="000107CE">
              <w:rPr>
                <w:sz w:val="16"/>
                <w:lang w:val="en-AU"/>
              </w:rPr>
              <w:t>free formulation)</w:t>
            </w:r>
          </w:p>
        </w:tc>
        <w:tc>
          <w:tcPr>
            <w:tcW w:w="941" w:type="dxa"/>
          </w:tcPr>
          <w:p w14:paraId="3F5DFA99"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13638318" w14:textId="77777777" w:rsidR="00AF38E9" w:rsidRPr="000107CE" w:rsidRDefault="00AF38E9" w:rsidP="00AF38E9">
            <w:pPr>
              <w:spacing w:line="240" w:lineRule="auto"/>
              <w:rPr>
                <w:sz w:val="16"/>
                <w:lang w:val="en-AU"/>
              </w:rPr>
            </w:pPr>
            <w:r w:rsidRPr="000107CE">
              <w:rPr>
                <w:sz w:val="16"/>
                <w:lang w:val="en-AU"/>
              </w:rPr>
              <w:t>Qvar 100 Autohaler</w:t>
            </w:r>
          </w:p>
        </w:tc>
        <w:tc>
          <w:tcPr>
            <w:tcW w:w="591" w:type="dxa"/>
          </w:tcPr>
          <w:p w14:paraId="6BA8FC71"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4CE97B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2A3E5C" w14:textId="77777777" w:rsidR="00AF38E9" w:rsidRPr="000107CE" w:rsidRDefault="00AF38E9" w:rsidP="00AF38E9">
            <w:pPr>
              <w:spacing w:line="240" w:lineRule="auto"/>
              <w:rPr>
                <w:sz w:val="16"/>
                <w:lang w:val="en-AU"/>
              </w:rPr>
            </w:pPr>
            <w:r w:rsidRPr="000107CE">
              <w:rPr>
                <w:sz w:val="16"/>
                <w:lang w:val="en-AU"/>
              </w:rPr>
              <w:t>C6348</w:t>
            </w:r>
          </w:p>
        </w:tc>
        <w:tc>
          <w:tcPr>
            <w:tcW w:w="1675" w:type="dxa"/>
          </w:tcPr>
          <w:p w14:paraId="53A72FC7" w14:textId="77777777" w:rsidR="00AF38E9" w:rsidRPr="000107CE" w:rsidRDefault="00AF38E9" w:rsidP="00AF38E9">
            <w:pPr>
              <w:spacing w:line="240" w:lineRule="auto"/>
              <w:rPr>
                <w:sz w:val="16"/>
                <w:lang w:val="en-AU"/>
              </w:rPr>
            </w:pPr>
          </w:p>
        </w:tc>
        <w:tc>
          <w:tcPr>
            <w:tcW w:w="685" w:type="dxa"/>
          </w:tcPr>
          <w:p w14:paraId="4FE0D5C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F7565F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D5A38C" w14:textId="77777777" w:rsidR="00AF38E9" w:rsidRPr="000107CE" w:rsidRDefault="00AF38E9" w:rsidP="00AF38E9">
            <w:pPr>
              <w:spacing w:line="240" w:lineRule="auto"/>
              <w:rPr>
                <w:sz w:val="16"/>
                <w:lang w:val="en-AU"/>
              </w:rPr>
            </w:pPr>
          </w:p>
        </w:tc>
        <w:tc>
          <w:tcPr>
            <w:tcW w:w="544" w:type="dxa"/>
          </w:tcPr>
          <w:p w14:paraId="7FF0249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AB7F8C3" w14:textId="77777777" w:rsidR="00AF38E9" w:rsidRPr="000107CE" w:rsidRDefault="00AF38E9" w:rsidP="00AF38E9">
            <w:pPr>
              <w:spacing w:line="240" w:lineRule="auto"/>
              <w:rPr>
                <w:sz w:val="16"/>
                <w:lang w:val="en-AU"/>
              </w:rPr>
            </w:pPr>
          </w:p>
        </w:tc>
        <w:tc>
          <w:tcPr>
            <w:tcW w:w="856" w:type="dxa"/>
          </w:tcPr>
          <w:p w14:paraId="3ECF3744" w14:textId="77777777" w:rsidR="00AF38E9" w:rsidRPr="000107CE" w:rsidRDefault="00AF38E9" w:rsidP="00AF38E9">
            <w:pPr>
              <w:spacing w:line="240" w:lineRule="auto"/>
              <w:rPr>
                <w:sz w:val="16"/>
                <w:lang w:val="en-AU"/>
              </w:rPr>
            </w:pPr>
          </w:p>
        </w:tc>
      </w:tr>
      <w:tr w:rsidR="00FC4079" w:rsidRPr="000107CE" w14:paraId="4E17C5DF" w14:textId="77777777" w:rsidTr="005A65BE">
        <w:tc>
          <w:tcPr>
            <w:tcW w:w="1320" w:type="dxa"/>
          </w:tcPr>
          <w:p w14:paraId="35070320" w14:textId="77777777" w:rsidR="00AF38E9" w:rsidRPr="000107CE" w:rsidRDefault="00AF38E9" w:rsidP="00AF38E9">
            <w:pPr>
              <w:spacing w:line="240" w:lineRule="auto"/>
              <w:rPr>
                <w:sz w:val="16"/>
                <w:lang w:val="en-AU"/>
              </w:rPr>
            </w:pPr>
            <w:r w:rsidRPr="000107CE">
              <w:rPr>
                <w:sz w:val="16"/>
                <w:lang w:val="en-AU"/>
              </w:rPr>
              <w:t>Beclometasone with formoterol</w:t>
            </w:r>
          </w:p>
        </w:tc>
        <w:tc>
          <w:tcPr>
            <w:tcW w:w="1954" w:type="dxa"/>
          </w:tcPr>
          <w:p w14:paraId="690FA310" w14:textId="77777777" w:rsidR="00AF38E9" w:rsidRPr="000107CE" w:rsidRDefault="00AF38E9" w:rsidP="00AF38E9">
            <w:pPr>
              <w:spacing w:line="240" w:lineRule="auto"/>
              <w:rPr>
                <w:sz w:val="16"/>
                <w:lang w:val="en-AU"/>
              </w:rPr>
            </w:pPr>
            <w:r w:rsidRPr="000107CE">
              <w:rPr>
                <w:sz w:val="16"/>
                <w:lang w:val="en-AU"/>
              </w:rPr>
              <w:t>Pressurised inhalation containing beclometasone dipropionate 100 micrograms and formoterol fumarate dihydrate 6 micrograms per dose,120 dose</w:t>
            </w:r>
          </w:p>
        </w:tc>
        <w:tc>
          <w:tcPr>
            <w:tcW w:w="941" w:type="dxa"/>
          </w:tcPr>
          <w:p w14:paraId="17EF7EBF"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59DE285F" w14:textId="77777777" w:rsidR="00AF38E9" w:rsidRPr="000107CE" w:rsidRDefault="00AF38E9" w:rsidP="00AF38E9">
            <w:pPr>
              <w:spacing w:line="240" w:lineRule="auto"/>
              <w:rPr>
                <w:sz w:val="16"/>
                <w:lang w:val="en-AU"/>
              </w:rPr>
            </w:pPr>
            <w:r w:rsidRPr="000107CE">
              <w:rPr>
                <w:sz w:val="16"/>
                <w:lang w:val="en-AU"/>
              </w:rPr>
              <w:t>Fostair</w:t>
            </w:r>
          </w:p>
        </w:tc>
        <w:tc>
          <w:tcPr>
            <w:tcW w:w="591" w:type="dxa"/>
          </w:tcPr>
          <w:p w14:paraId="3ABFAD30" w14:textId="77777777" w:rsidR="00AF38E9" w:rsidRPr="000107CE" w:rsidRDefault="00AF38E9" w:rsidP="00AF38E9">
            <w:pPr>
              <w:spacing w:line="240" w:lineRule="auto"/>
              <w:rPr>
                <w:sz w:val="16"/>
                <w:lang w:val="en-AU"/>
              </w:rPr>
            </w:pPr>
            <w:r w:rsidRPr="000107CE">
              <w:rPr>
                <w:sz w:val="16"/>
                <w:lang w:val="en-AU"/>
              </w:rPr>
              <w:t>EU</w:t>
            </w:r>
          </w:p>
        </w:tc>
        <w:tc>
          <w:tcPr>
            <w:tcW w:w="638" w:type="dxa"/>
          </w:tcPr>
          <w:p w14:paraId="6663DAC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FCC39E4" w14:textId="77777777" w:rsidR="00AF38E9" w:rsidRPr="000107CE" w:rsidRDefault="00AF38E9" w:rsidP="00AF38E9">
            <w:pPr>
              <w:spacing w:line="240" w:lineRule="auto"/>
              <w:rPr>
                <w:sz w:val="16"/>
                <w:lang w:val="en-AU"/>
              </w:rPr>
            </w:pPr>
            <w:r w:rsidRPr="000107CE">
              <w:rPr>
                <w:sz w:val="16"/>
                <w:lang w:val="en-AU"/>
              </w:rPr>
              <w:t>C11057</w:t>
            </w:r>
          </w:p>
        </w:tc>
        <w:tc>
          <w:tcPr>
            <w:tcW w:w="1675" w:type="dxa"/>
          </w:tcPr>
          <w:p w14:paraId="78D5AB81" w14:textId="77777777" w:rsidR="00AF38E9" w:rsidRPr="000107CE" w:rsidRDefault="00AF38E9" w:rsidP="00AF38E9">
            <w:pPr>
              <w:spacing w:line="240" w:lineRule="auto"/>
              <w:rPr>
                <w:sz w:val="16"/>
                <w:lang w:val="en-AU"/>
              </w:rPr>
            </w:pPr>
          </w:p>
        </w:tc>
        <w:tc>
          <w:tcPr>
            <w:tcW w:w="685" w:type="dxa"/>
          </w:tcPr>
          <w:p w14:paraId="38215F3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34F65D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041D7D" w14:textId="77777777" w:rsidR="00AF38E9" w:rsidRPr="000107CE" w:rsidRDefault="00AF38E9" w:rsidP="00AF38E9">
            <w:pPr>
              <w:spacing w:line="240" w:lineRule="auto"/>
              <w:rPr>
                <w:sz w:val="16"/>
                <w:lang w:val="en-AU"/>
              </w:rPr>
            </w:pPr>
          </w:p>
        </w:tc>
        <w:tc>
          <w:tcPr>
            <w:tcW w:w="544" w:type="dxa"/>
          </w:tcPr>
          <w:p w14:paraId="60EC197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C995733" w14:textId="77777777" w:rsidR="00AF38E9" w:rsidRPr="000107CE" w:rsidRDefault="00AF38E9" w:rsidP="00AF38E9">
            <w:pPr>
              <w:spacing w:line="240" w:lineRule="auto"/>
              <w:rPr>
                <w:sz w:val="16"/>
                <w:lang w:val="en-AU"/>
              </w:rPr>
            </w:pPr>
          </w:p>
        </w:tc>
        <w:tc>
          <w:tcPr>
            <w:tcW w:w="856" w:type="dxa"/>
          </w:tcPr>
          <w:p w14:paraId="01B31420" w14:textId="77777777" w:rsidR="00AF38E9" w:rsidRPr="000107CE" w:rsidRDefault="00AF38E9" w:rsidP="00AF38E9">
            <w:pPr>
              <w:spacing w:line="240" w:lineRule="auto"/>
              <w:rPr>
                <w:sz w:val="16"/>
                <w:lang w:val="en-AU"/>
              </w:rPr>
            </w:pPr>
          </w:p>
        </w:tc>
      </w:tr>
      <w:tr w:rsidR="00FC4079" w:rsidRPr="000107CE" w14:paraId="35AE9792" w14:textId="77777777" w:rsidTr="005A65BE">
        <w:tc>
          <w:tcPr>
            <w:tcW w:w="1320" w:type="dxa"/>
          </w:tcPr>
          <w:p w14:paraId="010EE957" w14:textId="77777777" w:rsidR="00AF38E9" w:rsidRPr="000107CE" w:rsidRDefault="00AF38E9" w:rsidP="00AF38E9">
            <w:pPr>
              <w:spacing w:line="240" w:lineRule="auto"/>
              <w:rPr>
                <w:sz w:val="16"/>
                <w:lang w:val="en-AU"/>
              </w:rPr>
            </w:pPr>
            <w:r w:rsidRPr="000107CE">
              <w:rPr>
                <w:sz w:val="16"/>
                <w:lang w:val="en-AU"/>
              </w:rPr>
              <w:t>Beclometasone with formoterol</w:t>
            </w:r>
          </w:p>
        </w:tc>
        <w:tc>
          <w:tcPr>
            <w:tcW w:w="1954" w:type="dxa"/>
          </w:tcPr>
          <w:p w14:paraId="341A533F" w14:textId="77777777" w:rsidR="00AF38E9" w:rsidRPr="000107CE" w:rsidRDefault="00AF38E9" w:rsidP="00AF38E9">
            <w:pPr>
              <w:spacing w:line="240" w:lineRule="auto"/>
              <w:rPr>
                <w:sz w:val="16"/>
                <w:lang w:val="en-AU"/>
              </w:rPr>
            </w:pPr>
            <w:r w:rsidRPr="000107CE">
              <w:rPr>
                <w:sz w:val="16"/>
                <w:lang w:val="en-AU"/>
              </w:rPr>
              <w:t>Pressurised inhalation containing beclometasone dipropionate 200 micrograms and formoterol fumarate dihydrate 6 micrograms per dose, 120 doses</w:t>
            </w:r>
          </w:p>
        </w:tc>
        <w:tc>
          <w:tcPr>
            <w:tcW w:w="941" w:type="dxa"/>
          </w:tcPr>
          <w:p w14:paraId="70F86AE8"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052A3584" w14:textId="77777777" w:rsidR="00AF38E9" w:rsidRPr="000107CE" w:rsidRDefault="00AF38E9" w:rsidP="00AF38E9">
            <w:pPr>
              <w:spacing w:line="240" w:lineRule="auto"/>
              <w:rPr>
                <w:sz w:val="16"/>
                <w:lang w:val="en-AU"/>
              </w:rPr>
            </w:pPr>
            <w:r w:rsidRPr="000107CE">
              <w:rPr>
                <w:sz w:val="16"/>
                <w:lang w:val="en-AU"/>
              </w:rPr>
              <w:t>Fostair 200/6</w:t>
            </w:r>
          </w:p>
        </w:tc>
        <w:tc>
          <w:tcPr>
            <w:tcW w:w="591" w:type="dxa"/>
          </w:tcPr>
          <w:p w14:paraId="3F53C220" w14:textId="77777777" w:rsidR="00AF38E9" w:rsidRPr="000107CE" w:rsidRDefault="00AF38E9" w:rsidP="00AF38E9">
            <w:pPr>
              <w:spacing w:line="240" w:lineRule="auto"/>
              <w:rPr>
                <w:sz w:val="16"/>
                <w:lang w:val="en-AU"/>
              </w:rPr>
            </w:pPr>
            <w:r w:rsidRPr="000107CE">
              <w:rPr>
                <w:sz w:val="16"/>
                <w:lang w:val="en-AU"/>
              </w:rPr>
              <w:t>EU</w:t>
            </w:r>
          </w:p>
        </w:tc>
        <w:tc>
          <w:tcPr>
            <w:tcW w:w="638" w:type="dxa"/>
          </w:tcPr>
          <w:p w14:paraId="0B4B0FC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9AA24EE" w14:textId="77777777" w:rsidR="00AF38E9" w:rsidRPr="000107CE" w:rsidRDefault="00AF38E9" w:rsidP="00AF38E9">
            <w:pPr>
              <w:spacing w:line="240" w:lineRule="auto"/>
              <w:rPr>
                <w:sz w:val="16"/>
                <w:lang w:val="en-AU"/>
              </w:rPr>
            </w:pPr>
            <w:r w:rsidRPr="000107CE">
              <w:rPr>
                <w:sz w:val="16"/>
                <w:lang w:val="en-AU"/>
              </w:rPr>
              <w:t>C11057</w:t>
            </w:r>
          </w:p>
        </w:tc>
        <w:tc>
          <w:tcPr>
            <w:tcW w:w="1675" w:type="dxa"/>
          </w:tcPr>
          <w:p w14:paraId="6F57A928" w14:textId="77777777" w:rsidR="00AF38E9" w:rsidRPr="000107CE" w:rsidRDefault="00AF38E9" w:rsidP="00AF38E9">
            <w:pPr>
              <w:spacing w:line="240" w:lineRule="auto"/>
              <w:rPr>
                <w:sz w:val="16"/>
                <w:lang w:val="en-AU"/>
              </w:rPr>
            </w:pPr>
          </w:p>
        </w:tc>
        <w:tc>
          <w:tcPr>
            <w:tcW w:w="685" w:type="dxa"/>
          </w:tcPr>
          <w:p w14:paraId="1101568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B620BC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B6BBA98" w14:textId="77777777" w:rsidR="00AF38E9" w:rsidRPr="000107CE" w:rsidRDefault="00AF38E9" w:rsidP="00AF38E9">
            <w:pPr>
              <w:spacing w:line="240" w:lineRule="auto"/>
              <w:rPr>
                <w:sz w:val="16"/>
                <w:lang w:val="en-AU"/>
              </w:rPr>
            </w:pPr>
          </w:p>
        </w:tc>
        <w:tc>
          <w:tcPr>
            <w:tcW w:w="544" w:type="dxa"/>
          </w:tcPr>
          <w:p w14:paraId="6EE254A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BD55E41" w14:textId="77777777" w:rsidR="00AF38E9" w:rsidRPr="000107CE" w:rsidRDefault="00AF38E9" w:rsidP="00AF38E9">
            <w:pPr>
              <w:spacing w:line="240" w:lineRule="auto"/>
              <w:rPr>
                <w:sz w:val="16"/>
                <w:lang w:val="en-AU"/>
              </w:rPr>
            </w:pPr>
          </w:p>
        </w:tc>
        <w:tc>
          <w:tcPr>
            <w:tcW w:w="856" w:type="dxa"/>
          </w:tcPr>
          <w:p w14:paraId="438DE59D" w14:textId="77777777" w:rsidR="00AF38E9" w:rsidRPr="000107CE" w:rsidRDefault="00AF38E9" w:rsidP="00AF38E9">
            <w:pPr>
              <w:spacing w:line="240" w:lineRule="auto"/>
              <w:rPr>
                <w:sz w:val="16"/>
                <w:lang w:val="en-AU"/>
              </w:rPr>
            </w:pPr>
          </w:p>
        </w:tc>
      </w:tr>
      <w:tr w:rsidR="00FC4079" w:rsidRPr="000107CE" w14:paraId="15E6BB4B" w14:textId="77777777" w:rsidTr="005A65BE">
        <w:tc>
          <w:tcPr>
            <w:tcW w:w="1320" w:type="dxa"/>
          </w:tcPr>
          <w:p w14:paraId="05F98639" w14:textId="77777777" w:rsidR="00AF38E9" w:rsidRPr="000107CE" w:rsidRDefault="00AF38E9" w:rsidP="00AF38E9">
            <w:pPr>
              <w:spacing w:line="240" w:lineRule="auto"/>
              <w:rPr>
                <w:sz w:val="16"/>
                <w:lang w:val="en-AU"/>
              </w:rPr>
            </w:pPr>
            <w:r w:rsidRPr="000107CE">
              <w:rPr>
                <w:sz w:val="16"/>
                <w:lang w:val="en-AU"/>
              </w:rPr>
              <w:t>Beclometasone with formoterol and glycopyrronium</w:t>
            </w:r>
          </w:p>
        </w:tc>
        <w:tc>
          <w:tcPr>
            <w:tcW w:w="1954" w:type="dxa"/>
          </w:tcPr>
          <w:p w14:paraId="509EE570" w14:textId="77777777" w:rsidR="00AF38E9" w:rsidRPr="000107CE" w:rsidRDefault="00AF38E9" w:rsidP="00AF38E9">
            <w:pPr>
              <w:spacing w:line="240" w:lineRule="auto"/>
              <w:rPr>
                <w:sz w:val="16"/>
                <w:lang w:val="en-AU"/>
              </w:rPr>
            </w:pPr>
            <w:r w:rsidRPr="000107CE">
              <w:rPr>
                <w:sz w:val="16"/>
                <w:lang w:val="en-AU"/>
              </w:rPr>
              <w:t>Pressurised inhalation containing beclometasone dipropionate 100 micrograms with formoterol fumarate dihydrate 6 micrograms and glycopyrronium 10 micrograms (as bromide) per dose, 120 doses</w:t>
            </w:r>
          </w:p>
        </w:tc>
        <w:tc>
          <w:tcPr>
            <w:tcW w:w="941" w:type="dxa"/>
          </w:tcPr>
          <w:p w14:paraId="7AD4E462"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544A769E" w14:textId="77777777" w:rsidR="00AF38E9" w:rsidRPr="000107CE" w:rsidRDefault="00AF38E9" w:rsidP="00AF38E9">
            <w:pPr>
              <w:spacing w:line="240" w:lineRule="auto"/>
              <w:rPr>
                <w:sz w:val="16"/>
                <w:lang w:val="en-AU"/>
              </w:rPr>
            </w:pPr>
            <w:r w:rsidRPr="000107CE">
              <w:rPr>
                <w:sz w:val="16"/>
                <w:lang w:val="en-AU"/>
              </w:rPr>
              <w:t>Trimbow</w:t>
            </w:r>
          </w:p>
        </w:tc>
        <w:tc>
          <w:tcPr>
            <w:tcW w:w="591" w:type="dxa"/>
          </w:tcPr>
          <w:p w14:paraId="47B55E58" w14:textId="77777777" w:rsidR="00AF38E9" w:rsidRPr="000107CE" w:rsidRDefault="00AF38E9" w:rsidP="00AF38E9">
            <w:pPr>
              <w:spacing w:line="240" w:lineRule="auto"/>
              <w:rPr>
                <w:sz w:val="16"/>
                <w:lang w:val="en-AU"/>
              </w:rPr>
            </w:pPr>
            <w:r w:rsidRPr="000107CE">
              <w:rPr>
                <w:sz w:val="16"/>
                <w:lang w:val="en-AU"/>
              </w:rPr>
              <w:t>EU</w:t>
            </w:r>
          </w:p>
        </w:tc>
        <w:tc>
          <w:tcPr>
            <w:tcW w:w="638" w:type="dxa"/>
          </w:tcPr>
          <w:p w14:paraId="13F132B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73404D4" w14:textId="77777777" w:rsidR="00AF38E9" w:rsidRPr="000107CE" w:rsidRDefault="00AF38E9" w:rsidP="00AF38E9">
            <w:pPr>
              <w:spacing w:line="240" w:lineRule="auto"/>
              <w:rPr>
                <w:sz w:val="16"/>
                <w:lang w:val="en-AU"/>
              </w:rPr>
            </w:pPr>
            <w:r w:rsidRPr="000107CE">
              <w:rPr>
                <w:sz w:val="16"/>
                <w:lang w:val="en-AU"/>
              </w:rPr>
              <w:t>C12349</w:t>
            </w:r>
          </w:p>
        </w:tc>
        <w:tc>
          <w:tcPr>
            <w:tcW w:w="1675" w:type="dxa"/>
          </w:tcPr>
          <w:p w14:paraId="11AA0B24" w14:textId="77777777" w:rsidR="00AF38E9" w:rsidRPr="000107CE" w:rsidRDefault="00AF38E9" w:rsidP="00AF38E9">
            <w:pPr>
              <w:spacing w:line="240" w:lineRule="auto"/>
              <w:rPr>
                <w:sz w:val="16"/>
                <w:lang w:val="en-AU"/>
              </w:rPr>
            </w:pPr>
          </w:p>
        </w:tc>
        <w:tc>
          <w:tcPr>
            <w:tcW w:w="685" w:type="dxa"/>
          </w:tcPr>
          <w:p w14:paraId="437A1A8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E596F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8076CFF" w14:textId="77777777" w:rsidR="00AF38E9" w:rsidRPr="000107CE" w:rsidRDefault="00AF38E9" w:rsidP="00AF38E9">
            <w:pPr>
              <w:spacing w:line="240" w:lineRule="auto"/>
              <w:rPr>
                <w:sz w:val="16"/>
                <w:lang w:val="en-AU"/>
              </w:rPr>
            </w:pPr>
          </w:p>
        </w:tc>
        <w:tc>
          <w:tcPr>
            <w:tcW w:w="544" w:type="dxa"/>
          </w:tcPr>
          <w:p w14:paraId="1FED297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85D5263" w14:textId="77777777" w:rsidR="00AF38E9" w:rsidRPr="000107CE" w:rsidRDefault="00AF38E9" w:rsidP="00AF38E9">
            <w:pPr>
              <w:spacing w:line="240" w:lineRule="auto"/>
              <w:rPr>
                <w:sz w:val="16"/>
                <w:lang w:val="en-AU"/>
              </w:rPr>
            </w:pPr>
          </w:p>
        </w:tc>
        <w:tc>
          <w:tcPr>
            <w:tcW w:w="856" w:type="dxa"/>
          </w:tcPr>
          <w:p w14:paraId="5F2E7FB9" w14:textId="77777777" w:rsidR="00AF38E9" w:rsidRPr="000107CE" w:rsidRDefault="00AF38E9" w:rsidP="00AF38E9">
            <w:pPr>
              <w:spacing w:line="240" w:lineRule="auto"/>
              <w:rPr>
                <w:sz w:val="16"/>
                <w:lang w:val="en-AU"/>
              </w:rPr>
            </w:pPr>
          </w:p>
        </w:tc>
      </w:tr>
      <w:tr w:rsidR="00FC4079" w:rsidRPr="000107CE" w14:paraId="24570926" w14:textId="77777777" w:rsidTr="005A65BE">
        <w:tc>
          <w:tcPr>
            <w:tcW w:w="1320" w:type="dxa"/>
          </w:tcPr>
          <w:p w14:paraId="4FABF2FA" w14:textId="77777777" w:rsidR="00AF38E9" w:rsidRPr="000107CE" w:rsidRDefault="00AF38E9" w:rsidP="00AF38E9">
            <w:pPr>
              <w:spacing w:line="240" w:lineRule="auto"/>
              <w:rPr>
                <w:sz w:val="16"/>
                <w:lang w:val="en-AU"/>
              </w:rPr>
            </w:pPr>
            <w:r w:rsidRPr="000107CE">
              <w:rPr>
                <w:sz w:val="16"/>
                <w:lang w:val="en-AU"/>
              </w:rPr>
              <w:t>Beclometasone with formoterol and glycopyrronium</w:t>
            </w:r>
          </w:p>
        </w:tc>
        <w:tc>
          <w:tcPr>
            <w:tcW w:w="1954" w:type="dxa"/>
          </w:tcPr>
          <w:p w14:paraId="12954CA5" w14:textId="77777777" w:rsidR="00AF38E9" w:rsidRPr="000107CE" w:rsidRDefault="00AF38E9" w:rsidP="00AF38E9">
            <w:pPr>
              <w:spacing w:line="240" w:lineRule="auto"/>
              <w:rPr>
                <w:sz w:val="16"/>
                <w:lang w:val="en-AU"/>
              </w:rPr>
            </w:pPr>
            <w:r w:rsidRPr="000107CE">
              <w:rPr>
                <w:sz w:val="16"/>
                <w:lang w:val="en-AU"/>
              </w:rPr>
              <w:t>Pressurised inhalation containing beclometasone dipropionate 200 micrograms with formoterol fumarate dihydrate 6 micrograms and glycopyrronium 10 micrograms (as bromide) per dose, 120 doses</w:t>
            </w:r>
          </w:p>
        </w:tc>
        <w:tc>
          <w:tcPr>
            <w:tcW w:w="941" w:type="dxa"/>
          </w:tcPr>
          <w:p w14:paraId="04AA1808"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0C68A654" w14:textId="77777777" w:rsidR="00AF38E9" w:rsidRPr="000107CE" w:rsidRDefault="00AF38E9" w:rsidP="00AF38E9">
            <w:pPr>
              <w:spacing w:line="240" w:lineRule="auto"/>
              <w:rPr>
                <w:sz w:val="16"/>
                <w:lang w:val="en-AU"/>
              </w:rPr>
            </w:pPr>
            <w:r w:rsidRPr="000107CE">
              <w:rPr>
                <w:sz w:val="16"/>
                <w:lang w:val="en-AU"/>
              </w:rPr>
              <w:t>Trimbow</w:t>
            </w:r>
          </w:p>
        </w:tc>
        <w:tc>
          <w:tcPr>
            <w:tcW w:w="591" w:type="dxa"/>
          </w:tcPr>
          <w:p w14:paraId="25C19991" w14:textId="77777777" w:rsidR="00AF38E9" w:rsidRPr="000107CE" w:rsidRDefault="00AF38E9" w:rsidP="00AF38E9">
            <w:pPr>
              <w:spacing w:line="240" w:lineRule="auto"/>
              <w:rPr>
                <w:sz w:val="16"/>
                <w:lang w:val="en-AU"/>
              </w:rPr>
            </w:pPr>
            <w:r w:rsidRPr="000107CE">
              <w:rPr>
                <w:sz w:val="16"/>
                <w:lang w:val="en-AU"/>
              </w:rPr>
              <w:t>EU</w:t>
            </w:r>
          </w:p>
        </w:tc>
        <w:tc>
          <w:tcPr>
            <w:tcW w:w="638" w:type="dxa"/>
          </w:tcPr>
          <w:p w14:paraId="0F2D1A3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541902" w14:textId="77777777" w:rsidR="00AF38E9" w:rsidRPr="000107CE" w:rsidRDefault="00AF38E9" w:rsidP="00AF38E9">
            <w:pPr>
              <w:spacing w:line="240" w:lineRule="auto"/>
              <w:rPr>
                <w:sz w:val="16"/>
                <w:lang w:val="en-AU"/>
              </w:rPr>
            </w:pPr>
            <w:r w:rsidRPr="000107CE">
              <w:rPr>
                <w:sz w:val="16"/>
                <w:lang w:val="en-AU"/>
              </w:rPr>
              <w:t>C12603</w:t>
            </w:r>
          </w:p>
        </w:tc>
        <w:tc>
          <w:tcPr>
            <w:tcW w:w="1675" w:type="dxa"/>
          </w:tcPr>
          <w:p w14:paraId="455037D2" w14:textId="77777777" w:rsidR="00AF38E9" w:rsidRPr="000107CE" w:rsidRDefault="00AF38E9" w:rsidP="00AF38E9">
            <w:pPr>
              <w:spacing w:line="240" w:lineRule="auto"/>
              <w:rPr>
                <w:sz w:val="16"/>
                <w:lang w:val="en-AU"/>
              </w:rPr>
            </w:pPr>
          </w:p>
        </w:tc>
        <w:tc>
          <w:tcPr>
            <w:tcW w:w="685" w:type="dxa"/>
          </w:tcPr>
          <w:p w14:paraId="317A41D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A3BB03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EE3034C" w14:textId="77777777" w:rsidR="00AF38E9" w:rsidRPr="000107CE" w:rsidRDefault="00AF38E9" w:rsidP="00AF38E9">
            <w:pPr>
              <w:spacing w:line="240" w:lineRule="auto"/>
              <w:rPr>
                <w:sz w:val="16"/>
                <w:lang w:val="en-AU"/>
              </w:rPr>
            </w:pPr>
          </w:p>
        </w:tc>
        <w:tc>
          <w:tcPr>
            <w:tcW w:w="544" w:type="dxa"/>
          </w:tcPr>
          <w:p w14:paraId="060236A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DF684EC" w14:textId="77777777" w:rsidR="00AF38E9" w:rsidRPr="000107CE" w:rsidRDefault="00AF38E9" w:rsidP="00AF38E9">
            <w:pPr>
              <w:spacing w:line="240" w:lineRule="auto"/>
              <w:rPr>
                <w:sz w:val="16"/>
                <w:lang w:val="en-AU"/>
              </w:rPr>
            </w:pPr>
          </w:p>
        </w:tc>
        <w:tc>
          <w:tcPr>
            <w:tcW w:w="856" w:type="dxa"/>
          </w:tcPr>
          <w:p w14:paraId="155621B0" w14:textId="77777777" w:rsidR="00AF38E9" w:rsidRPr="000107CE" w:rsidRDefault="00AF38E9" w:rsidP="00AF38E9">
            <w:pPr>
              <w:spacing w:line="240" w:lineRule="auto"/>
              <w:rPr>
                <w:sz w:val="16"/>
                <w:lang w:val="en-AU"/>
              </w:rPr>
            </w:pPr>
          </w:p>
        </w:tc>
      </w:tr>
      <w:tr w:rsidR="00FC4079" w:rsidRPr="000107CE" w14:paraId="64499CC2" w14:textId="77777777" w:rsidTr="005A65BE">
        <w:tc>
          <w:tcPr>
            <w:tcW w:w="1320" w:type="dxa"/>
          </w:tcPr>
          <w:p w14:paraId="3A06B0BA"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2DB692B5"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25 mg</w:t>
            </w:r>
          </w:p>
        </w:tc>
        <w:tc>
          <w:tcPr>
            <w:tcW w:w="941" w:type="dxa"/>
          </w:tcPr>
          <w:p w14:paraId="5026FA0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251C073" w14:textId="77777777" w:rsidR="00AF38E9" w:rsidRPr="000107CE" w:rsidRDefault="00AF38E9" w:rsidP="00AF38E9">
            <w:pPr>
              <w:spacing w:line="240" w:lineRule="auto"/>
              <w:rPr>
                <w:sz w:val="16"/>
                <w:lang w:val="en-AU"/>
              </w:rPr>
            </w:pPr>
            <w:r w:rsidRPr="000107CE">
              <w:rPr>
                <w:sz w:val="16"/>
                <w:lang w:val="en-AU"/>
              </w:rPr>
              <w:t>Bendamustine Juno</w:t>
            </w:r>
          </w:p>
        </w:tc>
        <w:tc>
          <w:tcPr>
            <w:tcW w:w="591" w:type="dxa"/>
          </w:tcPr>
          <w:p w14:paraId="1550A537"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51DEF39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134CD8F"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11BEED00" w14:textId="77777777" w:rsidR="00AF38E9" w:rsidRPr="000107CE" w:rsidRDefault="00AF38E9" w:rsidP="00AF38E9">
            <w:pPr>
              <w:spacing w:line="240" w:lineRule="auto"/>
              <w:rPr>
                <w:sz w:val="16"/>
                <w:lang w:val="en-AU"/>
              </w:rPr>
            </w:pPr>
          </w:p>
        </w:tc>
        <w:tc>
          <w:tcPr>
            <w:tcW w:w="685" w:type="dxa"/>
          </w:tcPr>
          <w:p w14:paraId="6496CAD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7EFF8D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C2A1112" w14:textId="77777777" w:rsidR="00AF38E9" w:rsidRPr="000107CE" w:rsidRDefault="00AF38E9" w:rsidP="00AF38E9">
            <w:pPr>
              <w:spacing w:line="240" w:lineRule="auto"/>
              <w:rPr>
                <w:sz w:val="16"/>
                <w:lang w:val="en-AU"/>
              </w:rPr>
            </w:pPr>
          </w:p>
        </w:tc>
        <w:tc>
          <w:tcPr>
            <w:tcW w:w="544" w:type="dxa"/>
          </w:tcPr>
          <w:p w14:paraId="14DDA58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623D22F" w14:textId="77777777" w:rsidR="00AF38E9" w:rsidRPr="000107CE" w:rsidRDefault="00AF38E9" w:rsidP="00AF38E9">
            <w:pPr>
              <w:spacing w:line="240" w:lineRule="auto"/>
              <w:rPr>
                <w:sz w:val="16"/>
                <w:lang w:val="en-AU"/>
              </w:rPr>
            </w:pPr>
          </w:p>
        </w:tc>
        <w:tc>
          <w:tcPr>
            <w:tcW w:w="856" w:type="dxa"/>
          </w:tcPr>
          <w:p w14:paraId="77431A0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1FC7FAA" w14:textId="77777777" w:rsidTr="005A65BE">
        <w:tc>
          <w:tcPr>
            <w:tcW w:w="1320" w:type="dxa"/>
          </w:tcPr>
          <w:p w14:paraId="770FBD2D"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31D96D78"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25 mg</w:t>
            </w:r>
          </w:p>
        </w:tc>
        <w:tc>
          <w:tcPr>
            <w:tcW w:w="941" w:type="dxa"/>
          </w:tcPr>
          <w:p w14:paraId="7D4973D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5ED60B0" w14:textId="77777777" w:rsidR="00AF38E9" w:rsidRPr="000107CE" w:rsidRDefault="00AF38E9" w:rsidP="00AF38E9">
            <w:pPr>
              <w:spacing w:line="240" w:lineRule="auto"/>
              <w:rPr>
                <w:sz w:val="16"/>
                <w:lang w:val="en-AU"/>
              </w:rPr>
            </w:pPr>
            <w:r w:rsidRPr="000107CE">
              <w:rPr>
                <w:sz w:val="16"/>
                <w:lang w:val="en-AU"/>
              </w:rPr>
              <w:t>Bendamustine Sandoz</w:t>
            </w:r>
          </w:p>
        </w:tc>
        <w:tc>
          <w:tcPr>
            <w:tcW w:w="591" w:type="dxa"/>
          </w:tcPr>
          <w:p w14:paraId="7EA2FD4D"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DDC6A1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BDF86D2"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6943E72D" w14:textId="77777777" w:rsidR="00AF38E9" w:rsidRPr="000107CE" w:rsidRDefault="00AF38E9" w:rsidP="00AF38E9">
            <w:pPr>
              <w:spacing w:line="240" w:lineRule="auto"/>
              <w:rPr>
                <w:sz w:val="16"/>
                <w:lang w:val="en-AU"/>
              </w:rPr>
            </w:pPr>
          </w:p>
        </w:tc>
        <w:tc>
          <w:tcPr>
            <w:tcW w:w="685" w:type="dxa"/>
          </w:tcPr>
          <w:p w14:paraId="6D088EB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C584631"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189B0B9" w14:textId="77777777" w:rsidR="00AF38E9" w:rsidRPr="000107CE" w:rsidRDefault="00AF38E9" w:rsidP="00AF38E9">
            <w:pPr>
              <w:spacing w:line="240" w:lineRule="auto"/>
              <w:rPr>
                <w:sz w:val="16"/>
                <w:lang w:val="en-AU"/>
              </w:rPr>
            </w:pPr>
          </w:p>
        </w:tc>
        <w:tc>
          <w:tcPr>
            <w:tcW w:w="544" w:type="dxa"/>
          </w:tcPr>
          <w:p w14:paraId="7A4D8AD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D42796" w14:textId="77777777" w:rsidR="00AF38E9" w:rsidRPr="000107CE" w:rsidRDefault="00AF38E9" w:rsidP="00AF38E9">
            <w:pPr>
              <w:spacing w:line="240" w:lineRule="auto"/>
              <w:rPr>
                <w:sz w:val="16"/>
                <w:lang w:val="en-AU"/>
              </w:rPr>
            </w:pPr>
          </w:p>
        </w:tc>
        <w:tc>
          <w:tcPr>
            <w:tcW w:w="856" w:type="dxa"/>
          </w:tcPr>
          <w:p w14:paraId="64FF5213"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58E969E" w14:textId="77777777" w:rsidTr="005A65BE">
        <w:tc>
          <w:tcPr>
            <w:tcW w:w="1320" w:type="dxa"/>
          </w:tcPr>
          <w:p w14:paraId="3EBA71A7"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11A6E5CB"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25 mg</w:t>
            </w:r>
          </w:p>
        </w:tc>
        <w:tc>
          <w:tcPr>
            <w:tcW w:w="941" w:type="dxa"/>
          </w:tcPr>
          <w:p w14:paraId="4ACA533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EE76735" w14:textId="77777777" w:rsidR="00AF38E9" w:rsidRPr="000107CE" w:rsidRDefault="00AF38E9" w:rsidP="00AF38E9">
            <w:pPr>
              <w:spacing w:line="240" w:lineRule="auto"/>
              <w:rPr>
                <w:sz w:val="16"/>
                <w:lang w:val="en-AU"/>
              </w:rPr>
            </w:pPr>
            <w:r w:rsidRPr="000107CE">
              <w:rPr>
                <w:sz w:val="16"/>
                <w:lang w:val="en-AU"/>
              </w:rPr>
              <w:t>Bendamustine Viatris</w:t>
            </w:r>
          </w:p>
        </w:tc>
        <w:tc>
          <w:tcPr>
            <w:tcW w:w="591" w:type="dxa"/>
          </w:tcPr>
          <w:p w14:paraId="1E6F2A4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9B4DCD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A8862FF"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7D4A8A07" w14:textId="77777777" w:rsidR="00AF38E9" w:rsidRPr="000107CE" w:rsidRDefault="00AF38E9" w:rsidP="00AF38E9">
            <w:pPr>
              <w:spacing w:line="240" w:lineRule="auto"/>
              <w:rPr>
                <w:sz w:val="16"/>
                <w:lang w:val="en-AU"/>
              </w:rPr>
            </w:pPr>
          </w:p>
        </w:tc>
        <w:tc>
          <w:tcPr>
            <w:tcW w:w="685" w:type="dxa"/>
          </w:tcPr>
          <w:p w14:paraId="2F9E33F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33D5E1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44F180E" w14:textId="77777777" w:rsidR="00AF38E9" w:rsidRPr="000107CE" w:rsidRDefault="00AF38E9" w:rsidP="00AF38E9">
            <w:pPr>
              <w:spacing w:line="240" w:lineRule="auto"/>
              <w:rPr>
                <w:sz w:val="16"/>
                <w:lang w:val="en-AU"/>
              </w:rPr>
            </w:pPr>
          </w:p>
        </w:tc>
        <w:tc>
          <w:tcPr>
            <w:tcW w:w="544" w:type="dxa"/>
          </w:tcPr>
          <w:p w14:paraId="295AB56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7EE85AB" w14:textId="77777777" w:rsidR="00AF38E9" w:rsidRPr="000107CE" w:rsidRDefault="00AF38E9" w:rsidP="00AF38E9">
            <w:pPr>
              <w:spacing w:line="240" w:lineRule="auto"/>
              <w:rPr>
                <w:sz w:val="16"/>
                <w:lang w:val="en-AU"/>
              </w:rPr>
            </w:pPr>
          </w:p>
        </w:tc>
        <w:tc>
          <w:tcPr>
            <w:tcW w:w="856" w:type="dxa"/>
          </w:tcPr>
          <w:p w14:paraId="348AA2A6"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00A11F0" w14:textId="77777777" w:rsidTr="005A65BE">
        <w:tc>
          <w:tcPr>
            <w:tcW w:w="1320" w:type="dxa"/>
          </w:tcPr>
          <w:p w14:paraId="0A34FCD9"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2DD4D551"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25 mg</w:t>
            </w:r>
          </w:p>
        </w:tc>
        <w:tc>
          <w:tcPr>
            <w:tcW w:w="941" w:type="dxa"/>
          </w:tcPr>
          <w:p w14:paraId="59085F0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131E715" w14:textId="77777777" w:rsidR="00AF38E9" w:rsidRPr="000107CE" w:rsidRDefault="00AF38E9" w:rsidP="00AF38E9">
            <w:pPr>
              <w:spacing w:line="240" w:lineRule="auto"/>
              <w:rPr>
                <w:sz w:val="16"/>
                <w:lang w:val="en-AU"/>
              </w:rPr>
            </w:pPr>
            <w:r w:rsidRPr="000107CE">
              <w:rPr>
                <w:sz w:val="16"/>
                <w:lang w:val="en-AU"/>
              </w:rPr>
              <w:t>Ribomustin</w:t>
            </w:r>
          </w:p>
        </w:tc>
        <w:tc>
          <w:tcPr>
            <w:tcW w:w="591" w:type="dxa"/>
          </w:tcPr>
          <w:p w14:paraId="627AE72B" w14:textId="77777777" w:rsidR="00AF38E9" w:rsidRPr="000107CE" w:rsidRDefault="00AF38E9" w:rsidP="00AF38E9">
            <w:pPr>
              <w:spacing w:line="240" w:lineRule="auto"/>
              <w:rPr>
                <w:sz w:val="16"/>
                <w:lang w:val="en-AU"/>
              </w:rPr>
            </w:pPr>
            <w:r w:rsidRPr="000107CE">
              <w:rPr>
                <w:sz w:val="16"/>
                <w:lang w:val="en-AU"/>
              </w:rPr>
              <w:t>JC</w:t>
            </w:r>
          </w:p>
        </w:tc>
        <w:tc>
          <w:tcPr>
            <w:tcW w:w="638" w:type="dxa"/>
          </w:tcPr>
          <w:p w14:paraId="200354F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ADF09E7"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198BC706" w14:textId="77777777" w:rsidR="00AF38E9" w:rsidRPr="000107CE" w:rsidRDefault="00AF38E9" w:rsidP="00AF38E9">
            <w:pPr>
              <w:spacing w:line="240" w:lineRule="auto"/>
              <w:rPr>
                <w:sz w:val="16"/>
                <w:lang w:val="en-AU"/>
              </w:rPr>
            </w:pPr>
          </w:p>
        </w:tc>
        <w:tc>
          <w:tcPr>
            <w:tcW w:w="685" w:type="dxa"/>
          </w:tcPr>
          <w:p w14:paraId="225EFE6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153A63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11C672A" w14:textId="77777777" w:rsidR="00AF38E9" w:rsidRPr="000107CE" w:rsidRDefault="00AF38E9" w:rsidP="00AF38E9">
            <w:pPr>
              <w:spacing w:line="240" w:lineRule="auto"/>
              <w:rPr>
                <w:sz w:val="16"/>
                <w:lang w:val="en-AU"/>
              </w:rPr>
            </w:pPr>
          </w:p>
        </w:tc>
        <w:tc>
          <w:tcPr>
            <w:tcW w:w="544" w:type="dxa"/>
          </w:tcPr>
          <w:p w14:paraId="69AEB8A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EEDFAC9" w14:textId="77777777" w:rsidR="00AF38E9" w:rsidRPr="000107CE" w:rsidRDefault="00AF38E9" w:rsidP="00AF38E9">
            <w:pPr>
              <w:spacing w:line="240" w:lineRule="auto"/>
              <w:rPr>
                <w:sz w:val="16"/>
                <w:lang w:val="en-AU"/>
              </w:rPr>
            </w:pPr>
          </w:p>
        </w:tc>
        <w:tc>
          <w:tcPr>
            <w:tcW w:w="856" w:type="dxa"/>
          </w:tcPr>
          <w:p w14:paraId="3ABAEC5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3FCDF72" w14:textId="77777777" w:rsidTr="005A65BE">
        <w:tc>
          <w:tcPr>
            <w:tcW w:w="1320" w:type="dxa"/>
          </w:tcPr>
          <w:p w14:paraId="0D5EE47B"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0C6FF052"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100 mg</w:t>
            </w:r>
          </w:p>
        </w:tc>
        <w:tc>
          <w:tcPr>
            <w:tcW w:w="941" w:type="dxa"/>
          </w:tcPr>
          <w:p w14:paraId="3D631EA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E9BD499" w14:textId="77777777" w:rsidR="00AF38E9" w:rsidRPr="000107CE" w:rsidRDefault="00AF38E9" w:rsidP="00AF38E9">
            <w:pPr>
              <w:spacing w:line="240" w:lineRule="auto"/>
              <w:rPr>
                <w:sz w:val="16"/>
                <w:lang w:val="en-AU"/>
              </w:rPr>
            </w:pPr>
            <w:r w:rsidRPr="000107CE">
              <w:rPr>
                <w:sz w:val="16"/>
                <w:lang w:val="en-AU"/>
              </w:rPr>
              <w:t>Bendamustine Juno</w:t>
            </w:r>
          </w:p>
        </w:tc>
        <w:tc>
          <w:tcPr>
            <w:tcW w:w="591" w:type="dxa"/>
          </w:tcPr>
          <w:p w14:paraId="5B37A295"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0065266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37E9242"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69BDD633" w14:textId="77777777" w:rsidR="00AF38E9" w:rsidRPr="000107CE" w:rsidRDefault="00AF38E9" w:rsidP="00AF38E9">
            <w:pPr>
              <w:spacing w:line="240" w:lineRule="auto"/>
              <w:rPr>
                <w:sz w:val="16"/>
                <w:lang w:val="en-AU"/>
              </w:rPr>
            </w:pPr>
          </w:p>
        </w:tc>
        <w:tc>
          <w:tcPr>
            <w:tcW w:w="685" w:type="dxa"/>
          </w:tcPr>
          <w:p w14:paraId="32CF6428"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9420F26"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64BFC9F" w14:textId="77777777" w:rsidR="00AF38E9" w:rsidRPr="000107CE" w:rsidRDefault="00AF38E9" w:rsidP="00AF38E9">
            <w:pPr>
              <w:spacing w:line="240" w:lineRule="auto"/>
              <w:rPr>
                <w:sz w:val="16"/>
                <w:lang w:val="en-AU"/>
              </w:rPr>
            </w:pPr>
          </w:p>
        </w:tc>
        <w:tc>
          <w:tcPr>
            <w:tcW w:w="544" w:type="dxa"/>
          </w:tcPr>
          <w:p w14:paraId="3C27351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72D2260" w14:textId="77777777" w:rsidR="00AF38E9" w:rsidRPr="000107CE" w:rsidRDefault="00AF38E9" w:rsidP="00AF38E9">
            <w:pPr>
              <w:spacing w:line="240" w:lineRule="auto"/>
              <w:rPr>
                <w:sz w:val="16"/>
                <w:lang w:val="en-AU"/>
              </w:rPr>
            </w:pPr>
          </w:p>
        </w:tc>
        <w:tc>
          <w:tcPr>
            <w:tcW w:w="856" w:type="dxa"/>
          </w:tcPr>
          <w:p w14:paraId="298CA75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D150B62" w14:textId="77777777" w:rsidTr="005A65BE">
        <w:tc>
          <w:tcPr>
            <w:tcW w:w="1320" w:type="dxa"/>
          </w:tcPr>
          <w:p w14:paraId="6714D148"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24ADB231"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100 mg</w:t>
            </w:r>
          </w:p>
        </w:tc>
        <w:tc>
          <w:tcPr>
            <w:tcW w:w="941" w:type="dxa"/>
          </w:tcPr>
          <w:p w14:paraId="3699BF0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341E5A7" w14:textId="77777777" w:rsidR="00AF38E9" w:rsidRPr="000107CE" w:rsidRDefault="00AF38E9" w:rsidP="00AF38E9">
            <w:pPr>
              <w:spacing w:line="240" w:lineRule="auto"/>
              <w:rPr>
                <w:sz w:val="16"/>
                <w:lang w:val="en-AU"/>
              </w:rPr>
            </w:pPr>
            <w:r w:rsidRPr="000107CE">
              <w:rPr>
                <w:sz w:val="16"/>
                <w:lang w:val="en-AU"/>
              </w:rPr>
              <w:t>Bendamustine Sandoz</w:t>
            </w:r>
          </w:p>
        </w:tc>
        <w:tc>
          <w:tcPr>
            <w:tcW w:w="591" w:type="dxa"/>
          </w:tcPr>
          <w:p w14:paraId="52141268"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712F85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DCE3CA1"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4BF8E592" w14:textId="77777777" w:rsidR="00AF38E9" w:rsidRPr="000107CE" w:rsidRDefault="00AF38E9" w:rsidP="00AF38E9">
            <w:pPr>
              <w:spacing w:line="240" w:lineRule="auto"/>
              <w:rPr>
                <w:sz w:val="16"/>
                <w:lang w:val="en-AU"/>
              </w:rPr>
            </w:pPr>
          </w:p>
        </w:tc>
        <w:tc>
          <w:tcPr>
            <w:tcW w:w="685" w:type="dxa"/>
          </w:tcPr>
          <w:p w14:paraId="268C004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3F2C53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3855FCB" w14:textId="77777777" w:rsidR="00AF38E9" w:rsidRPr="000107CE" w:rsidRDefault="00AF38E9" w:rsidP="00AF38E9">
            <w:pPr>
              <w:spacing w:line="240" w:lineRule="auto"/>
              <w:rPr>
                <w:sz w:val="16"/>
                <w:lang w:val="en-AU"/>
              </w:rPr>
            </w:pPr>
          </w:p>
        </w:tc>
        <w:tc>
          <w:tcPr>
            <w:tcW w:w="544" w:type="dxa"/>
          </w:tcPr>
          <w:p w14:paraId="5EB8D62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3FC3CC1" w14:textId="77777777" w:rsidR="00AF38E9" w:rsidRPr="000107CE" w:rsidRDefault="00AF38E9" w:rsidP="00AF38E9">
            <w:pPr>
              <w:spacing w:line="240" w:lineRule="auto"/>
              <w:rPr>
                <w:sz w:val="16"/>
                <w:lang w:val="en-AU"/>
              </w:rPr>
            </w:pPr>
          </w:p>
        </w:tc>
        <w:tc>
          <w:tcPr>
            <w:tcW w:w="856" w:type="dxa"/>
          </w:tcPr>
          <w:p w14:paraId="2EB3A6D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08E39A6" w14:textId="77777777" w:rsidTr="005A65BE">
        <w:tc>
          <w:tcPr>
            <w:tcW w:w="1320" w:type="dxa"/>
          </w:tcPr>
          <w:p w14:paraId="6B6270B0"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3A89F1B8"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100 mg</w:t>
            </w:r>
          </w:p>
        </w:tc>
        <w:tc>
          <w:tcPr>
            <w:tcW w:w="941" w:type="dxa"/>
          </w:tcPr>
          <w:p w14:paraId="590AFB5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558BD67" w14:textId="77777777" w:rsidR="00AF38E9" w:rsidRPr="000107CE" w:rsidRDefault="00AF38E9" w:rsidP="00AF38E9">
            <w:pPr>
              <w:spacing w:line="240" w:lineRule="auto"/>
              <w:rPr>
                <w:sz w:val="16"/>
                <w:lang w:val="en-AU"/>
              </w:rPr>
            </w:pPr>
            <w:r w:rsidRPr="000107CE">
              <w:rPr>
                <w:sz w:val="16"/>
                <w:lang w:val="en-AU"/>
              </w:rPr>
              <w:t>Bendamustine Viatris</w:t>
            </w:r>
          </w:p>
        </w:tc>
        <w:tc>
          <w:tcPr>
            <w:tcW w:w="591" w:type="dxa"/>
          </w:tcPr>
          <w:p w14:paraId="0866E3E0"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E40B87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3F211B0"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389D6009" w14:textId="77777777" w:rsidR="00AF38E9" w:rsidRPr="000107CE" w:rsidRDefault="00AF38E9" w:rsidP="00AF38E9">
            <w:pPr>
              <w:spacing w:line="240" w:lineRule="auto"/>
              <w:rPr>
                <w:sz w:val="16"/>
                <w:lang w:val="en-AU"/>
              </w:rPr>
            </w:pPr>
          </w:p>
        </w:tc>
        <w:tc>
          <w:tcPr>
            <w:tcW w:w="685" w:type="dxa"/>
          </w:tcPr>
          <w:p w14:paraId="0879FD9C"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B02EFF6"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ABC833D" w14:textId="77777777" w:rsidR="00AF38E9" w:rsidRPr="000107CE" w:rsidRDefault="00AF38E9" w:rsidP="00AF38E9">
            <w:pPr>
              <w:spacing w:line="240" w:lineRule="auto"/>
              <w:rPr>
                <w:sz w:val="16"/>
                <w:lang w:val="en-AU"/>
              </w:rPr>
            </w:pPr>
          </w:p>
        </w:tc>
        <w:tc>
          <w:tcPr>
            <w:tcW w:w="544" w:type="dxa"/>
          </w:tcPr>
          <w:p w14:paraId="3D0390F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CDCB9A8" w14:textId="77777777" w:rsidR="00AF38E9" w:rsidRPr="000107CE" w:rsidRDefault="00AF38E9" w:rsidP="00AF38E9">
            <w:pPr>
              <w:spacing w:line="240" w:lineRule="auto"/>
              <w:rPr>
                <w:sz w:val="16"/>
                <w:lang w:val="en-AU"/>
              </w:rPr>
            </w:pPr>
          </w:p>
        </w:tc>
        <w:tc>
          <w:tcPr>
            <w:tcW w:w="856" w:type="dxa"/>
          </w:tcPr>
          <w:p w14:paraId="4ACB33C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BB773FD" w14:textId="77777777" w:rsidTr="005A65BE">
        <w:tc>
          <w:tcPr>
            <w:tcW w:w="1320" w:type="dxa"/>
          </w:tcPr>
          <w:p w14:paraId="1B4685C6" w14:textId="77777777" w:rsidR="00AF38E9" w:rsidRPr="000107CE" w:rsidRDefault="00AF38E9" w:rsidP="00AF38E9">
            <w:pPr>
              <w:spacing w:line="240" w:lineRule="auto"/>
              <w:rPr>
                <w:sz w:val="16"/>
                <w:lang w:val="en-AU"/>
              </w:rPr>
            </w:pPr>
            <w:r w:rsidRPr="000107CE">
              <w:rPr>
                <w:sz w:val="16"/>
                <w:lang w:val="en-AU"/>
              </w:rPr>
              <w:t>Bendamustine</w:t>
            </w:r>
          </w:p>
        </w:tc>
        <w:tc>
          <w:tcPr>
            <w:tcW w:w="1954" w:type="dxa"/>
          </w:tcPr>
          <w:p w14:paraId="7B86C921" w14:textId="77777777" w:rsidR="00AF38E9" w:rsidRPr="000107CE" w:rsidRDefault="00AF38E9" w:rsidP="00AF38E9">
            <w:pPr>
              <w:spacing w:line="240" w:lineRule="auto"/>
              <w:rPr>
                <w:sz w:val="16"/>
                <w:lang w:val="en-AU"/>
              </w:rPr>
            </w:pPr>
            <w:r w:rsidRPr="000107CE">
              <w:rPr>
                <w:sz w:val="16"/>
                <w:lang w:val="en-AU"/>
              </w:rPr>
              <w:t>Powder for injection containing bendamustine hydrochloride 100 mg</w:t>
            </w:r>
          </w:p>
        </w:tc>
        <w:tc>
          <w:tcPr>
            <w:tcW w:w="941" w:type="dxa"/>
          </w:tcPr>
          <w:p w14:paraId="7CDEECC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F2E5674" w14:textId="77777777" w:rsidR="00AF38E9" w:rsidRPr="000107CE" w:rsidRDefault="00AF38E9" w:rsidP="00AF38E9">
            <w:pPr>
              <w:spacing w:line="240" w:lineRule="auto"/>
              <w:rPr>
                <w:sz w:val="16"/>
                <w:lang w:val="en-AU"/>
              </w:rPr>
            </w:pPr>
            <w:r w:rsidRPr="000107CE">
              <w:rPr>
                <w:sz w:val="16"/>
                <w:lang w:val="en-AU"/>
              </w:rPr>
              <w:t>Ribomustin</w:t>
            </w:r>
          </w:p>
        </w:tc>
        <w:tc>
          <w:tcPr>
            <w:tcW w:w="591" w:type="dxa"/>
          </w:tcPr>
          <w:p w14:paraId="7FB7509E" w14:textId="77777777" w:rsidR="00AF38E9" w:rsidRPr="000107CE" w:rsidRDefault="00AF38E9" w:rsidP="00AF38E9">
            <w:pPr>
              <w:spacing w:line="240" w:lineRule="auto"/>
              <w:rPr>
                <w:sz w:val="16"/>
                <w:lang w:val="en-AU"/>
              </w:rPr>
            </w:pPr>
            <w:r w:rsidRPr="000107CE">
              <w:rPr>
                <w:sz w:val="16"/>
                <w:lang w:val="en-AU"/>
              </w:rPr>
              <w:t>JC</w:t>
            </w:r>
          </w:p>
        </w:tc>
        <w:tc>
          <w:tcPr>
            <w:tcW w:w="638" w:type="dxa"/>
          </w:tcPr>
          <w:p w14:paraId="369CAB3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3624E74" w14:textId="77777777" w:rsidR="00AF38E9" w:rsidRPr="000107CE" w:rsidRDefault="00AF38E9" w:rsidP="00AF38E9">
            <w:pPr>
              <w:spacing w:line="240" w:lineRule="auto"/>
              <w:rPr>
                <w:sz w:val="16"/>
                <w:lang w:val="en-AU"/>
              </w:rPr>
            </w:pPr>
            <w:r w:rsidRPr="000107CE">
              <w:rPr>
                <w:sz w:val="16"/>
                <w:lang w:val="en-AU"/>
              </w:rPr>
              <w:t>C7943 C7944 C7972</w:t>
            </w:r>
          </w:p>
        </w:tc>
        <w:tc>
          <w:tcPr>
            <w:tcW w:w="1675" w:type="dxa"/>
          </w:tcPr>
          <w:p w14:paraId="5D688551" w14:textId="77777777" w:rsidR="00AF38E9" w:rsidRPr="000107CE" w:rsidRDefault="00AF38E9" w:rsidP="00AF38E9">
            <w:pPr>
              <w:spacing w:line="240" w:lineRule="auto"/>
              <w:rPr>
                <w:sz w:val="16"/>
                <w:lang w:val="en-AU"/>
              </w:rPr>
            </w:pPr>
          </w:p>
        </w:tc>
        <w:tc>
          <w:tcPr>
            <w:tcW w:w="685" w:type="dxa"/>
          </w:tcPr>
          <w:p w14:paraId="0DCF51B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57E926D"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3C43B3C" w14:textId="77777777" w:rsidR="00AF38E9" w:rsidRPr="000107CE" w:rsidRDefault="00AF38E9" w:rsidP="00AF38E9">
            <w:pPr>
              <w:spacing w:line="240" w:lineRule="auto"/>
              <w:rPr>
                <w:sz w:val="16"/>
                <w:lang w:val="en-AU"/>
              </w:rPr>
            </w:pPr>
          </w:p>
        </w:tc>
        <w:tc>
          <w:tcPr>
            <w:tcW w:w="544" w:type="dxa"/>
          </w:tcPr>
          <w:p w14:paraId="5A214C4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A774330" w14:textId="77777777" w:rsidR="00AF38E9" w:rsidRPr="000107CE" w:rsidRDefault="00AF38E9" w:rsidP="00AF38E9">
            <w:pPr>
              <w:spacing w:line="240" w:lineRule="auto"/>
              <w:rPr>
                <w:sz w:val="16"/>
                <w:lang w:val="en-AU"/>
              </w:rPr>
            </w:pPr>
          </w:p>
        </w:tc>
        <w:tc>
          <w:tcPr>
            <w:tcW w:w="856" w:type="dxa"/>
          </w:tcPr>
          <w:p w14:paraId="5C595FA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275D0F4" w14:textId="77777777" w:rsidTr="005A65BE">
        <w:tc>
          <w:tcPr>
            <w:tcW w:w="1320" w:type="dxa"/>
          </w:tcPr>
          <w:p w14:paraId="77E9A772" w14:textId="77777777" w:rsidR="00AF38E9" w:rsidRPr="000107CE" w:rsidRDefault="00AF38E9" w:rsidP="00AF38E9">
            <w:pPr>
              <w:spacing w:line="240" w:lineRule="auto"/>
              <w:rPr>
                <w:sz w:val="16"/>
                <w:lang w:val="en-AU"/>
              </w:rPr>
            </w:pPr>
            <w:r w:rsidRPr="000107CE">
              <w:rPr>
                <w:sz w:val="16"/>
                <w:lang w:val="en-AU"/>
              </w:rPr>
              <w:t>Benralizumab</w:t>
            </w:r>
          </w:p>
        </w:tc>
        <w:tc>
          <w:tcPr>
            <w:tcW w:w="1954" w:type="dxa"/>
          </w:tcPr>
          <w:p w14:paraId="59C9A80A" w14:textId="17A6E0CC" w:rsidR="00AF38E9" w:rsidRPr="000107CE" w:rsidRDefault="00AF38E9" w:rsidP="00AF38E9">
            <w:pPr>
              <w:spacing w:line="240" w:lineRule="auto"/>
              <w:rPr>
                <w:sz w:val="16"/>
                <w:lang w:val="en-AU"/>
              </w:rPr>
            </w:pPr>
            <w:r w:rsidRPr="000107CE">
              <w:rPr>
                <w:sz w:val="16"/>
                <w:lang w:val="en-AU"/>
              </w:rPr>
              <w:t>Injection 30 mg in 1 mL single dose pre</w:t>
            </w:r>
            <w:r w:rsidR="000107CE">
              <w:rPr>
                <w:sz w:val="16"/>
                <w:lang w:val="en-AU"/>
              </w:rPr>
              <w:noBreakHyphen/>
            </w:r>
            <w:r w:rsidRPr="000107CE">
              <w:rPr>
                <w:sz w:val="16"/>
                <w:lang w:val="en-AU"/>
              </w:rPr>
              <w:t>filled pen</w:t>
            </w:r>
          </w:p>
        </w:tc>
        <w:tc>
          <w:tcPr>
            <w:tcW w:w="941" w:type="dxa"/>
          </w:tcPr>
          <w:p w14:paraId="2840699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A1EA2A9" w14:textId="77777777" w:rsidR="00AF38E9" w:rsidRPr="000107CE" w:rsidRDefault="00AF38E9" w:rsidP="00AF38E9">
            <w:pPr>
              <w:spacing w:line="240" w:lineRule="auto"/>
              <w:rPr>
                <w:sz w:val="16"/>
                <w:lang w:val="en-AU"/>
              </w:rPr>
            </w:pPr>
            <w:r w:rsidRPr="000107CE">
              <w:rPr>
                <w:sz w:val="16"/>
                <w:lang w:val="en-AU"/>
              </w:rPr>
              <w:t>Fasenra Pen</w:t>
            </w:r>
          </w:p>
        </w:tc>
        <w:tc>
          <w:tcPr>
            <w:tcW w:w="591" w:type="dxa"/>
          </w:tcPr>
          <w:p w14:paraId="14531613"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528280D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3966D55"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6CED47E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5ECEDE4"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D6F36D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E97CF57" w14:textId="77777777" w:rsidR="00AF38E9" w:rsidRPr="000107CE" w:rsidRDefault="00AF38E9" w:rsidP="00AF38E9">
            <w:pPr>
              <w:spacing w:line="240" w:lineRule="auto"/>
              <w:rPr>
                <w:sz w:val="16"/>
                <w:lang w:val="en-AU"/>
              </w:rPr>
            </w:pPr>
          </w:p>
        </w:tc>
        <w:tc>
          <w:tcPr>
            <w:tcW w:w="544" w:type="dxa"/>
          </w:tcPr>
          <w:p w14:paraId="60FA126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4A0AC11" w14:textId="77777777" w:rsidR="00AF38E9" w:rsidRPr="000107CE" w:rsidRDefault="00AF38E9" w:rsidP="00AF38E9">
            <w:pPr>
              <w:spacing w:line="240" w:lineRule="auto"/>
              <w:rPr>
                <w:sz w:val="16"/>
                <w:lang w:val="en-AU"/>
              </w:rPr>
            </w:pPr>
          </w:p>
        </w:tc>
        <w:tc>
          <w:tcPr>
            <w:tcW w:w="856" w:type="dxa"/>
          </w:tcPr>
          <w:p w14:paraId="52F60049"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3765657" w14:textId="77777777" w:rsidTr="005A65BE">
        <w:tc>
          <w:tcPr>
            <w:tcW w:w="1320" w:type="dxa"/>
          </w:tcPr>
          <w:p w14:paraId="3CDDF1B7" w14:textId="77777777" w:rsidR="00AF38E9" w:rsidRPr="000107CE" w:rsidRDefault="00AF38E9" w:rsidP="00AF38E9">
            <w:pPr>
              <w:spacing w:line="240" w:lineRule="auto"/>
              <w:rPr>
                <w:sz w:val="16"/>
                <w:lang w:val="en-AU"/>
              </w:rPr>
            </w:pPr>
            <w:r w:rsidRPr="000107CE">
              <w:rPr>
                <w:sz w:val="16"/>
                <w:lang w:val="en-AU"/>
              </w:rPr>
              <w:t>Benralizumab</w:t>
            </w:r>
          </w:p>
        </w:tc>
        <w:tc>
          <w:tcPr>
            <w:tcW w:w="1954" w:type="dxa"/>
          </w:tcPr>
          <w:p w14:paraId="298EC17D" w14:textId="4A82488B" w:rsidR="00AF38E9" w:rsidRPr="000107CE" w:rsidRDefault="00AF38E9" w:rsidP="00AF38E9">
            <w:pPr>
              <w:spacing w:line="240" w:lineRule="auto"/>
              <w:rPr>
                <w:sz w:val="16"/>
                <w:lang w:val="en-AU"/>
              </w:rPr>
            </w:pPr>
            <w:r w:rsidRPr="000107CE">
              <w:rPr>
                <w:sz w:val="16"/>
                <w:lang w:val="en-AU"/>
              </w:rPr>
              <w:t>Injection 30 mg in 1 mL single dose pre</w:t>
            </w:r>
            <w:r w:rsidR="000107CE">
              <w:rPr>
                <w:sz w:val="16"/>
                <w:lang w:val="en-AU"/>
              </w:rPr>
              <w:noBreakHyphen/>
            </w:r>
            <w:r w:rsidRPr="000107CE">
              <w:rPr>
                <w:sz w:val="16"/>
                <w:lang w:val="en-AU"/>
              </w:rPr>
              <w:t>filled pen</w:t>
            </w:r>
          </w:p>
        </w:tc>
        <w:tc>
          <w:tcPr>
            <w:tcW w:w="941" w:type="dxa"/>
          </w:tcPr>
          <w:p w14:paraId="64A1A13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7B39048" w14:textId="77777777" w:rsidR="00AF38E9" w:rsidRPr="000107CE" w:rsidRDefault="00AF38E9" w:rsidP="00AF38E9">
            <w:pPr>
              <w:spacing w:line="240" w:lineRule="auto"/>
              <w:rPr>
                <w:sz w:val="16"/>
                <w:lang w:val="en-AU"/>
              </w:rPr>
            </w:pPr>
            <w:r w:rsidRPr="000107CE">
              <w:rPr>
                <w:sz w:val="16"/>
                <w:lang w:val="en-AU"/>
              </w:rPr>
              <w:t>Fasenra Pen</w:t>
            </w:r>
          </w:p>
        </w:tc>
        <w:tc>
          <w:tcPr>
            <w:tcW w:w="591" w:type="dxa"/>
          </w:tcPr>
          <w:p w14:paraId="2EB2DBF2"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1EAC98D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E6F9C2F"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7AC7A67D"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84B0D6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24F374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407DA4F" w14:textId="77777777" w:rsidR="00AF38E9" w:rsidRPr="000107CE" w:rsidRDefault="00AF38E9" w:rsidP="00AF38E9">
            <w:pPr>
              <w:spacing w:line="240" w:lineRule="auto"/>
              <w:rPr>
                <w:sz w:val="16"/>
                <w:lang w:val="en-AU"/>
              </w:rPr>
            </w:pPr>
          </w:p>
        </w:tc>
        <w:tc>
          <w:tcPr>
            <w:tcW w:w="544" w:type="dxa"/>
          </w:tcPr>
          <w:p w14:paraId="7C4EE1C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938DB18" w14:textId="77777777" w:rsidR="00AF38E9" w:rsidRPr="000107CE" w:rsidRDefault="00AF38E9" w:rsidP="00AF38E9">
            <w:pPr>
              <w:spacing w:line="240" w:lineRule="auto"/>
              <w:rPr>
                <w:sz w:val="16"/>
                <w:lang w:val="en-AU"/>
              </w:rPr>
            </w:pPr>
          </w:p>
        </w:tc>
        <w:tc>
          <w:tcPr>
            <w:tcW w:w="856" w:type="dxa"/>
          </w:tcPr>
          <w:p w14:paraId="153A2A52"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F695039" w14:textId="77777777" w:rsidTr="005A65BE">
        <w:tc>
          <w:tcPr>
            <w:tcW w:w="1320" w:type="dxa"/>
          </w:tcPr>
          <w:p w14:paraId="1DDB3D8C" w14:textId="77777777" w:rsidR="00AF38E9" w:rsidRPr="000107CE" w:rsidRDefault="00AF38E9" w:rsidP="00AF38E9">
            <w:pPr>
              <w:spacing w:line="240" w:lineRule="auto"/>
              <w:rPr>
                <w:sz w:val="16"/>
                <w:lang w:val="en-AU"/>
              </w:rPr>
            </w:pPr>
            <w:r w:rsidRPr="000107CE">
              <w:rPr>
                <w:sz w:val="16"/>
                <w:lang w:val="en-AU"/>
              </w:rPr>
              <w:t>Benralizumab</w:t>
            </w:r>
          </w:p>
        </w:tc>
        <w:tc>
          <w:tcPr>
            <w:tcW w:w="1954" w:type="dxa"/>
          </w:tcPr>
          <w:p w14:paraId="7ED4D3BC" w14:textId="602BD56D" w:rsidR="00AF38E9" w:rsidRPr="000107CE" w:rsidRDefault="00AF38E9" w:rsidP="00AF38E9">
            <w:pPr>
              <w:spacing w:line="240" w:lineRule="auto"/>
              <w:rPr>
                <w:sz w:val="16"/>
                <w:lang w:val="en-AU"/>
              </w:rPr>
            </w:pPr>
            <w:r w:rsidRPr="000107CE">
              <w:rPr>
                <w:sz w:val="16"/>
                <w:lang w:val="en-AU"/>
              </w:rPr>
              <w:t>Injection 30 mg in 1 mL single dose pre</w:t>
            </w:r>
            <w:r w:rsidR="000107CE">
              <w:rPr>
                <w:sz w:val="16"/>
                <w:lang w:val="en-AU"/>
              </w:rPr>
              <w:noBreakHyphen/>
            </w:r>
            <w:r w:rsidRPr="000107CE">
              <w:rPr>
                <w:sz w:val="16"/>
                <w:lang w:val="en-AU"/>
              </w:rPr>
              <w:t>filled pen</w:t>
            </w:r>
          </w:p>
        </w:tc>
        <w:tc>
          <w:tcPr>
            <w:tcW w:w="941" w:type="dxa"/>
          </w:tcPr>
          <w:p w14:paraId="45CBD61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E242CC" w14:textId="77777777" w:rsidR="00AF38E9" w:rsidRPr="000107CE" w:rsidRDefault="00AF38E9" w:rsidP="00AF38E9">
            <w:pPr>
              <w:spacing w:line="240" w:lineRule="auto"/>
              <w:rPr>
                <w:sz w:val="16"/>
                <w:lang w:val="en-AU"/>
              </w:rPr>
            </w:pPr>
            <w:r w:rsidRPr="000107CE">
              <w:rPr>
                <w:sz w:val="16"/>
                <w:lang w:val="en-AU"/>
              </w:rPr>
              <w:t>Fasenra Pen</w:t>
            </w:r>
          </w:p>
        </w:tc>
        <w:tc>
          <w:tcPr>
            <w:tcW w:w="591" w:type="dxa"/>
          </w:tcPr>
          <w:p w14:paraId="7E295649"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12E027F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C6A8C98" w14:textId="77777777" w:rsidR="00AF38E9" w:rsidRPr="000107CE" w:rsidRDefault="00AF38E9" w:rsidP="00AF38E9">
            <w:pPr>
              <w:spacing w:line="240" w:lineRule="auto"/>
              <w:rPr>
                <w:sz w:val="16"/>
                <w:lang w:val="en-AU"/>
              </w:rPr>
            </w:pPr>
            <w:r w:rsidRPr="000107CE">
              <w:rPr>
                <w:sz w:val="16"/>
                <w:lang w:val="en-AU"/>
              </w:rPr>
              <w:t>See Note 3</w:t>
            </w:r>
          </w:p>
        </w:tc>
        <w:tc>
          <w:tcPr>
            <w:tcW w:w="1675" w:type="dxa"/>
          </w:tcPr>
          <w:p w14:paraId="5EA076D6"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CFBE4D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6877BB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6A26410" w14:textId="77777777" w:rsidR="00AF38E9" w:rsidRPr="000107CE" w:rsidRDefault="00AF38E9" w:rsidP="00AF38E9">
            <w:pPr>
              <w:spacing w:line="240" w:lineRule="auto"/>
              <w:rPr>
                <w:sz w:val="16"/>
                <w:lang w:val="en-AU"/>
              </w:rPr>
            </w:pPr>
          </w:p>
        </w:tc>
        <w:tc>
          <w:tcPr>
            <w:tcW w:w="544" w:type="dxa"/>
          </w:tcPr>
          <w:p w14:paraId="5EE59D6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9D3EE87" w14:textId="77777777" w:rsidR="00AF38E9" w:rsidRPr="000107CE" w:rsidRDefault="00AF38E9" w:rsidP="00AF38E9">
            <w:pPr>
              <w:spacing w:line="240" w:lineRule="auto"/>
              <w:rPr>
                <w:sz w:val="16"/>
                <w:lang w:val="en-AU"/>
              </w:rPr>
            </w:pPr>
          </w:p>
        </w:tc>
        <w:tc>
          <w:tcPr>
            <w:tcW w:w="856" w:type="dxa"/>
          </w:tcPr>
          <w:p w14:paraId="42728BC8" w14:textId="77777777" w:rsidR="00AF38E9" w:rsidRPr="000107CE" w:rsidRDefault="00AF38E9" w:rsidP="00AF38E9">
            <w:pPr>
              <w:spacing w:line="240" w:lineRule="auto"/>
              <w:rPr>
                <w:sz w:val="16"/>
                <w:lang w:val="en-AU"/>
              </w:rPr>
            </w:pPr>
            <w:r w:rsidRPr="000107CE">
              <w:rPr>
                <w:sz w:val="16"/>
                <w:lang w:val="en-AU"/>
              </w:rPr>
              <w:t>D(100)</w:t>
            </w:r>
          </w:p>
        </w:tc>
      </w:tr>
      <w:tr w:rsidR="00DC34CB" w:rsidRPr="000107CE" w:rsidDel="00B32680" w14:paraId="291D451E" w14:textId="77777777" w:rsidTr="005A65BE">
        <w:tc>
          <w:tcPr>
            <w:tcW w:w="1320" w:type="dxa"/>
          </w:tcPr>
          <w:p w14:paraId="385F59FE" w14:textId="57DA3DE0" w:rsidR="00DC34CB" w:rsidRPr="000107CE" w:rsidDel="00B32680" w:rsidRDefault="00DC34CB" w:rsidP="00DC34CB">
            <w:pPr>
              <w:spacing w:line="240" w:lineRule="auto"/>
              <w:rPr>
                <w:sz w:val="16"/>
              </w:rPr>
            </w:pPr>
            <w:r w:rsidRPr="00EE40B5">
              <w:rPr>
                <w:sz w:val="16"/>
              </w:rPr>
              <w:t>Benzathine benzylpenicillin</w:t>
            </w:r>
          </w:p>
        </w:tc>
        <w:tc>
          <w:tcPr>
            <w:tcW w:w="1954" w:type="dxa"/>
          </w:tcPr>
          <w:p w14:paraId="3D0C3F30" w14:textId="6A84AA8A" w:rsidR="00DC34CB" w:rsidRPr="000107CE" w:rsidDel="00B32680" w:rsidRDefault="00DC34CB" w:rsidP="00DC34CB">
            <w:pPr>
              <w:spacing w:line="240" w:lineRule="auto"/>
              <w:rPr>
                <w:sz w:val="16"/>
              </w:rPr>
            </w:pPr>
            <w:r w:rsidRPr="00EE40B5">
              <w:rPr>
                <w:sz w:val="16"/>
              </w:rPr>
              <w:t>Injection containing 1,200,000 units benzathine benzylpenicillin tetrahydrate in 2.3 mL single use pre-filled syringe</w:t>
            </w:r>
          </w:p>
        </w:tc>
        <w:tc>
          <w:tcPr>
            <w:tcW w:w="941" w:type="dxa"/>
          </w:tcPr>
          <w:p w14:paraId="19E0ED15" w14:textId="7E8F6D1C" w:rsidR="00DC34CB" w:rsidRPr="000107CE" w:rsidDel="00B32680" w:rsidRDefault="00DC34CB" w:rsidP="00DC34CB">
            <w:pPr>
              <w:spacing w:line="240" w:lineRule="auto"/>
              <w:rPr>
                <w:sz w:val="16"/>
              </w:rPr>
            </w:pPr>
            <w:r w:rsidRPr="00EE40B5">
              <w:rPr>
                <w:sz w:val="16"/>
              </w:rPr>
              <w:t>Injection</w:t>
            </w:r>
          </w:p>
        </w:tc>
        <w:tc>
          <w:tcPr>
            <w:tcW w:w="1402" w:type="dxa"/>
          </w:tcPr>
          <w:p w14:paraId="64F3ED88" w14:textId="5F59CA79" w:rsidR="00DC34CB" w:rsidRPr="000107CE" w:rsidDel="00B32680" w:rsidRDefault="00DC34CB" w:rsidP="00DC34CB">
            <w:pPr>
              <w:spacing w:line="240" w:lineRule="auto"/>
              <w:rPr>
                <w:sz w:val="16"/>
              </w:rPr>
            </w:pPr>
            <w:r w:rsidRPr="00EE40B5">
              <w:rPr>
                <w:sz w:val="16"/>
              </w:rPr>
              <w:t>Bicillin L-A</w:t>
            </w:r>
          </w:p>
        </w:tc>
        <w:tc>
          <w:tcPr>
            <w:tcW w:w="591" w:type="dxa"/>
          </w:tcPr>
          <w:p w14:paraId="7CEC6F5E" w14:textId="12B9752D" w:rsidR="00DC34CB" w:rsidRPr="000107CE" w:rsidDel="00B32680" w:rsidRDefault="00DC34CB" w:rsidP="00DC34CB">
            <w:pPr>
              <w:spacing w:line="240" w:lineRule="auto"/>
              <w:rPr>
                <w:sz w:val="16"/>
              </w:rPr>
            </w:pPr>
            <w:r w:rsidRPr="00EE40B5">
              <w:rPr>
                <w:sz w:val="16"/>
              </w:rPr>
              <w:t>PF</w:t>
            </w:r>
          </w:p>
        </w:tc>
        <w:tc>
          <w:tcPr>
            <w:tcW w:w="638" w:type="dxa"/>
          </w:tcPr>
          <w:p w14:paraId="157957BF" w14:textId="6FD1046E" w:rsidR="00DC34CB" w:rsidRPr="000107CE" w:rsidDel="00B32680" w:rsidRDefault="00DC34CB" w:rsidP="00DC34CB">
            <w:pPr>
              <w:spacing w:line="240" w:lineRule="auto"/>
              <w:rPr>
                <w:sz w:val="16"/>
              </w:rPr>
            </w:pPr>
            <w:r w:rsidRPr="00EE40B5">
              <w:rPr>
                <w:sz w:val="16"/>
              </w:rPr>
              <w:t>PDP MP NP</w:t>
            </w:r>
          </w:p>
        </w:tc>
        <w:tc>
          <w:tcPr>
            <w:tcW w:w="1675" w:type="dxa"/>
          </w:tcPr>
          <w:p w14:paraId="6B27F1C2" w14:textId="77777777" w:rsidR="00DC34CB" w:rsidRPr="000107CE" w:rsidDel="00B32680" w:rsidRDefault="00DC34CB" w:rsidP="00DC34CB">
            <w:pPr>
              <w:spacing w:line="240" w:lineRule="auto"/>
              <w:rPr>
                <w:sz w:val="16"/>
              </w:rPr>
            </w:pPr>
          </w:p>
        </w:tc>
        <w:tc>
          <w:tcPr>
            <w:tcW w:w="1675" w:type="dxa"/>
          </w:tcPr>
          <w:p w14:paraId="7672823B" w14:textId="77777777" w:rsidR="00DC34CB" w:rsidRPr="000107CE" w:rsidDel="00B32680" w:rsidRDefault="00DC34CB" w:rsidP="00DC34CB">
            <w:pPr>
              <w:spacing w:line="240" w:lineRule="auto"/>
              <w:rPr>
                <w:sz w:val="16"/>
              </w:rPr>
            </w:pPr>
          </w:p>
        </w:tc>
        <w:tc>
          <w:tcPr>
            <w:tcW w:w="685" w:type="dxa"/>
          </w:tcPr>
          <w:p w14:paraId="21FAFADC" w14:textId="40A3DBEF" w:rsidR="00DC34CB" w:rsidRPr="000107CE" w:rsidDel="00B32680" w:rsidRDefault="00DC34CB" w:rsidP="00DC34CB">
            <w:pPr>
              <w:spacing w:line="240" w:lineRule="auto"/>
              <w:rPr>
                <w:sz w:val="16"/>
              </w:rPr>
            </w:pPr>
            <w:r w:rsidRPr="00EE40B5">
              <w:rPr>
                <w:sz w:val="16"/>
              </w:rPr>
              <w:t>10</w:t>
            </w:r>
          </w:p>
        </w:tc>
        <w:tc>
          <w:tcPr>
            <w:tcW w:w="685" w:type="dxa"/>
          </w:tcPr>
          <w:p w14:paraId="34769347" w14:textId="69392FEC" w:rsidR="00DC34CB" w:rsidRPr="000107CE" w:rsidDel="00B32680" w:rsidRDefault="00DC34CB" w:rsidP="00DC34CB">
            <w:pPr>
              <w:spacing w:line="240" w:lineRule="auto"/>
              <w:rPr>
                <w:sz w:val="16"/>
              </w:rPr>
            </w:pPr>
            <w:r w:rsidRPr="00EE40B5">
              <w:rPr>
                <w:sz w:val="16"/>
              </w:rPr>
              <w:t>0</w:t>
            </w:r>
          </w:p>
        </w:tc>
        <w:tc>
          <w:tcPr>
            <w:tcW w:w="1242" w:type="dxa"/>
          </w:tcPr>
          <w:p w14:paraId="43FCDDF7" w14:textId="77777777" w:rsidR="00DC34CB" w:rsidRPr="000107CE" w:rsidDel="00B32680" w:rsidRDefault="00DC34CB" w:rsidP="00DC34CB">
            <w:pPr>
              <w:spacing w:line="240" w:lineRule="auto"/>
              <w:rPr>
                <w:sz w:val="16"/>
              </w:rPr>
            </w:pPr>
          </w:p>
        </w:tc>
        <w:tc>
          <w:tcPr>
            <w:tcW w:w="544" w:type="dxa"/>
          </w:tcPr>
          <w:p w14:paraId="56DC1808" w14:textId="51F0513E" w:rsidR="00DC34CB" w:rsidRPr="000107CE" w:rsidDel="00B32680" w:rsidRDefault="00DC34CB" w:rsidP="00DC34CB">
            <w:pPr>
              <w:spacing w:line="240" w:lineRule="auto"/>
              <w:rPr>
                <w:sz w:val="16"/>
              </w:rPr>
            </w:pPr>
            <w:r w:rsidRPr="00EE40B5">
              <w:rPr>
                <w:sz w:val="16"/>
              </w:rPr>
              <w:t>10</w:t>
            </w:r>
          </w:p>
        </w:tc>
        <w:tc>
          <w:tcPr>
            <w:tcW w:w="591" w:type="dxa"/>
          </w:tcPr>
          <w:p w14:paraId="5492D9CD" w14:textId="77777777" w:rsidR="00DC34CB" w:rsidRPr="000107CE" w:rsidDel="00B32680" w:rsidRDefault="00DC34CB" w:rsidP="00DC34CB">
            <w:pPr>
              <w:spacing w:line="240" w:lineRule="auto"/>
              <w:rPr>
                <w:sz w:val="16"/>
              </w:rPr>
            </w:pPr>
          </w:p>
        </w:tc>
        <w:tc>
          <w:tcPr>
            <w:tcW w:w="856" w:type="dxa"/>
          </w:tcPr>
          <w:p w14:paraId="20BA60B8" w14:textId="77777777" w:rsidR="00DC34CB" w:rsidRPr="000107CE" w:rsidDel="00B32680" w:rsidRDefault="00DC34CB" w:rsidP="00DC34CB">
            <w:pPr>
              <w:spacing w:line="240" w:lineRule="auto"/>
              <w:rPr>
                <w:sz w:val="16"/>
              </w:rPr>
            </w:pPr>
          </w:p>
        </w:tc>
      </w:tr>
      <w:tr w:rsidR="00DC34CB" w:rsidRPr="000107CE" w:rsidDel="00B32680" w14:paraId="7BF264F2" w14:textId="77777777" w:rsidTr="005A65BE">
        <w:tc>
          <w:tcPr>
            <w:tcW w:w="1320" w:type="dxa"/>
          </w:tcPr>
          <w:p w14:paraId="174F78F4" w14:textId="0B698F91" w:rsidR="00DC34CB" w:rsidRPr="000107CE" w:rsidDel="00B32680" w:rsidRDefault="00DC34CB" w:rsidP="00DC34CB">
            <w:pPr>
              <w:spacing w:line="240" w:lineRule="auto"/>
              <w:rPr>
                <w:sz w:val="16"/>
              </w:rPr>
            </w:pPr>
            <w:r w:rsidRPr="00EE40B5">
              <w:rPr>
                <w:sz w:val="16"/>
              </w:rPr>
              <w:t>Benzathine benzylpenicillin</w:t>
            </w:r>
          </w:p>
        </w:tc>
        <w:tc>
          <w:tcPr>
            <w:tcW w:w="1954" w:type="dxa"/>
          </w:tcPr>
          <w:p w14:paraId="5EDFF01F" w14:textId="6BB5718F" w:rsidR="00DC34CB" w:rsidRPr="000107CE" w:rsidDel="00B32680" w:rsidRDefault="00DC34CB" w:rsidP="00DC34CB">
            <w:pPr>
              <w:spacing w:line="240" w:lineRule="auto"/>
              <w:rPr>
                <w:sz w:val="16"/>
              </w:rPr>
            </w:pPr>
            <w:r w:rsidRPr="00EE40B5">
              <w:rPr>
                <w:sz w:val="16"/>
              </w:rPr>
              <w:t>Injection containing 600,000 units benzathine benzylpenicillin tetrahydrate in 1.17 mL single use pre-filled syringe</w:t>
            </w:r>
          </w:p>
        </w:tc>
        <w:tc>
          <w:tcPr>
            <w:tcW w:w="941" w:type="dxa"/>
          </w:tcPr>
          <w:p w14:paraId="500BC868" w14:textId="2AD26A85" w:rsidR="00DC34CB" w:rsidRPr="000107CE" w:rsidDel="00B32680" w:rsidRDefault="00DC34CB" w:rsidP="00DC34CB">
            <w:pPr>
              <w:spacing w:line="240" w:lineRule="auto"/>
              <w:rPr>
                <w:sz w:val="16"/>
              </w:rPr>
            </w:pPr>
            <w:r w:rsidRPr="00EE40B5">
              <w:rPr>
                <w:sz w:val="16"/>
              </w:rPr>
              <w:t>Injection</w:t>
            </w:r>
          </w:p>
        </w:tc>
        <w:tc>
          <w:tcPr>
            <w:tcW w:w="1402" w:type="dxa"/>
          </w:tcPr>
          <w:p w14:paraId="6F142674" w14:textId="654D35A0" w:rsidR="00DC34CB" w:rsidRPr="000107CE" w:rsidDel="00B32680" w:rsidRDefault="00DC34CB" w:rsidP="00DC34CB">
            <w:pPr>
              <w:spacing w:line="240" w:lineRule="auto"/>
              <w:rPr>
                <w:sz w:val="16"/>
              </w:rPr>
            </w:pPr>
            <w:r w:rsidRPr="00EE40B5">
              <w:rPr>
                <w:sz w:val="16"/>
              </w:rPr>
              <w:t>Bicillin L-A</w:t>
            </w:r>
          </w:p>
        </w:tc>
        <w:tc>
          <w:tcPr>
            <w:tcW w:w="591" w:type="dxa"/>
          </w:tcPr>
          <w:p w14:paraId="731426D3" w14:textId="5E0F15A3" w:rsidR="00DC34CB" w:rsidRPr="000107CE" w:rsidDel="00B32680" w:rsidRDefault="00DC34CB" w:rsidP="00DC34CB">
            <w:pPr>
              <w:spacing w:line="240" w:lineRule="auto"/>
              <w:rPr>
                <w:sz w:val="16"/>
              </w:rPr>
            </w:pPr>
            <w:r w:rsidRPr="00EE40B5">
              <w:rPr>
                <w:sz w:val="16"/>
              </w:rPr>
              <w:t>PF</w:t>
            </w:r>
          </w:p>
        </w:tc>
        <w:tc>
          <w:tcPr>
            <w:tcW w:w="638" w:type="dxa"/>
          </w:tcPr>
          <w:p w14:paraId="67226210" w14:textId="03BDF83E" w:rsidR="00DC34CB" w:rsidRPr="000107CE" w:rsidDel="00B32680" w:rsidRDefault="00DC34CB" w:rsidP="00DC34CB">
            <w:pPr>
              <w:spacing w:line="240" w:lineRule="auto"/>
              <w:rPr>
                <w:sz w:val="16"/>
              </w:rPr>
            </w:pPr>
            <w:r w:rsidRPr="00EE40B5">
              <w:rPr>
                <w:sz w:val="16"/>
              </w:rPr>
              <w:t>PDP MP NP</w:t>
            </w:r>
          </w:p>
        </w:tc>
        <w:tc>
          <w:tcPr>
            <w:tcW w:w="1675" w:type="dxa"/>
          </w:tcPr>
          <w:p w14:paraId="2D18F1EE" w14:textId="77777777" w:rsidR="00DC34CB" w:rsidRPr="000107CE" w:rsidDel="00B32680" w:rsidRDefault="00DC34CB" w:rsidP="00DC34CB">
            <w:pPr>
              <w:spacing w:line="240" w:lineRule="auto"/>
              <w:rPr>
                <w:sz w:val="16"/>
              </w:rPr>
            </w:pPr>
          </w:p>
        </w:tc>
        <w:tc>
          <w:tcPr>
            <w:tcW w:w="1675" w:type="dxa"/>
          </w:tcPr>
          <w:p w14:paraId="31060371" w14:textId="77777777" w:rsidR="00DC34CB" w:rsidRPr="000107CE" w:rsidDel="00B32680" w:rsidRDefault="00DC34CB" w:rsidP="00DC34CB">
            <w:pPr>
              <w:spacing w:line="240" w:lineRule="auto"/>
              <w:rPr>
                <w:sz w:val="16"/>
              </w:rPr>
            </w:pPr>
          </w:p>
        </w:tc>
        <w:tc>
          <w:tcPr>
            <w:tcW w:w="685" w:type="dxa"/>
          </w:tcPr>
          <w:p w14:paraId="4EBEC092" w14:textId="29E916D3" w:rsidR="00DC34CB" w:rsidRPr="000107CE" w:rsidDel="00B32680" w:rsidRDefault="00DC34CB" w:rsidP="00DC34CB">
            <w:pPr>
              <w:spacing w:line="240" w:lineRule="auto"/>
              <w:rPr>
                <w:sz w:val="16"/>
              </w:rPr>
            </w:pPr>
            <w:r w:rsidRPr="00EE40B5">
              <w:rPr>
                <w:sz w:val="16"/>
              </w:rPr>
              <w:t>10</w:t>
            </w:r>
          </w:p>
        </w:tc>
        <w:tc>
          <w:tcPr>
            <w:tcW w:w="685" w:type="dxa"/>
          </w:tcPr>
          <w:p w14:paraId="06EE7590" w14:textId="6E1D6E3F" w:rsidR="00DC34CB" w:rsidRPr="000107CE" w:rsidDel="00B32680" w:rsidRDefault="00DC34CB" w:rsidP="00DC34CB">
            <w:pPr>
              <w:spacing w:line="240" w:lineRule="auto"/>
              <w:rPr>
                <w:sz w:val="16"/>
              </w:rPr>
            </w:pPr>
            <w:r w:rsidRPr="00EE40B5">
              <w:rPr>
                <w:sz w:val="16"/>
              </w:rPr>
              <w:t>0</w:t>
            </w:r>
          </w:p>
        </w:tc>
        <w:tc>
          <w:tcPr>
            <w:tcW w:w="1242" w:type="dxa"/>
          </w:tcPr>
          <w:p w14:paraId="0520C499" w14:textId="77777777" w:rsidR="00DC34CB" w:rsidRPr="000107CE" w:rsidDel="00B32680" w:rsidRDefault="00DC34CB" w:rsidP="00DC34CB">
            <w:pPr>
              <w:spacing w:line="240" w:lineRule="auto"/>
              <w:rPr>
                <w:sz w:val="16"/>
              </w:rPr>
            </w:pPr>
          </w:p>
        </w:tc>
        <w:tc>
          <w:tcPr>
            <w:tcW w:w="544" w:type="dxa"/>
          </w:tcPr>
          <w:p w14:paraId="5522C64C" w14:textId="7A1B5FAB" w:rsidR="00DC34CB" w:rsidRPr="000107CE" w:rsidDel="00B32680" w:rsidRDefault="00DC34CB" w:rsidP="00DC34CB">
            <w:pPr>
              <w:spacing w:line="240" w:lineRule="auto"/>
              <w:rPr>
                <w:sz w:val="16"/>
              </w:rPr>
            </w:pPr>
            <w:r w:rsidRPr="00EE40B5">
              <w:rPr>
                <w:sz w:val="16"/>
              </w:rPr>
              <w:t>10</w:t>
            </w:r>
          </w:p>
        </w:tc>
        <w:tc>
          <w:tcPr>
            <w:tcW w:w="591" w:type="dxa"/>
          </w:tcPr>
          <w:p w14:paraId="321E2B99" w14:textId="77777777" w:rsidR="00DC34CB" w:rsidRPr="000107CE" w:rsidDel="00B32680" w:rsidRDefault="00DC34CB" w:rsidP="00DC34CB">
            <w:pPr>
              <w:spacing w:line="240" w:lineRule="auto"/>
              <w:rPr>
                <w:sz w:val="16"/>
              </w:rPr>
            </w:pPr>
          </w:p>
        </w:tc>
        <w:tc>
          <w:tcPr>
            <w:tcW w:w="856" w:type="dxa"/>
          </w:tcPr>
          <w:p w14:paraId="4A7B6C31" w14:textId="77777777" w:rsidR="00DC34CB" w:rsidRPr="000107CE" w:rsidDel="00B32680" w:rsidRDefault="00DC34CB" w:rsidP="00DC34CB">
            <w:pPr>
              <w:spacing w:line="240" w:lineRule="auto"/>
              <w:rPr>
                <w:sz w:val="16"/>
              </w:rPr>
            </w:pPr>
          </w:p>
        </w:tc>
      </w:tr>
      <w:tr w:rsidR="00DC34CB" w:rsidRPr="000107CE" w:rsidDel="00B32680" w14:paraId="6A7B4E22" w14:textId="77777777" w:rsidTr="005A65BE">
        <w:tc>
          <w:tcPr>
            <w:tcW w:w="1320" w:type="dxa"/>
          </w:tcPr>
          <w:p w14:paraId="36C4B507" w14:textId="0E3132AB" w:rsidR="00DC34CB" w:rsidRPr="000107CE" w:rsidDel="00B32680" w:rsidRDefault="00DC34CB" w:rsidP="00DC34CB">
            <w:pPr>
              <w:spacing w:line="240" w:lineRule="auto"/>
              <w:rPr>
                <w:sz w:val="16"/>
              </w:rPr>
            </w:pPr>
            <w:r w:rsidRPr="00EE40B5">
              <w:rPr>
                <w:sz w:val="16"/>
              </w:rPr>
              <w:t>Benzathine benzylpenicillin</w:t>
            </w:r>
          </w:p>
        </w:tc>
        <w:tc>
          <w:tcPr>
            <w:tcW w:w="1954" w:type="dxa"/>
          </w:tcPr>
          <w:p w14:paraId="3361ADAD" w14:textId="1071701D" w:rsidR="00DC34CB" w:rsidRPr="000107CE" w:rsidDel="00B32680" w:rsidRDefault="00DC34CB" w:rsidP="00DC34CB">
            <w:pPr>
              <w:spacing w:line="240" w:lineRule="auto"/>
              <w:rPr>
                <w:sz w:val="16"/>
              </w:rPr>
            </w:pPr>
            <w:r w:rsidRPr="00EE40B5">
              <w:rPr>
                <w:sz w:val="16"/>
              </w:rPr>
              <w:t>Powder for injection 1,200,000 units with diluent 5 mL (S19A)</w:t>
            </w:r>
          </w:p>
        </w:tc>
        <w:tc>
          <w:tcPr>
            <w:tcW w:w="941" w:type="dxa"/>
          </w:tcPr>
          <w:p w14:paraId="4550A169" w14:textId="6AE6BF88" w:rsidR="00DC34CB" w:rsidRPr="000107CE" w:rsidDel="00B32680" w:rsidRDefault="00DC34CB" w:rsidP="00DC34CB">
            <w:pPr>
              <w:spacing w:line="240" w:lineRule="auto"/>
              <w:rPr>
                <w:sz w:val="16"/>
              </w:rPr>
            </w:pPr>
            <w:r w:rsidRPr="00EE40B5">
              <w:rPr>
                <w:sz w:val="16"/>
              </w:rPr>
              <w:t>Injection</w:t>
            </w:r>
          </w:p>
        </w:tc>
        <w:tc>
          <w:tcPr>
            <w:tcW w:w="1402" w:type="dxa"/>
          </w:tcPr>
          <w:p w14:paraId="414D11A3" w14:textId="314EAAAF" w:rsidR="00DC34CB" w:rsidRPr="000107CE" w:rsidDel="00B32680" w:rsidRDefault="00DC34CB" w:rsidP="00DC34CB">
            <w:pPr>
              <w:spacing w:line="240" w:lineRule="auto"/>
              <w:rPr>
                <w:sz w:val="16"/>
              </w:rPr>
            </w:pPr>
            <w:r w:rsidRPr="00EE40B5">
              <w:rPr>
                <w:color w:val="000000"/>
                <w:sz w:val="16"/>
              </w:rPr>
              <w:t>Extencilline Benzathine Benzylpenicillin (France)</w:t>
            </w:r>
          </w:p>
        </w:tc>
        <w:tc>
          <w:tcPr>
            <w:tcW w:w="591" w:type="dxa"/>
          </w:tcPr>
          <w:p w14:paraId="44AA618C" w14:textId="31F6D32B" w:rsidR="00DC34CB" w:rsidRPr="000107CE" w:rsidDel="00B32680" w:rsidRDefault="00DC34CB" w:rsidP="00DC34CB">
            <w:pPr>
              <w:spacing w:line="240" w:lineRule="auto"/>
              <w:rPr>
                <w:sz w:val="16"/>
              </w:rPr>
            </w:pPr>
            <w:r w:rsidRPr="00EE40B5">
              <w:rPr>
                <w:color w:val="000000"/>
                <w:sz w:val="16"/>
              </w:rPr>
              <w:t>YO</w:t>
            </w:r>
          </w:p>
        </w:tc>
        <w:tc>
          <w:tcPr>
            <w:tcW w:w="638" w:type="dxa"/>
          </w:tcPr>
          <w:p w14:paraId="576D0EB3" w14:textId="650FD90F" w:rsidR="00DC34CB" w:rsidRPr="000107CE" w:rsidDel="00B32680" w:rsidRDefault="00DC34CB" w:rsidP="00DC34CB">
            <w:pPr>
              <w:spacing w:line="240" w:lineRule="auto"/>
              <w:rPr>
                <w:sz w:val="16"/>
              </w:rPr>
            </w:pPr>
            <w:r w:rsidRPr="00EE40B5">
              <w:rPr>
                <w:color w:val="000000"/>
                <w:sz w:val="16"/>
              </w:rPr>
              <w:t>PDP MP NP</w:t>
            </w:r>
          </w:p>
        </w:tc>
        <w:tc>
          <w:tcPr>
            <w:tcW w:w="1675" w:type="dxa"/>
          </w:tcPr>
          <w:p w14:paraId="0DD9D6E0" w14:textId="77777777" w:rsidR="00DC34CB" w:rsidRPr="000107CE" w:rsidDel="00B32680" w:rsidRDefault="00DC34CB" w:rsidP="00DC34CB">
            <w:pPr>
              <w:spacing w:line="240" w:lineRule="auto"/>
              <w:rPr>
                <w:sz w:val="16"/>
              </w:rPr>
            </w:pPr>
          </w:p>
        </w:tc>
        <w:tc>
          <w:tcPr>
            <w:tcW w:w="1675" w:type="dxa"/>
          </w:tcPr>
          <w:p w14:paraId="79150DCA" w14:textId="77777777" w:rsidR="00DC34CB" w:rsidRPr="000107CE" w:rsidDel="00B32680" w:rsidRDefault="00DC34CB" w:rsidP="00DC34CB">
            <w:pPr>
              <w:spacing w:line="240" w:lineRule="auto"/>
              <w:rPr>
                <w:sz w:val="16"/>
              </w:rPr>
            </w:pPr>
          </w:p>
        </w:tc>
        <w:tc>
          <w:tcPr>
            <w:tcW w:w="685" w:type="dxa"/>
          </w:tcPr>
          <w:p w14:paraId="37BEE3FD" w14:textId="2C06F662" w:rsidR="00DC34CB" w:rsidRPr="000107CE" w:rsidDel="00B32680" w:rsidRDefault="00DC34CB" w:rsidP="00DC34CB">
            <w:pPr>
              <w:spacing w:line="240" w:lineRule="auto"/>
              <w:rPr>
                <w:sz w:val="16"/>
              </w:rPr>
            </w:pPr>
            <w:r w:rsidRPr="00EE40B5">
              <w:rPr>
                <w:color w:val="000000"/>
                <w:sz w:val="16"/>
              </w:rPr>
              <w:t>10</w:t>
            </w:r>
          </w:p>
        </w:tc>
        <w:tc>
          <w:tcPr>
            <w:tcW w:w="685" w:type="dxa"/>
          </w:tcPr>
          <w:p w14:paraId="313D2013" w14:textId="2226D097" w:rsidR="00DC34CB" w:rsidRPr="000107CE" w:rsidDel="00B32680" w:rsidRDefault="00DC34CB" w:rsidP="00DC34CB">
            <w:pPr>
              <w:spacing w:line="240" w:lineRule="auto"/>
              <w:rPr>
                <w:sz w:val="16"/>
              </w:rPr>
            </w:pPr>
            <w:r w:rsidRPr="00EE40B5">
              <w:rPr>
                <w:color w:val="000000"/>
                <w:sz w:val="16"/>
              </w:rPr>
              <w:t>0</w:t>
            </w:r>
          </w:p>
        </w:tc>
        <w:tc>
          <w:tcPr>
            <w:tcW w:w="1242" w:type="dxa"/>
          </w:tcPr>
          <w:p w14:paraId="11045777" w14:textId="77777777" w:rsidR="00DC34CB" w:rsidRPr="000107CE" w:rsidDel="00B32680" w:rsidRDefault="00DC34CB" w:rsidP="00DC34CB">
            <w:pPr>
              <w:spacing w:line="240" w:lineRule="auto"/>
              <w:rPr>
                <w:sz w:val="16"/>
              </w:rPr>
            </w:pPr>
          </w:p>
        </w:tc>
        <w:tc>
          <w:tcPr>
            <w:tcW w:w="544" w:type="dxa"/>
          </w:tcPr>
          <w:p w14:paraId="6E9C2C8C" w14:textId="461CF32B" w:rsidR="00DC34CB" w:rsidRPr="000107CE" w:rsidDel="00B32680" w:rsidRDefault="00DC34CB" w:rsidP="00DC34CB">
            <w:pPr>
              <w:spacing w:line="240" w:lineRule="auto"/>
              <w:rPr>
                <w:sz w:val="16"/>
              </w:rPr>
            </w:pPr>
            <w:r w:rsidRPr="00EE40B5">
              <w:rPr>
                <w:color w:val="000000"/>
                <w:sz w:val="16"/>
              </w:rPr>
              <w:t>1</w:t>
            </w:r>
          </w:p>
        </w:tc>
        <w:tc>
          <w:tcPr>
            <w:tcW w:w="591" w:type="dxa"/>
          </w:tcPr>
          <w:p w14:paraId="7865D92A" w14:textId="77777777" w:rsidR="00DC34CB" w:rsidRPr="000107CE" w:rsidDel="00B32680" w:rsidRDefault="00DC34CB" w:rsidP="00DC34CB">
            <w:pPr>
              <w:spacing w:line="240" w:lineRule="auto"/>
              <w:rPr>
                <w:sz w:val="16"/>
              </w:rPr>
            </w:pPr>
          </w:p>
        </w:tc>
        <w:tc>
          <w:tcPr>
            <w:tcW w:w="856" w:type="dxa"/>
          </w:tcPr>
          <w:p w14:paraId="76490615" w14:textId="77777777" w:rsidR="00DC34CB" w:rsidRPr="000107CE" w:rsidDel="00B32680" w:rsidRDefault="00DC34CB" w:rsidP="00DC34CB">
            <w:pPr>
              <w:spacing w:line="240" w:lineRule="auto"/>
              <w:rPr>
                <w:sz w:val="16"/>
              </w:rPr>
            </w:pPr>
          </w:p>
        </w:tc>
      </w:tr>
      <w:tr w:rsidR="00FC4079" w:rsidRPr="000107CE" w14:paraId="198FDD58" w14:textId="77777777" w:rsidTr="005A65BE">
        <w:tc>
          <w:tcPr>
            <w:tcW w:w="1320" w:type="dxa"/>
          </w:tcPr>
          <w:p w14:paraId="398941ED" w14:textId="77777777" w:rsidR="00AF38E9" w:rsidRPr="000107CE" w:rsidRDefault="00AF38E9" w:rsidP="00AF38E9">
            <w:pPr>
              <w:spacing w:line="240" w:lineRule="auto"/>
              <w:rPr>
                <w:sz w:val="16"/>
                <w:lang w:val="en-AU"/>
              </w:rPr>
            </w:pPr>
            <w:r w:rsidRPr="000107CE">
              <w:rPr>
                <w:sz w:val="16"/>
                <w:lang w:val="en-AU"/>
              </w:rPr>
              <w:t>Benzatropine</w:t>
            </w:r>
          </w:p>
        </w:tc>
        <w:tc>
          <w:tcPr>
            <w:tcW w:w="1954" w:type="dxa"/>
          </w:tcPr>
          <w:p w14:paraId="61B2FC49" w14:textId="77777777" w:rsidR="00AF38E9" w:rsidRPr="000107CE" w:rsidRDefault="00AF38E9" w:rsidP="00AF38E9">
            <w:pPr>
              <w:spacing w:line="240" w:lineRule="auto"/>
              <w:rPr>
                <w:sz w:val="16"/>
                <w:lang w:val="en-AU"/>
              </w:rPr>
            </w:pPr>
            <w:r w:rsidRPr="000107CE">
              <w:rPr>
                <w:sz w:val="16"/>
                <w:lang w:val="en-AU"/>
              </w:rPr>
              <w:t>Injection containing benzatropine mesilate 2 mg in 2 mL</w:t>
            </w:r>
          </w:p>
        </w:tc>
        <w:tc>
          <w:tcPr>
            <w:tcW w:w="941" w:type="dxa"/>
          </w:tcPr>
          <w:p w14:paraId="2A85588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A23558" w14:textId="77777777" w:rsidR="00AF38E9" w:rsidRPr="000107CE" w:rsidRDefault="00AF38E9" w:rsidP="00AF38E9">
            <w:pPr>
              <w:spacing w:line="240" w:lineRule="auto"/>
              <w:rPr>
                <w:sz w:val="16"/>
                <w:lang w:val="en-AU"/>
              </w:rPr>
            </w:pPr>
            <w:r w:rsidRPr="000107CE">
              <w:rPr>
                <w:sz w:val="16"/>
                <w:lang w:val="en-AU"/>
              </w:rPr>
              <w:t>Benzatropine Injection</w:t>
            </w:r>
          </w:p>
        </w:tc>
        <w:tc>
          <w:tcPr>
            <w:tcW w:w="591" w:type="dxa"/>
          </w:tcPr>
          <w:p w14:paraId="61E545F0" w14:textId="77777777" w:rsidR="00AF38E9" w:rsidRPr="000107CE" w:rsidRDefault="00AF38E9" w:rsidP="00AF38E9">
            <w:pPr>
              <w:spacing w:line="240" w:lineRule="auto"/>
              <w:rPr>
                <w:sz w:val="16"/>
                <w:lang w:val="en-AU"/>
              </w:rPr>
            </w:pPr>
            <w:r w:rsidRPr="000107CE">
              <w:rPr>
                <w:sz w:val="16"/>
                <w:lang w:val="en-AU"/>
              </w:rPr>
              <w:t>FF</w:t>
            </w:r>
          </w:p>
        </w:tc>
        <w:tc>
          <w:tcPr>
            <w:tcW w:w="638" w:type="dxa"/>
          </w:tcPr>
          <w:p w14:paraId="33B8E147"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6A73982" w14:textId="77777777" w:rsidR="00AF38E9" w:rsidRPr="000107CE" w:rsidRDefault="00AF38E9" w:rsidP="00AF38E9">
            <w:pPr>
              <w:spacing w:line="240" w:lineRule="auto"/>
              <w:rPr>
                <w:sz w:val="16"/>
                <w:lang w:val="en-AU"/>
              </w:rPr>
            </w:pPr>
          </w:p>
        </w:tc>
        <w:tc>
          <w:tcPr>
            <w:tcW w:w="1675" w:type="dxa"/>
          </w:tcPr>
          <w:p w14:paraId="68560C76" w14:textId="77777777" w:rsidR="00AF38E9" w:rsidRPr="000107CE" w:rsidRDefault="00AF38E9" w:rsidP="00AF38E9">
            <w:pPr>
              <w:spacing w:line="240" w:lineRule="auto"/>
              <w:rPr>
                <w:sz w:val="16"/>
                <w:lang w:val="en-AU"/>
              </w:rPr>
            </w:pPr>
          </w:p>
        </w:tc>
        <w:tc>
          <w:tcPr>
            <w:tcW w:w="685" w:type="dxa"/>
          </w:tcPr>
          <w:p w14:paraId="4828FBB6"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674D3DB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945BC6C" w14:textId="77777777" w:rsidR="00AF38E9" w:rsidRPr="000107CE" w:rsidRDefault="00AF38E9" w:rsidP="00AF38E9">
            <w:pPr>
              <w:spacing w:line="240" w:lineRule="auto"/>
              <w:rPr>
                <w:sz w:val="16"/>
                <w:lang w:val="en-AU"/>
              </w:rPr>
            </w:pPr>
          </w:p>
        </w:tc>
        <w:tc>
          <w:tcPr>
            <w:tcW w:w="544" w:type="dxa"/>
          </w:tcPr>
          <w:p w14:paraId="235A4963"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59BE1FBF" w14:textId="77777777" w:rsidR="00AF38E9" w:rsidRPr="000107CE" w:rsidRDefault="00AF38E9" w:rsidP="00AF38E9">
            <w:pPr>
              <w:spacing w:line="240" w:lineRule="auto"/>
              <w:rPr>
                <w:sz w:val="16"/>
                <w:lang w:val="en-AU"/>
              </w:rPr>
            </w:pPr>
          </w:p>
        </w:tc>
        <w:tc>
          <w:tcPr>
            <w:tcW w:w="856" w:type="dxa"/>
          </w:tcPr>
          <w:p w14:paraId="6DD4D8D9" w14:textId="77777777" w:rsidR="00AF38E9" w:rsidRPr="000107CE" w:rsidRDefault="00AF38E9" w:rsidP="00AF38E9">
            <w:pPr>
              <w:spacing w:line="240" w:lineRule="auto"/>
              <w:rPr>
                <w:sz w:val="16"/>
                <w:lang w:val="en-AU"/>
              </w:rPr>
            </w:pPr>
          </w:p>
        </w:tc>
      </w:tr>
      <w:tr w:rsidR="00FC4079" w:rsidRPr="000107CE" w14:paraId="54AACF60" w14:textId="77777777" w:rsidTr="005A65BE">
        <w:tc>
          <w:tcPr>
            <w:tcW w:w="1320" w:type="dxa"/>
          </w:tcPr>
          <w:p w14:paraId="3F2B2AA6" w14:textId="77777777" w:rsidR="00AF38E9" w:rsidRPr="000107CE" w:rsidRDefault="00AF38E9" w:rsidP="00AF38E9">
            <w:pPr>
              <w:spacing w:line="240" w:lineRule="auto"/>
              <w:rPr>
                <w:sz w:val="16"/>
                <w:lang w:val="en-AU"/>
              </w:rPr>
            </w:pPr>
            <w:r w:rsidRPr="000107CE">
              <w:rPr>
                <w:sz w:val="16"/>
                <w:lang w:val="en-AU"/>
              </w:rPr>
              <w:t>Benzatropine</w:t>
            </w:r>
          </w:p>
        </w:tc>
        <w:tc>
          <w:tcPr>
            <w:tcW w:w="1954" w:type="dxa"/>
          </w:tcPr>
          <w:p w14:paraId="760FE630" w14:textId="77777777" w:rsidR="00AF38E9" w:rsidRPr="000107CE" w:rsidRDefault="00AF38E9" w:rsidP="00AF38E9">
            <w:pPr>
              <w:spacing w:line="240" w:lineRule="auto"/>
              <w:rPr>
                <w:sz w:val="16"/>
                <w:lang w:val="en-AU"/>
              </w:rPr>
            </w:pPr>
            <w:r w:rsidRPr="000107CE">
              <w:rPr>
                <w:sz w:val="16"/>
                <w:lang w:val="en-AU"/>
              </w:rPr>
              <w:t>Injection containing benzatropine mesilate 2 mg in 2 mL</w:t>
            </w:r>
          </w:p>
        </w:tc>
        <w:tc>
          <w:tcPr>
            <w:tcW w:w="941" w:type="dxa"/>
          </w:tcPr>
          <w:p w14:paraId="5AFEAF01"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78CA508" w14:textId="77777777" w:rsidR="00AF38E9" w:rsidRPr="000107CE" w:rsidRDefault="00AF38E9" w:rsidP="00AF38E9">
            <w:pPr>
              <w:spacing w:line="240" w:lineRule="auto"/>
              <w:rPr>
                <w:sz w:val="16"/>
                <w:lang w:val="en-AU"/>
              </w:rPr>
            </w:pPr>
            <w:r w:rsidRPr="000107CE">
              <w:rPr>
                <w:sz w:val="16"/>
                <w:lang w:val="en-AU"/>
              </w:rPr>
              <w:t>Benzatropine Injection</w:t>
            </w:r>
          </w:p>
        </w:tc>
        <w:tc>
          <w:tcPr>
            <w:tcW w:w="591" w:type="dxa"/>
          </w:tcPr>
          <w:p w14:paraId="69A424C8" w14:textId="77777777" w:rsidR="00AF38E9" w:rsidRPr="000107CE" w:rsidRDefault="00AF38E9" w:rsidP="00AF38E9">
            <w:pPr>
              <w:spacing w:line="240" w:lineRule="auto"/>
              <w:rPr>
                <w:sz w:val="16"/>
                <w:lang w:val="en-AU"/>
              </w:rPr>
            </w:pPr>
            <w:r w:rsidRPr="000107CE">
              <w:rPr>
                <w:sz w:val="16"/>
                <w:lang w:val="en-AU"/>
              </w:rPr>
              <w:t>FF</w:t>
            </w:r>
          </w:p>
        </w:tc>
        <w:tc>
          <w:tcPr>
            <w:tcW w:w="638" w:type="dxa"/>
          </w:tcPr>
          <w:p w14:paraId="5923F6A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BB4BE0" w14:textId="77777777" w:rsidR="00AF38E9" w:rsidRPr="000107CE" w:rsidRDefault="00AF38E9" w:rsidP="00AF38E9">
            <w:pPr>
              <w:spacing w:line="240" w:lineRule="auto"/>
              <w:rPr>
                <w:sz w:val="16"/>
                <w:lang w:val="en-AU"/>
              </w:rPr>
            </w:pPr>
          </w:p>
        </w:tc>
        <w:tc>
          <w:tcPr>
            <w:tcW w:w="1675" w:type="dxa"/>
          </w:tcPr>
          <w:p w14:paraId="535AA1F9" w14:textId="77777777" w:rsidR="00AF38E9" w:rsidRPr="000107CE" w:rsidRDefault="00AF38E9" w:rsidP="00AF38E9">
            <w:pPr>
              <w:spacing w:line="240" w:lineRule="auto"/>
              <w:rPr>
                <w:sz w:val="16"/>
                <w:lang w:val="en-AU"/>
              </w:rPr>
            </w:pPr>
          </w:p>
        </w:tc>
        <w:tc>
          <w:tcPr>
            <w:tcW w:w="685" w:type="dxa"/>
          </w:tcPr>
          <w:p w14:paraId="57049FE1"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67764D1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078105F" w14:textId="77777777" w:rsidR="00AF38E9" w:rsidRPr="000107CE" w:rsidRDefault="00AF38E9" w:rsidP="00AF38E9">
            <w:pPr>
              <w:spacing w:line="240" w:lineRule="auto"/>
              <w:rPr>
                <w:sz w:val="16"/>
                <w:lang w:val="en-AU"/>
              </w:rPr>
            </w:pPr>
          </w:p>
        </w:tc>
        <w:tc>
          <w:tcPr>
            <w:tcW w:w="544" w:type="dxa"/>
          </w:tcPr>
          <w:p w14:paraId="5918DC02"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29BD2E37" w14:textId="77777777" w:rsidR="00AF38E9" w:rsidRPr="000107CE" w:rsidRDefault="00AF38E9" w:rsidP="00AF38E9">
            <w:pPr>
              <w:spacing w:line="240" w:lineRule="auto"/>
              <w:rPr>
                <w:sz w:val="16"/>
                <w:lang w:val="en-AU"/>
              </w:rPr>
            </w:pPr>
          </w:p>
        </w:tc>
        <w:tc>
          <w:tcPr>
            <w:tcW w:w="856" w:type="dxa"/>
          </w:tcPr>
          <w:p w14:paraId="59A2C6A0" w14:textId="77777777" w:rsidR="00AF38E9" w:rsidRPr="000107CE" w:rsidRDefault="00AF38E9" w:rsidP="00AF38E9">
            <w:pPr>
              <w:spacing w:line="240" w:lineRule="auto"/>
              <w:rPr>
                <w:sz w:val="16"/>
                <w:lang w:val="en-AU"/>
              </w:rPr>
            </w:pPr>
          </w:p>
        </w:tc>
      </w:tr>
      <w:tr w:rsidR="00FC4079" w:rsidRPr="000107CE" w14:paraId="5DBE5ACC" w14:textId="77777777" w:rsidTr="005A65BE">
        <w:tc>
          <w:tcPr>
            <w:tcW w:w="1320" w:type="dxa"/>
          </w:tcPr>
          <w:p w14:paraId="37E27B41" w14:textId="77777777" w:rsidR="00AF38E9" w:rsidRPr="000107CE" w:rsidRDefault="00AF38E9" w:rsidP="00AF38E9">
            <w:pPr>
              <w:spacing w:line="240" w:lineRule="auto"/>
              <w:rPr>
                <w:sz w:val="16"/>
                <w:lang w:val="en-AU"/>
              </w:rPr>
            </w:pPr>
            <w:r w:rsidRPr="000107CE">
              <w:rPr>
                <w:sz w:val="16"/>
                <w:lang w:val="en-AU"/>
              </w:rPr>
              <w:t>Benzatropine</w:t>
            </w:r>
          </w:p>
        </w:tc>
        <w:tc>
          <w:tcPr>
            <w:tcW w:w="1954" w:type="dxa"/>
          </w:tcPr>
          <w:p w14:paraId="069F3D3D" w14:textId="77777777" w:rsidR="00AF38E9" w:rsidRPr="000107CE" w:rsidRDefault="00AF38E9" w:rsidP="00AF38E9">
            <w:pPr>
              <w:spacing w:line="240" w:lineRule="auto"/>
              <w:rPr>
                <w:sz w:val="16"/>
                <w:lang w:val="en-AU"/>
              </w:rPr>
            </w:pPr>
            <w:r w:rsidRPr="000107CE">
              <w:rPr>
                <w:sz w:val="16"/>
                <w:lang w:val="en-AU"/>
              </w:rPr>
              <w:t>Tablet containing benzatropine mesilate 2 mg</w:t>
            </w:r>
          </w:p>
        </w:tc>
        <w:tc>
          <w:tcPr>
            <w:tcW w:w="941" w:type="dxa"/>
          </w:tcPr>
          <w:p w14:paraId="25FD11B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89DA166" w14:textId="77777777" w:rsidR="00AF38E9" w:rsidRPr="000107CE" w:rsidRDefault="00AF38E9" w:rsidP="00AF38E9">
            <w:pPr>
              <w:spacing w:line="240" w:lineRule="auto"/>
              <w:rPr>
                <w:sz w:val="16"/>
                <w:lang w:val="en-AU"/>
              </w:rPr>
            </w:pPr>
            <w:r w:rsidRPr="000107CE">
              <w:rPr>
                <w:sz w:val="16"/>
                <w:lang w:val="en-AU"/>
              </w:rPr>
              <w:t>Benztrop</w:t>
            </w:r>
          </w:p>
        </w:tc>
        <w:tc>
          <w:tcPr>
            <w:tcW w:w="591" w:type="dxa"/>
          </w:tcPr>
          <w:p w14:paraId="5245B2ED" w14:textId="77777777" w:rsidR="00AF38E9" w:rsidRPr="000107CE" w:rsidRDefault="00AF38E9" w:rsidP="00AF38E9">
            <w:pPr>
              <w:spacing w:line="240" w:lineRule="auto"/>
              <w:rPr>
                <w:sz w:val="16"/>
                <w:lang w:val="en-AU"/>
              </w:rPr>
            </w:pPr>
            <w:r w:rsidRPr="000107CE">
              <w:rPr>
                <w:sz w:val="16"/>
                <w:lang w:val="en-AU"/>
              </w:rPr>
              <w:t>FF</w:t>
            </w:r>
          </w:p>
        </w:tc>
        <w:tc>
          <w:tcPr>
            <w:tcW w:w="638" w:type="dxa"/>
          </w:tcPr>
          <w:p w14:paraId="56EE051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4618C7" w14:textId="77777777" w:rsidR="00AF38E9" w:rsidRPr="000107CE" w:rsidRDefault="00AF38E9" w:rsidP="00AF38E9">
            <w:pPr>
              <w:spacing w:line="240" w:lineRule="auto"/>
              <w:rPr>
                <w:sz w:val="16"/>
                <w:lang w:val="en-AU"/>
              </w:rPr>
            </w:pPr>
          </w:p>
        </w:tc>
        <w:tc>
          <w:tcPr>
            <w:tcW w:w="1675" w:type="dxa"/>
          </w:tcPr>
          <w:p w14:paraId="10314078" w14:textId="77777777" w:rsidR="00AF38E9" w:rsidRPr="000107CE" w:rsidRDefault="00AF38E9" w:rsidP="00AF38E9">
            <w:pPr>
              <w:spacing w:line="240" w:lineRule="auto"/>
              <w:rPr>
                <w:sz w:val="16"/>
                <w:lang w:val="en-AU"/>
              </w:rPr>
            </w:pPr>
          </w:p>
        </w:tc>
        <w:tc>
          <w:tcPr>
            <w:tcW w:w="685" w:type="dxa"/>
          </w:tcPr>
          <w:p w14:paraId="4C82FB95"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57FA619D"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3B7F9FBF" w14:textId="77777777" w:rsidR="00AF38E9" w:rsidRPr="000107CE" w:rsidRDefault="00AF38E9" w:rsidP="00AF38E9">
            <w:pPr>
              <w:spacing w:line="240" w:lineRule="auto"/>
              <w:rPr>
                <w:sz w:val="16"/>
                <w:lang w:val="en-AU"/>
              </w:rPr>
            </w:pPr>
          </w:p>
        </w:tc>
        <w:tc>
          <w:tcPr>
            <w:tcW w:w="544" w:type="dxa"/>
          </w:tcPr>
          <w:p w14:paraId="2A2048D1"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3963904" w14:textId="77777777" w:rsidR="00AF38E9" w:rsidRPr="000107CE" w:rsidRDefault="00AF38E9" w:rsidP="00AF38E9">
            <w:pPr>
              <w:spacing w:line="240" w:lineRule="auto"/>
              <w:rPr>
                <w:sz w:val="16"/>
                <w:lang w:val="en-AU"/>
              </w:rPr>
            </w:pPr>
          </w:p>
        </w:tc>
        <w:tc>
          <w:tcPr>
            <w:tcW w:w="856" w:type="dxa"/>
          </w:tcPr>
          <w:p w14:paraId="2516260C" w14:textId="77777777" w:rsidR="00AF38E9" w:rsidRPr="000107CE" w:rsidRDefault="00AF38E9" w:rsidP="00AF38E9">
            <w:pPr>
              <w:spacing w:line="240" w:lineRule="auto"/>
              <w:rPr>
                <w:sz w:val="16"/>
                <w:lang w:val="en-AU"/>
              </w:rPr>
            </w:pPr>
          </w:p>
        </w:tc>
      </w:tr>
      <w:tr w:rsidR="00FC4079" w:rsidRPr="000107CE" w14:paraId="7797C963" w14:textId="77777777" w:rsidTr="005A65BE">
        <w:tc>
          <w:tcPr>
            <w:tcW w:w="1320" w:type="dxa"/>
          </w:tcPr>
          <w:p w14:paraId="6AAE260A" w14:textId="77777777" w:rsidR="00AF38E9" w:rsidRPr="000107CE" w:rsidRDefault="00AF38E9" w:rsidP="00AF38E9">
            <w:pPr>
              <w:spacing w:line="240" w:lineRule="auto"/>
              <w:rPr>
                <w:sz w:val="16"/>
                <w:lang w:val="en-AU"/>
              </w:rPr>
            </w:pPr>
            <w:r w:rsidRPr="000107CE">
              <w:rPr>
                <w:sz w:val="16"/>
                <w:lang w:val="en-AU"/>
              </w:rPr>
              <w:t>Benzydamine</w:t>
            </w:r>
          </w:p>
        </w:tc>
        <w:tc>
          <w:tcPr>
            <w:tcW w:w="1954" w:type="dxa"/>
          </w:tcPr>
          <w:p w14:paraId="35F636FC" w14:textId="77777777" w:rsidR="00AF38E9" w:rsidRPr="000107CE" w:rsidRDefault="00AF38E9" w:rsidP="00AF38E9">
            <w:pPr>
              <w:spacing w:line="240" w:lineRule="auto"/>
              <w:rPr>
                <w:sz w:val="16"/>
                <w:lang w:val="en-AU"/>
              </w:rPr>
            </w:pPr>
            <w:r w:rsidRPr="000107CE">
              <w:rPr>
                <w:sz w:val="16"/>
                <w:lang w:val="en-AU"/>
              </w:rPr>
              <w:t>Mouth and throat rinse containing benzydamine hydrochloride 22.5 mg per 15 mL, 500 mL</w:t>
            </w:r>
          </w:p>
        </w:tc>
        <w:tc>
          <w:tcPr>
            <w:tcW w:w="941" w:type="dxa"/>
          </w:tcPr>
          <w:p w14:paraId="41A823DC" w14:textId="77777777" w:rsidR="00AF38E9" w:rsidRPr="000107CE" w:rsidRDefault="00AF38E9" w:rsidP="00AF38E9">
            <w:pPr>
              <w:spacing w:line="240" w:lineRule="auto"/>
              <w:rPr>
                <w:sz w:val="16"/>
                <w:lang w:val="en-AU"/>
              </w:rPr>
            </w:pPr>
            <w:r w:rsidRPr="000107CE">
              <w:rPr>
                <w:sz w:val="16"/>
                <w:lang w:val="en-AU"/>
              </w:rPr>
              <w:t>Oral application</w:t>
            </w:r>
          </w:p>
        </w:tc>
        <w:tc>
          <w:tcPr>
            <w:tcW w:w="1402" w:type="dxa"/>
          </w:tcPr>
          <w:p w14:paraId="6A747F3E" w14:textId="77777777" w:rsidR="00AF38E9" w:rsidRPr="000107CE" w:rsidRDefault="00AF38E9" w:rsidP="00AF38E9">
            <w:pPr>
              <w:spacing w:line="240" w:lineRule="auto"/>
              <w:rPr>
                <w:sz w:val="16"/>
                <w:lang w:val="en-AU"/>
              </w:rPr>
            </w:pPr>
            <w:r w:rsidRPr="000107CE">
              <w:rPr>
                <w:sz w:val="16"/>
                <w:lang w:val="en-AU"/>
              </w:rPr>
              <w:t>Difflam</w:t>
            </w:r>
          </w:p>
        </w:tc>
        <w:tc>
          <w:tcPr>
            <w:tcW w:w="591" w:type="dxa"/>
          </w:tcPr>
          <w:p w14:paraId="124262F0"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17DA5CDE"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2F2975A9" w14:textId="77777777" w:rsidR="00AF38E9" w:rsidRPr="000107CE" w:rsidRDefault="00AF38E9" w:rsidP="00AF38E9">
            <w:pPr>
              <w:spacing w:line="240" w:lineRule="auto"/>
              <w:rPr>
                <w:sz w:val="16"/>
                <w:lang w:val="en-AU"/>
              </w:rPr>
            </w:pPr>
            <w:r w:rsidRPr="000107CE">
              <w:rPr>
                <w:sz w:val="16"/>
                <w:lang w:val="en-AU"/>
              </w:rPr>
              <w:t>C5732</w:t>
            </w:r>
          </w:p>
        </w:tc>
        <w:tc>
          <w:tcPr>
            <w:tcW w:w="1675" w:type="dxa"/>
          </w:tcPr>
          <w:p w14:paraId="64939308" w14:textId="77777777" w:rsidR="00AF38E9" w:rsidRPr="000107CE" w:rsidRDefault="00AF38E9" w:rsidP="00AF38E9">
            <w:pPr>
              <w:spacing w:line="240" w:lineRule="auto"/>
              <w:rPr>
                <w:sz w:val="16"/>
                <w:lang w:val="en-AU"/>
              </w:rPr>
            </w:pPr>
            <w:r w:rsidRPr="000107CE">
              <w:rPr>
                <w:sz w:val="16"/>
                <w:lang w:val="en-AU"/>
              </w:rPr>
              <w:t>P5732</w:t>
            </w:r>
          </w:p>
        </w:tc>
        <w:tc>
          <w:tcPr>
            <w:tcW w:w="685" w:type="dxa"/>
          </w:tcPr>
          <w:p w14:paraId="0C7C946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2567FAD"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6B6CC92A" w14:textId="77777777" w:rsidR="00AF38E9" w:rsidRPr="000107CE" w:rsidRDefault="00AF38E9" w:rsidP="00AF38E9">
            <w:pPr>
              <w:spacing w:line="240" w:lineRule="auto"/>
              <w:rPr>
                <w:sz w:val="16"/>
                <w:lang w:val="en-AU"/>
              </w:rPr>
            </w:pPr>
          </w:p>
        </w:tc>
        <w:tc>
          <w:tcPr>
            <w:tcW w:w="544" w:type="dxa"/>
          </w:tcPr>
          <w:p w14:paraId="476E4EB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DCF7383" w14:textId="77777777" w:rsidR="00AF38E9" w:rsidRPr="000107CE" w:rsidRDefault="00AF38E9" w:rsidP="00AF38E9">
            <w:pPr>
              <w:spacing w:line="240" w:lineRule="auto"/>
              <w:rPr>
                <w:sz w:val="16"/>
                <w:lang w:val="en-AU"/>
              </w:rPr>
            </w:pPr>
          </w:p>
        </w:tc>
        <w:tc>
          <w:tcPr>
            <w:tcW w:w="856" w:type="dxa"/>
          </w:tcPr>
          <w:p w14:paraId="4A8F5409" w14:textId="77777777" w:rsidR="00AF38E9" w:rsidRPr="000107CE" w:rsidRDefault="00AF38E9" w:rsidP="00AF38E9">
            <w:pPr>
              <w:spacing w:line="240" w:lineRule="auto"/>
              <w:rPr>
                <w:sz w:val="16"/>
                <w:lang w:val="en-AU"/>
              </w:rPr>
            </w:pPr>
          </w:p>
        </w:tc>
      </w:tr>
      <w:tr w:rsidR="00FC4079" w:rsidRPr="000107CE" w14:paraId="225AD8E8" w14:textId="77777777" w:rsidTr="005A65BE">
        <w:tc>
          <w:tcPr>
            <w:tcW w:w="1320" w:type="dxa"/>
          </w:tcPr>
          <w:p w14:paraId="1515DF4B" w14:textId="77777777" w:rsidR="00AF38E9" w:rsidRPr="000107CE" w:rsidRDefault="00AF38E9" w:rsidP="00AF38E9">
            <w:pPr>
              <w:spacing w:line="240" w:lineRule="auto"/>
              <w:rPr>
                <w:sz w:val="16"/>
                <w:lang w:val="en-AU"/>
              </w:rPr>
            </w:pPr>
            <w:r w:rsidRPr="000107CE">
              <w:rPr>
                <w:sz w:val="16"/>
                <w:lang w:val="en-AU"/>
              </w:rPr>
              <w:t>Benzydamine</w:t>
            </w:r>
          </w:p>
        </w:tc>
        <w:tc>
          <w:tcPr>
            <w:tcW w:w="1954" w:type="dxa"/>
          </w:tcPr>
          <w:p w14:paraId="0323EB55" w14:textId="77777777" w:rsidR="00AF38E9" w:rsidRPr="000107CE" w:rsidRDefault="00AF38E9" w:rsidP="00AF38E9">
            <w:pPr>
              <w:spacing w:line="240" w:lineRule="auto"/>
              <w:rPr>
                <w:sz w:val="16"/>
                <w:lang w:val="en-AU"/>
              </w:rPr>
            </w:pPr>
            <w:r w:rsidRPr="000107CE">
              <w:rPr>
                <w:sz w:val="16"/>
                <w:lang w:val="en-AU"/>
              </w:rPr>
              <w:t>Mouth and throat rinse containing benzydamine hydrochloride 22.5 mg per 15 mL, 500 mL</w:t>
            </w:r>
          </w:p>
        </w:tc>
        <w:tc>
          <w:tcPr>
            <w:tcW w:w="941" w:type="dxa"/>
          </w:tcPr>
          <w:p w14:paraId="1407E05E" w14:textId="77777777" w:rsidR="00AF38E9" w:rsidRPr="000107CE" w:rsidRDefault="00AF38E9" w:rsidP="00AF38E9">
            <w:pPr>
              <w:spacing w:line="240" w:lineRule="auto"/>
              <w:rPr>
                <w:sz w:val="16"/>
                <w:lang w:val="en-AU"/>
              </w:rPr>
            </w:pPr>
            <w:r w:rsidRPr="000107CE">
              <w:rPr>
                <w:sz w:val="16"/>
                <w:lang w:val="en-AU"/>
              </w:rPr>
              <w:t>Oral application</w:t>
            </w:r>
          </w:p>
        </w:tc>
        <w:tc>
          <w:tcPr>
            <w:tcW w:w="1402" w:type="dxa"/>
          </w:tcPr>
          <w:p w14:paraId="0D372A61" w14:textId="77777777" w:rsidR="00AF38E9" w:rsidRPr="000107CE" w:rsidRDefault="00AF38E9" w:rsidP="00AF38E9">
            <w:pPr>
              <w:spacing w:line="240" w:lineRule="auto"/>
              <w:rPr>
                <w:sz w:val="16"/>
                <w:lang w:val="en-AU"/>
              </w:rPr>
            </w:pPr>
            <w:r w:rsidRPr="000107CE">
              <w:rPr>
                <w:sz w:val="16"/>
                <w:lang w:val="en-AU"/>
              </w:rPr>
              <w:t>Difflam</w:t>
            </w:r>
          </w:p>
        </w:tc>
        <w:tc>
          <w:tcPr>
            <w:tcW w:w="591" w:type="dxa"/>
          </w:tcPr>
          <w:p w14:paraId="18618682"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7071F6B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122A2F" w14:textId="77777777" w:rsidR="00AF38E9" w:rsidRPr="000107CE" w:rsidRDefault="00AF38E9" w:rsidP="00AF38E9">
            <w:pPr>
              <w:spacing w:line="240" w:lineRule="auto"/>
              <w:rPr>
                <w:sz w:val="16"/>
                <w:lang w:val="en-AU"/>
              </w:rPr>
            </w:pPr>
            <w:r w:rsidRPr="000107CE">
              <w:rPr>
                <w:sz w:val="16"/>
                <w:lang w:val="en-AU"/>
              </w:rPr>
              <w:t>C5672</w:t>
            </w:r>
          </w:p>
        </w:tc>
        <w:tc>
          <w:tcPr>
            <w:tcW w:w="1675" w:type="dxa"/>
          </w:tcPr>
          <w:p w14:paraId="56E94256" w14:textId="77777777" w:rsidR="00AF38E9" w:rsidRPr="000107CE" w:rsidRDefault="00AF38E9" w:rsidP="00AF38E9">
            <w:pPr>
              <w:spacing w:line="240" w:lineRule="auto"/>
              <w:rPr>
                <w:sz w:val="16"/>
                <w:lang w:val="en-AU"/>
              </w:rPr>
            </w:pPr>
            <w:r w:rsidRPr="000107CE">
              <w:rPr>
                <w:sz w:val="16"/>
                <w:lang w:val="en-AU"/>
              </w:rPr>
              <w:t>P5672</w:t>
            </w:r>
          </w:p>
        </w:tc>
        <w:tc>
          <w:tcPr>
            <w:tcW w:w="685" w:type="dxa"/>
          </w:tcPr>
          <w:p w14:paraId="4DA2C159"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7E04094"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711A7861" w14:textId="77777777" w:rsidR="00AF38E9" w:rsidRPr="000107CE" w:rsidRDefault="00AF38E9" w:rsidP="00AF38E9">
            <w:pPr>
              <w:spacing w:line="240" w:lineRule="auto"/>
              <w:rPr>
                <w:sz w:val="16"/>
                <w:lang w:val="en-AU"/>
              </w:rPr>
            </w:pPr>
          </w:p>
        </w:tc>
        <w:tc>
          <w:tcPr>
            <w:tcW w:w="544" w:type="dxa"/>
          </w:tcPr>
          <w:p w14:paraId="1F8922F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B0E3B35" w14:textId="77777777" w:rsidR="00AF38E9" w:rsidRPr="000107CE" w:rsidRDefault="00AF38E9" w:rsidP="00AF38E9">
            <w:pPr>
              <w:spacing w:line="240" w:lineRule="auto"/>
              <w:rPr>
                <w:sz w:val="16"/>
                <w:lang w:val="en-AU"/>
              </w:rPr>
            </w:pPr>
          </w:p>
        </w:tc>
        <w:tc>
          <w:tcPr>
            <w:tcW w:w="856" w:type="dxa"/>
          </w:tcPr>
          <w:p w14:paraId="1C026148" w14:textId="77777777" w:rsidR="00AF38E9" w:rsidRPr="000107CE" w:rsidRDefault="00AF38E9" w:rsidP="00AF38E9">
            <w:pPr>
              <w:spacing w:line="240" w:lineRule="auto"/>
              <w:rPr>
                <w:sz w:val="16"/>
                <w:lang w:val="en-AU"/>
              </w:rPr>
            </w:pPr>
          </w:p>
        </w:tc>
      </w:tr>
      <w:tr w:rsidR="00FC4079" w:rsidRPr="000107CE" w14:paraId="30415EFA" w14:textId="77777777" w:rsidTr="005A65BE">
        <w:tc>
          <w:tcPr>
            <w:tcW w:w="1320" w:type="dxa"/>
          </w:tcPr>
          <w:p w14:paraId="123FF647" w14:textId="77777777" w:rsidR="00AF38E9" w:rsidRPr="000107CE" w:rsidRDefault="00AF38E9" w:rsidP="00AF38E9">
            <w:pPr>
              <w:spacing w:line="240" w:lineRule="auto"/>
              <w:rPr>
                <w:sz w:val="16"/>
                <w:lang w:val="en-AU"/>
              </w:rPr>
            </w:pPr>
            <w:r w:rsidRPr="000107CE">
              <w:rPr>
                <w:sz w:val="16"/>
                <w:lang w:val="en-AU"/>
              </w:rPr>
              <w:t>Benzydamine</w:t>
            </w:r>
          </w:p>
        </w:tc>
        <w:tc>
          <w:tcPr>
            <w:tcW w:w="1954" w:type="dxa"/>
          </w:tcPr>
          <w:p w14:paraId="3AD7CBE6" w14:textId="77777777" w:rsidR="00AF38E9" w:rsidRPr="000107CE" w:rsidRDefault="00AF38E9" w:rsidP="00AF38E9">
            <w:pPr>
              <w:spacing w:line="240" w:lineRule="auto"/>
              <w:rPr>
                <w:sz w:val="16"/>
                <w:lang w:val="en-AU"/>
              </w:rPr>
            </w:pPr>
            <w:r w:rsidRPr="000107CE">
              <w:rPr>
                <w:sz w:val="16"/>
                <w:lang w:val="en-AU"/>
              </w:rPr>
              <w:t>Mouth and throat rinse containing benzydamine hydrochloride 22.5 mg per 15 mL, 500 mL</w:t>
            </w:r>
          </w:p>
        </w:tc>
        <w:tc>
          <w:tcPr>
            <w:tcW w:w="941" w:type="dxa"/>
          </w:tcPr>
          <w:p w14:paraId="03B602B0" w14:textId="77777777" w:rsidR="00AF38E9" w:rsidRPr="000107CE" w:rsidRDefault="00AF38E9" w:rsidP="00AF38E9">
            <w:pPr>
              <w:spacing w:line="240" w:lineRule="auto"/>
              <w:rPr>
                <w:sz w:val="16"/>
                <w:lang w:val="en-AU"/>
              </w:rPr>
            </w:pPr>
            <w:r w:rsidRPr="000107CE">
              <w:rPr>
                <w:sz w:val="16"/>
                <w:lang w:val="en-AU"/>
              </w:rPr>
              <w:t>Oral application</w:t>
            </w:r>
          </w:p>
        </w:tc>
        <w:tc>
          <w:tcPr>
            <w:tcW w:w="1402" w:type="dxa"/>
          </w:tcPr>
          <w:p w14:paraId="7891BC07" w14:textId="77777777" w:rsidR="00AF38E9" w:rsidRPr="000107CE" w:rsidRDefault="00AF38E9" w:rsidP="00AF38E9">
            <w:pPr>
              <w:spacing w:line="240" w:lineRule="auto"/>
              <w:rPr>
                <w:sz w:val="16"/>
                <w:lang w:val="en-AU"/>
              </w:rPr>
            </w:pPr>
            <w:r w:rsidRPr="000107CE">
              <w:rPr>
                <w:sz w:val="16"/>
                <w:lang w:val="en-AU"/>
              </w:rPr>
              <w:t>Difflam</w:t>
            </w:r>
          </w:p>
        </w:tc>
        <w:tc>
          <w:tcPr>
            <w:tcW w:w="591" w:type="dxa"/>
          </w:tcPr>
          <w:p w14:paraId="09E74B30" w14:textId="77777777" w:rsidR="00AF38E9" w:rsidRPr="000107CE" w:rsidRDefault="00AF38E9" w:rsidP="00AF38E9">
            <w:pPr>
              <w:spacing w:line="240" w:lineRule="auto"/>
              <w:rPr>
                <w:sz w:val="16"/>
                <w:lang w:val="en-AU"/>
              </w:rPr>
            </w:pPr>
            <w:r w:rsidRPr="000107CE">
              <w:rPr>
                <w:sz w:val="16"/>
                <w:lang w:val="en-AU"/>
              </w:rPr>
              <w:t>IL</w:t>
            </w:r>
          </w:p>
        </w:tc>
        <w:tc>
          <w:tcPr>
            <w:tcW w:w="638" w:type="dxa"/>
          </w:tcPr>
          <w:p w14:paraId="093C209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BC1F5E" w14:textId="77777777" w:rsidR="00AF38E9" w:rsidRPr="000107CE" w:rsidRDefault="00AF38E9" w:rsidP="00AF38E9">
            <w:pPr>
              <w:spacing w:line="240" w:lineRule="auto"/>
              <w:rPr>
                <w:sz w:val="16"/>
                <w:lang w:val="en-AU"/>
              </w:rPr>
            </w:pPr>
            <w:r w:rsidRPr="000107CE">
              <w:rPr>
                <w:sz w:val="16"/>
                <w:lang w:val="en-AU"/>
              </w:rPr>
              <w:t>C6197</w:t>
            </w:r>
          </w:p>
        </w:tc>
        <w:tc>
          <w:tcPr>
            <w:tcW w:w="1675" w:type="dxa"/>
          </w:tcPr>
          <w:p w14:paraId="660C4E69" w14:textId="77777777" w:rsidR="00AF38E9" w:rsidRPr="000107CE" w:rsidRDefault="00AF38E9" w:rsidP="00AF38E9">
            <w:pPr>
              <w:spacing w:line="240" w:lineRule="auto"/>
              <w:rPr>
                <w:sz w:val="16"/>
                <w:lang w:val="en-AU"/>
              </w:rPr>
            </w:pPr>
            <w:r w:rsidRPr="000107CE">
              <w:rPr>
                <w:sz w:val="16"/>
                <w:lang w:val="en-AU"/>
              </w:rPr>
              <w:t>P6197</w:t>
            </w:r>
          </w:p>
        </w:tc>
        <w:tc>
          <w:tcPr>
            <w:tcW w:w="685" w:type="dxa"/>
          </w:tcPr>
          <w:p w14:paraId="0128F64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B7BC281"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75E18CC1" w14:textId="77777777" w:rsidR="00AF38E9" w:rsidRPr="000107CE" w:rsidRDefault="00AF38E9" w:rsidP="00AF38E9">
            <w:pPr>
              <w:spacing w:line="240" w:lineRule="auto"/>
              <w:rPr>
                <w:sz w:val="16"/>
                <w:lang w:val="en-AU"/>
              </w:rPr>
            </w:pPr>
          </w:p>
        </w:tc>
        <w:tc>
          <w:tcPr>
            <w:tcW w:w="544" w:type="dxa"/>
          </w:tcPr>
          <w:p w14:paraId="68E1AEC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4FBD93F" w14:textId="77777777" w:rsidR="00AF38E9" w:rsidRPr="000107CE" w:rsidRDefault="00AF38E9" w:rsidP="00AF38E9">
            <w:pPr>
              <w:spacing w:line="240" w:lineRule="auto"/>
              <w:rPr>
                <w:sz w:val="16"/>
                <w:lang w:val="en-AU"/>
              </w:rPr>
            </w:pPr>
          </w:p>
        </w:tc>
        <w:tc>
          <w:tcPr>
            <w:tcW w:w="856" w:type="dxa"/>
          </w:tcPr>
          <w:p w14:paraId="3CCA1982" w14:textId="77777777" w:rsidR="00AF38E9" w:rsidRPr="000107CE" w:rsidRDefault="00AF38E9" w:rsidP="00AF38E9">
            <w:pPr>
              <w:spacing w:line="240" w:lineRule="auto"/>
              <w:rPr>
                <w:sz w:val="16"/>
                <w:lang w:val="en-AU"/>
              </w:rPr>
            </w:pPr>
          </w:p>
        </w:tc>
      </w:tr>
      <w:tr w:rsidR="00FC4079" w:rsidRPr="000107CE" w14:paraId="1BFB6F22" w14:textId="77777777" w:rsidTr="005A65BE">
        <w:tc>
          <w:tcPr>
            <w:tcW w:w="1320" w:type="dxa"/>
          </w:tcPr>
          <w:p w14:paraId="56E572FD" w14:textId="77777777" w:rsidR="00AF38E9" w:rsidRPr="000107CE" w:rsidRDefault="00AF38E9" w:rsidP="00AF38E9">
            <w:pPr>
              <w:spacing w:line="240" w:lineRule="auto"/>
              <w:rPr>
                <w:sz w:val="16"/>
                <w:lang w:val="en-AU"/>
              </w:rPr>
            </w:pPr>
            <w:r w:rsidRPr="000107CE">
              <w:rPr>
                <w:sz w:val="16"/>
                <w:lang w:val="en-AU"/>
              </w:rPr>
              <w:t>Benzylpenicillin</w:t>
            </w:r>
          </w:p>
        </w:tc>
        <w:tc>
          <w:tcPr>
            <w:tcW w:w="1954" w:type="dxa"/>
          </w:tcPr>
          <w:p w14:paraId="3B792967" w14:textId="77777777" w:rsidR="00AF38E9" w:rsidRPr="000107CE" w:rsidRDefault="00AF38E9" w:rsidP="00AF38E9">
            <w:pPr>
              <w:spacing w:line="240" w:lineRule="auto"/>
              <w:rPr>
                <w:sz w:val="16"/>
                <w:lang w:val="en-AU"/>
              </w:rPr>
            </w:pPr>
            <w:r w:rsidRPr="000107CE">
              <w:rPr>
                <w:sz w:val="16"/>
                <w:lang w:val="en-AU"/>
              </w:rPr>
              <w:t>Powder for injection 600 mg (as sodium)</w:t>
            </w:r>
          </w:p>
        </w:tc>
        <w:tc>
          <w:tcPr>
            <w:tcW w:w="941" w:type="dxa"/>
          </w:tcPr>
          <w:p w14:paraId="323637E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50C3AF7" w14:textId="77777777" w:rsidR="00AF38E9" w:rsidRPr="000107CE" w:rsidRDefault="00AF38E9" w:rsidP="00AF38E9">
            <w:pPr>
              <w:spacing w:line="240" w:lineRule="auto"/>
              <w:rPr>
                <w:sz w:val="16"/>
                <w:lang w:val="en-AU"/>
              </w:rPr>
            </w:pPr>
            <w:r w:rsidRPr="000107CE">
              <w:rPr>
                <w:sz w:val="16"/>
                <w:lang w:val="en-AU"/>
              </w:rPr>
              <w:t>BenPen</w:t>
            </w:r>
          </w:p>
        </w:tc>
        <w:tc>
          <w:tcPr>
            <w:tcW w:w="591" w:type="dxa"/>
          </w:tcPr>
          <w:p w14:paraId="213EF498" w14:textId="77777777" w:rsidR="00AF38E9" w:rsidRPr="000107CE" w:rsidRDefault="00AF38E9" w:rsidP="00AF38E9">
            <w:pPr>
              <w:spacing w:line="240" w:lineRule="auto"/>
              <w:rPr>
                <w:sz w:val="16"/>
                <w:lang w:val="en-AU"/>
              </w:rPr>
            </w:pPr>
            <w:r w:rsidRPr="000107CE">
              <w:rPr>
                <w:sz w:val="16"/>
                <w:lang w:val="en-AU"/>
              </w:rPr>
              <w:t>CS</w:t>
            </w:r>
          </w:p>
        </w:tc>
        <w:tc>
          <w:tcPr>
            <w:tcW w:w="638" w:type="dxa"/>
          </w:tcPr>
          <w:p w14:paraId="073A1D0D"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5B79272E" w14:textId="77777777" w:rsidR="00AF38E9" w:rsidRPr="000107CE" w:rsidRDefault="00AF38E9" w:rsidP="00AF38E9">
            <w:pPr>
              <w:spacing w:line="240" w:lineRule="auto"/>
              <w:rPr>
                <w:sz w:val="16"/>
                <w:lang w:val="en-AU"/>
              </w:rPr>
            </w:pPr>
          </w:p>
        </w:tc>
        <w:tc>
          <w:tcPr>
            <w:tcW w:w="1675" w:type="dxa"/>
          </w:tcPr>
          <w:p w14:paraId="51E0F709" w14:textId="77777777" w:rsidR="00AF38E9" w:rsidRPr="000107CE" w:rsidRDefault="00AF38E9" w:rsidP="00AF38E9">
            <w:pPr>
              <w:spacing w:line="240" w:lineRule="auto"/>
              <w:rPr>
                <w:sz w:val="16"/>
                <w:lang w:val="en-AU"/>
              </w:rPr>
            </w:pPr>
          </w:p>
        </w:tc>
        <w:tc>
          <w:tcPr>
            <w:tcW w:w="685" w:type="dxa"/>
          </w:tcPr>
          <w:p w14:paraId="3E72009E"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68E79E7"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2E757DB" w14:textId="77777777" w:rsidR="00AF38E9" w:rsidRPr="000107CE" w:rsidRDefault="00AF38E9" w:rsidP="00AF38E9">
            <w:pPr>
              <w:spacing w:line="240" w:lineRule="auto"/>
              <w:rPr>
                <w:sz w:val="16"/>
                <w:lang w:val="en-AU"/>
              </w:rPr>
            </w:pPr>
          </w:p>
        </w:tc>
        <w:tc>
          <w:tcPr>
            <w:tcW w:w="544" w:type="dxa"/>
          </w:tcPr>
          <w:p w14:paraId="5022243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8D4C3B3" w14:textId="77777777" w:rsidR="00AF38E9" w:rsidRPr="000107CE" w:rsidRDefault="00AF38E9" w:rsidP="00AF38E9">
            <w:pPr>
              <w:spacing w:line="240" w:lineRule="auto"/>
              <w:rPr>
                <w:sz w:val="16"/>
                <w:lang w:val="en-AU"/>
              </w:rPr>
            </w:pPr>
          </w:p>
        </w:tc>
        <w:tc>
          <w:tcPr>
            <w:tcW w:w="856" w:type="dxa"/>
          </w:tcPr>
          <w:p w14:paraId="256482D2" w14:textId="77777777" w:rsidR="00AF38E9" w:rsidRPr="000107CE" w:rsidRDefault="00AF38E9" w:rsidP="00AF38E9">
            <w:pPr>
              <w:spacing w:line="240" w:lineRule="auto"/>
              <w:rPr>
                <w:sz w:val="16"/>
                <w:lang w:val="en-AU"/>
              </w:rPr>
            </w:pPr>
          </w:p>
        </w:tc>
      </w:tr>
      <w:tr w:rsidR="00FC4079" w:rsidRPr="000107CE" w14:paraId="49302827" w14:textId="77777777" w:rsidTr="005A65BE">
        <w:tc>
          <w:tcPr>
            <w:tcW w:w="1320" w:type="dxa"/>
          </w:tcPr>
          <w:p w14:paraId="17E331B6" w14:textId="77777777" w:rsidR="00AF38E9" w:rsidRPr="000107CE" w:rsidRDefault="00AF38E9" w:rsidP="00AF38E9">
            <w:pPr>
              <w:spacing w:line="240" w:lineRule="auto"/>
              <w:rPr>
                <w:sz w:val="16"/>
                <w:lang w:val="en-AU"/>
              </w:rPr>
            </w:pPr>
            <w:r w:rsidRPr="000107CE">
              <w:rPr>
                <w:sz w:val="16"/>
                <w:lang w:val="en-AU"/>
              </w:rPr>
              <w:t>Benzylpenicillin</w:t>
            </w:r>
          </w:p>
        </w:tc>
        <w:tc>
          <w:tcPr>
            <w:tcW w:w="1954" w:type="dxa"/>
          </w:tcPr>
          <w:p w14:paraId="01F6DC1A" w14:textId="77777777" w:rsidR="00AF38E9" w:rsidRPr="000107CE" w:rsidRDefault="00AF38E9" w:rsidP="00AF38E9">
            <w:pPr>
              <w:spacing w:line="240" w:lineRule="auto"/>
              <w:rPr>
                <w:sz w:val="16"/>
                <w:lang w:val="en-AU"/>
              </w:rPr>
            </w:pPr>
            <w:r w:rsidRPr="000107CE">
              <w:rPr>
                <w:sz w:val="16"/>
                <w:lang w:val="en-AU"/>
              </w:rPr>
              <w:t>Powder for injection 600 mg (as sodium)</w:t>
            </w:r>
          </w:p>
        </w:tc>
        <w:tc>
          <w:tcPr>
            <w:tcW w:w="941" w:type="dxa"/>
          </w:tcPr>
          <w:p w14:paraId="766681C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58D68D7" w14:textId="77777777" w:rsidR="00AF38E9" w:rsidRPr="000107CE" w:rsidRDefault="00AF38E9" w:rsidP="00AF38E9">
            <w:pPr>
              <w:spacing w:line="240" w:lineRule="auto"/>
              <w:rPr>
                <w:sz w:val="16"/>
                <w:lang w:val="en-AU"/>
              </w:rPr>
            </w:pPr>
            <w:r w:rsidRPr="000107CE">
              <w:rPr>
                <w:sz w:val="16"/>
                <w:lang w:val="en-AU"/>
              </w:rPr>
              <w:t>BenPen</w:t>
            </w:r>
          </w:p>
        </w:tc>
        <w:tc>
          <w:tcPr>
            <w:tcW w:w="591" w:type="dxa"/>
          </w:tcPr>
          <w:p w14:paraId="2CFBDDD8" w14:textId="77777777" w:rsidR="00AF38E9" w:rsidRPr="000107CE" w:rsidRDefault="00AF38E9" w:rsidP="00AF38E9">
            <w:pPr>
              <w:spacing w:line="240" w:lineRule="auto"/>
              <w:rPr>
                <w:sz w:val="16"/>
                <w:lang w:val="en-AU"/>
              </w:rPr>
            </w:pPr>
            <w:r w:rsidRPr="000107CE">
              <w:rPr>
                <w:sz w:val="16"/>
                <w:lang w:val="en-AU"/>
              </w:rPr>
              <w:t>CS</w:t>
            </w:r>
          </w:p>
        </w:tc>
        <w:tc>
          <w:tcPr>
            <w:tcW w:w="638" w:type="dxa"/>
          </w:tcPr>
          <w:p w14:paraId="557A63DC" w14:textId="77777777" w:rsidR="00AF38E9" w:rsidRPr="000107CE" w:rsidRDefault="00AF38E9" w:rsidP="00AF38E9">
            <w:pPr>
              <w:spacing w:line="240" w:lineRule="auto"/>
              <w:rPr>
                <w:sz w:val="16"/>
                <w:lang w:val="en-AU"/>
              </w:rPr>
            </w:pPr>
            <w:r w:rsidRPr="000107CE">
              <w:rPr>
                <w:sz w:val="16"/>
                <w:lang w:val="en-AU"/>
              </w:rPr>
              <w:t xml:space="preserve">MP NP MW </w:t>
            </w:r>
          </w:p>
        </w:tc>
        <w:tc>
          <w:tcPr>
            <w:tcW w:w="1675" w:type="dxa"/>
          </w:tcPr>
          <w:p w14:paraId="5355D832" w14:textId="77777777" w:rsidR="00AF38E9" w:rsidRPr="000107CE" w:rsidRDefault="00AF38E9" w:rsidP="00AF38E9">
            <w:pPr>
              <w:spacing w:line="240" w:lineRule="auto"/>
              <w:rPr>
                <w:sz w:val="16"/>
                <w:lang w:val="en-AU"/>
              </w:rPr>
            </w:pPr>
          </w:p>
        </w:tc>
        <w:tc>
          <w:tcPr>
            <w:tcW w:w="1675" w:type="dxa"/>
          </w:tcPr>
          <w:p w14:paraId="1F53D7DF" w14:textId="77777777" w:rsidR="00AF38E9" w:rsidRPr="000107CE" w:rsidRDefault="00AF38E9" w:rsidP="00AF38E9">
            <w:pPr>
              <w:spacing w:line="240" w:lineRule="auto"/>
              <w:rPr>
                <w:sz w:val="16"/>
                <w:lang w:val="en-AU"/>
              </w:rPr>
            </w:pPr>
          </w:p>
        </w:tc>
        <w:tc>
          <w:tcPr>
            <w:tcW w:w="685" w:type="dxa"/>
          </w:tcPr>
          <w:p w14:paraId="6E8D5A74"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FD4092E"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470F90F" w14:textId="77777777" w:rsidR="00AF38E9" w:rsidRPr="000107CE" w:rsidRDefault="00AF38E9" w:rsidP="00AF38E9">
            <w:pPr>
              <w:spacing w:line="240" w:lineRule="auto"/>
              <w:rPr>
                <w:sz w:val="16"/>
                <w:lang w:val="en-AU"/>
              </w:rPr>
            </w:pPr>
          </w:p>
        </w:tc>
        <w:tc>
          <w:tcPr>
            <w:tcW w:w="544" w:type="dxa"/>
          </w:tcPr>
          <w:p w14:paraId="3D0F9C0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AE086E4" w14:textId="77777777" w:rsidR="00AF38E9" w:rsidRPr="000107CE" w:rsidRDefault="00AF38E9" w:rsidP="00AF38E9">
            <w:pPr>
              <w:spacing w:line="240" w:lineRule="auto"/>
              <w:rPr>
                <w:sz w:val="16"/>
                <w:lang w:val="en-AU"/>
              </w:rPr>
            </w:pPr>
          </w:p>
        </w:tc>
        <w:tc>
          <w:tcPr>
            <w:tcW w:w="856" w:type="dxa"/>
          </w:tcPr>
          <w:p w14:paraId="32A398F8" w14:textId="77777777" w:rsidR="00AF38E9" w:rsidRPr="000107CE" w:rsidRDefault="00AF38E9" w:rsidP="00AF38E9">
            <w:pPr>
              <w:spacing w:line="240" w:lineRule="auto"/>
              <w:rPr>
                <w:sz w:val="16"/>
                <w:lang w:val="en-AU"/>
              </w:rPr>
            </w:pPr>
          </w:p>
        </w:tc>
      </w:tr>
      <w:tr w:rsidR="00FC4079" w:rsidRPr="000107CE" w14:paraId="18CA4105" w14:textId="77777777" w:rsidTr="005A65BE">
        <w:tc>
          <w:tcPr>
            <w:tcW w:w="1320" w:type="dxa"/>
          </w:tcPr>
          <w:p w14:paraId="578133A3" w14:textId="77777777" w:rsidR="00AF38E9" w:rsidRPr="000107CE" w:rsidRDefault="00AF38E9" w:rsidP="00AF38E9">
            <w:pPr>
              <w:spacing w:line="240" w:lineRule="auto"/>
              <w:rPr>
                <w:sz w:val="16"/>
                <w:lang w:val="en-AU"/>
              </w:rPr>
            </w:pPr>
            <w:r w:rsidRPr="000107CE">
              <w:rPr>
                <w:sz w:val="16"/>
                <w:lang w:val="en-AU"/>
              </w:rPr>
              <w:t>Benzylpenicillin</w:t>
            </w:r>
          </w:p>
        </w:tc>
        <w:tc>
          <w:tcPr>
            <w:tcW w:w="1954" w:type="dxa"/>
          </w:tcPr>
          <w:p w14:paraId="12A6DB65" w14:textId="77777777" w:rsidR="00AF38E9" w:rsidRPr="000107CE" w:rsidRDefault="00AF38E9" w:rsidP="00AF38E9">
            <w:pPr>
              <w:spacing w:line="240" w:lineRule="auto"/>
              <w:rPr>
                <w:sz w:val="16"/>
                <w:lang w:val="en-AU"/>
              </w:rPr>
            </w:pPr>
            <w:r w:rsidRPr="000107CE">
              <w:rPr>
                <w:sz w:val="16"/>
                <w:lang w:val="en-AU"/>
              </w:rPr>
              <w:t>Powder for injection 3 g (as sodium)</w:t>
            </w:r>
          </w:p>
        </w:tc>
        <w:tc>
          <w:tcPr>
            <w:tcW w:w="941" w:type="dxa"/>
          </w:tcPr>
          <w:p w14:paraId="263B69B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0544C67" w14:textId="77777777" w:rsidR="00AF38E9" w:rsidRPr="000107CE" w:rsidRDefault="00AF38E9" w:rsidP="00AF38E9">
            <w:pPr>
              <w:spacing w:line="240" w:lineRule="auto"/>
              <w:rPr>
                <w:sz w:val="16"/>
                <w:lang w:val="en-AU"/>
              </w:rPr>
            </w:pPr>
            <w:r w:rsidRPr="000107CE">
              <w:rPr>
                <w:sz w:val="16"/>
                <w:lang w:val="en-AU"/>
              </w:rPr>
              <w:t>BenPen</w:t>
            </w:r>
          </w:p>
        </w:tc>
        <w:tc>
          <w:tcPr>
            <w:tcW w:w="591" w:type="dxa"/>
          </w:tcPr>
          <w:p w14:paraId="4D03F5F7" w14:textId="77777777" w:rsidR="00AF38E9" w:rsidRPr="000107CE" w:rsidRDefault="00AF38E9" w:rsidP="00AF38E9">
            <w:pPr>
              <w:spacing w:line="240" w:lineRule="auto"/>
              <w:rPr>
                <w:sz w:val="16"/>
                <w:lang w:val="en-AU"/>
              </w:rPr>
            </w:pPr>
            <w:r w:rsidRPr="000107CE">
              <w:rPr>
                <w:sz w:val="16"/>
                <w:lang w:val="en-AU"/>
              </w:rPr>
              <w:t>CS</w:t>
            </w:r>
          </w:p>
        </w:tc>
        <w:tc>
          <w:tcPr>
            <w:tcW w:w="638" w:type="dxa"/>
          </w:tcPr>
          <w:p w14:paraId="2BFFE9C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3B98551" w14:textId="77777777" w:rsidR="00AF38E9" w:rsidRPr="000107CE" w:rsidRDefault="00AF38E9" w:rsidP="00AF38E9">
            <w:pPr>
              <w:spacing w:line="240" w:lineRule="auto"/>
              <w:rPr>
                <w:sz w:val="16"/>
                <w:lang w:val="en-AU"/>
              </w:rPr>
            </w:pPr>
          </w:p>
        </w:tc>
        <w:tc>
          <w:tcPr>
            <w:tcW w:w="1675" w:type="dxa"/>
          </w:tcPr>
          <w:p w14:paraId="4F3C231B" w14:textId="77777777" w:rsidR="00AF38E9" w:rsidRPr="000107CE" w:rsidRDefault="00AF38E9" w:rsidP="00AF38E9">
            <w:pPr>
              <w:spacing w:line="240" w:lineRule="auto"/>
              <w:rPr>
                <w:sz w:val="16"/>
                <w:lang w:val="en-AU"/>
              </w:rPr>
            </w:pPr>
          </w:p>
        </w:tc>
        <w:tc>
          <w:tcPr>
            <w:tcW w:w="685" w:type="dxa"/>
          </w:tcPr>
          <w:p w14:paraId="511BA2DE"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C43F33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5D76E23" w14:textId="77777777" w:rsidR="00AF38E9" w:rsidRPr="000107CE" w:rsidRDefault="00AF38E9" w:rsidP="00AF38E9">
            <w:pPr>
              <w:spacing w:line="240" w:lineRule="auto"/>
              <w:rPr>
                <w:sz w:val="16"/>
                <w:lang w:val="en-AU"/>
              </w:rPr>
            </w:pPr>
          </w:p>
        </w:tc>
        <w:tc>
          <w:tcPr>
            <w:tcW w:w="544" w:type="dxa"/>
          </w:tcPr>
          <w:p w14:paraId="74A8FBA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1CBCFDA" w14:textId="77777777" w:rsidR="00AF38E9" w:rsidRPr="000107CE" w:rsidRDefault="00AF38E9" w:rsidP="00AF38E9">
            <w:pPr>
              <w:spacing w:line="240" w:lineRule="auto"/>
              <w:rPr>
                <w:sz w:val="16"/>
                <w:lang w:val="en-AU"/>
              </w:rPr>
            </w:pPr>
          </w:p>
        </w:tc>
        <w:tc>
          <w:tcPr>
            <w:tcW w:w="856" w:type="dxa"/>
          </w:tcPr>
          <w:p w14:paraId="52F19411" w14:textId="77777777" w:rsidR="00AF38E9" w:rsidRPr="000107CE" w:rsidRDefault="00AF38E9" w:rsidP="00AF38E9">
            <w:pPr>
              <w:spacing w:line="240" w:lineRule="auto"/>
              <w:rPr>
                <w:sz w:val="16"/>
                <w:lang w:val="en-AU"/>
              </w:rPr>
            </w:pPr>
          </w:p>
        </w:tc>
      </w:tr>
      <w:tr w:rsidR="00FC4079" w:rsidRPr="000107CE" w14:paraId="15560669" w14:textId="77777777" w:rsidTr="005A65BE">
        <w:tc>
          <w:tcPr>
            <w:tcW w:w="1320" w:type="dxa"/>
          </w:tcPr>
          <w:p w14:paraId="222D256D" w14:textId="77777777" w:rsidR="00AF38E9" w:rsidRPr="000107CE" w:rsidRDefault="00AF38E9" w:rsidP="00AF38E9">
            <w:pPr>
              <w:spacing w:line="240" w:lineRule="auto"/>
              <w:rPr>
                <w:sz w:val="16"/>
                <w:lang w:val="en-AU"/>
              </w:rPr>
            </w:pPr>
            <w:r w:rsidRPr="000107CE">
              <w:rPr>
                <w:sz w:val="16"/>
                <w:lang w:val="en-AU"/>
              </w:rPr>
              <w:t>Benzylpenicillin</w:t>
            </w:r>
          </w:p>
        </w:tc>
        <w:tc>
          <w:tcPr>
            <w:tcW w:w="1954" w:type="dxa"/>
          </w:tcPr>
          <w:p w14:paraId="39017A73" w14:textId="77777777" w:rsidR="00AF38E9" w:rsidRPr="000107CE" w:rsidRDefault="00AF38E9" w:rsidP="00AF38E9">
            <w:pPr>
              <w:spacing w:line="240" w:lineRule="auto"/>
              <w:rPr>
                <w:sz w:val="16"/>
                <w:lang w:val="en-AU"/>
              </w:rPr>
            </w:pPr>
            <w:r w:rsidRPr="000107CE">
              <w:rPr>
                <w:sz w:val="16"/>
                <w:lang w:val="en-AU"/>
              </w:rPr>
              <w:t>Powder for injection 3 g (as sodium)</w:t>
            </w:r>
          </w:p>
        </w:tc>
        <w:tc>
          <w:tcPr>
            <w:tcW w:w="941" w:type="dxa"/>
          </w:tcPr>
          <w:p w14:paraId="08C35BE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9AA7E3F" w14:textId="77777777" w:rsidR="00AF38E9" w:rsidRPr="000107CE" w:rsidRDefault="00AF38E9" w:rsidP="00AF38E9">
            <w:pPr>
              <w:spacing w:line="240" w:lineRule="auto"/>
              <w:rPr>
                <w:sz w:val="16"/>
                <w:lang w:val="en-AU"/>
              </w:rPr>
            </w:pPr>
            <w:r w:rsidRPr="000107CE">
              <w:rPr>
                <w:sz w:val="16"/>
                <w:lang w:val="en-AU"/>
              </w:rPr>
              <w:t>BenPen</w:t>
            </w:r>
          </w:p>
        </w:tc>
        <w:tc>
          <w:tcPr>
            <w:tcW w:w="591" w:type="dxa"/>
          </w:tcPr>
          <w:p w14:paraId="2CBA06FD" w14:textId="77777777" w:rsidR="00AF38E9" w:rsidRPr="000107CE" w:rsidRDefault="00AF38E9" w:rsidP="00AF38E9">
            <w:pPr>
              <w:spacing w:line="240" w:lineRule="auto"/>
              <w:rPr>
                <w:sz w:val="16"/>
                <w:lang w:val="en-AU"/>
              </w:rPr>
            </w:pPr>
            <w:r w:rsidRPr="000107CE">
              <w:rPr>
                <w:sz w:val="16"/>
                <w:lang w:val="en-AU"/>
              </w:rPr>
              <w:t>CS</w:t>
            </w:r>
          </w:p>
        </w:tc>
        <w:tc>
          <w:tcPr>
            <w:tcW w:w="638" w:type="dxa"/>
          </w:tcPr>
          <w:p w14:paraId="77AAD20D"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6F493B20" w14:textId="77777777" w:rsidR="00AF38E9" w:rsidRPr="000107CE" w:rsidRDefault="00AF38E9" w:rsidP="00AF38E9">
            <w:pPr>
              <w:spacing w:line="240" w:lineRule="auto"/>
              <w:rPr>
                <w:sz w:val="16"/>
                <w:lang w:val="en-AU"/>
              </w:rPr>
            </w:pPr>
          </w:p>
        </w:tc>
        <w:tc>
          <w:tcPr>
            <w:tcW w:w="1675" w:type="dxa"/>
          </w:tcPr>
          <w:p w14:paraId="676E24F2" w14:textId="77777777" w:rsidR="00AF38E9" w:rsidRPr="000107CE" w:rsidRDefault="00AF38E9" w:rsidP="00AF38E9">
            <w:pPr>
              <w:spacing w:line="240" w:lineRule="auto"/>
              <w:rPr>
                <w:sz w:val="16"/>
                <w:lang w:val="en-AU"/>
              </w:rPr>
            </w:pPr>
          </w:p>
        </w:tc>
        <w:tc>
          <w:tcPr>
            <w:tcW w:w="685" w:type="dxa"/>
          </w:tcPr>
          <w:p w14:paraId="078C4E88"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2CAD592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140F06D" w14:textId="77777777" w:rsidR="00AF38E9" w:rsidRPr="000107CE" w:rsidRDefault="00AF38E9" w:rsidP="00AF38E9">
            <w:pPr>
              <w:spacing w:line="240" w:lineRule="auto"/>
              <w:rPr>
                <w:sz w:val="16"/>
                <w:lang w:val="en-AU"/>
              </w:rPr>
            </w:pPr>
          </w:p>
        </w:tc>
        <w:tc>
          <w:tcPr>
            <w:tcW w:w="544" w:type="dxa"/>
          </w:tcPr>
          <w:p w14:paraId="03544A3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3B0A1F5" w14:textId="77777777" w:rsidR="00AF38E9" w:rsidRPr="000107CE" w:rsidRDefault="00AF38E9" w:rsidP="00AF38E9">
            <w:pPr>
              <w:spacing w:line="240" w:lineRule="auto"/>
              <w:rPr>
                <w:sz w:val="16"/>
                <w:lang w:val="en-AU"/>
              </w:rPr>
            </w:pPr>
          </w:p>
        </w:tc>
        <w:tc>
          <w:tcPr>
            <w:tcW w:w="856" w:type="dxa"/>
          </w:tcPr>
          <w:p w14:paraId="3A421CC2" w14:textId="77777777" w:rsidR="00AF38E9" w:rsidRPr="000107CE" w:rsidRDefault="00AF38E9" w:rsidP="00AF38E9">
            <w:pPr>
              <w:spacing w:line="240" w:lineRule="auto"/>
              <w:rPr>
                <w:sz w:val="16"/>
                <w:lang w:val="en-AU"/>
              </w:rPr>
            </w:pPr>
          </w:p>
        </w:tc>
      </w:tr>
      <w:tr w:rsidR="00FC4079" w:rsidRPr="000107CE" w14:paraId="4F6ED4EC" w14:textId="77777777" w:rsidTr="005A65BE">
        <w:tc>
          <w:tcPr>
            <w:tcW w:w="1320" w:type="dxa"/>
          </w:tcPr>
          <w:p w14:paraId="2040AC02" w14:textId="77777777" w:rsidR="00AF38E9" w:rsidRPr="000107CE" w:rsidRDefault="00AF38E9" w:rsidP="00AF38E9">
            <w:pPr>
              <w:spacing w:line="240" w:lineRule="auto"/>
              <w:rPr>
                <w:sz w:val="16"/>
                <w:lang w:val="en-AU"/>
              </w:rPr>
            </w:pPr>
            <w:r w:rsidRPr="000107CE">
              <w:rPr>
                <w:sz w:val="16"/>
                <w:lang w:val="en-AU"/>
              </w:rPr>
              <w:t>Betaine</w:t>
            </w:r>
          </w:p>
        </w:tc>
        <w:tc>
          <w:tcPr>
            <w:tcW w:w="1954" w:type="dxa"/>
          </w:tcPr>
          <w:p w14:paraId="6C13959A" w14:textId="77777777" w:rsidR="00AF38E9" w:rsidRPr="000107CE" w:rsidRDefault="00AF38E9" w:rsidP="00AF38E9">
            <w:pPr>
              <w:spacing w:line="240" w:lineRule="auto"/>
              <w:rPr>
                <w:sz w:val="16"/>
                <w:lang w:val="en-AU"/>
              </w:rPr>
            </w:pPr>
            <w:r w:rsidRPr="000107CE">
              <w:rPr>
                <w:sz w:val="16"/>
                <w:lang w:val="en-AU"/>
              </w:rPr>
              <w:t>Oral powder 180 g</w:t>
            </w:r>
          </w:p>
        </w:tc>
        <w:tc>
          <w:tcPr>
            <w:tcW w:w="941" w:type="dxa"/>
          </w:tcPr>
          <w:p w14:paraId="465F1CB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DDAEB6" w14:textId="77777777" w:rsidR="00AF38E9" w:rsidRPr="000107CE" w:rsidRDefault="00AF38E9" w:rsidP="00AF38E9">
            <w:pPr>
              <w:spacing w:line="240" w:lineRule="auto"/>
              <w:rPr>
                <w:sz w:val="16"/>
                <w:lang w:val="en-AU"/>
              </w:rPr>
            </w:pPr>
            <w:r w:rsidRPr="000107CE">
              <w:rPr>
                <w:sz w:val="16"/>
                <w:lang w:val="en-AU"/>
              </w:rPr>
              <w:t>Cystadane</w:t>
            </w:r>
          </w:p>
        </w:tc>
        <w:tc>
          <w:tcPr>
            <w:tcW w:w="591" w:type="dxa"/>
          </w:tcPr>
          <w:p w14:paraId="58845D39" w14:textId="77777777" w:rsidR="00AF38E9" w:rsidRPr="000107CE" w:rsidRDefault="00AF38E9" w:rsidP="00AF38E9">
            <w:pPr>
              <w:spacing w:line="240" w:lineRule="auto"/>
              <w:rPr>
                <w:sz w:val="16"/>
                <w:lang w:val="en-AU"/>
              </w:rPr>
            </w:pPr>
            <w:r w:rsidRPr="000107CE">
              <w:rPr>
                <w:sz w:val="16"/>
                <w:lang w:val="en-AU"/>
              </w:rPr>
              <w:t>RJ</w:t>
            </w:r>
          </w:p>
        </w:tc>
        <w:tc>
          <w:tcPr>
            <w:tcW w:w="638" w:type="dxa"/>
          </w:tcPr>
          <w:p w14:paraId="68F93D2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CAB0AA2" w14:textId="77777777" w:rsidR="00AF38E9" w:rsidRPr="000107CE" w:rsidRDefault="00AF38E9" w:rsidP="00AF38E9">
            <w:pPr>
              <w:spacing w:line="240" w:lineRule="auto"/>
              <w:rPr>
                <w:sz w:val="16"/>
                <w:lang w:val="en-AU"/>
              </w:rPr>
            </w:pPr>
            <w:r w:rsidRPr="000107CE">
              <w:rPr>
                <w:sz w:val="16"/>
                <w:lang w:val="en-AU"/>
              </w:rPr>
              <w:t>C4599</w:t>
            </w:r>
          </w:p>
        </w:tc>
        <w:tc>
          <w:tcPr>
            <w:tcW w:w="1675" w:type="dxa"/>
          </w:tcPr>
          <w:p w14:paraId="08C3B50F" w14:textId="77777777" w:rsidR="00AF38E9" w:rsidRPr="000107CE" w:rsidRDefault="00AF38E9" w:rsidP="00AF38E9">
            <w:pPr>
              <w:spacing w:line="240" w:lineRule="auto"/>
              <w:rPr>
                <w:sz w:val="16"/>
                <w:lang w:val="en-AU"/>
              </w:rPr>
            </w:pPr>
          </w:p>
        </w:tc>
        <w:tc>
          <w:tcPr>
            <w:tcW w:w="685" w:type="dxa"/>
          </w:tcPr>
          <w:p w14:paraId="5705A98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F44CEC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BC4C27" w14:textId="77777777" w:rsidR="00AF38E9" w:rsidRPr="000107CE" w:rsidRDefault="00AF38E9" w:rsidP="00AF38E9">
            <w:pPr>
              <w:spacing w:line="240" w:lineRule="auto"/>
              <w:rPr>
                <w:sz w:val="16"/>
                <w:lang w:val="en-AU"/>
              </w:rPr>
            </w:pPr>
          </w:p>
        </w:tc>
        <w:tc>
          <w:tcPr>
            <w:tcW w:w="544" w:type="dxa"/>
          </w:tcPr>
          <w:p w14:paraId="1BC25B0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A2B9DE6" w14:textId="77777777" w:rsidR="00AF38E9" w:rsidRPr="000107CE" w:rsidRDefault="00AF38E9" w:rsidP="00AF38E9">
            <w:pPr>
              <w:spacing w:line="240" w:lineRule="auto"/>
              <w:rPr>
                <w:sz w:val="16"/>
                <w:lang w:val="en-AU"/>
              </w:rPr>
            </w:pPr>
          </w:p>
        </w:tc>
        <w:tc>
          <w:tcPr>
            <w:tcW w:w="856" w:type="dxa"/>
          </w:tcPr>
          <w:p w14:paraId="46553F6B" w14:textId="77777777" w:rsidR="00AF38E9" w:rsidRPr="000107CE" w:rsidRDefault="00AF38E9" w:rsidP="00AF38E9">
            <w:pPr>
              <w:spacing w:line="240" w:lineRule="auto"/>
              <w:rPr>
                <w:sz w:val="16"/>
                <w:lang w:val="en-AU"/>
              </w:rPr>
            </w:pPr>
          </w:p>
        </w:tc>
      </w:tr>
      <w:tr w:rsidR="00FC4079" w:rsidRPr="000107CE" w14:paraId="2F062435" w14:textId="77777777" w:rsidTr="005A65BE">
        <w:tc>
          <w:tcPr>
            <w:tcW w:w="1320" w:type="dxa"/>
          </w:tcPr>
          <w:p w14:paraId="69EB2E89"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7E651E93" w14:textId="77777777" w:rsidR="00AF38E9" w:rsidRPr="000107CE" w:rsidRDefault="00AF38E9" w:rsidP="00AF38E9">
            <w:pPr>
              <w:spacing w:line="240" w:lineRule="auto"/>
              <w:rPr>
                <w:sz w:val="16"/>
                <w:lang w:val="en-AU"/>
              </w:rPr>
            </w:pPr>
            <w:r w:rsidRPr="000107CE">
              <w:rPr>
                <w:sz w:val="16"/>
                <w:lang w:val="en-AU"/>
              </w:rPr>
              <w:t>Cream 200 micrograms (as valerate) per g, 100 g</w:t>
            </w:r>
          </w:p>
        </w:tc>
        <w:tc>
          <w:tcPr>
            <w:tcW w:w="941" w:type="dxa"/>
          </w:tcPr>
          <w:p w14:paraId="0852E152"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6E9ABA43" w14:textId="77777777" w:rsidR="00AF38E9" w:rsidRPr="000107CE" w:rsidRDefault="00AF38E9" w:rsidP="00AF38E9">
            <w:pPr>
              <w:spacing w:line="240" w:lineRule="auto"/>
              <w:rPr>
                <w:sz w:val="16"/>
                <w:lang w:val="en-AU"/>
              </w:rPr>
            </w:pPr>
            <w:r w:rsidRPr="000107CE">
              <w:rPr>
                <w:sz w:val="16"/>
                <w:lang w:val="en-AU"/>
              </w:rPr>
              <w:t>Antroquoril</w:t>
            </w:r>
          </w:p>
        </w:tc>
        <w:tc>
          <w:tcPr>
            <w:tcW w:w="591" w:type="dxa"/>
          </w:tcPr>
          <w:p w14:paraId="40E89460"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591006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6C9BEAC" w14:textId="77777777" w:rsidR="00AF38E9" w:rsidRPr="000107CE" w:rsidRDefault="00AF38E9" w:rsidP="00AF38E9">
            <w:pPr>
              <w:spacing w:line="240" w:lineRule="auto"/>
              <w:rPr>
                <w:sz w:val="16"/>
                <w:lang w:val="en-AU"/>
              </w:rPr>
            </w:pPr>
            <w:r w:rsidRPr="000107CE">
              <w:rPr>
                <w:sz w:val="16"/>
                <w:lang w:val="en-AU"/>
              </w:rPr>
              <w:t>C4924</w:t>
            </w:r>
          </w:p>
        </w:tc>
        <w:tc>
          <w:tcPr>
            <w:tcW w:w="1675" w:type="dxa"/>
          </w:tcPr>
          <w:p w14:paraId="54A48FFE" w14:textId="77777777" w:rsidR="00AF38E9" w:rsidRPr="000107CE" w:rsidRDefault="00AF38E9" w:rsidP="00AF38E9">
            <w:pPr>
              <w:spacing w:line="240" w:lineRule="auto"/>
              <w:rPr>
                <w:sz w:val="16"/>
                <w:lang w:val="en-AU"/>
              </w:rPr>
            </w:pPr>
          </w:p>
        </w:tc>
        <w:tc>
          <w:tcPr>
            <w:tcW w:w="685" w:type="dxa"/>
          </w:tcPr>
          <w:p w14:paraId="4834F65D"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2DC27A0"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2E8F6CC" w14:textId="77777777" w:rsidR="00AF38E9" w:rsidRPr="000107CE" w:rsidRDefault="00AF38E9" w:rsidP="00AF38E9">
            <w:pPr>
              <w:spacing w:line="240" w:lineRule="auto"/>
              <w:rPr>
                <w:sz w:val="16"/>
                <w:lang w:val="en-AU"/>
              </w:rPr>
            </w:pPr>
          </w:p>
        </w:tc>
        <w:tc>
          <w:tcPr>
            <w:tcW w:w="544" w:type="dxa"/>
          </w:tcPr>
          <w:p w14:paraId="7E50C97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C4F01B9" w14:textId="77777777" w:rsidR="00AF38E9" w:rsidRPr="000107CE" w:rsidRDefault="00AF38E9" w:rsidP="00AF38E9">
            <w:pPr>
              <w:spacing w:line="240" w:lineRule="auto"/>
              <w:rPr>
                <w:sz w:val="16"/>
                <w:lang w:val="en-AU"/>
              </w:rPr>
            </w:pPr>
          </w:p>
        </w:tc>
        <w:tc>
          <w:tcPr>
            <w:tcW w:w="856" w:type="dxa"/>
          </w:tcPr>
          <w:p w14:paraId="7E020852" w14:textId="77777777" w:rsidR="00AF38E9" w:rsidRPr="000107CE" w:rsidRDefault="00AF38E9" w:rsidP="00AF38E9">
            <w:pPr>
              <w:spacing w:line="240" w:lineRule="auto"/>
              <w:rPr>
                <w:sz w:val="16"/>
                <w:lang w:val="en-AU"/>
              </w:rPr>
            </w:pPr>
          </w:p>
        </w:tc>
      </w:tr>
      <w:tr w:rsidR="00FC4079" w:rsidRPr="000107CE" w14:paraId="206C1ADB" w14:textId="77777777" w:rsidTr="005A65BE">
        <w:tc>
          <w:tcPr>
            <w:tcW w:w="1320" w:type="dxa"/>
          </w:tcPr>
          <w:p w14:paraId="19A7C6D2"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483174B" w14:textId="77777777" w:rsidR="00AF38E9" w:rsidRPr="000107CE" w:rsidRDefault="00AF38E9" w:rsidP="00AF38E9">
            <w:pPr>
              <w:spacing w:line="240" w:lineRule="auto"/>
              <w:rPr>
                <w:sz w:val="16"/>
                <w:lang w:val="en-AU"/>
              </w:rPr>
            </w:pPr>
            <w:r w:rsidRPr="000107CE">
              <w:rPr>
                <w:sz w:val="16"/>
                <w:lang w:val="en-AU"/>
              </w:rPr>
              <w:t>Cream 200 micrograms (as valerate) per g, 100 g</w:t>
            </w:r>
          </w:p>
        </w:tc>
        <w:tc>
          <w:tcPr>
            <w:tcW w:w="941" w:type="dxa"/>
          </w:tcPr>
          <w:p w14:paraId="44216A25"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0F1D55F" w14:textId="77777777" w:rsidR="00AF38E9" w:rsidRPr="000107CE" w:rsidRDefault="00AF38E9" w:rsidP="00AF38E9">
            <w:pPr>
              <w:spacing w:line="240" w:lineRule="auto"/>
              <w:rPr>
                <w:sz w:val="16"/>
                <w:lang w:val="en-AU"/>
              </w:rPr>
            </w:pPr>
            <w:r w:rsidRPr="000107CE">
              <w:rPr>
                <w:sz w:val="16"/>
                <w:lang w:val="en-AU"/>
              </w:rPr>
              <w:t>Betnovate 1/5</w:t>
            </w:r>
          </w:p>
        </w:tc>
        <w:tc>
          <w:tcPr>
            <w:tcW w:w="591" w:type="dxa"/>
          </w:tcPr>
          <w:p w14:paraId="689385BC"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7E7E70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B01F8B" w14:textId="77777777" w:rsidR="00AF38E9" w:rsidRPr="000107CE" w:rsidRDefault="00AF38E9" w:rsidP="00AF38E9">
            <w:pPr>
              <w:spacing w:line="240" w:lineRule="auto"/>
              <w:rPr>
                <w:sz w:val="16"/>
                <w:lang w:val="en-AU"/>
              </w:rPr>
            </w:pPr>
            <w:r w:rsidRPr="000107CE">
              <w:rPr>
                <w:sz w:val="16"/>
                <w:lang w:val="en-AU"/>
              </w:rPr>
              <w:t>C4924</w:t>
            </w:r>
          </w:p>
        </w:tc>
        <w:tc>
          <w:tcPr>
            <w:tcW w:w="1675" w:type="dxa"/>
          </w:tcPr>
          <w:p w14:paraId="26B7075E" w14:textId="77777777" w:rsidR="00AF38E9" w:rsidRPr="000107CE" w:rsidRDefault="00AF38E9" w:rsidP="00AF38E9">
            <w:pPr>
              <w:spacing w:line="240" w:lineRule="auto"/>
              <w:rPr>
                <w:sz w:val="16"/>
                <w:lang w:val="en-AU"/>
              </w:rPr>
            </w:pPr>
          </w:p>
        </w:tc>
        <w:tc>
          <w:tcPr>
            <w:tcW w:w="685" w:type="dxa"/>
          </w:tcPr>
          <w:p w14:paraId="56A25BE4"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2DAC2341"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FD13DE5" w14:textId="77777777" w:rsidR="00AF38E9" w:rsidRPr="000107CE" w:rsidRDefault="00AF38E9" w:rsidP="00AF38E9">
            <w:pPr>
              <w:spacing w:line="240" w:lineRule="auto"/>
              <w:rPr>
                <w:sz w:val="16"/>
                <w:lang w:val="en-AU"/>
              </w:rPr>
            </w:pPr>
          </w:p>
        </w:tc>
        <w:tc>
          <w:tcPr>
            <w:tcW w:w="544" w:type="dxa"/>
          </w:tcPr>
          <w:p w14:paraId="5940466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1D9601E" w14:textId="77777777" w:rsidR="00AF38E9" w:rsidRPr="000107CE" w:rsidRDefault="00AF38E9" w:rsidP="00AF38E9">
            <w:pPr>
              <w:spacing w:line="240" w:lineRule="auto"/>
              <w:rPr>
                <w:sz w:val="16"/>
                <w:lang w:val="en-AU"/>
              </w:rPr>
            </w:pPr>
          </w:p>
        </w:tc>
        <w:tc>
          <w:tcPr>
            <w:tcW w:w="856" w:type="dxa"/>
          </w:tcPr>
          <w:p w14:paraId="5B49270E" w14:textId="77777777" w:rsidR="00AF38E9" w:rsidRPr="000107CE" w:rsidRDefault="00AF38E9" w:rsidP="00AF38E9">
            <w:pPr>
              <w:spacing w:line="240" w:lineRule="auto"/>
              <w:rPr>
                <w:sz w:val="16"/>
                <w:lang w:val="en-AU"/>
              </w:rPr>
            </w:pPr>
          </w:p>
        </w:tc>
      </w:tr>
      <w:tr w:rsidR="00FC4079" w:rsidRPr="000107CE" w14:paraId="39404EF7" w14:textId="77777777" w:rsidTr="005A65BE">
        <w:tc>
          <w:tcPr>
            <w:tcW w:w="1320" w:type="dxa"/>
          </w:tcPr>
          <w:p w14:paraId="6E4F0412"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685C0F70" w14:textId="77777777" w:rsidR="00AF38E9" w:rsidRPr="000107CE" w:rsidRDefault="00AF38E9" w:rsidP="00AF38E9">
            <w:pPr>
              <w:spacing w:line="240" w:lineRule="auto"/>
              <w:rPr>
                <w:sz w:val="16"/>
                <w:lang w:val="en-AU"/>
              </w:rPr>
            </w:pPr>
            <w:r w:rsidRPr="000107CE">
              <w:rPr>
                <w:sz w:val="16"/>
                <w:lang w:val="en-AU"/>
              </w:rPr>
              <w:t>Cream 200 micrograms (as valerate) per g, 100 g</w:t>
            </w:r>
          </w:p>
        </w:tc>
        <w:tc>
          <w:tcPr>
            <w:tcW w:w="941" w:type="dxa"/>
          </w:tcPr>
          <w:p w14:paraId="2EC920EB"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75009A0E" w14:textId="69BD0EA6" w:rsidR="00AF38E9" w:rsidRPr="000107CE" w:rsidRDefault="00AF38E9" w:rsidP="00AF38E9">
            <w:pPr>
              <w:spacing w:line="240" w:lineRule="auto"/>
              <w:rPr>
                <w:sz w:val="16"/>
                <w:lang w:val="en-AU"/>
              </w:rPr>
            </w:pPr>
            <w:r w:rsidRPr="000107CE">
              <w:rPr>
                <w:sz w:val="16"/>
                <w:lang w:val="en-AU"/>
              </w:rPr>
              <w:t>Celestone</w:t>
            </w:r>
            <w:r w:rsidR="000107CE">
              <w:rPr>
                <w:sz w:val="16"/>
                <w:lang w:val="en-AU"/>
              </w:rPr>
              <w:noBreakHyphen/>
            </w:r>
            <w:r w:rsidRPr="000107CE">
              <w:rPr>
                <w:sz w:val="16"/>
                <w:lang w:val="en-AU"/>
              </w:rPr>
              <w:t>M</w:t>
            </w:r>
          </w:p>
        </w:tc>
        <w:tc>
          <w:tcPr>
            <w:tcW w:w="591" w:type="dxa"/>
          </w:tcPr>
          <w:p w14:paraId="3322FE40"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080BE2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60AF2DF" w14:textId="77777777" w:rsidR="00AF38E9" w:rsidRPr="000107CE" w:rsidRDefault="00AF38E9" w:rsidP="00AF38E9">
            <w:pPr>
              <w:spacing w:line="240" w:lineRule="auto"/>
              <w:rPr>
                <w:sz w:val="16"/>
                <w:lang w:val="en-AU"/>
              </w:rPr>
            </w:pPr>
            <w:r w:rsidRPr="000107CE">
              <w:rPr>
                <w:sz w:val="16"/>
                <w:lang w:val="en-AU"/>
              </w:rPr>
              <w:t>C4924</w:t>
            </w:r>
          </w:p>
        </w:tc>
        <w:tc>
          <w:tcPr>
            <w:tcW w:w="1675" w:type="dxa"/>
          </w:tcPr>
          <w:p w14:paraId="2D142AA8" w14:textId="77777777" w:rsidR="00AF38E9" w:rsidRPr="000107CE" w:rsidRDefault="00AF38E9" w:rsidP="00AF38E9">
            <w:pPr>
              <w:spacing w:line="240" w:lineRule="auto"/>
              <w:rPr>
                <w:sz w:val="16"/>
                <w:lang w:val="en-AU"/>
              </w:rPr>
            </w:pPr>
          </w:p>
        </w:tc>
        <w:tc>
          <w:tcPr>
            <w:tcW w:w="685" w:type="dxa"/>
          </w:tcPr>
          <w:p w14:paraId="79B53A1B"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8831E2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928EA95" w14:textId="77777777" w:rsidR="00AF38E9" w:rsidRPr="000107CE" w:rsidRDefault="00AF38E9" w:rsidP="00AF38E9">
            <w:pPr>
              <w:spacing w:line="240" w:lineRule="auto"/>
              <w:rPr>
                <w:sz w:val="16"/>
                <w:lang w:val="en-AU"/>
              </w:rPr>
            </w:pPr>
          </w:p>
        </w:tc>
        <w:tc>
          <w:tcPr>
            <w:tcW w:w="544" w:type="dxa"/>
          </w:tcPr>
          <w:p w14:paraId="51BC07E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58733F5" w14:textId="77777777" w:rsidR="00AF38E9" w:rsidRPr="000107CE" w:rsidRDefault="00AF38E9" w:rsidP="00AF38E9">
            <w:pPr>
              <w:spacing w:line="240" w:lineRule="auto"/>
              <w:rPr>
                <w:sz w:val="16"/>
                <w:lang w:val="en-AU"/>
              </w:rPr>
            </w:pPr>
          </w:p>
        </w:tc>
        <w:tc>
          <w:tcPr>
            <w:tcW w:w="856" w:type="dxa"/>
          </w:tcPr>
          <w:p w14:paraId="1EE10317" w14:textId="77777777" w:rsidR="00AF38E9" w:rsidRPr="000107CE" w:rsidRDefault="00AF38E9" w:rsidP="00AF38E9">
            <w:pPr>
              <w:spacing w:line="240" w:lineRule="auto"/>
              <w:rPr>
                <w:sz w:val="16"/>
                <w:lang w:val="en-AU"/>
              </w:rPr>
            </w:pPr>
          </w:p>
        </w:tc>
      </w:tr>
      <w:tr w:rsidR="00FC4079" w:rsidRPr="000107CE" w14:paraId="1886F2AE" w14:textId="77777777" w:rsidTr="005A65BE">
        <w:tc>
          <w:tcPr>
            <w:tcW w:w="1320" w:type="dxa"/>
          </w:tcPr>
          <w:p w14:paraId="732229C0"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00A8AAA8" w14:textId="77777777" w:rsidR="00AF38E9" w:rsidRPr="000107CE" w:rsidRDefault="00AF38E9" w:rsidP="00AF38E9">
            <w:pPr>
              <w:spacing w:line="240" w:lineRule="auto"/>
              <w:rPr>
                <w:sz w:val="16"/>
                <w:lang w:val="en-AU"/>
              </w:rPr>
            </w:pPr>
            <w:r w:rsidRPr="000107CE">
              <w:rPr>
                <w:sz w:val="16"/>
                <w:lang w:val="en-AU"/>
              </w:rPr>
              <w:t>Cream 200 micrograms (as valerate) per g, 100 g</w:t>
            </w:r>
          </w:p>
        </w:tc>
        <w:tc>
          <w:tcPr>
            <w:tcW w:w="941" w:type="dxa"/>
          </w:tcPr>
          <w:p w14:paraId="61A7A4E7"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776E22C2" w14:textId="77777777" w:rsidR="00AF38E9" w:rsidRPr="000107CE" w:rsidRDefault="00AF38E9" w:rsidP="00AF38E9">
            <w:pPr>
              <w:spacing w:line="240" w:lineRule="auto"/>
              <w:rPr>
                <w:sz w:val="16"/>
                <w:lang w:val="en-AU"/>
              </w:rPr>
            </w:pPr>
            <w:r w:rsidRPr="000107CE">
              <w:rPr>
                <w:sz w:val="16"/>
                <w:lang w:val="en-AU"/>
              </w:rPr>
              <w:t>Cortival 1/5</w:t>
            </w:r>
          </w:p>
        </w:tc>
        <w:tc>
          <w:tcPr>
            <w:tcW w:w="591" w:type="dxa"/>
          </w:tcPr>
          <w:p w14:paraId="573866E9"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29D0CAF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A083DA7" w14:textId="77777777" w:rsidR="00AF38E9" w:rsidRPr="000107CE" w:rsidRDefault="00AF38E9" w:rsidP="00AF38E9">
            <w:pPr>
              <w:spacing w:line="240" w:lineRule="auto"/>
              <w:rPr>
                <w:sz w:val="16"/>
                <w:lang w:val="en-AU"/>
              </w:rPr>
            </w:pPr>
            <w:r w:rsidRPr="000107CE">
              <w:rPr>
                <w:sz w:val="16"/>
                <w:lang w:val="en-AU"/>
              </w:rPr>
              <w:t>C4924</w:t>
            </w:r>
          </w:p>
        </w:tc>
        <w:tc>
          <w:tcPr>
            <w:tcW w:w="1675" w:type="dxa"/>
          </w:tcPr>
          <w:p w14:paraId="3931FF2B" w14:textId="77777777" w:rsidR="00AF38E9" w:rsidRPr="000107CE" w:rsidRDefault="00AF38E9" w:rsidP="00AF38E9">
            <w:pPr>
              <w:spacing w:line="240" w:lineRule="auto"/>
              <w:rPr>
                <w:sz w:val="16"/>
                <w:lang w:val="en-AU"/>
              </w:rPr>
            </w:pPr>
          </w:p>
        </w:tc>
        <w:tc>
          <w:tcPr>
            <w:tcW w:w="685" w:type="dxa"/>
          </w:tcPr>
          <w:p w14:paraId="4E16E3BF"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F2BE908"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297BF29" w14:textId="77777777" w:rsidR="00AF38E9" w:rsidRPr="000107CE" w:rsidRDefault="00AF38E9" w:rsidP="00AF38E9">
            <w:pPr>
              <w:spacing w:line="240" w:lineRule="auto"/>
              <w:rPr>
                <w:sz w:val="16"/>
                <w:lang w:val="en-AU"/>
              </w:rPr>
            </w:pPr>
          </w:p>
        </w:tc>
        <w:tc>
          <w:tcPr>
            <w:tcW w:w="544" w:type="dxa"/>
          </w:tcPr>
          <w:p w14:paraId="028D46E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0E62946" w14:textId="77777777" w:rsidR="00AF38E9" w:rsidRPr="000107CE" w:rsidRDefault="00AF38E9" w:rsidP="00AF38E9">
            <w:pPr>
              <w:spacing w:line="240" w:lineRule="auto"/>
              <w:rPr>
                <w:sz w:val="16"/>
                <w:lang w:val="en-AU"/>
              </w:rPr>
            </w:pPr>
          </w:p>
        </w:tc>
        <w:tc>
          <w:tcPr>
            <w:tcW w:w="856" w:type="dxa"/>
          </w:tcPr>
          <w:p w14:paraId="18CA00A1" w14:textId="77777777" w:rsidR="00AF38E9" w:rsidRPr="000107CE" w:rsidRDefault="00AF38E9" w:rsidP="00AF38E9">
            <w:pPr>
              <w:spacing w:line="240" w:lineRule="auto"/>
              <w:rPr>
                <w:sz w:val="16"/>
                <w:lang w:val="en-AU"/>
              </w:rPr>
            </w:pPr>
          </w:p>
        </w:tc>
      </w:tr>
      <w:tr w:rsidR="00FC4079" w:rsidRPr="000107CE" w14:paraId="33CF3442" w14:textId="77777777" w:rsidTr="005A65BE">
        <w:tc>
          <w:tcPr>
            <w:tcW w:w="1320" w:type="dxa"/>
          </w:tcPr>
          <w:p w14:paraId="0C18CDE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2E9F7735"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36ACEDF3"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3314A16"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34F3FA6C"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EDABF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E5E9AE"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2742B678"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455ECF9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14FB8D0"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4A71EA4A" w14:textId="77777777" w:rsidR="00AF38E9" w:rsidRPr="000107CE" w:rsidRDefault="00AF38E9" w:rsidP="00AF38E9">
            <w:pPr>
              <w:spacing w:line="240" w:lineRule="auto"/>
              <w:rPr>
                <w:sz w:val="16"/>
                <w:lang w:val="en-AU"/>
              </w:rPr>
            </w:pPr>
          </w:p>
        </w:tc>
        <w:tc>
          <w:tcPr>
            <w:tcW w:w="544" w:type="dxa"/>
          </w:tcPr>
          <w:p w14:paraId="0F35F3D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3D892F1" w14:textId="77777777" w:rsidR="00AF38E9" w:rsidRPr="000107CE" w:rsidRDefault="00AF38E9" w:rsidP="00AF38E9">
            <w:pPr>
              <w:spacing w:line="240" w:lineRule="auto"/>
              <w:rPr>
                <w:sz w:val="16"/>
                <w:lang w:val="en-AU"/>
              </w:rPr>
            </w:pPr>
          </w:p>
        </w:tc>
        <w:tc>
          <w:tcPr>
            <w:tcW w:w="856" w:type="dxa"/>
          </w:tcPr>
          <w:p w14:paraId="4689E97D" w14:textId="77777777" w:rsidR="00AF38E9" w:rsidRPr="000107CE" w:rsidRDefault="00AF38E9" w:rsidP="00AF38E9">
            <w:pPr>
              <w:spacing w:line="240" w:lineRule="auto"/>
              <w:rPr>
                <w:sz w:val="16"/>
                <w:lang w:val="en-AU"/>
              </w:rPr>
            </w:pPr>
          </w:p>
        </w:tc>
      </w:tr>
      <w:tr w:rsidR="00FC4079" w:rsidRPr="000107CE" w14:paraId="03DC5BFE" w14:textId="77777777" w:rsidTr="005A65BE">
        <w:tc>
          <w:tcPr>
            <w:tcW w:w="1320" w:type="dxa"/>
          </w:tcPr>
          <w:p w14:paraId="2F14854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414971DF"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39A24EA1"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2AF4F6E"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3A86F9BD"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6727AC2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03AACE"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3FBC96D9"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40F3DFF8"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6E3FE7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A5FF1C" w14:textId="77777777" w:rsidR="00AF38E9" w:rsidRPr="000107CE" w:rsidRDefault="00AF38E9" w:rsidP="00AF38E9">
            <w:pPr>
              <w:spacing w:line="240" w:lineRule="auto"/>
              <w:rPr>
                <w:sz w:val="16"/>
                <w:lang w:val="en-AU"/>
              </w:rPr>
            </w:pPr>
          </w:p>
        </w:tc>
        <w:tc>
          <w:tcPr>
            <w:tcW w:w="544" w:type="dxa"/>
          </w:tcPr>
          <w:p w14:paraId="2238B3E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459AF5A" w14:textId="77777777" w:rsidR="00AF38E9" w:rsidRPr="000107CE" w:rsidRDefault="00AF38E9" w:rsidP="00AF38E9">
            <w:pPr>
              <w:spacing w:line="240" w:lineRule="auto"/>
              <w:rPr>
                <w:sz w:val="16"/>
                <w:lang w:val="en-AU"/>
              </w:rPr>
            </w:pPr>
          </w:p>
        </w:tc>
        <w:tc>
          <w:tcPr>
            <w:tcW w:w="856" w:type="dxa"/>
          </w:tcPr>
          <w:p w14:paraId="2FA91020" w14:textId="77777777" w:rsidR="00AF38E9" w:rsidRPr="000107CE" w:rsidRDefault="00AF38E9" w:rsidP="00AF38E9">
            <w:pPr>
              <w:spacing w:line="240" w:lineRule="auto"/>
              <w:rPr>
                <w:sz w:val="16"/>
                <w:lang w:val="en-AU"/>
              </w:rPr>
            </w:pPr>
          </w:p>
        </w:tc>
      </w:tr>
      <w:tr w:rsidR="00FC4079" w:rsidRPr="000107CE" w14:paraId="658362EC" w14:textId="77777777" w:rsidTr="005A65BE">
        <w:tc>
          <w:tcPr>
            <w:tcW w:w="1320" w:type="dxa"/>
          </w:tcPr>
          <w:p w14:paraId="37C1D3E0"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21E9FF7C"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28FAF9FC"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3F550C64"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3CC93BFC"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F0EFC5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F3DF50"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42CAD901"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7AF3C623"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7505378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3132C0" w14:textId="77777777" w:rsidR="00AF38E9" w:rsidRPr="000107CE" w:rsidRDefault="00AF38E9" w:rsidP="00AF38E9">
            <w:pPr>
              <w:spacing w:line="240" w:lineRule="auto"/>
              <w:rPr>
                <w:sz w:val="16"/>
                <w:lang w:val="en-AU"/>
              </w:rPr>
            </w:pPr>
          </w:p>
        </w:tc>
        <w:tc>
          <w:tcPr>
            <w:tcW w:w="544" w:type="dxa"/>
          </w:tcPr>
          <w:p w14:paraId="4E74ECC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6AD7ABE" w14:textId="77777777" w:rsidR="00AF38E9" w:rsidRPr="000107CE" w:rsidRDefault="00AF38E9" w:rsidP="00AF38E9">
            <w:pPr>
              <w:spacing w:line="240" w:lineRule="auto"/>
              <w:rPr>
                <w:sz w:val="16"/>
                <w:lang w:val="en-AU"/>
              </w:rPr>
            </w:pPr>
          </w:p>
        </w:tc>
        <w:tc>
          <w:tcPr>
            <w:tcW w:w="856" w:type="dxa"/>
          </w:tcPr>
          <w:p w14:paraId="784AB80A" w14:textId="77777777" w:rsidR="00AF38E9" w:rsidRPr="000107CE" w:rsidRDefault="00AF38E9" w:rsidP="00AF38E9">
            <w:pPr>
              <w:spacing w:line="240" w:lineRule="auto"/>
              <w:rPr>
                <w:sz w:val="16"/>
                <w:lang w:val="en-AU"/>
              </w:rPr>
            </w:pPr>
          </w:p>
        </w:tc>
      </w:tr>
      <w:tr w:rsidR="00FC4079" w:rsidRPr="000107CE" w14:paraId="73F14088" w14:textId="77777777" w:rsidTr="005A65BE">
        <w:tc>
          <w:tcPr>
            <w:tcW w:w="1320" w:type="dxa"/>
          </w:tcPr>
          <w:p w14:paraId="7C76EB58"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792F9995"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3223EAD5"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6F4B10A"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438A74D"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C76E0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78423AD"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03597633"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1A18278B"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2BB1CEF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F5EDBC2" w14:textId="77777777" w:rsidR="00AF38E9" w:rsidRPr="000107CE" w:rsidRDefault="00AF38E9" w:rsidP="00AF38E9">
            <w:pPr>
              <w:spacing w:line="240" w:lineRule="auto"/>
              <w:rPr>
                <w:sz w:val="16"/>
                <w:lang w:val="en-AU"/>
              </w:rPr>
            </w:pPr>
          </w:p>
        </w:tc>
        <w:tc>
          <w:tcPr>
            <w:tcW w:w="544" w:type="dxa"/>
          </w:tcPr>
          <w:p w14:paraId="55219A7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5306E4D" w14:textId="77777777" w:rsidR="00AF38E9" w:rsidRPr="000107CE" w:rsidRDefault="00AF38E9" w:rsidP="00AF38E9">
            <w:pPr>
              <w:spacing w:line="240" w:lineRule="auto"/>
              <w:rPr>
                <w:sz w:val="16"/>
                <w:lang w:val="en-AU"/>
              </w:rPr>
            </w:pPr>
          </w:p>
        </w:tc>
        <w:tc>
          <w:tcPr>
            <w:tcW w:w="856" w:type="dxa"/>
          </w:tcPr>
          <w:p w14:paraId="2E043EFD" w14:textId="77777777" w:rsidR="00AF38E9" w:rsidRPr="000107CE" w:rsidRDefault="00AF38E9" w:rsidP="00AF38E9">
            <w:pPr>
              <w:spacing w:line="240" w:lineRule="auto"/>
              <w:rPr>
                <w:sz w:val="16"/>
                <w:lang w:val="en-AU"/>
              </w:rPr>
            </w:pPr>
          </w:p>
        </w:tc>
      </w:tr>
      <w:tr w:rsidR="00FC4079" w:rsidRPr="000107CE" w14:paraId="5B83D49E" w14:textId="77777777" w:rsidTr="005A65BE">
        <w:tc>
          <w:tcPr>
            <w:tcW w:w="1320" w:type="dxa"/>
          </w:tcPr>
          <w:p w14:paraId="09458C5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4C255426"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4F1A0348"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33FCB3F4"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00906678"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EB7C05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5BA786"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193688AA"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5C259216"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286235E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BAA593" w14:textId="77777777" w:rsidR="00AF38E9" w:rsidRPr="000107CE" w:rsidRDefault="00AF38E9" w:rsidP="00AF38E9">
            <w:pPr>
              <w:spacing w:line="240" w:lineRule="auto"/>
              <w:rPr>
                <w:sz w:val="16"/>
                <w:lang w:val="en-AU"/>
              </w:rPr>
            </w:pPr>
          </w:p>
        </w:tc>
        <w:tc>
          <w:tcPr>
            <w:tcW w:w="544" w:type="dxa"/>
          </w:tcPr>
          <w:p w14:paraId="456EDD4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92AF32F" w14:textId="77777777" w:rsidR="00AF38E9" w:rsidRPr="000107CE" w:rsidRDefault="00AF38E9" w:rsidP="00AF38E9">
            <w:pPr>
              <w:spacing w:line="240" w:lineRule="auto"/>
              <w:rPr>
                <w:sz w:val="16"/>
                <w:lang w:val="en-AU"/>
              </w:rPr>
            </w:pPr>
          </w:p>
        </w:tc>
        <w:tc>
          <w:tcPr>
            <w:tcW w:w="856" w:type="dxa"/>
          </w:tcPr>
          <w:p w14:paraId="0FC0337C" w14:textId="77777777" w:rsidR="00AF38E9" w:rsidRPr="000107CE" w:rsidRDefault="00AF38E9" w:rsidP="00AF38E9">
            <w:pPr>
              <w:spacing w:line="240" w:lineRule="auto"/>
              <w:rPr>
                <w:sz w:val="16"/>
                <w:lang w:val="en-AU"/>
              </w:rPr>
            </w:pPr>
          </w:p>
        </w:tc>
      </w:tr>
      <w:tr w:rsidR="00FC4079" w:rsidRPr="000107CE" w14:paraId="2BFC1E9A" w14:textId="77777777" w:rsidTr="005A65BE">
        <w:tc>
          <w:tcPr>
            <w:tcW w:w="1320" w:type="dxa"/>
          </w:tcPr>
          <w:p w14:paraId="6B80908E"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3E368BA6"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4D984714"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65EBBA0F"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F4DAB9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1BC870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895538A"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53B2A4DC"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076B6098"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3D65647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5CADF85" w14:textId="77777777" w:rsidR="00AF38E9" w:rsidRPr="000107CE" w:rsidRDefault="00AF38E9" w:rsidP="00AF38E9">
            <w:pPr>
              <w:spacing w:line="240" w:lineRule="auto"/>
              <w:rPr>
                <w:sz w:val="16"/>
                <w:lang w:val="en-AU"/>
              </w:rPr>
            </w:pPr>
          </w:p>
        </w:tc>
        <w:tc>
          <w:tcPr>
            <w:tcW w:w="544" w:type="dxa"/>
          </w:tcPr>
          <w:p w14:paraId="02EDF26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79CB82" w14:textId="77777777" w:rsidR="00AF38E9" w:rsidRPr="000107CE" w:rsidRDefault="00AF38E9" w:rsidP="00AF38E9">
            <w:pPr>
              <w:spacing w:line="240" w:lineRule="auto"/>
              <w:rPr>
                <w:sz w:val="16"/>
                <w:lang w:val="en-AU"/>
              </w:rPr>
            </w:pPr>
          </w:p>
        </w:tc>
        <w:tc>
          <w:tcPr>
            <w:tcW w:w="856" w:type="dxa"/>
          </w:tcPr>
          <w:p w14:paraId="448135DC" w14:textId="77777777" w:rsidR="00AF38E9" w:rsidRPr="000107CE" w:rsidRDefault="00AF38E9" w:rsidP="00AF38E9">
            <w:pPr>
              <w:spacing w:line="240" w:lineRule="auto"/>
              <w:rPr>
                <w:sz w:val="16"/>
                <w:lang w:val="en-AU"/>
              </w:rPr>
            </w:pPr>
          </w:p>
        </w:tc>
      </w:tr>
      <w:tr w:rsidR="00FC4079" w:rsidRPr="000107CE" w14:paraId="73C0105B" w14:textId="77777777" w:rsidTr="005A65BE">
        <w:tc>
          <w:tcPr>
            <w:tcW w:w="1320" w:type="dxa"/>
          </w:tcPr>
          <w:p w14:paraId="022EC01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68B99B4"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44947173"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DD11834"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299A4B0C"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F3DE22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418CC81"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666A3366"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1342B549"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1317436"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6143E20E" w14:textId="77777777" w:rsidR="00AF38E9" w:rsidRPr="000107CE" w:rsidRDefault="00AF38E9" w:rsidP="00AF38E9">
            <w:pPr>
              <w:spacing w:line="240" w:lineRule="auto"/>
              <w:rPr>
                <w:sz w:val="16"/>
                <w:lang w:val="en-AU"/>
              </w:rPr>
            </w:pPr>
          </w:p>
        </w:tc>
        <w:tc>
          <w:tcPr>
            <w:tcW w:w="544" w:type="dxa"/>
          </w:tcPr>
          <w:p w14:paraId="044413E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2BC1135" w14:textId="77777777" w:rsidR="00AF38E9" w:rsidRPr="000107CE" w:rsidRDefault="00AF38E9" w:rsidP="00AF38E9">
            <w:pPr>
              <w:spacing w:line="240" w:lineRule="auto"/>
              <w:rPr>
                <w:sz w:val="16"/>
                <w:lang w:val="en-AU"/>
              </w:rPr>
            </w:pPr>
          </w:p>
        </w:tc>
        <w:tc>
          <w:tcPr>
            <w:tcW w:w="856" w:type="dxa"/>
          </w:tcPr>
          <w:p w14:paraId="43ECF000" w14:textId="77777777" w:rsidR="00AF38E9" w:rsidRPr="000107CE" w:rsidRDefault="00AF38E9" w:rsidP="00AF38E9">
            <w:pPr>
              <w:spacing w:line="240" w:lineRule="auto"/>
              <w:rPr>
                <w:sz w:val="16"/>
                <w:lang w:val="en-AU"/>
              </w:rPr>
            </w:pPr>
          </w:p>
        </w:tc>
      </w:tr>
      <w:tr w:rsidR="00FC4079" w:rsidRPr="000107CE" w14:paraId="4EA146F6" w14:textId="77777777" w:rsidTr="005A65BE">
        <w:tc>
          <w:tcPr>
            <w:tcW w:w="1320" w:type="dxa"/>
          </w:tcPr>
          <w:p w14:paraId="2A406387"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0336FE40"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6FC4864F"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61617338"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728E191C"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50664B5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F6558B0"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6E086374"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52DC3B5F"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5DE8A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5721693" w14:textId="77777777" w:rsidR="00AF38E9" w:rsidRPr="000107CE" w:rsidRDefault="00AF38E9" w:rsidP="00AF38E9">
            <w:pPr>
              <w:spacing w:line="240" w:lineRule="auto"/>
              <w:rPr>
                <w:sz w:val="16"/>
                <w:lang w:val="en-AU"/>
              </w:rPr>
            </w:pPr>
          </w:p>
        </w:tc>
        <w:tc>
          <w:tcPr>
            <w:tcW w:w="544" w:type="dxa"/>
          </w:tcPr>
          <w:p w14:paraId="24D8D31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D277426" w14:textId="77777777" w:rsidR="00AF38E9" w:rsidRPr="000107CE" w:rsidRDefault="00AF38E9" w:rsidP="00AF38E9">
            <w:pPr>
              <w:spacing w:line="240" w:lineRule="auto"/>
              <w:rPr>
                <w:sz w:val="16"/>
                <w:lang w:val="en-AU"/>
              </w:rPr>
            </w:pPr>
          </w:p>
        </w:tc>
        <w:tc>
          <w:tcPr>
            <w:tcW w:w="856" w:type="dxa"/>
          </w:tcPr>
          <w:p w14:paraId="5D9F9844" w14:textId="77777777" w:rsidR="00AF38E9" w:rsidRPr="000107CE" w:rsidRDefault="00AF38E9" w:rsidP="00AF38E9">
            <w:pPr>
              <w:spacing w:line="240" w:lineRule="auto"/>
              <w:rPr>
                <w:sz w:val="16"/>
                <w:lang w:val="en-AU"/>
              </w:rPr>
            </w:pPr>
          </w:p>
        </w:tc>
      </w:tr>
      <w:tr w:rsidR="00FC4079" w:rsidRPr="000107CE" w14:paraId="20F971FF" w14:textId="77777777" w:rsidTr="005A65BE">
        <w:tc>
          <w:tcPr>
            <w:tcW w:w="1320" w:type="dxa"/>
          </w:tcPr>
          <w:p w14:paraId="1C2C388A"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6781D28F"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7A779C46"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9B331F3"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4A900F51"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3A880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5D360E"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0CEF7C53"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5A812955"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281B900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4711078" w14:textId="77777777" w:rsidR="00AF38E9" w:rsidRPr="000107CE" w:rsidRDefault="00AF38E9" w:rsidP="00AF38E9">
            <w:pPr>
              <w:spacing w:line="240" w:lineRule="auto"/>
              <w:rPr>
                <w:sz w:val="16"/>
                <w:lang w:val="en-AU"/>
              </w:rPr>
            </w:pPr>
          </w:p>
        </w:tc>
        <w:tc>
          <w:tcPr>
            <w:tcW w:w="544" w:type="dxa"/>
          </w:tcPr>
          <w:p w14:paraId="4091A0B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DCF4D25" w14:textId="77777777" w:rsidR="00AF38E9" w:rsidRPr="000107CE" w:rsidRDefault="00AF38E9" w:rsidP="00AF38E9">
            <w:pPr>
              <w:spacing w:line="240" w:lineRule="auto"/>
              <w:rPr>
                <w:sz w:val="16"/>
                <w:lang w:val="en-AU"/>
              </w:rPr>
            </w:pPr>
          </w:p>
        </w:tc>
        <w:tc>
          <w:tcPr>
            <w:tcW w:w="856" w:type="dxa"/>
          </w:tcPr>
          <w:p w14:paraId="04CF54EB" w14:textId="77777777" w:rsidR="00AF38E9" w:rsidRPr="000107CE" w:rsidRDefault="00AF38E9" w:rsidP="00AF38E9">
            <w:pPr>
              <w:spacing w:line="240" w:lineRule="auto"/>
              <w:rPr>
                <w:sz w:val="16"/>
                <w:lang w:val="en-AU"/>
              </w:rPr>
            </w:pPr>
          </w:p>
        </w:tc>
      </w:tr>
      <w:tr w:rsidR="00FC4079" w:rsidRPr="000107CE" w14:paraId="1F019DAC" w14:textId="77777777" w:rsidTr="005A65BE">
        <w:tc>
          <w:tcPr>
            <w:tcW w:w="1320" w:type="dxa"/>
          </w:tcPr>
          <w:p w14:paraId="1C970713"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68F729A9"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6D06165A"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D94725C"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62F3EA0B"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26691C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3F404DD"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736B969B"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017DB020"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4DDA59D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B4AED9" w14:textId="77777777" w:rsidR="00AF38E9" w:rsidRPr="000107CE" w:rsidRDefault="00AF38E9" w:rsidP="00AF38E9">
            <w:pPr>
              <w:spacing w:line="240" w:lineRule="auto"/>
              <w:rPr>
                <w:sz w:val="16"/>
                <w:lang w:val="en-AU"/>
              </w:rPr>
            </w:pPr>
          </w:p>
        </w:tc>
        <w:tc>
          <w:tcPr>
            <w:tcW w:w="544" w:type="dxa"/>
          </w:tcPr>
          <w:p w14:paraId="4AA48CC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5BA89BD" w14:textId="77777777" w:rsidR="00AF38E9" w:rsidRPr="000107CE" w:rsidRDefault="00AF38E9" w:rsidP="00AF38E9">
            <w:pPr>
              <w:spacing w:line="240" w:lineRule="auto"/>
              <w:rPr>
                <w:sz w:val="16"/>
                <w:lang w:val="en-AU"/>
              </w:rPr>
            </w:pPr>
          </w:p>
        </w:tc>
        <w:tc>
          <w:tcPr>
            <w:tcW w:w="856" w:type="dxa"/>
          </w:tcPr>
          <w:p w14:paraId="0042D568" w14:textId="77777777" w:rsidR="00AF38E9" w:rsidRPr="000107CE" w:rsidRDefault="00AF38E9" w:rsidP="00AF38E9">
            <w:pPr>
              <w:spacing w:line="240" w:lineRule="auto"/>
              <w:rPr>
                <w:sz w:val="16"/>
                <w:lang w:val="en-AU"/>
              </w:rPr>
            </w:pPr>
          </w:p>
        </w:tc>
      </w:tr>
      <w:tr w:rsidR="00FC4079" w:rsidRPr="000107CE" w14:paraId="56B48562" w14:textId="77777777" w:rsidTr="005A65BE">
        <w:tc>
          <w:tcPr>
            <w:tcW w:w="1320" w:type="dxa"/>
          </w:tcPr>
          <w:p w14:paraId="1C0A8D61"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BDE8573"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02B263FF"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0B2F19A"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3BEB4AC2"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C9FCC9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978AE13"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15BAD3FD"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3B635685"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6CFAFC5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AF6F24" w14:textId="77777777" w:rsidR="00AF38E9" w:rsidRPr="000107CE" w:rsidRDefault="00AF38E9" w:rsidP="00AF38E9">
            <w:pPr>
              <w:spacing w:line="240" w:lineRule="auto"/>
              <w:rPr>
                <w:sz w:val="16"/>
                <w:lang w:val="en-AU"/>
              </w:rPr>
            </w:pPr>
          </w:p>
        </w:tc>
        <w:tc>
          <w:tcPr>
            <w:tcW w:w="544" w:type="dxa"/>
          </w:tcPr>
          <w:p w14:paraId="2C47BAA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6D16FC3" w14:textId="77777777" w:rsidR="00AF38E9" w:rsidRPr="000107CE" w:rsidRDefault="00AF38E9" w:rsidP="00AF38E9">
            <w:pPr>
              <w:spacing w:line="240" w:lineRule="auto"/>
              <w:rPr>
                <w:sz w:val="16"/>
                <w:lang w:val="en-AU"/>
              </w:rPr>
            </w:pPr>
          </w:p>
        </w:tc>
        <w:tc>
          <w:tcPr>
            <w:tcW w:w="856" w:type="dxa"/>
          </w:tcPr>
          <w:p w14:paraId="3BB981C7" w14:textId="77777777" w:rsidR="00AF38E9" w:rsidRPr="000107CE" w:rsidRDefault="00AF38E9" w:rsidP="00AF38E9">
            <w:pPr>
              <w:spacing w:line="240" w:lineRule="auto"/>
              <w:rPr>
                <w:sz w:val="16"/>
                <w:lang w:val="en-AU"/>
              </w:rPr>
            </w:pPr>
          </w:p>
        </w:tc>
      </w:tr>
      <w:tr w:rsidR="00FC4079" w:rsidRPr="000107CE" w14:paraId="106E37B9" w14:textId="77777777" w:rsidTr="005A65BE">
        <w:tc>
          <w:tcPr>
            <w:tcW w:w="1320" w:type="dxa"/>
          </w:tcPr>
          <w:p w14:paraId="666DF57D"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236FA40A" w14:textId="77777777" w:rsidR="00AF38E9" w:rsidRPr="000107CE" w:rsidRDefault="00AF38E9" w:rsidP="00AF38E9">
            <w:pPr>
              <w:spacing w:line="240" w:lineRule="auto"/>
              <w:rPr>
                <w:sz w:val="16"/>
                <w:lang w:val="en-AU"/>
              </w:rPr>
            </w:pPr>
            <w:r w:rsidRPr="000107CE">
              <w:rPr>
                <w:sz w:val="16"/>
                <w:lang w:val="en-AU"/>
              </w:rPr>
              <w:t>Cream 500 micrograms (as dipropionate) per g, 15 g</w:t>
            </w:r>
          </w:p>
        </w:tc>
        <w:tc>
          <w:tcPr>
            <w:tcW w:w="941" w:type="dxa"/>
          </w:tcPr>
          <w:p w14:paraId="0CF4CF21"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6BAE102"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6A56D028"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1F7C84D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701250B"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51F6D0EA"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04B98A83"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D036D7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8BA966" w14:textId="77777777" w:rsidR="00AF38E9" w:rsidRPr="000107CE" w:rsidRDefault="00AF38E9" w:rsidP="00AF38E9">
            <w:pPr>
              <w:spacing w:line="240" w:lineRule="auto"/>
              <w:rPr>
                <w:sz w:val="16"/>
                <w:lang w:val="en-AU"/>
              </w:rPr>
            </w:pPr>
          </w:p>
        </w:tc>
        <w:tc>
          <w:tcPr>
            <w:tcW w:w="544" w:type="dxa"/>
          </w:tcPr>
          <w:p w14:paraId="73EEA43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51EBCFB" w14:textId="77777777" w:rsidR="00AF38E9" w:rsidRPr="000107CE" w:rsidRDefault="00AF38E9" w:rsidP="00AF38E9">
            <w:pPr>
              <w:spacing w:line="240" w:lineRule="auto"/>
              <w:rPr>
                <w:sz w:val="16"/>
                <w:lang w:val="en-AU"/>
              </w:rPr>
            </w:pPr>
          </w:p>
        </w:tc>
        <w:tc>
          <w:tcPr>
            <w:tcW w:w="856" w:type="dxa"/>
          </w:tcPr>
          <w:p w14:paraId="2744AB59" w14:textId="77777777" w:rsidR="00AF38E9" w:rsidRPr="000107CE" w:rsidRDefault="00AF38E9" w:rsidP="00AF38E9">
            <w:pPr>
              <w:spacing w:line="240" w:lineRule="auto"/>
              <w:rPr>
                <w:sz w:val="16"/>
                <w:lang w:val="en-AU"/>
              </w:rPr>
            </w:pPr>
          </w:p>
        </w:tc>
      </w:tr>
      <w:tr w:rsidR="00FC4079" w:rsidRPr="000107CE" w14:paraId="2301F1B8" w14:textId="77777777" w:rsidTr="005A65BE">
        <w:tc>
          <w:tcPr>
            <w:tcW w:w="1320" w:type="dxa"/>
          </w:tcPr>
          <w:p w14:paraId="6F5C6522"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46A0BAA5"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1F2517FF"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6D16531F"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0C7FC307"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1C69934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943B2F5"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55352244"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72706C8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E018C54"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7C715F62" w14:textId="77777777" w:rsidR="00AF38E9" w:rsidRPr="000107CE" w:rsidRDefault="00AF38E9" w:rsidP="00AF38E9">
            <w:pPr>
              <w:spacing w:line="240" w:lineRule="auto"/>
              <w:rPr>
                <w:sz w:val="16"/>
                <w:lang w:val="en-AU"/>
              </w:rPr>
            </w:pPr>
          </w:p>
        </w:tc>
        <w:tc>
          <w:tcPr>
            <w:tcW w:w="544" w:type="dxa"/>
          </w:tcPr>
          <w:p w14:paraId="24652FE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8EABF8D" w14:textId="77777777" w:rsidR="00AF38E9" w:rsidRPr="000107CE" w:rsidRDefault="00AF38E9" w:rsidP="00AF38E9">
            <w:pPr>
              <w:spacing w:line="240" w:lineRule="auto"/>
              <w:rPr>
                <w:sz w:val="16"/>
                <w:lang w:val="en-AU"/>
              </w:rPr>
            </w:pPr>
          </w:p>
        </w:tc>
        <w:tc>
          <w:tcPr>
            <w:tcW w:w="856" w:type="dxa"/>
          </w:tcPr>
          <w:p w14:paraId="40C364E1" w14:textId="77777777" w:rsidR="00AF38E9" w:rsidRPr="000107CE" w:rsidRDefault="00AF38E9" w:rsidP="00AF38E9">
            <w:pPr>
              <w:spacing w:line="240" w:lineRule="auto"/>
              <w:rPr>
                <w:sz w:val="16"/>
                <w:lang w:val="en-AU"/>
              </w:rPr>
            </w:pPr>
          </w:p>
        </w:tc>
      </w:tr>
      <w:tr w:rsidR="00FC4079" w:rsidRPr="000107CE" w14:paraId="3C726A91" w14:textId="77777777" w:rsidTr="005A65BE">
        <w:tc>
          <w:tcPr>
            <w:tcW w:w="1320" w:type="dxa"/>
          </w:tcPr>
          <w:p w14:paraId="1CA2DB7D"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2ECB145E"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3FD91857"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687924F"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1A0485DE"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A904CB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DC1C17"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332E71C0"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17CEB2F6"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FB4438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8FB323" w14:textId="77777777" w:rsidR="00AF38E9" w:rsidRPr="000107CE" w:rsidRDefault="00AF38E9" w:rsidP="00AF38E9">
            <w:pPr>
              <w:spacing w:line="240" w:lineRule="auto"/>
              <w:rPr>
                <w:sz w:val="16"/>
                <w:lang w:val="en-AU"/>
              </w:rPr>
            </w:pPr>
          </w:p>
        </w:tc>
        <w:tc>
          <w:tcPr>
            <w:tcW w:w="544" w:type="dxa"/>
          </w:tcPr>
          <w:p w14:paraId="30D833F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14D3927" w14:textId="77777777" w:rsidR="00AF38E9" w:rsidRPr="000107CE" w:rsidRDefault="00AF38E9" w:rsidP="00AF38E9">
            <w:pPr>
              <w:spacing w:line="240" w:lineRule="auto"/>
              <w:rPr>
                <w:sz w:val="16"/>
                <w:lang w:val="en-AU"/>
              </w:rPr>
            </w:pPr>
          </w:p>
        </w:tc>
        <w:tc>
          <w:tcPr>
            <w:tcW w:w="856" w:type="dxa"/>
          </w:tcPr>
          <w:p w14:paraId="3A968B7F" w14:textId="77777777" w:rsidR="00AF38E9" w:rsidRPr="000107CE" w:rsidRDefault="00AF38E9" w:rsidP="00AF38E9">
            <w:pPr>
              <w:spacing w:line="240" w:lineRule="auto"/>
              <w:rPr>
                <w:sz w:val="16"/>
                <w:lang w:val="en-AU"/>
              </w:rPr>
            </w:pPr>
          </w:p>
        </w:tc>
      </w:tr>
      <w:tr w:rsidR="00FC4079" w:rsidRPr="000107CE" w14:paraId="126DC0D4" w14:textId="77777777" w:rsidTr="005A65BE">
        <w:tc>
          <w:tcPr>
            <w:tcW w:w="1320" w:type="dxa"/>
          </w:tcPr>
          <w:p w14:paraId="0C6F17F1"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CF6352C"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2C628A70"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B65C008"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6984C879"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260BB46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15BE13"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1F2997C6"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19B05B9A"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DB6E02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BC26E19" w14:textId="77777777" w:rsidR="00AF38E9" w:rsidRPr="000107CE" w:rsidRDefault="00AF38E9" w:rsidP="00AF38E9">
            <w:pPr>
              <w:spacing w:line="240" w:lineRule="auto"/>
              <w:rPr>
                <w:sz w:val="16"/>
                <w:lang w:val="en-AU"/>
              </w:rPr>
            </w:pPr>
          </w:p>
        </w:tc>
        <w:tc>
          <w:tcPr>
            <w:tcW w:w="544" w:type="dxa"/>
          </w:tcPr>
          <w:p w14:paraId="3D06697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A088612" w14:textId="77777777" w:rsidR="00AF38E9" w:rsidRPr="000107CE" w:rsidRDefault="00AF38E9" w:rsidP="00AF38E9">
            <w:pPr>
              <w:spacing w:line="240" w:lineRule="auto"/>
              <w:rPr>
                <w:sz w:val="16"/>
                <w:lang w:val="en-AU"/>
              </w:rPr>
            </w:pPr>
          </w:p>
        </w:tc>
        <w:tc>
          <w:tcPr>
            <w:tcW w:w="856" w:type="dxa"/>
          </w:tcPr>
          <w:p w14:paraId="740C2ED6" w14:textId="77777777" w:rsidR="00AF38E9" w:rsidRPr="000107CE" w:rsidRDefault="00AF38E9" w:rsidP="00AF38E9">
            <w:pPr>
              <w:spacing w:line="240" w:lineRule="auto"/>
              <w:rPr>
                <w:sz w:val="16"/>
                <w:lang w:val="en-AU"/>
              </w:rPr>
            </w:pPr>
          </w:p>
        </w:tc>
      </w:tr>
      <w:tr w:rsidR="00FC4079" w:rsidRPr="000107CE" w14:paraId="305417F9" w14:textId="77777777" w:rsidTr="005A65BE">
        <w:tc>
          <w:tcPr>
            <w:tcW w:w="1320" w:type="dxa"/>
          </w:tcPr>
          <w:p w14:paraId="178B4CE0"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610E845"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61AB7010"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8F6FD38"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065CF3F0"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3706E03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DD41691"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6C726CD3"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7CC5C4AC"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4A16FB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EBE8221" w14:textId="77777777" w:rsidR="00AF38E9" w:rsidRPr="000107CE" w:rsidRDefault="00AF38E9" w:rsidP="00AF38E9">
            <w:pPr>
              <w:spacing w:line="240" w:lineRule="auto"/>
              <w:rPr>
                <w:sz w:val="16"/>
                <w:lang w:val="en-AU"/>
              </w:rPr>
            </w:pPr>
          </w:p>
        </w:tc>
        <w:tc>
          <w:tcPr>
            <w:tcW w:w="544" w:type="dxa"/>
          </w:tcPr>
          <w:p w14:paraId="1D93279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163CD83" w14:textId="77777777" w:rsidR="00AF38E9" w:rsidRPr="000107CE" w:rsidRDefault="00AF38E9" w:rsidP="00AF38E9">
            <w:pPr>
              <w:spacing w:line="240" w:lineRule="auto"/>
              <w:rPr>
                <w:sz w:val="16"/>
                <w:lang w:val="en-AU"/>
              </w:rPr>
            </w:pPr>
          </w:p>
        </w:tc>
        <w:tc>
          <w:tcPr>
            <w:tcW w:w="856" w:type="dxa"/>
          </w:tcPr>
          <w:p w14:paraId="5CCFF0C2" w14:textId="77777777" w:rsidR="00AF38E9" w:rsidRPr="000107CE" w:rsidRDefault="00AF38E9" w:rsidP="00AF38E9">
            <w:pPr>
              <w:spacing w:line="240" w:lineRule="auto"/>
              <w:rPr>
                <w:sz w:val="16"/>
                <w:lang w:val="en-AU"/>
              </w:rPr>
            </w:pPr>
          </w:p>
        </w:tc>
      </w:tr>
      <w:tr w:rsidR="00FC4079" w:rsidRPr="000107CE" w14:paraId="149BF432" w14:textId="77777777" w:rsidTr="005A65BE">
        <w:tc>
          <w:tcPr>
            <w:tcW w:w="1320" w:type="dxa"/>
          </w:tcPr>
          <w:p w14:paraId="2528689A"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A4197D1"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6169E56C"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3693386D"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48E87F6B"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1A6D133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865182"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6CF1DB17"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156EECA8"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5B79A0B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416F1A7" w14:textId="77777777" w:rsidR="00AF38E9" w:rsidRPr="000107CE" w:rsidRDefault="00AF38E9" w:rsidP="00AF38E9">
            <w:pPr>
              <w:spacing w:line="240" w:lineRule="auto"/>
              <w:rPr>
                <w:sz w:val="16"/>
                <w:lang w:val="en-AU"/>
              </w:rPr>
            </w:pPr>
          </w:p>
        </w:tc>
        <w:tc>
          <w:tcPr>
            <w:tcW w:w="544" w:type="dxa"/>
          </w:tcPr>
          <w:p w14:paraId="5F4192D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1AA657E" w14:textId="77777777" w:rsidR="00AF38E9" w:rsidRPr="000107CE" w:rsidRDefault="00AF38E9" w:rsidP="00AF38E9">
            <w:pPr>
              <w:spacing w:line="240" w:lineRule="auto"/>
              <w:rPr>
                <w:sz w:val="16"/>
                <w:lang w:val="en-AU"/>
              </w:rPr>
            </w:pPr>
          </w:p>
        </w:tc>
        <w:tc>
          <w:tcPr>
            <w:tcW w:w="856" w:type="dxa"/>
          </w:tcPr>
          <w:p w14:paraId="31047F7F" w14:textId="77777777" w:rsidR="00AF38E9" w:rsidRPr="000107CE" w:rsidRDefault="00AF38E9" w:rsidP="00AF38E9">
            <w:pPr>
              <w:spacing w:line="240" w:lineRule="auto"/>
              <w:rPr>
                <w:sz w:val="16"/>
                <w:lang w:val="en-AU"/>
              </w:rPr>
            </w:pPr>
          </w:p>
        </w:tc>
      </w:tr>
      <w:tr w:rsidR="00FC4079" w:rsidRPr="000107CE" w14:paraId="0E76DF3E" w14:textId="77777777" w:rsidTr="005A65BE">
        <w:tc>
          <w:tcPr>
            <w:tcW w:w="1320" w:type="dxa"/>
          </w:tcPr>
          <w:p w14:paraId="3DF3D976"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4EEA5FA7"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10647711"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79388224" w14:textId="77777777" w:rsidR="00AF38E9" w:rsidRPr="000107CE" w:rsidRDefault="00AF38E9" w:rsidP="00AF38E9">
            <w:pPr>
              <w:spacing w:line="240" w:lineRule="auto"/>
              <w:rPr>
                <w:sz w:val="16"/>
                <w:lang w:val="en-AU"/>
              </w:rPr>
            </w:pPr>
            <w:r w:rsidRPr="000107CE">
              <w:rPr>
                <w:sz w:val="16"/>
                <w:lang w:val="en-AU"/>
              </w:rPr>
              <w:t>Betnovate 1/2</w:t>
            </w:r>
          </w:p>
        </w:tc>
        <w:tc>
          <w:tcPr>
            <w:tcW w:w="591" w:type="dxa"/>
          </w:tcPr>
          <w:p w14:paraId="07E59D69"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ED4823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9942CE2"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148A96B9"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23C4E8A9"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41E70B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D7D83B" w14:textId="77777777" w:rsidR="00AF38E9" w:rsidRPr="000107CE" w:rsidRDefault="00AF38E9" w:rsidP="00AF38E9">
            <w:pPr>
              <w:spacing w:line="240" w:lineRule="auto"/>
              <w:rPr>
                <w:sz w:val="16"/>
                <w:lang w:val="en-AU"/>
              </w:rPr>
            </w:pPr>
          </w:p>
        </w:tc>
        <w:tc>
          <w:tcPr>
            <w:tcW w:w="544" w:type="dxa"/>
          </w:tcPr>
          <w:p w14:paraId="298F138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0ED999A" w14:textId="77777777" w:rsidR="00AF38E9" w:rsidRPr="000107CE" w:rsidRDefault="00AF38E9" w:rsidP="00AF38E9">
            <w:pPr>
              <w:spacing w:line="240" w:lineRule="auto"/>
              <w:rPr>
                <w:sz w:val="16"/>
                <w:lang w:val="en-AU"/>
              </w:rPr>
            </w:pPr>
          </w:p>
        </w:tc>
        <w:tc>
          <w:tcPr>
            <w:tcW w:w="856" w:type="dxa"/>
          </w:tcPr>
          <w:p w14:paraId="662AAE8A" w14:textId="77777777" w:rsidR="00AF38E9" w:rsidRPr="000107CE" w:rsidRDefault="00AF38E9" w:rsidP="00AF38E9">
            <w:pPr>
              <w:spacing w:line="240" w:lineRule="auto"/>
              <w:rPr>
                <w:sz w:val="16"/>
                <w:lang w:val="en-AU"/>
              </w:rPr>
            </w:pPr>
          </w:p>
        </w:tc>
      </w:tr>
      <w:tr w:rsidR="00FC4079" w:rsidRPr="000107CE" w14:paraId="38CE1027" w14:textId="77777777" w:rsidTr="005A65BE">
        <w:tc>
          <w:tcPr>
            <w:tcW w:w="1320" w:type="dxa"/>
          </w:tcPr>
          <w:p w14:paraId="015F11B6"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373731D5"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5B7F937E"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484A2948"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601E8732"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0E35736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9972B7"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20D29BB7"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4AAC8F06"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8F7C753"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34A69571" w14:textId="77777777" w:rsidR="00AF38E9" w:rsidRPr="000107CE" w:rsidRDefault="00AF38E9" w:rsidP="00AF38E9">
            <w:pPr>
              <w:spacing w:line="240" w:lineRule="auto"/>
              <w:rPr>
                <w:sz w:val="16"/>
                <w:lang w:val="en-AU"/>
              </w:rPr>
            </w:pPr>
          </w:p>
        </w:tc>
        <w:tc>
          <w:tcPr>
            <w:tcW w:w="544" w:type="dxa"/>
          </w:tcPr>
          <w:p w14:paraId="75BFE52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DC789A5" w14:textId="77777777" w:rsidR="00AF38E9" w:rsidRPr="000107CE" w:rsidRDefault="00AF38E9" w:rsidP="00AF38E9">
            <w:pPr>
              <w:spacing w:line="240" w:lineRule="auto"/>
              <w:rPr>
                <w:sz w:val="16"/>
                <w:lang w:val="en-AU"/>
              </w:rPr>
            </w:pPr>
          </w:p>
        </w:tc>
        <w:tc>
          <w:tcPr>
            <w:tcW w:w="856" w:type="dxa"/>
          </w:tcPr>
          <w:p w14:paraId="4AF875DA" w14:textId="77777777" w:rsidR="00AF38E9" w:rsidRPr="000107CE" w:rsidRDefault="00AF38E9" w:rsidP="00AF38E9">
            <w:pPr>
              <w:spacing w:line="240" w:lineRule="auto"/>
              <w:rPr>
                <w:sz w:val="16"/>
                <w:lang w:val="en-AU"/>
              </w:rPr>
            </w:pPr>
          </w:p>
        </w:tc>
      </w:tr>
      <w:tr w:rsidR="00FC4079" w:rsidRPr="000107CE" w14:paraId="4D29775D" w14:textId="77777777" w:rsidTr="005A65BE">
        <w:tc>
          <w:tcPr>
            <w:tcW w:w="1320" w:type="dxa"/>
          </w:tcPr>
          <w:p w14:paraId="544E677B"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EE4C62E"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0993AD27"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1666DDD"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51916FB5"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537743F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177AF3B"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078A2302"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596DBC8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61E62E6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68E26F0" w14:textId="77777777" w:rsidR="00AF38E9" w:rsidRPr="000107CE" w:rsidRDefault="00AF38E9" w:rsidP="00AF38E9">
            <w:pPr>
              <w:spacing w:line="240" w:lineRule="auto"/>
              <w:rPr>
                <w:sz w:val="16"/>
                <w:lang w:val="en-AU"/>
              </w:rPr>
            </w:pPr>
          </w:p>
        </w:tc>
        <w:tc>
          <w:tcPr>
            <w:tcW w:w="544" w:type="dxa"/>
          </w:tcPr>
          <w:p w14:paraId="2678AE0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EB88759" w14:textId="77777777" w:rsidR="00AF38E9" w:rsidRPr="000107CE" w:rsidRDefault="00AF38E9" w:rsidP="00AF38E9">
            <w:pPr>
              <w:spacing w:line="240" w:lineRule="auto"/>
              <w:rPr>
                <w:sz w:val="16"/>
                <w:lang w:val="en-AU"/>
              </w:rPr>
            </w:pPr>
          </w:p>
        </w:tc>
        <w:tc>
          <w:tcPr>
            <w:tcW w:w="856" w:type="dxa"/>
          </w:tcPr>
          <w:p w14:paraId="082D4E82" w14:textId="77777777" w:rsidR="00AF38E9" w:rsidRPr="000107CE" w:rsidRDefault="00AF38E9" w:rsidP="00AF38E9">
            <w:pPr>
              <w:spacing w:line="240" w:lineRule="auto"/>
              <w:rPr>
                <w:sz w:val="16"/>
                <w:lang w:val="en-AU"/>
              </w:rPr>
            </w:pPr>
          </w:p>
        </w:tc>
      </w:tr>
      <w:tr w:rsidR="00FC4079" w:rsidRPr="000107CE" w14:paraId="7C59E427" w14:textId="77777777" w:rsidTr="005A65BE">
        <w:tc>
          <w:tcPr>
            <w:tcW w:w="1320" w:type="dxa"/>
          </w:tcPr>
          <w:p w14:paraId="4AD5161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6BBD01A9"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4CF5AF06"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8485220"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59833A0A"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1A56761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FE0045"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085D005B"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72E359C1"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6F748E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7B3892D" w14:textId="77777777" w:rsidR="00AF38E9" w:rsidRPr="000107CE" w:rsidRDefault="00AF38E9" w:rsidP="00AF38E9">
            <w:pPr>
              <w:spacing w:line="240" w:lineRule="auto"/>
              <w:rPr>
                <w:sz w:val="16"/>
                <w:lang w:val="en-AU"/>
              </w:rPr>
            </w:pPr>
          </w:p>
        </w:tc>
        <w:tc>
          <w:tcPr>
            <w:tcW w:w="544" w:type="dxa"/>
          </w:tcPr>
          <w:p w14:paraId="2DA247F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5B050B5" w14:textId="77777777" w:rsidR="00AF38E9" w:rsidRPr="000107CE" w:rsidRDefault="00AF38E9" w:rsidP="00AF38E9">
            <w:pPr>
              <w:spacing w:line="240" w:lineRule="auto"/>
              <w:rPr>
                <w:sz w:val="16"/>
                <w:lang w:val="en-AU"/>
              </w:rPr>
            </w:pPr>
          </w:p>
        </w:tc>
        <w:tc>
          <w:tcPr>
            <w:tcW w:w="856" w:type="dxa"/>
          </w:tcPr>
          <w:p w14:paraId="18151882" w14:textId="77777777" w:rsidR="00AF38E9" w:rsidRPr="000107CE" w:rsidRDefault="00AF38E9" w:rsidP="00AF38E9">
            <w:pPr>
              <w:spacing w:line="240" w:lineRule="auto"/>
              <w:rPr>
                <w:sz w:val="16"/>
                <w:lang w:val="en-AU"/>
              </w:rPr>
            </w:pPr>
          </w:p>
        </w:tc>
      </w:tr>
      <w:tr w:rsidR="00FC4079" w:rsidRPr="000107CE" w14:paraId="5AF1DA9A" w14:textId="77777777" w:rsidTr="005A65BE">
        <w:tc>
          <w:tcPr>
            <w:tcW w:w="1320" w:type="dxa"/>
          </w:tcPr>
          <w:p w14:paraId="1F929D76"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6AF83EB"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2664B639"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0AF791C"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66C5D6D3"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4ECF4A9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16CBA41"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433202B7"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709EFBAC"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1E29EEF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9C07E53" w14:textId="77777777" w:rsidR="00AF38E9" w:rsidRPr="000107CE" w:rsidRDefault="00AF38E9" w:rsidP="00AF38E9">
            <w:pPr>
              <w:spacing w:line="240" w:lineRule="auto"/>
              <w:rPr>
                <w:sz w:val="16"/>
                <w:lang w:val="en-AU"/>
              </w:rPr>
            </w:pPr>
          </w:p>
        </w:tc>
        <w:tc>
          <w:tcPr>
            <w:tcW w:w="544" w:type="dxa"/>
          </w:tcPr>
          <w:p w14:paraId="78BB09C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A72BFAE" w14:textId="77777777" w:rsidR="00AF38E9" w:rsidRPr="000107CE" w:rsidRDefault="00AF38E9" w:rsidP="00AF38E9">
            <w:pPr>
              <w:spacing w:line="240" w:lineRule="auto"/>
              <w:rPr>
                <w:sz w:val="16"/>
                <w:lang w:val="en-AU"/>
              </w:rPr>
            </w:pPr>
          </w:p>
        </w:tc>
        <w:tc>
          <w:tcPr>
            <w:tcW w:w="856" w:type="dxa"/>
          </w:tcPr>
          <w:p w14:paraId="5F304C74" w14:textId="77777777" w:rsidR="00AF38E9" w:rsidRPr="000107CE" w:rsidRDefault="00AF38E9" w:rsidP="00AF38E9">
            <w:pPr>
              <w:spacing w:line="240" w:lineRule="auto"/>
              <w:rPr>
                <w:sz w:val="16"/>
                <w:lang w:val="en-AU"/>
              </w:rPr>
            </w:pPr>
          </w:p>
        </w:tc>
      </w:tr>
      <w:tr w:rsidR="00FC4079" w:rsidRPr="000107CE" w14:paraId="3BDF9A14" w14:textId="77777777" w:rsidTr="005A65BE">
        <w:tc>
          <w:tcPr>
            <w:tcW w:w="1320" w:type="dxa"/>
          </w:tcPr>
          <w:p w14:paraId="0B5C255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6910EA1E"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48F28299"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A891189"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1772621B"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1A2A552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511FE4D"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7E55CC33"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3C87C6E0"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FE54D1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ACAB99A" w14:textId="77777777" w:rsidR="00AF38E9" w:rsidRPr="000107CE" w:rsidRDefault="00AF38E9" w:rsidP="00AF38E9">
            <w:pPr>
              <w:spacing w:line="240" w:lineRule="auto"/>
              <w:rPr>
                <w:sz w:val="16"/>
                <w:lang w:val="en-AU"/>
              </w:rPr>
            </w:pPr>
          </w:p>
        </w:tc>
        <w:tc>
          <w:tcPr>
            <w:tcW w:w="544" w:type="dxa"/>
          </w:tcPr>
          <w:p w14:paraId="2E3F31C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96530D3" w14:textId="77777777" w:rsidR="00AF38E9" w:rsidRPr="000107CE" w:rsidRDefault="00AF38E9" w:rsidP="00AF38E9">
            <w:pPr>
              <w:spacing w:line="240" w:lineRule="auto"/>
              <w:rPr>
                <w:sz w:val="16"/>
                <w:lang w:val="en-AU"/>
              </w:rPr>
            </w:pPr>
          </w:p>
        </w:tc>
        <w:tc>
          <w:tcPr>
            <w:tcW w:w="856" w:type="dxa"/>
          </w:tcPr>
          <w:p w14:paraId="4A0EFBD3" w14:textId="77777777" w:rsidR="00AF38E9" w:rsidRPr="000107CE" w:rsidRDefault="00AF38E9" w:rsidP="00AF38E9">
            <w:pPr>
              <w:spacing w:line="240" w:lineRule="auto"/>
              <w:rPr>
                <w:sz w:val="16"/>
                <w:lang w:val="en-AU"/>
              </w:rPr>
            </w:pPr>
          </w:p>
        </w:tc>
      </w:tr>
      <w:tr w:rsidR="00FC4079" w:rsidRPr="000107CE" w14:paraId="7580E4BE" w14:textId="77777777" w:rsidTr="005A65BE">
        <w:tc>
          <w:tcPr>
            <w:tcW w:w="1320" w:type="dxa"/>
          </w:tcPr>
          <w:p w14:paraId="0C26D599"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48DD0A60" w14:textId="77777777" w:rsidR="00AF38E9" w:rsidRPr="000107CE" w:rsidRDefault="00AF38E9" w:rsidP="00AF38E9">
            <w:pPr>
              <w:spacing w:line="240" w:lineRule="auto"/>
              <w:rPr>
                <w:sz w:val="16"/>
                <w:lang w:val="en-AU"/>
              </w:rPr>
            </w:pPr>
            <w:r w:rsidRPr="000107CE">
              <w:rPr>
                <w:sz w:val="16"/>
                <w:lang w:val="en-AU"/>
              </w:rPr>
              <w:t>Cream 500 micrograms (as valerate) per g, 15 g</w:t>
            </w:r>
          </w:p>
        </w:tc>
        <w:tc>
          <w:tcPr>
            <w:tcW w:w="941" w:type="dxa"/>
          </w:tcPr>
          <w:p w14:paraId="62E3DCC4"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A992783" w14:textId="77777777" w:rsidR="00AF38E9" w:rsidRPr="000107CE" w:rsidRDefault="00AF38E9" w:rsidP="00AF38E9">
            <w:pPr>
              <w:spacing w:line="240" w:lineRule="auto"/>
              <w:rPr>
                <w:sz w:val="16"/>
                <w:lang w:val="en-AU"/>
              </w:rPr>
            </w:pPr>
            <w:r w:rsidRPr="000107CE">
              <w:rPr>
                <w:sz w:val="16"/>
                <w:lang w:val="en-AU"/>
              </w:rPr>
              <w:t>Cortival 1/2</w:t>
            </w:r>
          </w:p>
        </w:tc>
        <w:tc>
          <w:tcPr>
            <w:tcW w:w="591" w:type="dxa"/>
          </w:tcPr>
          <w:p w14:paraId="408DC467" w14:textId="77777777" w:rsidR="00AF38E9" w:rsidRPr="000107CE" w:rsidRDefault="00AF38E9" w:rsidP="00AF38E9">
            <w:pPr>
              <w:spacing w:line="240" w:lineRule="auto"/>
              <w:rPr>
                <w:sz w:val="16"/>
                <w:lang w:val="en-AU"/>
              </w:rPr>
            </w:pPr>
            <w:r w:rsidRPr="000107CE">
              <w:rPr>
                <w:sz w:val="16"/>
                <w:lang w:val="en-AU"/>
              </w:rPr>
              <w:t>LN</w:t>
            </w:r>
          </w:p>
        </w:tc>
        <w:tc>
          <w:tcPr>
            <w:tcW w:w="638" w:type="dxa"/>
          </w:tcPr>
          <w:p w14:paraId="19B467E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02E382"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3EDEBCDB"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01FFF41B"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53445B6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73E6C7" w14:textId="77777777" w:rsidR="00AF38E9" w:rsidRPr="000107CE" w:rsidRDefault="00AF38E9" w:rsidP="00AF38E9">
            <w:pPr>
              <w:spacing w:line="240" w:lineRule="auto"/>
              <w:rPr>
                <w:sz w:val="16"/>
                <w:lang w:val="en-AU"/>
              </w:rPr>
            </w:pPr>
          </w:p>
        </w:tc>
        <w:tc>
          <w:tcPr>
            <w:tcW w:w="544" w:type="dxa"/>
          </w:tcPr>
          <w:p w14:paraId="79690EA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E64C708" w14:textId="77777777" w:rsidR="00AF38E9" w:rsidRPr="000107CE" w:rsidRDefault="00AF38E9" w:rsidP="00AF38E9">
            <w:pPr>
              <w:spacing w:line="240" w:lineRule="auto"/>
              <w:rPr>
                <w:sz w:val="16"/>
                <w:lang w:val="en-AU"/>
              </w:rPr>
            </w:pPr>
          </w:p>
        </w:tc>
        <w:tc>
          <w:tcPr>
            <w:tcW w:w="856" w:type="dxa"/>
          </w:tcPr>
          <w:p w14:paraId="0B346E87" w14:textId="77777777" w:rsidR="00AF38E9" w:rsidRPr="000107CE" w:rsidRDefault="00AF38E9" w:rsidP="00AF38E9">
            <w:pPr>
              <w:spacing w:line="240" w:lineRule="auto"/>
              <w:rPr>
                <w:sz w:val="16"/>
                <w:lang w:val="en-AU"/>
              </w:rPr>
            </w:pPr>
          </w:p>
        </w:tc>
      </w:tr>
      <w:tr w:rsidR="00FC4079" w:rsidRPr="000107CE" w14:paraId="6315E2B9" w14:textId="77777777" w:rsidTr="005A65BE">
        <w:tc>
          <w:tcPr>
            <w:tcW w:w="1320" w:type="dxa"/>
          </w:tcPr>
          <w:p w14:paraId="6CD43399"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23CC680C" w14:textId="77777777" w:rsidR="00AF38E9" w:rsidRPr="000107CE" w:rsidRDefault="00AF38E9" w:rsidP="00AF38E9">
            <w:pPr>
              <w:spacing w:line="240" w:lineRule="auto"/>
              <w:rPr>
                <w:sz w:val="16"/>
                <w:lang w:val="en-AU"/>
              </w:rPr>
            </w:pPr>
            <w:r w:rsidRPr="000107CE">
              <w:rPr>
                <w:sz w:val="16"/>
                <w:lang w:val="en-AU"/>
              </w:rPr>
              <w:t>Injection containing betamethasone acetate 3 mg with betamethasone sodium phosphate 3.9 mg in 1 mL</w:t>
            </w:r>
          </w:p>
        </w:tc>
        <w:tc>
          <w:tcPr>
            <w:tcW w:w="941" w:type="dxa"/>
          </w:tcPr>
          <w:p w14:paraId="73C06AC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CC3226" w14:textId="77777777" w:rsidR="00AF38E9" w:rsidRPr="000107CE" w:rsidRDefault="00AF38E9" w:rsidP="00AF38E9">
            <w:pPr>
              <w:spacing w:line="240" w:lineRule="auto"/>
              <w:rPr>
                <w:sz w:val="16"/>
                <w:lang w:val="en-AU"/>
              </w:rPr>
            </w:pPr>
            <w:r w:rsidRPr="000107CE">
              <w:rPr>
                <w:sz w:val="16"/>
                <w:lang w:val="en-AU"/>
              </w:rPr>
              <w:t>Celestone Chronodose</w:t>
            </w:r>
          </w:p>
        </w:tc>
        <w:tc>
          <w:tcPr>
            <w:tcW w:w="591" w:type="dxa"/>
          </w:tcPr>
          <w:p w14:paraId="2FACB2F3" w14:textId="77777777" w:rsidR="00AF38E9" w:rsidRPr="000107CE" w:rsidRDefault="00AF38E9" w:rsidP="00AF38E9">
            <w:pPr>
              <w:spacing w:line="240" w:lineRule="auto"/>
              <w:rPr>
                <w:sz w:val="16"/>
                <w:lang w:val="en-AU"/>
              </w:rPr>
            </w:pPr>
            <w:r w:rsidRPr="000107CE">
              <w:rPr>
                <w:sz w:val="16"/>
                <w:lang w:val="en-AU"/>
              </w:rPr>
              <w:t>OQ</w:t>
            </w:r>
          </w:p>
        </w:tc>
        <w:tc>
          <w:tcPr>
            <w:tcW w:w="638" w:type="dxa"/>
          </w:tcPr>
          <w:p w14:paraId="0F59D14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BE185D" w14:textId="77777777" w:rsidR="00AF38E9" w:rsidRPr="000107CE" w:rsidRDefault="00AF38E9" w:rsidP="00AF38E9">
            <w:pPr>
              <w:spacing w:line="240" w:lineRule="auto"/>
              <w:rPr>
                <w:sz w:val="16"/>
                <w:lang w:val="en-AU"/>
              </w:rPr>
            </w:pPr>
            <w:r w:rsidRPr="000107CE">
              <w:rPr>
                <w:sz w:val="16"/>
                <w:lang w:val="en-AU"/>
              </w:rPr>
              <w:t>C6210 C6211 C6212 C6253 C6254 C6255 C6268 C6269 C6281</w:t>
            </w:r>
          </w:p>
        </w:tc>
        <w:tc>
          <w:tcPr>
            <w:tcW w:w="1675" w:type="dxa"/>
          </w:tcPr>
          <w:p w14:paraId="2EB96886" w14:textId="77777777" w:rsidR="00AF38E9" w:rsidRPr="000107CE" w:rsidRDefault="00AF38E9" w:rsidP="00AF38E9">
            <w:pPr>
              <w:spacing w:line="240" w:lineRule="auto"/>
              <w:rPr>
                <w:sz w:val="16"/>
                <w:lang w:val="en-AU"/>
              </w:rPr>
            </w:pPr>
          </w:p>
        </w:tc>
        <w:tc>
          <w:tcPr>
            <w:tcW w:w="685" w:type="dxa"/>
          </w:tcPr>
          <w:p w14:paraId="19EBB420"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0269E221"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3314CFCD" w14:textId="77777777" w:rsidR="00AF38E9" w:rsidRPr="000107CE" w:rsidRDefault="00AF38E9" w:rsidP="00AF38E9">
            <w:pPr>
              <w:spacing w:line="240" w:lineRule="auto"/>
              <w:rPr>
                <w:sz w:val="16"/>
                <w:lang w:val="en-AU"/>
              </w:rPr>
            </w:pPr>
          </w:p>
        </w:tc>
        <w:tc>
          <w:tcPr>
            <w:tcW w:w="544" w:type="dxa"/>
          </w:tcPr>
          <w:p w14:paraId="4074ADB6"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5738FF79" w14:textId="77777777" w:rsidR="00AF38E9" w:rsidRPr="000107CE" w:rsidRDefault="00AF38E9" w:rsidP="00AF38E9">
            <w:pPr>
              <w:spacing w:line="240" w:lineRule="auto"/>
              <w:rPr>
                <w:sz w:val="16"/>
                <w:lang w:val="en-AU"/>
              </w:rPr>
            </w:pPr>
          </w:p>
        </w:tc>
        <w:tc>
          <w:tcPr>
            <w:tcW w:w="856" w:type="dxa"/>
          </w:tcPr>
          <w:p w14:paraId="40ADB56D" w14:textId="77777777" w:rsidR="00AF38E9" w:rsidRPr="000107CE" w:rsidRDefault="00AF38E9" w:rsidP="00AF38E9">
            <w:pPr>
              <w:spacing w:line="240" w:lineRule="auto"/>
              <w:rPr>
                <w:sz w:val="16"/>
                <w:lang w:val="en-AU"/>
              </w:rPr>
            </w:pPr>
          </w:p>
        </w:tc>
      </w:tr>
      <w:tr w:rsidR="00FC4079" w:rsidRPr="000107CE" w14:paraId="7E7EF524" w14:textId="77777777" w:rsidTr="005A65BE">
        <w:tc>
          <w:tcPr>
            <w:tcW w:w="1320" w:type="dxa"/>
          </w:tcPr>
          <w:p w14:paraId="59A7C206"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3CB52D3" w14:textId="77777777" w:rsidR="00AF38E9" w:rsidRPr="000107CE" w:rsidRDefault="00AF38E9" w:rsidP="00AF38E9">
            <w:pPr>
              <w:spacing w:line="240" w:lineRule="auto"/>
              <w:rPr>
                <w:sz w:val="16"/>
                <w:lang w:val="en-AU"/>
              </w:rPr>
            </w:pPr>
            <w:r w:rsidRPr="000107CE">
              <w:rPr>
                <w:sz w:val="16"/>
                <w:lang w:val="en-AU"/>
              </w:rPr>
              <w:t>Injection containing betamethasone acetate 3 mg with betamethasone sodium phosphate 3.9 mg in 1 mL</w:t>
            </w:r>
          </w:p>
        </w:tc>
        <w:tc>
          <w:tcPr>
            <w:tcW w:w="941" w:type="dxa"/>
          </w:tcPr>
          <w:p w14:paraId="7A3518A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200B59B" w14:textId="77777777" w:rsidR="00AF38E9" w:rsidRPr="000107CE" w:rsidRDefault="00AF38E9" w:rsidP="00AF38E9">
            <w:pPr>
              <w:spacing w:line="240" w:lineRule="auto"/>
              <w:rPr>
                <w:sz w:val="16"/>
                <w:lang w:val="en-AU"/>
              </w:rPr>
            </w:pPr>
            <w:r w:rsidRPr="000107CE">
              <w:rPr>
                <w:sz w:val="16"/>
                <w:lang w:val="en-AU"/>
              </w:rPr>
              <w:t>Celestone Chronodose</w:t>
            </w:r>
          </w:p>
        </w:tc>
        <w:tc>
          <w:tcPr>
            <w:tcW w:w="591" w:type="dxa"/>
          </w:tcPr>
          <w:p w14:paraId="5043F8D0" w14:textId="77777777" w:rsidR="00AF38E9" w:rsidRPr="000107CE" w:rsidRDefault="00AF38E9" w:rsidP="00AF38E9">
            <w:pPr>
              <w:spacing w:line="240" w:lineRule="auto"/>
              <w:rPr>
                <w:sz w:val="16"/>
                <w:lang w:val="en-AU"/>
              </w:rPr>
            </w:pPr>
            <w:r w:rsidRPr="000107CE">
              <w:rPr>
                <w:sz w:val="16"/>
                <w:lang w:val="en-AU"/>
              </w:rPr>
              <w:t>OQ</w:t>
            </w:r>
          </w:p>
        </w:tc>
        <w:tc>
          <w:tcPr>
            <w:tcW w:w="638" w:type="dxa"/>
          </w:tcPr>
          <w:p w14:paraId="5AAD26EB" w14:textId="77777777" w:rsidR="00AF38E9" w:rsidRPr="000107CE" w:rsidRDefault="00AF38E9" w:rsidP="00AF38E9">
            <w:pPr>
              <w:spacing w:line="240" w:lineRule="auto"/>
              <w:rPr>
                <w:sz w:val="16"/>
                <w:lang w:val="en-AU"/>
              </w:rPr>
            </w:pPr>
            <w:r w:rsidRPr="000107CE">
              <w:rPr>
                <w:sz w:val="16"/>
                <w:lang w:val="en-AU"/>
              </w:rPr>
              <w:t xml:space="preserve">PDP </w:t>
            </w:r>
          </w:p>
        </w:tc>
        <w:tc>
          <w:tcPr>
            <w:tcW w:w="1675" w:type="dxa"/>
          </w:tcPr>
          <w:p w14:paraId="3FBAD9AA" w14:textId="77777777" w:rsidR="00AF38E9" w:rsidRPr="000107CE" w:rsidRDefault="00AF38E9" w:rsidP="00AF38E9">
            <w:pPr>
              <w:spacing w:line="240" w:lineRule="auto"/>
              <w:rPr>
                <w:sz w:val="16"/>
                <w:lang w:val="en-AU"/>
              </w:rPr>
            </w:pPr>
            <w:r w:rsidRPr="000107CE">
              <w:rPr>
                <w:sz w:val="16"/>
                <w:lang w:val="en-AU"/>
              </w:rPr>
              <w:t>C6209 C6237 C6291</w:t>
            </w:r>
          </w:p>
        </w:tc>
        <w:tc>
          <w:tcPr>
            <w:tcW w:w="1675" w:type="dxa"/>
          </w:tcPr>
          <w:p w14:paraId="7E3D35DB" w14:textId="77777777" w:rsidR="00AF38E9" w:rsidRPr="000107CE" w:rsidRDefault="00AF38E9" w:rsidP="00AF38E9">
            <w:pPr>
              <w:spacing w:line="240" w:lineRule="auto"/>
              <w:rPr>
                <w:sz w:val="16"/>
                <w:lang w:val="en-AU"/>
              </w:rPr>
            </w:pPr>
          </w:p>
        </w:tc>
        <w:tc>
          <w:tcPr>
            <w:tcW w:w="685" w:type="dxa"/>
          </w:tcPr>
          <w:p w14:paraId="0D48105E" w14:textId="77777777" w:rsidR="00AF38E9" w:rsidRPr="000107CE" w:rsidRDefault="00AF38E9" w:rsidP="00AF38E9">
            <w:pPr>
              <w:spacing w:line="240" w:lineRule="auto"/>
              <w:rPr>
                <w:sz w:val="16"/>
                <w:lang w:val="en-AU"/>
              </w:rPr>
            </w:pPr>
            <w:r w:rsidRPr="000107CE">
              <w:rPr>
                <w:sz w:val="16"/>
                <w:lang w:val="en-AU"/>
              </w:rPr>
              <w:t>5</w:t>
            </w:r>
          </w:p>
        </w:tc>
        <w:tc>
          <w:tcPr>
            <w:tcW w:w="685" w:type="dxa"/>
          </w:tcPr>
          <w:p w14:paraId="20A898BA"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7EF7E258" w14:textId="77777777" w:rsidR="00AF38E9" w:rsidRPr="000107CE" w:rsidRDefault="00AF38E9" w:rsidP="00AF38E9">
            <w:pPr>
              <w:spacing w:line="240" w:lineRule="auto"/>
              <w:rPr>
                <w:sz w:val="16"/>
                <w:lang w:val="en-AU"/>
              </w:rPr>
            </w:pPr>
          </w:p>
        </w:tc>
        <w:tc>
          <w:tcPr>
            <w:tcW w:w="544" w:type="dxa"/>
          </w:tcPr>
          <w:p w14:paraId="06B354D1" w14:textId="77777777" w:rsidR="00AF38E9" w:rsidRPr="000107CE" w:rsidRDefault="00AF38E9" w:rsidP="00AF38E9">
            <w:pPr>
              <w:spacing w:line="240" w:lineRule="auto"/>
              <w:rPr>
                <w:sz w:val="16"/>
                <w:lang w:val="en-AU"/>
              </w:rPr>
            </w:pPr>
            <w:r w:rsidRPr="000107CE">
              <w:rPr>
                <w:sz w:val="16"/>
                <w:lang w:val="en-AU"/>
              </w:rPr>
              <w:t>5</w:t>
            </w:r>
          </w:p>
        </w:tc>
        <w:tc>
          <w:tcPr>
            <w:tcW w:w="591" w:type="dxa"/>
          </w:tcPr>
          <w:p w14:paraId="28C9795E" w14:textId="77777777" w:rsidR="00AF38E9" w:rsidRPr="000107CE" w:rsidRDefault="00AF38E9" w:rsidP="00AF38E9">
            <w:pPr>
              <w:spacing w:line="240" w:lineRule="auto"/>
              <w:rPr>
                <w:sz w:val="16"/>
                <w:lang w:val="en-AU"/>
              </w:rPr>
            </w:pPr>
          </w:p>
        </w:tc>
        <w:tc>
          <w:tcPr>
            <w:tcW w:w="856" w:type="dxa"/>
          </w:tcPr>
          <w:p w14:paraId="5441E1C4" w14:textId="77777777" w:rsidR="00AF38E9" w:rsidRPr="000107CE" w:rsidRDefault="00AF38E9" w:rsidP="00AF38E9">
            <w:pPr>
              <w:spacing w:line="240" w:lineRule="auto"/>
              <w:rPr>
                <w:sz w:val="16"/>
                <w:lang w:val="en-AU"/>
              </w:rPr>
            </w:pPr>
          </w:p>
        </w:tc>
      </w:tr>
      <w:tr w:rsidR="00FC4079" w:rsidRPr="000107CE" w14:paraId="20F43523" w14:textId="77777777" w:rsidTr="005A65BE">
        <w:tc>
          <w:tcPr>
            <w:tcW w:w="1320" w:type="dxa"/>
          </w:tcPr>
          <w:p w14:paraId="678F5738"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0111E3FA"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26639F20"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6DC5608"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5DDD5A3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FDAE85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C0F3A53"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4F3D6642"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0188BF3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61CF852"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506F6357" w14:textId="77777777" w:rsidR="00AF38E9" w:rsidRPr="000107CE" w:rsidRDefault="00AF38E9" w:rsidP="00AF38E9">
            <w:pPr>
              <w:spacing w:line="240" w:lineRule="auto"/>
              <w:rPr>
                <w:sz w:val="16"/>
                <w:lang w:val="en-AU"/>
              </w:rPr>
            </w:pPr>
          </w:p>
        </w:tc>
        <w:tc>
          <w:tcPr>
            <w:tcW w:w="544" w:type="dxa"/>
          </w:tcPr>
          <w:p w14:paraId="5C42E83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DD4014B" w14:textId="77777777" w:rsidR="00AF38E9" w:rsidRPr="000107CE" w:rsidRDefault="00AF38E9" w:rsidP="00AF38E9">
            <w:pPr>
              <w:spacing w:line="240" w:lineRule="auto"/>
              <w:rPr>
                <w:sz w:val="16"/>
                <w:lang w:val="en-AU"/>
              </w:rPr>
            </w:pPr>
          </w:p>
        </w:tc>
        <w:tc>
          <w:tcPr>
            <w:tcW w:w="856" w:type="dxa"/>
          </w:tcPr>
          <w:p w14:paraId="19425644" w14:textId="77777777" w:rsidR="00AF38E9" w:rsidRPr="000107CE" w:rsidRDefault="00AF38E9" w:rsidP="00AF38E9">
            <w:pPr>
              <w:spacing w:line="240" w:lineRule="auto"/>
              <w:rPr>
                <w:sz w:val="16"/>
                <w:lang w:val="en-AU"/>
              </w:rPr>
            </w:pPr>
          </w:p>
        </w:tc>
      </w:tr>
      <w:tr w:rsidR="00FC4079" w:rsidRPr="000107CE" w14:paraId="0662BF43" w14:textId="77777777" w:rsidTr="005A65BE">
        <w:tc>
          <w:tcPr>
            <w:tcW w:w="1320" w:type="dxa"/>
          </w:tcPr>
          <w:p w14:paraId="53A74FAA"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4A7FF54"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4BFB19CC"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7B19909B"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ECD80EC"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4CD7A5E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803F299"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1A7E9819"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059DB99F"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0EE6C7A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852E2D" w14:textId="77777777" w:rsidR="00AF38E9" w:rsidRPr="000107CE" w:rsidRDefault="00AF38E9" w:rsidP="00AF38E9">
            <w:pPr>
              <w:spacing w:line="240" w:lineRule="auto"/>
              <w:rPr>
                <w:sz w:val="16"/>
                <w:lang w:val="en-AU"/>
              </w:rPr>
            </w:pPr>
          </w:p>
        </w:tc>
        <w:tc>
          <w:tcPr>
            <w:tcW w:w="544" w:type="dxa"/>
          </w:tcPr>
          <w:p w14:paraId="7E49412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B552F9C" w14:textId="77777777" w:rsidR="00AF38E9" w:rsidRPr="000107CE" w:rsidRDefault="00AF38E9" w:rsidP="00AF38E9">
            <w:pPr>
              <w:spacing w:line="240" w:lineRule="auto"/>
              <w:rPr>
                <w:sz w:val="16"/>
                <w:lang w:val="en-AU"/>
              </w:rPr>
            </w:pPr>
          </w:p>
        </w:tc>
        <w:tc>
          <w:tcPr>
            <w:tcW w:w="856" w:type="dxa"/>
          </w:tcPr>
          <w:p w14:paraId="6E106795" w14:textId="77777777" w:rsidR="00AF38E9" w:rsidRPr="000107CE" w:rsidRDefault="00AF38E9" w:rsidP="00AF38E9">
            <w:pPr>
              <w:spacing w:line="240" w:lineRule="auto"/>
              <w:rPr>
                <w:sz w:val="16"/>
                <w:lang w:val="en-AU"/>
              </w:rPr>
            </w:pPr>
          </w:p>
        </w:tc>
      </w:tr>
      <w:tr w:rsidR="00FC4079" w:rsidRPr="000107CE" w14:paraId="2AC517C4" w14:textId="77777777" w:rsidTr="005A65BE">
        <w:tc>
          <w:tcPr>
            <w:tcW w:w="1320" w:type="dxa"/>
          </w:tcPr>
          <w:p w14:paraId="155011D5"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3BC8DD77"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23E4E3D7"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F057F22"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30EAEE8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FCD8D3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BAEEDC4"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10E444EF"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2035384D"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34BDB3A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A19A54" w14:textId="77777777" w:rsidR="00AF38E9" w:rsidRPr="000107CE" w:rsidRDefault="00AF38E9" w:rsidP="00AF38E9">
            <w:pPr>
              <w:spacing w:line="240" w:lineRule="auto"/>
              <w:rPr>
                <w:sz w:val="16"/>
                <w:lang w:val="en-AU"/>
              </w:rPr>
            </w:pPr>
          </w:p>
        </w:tc>
        <w:tc>
          <w:tcPr>
            <w:tcW w:w="544" w:type="dxa"/>
          </w:tcPr>
          <w:p w14:paraId="0EAA7D1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D8E4090" w14:textId="77777777" w:rsidR="00AF38E9" w:rsidRPr="000107CE" w:rsidRDefault="00AF38E9" w:rsidP="00AF38E9">
            <w:pPr>
              <w:spacing w:line="240" w:lineRule="auto"/>
              <w:rPr>
                <w:sz w:val="16"/>
                <w:lang w:val="en-AU"/>
              </w:rPr>
            </w:pPr>
          </w:p>
        </w:tc>
        <w:tc>
          <w:tcPr>
            <w:tcW w:w="856" w:type="dxa"/>
          </w:tcPr>
          <w:p w14:paraId="154FA04B" w14:textId="77777777" w:rsidR="00AF38E9" w:rsidRPr="000107CE" w:rsidRDefault="00AF38E9" w:rsidP="00AF38E9">
            <w:pPr>
              <w:spacing w:line="240" w:lineRule="auto"/>
              <w:rPr>
                <w:sz w:val="16"/>
                <w:lang w:val="en-AU"/>
              </w:rPr>
            </w:pPr>
          </w:p>
        </w:tc>
      </w:tr>
      <w:tr w:rsidR="00FC4079" w:rsidRPr="000107CE" w14:paraId="69FAE6E3" w14:textId="77777777" w:rsidTr="005A65BE">
        <w:tc>
          <w:tcPr>
            <w:tcW w:w="1320" w:type="dxa"/>
          </w:tcPr>
          <w:p w14:paraId="662D8EB8"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7CC924D9"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4B978A46"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FA07992"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A649D3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0F05C9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01DC2C2"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50C57081"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4179F182"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7E32F09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3451EC3" w14:textId="77777777" w:rsidR="00AF38E9" w:rsidRPr="000107CE" w:rsidRDefault="00AF38E9" w:rsidP="00AF38E9">
            <w:pPr>
              <w:spacing w:line="240" w:lineRule="auto"/>
              <w:rPr>
                <w:sz w:val="16"/>
                <w:lang w:val="en-AU"/>
              </w:rPr>
            </w:pPr>
          </w:p>
        </w:tc>
        <w:tc>
          <w:tcPr>
            <w:tcW w:w="544" w:type="dxa"/>
          </w:tcPr>
          <w:p w14:paraId="0DB9D80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DA0B546" w14:textId="77777777" w:rsidR="00AF38E9" w:rsidRPr="000107CE" w:rsidRDefault="00AF38E9" w:rsidP="00AF38E9">
            <w:pPr>
              <w:spacing w:line="240" w:lineRule="auto"/>
              <w:rPr>
                <w:sz w:val="16"/>
                <w:lang w:val="en-AU"/>
              </w:rPr>
            </w:pPr>
          </w:p>
        </w:tc>
        <w:tc>
          <w:tcPr>
            <w:tcW w:w="856" w:type="dxa"/>
          </w:tcPr>
          <w:p w14:paraId="0957022B" w14:textId="77777777" w:rsidR="00AF38E9" w:rsidRPr="000107CE" w:rsidRDefault="00AF38E9" w:rsidP="00AF38E9">
            <w:pPr>
              <w:spacing w:line="240" w:lineRule="auto"/>
              <w:rPr>
                <w:sz w:val="16"/>
                <w:lang w:val="en-AU"/>
              </w:rPr>
            </w:pPr>
          </w:p>
        </w:tc>
      </w:tr>
      <w:tr w:rsidR="00FC4079" w:rsidRPr="000107CE" w14:paraId="04C10C87" w14:textId="77777777" w:rsidTr="005A65BE">
        <w:tc>
          <w:tcPr>
            <w:tcW w:w="1320" w:type="dxa"/>
          </w:tcPr>
          <w:p w14:paraId="5978864E"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7FC53121"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4AFAB42D"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EDEFF7D"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BFC096C"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F0231C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23B7177"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3D7C861F"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6D322D53"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3901C6B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31DE43" w14:textId="77777777" w:rsidR="00AF38E9" w:rsidRPr="000107CE" w:rsidRDefault="00AF38E9" w:rsidP="00AF38E9">
            <w:pPr>
              <w:spacing w:line="240" w:lineRule="auto"/>
              <w:rPr>
                <w:sz w:val="16"/>
                <w:lang w:val="en-AU"/>
              </w:rPr>
            </w:pPr>
          </w:p>
        </w:tc>
        <w:tc>
          <w:tcPr>
            <w:tcW w:w="544" w:type="dxa"/>
          </w:tcPr>
          <w:p w14:paraId="58285A2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F174B48" w14:textId="77777777" w:rsidR="00AF38E9" w:rsidRPr="000107CE" w:rsidRDefault="00AF38E9" w:rsidP="00AF38E9">
            <w:pPr>
              <w:spacing w:line="240" w:lineRule="auto"/>
              <w:rPr>
                <w:sz w:val="16"/>
                <w:lang w:val="en-AU"/>
              </w:rPr>
            </w:pPr>
          </w:p>
        </w:tc>
        <w:tc>
          <w:tcPr>
            <w:tcW w:w="856" w:type="dxa"/>
          </w:tcPr>
          <w:p w14:paraId="5BAFDD13" w14:textId="77777777" w:rsidR="00AF38E9" w:rsidRPr="000107CE" w:rsidRDefault="00AF38E9" w:rsidP="00AF38E9">
            <w:pPr>
              <w:spacing w:line="240" w:lineRule="auto"/>
              <w:rPr>
                <w:sz w:val="16"/>
                <w:lang w:val="en-AU"/>
              </w:rPr>
            </w:pPr>
          </w:p>
        </w:tc>
      </w:tr>
      <w:tr w:rsidR="00FC4079" w:rsidRPr="000107CE" w14:paraId="79C0D86E" w14:textId="77777777" w:rsidTr="005A65BE">
        <w:tc>
          <w:tcPr>
            <w:tcW w:w="1320" w:type="dxa"/>
          </w:tcPr>
          <w:p w14:paraId="7D0A5CB9"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1942291"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7AFEC3CD"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1AAA9958" w14:textId="77777777" w:rsidR="00AF38E9" w:rsidRPr="000107CE" w:rsidRDefault="00AF38E9" w:rsidP="00AF38E9">
            <w:pPr>
              <w:spacing w:line="240" w:lineRule="auto"/>
              <w:rPr>
                <w:sz w:val="16"/>
                <w:lang w:val="en-AU"/>
              </w:rPr>
            </w:pPr>
            <w:r w:rsidRPr="000107CE">
              <w:rPr>
                <w:sz w:val="16"/>
                <w:lang w:val="en-AU"/>
              </w:rPr>
              <w:t>Diprosone</w:t>
            </w:r>
          </w:p>
        </w:tc>
        <w:tc>
          <w:tcPr>
            <w:tcW w:w="591" w:type="dxa"/>
          </w:tcPr>
          <w:p w14:paraId="1DC980D7"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660709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CC9C23"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608EBC89"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5EE3BB18"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618D741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AA7CAE" w14:textId="77777777" w:rsidR="00AF38E9" w:rsidRPr="000107CE" w:rsidRDefault="00AF38E9" w:rsidP="00AF38E9">
            <w:pPr>
              <w:spacing w:line="240" w:lineRule="auto"/>
              <w:rPr>
                <w:sz w:val="16"/>
                <w:lang w:val="en-AU"/>
              </w:rPr>
            </w:pPr>
          </w:p>
        </w:tc>
        <w:tc>
          <w:tcPr>
            <w:tcW w:w="544" w:type="dxa"/>
          </w:tcPr>
          <w:p w14:paraId="497DE42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A63D79" w14:textId="77777777" w:rsidR="00AF38E9" w:rsidRPr="000107CE" w:rsidRDefault="00AF38E9" w:rsidP="00AF38E9">
            <w:pPr>
              <w:spacing w:line="240" w:lineRule="auto"/>
              <w:rPr>
                <w:sz w:val="16"/>
                <w:lang w:val="en-AU"/>
              </w:rPr>
            </w:pPr>
          </w:p>
        </w:tc>
        <w:tc>
          <w:tcPr>
            <w:tcW w:w="856" w:type="dxa"/>
          </w:tcPr>
          <w:p w14:paraId="6D914995" w14:textId="77777777" w:rsidR="00AF38E9" w:rsidRPr="000107CE" w:rsidRDefault="00AF38E9" w:rsidP="00AF38E9">
            <w:pPr>
              <w:spacing w:line="240" w:lineRule="auto"/>
              <w:rPr>
                <w:sz w:val="16"/>
                <w:lang w:val="en-AU"/>
              </w:rPr>
            </w:pPr>
          </w:p>
        </w:tc>
      </w:tr>
      <w:tr w:rsidR="00FC4079" w:rsidRPr="000107CE" w14:paraId="79C4198E" w14:textId="77777777" w:rsidTr="005A65BE">
        <w:tc>
          <w:tcPr>
            <w:tcW w:w="1320" w:type="dxa"/>
          </w:tcPr>
          <w:p w14:paraId="763BE52D"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72D3DADE"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448069AA"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0D6271B5"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14B0E328"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6107240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FF4BEF" w14:textId="77777777" w:rsidR="00AF38E9" w:rsidRPr="000107CE" w:rsidRDefault="00AF38E9" w:rsidP="00AF38E9">
            <w:pPr>
              <w:spacing w:line="240" w:lineRule="auto"/>
              <w:rPr>
                <w:sz w:val="16"/>
                <w:lang w:val="en-AU"/>
              </w:rPr>
            </w:pPr>
            <w:r w:rsidRPr="000107CE">
              <w:rPr>
                <w:sz w:val="16"/>
                <w:lang w:val="en-AU"/>
              </w:rPr>
              <w:t>C4957</w:t>
            </w:r>
          </w:p>
        </w:tc>
        <w:tc>
          <w:tcPr>
            <w:tcW w:w="1675" w:type="dxa"/>
          </w:tcPr>
          <w:p w14:paraId="0210ECAA" w14:textId="77777777" w:rsidR="00AF38E9" w:rsidRPr="000107CE" w:rsidRDefault="00AF38E9" w:rsidP="00AF38E9">
            <w:pPr>
              <w:spacing w:line="240" w:lineRule="auto"/>
              <w:rPr>
                <w:sz w:val="16"/>
                <w:lang w:val="en-AU"/>
              </w:rPr>
            </w:pPr>
            <w:r w:rsidRPr="000107CE">
              <w:rPr>
                <w:sz w:val="16"/>
                <w:lang w:val="en-AU"/>
              </w:rPr>
              <w:t>P4957</w:t>
            </w:r>
          </w:p>
        </w:tc>
        <w:tc>
          <w:tcPr>
            <w:tcW w:w="685" w:type="dxa"/>
          </w:tcPr>
          <w:p w14:paraId="5E53EB4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47510FA"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2A193B09" w14:textId="77777777" w:rsidR="00AF38E9" w:rsidRPr="000107CE" w:rsidRDefault="00AF38E9" w:rsidP="00AF38E9">
            <w:pPr>
              <w:spacing w:line="240" w:lineRule="auto"/>
              <w:rPr>
                <w:sz w:val="16"/>
                <w:lang w:val="en-AU"/>
              </w:rPr>
            </w:pPr>
          </w:p>
        </w:tc>
        <w:tc>
          <w:tcPr>
            <w:tcW w:w="544" w:type="dxa"/>
          </w:tcPr>
          <w:p w14:paraId="24FA978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C949014" w14:textId="77777777" w:rsidR="00AF38E9" w:rsidRPr="000107CE" w:rsidRDefault="00AF38E9" w:rsidP="00AF38E9">
            <w:pPr>
              <w:spacing w:line="240" w:lineRule="auto"/>
              <w:rPr>
                <w:sz w:val="16"/>
                <w:lang w:val="en-AU"/>
              </w:rPr>
            </w:pPr>
          </w:p>
        </w:tc>
        <w:tc>
          <w:tcPr>
            <w:tcW w:w="856" w:type="dxa"/>
          </w:tcPr>
          <w:p w14:paraId="2A682E47" w14:textId="77777777" w:rsidR="00AF38E9" w:rsidRPr="000107CE" w:rsidRDefault="00AF38E9" w:rsidP="00AF38E9">
            <w:pPr>
              <w:spacing w:line="240" w:lineRule="auto"/>
              <w:rPr>
                <w:sz w:val="16"/>
                <w:lang w:val="en-AU"/>
              </w:rPr>
            </w:pPr>
          </w:p>
        </w:tc>
      </w:tr>
      <w:tr w:rsidR="00FC4079" w:rsidRPr="000107CE" w14:paraId="3BD3287E" w14:textId="77777777" w:rsidTr="005A65BE">
        <w:tc>
          <w:tcPr>
            <w:tcW w:w="1320" w:type="dxa"/>
          </w:tcPr>
          <w:p w14:paraId="73154C87"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325BF45"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2A278705"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49739332"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71E2D0D5"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5727C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15B3A3" w14:textId="77777777" w:rsidR="00AF38E9" w:rsidRPr="000107CE" w:rsidRDefault="00AF38E9" w:rsidP="00AF38E9">
            <w:pPr>
              <w:spacing w:line="240" w:lineRule="auto"/>
              <w:rPr>
                <w:sz w:val="16"/>
                <w:lang w:val="en-AU"/>
              </w:rPr>
            </w:pPr>
            <w:r w:rsidRPr="000107CE">
              <w:rPr>
                <w:sz w:val="16"/>
                <w:lang w:val="en-AU"/>
              </w:rPr>
              <w:t>C6232</w:t>
            </w:r>
          </w:p>
        </w:tc>
        <w:tc>
          <w:tcPr>
            <w:tcW w:w="1675" w:type="dxa"/>
          </w:tcPr>
          <w:p w14:paraId="3F994EE1" w14:textId="77777777" w:rsidR="00AF38E9" w:rsidRPr="000107CE" w:rsidRDefault="00AF38E9" w:rsidP="00AF38E9">
            <w:pPr>
              <w:spacing w:line="240" w:lineRule="auto"/>
              <w:rPr>
                <w:sz w:val="16"/>
                <w:lang w:val="en-AU"/>
              </w:rPr>
            </w:pPr>
            <w:r w:rsidRPr="000107CE">
              <w:rPr>
                <w:sz w:val="16"/>
                <w:lang w:val="en-AU"/>
              </w:rPr>
              <w:t>P6232</w:t>
            </w:r>
          </w:p>
        </w:tc>
        <w:tc>
          <w:tcPr>
            <w:tcW w:w="685" w:type="dxa"/>
          </w:tcPr>
          <w:p w14:paraId="7773DF5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334BB8A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AF8241A" w14:textId="77777777" w:rsidR="00AF38E9" w:rsidRPr="000107CE" w:rsidRDefault="00AF38E9" w:rsidP="00AF38E9">
            <w:pPr>
              <w:spacing w:line="240" w:lineRule="auto"/>
              <w:rPr>
                <w:sz w:val="16"/>
                <w:lang w:val="en-AU"/>
              </w:rPr>
            </w:pPr>
          </w:p>
        </w:tc>
        <w:tc>
          <w:tcPr>
            <w:tcW w:w="544" w:type="dxa"/>
          </w:tcPr>
          <w:p w14:paraId="1C8DEB3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846017" w14:textId="77777777" w:rsidR="00AF38E9" w:rsidRPr="000107CE" w:rsidRDefault="00AF38E9" w:rsidP="00AF38E9">
            <w:pPr>
              <w:spacing w:line="240" w:lineRule="auto"/>
              <w:rPr>
                <w:sz w:val="16"/>
                <w:lang w:val="en-AU"/>
              </w:rPr>
            </w:pPr>
          </w:p>
        </w:tc>
        <w:tc>
          <w:tcPr>
            <w:tcW w:w="856" w:type="dxa"/>
          </w:tcPr>
          <w:p w14:paraId="7067090D" w14:textId="77777777" w:rsidR="00AF38E9" w:rsidRPr="000107CE" w:rsidRDefault="00AF38E9" w:rsidP="00AF38E9">
            <w:pPr>
              <w:spacing w:line="240" w:lineRule="auto"/>
              <w:rPr>
                <w:sz w:val="16"/>
                <w:lang w:val="en-AU"/>
              </w:rPr>
            </w:pPr>
          </w:p>
        </w:tc>
      </w:tr>
      <w:tr w:rsidR="00FC4079" w:rsidRPr="000107CE" w14:paraId="6F9FF915" w14:textId="77777777" w:rsidTr="005A65BE">
        <w:tc>
          <w:tcPr>
            <w:tcW w:w="1320" w:type="dxa"/>
          </w:tcPr>
          <w:p w14:paraId="2EC52B7D"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D221959"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00335B5B"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4D445460"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5165C80F"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48B8BFD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2A56802" w14:textId="77777777" w:rsidR="00AF38E9" w:rsidRPr="000107CE" w:rsidRDefault="00AF38E9" w:rsidP="00AF38E9">
            <w:pPr>
              <w:spacing w:line="240" w:lineRule="auto"/>
              <w:rPr>
                <w:sz w:val="16"/>
                <w:lang w:val="en-AU"/>
              </w:rPr>
            </w:pPr>
            <w:r w:rsidRPr="000107CE">
              <w:rPr>
                <w:sz w:val="16"/>
                <w:lang w:val="en-AU"/>
              </w:rPr>
              <w:t>C6246</w:t>
            </w:r>
          </w:p>
        </w:tc>
        <w:tc>
          <w:tcPr>
            <w:tcW w:w="1675" w:type="dxa"/>
          </w:tcPr>
          <w:p w14:paraId="4E94160D" w14:textId="77777777" w:rsidR="00AF38E9" w:rsidRPr="000107CE" w:rsidRDefault="00AF38E9" w:rsidP="00AF38E9">
            <w:pPr>
              <w:spacing w:line="240" w:lineRule="auto"/>
              <w:rPr>
                <w:sz w:val="16"/>
                <w:lang w:val="en-AU"/>
              </w:rPr>
            </w:pPr>
            <w:r w:rsidRPr="000107CE">
              <w:rPr>
                <w:sz w:val="16"/>
                <w:lang w:val="en-AU"/>
              </w:rPr>
              <w:t>P6246</w:t>
            </w:r>
          </w:p>
        </w:tc>
        <w:tc>
          <w:tcPr>
            <w:tcW w:w="685" w:type="dxa"/>
          </w:tcPr>
          <w:p w14:paraId="221EDE58"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1544A5D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59B1B13" w14:textId="77777777" w:rsidR="00AF38E9" w:rsidRPr="000107CE" w:rsidRDefault="00AF38E9" w:rsidP="00AF38E9">
            <w:pPr>
              <w:spacing w:line="240" w:lineRule="auto"/>
              <w:rPr>
                <w:sz w:val="16"/>
                <w:lang w:val="en-AU"/>
              </w:rPr>
            </w:pPr>
          </w:p>
        </w:tc>
        <w:tc>
          <w:tcPr>
            <w:tcW w:w="544" w:type="dxa"/>
          </w:tcPr>
          <w:p w14:paraId="2A6A65F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ED5B7AD" w14:textId="77777777" w:rsidR="00AF38E9" w:rsidRPr="000107CE" w:rsidRDefault="00AF38E9" w:rsidP="00AF38E9">
            <w:pPr>
              <w:spacing w:line="240" w:lineRule="auto"/>
              <w:rPr>
                <w:sz w:val="16"/>
                <w:lang w:val="en-AU"/>
              </w:rPr>
            </w:pPr>
          </w:p>
        </w:tc>
        <w:tc>
          <w:tcPr>
            <w:tcW w:w="856" w:type="dxa"/>
          </w:tcPr>
          <w:p w14:paraId="77F43B9D" w14:textId="77777777" w:rsidR="00AF38E9" w:rsidRPr="000107CE" w:rsidRDefault="00AF38E9" w:rsidP="00AF38E9">
            <w:pPr>
              <w:spacing w:line="240" w:lineRule="auto"/>
              <w:rPr>
                <w:sz w:val="16"/>
                <w:lang w:val="en-AU"/>
              </w:rPr>
            </w:pPr>
          </w:p>
        </w:tc>
      </w:tr>
      <w:tr w:rsidR="00FC4079" w:rsidRPr="000107CE" w14:paraId="251E7F10" w14:textId="77777777" w:rsidTr="005A65BE">
        <w:tc>
          <w:tcPr>
            <w:tcW w:w="1320" w:type="dxa"/>
          </w:tcPr>
          <w:p w14:paraId="67238EFE"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A31838F"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3890E442"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2991939E"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50D8CD7E"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85044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5AE18D" w14:textId="77777777" w:rsidR="00AF38E9" w:rsidRPr="000107CE" w:rsidRDefault="00AF38E9" w:rsidP="00AF38E9">
            <w:pPr>
              <w:spacing w:line="240" w:lineRule="auto"/>
              <w:rPr>
                <w:sz w:val="16"/>
                <w:lang w:val="en-AU"/>
              </w:rPr>
            </w:pPr>
            <w:r w:rsidRPr="000107CE">
              <w:rPr>
                <w:sz w:val="16"/>
                <w:lang w:val="en-AU"/>
              </w:rPr>
              <w:t>C6218</w:t>
            </w:r>
          </w:p>
        </w:tc>
        <w:tc>
          <w:tcPr>
            <w:tcW w:w="1675" w:type="dxa"/>
          </w:tcPr>
          <w:p w14:paraId="7B8BA22E" w14:textId="77777777" w:rsidR="00AF38E9" w:rsidRPr="000107CE" w:rsidRDefault="00AF38E9" w:rsidP="00AF38E9">
            <w:pPr>
              <w:spacing w:line="240" w:lineRule="auto"/>
              <w:rPr>
                <w:sz w:val="16"/>
                <w:lang w:val="en-AU"/>
              </w:rPr>
            </w:pPr>
            <w:r w:rsidRPr="000107CE">
              <w:rPr>
                <w:sz w:val="16"/>
                <w:lang w:val="en-AU"/>
              </w:rPr>
              <w:t>P6218</w:t>
            </w:r>
          </w:p>
        </w:tc>
        <w:tc>
          <w:tcPr>
            <w:tcW w:w="685" w:type="dxa"/>
          </w:tcPr>
          <w:p w14:paraId="36D9B540" w14:textId="77777777" w:rsidR="00AF38E9" w:rsidRPr="000107CE" w:rsidRDefault="00AF38E9" w:rsidP="00AF38E9">
            <w:pPr>
              <w:spacing w:line="240" w:lineRule="auto"/>
              <w:rPr>
                <w:sz w:val="16"/>
                <w:lang w:val="en-AU"/>
              </w:rPr>
            </w:pPr>
            <w:r w:rsidRPr="000107CE">
              <w:rPr>
                <w:sz w:val="16"/>
                <w:lang w:val="en-AU"/>
              </w:rPr>
              <w:t>6</w:t>
            </w:r>
          </w:p>
        </w:tc>
        <w:tc>
          <w:tcPr>
            <w:tcW w:w="685" w:type="dxa"/>
          </w:tcPr>
          <w:p w14:paraId="590B198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DE9873" w14:textId="77777777" w:rsidR="00AF38E9" w:rsidRPr="000107CE" w:rsidRDefault="00AF38E9" w:rsidP="00AF38E9">
            <w:pPr>
              <w:spacing w:line="240" w:lineRule="auto"/>
              <w:rPr>
                <w:sz w:val="16"/>
                <w:lang w:val="en-AU"/>
              </w:rPr>
            </w:pPr>
          </w:p>
        </w:tc>
        <w:tc>
          <w:tcPr>
            <w:tcW w:w="544" w:type="dxa"/>
          </w:tcPr>
          <w:p w14:paraId="0B8B2FC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5B56B8A" w14:textId="77777777" w:rsidR="00AF38E9" w:rsidRPr="000107CE" w:rsidRDefault="00AF38E9" w:rsidP="00AF38E9">
            <w:pPr>
              <w:spacing w:line="240" w:lineRule="auto"/>
              <w:rPr>
                <w:sz w:val="16"/>
                <w:lang w:val="en-AU"/>
              </w:rPr>
            </w:pPr>
          </w:p>
        </w:tc>
        <w:tc>
          <w:tcPr>
            <w:tcW w:w="856" w:type="dxa"/>
          </w:tcPr>
          <w:p w14:paraId="4BEB8372" w14:textId="77777777" w:rsidR="00AF38E9" w:rsidRPr="000107CE" w:rsidRDefault="00AF38E9" w:rsidP="00AF38E9">
            <w:pPr>
              <w:spacing w:line="240" w:lineRule="auto"/>
              <w:rPr>
                <w:sz w:val="16"/>
                <w:lang w:val="en-AU"/>
              </w:rPr>
            </w:pPr>
          </w:p>
        </w:tc>
      </w:tr>
      <w:tr w:rsidR="00FC4079" w:rsidRPr="000107CE" w14:paraId="287D410B" w14:textId="77777777" w:rsidTr="005A65BE">
        <w:tc>
          <w:tcPr>
            <w:tcW w:w="1320" w:type="dxa"/>
          </w:tcPr>
          <w:p w14:paraId="1DFD49B4"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19013D68"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5F9D8F67"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3A934D57"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400AE42A"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7CDFE5C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7E671F" w14:textId="77777777" w:rsidR="00AF38E9" w:rsidRPr="000107CE" w:rsidRDefault="00AF38E9" w:rsidP="00AF38E9">
            <w:pPr>
              <w:spacing w:line="240" w:lineRule="auto"/>
              <w:rPr>
                <w:sz w:val="16"/>
                <w:lang w:val="en-AU"/>
              </w:rPr>
            </w:pPr>
            <w:r w:rsidRPr="000107CE">
              <w:rPr>
                <w:sz w:val="16"/>
                <w:lang w:val="en-AU"/>
              </w:rPr>
              <w:t>C6263</w:t>
            </w:r>
          </w:p>
        </w:tc>
        <w:tc>
          <w:tcPr>
            <w:tcW w:w="1675" w:type="dxa"/>
          </w:tcPr>
          <w:p w14:paraId="7046DEB6" w14:textId="77777777" w:rsidR="00AF38E9" w:rsidRPr="000107CE" w:rsidRDefault="00AF38E9" w:rsidP="00AF38E9">
            <w:pPr>
              <w:spacing w:line="240" w:lineRule="auto"/>
              <w:rPr>
                <w:sz w:val="16"/>
                <w:lang w:val="en-AU"/>
              </w:rPr>
            </w:pPr>
            <w:r w:rsidRPr="000107CE">
              <w:rPr>
                <w:sz w:val="16"/>
                <w:lang w:val="en-AU"/>
              </w:rPr>
              <w:t>P6263</w:t>
            </w:r>
          </w:p>
        </w:tc>
        <w:tc>
          <w:tcPr>
            <w:tcW w:w="685" w:type="dxa"/>
          </w:tcPr>
          <w:p w14:paraId="69DACCC6" w14:textId="77777777" w:rsidR="00AF38E9" w:rsidRPr="000107CE" w:rsidRDefault="00AF38E9" w:rsidP="00AF38E9">
            <w:pPr>
              <w:spacing w:line="240" w:lineRule="auto"/>
              <w:rPr>
                <w:sz w:val="16"/>
                <w:lang w:val="en-AU"/>
              </w:rPr>
            </w:pPr>
            <w:r w:rsidRPr="000107CE">
              <w:rPr>
                <w:sz w:val="16"/>
                <w:lang w:val="en-AU"/>
              </w:rPr>
              <w:t>8</w:t>
            </w:r>
          </w:p>
        </w:tc>
        <w:tc>
          <w:tcPr>
            <w:tcW w:w="685" w:type="dxa"/>
          </w:tcPr>
          <w:p w14:paraId="09EEAE1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4983F08" w14:textId="77777777" w:rsidR="00AF38E9" w:rsidRPr="000107CE" w:rsidRDefault="00AF38E9" w:rsidP="00AF38E9">
            <w:pPr>
              <w:spacing w:line="240" w:lineRule="auto"/>
              <w:rPr>
                <w:sz w:val="16"/>
                <w:lang w:val="en-AU"/>
              </w:rPr>
            </w:pPr>
          </w:p>
        </w:tc>
        <w:tc>
          <w:tcPr>
            <w:tcW w:w="544" w:type="dxa"/>
          </w:tcPr>
          <w:p w14:paraId="7FB6D79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47AADB4" w14:textId="77777777" w:rsidR="00AF38E9" w:rsidRPr="000107CE" w:rsidRDefault="00AF38E9" w:rsidP="00AF38E9">
            <w:pPr>
              <w:spacing w:line="240" w:lineRule="auto"/>
              <w:rPr>
                <w:sz w:val="16"/>
                <w:lang w:val="en-AU"/>
              </w:rPr>
            </w:pPr>
          </w:p>
        </w:tc>
        <w:tc>
          <w:tcPr>
            <w:tcW w:w="856" w:type="dxa"/>
          </w:tcPr>
          <w:p w14:paraId="11669C0C" w14:textId="77777777" w:rsidR="00AF38E9" w:rsidRPr="000107CE" w:rsidRDefault="00AF38E9" w:rsidP="00AF38E9">
            <w:pPr>
              <w:spacing w:line="240" w:lineRule="auto"/>
              <w:rPr>
                <w:sz w:val="16"/>
                <w:lang w:val="en-AU"/>
              </w:rPr>
            </w:pPr>
          </w:p>
        </w:tc>
      </w:tr>
      <w:tr w:rsidR="00FC4079" w:rsidRPr="000107CE" w14:paraId="432E721E" w14:textId="77777777" w:rsidTr="005A65BE">
        <w:tc>
          <w:tcPr>
            <w:tcW w:w="1320" w:type="dxa"/>
          </w:tcPr>
          <w:p w14:paraId="6834FDD0" w14:textId="77777777" w:rsidR="00AF38E9" w:rsidRPr="000107CE" w:rsidRDefault="00AF38E9" w:rsidP="00AF38E9">
            <w:pPr>
              <w:spacing w:line="240" w:lineRule="auto"/>
              <w:rPr>
                <w:sz w:val="16"/>
                <w:lang w:val="en-AU"/>
              </w:rPr>
            </w:pPr>
            <w:r w:rsidRPr="000107CE">
              <w:rPr>
                <w:sz w:val="16"/>
                <w:lang w:val="en-AU"/>
              </w:rPr>
              <w:t>Betamethasone</w:t>
            </w:r>
          </w:p>
        </w:tc>
        <w:tc>
          <w:tcPr>
            <w:tcW w:w="1954" w:type="dxa"/>
          </w:tcPr>
          <w:p w14:paraId="53FA04F4" w14:textId="77777777" w:rsidR="00AF38E9" w:rsidRPr="000107CE" w:rsidRDefault="00AF38E9" w:rsidP="00AF38E9">
            <w:pPr>
              <w:spacing w:line="240" w:lineRule="auto"/>
              <w:rPr>
                <w:sz w:val="16"/>
                <w:lang w:val="en-AU"/>
              </w:rPr>
            </w:pPr>
            <w:r w:rsidRPr="000107CE">
              <w:rPr>
                <w:sz w:val="16"/>
                <w:lang w:val="en-AU"/>
              </w:rPr>
              <w:t>Ointment 500 micrograms (as dipropionate) per g, 15 g</w:t>
            </w:r>
          </w:p>
        </w:tc>
        <w:tc>
          <w:tcPr>
            <w:tcW w:w="941" w:type="dxa"/>
          </w:tcPr>
          <w:p w14:paraId="399CF02A" w14:textId="77777777" w:rsidR="00AF38E9" w:rsidRPr="000107CE" w:rsidRDefault="00AF38E9" w:rsidP="00AF38E9">
            <w:pPr>
              <w:spacing w:line="240" w:lineRule="auto"/>
              <w:rPr>
                <w:sz w:val="16"/>
                <w:lang w:val="en-AU"/>
              </w:rPr>
            </w:pPr>
            <w:r w:rsidRPr="000107CE">
              <w:rPr>
                <w:sz w:val="16"/>
                <w:lang w:val="en-AU"/>
              </w:rPr>
              <w:t>Application</w:t>
            </w:r>
          </w:p>
        </w:tc>
        <w:tc>
          <w:tcPr>
            <w:tcW w:w="1402" w:type="dxa"/>
          </w:tcPr>
          <w:p w14:paraId="54B647D5" w14:textId="77777777" w:rsidR="00AF38E9" w:rsidRPr="000107CE" w:rsidRDefault="00AF38E9" w:rsidP="00AF38E9">
            <w:pPr>
              <w:spacing w:line="240" w:lineRule="auto"/>
              <w:rPr>
                <w:sz w:val="16"/>
                <w:lang w:val="en-AU"/>
              </w:rPr>
            </w:pPr>
            <w:r w:rsidRPr="000107CE">
              <w:rPr>
                <w:sz w:val="16"/>
                <w:lang w:val="en-AU"/>
              </w:rPr>
              <w:t>Eleuphrat</w:t>
            </w:r>
          </w:p>
        </w:tc>
        <w:tc>
          <w:tcPr>
            <w:tcW w:w="591" w:type="dxa"/>
          </w:tcPr>
          <w:p w14:paraId="6FEEA8A4"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1C89BD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80FF932" w14:textId="77777777" w:rsidR="00AF38E9" w:rsidRPr="000107CE" w:rsidRDefault="00AF38E9" w:rsidP="00AF38E9">
            <w:pPr>
              <w:spacing w:line="240" w:lineRule="auto"/>
              <w:rPr>
                <w:sz w:val="16"/>
                <w:lang w:val="en-AU"/>
              </w:rPr>
            </w:pPr>
            <w:r w:rsidRPr="000107CE">
              <w:rPr>
                <w:sz w:val="16"/>
                <w:lang w:val="en-AU"/>
              </w:rPr>
              <w:t>C6231</w:t>
            </w:r>
          </w:p>
        </w:tc>
        <w:tc>
          <w:tcPr>
            <w:tcW w:w="1675" w:type="dxa"/>
          </w:tcPr>
          <w:p w14:paraId="17D7EECC" w14:textId="77777777" w:rsidR="00AF38E9" w:rsidRPr="000107CE" w:rsidRDefault="00AF38E9" w:rsidP="00AF38E9">
            <w:pPr>
              <w:spacing w:line="240" w:lineRule="auto"/>
              <w:rPr>
                <w:sz w:val="16"/>
                <w:lang w:val="en-AU"/>
              </w:rPr>
            </w:pPr>
            <w:r w:rsidRPr="000107CE">
              <w:rPr>
                <w:sz w:val="16"/>
                <w:lang w:val="en-AU"/>
              </w:rPr>
              <w:t>P6231</w:t>
            </w:r>
          </w:p>
        </w:tc>
        <w:tc>
          <w:tcPr>
            <w:tcW w:w="685" w:type="dxa"/>
          </w:tcPr>
          <w:p w14:paraId="51F0D6DC" w14:textId="77777777" w:rsidR="00AF38E9" w:rsidRPr="000107CE" w:rsidRDefault="00AF38E9" w:rsidP="00AF38E9">
            <w:pPr>
              <w:spacing w:line="240" w:lineRule="auto"/>
              <w:rPr>
                <w:sz w:val="16"/>
                <w:lang w:val="en-AU"/>
              </w:rPr>
            </w:pPr>
            <w:r w:rsidRPr="000107CE">
              <w:rPr>
                <w:sz w:val="16"/>
                <w:lang w:val="en-AU"/>
              </w:rPr>
              <w:t>10</w:t>
            </w:r>
          </w:p>
        </w:tc>
        <w:tc>
          <w:tcPr>
            <w:tcW w:w="685" w:type="dxa"/>
          </w:tcPr>
          <w:p w14:paraId="1F6F8C1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55E23DA" w14:textId="77777777" w:rsidR="00AF38E9" w:rsidRPr="000107CE" w:rsidRDefault="00AF38E9" w:rsidP="00AF38E9">
            <w:pPr>
              <w:spacing w:line="240" w:lineRule="auto"/>
              <w:rPr>
                <w:sz w:val="16"/>
                <w:lang w:val="en-AU"/>
              </w:rPr>
            </w:pPr>
          </w:p>
        </w:tc>
        <w:tc>
          <w:tcPr>
            <w:tcW w:w="544" w:type="dxa"/>
          </w:tcPr>
          <w:p w14:paraId="57921F5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BC9087A" w14:textId="77777777" w:rsidR="00AF38E9" w:rsidRPr="000107CE" w:rsidRDefault="00AF38E9" w:rsidP="00AF38E9">
            <w:pPr>
              <w:spacing w:line="240" w:lineRule="auto"/>
              <w:rPr>
                <w:sz w:val="16"/>
                <w:lang w:val="en-AU"/>
              </w:rPr>
            </w:pPr>
          </w:p>
        </w:tc>
        <w:tc>
          <w:tcPr>
            <w:tcW w:w="856" w:type="dxa"/>
          </w:tcPr>
          <w:p w14:paraId="0A56E8D2" w14:textId="77777777" w:rsidR="00AF38E9" w:rsidRPr="000107CE" w:rsidRDefault="00AF38E9" w:rsidP="00AF38E9">
            <w:pPr>
              <w:spacing w:line="240" w:lineRule="auto"/>
              <w:rPr>
                <w:sz w:val="16"/>
                <w:lang w:val="en-AU"/>
              </w:rPr>
            </w:pPr>
          </w:p>
        </w:tc>
      </w:tr>
      <w:tr w:rsidR="00FC4079" w:rsidRPr="000107CE" w14:paraId="3B09B7BC" w14:textId="77777777" w:rsidTr="005A65BE">
        <w:tc>
          <w:tcPr>
            <w:tcW w:w="1320" w:type="dxa"/>
          </w:tcPr>
          <w:p w14:paraId="67DCBAB8" w14:textId="77777777" w:rsidR="00AF38E9" w:rsidRPr="000107CE" w:rsidRDefault="00AF38E9" w:rsidP="00AF38E9">
            <w:pPr>
              <w:spacing w:line="240" w:lineRule="auto"/>
              <w:rPr>
                <w:sz w:val="16"/>
                <w:lang w:val="en-AU"/>
              </w:rPr>
            </w:pPr>
            <w:r w:rsidRPr="000107CE">
              <w:rPr>
                <w:sz w:val="16"/>
                <w:lang w:val="en-AU"/>
              </w:rPr>
              <w:t>Betaxolol</w:t>
            </w:r>
          </w:p>
        </w:tc>
        <w:tc>
          <w:tcPr>
            <w:tcW w:w="1954" w:type="dxa"/>
          </w:tcPr>
          <w:p w14:paraId="19F40C2C" w14:textId="77777777" w:rsidR="00AF38E9" w:rsidRPr="000107CE" w:rsidRDefault="00AF38E9" w:rsidP="00AF38E9">
            <w:pPr>
              <w:spacing w:line="240" w:lineRule="auto"/>
              <w:rPr>
                <w:sz w:val="16"/>
                <w:lang w:val="en-AU"/>
              </w:rPr>
            </w:pPr>
            <w:r w:rsidRPr="000107CE">
              <w:rPr>
                <w:sz w:val="16"/>
                <w:lang w:val="en-AU"/>
              </w:rPr>
              <w:t>Eye drops, solution, 5 mg (as hydrochloride) per mL, 5 mL</w:t>
            </w:r>
          </w:p>
        </w:tc>
        <w:tc>
          <w:tcPr>
            <w:tcW w:w="941" w:type="dxa"/>
          </w:tcPr>
          <w:p w14:paraId="4283B9F8"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52822B98" w14:textId="77777777" w:rsidR="00AF38E9" w:rsidRPr="000107CE" w:rsidRDefault="00AF38E9" w:rsidP="00AF38E9">
            <w:pPr>
              <w:spacing w:line="240" w:lineRule="auto"/>
              <w:rPr>
                <w:sz w:val="16"/>
                <w:lang w:val="en-AU"/>
              </w:rPr>
            </w:pPr>
            <w:r w:rsidRPr="000107CE">
              <w:rPr>
                <w:sz w:val="16"/>
                <w:lang w:val="en-AU"/>
              </w:rPr>
              <w:t>Betoptic</w:t>
            </w:r>
          </w:p>
        </w:tc>
        <w:tc>
          <w:tcPr>
            <w:tcW w:w="591" w:type="dxa"/>
          </w:tcPr>
          <w:p w14:paraId="66CF5184"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A7712F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5204C2E" w14:textId="77777777" w:rsidR="00AF38E9" w:rsidRPr="000107CE" w:rsidRDefault="00AF38E9" w:rsidP="00AF38E9">
            <w:pPr>
              <w:spacing w:line="240" w:lineRule="auto"/>
              <w:rPr>
                <w:sz w:val="16"/>
                <w:lang w:val="en-AU"/>
              </w:rPr>
            </w:pPr>
          </w:p>
        </w:tc>
        <w:tc>
          <w:tcPr>
            <w:tcW w:w="1675" w:type="dxa"/>
          </w:tcPr>
          <w:p w14:paraId="43173323" w14:textId="77777777" w:rsidR="00AF38E9" w:rsidRPr="000107CE" w:rsidRDefault="00AF38E9" w:rsidP="00AF38E9">
            <w:pPr>
              <w:spacing w:line="240" w:lineRule="auto"/>
              <w:rPr>
                <w:sz w:val="16"/>
                <w:lang w:val="en-AU"/>
              </w:rPr>
            </w:pPr>
          </w:p>
        </w:tc>
        <w:tc>
          <w:tcPr>
            <w:tcW w:w="685" w:type="dxa"/>
          </w:tcPr>
          <w:p w14:paraId="6C11A8E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C8A2C1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BCA5DC6" w14:textId="77777777" w:rsidR="00AF38E9" w:rsidRPr="000107CE" w:rsidRDefault="00AF38E9" w:rsidP="00AF38E9">
            <w:pPr>
              <w:spacing w:line="240" w:lineRule="auto"/>
              <w:rPr>
                <w:sz w:val="16"/>
                <w:lang w:val="en-AU"/>
              </w:rPr>
            </w:pPr>
          </w:p>
        </w:tc>
        <w:tc>
          <w:tcPr>
            <w:tcW w:w="544" w:type="dxa"/>
          </w:tcPr>
          <w:p w14:paraId="7D7C52A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57C2684" w14:textId="77777777" w:rsidR="00AF38E9" w:rsidRPr="000107CE" w:rsidRDefault="00AF38E9" w:rsidP="00AF38E9">
            <w:pPr>
              <w:spacing w:line="240" w:lineRule="auto"/>
              <w:rPr>
                <w:sz w:val="16"/>
                <w:lang w:val="en-AU"/>
              </w:rPr>
            </w:pPr>
          </w:p>
        </w:tc>
        <w:tc>
          <w:tcPr>
            <w:tcW w:w="856" w:type="dxa"/>
          </w:tcPr>
          <w:p w14:paraId="26DE5904" w14:textId="77777777" w:rsidR="00AF38E9" w:rsidRPr="000107CE" w:rsidRDefault="00AF38E9" w:rsidP="00AF38E9">
            <w:pPr>
              <w:spacing w:line="240" w:lineRule="auto"/>
              <w:rPr>
                <w:sz w:val="16"/>
                <w:lang w:val="en-AU"/>
              </w:rPr>
            </w:pPr>
          </w:p>
        </w:tc>
      </w:tr>
      <w:tr w:rsidR="00FC4079" w:rsidRPr="000107CE" w14:paraId="32ABDFFE" w14:textId="77777777" w:rsidTr="005A65BE">
        <w:tc>
          <w:tcPr>
            <w:tcW w:w="1320" w:type="dxa"/>
          </w:tcPr>
          <w:p w14:paraId="7EDA737F" w14:textId="77777777" w:rsidR="00AF38E9" w:rsidRPr="000107CE" w:rsidRDefault="00AF38E9" w:rsidP="00AF38E9">
            <w:pPr>
              <w:spacing w:line="240" w:lineRule="auto"/>
              <w:rPr>
                <w:sz w:val="16"/>
                <w:lang w:val="en-AU"/>
              </w:rPr>
            </w:pPr>
            <w:r w:rsidRPr="000107CE">
              <w:rPr>
                <w:sz w:val="16"/>
                <w:lang w:val="en-AU"/>
              </w:rPr>
              <w:t>Betaxolol</w:t>
            </w:r>
          </w:p>
        </w:tc>
        <w:tc>
          <w:tcPr>
            <w:tcW w:w="1954" w:type="dxa"/>
          </w:tcPr>
          <w:p w14:paraId="1D8DC4ED" w14:textId="77777777" w:rsidR="00AF38E9" w:rsidRPr="000107CE" w:rsidRDefault="00AF38E9" w:rsidP="00AF38E9">
            <w:pPr>
              <w:spacing w:line="240" w:lineRule="auto"/>
              <w:rPr>
                <w:sz w:val="16"/>
                <w:lang w:val="en-AU"/>
              </w:rPr>
            </w:pPr>
            <w:r w:rsidRPr="000107CE">
              <w:rPr>
                <w:sz w:val="16"/>
                <w:lang w:val="en-AU"/>
              </w:rPr>
              <w:t>Eye drops, solution, 5 mg (as hydrochloride) per mL, 5 mL</w:t>
            </w:r>
          </w:p>
        </w:tc>
        <w:tc>
          <w:tcPr>
            <w:tcW w:w="941" w:type="dxa"/>
          </w:tcPr>
          <w:p w14:paraId="62C88040"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40ED1461" w14:textId="77777777" w:rsidR="00AF38E9" w:rsidRPr="000107CE" w:rsidRDefault="00AF38E9" w:rsidP="00AF38E9">
            <w:pPr>
              <w:spacing w:line="240" w:lineRule="auto"/>
              <w:rPr>
                <w:sz w:val="16"/>
                <w:lang w:val="en-AU"/>
              </w:rPr>
            </w:pPr>
            <w:r w:rsidRPr="000107CE">
              <w:rPr>
                <w:sz w:val="16"/>
                <w:lang w:val="en-AU"/>
              </w:rPr>
              <w:t>Betoptic</w:t>
            </w:r>
          </w:p>
        </w:tc>
        <w:tc>
          <w:tcPr>
            <w:tcW w:w="591" w:type="dxa"/>
          </w:tcPr>
          <w:p w14:paraId="6233B41D"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7491A56F"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1284788E" w14:textId="77777777" w:rsidR="00AF38E9" w:rsidRPr="000107CE" w:rsidRDefault="00AF38E9" w:rsidP="00AF38E9">
            <w:pPr>
              <w:spacing w:line="240" w:lineRule="auto"/>
              <w:rPr>
                <w:sz w:val="16"/>
                <w:lang w:val="en-AU"/>
              </w:rPr>
            </w:pPr>
          </w:p>
        </w:tc>
        <w:tc>
          <w:tcPr>
            <w:tcW w:w="1675" w:type="dxa"/>
          </w:tcPr>
          <w:p w14:paraId="7F11A258" w14:textId="77777777" w:rsidR="00AF38E9" w:rsidRPr="000107CE" w:rsidRDefault="00AF38E9" w:rsidP="00AF38E9">
            <w:pPr>
              <w:spacing w:line="240" w:lineRule="auto"/>
              <w:rPr>
                <w:sz w:val="16"/>
                <w:lang w:val="en-AU"/>
              </w:rPr>
            </w:pPr>
          </w:p>
        </w:tc>
        <w:tc>
          <w:tcPr>
            <w:tcW w:w="685" w:type="dxa"/>
          </w:tcPr>
          <w:p w14:paraId="628E041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D40364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36F4405" w14:textId="77777777" w:rsidR="00AF38E9" w:rsidRPr="000107CE" w:rsidRDefault="00AF38E9" w:rsidP="00AF38E9">
            <w:pPr>
              <w:spacing w:line="240" w:lineRule="auto"/>
              <w:rPr>
                <w:sz w:val="16"/>
                <w:lang w:val="en-AU"/>
              </w:rPr>
            </w:pPr>
          </w:p>
        </w:tc>
        <w:tc>
          <w:tcPr>
            <w:tcW w:w="544" w:type="dxa"/>
          </w:tcPr>
          <w:p w14:paraId="7E9141F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59C8BE1" w14:textId="77777777" w:rsidR="00AF38E9" w:rsidRPr="000107CE" w:rsidRDefault="00AF38E9" w:rsidP="00AF38E9">
            <w:pPr>
              <w:spacing w:line="240" w:lineRule="auto"/>
              <w:rPr>
                <w:sz w:val="16"/>
                <w:lang w:val="en-AU"/>
              </w:rPr>
            </w:pPr>
          </w:p>
        </w:tc>
        <w:tc>
          <w:tcPr>
            <w:tcW w:w="856" w:type="dxa"/>
          </w:tcPr>
          <w:p w14:paraId="01AF06FE" w14:textId="77777777" w:rsidR="00AF38E9" w:rsidRPr="000107CE" w:rsidRDefault="00AF38E9" w:rsidP="00AF38E9">
            <w:pPr>
              <w:spacing w:line="240" w:lineRule="auto"/>
              <w:rPr>
                <w:sz w:val="16"/>
                <w:lang w:val="en-AU"/>
              </w:rPr>
            </w:pPr>
          </w:p>
        </w:tc>
      </w:tr>
      <w:tr w:rsidR="00FC4079" w:rsidRPr="000107CE" w14:paraId="1FA50972" w14:textId="77777777" w:rsidTr="005A65BE">
        <w:tc>
          <w:tcPr>
            <w:tcW w:w="1320" w:type="dxa"/>
          </w:tcPr>
          <w:p w14:paraId="06BCE314" w14:textId="77777777" w:rsidR="00AF38E9" w:rsidRPr="000107CE" w:rsidRDefault="00AF38E9" w:rsidP="00AF38E9">
            <w:pPr>
              <w:spacing w:line="240" w:lineRule="auto"/>
              <w:rPr>
                <w:sz w:val="16"/>
                <w:lang w:val="en-AU"/>
              </w:rPr>
            </w:pPr>
            <w:r w:rsidRPr="000107CE">
              <w:rPr>
                <w:sz w:val="16"/>
                <w:lang w:val="en-AU"/>
              </w:rPr>
              <w:t>Betaxolol</w:t>
            </w:r>
          </w:p>
        </w:tc>
        <w:tc>
          <w:tcPr>
            <w:tcW w:w="1954" w:type="dxa"/>
          </w:tcPr>
          <w:p w14:paraId="17602B8B" w14:textId="77777777" w:rsidR="00AF38E9" w:rsidRPr="000107CE" w:rsidRDefault="00AF38E9" w:rsidP="00AF38E9">
            <w:pPr>
              <w:spacing w:line="240" w:lineRule="auto"/>
              <w:rPr>
                <w:sz w:val="16"/>
                <w:lang w:val="en-AU"/>
              </w:rPr>
            </w:pPr>
            <w:r w:rsidRPr="000107CE">
              <w:rPr>
                <w:sz w:val="16"/>
                <w:lang w:val="en-AU"/>
              </w:rPr>
              <w:t>Eye drops, solution, 5 mg (as hydrochloride) per mL, 5 mL</w:t>
            </w:r>
          </w:p>
        </w:tc>
        <w:tc>
          <w:tcPr>
            <w:tcW w:w="941" w:type="dxa"/>
          </w:tcPr>
          <w:p w14:paraId="5F732C97"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6082866E" w14:textId="77777777" w:rsidR="00AF38E9" w:rsidRPr="000107CE" w:rsidRDefault="00AF38E9" w:rsidP="00AF38E9">
            <w:pPr>
              <w:spacing w:line="240" w:lineRule="auto"/>
              <w:rPr>
                <w:sz w:val="16"/>
                <w:lang w:val="en-AU"/>
              </w:rPr>
            </w:pPr>
            <w:r w:rsidRPr="000107CE">
              <w:rPr>
                <w:sz w:val="16"/>
                <w:lang w:val="en-AU"/>
              </w:rPr>
              <w:t>BetoQuin</w:t>
            </w:r>
          </w:p>
        </w:tc>
        <w:tc>
          <w:tcPr>
            <w:tcW w:w="591" w:type="dxa"/>
          </w:tcPr>
          <w:p w14:paraId="0A6C012E"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6C7605AB"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6C467A9" w14:textId="77777777" w:rsidR="00AF38E9" w:rsidRPr="000107CE" w:rsidRDefault="00AF38E9" w:rsidP="00AF38E9">
            <w:pPr>
              <w:spacing w:line="240" w:lineRule="auto"/>
              <w:rPr>
                <w:sz w:val="16"/>
                <w:lang w:val="en-AU"/>
              </w:rPr>
            </w:pPr>
          </w:p>
        </w:tc>
        <w:tc>
          <w:tcPr>
            <w:tcW w:w="1675" w:type="dxa"/>
          </w:tcPr>
          <w:p w14:paraId="37C97FA8" w14:textId="77777777" w:rsidR="00AF38E9" w:rsidRPr="000107CE" w:rsidRDefault="00AF38E9" w:rsidP="00AF38E9">
            <w:pPr>
              <w:spacing w:line="240" w:lineRule="auto"/>
              <w:rPr>
                <w:sz w:val="16"/>
                <w:lang w:val="en-AU"/>
              </w:rPr>
            </w:pPr>
          </w:p>
        </w:tc>
        <w:tc>
          <w:tcPr>
            <w:tcW w:w="685" w:type="dxa"/>
          </w:tcPr>
          <w:p w14:paraId="483331E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F0DB3D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BB95243" w14:textId="77777777" w:rsidR="00AF38E9" w:rsidRPr="000107CE" w:rsidRDefault="00AF38E9" w:rsidP="00AF38E9">
            <w:pPr>
              <w:spacing w:line="240" w:lineRule="auto"/>
              <w:rPr>
                <w:sz w:val="16"/>
                <w:lang w:val="en-AU"/>
              </w:rPr>
            </w:pPr>
          </w:p>
        </w:tc>
        <w:tc>
          <w:tcPr>
            <w:tcW w:w="544" w:type="dxa"/>
          </w:tcPr>
          <w:p w14:paraId="0F95CAA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08C3B51" w14:textId="77777777" w:rsidR="00AF38E9" w:rsidRPr="000107CE" w:rsidRDefault="00AF38E9" w:rsidP="00AF38E9">
            <w:pPr>
              <w:spacing w:line="240" w:lineRule="auto"/>
              <w:rPr>
                <w:sz w:val="16"/>
                <w:lang w:val="en-AU"/>
              </w:rPr>
            </w:pPr>
          </w:p>
        </w:tc>
        <w:tc>
          <w:tcPr>
            <w:tcW w:w="856" w:type="dxa"/>
          </w:tcPr>
          <w:p w14:paraId="1ECC5351" w14:textId="77777777" w:rsidR="00AF38E9" w:rsidRPr="000107CE" w:rsidRDefault="00AF38E9" w:rsidP="00AF38E9">
            <w:pPr>
              <w:spacing w:line="240" w:lineRule="auto"/>
              <w:rPr>
                <w:sz w:val="16"/>
                <w:lang w:val="en-AU"/>
              </w:rPr>
            </w:pPr>
          </w:p>
        </w:tc>
      </w:tr>
      <w:tr w:rsidR="00FC4079" w:rsidRPr="000107CE" w14:paraId="55227D6E" w14:textId="77777777" w:rsidTr="005A65BE">
        <w:tc>
          <w:tcPr>
            <w:tcW w:w="1320" w:type="dxa"/>
          </w:tcPr>
          <w:p w14:paraId="1968102E" w14:textId="77777777" w:rsidR="00AF38E9" w:rsidRPr="000107CE" w:rsidRDefault="00AF38E9" w:rsidP="00AF38E9">
            <w:pPr>
              <w:spacing w:line="240" w:lineRule="auto"/>
              <w:rPr>
                <w:sz w:val="16"/>
                <w:lang w:val="en-AU"/>
              </w:rPr>
            </w:pPr>
            <w:r w:rsidRPr="000107CE">
              <w:rPr>
                <w:sz w:val="16"/>
                <w:lang w:val="en-AU"/>
              </w:rPr>
              <w:t>Betaxolol</w:t>
            </w:r>
          </w:p>
        </w:tc>
        <w:tc>
          <w:tcPr>
            <w:tcW w:w="1954" w:type="dxa"/>
          </w:tcPr>
          <w:p w14:paraId="4841618E" w14:textId="77777777" w:rsidR="00AF38E9" w:rsidRPr="000107CE" w:rsidRDefault="00AF38E9" w:rsidP="00AF38E9">
            <w:pPr>
              <w:spacing w:line="240" w:lineRule="auto"/>
              <w:rPr>
                <w:sz w:val="16"/>
                <w:lang w:val="en-AU"/>
              </w:rPr>
            </w:pPr>
            <w:r w:rsidRPr="000107CE">
              <w:rPr>
                <w:sz w:val="16"/>
                <w:lang w:val="en-AU"/>
              </w:rPr>
              <w:t>Eye drops, solution, 5 mg (as hydrochloride) per mL, 5 mL</w:t>
            </w:r>
          </w:p>
        </w:tc>
        <w:tc>
          <w:tcPr>
            <w:tcW w:w="941" w:type="dxa"/>
          </w:tcPr>
          <w:p w14:paraId="0F48668F"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67932F33" w14:textId="77777777" w:rsidR="00AF38E9" w:rsidRPr="000107CE" w:rsidRDefault="00AF38E9" w:rsidP="00AF38E9">
            <w:pPr>
              <w:spacing w:line="240" w:lineRule="auto"/>
              <w:rPr>
                <w:sz w:val="16"/>
                <w:lang w:val="en-AU"/>
              </w:rPr>
            </w:pPr>
            <w:r w:rsidRPr="000107CE">
              <w:rPr>
                <w:sz w:val="16"/>
                <w:lang w:val="en-AU"/>
              </w:rPr>
              <w:t>BetoQuin</w:t>
            </w:r>
          </w:p>
        </w:tc>
        <w:tc>
          <w:tcPr>
            <w:tcW w:w="591" w:type="dxa"/>
          </w:tcPr>
          <w:p w14:paraId="14869AA9"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0AE804CA"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020C6020" w14:textId="77777777" w:rsidR="00AF38E9" w:rsidRPr="000107CE" w:rsidRDefault="00AF38E9" w:rsidP="00AF38E9">
            <w:pPr>
              <w:spacing w:line="240" w:lineRule="auto"/>
              <w:rPr>
                <w:sz w:val="16"/>
                <w:lang w:val="en-AU"/>
              </w:rPr>
            </w:pPr>
          </w:p>
        </w:tc>
        <w:tc>
          <w:tcPr>
            <w:tcW w:w="1675" w:type="dxa"/>
          </w:tcPr>
          <w:p w14:paraId="2FD05B95" w14:textId="77777777" w:rsidR="00AF38E9" w:rsidRPr="000107CE" w:rsidRDefault="00AF38E9" w:rsidP="00AF38E9">
            <w:pPr>
              <w:spacing w:line="240" w:lineRule="auto"/>
              <w:rPr>
                <w:sz w:val="16"/>
                <w:lang w:val="en-AU"/>
              </w:rPr>
            </w:pPr>
          </w:p>
        </w:tc>
        <w:tc>
          <w:tcPr>
            <w:tcW w:w="685" w:type="dxa"/>
          </w:tcPr>
          <w:p w14:paraId="6756203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E1E106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26925E1" w14:textId="77777777" w:rsidR="00AF38E9" w:rsidRPr="000107CE" w:rsidRDefault="00AF38E9" w:rsidP="00AF38E9">
            <w:pPr>
              <w:spacing w:line="240" w:lineRule="auto"/>
              <w:rPr>
                <w:sz w:val="16"/>
                <w:lang w:val="en-AU"/>
              </w:rPr>
            </w:pPr>
          </w:p>
        </w:tc>
        <w:tc>
          <w:tcPr>
            <w:tcW w:w="544" w:type="dxa"/>
          </w:tcPr>
          <w:p w14:paraId="66DEDB0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E84FDBA" w14:textId="77777777" w:rsidR="00AF38E9" w:rsidRPr="000107CE" w:rsidRDefault="00AF38E9" w:rsidP="00AF38E9">
            <w:pPr>
              <w:spacing w:line="240" w:lineRule="auto"/>
              <w:rPr>
                <w:sz w:val="16"/>
                <w:lang w:val="en-AU"/>
              </w:rPr>
            </w:pPr>
          </w:p>
        </w:tc>
        <w:tc>
          <w:tcPr>
            <w:tcW w:w="856" w:type="dxa"/>
          </w:tcPr>
          <w:p w14:paraId="1F0670CF" w14:textId="77777777" w:rsidR="00AF38E9" w:rsidRPr="000107CE" w:rsidRDefault="00AF38E9" w:rsidP="00AF38E9">
            <w:pPr>
              <w:spacing w:line="240" w:lineRule="auto"/>
              <w:rPr>
                <w:sz w:val="16"/>
                <w:lang w:val="en-AU"/>
              </w:rPr>
            </w:pPr>
          </w:p>
        </w:tc>
      </w:tr>
      <w:tr w:rsidR="00FC4079" w:rsidRPr="000107CE" w14:paraId="7978D1FD" w14:textId="77777777" w:rsidTr="005A65BE">
        <w:tc>
          <w:tcPr>
            <w:tcW w:w="1320" w:type="dxa"/>
          </w:tcPr>
          <w:p w14:paraId="2732C2B3" w14:textId="77777777" w:rsidR="00AF38E9" w:rsidRPr="000107CE" w:rsidRDefault="00AF38E9" w:rsidP="00AF38E9">
            <w:pPr>
              <w:spacing w:line="240" w:lineRule="auto"/>
              <w:rPr>
                <w:sz w:val="16"/>
                <w:lang w:val="en-AU"/>
              </w:rPr>
            </w:pPr>
            <w:r w:rsidRPr="000107CE">
              <w:rPr>
                <w:sz w:val="16"/>
                <w:lang w:val="en-AU"/>
              </w:rPr>
              <w:t>Bethanechol</w:t>
            </w:r>
          </w:p>
        </w:tc>
        <w:tc>
          <w:tcPr>
            <w:tcW w:w="1954" w:type="dxa"/>
          </w:tcPr>
          <w:p w14:paraId="6164096B" w14:textId="77777777" w:rsidR="00AF38E9" w:rsidRPr="000107CE" w:rsidRDefault="00AF38E9" w:rsidP="00AF38E9">
            <w:pPr>
              <w:spacing w:line="240" w:lineRule="auto"/>
              <w:rPr>
                <w:sz w:val="16"/>
                <w:lang w:val="en-AU"/>
              </w:rPr>
            </w:pPr>
            <w:r w:rsidRPr="000107CE">
              <w:rPr>
                <w:sz w:val="16"/>
                <w:lang w:val="en-AU"/>
              </w:rPr>
              <w:t>Tablet containing bethanechol hydrochloride 10 mg</w:t>
            </w:r>
          </w:p>
        </w:tc>
        <w:tc>
          <w:tcPr>
            <w:tcW w:w="941" w:type="dxa"/>
          </w:tcPr>
          <w:p w14:paraId="55CA372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9B26826" w14:textId="2216A8D5" w:rsidR="00AF38E9" w:rsidRPr="000107CE" w:rsidRDefault="00AF38E9" w:rsidP="00AF38E9">
            <w:pPr>
              <w:spacing w:line="240" w:lineRule="auto"/>
              <w:rPr>
                <w:sz w:val="16"/>
                <w:lang w:val="en-AU"/>
              </w:rPr>
            </w:pPr>
            <w:r w:rsidRPr="000107CE">
              <w:rPr>
                <w:sz w:val="16"/>
                <w:lang w:val="en-AU"/>
              </w:rPr>
              <w:t>Uro</w:t>
            </w:r>
            <w:r w:rsidR="000107CE">
              <w:rPr>
                <w:sz w:val="16"/>
                <w:lang w:val="en-AU"/>
              </w:rPr>
              <w:noBreakHyphen/>
            </w:r>
            <w:r w:rsidRPr="000107CE">
              <w:rPr>
                <w:sz w:val="16"/>
                <w:lang w:val="en-AU"/>
              </w:rPr>
              <w:t>Carb</w:t>
            </w:r>
          </w:p>
        </w:tc>
        <w:tc>
          <w:tcPr>
            <w:tcW w:w="591" w:type="dxa"/>
          </w:tcPr>
          <w:p w14:paraId="5C524E3F" w14:textId="77777777" w:rsidR="00AF38E9" w:rsidRPr="000107CE" w:rsidRDefault="00AF38E9" w:rsidP="00AF38E9">
            <w:pPr>
              <w:spacing w:line="240" w:lineRule="auto"/>
              <w:rPr>
                <w:sz w:val="16"/>
                <w:lang w:val="en-AU"/>
              </w:rPr>
            </w:pPr>
            <w:r w:rsidRPr="000107CE">
              <w:rPr>
                <w:sz w:val="16"/>
                <w:lang w:val="en-AU"/>
              </w:rPr>
              <w:t>YN</w:t>
            </w:r>
          </w:p>
        </w:tc>
        <w:tc>
          <w:tcPr>
            <w:tcW w:w="638" w:type="dxa"/>
          </w:tcPr>
          <w:p w14:paraId="5C90BBE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786424C" w14:textId="77777777" w:rsidR="00AF38E9" w:rsidRPr="000107CE" w:rsidRDefault="00AF38E9" w:rsidP="00AF38E9">
            <w:pPr>
              <w:spacing w:line="240" w:lineRule="auto"/>
              <w:rPr>
                <w:sz w:val="16"/>
                <w:lang w:val="en-AU"/>
              </w:rPr>
            </w:pPr>
          </w:p>
        </w:tc>
        <w:tc>
          <w:tcPr>
            <w:tcW w:w="1675" w:type="dxa"/>
          </w:tcPr>
          <w:p w14:paraId="34AA373A" w14:textId="77777777" w:rsidR="00AF38E9" w:rsidRPr="000107CE" w:rsidRDefault="00AF38E9" w:rsidP="00AF38E9">
            <w:pPr>
              <w:spacing w:line="240" w:lineRule="auto"/>
              <w:rPr>
                <w:sz w:val="16"/>
                <w:lang w:val="en-AU"/>
              </w:rPr>
            </w:pPr>
          </w:p>
        </w:tc>
        <w:tc>
          <w:tcPr>
            <w:tcW w:w="685" w:type="dxa"/>
          </w:tcPr>
          <w:p w14:paraId="011568D7" w14:textId="77777777" w:rsidR="00AF38E9" w:rsidRPr="000107CE" w:rsidRDefault="00AF38E9" w:rsidP="00AF38E9">
            <w:pPr>
              <w:spacing w:line="240" w:lineRule="auto"/>
              <w:rPr>
                <w:sz w:val="16"/>
                <w:lang w:val="en-AU"/>
              </w:rPr>
            </w:pPr>
            <w:r w:rsidRPr="000107CE">
              <w:rPr>
                <w:sz w:val="16"/>
                <w:lang w:val="en-AU"/>
              </w:rPr>
              <w:t>100</w:t>
            </w:r>
          </w:p>
        </w:tc>
        <w:tc>
          <w:tcPr>
            <w:tcW w:w="685" w:type="dxa"/>
          </w:tcPr>
          <w:p w14:paraId="2D63BF7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66B6383D" w14:textId="77777777" w:rsidR="00AF38E9" w:rsidRPr="000107CE" w:rsidRDefault="00AF38E9" w:rsidP="00AF38E9">
            <w:pPr>
              <w:spacing w:line="240" w:lineRule="auto"/>
              <w:rPr>
                <w:sz w:val="16"/>
                <w:lang w:val="en-AU"/>
              </w:rPr>
            </w:pPr>
          </w:p>
        </w:tc>
        <w:tc>
          <w:tcPr>
            <w:tcW w:w="544" w:type="dxa"/>
          </w:tcPr>
          <w:p w14:paraId="77985DFA" w14:textId="77777777" w:rsidR="00AF38E9" w:rsidRPr="000107CE" w:rsidRDefault="00AF38E9" w:rsidP="00AF38E9">
            <w:pPr>
              <w:spacing w:line="240" w:lineRule="auto"/>
              <w:rPr>
                <w:sz w:val="16"/>
                <w:lang w:val="en-AU"/>
              </w:rPr>
            </w:pPr>
            <w:r w:rsidRPr="000107CE">
              <w:rPr>
                <w:sz w:val="16"/>
                <w:lang w:val="en-AU"/>
              </w:rPr>
              <w:t>100</w:t>
            </w:r>
          </w:p>
        </w:tc>
        <w:tc>
          <w:tcPr>
            <w:tcW w:w="591" w:type="dxa"/>
          </w:tcPr>
          <w:p w14:paraId="2B5A31DD" w14:textId="77777777" w:rsidR="00AF38E9" w:rsidRPr="000107CE" w:rsidRDefault="00AF38E9" w:rsidP="00AF38E9">
            <w:pPr>
              <w:spacing w:line="240" w:lineRule="auto"/>
              <w:rPr>
                <w:sz w:val="16"/>
                <w:lang w:val="en-AU"/>
              </w:rPr>
            </w:pPr>
          </w:p>
        </w:tc>
        <w:tc>
          <w:tcPr>
            <w:tcW w:w="856" w:type="dxa"/>
          </w:tcPr>
          <w:p w14:paraId="3E37B072" w14:textId="77777777" w:rsidR="00AF38E9" w:rsidRPr="000107CE" w:rsidRDefault="00AF38E9" w:rsidP="00AF38E9">
            <w:pPr>
              <w:spacing w:line="240" w:lineRule="auto"/>
              <w:rPr>
                <w:sz w:val="16"/>
                <w:lang w:val="en-AU"/>
              </w:rPr>
            </w:pPr>
          </w:p>
        </w:tc>
      </w:tr>
      <w:tr w:rsidR="00FC4079" w:rsidRPr="000107CE" w14:paraId="7FB45DBA" w14:textId="77777777" w:rsidTr="005A65BE">
        <w:tc>
          <w:tcPr>
            <w:tcW w:w="1320" w:type="dxa"/>
          </w:tcPr>
          <w:p w14:paraId="2B1CC92D"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0A5E9D57" w14:textId="77777777" w:rsidR="00AF38E9" w:rsidRPr="000107CE" w:rsidRDefault="00AF38E9" w:rsidP="00AF38E9">
            <w:pPr>
              <w:spacing w:line="240" w:lineRule="auto"/>
              <w:rPr>
                <w:sz w:val="16"/>
                <w:lang w:val="en-AU"/>
              </w:rPr>
            </w:pPr>
            <w:r w:rsidRPr="000107CE">
              <w:rPr>
                <w:sz w:val="16"/>
                <w:lang w:val="en-AU"/>
              </w:rPr>
              <w:t>Solution for I.V. infusion 100 mg in 4 mL</w:t>
            </w:r>
          </w:p>
        </w:tc>
        <w:tc>
          <w:tcPr>
            <w:tcW w:w="941" w:type="dxa"/>
          </w:tcPr>
          <w:p w14:paraId="6AC6CBD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7873B57" w14:textId="77777777" w:rsidR="00AF38E9" w:rsidRPr="000107CE" w:rsidRDefault="00AF38E9" w:rsidP="00AF38E9">
            <w:pPr>
              <w:spacing w:line="240" w:lineRule="auto"/>
              <w:rPr>
                <w:sz w:val="16"/>
                <w:lang w:val="en-AU"/>
              </w:rPr>
            </w:pPr>
            <w:r w:rsidRPr="000107CE">
              <w:rPr>
                <w:sz w:val="16"/>
                <w:lang w:val="en-AU"/>
              </w:rPr>
              <w:t>Abevmy</w:t>
            </w:r>
          </w:p>
        </w:tc>
        <w:tc>
          <w:tcPr>
            <w:tcW w:w="591" w:type="dxa"/>
          </w:tcPr>
          <w:p w14:paraId="49FC6E05"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415817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815AA25" w14:textId="77777777" w:rsidR="00AF38E9" w:rsidRPr="000107CE" w:rsidRDefault="00AF38E9" w:rsidP="00AF38E9">
            <w:pPr>
              <w:spacing w:line="240" w:lineRule="auto"/>
              <w:rPr>
                <w:sz w:val="16"/>
                <w:lang w:val="en-AU"/>
              </w:rPr>
            </w:pPr>
          </w:p>
        </w:tc>
        <w:tc>
          <w:tcPr>
            <w:tcW w:w="1675" w:type="dxa"/>
          </w:tcPr>
          <w:p w14:paraId="722D3284" w14:textId="77777777" w:rsidR="00AF38E9" w:rsidRPr="000107CE" w:rsidRDefault="00AF38E9" w:rsidP="00AF38E9">
            <w:pPr>
              <w:spacing w:line="240" w:lineRule="auto"/>
              <w:rPr>
                <w:sz w:val="16"/>
                <w:lang w:val="en-AU"/>
              </w:rPr>
            </w:pPr>
          </w:p>
        </w:tc>
        <w:tc>
          <w:tcPr>
            <w:tcW w:w="685" w:type="dxa"/>
          </w:tcPr>
          <w:p w14:paraId="4AF7F38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54577F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517882E" w14:textId="77777777" w:rsidR="00AF38E9" w:rsidRPr="000107CE" w:rsidRDefault="00AF38E9" w:rsidP="00AF38E9">
            <w:pPr>
              <w:spacing w:line="240" w:lineRule="auto"/>
              <w:rPr>
                <w:sz w:val="16"/>
                <w:lang w:val="en-AU"/>
              </w:rPr>
            </w:pPr>
          </w:p>
        </w:tc>
        <w:tc>
          <w:tcPr>
            <w:tcW w:w="544" w:type="dxa"/>
          </w:tcPr>
          <w:p w14:paraId="22D043E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ACA8E46" w14:textId="77777777" w:rsidR="00AF38E9" w:rsidRPr="000107CE" w:rsidRDefault="00AF38E9" w:rsidP="00AF38E9">
            <w:pPr>
              <w:spacing w:line="240" w:lineRule="auto"/>
              <w:rPr>
                <w:sz w:val="16"/>
                <w:lang w:val="en-AU"/>
              </w:rPr>
            </w:pPr>
          </w:p>
        </w:tc>
        <w:tc>
          <w:tcPr>
            <w:tcW w:w="856" w:type="dxa"/>
          </w:tcPr>
          <w:p w14:paraId="37C0EF9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1E93C7D" w14:textId="77777777" w:rsidTr="005A65BE">
        <w:tc>
          <w:tcPr>
            <w:tcW w:w="1320" w:type="dxa"/>
          </w:tcPr>
          <w:p w14:paraId="457C9BA9"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586C7C3B" w14:textId="77777777" w:rsidR="00AF38E9" w:rsidRPr="000107CE" w:rsidRDefault="00AF38E9" w:rsidP="00AF38E9">
            <w:pPr>
              <w:spacing w:line="240" w:lineRule="auto"/>
              <w:rPr>
                <w:sz w:val="16"/>
                <w:lang w:val="en-AU"/>
              </w:rPr>
            </w:pPr>
            <w:r w:rsidRPr="000107CE">
              <w:rPr>
                <w:sz w:val="16"/>
                <w:lang w:val="en-AU"/>
              </w:rPr>
              <w:t>Solution for I.V. infusion 100 mg in 4 mL</w:t>
            </w:r>
          </w:p>
        </w:tc>
        <w:tc>
          <w:tcPr>
            <w:tcW w:w="941" w:type="dxa"/>
          </w:tcPr>
          <w:p w14:paraId="54E6DB78"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77E63FC" w14:textId="77777777" w:rsidR="00AF38E9" w:rsidRPr="000107CE" w:rsidRDefault="00AF38E9" w:rsidP="00AF38E9">
            <w:pPr>
              <w:spacing w:line="240" w:lineRule="auto"/>
              <w:rPr>
                <w:sz w:val="16"/>
                <w:lang w:val="en-AU"/>
              </w:rPr>
            </w:pPr>
            <w:r w:rsidRPr="000107CE">
              <w:rPr>
                <w:sz w:val="16"/>
                <w:lang w:val="en-AU"/>
              </w:rPr>
              <w:t>Bevaciptin</w:t>
            </w:r>
          </w:p>
        </w:tc>
        <w:tc>
          <w:tcPr>
            <w:tcW w:w="591" w:type="dxa"/>
          </w:tcPr>
          <w:p w14:paraId="06CE88C7"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3C61DFA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1CF088E" w14:textId="77777777" w:rsidR="00AF38E9" w:rsidRPr="000107CE" w:rsidRDefault="00AF38E9" w:rsidP="00AF38E9">
            <w:pPr>
              <w:spacing w:line="240" w:lineRule="auto"/>
              <w:rPr>
                <w:sz w:val="16"/>
                <w:lang w:val="en-AU"/>
              </w:rPr>
            </w:pPr>
          </w:p>
        </w:tc>
        <w:tc>
          <w:tcPr>
            <w:tcW w:w="1675" w:type="dxa"/>
          </w:tcPr>
          <w:p w14:paraId="4E87EA1B" w14:textId="77777777" w:rsidR="00AF38E9" w:rsidRPr="000107CE" w:rsidRDefault="00AF38E9" w:rsidP="00AF38E9">
            <w:pPr>
              <w:spacing w:line="240" w:lineRule="auto"/>
              <w:rPr>
                <w:sz w:val="16"/>
                <w:lang w:val="en-AU"/>
              </w:rPr>
            </w:pPr>
          </w:p>
        </w:tc>
        <w:tc>
          <w:tcPr>
            <w:tcW w:w="685" w:type="dxa"/>
          </w:tcPr>
          <w:p w14:paraId="4F2CE254"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7F3862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46E9DFA" w14:textId="77777777" w:rsidR="00AF38E9" w:rsidRPr="000107CE" w:rsidRDefault="00AF38E9" w:rsidP="00AF38E9">
            <w:pPr>
              <w:spacing w:line="240" w:lineRule="auto"/>
              <w:rPr>
                <w:sz w:val="16"/>
                <w:lang w:val="en-AU"/>
              </w:rPr>
            </w:pPr>
          </w:p>
        </w:tc>
        <w:tc>
          <w:tcPr>
            <w:tcW w:w="544" w:type="dxa"/>
          </w:tcPr>
          <w:p w14:paraId="42AF337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6557C06" w14:textId="77777777" w:rsidR="00AF38E9" w:rsidRPr="000107CE" w:rsidRDefault="00AF38E9" w:rsidP="00AF38E9">
            <w:pPr>
              <w:spacing w:line="240" w:lineRule="auto"/>
              <w:rPr>
                <w:sz w:val="16"/>
                <w:lang w:val="en-AU"/>
              </w:rPr>
            </w:pPr>
          </w:p>
        </w:tc>
        <w:tc>
          <w:tcPr>
            <w:tcW w:w="856" w:type="dxa"/>
          </w:tcPr>
          <w:p w14:paraId="2883C35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96C21B1" w14:textId="77777777" w:rsidTr="005A65BE">
        <w:tc>
          <w:tcPr>
            <w:tcW w:w="1320" w:type="dxa"/>
          </w:tcPr>
          <w:p w14:paraId="4BC2727B"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7DAEC82C" w14:textId="77777777" w:rsidR="00AF38E9" w:rsidRPr="000107CE" w:rsidRDefault="00AF38E9" w:rsidP="00AF38E9">
            <w:pPr>
              <w:spacing w:line="240" w:lineRule="auto"/>
              <w:rPr>
                <w:sz w:val="16"/>
                <w:lang w:val="en-AU"/>
              </w:rPr>
            </w:pPr>
            <w:r w:rsidRPr="000107CE">
              <w:rPr>
                <w:sz w:val="16"/>
                <w:lang w:val="en-AU"/>
              </w:rPr>
              <w:t>Solution for I.V. infusion 100 mg in 4 mL</w:t>
            </w:r>
          </w:p>
        </w:tc>
        <w:tc>
          <w:tcPr>
            <w:tcW w:w="941" w:type="dxa"/>
          </w:tcPr>
          <w:p w14:paraId="35424AFA"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B433090" w14:textId="77777777" w:rsidR="00AF38E9" w:rsidRPr="000107CE" w:rsidRDefault="00AF38E9" w:rsidP="00AF38E9">
            <w:pPr>
              <w:spacing w:line="240" w:lineRule="auto"/>
              <w:rPr>
                <w:sz w:val="16"/>
                <w:lang w:val="en-AU"/>
              </w:rPr>
            </w:pPr>
            <w:r w:rsidRPr="000107CE">
              <w:rPr>
                <w:sz w:val="16"/>
                <w:lang w:val="en-AU"/>
              </w:rPr>
              <w:t>Mvasi</w:t>
            </w:r>
          </w:p>
        </w:tc>
        <w:tc>
          <w:tcPr>
            <w:tcW w:w="591" w:type="dxa"/>
          </w:tcPr>
          <w:p w14:paraId="6BAAD2AF"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136183A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F037B4D" w14:textId="77777777" w:rsidR="00AF38E9" w:rsidRPr="000107CE" w:rsidRDefault="00AF38E9" w:rsidP="00AF38E9">
            <w:pPr>
              <w:spacing w:line="240" w:lineRule="auto"/>
              <w:rPr>
                <w:sz w:val="16"/>
                <w:lang w:val="en-AU"/>
              </w:rPr>
            </w:pPr>
          </w:p>
        </w:tc>
        <w:tc>
          <w:tcPr>
            <w:tcW w:w="1675" w:type="dxa"/>
          </w:tcPr>
          <w:p w14:paraId="639DFB35" w14:textId="77777777" w:rsidR="00AF38E9" w:rsidRPr="000107CE" w:rsidRDefault="00AF38E9" w:rsidP="00AF38E9">
            <w:pPr>
              <w:spacing w:line="240" w:lineRule="auto"/>
              <w:rPr>
                <w:sz w:val="16"/>
                <w:lang w:val="en-AU"/>
              </w:rPr>
            </w:pPr>
          </w:p>
        </w:tc>
        <w:tc>
          <w:tcPr>
            <w:tcW w:w="685" w:type="dxa"/>
          </w:tcPr>
          <w:p w14:paraId="3EBB0FF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96096A1"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97F69CA" w14:textId="77777777" w:rsidR="00AF38E9" w:rsidRPr="000107CE" w:rsidRDefault="00AF38E9" w:rsidP="00AF38E9">
            <w:pPr>
              <w:spacing w:line="240" w:lineRule="auto"/>
              <w:rPr>
                <w:sz w:val="16"/>
                <w:lang w:val="en-AU"/>
              </w:rPr>
            </w:pPr>
          </w:p>
        </w:tc>
        <w:tc>
          <w:tcPr>
            <w:tcW w:w="544" w:type="dxa"/>
          </w:tcPr>
          <w:p w14:paraId="280A594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00FCC0A" w14:textId="77777777" w:rsidR="00AF38E9" w:rsidRPr="000107CE" w:rsidRDefault="00AF38E9" w:rsidP="00AF38E9">
            <w:pPr>
              <w:spacing w:line="240" w:lineRule="auto"/>
              <w:rPr>
                <w:sz w:val="16"/>
                <w:lang w:val="en-AU"/>
              </w:rPr>
            </w:pPr>
          </w:p>
        </w:tc>
        <w:tc>
          <w:tcPr>
            <w:tcW w:w="856" w:type="dxa"/>
          </w:tcPr>
          <w:p w14:paraId="69136DE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7C34AF5" w14:textId="77777777" w:rsidTr="005A65BE">
        <w:tc>
          <w:tcPr>
            <w:tcW w:w="1320" w:type="dxa"/>
          </w:tcPr>
          <w:p w14:paraId="345556EC"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48F46A7C" w14:textId="77777777" w:rsidR="00AF38E9" w:rsidRPr="000107CE" w:rsidRDefault="00AF38E9" w:rsidP="00AF38E9">
            <w:pPr>
              <w:spacing w:line="240" w:lineRule="auto"/>
              <w:rPr>
                <w:sz w:val="16"/>
                <w:lang w:val="en-AU"/>
              </w:rPr>
            </w:pPr>
            <w:r w:rsidRPr="000107CE">
              <w:rPr>
                <w:sz w:val="16"/>
                <w:lang w:val="en-AU"/>
              </w:rPr>
              <w:t>Solution for I.V. infusion 400 mg in 16 mL</w:t>
            </w:r>
          </w:p>
        </w:tc>
        <w:tc>
          <w:tcPr>
            <w:tcW w:w="941" w:type="dxa"/>
          </w:tcPr>
          <w:p w14:paraId="63A5ED3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F8A2C79" w14:textId="77777777" w:rsidR="00AF38E9" w:rsidRPr="000107CE" w:rsidRDefault="00AF38E9" w:rsidP="00AF38E9">
            <w:pPr>
              <w:spacing w:line="240" w:lineRule="auto"/>
              <w:rPr>
                <w:sz w:val="16"/>
                <w:lang w:val="en-AU"/>
              </w:rPr>
            </w:pPr>
            <w:r w:rsidRPr="000107CE">
              <w:rPr>
                <w:sz w:val="16"/>
                <w:lang w:val="en-AU"/>
              </w:rPr>
              <w:t>Abevmy</w:t>
            </w:r>
          </w:p>
        </w:tc>
        <w:tc>
          <w:tcPr>
            <w:tcW w:w="591" w:type="dxa"/>
          </w:tcPr>
          <w:p w14:paraId="22D90177"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A19EE1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FD013F1" w14:textId="77777777" w:rsidR="00AF38E9" w:rsidRPr="000107CE" w:rsidRDefault="00AF38E9" w:rsidP="00AF38E9">
            <w:pPr>
              <w:spacing w:line="240" w:lineRule="auto"/>
              <w:rPr>
                <w:sz w:val="16"/>
                <w:lang w:val="en-AU"/>
              </w:rPr>
            </w:pPr>
          </w:p>
        </w:tc>
        <w:tc>
          <w:tcPr>
            <w:tcW w:w="1675" w:type="dxa"/>
          </w:tcPr>
          <w:p w14:paraId="7C99DCE3" w14:textId="77777777" w:rsidR="00AF38E9" w:rsidRPr="000107CE" w:rsidRDefault="00AF38E9" w:rsidP="00AF38E9">
            <w:pPr>
              <w:spacing w:line="240" w:lineRule="auto"/>
              <w:rPr>
                <w:sz w:val="16"/>
                <w:lang w:val="en-AU"/>
              </w:rPr>
            </w:pPr>
          </w:p>
        </w:tc>
        <w:tc>
          <w:tcPr>
            <w:tcW w:w="685" w:type="dxa"/>
          </w:tcPr>
          <w:p w14:paraId="35BBF696"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6EFB7B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5682F3E" w14:textId="77777777" w:rsidR="00AF38E9" w:rsidRPr="000107CE" w:rsidRDefault="00AF38E9" w:rsidP="00AF38E9">
            <w:pPr>
              <w:spacing w:line="240" w:lineRule="auto"/>
              <w:rPr>
                <w:sz w:val="16"/>
                <w:lang w:val="en-AU"/>
              </w:rPr>
            </w:pPr>
          </w:p>
        </w:tc>
        <w:tc>
          <w:tcPr>
            <w:tcW w:w="544" w:type="dxa"/>
          </w:tcPr>
          <w:p w14:paraId="78E91AB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1B3ADDD" w14:textId="77777777" w:rsidR="00AF38E9" w:rsidRPr="000107CE" w:rsidRDefault="00AF38E9" w:rsidP="00AF38E9">
            <w:pPr>
              <w:spacing w:line="240" w:lineRule="auto"/>
              <w:rPr>
                <w:sz w:val="16"/>
                <w:lang w:val="en-AU"/>
              </w:rPr>
            </w:pPr>
          </w:p>
        </w:tc>
        <w:tc>
          <w:tcPr>
            <w:tcW w:w="856" w:type="dxa"/>
          </w:tcPr>
          <w:p w14:paraId="0521ABA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A0C9A0B" w14:textId="77777777" w:rsidTr="005A65BE">
        <w:tc>
          <w:tcPr>
            <w:tcW w:w="1320" w:type="dxa"/>
          </w:tcPr>
          <w:p w14:paraId="1A1F8DAB"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478AABEB" w14:textId="77777777" w:rsidR="00AF38E9" w:rsidRPr="000107CE" w:rsidRDefault="00AF38E9" w:rsidP="00AF38E9">
            <w:pPr>
              <w:spacing w:line="240" w:lineRule="auto"/>
              <w:rPr>
                <w:sz w:val="16"/>
                <w:lang w:val="en-AU"/>
              </w:rPr>
            </w:pPr>
            <w:r w:rsidRPr="000107CE">
              <w:rPr>
                <w:sz w:val="16"/>
                <w:lang w:val="en-AU"/>
              </w:rPr>
              <w:t>Solution for I.V. infusion 400 mg in 16 mL</w:t>
            </w:r>
          </w:p>
        </w:tc>
        <w:tc>
          <w:tcPr>
            <w:tcW w:w="941" w:type="dxa"/>
          </w:tcPr>
          <w:p w14:paraId="2DF22532"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D89CC4D" w14:textId="77777777" w:rsidR="00AF38E9" w:rsidRPr="000107CE" w:rsidRDefault="00AF38E9" w:rsidP="00AF38E9">
            <w:pPr>
              <w:spacing w:line="240" w:lineRule="auto"/>
              <w:rPr>
                <w:sz w:val="16"/>
                <w:lang w:val="en-AU"/>
              </w:rPr>
            </w:pPr>
            <w:r w:rsidRPr="000107CE">
              <w:rPr>
                <w:sz w:val="16"/>
                <w:lang w:val="en-AU"/>
              </w:rPr>
              <w:t>Bevaciptin</w:t>
            </w:r>
          </w:p>
        </w:tc>
        <w:tc>
          <w:tcPr>
            <w:tcW w:w="591" w:type="dxa"/>
          </w:tcPr>
          <w:p w14:paraId="6A6F7758"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51424ED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7D7B98A" w14:textId="77777777" w:rsidR="00AF38E9" w:rsidRPr="000107CE" w:rsidRDefault="00AF38E9" w:rsidP="00AF38E9">
            <w:pPr>
              <w:spacing w:line="240" w:lineRule="auto"/>
              <w:rPr>
                <w:sz w:val="16"/>
                <w:lang w:val="en-AU"/>
              </w:rPr>
            </w:pPr>
          </w:p>
        </w:tc>
        <w:tc>
          <w:tcPr>
            <w:tcW w:w="1675" w:type="dxa"/>
          </w:tcPr>
          <w:p w14:paraId="29F5D3C0" w14:textId="77777777" w:rsidR="00AF38E9" w:rsidRPr="000107CE" w:rsidRDefault="00AF38E9" w:rsidP="00AF38E9">
            <w:pPr>
              <w:spacing w:line="240" w:lineRule="auto"/>
              <w:rPr>
                <w:sz w:val="16"/>
                <w:lang w:val="en-AU"/>
              </w:rPr>
            </w:pPr>
          </w:p>
        </w:tc>
        <w:tc>
          <w:tcPr>
            <w:tcW w:w="685" w:type="dxa"/>
          </w:tcPr>
          <w:p w14:paraId="56C946E3"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2B1600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9BD1BFE" w14:textId="77777777" w:rsidR="00AF38E9" w:rsidRPr="000107CE" w:rsidRDefault="00AF38E9" w:rsidP="00AF38E9">
            <w:pPr>
              <w:spacing w:line="240" w:lineRule="auto"/>
              <w:rPr>
                <w:sz w:val="16"/>
                <w:lang w:val="en-AU"/>
              </w:rPr>
            </w:pPr>
          </w:p>
        </w:tc>
        <w:tc>
          <w:tcPr>
            <w:tcW w:w="544" w:type="dxa"/>
          </w:tcPr>
          <w:p w14:paraId="16E7D55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6F12574" w14:textId="77777777" w:rsidR="00AF38E9" w:rsidRPr="000107CE" w:rsidRDefault="00AF38E9" w:rsidP="00AF38E9">
            <w:pPr>
              <w:spacing w:line="240" w:lineRule="auto"/>
              <w:rPr>
                <w:sz w:val="16"/>
                <w:lang w:val="en-AU"/>
              </w:rPr>
            </w:pPr>
          </w:p>
        </w:tc>
        <w:tc>
          <w:tcPr>
            <w:tcW w:w="856" w:type="dxa"/>
          </w:tcPr>
          <w:p w14:paraId="7C36B6B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0CCD2B5" w14:textId="77777777" w:rsidTr="005A65BE">
        <w:tc>
          <w:tcPr>
            <w:tcW w:w="1320" w:type="dxa"/>
          </w:tcPr>
          <w:p w14:paraId="307E72BC" w14:textId="77777777" w:rsidR="00AF38E9" w:rsidRPr="000107CE" w:rsidRDefault="00AF38E9" w:rsidP="00AF38E9">
            <w:pPr>
              <w:spacing w:line="240" w:lineRule="auto"/>
              <w:rPr>
                <w:sz w:val="16"/>
                <w:lang w:val="en-AU"/>
              </w:rPr>
            </w:pPr>
            <w:r w:rsidRPr="000107CE">
              <w:rPr>
                <w:sz w:val="16"/>
                <w:lang w:val="en-AU"/>
              </w:rPr>
              <w:t>Bevacizumab</w:t>
            </w:r>
          </w:p>
        </w:tc>
        <w:tc>
          <w:tcPr>
            <w:tcW w:w="1954" w:type="dxa"/>
          </w:tcPr>
          <w:p w14:paraId="7E046EDC" w14:textId="77777777" w:rsidR="00AF38E9" w:rsidRPr="000107CE" w:rsidRDefault="00AF38E9" w:rsidP="00AF38E9">
            <w:pPr>
              <w:spacing w:line="240" w:lineRule="auto"/>
              <w:rPr>
                <w:sz w:val="16"/>
                <w:lang w:val="en-AU"/>
              </w:rPr>
            </w:pPr>
            <w:r w:rsidRPr="000107CE">
              <w:rPr>
                <w:sz w:val="16"/>
                <w:lang w:val="en-AU"/>
              </w:rPr>
              <w:t>Solution for I.V. infusion 400 mg in 16 mL</w:t>
            </w:r>
          </w:p>
        </w:tc>
        <w:tc>
          <w:tcPr>
            <w:tcW w:w="941" w:type="dxa"/>
          </w:tcPr>
          <w:p w14:paraId="0B1DE29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48A674A" w14:textId="77777777" w:rsidR="00AF38E9" w:rsidRPr="000107CE" w:rsidRDefault="00AF38E9" w:rsidP="00AF38E9">
            <w:pPr>
              <w:spacing w:line="240" w:lineRule="auto"/>
              <w:rPr>
                <w:sz w:val="16"/>
                <w:lang w:val="en-AU"/>
              </w:rPr>
            </w:pPr>
            <w:r w:rsidRPr="000107CE">
              <w:rPr>
                <w:sz w:val="16"/>
                <w:lang w:val="en-AU"/>
              </w:rPr>
              <w:t>Mvasi</w:t>
            </w:r>
          </w:p>
        </w:tc>
        <w:tc>
          <w:tcPr>
            <w:tcW w:w="591" w:type="dxa"/>
          </w:tcPr>
          <w:p w14:paraId="1CA950B6"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268A0CE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91D5834" w14:textId="77777777" w:rsidR="00AF38E9" w:rsidRPr="000107CE" w:rsidRDefault="00AF38E9" w:rsidP="00AF38E9">
            <w:pPr>
              <w:spacing w:line="240" w:lineRule="auto"/>
              <w:rPr>
                <w:sz w:val="16"/>
                <w:lang w:val="en-AU"/>
              </w:rPr>
            </w:pPr>
          </w:p>
        </w:tc>
        <w:tc>
          <w:tcPr>
            <w:tcW w:w="1675" w:type="dxa"/>
          </w:tcPr>
          <w:p w14:paraId="15CD8069" w14:textId="77777777" w:rsidR="00AF38E9" w:rsidRPr="000107CE" w:rsidRDefault="00AF38E9" w:rsidP="00AF38E9">
            <w:pPr>
              <w:spacing w:line="240" w:lineRule="auto"/>
              <w:rPr>
                <w:sz w:val="16"/>
                <w:lang w:val="en-AU"/>
              </w:rPr>
            </w:pPr>
          </w:p>
        </w:tc>
        <w:tc>
          <w:tcPr>
            <w:tcW w:w="685" w:type="dxa"/>
          </w:tcPr>
          <w:p w14:paraId="07C3F47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387500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915F69B" w14:textId="77777777" w:rsidR="00AF38E9" w:rsidRPr="000107CE" w:rsidRDefault="00AF38E9" w:rsidP="00AF38E9">
            <w:pPr>
              <w:spacing w:line="240" w:lineRule="auto"/>
              <w:rPr>
                <w:sz w:val="16"/>
                <w:lang w:val="en-AU"/>
              </w:rPr>
            </w:pPr>
          </w:p>
        </w:tc>
        <w:tc>
          <w:tcPr>
            <w:tcW w:w="544" w:type="dxa"/>
          </w:tcPr>
          <w:p w14:paraId="5AA27EE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6EA9791" w14:textId="77777777" w:rsidR="00AF38E9" w:rsidRPr="000107CE" w:rsidRDefault="00AF38E9" w:rsidP="00AF38E9">
            <w:pPr>
              <w:spacing w:line="240" w:lineRule="auto"/>
              <w:rPr>
                <w:sz w:val="16"/>
                <w:lang w:val="en-AU"/>
              </w:rPr>
            </w:pPr>
          </w:p>
        </w:tc>
        <w:tc>
          <w:tcPr>
            <w:tcW w:w="856" w:type="dxa"/>
          </w:tcPr>
          <w:p w14:paraId="10C56BF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1F8AC87" w14:textId="77777777" w:rsidTr="005A65BE">
        <w:tc>
          <w:tcPr>
            <w:tcW w:w="1320" w:type="dxa"/>
          </w:tcPr>
          <w:p w14:paraId="4CBC1EA7" w14:textId="77777777" w:rsidR="00AF38E9" w:rsidRPr="000107CE" w:rsidRDefault="00AF38E9" w:rsidP="00AF38E9">
            <w:pPr>
              <w:spacing w:line="240" w:lineRule="auto"/>
              <w:rPr>
                <w:sz w:val="16"/>
                <w:lang w:val="en-AU"/>
              </w:rPr>
            </w:pPr>
            <w:r w:rsidRPr="000107CE">
              <w:rPr>
                <w:sz w:val="16"/>
                <w:lang w:val="en-AU"/>
              </w:rPr>
              <w:t>Bicalutamide</w:t>
            </w:r>
          </w:p>
        </w:tc>
        <w:tc>
          <w:tcPr>
            <w:tcW w:w="1954" w:type="dxa"/>
          </w:tcPr>
          <w:p w14:paraId="67F0CFA6"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C5AF69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8B2A5D1" w14:textId="71359F61"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Bicalutamide</w:t>
            </w:r>
          </w:p>
        </w:tc>
        <w:tc>
          <w:tcPr>
            <w:tcW w:w="591" w:type="dxa"/>
          </w:tcPr>
          <w:p w14:paraId="28902E26"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E473ED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E43CD66" w14:textId="77777777" w:rsidR="00AF38E9" w:rsidRPr="000107CE" w:rsidRDefault="00AF38E9" w:rsidP="00AF38E9">
            <w:pPr>
              <w:spacing w:line="240" w:lineRule="auto"/>
              <w:rPr>
                <w:sz w:val="16"/>
                <w:lang w:val="en-AU"/>
              </w:rPr>
            </w:pPr>
            <w:r w:rsidRPr="000107CE">
              <w:rPr>
                <w:sz w:val="16"/>
                <w:lang w:val="en-AU"/>
              </w:rPr>
              <w:t>C5729</w:t>
            </w:r>
          </w:p>
        </w:tc>
        <w:tc>
          <w:tcPr>
            <w:tcW w:w="1675" w:type="dxa"/>
          </w:tcPr>
          <w:p w14:paraId="1A2B9A79" w14:textId="77777777" w:rsidR="00AF38E9" w:rsidRPr="000107CE" w:rsidRDefault="00AF38E9" w:rsidP="00AF38E9">
            <w:pPr>
              <w:spacing w:line="240" w:lineRule="auto"/>
              <w:rPr>
                <w:sz w:val="16"/>
                <w:lang w:val="en-AU"/>
              </w:rPr>
            </w:pPr>
          </w:p>
        </w:tc>
        <w:tc>
          <w:tcPr>
            <w:tcW w:w="685" w:type="dxa"/>
          </w:tcPr>
          <w:p w14:paraId="15D1D45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DCB28C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E73B38" w14:textId="77777777" w:rsidR="00AF38E9" w:rsidRPr="000107CE" w:rsidRDefault="00AF38E9" w:rsidP="00AF38E9">
            <w:pPr>
              <w:spacing w:line="240" w:lineRule="auto"/>
              <w:rPr>
                <w:sz w:val="16"/>
                <w:lang w:val="en-AU"/>
              </w:rPr>
            </w:pPr>
          </w:p>
        </w:tc>
        <w:tc>
          <w:tcPr>
            <w:tcW w:w="544" w:type="dxa"/>
          </w:tcPr>
          <w:p w14:paraId="72D7BBA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9467CC9" w14:textId="77777777" w:rsidR="00AF38E9" w:rsidRPr="000107CE" w:rsidRDefault="00AF38E9" w:rsidP="00AF38E9">
            <w:pPr>
              <w:spacing w:line="240" w:lineRule="auto"/>
              <w:rPr>
                <w:sz w:val="16"/>
                <w:lang w:val="en-AU"/>
              </w:rPr>
            </w:pPr>
          </w:p>
        </w:tc>
        <w:tc>
          <w:tcPr>
            <w:tcW w:w="856" w:type="dxa"/>
          </w:tcPr>
          <w:p w14:paraId="002E0EC1" w14:textId="77777777" w:rsidR="00AF38E9" w:rsidRPr="000107CE" w:rsidRDefault="00AF38E9" w:rsidP="00AF38E9">
            <w:pPr>
              <w:spacing w:line="240" w:lineRule="auto"/>
              <w:rPr>
                <w:sz w:val="16"/>
                <w:lang w:val="en-AU"/>
              </w:rPr>
            </w:pPr>
          </w:p>
        </w:tc>
      </w:tr>
      <w:tr w:rsidR="00FC4079" w:rsidRPr="000107CE" w14:paraId="43F119A8" w14:textId="77777777" w:rsidTr="005A65BE">
        <w:tc>
          <w:tcPr>
            <w:tcW w:w="1320" w:type="dxa"/>
          </w:tcPr>
          <w:p w14:paraId="3BFF632E" w14:textId="77777777" w:rsidR="00AF38E9" w:rsidRPr="000107CE" w:rsidRDefault="00AF38E9" w:rsidP="00AF38E9">
            <w:pPr>
              <w:spacing w:line="240" w:lineRule="auto"/>
              <w:rPr>
                <w:sz w:val="16"/>
                <w:lang w:val="en-AU"/>
              </w:rPr>
            </w:pPr>
            <w:r w:rsidRPr="000107CE">
              <w:rPr>
                <w:sz w:val="16"/>
                <w:lang w:val="en-AU"/>
              </w:rPr>
              <w:t>Bicalutamide</w:t>
            </w:r>
          </w:p>
        </w:tc>
        <w:tc>
          <w:tcPr>
            <w:tcW w:w="1954" w:type="dxa"/>
          </w:tcPr>
          <w:p w14:paraId="4F8C9D09"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60714B2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55D95D9" w14:textId="77777777" w:rsidR="00AF38E9" w:rsidRPr="000107CE" w:rsidRDefault="00AF38E9" w:rsidP="00AF38E9">
            <w:pPr>
              <w:spacing w:line="240" w:lineRule="auto"/>
              <w:rPr>
                <w:sz w:val="16"/>
                <w:lang w:val="en-AU"/>
              </w:rPr>
            </w:pPr>
            <w:r w:rsidRPr="000107CE">
              <w:rPr>
                <w:sz w:val="16"/>
                <w:lang w:val="en-AU"/>
              </w:rPr>
              <w:t>Bicalox</w:t>
            </w:r>
          </w:p>
        </w:tc>
        <w:tc>
          <w:tcPr>
            <w:tcW w:w="591" w:type="dxa"/>
          </w:tcPr>
          <w:p w14:paraId="224A8EE2" w14:textId="77777777" w:rsidR="00AF38E9" w:rsidRPr="000107CE" w:rsidRDefault="00AF38E9" w:rsidP="00AF38E9">
            <w:pPr>
              <w:spacing w:line="240" w:lineRule="auto"/>
              <w:rPr>
                <w:sz w:val="16"/>
                <w:lang w:val="en-AU"/>
              </w:rPr>
            </w:pPr>
            <w:r w:rsidRPr="000107CE">
              <w:rPr>
                <w:sz w:val="16"/>
                <w:lang w:val="en-AU"/>
              </w:rPr>
              <w:t>ZS</w:t>
            </w:r>
          </w:p>
        </w:tc>
        <w:tc>
          <w:tcPr>
            <w:tcW w:w="638" w:type="dxa"/>
          </w:tcPr>
          <w:p w14:paraId="2158410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1C47E77" w14:textId="77777777" w:rsidR="00AF38E9" w:rsidRPr="000107CE" w:rsidRDefault="00AF38E9" w:rsidP="00AF38E9">
            <w:pPr>
              <w:spacing w:line="240" w:lineRule="auto"/>
              <w:rPr>
                <w:sz w:val="16"/>
                <w:lang w:val="en-AU"/>
              </w:rPr>
            </w:pPr>
            <w:r w:rsidRPr="000107CE">
              <w:rPr>
                <w:sz w:val="16"/>
                <w:lang w:val="en-AU"/>
              </w:rPr>
              <w:t>C5729</w:t>
            </w:r>
          </w:p>
        </w:tc>
        <w:tc>
          <w:tcPr>
            <w:tcW w:w="1675" w:type="dxa"/>
          </w:tcPr>
          <w:p w14:paraId="7A3486E6" w14:textId="77777777" w:rsidR="00AF38E9" w:rsidRPr="000107CE" w:rsidRDefault="00AF38E9" w:rsidP="00AF38E9">
            <w:pPr>
              <w:spacing w:line="240" w:lineRule="auto"/>
              <w:rPr>
                <w:sz w:val="16"/>
                <w:lang w:val="en-AU"/>
              </w:rPr>
            </w:pPr>
          </w:p>
        </w:tc>
        <w:tc>
          <w:tcPr>
            <w:tcW w:w="685" w:type="dxa"/>
          </w:tcPr>
          <w:p w14:paraId="4C28266E"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B5733F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B722536" w14:textId="77777777" w:rsidR="00AF38E9" w:rsidRPr="000107CE" w:rsidRDefault="00AF38E9" w:rsidP="00AF38E9">
            <w:pPr>
              <w:spacing w:line="240" w:lineRule="auto"/>
              <w:rPr>
                <w:sz w:val="16"/>
                <w:lang w:val="en-AU"/>
              </w:rPr>
            </w:pPr>
          </w:p>
        </w:tc>
        <w:tc>
          <w:tcPr>
            <w:tcW w:w="544" w:type="dxa"/>
          </w:tcPr>
          <w:p w14:paraId="050A5A3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933C266" w14:textId="77777777" w:rsidR="00AF38E9" w:rsidRPr="000107CE" w:rsidRDefault="00AF38E9" w:rsidP="00AF38E9">
            <w:pPr>
              <w:spacing w:line="240" w:lineRule="auto"/>
              <w:rPr>
                <w:sz w:val="16"/>
                <w:lang w:val="en-AU"/>
              </w:rPr>
            </w:pPr>
          </w:p>
        </w:tc>
        <w:tc>
          <w:tcPr>
            <w:tcW w:w="856" w:type="dxa"/>
          </w:tcPr>
          <w:p w14:paraId="51B5BBC3" w14:textId="77777777" w:rsidR="00AF38E9" w:rsidRPr="000107CE" w:rsidRDefault="00AF38E9" w:rsidP="00AF38E9">
            <w:pPr>
              <w:spacing w:line="240" w:lineRule="auto"/>
              <w:rPr>
                <w:sz w:val="16"/>
                <w:lang w:val="en-AU"/>
              </w:rPr>
            </w:pPr>
          </w:p>
        </w:tc>
      </w:tr>
      <w:tr w:rsidR="00FC4079" w:rsidRPr="000107CE" w14:paraId="553635B1" w14:textId="77777777" w:rsidTr="005A65BE">
        <w:tc>
          <w:tcPr>
            <w:tcW w:w="1320" w:type="dxa"/>
          </w:tcPr>
          <w:p w14:paraId="13721880" w14:textId="77777777" w:rsidR="00AF38E9" w:rsidRPr="000107CE" w:rsidRDefault="00AF38E9" w:rsidP="00AF38E9">
            <w:pPr>
              <w:spacing w:line="240" w:lineRule="auto"/>
              <w:rPr>
                <w:sz w:val="16"/>
                <w:lang w:val="en-AU"/>
              </w:rPr>
            </w:pPr>
            <w:r w:rsidRPr="000107CE">
              <w:rPr>
                <w:sz w:val="16"/>
                <w:lang w:val="en-AU"/>
              </w:rPr>
              <w:t>Bicalutamide</w:t>
            </w:r>
          </w:p>
        </w:tc>
        <w:tc>
          <w:tcPr>
            <w:tcW w:w="1954" w:type="dxa"/>
          </w:tcPr>
          <w:p w14:paraId="1B22B181"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1D0074E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590E5D5" w14:textId="77777777" w:rsidR="00AF38E9" w:rsidRPr="000107CE" w:rsidRDefault="00AF38E9" w:rsidP="00AF38E9">
            <w:pPr>
              <w:spacing w:line="240" w:lineRule="auto"/>
              <w:rPr>
                <w:sz w:val="16"/>
                <w:lang w:val="en-AU"/>
              </w:rPr>
            </w:pPr>
            <w:r w:rsidRPr="000107CE">
              <w:rPr>
                <w:sz w:val="16"/>
                <w:lang w:val="en-AU"/>
              </w:rPr>
              <w:t>Calutex</w:t>
            </w:r>
          </w:p>
        </w:tc>
        <w:tc>
          <w:tcPr>
            <w:tcW w:w="591" w:type="dxa"/>
          </w:tcPr>
          <w:p w14:paraId="12CDED28" w14:textId="77777777" w:rsidR="00AF38E9" w:rsidRPr="000107CE" w:rsidRDefault="00AF38E9" w:rsidP="00AF38E9">
            <w:pPr>
              <w:spacing w:line="240" w:lineRule="auto"/>
              <w:rPr>
                <w:sz w:val="16"/>
                <w:lang w:val="en-AU"/>
              </w:rPr>
            </w:pPr>
            <w:r w:rsidRPr="000107CE">
              <w:rPr>
                <w:sz w:val="16"/>
                <w:lang w:val="en-AU"/>
              </w:rPr>
              <w:t>AS</w:t>
            </w:r>
          </w:p>
        </w:tc>
        <w:tc>
          <w:tcPr>
            <w:tcW w:w="638" w:type="dxa"/>
          </w:tcPr>
          <w:p w14:paraId="010FC3A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D22A12" w14:textId="77777777" w:rsidR="00AF38E9" w:rsidRPr="000107CE" w:rsidRDefault="00AF38E9" w:rsidP="00AF38E9">
            <w:pPr>
              <w:spacing w:line="240" w:lineRule="auto"/>
              <w:rPr>
                <w:sz w:val="16"/>
                <w:lang w:val="en-AU"/>
              </w:rPr>
            </w:pPr>
            <w:r w:rsidRPr="000107CE">
              <w:rPr>
                <w:sz w:val="16"/>
                <w:lang w:val="en-AU"/>
              </w:rPr>
              <w:t>C5729</w:t>
            </w:r>
          </w:p>
        </w:tc>
        <w:tc>
          <w:tcPr>
            <w:tcW w:w="1675" w:type="dxa"/>
          </w:tcPr>
          <w:p w14:paraId="1DA4E22A" w14:textId="77777777" w:rsidR="00AF38E9" w:rsidRPr="000107CE" w:rsidRDefault="00AF38E9" w:rsidP="00AF38E9">
            <w:pPr>
              <w:spacing w:line="240" w:lineRule="auto"/>
              <w:rPr>
                <w:sz w:val="16"/>
                <w:lang w:val="en-AU"/>
              </w:rPr>
            </w:pPr>
          </w:p>
        </w:tc>
        <w:tc>
          <w:tcPr>
            <w:tcW w:w="685" w:type="dxa"/>
          </w:tcPr>
          <w:p w14:paraId="59851A3B"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24C336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05C0A4C" w14:textId="77777777" w:rsidR="00AF38E9" w:rsidRPr="000107CE" w:rsidRDefault="00AF38E9" w:rsidP="00AF38E9">
            <w:pPr>
              <w:spacing w:line="240" w:lineRule="auto"/>
              <w:rPr>
                <w:sz w:val="16"/>
                <w:lang w:val="en-AU"/>
              </w:rPr>
            </w:pPr>
          </w:p>
        </w:tc>
        <w:tc>
          <w:tcPr>
            <w:tcW w:w="544" w:type="dxa"/>
          </w:tcPr>
          <w:p w14:paraId="0603DB5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D01F790" w14:textId="77777777" w:rsidR="00AF38E9" w:rsidRPr="000107CE" w:rsidRDefault="00AF38E9" w:rsidP="00AF38E9">
            <w:pPr>
              <w:spacing w:line="240" w:lineRule="auto"/>
              <w:rPr>
                <w:sz w:val="16"/>
                <w:lang w:val="en-AU"/>
              </w:rPr>
            </w:pPr>
          </w:p>
        </w:tc>
        <w:tc>
          <w:tcPr>
            <w:tcW w:w="856" w:type="dxa"/>
          </w:tcPr>
          <w:p w14:paraId="2F83252F" w14:textId="77777777" w:rsidR="00AF38E9" w:rsidRPr="000107CE" w:rsidRDefault="00AF38E9" w:rsidP="00AF38E9">
            <w:pPr>
              <w:spacing w:line="240" w:lineRule="auto"/>
              <w:rPr>
                <w:sz w:val="16"/>
                <w:lang w:val="en-AU"/>
              </w:rPr>
            </w:pPr>
          </w:p>
        </w:tc>
      </w:tr>
      <w:tr w:rsidR="00FC4079" w:rsidRPr="000107CE" w14:paraId="0621894C" w14:textId="77777777" w:rsidTr="005A65BE">
        <w:tc>
          <w:tcPr>
            <w:tcW w:w="1320" w:type="dxa"/>
          </w:tcPr>
          <w:p w14:paraId="1BB6BB4B" w14:textId="77777777" w:rsidR="00AF38E9" w:rsidRPr="000107CE" w:rsidRDefault="00AF38E9" w:rsidP="00AF38E9">
            <w:pPr>
              <w:spacing w:line="240" w:lineRule="auto"/>
              <w:rPr>
                <w:sz w:val="16"/>
                <w:lang w:val="en-AU"/>
              </w:rPr>
            </w:pPr>
            <w:r w:rsidRPr="000107CE">
              <w:rPr>
                <w:sz w:val="16"/>
                <w:lang w:val="en-AU"/>
              </w:rPr>
              <w:t>Bicalutamide</w:t>
            </w:r>
          </w:p>
        </w:tc>
        <w:tc>
          <w:tcPr>
            <w:tcW w:w="1954" w:type="dxa"/>
          </w:tcPr>
          <w:p w14:paraId="4C3BE69D"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310B01F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E57D812" w14:textId="77777777" w:rsidR="00AF38E9" w:rsidRPr="000107CE" w:rsidRDefault="00AF38E9" w:rsidP="00AF38E9">
            <w:pPr>
              <w:spacing w:line="240" w:lineRule="auto"/>
              <w:rPr>
                <w:sz w:val="16"/>
                <w:lang w:val="en-AU"/>
              </w:rPr>
            </w:pPr>
            <w:r w:rsidRPr="000107CE">
              <w:rPr>
                <w:sz w:val="16"/>
                <w:lang w:val="en-AU"/>
              </w:rPr>
              <w:t>Cosamide 50</w:t>
            </w:r>
          </w:p>
        </w:tc>
        <w:tc>
          <w:tcPr>
            <w:tcW w:w="591" w:type="dxa"/>
          </w:tcPr>
          <w:p w14:paraId="5B08F4DE"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1A6C9A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693FAAA" w14:textId="77777777" w:rsidR="00AF38E9" w:rsidRPr="000107CE" w:rsidRDefault="00AF38E9" w:rsidP="00AF38E9">
            <w:pPr>
              <w:spacing w:line="240" w:lineRule="auto"/>
              <w:rPr>
                <w:sz w:val="16"/>
                <w:lang w:val="en-AU"/>
              </w:rPr>
            </w:pPr>
            <w:r w:rsidRPr="000107CE">
              <w:rPr>
                <w:sz w:val="16"/>
                <w:lang w:val="en-AU"/>
              </w:rPr>
              <w:t>C5729</w:t>
            </w:r>
          </w:p>
        </w:tc>
        <w:tc>
          <w:tcPr>
            <w:tcW w:w="1675" w:type="dxa"/>
          </w:tcPr>
          <w:p w14:paraId="26043F86" w14:textId="77777777" w:rsidR="00AF38E9" w:rsidRPr="000107CE" w:rsidRDefault="00AF38E9" w:rsidP="00AF38E9">
            <w:pPr>
              <w:spacing w:line="240" w:lineRule="auto"/>
              <w:rPr>
                <w:sz w:val="16"/>
                <w:lang w:val="en-AU"/>
              </w:rPr>
            </w:pPr>
          </w:p>
        </w:tc>
        <w:tc>
          <w:tcPr>
            <w:tcW w:w="685" w:type="dxa"/>
          </w:tcPr>
          <w:p w14:paraId="0C05CF2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5E7B12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48302CD" w14:textId="77777777" w:rsidR="00AF38E9" w:rsidRPr="000107CE" w:rsidRDefault="00AF38E9" w:rsidP="00AF38E9">
            <w:pPr>
              <w:spacing w:line="240" w:lineRule="auto"/>
              <w:rPr>
                <w:sz w:val="16"/>
                <w:lang w:val="en-AU"/>
              </w:rPr>
            </w:pPr>
          </w:p>
        </w:tc>
        <w:tc>
          <w:tcPr>
            <w:tcW w:w="544" w:type="dxa"/>
          </w:tcPr>
          <w:p w14:paraId="210F34B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F65F378" w14:textId="77777777" w:rsidR="00AF38E9" w:rsidRPr="000107CE" w:rsidRDefault="00AF38E9" w:rsidP="00AF38E9">
            <w:pPr>
              <w:spacing w:line="240" w:lineRule="auto"/>
              <w:rPr>
                <w:sz w:val="16"/>
                <w:lang w:val="en-AU"/>
              </w:rPr>
            </w:pPr>
          </w:p>
        </w:tc>
        <w:tc>
          <w:tcPr>
            <w:tcW w:w="856" w:type="dxa"/>
          </w:tcPr>
          <w:p w14:paraId="653A3C20" w14:textId="77777777" w:rsidR="00AF38E9" w:rsidRPr="000107CE" w:rsidRDefault="00AF38E9" w:rsidP="00AF38E9">
            <w:pPr>
              <w:spacing w:line="240" w:lineRule="auto"/>
              <w:rPr>
                <w:sz w:val="16"/>
                <w:lang w:val="en-AU"/>
              </w:rPr>
            </w:pPr>
          </w:p>
        </w:tc>
      </w:tr>
      <w:tr w:rsidR="00FC4079" w:rsidRPr="000107CE" w14:paraId="54E6BE7B" w14:textId="77777777" w:rsidTr="005A65BE">
        <w:tc>
          <w:tcPr>
            <w:tcW w:w="1320" w:type="dxa"/>
          </w:tcPr>
          <w:p w14:paraId="4F9CCAC7" w14:textId="77777777" w:rsidR="00AF38E9" w:rsidRPr="000107CE" w:rsidRDefault="00AF38E9" w:rsidP="00AF38E9">
            <w:pPr>
              <w:spacing w:line="240" w:lineRule="auto"/>
              <w:rPr>
                <w:sz w:val="16"/>
                <w:lang w:val="en-AU"/>
              </w:rPr>
            </w:pPr>
            <w:r w:rsidRPr="000107CE">
              <w:rPr>
                <w:sz w:val="16"/>
                <w:lang w:val="en-AU"/>
              </w:rPr>
              <w:t>Bicalutamide</w:t>
            </w:r>
          </w:p>
        </w:tc>
        <w:tc>
          <w:tcPr>
            <w:tcW w:w="1954" w:type="dxa"/>
          </w:tcPr>
          <w:p w14:paraId="4D1C078A"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475A0B6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745930" w14:textId="77777777" w:rsidR="00AF38E9" w:rsidRPr="000107CE" w:rsidRDefault="00AF38E9" w:rsidP="00AF38E9">
            <w:pPr>
              <w:spacing w:line="240" w:lineRule="auto"/>
              <w:rPr>
                <w:sz w:val="16"/>
                <w:lang w:val="en-AU"/>
              </w:rPr>
            </w:pPr>
            <w:r w:rsidRPr="000107CE">
              <w:rPr>
                <w:sz w:val="16"/>
                <w:lang w:val="en-AU"/>
              </w:rPr>
              <w:t>Cosudex</w:t>
            </w:r>
          </w:p>
        </w:tc>
        <w:tc>
          <w:tcPr>
            <w:tcW w:w="591" w:type="dxa"/>
          </w:tcPr>
          <w:p w14:paraId="5E8E806B"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1BE17DF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4AB02B7" w14:textId="77777777" w:rsidR="00AF38E9" w:rsidRPr="000107CE" w:rsidRDefault="00AF38E9" w:rsidP="00AF38E9">
            <w:pPr>
              <w:spacing w:line="240" w:lineRule="auto"/>
              <w:rPr>
                <w:sz w:val="16"/>
                <w:lang w:val="en-AU"/>
              </w:rPr>
            </w:pPr>
            <w:r w:rsidRPr="000107CE">
              <w:rPr>
                <w:sz w:val="16"/>
                <w:lang w:val="en-AU"/>
              </w:rPr>
              <w:t>C5729</w:t>
            </w:r>
          </w:p>
        </w:tc>
        <w:tc>
          <w:tcPr>
            <w:tcW w:w="1675" w:type="dxa"/>
          </w:tcPr>
          <w:p w14:paraId="1F93FBFA" w14:textId="77777777" w:rsidR="00AF38E9" w:rsidRPr="000107CE" w:rsidRDefault="00AF38E9" w:rsidP="00AF38E9">
            <w:pPr>
              <w:spacing w:line="240" w:lineRule="auto"/>
              <w:rPr>
                <w:sz w:val="16"/>
                <w:lang w:val="en-AU"/>
              </w:rPr>
            </w:pPr>
          </w:p>
        </w:tc>
        <w:tc>
          <w:tcPr>
            <w:tcW w:w="685" w:type="dxa"/>
          </w:tcPr>
          <w:p w14:paraId="0B3662F7"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07F599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09D2170" w14:textId="77777777" w:rsidR="00AF38E9" w:rsidRPr="000107CE" w:rsidRDefault="00AF38E9" w:rsidP="00AF38E9">
            <w:pPr>
              <w:spacing w:line="240" w:lineRule="auto"/>
              <w:rPr>
                <w:sz w:val="16"/>
                <w:lang w:val="en-AU"/>
              </w:rPr>
            </w:pPr>
          </w:p>
        </w:tc>
        <w:tc>
          <w:tcPr>
            <w:tcW w:w="544" w:type="dxa"/>
          </w:tcPr>
          <w:p w14:paraId="5718C43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C2D506B" w14:textId="77777777" w:rsidR="00AF38E9" w:rsidRPr="000107CE" w:rsidRDefault="00AF38E9" w:rsidP="00AF38E9">
            <w:pPr>
              <w:spacing w:line="240" w:lineRule="auto"/>
              <w:rPr>
                <w:sz w:val="16"/>
                <w:lang w:val="en-AU"/>
              </w:rPr>
            </w:pPr>
          </w:p>
        </w:tc>
        <w:tc>
          <w:tcPr>
            <w:tcW w:w="856" w:type="dxa"/>
          </w:tcPr>
          <w:p w14:paraId="2173072B" w14:textId="77777777" w:rsidR="00AF38E9" w:rsidRPr="000107CE" w:rsidRDefault="00AF38E9" w:rsidP="00AF38E9">
            <w:pPr>
              <w:spacing w:line="240" w:lineRule="auto"/>
              <w:rPr>
                <w:sz w:val="16"/>
                <w:lang w:val="en-AU"/>
              </w:rPr>
            </w:pPr>
          </w:p>
        </w:tc>
      </w:tr>
      <w:tr w:rsidR="00FC4079" w:rsidRPr="000107CE" w14:paraId="5E2EF70E" w14:textId="77777777" w:rsidTr="005A65BE">
        <w:tc>
          <w:tcPr>
            <w:tcW w:w="1320" w:type="dxa"/>
          </w:tcPr>
          <w:p w14:paraId="332667ED" w14:textId="77777777" w:rsidR="00AF38E9" w:rsidRPr="000107CE" w:rsidRDefault="00AF38E9" w:rsidP="00AF38E9">
            <w:pPr>
              <w:spacing w:line="240" w:lineRule="auto"/>
              <w:rPr>
                <w:sz w:val="16"/>
                <w:lang w:val="en-AU"/>
              </w:rPr>
            </w:pPr>
            <w:r w:rsidRPr="000107CE">
              <w:rPr>
                <w:sz w:val="16"/>
                <w:lang w:val="en-AU"/>
              </w:rPr>
              <w:t>Bictegravir with emtricitabine with tenofovir alafenamide</w:t>
            </w:r>
          </w:p>
        </w:tc>
        <w:tc>
          <w:tcPr>
            <w:tcW w:w="1954" w:type="dxa"/>
          </w:tcPr>
          <w:p w14:paraId="636DB082" w14:textId="77777777" w:rsidR="00AF38E9" w:rsidRPr="000107CE" w:rsidRDefault="00AF38E9" w:rsidP="00AF38E9">
            <w:pPr>
              <w:spacing w:line="240" w:lineRule="auto"/>
              <w:rPr>
                <w:sz w:val="16"/>
                <w:lang w:val="en-AU"/>
              </w:rPr>
            </w:pPr>
            <w:r w:rsidRPr="000107CE">
              <w:rPr>
                <w:sz w:val="16"/>
                <w:lang w:val="en-AU"/>
              </w:rPr>
              <w:t>Tablet containing bictegravir 50 mg with emtricitabine 200 mg with tenofovir alafenamide 25 mg</w:t>
            </w:r>
          </w:p>
        </w:tc>
        <w:tc>
          <w:tcPr>
            <w:tcW w:w="941" w:type="dxa"/>
          </w:tcPr>
          <w:p w14:paraId="02195B0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1C5A8F5" w14:textId="77777777" w:rsidR="00AF38E9" w:rsidRPr="000107CE" w:rsidRDefault="00AF38E9" w:rsidP="00AF38E9">
            <w:pPr>
              <w:spacing w:line="240" w:lineRule="auto"/>
              <w:rPr>
                <w:sz w:val="16"/>
                <w:lang w:val="en-AU"/>
              </w:rPr>
            </w:pPr>
            <w:r w:rsidRPr="000107CE">
              <w:rPr>
                <w:sz w:val="16"/>
                <w:lang w:val="en-AU"/>
              </w:rPr>
              <w:t>Biktarvy</w:t>
            </w:r>
          </w:p>
        </w:tc>
        <w:tc>
          <w:tcPr>
            <w:tcW w:w="591" w:type="dxa"/>
          </w:tcPr>
          <w:p w14:paraId="36EF8630" w14:textId="77777777" w:rsidR="00AF38E9" w:rsidRPr="000107CE" w:rsidRDefault="00AF38E9" w:rsidP="00AF38E9">
            <w:pPr>
              <w:spacing w:line="240" w:lineRule="auto"/>
              <w:rPr>
                <w:sz w:val="16"/>
                <w:lang w:val="en-AU"/>
              </w:rPr>
            </w:pPr>
            <w:r w:rsidRPr="000107CE">
              <w:rPr>
                <w:sz w:val="16"/>
                <w:lang w:val="en-AU"/>
              </w:rPr>
              <w:t>GI</w:t>
            </w:r>
          </w:p>
        </w:tc>
        <w:tc>
          <w:tcPr>
            <w:tcW w:w="638" w:type="dxa"/>
          </w:tcPr>
          <w:p w14:paraId="1DFBBF5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DE87FFD" w14:textId="77777777" w:rsidR="00AF38E9" w:rsidRPr="000107CE" w:rsidRDefault="00AF38E9" w:rsidP="00AF38E9">
            <w:pPr>
              <w:spacing w:line="240" w:lineRule="auto"/>
              <w:rPr>
                <w:sz w:val="16"/>
                <w:lang w:val="en-AU"/>
              </w:rPr>
            </w:pPr>
            <w:r w:rsidRPr="000107CE">
              <w:rPr>
                <w:sz w:val="16"/>
                <w:lang w:val="en-AU"/>
              </w:rPr>
              <w:t>C4470 C4522</w:t>
            </w:r>
          </w:p>
        </w:tc>
        <w:tc>
          <w:tcPr>
            <w:tcW w:w="1675" w:type="dxa"/>
          </w:tcPr>
          <w:p w14:paraId="3B82F1C4" w14:textId="77777777" w:rsidR="00AF38E9" w:rsidRPr="000107CE" w:rsidRDefault="00AF38E9" w:rsidP="00AF38E9">
            <w:pPr>
              <w:spacing w:line="240" w:lineRule="auto"/>
              <w:rPr>
                <w:sz w:val="16"/>
                <w:lang w:val="en-AU"/>
              </w:rPr>
            </w:pPr>
          </w:p>
        </w:tc>
        <w:tc>
          <w:tcPr>
            <w:tcW w:w="685" w:type="dxa"/>
          </w:tcPr>
          <w:p w14:paraId="2981B26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6FA6478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13CB28" w14:textId="77777777" w:rsidR="00AF38E9" w:rsidRPr="000107CE" w:rsidRDefault="00AF38E9" w:rsidP="00AF38E9">
            <w:pPr>
              <w:spacing w:line="240" w:lineRule="auto"/>
              <w:rPr>
                <w:sz w:val="16"/>
                <w:lang w:val="en-AU"/>
              </w:rPr>
            </w:pPr>
          </w:p>
        </w:tc>
        <w:tc>
          <w:tcPr>
            <w:tcW w:w="544" w:type="dxa"/>
          </w:tcPr>
          <w:p w14:paraId="67659CC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403BDFDF" w14:textId="77777777" w:rsidR="00AF38E9" w:rsidRPr="000107CE" w:rsidRDefault="00AF38E9" w:rsidP="00AF38E9">
            <w:pPr>
              <w:spacing w:line="240" w:lineRule="auto"/>
              <w:rPr>
                <w:sz w:val="16"/>
                <w:lang w:val="en-AU"/>
              </w:rPr>
            </w:pPr>
          </w:p>
        </w:tc>
        <w:tc>
          <w:tcPr>
            <w:tcW w:w="856" w:type="dxa"/>
          </w:tcPr>
          <w:p w14:paraId="5408519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C13751E" w14:textId="77777777" w:rsidTr="005A65BE">
        <w:tc>
          <w:tcPr>
            <w:tcW w:w="1320" w:type="dxa"/>
          </w:tcPr>
          <w:p w14:paraId="4AC8AED3"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0FE7AD39"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45ED0BA5"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31E48BAA" w14:textId="77777777" w:rsidR="00AF38E9" w:rsidRPr="000107CE" w:rsidRDefault="00AF38E9" w:rsidP="00AF38E9">
            <w:pPr>
              <w:spacing w:line="240" w:lineRule="auto"/>
              <w:rPr>
                <w:sz w:val="16"/>
                <w:lang w:val="en-AU"/>
              </w:rPr>
            </w:pPr>
            <w:r w:rsidRPr="000107CE">
              <w:rPr>
                <w:sz w:val="16"/>
                <w:lang w:val="en-AU"/>
              </w:rPr>
              <w:t>Bimatoprost Sandoz</w:t>
            </w:r>
          </w:p>
        </w:tc>
        <w:tc>
          <w:tcPr>
            <w:tcW w:w="591" w:type="dxa"/>
          </w:tcPr>
          <w:p w14:paraId="27CEC09E"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1C0284B"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03D6963F" w14:textId="77777777" w:rsidR="00AF38E9" w:rsidRPr="000107CE" w:rsidRDefault="00AF38E9" w:rsidP="00AF38E9">
            <w:pPr>
              <w:spacing w:line="240" w:lineRule="auto"/>
              <w:rPr>
                <w:sz w:val="16"/>
                <w:lang w:val="en-AU"/>
              </w:rPr>
            </w:pPr>
          </w:p>
        </w:tc>
        <w:tc>
          <w:tcPr>
            <w:tcW w:w="1675" w:type="dxa"/>
          </w:tcPr>
          <w:p w14:paraId="5A4EAFEC" w14:textId="77777777" w:rsidR="00AF38E9" w:rsidRPr="000107CE" w:rsidRDefault="00AF38E9" w:rsidP="00AF38E9">
            <w:pPr>
              <w:spacing w:line="240" w:lineRule="auto"/>
              <w:rPr>
                <w:sz w:val="16"/>
                <w:lang w:val="en-AU"/>
              </w:rPr>
            </w:pPr>
          </w:p>
        </w:tc>
        <w:tc>
          <w:tcPr>
            <w:tcW w:w="685" w:type="dxa"/>
          </w:tcPr>
          <w:p w14:paraId="17BFE40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79C8F1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C2AC41F" w14:textId="77777777" w:rsidR="00AF38E9" w:rsidRPr="000107CE" w:rsidRDefault="00AF38E9" w:rsidP="00AF38E9">
            <w:pPr>
              <w:spacing w:line="240" w:lineRule="auto"/>
              <w:rPr>
                <w:sz w:val="16"/>
                <w:lang w:val="en-AU"/>
              </w:rPr>
            </w:pPr>
          </w:p>
        </w:tc>
        <w:tc>
          <w:tcPr>
            <w:tcW w:w="544" w:type="dxa"/>
          </w:tcPr>
          <w:p w14:paraId="5FB28D6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FE7DF2B" w14:textId="77777777" w:rsidR="00AF38E9" w:rsidRPr="000107CE" w:rsidRDefault="00AF38E9" w:rsidP="00AF38E9">
            <w:pPr>
              <w:spacing w:line="240" w:lineRule="auto"/>
              <w:rPr>
                <w:sz w:val="16"/>
                <w:lang w:val="en-AU"/>
              </w:rPr>
            </w:pPr>
          </w:p>
        </w:tc>
        <w:tc>
          <w:tcPr>
            <w:tcW w:w="856" w:type="dxa"/>
          </w:tcPr>
          <w:p w14:paraId="5D694F48" w14:textId="77777777" w:rsidR="00AF38E9" w:rsidRPr="000107CE" w:rsidRDefault="00AF38E9" w:rsidP="00AF38E9">
            <w:pPr>
              <w:spacing w:line="240" w:lineRule="auto"/>
              <w:rPr>
                <w:sz w:val="16"/>
                <w:lang w:val="en-AU"/>
              </w:rPr>
            </w:pPr>
          </w:p>
        </w:tc>
      </w:tr>
      <w:tr w:rsidR="00FC4079" w:rsidRPr="000107CE" w14:paraId="1BDF2AC8" w14:textId="77777777" w:rsidTr="005A65BE">
        <w:tc>
          <w:tcPr>
            <w:tcW w:w="1320" w:type="dxa"/>
          </w:tcPr>
          <w:p w14:paraId="0180D253"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46116623"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24881819"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14112BAF" w14:textId="77777777" w:rsidR="00AF38E9" w:rsidRPr="000107CE" w:rsidRDefault="00AF38E9" w:rsidP="00AF38E9">
            <w:pPr>
              <w:spacing w:line="240" w:lineRule="auto"/>
              <w:rPr>
                <w:sz w:val="16"/>
                <w:lang w:val="en-AU"/>
              </w:rPr>
            </w:pPr>
            <w:r w:rsidRPr="000107CE">
              <w:rPr>
                <w:sz w:val="16"/>
                <w:lang w:val="en-AU"/>
              </w:rPr>
              <w:t>Bimatoprost Sandoz</w:t>
            </w:r>
          </w:p>
        </w:tc>
        <w:tc>
          <w:tcPr>
            <w:tcW w:w="591" w:type="dxa"/>
          </w:tcPr>
          <w:p w14:paraId="71C59FAE"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58BBE8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D187B70" w14:textId="77777777" w:rsidR="00AF38E9" w:rsidRPr="000107CE" w:rsidRDefault="00AF38E9" w:rsidP="00AF38E9">
            <w:pPr>
              <w:spacing w:line="240" w:lineRule="auto"/>
              <w:rPr>
                <w:sz w:val="16"/>
                <w:lang w:val="en-AU"/>
              </w:rPr>
            </w:pPr>
          </w:p>
        </w:tc>
        <w:tc>
          <w:tcPr>
            <w:tcW w:w="1675" w:type="dxa"/>
          </w:tcPr>
          <w:p w14:paraId="4F4434FA" w14:textId="77777777" w:rsidR="00AF38E9" w:rsidRPr="000107CE" w:rsidRDefault="00AF38E9" w:rsidP="00AF38E9">
            <w:pPr>
              <w:spacing w:line="240" w:lineRule="auto"/>
              <w:rPr>
                <w:sz w:val="16"/>
                <w:lang w:val="en-AU"/>
              </w:rPr>
            </w:pPr>
          </w:p>
        </w:tc>
        <w:tc>
          <w:tcPr>
            <w:tcW w:w="685" w:type="dxa"/>
          </w:tcPr>
          <w:p w14:paraId="06B14AF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A96A28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FE5EDFB" w14:textId="77777777" w:rsidR="00AF38E9" w:rsidRPr="000107CE" w:rsidRDefault="00AF38E9" w:rsidP="00AF38E9">
            <w:pPr>
              <w:spacing w:line="240" w:lineRule="auto"/>
              <w:rPr>
                <w:sz w:val="16"/>
                <w:lang w:val="en-AU"/>
              </w:rPr>
            </w:pPr>
          </w:p>
        </w:tc>
        <w:tc>
          <w:tcPr>
            <w:tcW w:w="544" w:type="dxa"/>
          </w:tcPr>
          <w:p w14:paraId="12E7A75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C0AFFA1" w14:textId="77777777" w:rsidR="00AF38E9" w:rsidRPr="000107CE" w:rsidRDefault="00AF38E9" w:rsidP="00AF38E9">
            <w:pPr>
              <w:spacing w:line="240" w:lineRule="auto"/>
              <w:rPr>
                <w:sz w:val="16"/>
                <w:lang w:val="en-AU"/>
              </w:rPr>
            </w:pPr>
          </w:p>
        </w:tc>
        <w:tc>
          <w:tcPr>
            <w:tcW w:w="856" w:type="dxa"/>
          </w:tcPr>
          <w:p w14:paraId="2CFDB395" w14:textId="77777777" w:rsidR="00AF38E9" w:rsidRPr="000107CE" w:rsidRDefault="00AF38E9" w:rsidP="00AF38E9">
            <w:pPr>
              <w:spacing w:line="240" w:lineRule="auto"/>
              <w:rPr>
                <w:sz w:val="16"/>
                <w:lang w:val="en-AU"/>
              </w:rPr>
            </w:pPr>
          </w:p>
        </w:tc>
      </w:tr>
      <w:tr w:rsidR="00FC4079" w:rsidRPr="000107CE" w14:paraId="7D472FD2" w14:textId="77777777" w:rsidTr="005A65BE">
        <w:tc>
          <w:tcPr>
            <w:tcW w:w="1320" w:type="dxa"/>
          </w:tcPr>
          <w:p w14:paraId="5B78F15A"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49CFFA76"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4AC868DE"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056BEAFD" w14:textId="77777777" w:rsidR="00AF38E9" w:rsidRPr="000107CE" w:rsidRDefault="00AF38E9" w:rsidP="00AF38E9">
            <w:pPr>
              <w:spacing w:line="240" w:lineRule="auto"/>
              <w:rPr>
                <w:sz w:val="16"/>
                <w:lang w:val="en-AU"/>
              </w:rPr>
            </w:pPr>
            <w:r w:rsidRPr="000107CE">
              <w:rPr>
                <w:sz w:val="16"/>
                <w:lang w:val="en-AU"/>
              </w:rPr>
              <w:t>Bimprozt</w:t>
            </w:r>
          </w:p>
        </w:tc>
        <w:tc>
          <w:tcPr>
            <w:tcW w:w="591" w:type="dxa"/>
          </w:tcPr>
          <w:p w14:paraId="18229353"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017A9F76"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58443035" w14:textId="77777777" w:rsidR="00AF38E9" w:rsidRPr="000107CE" w:rsidRDefault="00AF38E9" w:rsidP="00AF38E9">
            <w:pPr>
              <w:spacing w:line="240" w:lineRule="auto"/>
              <w:rPr>
                <w:sz w:val="16"/>
                <w:lang w:val="en-AU"/>
              </w:rPr>
            </w:pPr>
          </w:p>
        </w:tc>
        <w:tc>
          <w:tcPr>
            <w:tcW w:w="1675" w:type="dxa"/>
          </w:tcPr>
          <w:p w14:paraId="4AFA3FE4" w14:textId="77777777" w:rsidR="00AF38E9" w:rsidRPr="000107CE" w:rsidRDefault="00AF38E9" w:rsidP="00AF38E9">
            <w:pPr>
              <w:spacing w:line="240" w:lineRule="auto"/>
              <w:rPr>
                <w:sz w:val="16"/>
                <w:lang w:val="en-AU"/>
              </w:rPr>
            </w:pPr>
          </w:p>
        </w:tc>
        <w:tc>
          <w:tcPr>
            <w:tcW w:w="685" w:type="dxa"/>
          </w:tcPr>
          <w:p w14:paraId="7D71DC9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427EFF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B2C7977" w14:textId="77777777" w:rsidR="00AF38E9" w:rsidRPr="000107CE" w:rsidRDefault="00AF38E9" w:rsidP="00AF38E9">
            <w:pPr>
              <w:spacing w:line="240" w:lineRule="auto"/>
              <w:rPr>
                <w:sz w:val="16"/>
                <w:lang w:val="en-AU"/>
              </w:rPr>
            </w:pPr>
          </w:p>
        </w:tc>
        <w:tc>
          <w:tcPr>
            <w:tcW w:w="544" w:type="dxa"/>
          </w:tcPr>
          <w:p w14:paraId="543CBBA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8F88F79" w14:textId="77777777" w:rsidR="00AF38E9" w:rsidRPr="000107CE" w:rsidRDefault="00AF38E9" w:rsidP="00AF38E9">
            <w:pPr>
              <w:spacing w:line="240" w:lineRule="auto"/>
              <w:rPr>
                <w:sz w:val="16"/>
                <w:lang w:val="en-AU"/>
              </w:rPr>
            </w:pPr>
          </w:p>
        </w:tc>
        <w:tc>
          <w:tcPr>
            <w:tcW w:w="856" w:type="dxa"/>
          </w:tcPr>
          <w:p w14:paraId="32A4F491" w14:textId="77777777" w:rsidR="00AF38E9" w:rsidRPr="000107CE" w:rsidRDefault="00AF38E9" w:rsidP="00AF38E9">
            <w:pPr>
              <w:spacing w:line="240" w:lineRule="auto"/>
              <w:rPr>
                <w:sz w:val="16"/>
                <w:lang w:val="en-AU"/>
              </w:rPr>
            </w:pPr>
          </w:p>
        </w:tc>
      </w:tr>
      <w:tr w:rsidR="00FC4079" w:rsidRPr="000107CE" w14:paraId="269ED83D" w14:textId="77777777" w:rsidTr="005A65BE">
        <w:tc>
          <w:tcPr>
            <w:tcW w:w="1320" w:type="dxa"/>
          </w:tcPr>
          <w:p w14:paraId="2F0280A1"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0E0D655A"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32F5DE66"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1D61CB72" w14:textId="77777777" w:rsidR="00AF38E9" w:rsidRPr="000107CE" w:rsidRDefault="00AF38E9" w:rsidP="00AF38E9">
            <w:pPr>
              <w:spacing w:line="240" w:lineRule="auto"/>
              <w:rPr>
                <w:sz w:val="16"/>
                <w:lang w:val="en-AU"/>
              </w:rPr>
            </w:pPr>
            <w:r w:rsidRPr="000107CE">
              <w:rPr>
                <w:sz w:val="16"/>
                <w:lang w:val="en-AU"/>
              </w:rPr>
              <w:t>Bimprozt</w:t>
            </w:r>
          </w:p>
        </w:tc>
        <w:tc>
          <w:tcPr>
            <w:tcW w:w="591" w:type="dxa"/>
          </w:tcPr>
          <w:p w14:paraId="4BC68677" w14:textId="77777777" w:rsidR="00AF38E9" w:rsidRPr="000107CE" w:rsidRDefault="00AF38E9" w:rsidP="00AF38E9">
            <w:pPr>
              <w:spacing w:line="240" w:lineRule="auto"/>
              <w:rPr>
                <w:sz w:val="16"/>
                <w:lang w:val="en-AU"/>
              </w:rPr>
            </w:pPr>
            <w:r w:rsidRPr="000107CE">
              <w:rPr>
                <w:sz w:val="16"/>
                <w:lang w:val="en-AU"/>
              </w:rPr>
              <w:t>TY</w:t>
            </w:r>
          </w:p>
        </w:tc>
        <w:tc>
          <w:tcPr>
            <w:tcW w:w="638" w:type="dxa"/>
          </w:tcPr>
          <w:p w14:paraId="1A2169F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EEAB6F8" w14:textId="77777777" w:rsidR="00AF38E9" w:rsidRPr="000107CE" w:rsidRDefault="00AF38E9" w:rsidP="00AF38E9">
            <w:pPr>
              <w:spacing w:line="240" w:lineRule="auto"/>
              <w:rPr>
                <w:sz w:val="16"/>
                <w:lang w:val="en-AU"/>
              </w:rPr>
            </w:pPr>
          </w:p>
        </w:tc>
        <w:tc>
          <w:tcPr>
            <w:tcW w:w="1675" w:type="dxa"/>
          </w:tcPr>
          <w:p w14:paraId="5D7A0F33" w14:textId="77777777" w:rsidR="00AF38E9" w:rsidRPr="000107CE" w:rsidRDefault="00AF38E9" w:rsidP="00AF38E9">
            <w:pPr>
              <w:spacing w:line="240" w:lineRule="auto"/>
              <w:rPr>
                <w:sz w:val="16"/>
                <w:lang w:val="en-AU"/>
              </w:rPr>
            </w:pPr>
          </w:p>
        </w:tc>
        <w:tc>
          <w:tcPr>
            <w:tcW w:w="685" w:type="dxa"/>
          </w:tcPr>
          <w:p w14:paraId="2EA5FFD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1543BD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7894A95" w14:textId="77777777" w:rsidR="00AF38E9" w:rsidRPr="000107CE" w:rsidRDefault="00AF38E9" w:rsidP="00AF38E9">
            <w:pPr>
              <w:spacing w:line="240" w:lineRule="auto"/>
              <w:rPr>
                <w:sz w:val="16"/>
                <w:lang w:val="en-AU"/>
              </w:rPr>
            </w:pPr>
          </w:p>
        </w:tc>
        <w:tc>
          <w:tcPr>
            <w:tcW w:w="544" w:type="dxa"/>
          </w:tcPr>
          <w:p w14:paraId="38FED99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3ED8CA9" w14:textId="77777777" w:rsidR="00AF38E9" w:rsidRPr="000107CE" w:rsidRDefault="00AF38E9" w:rsidP="00AF38E9">
            <w:pPr>
              <w:spacing w:line="240" w:lineRule="auto"/>
              <w:rPr>
                <w:sz w:val="16"/>
                <w:lang w:val="en-AU"/>
              </w:rPr>
            </w:pPr>
          </w:p>
        </w:tc>
        <w:tc>
          <w:tcPr>
            <w:tcW w:w="856" w:type="dxa"/>
          </w:tcPr>
          <w:p w14:paraId="6B39E1F8" w14:textId="77777777" w:rsidR="00AF38E9" w:rsidRPr="000107CE" w:rsidRDefault="00AF38E9" w:rsidP="00AF38E9">
            <w:pPr>
              <w:spacing w:line="240" w:lineRule="auto"/>
              <w:rPr>
                <w:sz w:val="16"/>
                <w:lang w:val="en-AU"/>
              </w:rPr>
            </w:pPr>
          </w:p>
        </w:tc>
      </w:tr>
      <w:tr w:rsidR="00FC4079" w:rsidRPr="000107CE" w14:paraId="356D0AEB" w14:textId="77777777" w:rsidTr="005A65BE">
        <w:tc>
          <w:tcPr>
            <w:tcW w:w="1320" w:type="dxa"/>
          </w:tcPr>
          <w:p w14:paraId="36DA5A6D"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71CBDF43"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3540FB1C"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18EE3F0F" w14:textId="77777777" w:rsidR="00AF38E9" w:rsidRPr="000107CE" w:rsidRDefault="00AF38E9" w:rsidP="00AF38E9">
            <w:pPr>
              <w:spacing w:line="240" w:lineRule="auto"/>
              <w:rPr>
                <w:sz w:val="16"/>
                <w:lang w:val="en-AU"/>
              </w:rPr>
            </w:pPr>
            <w:r w:rsidRPr="000107CE">
              <w:rPr>
                <w:sz w:val="16"/>
                <w:lang w:val="en-AU"/>
              </w:rPr>
              <w:t>Bimtop</w:t>
            </w:r>
          </w:p>
        </w:tc>
        <w:tc>
          <w:tcPr>
            <w:tcW w:w="591" w:type="dxa"/>
          </w:tcPr>
          <w:p w14:paraId="06F5ECC8"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3896F54"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6A80A59B" w14:textId="77777777" w:rsidR="00AF38E9" w:rsidRPr="000107CE" w:rsidRDefault="00AF38E9" w:rsidP="00AF38E9">
            <w:pPr>
              <w:spacing w:line="240" w:lineRule="auto"/>
              <w:rPr>
                <w:sz w:val="16"/>
                <w:lang w:val="en-AU"/>
              </w:rPr>
            </w:pPr>
          </w:p>
        </w:tc>
        <w:tc>
          <w:tcPr>
            <w:tcW w:w="1675" w:type="dxa"/>
          </w:tcPr>
          <w:p w14:paraId="645E1F12" w14:textId="77777777" w:rsidR="00AF38E9" w:rsidRPr="000107CE" w:rsidRDefault="00AF38E9" w:rsidP="00AF38E9">
            <w:pPr>
              <w:spacing w:line="240" w:lineRule="auto"/>
              <w:rPr>
                <w:sz w:val="16"/>
                <w:lang w:val="en-AU"/>
              </w:rPr>
            </w:pPr>
          </w:p>
        </w:tc>
        <w:tc>
          <w:tcPr>
            <w:tcW w:w="685" w:type="dxa"/>
          </w:tcPr>
          <w:p w14:paraId="09DAE7B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DF8C3E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B7F6B80" w14:textId="77777777" w:rsidR="00AF38E9" w:rsidRPr="000107CE" w:rsidRDefault="00AF38E9" w:rsidP="00AF38E9">
            <w:pPr>
              <w:spacing w:line="240" w:lineRule="auto"/>
              <w:rPr>
                <w:sz w:val="16"/>
                <w:lang w:val="en-AU"/>
              </w:rPr>
            </w:pPr>
          </w:p>
        </w:tc>
        <w:tc>
          <w:tcPr>
            <w:tcW w:w="544" w:type="dxa"/>
          </w:tcPr>
          <w:p w14:paraId="224BE26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4390ED0" w14:textId="77777777" w:rsidR="00AF38E9" w:rsidRPr="000107CE" w:rsidRDefault="00AF38E9" w:rsidP="00AF38E9">
            <w:pPr>
              <w:spacing w:line="240" w:lineRule="auto"/>
              <w:rPr>
                <w:sz w:val="16"/>
                <w:lang w:val="en-AU"/>
              </w:rPr>
            </w:pPr>
          </w:p>
        </w:tc>
        <w:tc>
          <w:tcPr>
            <w:tcW w:w="856" w:type="dxa"/>
          </w:tcPr>
          <w:p w14:paraId="2BFA1E66" w14:textId="77777777" w:rsidR="00AF38E9" w:rsidRPr="000107CE" w:rsidRDefault="00AF38E9" w:rsidP="00AF38E9">
            <w:pPr>
              <w:spacing w:line="240" w:lineRule="auto"/>
              <w:rPr>
                <w:sz w:val="16"/>
                <w:lang w:val="en-AU"/>
              </w:rPr>
            </w:pPr>
          </w:p>
        </w:tc>
      </w:tr>
      <w:tr w:rsidR="00FC4079" w:rsidRPr="000107CE" w14:paraId="6B650CAF" w14:textId="77777777" w:rsidTr="005A65BE">
        <w:tc>
          <w:tcPr>
            <w:tcW w:w="1320" w:type="dxa"/>
          </w:tcPr>
          <w:p w14:paraId="3348A75F"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0549C4BA"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7A0CC58B"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57036B9E" w14:textId="77777777" w:rsidR="00AF38E9" w:rsidRPr="000107CE" w:rsidRDefault="00AF38E9" w:rsidP="00AF38E9">
            <w:pPr>
              <w:spacing w:line="240" w:lineRule="auto"/>
              <w:rPr>
                <w:sz w:val="16"/>
                <w:lang w:val="en-AU"/>
              </w:rPr>
            </w:pPr>
            <w:r w:rsidRPr="000107CE">
              <w:rPr>
                <w:sz w:val="16"/>
                <w:lang w:val="en-AU"/>
              </w:rPr>
              <w:t>Bimtop</w:t>
            </w:r>
          </w:p>
        </w:tc>
        <w:tc>
          <w:tcPr>
            <w:tcW w:w="591" w:type="dxa"/>
          </w:tcPr>
          <w:p w14:paraId="39446BA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10E1FA8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854A3E5" w14:textId="77777777" w:rsidR="00AF38E9" w:rsidRPr="000107CE" w:rsidRDefault="00AF38E9" w:rsidP="00AF38E9">
            <w:pPr>
              <w:spacing w:line="240" w:lineRule="auto"/>
              <w:rPr>
                <w:sz w:val="16"/>
                <w:lang w:val="en-AU"/>
              </w:rPr>
            </w:pPr>
          </w:p>
        </w:tc>
        <w:tc>
          <w:tcPr>
            <w:tcW w:w="1675" w:type="dxa"/>
          </w:tcPr>
          <w:p w14:paraId="72207163" w14:textId="77777777" w:rsidR="00AF38E9" w:rsidRPr="000107CE" w:rsidRDefault="00AF38E9" w:rsidP="00AF38E9">
            <w:pPr>
              <w:spacing w:line="240" w:lineRule="auto"/>
              <w:rPr>
                <w:sz w:val="16"/>
                <w:lang w:val="en-AU"/>
              </w:rPr>
            </w:pPr>
          </w:p>
        </w:tc>
        <w:tc>
          <w:tcPr>
            <w:tcW w:w="685" w:type="dxa"/>
          </w:tcPr>
          <w:p w14:paraId="61AAE41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3FC38D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E1C7F32" w14:textId="77777777" w:rsidR="00AF38E9" w:rsidRPr="000107CE" w:rsidRDefault="00AF38E9" w:rsidP="00AF38E9">
            <w:pPr>
              <w:spacing w:line="240" w:lineRule="auto"/>
              <w:rPr>
                <w:sz w:val="16"/>
                <w:lang w:val="en-AU"/>
              </w:rPr>
            </w:pPr>
          </w:p>
        </w:tc>
        <w:tc>
          <w:tcPr>
            <w:tcW w:w="544" w:type="dxa"/>
          </w:tcPr>
          <w:p w14:paraId="16486FE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3FA3A2C" w14:textId="77777777" w:rsidR="00AF38E9" w:rsidRPr="000107CE" w:rsidRDefault="00AF38E9" w:rsidP="00AF38E9">
            <w:pPr>
              <w:spacing w:line="240" w:lineRule="auto"/>
              <w:rPr>
                <w:sz w:val="16"/>
                <w:lang w:val="en-AU"/>
              </w:rPr>
            </w:pPr>
          </w:p>
        </w:tc>
        <w:tc>
          <w:tcPr>
            <w:tcW w:w="856" w:type="dxa"/>
          </w:tcPr>
          <w:p w14:paraId="6196A5D7" w14:textId="77777777" w:rsidR="00AF38E9" w:rsidRPr="000107CE" w:rsidRDefault="00AF38E9" w:rsidP="00AF38E9">
            <w:pPr>
              <w:spacing w:line="240" w:lineRule="auto"/>
              <w:rPr>
                <w:sz w:val="16"/>
                <w:lang w:val="en-AU"/>
              </w:rPr>
            </w:pPr>
          </w:p>
        </w:tc>
      </w:tr>
      <w:tr w:rsidR="00FC4079" w:rsidRPr="000107CE" w14:paraId="30414B67" w14:textId="77777777" w:rsidTr="005A65BE">
        <w:tc>
          <w:tcPr>
            <w:tcW w:w="1320" w:type="dxa"/>
          </w:tcPr>
          <w:p w14:paraId="1EA47EC7"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27A04CAB"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4BAA14B0"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56E8723D" w14:textId="77777777" w:rsidR="00AF38E9" w:rsidRPr="000107CE" w:rsidRDefault="00AF38E9" w:rsidP="00AF38E9">
            <w:pPr>
              <w:spacing w:line="240" w:lineRule="auto"/>
              <w:rPr>
                <w:sz w:val="16"/>
                <w:lang w:val="en-AU"/>
              </w:rPr>
            </w:pPr>
            <w:r w:rsidRPr="000107CE">
              <w:rPr>
                <w:sz w:val="16"/>
                <w:lang w:val="en-AU"/>
              </w:rPr>
              <w:t>Lumigan</w:t>
            </w:r>
          </w:p>
        </w:tc>
        <w:tc>
          <w:tcPr>
            <w:tcW w:w="591" w:type="dxa"/>
          </w:tcPr>
          <w:p w14:paraId="2E7360E2"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B5885F6"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2E17E943" w14:textId="77777777" w:rsidR="00AF38E9" w:rsidRPr="000107CE" w:rsidRDefault="00AF38E9" w:rsidP="00AF38E9">
            <w:pPr>
              <w:spacing w:line="240" w:lineRule="auto"/>
              <w:rPr>
                <w:sz w:val="16"/>
                <w:lang w:val="en-AU"/>
              </w:rPr>
            </w:pPr>
          </w:p>
        </w:tc>
        <w:tc>
          <w:tcPr>
            <w:tcW w:w="1675" w:type="dxa"/>
          </w:tcPr>
          <w:p w14:paraId="665C8056" w14:textId="77777777" w:rsidR="00AF38E9" w:rsidRPr="000107CE" w:rsidRDefault="00AF38E9" w:rsidP="00AF38E9">
            <w:pPr>
              <w:spacing w:line="240" w:lineRule="auto"/>
              <w:rPr>
                <w:sz w:val="16"/>
                <w:lang w:val="en-AU"/>
              </w:rPr>
            </w:pPr>
          </w:p>
        </w:tc>
        <w:tc>
          <w:tcPr>
            <w:tcW w:w="685" w:type="dxa"/>
          </w:tcPr>
          <w:p w14:paraId="05B44AA6"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0A068E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4E4E192" w14:textId="77777777" w:rsidR="00AF38E9" w:rsidRPr="000107CE" w:rsidRDefault="00AF38E9" w:rsidP="00AF38E9">
            <w:pPr>
              <w:spacing w:line="240" w:lineRule="auto"/>
              <w:rPr>
                <w:sz w:val="16"/>
                <w:lang w:val="en-AU"/>
              </w:rPr>
            </w:pPr>
          </w:p>
        </w:tc>
        <w:tc>
          <w:tcPr>
            <w:tcW w:w="544" w:type="dxa"/>
          </w:tcPr>
          <w:p w14:paraId="6BAE89D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1EBA560" w14:textId="77777777" w:rsidR="00AF38E9" w:rsidRPr="000107CE" w:rsidRDefault="00AF38E9" w:rsidP="00AF38E9">
            <w:pPr>
              <w:spacing w:line="240" w:lineRule="auto"/>
              <w:rPr>
                <w:sz w:val="16"/>
                <w:lang w:val="en-AU"/>
              </w:rPr>
            </w:pPr>
          </w:p>
        </w:tc>
        <w:tc>
          <w:tcPr>
            <w:tcW w:w="856" w:type="dxa"/>
          </w:tcPr>
          <w:p w14:paraId="68340F71" w14:textId="77777777" w:rsidR="00AF38E9" w:rsidRPr="000107CE" w:rsidRDefault="00AF38E9" w:rsidP="00AF38E9">
            <w:pPr>
              <w:spacing w:line="240" w:lineRule="auto"/>
              <w:rPr>
                <w:sz w:val="16"/>
                <w:lang w:val="en-AU"/>
              </w:rPr>
            </w:pPr>
          </w:p>
        </w:tc>
      </w:tr>
      <w:tr w:rsidR="00FC4079" w:rsidRPr="000107CE" w14:paraId="2B2EDFFA" w14:textId="77777777" w:rsidTr="005A65BE">
        <w:tc>
          <w:tcPr>
            <w:tcW w:w="1320" w:type="dxa"/>
          </w:tcPr>
          <w:p w14:paraId="53F670BB"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304F8642" w14:textId="77777777" w:rsidR="00AF38E9" w:rsidRPr="000107CE" w:rsidRDefault="00AF38E9" w:rsidP="00AF38E9">
            <w:pPr>
              <w:spacing w:line="240" w:lineRule="auto"/>
              <w:rPr>
                <w:sz w:val="16"/>
                <w:lang w:val="en-AU"/>
              </w:rPr>
            </w:pPr>
            <w:r w:rsidRPr="000107CE">
              <w:rPr>
                <w:sz w:val="16"/>
                <w:lang w:val="en-AU"/>
              </w:rPr>
              <w:t>Eye drops 300 micrograms per mL, 3 mL</w:t>
            </w:r>
          </w:p>
        </w:tc>
        <w:tc>
          <w:tcPr>
            <w:tcW w:w="941" w:type="dxa"/>
          </w:tcPr>
          <w:p w14:paraId="75DE6106"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6F3D1538" w14:textId="77777777" w:rsidR="00AF38E9" w:rsidRPr="000107CE" w:rsidRDefault="00AF38E9" w:rsidP="00AF38E9">
            <w:pPr>
              <w:spacing w:line="240" w:lineRule="auto"/>
              <w:rPr>
                <w:sz w:val="16"/>
                <w:lang w:val="en-AU"/>
              </w:rPr>
            </w:pPr>
            <w:r w:rsidRPr="000107CE">
              <w:rPr>
                <w:sz w:val="16"/>
                <w:lang w:val="en-AU"/>
              </w:rPr>
              <w:t>Lumigan</w:t>
            </w:r>
          </w:p>
        </w:tc>
        <w:tc>
          <w:tcPr>
            <w:tcW w:w="591" w:type="dxa"/>
          </w:tcPr>
          <w:p w14:paraId="1563F0DE"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61C414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501F9D7" w14:textId="77777777" w:rsidR="00AF38E9" w:rsidRPr="000107CE" w:rsidRDefault="00AF38E9" w:rsidP="00AF38E9">
            <w:pPr>
              <w:spacing w:line="240" w:lineRule="auto"/>
              <w:rPr>
                <w:sz w:val="16"/>
                <w:lang w:val="en-AU"/>
              </w:rPr>
            </w:pPr>
          </w:p>
        </w:tc>
        <w:tc>
          <w:tcPr>
            <w:tcW w:w="1675" w:type="dxa"/>
          </w:tcPr>
          <w:p w14:paraId="67DAA942" w14:textId="77777777" w:rsidR="00AF38E9" w:rsidRPr="000107CE" w:rsidRDefault="00AF38E9" w:rsidP="00AF38E9">
            <w:pPr>
              <w:spacing w:line="240" w:lineRule="auto"/>
              <w:rPr>
                <w:sz w:val="16"/>
                <w:lang w:val="en-AU"/>
              </w:rPr>
            </w:pPr>
          </w:p>
        </w:tc>
        <w:tc>
          <w:tcPr>
            <w:tcW w:w="685" w:type="dxa"/>
          </w:tcPr>
          <w:p w14:paraId="4A9C486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8937CA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22D515" w14:textId="77777777" w:rsidR="00AF38E9" w:rsidRPr="000107CE" w:rsidRDefault="00AF38E9" w:rsidP="00AF38E9">
            <w:pPr>
              <w:spacing w:line="240" w:lineRule="auto"/>
              <w:rPr>
                <w:sz w:val="16"/>
                <w:lang w:val="en-AU"/>
              </w:rPr>
            </w:pPr>
          </w:p>
        </w:tc>
        <w:tc>
          <w:tcPr>
            <w:tcW w:w="544" w:type="dxa"/>
          </w:tcPr>
          <w:p w14:paraId="3C55777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5D525B7" w14:textId="77777777" w:rsidR="00AF38E9" w:rsidRPr="000107CE" w:rsidRDefault="00AF38E9" w:rsidP="00AF38E9">
            <w:pPr>
              <w:spacing w:line="240" w:lineRule="auto"/>
              <w:rPr>
                <w:sz w:val="16"/>
                <w:lang w:val="en-AU"/>
              </w:rPr>
            </w:pPr>
          </w:p>
        </w:tc>
        <w:tc>
          <w:tcPr>
            <w:tcW w:w="856" w:type="dxa"/>
          </w:tcPr>
          <w:p w14:paraId="4D149F44" w14:textId="77777777" w:rsidR="00AF38E9" w:rsidRPr="000107CE" w:rsidRDefault="00AF38E9" w:rsidP="00AF38E9">
            <w:pPr>
              <w:spacing w:line="240" w:lineRule="auto"/>
              <w:rPr>
                <w:sz w:val="16"/>
                <w:lang w:val="en-AU"/>
              </w:rPr>
            </w:pPr>
          </w:p>
        </w:tc>
      </w:tr>
      <w:tr w:rsidR="00FC4079" w:rsidRPr="000107CE" w14:paraId="1597C9D9" w14:textId="77777777" w:rsidTr="005A65BE">
        <w:tc>
          <w:tcPr>
            <w:tcW w:w="1320" w:type="dxa"/>
          </w:tcPr>
          <w:p w14:paraId="40533F5B"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54B24F1D" w14:textId="77777777" w:rsidR="00AF38E9" w:rsidRPr="000107CE" w:rsidRDefault="00AF38E9" w:rsidP="00AF38E9">
            <w:pPr>
              <w:spacing w:line="240" w:lineRule="auto"/>
              <w:rPr>
                <w:sz w:val="16"/>
                <w:lang w:val="en-AU"/>
              </w:rPr>
            </w:pPr>
            <w:r w:rsidRPr="000107CE">
              <w:rPr>
                <w:sz w:val="16"/>
                <w:lang w:val="en-AU"/>
              </w:rPr>
              <w:t>Eye drops 300 micrograms per mL, single dose units 0.4 mL, 30</w:t>
            </w:r>
          </w:p>
        </w:tc>
        <w:tc>
          <w:tcPr>
            <w:tcW w:w="941" w:type="dxa"/>
          </w:tcPr>
          <w:p w14:paraId="5791E932"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13ABFEF4" w14:textId="77777777" w:rsidR="00AF38E9" w:rsidRPr="000107CE" w:rsidRDefault="00AF38E9" w:rsidP="00AF38E9">
            <w:pPr>
              <w:spacing w:line="240" w:lineRule="auto"/>
              <w:rPr>
                <w:sz w:val="16"/>
                <w:lang w:val="en-AU"/>
              </w:rPr>
            </w:pPr>
            <w:r w:rsidRPr="000107CE">
              <w:rPr>
                <w:sz w:val="16"/>
                <w:lang w:val="en-AU"/>
              </w:rPr>
              <w:t>Lumigan PF</w:t>
            </w:r>
          </w:p>
        </w:tc>
        <w:tc>
          <w:tcPr>
            <w:tcW w:w="591" w:type="dxa"/>
          </w:tcPr>
          <w:p w14:paraId="48609DAC"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D8DB0D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FC519E3" w14:textId="77777777" w:rsidR="00AF38E9" w:rsidRPr="000107CE" w:rsidRDefault="00AF38E9" w:rsidP="00AF38E9">
            <w:pPr>
              <w:spacing w:line="240" w:lineRule="auto"/>
              <w:rPr>
                <w:sz w:val="16"/>
                <w:lang w:val="en-AU"/>
              </w:rPr>
            </w:pPr>
          </w:p>
        </w:tc>
        <w:tc>
          <w:tcPr>
            <w:tcW w:w="1675" w:type="dxa"/>
          </w:tcPr>
          <w:p w14:paraId="477F231C" w14:textId="77777777" w:rsidR="00AF38E9" w:rsidRPr="000107CE" w:rsidRDefault="00AF38E9" w:rsidP="00AF38E9">
            <w:pPr>
              <w:spacing w:line="240" w:lineRule="auto"/>
              <w:rPr>
                <w:sz w:val="16"/>
                <w:lang w:val="en-AU"/>
              </w:rPr>
            </w:pPr>
          </w:p>
        </w:tc>
        <w:tc>
          <w:tcPr>
            <w:tcW w:w="685" w:type="dxa"/>
          </w:tcPr>
          <w:p w14:paraId="7372B692"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2D2F13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7D3761" w14:textId="77777777" w:rsidR="00AF38E9" w:rsidRPr="000107CE" w:rsidRDefault="00AF38E9" w:rsidP="00AF38E9">
            <w:pPr>
              <w:spacing w:line="240" w:lineRule="auto"/>
              <w:rPr>
                <w:sz w:val="16"/>
                <w:lang w:val="en-AU"/>
              </w:rPr>
            </w:pPr>
          </w:p>
        </w:tc>
        <w:tc>
          <w:tcPr>
            <w:tcW w:w="544" w:type="dxa"/>
          </w:tcPr>
          <w:p w14:paraId="7BC260F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B1011E4" w14:textId="77777777" w:rsidR="00AF38E9" w:rsidRPr="000107CE" w:rsidRDefault="00AF38E9" w:rsidP="00AF38E9">
            <w:pPr>
              <w:spacing w:line="240" w:lineRule="auto"/>
              <w:rPr>
                <w:sz w:val="16"/>
                <w:lang w:val="en-AU"/>
              </w:rPr>
            </w:pPr>
          </w:p>
        </w:tc>
        <w:tc>
          <w:tcPr>
            <w:tcW w:w="856" w:type="dxa"/>
          </w:tcPr>
          <w:p w14:paraId="628B5063" w14:textId="77777777" w:rsidR="00AF38E9" w:rsidRPr="000107CE" w:rsidRDefault="00AF38E9" w:rsidP="00AF38E9">
            <w:pPr>
              <w:spacing w:line="240" w:lineRule="auto"/>
              <w:rPr>
                <w:sz w:val="16"/>
                <w:lang w:val="en-AU"/>
              </w:rPr>
            </w:pPr>
          </w:p>
        </w:tc>
      </w:tr>
      <w:tr w:rsidR="00FC4079" w:rsidRPr="000107CE" w14:paraId="086DDE56" w14:textId="77777777" w:rsidTr="005A65BE">
        <w:tc>
          <w:tcPr>
            <w:tcW w:w="1320" w:type="dxa"/>
          </w:tcPr>
          <w:p w14:paraId="7B27422D" w14:textId="77777777" w:rsidR="00AF38E9" w:rsidRPr="000107CE" w:rsidRDefault="00AF38E9" w:rsidP="00AF38E9">
            <w:pPr>
              <w:spacing w:line="240" w:lineRule="auto"/>
              <w:rPr>
                <w:sz w:val="16"/>
                <w:lang w:val="en-AU"/>
              </w:rPr>
            </w:pPr>
            <w:r w:rsidRPr="000107CE">
              <w:rPr>
                <w:sz w:val="16"/>
                <w:lang w:val="en-AU"/>
              </w:rPr>
              <w:t>Bimatoprost</w:t>
            </w:r>
          </w:p>
        </w:tc>
        <w:tc>
          <w:tcPr>
            <w:tcW w:w="1954" w:type="dxa"/>
          </w:tcPr>
          <w:p w14:paraId="2C22A8F7" w14:textId="77777777" w:rsidR="00AF38E9" w:rsidRPr="000107CE" w:rsidRDefault="00AF38E9" w:rsidP="00AF38E9">
            <w:pPr>
              <w:spacing w:line="240" w:lineRule="auto"/>
              <w:rPr>
                <w:sz w:val="16"/>
                <w:lang w:val="en-AU"/>
              </w:rPr>
            </w:pPr>
            <w:r w:rsidRPr="000107CE">
              <w:rPr>
                <w:sz w:val="16"/>
                <w:lang w:val="en-AU"/>
              </w:rPr>
              <w:t>Eye drops 300 micrograms per mL, single dose units 0.4 mL, 30</w:t>
            </w:r>
          </w:p>
        </w:tc>
        <w:tc>
          <w:tcPr>
            <w:tcW w:w="941" w:type="dxa"/>
          </w:tcPr>
          <w:p w14:paraId="48B8E5DE"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8576331" w14:textId="77777777" w:rsidR="00AF38E9" w:rsidRPr="000107CE" w:rsidRDefault="00AF38E9" w:rsidP="00AF38E9">
            <w:pPr>
              <w:spacing w:line="240" w:lineRule="auto"/>
              <w:rPr>
                <w:sz w:val="16"/>
                <w:lang w:val="en-AU"/>
              </w:rPr>
            </w:pPr>
            <w:r w:rsidRPr="000107CE">
              <w:rPr>
                <w:sz w:val="16"/>
                <w:lang w:val="en-AU"/>
              </w:rPr>
              <w:t>Lumigan PF</w:t>
            </w:r>
          </w:p>
        </w:tc>
        <w:tc>
          <w:tcPr>
            <w:tcW w:w="591" w:type="dxa"/>
          </w:tcPr>
          <w:p w14:paraId="4B853E12"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1AB0856"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296BB63E" w14:textId="77777777" w:rsidR="00AF38E9" w:rsidRPr="000107CE" w:rsidRDefault="00AF38E9" w:rsidP="00AF38E9">
            <w:pPr>
              <w:spacing w:line="240" w:lineRule="auto"/>
              <w:rPr>
                <w:sz w:val="16"/>
                <w:lang w:val="en-AU"/>
              </w:rPr>
            </w:pPr>
          </w:p>
        </w:tc>
        <w:tc>
          <w:tcPr>
            <w:tcW w:w="1675" w:type="dxa"/>
          </w:tcPr>
          <w:p w14:paraId="243B2AB0" w14:textId="77777777" w:rsidR="00AF38E9" w:rsidRPr="000107CE" w:rsidRDefault="00AF38E9" w:rsidP="00AF38E9">
            <w:pPr>
              <w:spacing w:line="240" w:lineRule="auto"/>
              <w:rPr>
                <w:sz w:val="16"/>
                <w:lang w:val="en-AU"/>
              </w:rPr>
            </w:pPr>
          </w:p>
        </w:tc>
        <w:tc>
          <w:tcPr>
            <w:tcW w:w="685" w:type="dxa"/>
          </w:tcPr>
          <w:p w14:paraId="0CE1645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DD29B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A22F57" w14:textId="77777777" w:rsidR="00AF38E9" w:rsidRPr="000107CE" w:rsidRDefault="00AF38E9" w:rsidP="00AF38E9">
            <w:pPr>
              <w:spacing w:line="240" w:lineRule="auto"/>
              <w:rPr>
                <w:sz w:val="16"/>
                <w:lang w:val="en-AU"/>
              </w:rPr>
            </w:pPr>
          </w:p>
        </w:tc>
        <w:tc>
          <w:tcPr>
            <w:tcW w:w="544" w:type="dxa"/>
          </w:tcPr>
          <w:p w14:paraId="0FFF0F0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6F01AAB" w14:textId="77777777" w:rsidR="00AF38E9" w:rsidRPr="000107CE" w:rsidRDefault="00AF38E9" w:rsidP="00AF38E9">
            <w:pPr>
              <w:spacing w:line="240" w:lineRule="auto"/>
              <w:rPr>
                <w:sz w:val="16"/>
                <w:lang w:val="en-AU"/>
              </w:rPr>
            </w:pPr>
          </w:p>
        </w:tc>
        <w:tc>
          <w:tcPr>
            <w:tcW w:w="856" w:type="dxa"/>
          </w:tcPr>
          <w:p w14:paraId="043BE286" w14:textId="77777777" w:rsidR="00AF38E9" w:rsidRPr="000107CE" w:rsidRDefault="00AF38E9" w:rsidP="00AF38E9">
            <w:pPr>
              <w:spacing w:line="240" w:lineRule="auto"/>
              <w:rPr>
                <w:sz w:val="16"/>
                <w:lang w:val="en-AU"/>
              </w:rPr>
            </w:pPr>
          </w:p>
        </w:tc>
      </w:tr>
      <w:tr w:rsidR="00FC4079" w:rsidRPr="000107CE" w14:paraId="0F2BED32" w14:textId="77777777" w:rsidTr="005A65BE">
        <w:tc>
          <w:tcPr>
            <w:tcW w:w="1320" w:type="dxa"/>
          </w:tcPr>
          <w:p w14:paraId="79F750CC" w14:textId="77777777" w:rsidR="00AF38E9" w:rsidRPr="000107CE" w:rsidRDefault="00AF38E9" w:rsidP="00AF38E9">
            <w:pPr>
              <w:spacing w:line="240" w:lineRule="auto"/>
              <w:rPr>
                <w:sz w:val="16"/>
                <w:lang w:val="en-AU"/>
              </w:rPr>
            </w:pPr>
            <w:r w:rsidRPr="000107CE">
              <w:rPr>
                <w:sz w:val="16"/>
                <w:lang w:val="en-AU"/>
              </w:rPr>
              <w:t>Bimatoprost with timolol</w:t>
            </w:r>
          </w:p>
        </w:tc>
        <w:tc>
          <w:tcPr>
            <w:tcW w:w="1954" w:type="dxa"/>
          </w:tcPr>
          <w:p w14:paraId="1FE38DDC" w14:textId="77777777" w:rsidR="00AF38E9" w:rsidRPr="000107CE" w:rsidRDefault="00AF38E9" w:rsidP="00AF38E9">
            <w:pPr>
              <w:spacing w:line="240" w:lineRule="auto"/>
              <w:rPr>
                <w:sz w:val="16"/>
                <w:lang w:val="en-AU"/>
              </w:rPr>
            </w:pPr>
            <w:r w:rsidRPr="000107CE">
              <w:rPr>
                <w:sz w:val="16"/>
                <w:lang w:val="en-AU"/>
              </w:rPr>
              <w:t>Eye drops 300 micrograms bimatoprost with timolol 5 mg (as maleate) per mL, 3 mL</w:t>
            </w:r>
          </w:p>
        </w:tc>
        <w:tc>
          <w:tcPr>
            <w:tcW w:w="941" w:type="dxa"/>
          </w:tcPr>
          <w:p w14:paraId="77C5EC30"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F02E146" w14:textId="77777777" w:rsidR="00AF38E9" w:rsidRPr="000107CE" w:rsidRDefault="00AF38E9" w:rsidP="00AF38E9">
            <w:pPr>
              <w:spacing w:line="240" w:lineRule="auto"/>
              <w:rPr>
                <w:sz w:val="16"/>
                <w:lang w:val="en-AU"/>
              </w:rPr>
            </w:pPr>
            <w:r w:rsidRPr="000107CE">
              <w:rPr>
                <w:sz w:val="16"/>
                <w:lang w:val="en-AU"/>
              </w:rPr>
              <w:t>Ganfort 0.3/5</w:t>
            </w:r>
          </w:p>
        </w:tc>
        <w:tc>
          <w:tcPr>
            <w:tcW w:w="591" w:type="dxa"/>
          </w:tcPr>
          <w:p w14:paraId="2C8933BD"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692B680"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657001FF" w14:textId="77777777" w:rsidR="00AF38E9" w:rsidRPr="000107CE" w:rsidRDefault="00AF38E9" w:rsidP="00AF38E9">
            <w:pPr>
              <w:spacing w:line="240" w:lineRule="auto"/>
              <w:rPr>
                <w:sz w:val="16"/>
                <w:lang w:val="en-AU"/>
              </w:rPr>
            </w:pPr>
            <w:r w:rsidRPr="000107CE">
              <w:rPr>
                <w:sz w:val="16"/>
                <w:lang w:val="en-AU"/>
              </w:rPr>
              <w:t>C5038</w:t>
            </w:r>
          </w:p>
        </w:tc>
        <w:tc>
          <w:tcPr>
            <w:tcW w:w="1675" w:type="dxa"/>
          </w:tcPr>
          <w:p w14:paraId="15098801" w14:textId="77777777" w:rsidR="00AF38E9" w:rsidRPr="000107CE" w:rsidRDefault="00AF38E9" w:rsidP="00AF38E9">
            <w:pPr>
              <w:spacing w:line="240" w:lineRule="auto"/>
              <w:rPr>
                <w:sz w:val="16"/>
                <w:lang w:val="en-AU"/>
              </w:rPr>
            </w:pPr>
          </w:p>
        </w:tc>
        <w:tc>
          <w:tcPr>
            <w:tcW w:w="685" w:type="dxa"/>
          </w:tcPr>
          <w:p w14:paraId="29B34536"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D7300F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FF896C4" w14:textId="77777777" w:rsidR="00AF38E9" w:rsidRPr="000107CE" w:rsidRDefault="00AF38E9" w:rsidP="00AF38E9">
            <w:pPr>
              <w:spacing w:line="240" w:lineRule="auto"/>
              <w:rPr>
                <w:sz w:val="16"/>
                <w:lang w:val="en-AU"/>
              </w:rPr>
            </w:pPr>
          </w:p>
        </w:tc>
        <w:tc>
          <w:tcPr>
            <w:tcW w:w="544" w:type="dxa"/>
          </w:tcPr>
          <w:p w14:paraId="1EBC95E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3D06BD4" w14:textId="77777777" w:rsidR="00AF38E9" w:rsidRPr="000107CE" w:rsidRDefault="00AF38E9" w:rsidP="00AF38E9">
            <w:pPr>
              <w:spacing w:line="240" w:lineRule="auto"/>
              <w:rPr>
                <w:sz w:val="16"/>
                <w:lang w:val="en-AU"/>
              </w:rPr>
            </w:pPr>
          </w:p>
        </w:tc>
        <w:tc>
          <w:tcPr>
            <w:tcW w:w="856" w:type="dxa"/>
          </w:tcPr>
          <w:p w14:paraId="2DC58FD7" w14:textId="77777777" w:rsidR="00AF38E9" w:rsidRPr="000107CE" w:rsidRDefault="00AF38E9" w:rsidP="00AF38E9">
            <w:pPr>
              <w:spacing w:line="240" w:lineRule="auto"/>
              <w:rPr>
                <w:sz w:val="16"/>
                <w:lang w:val="en-AU"/>
              </w:rPr>
            </w:pPr>
          </w:p>
        </w:tc>
      </w:tr>
      <w:tr w:rsidR="00FC4079" w:rsidRPr="000107CE" w14:paraId="2859D3C2" w14:textId="77777777" w:rsidTr="005A65BE">
        <w:tc>
          <w:tcPr>
            <w:tcW w:w="1320" w:type="dxa"/>
          </w:tcPr>
          <w:p w14:paraId="23375296" w14:textId="77777777" w:rsidR="00AF38E9" w:rsidRPr="000107CE" w:rsidRDefault="00AF38E9" w:rsidP="00AF38E9">
            <w:pPr>
              <w:spacing w:line="240" w:lineRule="auto"/>
              <w:rPr>
                <w:sz w:val="16"/>
                <w:lang w:val="en-AU"/>
              </w:rPr>
            </w:pPr>
            <w:r w:rsidRPr="000107CE">
              <w:rPr>
                <w:sz w:val="16"/>
                <w:lang w:val="en-AU"/>
              </w:rPr>
              <w:t>Bimatoprost with timolol</w:t>
            </w:r>
          </w:p>
        </w:tc>
        <w:tc>
          <w:tcPr>
            <w:tcW w:w="1954" w:type="dxa"/>
          </w:tcPr>
          <w:p w14:paraId="1C67F98B" w14:textId="77777777" w:rsidR="00AF38E9" w:rsidRPr="000107CE" w:rsidRDefault="00AF38E9" w:rsidP="00AF38E9">
            <w:pPr>
              <w:spacing w:line="240" w:lineRule="auto"/>
              <w:rPr>
                <w:sz w:val="16"/>
                <w:lang w:val="en-AU"/>
              </w:rPr>
            </w:pPr>
            <w:r w:rsidRPr="000107CE">
              <w:rPr>
                <w:sz w:val="16"/>
                <w:lang w:val="en-AU"/>
              </w:rPr>
              <w:t>Eye drops 300 micrograms bimatoprost with timolol 5 mg (as maleate) per mL, 3 mL</w:t>
            </w:r>
          </w:p>
        </w:tc>
        <w:tc>
          <w:tcPr>
            <w:tcW w:w="941" w:type="dxa"/>
          </w:tcPr>
          <w:p w14:paraId="5BDD140C"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4B57064C" w14:textId="77777777" w:rsidR="00AF38E9" w:rsidRPr="000107CE" w:rsidRDefault="00AF38E9" w:rsidP="00AF38E9">
            <w:pPr>
              <w:spacing w:line="240" w:lineRule="auto"/>
              <w:rPr>
                <w:sz w:val="16"/>
                <w:lang w:val="en-AU"/>
              </w:rPr>
            </w:pPr>
            <w:r w:rsidRPr="000107CE">
              <w:rPr>
                <w:sz w:val="16"/>
                <w:lang w:val="en-AU"/>
              </w:rPr>
              <w:t>Ganfort 0.3/5</w:t>
            </w:r>
          </w:p>
        </w:tc>
        <w:tc>
          <w:tcPr>
            <w:tcW w:w="591" w:type="dxa"/>
          </w:tcPr>
          <w:p w14:paraId="649967B3"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C2C32E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6AA22A1" w14:textId="77777777" w:rsidR="00AF38E9" w:rsidRPr="000107CE" w:rsidRDefault="00AF38E9" w:rsidP="00AF38E9">
            <w:pPr>
              <w:spacing w:line="240" w:lineRule="auto"/>
              <w:rPr>
                <w:sz w:val="16"/>
                <w:lang w:val="en-AU"/>
              </w:rPr>
            </w:pPr>
            <w:r w:rsidRPr="000107CE">
              <w:rPr>
                <w:sz w:val="16"/>
                <w:lang w:val="en-AU"/>
              </w:rPr>
              <w:t>C4343</w:t>
            </w:r>
          </w:p>
        </w:tc>
        <w:tc>
          <w:tcPr>
            <w:tcW w:w="1675" w:type="dxa"/>
          </w:tcPr>
          <w:p w14:paraId="77FF82C8" w14:textId="77777777" w:rsidR="00AF38E9" w:rsidRPr="000107CE" w:rsidRDefault="00AF38E9" w:rsidP="00AF38E9">
            <w:pPr>
              <w:spacing w:line="240" w:lineRule="auto"/>
              <w:rPr>
                <w:sz w:val="16"/>
                <w:lang w:val="en-AU"/>
              </w:rPr>
            </w:pPr>
          </w:p>
        </w:tc>
        <w:tc>
          <w:tcPr>
            <w:tcW w:w="685" w:type="dxa"/>
          </w:tcPr>
          <w:p w14:paraId="20491C15"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FC71AF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46308B9" w14:textId="77777777" w:rsidR="00AF38E9" w:rsidRPr="000107CE" w:rsidRDefault="00AF38E9" w:rsidP="00AF38E9">
            <w:pPr>
              <w:spacing w:line="240" w:lineRule="auto"/>
              <w:rPr>
                <w:sz w:val="16"/>
                <w:lang w:val="en-AU"/>
              </w:rPr>
            </w:pPr>
          </w:p>
        </w:tc>
        <w:tc>
          <w:tcPr>
            <w:tcW w:w="544" w:type="dxa"/>
          </w:tcPr>
          <w:p w14:paraId="6652462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D59E855" w14:textId="77777777" w:rsidR="00AF38E9" w:rsidRPr="000107CE" w:rsidRDefault="00AF38E9" w:rsidP="00AF38E9">
            <w:pPr>
              <w:spacing w:line="240" w:lineRule="auto"/>
              <w:rPr>
                <w:sz w:val="16"/>
                <w:lang w:val="en-AU"/>
              </w:rPr>
            </w:pPr>
          </w:p>
        </w:tc>
        <w:tc>
          <w:tcPr>
            <w:tcW w:w="856" w:type="dxa"/>
          </w:tcPr>
          <w:p w14:paraId="7D32FE7C" w14:textId="77777777" w:rsidR="00AF38E9" w:rsidRPr="000107CE" w:rsidRDefault="00AF38E9" w:rsidP="00AF38E9">
            <w:pPr>
              <w:spacing w:line="240" w:lineRule="auto"/>
              <w:rPr>
                <w:sz w:val="16"/>
                <w:lang w:val="en-AU"/>
              </w:rPr>
            </w:pPr>
          </w:p>
        </w:tc>
      </w:tr>
      <w:tr w:rsidR="00FC4079" w:rsidRPr="000107CE" w14:paraId="3A5B3719" w14:textId="77777777" w:rsidTr="005A65BE">
        <w:tc>
          <w:tcPr>
            <w:tcW w:w="1320" w:type="dxa"/>
          </w:tcPr>
          <w:p w14:paraId="191D84EF" w14:textId="77777777" w:rsidR="00AF38E9" w:rsidRPr="000107CE" w:rsidRDefault="00AF38E9" w:rsidP="00AF38E9">
            <w:pPr>
              <w:spacing w:line="240" w:lineRule="auto"/>
              <w:rPr>
                <w:sz w:val="16"/>
                <w:lang w:val="en-AU"/>
              </w:rPr>
            </w:pPr>
            <w:r w:rsidRPr="000107CE">
              <w:rPr>
                <w:sz w:val="16"/>
                <w:lang w:val="en-AU"/>
              </w:rPr>
              <w:t>Bimatoprost with timolol</w:t>
            </w:r>
          </w:p>
        </w:tc>
        <w:tc>
          <w:tcPr>
            <w:tcW w:w="1954" w:type="dxa"/>
          </w:tcPr>
          <w:p w14:paraId="1C8174EE" w14:textId="77777777" w:rsidR="00AF38E9" w:rsidRPr="000107CE" w:rsidRDefault="00AF38E9" w:rsidP="00AF38E9">
            <w:pPr>
              <w:spacing w:line="240" w:lineRule="auto"/>
              <w:rPr>
                <w:sz w:val="16"/>
                <w:lang w:val="en-AU"/>
              </w:rPr>
            </w:pPr>
            <w:r w:rsidRPr="000107CE">
              <w:rPr>
                <w:sz w:val="16"/>
                <w:lang w:val="en-AU"/>
              </w:rPr>
              <w:t>Eye drops 300 micrograms bimatoprost with timolol 5 mg (as maleate) per mL, single dose units 0.4 mL, 30</w:t>
            </w:r>
          </w:p>
        </w:tc>
        <w:tc>
          <w:tcPr>
            <w:tcW w:w="941" w:type="dxa"/>
          </w:tcPr>
          <w:p w14:paraId="2D6F9977"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D5F3D41" w14:textId="77777777" w:rsidR="00AF38E9" w:rsidRPr="000107CE" w:rsidRDefault="00AF38E9" w:rsidP="00AF38E9">
            <w:pPr>
              <w:spacing w:line="240" w:lineRule="auto"/>
              <w:rPr>
                <w:sz w:val="16"/>
                <w:lang w:val="en-AU"/>
              </w:rPr>
            </w:pPr>
            <w:r w:rsidRPr="000107CE">
              <w:rPr>
                <w:sz w:val="16"/>
                <w:lang w:val="en-AU"/>
              </w:rPr>
              <w:t>GANfort PF 0.3/5</w:t>
            </w:r>
          </w:p>
        </w:tc>
        <w:tc>
          <w:tcPr>
            <w:tcW w:w="591" w:type="dxa"/>
          </w:tcPr>
          <w:p w14:paraId="39BDA3FB"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B48A4F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CED1D7F" w14:textId="77777777" w:rsidR="00AF38E9" w:rsidRPr="000107CE" w:rsidRDefault="00AF38E9" w:rsidP="00AF38E9">
            <w:pPr>
              <w:spacing w:line="240" w:lineRule="auto"/>
              <w:rPr>
                <w:sz w:val="16"/>
                <w:lang w:val="en-AU"/>
              </w:rPr>
            </w:pPr>
            <w:r w:rsidRPr="000107CE">
              <w:rPr>
                <w:sz w:val="16"/>
                <w:lang w:val="en-AU"/>
              </w:rPr>
              <w:t>C4572</w:t>
            </w:r>
          </w:p>
        </w:tc>
        <w:tc>
          <w:tcPr>
            <w:tcW w:w="1675" w:type="dxa"/>
          </w:tcPr>
          <w:p w14:paraId="5F9190D0" w14:textId="77777777" w:rsidR="00AF38E9" w:rsidRPr="000107CE" w:rsidRDefault="00AF38E9" w:rsidP="00AF38E9">
            <w:pPr>
              <w:spacing w:line="240" w:lineRule="auto"/>
              <w:rPr>
                <w:sz w:val="16"/>
                <w:lang w:val="en-AU"/>
              </w:rPr>
            </w:pPr>
          </w:p>
        </w:tc>
        <w:tc>
          <w:tcPr>
            <w:tcW w:w="685" w:type="dxa"/>
          </w:tcPr>
          <w:p w14:paraId="6E6D692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668FFF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52FD908" w14:textId="77777777" w:rsidR="00AF38E9" w:rsidRPr="000107CE" w:rsidRDefault="00AF38E9" w:rsidP="00AF38E9">
            <w:pPr>
              <w:spacing w:line="240" w:lineRule="auto"/>
              <w:rPr>
                <w:sz w:val="16"/>
                <w:lang w:val="en-AU"/>
              </w:rPr>
            </w:pPr>
          </w:p>
        </w:tc>
        <w:tc>
          <w:tcPr>
            <w:tcW w:w="544" w:type="dxa"/>
          </w:tcPr>
          <w:p w14:paraId="07A5D3F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FC145DA" w14:textId="77777777" w:rsidR="00AF38E9" w:rsidRPr="000107CE" w:rsidRDefault="00AF38E9" w:rsidP="00AF38E9">
            <w:pPr>
              <w:spacing w:line="240" w:lineRule="auto"/>
              <w:rPr>
                <w:sz w:val="16"/>
                <w:lang w:val="en-AU"/>
              </w:rPr>
            </w:pPr>
          </w:p>
        </w:tc>
        <w:tc>
          <w:tcPr>
            <w:tcW w:w="856" w:type="dxa"/>
          </w:tcPr>
          <w:p w14:paraId="34A1B2F5" w14:textId="77777777" w:rsidR="00AF38E9" w:rsidRPr="000107CE" w:rsidRDefault="00AF38E9" w:rsidP="00AF38E9">
            <w:pPr>
              <w:spacing w:line="240" w:lineRule="auto"/>
              <w:rPr>
                <w:sz w:val="16"/>
                <w:lang w:val="en-AU"/>
              </w:rPr>
            </w:pPr>
          </w:p>
        </w:tc>
      </w:tr>
      <w:tr w:rsidR="00FC4079" w:rsidRPr="000107CE" w14:paraId="43477A79" w14:textId="77777777" w:rsidTr="005A65BE">
        <w:tc>
          <w:tcPr>
            <w:tcW w:w="1320" w:type="dxa"/>
          </w:tcPr>
          <w:p w14:paraId="585D889B" w14:textId="77777777" w:rsidR="00AF38E9" w:rsidRPr="000107CE" w:rsidRDefault="00AF38E9" w:rsidP="00AF38E9">
            <w:pPr>
              <w:spacing w:line="240" w:lineRule="auto"/>
              <w:rPr>
                <w:sz w:val="16"/>
                <w:lang w:val="en-AU"/>
              </w:rPr>
            </w:pPr>
            <w:r w:rsidRPr="000107CE">
              <w:rPr>
                <w:sz w:val="16"/>
                <w:lang w:val="en-AU"/>
              </w:rPr>
              <w:t>Bimatoprost with timolol</w:t>
            </w:r>
          </w:p>
        </w:tc>
        <w:tc>
          <w:tcPr>
            <w:tcW w:w="1954" w:type="dxa"/>
          </w:tcPr>
          <w:p w14:paraId="174E89F0" w14:textId="77777777" w:rsidR="00AF38E9" w:rsidRPr="000107CE" w:rsidRDefault="00AF38E9" w:rsidP="00AF38E9">
            <w:pPr>
              <w:spacing w:line="240" w:lineRule="auto"/>
              <w:rPr>
                <w:sz w:val="16"/>
                <w:lang w:val="en-AU"/>
              </w:rPr>
            </w:pPr>
            <w:r w:rsidRPr="000107CE">
              <w:rPr>
                <w:sz w:val="16"/>
                <w:lang w:val="en-AU"/>
              </w:rPr>
              <w:t>Eye drops 300 micrograms bimatoprost with timolol 5 mg (as maleate) per mL, single dose units 0.4 mL, 30</w:t>
            </w:r>
          </w:p>
        </w:tc>
        <w:tc>
          <w:tcPr>
            <w:tcW w:w="941" w:type="dxa"/>
          </w:tcPr>
          <w:p w14:paraId="3B0E77AE"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35123098" w14:textId="77777777" w:rsidR="00AF38E9" w:rsidRPr="000107CE" w:rsidRDefault="00AF38E9" w:rsidP="00AF38E9">
            <w:pPr>
              <w:spacing w:line="240" w:lineRule="auto"/>
              <w:rPr>
                <w:sz w:val="16"/>
                <w:lang w:val="en-AU"/>
              </w:rPr>
            </w:pPr>
            <w:r w:rsidRPr="000107CE">
              <w:rPr>
                <w:sz w:val="16"/>
                <w:lang w:val="en-AU"/>
              </w:rPr>
              <w:t>GANfort PF 0.3/5</w:t>
            </w:r>
          </w:p>
        </w:tc>
        <w:tc>
          <w:tcPr>
            <w:tcW w:w="591" w:type="dxa"/>
          </w:tcPr>
          <w:p w14:paraId="15DEFDA7"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26B5BF9E"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2584E2F9" w14:textId="77777777" w:rsidR="00AF38E9" w:rsidRPr="000107CE" w:rsidRDefault="00AF38E9" w:rsidP="00AF38E9">
            <w:pPr>
              <w:spacing w:line="240" w:lineRule="auto"/>
              <w:rPr>
                <w:sz w:val="16"/>
                <w:lang w:val="en-AU"/>
              </w:rPr>
            </w:pPr>
            <w:r w:rsidRPr="000107CE">
              <w:rPr>
                <w:sz w:val="16"/>
                <w:lang w:val="en-AU"/>
              </w:rPr>
              <w:t>C5038</w:t>
            </w:r>
          </w:p>
        </w:tc>
        <w:tc>
          <w:tcPr>
            <w:tcW w:w="1675" w:type="dxa"/>
          </w:tcPr>
          <w:p w14:paraId="76042460" w14:textId="77777777" w:rsidR="00AF38E9" w:rsidRPr="000107CE" w:rsidRDefault="00AF38E9" w:rsidP="00AF38E9">
            <w:pPr>
              <w:spacing w:line="240" w:lineRule="auto"/>
              <w:rPr>
                <w:sz w:val="16"/>
                <w:lang w:val="en-AU"/>
              </w:rPr>
            </w:pPr>
          </w:p>
        </w:tc>
        <w:tc>
          <w:tcPr>
            <w:tcW w:w="685" w:type="dxa"/>
          </w:tcPr>
          <w:p w14:paraId="17F46060"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522132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447AB4" w14:textId="77777777" w:rsidR="00AF38E9" w:rsidRPr="000107CE" w:rsidRDefault="00AF38E9" w:rsidP="00AF38E9">
            <w:pPr>
              <w:spacing w:line="240" w:lineRule="auto"/>
              <w:rPr>
                <w:sz w:val="16"/>
                <w:lang w:val="en-AU"/>
              </w:rPr>
            </w:pPr>
          </w:p>
        </w:tc>
        <w:tc>
          <w:tcPr>
            <w:tcW w:w="544" w:type="dxa"/>
          </w:tcPr>
          <w:p w14:paraId="7924418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EF3A937" w14:textId="77777777" w:rsidR="00AF38E9" w:rsidRPr="000107CE" w:rsidRDefault="00AF38E9" w:rsidP="00AF38E9">
            <w:pPr>
              <w:spacing w:line="240" w:lineRule="auto"/>
              <w:rPr>
                <w:sz w:val="16"/>
                <w:lang w:val="en-AU"/>
              </w:rPr>
            </w:pPr>
          </w:p>
        </w:tc>
        <w:tc>
          <w:tcPr>
            <w:tcW w:w="856" w:type="dxa"/>
          </w:tcPr>
          <w:p w14:paraId="64AFB1DE" w14:textId="77777777" w:rsidR="00AF38E9" w:rsidRPr="000107CE" w:rsidRDefault="00AF38E9" w:rsidP="00AF38E9">
            <w:pPr>
              <w:spacing w:line="240" w:lineRule="auto"/>
              <w:rPr>
                <w:sz w:val="16"/>
                <w:lang w:val="en-AU"/>
              </w:rPr>
            </w:pPr>
          </w:p>
        </w:tc>
      </w:tr>
      <w:tr w:rsidR="00FC4079" w:rsidRPr="000107CE" w14:paraId="325EB98A" w14:textId="77777777" w:rsidTr="005A65BE">
        <w:tc>
          <w:tcPr>
            <w:tcW w:w="1320" w:type="dxa"/>
          </w:tcPr>
          <w:p w14:paraId="28325238" w14:textId="77777777" w:rsidR="00AF38E9" w:rsidRPr="000107CE" w:rsidRDefault="00AF38E9" w:rsidP="00AF38E9">
            <w:pPr>
              <w:spacing w:line="240" w:lineRule="auto"/>
              <w:rPr>
                <w:sz w:val="16"/>
                <w:lang w:val="en-AU"/>
              </w:rPr>
            </w:pPr>
            <w:r w:rsidRPr="000107CE">
              <w:rPr>
                <w:sz w:val="16"/>
                <w:lang w:val="en-AU"/>
              </w:rPr>
              <w:t>Bimekizumab</w:t>
            </w:r>
          </w:p>
        </w:tc>
        <w:tc>
          <w:tcPr>
            <w:tcW w:w="1954" w:type="dxa"/>
          </w:tcPr>
          <w:p w14:paraId="2D88F527" w14:textId="25E2D1F0" w:rsidR="00AF38E9" w:rsidRPr="000107CE" w:rsidRDefault="00AF38E9" w:rsidP="00AF38E9">
            <w:pPr>
              <w:spacing w:line="240" w:lineRule="auto"/>
              <w:rPr>
                <w:sz w:val="16"/>
                <w:lang w:val="en-AU"/>
              </w:rPr>
            </w:pPr>
            <w:r w:rsidRPr="000107CE">
              <w:rPr>
                <w:sz w:val="16"/>
                <w:lang w:val="en-AU"/>
              </w:rPr>
              <w:t>Injection 160 mg in 1 mL single use pre</w:t>
            </w:r>
            <w:r w:rsidR="000107CE">
              <w:rPr>
                <w:sz w:val="16"/>
                <w:lang w:val="en-AU"/>
              </w:rPr>
              <w:noBreakHyphen/>
            </w:r>
            <w:r w:rsidRPr="000107CE">
              <w:rPr>
                <w:sz w:val="16"/>
                <w:lang w:val="en-AU"/>
              </w:rPr>
              <w:t>filled pen</w:t>
            </w:r>
          </w:p>
        </w:tc>
        <w:tc>
          <w:tcPr>
            <w:tcW w:w="941" w:type="dxa"/>
          </w:tcPr>
          <w:p w14:paraId="7A31A59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DAA9C8C" w14:textId="77777777" w:rsidR="00AF38E9" w:rsidRPr="000107CE" w:rsidRDefault="00AF38E9" w:rsidP="00AF38E9">
            <w:pPr>
              <w:spacing w:line="240" w:lineRule="auto"/>
              <w:rPr>
                <w:sz w:val="16"/>
                <w:lang w:val="en-AU"/>
              </w:rPr>
            </w:pPr>
            <w:r w:rsidRPr="000107CE">
              <w:rPr>
                <w:sz w:val="16"/>
                <w:lang w:val="en-AU"/>
              </w:rPr>
              <w:t>Bimzelx</w:t>
            </w:r>
          </w:p>
        </w:tc>
        <w:tc>
          <w:tcPr>
            <w:tcW w:w="591" w:type="dxa"/>
          </w:tcPr>
          <w:p w14:paraId="75448916"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614C163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EFD1452" w14:textId="77777777" w:rsidR="00AF38E9" w:rsidRPr="000107CE" w:rsidRDefault="00AF38E9" w:rsidP="00AF38E9">
            <w:pPr>
              <w:spacing w:line="240" w:lineRule="auto"/>
              <w:rPr>
                <w:sz w:val="16"/>
                <w:lang w:val="en-AU"/>
              </w:rPr>
            </w:pPr>
            <w:r w:rsidRPr="000107CE">
              <w:rPr>
                <w:sz w:val="16"/>
                <w:lang w:val="en-AU"/>
              </w:rPr>
              <w:t>C10807 C13070 C14375 C14376 C14412 C14726</w:t>
            </w:r>
          </w:p>
        </w:tc>
        <w:tc>
          <w:tcPr>
            <w:tcW w:w="1675" w:type="dxa"/>
          </w:tcPr>
          <w:p w14:paraId="0E016D8D" w14:textId="77777777" w:rsidR="00AF38E9" w:rsidRPr="000107CE" w:rsidRDefault="00AF38E9" w:rsidP="00AF38E9">
            <w:pPr>
              <w:spacing w:line="240" w:lineRule="auto"/>
              <w:rPr>
                <w:sz w:val="16"/>
                <w:lang w:val="en-AU"/>
              </w:rPr>
            </w:pPr>
            <w:r w:rsidRPr="000107CE">
              <w:rPr>
                <w:sz w:val="16"/>
                <w:lang w:val="en-AU"/>
              </w:rPr>
              <w:t>P10807 P13070 P14375 P14376 P14412 P14726</w:t>
            </w:r>
          </w:p>
        </w:tc>
        <w:tc>
          <w:tcPr>
            <w:tcW w:w="685" w:type="dxa"/>
          </w:tcPr>
          <w:p w14:paraId="67D472F1"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5C4A74A5"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2F69C9C4" w14:textId="77777777" w:rsidR="00AF38E9" w:rsidRPr="000107CE" w:rsidRDefault="00AF38E9" w:rsidP="00AF38E9">
            <w:pPr>
              <w:spacing w:line="240" w:lineRule="auto"/>
              <w:rPr>
                <w:sz w:val="16"/>
                <w:lang w:val="en-AU"/>
              </w:rPr>
            </w:pPr>
          </w:p>
        </w:tc>
        <w:tc>
          <w:tcPr>
            <w:tcW w:w="544" w:type="dxa"/>
          </w:tcPr>
          <w:p w14:paraId="086E264B"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04BFC6AB" w14:textId="77777777" w:rsidR="00AF38E9" w:rsidRPr="000107CE" w:rsidRDefault="00AF38E9" w:rsidP="00AF38E9">
            <w:pPr>
              <w:spacing w:line="240" w:lineRule="auto"/>
              <w:rPr>
                <w:sz w:val="16"/>
                <w:lang w:val="en-AU"/>
              </w:rPr>
            </w:pPr>
          </w:p>
        </w:tc>
        <w:tc>
          <w:tcPr>
            <w:tcW w:w="856" w:type="dxa"/>
          </w:tcPr>
          <w:p w14:paraId="4C35432B" w14:textId="77777777" w:rsidR="00AF38E9" w:rsidRPr="000107CE" w:rsidRDefault="00AF38E9" w:rsidP="00AF38E9">
            <w:pPr>
              <w:spacing w:line="240" w:lineRule="auto"/>
              <w:rPr>
                <w:sz w:val="16"/>
                <w:lang w:val="en-AU"/>
              </w:rPr>
            </w:pPr>
          </w:p>
        </w:tc>
      </w:tr>
      <w:tr w:rsidR="00FC4079" w:rsidRPr="000107CE" w14:paraId="63891EE5" w14:textId="77777777" w:rsidTr="005A65BE">
        <w:tc>
          <w:tcPr>
            <w:tcW w:w="1320" w:type="dxa"/>
          </w:tcPr>
          <w:p w14:paraId="7700B2B4" w14:textId="77777777" w:rsidR="00AF38E9" w:rsidRPr="000107CE" w:rsidRDefault="00AF38E9" w:rsidP="00AF38E9">
            <w:pPr>
              <w:spacing w:line="240" w:lineRule="auto"/>
              <w:rPr>
                <w:sz w:val="16"/>
                <w:lang w:val="en-AU"/>
              </w:rPr>
            </w:pPr>
            <w:r w:rsidRPr="000107CE">
              <w:rPr>
                <w:sz w:val="16"/>
                <w:lang w:val="en-AU"/>
              </w:rPr>
              <w:t>Bimekizumab</w:t>
            </w:r>
          </w:p>
        </w:tc>
        <w:tc>
          <w:tcPr>
            <w:tcW w:w="1954" w:type="dxa"/>
          </w:tcPr>
          <w:p w14:paraId="70D49FD8" w14:textId="584ABCBB" w:rsidR="00AF38E9" w:rsidRPr="000107CE" w:rsidRDefault="00AF38E9" w:rsidP="00AF38E9">
            <w:pPr>
              <w:spacing w:line="240" w:lineRule="auto"/>
              <w:rPr>
                <w:sz w:val="16"/>
                <w:lang w:val="en-AU"/>
              </w:rPr>
            </w:pPr>
            <w:r w:rsidRPr="000107CE">
              <w:rPr>
                <w:sz w:val="16"/>
                <w:lang w:val="en-AU"/>
              </w:rPr>
              <w:t>Injection 160 mg in 1 mL single use pre</w:t>
            </w:r>
            <w:r w:rsidR="000107CE">
              <w:rPr>
                <w:sz w:val="16"/>
                <w:lang w:val="en-AU"/>
              </w:rPr>
              <w:noBreakHyphen/>
            </w:r>
            <w:r w:rsidRPr="000107CE">
              <w:rPr>
                <w:sz w:val="16"/>
                <w:lang w:val="en-AU"/>
              </w:rPr>
              <w:t>filled pen</w:t>
            </w:r>
          </w:p>
        </w:tc>
        <w:tc>
          <w:tcPr>
            <w:tcW w:w="941" w:type="dxa"/>
          </w:tcPr>
          <w:p w14:paraId="2805166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63A68A1" w14:textId="77777777" w:rsidR="00AF38E9" w:rsidRPr="000107CE" w:rsidRDefault="00AF38E9" w:rsidP="00AF38E9">
            <w:pPr>
              <w:spacing w:line="240" w:lineRule="auto"/>
              <w:rPr>
                <w:sz w:val="16"/>
                <w:lang w:val="en-AU"/>
              </w:rPr>
            </w:pPr>
            <w:r w:rsidRPr="000107CE">
              <w:rPr>
                <w:sz w:val="16"/>
                <w:lang w:val="en-AU"/>
              </w:rPr>
              <w:t>Bimzelx</w:t>
            </w:r>
          </w:p>
        </w:tc>
        <w:tc>
          <w:tcPr>
            <w:tcW w:w="591" w:type="dxa"/>
          </w:tcPr>
          <w:p w14:paraId="69CCCD31"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70E8AF6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99F1EFA" w14:textId="77777777" w:rsidR="00AF38E9" w:rsidRPr="000107CE" w:rsidRDefault="00AF38E9" w:rsidP="00AF38E9">
            <w:pPr>
              <w:spacing w:line="240" w:lineRule="auto"/>
              <w:rPr>
                <w:sz w:val="16"/>
                <w:lang w:val="en-AU"/>
              </w:rPr>
            </w:pPr>
            <w:r w:rsidRPr="000107CE">
              <w:rPr>
                <w:sz w:val="16"/>
                <w:lang w:val="en-AU"/>
              </w:rPr>
              <w:t>C14374 C14396 C14425 C14437 C14448 C14449 C14460</w:t>
            </w:r>
          </w:p>
        </w:tc>
        <w:tc>
          <w:tcPr>
            <w:tcW w:w="1675" w:type="dxa"/>
          </w:tcPr>
          <w:p w14:paraId="587414CA" w14:textId="77777777" w:rsidR="00AF38E9" w:rsidRPr="000107CE" w:rsidRDefault="00AF38E9" w:rsidP="00AF38E9">
            <w:pPr>
              <w:spacing w:line="240" w:lineRule="auto"/>
              <w:rPr>
                <w:sz w:val="16"/>
                <w:lang w:val="en-AU"/>
              </w:rPr>
            </w:pPr>
            <w:r w:rsidRPr="000107CE">
              <w:rPr>
                <w:sz w:val="16"/>
                <w:lang w:val="en-AU"/>
              </w:rPr>
              <w:t>P14374 P14396 P14425 P14437 P14448 P14449 P14460</w:t>
            </w:r>
          </w:p>
        </w:tc>
        <w:tc>
          <w:tcPr>
            <w:tcW w:w="685" w:type="dxa"/>
          </w:tcPr>
          <w:p w14:paraId="784E7D85" w14:textId="77777777" w:rsidR="00AF38E9" w:rsidRPr="000107CE" w:rsidRDefault="00AF38E9" w:rsidP="00AF38E9">
            <w:pPr>
              <w:spacing w:line="240" w:lineRule="auto"/>
              <w:rPr>
                <w:sz w:val="16"/>
                <w:lang w:val="en-AU"/>
              </w:rPr>
            </w:pPr>
            <w:r w:rsidRPr="000107CE">
              <w:rPr>
                <w:sz w:val="16"/>
                <w:lang w:val="en-AU"/>
              </w:rPr>
              <w:t>2</w:t>
            </w:r>
          </w:p>
        </w:tc>
        <w:tc>
          <w:tcPr>
            <w:tcW w:w="685" w:type="dxa"/>
          </w:tcPr>
          <w:p w14:paraId="763245FC"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01B3B954" w14:textId="77777777" w:rsidR="00AF38E9" w:rsidRPr="000107CE" w:rsidRDefault="00AF38E9" w:rsidP="00AF38E9">
            <w:pPr>
              <w:spacing w:line="240" w:lineRule="auto"/>
              <w:rPr>
                <w:sz w:val="16"/>
                <w:lang w:val="en-AU"/>
              </w:rPr>
            </w:pPr>
          </w:p>
        </w:tc>
        <w:tc>
          <w:tcPr>
            <w:tcW w:w="544" w:type="dxa"/>
          </w:tcPr>
          <w:p w14:paraId="66D98AD4" w14:textId="77777777" w:rsidR="00AF38E9" w:rsidRPr="000107CE" w:rsidRDefault="00AF38E9" w:rsidP="00AF38E9">
            <w:pPr>
              <w:spacing w:line="240" w:lineRule="auto"/>
              <w:rPr>
                <w:sz w:val="16"/>
                <w:lang w:val="en-AU"/>
              </w:rPr>
            </w:pPr>
            <w:r w:rsidRPr="000107CE">
              <w:rPr>
                <w:sz w:val="16"/>
                <w:lang w:val="en-AU"/>
              </w:rPr>
              <w:t>2</w:t>
            </w:r>
          </w:p>
        </w:tc>
        <w:tc>
          <w:tcPr>
            <w:tcW w:w="591" w:type="dxa"/>
          </w:tcPr>
          <w:p w14:paraId="42AFD384" w14:textId="77777777" w:rsidR="00AF38E9" w:rsidRPr="000107CE" w:rsidRDefault="00AF38E9" w:rsidP="00AF38E9">
            <w:pPr>
              <w:spacing w:line="240" w:lineRule="auto"/>
              <w:rPr>
                <w:sz w:val="16"/>
                <w:lang w:val="en-AU"/>
              </w:rPr>
            </w:pPr>
          </w:p>
        </w:tc>
        <w:tc>
          <w:tcPr>
            <w:tcW w:w="856" w:type="dxa"/>
          </w:tcPr>
          <w:p w14:paraId="6E523A07" w14:textId="77777777" w:rsidR="00AF38E9" w:rsidRPr="000107CE" w:rsidRDefault="00AF38E9" w:rsidP="00AF38E9">
            <w:pPr>
              <w:spacing w:line="240" w:lineRule="auto"/>
              <w:rPr>
                <w:sz w:val="16"/>
                <w:lang w:val="en-AU"/>
              </w:rPr>
            </w:pPr>
          </w:p>
        </w:tc>
      </w:tr>
      <w:tr w:rsidR="00FC4079" w:rsidRPr="000107CE" w14:paraId="156FE79C" w14:textId="77777777" w:rsidTr="005A65BE">
        <w:tc>
          <w:tcPr>
            <w:tcW w:w="1320" w:type="dxa"/>
          </w:tcPr>
          <w:p w14:paraId="1E7316E1" w14:textId="77777777" w:rsidR="00AF38E9" w:rsidRPr="000107CE" w:rsidRDefault="00AF38E9" w:rsidP="00AF38E9">
            <w:pPr>
              <w:spacing w:line="240" w:lineRule="auto"/>
              <w:rPr>
                <w:sz w:val="16"/>
                <w:lang w:val="en-AU"/>
              </w:rPr>
            </w:pPr>
            <w:r w:rsidRPr="000107CE">
              <w:rPr>
                <w:sz w:val="16"/>
                <w:lang w:val="en-AU"/>
              </w:rPr>
              <w:t>Binimetinib</w:t>
            </w:r>
          </w:p>
        </w:tc>
        <w:tc>
          <w:tcPr>
            <w:tcW w:w="1954" w:type="dxa"/>
          </w:tcPr>
          <w:p w14:paraId="4041677E"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282C17A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934093" w14:textId="77777777" w:rsidR="00AF38E9" w:rsidRPr="000107CE" w:rsidRDefault="00AF38E9" w:rsidP="00AF38E9">
            <w:pPr>
              <w:spacing w:line="240" w:lineRule="auto"/>
              <w:rPr>
                <w:sz w:val="16"/>
                <w:lang w:val="en-AU"/>
              </w:rPr>
            </w:pPr>
            <w:r w:rsidRPr="000107CE">
              <w:rPr>
                <w:sz w:val="16"/>
                <w:lang w:val="en-AU"/>
              </w:rPr>
              <w:t>Mektovi</w:t>
            </w:r>
          </w:p>
        </w:tc>
        <w:tc>
          <w:tcPr>
            <w:tcW w:w="591" w:type="dxa"/>
          </w:tcPr>
          <w:p w14:paraId="32210D03" w14:textId="77777777" w:rsidR="00AF38E9" w:rsidRPr="000107CE" w:rsidRDefault="00AF38E9" w:rsidP="00AF38E9">
            <w:pPr>
              <w:spacing w:line="240" w:lineRule="auto"/>
              <w:rPr>
                <w:sz w:val="16"/>
                <w:lang w:val="en-AU"/>
              </w:rPr>
            </w:pPr>
            <w:r w:rsidRPr="000107CE">
              <w:rPr>
                <w:sz w:val="16"/>
                <w:lang w:val="en-AU"/>
              </w:rPr>
              <w:t>FB</w:t>
            </w:r>
          </w:p>
        </w:tc>
        <w:tc>
          <w:tcPr>
            <w:tcW w:w="638" w:type="dxa"/>
          </w:tcPr>
          <w:p w14:paraId="38FCFC1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C60BE13" w14:textId="77777777" w:rsidR="00AF38E9" w:rsidRPr="000107CE" w:rsidRDefault="00AF38E9" w:rsidP="00AF38E9">
            <w:pPr>
              <w:spacing w:line="240" w:lineRule="auto"/>
              <w:rPr>
                <w:sz w:val="16"/>
                <w:lang w:val="en-AU"/>
              </w:rPr>
            </w:pPr>
            <w:r w:rsidRPr="000107CE">
              <w:rPr>
                <w:sz w:val="16"/>
                <w:lang w:val="en-AU"/>
              </w:rPr>
              <w:t>C10328</w:t>
            </w:r>
          </w:p>
        </w:tc>
        <w:tc>
          <w:tcPr>
            <w:tcW w:w="1675" w:type="dxa"/>
          </w:tcPr>
          <w:p w14:paraId="0668BB11" w14:textId="77777777" w:rsidR="00AF38E9" w:rsidRPr="000107CE" w:rsidRDefault="00AF38E9" w:rsidP="00AF38E9">
            <w:pPr>
              <w:spacing w:line="240" w:lineRule="auto"/>
              <w:rPr>
                <w:sz w:val="16"/>
                <w:lang w:val="en-AU"/>
              </w:rPr>
            </w:pPr>
            <w:r w:rsidRPr="000107CE">
              <w:rPr>
                <w:sz w:val="16"/>
                <w:lang w:val="en-AU"/>
              </w:rPr>
              <w:t>P10328</w:t>
            </w:r>
          </w:p>
        </w:tc>
        <w:tc>
          <w:tcPr>
            <w:tcW w:w="685" w:type="dxa"/>
          </w:tcPr>
          <w:p w14:paraId="7ADD3EAF" w14:textId="77777777" w:rsidR="00AF38E9" w:rsidRPr="000107CE" w:rsidRDefault="00AF38E9" w:rsidP="00AF38E9">
            <w:pPr>
              <w:spacing w:line="240" w:lineRule="auto"/>
              <w:rPr>
                <w:sz w:val="16"/>
                <w:lang w:val="en-AU"/>
              </w:rPr>
            </w:pPr>
            <w:r w:rsidRPr="000107CE">
              <w:rPr>
                <w:sz w:val="16"/>
                <w:lang w:val="en-AU"/>
              </w:rPr>
              <w:t>168</w:t>
            </w:r>
          </w:p>
        </w:tc>
        <w:tc>
          <w:tcPr>
            <w:tcW w:w="685" w:type="dxa"/>
          </w:tcPr>
          <w:p w14:paraId="14BAB2AB"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5964FD98" w14:textId="77777777" w:rsidR="00AF38E9" w:rsidRPr="000107CE" w:rsidRDefault="00AF38E9" w:rsidP="00AF38E9">
            <w:pPr>
              <w:spacing w:line="240" w:lineRule="auto"/>
              <w:rPr>
                <w:sz w:val="16"/>
                <w:lang w:val="en-AU"/>
              </w:rPr>
            </w:pPr>
          </w:p>
        </w:tc>
        <w:tc>
          <w:tcPr>
            <w:tcW w:w="544" w:type="dxa"/>
          </w:tcPr>
          <w:p w14:paraId="1261A842" w14:textId="77777777" w:rsidR="00AF38E9" w:rsidRPr="000107CE" w:rsidRDefault="00AF38E9" w:rsidP="00AF38E9">
            <w:pPr>
              <w:spacing w:line="240" w:lineRule="auto"/>
              <w:rPr>
                <w:sz w:val="16"/>
                <w:lang w:val="en-AU"/>
              </w:rPr>
            </w:pPr>
            <w:r w:rsidRPr="000107CE">
              <w:rPr>
                <w:sz w:val="16"/>
                <w:lang w:val="en-AU"/>
              </w:rPr>
              <w:t>84</w:t>
            </w:r>
          </w:p>
        </w:tc>
        <w:tc>
          <w:tcPr>
            <w:tcW w:w="591" w:type="dxa"/>
          </w:tcPr>
          <w:p w14:paraId="47809F01" w14:textId="77777777" w:rsidR="00AF38E9" w:rsidRPr="000107CE" w:rsidRDefault="00AF38E9" w:rsidP="00AF38E9">
            <w:pPr>
              <w:spacing w:line="240" w:lineRule="auto"/>
              <w:rPr>
                <w:sz w:val="16"/>
                <w:lang w:val="en-AU"/>
              </w:rPr>
            </w:pPr>
          </w:p>
        </w:tc>
        <w:tc>
          <w:tcPr>
            <w:tcW w:w="856" w:type="dxa"/>
          </w:tcPr>
          <w:p w14:paraId="2C60B797" w14:textId="77777777" w:rsidR="00AF38E9" w:rsidRPr="000107CE" w:rsidRDefault="00AF38E9" w:rsidP="00AF38E9">
            <w:pPr>
              <w:spacing w:line="240" w:lineRule="auto"/>
              <w:rPr>
                <w:sz w:val="16"/>
                <w:lang w:val="en-AU"/>
              </w:rPr>
            </w:pPr>
          </w:p>
        </w:tc>
      </w:tr>
      <w:tr w:rsidR="00FC4079" w:rsidRPr="000107CE" w14:paraId="0267C9A1" w14:textId="77777777" w:rsidTr="005A65BE">
        <w:tc>
          <w:tcPr>
            <w:tcW w:w="1320" w:type="dxa"/>
          </w:tcPr>
          <w:p w14:paraId="011517A7" w14:textId="77777777" w:rsidR="00AF38E9" w:rsidRPr="000107CE" w:rsidRDefault="00AF38E9" w:rsidP="00AF38E9">
            <w:pPr>
              <w:spacing w:line="240" w:lineRule="auto"/>
              <w:rPr>
                <w:sz w:val="16"/>
                <w:lang w:val="en-AU"/>
              </w:rPr>
            </w:pPr>
            <w:r w:rsidRPr="000107CE">
              <w:rPr>
                <w:sz w:val="16"/>
                <w:lang w:val="en-AU"/>
              </w:rPr>
              <w:t>Binimetinib</w:t>
            </w:r>
          </w:p>
        </w:tc>
        <w:tc>
          <w:tcPr>
            <w:tcW w:w="1954" w:type="dxa"/>
          </w:tcPr>
          <w:p w14:paraId="21391C30" w14:textId="77777777" w:rsidR="00AF38E9" w:rsidRPr="000107CE" w:rsidRDefault="00AF38E9" w:rsidP="00AF38E9">
            <w:pPr>
              <w:spacing w:line="240" w:lineRule="auto"/>
              <w:rPr>
                <w:sz w:val="16"/>
                <w:lang w:val="en-AU"/>
              </w:rPr>
            </w:pPr>
            <w:r w:rsidRPr="000107CE">
              <w:rPr>
                <w:sz w:val="16"/>
                <w:lang w:val="en-AU"/>
              </w:rPr>
              <w:t>Tablet 15 mg</w:t>
            </w:r>
          </w:p>
        </w:tc>
        <w:tc>
          <w:tcPr>
            <w:tcW w:w="941" w:type="dxa"/>
          </w:tcPr>
          <w:p w14:paraId="26FB31F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B86527" w14:textId="77777777" w:rsidR="00AF38E9" w:rsidRPr="000107CE" w:rsidRDefault="00AF38E9" w:rsidP="00AF38E9">
            <w:pPr>
              <w:spacing w:line="240" w:lineRule="auto"/>
              <w:rPr>
                <w:sz w:val="16"/>
                <w:lang w:val="en-AU"/>
              </w:rPr>
            </w:pPr>
            <w:r w:rsidRPr="000107CE">
              <w:rPr>
                <w:sz w:val="16"/>
                <w:lang w:val="en-AU"/>
              </w:rPr>
              <w:t>Mektovi</w:t>
            </w:r>
          </w:p>
        </w:tc>
        <w:tc>
          <w:tcPr>
            <w:tcW w:w="591" w:type="dxa"/>
          </w:tcPr>
          <w:p w14:paraId="760D3C87" w14:textId="77777777" w:rsidR="00AF38E9" w:rsidRPr="000107CE" w:rsidRDefault="00AF38E9" w:rsidP="00AF38E9">
            <w:pPr>
              <w:spacing w:line="240" w:lineRule="auto"/>
              <w:rPr>
                <w:sz w:val="16"/>
                <w:lang w:val="en-AU"/>
              </w:rPr>
            </w:pPr>
            <w:r w:rsidRPr="000107CE">
              <w:rPr>
                <w:sz w:val="16"/>
                <w:lang w:val="en-AU"/>
              </w:rPr>
              <w:t>FB</w:t>
            </w:r>
          </w:p>
        </w:tc>
        <w:tc>
          <w:tcPr>
            <w:tcW w:w="638" w:type="dxa"/>
          </w:tcPr>
          <w:p w14:paraId="74D807C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EB05CB4" w14:textId="77777777" w:rsidR="00AF38E9" w:rsidRPr="000107CE" w:rsidRDefault="00AF38E9" w:rsidP="00AF38E9">
            <w:pPr>
              <w:spacing w:line="240" w:lineRule="auto"/>
              <w:rPr>
                <w:sz w:val="16"/>
                <w:lang w:val="en-AU"/>
              </w:rPr>
            </w:pPr>
            <w:r w:rsidRPr="000107CE">
              <w:rPr>
                <w:sz w:val="16"/>
                <w:lang w:val="en-AU"/>
              </w:rPr>
              <w:t>C10306</w:t>
            </w:r>
          </w:p>
        </w:tc>
        <w:tc>
          <w:tcPr>
            <w:tcW w:w="1675" w:type="dxa"/>
          </w:tcPr>
          <w:p w14:paraId="6EE12A66" w14:textId="77777777" w:rsidR="00AF38E9" w:rsidRPr="000107CE" w:rsidRDefault="00AF38E9" w:rsidP="00AF38E9">
            <w:pPr>
              <w:spacing w:line="240" w:lineRule="auto"/>
              <w:rPr>
                <w:sz w:val="16"/>
                <w:lang w:val="en-AU"/>
              </w:rPr>
            </w:pPr>
            <w:r w:rsidRPr="000107CE">
              <w:rPr>
                <w:sz w:val="16"/>
                <w:lang w:val="en-AU"/>
              </w:rPr>
              <w:t>P10306</w:t>
            </w:r>
          </w:p>
        </w:tc>
        <w:tc>
          <w:tcPr>
            <w:tcW w:w="685" w:type="dxa"/>
          </w:tcPr>
          <w:p w14:paraId="4F24700F" w14:textId="77777777" w:rsidR="00AF38E9" w:rsidRPr="000107CE" w:rsidRDefault="00AF38E9" w:rsidP="00AF38E9">
            <w:pPr>
              <w:spacing w:line="240" w:lineRule="auto"/>
              <w:rPr>
                <w:sz w:val="16"/>
                <w:lang w:val="en-AU"/>
              </w:rPr>
            </w:pPr>
            <w:r w:rsidRPr="000107CE">
              <w:rPr>
                <w:sz w:val="16"/>
                <w:lang w:val="en-AU"/>
              </w:rPr>
              <w:t>168</w:t>
            </w:r>
          </w:p>
        </w:tc>
        <w:tc>
          <w:tcPr>
            <w:tcW w:w="685" w:type="dxa"/>
          </w:tcPr>
          <w:p w14:paraId="43EBC39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BB7762" w14:textId="77777777" w:rsidR="00AF38E9" w:rsidRPr="000107CE" w:rsidRDefault="00AF38E9" w:rsidP="00AF38E9">
            <w:pPr>
              <w:spacing w:line="240" w:lineRule="auto"/>
              <w:rPr>
                <w:sz w:val="16"/>
                <w:lang w:val="en-AU"/>
              </w:rPr>
            </w:pPr>
          </w:p>
        </w:tc>
        <w:tc>
          <w:tcPr>
            <w:tcW w:w="544" w:type="dxa"/>
          </w:tcPr>
          <w:p w14:paraId="20DFCA4A" w14:textId="77777777" w:rsidR="00AF38E9" w:rsidRPr="000107CE" w:rsidRDefault="00AF38E9" w:rsidP="00AF38E9">
            <w:pPr>
              <w:spacing w:line="240" w:lineRule="auto"/>
              <w:rPr>
                <w:sz w:val="16"/>
                <w:lang w:val="en-AU"/>
              </w:rPr>
            </w:pPr>
            <w:r w:rsidRPr="000107CE">
              <w:rPr>
                <w:sz w:val="16"/>
                <w:lang w:val="en-AU"/>
              </w:rPr>
              <w:t>84</w:t>
            </w:r>
          </w:p>
        </w:tc>
        <w:tc>
          <w:tcPr>
            <w:tcW w:w="591" w:type="dxa"/>
          </w:tcPr>
          <w:p w14:paraId="44602AA3" w14:textId="77777777" w:rsidR="00AF38E9" w:rsidRPr="000107CE" w:rsidRDefault="00AF38E9" w:rsidP="00AF38E9">
            <w:pPr>
              <w:spacing w:line="240" w:lineRule="auto"/>
              <w:rPr>
                <w:sz w:val="16"/>
                <w:lang w:val="en-AU"/>
              </w:rPr>
            </w:pPr>
          </w:p>
        </w:tc>
        <w:tc>
          <w:tcPr>
            <w:tcW w:w="856" w:type="dxa"/>
          </w:tcPr>
          <w:p w14:paraId="38507A12" w14:textId="77777777" w:rsidR="00AF38E9" w:rsidRPr="000107CE" w:rsidRDefault="00AF38E9" w:rsidP="00AF38E9">
            <w:pPr>
              <w:spacing w:line="240" w:lineRule="auto"/>
              <w:rPr>
                <w:sz w:val="16"/>
                <w:lang w:val="en-AU"/>
              </w:rPr>
            </w:pPr>
          </w:p>
        </w:tc>
      </w:tr>
      <w:tr w:rsidR="00FC4079" w:rsidRPr="000107CE" w14:paraId="7DEC9BF5" w14:textId="77777777" w:rsidTr="005A65BE">
        <w:tc>
          <w:tcPr>
            <w:tcW w:w="1320" w:type="dxa"/>
          </w:tcPr>
          <w:p w14:paraId="4168FC75" w14:textId="77777777" w:rsidR="00AF38E9" w:rsidRPr="000107CE" w:rsidRDefault="00AF38E9" w:rsidP="00AF38E9">
            <w:pPr>
              <w:spacing w:line="240" w:lineRule="auto"/>
              <w:rPr>
                <w:sz w:val="16"/>
                <w:lang w:val="en-AU"/>
              </w:rPr>
            </w:pPr>
            <w:r w:rsidRPr="000107CE">
              <w:rPr>
                <w:sz w:val="16"/>
                <w:lang w:val="en-AU"/>
              </w:rPr>
              <w:t>Bisacodyl</w:t>
            </w:r>
          </w:p>
        </w:tc>
        <w:tc>
          <w:tcPr>
            <w:tcW w:w="1954" w:type="dxa"/>
          </w:tcPr>
          <w:p w14:paraId="73A9FC0E" w14:textId="77777777" w:rsidR="00AF38E9" w:rsidRPr="000107CE" w:rsidRDefault="00AF38E9" w:rsidP="00AF38E9">
            <w:pPr>
              <w:spacing w:line="240" w:lineRule="auto"/>
              <w:rPr>
                <w:sz w:val="16"/>
                <w:lang w:val="en-AU"/>
              </w:rPr>
            </w:pPr>
            <w:r w:rsidRPr="000107CE">
              <w:rPr>
                <w:sz w:val="16"/>
                <w:lang w:val="en-AU"/>
              </w:rPr>
              <w:t>Suppositories 10 mg, 10</w:t>
            </w:r>
          </w:p>
        </w:tc>
        <w:tc>
          <w:tcPr>
            <w:tcW w:w="941" w:type="dxa"/>
          </w:tcPr>
          <w:p w14:paraId="5B3796FA" w14:textId="77777777" w:rsidR="00AF38E9" w:rsidRPr="000107CE" w:rsidRDefault="00AF38E9" w:rsidP="00AF38E9">
            <w:pPr>
              <w:spacing w:line="240" w:lineRule="auto"/>
              <w:rPr>
                <w:sz w:val="16"/>
                <w:lang w:val="en-AU"/>
              </w:rPr>
            </w:pPr>
            <w:r w:rsidRPr="000107CE">
              <w:rPr>
                <w:sz w:val="16"/>
                <w:lang w:val="en-AU"/>
              </w:rPr>
              <w:t>Rectal</w:t>
            </w:r>
          </w:p>
        </w:tc>
        <w:tc>
          <w:tcPr>
            <w:tcW w:w="1402" w:type="dxa"/>
          </w:tcPr>
          <w:p w14:paraId="7EA7D241" w14:textId="77777777" w:rsidR="00AF38E9" w:rsidRPr="000107CE" w:rsidRDefault="00AF38E9" w:rsidP="00AF38E9">
            <w:pPr>
              <w:spacing w:line="240" w:lineRule="auto"/>
              <w:rPr>
                <w:sz w:val="16"/>
                <w:lang w:val="en-AU"/>
              </w:rPr>
            </w:pPr>
            <w:r w:rsidRPr="000107CE">
              <w:rPr>
                <w:sz w:val="16"/>
                <w:lang w:val="en-AU"/>
              </w:rPr>
              <w:t>Dulcolax</w:t>
            </w:r>
          </w:p>
        </w:tc>
        <w:tc>
          <w:tcPr>
            <w:tcW w:w="591" w:type="dxa"/>
          </w:tcPr>
          <w:p w14:paraId="0739F4DD" w14:textId="77777777" w:rsidR="00AF38E9" w:rsidRPr="000107CE" w:rsidRDefault="00AF38E9" w:rsidP="00AF38E9">
            <w:pPr>
              <w:spacing w:line="240" w:lineRule="auto"/>
              <w:rPr>
                <w:sz w:val="16"/>
                <w:lang w:val="en-AU"/>
              </w:rPr>
            </w:pPr>
            <w:r w:rsidRPr="000107CE">
              <w:rPr>
                <w:sz w:val="16"/>
                <w:lang w:val="en-AU"/>
              </w:rPr>
              <w:t>VZ</w:t>
            </w:r>
          </w:p>
        </w:tc>
        <w:tc>
          <w:tcPr>
            <w:tcW w:w="638" w:type="dxa"/>
          </w:tcPr>
          <w:p w14:paraId="55736F7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8881660" w14:textId="77777777" w:rsidR="00AF38E9" w:rsidRPr="000107CE" w:rsidRDefault="00AF38E9" w:rsidP="00AF38E9">
            <w:pPr>
              <w:spacing w:line="240" w:lineRule="auto"/>
              <w:rPr>
                <w:sz w:val="16"/>
                <w:lang w:val="en-AU"/>
              </w:rPr>
            </w:pPr>
            <w:r w:rsidRPr="000107CE">
              <w:rPr>
                <w:sz w:val="16"/>
                <w:lang w:val="en-AU"/>
              </w:rPr>
              <w:t>C5640 C5775 C5819 C5823 C5851 C5866 C5879</w:t>
            </w:r>
          </w:p>
        </w:tc>
        <w:tc>
          <w:tcPr>
            <w:tcW w:w="1675" w:type="dxa"/>
          </w:tcPr>
          <w:p w14:paraId="27CF3B2A" w14:textId="77777777" w:rsidR="00AF38E9" w:rsidRPr="000107CE" w:rsidRDefault="00AF38E9" w:rsidP="00AF38E9">
            <w:pPr>
              <w:spacing w:line="240" w:lineRule="auto"/>
              <w:rPr>
                <w:sz w:val="16"/>
                <w:lang w:val="en-AU"/>
              </w:rPr>
            </w:pPr>
          </w:p>
        </w:tc>
        <w:tc>
          <w:tcPr>
            <w:tcW w:w="685" w:type="dxa"/>
          </w:tcPr>
          <w:p w14:paraId="541D8F60"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0D123CE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FB73A65" w14:textId="77777777" w:rsidR="00AF38E9" w:rsidRPr="000107CE" w:rsidRDefault="00AF38E9" w:rsidP="00AF38E9">
            <w:pPr>
              <w:spacing w:line="240" w:lineRule="auto"/>
              <w:rPr>
                <w:sz w:val="16"/>
                <w:lang w:val="en-AU"/>
              </w:rPr>
            </w:pPr>
          </w:p>
        </w:tc>
        <w:tc>
          <w:tcPr>
            <w:tcW w:w="544" w:type="dxa"/>
          </w:tcPr>
          <w:p w14:paraId="0347EB5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91B45DC" w14:textId="77777777" w:rsidR="00AF38E9" w:rsidRPr="000107CE" w:rsidRDefault="00AF38E9" w:rsidP="00AF38E9">
            <w:pPr>
              <w:spacing w:line="240" w:lineRule="auto"/>
              <w:rPr>
                <w:sz w:val="16"/>
                <w:lang w:val="en-AU"/>
              </w:rPr>
            </w:pPr>
          </w:p>
        </w:tc>
        <w:tc>
          <w:tcPr>
            <w:tcW w:w="856" w:type="dxa"/>
          </w:tcPr>
          <w:p w14:paraId="2653F50C" w14:textId="77777777" w:rsidR="00AF38E9" w:rsidRPr="000107CE" w:rsidRDefault="00AF38E9" w:rsidP="00AF38E9">
            <w:pPr>
              <w:spacing w:line="240" w:lineRule="auto"/>
              <w:rPr>
                <w:sz w:val="16"/>
                <w:lang w:val="en-AU"/>
              </w:rPr>
            </w:pPr>
          </w:p>
        </w:tc>
      </w:tr>
      <w:tr w:rsidR="00FC4079" w:rsidRPr="000107CE" w14:paraId="65B3C7FD" w14:textId="77777777" w:rsidTr="005A65BE">
        <w:tc>
          <w:tcPr>
            <w:tcW w:w="1320" w:type="dxa"/>
          </w:tcPr>
          <w:p w14:paraId="7927F498" w14:textId="77777777" w:rsidR="00AF38E9" w:rsidRPr="000107CE" w:rsidRDefault="00AF38E9" w:rsidP="00AF38E9">
            <w:pPr>
              <w:spacing w:line="240" w:lineRule="auto"/>
              <w:rPr>
                <w:sz w:val="16"/>
                <w:lang w:val="en-AU"/>
              </w:rPr>
            </w:pPr>
            <w:r w:rsidRPr="000107CE">
              <w:rPr>
                <w:sz w:val="16"/>
                <w:lang w:val="en-AU"/>
              </w:rPr>
              <w:t>Bisacodyl</w:t>
            </w:r>
          </w:p>
        </w:tc>
        <w:tc>
          <w:tcPr>
            <w:tcW w:w="1954" w:type="dxa"/>
          </w:tcPr>
          <w:p w14:paraId="0CDF6F52" w14:textId="77777777" w:rsidR="00AF38E9" w:rsidRPr="000107CE" w:rsidRDefault="00AF38E9" w:rsidP="00AF38E9">
            <w:pPr>
              <w:spacing w:line="240" w:lineRule="auto"/>
              <w:rPr>
                <w:sz w:val="16"/>
                <w:lang w:val="en-AU"/>
              </w:rPr>
            </w:pPr>
            <w:r w:rsidRPr="000107CE">
              <w:rPr>
                <w:sz w:val="16"/>
                <w:lang w:val="en-AU"/>
              </w:rPr>
              <w:t>Suppositories 10 mg, 10</w:t>
            </w:r>
          </w:p>
        </w:tc>
        <w:tc>
          <w:tcPr>
            <w:tcW w:w="941" w:type="dxa"/>
          </w:tcPr>
          <w:p w14:paraId="72BE5941" w14:textId="77777777" w:rsidR="00AF38E9" w:rsidRPr="000107CE" w:rsidRDefault="00AF38E9" w:rsidP="00AF38E9">
            <w:pPr>
              <w:spacing w:line="240" w:lineRule="auto"/>
              <w:rPr>
                <w:sz w:val="16"/>
                <w:lang w:val="en-AU"/>
              </w:rPr>
            </w:pPr>
            <w:r w:rsidRPr="000107CE">
              <w:rPr>
                <w:sz w:val="16"/>
                <w:lang w:val="en-AU"/>
              </w:rPr>
              <w:t>Rectal</w:t>
            </w:r>
          </w:p>
        </w:tc>
        <w:tc>
          <w:tcPr>
            <w:tcW w:w="1402" w:type="dxa"/>
          </w:tcPr>
          <w:p w14:paraId="0B7302DC" w14:textId="77777777" w:rsidR="00AF38E9" w:rsidRPr="000107CE" w:rsidRDefault="00AF38E9" w:rsidP="00AF38E9">
            <w:pPr>
              <w:spacing w:line="240" w:lineRule="auto"/>
              <w:rPr>
                <w:sz w:val="16"/>
                <w:lang w:val="en-AU"/>
              </w:rPr>
            </w:pPr>
            <w:r w:rsidRPr="000107CE">
              <w:rPr>
                <w:sz w:val="16"/>
                <w:lang w:val="en-AU"/>
              </w:rPr>
              <w:t>Petrus Bisacodyl Suppositories</w:t>
            </w:r>
          </w:p>
        </w:tc>
        <w:tc>
          <w:tcPr>
            <w:tcW w:w="591" w:type="dxa"/>
          </w:tcPr>
          <w:p w14:paraId="5641694B" w14:textId="77777777" w:rsidR="00AF38E9" w:rsidRPr="000107CE" w:rsidRDefault="00AF38E9" w:rsidP="00AF38E9">
            <w:pPr>
              <w:spacing w:line="240" w:lineRule="auto"/>
              <w:rPr>
                <w:sz w:val="16"/>
                <w:lang w:val="en-AU"/>
              </w:rPr>
            </w:pPr>
            <w:r w:rsidRPr="000107CE">
              <w:rPr>
                <w:sz w:val="16"/>
                <w:lang w:val="en-AU"/>
              </w:rPr>
              <w:t>PP</w:t>
            </w:r>
          </w:p>
        </w:tc>
        <w:tc>
          <w:tcPr>
            <w:tcW w:w="638" w:type="dxa"/>
          </w:tcPr>
          <w:p w14:paraId="2671450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70FA46" w14:textId="77777777" w:rsidR="00AF38E9" w:rsidRPr="000107CE" w:rsidRDefault="00AF38E9" w:rsidP="00AF38E9">
            <w:pPr>
              <w:spacing w:line="240" w:lineRule="auto"/>
              <w:rPr>
                <w:sz w:val="16"/>
                <w:lang w:val="en-AU"/>
              </w:rPr>
            </w:pPr>
            <w:r w:rsidRPr="000107CE">
              <w:rPr>
                <w:sz w:val="16"/>
                <w:lang w:val="en-AU"/>
              </w:rPr>
              <w:t>C5640 C5775 C5819 C5823 C5851 C5866 C5879</w:t>
            </w:r>
          </w:p>
        </w:tc>
        <w:tc>
          <w:tcPr>
            <w:tcW w:w="1675" w:type="dxa"/>
          </w:tcPr>
          <w:p w14:paraId="233E3123" w14:textId="77777777" w:rsidR="00AF38E9" w:rsidRPr="000107CE" w:rsidRDefault="00AF38E9" w:rsidP="00AF38E9">
            <w:pPr>
              <w:spacing w:line="240" w:lineRule="auto"/>
              <w:rPr>
                <w:sz w:val="16"/>
                <w:lang w:val="en-AU"/>
              </w:rPr>
            </w:pPr>
          </w:p>
        </w:tc>
        <w:tc>
          <w:tcPr>
            <w:tcW w:w="685" w:type="dxa"/>
          </w:tcPr>
          <w:p w14:paraId="23EFE029"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4477539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0CDD73D" w14:textId="77777777" w:rsidR="00AF38E9" w:rsidRPr="000107CE" w:rsidRDefault="00AF38E9" w:rsidP="00AF38E9">
            <w:pPr>
              <w:spacing w:line="240" w:lineRule="auto"/>
              <w:rPr>
                <w:sz w:val="16"/>
                <w:lang w:val="en-AU"/>
              </w:rPr>
            </w:pPr>
          </w:p>
        </w:tc>
        <w:tc>
          <w:tcPr>
            <w:tcW w:w="544" w:type="dxa"/>
          </w:tcPr>
          <w:p w14:paraId="63C718C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80E470F" w14:textId="77777777" w:rsidR="00AF38E9" w:rsidRPr="000107CE" w:rsidRDefault="00AF38E9" w:rsidP="00AF38E9">
            <w:pPr>
              <w:spacing w:line="240" w:lineRule="auto"/>
              <w:rPr>
                <w:sz w:val="16"/>
                <w:lang w:val="en-AU"/>
              </w:rPr>
            </w:pPr>
          </w:p>
        </w:tc>
        <w:tc>
          <w:tcPr>
            <w:tcW w:w="856" w:type="dxa"/>
          </w:tcPr>
          <w:p w14:paraId="06C8F035" w14:textId="77777777" w:rsidR="00AF38E9" w:rsidRPr="000107CE" w:rsidRDefault="00AF38E9" w:rsidP="00AF38E9">
            <w:pPr>
              <w:spacing w:line="240" w:lineRule="auto"/>
              <w:rPr>
                <w:sz w:val="16"/>
                <w:lang w:val="en-AU"/>
              </w:rPr>
            </w:pPr>
          </w:p>
        </w:tc>
      </w:tr>
      <w:tr w:rsidR="00FC4079" w:rsidRPr="000107CE" w14:paraId="6486B569" w14:textId="77777777" w:rsidTr="005A65BE">
        <w:tc>
          <w:tcPr>
            <w:tcW w:w="1320" w:type="dxa"/>
          </w:tcPr>
          <w:p w14:paraId="3D0C3197" w14:textId="77777777" w:rsidR="00AF38E9" w:rsidRPr="000107CE" w:rsidRDefault="00AF38E9" w:rsidP="00AF38E9">
            <w:pPr>
              <w:spacing w:line="240" w:lineRule="auto"/>
              <w:rPr>
                <w:sz w:val="16"/>
                <w:lang w:val="en-AU"/>
              </w:rPr>
            </w:pPr>
            <w:r w:rsidRPr="000107CE">
              <w:rPr>
                <w:sz w:val="16"/>
                <w:lang w:val="en-AU"/>
              </w:rPr>
              <w:t>Bisacodyl</w:t>
            </w:r>
          </w:p>
        </w:tc>
        <w:tc>
          <w:tcPr>
            <w:tcW w:w="1954" w:type="dxa"/>
          </w:tcPr>
          <w:p w14:paraId="17D7514A" w14:textId="77777777" w:rsidR="00AF38E9" w:rsidRPr="000107CE" w:rsidRDefault="00AF38E9" w:rsidP="00AF38E9">
            <w:pPr>
              <w:spacing w:line="240" w:lineRule="auto"/>
              <w:rPr>
                <w:sz w:val="16"/>
                <w:lang w:val="en-AU"/>
              </w:rPr>
            </w:pPr>
            <w:r w:rsidRPr="000107CE">
              <w:rPr>
                <w:sz w:val="16"/>
                <w:lang w:val="en-AU"/>
              </w:rPr>
              <w:t>Suppositories 10 mg, 12</w:t>
            </w:r>
          </w:p>
        </w:tc>
        <w:tc>
          <w:tcPr>
            <w:tcW w:w="941" w:type="dxa"/>
          </w:tcPr>
          <w:p w14:paraId="3A5638C8" w14:textId="77777777" w:rsidR="00AF38E9" w:rsidRPr="000107CE" w:rsidRDefault="00AF38E9" w:rsidP="00AF38E9">
            <w:pPr>
              <w:spacing w:line="240" w:lineRule="auto"/>
              <w:rPr>
                <w:sz w:val="16"/>
                <w:lang w:val="en-AU"/>
              </w:rPr>
            </w:pPr>
            <w:r w:rsidRPr="000107CE">
              <w:rPr>
                <w:sz w:val="16"/>
                <w:lang w:val="en-AU"/>
              </w:rPr>
              <w:t>Rectal</w:t>
            </w:r>
          </w:p>
        </w:tc>
        <w:tc>
          <w:tcPr>
            <w:tcW w:w="1402" w:type="dxa"/>
          </w:tcPr>
          <w:p w14:paraId="18CD33A4" w14:textId="77777777" w:rsidR="00AF38E9" w:rsidRPr="000107CE" w:rsidRDefault="00AF38E9" w:rsidP="00AF38E9">
            <w:pPr>
              <w:spacing w:line="240" w:lineRule="auto"/>
              <w:rPr>
                <w:sz w:val="16"/>
                <w:lang w:val="en-AU"/>
              </w:rPr>
            </w:pPr>
            <w:r w:rsidRPr="000107CE">
              <w:rPr>
                <w:sz w:val="16"/>
                <w:lang w:val="en-AU"/>
              </w:rPr>
              <w:t>Petrus Bisacodyl Suppositories</w:t>
            </w:r>
          </w:p>
        </w:tc>
        <w:tc>
          <w:tcPr>
            <w:tcW w:w="591" w:type="dxa"/>
          </w:tcPr>
          <w:p w14:paraId="1342CC09" w14:textId="77777777" w:rsidR="00AF38E9" w:rsidRPr="000107CE" w:rsidRDefault="00AF38E9" w:rsidP="00AF38E9">
            <w:pPr>
              <w:spacing w:line="240" w:lineRule="auto"/>
              <w:rPr>
                <w:sz w:val="16"/>
                <w:lang w:val="en-AU"/>
              </w:rPr>
            </w:pPr>
            <w:r w:rsidRPr="000107CE">
              <w:rPr>
                <w:sz w:val="16"/>
                <w:lang w:val="en-AU"/>
              </w:rPr>
              <w:t>PP</w:t>
            </w:r>
          </w:p>
        </w:tc>
        <w:tc>
          <w:tcPr>
            <w:tcW w:w="638" w:type="dxa"/>
          </w:tcPr>
          <w:p w14:paraId="049A244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86D80D2" w14:textId="77777777" w:rsidR="00AF38E9" w:rsidRPr="000107CE" w:rsidRDefault="00AF38E9" w:rsidP="00AF38E9">
            <w:pPr>
              <w:spacing w:line="240" w:lineRule="auto"/>
              <w:rPr>
                <w:sz w:val="16"/>
                <w:lang w:val="en-AU"/>
              </w:rPr>
            </w:pPr>
            <w:r w:rsidRPr="000107CE">
              <w:rPr>
                <w:sz w:val="16"/>
                <w:lang w:val="en-AU"/>
              </w:rPr>
              <w:t>C5640 C5775 C5819 C5823 C5851 C5866 C5879</w:t>
            </w:r>
          </w:p>
        </w:tc>
        <w:tc>
          <w:tcPr>
            <w:tcW w:w="1675" w:type="dxa"/>
          </w:tcPr>
          <w:p w14:paraId="0BF3BC67" w14:textId="77777777" w:rsidR="00AF38E9" w:rsidRPr="000107CE" w:rsidRDefault="00AF38E9" w:rsidP="00AF38E9">
            <w:pPr>
              <w:spacing w:line="240" w:lineRule="auto"/>
              <w:rPr>
                <w:sz w:val="16"/>
                <w:lang w:val="en-AU"/>
              </w:rPr>
            </w:pPr>
          </w:p>
        </w:tc>
        <w:tc>
          <w:tcPr>
            <w:tcW w:w="685" w:type="dxa"/>
          </w:tcPr>
          <w:p w14:paraId="208F732B" w14:textId="77777777" w:rsidR="00AF38E9" w:rsidRPr="000107CE" w:rsidRDefault="00AF38E9" w:rsidP="00AF38E9">
            <w:pPr>
              <w:spacing w:line="240" w:lineRule="auto"/>
              <w:rPr>
                <w:sz w:val="16"/>
                <w:lang w:val="en-AU"/>
              </w:rPr>
            </w:pPr>
            <w:r w:rsidRPr="000107CE">
              <w:rPr>
                <w:sz w:val="16"/>
                <w:lang w:val="en-AU"/>
              </w:rPr>
              <w:t>3</w:t>
            </w:r>
          </w:p>
        </w:tc>
        <w:tc>
          <w:tcPr>
            <w:tcW w:w="685" w:type="dxa"/>
          </w:tcPr>
          <w:p w14:paraId="3A41F17E" w14:textId="77777777" w:rsidR="00AF38E9" w:rsidRPr="000107CE" w:rsidRDefault="00AF38E9" w:rsidP="00AF38E9">
            <w:pPr>
              <w:spacing w:line="240" w:lineRule="auto"/>
              <w:rPr>
                <w:sz w:val="16"/>
                <w:lang w:val="en-AU"/>
              </w:rPr>
            </w:pPr>
            <w:r w:rsidRPr="000107CE">
              <w:rPr>
                <w:sz w:val="16"/>
                <w:lang w:val="en-AU"/>
              </w:rPr>
              <w:t>4</w:t>
            </w:r>
          </w:p>
        </w:tc>
        <w:tc>
          <w:tcPr>
            <w:tcW w:w="1242" w:type="dxa"/>
          </w:tcPr>
          <w:p w14:paraId="0EDA4372" w14:textId="77777777" w:rsidR="00AF38E9" w:rsidRPr="000107CE" w:rsidRDefault="00AF38E9" w:rsidP="00AF38E9">
            <w:pPr>
              <w:spacing w:line="240" w:lineRule="auto"/>
              <w:rPr>
                <w:sz w:val="16"/>
                <w:lang w:val="en-AU"/>
              </w:rPr>
            </w:pPr>
          </w:p>
        </w:tc>
        <w:tc>
          <w:tcPr>
            <w:tcW w:w="544" w:type="dxa"/>
          </w:tcPr>
          <w:p w14:paraId="665A29A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BFBEEB0" w14:textId="77777777" w:rsidR="00AF38E9" w:rsidRPr="000107CE" w:rsidRDefault="00AF38E9" w:rsidP="00AF38E9">
            <w:pPr>
              <w:spacing w:line="240" w:lineRule="auto"/>
              <w:rPr>
                <w:sz w:val="16"/>
                <w:lang w:val="en-AU"/>
              </w:rPr>
            </w:pPr>
          </w:p>
        </w:tc>
        <w:tc>
          <w:tcPr>
            <w:tcW w:w="856" w:type="dxa"/>
          </w:tcPr>
          <w:p w14:paraId="7B00B0AC" w14:textId="77777777" w:rsidR="00AF38E9" w:rsidRPr="000107CE" w:rsidRDefault="00AF38E9" w:rsidP="00AF38E9">
            <w:pPr>
              <w:spacing w:line="240" w:lineRule="auto"/>
              <w:rPr>
                <w:sz w:val="16"/>
                <w:lang w:val="en-AU"/>
              </w:rPr>
            </w:pPr>
          </w:p>
        </w:tc>
      </w:tr>
      <w:tr w:rsidR="00FC4079" w:rsidRPr="000107CE" w14:paraId="34AE18FC" w14:textId="77777777" w:rsidTr="005A65BE">
        <w:tc>
          <w:tcPr>
            <w:tcW w:w="1320" w:type="dxa"/>
          </w:tcPr>
          <w:p w14:paraId="1EEA71F6" w14:textId="77777777" w:rsidR="00AF38E9" w:rsidRPr="000107CE" w:rsidRDefault="00AF38E9" w:rsidP="00AF38E9">
            <w:pPr>
              <w:spacing w:line="240" w:lineRule="auto"/>
              <w:rPr>
                <w:sz w:val="16"/>
                <w:lang w:val="en-AU"/>
              </w:rPr>
            </w:pPr>
            <w:r w:rsidRPr="000107CE">
              <w:rPr>
                <w:sz w:val="16"/>
                <w:lang w:val="en-AU"/>
              </w:rPr>
              <w:t>Bisacodyl</w:t>
            </w:r>
          </w:p>
        </w:tc>
        <w:tc>
          <w:tcPr>
            <w:tcW w:w="1954" w:type="dxa"/>
          </w:tcPr>
          <w:p w14:paraId="2322A4AA" w14:textId="77777777" w:rsidR="00AF38E9" w:rsidRPr="000107CE" w:rsidRDefault="00AF38E9" w:rsidP="00AF38E9">
            <w:pPr>
              <w:spacing w:line="240" w:lineRule="auto"/>
              <w:rPr>
                <w:sz w:val="16"/>
                <w:lang w:val="en-AU"/>
              </w:rPr>
            </w:pPr>
            <w:r w:rsidRPr="000107CE">
              <w:rPr>
                <w:sz w:val="16"/>
                <w:lang w:val="en-AU"/>
              </w:rPr>
              <w:t>Tablet 5 mg</w:t>
            </w:r>
          </w:p>
        </w:tc>
        <w:tc>
          <w:tcPr>
            <w:tcW w:w="941" w:type="dxa"/>
          </w:tcPr>
          <w:p w14:paraId="0313CD6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BA9785" w14:textId="4D328121" w:rsidR="00AF38E9" w:rsidRPr="000107CE" w:rsidRDefault="00AF38E9" w:rsidP="00AF38E9">
            <w:pPr>
              <w:spacing w:line="240" w:lineRule="auto"/>
              <w:rPr>
                <w:sz w:val="16"/>
                <w:lang w:val="en-AU"/>
              </w:rPr>
            </w:pPr>
            <w:r w:rsidRPr="000107CE">
              <w:rPr>
                <w:sz w:val="16"/>
                <w:lang w:val="en-AU"/>
              </w:rPr>
              <w:t>Lax</w:t>
            </w:r>
            <w:r w:rsidR="000107CE">
              <w:rPr>
                <w:sz w:val="16"/>
                <w:lang w:val="en-AU"/>
              </w:rPr>
              <w:noBreakHyphen/>
            </w:r>
            <w:r w:rsidRPr="000107CE">
              <w:rPr>
                <w:sz w:val="16"/>
                <w:lang w:val="en-AU"/>
              </w:rPr>
              <w:t>Tab</w:t>
            </w:r>
          </w:p>
        </w:tc>
        <w:tc>
          <w:tcPr>
            <w:tcW w:w="591" w:type="dxa"/>
          </w:tcPr>
          <w:p w14:paraId="76539345" w14:textId="77777777" w:rsidR="00AF38E9" w:rsidRPr="000107CE" w:rsidRDefault="00AF38E9" w:rsidP="00AF38E9">
            <w:pPr>
              <w:spacing w:line="240" w:lineRule="auto"/>
              <w:rPr>
                <w:sz w:val="16"/>
                <w:lang w:val="en-AU"/>
              </w:rPr>
            </w:pPr>
            <w:r w:rsidRPr="000107CE">
              <w:rPr>
                <w:sz w:val="16"/>
                <w:lang w:val="en-AU"/>
              </w:rPr>
              <w:t>AE</w:t>
            </w:r>
          </w:p>
        </w:tc>
        <w:tc>
          <w:tcPr>
            <w:tcW w:w="638" w:type="dxa"/>
          </w:tcPr>
          <w:p w14:paraId="7F45B99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0EEF6D5" w14:textId="77777777" w:rsidR="00AF38E9" w:rsidRPr="000107CE" w:rsidRDefault="00AF38E9" w:rsidP="00AF38E9">
            <w:pPr>
              <w:spacing w:line="240" w:lineRule="auto"/>
              <w:rPr>
                <w:sz w:val="16"/>
                <w:lang w:val="en-AU"/>
              </w:rPr>
            </w:pPr>
            <w:r w:rsidRPr="000107CE">
              <w:rPr>
                <w:sz w:val="16"/>
                <w:lang w:val="en-AU"/>
              </w:rPr>
              <w:t>C5613 C5640 C5685 C5720 C5775 C5776 C5804</w:t>
            </w:r>
          </w:p>
        </w:tc>
        <w:tc>
          <w:tcPr>
            <w:tcW w:w="1675" w:type="dxa"/>
          </w:tcPr>
          <w:p w14:paraId="5A801CC6" w14:textId="77777777" w:rsidR="00AF38E9" w:rsidRPr="000107CE" w:rsidRDefault="00AF38E9" w:rsidP="00AF38E9">
            <w:pPr>
              <w:spacing w:line="240" w:lineRule="auto"/>
              <w:rPr>
                <w:sz w:val="16"/>
                <w:lang w:val="en-AU"/>
              </w:rPr>
            </w:pPr>
          </w:p>
        </w:tc>
        <w:tc>
          <w:tcPr>
            <w:tcW w:w="685" w:type="dxa"/>
          </w:tcPr>
          <w:p w14:paraId="7FDCB822" w14:textId="77777777" w:rsidR="00AF38E9" w:rsidRPr="000107CE" w:rsidRDefault="00AF38E9" w:rsidP="00AF38E9">
            <w:pPr>
              <w:spacing w:line="240" w:lineRule="auto"/>
              <w:rPr>
                <w:sz w:val="16"/>
                <w:lang w:val="en-AU"/>
              </w:rPr>
            </w:pPr>
            <w:r w:rsidRPr="000107CE">
              <w:rPr>
                <w:sz w:val="16"/>
                <w:lang w:val="en-AU"/>
              </w:rPr>
              <w:t>200</w:t>
            </w:r>
          </w:p>
        </w:tc>
        <w:tc>
          <w:tcPr>
            <w:tcW w:w="685" w:type="dxa"/>
          </w:tcPr>
          <w:p w14:paraId="5190F93F"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1B6BA55" w14:textId="77777777" w:rsidR="00AF38E9" w:rsidRPr="000107CE" w:rsidRDefault="00AF38E9" w:rsidP="00AF38E9">
            <w:pPr>
              <w:spacing w:line="240" w:lineRule="auto"/>
              <w:rPr>
                <w:sz w:val="16"/>
                <w:lang w:val="en-AU"/>
              </w:rPr>
            </w:pPr>
          </w:p>
        </w:tc>
        <w:tc>
          <w:tcPr>
            <w:tcW w:w="544" w:type="dxa"/>
          </w:tcPr>
          <w:p w14:paraId="1A171D8E" w14:textId="77777777" w:rsidR="00AF38E9" w:rsidRPr="000107CE" w:rsidRDefault="00AF38E9" w:rsidP="00AF38E9">
            <w:pPr>
              <w:spacing w:line="240" w:lineRule="auto"/>
              <w:rPr>
                <w:sz w:val="16"/>
                <w:lang w:val="en-AU"/>
              </w:rPr>
            </w:pPr>
            <w:r w:rsidRPr="000107CE">
              <w:rPr>
                <w:sz w:val="16"/>
                <w:lang w:val="en-AU"/>
              </w:rPr>
              <w:t>200</w:t>
            </w:r>
          </w:p>
        </w:tc>
        <w:tc>
          <w:tcPr>
            <w:tcW w:w="591" w:type="dxa"/>
          </w:tcPr>
          <w:p w14:paraId="03D59FCA" w14:textId="77777777" w:rsidR="00AF38E9" w:rsidRPr="000107CE" w:rsidRDefault="00AF38E9" w:rsidP="00AF38E9">
            <w:pPr>
              <w:spacing w:line="240" w:lineRule="auto"/>
              <w:rPr>
                <w:sz w:val="16"/>
                <w:lang w:val="en-AU"/>
              </w:rPr>
            </w:pPr>
          </w:p>
        </w:tc>
        <w:tc>
          <w:tcPr>
            <w:tcW w:w="856" w:type="dxa"/>
          </w:tcPr>
          <w:p w14:paraId="355FBBA2" w14:textId="77777777" w:rsidR="00AF38E9" w:rsidRPr="000107CE" w:rsidRDefault="00AF38E9" w:rsidP="00AF38E9">
            <w:pPr>
              <w:spacing w:line="240" w:lineRule="auto"/>
              <w:rPr>
                <w:sz w:val="16"/>
                <w:lang w:val="en-AU"/>
              </w:rPr>
            </w:pPr>
          </w:p>
        </w:tc>
      </w:tr>
      <w:tr w:rsidR="00FC4079" w:rsidRPr="000107CE" w14:paraId="56B77717" w14:textId="77777777" w:rsidTr="005A65BE">
        <w:tc>
          <w:tcPr>
            <w:tcW w:w="1320" w:type="dxa"/>
          </w:tcPr>
          <w:p w14:paraId="16013AF0"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83ED64A"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2DAFAB3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747A6F5" w14:textId="3836CF5F"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22DCE04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E9473B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026D863"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D4849AD"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793F212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5E6BA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7CF850" w14:textId="77777777" w:rsidR="00AF38E9" w:rsidRPr="000107CE" w:rsidRDefault="00AF38E9" w:rsidP="00AF38E9">
            <w:pPr>
              <w:spacing w:line="240" w:lineRule="auto"/>
              <w:rPr>
                <w:sz w:val="16"/>
                <w:lang w:val="en-AU"/>
              </w:rPr>
            </w:pPr>
          </w:p>
        </w:tc>
        <w:tc>
          <w:tcPr>
            <w:tcW w:w="544" w:type="dxa"/>
          </w:tcPr>
          <w:p w14:paraId="784F029B"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A23E3BB" w14:textId="77777777" w:rsidR="00AF38E9" w:rsidRPr="000107CE" w:rsidRDefault="00AF38E9" w:rsidP="00AF38E9">
            <w:pPr>
              <w:spacing w:line="240" w:lineRule="auto"/>
              <w:rPr>
                <w:sz w:val="16"/>
                <w:lang w:val="en-AU"/>
              </w:rPr>
            </w:pPr>
          </w:p>
        </w:tc>
        <w:tc>
          <w:tcPr>
            <w:tcW w:w="856" w:type="dxa"/>
          </w:tcPr>
          <w:p w14:paraId="1DE4344F" w14:textId="77777777" w:rsidR="00AF38E9" w:rsidRPr="000107CE" w:rsidRDefault="00AF38E9" w:rsidP="00AF38E9">
            <w:pPr>
              <w:spacing w:line="240" w:lineRule="auto"/>
              <w:rPr>
                <w:sz w:val="16"/>
                <w:lang w:val="en-AU"/>
              </w:rPr>
            </w:pPr>
          </w:p>
        </w:tc>
      </w:tr>
      <w:tr w:rsidR="00FC4079" w:rsidRPr="000107CE" w14:paraId="3710532D" w14:textId="77777777" w:rsidTr="005A65BE">
        <w:tc>
          <w:tcPr>
            <w:tcW w:w="1320" w:type="dxa"/>
          </w:tcPr>
          <w:p w14:paraId="576096A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F7F8032"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4965D29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4D7958" w14:textId="032DBD97"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51351A88"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7D47AD0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1C57BF2"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030D8BE"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7CF7C51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850FBE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DD23E3" w14:textId="77777777" w:rsidR="00AF38E9" w:rsidRPr="000107CE" w:rsidRDefault="00AF38E9" w:rsidP="00AF38E9">
            <w:pPr>
              <w:spacing w:line="240" w:lineRule="auto"/>
              <w:rPr>
                <w:sz w:val="16"/>
                <w:lang w:val="en-AU"/>
              </w:rPr>
            </w:pPr>
          </w:p>
        </w:tc>
        <w:tc>
          <w:tcPr>
            <w:tcW w:w="544" w:type="dxa"/>
          </w:tcPr>
          <w:p w14:paraId="6FB69A2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B457A9A" w14:textId="77777777" w:rsidR="00AF38E9" w:rsidRPr="000107CE" w:rsidRDefault="00AF38E9" w:rsidP="00AF38E9">
            <w:pPr>
              <w:spacing w:line="240" w:lineRule="auto"/>
              <w:rPr>
                <w:sz w:val="16"/>
                <w:lang w:val="en-AU"/>
              </w:rPr>
            </w:pPr>
          </w:p>
        </w:tc>
        <w:tc>
          <w:tcPr>
            <w:tcW w:w="856" w:type="dxa"/>
          </w:tcPr>
          <w:p w14:paraId="437D4016" w14:textId="77777777" w:rsidR="00AF38E9" w:rsidRPr="000107CE" w:rsidRDefault="00AF38E9" w:rsidP="00AF38E9">
            <w:pPr>
              <w:spacing w:line="240" w:lineRule="auto"/>
              <w:rPr>
                <w:sz w:val="16"/>
                <w:lang w:val="en-AU"/>
              </w:rPr>
            </w:pPr>
          </w:p>
        </w:tc>
      </w:tr>
      <w:tr w:rsidR="00FC4079" w:rsidRPr="000107CE" w14:paraId="508C3453" w14:textId="77777777" w:rsidTr="005A65BE">
        <w:tc>
          <w:tcPr>
            <w:tcW w:w="1320" w:type="dxa"/>
          </w:tcPr>
          <w:p w14:paraId="0853AE4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0D50C357"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6E629E4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85EA9B6" w14:textId="77777777" w:rsidR="00AF38E9" w:rsidRPr="000107CE" w:rsidRDefault="00AF38E9" w:rsidP="00AF38E9">
            <w:pPr>
              <w:spacing w:line="240" w:lineRule="auto"/>
              <w:rPr>
                <w:sz w:val="16"/>
                <w:lang w:val="en-AU"/>
              </w:rPr>
            </w:pPr>
            <w:r w:rsidRPr="000107CE">
              <w:rPr>
                <w:sz w:val="16"/>
                <w:lang w:val="en-AU"/>
              </w:rPr>
              <w:t>Bicard 2.5</w:t>
            </w:r>
          </w:p>
        </w:tc>
        <w:tc>
          <w:tcPr>
            <w:tcW w:w="591" w:type="dxa"/>
          </w:tcPr>
          <w:p w14:paraId="42A193A4"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4BA9E35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82E4CE"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6B90A420"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6F5520B"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C59318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4CF1250" w14:textId="77777777" w:rsidR="00AF38E9" w:rsidRPr="000107CE" w:rsidRDefault="00AF38E9" w:rsidP="00AF38E9">
            <w:pPr>
              <w:spacing w:line="240" w:lineRule="auto"/>
              <w:rPr>
                <w:sz w:val="16"/>
                <w:lang w:val="en-AU"/>
              </w:rPr>
            </w:pPr>
          </w:p>
        </w:tc>
        <w:tc>
          <w:tcPr>
            <w:tcW w:w="544" w:type="dxa"/>
          </w:tcPr>
          <w:p w14:paraId="46FE7F5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C675B29" w14:textId="77777777" w:rsidR="00AF38E9" w:rsidRPr="000107CE" w:rsidRDefault="00AF38E9" w:rsidP="00AF38E9">
            <w:pPr>
              <w:spacing w:line="240" w:lineRule="auto"/>
              <w:rPr>
                <w:sz w:val="16"/>
                <w:lang w:val="en-AU"/>
              </w:rPr>
            </w:pPr>
          </w:p>
        </w:tc>
        <w:tc>
          <w:tcPr>
            <w:tcW w:w="856" w:type="dxa"/>
          </w:tcPr>
          <w:p w14:paraId="1420FCBA" w14:textId="77777777" w:rsidR="00AF38E9" w:rsidRPr="000107CE" w:rsidRDefault="00AF38E9" w:rsidP="00AF38E9">
            <w:pPr>
              <w:spacing w:line="240" w:lineRule="auto"/>
              <w:rPr>
                <w:sz w:val="16"/>
                <w:lang w:val="en-AU"/>
              </w:rPr>
            </w:pPr>
          </w:p>
        </w:tc>
      </w:tr>
      <w:tr w:rsidR="00FC4079" w:rsidRPr="000107CE" w14:paraId="50CC6507" w14:textId="77777777" w:rsidTr="005A65BE">
        <w:tc>
          <w:tcPr>
            <w:tcW w:w="1320" w:type="dxa"/>
          </w:tcPr>
          <w:p w14:paraId="2DC03C4E"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2D6423F"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30B8306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526684B" w14:textId="77777777" w:rsidR="00AF38E9" w:rsidRPr="000107CE" w:rsidRDefault="00AF38E9" w:rsidP="00AF38E9">
            <w:pPr>
              <w:spacing w:line="240" w:lineRule="auto"/>
              <w:rPr>
                <w:sz w:val="16"/>
                <w:lang w:val="en-AU"/>
              </w:rPr>
            </w:pPr>
            <w:r w:rsidRPr="000107CE">
              <w:rPr>
                <w:sz w:val="16"/>
                <w:lang w:val="en-AU"/>
              </w:rPr>
              <w:t>Bicard 2.5</w:t>
            </w:r>
          </w:p>
        </w:tc>
        <w:tc>
          <w:tcPr>
            <w:tcW w:w="591" w:type="dxa"/>
          </w:tcPr>
          <w:p w14:paraId="4D7BBC8B"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1EFCFC4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A67438D"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1697598F"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4753748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7AB288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C3DAA31" w14:textId="77777777" w:rsidR="00AF38E9" w:rsidRPr="000107CE" w:rsidRDefault="00AF38E9" w:rsidP="00AF38E9">
            <w:pPr>
              <w:spacing w:line="240" w:lineRule="auto"/>
              <w:rPr>
                <w:sz w:val="16"/>
                <w:lang w:val="en-AU"/>
              </w:rPr>
            </w:pPr>
          </w:p>
        </w:tc>
        <w:tc>
          <w:tcPr>
            <w:tcW w:w="544" w:type="dxa"/>
          </w:tcPr>
          <w:p w14:paraId="54B6DEA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688D077" w14:textId="77777777" w:rsidR="00AF38E9" w:rsidRPr="000107CE" w:rsidRDefault="00AF38E9" w:rsidP="00AF38E9">
            <w:pPr>
              <w:spacing w:line="240" w:lineRule="auto"/>
              <w:rPr>
                <w:sz w:val="16"/>
                <w:lang w:val="en-AU"/>
              </w:rPr>
            </w:pPr>
          </w:p>
        </w:tc>
        <w:tc>
          <w:tcPr>
            <w:tcW w:w="856" w:type="dxa"/>
          </w:tcPr>
          <w:p w14:paraId="49B21B41" w14:textId="77777777" w:rsidR="00AF38E9" w:rsidRPr="000107CE" w:rsidRDefault="00AF38E9" w:rsidP="00AF38E9">
            <w:pPr>
              <w:spacing w:line="240" w:lineRule="auto"/>
              <w:rPr>
                <w:sz w:val="16"/>
                <w:lang w:val="en-AU"/>
              </w:rPr>
            </w:pPr>
          </w:p>
        </w:tc>
      </w:tr>
      <w:tr w:rsidR="00FC4079" w:rsidRPr="000107CE" w14:paraId="24FB7D94" w14:textId="77777777" w:rsidTr="005A65BE">
        <w:tc>
          <w:tcPr>
            <w:tcW w:w="1320" w:type="dxa"/>
          </w:tcPr>
          <w:p w14:paraId="4C4CA445"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346C608"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3D27E8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FCA364"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7D15072B"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2AC106A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A288B88"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07DC4F7"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43F9E211"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46271B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FB0E3D4" w14:textId="77777777" w:rsidR="00AF38E9" w:rsidRPr="000107CE" w:rsidRDefault="00AF38E9" w:rsidP="00AF38E9">
            <w:pPr>
              <w:spacing w:line="240" w:lineRule="auto"/>
              <w:rPr>
                <w:sz w:val="16"/>
                <w:lang w:val="en-AU"/>
              </w:rPr>
            </w:pPr>
          </w:p>
        </w:tc>
        <w:tc>
          <w:tcPr>
            <w:tcW w:w="544" w:type="dxa"/>
          </w:tcPr>
          <w:p w14:paraId="302102E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D7904F2" w14:textId="77777777" w:rsidR="00AF38E9" w:rsidRPr="000107CE" w:rsidRDefault="00AF38E9" w:rsidP="00AF38E9">
            <w:pPr>
              <w:spacing w:line="240" w:lineRule="auto"/>
              <w:rPr>
                <w:sz w:val="16"/>
                <w:lang w:val="en-AU"/>
              </w:rPr>
            </w:pPr>
          </w:p>
        </w:tc>
        <w:tc>
          <w:tcPr>
            <w:tcW w:w="856" w:type="dxa"/>
          </w:tcPr>
          <w:p w14:paraId="26BFBE7D" w14:textId="77777777" w:rsidR="00AF38E9" w:rsidRPr="000107CE" w:rsidRDefault="00AF38E9" w:rsidP="00AF38E9">
            <w:pPr>
              <w:spacing w:line="240" w:lineRule="auto"/>
              <w:rPr>
                <w:sz w:val="16"/>
                <w:lang w:val="en-AU"/>
              </w:rPr>
            </w:pPr>
          </w:p>
        </w:tc>
      </w:tr>
      <w:tr w:rsidR="00FC4079" w:rsidRPr="000107CE" w14:paraId="7E8FED7E" w14:textId="77777777" w:rsidTr="005A65BE">
        <w:tc>
          <w:tcPr>
            <w:tcW w:w="1320" w:type="dxa"/>
          </w:tcPr>
          <w:p w14:paraId="5F0D6B2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0D3E56C"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7C15338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67A7D3"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279E3061"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7AB2D43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9839600"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081E4004"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0B8A8DE8"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D72B67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4CE4A53" w14:textId="77777777" w:rsidR="00AF38E9" w:rsidRPr="000107CE" w:rsidRDefault="00AF38E9" w:rsidP="00AF38E9">
            <w:pPr>
              <w:spacing w:line="240" w:lineRule="auto"/>
              <w:rPr>
                <w:sz w:val="16"/>
                <w:lang w:val="en-AU"/>
              </w:rPr>
            </w:pPr>
          </w:p>
        </w:tc>
        <w:tc>
          <w:tcPr>
            <w:tcW w:w="544" w:type="dxa"/>
          </w:tcPr>
          <w:p w14:paraId="4905FEE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6100ECE" w14:textId="77777777" w:rsidR="00AF38E9" w:rsidRPr="000107CE" w:rsidRDefault="00AF38E9" w:rsidP="00AF38E9">
            <w:pPr>
              <w:spacing w:line="240" w:lineRule="auto"/>
              <w:rPr>
                <w:sz w:val="16"/>
                <w:lang w:val="en-AU"/>
              </w:rPr>
            </w:pPr>
          </w:p>
        </w:tc>
        <w:tc>
          <w:tcPr>
            <w:tcW w:w="856" w:type="dxa"/>
          </w:tcPr>
          <w:p w14:paraId="31149B20" w14:textId="77777777" w:rsidR="00AF38E9" w:rsidRPr="000107CE" w:rsidRDefault="00AF38E9" w:rsidP="00AF38E9">
            <w:pPr>
              <w:spacing w:line="240" w:lineRule="auto"/>
              <w:rPr>
                <w:sz w:val="16"/>
                <w:lang w:val="en-AU"/>
              </w:rPr>
            </w:pPr>
          </w:p>
        </w:tc>
      </w:tr>
      <w:tr w:rsidR="00FC4079" w:rsidRPr="000107CE" w14:paraId="27F0778F" w14:textId="77777777" w:rsidTr="005A65BE">
        <w:tc>
          <w:tcPr>
            <w:tcW w:w="1320" w:type="dxa"/>
          </w:tcPr>
          <w:p w14:paraId="7296F6ED"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48BE18D"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2558B7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771D14B"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447716F8"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27B8F11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D053C97"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4CF27320"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0C377FA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828C1C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9F7551" w14:textId="77777777" w:rsidR="00AF38E9" w:rsidRPr="000107CE" w:rsidRDefault="00AF38E9" w:rsidP="00AF38E9">
            <w:pPr>
              <w:spacing w:line="240" w:lineRule="auto"/>
              <w:rPr>
                <w:sz w:val="16"/>
                <w:lang w:val="en-AU"/>
              </w:rPr>
            </w:pPr>
          </w:p>
        </w:tc>
        <w:tc>
          <w:tcPr>
            <w:tcW w:w="544" w:type="dxa"/>
          </w:tcPr>
          <w:p w14:paraId="266485D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96F1B4F" w14:textId="77777777" w:rsidR="00AF38E9" w:rsidRPr="000107CE" w:rsidRDefault="00AF38E9" w:rsidP="00AF38E9">
            <w:pPr>
              <w:spacing w:line="240" w:lineRule="auto"/>
              <w:rPr>
                <w:sz w:val="16"/>
                <w:lang w:val="en-AU"/>
              </w:rPr>
            </w:pPr>
          </w:p>
        </w:tc>
        <w:tc>
          <w:tcPr>
            <w:tcW w:w="856" w:type="dxa"/>
          </w:tcPr>
          <w:p w14:paraId="3677AB39" w14:textId="77777777" w:rsidR="00AF38E9" w:rsidRPr="000107CE" w:rsidRDefault="00AF38E9" w:rsidP="00AF38E9">
            <w:pPr>
              <w:spacing w:line="240" w:lineRule="auto"/>
              <w:rPr>
                <w:sz w:val="16"/>
                <w:lang w:val="en-AU"/>
              </w:rPr>
            </w:pPr>
          </w:p>
        </w:tc>
      </w:tr>
      <w:tr w:rsidR="00FC4079" w:rsidRPr="000107CE" w14:paraId="07114B2D" w14:textId="77777777" w:rsidTr="005A65BE">
        <w:tc>
          <w:tcPr>
            <w:tcW w:w="1320" w:type="dxa"/>
          </w:tcPr>
          <w:p w14:paraId="4F27783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83C034A"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71570CE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3966CF5"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2CDEBCA9"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7F8681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BD8216"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74345018"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15F19B36"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0DC2F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A06B82E" w14:textId="77777777" w:rsidR="00AF38E9" w:rsidRPr="000107CE" w:rsidRDefault="00AF38E9" w:rsidP="00AF38E9">
            <w:pPr>
              <w:spacing w:line="240" w:lineRule="auto"/>
              <w:rPr>
                <w:sz w:val="16"/>
                <w:lang w:val="en-AU"/>
              </w:rPr>
            </w:pPr>
          </w:p>
        </w:tc>
        <w:tc>
          <w:tcPr>
            <w:tcW w:w="544" w:type="dxa"/>
          </w:tcPr>
          <w:p w14:paraId="7ED4934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C21F696" w14:textId="77777777" w:rsidR="00AF38E9" w:rsidRPr="000107CE" w:rsidRDefault="00AF38E9" w:rsidP="00AF38E9">
            <w:pPr>
              <w:spacing w:line="240" w:lineRule="auto"/>
              <w:rPr>
                <w:sz w:val="16"/>
                <w:lang w:val="en-AU"/>
              </w:rPr>
            </w:pPr>
          </w:p>
        </w:tc>
        <w:tc>
          <w:tcPr>
            <w:tcW w:w="856" w:type="dxa"/>
          </w:tcPr>
          <w:p w14:paraId="7DFDA78A" w14:textId="77777777" w:rsidR="00AF38E9" w:rsidRPr="000107CE" w:rsidRDefault="00AF38E9" w:rsidP="00AF38E9">
            <w:pPr>
              <w:spacing w:line="240" w:lineRule="auto"/>
              <w:rPr>
                <w:sz w:val="16"/>
                <w:lang w:val="en-AU"/>
              </w:rPr>
            </w:pPr>
          </w:p>
        </w:tc>
      </w:tr>
      <w:tr w:rsidR="00FC4079" w:rsidRPr="000107CE" w14:paraId="19200A0B" w14:textId="77777777" w:rsidTr="005A65BE">
        <w:tc>
          <w:tcPr>
            <w:tcW w:w="1320" w:type="dxa"/>
          </w:tcPr>
          <w:p w14:paraId="3D7DC28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C9BC1CE"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1E66C7B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8097792"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4E3D1B0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19434A4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584E14E"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5C43592"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347D96A"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166C73E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A727D4" w14:textId="77777777" w:rsidR="00AF38E9" w:rsidRPr="000107CE" w:rsidRDefault="00AF38E9" w:rsidP="00AF38E9">
            <w:pPr>
              <w:spacing w:line="240" w:lineRule="auto"/>
              <w:rPr>
                <w:sz w:val="16"/>
                <w:lang w:val="en-AU"/>
              </w:rPr>
            </w:pPr>
          </w:p>
        </w:tc>
        <w:tc>
          <w:tcPr>
            <w:tcW w:w="544" w:type="dxa"/>
          </w:tcPr>
          <w:p w14:paraId="7CAFD1B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00D7AA8" w14:textId="77777777" w:rsidR="00AF38E9" w:rsidRPr="000107CE" w:rsidRDefault="00AF38E9" w:rsidP="00AF38E9">
            <w:pPr>
              <w:spacing w:line="240" w:lineRule="auto"/>
              <w:rPr>
                <w:sz w:val="16"/>
                <w:lang w:val="en-AU"/>
              </w:rPr>
            </w:pPr>
          </w:p>
        </w:tc>
        <w:tc>
          <w:tcPr>
            <w:tcW w:w="856" w:type="dxa"/>
          </w:tcPr>
          <w:p w14:paraId="2027276B" w14:textId="77777777" w:rsidR="00AF38E9" w:rsidRPr="000107CE" w:rsidRDefault="00AF38E9" w:rsidP="00AF38E9">
            <w:pPr>
              <w:spacing w:line="240" w:lineRule="auto"/>
              <w:rPr>
                <w:sz w:val="16"/>
                <w:lang w:val="en-AU"/>
              </w:rPr>
            </w:pPr>
          </w:p>
        </w:tc>
      </w:tr>
      <w:tr w:rsidR="00FC4079" w:rsidRPr="000107CE" w14:paraId="0DC9A0B6" w14:textId="77777777" w:rsidTr="005A65BE">
        <w:tc>
          <w:tcPr>
            <w:tcW w:w="1320" w:type="dxa"/>
          </w:tcPr>
          <w:p w14:paraId="7D2E04C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69799297"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77F99E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E4145D9"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6921712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2FF689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B5B7CBC"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FCD0E03"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589F818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A37E15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CCDB322" w14:textId="77777777" w:rsidR="00AF38E9" w:rsidRPr="000107CE" w:rsidRDefault="00AF38E9" w:rsidP="00AF38E9">
            <w:pPr>
              <w:spacing w:line="240" w:lineRule="auto"/>
              <w:rPr>
                <w:sz w:val="16"/>
                <w:lang w:val="en-AU"/>
              </w:rPr>
            </w:pPr>
          </w:p>
        </w:tc>
        <w:tc>
          <w:tcPr>
            <w:tcW w:w="544" w:type="dxa"/>
          </w:tcPr>
          <w:p w14:paraId="0A5DED0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05BF36C" w14:textId="77777777" w:rsidR="00AF38E9" w:rsidRPr="000107CE" w:rsidRDefault="00AF38E9" w:rsidP="00AF38E9">
            <w:pPr>
              <w:spacing w:line="240" w:lineRule="auto"/>
              <w:rPr>
                <w:sz w:val="16"/>
                <w:lang w:val="en-AU"/>
              </w:rPr>
            </w:pPr>
          </w:p>
        </w:tc>
        <w:tc>
          <w:tcPr>
            <w:tcW w:w="856" w:type="dxa"/>
          </w:tcPr>
          <w:p w14:paraId="72965F0E" w14:textId="77777777" w:rsidR="00AF38E9" w:rsidRPr="000107CE" w:rsidRDefault="00AF38E9" w:rsidP="00AF38E9">
            <w:pPr>
              <w:spacing w:line="240" w:lineRule="auto"/>
              <w:rPr>
                <w:sz w:val="16"/>
                <w:lang w:val="en-AU"/>
              </w:rPr>
            </w:pPr>
          </w:p>
        </w:tc>
      </w:tr>
      <w:tr w:rsidR="00FC4079" w:rsidRPr="000107CE" w14:paraId="47A9908D" w14:textId="77777777" w:rsidTr="005A65BE">
        <w:tc>
          <w:tcPr>
            <w:tcW w:w="1320" w:type="dxa"/>
          </w:tcPr>
          <w:p w14:paraId="0B272D1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78F90C43"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055868C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BB8F05D" w14:textId="77777777" w:rsidR="00AF38E9" w:rsidRPr="000107CE" w:rsidRDefault="00AF38E9" w:rsidP="00AF38E9">
            <w:pPr>
              <w:spacing w:line="240" w:lineRule="auto"/>
              <w:rPr>
                <w:sz w:val="16"/>
                <w:lang w:val="en-AU"/>
              </w:rPr>
            </w:pPr>
            <w:r w:rsidRPr="000107CE">
              <w:rPr>
                <w:sz w:val="16"/>
                <w:lang w:val="en-AU"/>
              </w:rPr>
              <w:t>Bispro 2.5</w:t>
            </w:r>
          </w:p>
        </w:tc>
        <w:tc>
          <w:tcPr>
            <w:tcW w:w="591" w:type="dxa"/>
          </w:tcPr>
          <w:p w14:paraId="70E9F79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ACCA44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C78086"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3B9A861F"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32182D67"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4928F9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59BCFD9" w14:textId="77777777" w:rsidR="00AF38E9" w:rsidRPr="000107CE" w:rsidRDefault="00AF38E9" w:rsidP="00AF38E9">
            <w:pPr>
              <w:spacing w:line="240" w:lineRule="auto"/>
              <w:rPr>
                <w:sz w:val="16"/>
                <w:lang w:val="en-AU"/>
              </w:rPr>
            </w:pPr>
          </w:p>
        </w:tc>
        <w:tc>
          <w:tcPr>
            <w:tcW w:w="544" w:type="dxa"/>
          </w:tcPr>
          <w:p w14:paraId="2581ADE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AF9F466" w14:textId="77777777" w:rsidR="00AF38E9" w:rsidRPr="000107CE" w:rsidRDefault="00AF38E9" w:rsidP="00AF38E9">
            <w:pPr>
              <w:spacing w:line="240" w:lineRule="auto"/>
              <w:rPr>
                <w:sz w:val="16"/>
                <w:lang w:val="en-AU"/>
              </w:rPr>
            </w:pPr>
          </w:p>
        </w:tc>
        <w:tc>
          <w:tcPr>
            <w:tcW w:w="856" w:type="dxa"/>
          </w:tcPr>
          <w:p w14:paraId="6221D9B3" w14:textId="77777777" w:rsidR="00AF38E9" w:rsidRPr="000107CE" w:rsidRDefault="00AF38E9" w:rsidP="00AF38E9">
            <w:pPr>
              <w:spacing w:line="240" w:lineRule="auto"/>
              <w:rPr>
                <w:sz w:val="16"/>
                <w:lang w:val="en-AU"/>
              </w:rPr>
            </w:pPr>
          </w:p>
        </w:tc>
      </w:tr>
      <w:tr w:rsidR="00FC4079" w:rsidRPr="000107CE" w14:paraId="3014C46D" w14:textId="77777777" w:rsidTr="005A65BE">
        <w:tc>
          <w:tcPr>
            <w:tcW w:w="1320" w:type="dxa"/>
          </w:tcPr>
          <w:p w14:paraId="4F1B59F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67577CBF"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22599CA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DC8B43" w14:textId="77777777" w:rsidR="00AF38E9" w:rsidRPr="000107CE" w:rsidRDefault="00AF38E9" w:rsidP="00AF38E9">
            <w:pPr>
              <w:spacing w:line="240" w:lineRule="auto"/>
              <w:rPr>
                <w:sz w:val="16"/>
                <w:lang w:val="en-AU"/>
              </w:rPr>
            </w:pPr>
            <w:r w:rsidRPr="000107CE">
              <w:rPr>
                <w:sz w:val="16"/>
                <w:lang w:val="en-AU"/>
              </w:rPr>
              <w:t>Bispro 2.5</w:t>
            </w:r>
          </w:p>
        </w:tc>
        <w:tc>
          <w:tcPr>
            <w:tcW w:w="591" w:type="dxa"/>
          </w:tcPr>
          <w:p w14:paraId="41D77131"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011E353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EBBB8B"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3486B16B"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2E5126DF"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A4CFA0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62191AC" w14:textId="77777777" w:rsidR="00AF38E9" w:rsidRPr="000107CE" w:rsidRDefault="00AF38E9" w:rsidP="00AF38E9">
            <w:pPr>
              <w:spacing w:line="240" w:lineRule="auto"/>
              <w:rPr>
                <w:sz w:val="16"/>
                <w:lang w:val="en-AU"/>
              </w:rPr>
            </w:pPr>
          </w:p>
        </w:tc>
        <w:tc>
          <w:tcPr>
            <w:tcW w:w="544" w:type="dxa"/>
          </w:tcPr>
          <w:p w14:paraId="00DE624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E6E16AF" w14:textId="77777777" w:rsidR="00AF38E9" w:rsidRPr="000107CE" w:rsidRDefault="00AF38E9" w:rsidP="00AF38E9">
            <w:pPr>
              <w:spacing w:line="240" w:lineRule="auto"/>
              <w:rPr>
                <w:sz w:val="16"/>
                <w:lang w:val="en-AU"/>
              </w:rPr>
            </w:pPr>
          </w:p>
        </w:tc>
        <w:tc>
          <w:tcPr>
            <w:tcW w:w="856" w:type="dxa"/>
          </w:tcPr>
          <w:p w14:paraId="10693B4D" w14:textId="77777777" w:rsidR="00AF38E9" w:rsidRPr="000107CE" w:rsidRDefault="00AF38E9" w:rsidP="00AF38E9">
            <w:pPr>
              <w:spacing w:line="240" w:lineRule="auto"/>
              <w:rPr>
                <w:sz w:val="16"/>
                <w:lang w:val="en-AU"/>
              </w:rPr>
            </w:pPr>
          </w:p>
        </w:tc>
      </w:tr>
      <w:tr w:rsidR="00FC4079" w:rsidRPr="000107CE" w14:paraId="29EE258E" w14:textId="77777777" w:rsidTr="005A65BE">
        <w:tc>
          <w:tcPr>
            <w:tcW w:w="1320" w:type="dxa"/>
          </w:tcPr>
          <w:p w14:paraId="27C0601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A32372E"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137BB2B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B8493AB"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7821B187"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3FA480E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4F1F74F"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71A95FEC"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09D1D2DB"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192C13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60C75BE" w14:textId="77777777" w:rsidR="00AF38E9" w:rsidRPr="000107CE" w:rsidRDefault="00AF38E9" w:rsidP="00AF38E9">
            <w:pPr>
              <w:spacing w:line="240" w:lineRule="auto"/>
              <w:rPr>
                <w:sz w:val="16"/>
                <w:lang w:val="en-AU"/>
              </w:rPr>
            </w:pPr>
          </w:p>
        </w:tc>
        <w:tc>
          <w:tcPr>
            <w:tcW w:w="544" w:type="dxa"/>
          </w:tcPr>
          <w:p w14:paraId="270DA40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15BA977" w14:textId="77777777" w:rsidR="00AF38E9" w:rsidRPr="000107CE" w:rsidRDefault="00AF38E9" w:rsidP="00AF38E9">
            <w:pPr>
              <w:spacing w:line="240" w:lineRule="auto"/>
              <w:rPr>
                <w:sz w:val="16"/>
                <w:lang w:val="en-AU"/>
              </w:rPr>
            </w:pPr>
          </w:p>
        </w:tc>
        <w:tc>
          <w:tcPr>
            <w:tcW w:w="856" w:type="dxa"/>
          </w:tcPr>
          <w:p w14:paraId="44812826" w14:textId="77777777" w:rsidR="00AF38E9" w:rsidRPr="000107CE" w:rsidRDefault="00AF38E9" w:rsidP="00AF38E9">
            <w:pPr>
              <w:spacing w:line="240" w:lineRule="auto"/>
              <w:rPr>
                <w:sz w:val="16"/>
                <w:lang w:val="en-AU"/>
              </w:rPr>
            </w:pPr>
          </w:p>
        </w:tc>
      </w:tr>
      <w:tr w:rsidR="00FC4079" w:rsidRPr="000107CE" w14:paraId="2D6FE19F" w14:textId="77777777" w:rsidTr="005A65BE">
        <w:tc>
          <w:tcPr>
            <w:tcW w:w="1320" w:type="dxa"/>
          </w:tcPr>
          <w:p w14:paraId="302373B5"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B1AA64B"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286A664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4E2CC99"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5BCFC766"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4D21684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AA2591"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3B6FE0E0"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4E12C9D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1D710F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B34406" w14:textId="77777777" w:rsidR="00AF38E9" w:rsidRPr="000107CE" w:rsidRDefault="00AF38E9" w:rsidP="00AF38E9">
            <w:pPr>
              <w:spacing w:line="240" w:lineRule="auto"/>
              <w:rPr>
                <w:sz w:val="16"/>
                <w:lang w:val="en-AU"/>
              </w:rPr>
            </w:pPr>
          </w:p>
        </w:tc>
        <w:tc>
          <w:tcPr>
            <w:tcW w:w="544" w:type="dxa"/>
          </w:tcPr>
          <w:p w14:paraId="6245880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080331C" w14:textId="77777777" w:rsidR="00AF38E9" w:rsidRPr="000107CE" w:rsidRDefault="00AF38E9" w:rsidP="00AF38E9">
            <w:pPr>
              <w:spacing w:line="240" w:lineRule="auto"/>
              <w:rPr>
                <w:sz w:val="16"/>
                <w:lang w:val="en-AU"/>
              </w:rPr>
            </w:pPr>
          </w:p>
        </w:tc>
        <w:tc>
          <w:tcPr>
            <w:tcW w:w="856" w:type="dxa"/>
          </w:tcPr>
          <w:p w14:paraId="71358658" w14:textId="77777777" w:rsidR="00AF38E9" w:rsidRPr="000107CE" w:rsidRDefault="00AF38E9" w:rsidP="00AF38E9">
            <w:pPr>
              <w:spacing w:line="240" w:lineRule="auto"/>
              <w:rPr>
                <w:sz w:val="16"/>
                <w:lang w:val="en-AU"/>
              </w:rPr>
            </w:pPr>
          </w:p>
        </w:tc>
      </w:tr>
      <w:tr w:rsidR="00FC4079" w:rsidRPr="000107CE" w14:paraId="419E9B00" w14:textId="77777777" w:rsidTr="005A65BE">
        <w:tc>
          <w:tcPr>
            <w:tcW w:w="1320" w:type="dxa"/>
          </w:tcPr>
          <w:p w14:paraId="382F49C8"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092E6044"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532FC5A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ABF67CB"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4BFDD0CE"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6340448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92CDA2"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21E795B9"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4C6793D4"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C9EF9A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9DBE950" w14:textId="77777777" w:rsidR="00AF38E9" w:rsidRPr="000107CE" w:rsidRDefault="00AF38E9" w:rsidP="00AF38E9">
            <w:pPr>
              <w:spacing w:line="240" w:lineRule="auto"/>
              <w:rPr>
                <w:sz w:val="16"/>
                <w:lang w:val="en-AU"/>
              </w:rPr>
            </w:pPr>
          </w:p>
        </w:tc>
        <w:tc>
          <w:tcPr>
            <w:tcW w:w="544" w:type="dxa"/>
          </w:tcPr>
          <w:p w14:paraId="449268A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3FC55FD4" w14:textId="77777777" w:rsidR="00AF38E9" w:rsidRPr="000107CE" w:rsidRDefault="00AF38E9" w:rsidP="00AF38E9">
            <w:pPr>
              <w:spacing w:line="240" w:lineRule="auto"/>
              <w:rPr>
                <w:sz w:val="16"/>
                <w:lang w:val="en-AU"/>
              </w:rPr>
            </w:pPr>
          </w:p>
        </w:tc>
        <w:tc>
          <w:tcPr>
            <w:tcW w:w="856" w:type="dxa"/>
          </w:tcPr>
          <w:p w14:paraId="11FA1259" w14:textId="77777777" w:rsidR="00AF38E9" w:rsidRPr="000107CE" w:rsidRDefault="00AF38E9" w:rsidP="00AF38E9">
            <w:pPr>
              <w:spacing w:line="240" w:lineRule="auto"/>
              <w:rPr>
                <w:sz w:val="16"/>
                <w:lang w:val="en-AU"/>
              </w:rPr>
            </w:pPr>
          </w:p>
        </w:tc>
      </w:tr>
      <w:tr w:rsidR="00FC4079" w:rsidRPr="000107CE" w14:paraId="2BE2FAC9" w14:textId="77777777" w:rsidTr="005A65BE">
        <w:tc>
          <w:tcPr>
            <w:tcW w:w="1320" w:type="dxa"/>
          </w:tcPr>
          <w:p w14:paraId="7CAD317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B4F22E8" w14:textId="77777777" w:rsidR="00AF38E9" w:rsidRPr="000107CE" w:rsidRDefault="00AF38E9" w:rsidP="00AF38E9">
            <w:pPr>
              <w:spacing w:line="240" w:lineRule="auto"/>
              <w:rPr>
                <w:sz w:val="16"/>
                <w:lang w:val="en-AU"/>
              </w:rPr>
            </w:pPr>
            <w:r w:rsidRPr="000107CE">
              <w:rPr>
                <w:sz w:val="16"/>
                <w:lang w:val="en-AU"/>
              </w:rPr>
              <w:t>Tablet containing bisoprolol fumarate 2.5 mg</w:t>
            </w:r>
          </w:p>
        </w:tc>
        <w:tc>
          <w:tcPr>
            <w:tcW w:w="941" w:type="dxa"/>
          </w:tcPr>
          <w:p w14:paraId="45FAEA2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F6E6FD"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2C08508D"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5607067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90DE5F"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EAFD11B"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19F5D68C"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734754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2830187" w14:textId="77777777" w:rsidR="00AF38E9" w:rsidRPr="000107CE" w:rsidRDefault="00AF38E9" w:rsidP="00AF38E9">
            <w:pPr>
              <w:spacing w:line="240" w:lineRule="auto"/>
              <w:rPr>
                <w:sz w:val="16"/>
                <w:lang w:val="en-AU"/>
              </w:rPr>
            </w:pPr>
          </w:p>
        </w:tc>
        <w:tc>
          <w:tcPr>
            <w:tcW w:w="544" w:type="dxa"/>
          </w:tcPr>
          <w:p w14:paraId="76DE536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A31D169" w14:textId="77777777" w:rsidR="00AF38E9" w:rsidRPr="000107CE" w:rsidRDefault="00AF38E9" w:rsidP="00AF38E9">
            <w:pPr>
              <w:spacing w:line="240" w:lineRule="auto"/>
              <w:rPr>
                <w:sz w:val="16"/>
                <w:lang w:val="en-AU"/>
              </w:rPr>
            </w:pPr>
          </w:p>
        </w:tc>
        <w:tc>
          <w:tcPr>
            <w:tcW w:w="856" w:type="dxa"/>
          </w:tcPr>
          <w:p w14:paraId="743B8ED2" w14:textId="77777777" w:rsidR="00AF38E9" w:rsidRPr="000107CE" w:rsidRDefault="00AF38E9" w:rsidP="00AF38E9">
            <w:pPr>
              <w:spacing w:line="240" w:lineRule="auto"/>
              <w:rPr>
                <w:sz w:val="16"/>
                <w:lang w:val="en-AU"/>
              </w:rPr>
            </w:pPr>
          </w:p>
        </w:tc>
      </w:tr>
      <w:tr w:rsidR="00FC4079" w:rsidRPr="000107CE" w14:paraId="71B532D8" w14:textId="77777777" w:rsidTr="005A65BE">
        <w:tc>
          <w:tcPr>
            <w:tcW w:w="1320" w:type="dxa"/>
          </w:tcPr>
          <w:p w14:paraId="3DBBCB75"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68792A8F"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0B628EB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F0A9384" w14:textId="78D43A57"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33CA2B43"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6DEA69E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EE98F7"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606F1CE9"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1B5070A"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8DBCFC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BF6B52" w14:textId="77777777" w:rsidR="00AF38E9" w:rsidRPr="000107CE" w:rsidRDefault="00AF38E9" w:rsidP="00AF38E9">
            <w:pPr>
              <w:spacing w:line="240" w:lineRule="auto"/>
              <w:rPr>
                <w:sz w:val="16"/>
                <w:lang w:val="en-AU"/>
              </w:rPr>
            </w:pPr>
          </w:p>
        </w:tc>
        <w:tc>
          <w:tcPr>
            <w:tcW w:w="544" w:type="dxa"/>
          </w:tcPr>
          <w:p w14:paraId="41851B0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A6BC200" w14:textId="77777777" w:rsidR="00AF38E9" w:rsidRPr="000107CE" w:rsidRDefault="00AF38E9" w:rsidP="00AF38E9">
            <w:pPr>
              <w:spacing w:line="240" w:lineRule="auto"/>
              <w:rPr>
                <w:sz w:val="16"/>
                <w:lang w:val="en-AU"/>
              </w:rPr>
            </w:pPr>
          </w:p>
        </w:tc>
        <w:tc>
          <w:tcPr>
            <w:tcW w:w="856" w:type="dxa"/>
          </w:tcPr>
          <w:p w14:paraId="02FE52A5" w14:textId="77777777" w:rsidR="00AF38E9" w:rsidRPr="000107CE" w:rsidRDefault="00AF38E9" w:rsidP="00AF38E9">
            <w:pPr>
              <w:spacing w:line="240" w:lineRule="auto"/>
              <w:rPr>
                <w:sz w:val="16"/>
                <w:lang w:val="en-AU"/>
              </w:rPr>
            </w:pPr>
          </w:p>
        </w:tc>
      </w:tr>
      <w:tr w:rsidR="00FC4079" w:rsidRPr="000107CE" w14:paraId="4AF2E569" w14:textId="77777777" w:rsidTr="005A65BE">
        <w:tc>
          <w:tcPr>
            <w:tcW w:w="1320" w:type="dxa"/>
          </w:tcPr>
          <w:p w14:paraId="4F6C7D6F"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014EA90"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0D77449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39044FB" w14:textId="21736C14"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40B31405"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3113DE8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4DC626"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CB79477"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09C7925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844F54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882AC6A" w14:textId="77777777" w:rsidR="00AF38E9" w:rsidRPr="000107CE" w:rsidRDefault="00AF38E9" w:rsidP="00AF38E9">
            <w:pPr>
              <w:spacing w:line="240" w:lineRule="auto"/>
              <w:rPr>
                <w:sz w:val="16"/>
                <w:lang w:val="en-AU"/>
              </w:rPr>
            </w:pPr>
          </w:p>
        </w:tc>
        <w:tc>
          <w:tcPr>
            <w:tcW w:w="544" w:type="dxa"/>
          </w:tcPr>
          <w:p w14:paraId="681D2F8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2B44F44" w14:textId="77777777" w:rsidR="00AF38E9" w:rsidRPr="000107CE" w:rsidRDefault="00AF38E9" w:rsidP="00AF38E9">
            <w:pPr>
              <w:spacing w:line="240" w:lineRule="auto"/>
              <w:rPr>
                <w:sz w:val="16"/>
                <w:lang w:val="en-AU"/>
              </w:rPr>
            </w:pPr>
          </w:p>
        </w:tc>
        <w:tc>
          <w:tcPr>
            <w:tcW w:w="856" w:type="dxa"/>
          </w:tcPr>
          <w:p w14:paraId="1A51B0A8" w14:textId="77777777" w:rsidR="00AF38E9" w:rsidRPr="000107CE" w:rsidRDefault="00AF38E9" w:rsidP="00AF38E9">
            <w:pPr>
              <w:spacing w:line="240" w:lineRule="auto"/>
              <w:rPr>
                <w:sz w:val="16"/>
                <w:lang w:val="en-AU"/>
              </w:rPr>
            </w:pPr>
          </w:p>
        </w:tc>
      </w:tr>
      <w:tr w:rsidR="00FC4079" w:rsidRPr="000107CE" w14:paraId="1EF65520" w14:textId="77777777" w:rsidTr="005A65BE">
        <w:tc>
          <w:tcPr>
            <w:tcW w:w="1320" w:type="dxa"/>
          </w:tcPr>
          <w:p w14:paraId="6357D8D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C25A471"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0B2246B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CFF8EC8" w14:textId="77777777" w:rsidR="00AF38E9" w:rsidRPr="000107CE" w:rsidRDefault="00AF38E9" w:rsidP="00AF38E9">
            <w:pPr>
              <w:spacing w:line="240" w:lineRule="auto"/>
              <w:rPr>
                <w:sz w:val="16"/>
                <w:lang w:val="en-AU"/>
              </w:rPr>
            </w:pPr>
            <w:r w:rsidRPr="000107CE">
              <w:rPr>
                <w:sz w:val="16"/>
                <w:lang w:val="en-AU"/>
              </w:rPr>
              <w:t>Bicard 5</w:t>
            </w:r>
          </w:p>
        </w:tc>
        <w:tc>
          <w:tcPr>
            <w:tcW w:w="591" w:type="dxa"/>
          </w:tcPr>
          <w:p w14:paraId="33156041"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561A700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F48DB9D"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391E07C7"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501D2CCB"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A4C36E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8E1DBA9" w14:textId="77777777" w:rsidR="00AF38E9" w:rsidRPr="000107CE" w:rsidRDefault="00AF38E9" w:rsidP="00AF38E9">
            <w:pPr>
              <w:spacing w:line="240" w:lineRule="auto"/>
              <w:rPr>
                <w:sz w:val="16"/>
                <w:lang w:val="en-AU"/>
              </w:rPr>
            </w:pPr>
          </w:p>
        </w:tc>
        <w:tc>
          <w:tcPr>
            <w:tcW w:w="544" w:type="dxa"/>
          </w:tcPr>
          <w:p w14:paraId="7BB4A34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BE8E688" w14:textId="77777777" w:rsidR="00AF38E9" w:rsidRPr="000107CE" w:rsidRDefault="00AF38E9" w:rsidP="00AF38E9">
            <w:pPr>
              <w:spacing w:line="240" w:lineRule="auto"/>
              <w:rPr>
                <w:sz w:val="16"/>
                <w:lang w:val="en-AU"/>
              </w:rPr>
            </w:pPr>
          </w:p>
        </w:tc>
        <w:tc>
          <w:tcPr>
            <w:tcW w:w="856" w:type="dxa"/>
          </w:tcPr>
          <w:p w14:paraId="10E0E678" w14:textId="77777777" w:rsidR="00AF38E9" w:rsidRPr="000107CE" w:rsidRDefault="00AF38E9" w:rsidP="00AF38E9">
            <w:pPr>
              <w:spacing w:line="240" w:lineRule="auto"/>
              <w:rPr>
                <w:sz w:val="16"/>
                <w:lang w:val="en-AU"/>
              </w:rPr>
            </w:pPr>
          </w:p>
        </w:tc>
      </w:tr>
      <w:tr w:rsidR="00FC4079" w:rsidRPr="000107CE" w14:paraId="2CA1CCE7" w14:textId="77777777" w:rsidTr="005A65BE">
        <w:tc>
          <w:tcPr>
            <w:tcW w:w="1320" w:type="dxa"/>
          </w:tcPr>
          <w:p w14:paraId="6B2C63B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0F990E9"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21390E3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4E23596" w14:textId="77777777" w:rsidR="00AF38E9" w:rsidRPr="000107CE" w:rsidRDefault="00AF38E9" w:rsidP="00AF38E9">
            <w:pPr>
              <w:spacing w:line="240" w:lineRule="auto"/>
              <w:rPr>
                <w:sz w:val="16"/>
                <w:lang w:val="en-AU"/>
              </w:rPr>
            </w:pPr>
            <w:r w:rsidRPr="000107CE">
              <w:rPr>
                <w:sz w:val="16"/>
                <w:lang w:val="en-AU"/>
              </w:rPr>
              <w:t>Bicard 5</w:t>
            </w:r>
          </w:p>
        </w:tc>
        <w:tc>
          <w:tcPr>
            <w:tcW w:w="591" w:type="dxa"/>
          </w:tcPr>
          <w:p w14:paraId="152E6F6C"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317530F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7E540EF"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30F907A9"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5CA7BB8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9D221C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D66B32B" w14:textId="77777777" w:rsidR="00AF38E9" w:rsidRPr="000107CE" w:rsidRDefault="00AF38E9" w:rsidP="00AF38E9">
            <w:pPr>
              <w:spacing w:line="240" w:lineRule="auto"/>
              <w:rPr>
                <w:sz w:val="16"/>
                <w:lang w:val="en-AU"/>
              </w:rPr>
            </w:pPr>
          </w:p>
        </w:tc>
        <w:tc>
          <w:tcPr>
            <w:tcW w:w="544" w:type="dxa"/>
          </w:tcPr>
          <w:p w14:paraId="67F47DB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986DFEB" w14:textId="77777777" w:rsidR="00AF38E9" w:rsidRPr="000107CE" w:rsidRDefault="00AF38E9" w:rsidP="00AF38E9">
            <w:pPr>
              <w:spacing w:line="240" w:lineRule="auto"/>
              <w:rPr>
                <w:sz w:val="16"/>
                <w:lang w:val="en-AU"/>
              </w:rPr>
            </w:pPr>
          </w:p>
        </w:tc>
        <w:tc>
          <w:tcPr>
            <w:tcW w:w="856" w:type="dxa"/>
          </w:tcPr>
          <w:p w14:paraId="36491470" w14:textId="77777777" w:rsidR="00AF38E9" w:rsidRPr="000107CE" w:rsidRDefault="00AF38E9" w:rsidP="00AF38E9">
            <w:pPr>
              <w:spacing w:line="240" w:lineRule="auto"/>
              <w:rPr>
                <w:sz w:val="16"/>
                <w:lang w:val="en-AU"/>
              </w:rPr>
            </w:pPr>
          </w:p>
        </w:tc>
      </w:tr>
      <w:tr w:rsidR="00FC4079" w:rsidRPr="000107CE" w14:paraId="41FBFB5B" w14:textId="77777777" w:rsidTr="005A65BE">
        <w:tc>
          <w:tcPr>
            <w:tcW w:w="1320" w:type="dxa"/>
          </w:tcPr>
          <w:p w14:paraId="563E86F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7CBC144"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1EC20EE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5C21BB8"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52AE21FB"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7D5A869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4EABBC8"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0C32A89F"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0E7BA1C0"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7F8E8E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0B37C3" w14:textId="77777777" w:rsidR="00AF38E9" w:rsidRPr="000107CE" w:rsidRDefault="00AF38E9" w:rsidP="00AF38E9">
            <w:pPr>
              <w:spacing w:line="240" w:lineRule="auto"/>
              <w:rPr>
                <w:sz w:val="16"/>
                <w:lang w:val="en-AU"/>
              </w:rPr>
            </w:pPr>
          </w:p>
        </w:tc>
        <w:tc>
          <w:tcPr>
            <w:tcW w:w="544" w:type="dxa"/>
          </w:tcPr>
          <w:p w14:paraId="406711E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D2596A4" w14:textId="77777777" w:rsidR="00AF38E9" w:rsidRPr="000107CE" w:rsidRDefault="00AF38E9" w:rsidP="00AF38E9">
            <w:pPr>
              <w:spacing w:line="240" w:lineRule="auto"/>
              <w:rPr>
                <w:sz w:val="16"/>
                <w:lang w:val="en-AU"/>
              </w:rPr>
            </w:pPr>
          </w:p>
        </w:tc>
        <w:tc>
          <w:tcPr>
            <w:tcW w:w="856" w:type="dxa"/>
          </w:tcPr>
          <w:p w14:paraId="3610EA5E" w14:textId="77777777" w:rsidR="00AF38E9" w:rsidRPr="000107CE" w:rsidRDefault="00AF38E9" w:rsidP="00AF38E9">
            <w:pPr>
              <w:spacing w:line="240" w:lineRule="auto"/>
              <w:rPr>
                <w:sz w:val="16"/>
                <w:lang w:val="en-AU"/>
              </w:rPr>
            </w:pPr>
          </w:p>
        </w:tc>
      </w:tr>
      <w:tr w:rsidR="00FC4079" w:rsidRPr="000107CE" w14:paraId="196459CC" w14:textId="77777777" w:rsidTr="005A65BE">
        <w:tc>
          <w:tcPr>
            <w:tcW w:w="1320" w:type="dxa"/>
          </w:tcPr>
          <w:p w14:paraId="7AE6986A"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7B7209D9"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60F0C70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109231"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66C5272F"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47D17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DFD887D"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4269FE73"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77534FD9"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22B426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09E312B" w14:textId="77777777" w:rsidR="00AF38E9" w:rsidRPr="000107CE" w:rsidRDefault="00AF38E9" w:rsidP="00AF38E9">
            <w:pPr>
              <w:spacing w:line="240" w:lineRule="auto"/>
              <w:rPr>
                <w:sz w:val="16"/>
                <w:lang w:val="en-AU"/>
              </w:rPr>
            </w:pPr>
          </w:p>
        </w:tc>
        <w:tc>
          <w:tcPr>
            <w:tcW w:w="544" w:type="dxa"/>
          </w:tcPr>
          <w:p w14:paraId="2FD125B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5A101A7" w14:textId="77777777" w:rsidR="00AF38E9" w:rsidRPr="000107CE" w:rsidRDefault="00AF38E9" w:rsidP="00AF38E9">
            <w:pPr>
              <w:spacing w:line="240" w:lineRule="auto"/>
              <w:rPr>
                <w:sz w:val="16"/>
                <w:lang w:val="en-AU"/>
              </w:rPr>
            </w:pPr>
          </w:p>
        </w:tc>
        <w:tc>
          <w:tcPr>
            <w:tcW w:w="856" w:type="dxa"/>
          </w:tcPr>
          <w:p w14:paraId="0CC9162C" w14:textId="77777777" w:rsidR="00AF38E9" w:rsidRPr="000107CE" w:rsidRDefault="00AF38E9" w:rsidP="00AF38E9">
            <w:pPr>
              <w:spacing w:line="240" w:lineRule="auto"/>
              <w:rPr>
                <w:sz w:val="16"/>
                <w:lang w:val="en-AU"/>
              </w:rPr>
            </w:pPr>
          </w:p>
        </w:tc>
      </w:tr>
      <w:tr w:rsidR="00FC4079" w:rsidRPr="000107CE" w14:paraId="6899442B" w14:textId="77777777" w:rsidTr="005A65BE">
        <w:tc>
          <w:tcPr>
            <w:tcW w:w="1320" w:type="dxa"/>
          </w:tcPr>
          <w:p w14:paraId="39D5A95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4CE84B0"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11C5271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37A2879"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106F98DB"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2447B67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E2EDF52"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73A3791"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F726302"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524D197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D5FC75" w14:textId="77777777" w:rsidR="00AF38E9" w:rsidRPr="000107CE" w:rsidRDefault="00AF38E9" w:rsidP="00AF38E9">
            <w:pPr>
              <w:spacing w:line="240" w:lineRule="auto"/>
              <w:rPr>
                <w:sz w:val="16"/>
                <w:lang w:val="en-AU"/>
              </w:rPr>
            </w:pPr>
          </w:p>
        </w:tc>
        <w:tc>
          <w:tcPr>
            <w:tcW w:w="544" w:type="dxa"/>
          </w:tcPr>
          <w:p w14:paraId="164310B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5E5DC6F" w14:textId="77777777" w:rsidR="00AF38E9" w:rsidRPr="000107CE" w:rsidRDefault="00AF38E9" w:rsidP="00AF38E9">
            <w:pPr>
              <w:spacing w:line="240" w:lineRule="auto"/>
              <w:rPr>
                <w:sz w:val="16"/>
                <w:lang w:val="en-AU"/>
              </w:rPr>
            </w:pPr>
          </w:p>
        </w:tc>
        <w:tc>
          <w:tcPr>
            <w:tcW w:w="856" w:type="dxa"/>
          </w:tcPr>
          <w:p w14:paraId="7E464385" w14:textId="77777777" w:rsidR="00AF38E9" w:rsidRPr="000107CE" w:rsidRDefault="00AF38E9" w:rsidP="00AF38E9">
            <w:pPr>
              <w:spacing w:line="240" w:lineRule="auto"/>
              <w:rPr>
                <w:sz w:val="16"/>
                <w:lang w:val="en-AU"/>
              </w:rPr>
            </w:pPr>
          </w:p>
        </w:tc>
      </w:tr>
      <w:tr w:rsidR="00FC4079" w:rsidRPr="000107CE" w14:paraId="37CAE248" w14:textId="77777777" w:rsidTr="005A65BE">
        <w:tc>
          <w:tcPr>
            <w:tcW w:w="1320" w:type="dxa"/>
          </w:tcPr>
          <w:p w14:paraId="5AD9136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4C9C123"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5B03457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78BBED8"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37252030"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2650A25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7183DA"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63DC39A1"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129BC40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7CBB577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A1863A7" w14:textId="77777777" w:rsidR="00AF38E9" w:rsidRPr="000107CE" w:rsidRDefault="00AF38E9" w:rsidP="00AF38E9">
            <w:pPr>
              <w:spacing w:line="240" w:lineRule="auto"/>
              <w:rPr>
                <w:sz w:val="16"/>
                <w:lang w:val="en-AU"/>
              </w:rPr>
            </w:pPr>
          </w:p>
        </w:tc>
        <w:tc>
          <w:tcPr>
            <w:tcW w:w="544" w:type="dxa"/>
          </w:tcPr>
          <w:p w14:paraId="54B3C04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EE44FFE" w14:textId="77777777" w:rsidR="00AF38E9" w:rsidRPr="000107CE" w:rsidRDefault="00AF38E9" w:rsidP="00AF38E9">
            <w:pPr>
              <w:spacing w:line="240" w:lineRule="auto"/>
              <w:rPr>
                <w:sz w:val="16"/>
                <w:lang w:val="en-AU"/>
              </w:rPr>
            </w:pPr>
          </w:p>
        </w:tc>
        <w:tc>
          <w:tcPr>
            <w:tcW w:w="856" w:type="dxa"/>
          </w:tcPr>
          <w:p w14:paraId="67DD81D6" w14:textId="77777777" w:rsidR="00AF38E9" w:rsidRPr="000107CE" w:rsidRDefault="00AF38E9" w:rsidP="00AF38E9">
            <w:pPr>
              <w:spacing w:line="240" w:lineRule="auto"/>
              <w:rPr>
                <w:sz w:val="16"/>
                <w:lang w:val="en-AU"/>
              </w:rPr>
            </w:pPr>
          </w:p>
        </w:tc>
      </w:tr>
      <w:tr w:rsidR="00FC4079" w:rsidRPr="000107CE" w14:paraId="5E516C05" w14:textId="77777777" w:rsidTr="005A65BE">
        <w:tc>
          <w:tcPr>
            <w:tcW w:w="1320" w:type="dxa"/>
          </w:tcPr>
          <w:p w14:paraId="7D57C170"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AA4EB5C"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13E6041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A3692E8"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1AAEB7D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3BD023DA"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AFC2D20"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775BF0AD"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1D2D04B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31A179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B07465A" w14:textId="77777777" w:rsidR="00AF38E9" w:rsidRPr="000107CE" w:rsidRDefault="00AF38E9" w:rsidP="00AF38E9">
            <w:pPr>
              <w:spacing w:line="240" w:lineRule="auto"/>
              <w:rPr>
                <w:sz w:val="16"/>
                <w:lang w:val="en-AU"/>
              </w:rPr>
            </w:pPr>
          </w:p>
        </w:tc>
        <w:tc>
          <w:tcPr>
            <w:tcW w:w="544" w:type="dxa"/>
          </w:tcPr>
          <w:p w14:paraId="6122F6BC"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56076DF" w14:textId="77777777" w:rsidR="00AF38E9" w:rsidRPr="000107CE" w:rsidRDefault="00AF38E9" w:rsidP="00AF38E9">
            <w:pPr>
              <w:spacing w:line="240" w:lineRule="auto"/>
              <w:rPr>
                <w:sz w:val="16"/>
                <w:lang w:val="en-AU"/>
              </w:rPr>
            </w:pPr>
          </w:p>
        </w:tc>
        <w:tc>
          <w:tcPr>
            <w:tcW w:w="856" w:type="dxa"/>
          </w:tcPr>
          <w:p w14:paraId="30BD040E" w14:textId="77777777" w:rsidR="00AF38E9" w:rsidRPr="000107CE" w:rsidRDefault="00AF38E9" w:rsidP="00AF38E9">
            <w:pPr>
              <w:spacing w:line="240" w:lineRule="auto"/>
              <w:rPr>
                <w:sz w:val="16"/>
                <w:lang w:val="en-AU"/>
              </w:rPr>
            </w:pPr>
          </w:p>
        </w:tc>
      </w:tr>
      <w:tr w:rsidR="00FC4079" w:rsidRPr="000107CE" w14:paraId="6347E146" w14:textId="77777777" w:rsidTr="005A65BE">
        <w:tc>
          <w:tcPr>
            <w:tcW w:w="1320" w:type="dxa"/>
          </w:tcPr>
          <w:p w14:paraId="74A9DAF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3427686"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17C9B41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00EC626"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41D479F2"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0F57001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7AB87FD"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2A8CC4A3"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75605EE1"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D24CA6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74FA20" w14:textId="77777777" w:rsidR="00AF38E9" w:rsidRPr="000107CE" w:rsidRDefault="00AF38E9" w:rsidP="00AF38E9">
            <w:pPr>
              <w:spacing w:line="240" w:lineRule="auto"/>
              <w:rPr>
                <w:sz w:val="16"/>
                <w:lang w:val="en-AU"/>
              </w:rPr>
            </w:pPr>
          </w:p>
        </w:tc>
        <w:tc>
          <w:tcPr>
            <w:tcW w:w="544" w:type="dxa"/>
          </w:tcPr>
          <w:p w14:paraId="3DAC866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EABE82B" w14:textId="77777777" w:rsidR="00AF38E9" w:rsidRPr="000107CE" w:rsidRDefault="00AF38E9" w:rsidP="00AF38E9">
            <w:pPr>
              <w:spacing w:line="240" w:lineRule="auto"/>
              <w:rPr>
                <w:sz w:val="16"/>
                <w:lang w:val="en-AU"/>
              </w:rPr>
            </w:pPr>
          </w:p>
        </w:tc>
        <w:tc>
          <w:tcPr>
            <w:tcW w:w="856" w:type="dxa"/>
          </w:tcPr>
          <w:p w14:paraId="43F6848D" w14:textId="77777777" w:rsidR="00AF38E9" w:rsidRPr="000107CE" w:rsidRDefault="00AF38E9" w:rsidP="00AF38E9">
            <w:pPr>
              <w:spacing w:line="240" w:lineRule="auto"/>
              <w:rPr>
                <w:sz w:val="16"/>
                <w:lang w:val="en-AU"/>
              </w:rPr>
            </w:pPr>
          </w:p>
        </w:tc>
      </w:tr>
      <w:tr w:rsidR="00FC4079" w:rsidRPr="000107CE" w14:paraId="46E1DE6E" w14:textId="77777777" w:rsidTr="005A65BE">
        <w:tc>
          <w:tcPr>
            <w:tcW w:w="1320" w:type="dxa"/>
          </w:tcPr>
          <w:p w14:paraId="579A2247"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F21F48E"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64AFC19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5A31EDD" w14:textId="77777777" w:rsidR="00AF38E9" w:rsidRPr="000107CE" w:rsidRDefault="00AF38E9" w:rsidP="00AF38E9">
            <w:pPr>
              <w:spacing w:line="240" w:lineRule="auto"/>
              <w:rPr>
                <w:sz w:val="16"/>
                <w:lang w:val="en-AU"/>
              </w:rPr>
            </w:pPr>
            <w:r w:rsidRPr="000107CE">
              <w:rPr>
                <w:sz w:val="16"/>
                <w:lang w:val="en-AU"/>
              </w:rPr>
              <w:t>Bispro 5</w:t>
            </w:r>
          </w:p>
        </w:tc>
        <w:tc>
          <w:tcPr>
            <w:tcW w:w="591" w:type="dxa"/>
          </w:tcPr>
          <w:p w14:paraId="1DE3F009"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4C7C446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6586FDE"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9C872B0"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39E4980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11A88F4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8D1E4A" w14:textId="77777777" w:rsidR="00AF38E9" w:rsidRPr="000107CE" w:rsidRDefault="00AF38E9" w:rsidP="00AF38E9">
            <w:pPr>
              <w:spacing w:line="240" w:lineRule="auto"/>
              <w:rPr>
                <w:sz w:val="16"/>
                <w:lang w:val="en-AU"/>
              </w:rPr>
            </w:pPr>
          </w:p>
        </w:tc>
        <w:tc>
          <w:tcPr>
            <w:tcW w:w="544" w:type="dxa"/>
          </w:tcPr>
          <w:p w14:paraId="62CFB6A7"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59F003B" w14:textId="77777777" w:rsidR="00AF38E9" w:rsidRPr="000107CE" w:rsidRDefault="00AF38E9" w:rsidP="00AF38E9">
            <w:pPr>
              <w:spacing w:line="240" w:lineRule="auto"/>
              <w:rPr>
                <w:sz w:val="16"/>
                <w:lang w:val="en-AU"/>
              </w:rPr>
            </w:pPr>
          </w:p>
        </w:tc>
        <w:tc>
          <w:tcPr>
            <w:tcW w:w="856" w:type="dxa"/>
          </w:tcPr>
          <w:p w14:paraId="4FD8AFEC" w14:textId="77777777" w:rsidR="00AF38E9" w:rsidRPr="000107CE" w:rsidRDefault="00AF38E9" w:rsidP="00AF38E9">
            <w:pPr>
              <w:spacing w:line="240" w:lineRule="auto"/>
              <w:rPr>
                <w:sz w:val="16"/>
                <w:lang w:val="en-AU"/>
              </w:rPr>
            </w:pPr>
          </w:p>
        </w:tc>
      </w:tr>
      <w:tr w:rsidR="00FC4079" w:rsidRPr="000107CE" w14:paraId="094CCCFD" w14:textId="77777777" w:rsidTr="005A65BE">
        <w:tc>
          <w:tcPr>
            <w:tcW w:w="1320" w:type="dxa"/>
          </w:tcPr>
          <w:p w14:paraId="621EF8CD"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93BBE51"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64010E3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78AC67F" w14:textId="77777777" w:rsidR="00AF38E9" w:rsidRPr="000107CE" w:rsidRDefault="00AF38E9" w:rsidP="00AF38E9">
            <w:pPr>
              <w:spacing w:line="240" w:lineRule="auto"/>
              <w:rPr>
                <w:sz w:val="16"/>
                <w:lang w:val="en-AU"/>
              </w:rPr>
            </w:pPr>
            <w:r w:rsidRPr="000107CE">
              <w:rPr>
                <w:sz w:val="16"/>
                <w:lang w:val="en-AU"/>
              </w:rPr>
              <w:t>Bispro 5</w:t>
            </w:r>
          </w:p>
        </w:tc>
        <w:tc>
          <w:tcPr>
            <w:tcW w:w="591" w:type="dxa"/>
          </w:tcPr>
          <w:p w14:paraId="41EDB54D"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5751298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FB32916"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773C134C"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56BD3070"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2F80CD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11208A" w14:textId="77777777" w:rsidR="00AF38E9" w:rsidRPr="000107CE" w:rsidRDefault="00AF38E9" w:rsidP="00AF38E9">
            <w:pPr>
              <w:spacing w:line="240" w:lineRule="auto"/>
              <w:rPr>
                <w:sz w:val="16"/>
                <w:lang w:val="en-AU"/>
              </w:rPr>
            </w:pPr>
          </w:p>
        </w:tc>
        <w:tc>
          <w:tcPr>
            <w:tcW w:w="544" w:type="dxa"/>
          </w:tcPr>
          <w:p w14:paraId="391A542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21C40E7" w14:textId="77777777" w:rsidR="00AF38E9" w:rsidRPr="000107CE" w:rsidRDefault="00AF38E9" w:rsidP="00AF38E9">
            <w:pPr>
              <w:spacing w:line="240" w:lineRule="auto"/>
              <w:rPr>
                <w:sz w:val="16"/>
                <w:lang w:val="en-AU"/>
              </w:rPr>
            </w:pPr>
          </w:p>
        </w:tc>
        <w:tc>
          <w:tcPr>
            <w:tcW w:w="856" w:type="dxa"/>
          </w:tcPr>
          <w:p w14:paraId="50F2AFBD" w14:textId="77777777" w:rsidR="00AF38E9" w:rsidRPr="000107CE" w:rsidRDefault="00AF38E9" w:rsidP="00AF38E9">
            <w:pPr>
              <w:spacing w:line="240" w:lineRule="auto"/>
              <w:rPr>
                <w:sz w:val="16"/>
                <w:lang w:val="en-AU"/>
              </w:rPr>
            </w:pPr>
          </w:p>
        </w:tc>
      </w:tr>
      <w:tr w:rsidR="00FC4079" w:rsidRPr="000107CE" w14:paraId="0147B387" w14:textId="77777777" w:rsidTr="005A65BE">
        <w:tc>
          <w:tcPr>
            <w:tcW w:w="1320" w:type="dxa"/>
          </w:tcPr>
          <w:p w14:paraId="6260CBE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67ADCB2"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22715D9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220949D"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66F249A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800D7B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35FB8CE"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A419B78"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61F5FBE5"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4CD6DF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00542D" w14:textId="77777777" w:rsidR="00AF38E9" w:rsidRPr="000107CE" w:rsidRDefault="00AF38E9" w:rsidP="00AF38E9">
            <w:pPr>
              <w:spacing w:line="240" w:lineRule="auto"/>
              <w:rPr>
                <w:sz w:val="16"/>
                <w:lang w:val="en-AU"/>
              </w:rPr>
            </w:pPr>
          </w:p>
        </w:tc>
        <w:tc>
          <w:tcPr>
            <w:tcW w:w="544" w:type="dxa"/>
          </w:tcPr>
          <w:p w14:paraId="4FAA2C1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E6993B1" w14:textId="77777777" w:rsidR="00AF38E9" w:rsidRPr="000107CE" w:rsidRDefault="00AF38E9" w:rsidP="00AF38E9">
            <w:pPr>
              <w:spacing w:line="240" w:lineRule="auto"/>
              <w:rPr>
                <w:sz w:val="16"/>
                <w:lang w:val="en-AU"/>
              </w:rPr>
            </w:pPr>
          </w:p>
        </w:tc>
        <w:tc>
          <w:tcPr>
            <w:tcW w:w="856" w:type="dxa"/>
          </w:tcPr>
          <w:p w14:paraId="4353CF62" w14:textId="77777777" w:rsidR="00AF38E9" w:rsidRPr="000107CE" w:rsidRDefault="00AF38E9" w:rsidP="00AF38E9">
            <w:pPr>
              <w:spacing w:line="240" w:lineRule="auto"/>
              <w:rPr>
                <w:sz w:val="16"/>
                <w:lang w:val="en-AU"/>
              </w:rPr>
            </w:pPr>
          </w:p>
        </w:tc>
      </w:tr>
      <w:tr w:rsidR="00FC4079" w:rsidRPr="000107CE" w14:paraId="362B1684" w14:textId="77777777" w:rsidTr="005A65BE">
        <w:tc>
          <w:tcPr>
            <w:tcW w:w="1320" w:type="dxa"/>
          </w:tcPr>
          <w:p w14:paraId="36BEFC1D"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7DAB59C"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7C75F52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44A4D41"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41829519"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499EBBCB"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997412C"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6AAC1A6F"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677F1247"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0ED149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3BED26" w14:textId="77777777" w:rsidR="00AF38E9" w:rsidRPr="000107CE" w:rsidRDefault="00AF38E9" w:rsidP="00AF38E9">
            <w:pPr>
              <w:spacing w:line="240" w:lineRule="auto"/>
              <w:rPr>
                <w:sz w:val="16"/>
                <w:lang w:val="en-AU"/>
              </w:rPr>
            </w:pPr>
          </w:p>
        </w:tc>
        <w:tc>
          <w:tcPr>
            <w:tcW w:w="544" w:type="dxa"/>
          </w:tcPr>
          <w:p w14:paraId="0005B42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5DD24FD" w14:textId="77777777" w:rsidR="00AF38E9" w:rsidRPr="000107CE" w:rsidRDefault="00AF38E9" w:rsidP="00AF38E9">
            <w:pPr>
              <w:spacing w:line="240" w:lineRule="auto"/>
              <w:rPr>
                <w:sz w:val="16"/>
                <w:lang w:val="en-AU"/>
              </w:rPr>
            </w:pPr>
          </w:p>
        </w:tc>
        <w:tc>
          <w:tcPr>
            <w:tcW w:w="856" w:type="dxa"/>
          </w:tcPr>
          <w:p w14:paraId="3FE10289" w14:textId="77777777" w:rsidR="00AF38E9" w:rsidRPr="000107CE" w:rsidRDefault="00AF38E9" w:rsidP="00AF38E9">
            <w:pPr>
              <w:spacing w:line="240" w:lineRule="auto"/>
              <w:rPr>
                <w:sz w:val="16"/>
                <w:lang w:val="en-AU"/>
              </w:rPr>
            </w:pPr>
          </w:p>
        </w:tc>
      </w:tr>
      <w:tr w:rsidR="00FC4079" w:rsidRPr="000107CE" w14:paraId="5EB4DA59" w14:textId="77777777" w:rsidTr="005A65BE">
        <w:tc>
          <w:tcPr>
            <w:tcW w:w="1320" w:type="dxa"/>
          </w:tcPr>
          <w:p w14:paraId="2E0B8A2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0BBF45CC"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43E557D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06867F7"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50694ECA"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73006FF9"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2D4A66E"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6301B748"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53E11F98"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7E85ED4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2EC7536" w14:textId="77777777" w:rsidR="00AF38E9" w:rsidRPr="000107CE" w:rsidRDefault="00AF38E9" w:rsidP="00AF38E9">
            <w:pPr>
              <w:spacing w:line="240" w:lineRule="auto"/>
              <w:rPr>
                <w:sz w:val="16"/>
                <w:lang w:val="en-AU"/>
              </w:rPr>
            </w:pPr>
          </w:p>
        </w:tc>
        <w:tc>
          <w:tcPr>
            <w:tcW w:w="544" w:type="dxa"/>
          </w:tcPr>
          <w:p w14:paraId="74599046"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B00D0C8" w14:textId="77777777" w:rsidR="00AF38E9" w:rsidRPr="000107CE" w:rsidRDefault="00AF38E9" w:rsidP="00AF38E9">
            <w:pPr>
              <w:spacing w:line="240" w:lineRule="auto"/>
              <w:rPr>
                <w:sz w:val="16"/>
                <w:lang w:val="en-AU"/>
              </w:rPr>
            </w:pPr>
          </w:p>
        </w:tc>
        <w:tc>
          <w:tcPr>
            <w:tcW w:w="856" w:type="dxa"/>
          </w:tcPr>
          <w:p w14:paraId="59564C2A" w14:textId="77777777" w:rsidR="00AF38E9" w:rsidRPr="000107CE" w:rsidRDefault="00AF38E9" w:rsidP="00AF38E9">
            <w:pPr>
              <w:spacing w:line="240" w:lineRule="auto"/>
              <w:rPr>
                <w:sz w:val="16"/>
                <w:lang w:val="en-AU"/>
              </w:rPr>
            </w:pPr>
          </w:p>
        </w:tc>
      </w:tr>
      <w:tr w:rsidR="00FC4079" w:rsidRPr="000107CE" w14:paraId="29C9598B" w14:textId="77777777" w:rsidTr="005A65BE">
        <w:tc>
          <w:tcPr>
            <w:tcW w:w="1320" w:type="dxa"/>
          </w:tcPr>
          <w:p w14:paraId="5B29622B"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DA803A8" w14:textId="77777777" w:rsidR="00AF38E9" w:rsidRPr="000107CE" w:rsidRDefault="00AF38E9" w:rsidP="00AF38E9">
            <w:pPr>
              <w:spacing w:line="240" w:lineRule="auto"/>
              <w:rPr>
                <w:sz w:val="16"/>
                <w:lang w:val="en-AU"/>
              </w:rPr>
            </w:pPr>
            <w:r w:rsidRPr="000107CE">
              <w:rPr>
                <w:sz w:val="16"/>
                <w:lang w:val="en-AU"/>
              </w:rPr>
              <w:t>Tablet containing bisoprolol fumarate 5 mg</w:t>
            </w:r>
          </w:p>
        </w:tc>
        <w:tc>
          <w:tcPr>
            <w:tcW w:w="941" w:type="dxa"/>
          </w:tcPr>
          <w:p w14:paraId="11A11D6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CF28675"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2F1D289F"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0CAC27D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3803E6A"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29E738E8"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267EF24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F223B8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F5295CB" w14:textId="77777777" w:rsidR="00AF38E9" w:rsidRPr="000107CE" w:rsidRDefault="00AF38E9" w:rsidP="00AF38E9">
            <w:pPr>
              <w:spacing w:line="240" w:lineRule="auto"/>
              <w:rPr>
                <w:sz w:val="16"/>
                <w:lang w:val="en-AU"/>
              </w:rPr>
            </w:pPr>
          </w:p>
        </w:tc>
        <w:tc>
          <w:tcPr>
            <w:tcW w:w="544" w:type="dxa"/>
          </w:tcPr>
          <w:p w14:paraId="6E49480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C5C8EEF" w14:textId="77777777" w:rsidR="00AF38E9" w:rsidRPr="000107CE" w:rsidRDefault="00AF38E9" w:rsidP="00AF38E9">
            <w:pPr>
              <w:spacing w:line="240" w:lineRule="auto"/>
              <w:rPr>
                <w:sz w:val="16"/>
                <w:lang w:val="en-AU"/>
              </w:rPr>
            </w:pPr>
          </w:p>
        </w:tc>
        <w:tc>
          <w:tcPr>
            <w:tcW w:w="856" w:type="dxa"/>
          </w:tcPr>
          <w:p w14:paraId="55E41368" w14:textId="77777777" w:rsidR="00AF38E9" w:rsidRPr="000107CE" w:rsidRDefault="00AF38E9" w:rsidP="00AF38E9">
            <w:pPr>
              <w:spacing w:line="240" w:lineRule="auto"/>
              <w:rPr>
                <w:sz w:val="16"/>
                <w:lang w:val="en-AU"/>
              </w:rPr>
            </w:pPr>
          </w:p>
        </w:tc>
      </w:tr>
      <w:tr w:rsidR="00FC4079" w:rsidRPr="000107CE" w14:paraId="7C03634A" w14:textId="77777777" w:rsidTr="005A65BE">
        <w:tc>
          <w:tcPr>
            <w:tcW w:w="1320" w:type="dxa"/>
          </w:tcPr>
          <w:p w14:paraId="2C7CFE64"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2381473"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4C755C9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D6ECEE6" w14:textId="555F4CC5"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2F041B8E"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4BA1F3C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F12B174"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2B2E688A"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E6D2EDB"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DAB4E4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FE758B5" w14:textId="77777777" w:rsidR="00AF38E9" w:rsidRPr="000107CE" w:rsidRDefault="00AF38E9" w:rsidP="00AF38E9">
            <w:pPr>
              <w:spacing w:line="240" w:lineRule="auto"/>
              <w:rPr>
                <w:sz w:val="16"/>
                <w:lang w:val="en-AU"/>
              </w:rPr>
            </w:pPr>
          </w:p>
        </w:tc>
        <w:tc>
          <w:tcPr>
            <w:tcW w:w="544" w:type="dxa"/>
          </w:tcPr>
          <w:p w14:paraId="0942D9D8"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4ABEEE3" w14:textId="77777777" w:rsidR="00AF38E9" w:rsidRPr="000107CE" w:rsidRDefault="00AF38E9" w:rsidP="00AF38E9">
            <w:pPr>
              <w:spacing w:line="240" w:lineRule="auto"/>
              <w:rPr>
                <w:sz w:val="16"/>
                <w:lang w:val="en-AU"/>
              </w:rPr>
            </w:pPr>
          </w:p>
        </w:tc>
        <w:tc>
          <w:tcPr>
            <w:tcW w:w="856" w:type="dxa"/>
          </w:tcPr>
          <w:p w14:paraId="32F855E1" w14:textId="77777777" w:rsidR="00AF38E9" w:rsidRPr="000107CE" w:rsidRDefault="00AF38E9" w:rsidP="00AF38E9">
            <w:pPr>
              <w:spacing w:line="240" w:lineRule="auto"/>
              <w:rPr>
                <w:sz w:val="16"/>
                <w:lang w:val="en-AU"/>
              </w:rPr>
            </w:pPr>
          </w:p>
        </w:tc>
      </w:tr>
      <w:tr w:rsidR="00FC4079" w:rsidRPr="000107CE" w14:paraId="5F1E87A3" w14:textId="77777777" w:rsidTr="005A65BE">
        <w:tc>
          <w:tcPr>
            <w:tcW w:w="1320" w:type="dxa"/>
          </w:tcPr>
          <w:p w14:paraId="290503D2"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0706588"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32F3EED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31F9A08" w14:textId="5C1364BC" w:rsidR="00AF38E9" w:rsidRPr="000107CE" w:rsidRDefault="00AF38E9" w:rsidP="00AF38E9">
            <w:pPr>
              <w:spacing w:line="240" w:lineRule="auto"/>
              <w:rPr>
                <w:sz w:val="16"/>
                <w:lang w:val="en-AU"/>
              </w:rPr>
            </w:pPr>
            <w:r w:rsidRPr="000107CE">
              <w:rPr>
                <w:sz w:val="16"/>
                <w:lang w:val="en-AU"/>
              </w:rPr>
              <w:t>APO</w:t>
            </w:r>
            <w:r w:rsidR="000107CE">
              <w:rPr>
                <w:sz w:val="16"/>
                <w:lang w:val="en-AU"/>
              </w:rPr>
              <w:noBreakHyphen/>
            </w:r>
            <w:r w:rsidRPr="000107CE">
              <w:rPr>
                <w:sz w:val="16"/>
                <w:lang w:val="en-AU"/>
              </w:rPr>
              <w:t>Bisoprolol</w:t>
            </w:r>
          </w:p>
        </w:tc>
        <w:tc>
          <w:tcPr>
            <w:tcW w:w="591" w:type="dxa"/>
          </w:tcPr>
          <w:p w14:paraId="7E650782"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4DE07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E2F91F"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227BF4ED"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086FF9B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ACAF41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02C256" w14:textId="77777777" w:rsidR="00AF38E9" w:rsidRPr="000107CE" w:rsidRDefault="00AF38E9" w:rsidP="00AF38E9">
            <w:pPr>
              <w:spacing w:line="240" w:lineRule="auto"/>
              <w:rPr>
                <w:sz w:val="16"/>
                <w:lang w:val="en-AU"/>
              </w:rPr>
            </w:pPr>
          </w:p>
        </w:tc>
        <w:tc>
          <w:tcPr>
            <w:tcW w:w="544" w:type="dxa"/>
          </w:tcPr>
          <w:p w14:paraId="6FE64EFB"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170E90B" w14:textId="77777777" w:rsidR="00AF38E9" w:rsidRPr="000107CE" w:rsidRDefault="00AF38E9" w:rsidP="00AF38E9">
            <w:pPr>
              <w:spacing w:line="240" w:lineRule="auto"/>
              <w:rPr>
                <w:sz w:val="16"/>
                <w:lang w:val="en-AU"/>
              </w:rPr>
            </w:pPr>
          </w:p>
        </w:tc>
        <w:tc>
          <w:tcPr>
            <w:tcW w:w="856" w:type="dxa"/>
          </w:tcPr>
          <w:p w14:paraId="13A94090" w14:textId="77777777" w:rsidR="00AF38E9" w:rsidRPr="000107CE" w:rsidRDefault="00AF38E9" w:rsidP="00AF38E9">
            <w:pPr>
              <w:spacing w:line="240" w:lineRule="auto"/>
              <w:rPr>
                <w:sz w:val="16"/>
                <w:lang w:val="en-AU"/>
              </w:rPr>
            </w:pPr>
          </w:p>
        </w:tc>
      </w:tr>
      <w:tr w:rsidR="00FC4079" w:rsidRPr="000107CE" w14:paraId="704324F1" w14:textId="77777777" w:rsidTr="005A65BE">
        <w:tc>
          <w:tcPr>
            <w:tcW w:w="1320" w:type="dxa"/>
          </w:tcPr>
          <w:p w14:paraId="3146625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743678B1"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68C1122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1E1C206" w14:textId="77777777" w:rsidR="00AF38E9" w:rsidRPr="000107CE" w:rsidRDefault="00AF38E9" w:rsidP="00AF38E9">
            <w:pPr>
              <w:spacing w:line="240" w:lineRule="auto"/>
              <w:rPr>
                <w:sz w:val="16"/>
                <w:lang w:val="en-AU"/>
              </w:rPr>
            </w:pPr>
            <w:r w:rsidRPr="000107CE">
              <w:rPr>
                <w:sz w:val="16"/>
                <w:lang w:val="en-AU"/>
              </w:rPr>
              <w:t>Bicard 10</w:t>
            </w:r>
          </w:p>
        </w:tc>
        <w:tc>
          <w:tcPr>
            <w:tcW w:w="591" w:type="dxa"/>
          </w:tcPr>
          <w:p w14:paraId="5CDD3CF1"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E77BE7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2D1ED89"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0A927D9C"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30E97F2C"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8C088F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D5408C2" w14:textId="77777777" w:rsidR="00AF38E9" w:rsidRPr="000107CE" w:rsidRDefault="00AF38E9" w:rsidP="00AF38E9">
            <w:pPr>
              <w:spacing w:line="240" w:lineRule="auto"/>
              <w:rPr>
                <w:sz w:val="16"/>
                <w:lang w:val="en-AU"/>
              </w:rPr>
            </w:pPr>
          </w:p>
        </w:tc>
        <w:tc>
          <w:tcPr>
            <w:tcW w:w="544" w:type="dxa"/>
          </w:tcPr>
          <w:p w14:paraId="7BE0D2D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B047BAE" w14:textId="77777777" w:rsidR="00AF38E9" w:rsidRPr="000107CE" w:rsidRDefault="00AF38E9" w:rsidP="00AF38E9">
            <w:pPr>
              <w:spacing w:line="240" w:lineRule="auto"/>
              <w:rPr>
                <w:sz w:val="16"/>
                <w:lang w:val="en-AU"/>
              </w:rPr>
            </w:pPr>
          </w:p>
        </w:tc>
        <w:tc>
          <w:tcPr>
            <w:tcW w:w="856" w:type="dxa"/>
          </w:tcPr>
          <w:p w14:paraId="7609C7CE" w14:textId="77777777" w:rsidR="00AF38E9" w:rsidRPr="000107CE" w:rsidRDefault="00AF38E9" w:rsidP="00AF38E9">
            <w:pPr>
              <w:spacing w:line="240" w:lineRule="auto"/>
              <w:rPr>
                <w:sz w:val="16"/>
                <w:lang w:val="en-AU"/>
              </w:rPr>
            </w:pPr>
          </w:p>
        </w:tc>
      </w:tr>
      <w:tr w:rsidR="00FC4079" w:rsidRPr="000107CE" w14:paraId="4D45E836" w14:textId="77777777" w:rsidTr="005A65BE">
        <w:tc>
          <w:tcPr>
            <w:tcW w:w="1320" w:type="dxa"/>
          </w:tcPr>
          <w:p w14:paraId="5AED1C2C"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55EB01B"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2C96D9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22D2BDD" w14:textId="77777777" w:rsidR="00AF38E9" w:rsidRPr="000107CE" w:rsidRDefault="00AF38E9" w:rsidP="00AF38E9">
            <w:pPr>
              <w:spacing w:line="240" w:lineRule="auto"/>
              <w:rPr>
                <w:sz w:val="16"/>
                <w:lang w:val="en-AU"/>
              </w:rPr>
            </w:pPr>
            <w:r w:rsidRPr="000107CE">
              <w:rPr>
                <w:sz w:val="16"/>
                <w:lang w:val="en-AU"/>
              </w:rPr>
              <w:t>Bicard 10</w:t>
            </w:r>
          </w:p>
        </w:tc>
        <w:tc>
          <w:tcPr>
            <w:tcW w:w="591" w:type="dxa"/>
          </w:tcPr>
          <w:p w14:paraId="09F89A33" w14:textId="77777777" w:rsidR="00AF38E9" w:rsidRPr="000107CE" w:rsidRDefault="00AF38E9" w:rsidP="00AF38E9">
            <w:pPr>
              <w:spacing w:line="240" w:lineRule="auto"/>
              <w:rPr>
                <w:sz w:val="16"/>
                <w:lang w:val="en-AU"/>
              </w:rPr>
            </w:pPr>
            <w:r w:rsidRPr="000107CE">
              <w:rPr>
                <w:sz w:val="16"/>
                <w:lang w:val="en-AU"/>
              </w:rPr>
              <w:t>RW</w:t>
            </w:r>
          </w:p>
        </w:tc>
        <w:tc>
          <w:tcPr>
            <w:tcW w:w="638" w:type="dxa"/>
          </w:tcPr>
          <w:p w14:paraId="214052F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BBCCA84"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4B2078A"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4CD80DF4"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79C14C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D690B4" w14:textId="77777777" w:rsidR="00AF38E9" w:rsidRPr="000107CE" w:rsidRDefault="00AF38E9" w:rsidP="00AF38E9">
            <w:pPr>
              <w:spacing w:line="240" w:lineRule="auto"/>
              <w:rPr>
                <w:sz w:val="16"/>
                <w:lang w:val="en-AU"/>
              </w:rPr>
            </w:pPr>
          </w:p>
        </w:tc>
        <w:tc>
          <w:tcPr>
            <w:tcW w:w="544" w:type="dxa"/>
          </w:tcPr>
          <w:p w14:paraId="177A24E2"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3E59D43" w14:textId="77777777" w:rsidR="00AF38E9" w:rsidRPr="000107CE" w:rsidRDefault="00AF38E9" w:rsidP="00AF38E9">
            <w:pPr>
              <w:spacing w:line="240" w:lineRule="auto"/>
              <w:rPr>
                <w:sz w:val="16"/>
                <w:lang w:val="en-AU"/>
              </w:rPr>
            </w:pPr>
          </w:p>
        </w:tc>
        <w:tc>
          <w:tcPr>
            <w:tcW w:w="856" w:type="dxa"/>
          </w:tcPr>
          <w:p w14:paraId="5ACEDECB" w14:textId="77777777" w:rsidR="00AF38E9" w:rsidRPr="000107CE" w:rsidRDefault="00AF38E9" w:rsidP="00AF38E9">
            <w:pPr>
              <w:spacing w:line="240" w:lineRule="auto"/>
              <w:rPr>
                <w:sz w:val="16"/>
                <w:lang w:val="en-AU"/>
              </w:rPr>
            </w:pPr>
          </w:p>
        </w:tc>
      </w:tr>
      <w:tr w:rsidR="00FC4079" w:rsidRPr="000107CE" w14:paraId="556E7935" w14:textId="77777777" w:rsidTr="005A65BE">
        <w:tc>
          <w:tcPr>
            <w:tcW w:w="1320" w:type="dxa"/>
          </w:tcPr>
          <w:p w14:paraId="0DEA50FD"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7131A691"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18CFEC68"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BAD22A0"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3C1653F4"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3F9F8CF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F0751D"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31C9C402"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4715ED7"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C5016F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78E497E" w14:textId="77777777" w:rsidR="00AF38E9" w:rsidRPr="000107CE" w:rsidRDefault="00AF38E9" w:rsidP="00AF38E9">
            <w:pPr>
              <w:spacing w:line="240" w:lineRule="auto"/>
              <w:rPr>
                <w:sz w:val="16"/>
                <w:lang w:val="en-AU"/>
              </w:rPr>
            </w:pPr>
          </w:p>
        </w:tc>
        <w:tc>
          <w:tcPr>
            <w:tcW w:w="544" w:type="dxa"/>
          </w:tcPr>
          <w:p w14:paraId="48A623F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8BF8A1C" w14:textId="77777777" w:rsidR="00AF38E9" w:rsidRPr="000107CE" w:rsidRDefault="00AF38E9" w:rsidP="00AF38E9">
            <w:pPr>
              <w:spacing w:line="240" w:lineRule="auto"/>
              <w:rPr>
                <w:sz w:val="16"/>
                <w:lang w:val="en-AU"/>
              </w:rPr>
            </w:pPr>
          </w:p>
        </w:tc>
        <w:tc>
          <w:tcPr>
            <w:tcW w:w="856" w:type="dxa"/>
          </w:tcPr>
          <w:p w14:paraId="57222EE9" w14:textId="77777777" w:rsidR="00AF38E9" w:rsidRPr="000107CE" w:rsidRDefault="00AF38E9" w:rsidP="00AF38E9">
            <w:pPr>
              <w:spacing w:line="240" w:lineRule="auto"/>
              <w:rPr>
                <w:sz w:val="16"/>
                <w:lang w:val="en-AU"/>
              </w:rPr>
            </w:pPr>
          </w:p>
        </w:tc>
      </w:tr>
      <w:tr w:rsidR="00FC4079" w:rsidRPr="000107CE" w14:paraId="70D64B1C" w14:textId="77777777" w:rsidTr="005A65BE">
        <w:tc>
          <w:tcPr>
            <w:tcW w:w="1320" w:type="dxa"/>
          </w:tcPr>
          <w:p w14:paraId="0A2CDAEC"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75D73C17"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5D292C9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F9FE4BD" w14:textId="77777777" w:rsidR="00AF38E9" w:rsidRPr="000107CE" w:rsidRDefault="00AF38E9" w:rsidP="00AF38E9">
            <w:pPr>
              <w:spacing w:line="240" w:lineRule="auto"/>
              <w:rPr>
                <w:sz w:val="16"/>
                <w:lang w:val="en-AU"/>
              </w:rPr>
            </w:pPr>
            <w:r w:rsidRPr="000107CE">
              <w:rPr>
                <w:sz w:val="16"/>
                <w:lang w:val="en-AU"/>
              </w:rPr>
              <w:t>Bicor</w:t>
            </w:r>
          </w:p>
        </w:tc>
        <w:tc>
          <w:tcPr>
            <w:tcW w:w="591" w:type="dxa"/>
          </w:tcPr>
          <w:p w14:paraId="0416D844" w14:textId="77777777" w:rsidR="00AF38E9" w:rsidRPr="000107CE" w:rsidRDefault="00AF38E9" w:rsidP="00AF38E9">
            <w:pPr>
              <w:spacing w:line="240" w:lineRule="auto"/>
              <w:rPr>
                <w:sz w:val="16"/>
                <w:lang w:val="en-AU"/>
              </w:rPr>
            </w:pPr>
            <w:r w:rsidRPr="000107CE">
              <w:rPr>
                <w:sz w:val="16"/>
                <w:lang w:val="en-AU"/>
              </w:rPr>
              <w:t>AL</w:t>
            </w:r>
          </w:p>
        </w:tc>
        <w:tc>
          <w:tcPr>
            <w:tcW w:w="638" w:type="dxa"/>
          </w:tcPr>
          <w:p w14:paraId="7B73659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50E5217"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61700136"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20EB720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038312C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67301CD" w14:textId="77777777" w:rsidR="00AF38E9" w:rsidRPr="000107CE" w:rsidRDefault="00AF38E9" w:rsidP="00AF38E9">
            <w:pPr>
              <w:spacing w:line="240" w:lineRule="auto"/>
              <w:rPr>
                <w:sz w:val="16"/>
                <w:lang w:val="en-AU"/>
              </w:rPr>
            </w:pPr>
          </w:p>
        </w:tc>
        <w:tc>
          <w:tcPr>
            <w:tcW w:w="544" w:type="dxa"/>
          </w:tcPr>
          <w:p w14:paraId="1518FC3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A900B7D" w14:textId="77777777" w:rsidR="00AF38E9" w:rsidRPr="000107CE" w:rsidRDefault="00AF38E9" w:rsidP="00AF38E9">
            <w:pPr>
              <w:spacing w:line="240" w:lineRule="auto"/>
              <w:rPr>
                <w:sz w:val="16"/>
                <w:lang w:val="en-AU"/>
              </w:rPr>
            </w:pPr>
          </w:p>
        </w:tc>
        <w:tc>
          <w:tcPr>
            <w:tcW w:w="856" w:type="dxa"/>
          </w:tcPr>
          <w:p w14:paraId="0315A7E2" w14:textId="77777777" w:rsidR="00AF38E9" w:rsidRPr="000107CE" w:rsidRDefault="00AF38E9" w:rsidP="00AF38E9">
            <w:pPr>
              <w:spacing w:line="240" w:lineRule="auto"/>
              <w:rPr>
                <w:sz w:val="16"/>
                <w:lang w:val="en-AU"/>
              </w:rPr>
            </w:pPr>
          </w:p>
        </w:tc>
      </w:tr>
      <w:tr w:rsidR="00FC4079" w:rsidRPr="000107CE" w14:paraId="2DAF56C5" w14:textId="77777777" w:rsidTr="005A65BE">
        <w:tc>
          <w:tcPr>
            <w:tcW w:w="1320" w:type="dxa"/>
          </w:tcPr>
          <w:p w14:paraId="680C725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08BB6F2"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4AF629F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B5EB6F"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3E15EC52"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6A17EE5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31E5BD0"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2EB511DB"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737AC97C"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8908C7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6972CA" w14:textId="77777777" w:rsidR="00AF38E9" w:rsidRPr="000107CE" w:rsidRDefault="00AF38E9" w:rsidP="00AF38E9">
            <w:pPr>
              <w:spacing w:line="240" w:lineRule="auto"/>
              <w:rPr>
                <w:sz w:val="16"/>
                <w:lang w:val="en-AU"/>
              </w:rPr>
            </w:pPr>
          </w:p>
        </w:tc>
        <w:tc>
          <w:tcPr>
            <w:tcW w:w="544" w:type="dxa"/>
          </w:tcPr>
          <w:p w14:paraId="2465AD1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BAF0394" w14:textId="77777777" w:rsidR="00AF38E9" w:rsidRPr="000107CE" w:rsidRDefault="00AF38E9" w:rsidP="00AF38E9">
            <w:pPr>
              <w:spacing w:line="240" w:lineRule="auto"/>
              <w:rPr>
                <w:sz w:val="16"/>
                <w:lang w:val="en-AU"/>
              </w:rPr>
            </w:pPr>
          </w:p>
        </w:tc>
        <w:tc>
          <w:tcPr>
            <w:tcW w:w="856" w:type="dxa"/>
          </w:tcPr>
          <w:p w14:paraId="342940FF" w14:textId="77777777" w:rsidR="00AF38E9" w:rsidRPr="000107CE" w:rsidRDefault="00AF38E9" w:rsidP="00AF38E9">
            <w:pPr>
              <w:spacing w:line="240" w:lineRule="auto"/>
              <w:rPr>
                <w:sz w:val="16"/>
                <w:lang w:val="en-AU"/>
              </w:rPr>
            </w:pPr>
          </w:p>
        </w:tc>
      </w:tr>
      <w:tr w:rsidR="00FC4079" w:rsidRPr="000107CE" w14:paraId="0B3DA894" w14:textId="77777777" w:rsidTr="005A65BE">
        <w:tc>
          <w:tcPr>
            <w:tcW w:w="1320" w:type="dxa"/>
          </w:tcPr>
          <w:p w14:paraId="3AA09F21"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3F058D7B"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53116F0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EDCC34B" w14:textId="77777777" w:rsidR="00AF38E9" w:rsidRPr="000107CE" w:rsidRDefault="00AF38E9" w:rsidP="00AF38E9">
            <w:pPr>
              <w:spacing w:line="240" w:lineRule="auto"/>
              <w:rPr>
                <w:sz w:val="16"/>
                <w:lang w:val="en-AU"/>
              </w:rPr>
            </w:pPr>
            <w:r w:rsidRPr="000107CE">
              <w:rPr>
                <w:sz w:val="16"/>
                <w:lang w:val="en-AU"/>
              </w:rPr>
              <w:t>Bisoprolol generichealth</w:t>
            </w:r>
          </w:p>
        </w:tc>
        <w:tc>
          <w:tcPr>
            <w:tcW w:w="591" w:type="dxa"/>
          </w:tcPr>
          <w:p w14:paraId="563D0217" w14:textId="77777777" w:rsidR="00AF38E9" w:rsidRPr="000107CE" w:rsidRDefault="00AF38E9" w:rsidP="00AF38E9">
            <w:pPr>
              <w:spacing w:line="240" w:lineRule="auto"/>
              <w:rPr>
                <w:sz w:val="16"/>
                <w:lang w:val="en-AU"/>
              </w:rPr>
            </w:pPr>
            <w:r w:rsidRPr="000107CE">
              <w:rPr>
                <w:sz w:val="16"/>
                <w:lang w:val="en-AU"/>
              </w:rPr>
              <w:t>GQ</w:t>
            </w:r>
          </w:p>
        </w:tc>
        <w:tc>
          <w:tcPr>
            <w:tcW w:w="638" w:type="dxa"/>
          </w:tcPr>
          <w:p w14:paraId="7D861121"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B4C2AF5"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5418B82B"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535E282E"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E384F6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14A91A3" w14:textId="77777777" w:rsidR="00AF38E9" w:rsidRPr="000107CE" w:rsidRDefault="00AF38E9" w:rsidP="00AF38E9">
            <w:pPr>
              <w:spacing w:line="240" w:lineRule="auto"/>
              <w:rPr>
                <w:sz w:val="16"/>
                <w:lang w:val="en-AU"/>
              </w:rPr>
            </w:pPr>
          </w:p>
        </w:tc>
        <w:tc>
          <w:tcPr>
            <w:tcW w:w="544" w:type="dxa"/>
          </w:tcPr>
          <w:p w14:paraId="14C1D9AF"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BC8BC47" w14:textId="77777777" w:rsidR="00AF38E9" w:rsidRPr="000107CE" w:rsidRDefault="00AF38E9" w:rsidP="00AF38E9">
            <w:pPr>
              <w:spacing w:line="240" w:lineRule="auto"/>
              <w:rPr>
                <w:sz w:val="16"/>
                <w:lang w:val="en-AU"/>
              </w:rPr>
            </w:pPr>
          </w:p>
        </w:tc>
        <w:tc>
          <w:tcPr>
            <w:tcW w:w="856" w:type="dxa"/>
          </w:tcPr>
          <w:p w14:paraId="0EEBE85B" w14:textId="77777777" w:rsidR="00AF38E9" w:rsidRPr="000107CE" w:rsidRDefault="00AF38E9" w:rsidP="00AF38E9">
            <w:pPr>
              <w:spacing w:line="240" w:lineRule="auto"/>
              <w:rPr>
                <w:sz w:val="16"/>
                <w:lang w:val="en-AU"/>
              </w:rPr>
            </w:pPr>
          </w:p>
        </w:tc>
      </w:tr>
      <w:tr w:rsidR="00FC4079" w:rsidRPr="000107CE" w14:paraId="62FCF9E7" w14:textId="77777777" w:rsidTr="005A65BE">
        <w:tc>
          <w:tcPr>
            <w:tcW w:w="1320" w:type="dxa"/>
          </w:tcPr>
          <w:p w14:paraId="5778EE1C"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555398CA"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0319577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E3C96FD"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75795B4D"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4BB07F6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D145195"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1F8A9FB1"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241D059F"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086D60B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723BF37" w14:textId="77777777" w:rsidR="00AF38E9" w:rsidRPr="000107CE" w:rsidRDefault="00AF38E9" w:rsidP="00AF38E9">
            <w:pPr>
              <w:spacing w:line="240" w:lineRule="auto"/>
              <w:rPr>
                <w:sz w:val="16"/>
                <w:lang w:val="en-AU"/>
              </w:rPr>
            </w:pPr>
          </w:p>
        </w:tc>
        <w:tc>
          <w:tcPr>
            <w:tcW w:w="544" w:type="dxa"/>
          </w:tcPr>
          <w:p w14:paraId="616B9B69"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83603B3" w14:textId="77777777" w:rsidR="00AF38E9" w:rsidRPr="000107CE" w:rsidRDefault="00AF38E9" w:rsidP="00AF38E9">
            <w:pPr>
              <w:spacing w:line="240" w:lineRule="auto"/>
              <w:rPr>
                <w:sz w:val="16"/>
                <w:lang w:val="en-AU"/>
              </w:rPr>
            </w:pPr>
          </w:p>
        </w:tc>
        <w:tc>
          <w:tcPr>
            <w:tcW w:w="856" w:type="dxa"/>
          </w:tcPr>
          <w:p w14:paraId="4B38F432" w14:textId="77777777" w:rsidR="00AF38E9" w:rsidRPr="000107CE" w:rsidRDefault="00AF38E9" w:rsidP="00AF38E9">
            <w:pPr>
              <w:spacing w:line="240" w:lineRule="auto"/>
              <w:rPr>
                <w:sz w:val="16"/>
                <w:lang w:val="en-AU"/>
              </w:rPr>
            </w:pPr>
          </w:p>
        </w:tc>
      </w:tr>
      <w:tr w:rsidR="00FC4079" w:rsidRPr="000107CE" w14:paraId="5281A2F4" w14:textId="77777777" w:rsidTr="005A65BE">
        <w:tc>
          <w:tcPr>
            <w:tcW w:w="1320" w:type="dxa"/>
          </w:tcPr>
          <w:p w14:paraId="1E0C07A9"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4E8E91B8"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4E7929F1"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4AE42F" w14:textId="77777777" w:rsidR="00AF38E9" w:rsidRPr="000107CE" w:rsidRDefault="00AF38E9" w:rsidP="00AF38E9">
            <w:pPr>
              <w:spacing w:line="240" w:lineRule="auto"/>
              <w:rPr>
                <w:sz w:val="16"/>
                <w:lang w:val="en-AU"/>
              </w:rPr>
            </w:pPr>
            <w:r w:rsidRPr="000107CE">
              <w:rPr>
                <w:sz w:val="16"/>
                <w:lang w:val="en-AU"/>
              </w:rPr>
              <w:t>Bisoprolol Sandoz</w:t>
            </w:r>
          </w:p>
        </w:tc>
        <w:tc>
          <w:tcPr>
            <w:tcW w:w="591" w:type="dxa"/>
          </w:tcPr>
          <w:p w14:paraId="6920AC8C"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5887005"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7E3E3EA3"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34F5F6B7"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5B069BED"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798BDF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BBC781" w14:textId="77777777" w:rsidR="00AF38E9" w:rsidRPr="000107CE" w:rsidRDefault="00AF38E9" w:rsidP="00AF38E9">
            <w:pPr>
              <w:spacing w:line="240" w:lineRule="auto"/>
              <w:rPr>
                <w:sz w:val="16"/>
                <w:lang w:val="en-AU"/>
              </w:rPr>
            </w:pPr>
          </w:p>
        </w:tc>
        <w:tc>
          <w:tcPr>
            <w:tcW w:w="544" w:type="dxa"/>
          </w:tcPr>
          <w:p w14:paraId="23E16A7E"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9BF3A51" w14:textId="77777777" w:rsidR="00AF38E9" w:rsidRPr="000107CE" w:rsidRDefault="00AF38E9" w:rsidP="00AF38E9">
            <w:pPr>
              <w:spacing w:line="240" w:lineRule="auto"/>
              <w:rPr>
                <w:sz w:val="16"/>
                <w:lang w:val="en-AU"/>
              </w:rPr>
            </w:pPr>
          </w:p>
        </w:tc>
        <w:tc>
          <w:tcPr>
            <w:tcW w:w="856" w:type="dxa"/>
          </w:tcPr>
          <w:p w14:paraId="582D0765" w14:textId="77777777" w:rsidR="00AF38E9" w:rsidRPr="000107CE" w:rsidRDefault="00AF38E9" w:rsidP="00AF38E9">
            <w:pPr>
              <w:spacing w:line="240" w:lineRule="auto"/>
              <w:rPr>
                <w:sz w:val="16"/>
                <w:lang w:val="en-AU"/>
              </w:rPr>
            </w:pPr>
          </w:p>
        </w:tc>
      </w:tr>
      <w:tr w:rsidR="00FC4079" w:rsidRPr="000107CE" w14:paraId="08EE3C1E" w14:textId="77777777" w:rsidTr="005A65BE">
        <w:tc>
          <w:tcPr>
            <w:tcW w:w="1320" w:type="dxa"/>
          </w:tcPr>
          <w:p w14:paraId="52554EBE"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DBAC2A4"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70C9CB7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88F95C9" w14:textId="77777777" w:rsidR="00AF38E9" w:rsidRPr="000107CE" w:rsidRDefault="00AF38E9" w:rsidP="00AF38E9">
            <w:pPr>
              <w:spacing w:line="240" w:lineRule="auto"/>
              <w:rPr>
                <w:sz w:val="16"/>
                <w:lang w:val="en-AU"/>
              </w:rPr>
            </w:pPr>
            <w:r w:rsidRPr="000107CE">
              <w:rPr>
                <w:sz w:val="16"/>
                <w:lang w:val="en-AU"/>
              </w:rPr>
              <w:t>Bispro 10</w:t>
            </w:r>
          </w:p>
        </w:tc>
        <w:tc>
          <w:tcPr>
            <w:tcW w:w="591" w:type="dxa"/>
          </w:tcPr>
          <w:p w14:paraId="0771F5BF"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39ED5CE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12E74F"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0A409B2B"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6B8D6F73"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2BF97CC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D348449" w14:textId="77777777" w:rsidR="00AF38E9" w:rsidRPr="000107CE" w:rsidRDefault="00AF38E9" w:rsidP="00AF38E9">
            <w:pPr>
              <w:spacing w:line="240" w:lineRule="auto"/>
              <w:rPr>
                <w:sz w:val="16"/>
                <w:lang w:val="en-AU"/>
              </w:rPr>
            </w:pPr>
          </w:p>
        </w:tc>
        <w:tc>
          <w:tcPr>
            <w:tcW w:w="544" w:type="dxa"/>
          </w:tcPr>
          <w:p w14:paraId="02C39B8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2531FD3B" w14:textId="77777777" w:rsidR="00AF38E9" w:rsidRPr="000107CE" w:rsidRDefault="00AF38E9" w:rsidP="00AF38E9">
            <w:pPr>
              <w:spacing w:line="240" w:lineRule="auto"/>
              <w:rPr>
                <w:sz w:val="16"/>
                <w:lang w:val="en-AU"/>
              </w:rPr>
            </w:pPr>
          </w:p>
        </w:tc>
        <w:tc>
          <w:tcPr>
            <w:tcW w:w="856" w:type="dxa"/>
          </w:tcPr>
          <w:p w14:paraId="09CC97F5" w14:textId="77777777" w:rsidR="00AF38E9" w:rsidRPr="000107CE" w:rsidRDefault="00AF38E9" w:rsidP="00AF38E9">
            <w:pPr>
              <w:spacing w:line="240" w:lineRule="auto"/>
              <w:rPr>
                <w:sz w:val="16"/>
                <w:lang w:val="en-AU"/>
              </w:rPr>
            </w:pPr>
          </w:p>
        </w:tc>
      </w:tr>
      <w:tr w:rsidR="00FC4079" w:rsidRPr="000107CE" w14:paraId="133AB31A" w14:textId="77777777" w:rsidTr="005A65BE">
        <w:tc>
          <w:tcPr>
            <w:tcW w:w="1320" w:type="dxa"/>
          </w:tcPr>
          <w:p w14:paraId="36850186"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2798351E"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153A85A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265BFF" w14:textId="77777777" w:rsidR="00AF38E9" w:rsidRPr="000107CE" w:rsidRDefault="00AF38E9" w:rsidP="00AF38E9">
            <w:pPr>
              <w:spacing w:line="240" w:lineRule="auto"/>
              <w:rPr>
                <w:sz w:val="16"/>
                <w:lang w:val="en-AU"/>
              </w:rPr>
            </w:pPr>
            <w:r w:rsidRPr="000107CE">
              <w:rPr>
                <w:sz w:val="16"/>
                <w:lang w:val="en-AU"/>
              </w:rPr>
              <w:t>Bispro 10</w:t>
            </w:r>
          </w:p>
        </w:tc>
        <w:tc>
          <w:tcPr>
            <w:tcW w:w="591" w:type="dxa"/>
          </w:tcPr>
          <w:p w14:paraId="37A3F092" w14:textId="77777777" w:rsidR="00AF38E9" w:rsidRPr="000107CE" w:rsidRDefault="00AF38E9" w:rsidP="00AF38E9">
            <w:pPr>
              <w:spacing w:line="240" w:lineRule="auto"/>
              <w:rPr>
                <w:sz w:val="16"/>
                <w:lang w:val="en-AU"/>
              </w:rPr>
            </w:pPr>
            <w:r w:rsidRPr="000107CE">
              <w:rPr>
                <w:sz w:val="16"/>
                <w:lang w:val="en-AU"/>
              </w:rPr>
              <w:t>AF</w:t>
            </w:r>
          </w:p>
        </w:tc>
        <w:tc>
          <w:tcPr>
            <w:tcW w:w="638" w:type="dxa"/>
          </w:tcPr>
          <w:p w14:paraId="2750EDF4"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6C57192"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3FA2D644"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6502BB94"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34E3048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43211EE" w14:textId="77777777" w:rsidR="00AF38E9" w:rsidRPr="000107CE" w:rsidRDefault="00AF38E9" w:rsidP="00AF38E9">
            <w:pPr>
              <w:spacing w:line="240" w:lineRule="auto"/>
              <w:rPr>
                <w:sz w:val="16"/>
                <w:lang w:val="en-AU"/>
              </w:rPr>
            </w:pPr>
          </w:p>
        </w:tc>
        <w:tc>
          <w:tcPr>
            <w:tcW w:w="544" w:type="dxa"/>
          </w:tcPr>
          <w:p w14:paraId="0FE68B3D"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A786A58" w14:textId="77777777" w:rsidR="00AF38E9" w:rsidRPr="000107CE" w:rsidRDefault="00AF38E9" w:rsidP="00AF38E9">
            <w:pPr>
              <w:spacing w:line="240" w:lineRule="auto"/>
              <w:rPr>
                <w:sz w:val="16"/>
                <w:lang w:val="en-AU"/>
              </w:rPr>
            </w:pPr>
          </w:p>
        </w:tc>
        <w:tc>
          <w:tcPr>
            <w:tcW w:w="856" w:type="dxa"/>
          </w:tcPr>
          <w:p w14:paraId="18947AE0" w14:textId="77777777" w:rsidR="00AF38E9" w:rsidRPr="000107CE" w:rsidRDefault="00AF38E9" w:rsidP="00AF38E9">
            <w:pPr>
              <w:spacing w:line="240" w:lineRule="auto"/>
              <w:rPr>
                <w:sz w:val="16"/>
                <w:lang w:val="en-AU"/>
              </w:rPr>
            </w:pPr>
          </w:p>
        </w:tc>
      </w:tr>
      <w:tr w:rsidR="00FC4079" w:rsidRPr="000107CE" w14:paraId="6E2FC2E8" w14:textId="77777777" w:rsidTr="005A65BE">
        <w:tc>
          <w:tcPr>
            <w:tcW w:w="1320" w:type="dxa"/>
          </w:tcPr>
          <w:p w14:paraId="4DF5AA1C"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648BE0D1"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653C9A4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F856C9"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32263C8E"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FEDDDC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3617B4C"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2DC3FD62"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52DC6C3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D30957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BE27FAB" w14:textId="77777777" w:rsidR="00AF38E9" w:rsidRPr="000107CE" w:rsidRDefault="00AF38E9" w:rsidP="00AF38E9">
            <w:pPr>
              <w:spacing w:line="240" w:lineRule="auto"/>
              <w:rPr>
                <w:sz w:val="16"/>
                <w:lang w:val="en-AU"/>
              </w:rPr>
            </w:pPr>
          </w:p>
        </w:tc>
        <w:tc>
          <w:tcPr>
            <w:tcW w:w="544" w:type="dxa"/>
          </w:tcPr>
          <w:p w14:paraId="3B48BF21"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0D92024" w14:textId="77777777" w:rsidR="00AF38E9" w:rsidRPr="000107CE" w:rsidRDefault="00AF38E9" w:rsidP="00AF38E9">
            <w:pPr>
              <w:spacing w:line="240" w:lineRule="auto"/>
              <w:rPr>
                <w:sz w:val="16"/>
                <w:lang w:val="en-AU"/>
              </w:rPr>
            </w:pPr>
          </w:p>
        </w:tc>
        <w:tc>
          <w:tcPr>
            <w:tcW w:w="856" w:type="dxa"/>
          </w:tcPr>
          <w:p w14:paraId="54B2E609" w14:textId="77777777" w:rsidR="00AF38E9" w:rsidRPr="000107CE" w:rsidRDefault="00AF38E9" w:rsidP="00AF38E9">
            <w:pPr>
              <w:spacing w:line="240" w:lineRule="auto"/>
              <w:rPr>
                <w:sz w:val="16"/>
                <w:lang w:val="en-AU"/>
              </w:rPr>
            </w:pPr>
          </w:p>
        </w:tc>
      </w:tr>
      <w:tr w:rsidR="00FC4079" w:rsidRPr="000107CE" w14:paraId="67A0B51F" w14:textId="77777777" w:rsidTr="005A65BE">
        <w:tc>
          <w:tcPr>
            <w:tcW w:w="1320" w:type="dxa"/>
          </w:tcPr>
          <w:p w14:paraId="39551DBE"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162C563"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153B25C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9243F32" w14:textId="77777777" w:rsidR="00AF38E9" w:rsidRPr="000107CE" w:rsidRDefault="00AF38E9" w:rsidP="00AF38E9">
            <w:pPr>
              <w:spacing w:line="240" w:lineRule="auto"/>
              <w:rPr>
                <w:sz w:val="16"/>
                <w:lang w:val="en-AU"/>
              </w:rPr>
            </w:pPr>
            <w:r w:rsidRPr="000107CE">
              <w:rPr>
                <w:sz w:val="16"/>
                <w:lang w:val="en-AU"/>
              </w:rPr>
              <w:t>Cipla Bisoprolol</w:t>
            </w:r>
          </w:p>
        </w:tc>
        <w:tc>
          <w:tcPr>
            <w:tcW w:w="591" w:type="dxa"/>
          </w:tcPr>
          <w:p w14:paraId="1E993217" w14:textId="77777777" w:rsidR="00AF38E9" w:rsidRPr="000107CE" w:rsidRDefault="00AF38E9" w:rsidP="00AF38E9">
            <w:pPr>
              <w:spacing w:line="240" w:lineRule="auto"/>
              <w:rPr>
                <w:sz w:val="16"/>
                <w:lang w:val="en-AU"/>
              </w:rPr>
            </w:pPr>
            <w:r w:rsidRPr="000107CE">
              <w:rPr>
                <w:sz w:val="16"/>
                <w:lang w:val="en-AU"/>
              </w:rPr>
              <w:t>LR</w:t>
            </w:r>
          </w:p>
        </w:tc>
        <w:tc>
          <w:tcPr>
            <w:tcW w:w="638" w:type="dxa"/>
          </w:tcPr>
          <w:p w14:paraId="7623566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4B764AC"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4A9DE2A4"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260C8459"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93E0AD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32E95E" w14:textId="77777777" w:rsidR="00AF38E9" w:rsidRPr="000107CE" w:rsidRDefault="00AF38E9" w:rsidP="00AF38E9">
            <w:pPr>
              <w:spacing w:line="240" w:lineRule="auto"/>
              <w:rPr>
                <w:sz w:val="16"/>
                <w:lang w:val="en-AU"/>
              </w:rPr>
            </w:pPr>
          </w:p>
        </w:tc>
        <w:tc>
          <w:tcPr>
            <w:tcW w:w="544" w:type="dxa"/>
          </w:tcPr>
          <w:p w14:paraId="782FA06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56286C00" w14:textId="77777777" w:rsidR="00AF38E9" w:rsidRPr="000107CE" w:rsidRDefault="00AF38E9" w:rsidP="00AF38E9">
            <w:pPr>
              <w:spacing w:line="240" w:lineRule="auto"/>
              <w:rPr>
                <w:sz w:val="16"/>
                <w:lang w:val="en-AU"/>
              </w:rPr>
            </w:pPr>
          </w:p>
        </w:tc>
        <w:tc>
          <w:tcPr>
            <w:tcW w:w="856" w:type="dxa"/>
          </w:tcPr>
          <w:p w14:paraId="67C40FD8" w14:textId="77777777" w:rsidR="00AF38E9" w:rsidRPr="000107CE" w:rsidRDefault="00AF38E9" w:rsidP="00AF38E9">
            <w:pPr>
              <w:spacing w:line="240" w:lineRule="auto"/>
              <w:rPr>
                <w:sz w:val="16"/>
                <w:lang w:val="en-AU"/>
              </w:rPr>
            </w:pPr>
          </w:p>
        </w:tc>
      </w:tr>
      <w:tr w:rsidR="00FC4079" w:rsidRPr="000107CE" w14:paraId="65E37BDE" w14:textId="77777777" w:rsidTr="005A65BE">
        <w:tc>
          <w:tcPr>
            <w:tcW w:w="1320" w:type="dxa"/>
          </w:tcPr>
          <w:p w14:paraId="1B51566F"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1A6D9095"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785056B4"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D1B2888"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55EECE09"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456306F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30DEC99" w14:textId="77777777" w:rsidR="00AF38E9" w:rsidRPr="000107CE" w:rsidRDefault="00AF38E9" w:rsidP="00AF38E9">
            <w:pPr>
              <w:spacing w:line="240" w:lineRule="auto"/>
              <w:rPr>
                <w:sz w:val="16"/>
                <w:lang w:val="en-AU"/>
              </w:rPr>
            </w:pPr>
            <w:r w:rsidRPr="000107CE">
              <w:rPr>
                <w:sz w:val="16"/>
                <w:lang w:val="en-AU"/>
              </w:rPr>
              <w:t>C5324</w:t>
            </w:r>
          </w:p>
        </w:tc>
        <w:tc>
          <w:tcPr>
            <w:tcW w:w="1675" w:type="dxa"/>
          </w:tcPr>
          <w:p w14:paraId="483A6107" w14:textId="77777777" w:rsidR="00AF38E9" w:rsidRPr="000107CE" w:rsidRDefault="00AF38E9" w:rsidP="00AF38E9">
            <w:pPr>
              <w:spacing w:line="240" w:lineRule="auto"/>
              <w:rPr>
                <w:sz w:val="16"/>
                <w:lang w:val="en-AU"/>
              </w:rPr>
            </w:pPr>
            <w:r w:rsidRPr="000107CE">
              <w:rPr>
                <w:sz w:val="16"/>
                <w:lang w:val="en-AU"/>
              </w:rPr>
              <w:t>P5324</w:t>
            </w:r>
          </w:p>
        </w:tc>
        <w:tc>
          <w:tcPr>
            <w:tcW w:w="685" w:type="dxa"/>
          </w:tcPr>
          <w:p w14:paraId="02A93346"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3020B3D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A0D7F0" w14:textId="77777777" w:rsidR="00AF38E9" w:rsidRPr="000107CE" w:rsidRDefault="00AF38E9" w:rsidP="00AF38E9">
            <w:pPr>
              <w:spacing w:line="240" w:lineRule="auto"/>
              <w:rPr>
                <w:sz w:val="16"/>
                <w:lang w:val="en-AU"/>
              </w:rPr>
            </w:pPr>
          </w:p>
        </w:tc>
        <w:tc>
          <w:tcPr>
            <w:tcW w:w="544" w:type="dxa"/>
          </w:tcPr>
          <w:p w14:paraId="4288FAF0"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1C0FA0A2" w14:textId="77777777" w:rsidR="00AF38E9" w:rsidRPr="000107CE" w:rsidRDefault="00AF38E9" w:rsidP="00AF38E9">
            <w:pPr>
              <w:spacing w:line="240" w:lineRule="auto"/>
              <w:rPr>
                <w:sz w:val="16"/>
                <w:lang w:val="en-AU"/>
              </w:rPr>
            </w:pPr>
          </w:p>
        </w:tc>
        <w:tc>
          <w:tcPr>
            <w:tcW w:w="856" w:type="dxa"/>
          </w:tcPr>
          <w:p w14:paraId="1E92195B" w14:textId="77777777" w:rsidR="00AF38E9" w:rsidRPr="000107CE" w:rsidRDefault="00AF38E9" w:rsidP="00AF38E9">
            <w:pPr>
              <w:spacing w:line="240" w:lineRule="auto"/>
              <w:rPr>
                <w:sz w:val="16"/>
                <w:lang w:val="en-AU"/>
              </w:rPr>
            </w:pPr>
          </w:p>
        </w:tc>
      </w:tr>
      <w:tr w:rsidR="00FC4079" w:rsidRPr="000107CE" w14:paraId="36C9EE1A" w14:textId="77777777" w:rsidTr="005A65BE">
        <w:tc>
          <w:tcPr>
            <w:tcW w:w="1320" w:type="dxa"/>
          </w:tcPr>
          <w:p w14:paraId="6313DC3F" w14:textId="77777777" w:rsidR="00AF38E9" w:rsidRPr="000107CE" w:rsidRDefault="00AF38E9" w:rsidP="00AF38E9">
            <w:pPr>
              <w:spacing w:line="240" w:lineRule="auto"/>
              <w:rPr>
                <w:sz w:val="16"/>
                <w:lang w:val="en-AU"/>
              </w:rPr>
            </w:pPr>
            <w:r w:rsidRPr="000107CE">
              <w:rPr>
                <w:sz w:val="16"/>
                <w:lang w:val="en-AU"/>
              </w:rPr>
              <w:t>Bisoprolol</w:t>
            </w:r>
          </w:p>
        </w:tc>
        <w:tc>
          <w:tcPr>
            <w:tcW w:w="1954" w:type="dxa"/>
          </w:tcPr>
          <w:p w14:paraId="0BF54C9C" w14:textId="77777777" w:rsidR="00AF38E9" w:rsidRPr="000107CE" w:rsidRDefault="00AF38E9" w:rsidP="00AF38E9">
            <w:pPr>
              <w:spacing w:line="240" w:lineRule="auto"/>
              <w:rPr>
                <w:sz w:val="16"/>
                <w:lang w:val="en-AU"/>
              </w:rPr>
            </w:pPr>
            <w:r w:rsidRPr="000107CE">
              <w:rPr>
                <w:sz w:val="16"/>
                <w:lang w:val="en-AU"/>
              </w:rPr>
              <w:t>Tablet containing bisoprolol fumarate 10 mg</w:t>
            </w:r>
          </w:p>
        </w:tc>
        <w:tc>
          <w:tcPr>
            <w:tcW w:w="941" w:type="dxa"/>
          </w:tcPr>
          <w:p w14:paraId="5C88A97A"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1DA9EFE" w14:textId="77777777" w:rsidR="00AF38E9" w:rsidRPr="000107CE" w:rsidRDefault="00AF38E9" w:rsidP="00AF38E9">
            <w:pPr>
              <w:spacing w:line="240" w:lineRule="auto"/>
              <w:rPr>
                <w:sz w:val="16"/>
                <w:lang w:val="en-AU"/>
              </w:rPr>
            </w:pPr>
            <w:r w:rsidRPr="000107CE">
              <w:rPr>
                <w:sz w:val="16"/>
                <w:lang w:val="en-AU"/>
              </w:rPr>
              <w:t>NOUMED BISOPROLOL</w:t>
            </w:r>
          </w:p>
        </w:tc>
        <w:tc>
          <w:tcPr>
            <w:tcW w:w="591" w:type="dxa"/>
          </w:tcPr>
          <w:p w14:paraId="3B121871" w14:textId="77777777" w:rsidR="00AF38E9" w:rsidRPr="000107CE" w:rsidRDefault="00AF38E9" w:rsidP="00AF38E9">
            <w:pPr>
              <w:spacing w:line="240" w:lineRule="auto"/>
              <w:rPr>
                <w:sz w:val="16"/>
                <w:lang w:val="en-AU"/>
              </w:rPr>
            </w:pPr>
            <w:r w:rsidRPr="000107CE">
              <w:rPr>
                <w:sz w:val="16"/>
                <w:lang w:val="en-AU"/>
              </w:rPr>
              <w:t>VO</w:t>
            </w:r>
          </w:p>
        </w:tc>
        <w:tc>
          <w:tcPr>
            <w:tcW w:w="638" w:type="dxa"/>
          </w:tcPr>
          <w:p w14:paraId="40407A4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4A09EE3" w14:textId="77777777" w:rsidR="00AF38E9" w:rsidRPr="000107CE" w:rsidRDefault="00AF38E9" w:rsidP="00AF38E9">
            <w:pPr>
              <w:spacing w:line="240" w:lineRule="auto"/>
              <w:rPr>
                <w:sz w:val="16"/>
                <w:lang w:val="en-AU"/>
              </w:rPr>
            </w:pPr>
            <w:r w:rsidRPr="000107CE">
              <w:rPr>
                <w:sz w:val="16"/>
                <w:lang w:val="en-AU"/>
              </w:rPr>
              <w:t>C14251</w:t>
            </w:r>
          </w:p>
        </w:tc>
        <w:tc>
          <w:tcPr>
            <w:tcW w:w="1675" w:type="dxa"/>
          </w:tcPr>
          <w:p w14:paraId="20FC25CF" w14:textId="77777777" w:rsidR="00AF38E9" w:rsidRPr="000107CE" w:rsidRDefault="00AF38E9" w:rsidP="00AF38E9">
            <w:pPr>
              <w:spacing w:line="240" w:lineRule="auto"/>
              <w:rPr>
                <w:sz w:val="16"/>
                <w:lang w:val="en-AU"/>
              </w:rPr>
            </w:pPr>
            <w:r w:rsidRPr="000107CE">
              <w:rPr>
                <w:sz w:val="16"/>
                <w:lang w:val="en-AU"/>
              </w:rPr>
              <w:t>P14251</w:t>
            </w:r>
          </w:p>
        </w:tc>
        <w:tc>
          <w:tcPr>
            <w:tcW w:w="685" w:type="dxa"/>
          </w:tcPr>
          <w:p w14:paraId="04434AA6"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24936A9E"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66DFE99" w14:textId="77777777" w:rsidR="00AF38E9" w:rsidRPr="000107CE" w:rsidRDefault="00AF38E9" w:rsidP="00AF38E9">
            <w:pPr>
              <w:spacing w:line="240" w:lineRule="auto"/>
              <w:rPr>
                <w:sz w:val="16"/>
                <w:lang w:val="en-AU"/>
              </w:rPr>
            </w:pPr>
          </w:p>
        </w:tc>
        <w:tc>
          <w:tcPr>
            <w:tcW w:w="544" w:type="dxa"/>
          </w:tcPr>
          <w:p w14:paraId="04CD0D33"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49801A4B" w14:textId="77777777" w:rsidR="00AF38E9" w:rsidRPr="000107CE" w:rsidRDefault="00AF38E9" w:rsidP="00AF38E9">
            <w:pPr>
              <w:spacing w:line="240" w:lineRule="auto"/>
              <w:rPr>
                <w:sz w:val="16"/>
                <w:lang w:val="en-AU"/>
              </w:rPr>
            </w:pPr>
          </w:p>
        </w:tc>
        <w:tc>
          <w:tcPr>
            <w:tcW w:w="856" w:type="dxa"/>
          </w:tcPr>
          <w:p w14:paraId="527D94FF" w14:textId="77777777" w:rsidR="00AF38E9" w:rsidRPr="000107CE" w:rsidRDefault="00AF38E9" w:rsidP="00AF38E9">
            <w:pPr>
              <w:spacing w:line="240" w:lineRule="auto"/>
              <w:rPr>
                <w:sz w:val="16"/>
                <w:lang w:val="en-AU"/>
              </w:rPr>
            </w:pPr>
          </w:p>
        </w:tc>
      </w:tr>
      <w:tr w:rsidR="00FC4079" w:rsidRPr="000107CE" w14:paraId="4ADD724E" w14:textId="77777777" w:rsidTr="005A65BE">
        <w:tc>
          <w:tcPr>
            <w:tcW w:w="1320" w:type="dxa"/>
          </w:tcPr>
          <w:p w14:paraId="7BC031C2" w14:textId="77777777" w:rsidR="00AF38E9" w:rsidRPr="000107CE" w:rsidRDefault="00AF38E9" w:rsidP="00AF38E9">
            <w:pPr>
              <w:spacing w:line="240" w:lineRule="auto"/>
              <w:rPr>
                <w:sz w:val="16"/>
                <w:lang w:val="en-AU"/>
              </w:rPr>
            </w:pPr>
            <w:r w:rsidRPr="000107CE">
              <w:rPr>
                <w:sz w:val="16"/>
                <w:lang w:val="en-AU"/>
              </w:rPr>
              <w:t>Bivalirudin</w:t>
            </w:r>
          </w:p>
        </w:tc>
        <w:tc>
          <w:tcPr>
            <w:tcW w:w="1954" w:type="dxa"/>
          </w:tcPr>
          <w:p w14:paraId="1741E946" w14:textId="77777777" w:rsidR="00AF38E9" w:rsidRPr="000107CE" w:rsidRDefault="00AF38E9" w:rsidP="00AF38E9">
            <w:pPr>
              <w:spacing w:line="240" w:lineRule="auto"/>
              <w:rPr>
                <w:sz w:val="16"/>
                <w:lang w:val="en-AU"/>
              </w:rPr>
            </w:pPr>
            <w:r w:rsidRPr="000107CE">
              <w:rPr>
                <w:sz w:val="16"/>
                <w:lang w:val="en-AU"/>
              </w:rPr>
              <w:t>Powder for I.V. injection 250 mg (as trifluoroacetate)</w:t>
            </w:r>
          </w:p>
        </w:tc>
        <w:tc>
          <w:tcPr>
            <w:tcW w:w="941" w:type="dxa"/>
          </w:tcPr>
          <w:p w14:paraId="569ED76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6BA745E" w14:textId="77777777" w:rsidR="00AF38E9" w:rsidRPr="000107CE" w:rsidRDefault="00AF38E9" w:rsidP="00AF38E9">
            <w:pPr>
              <w:spacing w:line="240" w:lineRule="auto"/>
              <w:rPr>
                <w:sz w:val="16"/>
                <w:lang w:val="en-AU"/>
              </w:rPr>
            </w:pPr>
            <w:r w:rsidRPr="000107CE">
              <w:rPr>
                <w:sz w:val="16"/>
                <w:lang w:val="en-AU"/>
              </w:rPr>
              <w:t>Bivalirudin APOTEX</w:t>
            </w:r>
          </w:p>
        </w:tc>
        <w:tc>
          <w:tcPr>
            <w:tcW w:w="591" w:type="dxa"/>
          </w:tcPr>
          <w:p w14:paraId="5A0F0DD8" w14:textId="77777777" w:rsidR="00AF38E9" w:rsidRPr="000107CE" w:rsidRDefault="00AF38E9" w:rsidP="00AF38E9">
            <w:pPr>
              <w:spacing w:line="240" w:lineRule="auto"/>
              <w:rPr>
                <w:sz w:val="16"/>
                <w:lang w:val="en-AU"/>
              </w:rPr>
            </w:pPr>
            <w:r w:rsidRPr="000107CE">
              <w:rPr>
                <w:sz w:val="16"/>
                <w:lang w:val="en-AU"/>
              </w:rPr>
              <w:t>TX</w:t>
            </w:r>
          </w:p>
        </w:tc>
        <w:tc>
          <w:tcPr>
            <w:tcW w:w="638" w:type="dxa"/>
          </w:tcPr>
          <w:p w14:paraId="0E92ED31"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5A21C7C" w14:textId="77777777" w:rsidR="00AF38E9" w:rsidRPr="000107CE" w:rsidRDefault="00AF38E9" w:rsidP="00AF38E9">
            <w:pPr>
              <w:spacing w:line="240" w:lineRule="auto"/>
              <w:rPr>
                <w:sz w:val="16"/>
                <w:lang w:val="en-AU"/>
              </w:rPr>
            </w:pPr>
            <w:r w:rsidRPr="000107CE">
              <w:rPr>
                <w:sz w:val="16"/>
                <w:lang w:val="en-AU"/>
              </w:rPr>
              <w:t>C4919</w:t>
            </w:r>
          </w:p>
        </w:tc>
        <w:tc>
          <w:tcPr>
            <w:tcW w:w="1675" w:type="dxa"/>
          </w:tcPr>
          <w:p w14:paraId="272B96EB" w14:textId="77777777" w:rsidR="00AF38E9" w:rsidRPr="000107CE" w:rsidRDefault="00AF38E9" w:rsidP="00AF38E9">
            <w:pPr>
              <w:spacing w:line="240" w:lineRule="auto"/>
              <w:rPr>
                <w:sz w:val="16"/>
                <w:lang w:val="en-AU"/>
              </w:rPr>
            </w:pPr>
          </w:p>
        </w:tc>
        <w:tc>
          <w:tcPr>
            <w:tcW w:w="685" w:type="dxa"/>
          </w:tcPr>
          <w:p w14:paraId="4E496EF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233D3E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4954FF49" w14:textId="77777777" w:rsidR="00AF38E9" w:rsidRPr="000107CE" w:rsidRDefault="00AF38E9" w:rsidP="00AF38E9">
            <w:pPr>
              <w:spacing w:line="240" w:lineRule="auto"/>
              <w:rPr>
                <w:sz w:val="16"/>
                <w:lang w:val="en-AU"/>
              </w:rPr>
            </w:pPr>
          </w:p>
        </w:tc>
        <w:tc>
          <w:tcPr>
            <w:tcW w:w="544" w:type="dxa"/>
          </w:tcPr>
          <w:p w14:paraId="5CD2808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29A12FD" w14:textId="77777777" w:rsidR="00AF38E9" w:rsidRPr="000107CE" w:rsidRDefault="00AF38E9" w:rsidP="00AF38E9">
            <w:pPr>
              <w:spacing w:line="240" w:lineRule="auto"/>
              <w:rPr>
                <w:sz w:val="16"/>
                <w:lang w:val="en-AU"/>
              </w:rPr>
            </w:pPr>
          </w:p>
        </w:tc>
        <w:tc>
          <w:tcPr>
            <w:tcW w:w="856" w:type="dxa"/>
          </w:tcPr>
          <w:p w14:paraId="3BD73A1E" w14:textId="77777777" w:rsidR="00AF38E9" w:rsidRPr="000107CE" w:rsidRDefault="00AF38E9" w:rsidP="00AF38E9">
            <w:pPr>
              <w:spacing w:line="240" w:lineRule="auto"/>
              <w:rPr>
                <w:sz w:val="16"/>
                <w:lang w:val="en-AU"/>
              </w:rPr>
            </w:pPr>
          </w:p>
        </w:tc>
      </w:tr>
      <w:tr w:rsidR="0098042A" w:rsidRPr="000107CE" w14:paraId="0FCF8E04" w14:textId="77777777" w:rsidTr="005A65BE">
        <w:tc>
          <w:tcPr>
            <w:tcW w:w="1320" w:type="dxa"/>
          </w:tcPr>
          <w:p w14:paraId="76560A9C" w14:textId="75EDBDE7" w:rsidR="0098042A" w:rsidRPr="000107CE" w:rsidRDefault="0098042A" w:rsidP="0098042A">
            <w:pPr>
              <w:spacing w:line="240" w:lineRule="auto"/>
              <w:rPr>
                <w:sz w:val="16"/>
              </w:rPr>
            </w:pPr>
            <w:r w:rsidRPr="00405B47">
              <w:rPr>
                <w:sz w:val="16"/>
              </w:rPr>
              <w:t>Bivalirudin</w:t>
            </w:r>
          </w:p>
        </w:tc>
        <w:tc>
          <w:tcPr>
            <w:tcW w:w="1954" w:type="dxa"/>
          </w:tcPr>
          <w:p w14:paraId="5DE1EEF1" w14:textId="3C9B3763" w:rsidR="0098042A" w:rsidRPr="000107CE" w:rsidRDefault="0098042A" w:rsidP="0098042A">
            <w:pPr>
              <w:spacing w:line="240" w:lineRule="auto"/>
              <w:rPr>
                <w:sz w:val="16"/>
              </w:rPr>
            </w:pPr>
            <w:r w:rsidRPr="00405B47">
              <w:rPr>
                <w:rFonts w:eastAsiaTheme="minorHAnsi"/>
                <w:sz w:val="16"/>
                <w:lang w:eastAsia="en-US"/>
              </w:rPr>
              <w:t>Powder for I.V. injection 250 mg (as trifluoroacetate)</w:t>
            </w:r>
          </w:p>
        </w:tc>
        <w:tc>
          <w:tcPr>
            <w:tcW w:w="941" w:type="dxa"/>
          </w:tcPr>
          <w:p w14:paraId="3F987F86" w14:textId="29A89D2B"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586107B4" w14:textId="44A24A0C" w:rsidR="0098042A" w:rsidRPr="000107CE" w:rsidRDefault="0098042A" w:rsidP="0098042A">
            <w:pPr>
              <w:spacing w:line="240" w:lineRule="auto"/>
              <w:rPr>
                <w:sz w:val="16"/>
              </w:rPr>
            </w:pPr>
            <w:r w:rsidRPr="00405B47">
              <w:rPr>
                <w:rFonts w:eastAsiaTheme="minorHAnsi"/>
                <w:sz w:val="16"/>
                <w:lang w:eastAsia="en-US"/>
              </w:rPr>
              <w:t>BIVALIRUDIN ARX</w:t>
            </w:r>
          </w:p>
        </w:tc>
        <w:tc>
          <w:tcPr>
            <w:tcW w:w="591" w:type="dxa"/>
          </w:tcPr>
          <w:p w14:paraId="1D715DEF" w14:textId="20FF7684" w:rsidR="0098042A" w:rsidRPr="000107CE" w:rsidRDefault="0098042A" w:rsidP="0098042A">
            <w:pPr>
              <w:spacing w:line="240" w:lineRule="auto"/>
              <w:rPr>
                <w:sz w:val="16"/>
              </w:rPr>
            </w:pPr>
            <w:r w:rsidRPr="00405B47">
              <w:rPr>
                <w:rFonts w:eastAsiaTheme="minorHAnsi"/>
                <w:sz w:val="16"/>
                <w:lang w:eastAsia="en-US"/>
              </w:rPr>
              <w:t>XT</w:t>
            </w:r>
          </w:p>
        </w:tc>
        <w:tc>
          <w:tcPr>
            <w:tcW w:w="638" w:type="dxa"/>
          </w:tcPr>
          <w:p w14:paraId="212D4FA0" w14:textId="03727CB9" w:rsidR="0098042A" w:rsidRPr="000107CE" w:rsidRDefault="0098042A" w:rsidP="0098042A">
            <w:pPr>
              <w:spacing w:line="240" w:lineRule="auto"/>
              <w:rPr>
                <w:sz w:val="16"/>
              </w:rPr>
            </w:pPr>
            <w:r w:rsidRPr="00405B47">
              <w:rPr>
                <w:rFonts w:eastAsiaTheme="minorHAnsi"/>
                <w:sz w:val="16"/>
                <w:lang w:eastAsia="en-US"/>
              </w:rPr>
              <w:t>MP</w:t>
            </w:r>
          </w:p>
        </w:tc>
        <w:tc>
          <w:tcPr>
            <w:tcW w:w="1675" w:type="dxa"/>
          </w:tcPr>
          <w:p w14:paraId="625470A2" w14:textId="5A2785B8" w:rsidR="0098042A" w:rsidRPr="000107CE" w:rsidRDefault="0098042A" w:rsidP="0098042A">
            <w:pPr>
              <w:spacing w:line="240" w:lineRule="auto"/>
              <w:rPr>
                <w:sz w:val="16"/>
              </w:rPr>
            </w:pPr>
            <w:r w:rsidRPr="00405B47">
              <w:rPr>
                <w:rFonts w:eastAsiaTheme="minorHAnsi"/>
                <w:sz w:val="16"/>
                <w:lang w:eastAsia="en-US"/>
              </w:rPr>
              <w:t>C4919</w:t>
            </w:r>
          </w:p>
        </w:tc>
        <w:tc>
          <w:tcPr>
            <w:tcW w:w="1675" w:type="dxa"/>
          </w:tcPr>
          <w:p w14:paraId="5C71E9F1" w14:textId="77777777" w:rsidR="0098042A" w:rsidRPr="000107CE" w:rsidRDefault="0098042A" w:rsidP="0098042A">
            <w:pPr>
              <w:spacing w:line="240" w:lineRule="auto"/>
              <w:rPr>
                <w:sz w:val="16"/>
              </w:rPr>
            </w:pPr>
          </w:p>
        </w:tc>
        <w:tc>
          <w:tcPr>
            <w:tcW w:w="685" w:type="dxa"/>
          </w:tcPr>
          <w:p w14:paraId="19289C64" w14:textId="3941CCBE"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46047A00" w14:textId="2C587A41" w:rsidR="0098042A" w:rsidRPr="000107CE" w:rsidRDefault="0098042A" w:rsidP="0098042A">
            <w:pPr>
              <w:spacing w:line="240" w:lineRule="auto"/>
              <w:rPr>
                <w:sz w:val="16"/>
              </w:rPr>
            </w:pPr>
            <w:r w:rsidRPr="00405B47">
              <w:rPr>
                <w:rFonts w:eastAsiaTheme="minorHAnsi"/>
                <w:sz w:val="16"/>
                <w:lang w:eastAsia="en-US"/>
              </w:rPr>
              <w:t>0</w:t>
            </w:r>
          </w:p>
        </w:tc>
        <w:tc>
          <w:tcPr>
            <w:tcW w:w="1242" w:type="dxa"/>
          </w:tcPr>
          <w:p w14:paraId="34C92B64" w14:textId="77777777" w:rsidR="0098042A" w:rsidRPr="000107CE" w:rsidRDefault="0098042A" w:rsidP="0098042A">
            <w:pPr>
              <w:spacing w:line="240" w:lineRule="auto"/>
              <w:rPr>
                <w:sz w:val="16"/>
              </w:rPr>
            </w:pPr>
          </w:p>
        </w:tc>
        <w:tc>
          <w:tcPr>
            <w:tcW w:w="544" w:type="dxa"/>
          </w:tcPr>
          <w:p w14:paraId="2492698E" w14:textId="5956D24C"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1FE83857" w14:textId="77777777" w:rsidR="0098042A" w:rsidRPr="000107CE" w:rsidRDefault="0098042A" w:rsidP="0098042A">
            <w:pPr>
              <w:spacing w:line="240" w:lineRule="auto"/>
              <w:rPr>
                <w:sz w:val="16"/>
              </w:rPr>
            </w:pPr>
          </w:p>
        </w:tc>
        <w:tc>
          <w:tcPr>
            <w:tcW w:w="856" w:type="dxa"/>
          </w:tcPr>
          <w:p w14:paraId="2AC62D96" w14:textId="77777777" w:rsidR="0098042A" w:rsidRPr="000107CE" w:rsidRDefault="0098042A" w:rsidP="0098042A">
            <w:pPr>
              <w:spacing w:line="240" w:lineRule="auto"/>
              <w:rPr>
                <w:sz w:val="16"/>
              </w:rPr>
            </w:pPr>
          </w:p>
        </w:tc>
      </w:tr>
      <w:tr w:rsidR="00FC4079" w:rsidRPr="000107CE" w14:paraId="59194323" w14:textId="77777777" w:rsidTr="005A65BE">
        <w:tc>
          <w:tcPr>
            <w:tcW w:w="1320" w:type="dxa"/>
          </w:tcPr>
          <w:p w14:paraId="2C76F946" w14:textId="77777777" w:rsidR="00AF38E9" w:rsidRPr="000107CE" w:rsidRDefault="00AF38E9" w:rsidP="00AF38E9">
            <w:pPr>
              <w:spacing w:line="240" w:lineRule="auto"/>
              <w:rPr>
                <w:sz w:val="16"/>
                <w:lang w:val="en-AU"/>
              </w:rPr>
            </w:pPr>
            <w:r w:rsidRPr="000107CE">
              <w:rPr>
                <w:sz w:val="16"/>
                <w:lang w:val="en-AU"/>
              </w:rPr>
              <w:t>Bleomycin</w:t>
            </w:r>
          </w:p>
        </w:tc>
        <w:tc>
          <w:tcPr>
            <w:tcW w:w="1954" w:type="dxa"/>
          </w:tcPr>
          <w:p w14:paraId="6B45AB39" w14:textId="77777777" w:rsidR="00AF38E9" w:rsidRPr="000107CE" w:rsidRDefault="00AF38E9" w:rsidP="00AF38E9">
            <w:pPr>
              <w:spacing w:line="240" w:lineRule="auto"/>
              <w:rPr>
                <w:sz w:val="16"/>
                <w:lang w:val="en-AU"/>
              </w:rPr>
            </w:pPr>
            <w:r w:rsidRPr="000107CE">
              <w:rPr>
                <w:sz w:val="16"/>
                <w:lang w:val="en-AU"/>
              </w:rPr>
              <w:t>Powder for injection containing bleomycin sulfate 15,000 I.U.</w:t>
            </w:r>
          </w:p>
        </w:tc>
        <w:tc>
          <w:tcPr>
            <w:tcW w:w="941" w:type="dxa"/>
          </w:tcPr>
          <w:p w14:paraId="6AC69DC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09F7657" w14:textId="77777777" w:rsidR="00AF38E9" w:rsidRPr="000107CE" w:rsidRDefault="00AF38E9" w:rsidP="00AF38E9">
            <w:pPr>
              <w:spacing w:line="240" w:lineRule="auto"/>
              <w:rPr>
                <w:sz w:val="16"/>
                <w:lang w:val="en-AU"/>
              </w:rPr>
            </w:pPr>
            <w:r w:rsidRPr="000107CE">
              <w:rPr>
                <w:sz w:val="16"/>
                <w:lang w:val="en-AU"/>
              </w:rPr>
              <w:t>DBL Bleomycin Sulfate</w:t>
            </w:r>
          </w:p>
        </w:tc>
        <w:tc>
          <w:tcPr>
            <w:tcW w:w="591" w:type="dxa"/>
          </w:tcPr>
          <w:p w14:paraId="608BD779"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6FD61E1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44C353E" w14:textId="77777777" w:rsidR="00AF38E9" w:rsidRPr="000107CE" w:rsidRDefault="00AF38E9" w:rsidP="00AF38E9">
            <w:pPr>
              <w:spacing w:line="240" w:lineRule="auto"/>
              <w:rPr>
                <w:sz w:val="16"/>
                <w:lang w:val="en-AU"/>
              </w:rPr>
            </w:pPr>
            <w:r w:rsidRPr="000107CE">
              <w:rPr>
                <w:sz w:val="16"/>
                <w:lang w:val="en-AU"/>
              </w:rPr>
              <w:t>C6224 C6275</w:t>
            </w:r>
          </w:p>
        </w:tc>
        <w:tc>
          <w:tcPr>
            <w:tcW w:w="1675" w:type="dxa"/>
          </w:tcPr>
          <w:p w14:paraId="7AA32E83" w14:textId="77777777" w:rsidR="00AF38E9" w:rsidRPr="000107CE" w:rsidRDefault="00AF38E9" w:rsidP="00AF38E9">
            <w:pPr>
              <w:spacing w:line="240" w:lineRule="auto"/>
              <w:rPr>
                <w:sz w:val="16"/>
                <w:lang w:val="en-AU"/>
              </w:rPr>
            </w:pPr>
          </w:p>
        </w:tc>
        <w:tc>
          <w:tcPr>
            <w:tcW w:w="685" w:type="dxa"/>
          </w:tcPr>
          <w:p w14:paraId="613C511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201041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C0649BB" w14:textId="77777777" w:rsidR="00AF38E9" w:rsidRPr="000107CE" w:rsidRDefault="00AF38E9" w:rsidP="00AF38E9">
            <w:pPr>
              <w:spacing w:line="240" w:lineRule="auto"/>
              <w:rPr>
                <w:sz w:val="16"/>
                <w:lang w:val="en-AU"/>
              </w:rPr>
            </w:pPr>
          </w:p>
        </w:tc>
        <w:tc>
          <w:tcPr>
            <w:tcW w:w="544" w:type="dxa"/>
          </w:tcPr>
          <w:p w14:paraId="78477C4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97868FE" w14:textId="77777777" w:rsidR="00AF38E9" w:rsidRPr="000107CE" w:rsidRDefault="00AF38E9" w:rsidP="00AF38E9">
            <w:pPr>
              <w:spacing w:line="240" w:lineRule="auto"/>
              <w:rPr>
                <w:sz w:val="16"/>
                <w:lang w:val="en-AU"/>
              </w:rPr>
            </w:pPr>
          </w:p>
        </w:tc>
        <w:tc>
          <w:tcPr>
            <w:tcW w:w="856" w:type="dxa"/>
          </w:tcPr>
          <w:p w14:paraId="4B60BC0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A7878C1" w14:textId="77777777" w:rsidTr="005A65BE">
        <w:tc>
          <w:tcPr>
            <w:tcW w:w="1320" w:type="dxa"/>
          </w:tcPr>
          <w:p w14:paraId="39316836" w14:textId="77777777" w:rsidR="00AF38E9" w:rsidRPr="000107CE" w:rsidRDefault="00AF38E9" w:rsidP="00AF38E9">
            <w:pPr>
              <w:spacing w:line="240" w:lineRule="auto"/>
              <w:rPr>
                <w:sz w:val="16"/>
                <w:lang w:val="en-AU"/>
              </w:rPr>
            </w:pPr>
            <w:r w:rsidRPr="000107CE">
              <w:rPr>
                <w:sz w:val="16"/>
                <w:lang w:val="en-AU"/>
              </w:rPr>
              <w:t>Blinatumomab</w:t>
            </w:r>
          </w:p>
        </w:tc>
        <w:tc>
          <w:tcPr>
            <w:tcW w:w="1954" w:type="dxa"/>
          </w:tcPr>
          <w:p w14:paraId="3777B8EF" w14:textId="77777777" w:rsidR="00AF38E9" w:rsidRPr="000107CE" w:rsidRDefault="00AF38E9" w:rsidP="00AF38E9">
            <w:pPr>
              <w:spacing w:line="240" w:lineRule="auto"/>
              <w:rPr>
                <w:sz w:val="16"/>
                <w:lang w:val="en-AU"/>
              </w:rPr>
            </w:pPr>
            <w:r w:rsidRPr="000107CE">
              <w:rPr>
                <w:sz w:val="16"/>
                <w:lang w:val="en-AU"/>
              </w:rPr>
              <w:t>Powder for I.V. infusion 38.5 micrograms</w:t>
            </w:r>
          </w:p>
        </w:tc>
        <w:tc>
          <w:tcPr>
            <w:tcW w:w="941" w:type="dxa"/>
          </w:tcPr>
          <w:p w14:paraId="06FE701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A1EA580" w14:textId="77777777" w:rsidR="00AF38E9" w:rsidRPr="000107CE" w:rsidRDefault="00AF38E9" w:rsidP="00AF38E9">
            <w:pPr>
              <w:spacing w:line="240" w:lineRule="auto"/>
              <w:rPr>
                <w:sz w:val="16"/>
                <w:lang w:val="en-AU"/>
              </w:rPr>
            </w:pPr>
            <w:r w:rsidRPr="000107CE">
              <w:rPr>
                <w:sz w:val="16"/>
                <w:lang w:val="en-AU"/>
              </w:rPr>
              <w:t>Blincyto</w:t>
            </w:r>
          </w:p>
        </w:tc>
        <w:tc>
          <w:tcPr>
            <w:tcW w:w="591" w:type="dxa"/>
          </w:tcPr>
          <w:p w14:paraId="34C01178"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476AE6A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B1EBDF9" w14:textId="77777777" w:rsidR="00AF38E9" w:rsidRPr="000107CE" w:rsidRDefault="00AF38E9" w:rsidP="00AF38E9">
            <w:pPr>
              <w:spacing w:line="240" w:lineRule="auto"/>
              <w:rPr>
                <w:sz w:val="16"/>
                <w:lang w:val="en-AU"/>
              </w:rPr>
            </w:pPr>
            <w:r w:rsidRPr="000107CE">
              <w:rPr>
                <w:sz w:val="16"/>
                <w:lang w:val="en-AU"/>
              </w:rPr>
              <w:t>C14588</w:t>
            </w:r>
          </w:p>
        </w:tc>
        <w:tc>
          <w:tcPr>
            <w:tcW w:w="1675" w:type="dxa"/>
          </w:tcPr>
          <w:p w14:paraId="156AF398" w14:textId="77777777" w:rsidR="00AF38E9" w:rsidRPr="000107CE" w:rsidRDefault="00AF38E9" w:rsidP="00AF38E9">
            <w:pPr>
              <w:spacing w:line="240" w:lineRule="auto"/>
              <w:rPr>
                <w:sz w:val="16"/>
                <w:lang w:val="en-AU"/>
              </w:rPr>
            </w:pPr>
            <w:r w:rsidRPr="000107CE">
              <w:rPr>
                <w:sz w:val="16"/>
                <w:lang w:val="en-AU"/>
              </w:rPr>
              <w:t>P14588</w:t>
            </w:r>
          </w:p>
        </w:tc>
        <w:tc>
          <w:tcPr>
            <w:tcW w:w="685" w:type="dxa"/>
          </w:tcPr>
          <w:p w14:paraId="430FC4B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EF9962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8029742" w14:textId="77777777" w:rsidR="00AF38E9" w:rsidRPr="000107CE" w:rsidRDefault="00AF38E9" w:rsidP="00AF38E9">
            <w:pPr>
              <w:spacing w:line="240" w:lineRule="auto"/>
              <w:rPr>
                <w:sz w:val="16"/>
                <w:lang w:val="en-AU"/>
              </w:rPr>
            </w:pPr>
          </w:p>
        </w:tc>
        <w:tc>
          <w:tcPr>
            <w:tcW w:w="544" w:type="dxa"/>
          </w:tcPr>
          <w:p w14:paraId="76719C2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F81B5C6" w14:textId="77777777" w:rsidR="00AF38E9" w:rsidRPr="000107CE" w:rsidRDefault="00AF38E9" w:rsidP="00AF38E9">
            <w:pPr>
              <w:spacing w:line="240" w:lineRule="auto"/>
              <w:rPr>
                <w:sz w:val="16"/>
                <w:lang w:val="en-AU"/>
              </w:rPr>
            </w:pPr>
          </w:p>
        </w:tc>
        <w:tc>
          <w:tcPr>
            <w:tcW w:w="856" w:type="dxa"/>
          </w:tcPr>
          <w:p w14:paraId="2E27732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D20FF22" w14:textId="77777777" w:rsidTr="005A65BE">
        <w:tc>
          <w:tcPr>
            <w:tcW w:w="1320" w:type="dxa"/>
          </w:tcPr>
          <w:p w14:paraId="3ABD4DB2" w14:textId="77777777" w:rsidR="00AF38E9" w:rsidRPr="000107CE" w:rsidRDefault="00AF38E9" w:rsidP="00AF38E9">
            <w:pPr>
              <w:spacing w:line="240" w:lineRule="auto"/>
              <w:rPr>
                <w:sz w:val="16"/>
                <w:lang w:val="en-AU"/>
              </w:rPr>
            </w:pPr>
            <w:r w:rsidRPr="000107CE">
              <w:rPr>
                <w:sz w:val="16"/>
                <w:lang w:val="en-AU"/>
              </w:rPr>
              <w:t>Blinatumomab</w:t>
            </w:r>
          </w:p>
        </w:tc>
        <w:tc>
          <w:tcPr>
            <w:tcW w:w="1954" w:type="dxa"/>
          </w:tcPr>
          <w:p w14:paraId="0B5A6761" w14:textId="77777777" w:rsidR="00AF38E9" w:rsidRPr="000107CE" w:rsidRDefault="00AF38E9" w:rsidP="00AF38E9">
            <w:pPr>
              <w:spacing w:line="240" w:lineRule="auto"/>
              <w:rPr>
                <w:sz w:val="16"/>
                <w:lang w:val="en-AU"/>
              </w:rPr>
            </w:pPr>
            <w:r w:rsidRPr="000107CE">
              <w:rPr>
                <w:sz w:val="16"/>
                <w:lang w:val="en-AU"/>
              </w:rPr>
              <w:t>Powder for I.V. infusion 38.5 micrograms</w:t>
            </w:r>
          </w:p>
        </w:tc>
        <w:tc>
          <w:tcPr>
            <w:tcW w:w="941" w:type="dxa"/>
          </w:tcPr>
          <w:p w14:paraId="263CB32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01B2B55F" w14:textId="77777777" w:rsidR="00AF38E9" w:rsidRPr="000107CE" w:rsidRDefault="00AF38E9" w:rsidP="00AF38E9">
            <w:pPr>
              <w:spacing w:line="240" w:lineRule="auto"/>
              <w:rPr>
                <w:sz w:val="16"/>
                <w:lang w:val="en-AU"/>
              </w:rPr>
            </w:pPr>
            <w:r w:rsidRPr="000107CE">
              <w:rPr>
                <w:sz w:val="16"/>
                <w:lang w:val="en-AU"/>
              </w:rPr>
              <w:t>Blincyto</w:t>
            </w:r>
          </w:p>
        </w:tc>
        <w:tc>
          <w:tcPr>
            <w:tcW w:w="591" w:type="dxa"/>
          </w:tcPr>
          <w:p w14:paraId="3FE49FD4"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40D4693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FD4AA90" w14:textId="77777777" w:rsidR="00AF38E9" w:rsidRPr="000107CE" w:rsidRDefault="00AF38E9" w:rsidP="00AF38E9">
            <w:pPr>
              <w:spacing w:line="240" w:lineRule="auto"/>
              <w:rPr>
                <w:sz w:val="16"/>
                <w:lang w:val="en-AU"/>
              </w:rPr>
            </w:pPr>
            <w:r w:rsidRPr="000107CE">
              <w:rPr>
                <w:sz w:val="16"/>
                <w:lang w:val="en-AU"/>
              </w:rPr>
              <w:t>C9519</w:t>
            </w:r>
          </w:p>
        </w:tc>
        <w:tc>
          <w:tcPr>
            <w:tcW w:w="1675" w:type="dxa"/>
          </w:tcPr>
          <w:p w14:paraId="0CA01269" w14:textId="77777777" w:rsidR="00AF38E9" w:rsidRPr="000107CE" w:rsidRDefault="00AF38E9" w:rsidP="00AF38E9">
            <w:pPr>
              <w:spacing w:line="240" w:lineRule="auto"/>
              <w:rPr>
                <w:sz w:val="16"/>
                <w:lang w:val="en-AU"/>
              </w:rPr>
            </w:pPr>
            <w:r w:rsidRPr="000107CE">
              <w:rPr>
                <w:sz w:val="16"/>
                <w:lang w:val="en-AU"/>
              </w:rPr>
              <w:t>P9519</w:t>
            </w:r>
          </w:p>
        </w:tc>
        <w:tc>
          <w:tcPr>
            <w:tcW w:w="685" w:type="dxa"/>
          </w:tcPr>
          <w:p w14:paraId="73EEED2E"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300DEFE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1B943DE" w14:textId="77777777" w:rsidR="00AF38E9" w:rsidRPr="000107CE" w:rsidRDefault="00AF38E9" w:rsidP="00AF38E9">
            <w:pPr>
              <w:spacing w:line="240" w:lineRule="auto"/>
              <w:rPr>
                <w:sz w:val="16"/>
                <w:lang w:val="en-AU"/>
              </w:rPr>
            </w:pPr>
          </w:p>
        </w:tc>
        <w:tc>
          <w:tcPr>
            <w:tcW w:w="544" w:type="dxa"/>
          </w:tcPr>
          <w:p w14:paraId="5B6D520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BF16B42" w14:textId="77777777" w:rsidR="00AF38E9" w:rsidRPr="000107CE" w:rsidRDefault="00AF38E9" w:rsidP="00AF38E9">
            <w:pPr>
              <w:spacing w:line="240" w:lineRule="auto"/>
              <w:rPr>
                <w:sz w:val="16"/>
                <w:lang w:val="en-AU"/>
              </w:rPr>
            </w:pPr>
          </w:p>
        </w:tc>
        <w:tc>
          <w:tcPr>
            <w:tcW w:w="856" w:type="dxa"/>
          </w:tcPr>
          <w:p w14:paraId="47AC6EB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9965B55" w14:textId="77777777" w:rsidTr="005A65BE">
        <w:tc>
          <w:tcPr>
            <w:tcW w:w="1320" w:type="dxa"/>
          </w:tcPr>
          <w:p w14:paraId="35E89737" w14:textId="77777777" w:rsidR="00AF38E9" w:rsidRPr="000107CE" w:rsidRDefault="00AF38E9" w:rsidP="00AF38E9">
            <w:pPr>
              <w:spacing w:line="240" w:lineRule="auto"/>
              <w:rPr>
                <w:sz w:val="16"/>
                <w:lang w:val="en-AU"/>
              </w:rPr>
            </w:pPr>
            <w:r w:rsidRPr="000107CE">
              <w:rPr>
                <w:sz w:val="16"/>
                <w:lang w:val="en-AU"/>
              </w:rPr>
              <w:t>Blinatumomab</w:t>
            </w:r>
          </w:p>
        </w:tc>
        <w:tc>
          <w:tcPr>
            <w:tcW w:w="1954" w:type="dxa"/>
          </w:tcPr>
          <w:p w14:paraId="36FDE6FB" w14:textId="77777777" w:rsidR="00AF38E9" w:rsidRPr="000107CE" w:rsidRDefault="00AF38E9" w:rsidP="00AF38E9">
            <w:pPr>
              <w:spacing w:line="240" w:lineRule="auto"/>
              <w:rPr>
                <w:sz w:val="16"/>
                <w:lang w:val="en-AU"/>
              </w:rPr>
            </w:pPr>
            <w:r w:rsidRPr="000107CE">
              <w:rPr>
                <w:sz w:val="16"/>
                <w:lang w:val="en-AU"/>
              </w:rPr>
              <w:t>Powder for I.V. infusion 38.5 micrograms</w:t>
            </w:r>
          </w:p>
        </w:tc>
        <w:tc>
          <w:tcPr>
            <w:tcW w:w="941" w:type="dxa"/>
          </w:tcPr>
          <w:p w14:paraId="4593086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4B5E308" w14:textId="77777777" w:rsidR="00AF38E9" w:rsidRPr="000107CE" w:rsidRDefault="00AF38E9" w:rsidP="00AF38E9">
            <w:pPr>
              <w:spacing w:line="240" w:lineRule="auto"/>
              <w:rPr>
                <w:sz w:val="16"/>
                <w:lang w:val="en-AU"/>
              </w:rPr>
            </w:pPr>
            <w:r w:rsidRPr="000107CE">
              <w:rPr>
                <w:sz w:val="16"/>
                <w:lang w:val="en-AU"/>
              </w:rPr>
              <w:t>Blincyto</w:t>
            </w:r>
          </w:p>
        </w:tc>
        <w:tc>
          <w:tcPr>
            <w:tcW w:w="591" w:type="dxa"/>
          </w:tcPr>
          <w:p w14:paraId="40D389AA"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0E551DD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266AE33" w14:textId="77777777" w:rsidR="00AF38E9" w:rsidRPr="000107CE" w:rsidRDefault="00AF38E9" w:rsidP="00AF38E9">
            <w:pPr>
              <w:spacing w:line="240" w:lineRule="auto"/>
              <w:rPr>
                <w:sz w:val="16"/>
                <w:lang w:val="en-AU"/>
              </w:rPr>
            </w:pPr>
            <w:r w:rsidRPr="000107CE">
              <w:rPr>
                <w:sz w:val="16"/>
                <w:lang w:val="en-AU"/>
              </w:rPr>
              <w:t>C14587 C14631</w:t>
            </w:r>
          </w:p>
        </w:tc>
        <w:tc>
          <w:tcPr>
            <w:tcW w:w="1675" w:type="dxa"/>
          </w:tcPr>
          <w:p w14:paraId="6835C659" w14:textId="77777777" w:rsidR="00AF38E9" w:rsidRPr="000107CE" w:rsidRDefault="00AF38E9" w:rsidP="00AF38E9">
            <w:pPr>
              <w:spacing w:line="240" w:lineRule="auto"/>
              <w:rPr>
                <w:sz w:val="16"/>
                <w:lang w:val="en-AU"/>
              </w:rPr>
            </w:pPr>
            <w:r w:rsidRPr="000107CE">
              <w:rPr>
                <w:sz w:val="16"/>
                <w:lang w:val="en-AU"/>
              </w:rPr>
              <w:t>P14587 P14631</w:t>
            </w:r>
          </w:p>
        </w:tc>
        <w:tc>
          <w:tcPr>
            <w:tcW w:w="685" w:type="dxa"/>
          </w:tcPr>
          <w:p w14:paraId="72072CDB"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850B65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B6ECC23" w14:textId="77777777" w:rsidR="00AF38E9" w:rsidRPr="000107CE" w:rsidRDefault="00AF38E9" w:rsidP="00AF38E9">
            <w:pPr>
              <w:spacing w:line="240" w:lineRule="auto"/>
              <w:rPr>
                <w:sz w:val="16"/>
                <w:lang w:val="en-AU"/>
              </w:rPr>
            </w:pPr>
          </w:p>
        </w:tc>
        <w:tc>
          <w:tcPr>
            <w:tcW w:w="544" w:type="dxa"/>
          </w:tcPr>
          <w:p w14:paraId="149A59F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0795CE1" w14:textId="77777777" w:rsidR="00AF38E9" w:rsidRPr="000107CE" w:rsidRDefault="00AF38E9" w:rsidP="00AF38E9">
            <w:pPr>
              <w:spacing w:line="240" w:lineRule="auto"/>
              <w:rPr>
                <w:sz w:val="16"/>
                <w:lang w:val="en-AU"/>
              </w:rPr>
            </w:pPr>
          </w:p>
        </w:tc>
        <w:tc>
          <w:tcPr>
            <w:tcW w:w="856" w:type="dxa"/>
          </w:tcPr>
          <w:p w14:paraId="4AECCD8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408851C" w14:textId="77777777" w:rsidTr="005A65BE">
        <w:tc>
          <w:tcPr>
            <w:tcW w:w="1320" w:type="dxa"/>
          </w:tcPr>
          <w:p w14:paraId="183AD1A1" w14:textId="77777777" w:rsidR="00AF38E9" w:rsidRPr="000107CE" w:rsidRDefault="00AF38E9" w:rsidP="00AF38E9">
            <w:pPr>
              <w:spacing w:line="240" w:lineRule="auto"/>
              <w:rPr>
                <w:sz w:val="16"/>
                <w:lang w:val="en-AU"/>
              </w:rPr>
            </w:pPr>
            <w:r w:rsidRPr="000107CE">
              <w:rPr>
                <w:sz w:val="16"/>
                <w:lang w:val="en-AU"/>
              </w:rPr>
              <w:t>Blinatumomab</w:t>
            </w:r>
          </w:p>
        </w:tc>
        <w:tc>
          <w:tcPr>
            <w:tcW w:w="1954" w:type="dxa"/>
          </w:tcPr>
          <w:p w14:paraId="2388C9CF" w14:textId="77777777" w:rsidR="00AF38E9" w:rsidRPr="000107CE" w:rsidRDefault="00AF38E9" w:rsidP="00AF38E9">
            <w:pPr>
              <w:spacing w:line="240" w:lineRule="auto"/>
              <w:rPr>
                <w:sz w:val="16"/>
                <w:lang w:val="en-AU"/>
              </w:rPr>
            </w:pPr>
            <w:r w:rsidRPr="000107CE">
              <w:rPr>
                <w:sz w:val="16"/>
                <w:lang w:val="en-AU"/>
              </w:rPr>
              <w:t>Powder for I.V. infusion 38.5 micrograms</w:t>
            </w:r>
          </w:p>
        </w:tc>
        <w:tc>
          <w:tcPr>
            <w:tcW w:w="941" w:type="dxa"/>
          </w:tcPr>
          <w:p w14:paraId="51B2C62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26838E8" w14:textId="77777777" w:rsidR="00AF38E9" w:rsidRPr="000107CE" w:rsidRDefault="00AF38E9" w:rsidP="00AF38E9">
            <w:pPr>
              <w:spacing w:line="240" w:lineRule="auto"/>
              <w:rPr>
                <w:sz w:val="16"/>
                <w:lang w:val="en-AU"/>
              </w:rPr>
            </w:pPr>
            <w:r w:rsidRPr="000107CE">
              <w:rPr>
                <w:sz w:val="16"/>
                <w:lang w:val="en-AU"/>
              </w:rPr>
              <w:t>Blincyto</w:t>
            </w:r>
          </w:p>
        </w:tc>
        <w:tc>
          <w:tcPr>
            <w:tcW w:w="591" w:type="dxa"/>
          </w:tcPr>
          <w:p w14:paraId="035BF05B" w14:textId="77777777" w:rsidR="00AF38E9" w:rsidRPr="000107CE" w:rsidRDefault="00AF38E9" w:rsidP="00AF38E9">
            <w:pPr>
              <w:spacing w:line="240" w:lineRule="auto"/>
              <w:rPr>
                <w:sz w:val="16"/>
                <w:lang w:val="en-AU"/>
              </w:rPr>
            </w:pPr>
            <w:r w:rsidRPr="000107CE">
              <w:rPr>
                <w:sz w:val="16"/>
                <w:lang w:val="en-AU"/>
              </w:rPr>
              <w:t>AN</w:t>
            </w:r>
          </w:p>
        </w:tc>
        <w:tc>
          <w:tcPr>
            <w:tcW w:w="638" w:type="dxa"/>
          </w:tcPr>
          <w:p w14:paraId="79207EE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EB0D4A1" w14:textId="77777777" w:rsidR="00AF38E9" w:rsidRPr="000107CE" w:rsidRDefault="00AF38E9" w:rsidP="00AF38E9">
            <w:pPr>
              <w:spacing w:line="240" w:lineRule="auto"/>
              <w:rPr>
                <w:sz w:val="16"/>
                <w:lang w:val="en-AU"/>
              </w:rPr>
            </w:pPr>
            <w:r w:rsidRPr="000107CE">
              <w:rPr>
                <w:sz w:val="16"/>
                <w:lang w:val="en-AU"/>
              </w:rPr>
              <w:t>C9369</w:t>
            </w:r>
          </w:p>
        </w:tc>
        <w:tc>
          <w:tcPr>
            <w:tcW w:w="1675" w:type="dxa"/>
          </w:tcPr>
          <w:p w14:paraId="10DA2299" w14:textId="77777777" w:rsidR="00AF38E9" w:rsidRPr="000107CE" w:rsidRDefault="00AF38E9" w:rsidP="00AF38E9">
            <w:pPr>
              <w:spacing w:line="240" w:lineRule="auto"/>
              <w:rPr>
                <w:sz w:val="16"/>
                <w:lang w:val="en-AU"/>
              </w:rPr>
            </w:pPr>
            <w:r w:rsidRPr="000107CE">
              <w:rPr>
                <w:sz w:val="16"/>
                <w:lang w:val="en-AU"/>
              </w:rPr>
              <w:t>P9369</w:t>
            </w:r>
          </w:p>
        </w:tc>
        <w:tc>
          <w:tcPr>
            <w:tcW w:w="685" w:type="dxa"/>
          </w:tcPr>
          <w:p w14:paraId="1B6DEFAC"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39053C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2EADF46" w14:textId="77777777" w:rsidR="00AF38E9" w:rsidRPr="000107CE" w:rsidRDefault="00AF38E9" w:rsidP="00AF38E9">
            <w:pPr>
              <w:spacing w:line="240" w:lineRule="auto"/>
              <w:rPr>
                <w:sz w:val="16"/>
                <w:lang w:val="en-AU"/>
              </w:rPr>
            </w:pPr>
          </w:p>
        </w:tc>
        <w:tc>
          <w:tcPr>
            <w:tcW w:w="544" w:type="dxa"/>
          </w:tcPr>
          <w:p w14:paraId="77843C1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7016EDC" w14:textId="77777777" w:rsidR="00AF38E9" w:rsidRPr="000107CE" w:rsidRDefault="00AF38E9" w:rsidP="00AF38E9">
            <w:pPr>
              <w:spacing w:line="240" w:lineRule="auto"/>
              <w:rPr>
                <w:sz w:val="16"/>
                <w:lang w:val="en-AU"/>
              </w:rPr>
            </w:pPr>
          </w:p>
        </w:tc>
        <w:tc>
          <w:tcPr>
            <w:tcW w:w="856" w:type="dxa"/>
          </w:tcPr>
          <w:p w14:paraId="7D06AC2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2F45C32" w14:textId="77777777" w:rsidTr="005A65BE">
        <w:tc>
          <w:tcPr>
            <w:tcW w:w="1320" w:type="dxa"/>
          </w:tcPr>
          <w:p w14:paraId="55E7245D"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1F6AEF89" w14:textId="77777777" w:rsidR="00AF38E9" w:rsidRPr="000107CE" w:rsidRDefault="00AF38E9" w:rsidP="00AF38E9">
            <w:pPr>
              <w:spacing w:line="240" w:lineRule="auto"/>
              <w:rPr>
                <w:sz w:val="16"/>
                <w:lang w:val="en-AU"/>
              </w:rPr>
            </w:pPr>
            <w:r w:rsidRPr="000107CE">
              <w:rPr>
                <w:sz w:val="16"/>
                <w:lang w:val="en-AU"/>
              </w:rPr>
              <w:t>Powder for injection 1 mg</w:t>
            </w:r>
          </w:p>
        </w:tc>
        <w:tc>
          <w:tcPr>
            <w:tcW w:w="941" w:type="dxa"/>
          </w:tcPr>
          <w:p w14:paraId="647415E3"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4788B5E" w14:textId="77777777" w:rsidR="00AF38E9" w:rsidRPr="000107CE" w:rsidRDefault="00AF38E9" w:rsidP="00AF38E9">
            <w:pPr>
              <w:spacing w:line="240" w:lineRule="auto"/>
              <w:rPr>
                <w:sz w:val="16"/>
                <w:lang w:val="en-AU"/>
              </w:rPr>
            </w:pPr>
            <w:r w:rsidRPr="000107CE">
              <w:rPr>
                <w:sz w:val="16"/>
                <w:lang w:val="en-AU"/>
              </w:rPr>
              <w:t>Bortezomib Accord</w:t>
            </w:r>
          </w:p>
        </w:tc>
        <w:tc>
          <w:tcPr>
            <w:tcW w:w="591" w:type="dxa"/>
          </w:tcPr>
          <w:p w14:paraId="2F877030"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79E7AF8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84518C5"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1DD411DD" w14:textId="77777777" w:rsidR="00AF38E9" w:rsidRPr="000107CE" w:rsidRDefault="00AF38E9" w:rsidP="00AF38E9">
            <w:pPr>
              <w:spacing w:line="240" w:lineRule="auto"/>
              <w:rPr>
                <w:sz w:val="16"/>
                <w:lang w:val="en-AU"/>
              </w:rPr>
            </w:pPr>
          </w:p>
        </w:tc>
        <w:tc>
          <w:tcPr>
            <w:tcW w:w="685" w:type="dxa"/>
          </w:tcPr>
          <w:p w14:paraId="6BBE0C05"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4E0199E"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5443C1B3" w14:textId="77777777" w:rsidR="00AF38E9" w:rsidRPr="000107CE" w:rsidRDefault="00AF38E9" w:rsidP="00AF38E9">
            <w:pPr>
              <w:spacing w:line="240" w:lineRule="auto"/>
              <w:rPr>
                <w:sz w:val="16"/>
                <w:lang w:val="en-AU"/>
              </w:rPr>
            </w:pPr>
          </w:p>
        </w:tc>
        <w:tc>
          <w:tcPr>
            <w:tcW w:w="544" w:type="dxa"/>
          </w:tcPr>
          <w:p w14:paraId="466AE13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D4FF2F9" w14:textId="77777777" w:rsidR="00AF38E9" w:rsidRPr="000107CE" w:rsidRDefault="00AF38E9" w:rsidP="00AF38E9">
            <w:pPr>
              <w:spacing w:line="240" w:lineRule="auto"/>
              <w:rPr>
                <w:sz w:val="16"/>
                <w:lang w:val="en-AU"/>
              </w:rPr>
            </w:pPr>
          </w:p>
        </w:tc>
        <w:tc>
          <w:tcPr>
            <w:tcW w:w="856" w:type="dxa"/>
          </w:tcPr>
          <w:p w14:paraId="4F290011"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1BCBD89" w14:textId="77777777" w:rsidTr="005A65BE">
        <w:tc>
          <w:tcPr>
            <w:tcW w:w="1320" w:type="dxa"/>
          </w:tcPr>
          <w:p w14:paraId="2381EA12"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49FD6A6A" w14:textId="77777777" w:rsidR="00AF38E9" w:rsidRPr="000107CE" w:rsidRDefault="00AF38E9" w:rsidP="00AF38E9">
            <w:pPr>
              <w:spacing w:line="240" w:lineRule="auto"/>
              <w:rPr>
                <w:sz w:val="16"/>
                <w:lang w:val="en-AU"/>
              </w:rPr>
            </w:pPr>
            <w:r w:rsidRPr="000107CE">
              <w:rPr>
                <w:sz w:val="16"/>
                <w:lang w:val="en-AU"/>
              </w:rPr>
              <w:t>Powder for injection 1 mg</w:t>
            </w:r>
          </w:p>
        </w:tc>
        <w:tc>
          <w:tcPr>
            <w:tcW w:w="941" w:type="dxa"/>
          </w:tcPr>
          <w:p w14:paraId="19E82EF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B5F6883" w14:textId="77777777" w:rsidR="00AF38E9" w:rsidRPr="000107CE" w:rsidRDefault="00AF38E9" w:rsidP="00AF38E9">
            <w:pPr>
              <w:spacing w:line="240" w:lineRule="auto"/>
              <w:rPr>
                <w:sz w:val="16"/>
                <w:lang w:val="en-AU"/>
              </w:rPr>
            </w:pPr>
            <w:r w:rsidRPr="000107CE">
              <w:rPr>
                <w:sz w:val="16"/>
                <w:lang w:val="en-AU"/>
              </w:rPr>
              <w:t>DBL Bortezomib</w:t>
            </w:r>
          </w:p>
        </w:tc>
        <w:tc>
          <w:tcPr>
            <w:tcW w:w="591" w:type="dxa"/>
          </w:tcPr>
          <w:p w14:paraId="16396A2B"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33AAC1C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8D88DB7"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66C17594" w14:textId="77777777" w:rsidR="00AF38E9" w:rsidRPr="000107CE" w:rsidRDefault="00AF38E9" w:rsidP="00AF38E9">
            <w:pPr>
              <w:spacing w:line="240" w:lineRule="auto"/>
              <w:rPr>
                <w:sz w:val="16"/>
                <w:lang w:val="en-AU"/>
              </w:rPr>
            </w:pPr>
          </w:p>
        </w:tc>
        <w:tc>
          <w:tcPr>
            <w:tcW w:w="685" w:type="dxa"/>
          </w:tcPr>
          <w:p w14:paraId="26C88F46"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72D487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F420DD8" w14:textId="77777777" w:rsidR="00AF38E9" w:rsidRPr="000107CE" w:rsidRDefault="00AF38E9" w:rsidP="00AF38E9">
            <w:pPr>
              <w:spacing w:line="240" w:lineRule="auto"/>
              <w:rPr>
                <w:sz w:val="16"/>
                <w:lang w:val="en-AU"/>
              </w:rPr>
            </w:pPr>
          </w:p>
        </w:tc>
        <w:tc>
          <w:tcPr>
            <w:tcW w:w="544" w:type="dxa"/>
          </w:tcPr>
          <w:p w14:paraId="4419E0D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FD2D1D3" w14:textId="77777777" w:rsidR="00AF38E9" w:rsidRPr="000107CE" w:rsidRDefault="00AF38E9" w:rsidP="00AF38E9">
            <w:pPr>
              <w:spacing w:line="240" w:lineRule="auto"/>
              <w:rPr>
                <w:sz w:val="16"/>
                <w:lang w:val="en-AU"/>
              </w:rPr>
            </w:pPr>
          </w:p>
        </w:tc>
        <w:tc>
          <w:tcPr>
            <w:tcW w:w="856" w:type="dxa"/>
          </w:tcPr>
          <w:p w14:paraId="45C856F5"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0B487DB" w14:textId="77777777" w:rsidTr="005A65BE">
        <w:tc>
          <w:tcPr>
            <w:tcW w:w="1320" w:type="dxa"/>
          </w:tcPr>
          <w:p w14:paraId="3E23036B"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6046E64D" w14:textId="77777777" w:rsidR="00AF38E9" w:rsidRPr="000107CE" w:rsidRDefault="00AF38E9" w:rsidP="00AF38E9">
            <w:pPr>
              <w:spacing w:line="240" w:lineRule="auto"/>
              <w:rPr>
                <w:sz w:val="16"/>
                <w:lang w:val="en-AU"/>
              </w:rPr>
            </w:pPr>
            <w:r w:rsidRPr="000107CE">
              <w:rPr>
                <w:sz w:val="16"/>
                <w:lang w:val="en-AU"/>
              </w:rPr>
              <w:t>Powder for injection 2.5 mg</w:t>
            </w:r>
          </w:p>
        </w:tc>
        <w:tc>
          <w:tcPr>
            <w:tcW w:w="941" w:type="dxa"/>
          </w:tcPr>
          <w:p w14:paraId="1AFE0E4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F76D918" w14:textId="77777777" w:rsidR="00AF38E9" w:rsidRPr="000107CE" w:rsidRDefault="00AF38E9" w:rsidP="00AF38E9">
            <w:pPr>
              <w:spacing w:line="240" w:lineRule="auto"/>
              <w:rPr>
                <w:sz w:val="16"/>
                <w:lang w:val="en-AU"/>
              </w:rPr>
            </w:pPr>
            <w:r w:rsidRPr="000107CE">
              <w:rPr>
                <w:sz w:val="16"/>
                <w:lang w:val="en-AU"/>
              </w:rPr>
              <w:t>Bortezomib Juno</w:t>
            </w:r>
          </w:p>
        </w:tc>
        <w:tc>
          <w:tcPr>
            <w:tcW w:w="591" w:type="dxa"/>
          </w:tcPr>
          <w:p w14:paraId="2D7327A4"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35C481B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EB119BA"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7B34E303" w14:textId="77777777" w:rsidR="00AF38E9" w:rsidRPr="000107CE" w:rsidRDefault="00AF38E9" w:rsidP="00AF38E9">
            <w:pPr>
              <w:spacing w:line="240" w:lineRule="auto"/>
              <w:rPr>
                <w:sz w:val="16"/>
                <w:lang w:val="en-AU"/>
              </w:rPr>
            </w:pPr>
          </w:p>
        </w:tc>
        <w:tc>
          <w:tcPr>
            <w:tcW w:w="685" w:type="dxa"/>
          </w:tcPr>
          <w:p w14:paraId="36F5E04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1A8E25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6FF5349" w14:textId="77777777" w:rsidR="00AF38E9" w:rsidRPr="000107CE" w:rsidRDefault="00AF38E9" w:rsidP="00AF38E9">
            <w:pPr>
              <w:spacing w:line="240" w:lineRule="auto"/>
              <w:rPr>
                <w:sz w:val="16"/>
                <w:lang w:val="en-AU"/>
              </w:rPr>
            </w:pPr>
          </w:p>
        </w:tc>
        <w:tc>
          <w:tcPr>
            <w:tcW w:w="544" w:type="dxa"/>
          </w:tcPr>
          <w:p w14:paraId="5C2AD5C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25857AF" w14:textId="77777777" w:rsidR="00AF38E9" w:rsidRPr="000107CE" w:rsidRDefault="00AF38E9" w:rsidP="00AF38E9">
            <w:pPr>
              <w:spacing w:line="240" w:lineRule="auto"/>
              <w:rPr>
                <w:sz w:val="16"/>
                <w:lang w:val="en-AU"/>
              </w:rPr>
            </w:pPr>
          </w:p>
        </w:tc>
        <w:tc>
          <w:tcPr>
            <w:tcW w:w="856" w:type="dxa"/>
          </w:tcPr>
          <w:p w14:paraId="4228C25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371A314" w14:textId="77777777" w:rsidTr="005A65BE">
        <w:tc>
          <w:tcPr>
            <w:tcW w:w="1320" w:type="dxa"/>
          </w:tcPr>
          <w:p w14:paraId="18CCA6E4"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E2B337E" w14:textId="77777777" w:rsidR="00AF38E9" w:rsidRPr="000107CE" w:rsidRDefault="00AF38E9" w:rsidP="00AF38E9">
            <w:pPr>
              <w:spacing w:line="240" w:lineRule="auto"/>
              <w:rPr>
                <w:sz w:val="16"/>
                <w:lang w:val="en-AU"/>
              </w:rPr>
            </w:pPr>
            <w:r w:rsidRPr="000107CE">
              <w:rPr>
                <w:sz w:val="16"/>
                <w:lang w:val="en-AU"/>
              </w:rPr>
              <w:t>Powder for injection 2.5 mg</w:t>
            </w:r>
          </w:p>
        </w:tc>
        <w:tc>
          <w:tcPr>
            <w:tcW w:w="941" w:type="dxa"/>
          </w:tcPr>
          <w:p w14:paraId="5A63719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409A1C5" w14:textId="77777777" w:rsidR="00AF38E9" w:rsidRPr="000107CE" w:rsidRDefault="00AF38E9" w:rsidP="00AF38E9">
            <w:pPr>
              <w:spacing w:line="240" w:lineRule="auto"/>
              <w:rPr>
                <w:sz w:val="16"/>
                <w:lang w:val="en-AU"/>
              </w:rPr>
            </w:pPr>
            <w:r w:rsidRPr="000107CE">
              <w:rPr>
                <w:sz w:val="16"/>
                <w:lang w:val="en-AU"/>
              </w:rPr>
              <w:t>DBL Bortezomib</w:t>
            </w:r>
          </w:p>
        </w:tc>
        <w:tc>
          <w:tcPr>
            <w:tcW w:w="591" w:type="dxa"/>
          </w:tcPr>
          <w:p w14:paraId="708FDC54"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5A04739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7D2F8B6"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739C594C" w14:textId="77777777" w:rsidR="00AF38E9" w:rsidRPr="000107CE" w:rsidRDefault="00AF38E9" w:rsidP="00AF38E9">
            <w:pPr>
              <w:spacing w:line="240" w:lineRule="auto"/>
              <w:rPr>
                <w:sz w:val="16"/>
                <w:lang w:val="en-AU"/>
              </w:rPr>
            </w:pPr>
          </w:p>
        </w:tc>
        <w:tc>
          <w:tcPr>
            <w:tcW w:w="685" w:type="dxa"/>
          </w:tcPr>
          <w:p w14:paraId="501AAA2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9FD6EA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A8B057C" w14:textId="77777777" w:rsidR="00AF38E9" w:rsidRPr="000107CE" w:rsidRDefault="00AF38E9" w:rsidP="00AF38E9">
            <w:pPr>
              <w:spacing w:line="240" w:lineRule="auto"/>
              <w:rPr>
                <w:sz w:val="16"/>
                <w:lang w:val="en-AU"/>
              </w:rPr>
            </w:pPr>
          </w:p>
        </w:tc>
        <w:tc>
          <w:tcPr>
            <w:tcW w:w="544" w:type="dxa"/>
          </w:tcPr>
          <w:p w14:paraId="425E59D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8A84C77" w14:textId="77777777" w:rsidR="00AF38E9" w:rsidRPr="000107CE" w:rsidRDefault="00AF38E9" w:rsidP="00AF38E9">
            <w:pPr>
              <w:spacing w:line="240" w:lineRule="auto"/>
              <w:rPr>
                <w:sz w:val="16"/>
                <w:lang w:val="en-AU"/>
              </w:rPr>
            </w:pPr>
          </w:p>
        </w:tc>
        <w:tc>
          <w:tcPr>
            <w:tcW w:w="856" w:type="dxa"/>
          </w:tcPr>
          <w:p w14:paraId="2B8A4B25"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A8D2815" w14:textId="77777777" w:rsidTr="005A65BE">
        <w:tc>
          <w:tcPr>
            <w:tcW w:w="1320" w:type="dxa"/>
          </w:tcPr>
          <w:p w14:paraId="698A31E5"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5A9134D" w14:textId="77777777" w:rsidR="00AF38E9" w:rsidRPr="000107CE" w:rsidRDefault="00AF38E9" w:rsidP="00AF38E9">
            <w:pPr>
              <w:spacing w:line="240" w:lineRule="auto"/>
              <w:rPr>
                <w:sz w:val="16"/>
                <w:lang w:val="en-AU"/>
              </w:rPr>
            </w:pPr>
            <w:r w:rsidRPr="000107CE">
              <w:rPr>
                <w:sz w:val="16"/>
                <w:lang w:val="en-AU"/>
              </w:rPr>
              <w:t>Powder for injection 3 mg</w:t>
            </w:r>
          </w:p>
        </w:tc>
        <w:tc>
          <w:tcPr>
            <w:tcW w:w="941" w:type="dxa"/>
          </w:tcPr>
          <w:p w14:paraId="72566D8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8B3C381" w14:textId="77777777" w:rsidR="00AF38E9" w:rsidRPr="000107CE" w:rsidRDefault="00AF38E9" w:rsidP="00AF38E9">
            <w:pPr>
              <w:spacing w:line="240" w:lineRule="auto"/>
              <w:rPr>
                <w:sz w:val="16"/>
                <w:lang w:val="en-AU"/>
              </w:rPr>
            </w:pPr>
            <w:r w:rsidRPr="000107CE">
              <w:rPr>
                <w:sz w:val="16"/>
                <w:lang w:val="en-AU"/>
              </w:rPr>
              <w:t>DBL Bortezomib</w:t>
            </w:r>
          </w:p>
        </w:tc>
        <w:tc>
          <w:tcPr>
            <w:tcW w:w="591" w:type="dxa"/>
          </w:tcPr>
          <w:p w14:paraId="23601D62"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3953F345"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4A88085"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2F576215" w14:textId="77777777" w:rsidR="00AF38E9" w:rsidRPr="000107CE" w:rsidRDefault="00AF38E9" w:rsidP="00AF38E9">
            <w:pPr>
              <w:spacing w:line="240" w:lineRule="auto"/>
              <w:rPr>
                <w:sz w:val="16"/>
                <w:lang w:val="en-AU"/>
              </w:rPr>
            </w:pPr>
          </w:p>
        </w:tc>
        <w:tc>
          <w:tcPr>
            <w:tcW w:w="685" w:type="dxa"/>
          </w:tcPr>
          <w:p w14:paraId="465A8B75"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AA4DA7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15D4A8A" w14:textId="77777777" w:rsidR="00AF38E9" w:rsidRPr="000107CE" w:rsidRDefault="00AF38E9" w:rsidP="00AF38E9">
            <w:pPr>
              <w:spacing w:line="240" w:lineRule="auto"/>
              <w:rPr>
                <w:sz w:val="16"/>
                <w:lang w:val="en-AU"/>
              </w:rPr>
            </w:pPr>
          </w:p>
        </w:tc>
        <w:tc>
          <w:tcPr>
            <w:tcW w:w="544" w:type="dxa"/>
          </w:tcPr>
          <w:p w14:paraId="3301650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78D8FAA" w14:textId="77777777" w:rsidR="00AF38E9" w:rsidRPr="000107CE" w:rsidRDefault="00AF38E9" w:rsidP="00AF38E9">
            <w:pPr>
              <w:spacing w:line="240" w:lineRule="auto"/>
              <w:rPr>
                <w:sz w:val="16"/>
                <w:lang w:val="en-AU"/>
              </w:rPr>
            </w:pPr>
          </w:p>
        </w:tc>
        <w:tc>
          <w:tcPr>
            <w:tcW w:w="856" w:type="dxa"/>
          </w:tcPr>
          <w:p w14:paraId="6CCD4997"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370A002" w14:textId="77777777" w:rsidTr="005A65BE">
        <w:tc>
          <w:tcPr>
            <w:tcW w:w="1320" w:type="dxa"/>
          </w:tcPr>
          <w:p w14:paraId="6322E3B6"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4C86AE09"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65CF5ED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F765A8F" w14:textId="77777777" w:rsidR="00AF38E9" w:rsidRPr="000107CE" w:rsidRDefault="00AF38E9" w:rsidP="00AF38E9">
            <w:pPr>
              <w:spacing w:line="240" w:lineRule="auto"/>
              <w:rPr>
                <w:sz w:val="16"/>
                <w:lang w:val="en-AU"/>
              </w:rPr>
            </w:pPr>
            <w:r w:rsidRPr="000107CE">
              <w:rPr>
                <w:sz w:val="16"/>
                <w:lang w:val="en-AU"/>
              </w:rPr>
              <w:t>Bortezom</w:t>
            </w:r>
          </w:p>
        </w:tc>
        <w:tc>
          <w:tcPr>
            <w:tcW w:w="591" w:type="dxa"/>
          </w:tcPr>
          <w:p w14:paraId="5A7D14D6" w14:textId="77777777" w:rsidR="00AF38E9" w:rsidRPr="000107CE" w:rsidRDefault="00AF38E9" w:rsidP="00AF38E9">
            <w:pPr>
              <w:spacing w:line="240" w:lineRule="auto"/>
              <w:rPr>
                <w:sz w:val="16"/>
                <w:lang w:val="en-AU"/>
              </w:rPr>
            </w:pPr>
            <w:r w:rsidRPr="000107CE">
              <w:rPr>
                <w:sz w:val="16"/>
                <w:lang w:val="en-AU"/>
              </w:rPr>
              <w:t>CR</w:t>
            </w:r>
          </w:p>
        </w:tc>
        <w:tc>
          <w:tcPr>
            <w:tcW w:w="638" w:type="dxa"/>
          </w:tcPr>
          <w:p w14:paraId="0B953D5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7602100"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3DDF05BF" w14:textId="77777777" w:rsidR="00AF38E9" w:rsidRPr="000107CE" w:rsidRDefault="00AF38E9" w:rsidP="00AF38E9">
            <w:pPr>
              <w:spacing w:line="240" w:lineRule="auto"/>
              <w:rPr>
                <w:sz w:val="16"/>
                <w:lang w:val="en-AU"/>
              </w:rPr>
            </w:pPr>
          </w:p>
        </w:tc>
        <w:tc>
          <w:tcPr>
            <w:tcW w:w="685" w:type="dxa"/>
          </w:tcPr>
          <w:p w14:paraId="2FEC36E5"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402C61C"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976EE9F" w14:textId="77777777" w:rsidR="00AF38E9" w:rsidRPr="000107CE" w:rsidRDefault="00AF38E9" w:rsidP="00AF38E9">
            <w:pPr>
              <w:spacing w:line="240" w:lineRule="auto"/>
              <w:rPr>
                <w:sz w:val="16"/>
                <w:lang w:val="en-AU"/>
              </w:rPr>
            </w:pPr>
          </w:p>
        </w:tc>
        <w:tc>
          <w:tcPr>
            <w:tcW w:w="544" w:type="dxa"/>
          </w:tcPr>
          <w:p w14:paraId="72AD2A6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84130D8" w14:textId="77777777" w:rsidR="00AF38E9" w:rsidRPr="000107CE" w:rsidRDefault="00AF38E9" w:rsidP="00AF38E9">
            <w:pPr>
              <w:spacing w:line="240" w:lineRule="auto"/>
              <w:rPr>
                <w:sz w:val="16"/>
                <w:lang w:val="en-AU"/>
              </w:rPr>
            </w:pPr>
          </w:p>
        </w:tc>
        <w:tc>
          <w:tcPr>
            <w:tcW w:w="856" w:type="dxa"/>
          </w:tcPr>
          <w:p w14:paraId="77FBD6E9"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60E7C06" w14:textId="77777777" w:rsidTr="005A65BE">
        <w:tc>
          <w:tcPr>
            <w:tcW w:w="1320" w:type="dxa"/>
          </w:tcPr>
          <w:p w14:paraId="62B72DD6"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28666507"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7B3E81C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8068185" w14:textId="77777777" w:rsidR="00AF38E9" w:rsidRPr="000107CE" w:rsidRDefault="00AF38E9" w:rsidP="00AF38E9">
            <w:pPr>
              <w:spacing w:line="240" w:lineRule="auto"/>
              <w:rPr>
                <w:sz w:val="16"/>
                <w:lang w:val="en-AU"/>
              </w:rPr>
            </w:pPr>
            <w:r w:rsidRPr="000107CE">
              <w:rPr>
                <w:sz w:val="16"/>
                <w:lang w:val="en-AU"/>
              </w:rPr>
              <w:t>Bortezomib Accord</w:t>
            </w:r>
          </w:p>
        </w:tc>
        <w:tc>
          <w:tcPr>
            <w:tcW w:w="591" w:type="dxa"/>
          </w:tcPr>
          <w:p w14:paraId="1CA3A276"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4C9C45D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230DD38"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47A36E15" w14:textId="77777777" w:rsidR="00AF38E9" w:rsidRPr="000107CE" w:rsidRDefault="00AF38E9" w:rsidP="00AF38E9">
            <w:pPr>
              <w:spacing w:line="240" w:lineRule="auto"/>
              <w:rPr>
                <w:sz w:val="16"/>
                <w:lang w:val="en-AU"/>
              </w:rPr>
            </w:pPr>
          </w:p>
        </w:tc>
        <w:tc>
          <w:tcPr>
            <w:tcW w:w="685" w:type="dxa"/>
          </w:tcPr>
          <w:p w14:paraId="63C2F312"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8F3D267"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CDBA397" w14:textId="77777777" w:rsidR="00AF38E9" w:rsidRPr="000107CE" w:rsidRDefault="00AF38E9" w:rsidP="00AF38E9">
            <w:pPr>
              <w:spacing w:line="240" w:lineRule="auto"/>
              <w:rPr>
                <w:sz w:val="16"/>
                <w:lang w:val="en-AU"/>
              </w:rPr>
            </w:pPr>
          </w:p>
        </w:tc>
        <w:tc>
          <w:tcPr>
            <w:tcW w:w="544" w:type="dxa"/>
          </w:tcPr>
          <w:p w14:paraId="211FC07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A2711DC" w14:textId="77777777" w:rsidR="00AF38E9" w:rsidRPr="000107CE" w:rsidRDefault="00AF38E9" w:rsidP="00AF38E9">
            <w:pPr>
              <w:spacing w:line="240" w:lineRule="auto"/>
              <w:rPr>
                <w:sz w:val="16"/>
                <w:lang w:val="en-AU"/>
              </w:rPr>
            </w:pPr>
          </w:p>
        </w:tc>
        <w:tc>
          <w:tcPr>
            <w:tcW w:w="856" w:type="dxa"/>
          </w:tcPr>
          <w:p w14:paraId="27E4F81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7BEE0FC2" w14:textId="77777777" w:rsidTr="005A65BE">
        <w:tc>
          <w:tcPr>
            <w:tcW w:w="1320" w:type="dxa"/>
          </w:tcPr>
          <w:p w14:paraId="44B8BAB6"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DDFAB5C"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08BDE10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76FC101" w14:textId="77777777" w:rsidR="00AF38E9" w:rsidRPr="000107CE" w:rsidRDefault="00AF38E9" w:rsidP="00AF38E9">
            <w:pPr>
              <w:spacing w:line="240" w:lineRule="auto"/>
              <w:rPr>
                <w:sz w:val="16"/>
                <w:lang w:val="en-AU"/>
              </w:rPr>
            </w:pPr>
            <w:r w:rsidRPr="000107CE">
              <w:rPr>
                <w:sz w:val="16"/>
                <w:lang w:val="en-AU"/>
              </w:rPr>
              <w:t>Bortezomib Baxter</w:t>
            </w:r>
          </w:p>
        </w:tc>
        <w:tc>
          <w:tcPr>
            <w:tcW w:w="591" w:type="dxa"/>
          </w:tcPr>
          <w:p w14:paraId="154C4B49" w14:textId="77777777" w:rsidR="00AF38E9" w:rsidRPr="000107CE" w:rsidRDefault="00AF38E9" w:rsidP="00AF38E9">
            <w:pPr>
              <w:spacing w:line="240" w:lineRule="auto"/>
              <w:rPr>
                <w:sz w:val="16"/>
                <w:lang w:val="en-AU"/>
              </w:rPr>
            </w:pPr>
            <w:r w:rsidRPr="000107CE">
              <w:rPr>
                <w:sz w:val="16"/>
                <w:lang w:val="en-AU"/>
              </w:rPr>
              <w:t>BX</w:t>
            </w:r>
          </w:p>
        </w:tc>
        <w:tc>
          <w:tcPr>
            <w:tcW w:w="638" w:type="dxa"/>
          </w:tcPr>
          <w:p w14:paraId="2AF0F62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9210133"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0237EE1A" w14:textId="77777777" w:rsidR="00AF38E9" w:rsidRPr="000107CE" w:rsidRDefault="00AF38E9" w:rsidP="00AF38E9">
            <w:pPr>
              <w:spacing w:line="240" w:lineRule="auto"/>
              <w:rPr>
                <w:sz w:val="16"/>
                <w:lang w:val="en-AU"/>
              </w:rPr>
            </w:pPr>
          </w:p>
        </w:tc>
        <w:tc>
          <w:tcPr>
            <w:tcW w:w="685" w:type="dxa"/>
          </w:tcPr>
          <w:p w14:paraId="36B6169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28C783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61ECC805" w14:textId="77777777" w:rsidR="00AF38E9" w:rsidRPr="000107CE" w:rsidRDefault="00AF38E9" w:rsidP="00AF38E9">
            <w:pPr>
              <w:spacing w:line="240" w:lineRule="auto"/>
              <w:rPr>
                <w:sz w:val="16"/>
                <w:lang w:val="en-AU"/>
              </w:rPr>
            </w:pPr>
          </w:p>
        </w:tc>
        <w:tc>
          <w:tcPr>
            <w:tcW w:w="544" w:type="dxa"/>
          </w:tcPr>
          <w:p w14:paraId="53C2533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0FE5471" w14:textId="77777777" w:rsidR="00AF38E9" w:rsidRPr="000107CE" w:rsidRDefault="00AF38E9" w:rsidP="00AF38E9">
            <w:pPr>
              <w:spacing w:line="240" w:lineRule="auto"/>
              <w:rPr>
                <w:sz w:val="16"/>
                <w:lang w:val="en-AU"/>
              </w:rPr>
            </w:pPr>
          </w:p>
        </w:tc>
        <w:tc>
          <w:tcPr>
            <w:tcW w:w="856" w:type="dxa"/>
          </w:tcPr>
          <w:p w14:paraId="17FA647F" w14:textId="77777777" w:rsidR="00AF38E9" w:rsidRPr="000107CE" w:rsidRDefault="00AF38E9" w:rsidP="00AF38E9">
            <w:pPr>
              <w:spacing w:line="240" w:lineRule="auto"/>
              <w:rPr>
                <w:sz w:val="16"/>
                <w:lang w:val="en-AU"/>
              </w:rPr>
            </w:pPr>
            <w:r w:rsidRPr="000107CE">
              <w:rPr>
                <w:sz w:val="16"/>
                <w:lang w:val="en-AU"/>
              </w:rPr>
              <w:t>D(100)</w:t>
            </w:r>
          </w:p>
        </w:tc>
      </w:tr>
      <w:tr w:rsidR="00257516" w:rsidRPr="000107CE" w14:paraId="575B3A24" w14:textId="77777777" w:rsidTr="005A65BE">
        <w:tc>
          <w:tcPr>
            <w:tcW w:w="1320" w:type="dxa"/>
          </w:tcPr>
          <w:p w14:paraId="1E3F556A" w14:textId="3E2578B1" w:rsidR="00257516" w:rsidRPr="000107CE" w:rsidRDefault="00257516" w:rsidP="00257516">
            <w:pPr>
              <w:spacing w:line="240" w:lineRule="auto"/>
              <w:rPr>
                <w:sz w:val="16"/>
              </w:rPr>
            </w:pPr>
            <w:r w:rsidRPr="00EE40B5">
              <w:rPr>
                <w:sz w:val="16"/>
              </w:rPr>
              <w:t>Bortezomib</w:t>
            </w:r>
          </w:p>
        </w:tc>
        <w:tc>
          <w:tcPr>
            <w:tcW w:w="1954" w:type="dxa"/>
          </w:tcPr>
          <w:p w14:paraId="7EBC84B1" w14:textId="3E93F2AC" w:rsidR="00257516" w:rsidRPr="000107CE" w:rsidRDefault="00257516" w:rsidP="00257516">
            <w:pPr>
              <w:spacing w:line="240" w:lineRule="auto"/>
              <w:rPr>
                <w:sz w:val="16"/>
              </w:rPr>
            </w:pPr>
            <w:r w:rsidRPr="00EE40B5">
              <w:rPr>
                <w:sz w:val="16"/>
              </w:rPr>
              <w:t>Powder for injection 3.5 mg</w:t>
            </w:r>
          </w:p>
        </w:tc>
        <w:tc>
          <w:tcPr>
            <w:tcW w:w="941" w:type="dxa"/>
          </w:tcPr>
          <w:p w14:paraId="213B7B8E" w14:textId="4CD17831" w:rsidR="00257516" w:rsidRPr="000107CE" w:rsidRDefault="00257516" w:rsidP="00257516">
            <w:pPr>
              <w:spacing w:line="240" w:lineRule="auto"/>
              <w:rPr>
                <w:sz w:val="16"/>
              </w:rPr>
            </w:pPr>
            <w:r w:rsidRPr="00EE40B5">
              <w:rPr>
                <w:sz w:val="16"/>
              </w:rPr>
              <w:t>Injection</w:t>
            </w:r>
          </w:p>
        </w:tc>
        <w:tc>
          <w:tcPr>
            <w:tcW w:w="1402" w:type="dxa"/>
          </w:tcPr>
          <w:p w14:paraId="01FFB6CE" w14:textId="1AFCC320" w:rsidR="00257516" w:rsidRPr="000107CE" w:rsidRDefault="00257516" w:rsidP="00257516">
            <w:pPr>
              <w:spacing w:line="240" w:lineRule="auto"/>
              <w:rPr>
                <w:sz w:val="16"/>
              </w:rPr>
            </w:pPr>
            <w:r w:rsidRPr="00EE40B5">
              <w:rPr>
                <w:color w:val="000000"/>
                <w:sz w:val="16"/>
              </w:rPr>
              <w:t>BORTEZOMIB EUGIA</w:t>
            </w:r>
          </w:p>
        </w:tc>
        <w:tc>
          <w:tcPr>
            <w:tcW w:w="591" w:type="dxa"/>
          </w:tcPr>
          <w:p w14:paraId="4A14A380" w14:textId="6DD65580" w:rsidR="00257516" w:rsidRPr="000107CE" w:rsidRDefault="00257516" w:rsidP="00257516">
            <w:pPr>
              <w:spacing w:line="240" w:lineRule="auto"/>
              <w:rPr>
                <w:sz w:val="16"/>
              </w:rPr>
            </w:pPr>
            <w:r w:rsidRPr="00EE40B5">
              <w:rPr>
                <w:color w:val="000000"/>
                <w:sz w:val="16"/>
              </w:rPr>
              <w:t>YG</w:t>
            </w:r>
          </w:p>
        </w:tc>
        <w:tc>
          <w:tcPr>
            <w:tcW w:w="638" w:type="dxa"/>
          </w:tcPr>
          <w:p w14:paraId="14D134DB" w14:textId="529AF627" w:rsidR="00257516" w:rsidRPr="000107CE" w:rsidRDefault="00257516" w:rsidP="00257516">
            <w:pPr>
              <w:spacing w:line="240" w:lineRule="auto"/>
              <w:rPr>
                <w:sz w:val="16"/>
              </w:rPr>
            </w:pPr>
            <w:r w:rsidRPr="00EE40B5">
              <w:rPr>
                <w:color w:val="000000"/>
                <w:sz w:val="16"/>
              </w:rPr>
              <w:t>MP</w:t>
            </w:r>
          </w:p>
        </w:tc>
        <w:tc>
          <w:tcPr>
            <w:tcW w:w="1675" w:type="dxa"/>
          </w:tcPr>
          <w:p w14:paraId="38E56763" w14:textId="1DE20A51" w:rsidR="00257516" w:rsidRPr="000107CE" w:rsidRDefault="00257516" w:rsidP="00257516">
            <w:pPr>
              <w:spacing w:line="240" w:lineRule="auto"/>
              <w:rPr>
                <w:sz w:val="16"/>
              </w:rPr>
            </w:pPr>
            <w:r w:rsidRPr="00EE40B5">
              <w:rPr>
                <w:color w:val="000000"/>
                <w:sz w:val="16"/>
              </w:rPr>
              <w:t>C11099 C13745</w:t>
            </w:r>
          </w:p>
        </w:tc>
        <w:tc>
          <w:tcPr>
            <w:tcW w:w="1675" w:type="dxa"/>
          </w:tcPr>
          <w:p w14:paraId="53BC12C9" w14:textId="77777777" w:rsidR="00257516" w:rsidRPr="000107CE" w:rsidRDefault="00257516" w:rsidP="00257516">
            <w:pPr>
              <w:spacing w:line="240" w:lineRule="auto"/>
              <w:rPr>
                <w:sz w:val="16"/>
              </w:rPr>
            </w:pPr>
          </w:p>
        </w:tc>
        <w:tc>
          <w:tcPr>
            <w:tcW w:w="685" w:type="dxa"/>
          </w:tcPr>
          <w:p w14:paraId="71299058" w14:textId="03B2783B" w:rsidR="00257516" w:rsidRPr="000107CE" w:rsidRDefault="00257516" w:rsidP="00257516">
            <w:pPr>
              <w:spacing w:line="240" w:lineRule="auto"/>
              <w:rPr>
                <w:sz w:val="16"/>
              </w:rPr>
            </w:pPr>
            <w:r w:rsidRPr="00EE40B5">
              <w:rPr>
                <w:sz w:val="16"/>
              </w:rPr>
              <w:t>See Note 3</w:t>
            </w:r>
          </w:p>
        </w:tc>
        <w:tc>
          <w:tcPr>
            <w:tcW w:w="685" w:type="dxa"/>
          </w:tcPr>
          <w:p w14:paraId="62936C50" w14:textId="70BB28C0" w:rsidR="00257516" w:rsidRPr="000107CE" w:rsidRDefault="00257516" w:rsidP="00257516">
            <w:pPr>
              <w:spacing w:line="240" w:lineRule="auto"/>
              <w:rPr>
                <w:sz w:val="16"/>
              </w:rPr>
            </w:pPr>
            <w:r w:rsidRPr="00EE40B5">
              <w:rPr>
                <w:sz w:val="16"/>
              </w:rPr>
              <w:t>See Note 3</w:t>
            </w:r>
          </w:p>
        </w:tc>
        <w:tc>
          <w:tcPr>
            <w:tcW w:w="1242" w:type="dxa"/>
          </w:tcPr>
          <w:p w14:paraId="4CAF2C14" w14:textId="77777777" w:rsidR="00257516" w:rsidRPr="000107CE" w:rsidRDefault="00257516" w:rsidP="00257516">
            <w:pPr>
              <w:spacing w:line="240" w:lineRule="auto"/>
              <w:rPr>
                <w:sz w:val="16"/>
              </w:rPr>
            </w:pPr>
          </w:p>
        </w:tc>
        <w:tc>
          <w:tcPr>
            <w:tcW w:w="544" w:type="dxa"/>
          </w:tcPr>
          <w:p w14:paraId="773ACE22" w14:textId="57174C3A" w:rsidR="00257516" w:rsidRPr="000107CE" w:rsidRDefault="00257516" w:rsidP="00257516">
            <w:pPr>
              <w:spacing w:line="240" w:lineRule="auto"/>
              <w:rPr>
                <w:sz w:val="16"/>
              </w:rPr>
            </w:pPr>
            <w:r w:rsidRPr="00EE40B5">
              <w:rPr>
                <w:sz w:val="16"/>
              </w:rPr>
              <w:t>1</w:t>
            </w:r>
          </w:p>
        </w:tc>
        <w:tc>
          <w:tcPr>
            <w:tcW w:w="591" w:type="dxa"/>
          </w:tcPr>
          <w:p w14:paraId="2602EA82" w14:textId="77777777" w:rsidR="00257516" w:rsidRPr="000107CE" w:rsidRDefault="00257516" w:rsidP="00257516">
            <w:pPr>
              <w:spacing w:line="240" w:lineRule="auto"/>
              <w:rPr>
                <w:sz w:val="16"/>
              </w:rPr>
            </w:pPr>
          </w:p>
        </w:tc>
        <w:tc>
          <w:tcPr>
            <w:tcW w:w="856" w:type="dxa"/>
          </w:tcPr>
          <w:p w14:paraId="58EB5651" w14:textId="33D43E4A" w:rsidR="00257516" w:rsidRPr="000107CE" w:rsidRDefault="00257516" w:rsidP="00257516">
            <w:pPr>
              <w:spacing w:line="240" w:lineRule="auto"/>
              <w:rPr>
                <w:sz w:val="16"/>
              </w:rPr>
            </w:pPr>
            <w:r w:rsidRPr="00EE40B5">
              <w:rPr>
                <w:sz w:val="16"/>
              </w:rPr>
              <w:t>D(100)</w:t>
            </w:r>
          </w:p>
        </w:tc>
      </w:tr>
      <w:tr w:rsidR="00FC4079" w:rsidRPr="000107CE" w14:paraId="1DB9F34C" w14:textId="77777777" w:rsidTr="005A65BE">
        <w:tc>
          <w:tcPr>
            <w:tcW w:w="1320" w:type="dxa"/>
          </w:tcPr>
          <w:p w14:paraId="76DF8B72"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8F58BEC"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7F05D22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5BC78F" w14:textId="77777777" w:rsidR="00AF38E9" w:rsidRPr="000107CE" w:rsidRDefault="00AF38E9" w:rsidP="00AF38E9">
            <w:pPr>
              <w:spacing w:line="240" w:lineRule="auto"/>
              <w:rPr>
                <w:sz w:val="16"/>
                <w:lang w:val="en-AU"/>
              </w:rPr>
            </w:pPr>
            <w:r w:rsidRPr="000107CE">
              <w:rPr>
                <w:sz w:val="16"/>
                <w:lang w:val="en-AU"/>
              </w:rPr>
              <w:t>Bortezomib Juno</w:t>
            </w:r>
          </w:p>
        </w:tc>
        <w:tc>
          <w:tcPr>
            <w:tcW w:w="591" w:type="dxa"/>
          </w:tcPr>
          <w:p w14:paraId="65038500" w14:textId="77777777" w:rsidR="00AF38E9" w:rsidRPr="000107CE" w:rsidRDefault="00AF38E9" w:rsidP="00AF38E9">
            <w:pPr>
              <w:spacing w:line="240" w:lineRule="auto"/>
              <w:rPr>
                <w:sz w:val="16"/>
                <w:lang w:val="en-AU"/>
              </w:rPr>
            </w:pPr>
            <w:r w:rsidRPr="000107CE">
              <w:rPr>
                <w:sz w:val="16"/>
                <w:lang w:val="en-AU"/>
              </w:rPr>
              <w:t>JU</w:t>
            </w:r>
          </w:p>
        </w:tc>
        <w:tc>
          <w:tcPr>
            <w:tcW w:w="638" w:type="dxa"/>
          </w:tcPr>
          <w:p w14:paraId="531238D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D1BD397"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2F91443D" w14:textId="77777777" w:rsidR="00AF38E9" w:rsidRPr="000107CE" w:rsidRDefault="00AF38E9" w:rsidP="00AF38E9">
            <w:pPr>
              <w:spacing w:line="240" w:lineRule="auto"/>
              <w:rPr>
                <w:sz w:val="16"/>
                <w:lang w:val="en-AU"/>
              </w:rPr>
            </w:pPr>
          </w:p>
        </w:tc>
        <w:tc>
          <w:tcPr>
            <w:tcW w:w="685" w:type="dxa"/>
          </w:tcPr>
          <w:p w14:paraId="72F39FB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7431B3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47861B4" w14:textId="77777777" w:rsidR="00AF38E9" w:rsidRPr="000107CE" w:rsidRDefault="00AF38E9" w:rsidP="00AF38E9">
            <w:pPr>
              <w:spacing w:line="240" w:lineRule="auto"/>
              <w:rPr>
                <w:sz w:val="16"/>
                <w:lang w:val="en-AU"/>
              </w:rPr>
            </w:pPr>
          </w:p>
        </w:tc>
        <w:tc>
          <w:tcPr>
            <w:tcW w:w="544" w:type="dxa"/>
          </w:tcPr>
          <w:p w14:paraId="094903D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1262E72" w14:textId="77777777" w:rsidR="00AF38E9" w:rsidRPr="000107CE" w:rsidRDefault="00AF38E9" w:rsidP="00AF38E9">
            <w:pPr>
              <w:spacing w:line="240" w:lineRule="auto"/>
              <w:rPr>
                <w:sz w:val="16"/>
                <w:lang w:val="en-AU"/>
              </w:rPr>
            </w:pPr>
          </w:p>
        </w:tc>
        <w:tc>
          <w:tcPr>
            <w:tcW w:w="856" w:type="dxa"/>
          </w:tcPr>
          <w:p w14:paraId="40D09A3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BF3134C" w14:textId="77777777" w:rsidTr="005A65BE">
        <w:tc>
          <w:tcPr>
            <w:tcW w:w="1320" w:type="dxa"/>
          </w:tcPr>
          <w:p w14:paraId="01B77BFC"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71C300F"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0F6CB487"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8565A03" w14:textId="77777777" w:rsidR="00AF38E9" w:rsidRPr="000107CE" w:rsidRDefault="00AF38E9" w:rsidP="00AF38E9">
            <w:pPr>
              <w:spacing w:line="240" w:lineRule="auto"/>
              <w:rPr>
                <w:sz w:val="16"/>
                <w:lang w:val="en-AU"/>
              </w:rPr>
            </w:pPr>
            <w:r w:rsidRPr="000107CE">
              <w:rPr>
                <w:sz w:val="16"/>
                <w:lang w:val="en-AU"/>
              </w:rPr>
              <w:t>Bortezomib Sandoz</w:t>
            </w:r>
          </w:p>
        </w:tc>
        <w:tc>
          <w:tcPr>
            <w:tcW w:w="591" w:type="dxa"/>
          </w:tcPr>
          <w:p w14:paraId="03C7FD0F"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2A43E55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9C3147A"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1BF5512F" w14:textId="77777777" w:rsidR="00AF38E9" w:rsidRPr="000107CE" w:rsidRDefault="00AF38E9" w:rsidP="00AF38E9">
            <w:pPr>
              <w:spacing w:line="240" w:lineRule="auto"/>
              <w:rPr>
                <w:sz w:val="16"/>
                <w:lang w:val="en-AU"/>
              </w:rPr>
            </w:pPr>
          </w:p>
        </w:tc>
        <w:tc>
          <w:tcPr>
            <w:tcW w:w="685" w:type="dxa"/>
          </w:tcPr>
          <w:p w14:paraId="2D3828C7"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E8136AE"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E1B89A1" w14:textId="77777777" w:rsidR="00AF38E9" w:rsidRPr="000107CE" w:rsidRDefault="00AF38E9" w:rsidP="00AF38E9">
            <w:pPr>
              <w:spacing w:line="240" w:lineRule="auto"/>
              <w:rPr>
                <w:sz w:val="16"/>
                <w:lang w:val="en-AU"/>
              </w:rPr>
            </w:pPr>
          </w:p>
        </w:tc>
        <w:tc>
          <w:tcPr>
            <w:tcW w:w="544" w:type="dxa"/>
          </w:tcPr>
          <w:p w14:paraId="217BA5D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F967729" w14:textId="77777777" w:rsidR="00AF38E9" w:rsidRPr="000107CE" w:rsidRDefault="00AF38E9" w:rsidP="00AF38E9">
            <w:pPr>
              <w:spacing w:line="240" w:lineRule="auto"/>
              <w:rPr>
                <w:sz w:val="16"/>
                <w:lang w:val="en-AU"/>
              </w:rPr>
            </w:pPr>
          </w:p>
        </w:tc>
        <w:tc>
          <w:tcPr>
            <w:tcW w:w="856" w:type="dxa"/>
          </w:tcPr>
          <w:p w14:paraId="6A662700"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E3D325C" w14:textId="77777777" w:rsidTr="005A65BE">
        <w:tc>
          <w:tcPr>
            <w:tcW w:w="1320" w:type="dxa"/>
          </w:tcPr>
          <w:p w14:paraId="673844D1"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4B4E9A7"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5B74A2C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24968B7C" w14:textId="497A5069" w:rsidR="00AF38E9" w:rsidRPr="000107CE" w:rsidRDefault="00AF38E9" w:rsidP="00AF38E9">
            <w:pPr>
              <w:spacing w:line="240" w:lineRule="auto"/>
              <w:rPr>
                <w:sz w:val="16"/>
                <w:lang w:val="en-AU"/>
              </w:rPr>
            </w:pPr>
            <w:r w:rsidRPr="000107CE">
              <w:rPr>
                <w:sz w:val="16"/>
                <w:lang w:val="en-AU"/>
              </w:rPr>
              <w:t>BORTEZOMIB</w:t>
            </w:r>
            <w:r w:rsidR="000107CE">
              <w:rPr>
                <w:sz w:val="16"/>
                <w:lang w:val="en-AU"/>
              </w:rPr>
              <w:noBreakHyphen/>
            </w:r>
            <w:r w:rsidRPr="000107CE">
              <w:rPr>
                <w:sz w:val="16"/>
                <w:lang w:val="en-AU"/>
              </w:rPr>
              <w:t>TEVA</w:t>
            </w:r>
          </w:p>
        </w:tc>
        <w:tc>
          <w:tcPr>
            <w:tcW w:w="591" w:type="dxa"/>
          </w:tcPr>
          <w:p w14:paraId="3E71D4EF" w14:textId="77777777" w:rsidR="00AF38E9" w:rsidRPr="000107CE" w:rsidRDefault="00AF38E9" w:rsidP="00AF38E9">
            <w:pPr>
              <w:spacing w:line="240" w:lineRule="auto"/>
              <w:rPr>
                <w:sz w:val="16"/>
                <w:lang w:val="en-AU"/>
              </w:rPr>
            </w:pPr>
            <w:r w:rsidRPr="000107CE">
              <w:rPr>
                <w:sz w:val="16"/>
                <w:lang w:val="en-AU"/>
              </w:rPr>
              <w:t>TB</w:t>
            </w:r>
          </w:p>
        </w:tc>
        <w:tc>
          <w:tcPr>
            <w:tcW w:w="638" w:type="dxa"/>
          </w:tcPr>
          <w:p w14:paraId="3002BA34"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3AE2D83"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7C14E582" w14:textId="77777777" w:rsidR="00AF38E9" w:rsidRPr="000107CE" w:rsidRDefault="00AF38E9" w:rsidP="00AF38E9">
            <w:pPr>
              <w:spacing w:line="240" w:lineRule="auto"/>
              <w:rPr>
                <w:sz w:val="16"/>
                <w:lang w:val="en-AU"/>
              </w:rPr>
            </w:pPr>
          </w:p>
        </w:tc>
        <w:tc>
          <w:tcPr>
            <w:tcW w:w="685" w:type="dxa"/>
          </w:tcPr>
          <w:p w14:paraId="48B5B43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DCFBC41"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257609BE" w14:textId="77777777" w:rsidR="00AF38E9" w:rsidRPr="000107CE" w:rsidRDefault="00AF38E9" w:rsidP="00AF38E9">
            <w:pPr>
              <w:spacing w:line="240" w:lineRule="auto"/>
              <w:rPr>
                <w:sz w:val="16"/>
                <w:lang w:val="en-AU"/>
              </w:rPr>
            </w:pPr>
          </w:p>
        </w:tc>
        <w:tc>
          <w:tcPr>
            <w:tcW w:w="544" w:type="dxa"/>
          </w:tcPr>
          <w:p w14:paraId="3C6088E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E6FE4D2" w14:textId="77777777" w:rsidR="00AF38E9" w:rsidRPr="000107CE" w:rsidRDefault="00AF38E9" w:rsidP="00AF38E9">
            <w:pPr>
              <w:spacing w:line="240" w:lineRule="auto"/>
              <w:rPr>
                <w:sz w:val="16"/>
                <w:lang w:val="en-AU"/>
              </w:rPr>
            </w:pPr>
          </w:p>
        </w:tc>
        <w:tc>
          <w:tcPr>
            <w:tcW w:w="856" w:type="dxa"/>
          </w:tcPr>
          <w:p w14:paraId="05AA384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CF1C72A" w14:textId="77777777" w:rsidTr="005A65BE">
        <w:tc>
          <w:tcPr>
            <w:tcW w:w="1320" w:type="dxa"/>
          </w:tcPr>
          <w:p w14:paraId="3CC1F353"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77A09363" w14:textId="77777777" w:rsidR="00AF38E9" w:rsidRPr="000107CE" w:rsidRDefault="00AF38E9" w:rsidP="00AF38E9">
            <w:pPr>
              <w:spacing w:line="240" w:lineRule="auto"/>
              <w:rPr>
                <w:sz w:val="16"/>
                <w:lang w:val="en-AU"/>
              </w:rPr>
            </w:pPr>
            <w:r w:rsidRPr="000107CE">
              <w:rPr>
                <w:sz w:val="16"/>
                <w:lang w:val="en-AU"/>
              </w:rPr>
              <w:t>Powder for injection 3.5 mg</w:t>
            </w:r>
          </w:p>
        </w:tc>
        <w:tc>
          <w:tcPr>
            <w:tcW w:w="941" w:type="dxa"/>
          </w:tcPr>
          <w:p w14:paraId="66432DC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A4126F5" w14:textId="77777777" w:rsidR="00AF38E9" w:rsidRPr="000107CE" w:rsidRDefault="00AF38E9" w:rsidP="00AF38E9">
            <w:pPr>
              <w:spacing w:line="240" w:lineRule="auto"/>
              <w:rPr>
                <w:sz w:val="16"/>
                <w:lang w:val="en-AU"/>
              </w:rPr>
            </w:pPr>
            <w:r w:rsidRPr="000107CE">
              <w:rPr>
                <w:sz w:val="16"/>
                <w:lang w:val="en-AU"/>
              </w:rPr>
              <w:t>DBL Bortezomib</w:t>
            </w:r>
          </w:p>
        </w:tc>
        <w:tc>
          <w:tcPr>
            <w:tcW w:w="591" w:type="dxa"/>
          </w:tcPr>
          <w:p w14:paraId="708046CA" w14:textId="77777777" w:rsidR="00AF38E9" w:rsidRPr="000107CE" w:rsidRDefault="00AF38E9" w:rsidP="00AF38E9">
            <w:pPr>
              <w:spacing w:line="240" w:lineRule="auto"/>
              <w:rPr>
                <w:sz w:val="16"/>
                <w:lang w:val="en-AU"/>
              </w:rPr>
            </w:pPr>
            <w:r w:rsidRPr="000107CE">
              <w:rPr>
                <w:sz w:val="16"/>
                <w:lang w:val="en-AU"/>
              </w:rPr>
              <w:t>PF</w:t>
            </w:r>
          </w:p>
        </w:tc>
        <w:tc>
          <w:tcPr>
            <w:tcW w:w="638" w:type="dxa"/>
          </w:tcPr>
          <w:p w14:paraId="04289FA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581B5A4"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7C222499" w14:textId="77777777" w:rsidR="00AF38E9" w:rsidRPr="000107CE" w:rsidRDefault="00AF38E9" w:rsidP="00AF38E9">
            <w:pPr>
              <w:spacing w:line="240" w:lineRule="auto"/>
              <w:rPr>
                <w:sz w:val="16"/>
                <w:lang w:val="en-AU"/>
              </w:rPr>
            </w:pPr>
          </w:p>
        </w:tc>
        <w:tc>
          <w:tcPr>
            <w:tcW w:w="685" w:type="dxa"/>
          </w:tcPr>
          <w:p w14:paraId="44E3017C"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3BCCE48"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D429100" w14:textId="77777777" w:rsidR="00AF38E9" w:rsidRPr="000107CE" w:rsidRDefault="00AF38E9" w:rsidP="00AF38E9">
            <w:pPr>
              <w:spacing w:line="240" w:lineRule="auto"/>
              <w:rPr>
                <w:sz w:val="16"/>
                <w:lang w:val="en-AU"/>
              </w:rPr>
            </w:pPr>
          </w:p>
        </w:tc>
        <w:tc>
          <w:tcPr>
            <w:tcW w:w="544" w:type="dxa"/>
          </w:tcPr>
          <w:p w14:paraId="4DC1759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1C99587" w14:textId="77777777" w:rsidR="00AF38E9" w:rsidRPr="000107CE" w:rsidRDefault="00AF38E9" w:rsidP="00AF38E9">
            <w:pPr>
              <w:spacing w:line="240" w:lineRule="auto"/>
              <w:rPr>
                <w:sz w:val="16"/>
                <w:lang w:val="en-AU"/>
              </w:rPr>
            </w:pPr>
          </w:p>
        </w:tc>
        <w:tc>
          <w:tcPr>
            <w:tcW w:w="856" w:type="dxa"/>
          </w:tcPr>
          <w:p w14:paraId="7D7A03D4"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540CDB0" w14:textId="77777777" w:rsidTr="005A65BE">
        <w:tc>
          <w:tcPr>
            <w:tcW w:w="1320" w:type="dxa"/>
          </w:tcPr>
          <w:p w14:paraId="4BF8AB6E"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1DD5837D" w14:textId="77777777" w:rsidR="00AF38E9" w:rsidRPr="000107CE" w:rsidRDefault="00AF38E9" w:rsidP="00AF38E9">
            <w:pPr>
              <w:spacing w:line="240" w:lineRule="auto"/>
              <w:rPr>
                <w:sz w:val="16"/>
                <w:lang w:val="en-AU"/>
              </w:rPr>
            </w:pPr>
            <w:r w:rsidRPr="000107CE">
              <w:rPr>
                <w:sz w:val="16"/>
                <w:lang w:val="en-AU"/>
              </w:rPr>
              <w:t>Solution for injection 2.5 mg in 1 mL</w:t>
            </w:r>
          </w:p>
        </w:tc>
        <w:tc>
          <w:tcPr>
            <w:tcW w:w="941" w:type="dxa"/>
          </w:tcPr>
          <w:p w14:paraId="232214C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6D84AD66" w14:textId="77777777" w:rsidR="00AF38E9" w:rsidRPr="000107CE" w:rsidRDefault="00AF38E9" w:rsidP="00AF38E9">
            <w:pPr>
              <w:spacing w:line="240" w:lineRule="auto"/>
              <w:rPr>
                <w:sz w:val="16"/>
                <w:lang w:val="en-AU"/>
              </w:rPr>
            </w:pPr>
            <w:r w:rsidRPr="000107CE">
              <w:rPr>
                <w:sz w:val="16"/>
                <w:lang w:val="en-AU"/>
              </w:rPr>
              <w:t>Bortezomib Accord</w:t>
            </w:r>
          </w:p>
        </w:tc>
        <w:tc>
          <w:tcPr>
            <w:tcW w:w="591" w:type="dxa"/>
          </w:tcPr>
          <w:p w14:paraId="15FD1359"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28DC096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C60DC74"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4AF61E8A" w14:textId="77777777" w:rsidR="00AF38E9" w:rsidRPr="000107CE" w:rsidRDefault="00AF38E9" w:rsidP="00AF38E9">
            <w:pPr>
              <w:spacing w:line="240" w:lineRule="auto"/>
              <w:rPr>
                <w:sz w:val="16"/>
                <w:lang w:val="en-AU"/>
              </w:rPr>
            </w:pPr>
          </w:p>
        </w:tc>
        <w:tc>
          <w:tcPr>
            <w:tcW w:w="685" w:type="dxa"/>
          </w:tcPr>
          <w:p w14:paraId="5EFE6A26"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13B21B9"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3489A1F4" w14:textId="77777777" w:rsidR="00AF38E9" w:rsidRPr="000107CE" w:rsidRDefault="00AF38E9" w:rsidP="00AF38E9">
            <w:pPr>
              <w:spacing w:line="240" w:lineRule="auto"/>
              <w:rPr>
                <w:sz w:val="16"/>
                <w:lang w:val="en-AU"/>
              </w:rPr>
            </w:pPr>
          </w:p>
        </w:tc>
        <w:tc>
          <w:tcPr>
            <w:tcW w:w="544" w:type="dxa"/>
          </w:tcPr>
          <w:p w14:paraId="1F16EF20"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DE05E2A" w14:textId="77777777" w:rsidR="00AF38E9" w:rsidRPr="000107CE" w:rsidRDefault="00AF38E9" w:rsidP="00AF38E9">
            <w:pPr>
              <w:spacing w:line="240" w:lineRule="auto"/>
              <w:rPr>
                <w:sz w:val="16"/>
                <w:lang w:val="en-AU"/>
              </w:rPr>
            </w:pPr>
          </w:p>
        </w:tc>
        <w:tc>
          <w:tcPr>
            <w:tcW w:w="856" w:type="dxa"/>
          </w:tcPr>
          <w:p w14:paraId="33894C4C"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8C63D0D" w14:textId="77777777" w:rsidTr="005A65BE">
        <w:tc>
          <w:tcPr>
            <w:tcW w:w="1320" w:type="dxa"/>
          </w:tcPr>
          <w:p w14:paraId="121F96C2"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60E73E55" w14:textId="77777777" w:rsidR="00AF38E9" w:rsidRPr="000107CE" w:rsidRDefault="00AF38E9" w:rsidP="00AF38E9">
            <w:pPr>
              <w:spacing w:line="240" w:lineRule="auto"/>
              <w:rPr>
                <w:sz w:val="16"/>
                <w:lang w:val="en-AU"/>
              </w:rPr>
            </w:pPr>
            <w:r w:rsidRPr="000107CE">
              <w:rPr>
                <w:sz w:val="16"/>
                <w:lang w:val="en-AU"/>
              </w:rPr>
              <w:t>Solution for injection 2.5 mg in 1 mL</w:t>
            </w:r>
          </w:p>
        </w:tc>
        <w:tc>
          <w:tcPr>
            <w:tcW w:w="941" w:type="dxa"/>
          </w:tcPr>
          <w:p w14:paraId="224F2304"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0FF05A7" w14:textId="77777777" w:rsidR="00AF38E9" w:rsidRPr="000107CE" w:rsidRDefault="00AF38E9" w:rsidP="00AF38E9">
            <w:pPr>
              <w:spacing w:line="240" w:lineRule="auto"/>
              <w:rPr>
                <w:sz w:val="16"/>
                <w:lang w:val="en-AU"/>
              </w:rPr>
            </w:pPr>
            <w:r w:rsidRPr="000107CE">
              <w:rPr>
                <w:sz w:val="16"/>
                <w:lang w:val="en-AU"/>
              </w:rPr>
              <w:t>Bortezomib Ever Pharma</w:t>
            </w:r>
          </w:p>
        </w:tc>
        <w:tc>
          <w:tcPr>
            <w:tcW w:w="591" w:type="dxa"/>
          </w:tcPr>
          <w:p w14:paraId="6288B028"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30DADC3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73F73E9"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384E9F7D" w14:textId="77777777" w:rsidR="00AF38E9" w:rsidRPr="000107CE" w:rsidRDefault="00AF38E9" w:rsidP="00AF38E9">
            <w:pPr>
              <w:spacing w:line="240" w:lineRule="auto"/>
              <w:rPr>
                <w:sz w:val="16"/>
                <w:lang w:val="en-AU"/>
              </w:rPr>
            </w:pPr>
          </w:p>
        </w:tc>
        <w:tc>
          <w:tcPr>
            <w:tcW w:w="685" w:type="dxa"/>
          </w:tcPr>
          <w:p w14:paraId="3B49633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96F0E0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47A7B2A" w14:textId="77777777" w:rsidR="00AF38E9" w:rsidRPr="000107CE" w:rsidRDefault="00AF38E9" w:rsidP="00AF38E9">
            <w:pPr>
              <w:spacing w:line="240" w:lineRule="auto"/>
              <w:rPr>
                <w:sz w:val="16"/>
                <w:lang w:val="en-AU"/>
              </w:rPr>
            </w:pPr>
          </w:p>
        </w:tc>
        <w:tc>
          <w:tcPr>
            <w:tcW w:w="544" w:type="dxa"/>
          </w:tcPr>
          <w:p w14:paraId="69D3B27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971EED1" w14:textId="77777777" w:rsidR="00AF38E9" w:rsidRPr="000107CE" w:rsidRDefault="00AF38E9" w:rsidP="00AF38E9">
            <w:pPr>
              <w:spacing w:line="240" w:lineRule="auto"/>
              <w:rPr>
                <w:sz w:val="16"/>
                <w:lang w:val="en-AU"/>
              </w:rPr>
            </w:pPr>
          </w:p>
        </w:tc>
        <w:tc>
          <w:tcPr>
            <w:tcW w:w="856" w:type="dxa"/>
          </w:tcPr>
          <w:p w14:paraId="22E3D099"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6B5F8B8" w14:textId="77777777" w:rsidTr="005A65BE">
        <w:tc>
          <w:tcPr>
            <w:tcW w:w="1320" w:type="dxa"/>
          </w:tcPr>
          <w:p w14:paraId="0820C96F"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6CDC5328" w14:textId="77777777" w:rsidR="00AF38E9" w:rsidRPr="000107CE" w:rsidRDefault="00AF38E9" w:rsidP="00AF38E9">
            <w:pPr>
              <w:spacing w:line="240" w:lineRule="auto"/>
              <w:rPr>
                <w:sz w:val="16"/>
                <w:lang w:val="en-AU"/>
              </w:rPr>
            </w:pPr>
            <w:r w:rsidRPr="000107CE">
              <w:rPr>
                <w:sz w:val="16"/>
                <w:lang w:val="en-AU"/>
              </w:rPr>
              <w:t>Solution for injection 3.5 mg in 1.4 mL</w:t>
            </w:r>
          </w:p>
        </w:tc>
        <w:tc>
          <w:tcPr>
            <w:tcW w:w="941" w:type="dxa"/>
          </w:tcPr>
          <w:p w14:paraId="5B6F095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DC5FFFC" w14:textId="77777777" w:rsidR="00AF38E9" w:rsidRPr="000107CE" w:rsidRDefault="00AF38E9" w:rsidP="00AF38E9">
            <w:pPr>
              <w:spacing w:line="240" w:lineRule="auto"/>
              <w:rPr>
                <w:sz w:val="16"/>
                <w:lang w:val="en-AU"/>
              </w:rPr>
            </w:pPr>
            <w:r w:rsidRPr="000107CE">
              <w:rPr>
                <w:sz w:val="16"/>
                <w:lang w:val="en-AU"/>
              </w:rPr>
              <w:t>Bortezomib Accord</w:t>
            </w:r>
          </w:p>
        </w:tc>
        <w:tc>
          <w:tcPr>
            <w:tcW w:w="591" w:type="dxa"/>
          </w:tcPr>
          <w:p w14:paraId="3FFA34EC" w14:textId="77777777" w:rsidR="00AF38E9" w:rsidRPr="000107CE" w:rsidRDefault="00AF38E9" w:rsidP="00AF38E9">
            <w:pPr>
              <w:spacing w:line="240" w:lineRule="auto"/>
              <w:rPr>
                <w:sz w:val="16"/>
                <w:lang w:val="en-AU"/>
              </w:rPr>
            </w:pPr>
            <w:r w:rsidRPr="000107CE">
              <w:rPr>
                <w:sz w:val="16"/>
                <w:lang w:val="en-AU"/>
              </w:rPr>
              <w:t>OC</w:t>
            </w:r>
          </w:p>
        </w:tc>
        <w:tc>
          <w:tcPr>
            <w:tcW w:w="638" w:type="dxa"/>
          </w:tcPr>
          <w:p w14:paraId="7CCD1B6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3A1E855"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555AE682" w14:textId="77777777" w:rsidR="00AF38E9" w:rsidRPr="000107CE" w:rsidRDefault="00AF38E9" w:rsidP="00AF38E9">
            <w:pPr>
              <w:spacing w:line="240" w:lineRule="auto"/>
              <w:rPr>
                <w:sz w:val="16"/>
                <w:lang w:val="en-AU"/>
              </w:rPr>
            </w:pPr>
          </w:p>
        </w:tc>
        <w:tc>
          <w:tcPr>
            <w:tcW w:w="685" w:type="dxa"/>
          </w:tcPr>
          <w:p w14:paraId="1B49FD11"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007E47F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79BEA49" w14:textId="77777777" w:rsidR="00AF38E9" w:rsidRPr="000107CE" w:rsidRDefault="00AF38E9" w:rsidP="00AF38E9">
            <w:pPr>
              <w:spacing w:line="240" w:lineRule="auto"/>
              <w:rPr>
                <w:sz w:val="16"/>
                <w:lang w:val="en-AU"/>
              </w:rPr>
            </w:pPr>
          </w:p>
        </w:tc>
        <w:tc>
          <w:tcPr>
            <w:tcW w:w="544" w:type="dxa"/>
          </w:tcPr>
          <w:p w14:paraId="0377A94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0A67F1F" w14:textId="77777777" w:rsidR="00AF38E9" w:rsidRPr="000107CE" w:rsidRDefault="00AF38E9" w:rsidP="00AF38E9">
            <w:pPr>
              <w:spacing w:line="240" w:lineRule="auto"/>
              <w:rPr>
                <w:sz w:val="16"/>
                <w:lang w:val="en-AU"/>
              </w:rPr>
            </w:pPr>
          </w:p>
        </w:tc>
        <w:tc>
          <w:tcPr>
            <w:tcW w:w="856" w:type="dxa"/>
          </w:tcPr>
          <w:p w14:paraId="2E67946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00E33613" w14:textId="77777777" w:rsidTr="005A65BE">
        <w:tc>
          <w:tcPr>
            <w:tcW w:w="1320" w:type="dxa"/>
          </w:tcPr>
          <w:p w14:paraId="1E13883F" w14:textId="77777777" w:rsidR="00AF38E9" w:rsidRPr="000107CE" w:rsidRDefault="00AF38E9" w:rsidP="00AF38E9">
            <w:pPr>
              <w:spacing w:line="240" w:lineRule="auto"/>
              <w:rPr>
                <w:sz w:val="16"/>
                <w:lang w:val="en-AU"/>
              </w:rPr>
            </w:pPr>
            <w:r w:rsidRPr="000107CE">
              <w:rPr>
                <w:sz w:val="16"/>
                <w:lang w:val="en-AU"/>
              </w:rPr>
              <w:t>Bortezomib</w:t>
            </w:r>
          </w:p>
        </w:tc>
        <w:tc>
          <w:tcPr>
            <w:tcW w:w="1954" w:type="dxa"/>
          </w:tcPr>
          <w:p w14:paraId="6E5E8923" w14:textId="77777777" w:rsidR="00AF38E9" w:rsidRPr="000107CE" w:rsidRDefault="00AF38E9" w:rsidP="00AF38E9">
            <w:pPr>
              <w:spacing w:line="240" w:lineRule="auto"/>
              <w:rPr>
                <w:sz w:val="16"/>
                <w:lang w:val="en-AU"/>
              </w:rPr>
            </w:pPr>
            <w:r w:rsidRPr="000107CE">
              <w:rPr>
                <w:sz w:val="16"/>
                <w:lang w:val="en-AU"/>
              </w:rPr>
              <w:t>Solution for injection 3.5 mg in 1.4 mL</w:t>
            </w:r>
          </w:p>
        </w:tc>
        <w:tc>
          <w:tcPr>
            <w:tcW w:w="941" w:type="dxa"/>
          </w:tcPr>
          <w:p w14:paraId="3BC0030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040A1AB" w14:textId="77777777" w:rsidR="00AF38E9" w:rsidRPr="000107CE" w:rsidRDefault="00AF38E9" w:rsidP="00AF38E9">
            <w:pPr>
              <w:spacing w:line="240" w:lineRule="auto"/>
              <w:rPr>
                <w:sz w:val="16"/>
                <w:lang w:val="en-AU"/>
              </w:rPr>
            </w:pPr>
            <w:r w:rsidRPr="000107CE">
              <w:rPr>
                <w:sz w:val="16"/>
                <w:lang w:val="en-AU"/>
              </w:rPr>
              <w:t>Bortezomib Ever Pharma</w:t>
            </w:r>
          </w:p>
        </w:tc>
        <w:tc>
          <w:tcPr>
            <w:tcW w:w="591" w:type="dxa"/>
          </w:tcPr>
          <w:p w14:paraId="5A870891" w14:textId="77777777" w:rsidR="00AF38E9" w:rsidRPr="000107CE" w:rsidRDefault="00AF38E9" w:rsidP="00AF38E9">
            <w:pPr>
              <w:spacing w:line="240" w:lineRule="auto"/>
              <w:rPr>
                <w:sz w:val="16"/>
                <w:lang w:val="en-AU"/>
              </w:rPr>
            </w:pPr>
            <w:r w:rsidRPr="000107CE">
              <w:rPr>
                <w:sz w:val="16"/>
                <w:lang w:val="en-AU"/>
              </w:rPr>
              <w:t>IT</w:t>
            </w:r>
          </w:p>
        </w:tc>
        <w:tc>
          <w:tcPr>
            <w:tcW w:w="638" w:type="dxa"/>
          </w:tcPr>
          <w:p w14:paraId="09608EA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84D4654" w14:textId="77777777" w:rsidR="00AF38E9" w:rsidRPr="000107CE" w:rsidRDefault="00AF38E9" w:rsidP="00AF38E9">
            <w:pPr>
              <w:spacing w:line="240" w:lineRule="auto"/>
              <w:rPr>
                <w:sz w:val="16"/>
                <w:lang w:val="en-AU"/>
              </w:rPr>
            </w:pPr>
            <w:r w:rsidRPr="000107CE">
              <w:rPr>
                <w:sz w:val="16"/>
                <w:lang w:val="en-AU"/>
              </w:rPr>
              <w:t>C11099 C13745</w:t>
            </w:r>
          </w:p>
        </w:tc>
        <w:tc>
          <w:tcPr>
            <w:tcW w:w="1675" w:type="dxa"/>
          </w:tcPr>
          <w:p w14:paraId="278FDE0F" w14:textId="77777777" w:rsidR="00AF38E9" w:rsidRPr="000107CE" w:rsidRDefault="00AF38E9" w:rsidP="00AF38E9">
            <w:pPr>
              <w:spacing w:line="240" w:lineRule="auto"/>
              <w:rPr>
                <w:sz w:val="16"/>
                <w:lang w:val="en-AU"/>
              </w:rPr>
            </w:pPr>
          </w:p>
        </w:tc>
        <w:tc>
          <w:tcPr>
            <w:tcW w:w="685" w:type="dxa"/>
          </w:tcPr>
          <w:p w14:paraId="55469B3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10BEA9C3"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D836A90" w14:textId="77777777" w:rsidR="00AF38E9" w:rsidRPr="000107CE" w:rsidRDefault="00AF38E9" w:rsidP="00AF38E9">
            <w:pPr>
              <w:spacing w:line="240" w:lineRule="auto"/>
              <w:rPr>
                <w:sz w:val="16"/>
                <w:lang w:val="en-AU"/>
              </w:rPr>
            </w:pPr>
          </w:p>
        </w:tc>
        <w:tc>
          <w:tcPr>
            <w:tcW w:w="544" w:type="dxa"/>
          </w:tcPr>
          <w:p w14:paraId="359C168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01897B3" w14:textId="77777777" w:rsidR="00AF38E9" w:rsidRPr="000107CE" w:rsidRDefault="00AF38E9" w:rsidP="00AF38E9">
            <w:pPr>
              <w:spacing w:line="240" w:lineRule="auto"/>
              <w:rPr>
                <w:sz w:val="16"/>
                <w:lang w:val="en-AU"/>
              </w:rPr>
            </w:pPr>
          </w:p>
        </w:tc>
        <w:tc>
          <w:tcPr>
            <w:tcW w:w="856" w:type="dxa"/>
          </w:tcPr>
          <w:p w14:paraId="0A808E64" w14:textId="77777777" w:rsidR="00AF38E9" w:rsidRPr="000107CE" w:rsidRDefault="00AF38E9" w:rsidP="00AF38E9">
            <w:pPr>
              <w:spacing w:line="240" w:lineRule="auto"/>
              <w:rPr>
                <w:sz w:val="16"/>
                <w:lang w:val="en-AU"/>
              </w:rPr>
            </w:pPr>
            <w:r w:rsidRPr="000107CE">
              <w:rPr>
                <w:sz w:val="16"/>
                <w:lang w:val="en-AU"/>
              </w:rPr>
              <w:t>D(100)</w:t>
            </w:r>
          </w:p>
        </w:tc>
      </w:tr>
      <w:tr w:rsidR="00B876BD" w:rsidRPr="000107CE" w:rsidDel="005C00E1" w14:paraId="1CAF937D" w14:textId="77777777" w:rsidTr="005A65BE">
        <w:tc>
          <w:tcPr>
            <w:tcW w:w="1320" w:type="dxa"/>
          </w:tcPr>
          <w:p w14:paraId="37B2B1B7" w14:textId="3E10393F" w:rsidR="00B876BD" w:rsidRPr="000107CE" w:rsidDel="005C00E1" w:rsidRDefault="00B876BD" w:rsidP="00B876BD">
            <w:pPr>
              <w:spacing w:line="240" w:lineRule="auto"/>
              <w:rPr>
                <w:sz w:val="16"/>
              </w:rPr>
            </w:pPr>
            <w:r w:rsidRPr="00EE40B5">
              <w:rPr>
                <w:sz w:val="16"/>
              </w:rPr>
              <w:t>Bosentan</w:t>
            </w:r>
          </w:p>
        </w:tc>
        <w:tc>
          <w:tcPr>
            <w:tcW w:w="1954" w:type="dxa"/>
          </w:tcPr>
          <w:p w14:paraId="5D5898DD" w14:textId="0F7109B2" w:rsidR="00B876BD" w:rsidRPr="000107CE" w:rsidDel="005C00E1" w:rsidRDefault="00B876BD" w:rsidP="00B876BD">
            <w:pPr>
              <w:spacing w:line="240" w:lineRule="auto"/>
              <w:rPr>
                <w:sz w:val="16"/>
              </w:rPr>
            </w:pPr>
            <w:r w:rsidRPr="00EE40B5">
              <w:rPr>
                <w:sz w:val="16"/>
              </w:rPr>
              <w:t>Tablet 62.5 mg (as monohydrate)</w:t>
            </w:r>
          </w:p>
        </w:tc>
        <w:tc>
          <w:tcPr>
            <w:tcW w:w="941" w:type="dxa"/>
          </w:tcPr>
          <w:p w14:paraId="2AED38E4" w14:textId="7E8DA30A" w:rsidR="00B876BD" w:rsidRPr="000107CE" w:rsidDel="005C00E1" w:rsidRDefault="00B876BD" w:rsidP="00B876BD">
            <w:pPr>
              <w:spacing w:line="240" w:lineRule="auto"/>
              <w:rPr>
                <w:sz w:val="16"/>
              </w:rPr>
            </w:pPr>
            <w:r w:rsidRPr="00EE40B5">
              <w:rPr>
                <w:sz w:val="16"/>
              </w:rPr>
              <w:t>Oral</w:t>
            </w:r>
          </w:p>
        </w:tc>
        <w:tc>
          <w:tcPr>
            <w:tcW w:w="1402" w:type="dxa"/>
          </w:tcPr>
          <w:p w14:paraId="69AC5E2A" w14:textId="1AB4AB60" w:rsidR="00B876BD" w:rsidRPr="000107CE" w:rsidDel="005C00E1" w:rsidRDefault="00B876BD" w:rsidP="00B876BD">
            <w:pPr>
              <w:spacing w:line="240" w:lineRule="auto"/>
              <w:rPr>
                <w:sz w:val="16"/>
              </w:rPr>
            </w:pPr>
            <w:r w:rsidRPr="00EE40B5">
              <w:rPr>
                <w:sz w:val="16"/>
              </w:rPr>
              <w:t>Bosentan APO</w:t>
            </w:r>
          </w:p>
        </w:tc>
        <w:tc>
          <w:tcPr>
            <w:tcW w:w="591" w:type="dxa"/>
          </w:tcPr>
          <w:p w14:paraId="14A55B36" w14:textId="201F355A" w:rsidR="00B876BD" w:rsidRPr="000107CE" w:rsidDel="005C00E1" w:rsidRDefault="00B876BD" w:rsidP="00B876BD">
            <w:pPr>
              <w:spacing w:line="240" w:lineRule="auto"/>
              <w:rPr>
                <w:sz w:val="16"/>
              </w:rPr>
            </w:pPr>
            <w:r w:rsidRPr="00EE40B5">
              <w:rPr>
                <w:sz w:val="16"/>
              </w:rPr>
              <w:t>GX</w:t>
            </w:r>
          </w:p>
        </w:tc>
        <w:tc>
          <w:tcPr>
            <w:tcW w:w="638" w:type="dxa"/>
          </w:tcPr>
          <w:p w14:paraId="26A8D3F3" w14:textId="684E8F5D" w:rsidR="00B876BD" w:rsidRPr="000107CE" w:rsidDel="005C00E1" w:rsidRDefault="00B876BD" w:rsidP="00B876BD">
            <w:pPr>
              <w:spacing w:line="240" w:lineRule="auto"/>
              <w:rPr>
                <w:sz w:val="16"/>
              </w:rPr>
            </w:pPr>
            <w:r w:rsidRPr="00EE40B5">
              <w:rPr>
                <w:sz w:val="16"/>
              </w:rPr>
              <w:t>MP</w:t>
            </w:r>
          </w:p>
        </w:tc>
        <w:tc>
          <w:tcPr>
            <w:tcW w:w="1675" w:type="dxa"/>
          </w:tcPr>
          <w:p w14:paraId="35D7E6FF" w14:textId="28DEE28A" w:rsidR="00B876BD" w:rsidRPr="000107CE" w:rsidDel="005C00E1" w:rsidRDefault="00B876BD" w:rsidP="00B876BD">
            <w:pPr>
              <w:spacing w:line="240" w:lineRule="auto"/>
              <w:rPr>
                <w:sz w:val="16"/>
              </w:rPr>
            </w:pPr>
            <w:r w:rsidRPr="00EE40B5">
              <w:rPr>
                <w:sz w:val="16"/>
              </w:rPr>
              <w:t>See Note 3</w:t>
            </w:r>
          </w:p>
        </w:tc>
        <w:tc>
          <w:tcPr>
            <w:tcW w:w="1675" w:type="dxa"/>
          </w:tcPr>
          <w:p w14:paraId="36C596AF" w14:textId="09A5965D" w:rsidR="00B876BD" w:rsidRPr="000107CE" w:rsidDel="005C00E1" w:rsidRDefault="00B876BD" w:rsidP="00B876BD">
            <w:pPr>
              <w:spacing w:line="240" w:lineRule="auto"/>
              <w:rPr>
                <w:sz w:val="16"/>
              </w:rPr>
            </w:pPr>
            <w:r w:rsidRPr="00EE40B5">
              <w:rPr>
                <w:sz w:val="16"/>
              </w:rPr>
              <w:t>See Note 3</w:t>
            </w:r>
          </w:p>
        </w:tc>
        <w:tc>
          <w:tcPr>
            <w:tcW w:w="685" w:type="dxa"/>
          </w:tcPr>
          <w:p w14:paraId="55328D71" w14:textId="3086132D" w:rsidR="00B876BD" w:rsidRPr="000107CE" w:rsidDel="005C00E1" w:rsidRDefault="00B876BD" w:rsidP="00B876BD">
            <w:pPr>
              <w:spacing w:line="240" w:lineRule="auto"/>
              <w:rPr>
                <w:sz w:val="16"/>
              </w:rPr>
            </w:pPr>
            <w:r w:rsidRPr="00EE40B5">
              <w:rPr>
                <w:sz w:val="16"/>
              </w:rPr>
              <w:t>See Note 3</w:t>
            </w:r>
          </w:p>
        </w:tc>
        <w:tc>
          <w:tcPr>
            <w:tcW w:w="685" w:type="dxa"/>
          </w:tcPr>
          <w:p w14:paraId="0F69080A" w14:textId="229A7154" w:rsidR="00B876BD" w:rsidRPr="000107CE" w:rsidDel="005C00E1" w:rsidRDefault="00B876BD" w:rsidP="00B876BD">
            <w:pPr>
              <w:spacing w:line="240" w:lineRule="auto"/>
              <w:rPr>
                <w:sz w:val="16"/>
              </w:rPr>
            </w:pPr>
            <w:r w:rsidRPr="00EE40B5">
              <w:rPr>
                <w:sz w:val="16"/>
              </w:rPr>
              <w:t>See Note 3</w:t>
            </w:r>
          </w:p>
        </w:tc>
        <w:tc>
          <w:tcPr>
            <w:tcW w:w="1242" w:type="dxa"/>
          </w:tcPr>
          <w:p w14:paraId="4B660EE5" w14:textId="77777777" w:rsidR="00B876BD" w:rsidRPr="000107CE" w:rsidDel="005C00E1" w:rsidRDefault="00B876BD" w:rsidP="00B876BD">
            <w:pPr>
              <w:spacing w:line="240" w:lineRule="auto"/>
              <w:rPr>
                <w:sz w:val="16"/>
              </w:rPr>
            </w:pPr>
          </w:p>
        </w:tc>
        <w:tc>
          <w:tcPr>
            <w:tcW w:w="544" w:type="dxa"/>
          </w:tcPr>
          <w:p w14:paraId="255647ED" w14:textId="19FA5E0A" w:rsidR="00B876BD" w:rsidRPr="000107CE" w:rsidDel="005C00E1" w:rsidRDefault="00B876BD" w:rsidP="00B876BD">
            <w:pPr>
              <w:spacing w:line="240" w:lineRule="auto"/>
              <w:rPr>
                <w:sz w:val="16"/>
              </w:rPr>
            </w:pPr>
            <w:r w:rsidRPr="00EE40B5">
              <w:rPr>
                <w:sz w:val="16"/>
              </w:rPr>
              <w:t>60</w:t>
            </w:r>
          </w:p>
        </w:tc>
        <w:tc>
          <w:tcPr>
            <w:tcW w:w="591" w:type="dxa"/>
          </w:tcPr>
          <w:p w14:paraId="7A1215AD" w14:textId="77777777" w:rsidR="00B876BD" w:rsidRPr="000107CE" w:rsidDel="005C00E1" w:rsidRDefault="00B876BD" w:rsidP="00B876BD">
            <w:pPr>
              <w:spacing w:line="240" w:lineRule="auto"/>
              <w:rPr>
                <w:sz w:val="16"/>
              </w:rPr>
            </w:pPr>
          </w:p>
        </w:tc>
        <w:tc>
          <w:tcPr>
            <w:tcW w:w="856" w:type="dxa"/>
          </w:tcPr>
          <w:p w14:paraId="22D69219" w14:textId="34F653CA" w:rsidR="00B876BD" w:rsidRPr="000107CE" w:rsidDel="005C00E1" w:rsidRDefault="00B876BD" w:rsidP="00B876BD">
            <w:pPr>
              <w:spacing w:line="240" w:lineRule="auto"/>
              <w:rPr>
                <w:sz w:val="16"/>
              </w:rPr>
            </w:pPr>
            <w:r w:rsidRPr="00EE40B5">
              <w:rPr>
                <w:sz w:val="16"/>
              </w:rPr>
              <w:t>D(100)</w:t>
            </w:r>
          </w:p>
        </w:tc>
      </w:tr>
      <w:tr w:rsidR="00B876BD" w:rsidRPr="000107CE" w:rsidDel="005C00E1" w14:paraId="66C06C1A" w14:textId="77777777" w:rsidTr="005A65BE">
        <w:tc>
          <w:tcPr>
            <w:tcW w:w="1320" w:type="dxa"/>
          </w:tcPr>
          <w:p w14:paraId="35042DFE" w14:textId="68F94206" w:rsidR="00B876BD" w:rsidRPr="000107CE" w:rsidDel="005C00E1" w:rsidRDefault="00B876BD" w:rsidP="00B876BD">
            <w:pPr>
              <w:spacing w:line="240" w:lineRule="auto"/>
              <w:rPr>
                <w:sz w:val="16"/>
              </w:rPr>
            </w:pPr>
            <w:r w:rsidRPr="00EE40B5">
              <w:rPr>
                <w:sz w:val="16"/>
              </w:rPr>
              <w:t>Bosentan</w:t>
            </w:r>
          </w:p>
        </w:tc>
        <w:tc>
          <w:tcPr>
            <w:tcW w:w="1954" w:type="dxa"/>
          </w:tcPr>
          <w:p w14:paraId="7C653CAA" w14:textId="3D66D19F" w:rsidR="00B876BD" w:rsidRPr="000107CE" w:rsidDel="005C00E1" w:rsidRDefault="00B876BD" w:rsidP="00B876BD">
            <w:pPr>
              <w:spacing w:line="240" w:lineRule="auto"/>
              <w:rPr>
                <w:sz w:val="16"/>
              </w:rPr>
            </w:pPr>
            <w:r w:rsidRPr="00EE40B5">
              <w:rPr>
                <w:sz w:val="16"/>
              </w:rPr>
              <w:t>Tablet 62.5 mg (as monohydrate)</w:t>
            </w:r>
          </w:p>
        </w:tc>
        <w:tc>
          <w:tcPr>
            <w:tcW w:w="941" w:type="dxa"/>
          </w:tcPr>
          <w:p w14:paraId="52D54C54" w14:textId="2C849AC1" w:rsidR="00B876BD" w:rsidRPr="000107CE" w:rsidDel="005C00E1" w:rsidRDefault="00B876BD" w:rsidP="00B876BD">
            <w:pPr>
              <w:spacing w:line="240" w:lineRule="auto"/>
              <w:rPr>
                <w:sz w:val="16"/>
              </w:rPr>
            </w:pPr>
            <w:r w:rsidRPr="00EE40B5">
              <w:rPr>
                <w:sz w:val="16"/>
              </w:rPr>
              <w:t>Oral</w:t>
            </w:r>
          </w:p>
        </w:tc>
        <w:tc>
          <w:tcPr>
            <w:tcW w:w="1402" w:type="dxa"/>
          </w:tcPr>
          <w:p w14:paraId="5BDE150C" w14:textId="7631975B" w:rsidR="00B876BD" w:rsidRPr="000107CE" w:rsidDel="005C00E1" w:rsidRDefault="00B876BD" w:rsidP="00B876BD">
            <w:pPr>
              <w:spacing w:line="240" w:lineRule="auto"/>
              <w:rPr>
                <w:sz w:val="16"/>
              </w:rPr>
            </w:pPr>
            <w:r w:rsidRPr="00EE40B5">
              <w:rPr>
                <w:sz w:val="16"/>
              </w:rPr>
              <w:t>BOSENTAN DR.REDDY'S</w:t>
            </w:r>
          </w:p>
        </w:tc>
        <w:tc>
          <w:tcPr>
            <w:tcW w:w="591" w:type="dxa"/>
          </w:tcPr>
          <w:p w14:paraId="71DA41BA" w14:textId="67887591" w:rsidR="00B876BD" w:rsidRPr="000107CE" w:rsidDel="005C00E1" w:rsidRDefault="00B876BD" w:rsidP="00B876BD">
            <w:pPr>
              <w:spacing w:line="240" w:lineRule="auto"/>
              <w:rPr>
                <w:sz w:val="16"/>
              </w:rPr>
            </w:pPr>
            <w:r w:rsidRPr="00EE40B5">
              <w:rPr>
                <w:sz w:val="16"/>
              </w:rPr>
              <w:t>RI</w:t>
            </w:r>
          </w:p>
        </w:tc>
        <w:tc>
          <w:tcPr>
            <w:tcW w:w="638" w:type="dxa"/>
          </w:tcPr>
          <w:p w14:paraId="5D186AA3" w14:textId="79133116" w:rsidR="00B876BD" w:rsidRPr="000107CE" w:rsidDel="005C00E1" w:rsidRDefault="00B876BD" w:rsidP="00B876BD">
            <w:pPr>
              <w:spacing w:line="240" w:lineRule="auto"/>
              <w:rPr>
                <w:sz w:val="16"/>
              </w:rPr>
            </w:pPr>
            <w:r w:rsidRPr="00EE40B5">
              <w:rPr>
                <w:sz w:val="16"/>
              </w:rPr>
              <w:t>MP</w:t>
            </w:r>
          </w:p>
        </w:tc>
        <w:tc>
          <w:tcPr>
            <w:tcW w:w="1675" w:type="dxa"/>
          </w:tcPr>
          <w:p w14:paraId="0CBFE8FA" w14:textId="704F0B08" w:rsidR="00B876BD" w:rsidRPr="000107CE" w:rsidDel="005C00E1" w:rsidRDefault="00B876BD" w:rsidP="00B876BD">
            <w:pPr>
              <w:spacing w:line="240" w:lineRule="auto"/>
              <w:rPr>
                <w:sz w:val="16"/>
              </w:rPr>
            </w:pPr>
            <w:r w:rsidRPr="00EE40B5">
              <w:rPr>
                <w:sz w:val="16"/>
              </w:rPr>
              <w:t>See Note 3</w:t>
            </w:r>
          </w:p>
        </w:tc>
        <w:tc>
          <w:tcPr>
            <w:tcW w:w="1675" w:type="dxa"/>
          </w:tcPr>
          <w:p w14:paraId="395978AA" w14:textId="23671D6E" w:rsidR="00B876BD" w:rsidRPr="000107CE" w:rsidDel="005C00E1" w:rsidRDefault="00B876BD" w:rsidP="00B876BD">
            <w:pPr>
              <w:spacing w:line="240" w:lineRule="auto"/>
              <w:rPr>
                <w:sz w:val="16"/>
              </w:rPr>
            </w:pPr>
            <w:r w:rsidRPr="00EE40B5">
              <w:rPr>
                <w:sz w:val="16"/>
              </w:rPr>
              <w:t>See Note 3</w:t>
            </w:r>
          </w:p>
        </w:tc>
        <w:tc>
          <w:tcPr>
            <w:tcW w:w="685" w:type="dxa"/>
          </w:tcPr>
          <w:p w14:paraId="3876F44A" w14:textId="45E0D19D" w:rsidR="00B876BD" w:rsidRPr="000107CE" w:rsidDel="005C00E1" w:rsidRDefault="00B876BD" w:rsidP="00B876BD">
            <w:pPr>
              <w:spacing w:line="240" w:lineRule="auto"/>
              <w:rPr>
                <w:sz w:val="16"/>
              </w:rPr>
            </w:pPr>
            <w:r w:rsidRPr="00EE40B5">
              <w:rPr>
                <w:sz w:val="16"/>
              </w:rPr>
              <w:t>See Note 3</w:t>
            </w:r>
          </w:p>
        </w:tc>
        <w:tc>
          <w:tcPr>
            <w:tcW w:w="685" w:type="dxa"/>
          </w:tcPr>
          <w:p w14:paraId="46868F41" w14:textId="5CD646E8" w:rsidR="00B876BD" w:rsidRPr="000107CE" w:rsidDel="005C00E1" w:rsidRDefault="00B876BD" w:rsidP="00B876BD">
            <w:pPr>
              <w:spacing w:line="240" w:lineRule="auto"/>
              <w:rPr>
                <w:sz w:val="16"/>
              </w:rPr>
            </w:pPr>
            <w:r w:rsidRPr="00EE40B5">
              <w:rPr>
                <w:sz w:val="16"/>
              </w:rPr>
              <w:t>See Note 3</w:t>
            </w:r>
          </w:p>
        </w:tc>
        <w:tc>
          <w:tcPr>
            <w:tcW w:w="1242" w:type="dxa"/>
          </w:tcPr>
          <w:p w14:paraId="33327852" w14:textId="77777777" w:rsidR="00B876BD" w:rsidRPr="000107CE" w:rsidDel="005C00E1" w:rsidRDefault="00B876BD" w:rsidP="00B876BD">
            <w:pPr>
              <w:spacing w:line="240" w:lineRule="auto"/>
              <w:rPr>
                <w:sz w:val="16"/>
              </w:rPr>
            </w:pPr>
          </w:p>
        </w:tc>
        <w:tc>
          <w:tcPr>
            <w:tcW w:w="544" w:type="dxa"/>
          </w:tcPr>
          <w:p w14:paraId="323EB51C" w14:textId="236B0814" w:rsidR="00B876BD" w:rsidRPr="000107CE" w:rsidDel="005C00E1" w:rsidRDefault="00B876BD" w:rsidP="00B876BD">
            <w:pPr>
              <w:spacing w:line="240" w:lineRule="auto"/>
              <w:rPr>
                <w:sz w:val="16"/>
              </w:rPr>
            </w:pPr>
            <w:r w:rsidRPr="00EE40B5">
              <w:rPr>
                <w:sz w:val="16"/>
              </w:rPr>
              <w:t>60</w:t>
            </w:r>
          </w:p>
        </w:tc>
        <w:tc>
          <w:tcPr>
            <w:tcW w:w="591" w:type="dxa"/>
          </w:tcPr>
          <w:p w14:paraId="2AB6CC6A" w14:textId="77777777" w:rsidR="00B876BD" w:rsidRPr="000107CE" w:rsidDel="005C00E1" w:rsidRDefault="00B876BD" w:rsidP="00B876BD">
            <w:pPr>
              <w:spacing w:line="240" w:lineRule="auto"/>
              <w:rPr>
                <w:sz w:val="16"/>
              </w:rPr>
            </w:pPr>
          </w:p>
        </w:tc>
        <w:tc>
          <w:tcPr>
            <w:tcW w:w="856" w:type="dxa"/>
          </w:tcPr>
          <w:p w14:paraId="41CCBECC" w14:textId="5C2199EA" w:rsidR="00B876BD" w:rsidRPr="000107CE" w:rsidDel="005C00E1" w:rsidRDefault="00B876BD" w:rsidP="00B876BD">
            <w:pPr>
              <w:spacing w:line="240" w:lineRule="auto"/>
              <w:rPr>
                <w:sz w:val="16"/>
              </w:rPr>
            </w:pPr>
            <w:r w:rsidRPr="00EE40B5">
              <w:rPr>
                <w:sz w:val="16"/>
              </w:rPr>
              <w:t>D(100)</w:t>
            </w:r>
          </w:p>
        </w:tc>
      </w:tr>
      <w:tr w:rsidR="00B876BD" w:rsidRPr="000107CE" w:rsidDel="005C00E1" w14:paraId="2F617185" w14:textId="77777777" w:rsidTr="005A65BE">
        <w:tc>
          <w:tcPr>
            <w:tcW w:w="1320" w:type="dxa"/>
          </w:tcPr>
          <w:p w14:paraId="515C979E" w14:textId="101A9E1F" w:rsidR="00B876BD" w:rsidRPr="000107CE" w:rsidDel="005C00E1" w:rsidRDefault="00B876BD" w:rsidP="00B876BD">
            <w:pPr>
              <w:spacing w:line="240" w:lineRule="auto"/>
              <w:rPr>
                <w:sz w:val="16"/>
              </w:rPr>
            </w:pPr>
            <w:r w:rsidRPr="00EE40B5">
              <w:rPr>
                <w:sz w:val="16"/>
              </w:rPr>
              <w:t>Bosentan</w:t>
            </w:r>
          </w:p>
        </w:tc>
        <w:tc>
          <w:tcPr>
            <w:tcW w:w="1954" w:type="dxa"/>
          </w:tcPr>
          <w:p w14:paraId="683177BD" w14:textId="6830C541" w:rsidR="00B876BD" w:rsidRPr="000107CE" w:rsidDel="005C00E1" w:rsidRDefault="00B876BD" w:rsidP="00B876BD">
            <w:pPr>
              <w:spacing w:line="240" w:lineRule="auto"/>
              <w:rPr>
                <w:sz w:val="16"/>
              </w:rPr>
            </w:pPr>
            <w:r w:rsidRPr="00EE40B5">
              <w:rPr>
                <w:sz w:val="16"/>
              </w:rPr>
              <w:t>Tablet 62.5 mg (as monohydrate)</w:t>
            </w:r>
          </w:p>
        </w:tc>
        <w:tc>
          <w:tcPr>
            <w:tcW w:w="941" w:type="dxa"/>
          </w:tcPr>
          <w:p w14:paraId="4CCB8AB7" w14:textId="320C3F15" w:rsidR="00B876BD" w:rsidRPr="000107CE" w:rsidDel="005C00E1" w:rsidRDefault="00B876BD" w:rsidP="00B876BD">
            <w:pPr>
              <w:spacing w:line="240" w:lineRule="auto"/>
              <w:rPr>
                <w:sz w:val="16"/>
              </w:rPr>
            </w:pPr>
            <w:r w:rsidRPr="00EE40B5">
              <w:rPr>
                <w:sz w:val="16"/>
              </w:rPr>
              <w:t>Oral</w:t>
            </w:r>
          </w:p>
        </w:tc>
        <w:tc>
          <w:tcPr>
            <w:tcW w:w="1402" w:type="dxa"/>
          </w:tcPr>
          <w:p w14:paraId="37956E64" w14:textId="1ADCD4C2" w:rsidR="00B876BD" w:rsidRPr="000107CE" w:rsidDel="005C00E1" w:rsidRDefault="00B876BD" w:rsidP="00B876BD">
            <w:pPr>
              <w:spacing w:line="240" w:lineRule="auto"/>
              <w:rPr>
                <w:sz w:val="16"/>
              </w:rPr>
            </w:pPr>
            <w:r w:rsidRPr="00EE40B5">
              <w:rPr>
                <w:sz w:val="16"/>
              </w:rPr>
              <w:t>Bosentan Mylan</w:t>
            </w:r>
          </w:p>
        </w:tc>
        <w:tc>
          <w:tcPr>
            <w:tcW w:w="591" w:type="dxa"/>
          </w:tcPr>
          <w:p w14:paraId="7AB8B8FB" w14:textId="24DADEEF" w:rsidR="00B876BD" w:rsidRPr="000107CE" w:rsidDel="005C00E1" w:rsidRDefault="00B876BD" w:rsidP="00B876BD">
            <w:pPr>
              <w:spacing w:line="240" w:lineRule="auto"/>
              <w:rPr>
                <w:sz w:val="16"/>
              </w:rPr>
            </w:pPr>
            <w:r w:rsidRPr="00EE40B5">
              <w:rPr>
                <w:sz w:val="16"/>
              </w:rPr>
              <w:t>AF</w:t>
            </w:r>
          </w:p>
        </w:tc>
        <w:tc>
          <w:tcPr>
            <w:tcW w:w="638" w:type="dxa"/>
          </w:tcPr>
          <w:p w14:paraId="1B9D8067" w14:textId="7BA74319" w:rsidR="00B876BD" w:rsidRPr="000107CE" w:rsidDel="005C00E1" w:rsidRDefault="00B876BD" w:rsidP="00B876BD">
            <w:pPr>
              <w:spacing w:line="240" w:lineRule="auto"/>
              <w:rPr>
                <w:sz w:val="16"/>
              </w:rPr>
            </w:pPr>
            <w:r w:rsidRPr="00EE40B5">
              <w:rPr>
                <w:sz w:val="16"/>
              </w:rPr>
              <w:t>MP</w:t>
            </w:r>
          </w:p>
        </w:tc>
        <w:tc>
          <w:tcPr>
            <w:tcW w:w="1675" w:type="dxa"/>
          </w:tcPr>
          <w:p w14:paraId="0453B5C8" w14:textId="5AC612D6" w:rsidR="00B876BD" w:rsidRPr="000107CE" w:rsidDel="005C00E1" w:rsidRDefault="00B876BD" w:rsidP="00B876BD">
            <w:pPr>
              <w:spacing w:line="240" w:lineRule="auto"/>
              <w:rPr>
                <w:sz w:val="16"/>
              </w:rPr>
            </w:pPr>
            <w:r w:rsidRPr="00EE40B5">
              <w:rPr>
                <w:sz w:val="16"/>
              </w:rPr>
              <w:t>See Note 3</w:t>
            </w:r>
          </w:p>
        </w:tc>
        <w:tc>
          <w:tcPr>
            <w:tcW w:w="1675" w:type="dxa"/>
          </w:tcPr>
          <w:p w14:paraId="1A715C47" w14:textId="7BCD8636" w:rsidR="00B876BD" w:rsidRPr="000107CE" w:rsidDel="005C00E1" w:rsidRDefault="00B876BD" w:rsidP="00B876BD">
            <w:pPr>
              <w:spacing w:line="240" w:lineRule="auto"/>
              <w:rPr>
                <w:sz w:val="16"/>
              </w:rPr>
            </w:pPr>
            <w:r w:rsidRPr="00EE40B5">
              <w:rPr>
                <w:sz w:val="16"/>
              </w:rPr>
              <w:t>See Note 3</w:t>
            </w:r>
          </w:p>
        </w:tc>
        <w:tc>
          <w:tcPr>
            <w:tcW w:w="685" w:type="dxa"/>
          </w:tcPr>
          <w:p w14:paraId="09EDC020" w14:textId="16A2CA18" w:rsidR="00B876BD" w:rsidRPr="000107CE" w:rsidDel="005C00E1" w:rsidRDefault="00B876BD" w:rsidP="00B876BD">
            <w:pPr>
              <w:spacing w:line="240" w:lineRule="auto"/>
              <w:rPr>
                <w:sz w:val="16"/>
              </w:rPr>
            </w:pPr>
            <w:r w:rsidRPr="00EE40B5">
              <w:rPr>
                <w:sz w:val="16"/>
              </w:rPr>
              <w:t>See Note 3</w:t>
            </w:r>
          </w:p>
        </w:tc>
        <w:tc>
          <w:tcPr>
            <w:tcW w:w="685" w:type="dxa"/>
          </w:tcPr>
          <w:p w14:paraId="00F0452D" w14:textId="7E2FB396" w:rsidR="00B876BD" w:rsidRPr="000107CE" w:rsidDel="005C00E1" w:rsidRDefault="00B876BD" w:rsidP="00B876BD">
            <w:pPr>
              <w:spacing w:line="240" w:lineRule="auto"/>
              <w:rPr>
                <w:sz w:val="16"/>
              </w:rPr>
            </w:pPr>
            <w:r w:rsidRPr="00EE40B5">
              <w:rPr>
                <w:sz w:val="16"/>
              </w:rPr>
              <w:t>See Note 3</w:t>
            </w:r>
          </w:p>
        </w:tc>
        <w:tc>
          <w:tcPr>
            <w:tcW w:w="1242" w:type="dxa"/>
          </w:tcPr>
          <w:p w14:paraId="1C9A6FA5" w14:textId="77777777" w:rsidR="00B876BD" w:rsidRPr="000107CE" w:rsidDel="005C00E1" w:rsidRDefault="00B876BD" w:rsidP="00B876BD">
            <w:pPr>
              <w:spacing w:line="240" w:lineRule="auto"/>
              <w:rPr>
                <w:sz w:val="16"/>
              </w:rPr>
            </w:pPr>
          </w:p>
        </w:tc>
        <w:tc>
          <w:tcPr>
            <w:tcW w:w="544" w:type="dxa"/>
          </w:tcPr>
          <w:p w14:paraId="6BB9CB6E" w14:textId="07097C87" w:rsidR="00B876BD" w:rsidRPr="000107CE" w:rsidDel="005C00E1" w:rsidRDefault="00B876BD" w:rsidP="00B876BD">
            <w:pPr>
              <w:spacing w:line="240" w:lineRule="auto"/>
              <w:rPr>
                <w:sz w:val="16"/>
              </w:rPr>
            </w:pPr>
            <w:r w:rsidRPr="00EE40B5">
              <w:rPr>
                <w:sz w:val="16"/>
              </w:rPr>
              <w:t>60</w:t>
            </w:r>
          </w:p>
        </w:tc>
        <w:tc>
          <w:tcPr>
            <w:tcW w:w="591" w:type="dxa"/>
          </w:tcPr>
          <w:p w14:paraId="51BE3308" w14:textId="77777777" w:rsidR="00B876BD" w:rsidRPr="000107CE" w:rsidDel="005C00E1" w:rsidRDefault="00B876BD" w:rsidP="00B876BD">
            <w:pPr>
              <w:spacing w:line="240" w:lineRule="auto"/>
              <w:rPr>
                <w:sz w:val="16"/>
              </w:rPr>
            </w:pPr>
          </w:p>
        </w:tc>
        <w:tc>
          <w:tcPr>
            <w:tcW w:w="856" w:type="dxa"/>
          </w:tcPr>
          <w:p w14:paraId="08B8AA14" w14:textId="11FB046A" w:rsidR="00B876BD" w:rsidRPr="000107CE" w:rsidDel="005C00E1" w:rsidRDefault="00B876BD" w:rsidP="00B876BD">
            <w:pPr>
              <w:spacing w:line="240" w:lineRule="auto"/>
              <w:rPr>
                <w:sz w:val="16"/>
              </w:rPr>
            </w:pPr>
            <w:r w:rsidRPr="00EE40B5">
              <w:rPr>
                <w:sz w:val="16"/>
              </w:rPr>
              <w:t>D(100)</w:t>
            </w:r>
          </w:p>
        </w:tc>
      </w:tr>
      <w:tr w:rsidR="00B876BD" w:rsidRPr="000107CE" w:rsidDel="005C00E1" w14:paraId="1C0DE5E6" w14:textId="77777777" w:rsidTr="005A65BE">
        <w:tc>
          <w:tcPr>
            <w:tcW w:w="1320" w:type="dxa"/>
          </w:tcPr>
          <w:p w14:paraId="33DCE3A5" w14:textId="65E500EA" w:rsidR="00B876BD" w:rsidRPr="000107CE" w:rsidDel="005C00E1" w:rsidRDefault="00B876BD" w:rsidP="00B876BD">
            <w:pPr>
              <w:spacing w:line="240" w:lineRule="auto"/>
              <w:rPr>
                <w:sz w:val="16"/>
              </w:rPr>
            </w:pPr>
            <w:r w:rsidRPr="00EE40B5">
              <w:rPr>
                <w:sz w:val="16"/>
              </w:rPr>
              <w:t>Bosentan</w:t>
            </w:r>
          </w:p>
        </w:tc>
        <w:tc>
          <w:tcPr>
            <w:tcW w:w="1954" w:type="dxa"/>
          </w:tcPr>
          <w:p w14:paraId="3C160024" w14:textId="1D6109DF" w:rsidR="00B876BD" w:rsidRPr="000107CE" w:rsidDel="005C00E1" w:rsidRDefault="00B876BD" w:rsidP="00B876BD">
            <w:pPr>
              <w:spacing w:line="240" w:lineRule="auto"/>
              <w:rPr>
                <w:sz w:val="16"/>
              </w:rPr>
            </w:pPr>
            <w:r w:rsidRPr="00EE40B5">
              <w:rPr>
                <w:sz w:val="16"/>
              </w:rPr>
              <w:t>Tablet 62.5 mg (as monohydrate)</w:t>
            </w:r>
          </w:p>
        </w:tc>
        <w:tc>
          <w:tcPr>
            <w:tcW w:w="941" w:type="dxa"/>
          </w:tcPr>
          <w:p w14:paraId="33103EB2" w14:textId="2EC462F7" w:rsidR="00B876BD" w:rsidRPr="000107CE" w:rsidDel="005C00E1" w:rsidRDefault="00B876BD" w:rsidP="00B876BD">
            <w:pPr>
              <w:spacing w:line="240" w:lineRule="auto"/>
              <w:rPr>
                <w:sz w:val="16"/>
              </w:rPr>
            </w:pPr>
            <w:r w:rsidRPr="00EE40B5">
              <w:rPr>
                <w:sz w:val="16"/>
              </w:rPr>
              <w:t>Oral</w:t>
            </w:r>
          </w:p>
        </w:tc>
        <w:tc>
          <w:tcPr>
            <w:tcW w:w="1402" w:type="dxa"/>
          </w:tcPr>
          <w:p w14:paraId="1141EF6F" w14:textId="3F1564FD" w:rsidR="00B876BD" w:rsidRPr="000107CE" w:rsidDel="005C00E1" w:rsidRDefault="00B876BD" w:rsidP="00B876BD">
            <w:pPr>
              <w:spacing w:line="240" w:lineRule="auto"/>
              <w:rPr>
                <w:sz w:val="16"/>
              </w:rPr>
            </w:pPr>
            <w:r w:rsidRPr="00EE40B5">
              <w:rPr>
                <w:sz w:val="16"/>
              </w:rPr>
              <w:t>Bosentan RBX</w:t>
            </w:r>
          </w:p>
        </w:tc>
        <w:tc>
          <w:tcPr>
            <w:tcW w:w="591" w:type="dxa"/>
          </w:tcPr>
          <w:p w14:paraId="298B34B7" w14:textId="32D00DC9" w:rsidR="00B876BD" w:rsidRPr="000107CE" w:rsidDel="005C00E1" w:rsidRDefault="00B876BD" w:rsidP="00B876BD">
            <w:pPr>
              <w:spacing w:line="240" w:lineRule="auto"/>
              <w:rPr>
                <w:sz w:val="16"/>
              </w:rPr>
            </w:pPr>
            <w:r w:rsidRPr="00EE40B5">
              <w:rPr>
                <w:sz w:val="16"/>
              </w:rPr>
              <w:t>RA</w:t>
            </w:r>
          </w:p>
        </w:tc>
        <w:tc>
          <w:tcPr>
            <w:tcW w:w="638" w:type="dxa"/>
          </w:tcPr>
          <w:p w14:paraId="5C721D95" w14:textId="72ADA39F" w:rsidR="00B876BD" w:rsidRPr="000107CE" w:rsidDel="005C00E1" w:rsidRDefault="00B876BD" w:rsidP="00B876BD">
            <w:pPr>
              <w:spacing w:line="240" w:lineRule="auto"/>
              <w:rPr>
                <w:sz w:val="16"/>
              </w:rPr>
            </w:pPr>
            <w:r w:rsidRPr="00EE40B5">
              <w:rPr>
                <w:sz w:val="16"/>
              </w:rPr>
              <w:t>MP</w:t>
            </w:r>
          </w:p>
        </w:tc>
        <w:tc>
          <w:tcPr>
            <w:tcW w:w="1675" w:type="dxa"/>
          </w:tcPr>
          <w:p w14:paraId="20E5B373" w14:textId="0A6AEF2B" w:rsidR="00B876BD" w:rsidRPr="000107CE" w:rsidDel="005C00E1" w:rsidRDefault="00B876BD" w:rsidP="00B876BD">
            <w:pPr>
              <w:spacing w:line="240" w:lineRule="auto"/>
              <w:rPr>
                <w:sz w:val="16"/>
              </w:rPr>
            </w:pPr>
            <w:r w:rsidRPr="00EE40B5">
              <w:rPr>
                <w:sz w:val="16"/>
              </w:rPr>
              <w:t>See Note 3</w:t>
            </w:r>
          </w:p>
        </w:tc>
        <w:tc>
          <w:tcPr>
            <w:tcW w:w="1675" w:type="dxa"/>
          </w:tcPr>
          <w:p w14:paraId="2721FFD9" w14:textId="43660762" w:rsidR="00B876BD" w:rsidRPr="000107CE" w:rsidDel="005C00E1" w:rsidRDefault="00B876BD" w:rsidP="00B876BD">
            <w:pPr>
              <w:spacing w:line="240" w:lineRule="auto"/>
              <w:rPr>
                <w:sz w:val="16"/>
              </w:rPr>
            </w:pPr>
            <w:r w:rsidRPr="00EE40B5">
              <w:rPr>
                <w:sz w:val="16"/>
              </w:rPr>
              <w:t>See Note 3</w:t>
            </w:r>
          </w:p>
        </w:tc>
        <w:tc>
          <w:tcPr>
            <w:tcW w:w="685" w:type="dxa"/>
          </w:tcPr>
          <w:p w14:paraId="5E60DCBB" w14:textId="3C360E5F" w:rsidR="00B876BD" w:rsidRPr="000107CE" w:rsidDel="005C00E1" w:rsidRDefault="00B876BD" w:rsidP="00B876BD">
            <w:pPr>
              <w:spacing w:line="240" w:lineRule="auto"/>
              <w:rPr>
                <w:sz w:val="16"/>
              </w:rPr>
            </w:pPr>
            <w:r w:rsidRPr="00EE40B5">
              <w:rPr>
                <w:sz w:val="16"/>
              </w:rPr>
              <w:t>See Note 3</w:t>
            </w:r>
          </w:p>
        </w:tc>
        <w:tc>
          <w:tcPr>
            <w:tcW w:w="685" w:type="dxa"/>
          </w:tcPr>
          <w:p w14:paraId="4500D4EA" w14:textId="00D22F34" w:rsidR="00B876BD" w:rsidRPr="000107CE" w:rsidDel="005C00E1" w:rsidRDefault="00B876BD" w:rsidP="00B876BD">
            <w:pPr>
              <w:spacing w:line="240" w:lineRule="auto"/>
              <w:rPr>
                <w:sz w:val="16"/>
              </w:rPr>
            </w:pPr>
            <w:r w:rsidRPr="00EE40B5">
              <w:rPr>
                <w:sz w:val="16"/>
              </w:rPr>
              <w:t>See Note 3</w:t>
            </w:r>
          </w:p>
        </w:tc>
        <w:tc>
          <w:tcPr>
            <w:tcW w:w="1242" w:type="dxa"/>
          </w:tcPr>
          <w:p w14:paraId="4BF4ECD3" w14:textId="77777777" w:rsidR="00B876BD" w:rsidRPr="000107CE" w:rsidDel="005C00E1" w:rsidRDefault="00B876BD" w:rsidP="00B876BD">
            <w:pPr>
              <w:spacing w:line="240" w:lineRule="auto"/>
              <w:rPr>
                <w:sz w:val="16"/>
              </w:rPr>
            </w:pPr>
          </w:p>
        </w:tc>
        <w:tc>
          <w:tcPr>
            <w:tcW w:w="544" w:type="dxa"/>
          </w:tcPr>
          <w:p w14:paraId="0E2E3000" w14:textId="1A698575" w:rsidR="00B876BD" w:rsidRPr="000107CE" w:rsidDel="005C00E1" w:rsidRDefault="00B876BD" w:rsidP="00B876BD">
            <w:pPr>
              <w:spacing w:line="240" w:lineRule="auto"/>
              <w:rPr>
                <w:sz w:val="16"/>
              </w:rPr>
            </w:pPr>
            <w:r w:rsidRPr="00EE40B5">
              <w:rPr>
                <w:sz w:val="16"/>
              </w:rPr>
              <w:t>60</w:t>
            </w:r>
          </w:p>
        </w:tc>
        <w:tc>
          <w:tcPr>
            <w:tcW w:w="591" w:type="dxa"/>
          </w:tcPr>
          <w:p w14:paraId="1CF41F35" w14:textId="77777777" w:rsidR="00B876BD" w:rsidRPr="000107CE" w:rsidDel="005C00E1" w:rsidRDefault="00B876BD" w:rsidP="00B876BD">
            <w:pPr>
              <w:spacing w:line="240" w:lineRule="auto"/>
              <w:rPr>
                <w:sz w:val="16"/>
              </w:rPr>
            </w:pPr>
          </w:p>
        </w:tc>
        <w:tc>
          <w:tcPr>
            <w:tcW w:w="856" w:type="dxa"/>
          </w:tcPr>
          <w:p w14:paraId="5C5DF85D" w14:textId="5D318962" w:rsidR="00B876BD" w:rsidRPr="000107CE" w:rsidDel="005C00E1" w:rsidRDefault="00B876BD" w:rsidP="00B876BD">
            <w:pPr>
              <w:spacing w:line="240" w:lineRule="auto"/>
              <w:rPr>
                <w:sz w:val="16"/>
              </w:rPr>
            </w:pPr>
            <w:r w:rsidRPr="00EE40B5">
              <w:rPr>
                <w:sz w:val="16"/>
              </w:rPr>
              <w:t>D(100)</w:t>
            </w:r>
          </w:p>
        </w:tc>
      </w:tr>
      <w:tr w:rsidR="00B876BD" w:rsidRPr="000107CE" w:rsidDel="005C00E1" w14:paraId="15D93199" w14:textId="77777777" w:rsidTr="005A65BE">
        <w:tc>
          <w:tcPr>
            <w:tcW w:w="1320" w:type="dxa"/>
          </w:tcPr>
          <w:p w14:paraId="03D14738" w14:textId="50705C90" w:rsidR="00B876BD" w:rsidRPr="000107CE" w:rsidDel="005C00E1" w:rsidRDefault="00B876BD" w:rsidP="00B876BD">
            <w:pPr>
              <w:spacing w:line="240" w:lineRule="auto"/>
              <w:rPr>
                <w:sz w:val="16"/>
              </w:rPr>
            </w:pPr>
            <w:r w:rsidRPr="00EE40B5">
              <w:rPr>
                <w:sz w:val="16"/>
              </w:rPr>
              <w:t>Bosentan</w:t>
            </w:r>
          </w:p>
        </w:tc>
        <w:tc>
          <w:tcPr>
            <w:tcW w:w="1954" w:type="dxa"/>
          </w:tcPr>
          <w:p w14:paraId="0EA5E4D9" w14:textId="019BEE50" w:rsidR="00B876BD" w:rsidRPr="000107CE" w:rsidDel="005C00E1" w:rsidRDefault="00B876BD" w:rsidP="00B876BD">
            <w:pPr>
              <w:spacing w:line="240" w:lineRule="auto"/>
              <w:rPr>
                <w:sz w:val="16"/>
              </w:rPr>
            </w:pPr>
            <w:r w:rsidRPr="00EE40B5">
              <w:rPr>
                <w:sz w:val="16"/>
              </w:rPr>
              <w:t>Tablet 62.5 mg (as monohydrate)</w:t>
            </w:r>
          </w:p>
        </w:tc>
        <w:tc>
          <w:tcPr>
            <w:tcW w:w="941" w:type="dxa"/>
          </w:tcPr>
          <w:p w14:paraId="0D490079" w14:textId="5612190D" w:rsidR="00B876BD" w:rsidRPr="000107CE" w:rsidDel="005C00E1" w:rsidRDefault="00B876BD" w:rsidP="00B876BD">
            <w:pPr>
              <w:spacing w:line="240" w:lineRule="auto"/>
              <w:rPr>
                <w:sz w:val="16"/>
              </w:rPr>
            </w:pPr>
            <w:r w:rsidRPr="00EE40B5">
              <w:rPr>
                <w:sz w:val="16"/>
              </w:rPr>
              <w:t>Oral</w:t>
            </w:r>
          </w:p>
        </w:tc>
        <w:tc>
          <w:tcPr>
            <w:tcW w:w="1402" w:type="dxa"/>
          </w:tcPr>
          <w:p w14:paraId="44A3D8CE" w14:textId="0F57E516" w:rsidR="00B876BD" w:rsidRPr="000107CE" w:rsidDel="005C00E1" w:rsidRDefault="00B876BD" w:rsidP="00B876BD">
            <w:pPr>
              <w:spacing w:line="240" w:lineRule="auto"/>
              <w:rPr>
                <w:sz w:val="16"/>
              </w:rPr>
            </w:pPr>
            <w:r w:rsidRPr="00EE40B5">
              <w:rPr>
                <w:sz w:val="16"/>
              </w:rPr>
              <w:t>BOSLEER</w:t>
            </w:r>
          </w:p>
        </w:tc>
        <w:tc>
          <w:tcPr>
            <w:tcW w:w="591" w:type="dxa"/>
          </w:tcPr>
          <w:p w14:paraId="5CC12F2D" w14:textId="39FC485F" w:rsidR="00B876BD" w:rsidRPr="000107CE" w:rsidDel="005C00E1" w:rsidRDefault="00B876BD" w:rsidP="00B876BD">
            <w:pPr>
              <w:spacing w:line="240" w:lineRule="auto"/>
              <w:rPr>
                <w:sz w:val="16"/>
              </w:rPr>
            </w:pPr>
            <w:r w:rsidRPr="00EE40B5">
              <w:rPr>
                <w:sz w:val="16"/>
              </w:rPr>
              <w:t>RW</w:t>
            </w:r>
          </w:p>
        </w:tc>
        <w:tc>
          <w:tcPr>
            <w:tcW w:w="638" w:type="dxa"/>
          </w:tcPr>
          <w:p w14:paraId="7A3BB11A" w14:textId="1E713403" w:rsidR="00B876BD" w:rsidRPr="000107CE" w:rsidDel="005C00E1" w:rsidRDefault="00B876BD" w:rsidP="00B876BD">
            <w:pPr>
              <w:spacing w:line="240" w:lineRule="auto"/>
              <w:rPr>
                <w:sz w:val="16"/>
              </w:rPr>
            </w:pPr>
            <w:r w:rsidRPr="00EE40B5">
              <w:rPr>
                <w:sz w:val="16"/>
              </w:rPr>
              <w:t>MP</w:t>
            </w:r>
          </w:p>
        </w:tc>
        <w:tc>
          <w:tcPr>
            <w:tcW w:w="1675" w:type="dxa"/>
          </w:tcPr>
          <w:p w14:paraId="5F0637E4" w14:textId="77E52636" w:rsidR="00B876BD" w:rsidRPr="000107CE" w:rsidDel="005C00E1" w:rsidRDefault="00B876BD" w:rsidP="00B876BD">
            <w:pPr>
              <w:spacing w:line="240" w:lineRule="auto"/>
              <w:rPr>
                <w:sz w:val="16"/>
              </w:rPr>
            </w:pPr>
            <w:r w:rsidRPr="00EE40B5">
              <w:rPr>
                <w:sz w:val="16"/>
              </w:rPr>
              <w:t>See Note 3</w:t>
            </w:r>
          </w:p>
        </w:tc>
        <w:tc>
          <w:tcPr>
            <w:tcW w:w="1675" w:type="dxa"/>
          </w:tcPr>
          <w:p w14:paraId="0C9B1301" w14:textId="2CF7DEA1" w:rsidR="00B876BD" w:rsidRPr="000107CE" w:rsidDel="005C00E1" w:rsidRDefault="00B876BD" w:rsidP="00B876BD">
            <w:pPr>
              <w:spacing w:line="240" w:lineRule="auto"/>
              <w:rPr>
                <w:sz w:val="16"/>
              </w:rPr>
            </w:pPr>
            <w:r w:rsidRPr="00EE40B5">
              <w:rPr>
                <w:sz w:val="16"/>
              </w:rPr>
              <w:t>See Note 3</w:t>
            </w:r>
          </w:p>
        </w:tc>
        <w:tc>
          <w:tcPr>
            <w:tcW w:w="685" w:type="dxa"/>
          </w:tcPr>
          <w:p w14:paraId="3434B36E" w14:textId="3C248774" w:rsidR="00B876BD" w:rsidRPr="000107CE" w:rsidDel="005C00E1" w:rsidRDefault="00B876BD" w:rsidP="00B876BD">
            <w:pPr>
              <w:spacing w:line="240" w:lineRule="auto"/>
              <w:rPr>
                <w:sz w:val="16"/>
              </w:rPr>
            </w:pPr>
            <w:r w:rsidRPr="00EE40B5">
              <w:rPr>
                <w:sz w:val="16"/>
              </w:rPr>
              <w:t>See Note 3</w:t>
            </w:r>
          </w:p>
        </w:tc>
        <w:tc>
          <w:tcPr>
            <w:tcW w:w="685" w:type="dxa"/>
          </w:tcPr>
          <w:p w14:paraId="64D440ED" w14:textId="606D331F" w:rsidR="00B876BD" w:rsidRPr="000107CE" w:rsidDel="005C00E1" w:rsidRDefault="00B876BD" w:rsidP="00B876BD">
            <w:pPr>
              <w:spacing w:line="240" w:lineRule="auto"/>
              <w:rPr>
                <w:sz w:val="16"/>
              </w:rPr>
            </w:pPr>
            <w:r w:rsidRPr="00EE40B5">
              <w:rPr>
                <w:sz w:val="16"/>
              </w:rPr>
              <w:t>See Note 3</w:t>
            </w:r>
          </w:p>
        </w:tc>
        <w:tc>
          <w:tcPr>
            <w:tcW w:w="1242" w:type="dxa"/>
          </w:tcPr>
          <w:p w14:paraId="3DCBA641" w14:textId="77777777" w:rsidR="00B876BD" w:rsidRPr="000107CE" w:rsidDel="005C00E1" w:rsidRDefault="00B876BD" w:rsidP="00B876BD">
            <w:pPr>
              <w:spacing w:line="240" w:lineRule="auto"/>
              <w:rPr>
                <w:sz w:val="16"/>
              </w:rPr>
            </w:pPr>
          </w:p>
        </w:tc>
        <w:tc>
          <w:tcPr>
            <w:tcW w:w="544" w:type="dxa"/>
          </w:tcPr>
          <w:p w14:paraId="48B5E381" w14:textId="584F1F20" w:rsidR="00B876BD" w:rsidRPr="000107CE" w:rsidDel="005C00E1" w:rsidRDefault="00B876BD" w:rsidP="00B876BD">
            <w:pPr>
              <w:spacing w:line="240" w:lineRule="auto"/>
              <w:rPr>
                <w:sz w:val="16"/>
              </w:rPr>
            </w:pPr>
            <w:r w:rsidRPr="00EE40B5">
              <w:rPr>
                <w:sz w:val="16"/>
              </w:rPr>
              <w:t>60</w:t>
            </w:r>
          </w:p>
        </w:tc>
        <w:tc>
          <w:tcPr>
            <w:tcW w:w="591" w:type="dxa"/>
          </w:tcPr>
          <w:p w14:paraId="04E5A82E" w14:textId="77777777" w:rsidR="00B876BD" w:rsidRPr="000107CE" w:rsidDel="005C00E1" w:rsidRDefault="00B876BD" w:rsidP="00B876BD">
            <w:pPr>
              <w:spacing w:line="240" w:lineRule="auto"/>
              <w:rPr>
                <w:sz w:val="16"/>
              </w:rPr>
            </w:pPr>
          </w:p>
        </w:tc>
        <w:tc>
          <w:tcPr>
            <w:tcW w:w="856" w:type="dxa"/>
          </w:tcPr>
          <w:p w14:paraId="797197CB" w14:textId="6E69F9EB" w:rsidR="00B876BD" w:rsidRPr="000107CE" w:rsidDel="005C00E1" w:rsidRDefault="00B876BD" w:rsidP="00B876BD">
            <w:pPr>
              <w:spacing w:line="240" w:lineRule="auto"/>
              <w:rPr>
                <w:sz w:val="16"/>
              </w:rPr>
            </w:pPr>
            <w:r w:rsidRPr="00EE40B5">
              <w:rPr>
                <w:sz w:val="16"/>
              </w:rPr>
              <w:t>D(100)</w:t>
            </w:r>
          </w:p>
        </w:tc>
      </w:tr>
      <w:tr w:rsidR="00B876BD" w:rsidRPr="000107CE" w:rsidDel="005C00E1" w14:paraId="58F30EAD" w14:textId="77777777" w:rsidTr="005A65BE">
        <w:tc>
          <w:tcPr>
            <w:tcW w:w="1320" w:type="dxa"/>
          </w:tcPr>
          <w:p w14:paraId="3A23531E" w14:textId="72A5B0C4" w:rsidR="00B876BD" w:rsidRPr="000107CE" w:rsidDel="005C00E1" w:rsidRDefault="00B876BD" w:rsidP="00B876BD">
            <w:pPr>
              <w:spacing w:line="240" w:lineRule="auto"/>
              <w:rPr>
                <w:sz w:val="16"/>
              </w:rPr>
            </w:pPr>
            <w:r w:rsidRPr="00EE40B5">
              <w:rPr>
                <w:sz w:val="16"/>
              </w:rPr>
              <w:t>Bosentan</w:t>
            </w:r>
          </w:p>
        </w:tc>
        <w:tc>
          <w:tcPr>
            <w:tcW w:w="1954" w:type="dxa"/>
          </w:tcPr>
          <w:p w14:paraId="7838874D" w14:textId="597B4DE8"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2BAB9A46" w14:textId="6A689D1D" w:rsidR="00B876BD" w:rsidRPr="000107CE" w:rsidDel="005C00E1" w:rsidRDefault="00B876BD" w:rsidP="00B876BD">
            <w:pPr>
              <w:spacing w:line="240" w:lineRule="auto"/>
              <w:rPr>
                <w:sz w:val="16"/>
              </w:rPr>
            </w:pPr>
            <w:r w:rsidRPr="00EE40B5">
              <w:rPr>
                <w:sz w:val="16"/>
              </w:rPr>
              <w:t>Oral</w:t>
            </w:r>
          </w:p>
        </w:tc>
        <w:tc>
          <w:tcPr>
            <w:tcW w:w="1402" w:type="dxa"/>
          </w:tcPr>
          <w:p w14:paraId="714A284C" w14:textId="4A604796" w:rsidR="00B876BD" w:rsidRPr="000107CE" w:rsidDel="005C00E1" w:rsidRDefault="00B876BD" w:rsidP="00B876BD">
            <w:pPr>
              <w:spacing w:line="240" w:lineRule="auto"/>
              <w:rPr>
                <w:sz w:val="16"/>
              </w:rPr>
            </w:pPr>
            <w:r w:rsidRPr="00EE40B5">
              <w:rPr>
                <w:sz w:val="16"/>
              </w:rPr>
              <w:t>Bosentan APO</w:t>
            </w:r>
          </w:p>
        </w:tc>
        <w:tc>
          <w:tcPr>
            <w:tcW w:w="591" w:type="dxa"/>
          </w:tcPr>
          <w:p w14:paraId="44F8E6A4" w14:textId="6AA72E77" w:rsidR="00B876BD" w:rsidRPr="000107CE" w:rsidDel="005C00E1" w:rsidRDefault="00B876BD" w:rsidP="00B876BD">
            <w:pPr>
              <w:spacing w:line="240" w:lineRule="auto"/>
              <w:rPr>
                <w:sz w:val="16"/>
              </w:rPr>
            </w:pPr>
            <w:r w:rsidRPr="00EE40B5">
              <w:rPr>
                <w:sz w:val="16"/>
              </w:rPr>
              <w:t>GX</w:t>
            </w:r>
          </w:p>
        </w:tc>
        <w:tc>
          <w:tcPr>
            <w:tcW w:w="638" w:type="dxa"/>
          </w:tcPr>
          <w:p w14:paraId="1BB5054F" w14:textId="2AAE776E" w:rsidR="00B876BD" w:rsidRPr="000107CE" w:rsidDel="005C00E1" w:rsidRDefault="00B876BD" w:rsidP="00B876BD">
            <w:pPr>
              <w:spacing w:line="240" w:lineRule="auto"/>
              <w:rPr>
                <w:sz w:val="16"/>
              </w:rPr>
            </w:pPr>
            <w:r w:rsidRPr="00EE40B5">
              <w:rPr>
                <w:sz w:val="16"/>
              </w:rPr>
              <w:t>MP</w:t>
            </w:r>
          </w:p>
        </w:tc>
        <w:tc>
          <w:tcPr>
            <w:tcW w:w="1675" w:type="dxa"/>
          </w:tcPr>
          <w:p w14:paraId="0A99787A" w14:textId="02287588" w:rsidR="00B876BD" w:rsidRPr="000107CE" w:rsidDel="005C00E1" w:rsidRDefault="00B876BD" w:rsidP="00B876BD">
            <w:pPr>
              <w:spacing w:line="240" w:lineRule="auto"/>
              <w:rPr>
                <w:sz w:val="16"/>
              </w:rPr>
            </w:pPr>
            <w:r w:rsidRPr="00EE40B5">
              <w:rPr>
                <w:sz w:val="16"/>
              </w:rPr>
              <w:t>See Note 3</w:t>
            </w:r>
          </w:p>
        </w:tc>
        <w:tc>
          <w:tcPr>
            <w:tcW w:w="1675" w:type="dxa"/>
          </w:tcPr>
          <w:p w14:paraId="3CAF8C74" w14:textId="65318938" w:rsidR="00B876BD" w:rsidRPr="000107CE" w:rsidDel="005C00E1" w:rsidRDefault="00B876BD" w:rsidP="00B876BD">
            <w:pPr>
              <w:spacing w:line="240" w:lineRule="auto"/>
              <w:rPr>
                <w:sz w:val="16"/>
              </w:rPr>
            </w:pPr>
            <w:r w:rsidRPr="00EE40B5">
              <w:rPr>
                <w:sz w:val="16"/>
              </w:rPr>
              <w:t>See Note 3</w:t>
            </w:r>
          </w:p>
        </w:tc>
        <w:tc>
          <w:tcPr>
            <w:tcW w:w="685" w:type="dxa"/>
          </w:tcPr>
          <w:p w14:paraId="35AC1775" w14:textId="386A06A2" w:rsidR="00B876BD" w:rsidRPr="000107CE" w:rsidDel="005C00E1" w:rsidRDefault="00B876BD" w:rsidP="00B876BD">
            <w:pPr>
              <w:spacing w:line="240" w:lineRule="auto"/>
              <w:rPr>
                <w:sz w:val="16"/>
              </w:rPr>
            </w:pPr>
            <w:r w:rsidRPr="00EE40B5">
              <w:rPr>
                <w:sz w:val="16"/>
              </w:rPr>
              <w:t>See Note 3</w:t>
            </w:r>
          </w:p>
        </w:tc>
        <w:tc>
          <w:tcPr>
            <w:tcW w:w="685" w:type="dxa"/>
          </w:tcPr>
          <w:p w14:paraId="260CAAC3" w14:textId="568D44CD" w:rsidR="00B876BD" w:rsidRPr="000107CE" w:rsidDel="005C00E1" w:rsidRDefault="00B876BD" w:rsidP="00B876BD">
            <w:pPr>
              <w:spacing w:line="240" w:lineRule="auto"/>
              <w:rPr>
                <w:sz w:val="16"/>
              </w:rPr>
            </w:pPr>
            <w:r w:rsidRPr="00EE40B5">
              <w:rPr>
                <w:sz w:val="16"/>
              </w:rPr>
              <w:t>See Note 3</w:t>
            </w:r>
          </w:p>
        </w:tc>
        <w:tc>
          <w:tcPr>
            <w:tcW w:w="1242" w:type="dxa"/>
          </w:tcPr>
          <w:p w14:paraId="4EFFCAB6" w14:textId="77777777" w:rsidR="00B876BD" w:rsidRPr="000107CE" w:rsidDel="005C00E1" w:rsidRDefault="00B876BD" w:rsidP="00B876BD">
            <w:pPr>
              <w:spacing w:line="240" w:lineRule="auto"/>
              <w:rPr>
                <w:sz w:val="16"/>
              </w:rPr>
            </w:pPr>
          </w:p>
        </w:tc>
        <w:tc>
          <w:tcPr>
            <w:tcW w:w="544" w:type="dxa"/>
          </w:tcPr>
          <w:p w14:paraId="46109A15" w14:textId="04953F0C" w:rsidR="00B876BD" w:rsidRPr="000107CE" w:rsidDel="005C00E1" w:rsidRDefault="00B876BD" w:rsidP="00B876BD">
            <w:pPr>
              <w:spacing w:line="240" w:lineRule="auto"/>
              <w:rPr>
                <w:sz w:val="16"/>
              </w:rPr>
            </w:pPr>
            <w:r w:rsidRPr="00EE40B5">
              <w:rPr>
                <w:sz w:val="16"/>
              </w:rPr>
              <w:t>60</w:t>
            </w:r>
          </w:p>
        </w:tc>
        <w:tc>
          <w:tcPr>
            <w:tcW w:w="591" w:type="dxa"/>
          </w:tcPr>
          <w:p w14:paraId="05F3FC09" w14:textId="77777777" w:rsidR="00B876BD" w:rsidRPr="000107CE" w:rsidDel="005C00E1" w:rsidRDefault="00B876BD" w:rsidP="00B876BD">
            <w:pPr>
              <w:spacing w:line="240" w:lineRule="auto"/>
              <w:rPr>
                <w:sz w:val="16"/>
              </w:rPr>
            </w:pPr>
          </w:p>
        </w:tc>
        <w:tc>
          <w:tcPr>
            <w:tcW w:w="856" w:type="dxa"/>
          </w:tcPr>
          <w:p w14:paraId="7C18A807" w14:textId="6CA06947" w:rsidR="00B876BD" w:rsidRPr="000107CE" w:rsidDel="005C00E1" w:rsidRDefault="00B876BD" w:rsidP="00B876BD">
            <w:pPr>
              <w:spacing w:line="240" w:lineRule="auto"/>
              <w:rPr>
                <w:sz w:val="16"/>
              </w:rPr>
            </w:pPr>
            <w:r w:rsidRPr="00EE40B5">
              <w:rPr>
                <w:sz w:val="16"/>
              </w:rPr>
              <w:t>D(100)</w:t>
            </w:r>
          </w:p>
        </w:tc>
      </w:tr>
      <w:tr w:rsidR="00B876BD" w:rsidRPr="000107CE" w:rsidDel="005C00E1" w14:paraId="65647E76" w14:textId="77777777" w:rsidTr="005A65BE">
        <w:tc>
          <w:tcPr>
            <w:tcW w:w="1320" w:type="dxa"/>
          </w:tcPr>
          <w:p w14:paraId="38CFF74C" w14:textId="60F3B24A" w:rsidR="00B876BD" w:rsidRPr="000107CE" w:rsidDel="005C00E1" w:rsidRDefault="00B876BD" w:rsidP="00B876BD">
            <w:pPr>
              <w:spacing w:line="240" w:lineRule="auto"/>
              <w:rPr>
                <w:sz w:val="16"/>
              </w:rPr>
            </w:pPr>
            <w:r w:rsidRPr="00EE40B5">
              <w:rPr>
                <w:sz w:val="16"/>
              </w:rPr>
              <w:t>Bosentan</w:t>
            </w:r>
          </w:p>
        </w:tc>
        <w:tc>
          <w:tcPr>
            <w:tcW w:w="1954" w:type="dxa"/>
          </w:tcPr>
          <w:p w14:paraId="1D4EEBDD" w14:textId="000BB780"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77BB3B2C" w14:textId="5C8B4B37" w:rsidR="00B876BD" w:rsidRPr="000107CE" w:rsidDel="005C00E1" w:rsidRDefault="00B876BD" w:rsidP="00B876BD">
            <w:pPr>
              <w:spacing w:line="240" w:lineRule="auto"/>
              <w:rPr>
                <w:sz w:val="16"/>
              </w:rPr>
            </w:pPr>
            <w:r w:rsidRPr="00EE40B5">
              <w:rPr>
                <w:sz w:val="16"/>
              </w:rPr>
              <w:t>Oral</w:t>
            </w:r>
          </w:p>
        </w:tc>
        <w:tc>
          <w:tcPr>
            <w:tcW w:w="1402" w:type="dxa"/>
          </w:tcPr>
          <w:p w14:paraId="64DA0889" w14:textId="66D17324" w:rsidR="00B876BD" w:rsidRPr="000107CE" w:rsidDel="005C00E1" w:rsidRDefault="00B876BD" w:rsidP="00B876BD">
            <w:pPr>
              <w:spacing w:line="240" w:lineRule="auto"/>
              <w:rPr>
                <w:sz w:val="16"/>
              </w:rPr>
            </w:pPr>
            <w:r w:rsidRPr="00EE40B5">
              <w:rPr>
                <w:sz w:val="16"/>
              </w:rPr>
              <w:t>Bosentan Cipla</w:t>
            </w:r>
          </w:p>
        </w:tc>
        <w:tc>
          <w:tcPr>
            <w:tcW w:w="591" w:type="dxa"/>
          </w:tcPr>
          <w:p w14:paraId="1B864BDC" w14:textId="0C3B24B7" w:rsidR="00B876BD" w:rsidRPr="000107CE" w:rsidDel="005C00E1" w:rsidRDefault="00B876BD" w:rsidP="00B876BD">
            <w:pPr>
              <w:spacing w:line="240" w:lineRule="auto"/>
              <w:rPr>
                <w:sz w:val="16"/>
              </w:rPr>
            </w:pPr>
            <w:r w:rsidRPr="00EE40B5">
              <w:rPr>
                <w:sz w:val="16"/>
              </w:rPr>
              <w:t>LR</w:t>
            </w:r>
          </w:p>
        </w:tc>
        <w:tc>
          <w:tcPr>
            <w:tcW w:w="638" w:type="dxa"/>
          </w:tcPr>
          <w:p w14:paraId="0A18F378" w14:textId="53FC44E4" w:rsidR="00B876BD" w:rsidRPr="000107CE" w:rsidDel="005C00E1" w:rsidRDefault="00B876BD" w:rsidP="00B876BD">
            <w:pPr>
              <w:spacing w:line="240" w:lineRule="auto"/>
              <w:rPr>
                <w:sz w:val="16"/>
              </w:rPr>
            </w:pPr>
            <w:r w:rsidRPr="00EE40B5">
              <w:rPr>
                <w:sz w:val="16"/>
              </w:rPr>
              <w:t>MP</w:t>
            </w:r>
          </w:p>
        </w:tc>
        <w:tc>
          <w:tcPr>
            <w:tcW w:w="1675" w:type="dxa"/>
          </w:tcPr>
          <w:p w14:paraId="7A40ED13" w14:textId="0FEBB274" w:rsidR="00B876BD" w:rsidRPr="000107CE" w:rsidDel="005C00E1" w:rsidRDefault="00B876BD" w:rsidP="00B876BD">
            <w:pPr>
              <w:spacing w:line="240" w:lineRule="auto"/>
              <w:rPr>
                <w:sz w:val="16"/>
              </w:rPr>
            </w:pPr>
            <w:r w:rsidRPr="00EE40B5">
              <w:rPr>
                <w:sz w:val="16"/>
              </w:rPr>
              <w:t>See Note 3</w:t>
            </w:r>
          </w:p>
        </w:tc>
        <w:tc>
          <w:tcPr>
            <w:tcW w:w="1675" w:type="dxa"/>
          </w:tcPr>
          <w:p w14:paraId="27D3F1BB" w14:textId="6029B486" w:rsidR="00B876BD" w:rsidRPr="000107CE" w:rsidDel="005C00E1" w:rsidRDefault="00B876BD" w:rsidP="00B876BD">
            <w:pPr>
              <w:spacing w:line="240" w:lineRule="auto"/>
              <w:rPr>
                <w:sz w:val="16"/>
              </w:rPr>
            </w:pPr>
            <w:r w:rsidRPr="00EE40B5">
              <w:rPr>
                <w:sz w:val="16"/>
              </w:rPr>
              <w:t>See Note 3</w:t>
            </w:r>
          </w:p>
        </w:tc>
        <w:tc>
          <w:tcPr>
            <w:tcW w:w="685" w:type="dxa"/>
          </w:tcPr>
          <w:p w14:paraId="08ED6848" w14:textId="3AFF7536" w:rsidR="00B876BD" w:rsidRPr="000107CE" w:rsidDel="005C00E1" w:rsidRDefault="00B876BD" w:rsidP="00B876BD">
            <w:pPr>
              <w:spacing w:line="240" w:lineRule="auto"/>
              <w:rPr>
                <w:sz w:val="16"/>
              </w:rPr>
            </w:pPr>
            <w:r w:rsidRPr="00EE40B5">
              <w:rPr>
                <w:sz w:val="16"/>
              </w:rPr>
              <w:t>See Note 3</w:t>
            </w:r>
          </w:p>
        </w:tc>
        <w:tc>
          <w:tcPr>
            <w:tcW w:w="685" w:type="dxa"/>
          </w:tcPr>
          <w:p w14:paraId="16C6415D" w14:textId="75406E1C" w:rsidR="00B876BD" w:rsidRPr="000107CE" w:rsidDel="005C00E1" w:rsidRDefault="00B876BD" w:rsidP="00B876BD">
            <w:pPr>
              <w:spacing w:line="240" w:lineRule="auto"/>
              <w:rPr>
                <w:sz w:val="16"/>
              </w:rPr>
            </w:pPr>
            <w:r w:rsidRPr="00EE40B5">
              <w:rPr>
                <w:sz w:val="16"/>
              </w:rPr>
              <w:t>See Note 3</w:t>
            </w:r>
          </w:p>
        </w:tc>
        <w:tc>
          <w:tcPr>
            <w:tcW w:w="1242" w:type="dxa"/>
          </w:tcPr>
          <w:p w14:paraId="4EC650E5" w14:textId="77777777" w:rsidR="00B876BD" w:rsidRPr="000107CE" w:rsidDel="005C00E1" w:rsidRDefault="00B876BD" w:rsidP="00B876BD">
            <w:pPr>
              <w:spacing w:line="240" w:lineRule="auto"/>
              <w:rPr>
                <w:sz w:val="16"/>
              </w:rPr>
            </w:pPr>
          </w:p>
        </w:tc>
        <w:tc>
          <w:tcPr>
            <w:tcW w:w="544" w:type="dxa"/>
          </w:tcPr>
          <w:p w14:paraId="291A3F4E" w14:textId="43CD0BAD" w:rsidR="00B876BD" w:rsidRPr="000107CE" w:rsidDel="005C00E1" w:rsidRDefault="00B876BD" w:rsidP="00B876BD">
            <w:pPr>
              <w:spacing w:line="240" w:lineRule="auto"/>
              <w:rPr>
                <w:sz w:val="16"/>
              </w:rPr>
            </w:pPr>
            <w:r w:rsidRPr="00EE40B5">
              <w:rPr>
                <w:sz w:val="16"/>
              </w:rPr>
              <w:t>60</w:t>
            </w:r>
          </w:p>
        </w:tc>
        <w:tc>
          <w:tcPr>
            <w:tcW w:w="591" w:type="dxa"/>
          </w:tcPr>
          <w:p w14:paraId="6EFB4C34" w14:textId="77777777" w:rsidR="00B876BD" w:rsidRPr="000107CE" w:rsidDel="005C00E1" w:rsidRDefault="00B876BD" w:rsidP="00B876BD">
            <w:pPr>
              <w:spacing w:line="240" w:lineRule="auto"/>
              <w:rPr>
                <w:sz w:val="16"/>
              </w:rPr>
            </w:pPr>
          </w:p>
        </w:tc>
        <w:tc>
          <w:tcPr>
            <w:tcW w:w="856" w:type="dxa"/>
          </w:tcPr>
          <w:p w14:paraId="39A761EC" w14:textId="2C45CE15" w:rsidR="00B876BD" w:rsidRPr="000107CE" w:rsidDel="005C00E1" w:rsidRDefault="00B876BD" w:rsidP="00B876BD">
            <w:pPr>
              <w:spacing w:line="240" w:lineRule="auto"/>
              <w:rPr>
                <w:sz w:val="16"/>
              </w:rPr>
            </w:pPr>
            <w:r w:rsidRPr="00EE40B5">
              <w:rPr>
                <w:sz w:val="16"/>
              </w:rPr>
              <w:t>D(100)</w:t>
            </w:r>
          </w:p>
        </w:tc>
      </w:tr>
      <w:tr w:rsidR="00B876BD" w:rsidRPr="000107CE" w:rsidDel="005C00E1" w14:paraId="23D3FEBA" w14:textId="77777777" w:rsidTr="005A65BE">
        <w:tc>
          <w:tcPr>
            <w:tcW w:w="1320" w:type="dxa"/>
          </w:tcPr>
          <w:p w14:paraId="50615622" w14:textId="0CFFB421" w:rsidR="00B876BD" w:rsidRPr="000107CE" w:rsidDel="005C00E1" w:rsidRDefault="00B876BD" w:rsidP="00B876BD">
            <w:pPr>
              <w:spacing w:line="240" w:lineRule="auto"/>
              <w:rPr>
                <w:sz w:val="16"/>
              </w:rPr>
            </w:pPr>
            <w:r w:rsidRPr="00EE40B5">
              <w:rPr>
                <w:sz w:val="16"/>
              </w:rPr>
              <w:t>Bosentan</w:t>
            </w:r>
          </w:p>
        </w:tc>
        <w:tc>
          <w:tcPr>
            <w:tcW w:w="1954" w:type="dxa"/>
          </w:tcPr>
          <w:p w14:paraId="4132488B" w14:textId="48AE07D1"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4115CF71" w14:textId="576EAEBF" w:rsidR="00B876BD" w:rsidRPr="000107CE" w:rsidDel="005C00E1" w:rsidRDefault="00B876BD" w:rsidP="00B876BD">
            <w:pPr>
              <w:spacing w:line="240" w:lineRule="auto"/>
              <w:rPr>
                <w:sz w:val="16"/>
              </w:rPr>
            </w:pPr>
            <w:r w:rsidRPr="00EE40B5">
              <w:rPr>
                <w:sz w:val="16"/>
              </w:rPr>
              <w:t>Oral</w:t>
            </w:r>
          </w:p>
        </w:tc>
        <w:tc>
          <w:tcPr>
            <w:tcW w:w="1402" w:type="dxa"/>
          </w:tcPr>
          <w:p w14:paraId="7CC3FECF" w14:textId="4C32BCB6" w:rsidR="00B876BD" w:rsidRPr="000107CE" w:rsidDel="005C00E1" w:rsidRDefault="00B876BD" w:rsidP="00B876BD">
            <w:pPr>
              <w:spacing w:line="240" w:lineRule="auto"/>
              <w:rPr>
                <w:sz w:val="16"/>
              </w:rPr>
            </w:pPr>
            <w:r w:rsidRPr="00EE40B5">
              <w:rPr>
                <w:sz w:val="16"/>
              </w:rPr>
              <w:t>BOSENTAN DR.REDDY'S</w:t>
            </w:r>
          </w:p>
        </w:tc>
        <w:tc>
          <w:tcPr>
            <w:tcW w:w="591" w:type="dxa"/>
          </w:tcPr>
          <w:p w14:paraId="06134676" w14:textId="517E7E76" w:rsidR="00B876BD" w:rsidRPr="000107CE" w:rsidDel="005C00E1" w:rsidRDefault="00B876BD" w:rsidP="00B876BD">
            <w:pPr>
              <w:spacing w:line="240" w:lineRule="auto"/>
              <w:rPr>
                <w:sz w:val="16"/>
              </w:rPr>
            </w:pPr>
            <w:r w:rsidRPr="00EE40B5">
              <w:rPr>
                <w:sz w:val="16"/>
              </w:rPr>
              <w:t>RI</w:t>
            </w:r>
          </w:p>
        </w:tc>
        <w:tc>
          <w:tcPr>
            <w:tcW w:w="638" w:type="dxa"/>
          </w:tcPr>
          <w:p w14:paraId="2C82C8B4" w14:textId="7CC667BB" w:rsidR="00B876BD" w:rsidRPr="000107CE" w:rsidDel="005C00E1" w:rsidRDefault="00B876BD" w:rsidP="00B876BD">
            <w:pPr>
              <w:spacing w:line="240" w:lineRule="auto"/>
              <w:rPr>
                <w:sz w:val="16"/>
              </w:rPr>
            </w:pPr>
            <w:r w:rsidRPr="00EE40B5">
              <w:rPr>
                <w:sz w:val="16"/>
              </w:rPr>
              <w:t>MP</w:t>
            </w:r>
          </w:p>
        </w:tc>
        <w:tc>
          <w:tcPr>
            <w:tcW w:w="1675" w:type="dxa"/>
          </w:tcPr>
          <w:p w14:paraId="305A5ED5" w14:textId="62865C3B" w:rsidR="00B876BD" w:rsidRPr="000107CE" w:rsidDel="005C00E1" w:rsidRDefault="00B876BD" w:rsidP="00B876BD">
            <w:pPr>
              <w:spacing w:line="240" w:lineRule="auto"/>
              <w:rPr>
                <w:sz w:val="16"/>
              </w:rPr>
            </w:pPr>
            <w:r w:rsidRPr="00EE40B5">
              <w:rPr>
                <w:sz w:val="16"/>
              </w:rPr>
              <w:t>See Note 3</w:t>
            </w:r>
          </w:p>
        </w:tc>
        <w:tc>
          <w:tcPr>
            <w:tcW w:w="1675" w:type="dxa"/>
          </w:tcPr>
          <w:p w14:paraId="15F4E91F" w14:textId="578D2178" w:rsidR="00B876BD" w:rsidRPr="000107CE" w:rsidDel="005C00E1" w:rsidRDefault="00B876BD" w:rsidP="00B876BD">
            <w:pPr>
              <w:spacing w:line="240" w:lineRule="auto"/>
              <w:rPr>
                <w:sz w:val="16"/>
              </w:rPr>
            </w:pPr>
            <w:r w:rsidRPr="00EE40B5">
              <w:rPr>
                <w:sz w:val="16"/>
              </w:rPr>
              <w:t>See Note 3</w:t>
            </w:r>
          </w:p>
        </w:tc>
        <w:tc>
          <w:tcPr>
            <w:tcW w:w="685" w:type="dxa"/>
          </w:tcPr>
          <w:p w14:paraId="6FA018A2" w14:textId="5C49D0DC" w:rsidR="00B876BD" w:rsidRPr="000107CE" w:rsidDel="005C00E1" w:rsidRDefault="00B876BD" w:rsidP="00B876BD">
            <w:pPr>
              <w:spacing w:line="240" w:lineRule="auto"/>
              <w:rPr>
                <w:sz w:val="16"/>
              </w:rPr>
            </w:pPr>
            <w:r w:rsidRPr="00EE40B5">
              <w:rPr>
                <w:sz w:val="16"/>
              </w:rPr>
              <w:t>See Note 3</w:t>
            </w:r>
          </w:p>
        </w:tc>
        <w:tc>
          <w:tcPr>
            <w:tcW w:w="685" w:type="dxa"/>
          </w:tcPr>
          <w:p w14:paraId="6BDDFEE7" w14:textId="16DE60B7" w:rsidR="00B876BD" w:rsidRPr="000107CE" w:rsidDel="005C00E1" w:rsidRDefault="00B876BD" w:rsidP="00B876BD">
            <w:pPr>
              <w:spacing w:line="240" w:lineRule="auto"/>
              <w:rPr>
                <w:sz w:val="16"/>
              </w:rPr>
            </w:pPr>
            <w:r w:rsidRPr="00EE40B5">
              <w:rPr>
                <w:sz w:val="16"/>
              </w:rPr>
              <w:t>See Note 3</w:t>
            </w:r>
          </w:p>
        </w:tc>
        <w:tc>
          <w:tcPr>
            <w:tcW w:w="1242" w:type="dxa"/>
          </w:tcPr>
          <w:p w14:paraId="3E88CE17" w14:textId="77777777" w:rsidR="00B876BD" w:rsidRPr="000107CE" w:rsidDel="005C00E1" w:rsidRDefault="00B876BD" w:rsidP="00B876BD">
            <w:pPr>
              <w:spacing w:line="240" w:lineRule="auto"/>
              <w:rPr>
                <w:sz w:val="16"/>
              </w:rPr>
            </w:pPr>
          </w:p>
        </w:tc>
        <w:tc>
          <w:tcPr>
            <w:tcW w:w="544" w:type="dxa"/>
          </w:tcPr>
          <w:p w14:paraId="21573108" w14:textId="6C310952" w:rsidR="00B876BD" w:rsidRPr="000107CE" w:rsidDel="005C00E1" w:rsidRDefault="00B876BD" w:rsidP="00B876BD">
            <w:pPr>
              <w:spacing w:line="240" w:lineRule="auto"/>
              <w:rPr>
                <w:sz w:val="16"/>
              </w:rPr>
            </w:pPr>
            <w:r w:rsidRPr="00EE40B5">
              <w:rPr>
                <w:sz w:val="16"/>
              </w:rPr>
              <w:t>60</w:t>
            </w:r>
          </w:p>
        </w:tc>
        <w:tc>
          <w:tcPr>
            <w:tcW w:w="591" w:type="dxa"/>
          </w:tcPr>
          <w:p w14:paraId="2900D03B" w14:textId="77777777" w:rsidR="00B876BD" w:rsidRPr="000107CE" w:rsidDel="005C00E1" w:rsidRDefault="00B876BD" w:rsidP="00B876BD">
            <w:pPr>
              <w:spacing w:line="240" w:lineRule="auto"/>
              <w:rPr>
                <w:sz w:val="16"/>
              </w:rPr>
            </w:pPr>
          </w:p>
        </w:tc>
        <w:tc>
          <w:tcPr>
            <w:tcW w:w="856" w:type="dxa"/>
          </w:tcPr>
          <w:p w14:paraId="1F41367C" w14:textId="303F7B83" w:rsidR="00B876BD" w:rsidRPr="000107CE" w:rsidDel="005C00E1" w:rsidRDefault="00B876BD" w:rsidP="00B876BD">
            <w:pPr>
              <w:spacing w:line="240" w:lineRule="auto"/>
              <w:rPr>
                <w:sz w:val="16"/>
              </w:rPr>
            </w:pPr>
            <w:r w:rsidRPr="00EE40B5">
              <w:rPr>
                <w:sz w:val="16"/>
              </w:rPr>
              <w:t>D(100)</w:t>
            </w:r>
          </w:p>
        </w:tc>
      </w:tr>
      <w:tr w:rsidR="00B876BD" w:rsidRPr="000107CE" w:rsidDel="005C00E1" w14:paraId="3598503B" w14:textId="77777777" w:rsidTr="005A65BE">
        <w:tc>
          <w:tcPr>
            <w:tcW w:w="1320" w:type="dxa"/>
          </w:tcPr>
          <w:p w14:paraId="6BA21955" w14:textId="0E7219A6" w:rsidR="00B876BD" w:rsidRPr="000107CE" w:rsidDel="005C00E1" w:rsidRDefault="00B876BD" w:rsidP="00B876BD">
            <w:pPr>
              <w:spacing w:line="240" w:lineRule="auto"/>
              <w:rPr>
                <w:sz w:val="16"/>
              </w:rPr>
            </w:pPr>
            <w:r w:rsidRPr="00EE40B5">
              <w:rPr>
                <w:sz w:val="16"/>
              </w:rPr>
              <w:t>Bosentan</w:t>
            </w:r>
          </w:p>
        </w:tc>
        <w:tc>
          <w:tcPr>
            <w:tcW w:w="1954" w:type="dxa"/>
          </w:tcPr>
          <w:p w14:paraId="44B2C62B" w14:textId="4A4EAC9A"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196935DE" w14:textId="47406BBB" w:rsidR="00B876BD" w:rsidRPr="000107CE" w:rsidDel="005C00E1" w:rsidRDefault="00B876BD" w:rsidP="00B876BD">
            <w:pPr>
              <w:spacing w:line="240" w:lineRule="auto"/>
              <w:rPr>
                <w:sz w:val="16"/>
              </w:rPr>
            </w:pPr>
            <w:r w:rsidRPr="00EE40B5">
              <w:rPr>
                <w:sz w:val="16"/>
              </w:rPr>
              <w:t>Oral</w:t>
            </w:r>
          </w:p>
        </w:tc>
        <w:tc>
          <w:tcPr>
            <w:tcW w:w="1402" w:type="dxa"/>
          </w:tcPr>
          <w:p w14:paraId="74443BBE" w14:textId="0D71D255" w:rsidR="00B876BD" w:rsidRPr="000107CE" w:rsidDel="005C00E1" w:rsidRDefault="00B876BD" w:rsidP="00B876BD">
            <w:pPr>
              <w:spacing w:line="240" w:lineRule="auto"/>
              <w:rPr>
                <w:sz w:val="16"/>
              </w:rPr>
            </w:pPr>
            <w:r w:rsidRPr="00EE40B5">
              <w:rPr>
                <w:sz w:val="16"/>
              </w:rPr>
              <w:t>Bosentan GH</w:t>
            </w:r>
          </w:p>
        </w:tc>
        <w:tc>
          <w:tcPr>
            <w:tcW w:w="591" w:type="dxa"/>
          </w:tcPr>
          <w:p w14:paraId="78B4EDC4" w14:textId="629EC1D8" w:rsidR="00B876BD" w:rsidRPr="000107CE" w:rsidDel="005C00E1" w:rsidRDefault="00B876BD" w:rsidP="00B876BD">
            <w:pPr>
              <w:spacing w:line="240" w:lineRule="auto"/>
              <w:rPr>
                <w:sz w:val="16"/>
              </w:rPr>
            </w:pPr>
            <w:r w:rsidRPr="00EE40B5">
              <w:rPr>
                <w:sz w:val="16"/>
              </w:rPr>
              <w:t>GQ</w:t>
            </w:r>
          </w:p>
        </w:tc>
        <w:tc>
          <w:tcPr>
            <w:tcW w:w="638" w:type="dxa"/>
          </w:tcPr>
          <w:p w14:paraId="5012813F" w14:textId="7F7F79CB" w:rsidR="00B876BD" w:rsidRPr="000107CE" w:rsidDel="005C00E1" w:rsidRDefault="00B876BD" w:rsidP="00B876BD">
            <w:pPr>
              <w:spacing w:line="240" w:lineRule="auto"/>
              <w:rPr>
                <w:sz w:val="16"/>
              </w:rPr>
            </w:pPr>
            <w:r w:rsidRPr="00EE40B5">
              <w:rPr>
                <w:sz w:val="16"/>
              </w:rPr>
              <w:t>MP</w:t>
            </w:r>
          </w:p>
        </w:tc>
        <w:tc>
          <w:tcPr>
            <w:tcW w:w="1675" w:type="dxa"/>
          </w:tcPr>
          <w:p w14:paraId="70F53044" w14:textId="58706A63" w:rsidR="00B876BD" w:rsidRPr="000107CE" w:rsidDel="005C00E1" w:rsidRDefault="00B876BD" w:rsidP="00B876BD">
            <w:pPr>
              <w:spacing w:line="240" w:lineRule="auto"/>
              <w:rPr>
                <w:sz w:val="16"/>
              </w:rPr>
            </w:pPr>
            <w:r w:rsidRPr="00EE40B5">
              <w:rPr>
                <w:sz w:val="16"/>
              </w:rPr>
              <w:t>See Note 3</w:t>
            </w:r>
          </w:p>
        </w:tc>
        <w:tc>
          <w:tcPr>
            <w:tcW w:w="1675" w:type="dxa"/>
          </w:tcPr>
          <w:p w14:paraId="09498D81" w14:textId="6BAE4BBA" w:rsidR="00B876BD" w:rsidRPr="000107CE" w:rsidDel="005C00E1" w:rsidRDefault="00B876BD" w:rsidP="00B876BD">
            <w:pPr>
              <w:spacing w:line="240" w:lineRule="auto"/>
              <w:rPr>
                <w:sz w:val="16"/>
              </w:rPr>
            </w:pPr>
            <w:r w:rsidRPr="00EE40B5">
              <w:rPr>
                <w:sz w:val="16"/>
              </w:rPr>
              <w:t>See Note 3</w:t>
            </w:r>
          </w:p>
        </w:tc>
        <w:tc>
          <w:tcPr>
            <w:tcW w:w="685" w:type="dxa"/>
          </w:tcPr>
          <w:p w14:paraId="65C63772" w14:textId="189C10C4" w:rsidR="00B876BD" w:rsidRPr="000107CE" w:rsidDel="005C00E1" w:rsidRDefault="00B876BD" w:rsidP="00B876BD">
            <w:pPr>
              <w:spacing w:line="240" w:lineRule="auto"/>
              <w:rPr>
                <w:sz w:val="16"/>
              </w:rPr>
            </w:pPr>
            <w:r w:rsidRPr="00EE40B5">
              <w:rPr>
                <w:sz w:val="16"/>
              </w:rPr>
              <w:t>See Note 3</w:t>
            </w:r>
          </w:p>
        </w:tc>
        <w:tc>
          <w:tcPr>
            <w:tcW w:w="685" w:type="dxa"/>
          </w:tcPr>
          <w:p w14:paraId="004A095A" w14:textId="363BDBC9" w:rsidR="00B876BD" w:rsidRPr="000107CE" w:rsidDel="005C00E1" w:rsidRDefault="00B876BD" w:rsidP="00B876BD">
            <w:pPr>
              <w:spacing w:line="240" w:lineRule="auto"/>
              <w:rPr>
                <w:sz w:val="16"/>
              </w:rPr>
            </w:pPr>
            <w:r w:rsidRPr="00EE40B5">
              <w:rPr>
                <w:sz w:val="16"/>
              </w:rPr>
              <w:t>See Note 3</w:t>
            </w:r>
          </w:p>
        </w:tc>
        <w:tc>
          <w:tcPr>
            <w:tcW w:w="1242" w:type="dxa"/>
          </w:tcPr>
          <w:p w14:paraId="33557B9E" w14:textId="77777777" w:rsidR="00B876BD" w:rsidRPr="000107CE" w:rsidDel="005C00E1" w:rsidRDefault="00B876BD" w:rsidP="00B876BD">
            <w:pPr>
              <w:spacing w:line="240" w:lineRule="auto"/>
              <w:rPr>
                <w:sz w:val="16"/>
              </w:rPr>
            </w:pPr>
          </w:p>
        </w:tc>
        <w:tc>
          <w:tcPr>
            <w:tcW w:w="544" w:type="dxa"/>
          </w:tcPr>
          <w:p w14:paraId="71741F88" w14:textId="316B8AC8" w:rsidR="00B876BD" w:rsidRPr="000107CE" w:rsidDel="005C00E1" w:rsidRDefault="00B876BD" w:rsidP="00B876BD">
            <w:pPr>
              <w:spacing w:line="240" w:lineRule="auto"/>
              <w:rPr>
                <w:sz w:val="16"/>
              </w:rPr>
            </w:pPr>
            <w:r w:rsidRPr="00EE40B5">
              <w:rPr>
                <w:sz w:val="16"/>
              </w:rPr>
              <w:t>60</w:t>
            </w:r>
          </w:p>
        </w:tc>
        <w:tc>
          <w:tcPr>
            <w:tcW w:w="591" w:type="dxa"/>
          </w:tcPr>
          <w:p w14:paraId="0EEAA968" w14:textId="77777777" w:rsidR="00B876BD" w:rsidRPr="000107CE" w:rsidDel="005C00E1" w:rsidRDefault="00B876BD" w:rsidP="00B876BD">
            <w:pPr>
              <w:spacing w:line="240" w:lineRule="auto"/>
              <w:rPr>
                <w:sz w:val="16"/>
              </w:rPr>
            </w:pPr>
          </w:p>
        </w:tc>
        <w:tc>
          <w:tcPr>
            <w:tcW w:w="856" w:type="dxa"/>
          </w:tcPr>
          <w:p w14:paraId="5B71BE24" w14:textId="05B7EF8E" w:rsidR="00B876BD" w:rsidRPr="000107CE" w:rsidDel="005C00E1" w:rsidRDefault="00B876BD" w:rsidP="00B876BD">
            <w:pPr>
              <w:spacing w:line="240" w:lineRule="auto"/>
              <w:rPr>
                <w:sz w:val="16"/>
              </w:rPr>
            </w:pPr>
            <w:r w:rsidRPr="00EE40B5">
              <w:rPr>
                <w:sz w:val="16"/>
              </w:rPr>
              <w:t>D(100)</w:t>
            </w:r>
          </w:p>
        </w:tc>
      </w:tr>
      <w:tr w:rsidR="00B876BD" w:rsidRPr="000107CE" w:rsidDel="005C00E1" w14:paraId="090D9783" w14:textId="77777777" w:rsidTr="005A65BE">
        <w:tc>
          <w:tcPr>
            <w:tcW w:w="1320" w:type="dxa"/>
          </w:tcPr>
          <w:p w14:paraId="26EEE0C2" w14:textId="7C6DC657" w:rsidR="00B876BD" w:rsidRPr="000107CE" w:rsidDel="005C00E1" w:rsidRDefault="00B876BD" w:rsidP="00B876BD">
            <w:pPr>
              <w:spacing w:line="240" w:lineRule="auto"/>
              <w:rPr>
                <w:sz w:val="16"/>
              </w:rPr>
            </w:pPr>
            <w:r w:rsidRPr="00EE40B5">
              <w:rPr>
                <w:sz w:val="16"/>
              </w:rPr>
              <w:t>Bosentan</w:t>
            </w:r>
          </w:p>
        </w:tc>
        <w:tc>
          <w:tcPr>
            <w:tcW w:w="1954" w:type="dxa"/>
          </w:tcPr>
          <w:p w14:paraId="35314BF1" w14:textId="1A5EFACF"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3F3B31BF" w14:textId="48C88CC6" w:rsidR="00B876BD" w:rsidRPr="000107CE" w:rsidDel="005C00E1" w:rsidRDefault="00B876BD" w:rsidP="00B876BD">
            <w:pPr>
              <w:spacing w:line="240" w:lineRule="auto"/>
              <w:rPr>
                <w:sz w:val="16"/>
              </w:rPr>
            </w:pPr>
            <w:r w:rsidRPr="00EE40B5">
              <w:rPr>
                <w:sz w:val="16"/>
              </w:rPr>
              <w:t>Oral</w:t>
            </w:r>
          </w:p>
        </w:tc>
        <w:tc>
          <w:tcPr>
            <w:tcW w:w="1402" w:type="dxa"/>
          </w:tcPr>
          <w:p w14:paraId="5CF03404" w14:textId="50CD5CE6" w:rsidR="00B876BD" w:rsidRPr="000107CE" w:rsidDel="005C00E1" w:rsidRDefault="00B876BD" w:rsidP="00B876BD">
            <w:pPr>
              <w:spacing w:line="240" w:lineRule="auto"/>
              <w:rPr>
                <w:sz w:val="16"/>
              </w:rPr>
            </w:pPr>
            <w:r w:rsidRPr="00EE40B5">
              <w:rPr>
                <w:sz w:val="16"/>
              </w:rPr>
              <w:t>Bosentan Mylan</w:t>
            </w:r>
          </w:p>
        </w:tc>
        <w:tc>
          <w:tcPr>
            <w:tcW w:w="591" w:type="dxa"/>
          </w:tcPr>
          <w:p w14:paraId="0608702C" w14:textId="7171BCA4" w:rsidR="00B876BD" w:rsidRPr="000107CE" w:rsidDel="005C00E1" w:rsidRDefault="00B876BD" w:rsidP="00B876BD">
            <w:pPr>
              <w:spacing w:line="240" w:lineRule="auto"/>
              <w:rPr>
                <w:sz w:val="16"/>
              </w:rPr>
            </w:pPr>
            <w:r w:rsidRPr="00EE40B5">
              <w:rPr>
                <w:sz w:val="16"/>
              </w:rPr>
              <w:t>AF</w:t>
            </w:r>
          </w:p>
        </w:tc>
        <w:tc>
          <w:tcPr>
            <w:tcW w:w="638" w:type="dxa"/>
          </w:tcPr>
          <w:p w14:paraId="0CC3FEFC" w14:textId="335EDEA8" w:rsidR="00B876BD" w:rsidRPr="000107CE" w:rsidDel="005C00E1" w:rsidRDefault="00B876BD" w:rsidP="00B876BD">
            <w:pPr>
              <w:spacing w:line="240" w:lineRule="auto"/>
              <w:rPr>
                <w:sz w:val="16"/>
              </w:rPr>
            </w:pPr>
            <w:r w:rsidRPr="00EE40B5">
              <w:rPr>
                <w:sz w:val="16"/>
              </w:rPr>
              <w:t>MP</w:t>
            </w:r>
          </w:p>
        </w:tc>
        <w:tc>
          <w:tcPr>
            <w:tcW w:w="1675" w:type="dxa"/>
          </w:tcPr>
          <w:p w14:paraId="5619C976" w14:textId="5990AF44" w:rsidR="00B876BD" w:rsidRPr="000107CE" w:rsidDel="005C00E1" w:rsidRDefault="00B876BD" w:rsidP="00B876BD">
            <w:pPr>
              <w:spacing w:line="240" w:lineRule="auto"/>
              <w:rPr>
                <w:sz w:val="16"/>
              </w:rPr>
            </w:pPr>
            <w:r w:rsidRPr="00EE40B5">
              <w:rPr>
                <w:sz w:val="16"/>
              </w:rPr>
              <w:t>See Note 3</w:t>
            </w:r>
          </w:p>
        </w:tc>
        <w:tc>
          <w:tcPr>
            <w:tcW w:w="1675" w:type="dxa"/>
          </w:tcPr>
          <w:p w14:paraId="36528B62" w14:textId="1EA0B48C" w:rsidR="00B876BD" w:rsidRPr="000107CE" w:rsidDel="005C00E1" w:rsidRDefault="00B876BD" w:rsidP="00B876BD">
            <w:pPr>
              <w:spacing w:line="240" w:lineRule="auto"/>
              <w:rPr>
                <w:sz w:val="16"/>
              </w:rPr>
            </w:pPr>
            <w:r w:rsidRPr="00EE40B5">
              <w:rPr>
                <w:sz w:val="16"/>
              </w:rPr>
              <w:t>See Note 3</w:t>
            </w:r>
          </w:p>
        </w:tc>
        <w:tc>
          <w:tcPr>
            <w:tcW w:w="685" w:type="dxa"/>
          </w:tcPr>
          <w:p w14:paraId="17BA0E70" w14:textId="163B2778" w:rsidR="00B876BD" w:rsidRPr="000107CE" w:rsidDel="005C00E1" w:rsidRDefault="00B876BD" w:rsidP="00B876BD">
            <w:pPr>
              <w:spacing w:line="240" w:lineRule="auto"/>
              <w:rPr>
                <w:sz w:val="16"/>
              </w:rPr>
            </w:pPr>
            <w:r w:rsidRPr="00EE40B5">
              <w:rPr>
                <w:sz w:val="16"/>
              </w:rPr>
              <w:t>See Note 3</w:t>
            </w:r>
          </w:p>
        </w:tc>
        <w:tc>
          <w:tcPr>
            <w:tcW w:w="685" w:type="dxa"/>
          </w:tcPr>
          <w:p w14:paraId="57C89E60" w14:textId="7665DA71" w:rsidR="00B876BD" w:rsidRPr="000107CE" w:rsidDel="005C00E1" w:rsidRDefault="00B876BD" w:rsidP="00B876BD">
            <w:pPr>
              <w:spacing w:line="240" w:lineRule="auto"/>
              <w:rPr>
                <w:sz w:val="16"/>
              </w:rPr>
            </w:pPr>
            <w:r w:rsidRPr="00EE40B5">
              <w:rPr>
                <w:sz w:val="16"/>
              </w:rPr>
              <w:t>See Note 3</w:t>
            </w:r>
          </w:p>
        </w:tc>
        <w:tc>
          <w:tcPr>
            <w:tcW w:w="1242" w:type="dxa"/>
          </w:tcPr>
          <w:p w14:paraId="4670B1D9" w14:textId="77777777" w:rsidR="00B876BD" w:rsidRPr="000107CE" w:rsidDel="005C00E1" w:rsidRDefault="00B876BD" w:rsidP="00B876BD">
            <w:pPr>
              <w:spacing w:line="240" w:lineRule="auto"/>
              <w:rPr>
                <w:sz w:val="16"/>
              </w:rPr>
            </w:pPr>
          </w:p>
        </w:tc>
        <w:tc>
          <w:tcPr>
            <w:tcW w:w="544" w:type="dxa"/>
          </w:tcPr>
          <w:p w14:paraId="6C63BE07" w14:textId="3C7A1591" w:rsidR="00B876BD" w:rsidRPr="000107CE" w:rsidDel="005C00E1" w:rsidRDefault="00B876BD" w:rsidP="00B876BD">
            <w:pPr>
              <w:spacing w:line="240" w:lineRule="auto"/>
              <w:rPr>
                <w:sz w:val="16"/>
              </w:rPr>
            </w:pPr>
            <w:r w:rsidRPr="00EE40B5">
              <w:rPr>
                <w:sz w:val="16"/>
              </w:rPr>
              <w:t>60</w:t>
            </w:r>
          </w:p>
        </w:tc>
        <w:tc>
          <w:tcPr>
            <w:tcW w:w="591" w:type="dxa"/>
          </w:tcPr>
          <w:p w14:paraId="497DF779" w14:textId="77777777" w:rsidR="00B876BD" w:rsidRPr="000107CE" w:rsidDel="005C00E1" w:rsidRDefault="00B876BD" w:rsidP="00B876BD">
            <w:pPr>
              <w:spacing w:line="240" w:lineRule="auto"/>
              <w:rPr>
                <w:sz w:val="16"/>
              </w:rPr>
            </w:pPr>
          </w:p>
        </w:tc>
        <w:tc>
          <w:tcPr>
            <w:tcW w:w="856" w:type="dxa"/>
          </w:tcPr>
          <w:p w14:paraId="008BAA36" w14:textId="329A2089" w:rsidR="00B876BD" w:rsidRPr="000107CE" w:rsidDel="005C00E1" w:rsidRDefault="00B876BD" w:rsidP="00B876BD">
            <w:pPr>
              <w:spacing w:line="240" w:lineRule="auto"/>
              <w:rPr>
                <w:sz w:val="16"/>
              </w:rPr>
            </w:pPr>
            <w:r w:rsidRPr="00EE40B5">
              <w:rPr>
                <w:sz w:val="16"/>
              </w:rPr>
              <w:t>D(100)</w:t>
            </w:r>
          </w:p>
        </w:tc>
      </w:tr>
      <w:tr w:rsidR="00B876BD" w:rsidRPr="000107CE" w:rsidDel="005C00E1" w14:paraId="2CBC08D2" w14:textId="77777777" w:rsidTr="005A65BE">
        <w:tc>
          <w:tcPr>
            <w:tcW w:w="1320" w:type="dxa"/>
          </w:tcPr>
          <w:p w14:paraId="6572136E" w14:textId="5DDEFED6" w:rsidR="00B876BD" w:rsidRPr="000107CE" w:rsidDel="005C00E1" w:rsidRDefault="00B876BD" w:rsidP="00B876BD">
            <w:pPr>
              <w:spacing w:line="240" w:lineRule="auto"/>
              <w:rPr>
                <w:sz w:val="16"/>
              </w:rPr>
            </w:pPr>
            <w:r w:rsidRPr="00EE40B5">
              <w:rPr>
                <w:sz w:val="16"/>
              </w:rPr>
              <w:t>Bosentan</w:t>
            </w:r>
          </w:p>
        </w:tc>
        <w:tc>
          <w:tcPr>
            <w:tcW w:w="1954" w:type="dxa"/>
          </w:tcPr>
          <w:p w14:paraId="64604484" w14:textId="4EE33421"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5C3168D3" w14:textId="7D53AE66" w:rsidR="00B876BD" w:rsidRPr="000107CE" w:rsidDel="005C00E1" w:rsidRDefault="00B876BD" w:rsidP="00B876BD">
            <w:pPr>
              <w:spacing w:line="240" w:lineRule="auto"/>
              <w:rPr>
                <w:sz w:val="16"/>
              </w:rPr>
            </w:pPr>
            <w:r w:rsidRPr="00EE40B5">
              <w:rPr>
                <w:sz w:val="16"/>
              </w:rPr>
              <w:t>Oral</w:t>
            </w:r>
          </w:p>
        </w:tc>
        <w:tc>
          <w:tcPr>
            <w:tcW w:w="1402" w:type="dxa"/>
          </w:tcPr>
          <w:p w14:paraId="6E8F3D91" w14:textId="0E568C26" w:rsidR="00B876BD" w:rsidRPr="000107CE" w:rsidDel="005C00E1" w:rsidRDefault="00B876BD" w:rsidP="00B876BD">
            <w:pPr>
              <w:spacing w:line="240" w:lineRule="auto"/>
              <w:rPr>
                <w:sz w:val="16"/>
              </w:rPr>
            </w:pPr>
            <w:r w:rsidRPr="00EE40B5">
              <w:rPr>
                <w:sz w:val="16"/>
              </w:rPr>
              <w:t>Bosentan RBX</w:t>
            </w:r>
          </w:p>
        </w:tc>
        <w:tc>
          <w:tcPr>
            <w:tcW w:w="591" w:type="dxa"/>
          </w:tcPr>
          <w:p w14:paraId="0839D87E" w14:textId="294B427B" w:rsidR="00B876BD" w:rsidRPr="000107CE" w:rsidDel="005C00E1" w:rsidRDefault="00B876BD" w:rsidP="00B876BD">
            <w:pPr>
              <w:spacing w:line="240" w:lineRule="auto"/>
              <w:rPr>
                <w:sz w:val="16"/>
              </w:rPr>
            </w:pPr>
            <w:r w:rsidRPr="00EE40B5">
              <w:rPr>
                <w:sz w:val="16"/>
              </w:rPr>
              <w:t>RA</w:t>
            </w:r>
          </w:p>
        </w:tc>
        <w:tc>
          <w:tcPr>
            <w:tcW w:w="638" w:type="dxa"/>
          </w:tcPr>
          <w:p w14:paraId="2E331425" w14:textId="474236C2" w:rsidR="00B876BD" w:rsidRPr="000107CE" w:rsidDel="005C00E1" w:rsidRDefault="00B876BD" w:rsidP="00B876BD">
            <w:pPr>
              <w:spacing w:line="240" w:lineRule="auto"/>
              <w:rPr>
                <w:sz w:val="16"/>
              </w:rPr>
            </w:pPr>
            <w:r w:rsidRPr="00EE40B5">
              <w:rPr>
                <w:sz w:val="16"/>
              </w:rPr>
              <w:t>MP</w:t>
            </w:r>
          </w:p>
        </w:tc>
        <w:tc>
          <w:tcPr>
            <w:tcW w:w="1675" w:type="dxa"/>
          </w:tcPr>
          <w:p w14:paraId="78989605" w14:textId="523B94A8" w:rsidR="00B876BD" w:rsidRPr="000107CE" w:rsidDel="005C00E1" w:rsidRDefault="00B876BD" w:rsidP="00B876BD">
            <w:pPr>
              <w:spacing w:line="240" w:lineRule="auto"/>
              <w:rPr>
                <w:sz w:val="16"/>
              </w:rPr>
            </w:pPr>
            <w:r w:rsidRPr="00EE40B5">
              <w:rPr>
                <w:sz w:val="16"/>
              </w:rPr>
              <w:t>See Note 3</w:t>
            </w:r>
          </w:p>
        </w:tc>
        <w:tc>
          <w:tcPr>
            <w:tcW w:w="1675" w:type="dxa"/>
          </w:tcPr>
          <w:p w14:paraId="10C04211" w14:textId="52C2C540" w:rsidR="00B876BD" w:rsidRPr="000107CE" w:rsidDel="005C00E1" w:rsidRDefault="00B876BD" w:rsidP="00B876BD">
            <w:pPr>
              <w:spacing w:line="240" w:lineRule="auto"/>
              <w:rPr>
                <w:sz w:val="16"/>
              </w:rPr>
            </w:pPr>
            <w:r w:rsidRPr="00EE40B5">
              <w:rPr>
                <w:sz w:val="16"/>
              </w:rPr>
              <w:t>See Note 3</w:t>
            </w:r>
          </w:p>
        </w:tc>
        <w:tc>
          <w:tcPr>
            <w:tcW w:w="685" w:type="dxa"/>
          </w:tcPr>
          <w:p w14:paraId="3AB35095" w14:textId="15160863" w:rsidR="00B876BD" w:rsidRPr="000107CE" w:rsidDel="005C00E1" w:rsidRDefault="00B876BD" w:rsidP="00B876BD">
            <w:pPr>
              <w:spacing w:line="240" w:lineRule="auto"/>
              <w:rPr>
                <w:sz w:val="16"/>
              </w:rPr>
            </w:pPr>
            <w:r w:rsidRPr="00EE40B5">
              <w:rPr>
                <w:sz w:val="16"/>
              </w:rPr>
              <w:t>See Note 3</w:t>
            </w:r>
          </w:p>
        </w:tc>
        <w:tc>
          <w:tcPr>
            <w:tcW w:w="685" w:type="dxa"/>
          </w:tcPr>
          <w:p w14:paraId="0C2725C5" w14:textId="094C732B" w:rsidR="00B876BD" w:rsidRPr="000107CE" w:rsidDel="005C00E1" w:rsidRDefault="00B876BD" w:rsidP="00B876BD">
            <w:pPr>
              <w:spacing w:line="240" w:lineRule="auto"/>
              <w:rPr>
                <w:sz w:val="16"/>
              </w:rPr>
            </w:pPr>
            <w:r w:rsidRPr="00EE40B5">
              <w:rPr>
                <w:sz w:val="16"/>
              </w:rPr>
              <w:t>See Note 3</w:t>
            </w:r>
          </w:p>
        </w:tc>
        <w:tc>
          <w:tcPr>
            <w:tcW w:w="1242" w:type="dxa"/>
          </w:tcPr>
          <w:p w14:paraId="54E0AE89" w14:textId="77777777" w:rsidR="00B876BD" w:rsidRPr="000107CE" w:rsidDel="005C00E1" w:rsidRDefault="00B876BD" w:rsidP="00B876BD">
            <w:pPr>
              <w:spacing w:line="240" w:lineRule="auto"/>
              <w:rPr>
                <w:sz w:val="16"/>
              </w:rPr>
            </w:pPr>
          </w:p>
        </w:tc>
        <w:tc>
          <w:tcPr>
            <w:tcW w:w="544" w:type="dxa"/>
          </w:tcPr>
          <w:p w14:paraId="4A94B1E8" w14:textId="54EAEABF" w:rsidR="00B876BD" w:rsidRPr="000107CE" w:rsidDel="005C00E1" w:rsidRDefault="00B876BD" w:rsidP="00B876BD">
            <w:pPr>
              <w:spacing w:line="240" w:lineRule="auto"/>
              <w:rPr>
                <w:sz w:val="16"/>
              </w:rPr>
            </w:pPr>
            <w:r w:rsidRPr="00EE40B5">
              <w:rPr>
                <w:sz w:val="16"/>
              </w:rPr>
              <w:t>60</w:t>
            </w:r>
          </w:p>
        </w:tc>
        <w:tc>
          <w:tcPr>
            <w:tcW w:w="591" w:type="dxa"/>
          </w:tcPr>
          <w:p w14:paraId="4579FFF3" w14:textId="77777777" w:rsidR="00B876BD" w:rsidRPr="000107CE" w:rsidDel="005C00E1" w:rsidRDefault="00B876BD" w:rsidP="00B876BD">
            <w:pPr>
              <w:spacing w:line="240" w:lineRule="auto"/>
              <w:rPr>
                <w:sz w:val="16"/>
              </w:rPr>
            </w:pPr>
          </w:p>
        </w:tc>
        <w:tc>
          <w:tcPr>
            <w:tcW w:w="856" w:type="dxa"/>
          </w:tcPr>
          <w:p w14:paraId="745CF1FA" w14:textId="533C8F15" w:rsidR="00B876BD" w:rsidRPr="000107CE" w:rsidDel="005C00E1" w:rsidRDefault="00B876BD" w:rsidP="00B876BD">
            <w:pPr>
              <w:spacing w:line="240" w:lineRule="auto"/>
              <w:rPr>
                <w:sz w:val="16"/>
              </w:rPr>
            </w:pPr>
            <w:r w:rsidRPr="00EE40B5">
              <w:rPr>
                <w:sz w:val="16"/>
              </w:rPr>
              <w:t>D(100)</w:t>
            </w:r>
          </w:p>
        </w:tc>
      </w:tr>
      <w:tr w:rsidR="00B876BD" w:rsidRPr="000107CE" w:rsidDel="005C00E1" w14:paraId="3458D09C" w14:textId="77777777" w:rsidTr="005A65BE">
        <w:tc>
          <w:tcPr>
            <w:tcW w:w="1320" w:type="dxa"/>
          </w:tcPr>
          <w:p w14:paraId="0329A723" w14:textId="5549EF78" w:rsidR="00B876BD" w:rsidRPr="000107CE" w:rsidDel="005C00E1" w:rsidRDefault="00B876BD" w:rsidP="00B876BD">
            <w:pPr>
              <w:spacing w:line="240" w:lineRule="auto"/>
              <w:rPr>
                <w:sz w:val="16"/>
              </w:rPr>
            </w:pPr>
            <w:r w:rsidRPr="00EE40B5">
              <w:rPr>
                <w:sz w:val="16"/>
              </w:rPr>
              <w:t>Bosentan</w:t>
            </w:r>
          </w:p>
        </w:tc>
        <w:tc>
          <w:tcPr>
            <w:tcW w:w="1954" w:type="dxa"/>
          </w:tcPr>
          <w:p w14:paraId="6FFDA6B4" w14:textId="1074BC71" w:rsidR="00B876BD" w:rsidRPr="000107CE" w:rsidDel="005C00E1" w:rsidRDefault="00B876BD" w:rsidP="00B876BD">
            <w:pPr>
              <w:spacing w:line="240" w:lineRule="auto"/>
              <w:rPr>
                <w:sz w:val="16"/>
              </w:rPr>
            </w:pPr>
            <w:r w:rsidRPr="00EE40B5">
              <w:rPr>
                <w:sz w:val="16"/>
              </w:rPr>
              <w:t>Tablet 125 mg (as monohydrate)</w:t>
            </w:r>
          </w:p>
        </w:tc>
        <w:tc>
          <w:tcPr>
            <w:tcW w:w="941" w:type="dxa"/>
          </w:tcPr>
          <w:p w14:paraId="70F1420C" w14:textId="696DF977" w:rsidR="00B876BD" w:rsidRPr="000107CE" w:rsidDel="005C00E1" w:rsidRDefault="00B876BD" w:rsidP="00B876BD">
            <w:pPr>
              <w:spacing w:line="240" w:lineRule="auto"/>
              <w:rPr>
                <w:sz w:val="16"/>
              </w:rPr>
            </w:pPr>
            <w:r w:rsidRPr="00EE40B5">
              <w:rPr>
                <w:sz w:val="16"/>
              </w:rPr>
              <w:t>Oral</w:t>
            </w:r>
          </w:p>
        </w:tc>
        <w:tc>
          <w:tcPr>
            <w:tcW w:w="1402" w:type="dxa"/>
          </w:tcPr>
          <w:p w14:paraId="727FC476" w14:textId="3B082FD5" w:rsidR="00B876BD" w:rsidRPr="000107CE" w:rsidDel="005C00E1" w:rsidRDefault="00B876BD" w:rsidP="00B876BD">
            <w:pPr>
              <w:spacing w:line="240" w:lineRule="auto"/>
              <w:rPr>
                <w:sz w:val="16"/>
              </w:rPr>
            </w:pPr>
            <w:r w:rsidRPr="00EE40B5">
              <w:rPr>
                <w:sz w:val="16"/>
              </w:rPr>
              <w:t>BOSLEER</w:t>
            </w:r>
          </w:p>
        </w:tc>
        <w:tc>
          <w:tcPr>
            <w:tcW w:w="591" w:type="dxa"/>
          </w:tcPr>
          <w:p w14:paraId="2AA0D7AF" w14:textId="441FE3E8" w:rsidR="00B876BD" w:rsidRPr="000107CE" w:rsidDel="005C00E1" w:rsidRDefault="00B876BD" w:rsidP="00B876BD">
            <w:pPr>
              <w:spacing w:line="240" w:lineRule="auto"/>
              <w:rPr>
                <w:sz w:val="16"/>
              </w:rPr>
            </w:pPr>
            <w:r w:rsidRPr="00EE40B5">
              <w:rPr>
                <w:sz w:val="16"/>
              </w:rPr>
              <w:t>RW</w:t>
            </w:r>
          </w:p>
        </w:tc>
        <w:tc>
          <w:tcPr>
            <w:tcW w:w="638" w:type="dxa"/>
          </w:tcPr>
          <w:p w14:paraId="777F0EF1" w14:textId="167719D8" w:rsidR="00B876BD" w:rsidRPr="000107CE" w:rsidDel="005C00E1" w:rsidRDefault="00B876BD" w:rsidP="00B876BD">
            <w:pPr>
              <w:spacing w:line="240" w:lineRule="auto"/>
              <w:rPr>
                <w:sz w:val="16"/>
              </w:rPr>
            </w:pPr>
            <w:r w:rsidRPr="00EE40B5">
              <w:rPr>
                <w:sz w:val="16"/>
              </w:rPr>
              <w:t>MP</w:t>
            </w:r>
          </w:p>
        </w:tc>
        <w:tc>
          <w:tcPr>
            <w:tcW w:w="1675" w:type="dxa"/>
          </w:tcPr>
          <w:p w14:paraId="606D207F" w14:textId="72272FC9" w:rsidR="00B876BD" w:rsidRPr="000107CE" w:rsidDel="005C00E1" w:rsidRDefault="00B876BD" w:rsidP="00B876BD">
            <w:pPr>
              <w:spacing w:line="240" w:lineRule="auto"/>
              <w:rPr>
                <w:sz w:val="16"/>
              </w:rPr>
            </w:pPr>
            <w:r w:rsidRPr="00EE40B5">
              <w:rPr>
                <w:sz w:val="16"/>
              </w:rPr>
              <w:t>See Note 3</w:t>
            </w:r>
          </w:p>
        </w:tc>
        <w:tc>
          <w:tcPr>
            <w:tcW w:w="1675" w:type="dxa"/>
          </w:tcPr>
          <w:p w14:paraId="5584862C" w14:textId="64611453" w:rsidR="00B876BD" w:rsidRPr="000107CE" w:rsidDel="005C00E1" w:rsidRDefault="00B876BD" w:rsidP="00B876BD">
            <w:pPr>
              <w:spacing w:line="240" w:lineRule="auto"/>
              <w:rPr>
                <w:sz w:val="16"/>
              </w:rPr>
            </w:pPr>
            <w:r w:rsidRPr="00EE40B5">
              <w:rPr>
                <w:sz w:val="16"/>
              </w:rPr>
              <w:t>See Note 3</w:t>
            </w:r>
          </w:p>
        </w:tc>
        <w:tc>
          <w:tcPr>
            <w:tcW w:w="685" w:type="dxa"/>
          </w:tcPr>
          <w:p w14:paraId="581C1E40" w14:textId="7B5599FA" w:rsidR="00B876BD" w:rsidRPr="000107CE" w:rsidDel="005C00E1" w:rsidRDefault="00B876BD" w:rsidP="00B876BD">
            <w:pPr>
              <w:spacing w:line="240" w:lineRule="auto"/>
              <w:rPr>
                <w:sz w:val="16"/>
              </w:rPr>
            </w:pPr>
            <w:r w:rsidRPr="00EE40B5">
              <w:rPr>
                <w:sz w:val="16"/>
              </w:rPr>
              <w:t>See Note 3</w:t>
            </w:r>
          </w:p>
        </w:tc>
        <w:tc>
          <w:tcPr>
            <w:tcW w:w="685" w:type="dxa"/>
          </w:tcPr>
          <w:p w14:paraId="49C1560A" w14:textId="1E010641" w:rsidR="00B876BD" w:rsidRPr="000107CE" w:rsidDel="005C00E1" w:rsidRDefault="00B876BD" w:rsidP="00B876BD">
            <w:pPr>
              <w:spacing w:line="240" w:lineRule="auto"/>
              <w:rPr>
                <w:sz w:val="16"/>
              </w:rPr>
            </w:pPr>
            <w:r w:rsidRPr="00EE40B5">
              <w:rPr>
                <w:sz w:val="16"/>
              </w:rPr>
              <w:t>See Note 3</w:t>
            </w:r>
          </w:p>
        </w:tc>
        <w:tc>
          <w:tcPr>
            <w:tcW w:w="1242" w:type="dxa"/>
          </w:tcPr>
          <w:p w14:paraId="190EA0D7" w14:textId="77777777" w:rsidR="00B876BD" w:rsidRPr="000107CE" w:rsidDel="005C00E1" w:rsidRDefault="00B876BD" w:rsidP="00B876BD">
            <w:pPr>
              <w:spacing w:line="240" w:lineRule="auto"/>
              <w:rPr>
                <w:sz w:val="16"/>
              </w:rPr>
            </w:pPr>
          </w:p>
        </w:tc>
        <w:tc>
          <w:tcPr>
            <w:tcW w:w="544" w:type="dxa"/>
          </w:tcPr>
          <w:p w14:paraId="613D1E76" w14:textId="2859BDF6" w:rsidR="00B876BD" w:rsidRPr="000107CE" w:rsidDel="005C00E1" w:rsidRDefault="00B876BD" w:rsidP="00B876BD">
            <w:pPr>
              <w:spacing w:line="240" w:lineRule="auto"/>
              <w:rPr>
                <w:sz w:val="16"/>
              </w:rPr>
            </w:pPr>
            <w:r w:rsidRPr="00EE40B5">
              <w:rPr>
                <w:sz w:val="16"/>
              </w:rPr>
              <w:t>60</w:t>
            </w:r>
          </w:p>
        </w:tc>
        <w:tc>
          <w:tcPr>
            <w:tcW w:w="591" w:type="dxa"/>
          </w:tcPr>
          <w:p w14:paraId="00C68437" w14:textId="77777777" w:rsidR="00B876BD" w:rsidRPr="000107CE" w:rsidDel="005C00E1" w:rsidRDefault="00B876BD" w:rsidP="00B876BD">
            <w:pPr>
              <w:spacing w:line="240" w:lineRule="auto"/>
              <w:rPr>
                <w:sz w:val="16"/>
              </w:rPr>
            </w:pPr>
          </w:p>
        </w:tc>
        <w:tc>
          <w:tcPr>
            <w:tcW w:w="856" w:type="dxa"/>
          </w:tcPr>
          <w:p w14:paraId="5ACAE24F" w14:textId="15D951BF" w:rsidR="00B876BD" w:rsidRPr="000107CE" w:rsidDel="005C00E1" w:rsidRDefault="00B876BD" w:rsidP="00B876BD">
            <w:pPr>
              <w:spacing w:line="240" w:lineRule="auto"/>
              <w:rPr>
                <w:sz w:val="16"/>
              </w:rPr>
            </w:pPr>
            <w:r w:rsidRPr="00EE40B5">
              <w:rPr>
                <w:sz w:val="16"/>
              </w:rPr>
              <w:t>D(100)</w:t>
            </w:r>
          </w:p>
        </w:tc>
      </w:tr>
      <w:tr w:rsidR="00FC4079" w:rsidRPr="000107CE" w14:paraId="5E451750" w14:textId="77777777" w:rsidTr="005A65BE">
        <w:tc>
          <w:tcPr>
            <w:tcW w:w="1320" w:type="dxa"/>
          </w:tcPr>
          <w:p w14:paraId="5360CC9B" w14:textId="77777777" w:rsidR="00AF38E9" w:rsidRPr="000107CE" w:rsidRDefault="00AF38E9" w:rsidP="00AF38E9">
            <w:pPr>
              <w:spacing w:line="240" w:lineRule="auto"/>
              <w:rPr>
                <w:sz w:val="16"/>
                <w:lang w:val="en-AU"/>
              </w:rPr>
            </w:pPr>
            <w:r w:rsidRPr="000107CE">
              <w:rPr>
                <w:sz w:val="16"/>
                <w:lang w:val="en-AU"/>
              </w:rPr>
              <w:t>Botulinum toxin type A purified neurotoxin complex</w:t>
            </w:r>
          </w:p>
        </w:tc>
        <w:tc>
          <w:tcPr>
            <w:tcW w:w="1954" w:type="dxa"/>
          </w:tcPr>
          <w:p w14:paraId="43964A5F" w14:textId="77777777" w:rsidR="00AF38E9" w:rsidRPr="000107CE" w:rsidRDefault="00AF38E9" w:rsidP="00AF38E9">
            <w:pPr>
              <w:spacing w:line="240" w:lineRule="auto"/>
              <w:rPr>
                <w:sz w:val="16"/>
                <w:lang w:val="en-AU"/>
              </w:rPr>
            </w:pPr>
            <w:r w:rsidRPr="000107CE">
              <w:rPr>
                <w:sz w:val="16"/>
                <w:lang w:val="en-AU"/>
              </w:rPr>
              <w:t>Lyophilised powder for injection 100 units</w:t>
            </w:r>
          </w:p>
        </w:tc>
        <w:tc>
          <w:tcPr>
            <w:tcW w:w="941" w:type="dxa"/>
          </w:tcPr>
          <w:p w14:paraId="77B00636"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6EB2E71" w14:textId="77777777" w:rsidR="00AF38E9" w:rsidRPr="000107CE" w:rsidRDefault="00AF38E9" w:rsidP="00AF38E9">
            <w:pPr>
              <w:spacing w:line="240" w:lineRule="auto"/>
              <w:rPr>
                <w:sz w:val="16"/>
                <w:lang w:val="en-AU"/>
              </w:rPr>
            </w:pPr>
            <w:r w:rsidRPr="000107CE">
              <w:rPr>
                <w:sz w:val="16"/>
                <w:lang w:val="en-AU"/>
              </w:rPr>
              <w:t>Botox</w:t>
            </w:r>
          </w:p>
        </w:tc>
        <w:tc>
          <w:tcPr>
            <w:tcW w:w="591" w:type="dxa"/>
          </w:tcPr>
          <w:p w14:paraId="77618362"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72FA3AB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4AC537C" w14:textId="77777777" w:rsidR="00AF38E9" w:rsidRPr="000107CE" w:rsidRDefault="00AF38E9" w:rsidP="00AF38E9">
            <w:pPr>
              <w:spacing w:line="240" w:lineRule="auto"/>
              <w:rPr>
                <w:sz w:val="16"/>
                <w:lang w:val="en-AU"/>
              </w:rPr>
            </w:pPr>
            <w:r w:rsidRPr="000107CE">
              <w:rPr>
                <w:sz w:val="16"/>
                <w:lang w:val="en-AU"/>
              </w:rPr>
              <w:t>C5178 C5221 C5359 C5406 C5408 C5409 C6953 C8822 C8929 C9334 C9547 C11784</w:t>
            </w:r>
          </w:p>
        </w:tc>
        <w:tc>
          <w:tcPr>
            <w:tcW w:w="1675" w:type="dxa"/>
          </w:tcPr>
          <w:p w14:paraId="620B6209" w14:textId="77777777" w:rsidR="00AF38E9" w:rsidRPr="000107CE" w:rsidRDefault="00AF38E9" w:rsidP="00AF38E9">
            <w:pPr>
              <w:spacing w:line="240" w:lineRule="auto"/>
              <w:rPr>
                <w:sz w:val="16"/>
                <w:lang w:val="en-AU"/>
              </w:rPr>
            </w:pPr>
          </w:p>
        </w:tc>
        <w:tc>
          <w:tcPr>
            <w:tcW w:w="685" w:type="dxa"/>
          </w:tcPr>
          <w:p w14:paraId="69BCD0A1" w14:textId="77777777" w:rsidR="00AF38E9" w:rsidRPr="000107CE" w:rsidRDefault="00AF38E9" w:rsidP="00AF38E9">
            <w:pPr>
              <w:spacing w:line="240" w:lineRule="auto"/>
              <w:rPr>
                <w:sz w:val="16"/>
                <w:lang w:val="en-AU"/>
              </w:rPr>
            </w:pPr>
            <w:r w:rsidRPr="000107CE">
              <w:rPr>
                <w:sz w:val="16"/>
                <w:lang w:val="en-AU"/>
              </w:rPr>
              <w:t>4</w:t>
            </w:r>
          </w:p>
        </w:tc>
        <w:tc>
          <w:tcPr>
            <w:tcW w:w="685" w:type="dxa"/>
          </w:tcPr>
          <w:p w14:paraId="0B9C96C5"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150B4B9" w14:textId="77777777" w:rsidR="00AF38E9" w:rsidRPr="000107CE" w:rsidRDefault="00AF38E9" w:rsidP="00AF38E9">
            <w:pPr>
              <w:spacing w:line="240" w:lineRule="auto"/>
              <w:rPr>
                <w:sz w:val="16"/>
                <w:lang w:val="en-AU"/>
              </w:rPr>
            </w:pPr>
          </w:p>
        </w:tc>
        <w:tc>
          <w:tcPr>
            <w:tcW w:w="544" w:type="dxa"/>
          </w:tcPr>
          <w:p w14:paraId="6031D6A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30590E6" w14:textId="77777777" w:rsidR="00AF38E9" w:rsidRPr="000107CE" w:rsidRDefault="00AF38E9" w:rsidP="00AF38E9">
            <w:pPr>
              <w:spacing w:line="240" w:lineRule="auto"/>
              <w:rPr>
                <w:sz w:val="16"/>
                <w:lang w:val="en-AU"/>
              </w:rPr>
            </w:pPr>
          </w:p>
        </w:tc>
        <w:tc>
          <w:tcPr>
            <w:tcW w:w="856" w:type="dxa"/>
          </w:tcPr>
          <w:p w14:paraId="3794B08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58B50AC1" w14:textId="77777777" w:rsidTr="005A65BE">
        <w:tc>
          <w:tcPr>
            <w:tcW w:w="1320" w:type="dxa"/>
          </w:tcPr>
          <w:p w14:paraId="1B9C43F6"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54E7FD6C"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62F1F5E5"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7732DFA"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18B7BD38"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5BE2C85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62B7D08" w14:textId="77777777" w:rsidR="00AF38E9" w:rsidRPr="000107CE" w:rsidRDefault="00AF38E9" w:rsidP="00AF38E9">
            <w:pPr>
              <w:spacing w:line="240" w:lineRule="auto"/>
              <w:rPr>
                <w:sz w:val="16"/>
                <w:lang w:val="en-AU"/>
              </w:rPr>
            </w:pPr>
            <w:r w:rsidRPr="000107CE">
              <w:rPr>
                <w:sz w:val="16"/>
                <w:lang w:val="en-AU"/>
              </w:rPr>
              <w:t>C13179</w:t>
            </w:r>
          </w:p>
        </w:tc>
        <w:tc>
          <w:tcPr>
            <w:tcW w:w="1675" w:type="dxa"/>
          </w:tcPr>
          <w:p w14:paraId="6D6858D2" w14:textId="77777777" w:rsidR="00AF38E9" w:rsidRPr="000107CE" w:rsidRDefault="00AF38E9" w:rsidP="00AF38E9">
            <w:pPr>
              <w:spacing w:line="240" w:lineRule="auto"/>
              <w:rPr>
                <w:sz w:val="16"/>
                <w:lang w:val="en-AU"/>
              </w:rPr>
            </w:pPr>
            <w:r w:rsidRPr="000107CE">
              <w:rPr>
                <w:sz w:val="16"/>
                <w:lang w:val="en-AU"/>
              </w:rPr>
              <w:t>P13179</w:t>
            </w:r>
          </w:p>
        </w:tc>
        <w:tc>
          <w:tcPr>
            <w:tcW w:w="685" w:type="dxa"/>
          </w:tcPr>
          <w:p w14:paraId="572463FA"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2A1C590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1C90D211" w14:textId="77777777" w:rsidR="00AF38E9" w:rsidRPr="000107CE" w:rsidRDefault="00AF38E9" w:rsidP="00AF38E9">
            <w:pPr>
              <w:spacing w:line="240" w:lineRule="auto"/>
              <w:rPr>
                <w:sz w:val="16"/>
                <w:lang w:val="en-AU"/>
              </w:rPr>
            </w:pPr>
          </w:p>
        </w:tc>
        <w:tc>
          <w:tcPr>
            <w:tcW w:w="544" w:type="dxa"/>
          </w:tcPr>
          <w:p w14:paraId="7AD78C3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A2A58F2" w14:textId="77777777" w:rsidR="00AF38E9" w:rsidRPr="000107CE" w:rsidRDefault="00AF38E9" w:rsidP="00AF38E9">
            <w:pPr>
              <w:spacing w:line="240" w:lineRule="auto"/>
              <w:rPr>
                <w:sz w:val="16"/>
                <w:lang w:val="en-AU"/>
              </w:rPr>
            </w:pPr>
          </w:p>
        </w:tc>
        <w:tc>
          <w:tcPr>
            <w:tcW w:w="856" w:type="dxa"/>
          </w:tcPr>
          <w:p w14:paraId="05A2FC48"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6A8CCA59" w14:textId="77777777" w:rsidTr="005A65BE">
        <w:tc>
          <w:tcPr>
            <w:tcW w:w="1320" w:type="dxa"/>
          </w:tcPr>
          <w:p w14:paraId="346A7B96"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7413EB6D"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3B3BAECE"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7BADF890"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5C25A372"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2AFC456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B00277D" w14:textId="77777777" w:rsidR="00AF38E9" w:rsidRPr="000107CE" w:rsidRDefault="00AF38E9" w:rsidP="00AF38E9">
            <w:pPr>
              <w:spacing w:line="240" w:lineRule="auto"/>
              <w:rPr>
                <w:sz w:val="16"/>
                <w:lang w:val="en-AU"/>
              </w:rPr>
            </w:pPr>
            <w:r w:rsidRPr="000107CE">
              <w:rPr>
                <w:sz w:val="16"/>
                <w:lang w:val="en-AU"/>
              </w:rPr>
              <w:t>C13181</w:t>
            </w:r>
          </w:p>
        </w:tc>
        <w:tc>
          <w:tcPr>
            <w:tcW w:w="1675" w:type="dxa"/>
          </w:tcPr>
          <w:p w14:paraId="3FF7A56D" w14:textId="77777777" w:rsidR="00AF38E9" w:rsidRPr="000107CE" w:rsidRDefault="00AF38E9" w:rsidP="00AF38E9">
            <w:pPr>
              <w:spacing w:line="240" w:lineRule="auto"/>
              <w:rPr>
                <w:sz w:val="16"/>
                <w:lang w:val="en-AU"/>
              </w:rPr>
            </w:pPr>
            <w:r w:rsidRPr="000107CE">
              <w:rPr>
                <w:sz w:val="16"/>
                <w:lang w:val="en-AU"/>
              </w:rPr>
              <w:t>P13181</w:t>
            </w:r>
          </w:p>
        </w:tc>
        <w:tc>
          <w:tcPr>
            <w:tcW w:w="685" w:type="dxa"/>
          </w:tcPr>
          <w:p w14:paraId="1A92173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191AA44"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C3DD442" w14:textId="77777777" w:rsidR="00AF38E9" w:rsidRPr="000107CE" w:rsidRDefault="00AF38E9" w:rsidP="00AF38E9">
            <w:pPr>
              <w:spacing w:line="240" w:lineRule="auto"/>
              <w:rPr>
                <w:sz w:val="16"/>
                <w:lang w:val="en-AU"/>
              </w:rPr>
            </w:pPr>
          </w:p>
        </w:tc>
        <w:tc>
          <w:tcPr>
            <w:tcW w:w="544" w:type="dxa"/>
          </w:tcPr>
          <w:p w14:paraId="6B04D4F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36C1F91" w14:textId="77777777" w:rsidR="00AF38E9" w:rsidRPr="000107CE" w:rsidRDefault="00AF38E9" w:rsidP="00AF38E9">
            <w:pPr>
              <w:spacing w:line="240" w:lineRule="auto"/>
              <w:rPr>
                <w:sz w:val="16"/>
                <w:lang w:val="en-AU"/>
              </w:rPr>
            </w:pPr>
          </w:p>
        </w:tc>
        <w:tc>
          <w:tcPr>
            <w:tcW w:w="856" w:type="dxa"/>
          </w:tcPr>
          <w:p w14:paraId="5603CAED"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1161DD29" w14:textId="77777777" w:rsidTr="005A65BE">
        <w:tc>
          <w:tcPr>
            <w:tcW w:w="1320" w:type="dxa"/>
          </w:tcPr>
          <w:p w14:paraId="363BB9E2"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2C56EF1D"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1E200779"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4DCB81ED"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13443A31"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3B791C2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039E068" w14:textId="77777777" w:rsidR="00AF38E9" w:rsidRPr="000107CE" w:rsidRDefault="00AF38E9" w:rsidP="00AF38E9">
            <w:pPr>
              <w:spacing w:line="240" w:lineRule="auto"/>
              <w:rPr>
                <w:sz w:val="16"/>
                <w:lang w:val="en-AU"/>
              </w:rPr>
            </w:pPr>
            <w:r w:rsidRPr="000107CE">
              <w:rPr>
                <w:sz w:val="16"/>
                <w:lang w:val="en-AU"/>
              </w:rPr>
              <w:t>C13212</w:t>
            </w:r>
          </w:p>
        </w:tc>
        <w:tc>
          <w:tcPr>
            <w:tcW w:w="1675" w:type="dxa"/>
          </w:tcPr>
          <w:p w14:paraId="3762C043" w14:textId="77777777" w:rsidR="00AF38E9" w:rsidRPr="000107CE" w:rsidRDefault="00AF38E9" w:rsidP="00AF38E9">
            <w:pPr>
              <w:spacing w:line="240" w:lineRule="auto"/>
              <w:rPr>
                <w:sz w:val="16"/>
                <w:lang w:val="en-AU"/>
              </w:rPr>
            </w:pPr>
            <w:r w:rsidRPr="000107CE">
              <w:rPr>
                <w:sz w:val="16"/>
                <w:lang w:val="en-AU"/>
              </w:rPr>
              <w:t>P13212</w:t>
            </w:r>
          </w:p>
        </w:tc>
        <w:tc>
          <w:tcPr>
            <w:tcW w:w="685" w:type="dxa"/>
          </w:tcPr>
          <w:p w14:paraId="627692F2"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79F02820"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D404824" w14:textId="77777777" w:rsidR="00AF38E9" w:rsidRPr="000107CE" w:rsidRDefault="00AF38E9" w:rsidP="00AF38E9">
            <w:pPr>
              <w:spacing w:line="240" w:lineRule="auto"/>
              <w:rPr>
                <w:sz w:val="16"/>
                <w:lang w:val="en-AU"/>
              </w:rPr>
            </w:pPr>
          </w:p>
        </w:tc>
        <w:tc>
          <w:tcPr>
            <w:tcW w:w="544" w:type="dxa"/>
          </w:tcPr>
          <w:p w14:paraId="761C51E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7803B41" w14:textId="77777777" w:rsidR="00AF38E9" w:rsidRPr="000107CE" w:rsidRDefault="00AF38E9" w:rsidP="00AF38E9">
            <w:pPr>
              <w:spacing w:line="240" w:lineRule="auto"/>
              <w:rPr>
                <w:sz w:val="16"/>
                <w:lang w:val="en-AU"/>
              </w:rPr>
            </w:pPr>
          </w:p>
        </w:tc>
        <w:tc>
          <w:tcPr>
            <w:tcW w:w="856" w:type="dxa"/>
          </w:tcPr>
          <w:p w14:paraId="4D6E0926"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BE975BB" w14:textId="77777777" w:rsidTr="005A65BE">
        <w:tc>
          <w:tcPr>
            <w:tcW w:w="1320" w:type="dxa"/>
          </w:tcPr>
          <w:p w14:paraId="726E2603"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06B5432B"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72DE88AF"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E2E8707"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39FEEF49"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042E91E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99FD7E2" w14:textId="77777777" w:rsidR="00AF38E9" w:rsidRPr="000107CE" w:rsidRDefault="00AF38E9" w:rsidP="00AF38E9">
            <w:pPr>
              <w:spacing w:line="240" w:lineRule="auto"/>
              <w:rPr>
                <w:sz w:val="16"/>
                <w:lang w:val="en-AU"/>
              </w:rPr>
            </w:pPr>
            <w:r w:rsidRPr="000107CE">
              <w:rPr>
                <w:sz w:val="16"/>
                <w:lang w:val="en-AU"/>
              </w:rPr>
              <w:t>C13182 C13209 C13259</w:t>
            </w:r>
          </w:p>
        </w:tc>
        <w:tc>
          <w:tcPr>
            <w:tcW w:w="1675" w:type="dxa"/>
          </w:tcPr>
          <w:p w14:paraId="5429BCD6" w14:textId="77777777" w:rsidR="00AF38E9" w:rsidRPr="000107CE" w:rsidRDefault="00AF38E9" w:rsidP="00AF38E9">
            <w:pPr>
              <w:spacing w:line="240" w:lineRule="auto"/>
              <w:rPr>
                <w:sz w:val="16"/>
                <w:lang w:val="en-AU"/>
              </w:rPr>
            </w:pPr>
            <w:r w:rsidRPr="000107CE">
              <w:rPr>
                <w:sz w:val="16"/>
                <w:lang w:val="en-AU"/>
              </w:rPr>
              <w:t>P13182 P13209 P13259</w:t>
            </w:r>
          </w:p>
        </w:tc>
        <w:tc>
          <w:tcPr>
            <w:tcW w:w="685" w:type="dxa"/>
          </w:tcPr>
          <w:p w14:paraId="603E3F5F"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4F12135A"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037D367F" w14:textId="77777777" w:rsidR="00AF38E9" w:rsidRPr="000107CE" w:rsidRDefault="00AF38E9" w:rsidP="00AF38E9">
            <w:pPr>
              <w:spacing w:line="240" w:lineRule="auto"/>
              <w:rPr>
                <w:sz w:val="16"/>
                <w:lang w:val="en-AU"/>
              </w:rPr>
            </w:pPr>
          </w:p>
        </w:tc>
        <w:tc>
          <w:tcPr>
            <w:tcW w:w="544" w:type="dxa"/>
          </w:tcPr>
          <w:p w14:paraId="75A04E98"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1F420B8" w14:textId="77777777" w:rsidR="00AF38E9" w:rsidRPr="000107CE" w:rsidRDefault="00AF38E9" w:rsidP="00AF38E9">
            <w:pPr>
              <w:spacing w:line="240" w:lineRule="auto"/>
              <w:rPr>
                <w:sz w:val="16"/>
                <w:lang w:val="en-AU"/>
              </w:rPr>
            </w:pPr>
          </w:p>
        </w:tc>
        <w:tc>
          <w:tcPr>
            <w:tcW w:w="856" w:type="dxa"/>
          </w:tcPr>
          <w:p w14:paraId="2D98044B"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493D8F03" w14:textId="77777777" w:rsidTr="005A65BE">
        <w:tc>
          <w:tcPr>
            <w:tcW w:w="1320" w:type="dxa"/>
          </w:tcPr>
          <w:p w14:paraId="06566187"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3AE81C4F"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7592D93D"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1DA4F17F"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5BD1642F"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0AFD511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31DB0E9" w14:textId="77777777" w:rsidR="00AF38E9" w:rsidRPr="000107CE" w:rsidRDefault="00AF38E9" w:rsidP="00AF38E9">
            <w:pPr>
              <w:spacing w:line="240" w:lineRule="auto"/>
              <w:rPr>
                <w:sz w:val="16"/>
                <w:lang w:val="en-AU"/>
              </w:rPr>
            </w:pPr>
            <w:r w:rsidRPr="000107CE">
              <w:rPr>
                <w:sz w:val="16"/>
                <w:lang w:val="en-AU"/>
              </w:rPr>
              <w:t>C13134</w:t>
            </w:r>
          </w:p>
        </w:tc>
        <w:tc>
          <w:tcPr>
            <w:tcW w:w="1675" w:type="dxa"/>
          </w:tcPr>
          <w:p w14:paraId="1518994A" w14:textId="77777777" w:rsidR="00AF38E9" w:rsidRPr="000107CE" w:rsidRDefault="00AF38E9" w:rsidP="00AF38E9">
            <w:pPr>
              <w:spacing w:line="240" w:lineRule="auto"/>
              <w:rPr>
                <w:sz w:val="16"/>
                <w:lang w:val="en-AU"/>
              </w:rPr>
            </w:pPr>
            <w:r w:rsidRPr="000107CE">
              <w:rPr>
                <w:sz w:val="16"/>
                <w:lang w:val="en-AU"/>
              </w:rPr>
              <w:t>P13134</w:t>
            </w:r>
          </w:p>
        </w:tc>
        <w:tc>
          <w:tcPr>
            <w:tcW w:w="685" w:type="dxa"/>
          </w:tcPr>
          <w:p w14:paraId="6BBD59A9"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5A25A7EC"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71A7E891" w14:textId="77777777" w:rsidR="00AF38E9" w:rsidRPr="000107CE" w:rsidRDefault="00AF38E9" w:rsidP="00AF38E9">
            <w:pPr>
              <w:spacing w:line="240" w:lineRule="auto"/>
              <w:rPr>
                <w:sz w:val="16"/>
                <w:lang w:val="en-AU"/>
              </w:rPr>
            </w:pPr>
          </w:p>
        </w:tc>
        <w:tc>
          <w:tcPr>
            <w:tcW w:w="544" w:type="dxa"/>
          </w:tcPr>
          <w:p w14:paraId="5191E8B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59A10B1" w14:textId="77777777" w:rsidR="00AF38E9" w:rsidRPr="000107CE" w:rsidRDefault="00AF38E9" w:rsidP="00AF38E9">
            <w:pPr>
              <w:spacing w:line="240" w:lineRule="auto"/>
              <w:rPr>
                <w:sz w:val="16"/>
                <w:lang w:val="en-AU"/>
              </w:rPr>
            </w:pPr>
          </w:p>
        </w:tc>
        <w:tc>
          <w:tcPr>
            <w:tcW w:w="856" w:type="dxa"/>
          </w:tcPr>
          <w:p w14:paraId="627F506F"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2492D408" w14:textId="77777777" w:rsidTr="005A65BE">
        <w:tc>
          <w:tcPr>
            <w:tcW w:w="1320" w:type="dxa"/>
          </w:tcPr>
          <w:p w14:paraId="59A43404" w14:textId="77777777" w:rsidR="00AF38E9" w:rsidRPr="000107CE" w:rsidRDefault="00AF38E9" w:rsidP="00AF38E9">
            <w:pPr>
              <w:spacing w:line="240" w:lineRule="auto"/>
              <w:rPr>
                <w:sz w:val="16"/>
                <w:lang w:val="en-AU"/>
              </w:rPr>
            </w:pPr>
            <w:r w:rsidRPr="000107CE">
              <w:rPr>
                <w:sz w:val="16"/>
                <w:lang w:val="en-AU"/>
              </w:rPr>
              <w:t>Brentuximab vedotin</w:t>
            </w:r>
          </w:p>
        </w:tc>
        <w:tc>
          <w:tcPr>
            <w:tcW w:w="1954" w:type="dxa"/>
          </w:tcPr>
          <w:p w14:paraId="0B6C53B3" w14:textId="77777777" w:rsidR="00AF38E9" w:rsidRPr="000107CE" w:rsidRDefault="00AF38E9" w:rsidP="00AF38E9">
            <w:pPr>
              <w:spacing w:line="240" w:lineRule="auto"/>
              <w:rPr>
                <w:sz w:val="16"/>
                <w:lang w:val="en-AU"/>
              </w:rPr>
            </w:pPr>
            <w:r w:rsidRPr="000107CE">
              <w:rPr>
                <w:sz w:val="16"/>
                <w:lang w:val="en-AU"/>
              </w:rPr>
              <w:t>Powder for I.V. infusion 50 mg</w:t>
            </w:r>
          </w:p>
        </w:tc>
        <w:tc>
          <w:tcPr>
            <w:tcW w:w="941" w:type="dxa"/>
          </w:tcPr>
          <w:p w14:paraId="55D3B020"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35189B02" w14:textId="77777777" w:rsidR="00AF38E9" w:rsidRPr="000107CE" w:rsidRDefault="00AF38E9" w:rsidP="00AF38E9">
            <w:pPr>
              <w:spacing w:line="240" w:lineRule="auto"/>
              <w:rPr>
                <w:sz w:val="16"/>
                <w:lang w:val="en-AU"/>
              </w:rPr>
            </w:pPr>
            <w:r w:rsidRPr="000107CE">
              <w:rPr>
                <w:sz w:val="16"/>
                <w:lang w:val="en-AU"/>
              </w:rPr>
              <w:t>Adcetris</w:t>
            </w:r>
          </w:p>
        </w:tc>
        <w:tc>
          <w:tcPr>
            <w:tcW w:w="591" w:type="dxa"/>
          </w:tcPr>
          <w:p w14:paraId="0BFF7E56"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639E5E3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D914DEE" w14:textId="77777777" w:rsidR="00AF38E9" w:rsidRPr="000107CE" w:rsidRDefault="00AF38E9" w:rsidP="00AF38E9">
            <w:pPr>
              <w:spacing w:line="240" w:lineRule="auto"/>
              <w:rPr>
                <w:sz w:val="16"/>
                <w:lang w:val="en-AU"/>
              </w:rPr>
            </w:pPr>
            <w:r w:rsidRPr="000107CE">
              <w:rPr>
                <w:sz w:val="16"/>
                <w:lang w:val="en-AU"/>
              </w:rPr>
              <w:t>C13208 C13231 C13261</w:t>
            </w:r>
          </w:p>
        </w:tc>
        <w:tc>
          <w:tcPr>
            <w:tcW w:w="1675" w:type="dxa"/>
          </w:tcPr>
          <w:p w14:paraId="5A677728" w14:textId="77777777" w:rsidR="00AF38E9" w:rsidRPr="000107CE" w:rsidRDefault="00AF38E9" w:rsidP="00AF38E9">
            <w:pPr>
              <w:spacing w:line="240" w:lineRule="auto"/>
              <w:rPr>
                <w:sz w:val="16"/>
                <w:lang w:val="en-AU"/>
              </w:rPr>
            </w:pPr>
            <w:r w:rsidRPr="000107CE">
              <w:rPr>
                <w:sz w:val="16"/>
                <w:lang w:val="en-AU"/>
              </w:rPr>
              <w:t>P13208 P13231 P13261</w:t>
            </w:r>
          </w:p>
        </w:tc>
        <w:tc>
          <w:tcPr>
            <w:tcW w:w="685" w:type="dxa"/>
          </w:tcPr>
          <w:p w14:paraId="4E530F40" w14:textId="77777777" w:rsidR="00AF38E9" w:rsidRPr="000107CE" w:rsidRDefault="00AF38E9" w:rsidP="00AF38E9">
            <w:pPr>
              <w:spacing w:line="240" w:lineRule="auto"/>
              <w:rPr>
                <w:sz w:val="16"/>
                <w:lang w:val="en-AU"/>
              </w:rPr>
            </w:pPr>
            <w:r w:rsidRPr="000107CE">
              <w:rPr>
                <w:sz w:val="16"/>
                <w:lang w:val="en-AU"/>
              </w:rPr>
              <w:t>See Note 3</w:t>
            </w:r>
          </w:p>
        </w:tc>
        <w:tc>
          <w:tcPr>
            <w:tcW w:w="685" w:type="dxa"/>
          </w:tcPr>
          <w:p w14:paraId="637CDC4B" w14:textId="77777777" w:rsidR="00AF38E9" w:rsidRPr="000107CE" w:rsidRDefault="00AF38E9" w:rsidP="00AF38E9">
            <w:pPr>
              <w:spacing w:line="240" w:lineRule="auto"/>
              <w:rPr>
                <w:sz w:val="16"/>
                <w:lang w:val="en-AU"/>
              </w:rPr>
            </w:pPr>
            <w:r w:rsidRPr="000107CE">
              <w:rPr>
                <w:sz w:val="16"/>
                <w:lang w:val="en-AU"/>
              </w:rPr>
              <w:t>See Note 3</w:t>
            </w:r>
          </w:p>
        </w:tc>
        <w:tc>
          <w:tcPr>
            <w:tcW w:w="1242" w:type="dxa"/>
          </w:tcPr>
          <w:p w14:paraId="481C257A" w14:textId="77777777" w:rsidR="00AF38E9" w:rsidRPr="000107CE" w:rsidRDefault="00AF38E9" w:rsidP="00AF38E9">
            <w:pPr>
              <w:spacing w:line="240" w:lineRule="auto"/>
              <w:rPr>
                <w:sz w:val="16"/>
                <w:lang w:val="en-AU"/>
              </w:rPr>
            </w:pPr>
          </w:p>
        </w:tc>
        <w:tc>
          <w:tcPr>
            <w:tcW w:w="544" w:type="dxa"/>
          </w:tcPr>
          <w:p w14:paraId="7AD6994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5C412F7" w14:textId="77777777" w:rsidR="00AF38E9" w:rsidRPr="000107CE" w:rsidRDefault="00AF38E9" w:rsidP="00AF38E9">
            <w:pPr>
              <w:spacing w:line="240" w:lineRule="auto"/>
              <w:rPr>
                <w:sz w:val="16"/>
                <w:lang w:val="en-AU"/>
              </w:rPr>
            </w:pPr>
          </w:p>
        </w:tc>
        <w:tc>
          <w:tcPr>
            <w:tcW w:w="856" w:type="dxa"/>
          </w:tcPr>
          <w:p w14:paraId="1E18481A" w14:textId="77777777" w:rsidR="00AF38E9" w:rsidRPr="000107CE" w:rsidRDefault="00AF38E9" w:rsidP="00AF38E9">
            <w:pPr>
              <w:spacing w:line="240" w:lineRule="auto"/>
              <w:rPr>
                <w:sz w:val="16"/>
                <w:lang w:val="en-AU"/>
              </w:rPr>
            </w:pPr>
            <w:r w:rsidRPr="000107CE">
              <w:rPr>
                <w:sz w:val="16"/>
                <w:lang w:val="en-AU"/>
              </w:rPr>
              <w:t>D(100)</w:t>
            </w:r>
          </w:p>
        </w:tc>
      </w:tr>
      <w:tr w:rsidR="00FC4079" w:rsidRPr="000107CE" w14:paraId="3F7D7A67" w14:textId="77777777" w:rsidTr="005A65BE">
        <w:tc>
          <w:tcPr>
            <w:tcW w:w="1320" w:type="dxa"/>
          </w:tcPr>
          <w:p w14:paraId="2FDCEE6E" w14:textId="77777777" w:rsidR="00AF38E9" w:rsidRPr="000107CE" w:rsidRDefault="00AF38E9" w:rsidP="00AF38E9">
            <w:pPr>
              <w:spacing w:line="240" w:lineRule="auto"/>
              <w:rPr>
                <w:sz w:val="16"/>
                <w:lang w:val="en-AU"/>
              </w:rPr>
            </w:pPr>
            <w:r w:rsidRPr="000107CE">
              <w:rPr>
                <w:sz w:val="16"/>
                <w:lang w:val="en-AU"/>
              </w:rPr>
              <w:t>Brexpiprazole</w:t>
            </w:r>
          </w:p>
        </w:tc>
        <w:tc>
          <w:tcPr>
            <w:tcW w:w="1954" w:type="dxa"/>
          </w:tcPr>
          <w:p w14:paraId="49B3BC4A" w14:textId="77777777" w:rsidR="00AF38E9" w:rsidRPr="000107CE" w:rsidRDefault="00AF38E9" w:rsidP="00AF38E9">
            <w:pPr>
              <w:spacing w:line="240" w:lineRule="auto"/>
              <w:rPr>
                <w:sz w:val="16"/>
                <w:lang w:val="en-AU"/>
              </w:rPr>
            </w:pPr>
            <w:r w:rsidRPr="000107CE">
              <w:rPr>
                <w:sz w:val="16"/>
                <w:lang w:val="en-AU"/>
              </w:rPr>
              <w:t>Tablet 1 mg</w:t>
            </w:r>
          </w:p>
        </w:tc>
        <w:tc>
          <w:tcPr>
            <w:tcW w:w="941" w:type="dxa"/>
          </w:tcPr>
          <w:p w14:paraId="0F4B43EB"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5794A76" w14:textId="77777777" w:rsidR="00AF38E9" w:rsidRPr="000107CE" w:rsidRDefault="00AF38E9" w:rsidP="00AF38E9">
            <w:pPr>
              <w:spacing w:line="240" w:lineRule="auto"/>
              <w:rPr>
                <w:sz w:val="16"/>
                <w:lang w:val="en-AU"/>
              </w:rPr>
            </w:pPr>
            <w:r w:rsidRPr="000107CE">
              <w:rPr>
                <w:sz w:val="16"/>
                <w:lang w:val="en-AU"/>
              </w:rPr>
              <w:t>Rexulti</w:t>
            </w:r>
          </w:p>
        </w:tc>
        <w:tc>
          <w:tcPr>
            <w:tcW w:w="591" w:type="dxa"/>
          </w:tcPr>
          <w:p w14:paraId="292A84A2"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5F2F06A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201429"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BB21F4B" w14:textId="77777777" w:rsidR="00AF38E9" w:rsidRPr="000107CE" w:rsidRDefault="00AF38E9" w:rsidP="00AF38E9">
            <w:pPr>
              <w:spacing w:line="240" w:lineRule="auto"/>
              <w:rPr>
                <w:sz w:val="16"/>
                <w:lang w:val="en-AU"/>
              </w:rPr>
            </w:pPr>
          </w:p>
        </w:tc>
        <w:tc>
          <w:tcPr>
            <w:tcW w:w="685" w:type="dxa"/>
          </w:tcPr>
          <w:p w14:paraId="6B675523"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763A1832"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2DBF395D" w14:textId="77777777" w:rsidR="00AF38E9" w:rsidRPr="000107CE" w:rsidRDefault="00AF38E9" w:rsidP="00AF38E9">
            <w:pPr>
              <w:spacing w:line="240" w:lineRule="auto"/>
              <w:rPr>
                <w:sz w:val="16"/>
                <w:lang w:val="en-AU"/>
              </w:rPr>
            </w:pPr>
          </w:p>
        </w:tc>
        <w:tc>
          <w:tcPr>
            <w:tcW w:w="544" w:type="dxa"/>
          </w:tcPr>
          <w:p w14:paraId="1C0880B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0D3F0E2E" w14:textId="77777777" w:rsidR="00AF38E9" w:rsidRPr="000107CE" w:rsidRDefault="00AF38E9" w:rsidP="00AF38E9">
            <w:pPr>
              <w:spacing w:line="240" w:lineRule="auto"/>
              <w:rPr>
                <w:sz w:val="16"/>
                <w:lang w:val="en-AU"/>
              </w:rPr>
            </w:pPr>
          </w:p>
        </w:tc>
        <w:tc>
          <w:tcPr>
            <w:tcW w:w="856" w:type="dxa"/>
          </w:tcPr>
          <w:p w14:paraId="470FAD70" w14:textId="77777777" w:rsidR="00AF38E9" w:rsidRPr="000107CE" w:rsidRDefault="00AF38E9" w:rsidP="00AF38E9">
            <w:pPr>
              <w:spacing w:line="240" w:lineRule="auto"/>
              <w:rPr>
                <w:sz w:val="16"/>
                <w:lang w:val="en-AU"/>
              </w:rPr>
            </w:pPr>
          </w:p>
        </w:tc>
      </w:tr>
      <w:tr w:rsidR="00FC4079" w:rsidRPr="000107CE" w14:paraId="3BA5FB8F" w14:textId="77777777" w:rsidTr="005A65BE">
        <w:tc>
          <w:tcPr>
            <w:tcW w:w="1320" w:type="dxa"/>
          </w:tcPr>
          <w:p w14:paraId="4BCD9DA8" w14:textId="77777777" w:rsidR="00AF38E9" w:rsidRPr="000107CE" w:rsidRDefault="00AF38E9" w:rsidP="00AF38E9">
            <w:pPr>
              <w:spacing w:line="240" w:lineRule="auto"/>
              <w:rPr>
                <w:sz w:val="16"/>
                <w:lang w:val="en-AU"/>
              </w:rPr>
            </w:pPr>
            <w:r w:rsidRPr="000107CE">
              <w:rPr>
                <w:sz w:val="16"/>
                <w:lang w:val="en-AU"/>
              </w:rPr>
              <w:t>Brexpiprazole</w:t>
            </w:r>
          </w:p>
        </w:tc>
        <w:tc>
          <w:tcPr>
            <w:tcW w:w="1954" w:type="dxa"/>
          </w:tcPr>
          <w:p w14:paraId="2A260083" w14:textId="77777777" w:rsidR="00AF38E9" w:rsidRPr="000107CE" w:rsidRDefault="00AF38E9" w:rsidP="00AF38E9">
            <w:pPr>
              <w:spacing w:line="240" w:lineRule="auto"/>
              <w:rPr>
                <w:sz w:val="16"/>
                <w:lang w:val="en-AU"/>
              </w:rPr>
            </w:pPr>
            <w:r w:rsidRPr="000107CE">
              <w:rPr>
                <w:sz w:val="16"/>
                <w:lang w:val="en-AU"/>
              </w:rPr>
              <w:t>Tablet 2 mg</w:t>
            </w:r>
          </w:p>
        </w:tc>
        <w:tc>
          <w:tcPr>
            <w:tcW w:w="941" w:type="dxa"/>
          </w:tcPr>
          <w:p w14:paraId="0EEE6A3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B6CDA60" w14:textId="77777777" w:rsidR="00AF38E9" w:rsidRPr="000107CE" w:rsidRDefault="00AF38E9" w:rsidP="00AF38E9">
            <w:pPr>
              <w:spacing w:line="240" w:lineRule="auto"/>
              <w:rPr>
                <w:sz w:val="16"/>
                <w:lang w:val="en-AU"/>
              </w:rPr>
            </w:pPr>
            <w:r w:rsidRPr="000107CE">
              <w:rPr>
                <w:sz w:val="16"/>
                <w:lang w:val="en-AU"/>
              </w:rPr>
              <w:t>Rexulti</w:t>
            </w:r>
          </w:p>
        </w:tc>
        <w:tc>
          <w:tcPr>
            <w:tcW w:w="591" w:type="dxa"/>
          </w:tcPr>
          <w:p w14:paraId="4A028963"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5E5D8630"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4F1B681"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7F34F41" w14:textId="77777777" w:rsidR="00AF38E9" w:rsidRPr="000107CE" w:rsidRDefault="00AF38E9" w:rsidP="00AF38E9">
            <w:pPr>
              <w:spacing w:line="240" w:lineRule="auto"/>
              <w:rPr>
                <w:sz w:val="16"/>
                <w:lang w:val="en-AU"/>
              </w:rPr>
            </w:pPr>
          </w:p>
        </w:tc>
        <w:tc>
          <w:tcPr>
            <w:tcW w:w="685" w:type="dxa"/>
          </w:tcPr>
          <w:p w14:paraId="1C3422AB"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1722BA7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A590203" w14:textId="77777777" w:rsidR="00AF38E9" w:rsidRPr="000107CE" w:rsidRDefault="00AF38E9" w:rsidP="00AF38E9">
            <w:pPr>
              <w:spacing w:line="240" w:lineRule="auto"/>
              <w:rPr>
                <w:sz w:val="16"/>
                <w:lang w:val="en-AU"/>
              </w:rPr>
            </w:pPr>
          </w:p>
        </w:tc>
        <w:tc>
          <w:tcPr>
            <w:tcW w:w="544" w:type="dxa"/>
          </w:tcPr>
          <w:p w14:paraId="33AEF433"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59DB0A77" w14:textId="77777777" w:rsidR="00AF38E9" w:rsidRPr="000107CE" w:rsidRDefault="00AF38E9" w:rsidP="00AF38E9">
            <w:pPr>
              <w:spacing w:line="240" w:lineRule="auto"/>
              <w:rPr>
                <w:sz w:val="16"/>
                <w:lang w:val="en-AU"/>
              </w:rPr>
            </w:pPr>
          </w:p>
        </w:tc>
        <w:tc>
          <w:tcPr>
            <w:tcW w:w="856" w:type="dxa"/>
          </w:tcPr>
          <w:p w14:paraId="432D4B13" w14:textId="77777777" w:rsidR="00AF38E9" w:rsidRPr="000107CE" w:rsidRDefault="00AF38E9" w:rsidP="00AF38E9">
            <w:pPr>
              <w:spacing w:line="240" w:lineRule="auto"/>
              <w:rPr>
                <w:sz w:val="16"/>
                <w:lang w:val="en-AU"/>
              </w:rPr>
            </w:pPr>
          </w:p>
        </w:tc>
      </w:tr>
      <w:tr w:rsidR="00FC4079" w:rsidRPr="000107CE" w14:paraId="6C1AD5FF" w14:textId="77777777" w:rsidTr="005A65BE">
        <w:tc>
          <w:tcPr>
            <w:tcW w:w="1320" w:type="dxa"/>
          </w:tcPr>
          <w:p w14:paraId="69B066C0" w14:textId="77777777" w:rsidR="00AF38E9" w:rsidRPr="000107CE" w:rsidRDefault="00AF38E9" w:rsidP="00AF38E9">
            <w:pPr>
              <w:spacing w:line="240" w:lineRule="auto"/>
              <w:rPr>
                <w:sz w:val="16"/>
                <w:lang w:val="en-AU"/>
              </w:rPr>
            </w:pPr>
            <w:r w:rsidRPr="000107CE">
              <w:rPr>
                <w:sz w:val="16"/>
                <w:lang w:val="en-AU"/>
              </w:rPr>
              <w:t>Brexpiprazole</w:t>
            </w:r>
          </w:p>
        </w:tc>
        <w:tc>
          <w:tcPr>
            <w:tcW w:w="1954" w:type="dxa"/>
          </w:tcPr>
          <w:p w14:paraId="2F62D0BB" w14:textId="77777777" w:rsidR="00AF38E9" w:rsidRPr="000107CE" w:rsidRDefault="00AF38E9" w:rsidP="00AF38E9">
            <w:pPr>
              <w:spacing w:line="240" w:lineRule="auto"/>
              <w:rPr>
                <w:sz w:val="16"/>
                <w:lang w:val="en-AU"/>
              </w:rPr>
            </w:pPr>
            <w:r w:rsidRPr="000107CE">
              <w:rPr>
                <w:sz w:val="16"/>
                <w:lang w:val="en-AU"/>
              </w:rPr>
              <w:t>Tablet 3 mg</w:t>
            </w:r>
          </w:p>
        </w:tc>
        <w:tc>
          <w:tcPr>
            <w:tcW w:w="941" w:type="dxa"/>
          </w:tcPr>
          <w:p w14:paraId="7CEE6ED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2205227" w14:textId="77777777" w:rsidR="00AF38E9" w:rsidRPr="000107CE" w:rsidRDefault="00AF38E9" w:rsidP="00AF38E9">
            <w:pPr>
              <w:spacing w:line="240" w:lineRule="auto"/>
              <w:rPr>
                <w:sz w:val="16"/>
                <w:lang w:val="en-AU"/>
              </w:rPr>
            </w:pPr>
            <w:r w:rsidRPr="000107CE">
              <w:rPr>
                <w:sz w:val="16"/>
                <w:lang w:val="en-AU"/>
              </w:rPr>
              <w:t>Rexulti</w:t>
            </w:r>
          </w:p>
        </w:tc>
        <w:tc>
          <w:tcPr>
            <w:tcW w:w="591" w:type="dxa"/>
          </w:tcPr>
          <w:p w14:paraId="0CFC86CD"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4ECC17C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6B8F4B4"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009054D7" w14:textId="77777777" w:rsidR="00AF38E9" w:rsidRPr="000107CE" w:rsidRDefault="00AF38E9" w:rsidP="00AF38E9">
            <w:pPr>
              <w:spacing w:line="240" w:lineRule="auto"/>
              <w:rPr>
                <w:sz w:val="16"/>
                <w:lang w:val="en-AU"/>
              </w:rPr>
            </w:pPr>
          </w:p>
        </w:tc>
        <w:tc>
          <w:tcPr>
            <w:tcW w:w="685" w:type="dxa"/>
          </w:tcPr>
          <w:p w14:paraId="3C137F77"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530DDD6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5F2E625" w14:textId="77777777" w:rsidR="00AF38E9" w:rsidRPr="000107CE" w:rsidRDefault="00AF38E9" w:rsidP="00AF38E9">
            <w:pPr>
              <w:spacing w:line="240" w:lineRule="auto"/>
              <w:rPr>
                <w:sz w:val="16"/>
                <w:lang w:val="en-AU"/>
              </w:rPr>
            </w:pPr>
          </w:p>
        </w:tc>
        <w:tc>
          <w:tcPr>
            <w:tcW w:w="544" w:type="dxa"/>
          </w:tcPr>
          <w:p w14:paraId="627408B5"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187EFDD8" w14:textId="77777777" w:rsidR="00AF38E9" w:rsidRPr="000107CE" w:rsidRDefault="00AF38E9" w:rsidP="00AF38E9">
            <w:pPr>
              <w:spacing w:line="240" w:lineRule="auto"/>
              <w:rPr>
                <w:sz w:val="16"/>
                <w:lang w:val="en-AU"/>
              </w:rPr>
            </w:pPr>
          </w:p>
        </w:tc>
        <w:tc>
          <w:tcPr>
            <w:tcW w:w="856" w:type="dxa"/>
          </w:tcPr>
          <w:p w14:paraId="5ADD0522" w14:textId="77777777" w:rsidR="00AF38E9" w:rsidRPr="000107CE" w:rsidRDefault="00AF38E9" w:rsidP="00AF38E9">
            <w:pPr>
              <w:spacing w:line="240" w:lineRule="auto"/>
              <w:rPr>
                <w:sz w:val="16"/>
                <w:lang w:val="en-AU"/>
              </w:rPr>
            </w:pPr>
          </w:p>
        </w:tc>
      </w:tr>
      <w:tr w:rsidR="00FC4079" w:rsidRPr="000107CE" w14:paraId="36E2F0AC" w14:textId="77777777" w:rsidTr="005A65BE">
        <w:tc>
          <w:tcPr>
            <w:tcW w:w="1320" w:type="dxa"/>
          </w:tcPr>
          <w:p w14:paraId="5C908003" w14:textId="77777777" w:rsidR="00AF38E9" w:rsidRPr="000107CE" w:rsidRDefault="00AF38E9" w:rsidP="00AF38E9">
            <w:pPr>
              <w:spacing w:line="240" w:lineRule="auto"/>
              <w:rPr>
                <w:sz w:val="16"/>
                <w:lang w:val="en-AU"/>
              </w:rPr>
            </w:pPr>
            <w:r w:rsidRPr="000107CE">
              <w:rPr>
                <w:sz w:val="16"/>
                <w:lang w:val="en-AU"/>
              </w:rPr>
              <w:t>Brexpiprazole</w:t>
            </w:r>
          </w:p>
        </w:tc>
        <w:tc>
          <w:tcPr>
            <w:tcW w:w="1954" w:type="dxa"/>
          </w:tcPr>
          <w:p w14:paraId="2E8BCDFB" w14:textId="77777777" w:rsidR="00AF38E9" w:rsidRPr="000107CE" w:rsidRDefault="00AF38E9" w:rsidP="00AF38E9">
            <w:pPr>
              <w:spacing w:line="240" w:lineRule="auto"/>
              <w:rPr>
                <w:sz w:val="16"/>
                <w:lang w:val="en-AU"/>
              </w:rPr>
            </w:pPr>
            <w:r w:rsidRPr="000107CE">
              <w:rPr>
                <w:sz w:val="16"/>
                <w:lang w:val="en-AU"/>
              </w:rPr>
              <w:t>Tablet 4 mg</w:t>
            </w:r>
          </w:p>
        </w:tc>
        <w:tc>
          <w:tcPr>
            <w:tcW w:w="941" w:type="dxa"/>
          </w:tcPr>
          <w:p w14:paraId="4469D65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B4FF436" w14:textId="77777777" w:rsidR="00AF38E9" w:rsidRPr="000107CE" w:rsidRDefault="00AF38E9" w:rsidP="00AF38E9">
            <w:pPr>
              <w:spacing w:line="240" w:lineRule="auto"/>
              <w:rPr>
                <w:sz w:val="16"/>
                <w:lang w:val="en-AU"/>
              </w:rPr>
            </w:pPr>
            <w:r w:rsidRPr="000107CE">
              <w:rPr>
                <w:sz w:val="16"/>
                <w:lang w:val="en-AU"/>
              </w:rPr>
              <w:t>Rexulti</w:t>
            </w:r>
          </w:p>
        </w:tc>
        <w:tc>
          <w:tcPr>
            <w:tcW w:w="591" w:type="dxa"/>
          </w:tcPr>
          <w:p w14:paraId="35588F17" w14:textId="77777777" w:rsidR="00AF38E9" w:rsidRPr="000107CE" w:rsidRDefault="00AF38E9" w:rsidP="00AF38E9">
            <w:pPr>
              <w:spacing w:line="240" w:lineRule="auto"/>
              <w:rPr>
                <w:sz w:val="16"/>
                <w:lang w:val="en-AU"/>
              </w:rPr>
            </w:pPr>
            <w:r w:rsidRPr="000107CE">
              <w:rPr>
                <w:sz w:val="16"/>
                <w:lang w:val="en-AU"/>
              </w:rPr>
              <w:t>LU</w:t>
            </w:r>
          </w:p>
        </w:tc>
        <w:tc>
          <w:tcPr>
            <w:tcW w:w="638" w:type="dxa"/>
          </w:tcPr>
          <w:p w14:paraId="2176262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4CA31E08" w14:textId="77777777" w:rsidR="00AF38E9" w:rsidRPr="000107CE" w:rsidRDefault="00AF38E9" w:rsidP="00AF38E9">
            <w:pPr>
              <w:spacing w:line="240" w:lineRule="auto"/>
              <w:rPr>
                <w:sz w:val="16"/>
                <w:lang w:val="en-AU"/>
              </w:rPr>
            </w:pPr>
            <w:r w:rsidRPr="000107CE">
              <w:rPr>
                <w:sz w:val="16"/>
                <w:lang w:val="en-AU"/>
              </w:rPr>
              <w:t>C4246</w:t>
            </w:r>
          </w:p>
        </w:tc>
        <w:tc>
          <w:tcPr>
            <w:tcW w:w="1675" w:type="dxa"/>
          </w:tcPr>
          <w:p w14:paraId="28C3EDA7" w14:textId="77777777" w:rsidR="00AF38E9" w:rsidRPr="000107CE" w:rsidRDefault="00AF38E9" w:rsidP="00AF38E9">
            <w:pPr>
              <w:spacing w:line="240" w:lineRule="auto"/>
              <w:rPr>
                <w:sz w:val="16"/>
                <w:lang w:val="en-AU"/>
              </w:rPr>
            </w:pPr>
          </w:p>
        </w:tc>
        <w:tc>
          <w:tcPr>
            <w:tcW w:w="685" w:type="dxa"/>
          </w:tcPr>
          <w:p w14:paraId="7F80E3D9"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0EB2074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CDE39E" w14:textId="77777777" w:rsidR="00AF38E9" w:rsidRPr="000107CE" w:rsidRDefault="00AF38E9" w:rsidP="00AF38E9">
            <w:pPr>
              <w:spacing w:line="240" w:lineRule="auto"/>
              <w:rPr>
                <w:sz w:val="16"/>
                <w:lang w:val="en-AU"/>
              </w:rPr>
            </w:pPr>
          </w:p>
        </w:tc>
        <w:tc>
          <w:tcPr>
            <w:tcW w:w="544" w:type="dxa"/>
          </w:tcPr>
          <w:p w14:paraId="1BA2006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0F69815" w14:textId="77777777" w:rsidR="00AF38E9" w:rsidRPr="000107CE" w:rsidRDefault="00AF38E9" w:rsidP="00AF38E9">
            <w:pPr>
              <w:spacing w:line="240" w:lineRule="auto"/>
              <w:rPr>
                <w:sz w:val="16"/>
                <w:lang w:val="en-AU"/>
              </w:rPr>
            </w:pPr>
          </w:p>
        </w:tc>
        <w:tc>
          <w:tcPr>
            <w:tcW w:w="856" w:type="dxa"/>
          </w:tcPr>
          <w:p w14:paraId="7F353298" w14:textId="77777777" w:rsidR="00AF38E9" w:rsidRPr="000107CE" w:rsidRDefault="00AF38E9" w:rsidP="00AF38E9">
            <w:pPr>
              <w:spacing w:line="240" w:lineRule="auto"/>
              <w:rPr>
                <w:sz w:val="16"/>
                <w:lang w:val="en-AU"/>
              </w:rPr>
            </w:pPr>
          </w:p>
        </w:tc>
      </w:tr>
      <w:tr w:rsidR="00FC4079" w:rsidRPr="000107CE" w14:paraId="5A6E83B8" w14:textId="77777777" w:rsidTr="005A65BE">
        <w:tc>
          <w:tcPr>
            <w:tcW w:w="1320" w:type="dxa"/>
          </w:tcPr>
          <w:p w14:paraId="3B37CF46" w14:textId="77777777" w:rsidR="00AF38E9" w:rsidRPr="000107CE" w:rsidRDefault="00AF38E9" w:rsidP="00AF38E9">
            <w:pPr>
              <w:spacing w:line="240" w:lineRule="auto"/>
              <w:rPr>
                <w:sz w:val="16"/>
                <w:lang w:val="en-AU"/>
              </w:rPr>
            </w:pPr>
            <w:r w:rsidRPr="000107CE">
              <w:rPr>
                <w:sz w:val="16"/>
                <w:lang w:val="en-AU"/>
              </w:rPr>
              <w:t>Brigatinib</w:t>
            </w:r>
          </w:p>
        </w:tc>
        <w:tc>
          <w:tcPr>
            <w:tcW w:w="1954" w:type="dxa"/>
          </w:tcPr>
          <w:p w14:paraId="671793A2" w14:textId="77777777" w:rsidR="00AF38E9" w:rsidRPr="000107CE" w:rsidRDefault="00AF38E9" w:rsidP="00AF38E9">
            <w:pPr>
              <w:spacing w:line="240" w:lineRule="auto"/>
              <w:rPr>
                <w:sz w:val="16"/>
                <w:lang w:val="en-AU"/>
              </w:rPr>
            </w:pPr>
            <w:r w:rsidRPr="000107CE">
              <w:rPr>
                <w:sz w:val="16"/>
                <w:lang w:val="en-AU"/>
              </w:rPr>
              <w:t>Pack containing 7 tablets 90 mg and 21 tablets 180 mg</w:t>
            </w:r>
          </w:p>
        </w:tc>
        <w:tc>
          <w:tcPr>
            <w:tcW w:w="941" w:type="dxa"/>
          </w:tcPr>
          <w:p w14:paraId="0E879A9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41C263" w14:textId="77777777" w:rsidR="00AF38E9" w:rsidRPr="000107CE" w:rsidRDefault="00AF38E9" w:rsidP="00AF38E9">
            <w:pPr>
              <w:spacing w:line="240" w:lineRule="auto"/>
              <w:rPr>
                <w:sz w:val="16"/>
                <w:lang w:val="en-AU"/>
              </w:rPr>
            </w:pPr>
            <w:r w:rsidRPr="000107CE">
              <w:rPr>
                <w:sz w:val="16"/>
                <w:lang w:val="en-AU"/>
              </w:rPr>
              <w:t>Alunbrig</w:t>
            </w:r>
          </w:p>
        </w:tc>
        <w:tc>
          <w:tcPr>
            <w:tcW w:w="591" w:type="dxa"/>
          </w:tcPr>
          <w:p w14:paraId="0CCB004C"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62D71D2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186652E" w14:textId="77777777" w:rsidR="00AF38E9" w:rsidRPr="000107CE" w:rsidRDefault="00AF38E9" w:rsidP="00AF38E9">
            <w:pPr>
              <w:spacing w:line="240" w:lineRule="auto"/>
              <w:rPr>
                <w:sz w:val="16"/>
                <w:lang w:val="en-AU"/>
              </w:rPr>
            </w:pPr>
            <w:r w:rsidRPr="000107CE">
              <w:rPr>
                <w:sz w:val="16"/>
                <w:lang w:val="en-AU"/>
              </w:rPr>
              <w:t>C10384</w:t>
            </w:r>
          </w:p>
        </w:tc>
        <w:tc>
          <w:tcPr>
            <w:tcW w:w="1675" w:type="dxa"/>
          </w:tcPr>
          <w:p w14:paraId="4BE48893" w14:textId="77777777" w:rsidR="00AF38E9" w:rsidRPr="000107CE" w:rsidRDefault="00AF38E9" w:rsidP="00AF38E9">
            <w:pPr>
              <w:spacing w:line="240" w:lineRule="auto"/>
              <w:rPr>
                <w:sz w:val="16"/>
                <w:lang w:val="en-AU"/>
              </w:rPr>
            </w:pPr>
          </w:p>
        </w:tc>
        <w:tc>
          <w:tcPr>
            <w:tcW w:w="685" w:type="dxa"/>
          </w:tcPr>
          <w:p w14:paraId="19585AC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D9F42EE"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1D79EF9" w14:textId="77777777" w:rsidR="00AF38E9" w:rsidRPr="000107CE" w:rsidRDefault="00AF38E9" w:rsidP="00AF38E9">
            <w:pPr>
              <w:spacing w:line="240" w:lineRule="auto"/>
              <w:rPr>
                <w:sz w:val="16"/>
                <w:lang w:val="en-AU"/>
              </w:rPr>
            </w:pPr>
          </w:p>
        </w:tc>
        <w:tc>
          <w:tcPr>
            <w:tcW w:w="544" w:type="dxa"/>
          </w:tcPr>
          <w:p w14:paraId="17FA6956"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CA7C887" w14:textId="77777777" w:rsidR="00AF38E9" w:rsidRPr="000107CE" w:rsidRDefault="00AF38E9" w:rsidP="00AF38E9">
            <w:pPr>
              <w:spacing w:line="240" w:lineRule="auto"/>
              <w:rPr>
                <w:sz w:val="16"/>
                <w:lang w:val="en-AU"/>
              </w:rPr>
            </w:pPr>
          </w:p>
        </w:tc>
        <w:tc>
          <w:tcPr>
            <w:tcW w:w="856" w:type="dxa"/>
          </w:tcPr>
          <w:p w14:paraId="4BC4DD67" w14:textId="77777777" w:rsidR="00AF38E9" w:rsidRPr="000107CE" w:rsidRDefault="00AF38E9" w:rsidP="00AF38E9">
            <w:pPr>
              <w:spacing w:line="240" w:lineRule="auto"/>
              <w:rPr>
                <w:sz w:val="16"/>
                <w:lang w:val="en-AU"/>
              </w:rPr>
            </w:pPr>
          </w:p>
        </w:tc>
      </w:tr>
      <w:tr w:rsidR="00FC4079" w:rsidRPr="000107CE" w14:paraId="0447B085" w14:textId="77777777" w:rsidTr="005A65BE">
        <w:tc>
          <w:tcPr>
            <w:tcW w:w="1320" w:type="dxa"/>
          </w:tcPr>
          <w:p w14:paraId="5CC018BC" w14:textId="77777777" w:rsidR="00AF38E9" w:rsidRPr="000107CE" w:rsidRDefault="00AF38E9" w:rsidP="00AF38E9">
            <w:pPr>
              <w:spacing w:line="240" w:lineRule="auto"/>
              <w:rPr>
                <w:sz w:val="16"/>
                <w:lang w:val="en-AU"/>
              </w:rPr>
            </w:pPr>
            <w:r w:rsidRPr="000107CE">
              <w:rPr>
                <w:sz w:val="16"/>
                <w:lang w:val="en-AU"/>
              </w:rPr>
              <w:t>Brigatinib</w:t>
            </w:r>
          </w:p>
        </w:tc>
        <w:tc>
          <w:tcPr>
            <w:tcW w:w="1954" w:type="dxa"/>
          </w:tcPr>
          <w:p w14:paraId="5081DDE8" w14:textId="77777777" w:rsidR="00AF38E9" w:rsidRPr="000107CE" w:rsidRDefault="00AF38E9" w:rsidP="00AF38E9">
            <w:pPr>
              <w:spacing w:line="240" w:lineRule="auto"/>
              <w:rPr>
                <w:sz w:val="16"/>
                <w:lang w:val="en-AU"/>
              </w:rPr>
            </w:pPr>
            <w:r w:rsidRPr="000107CE">
              <w:rPr>
                <w:sz w:val="16"/>
                <w:lang w:val="en-AU"/>
              </w:rPr>
              <w:t>Tablet 30 mg</w:t>
            </w:r>
          </w:p>
        </w:tc>
        <w:tc>
          <w:tcPr>
            <w:tcW w:w="941" w:type="dxa"/>
          </w:tcPr>
          <w:p w14:paraId="212ADF8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4CF0F00" w14:textId="77777777" w:rsidR="00AF38E9" w:rsidRPr="000107CE" w:rsidRDefault="00AF38E9" w:rsidP="00AF38E9">
            <w:pPr>
              <w:spacing w:line="240" w:lineRule="auto"/>
              <w:rPr>
                <w:sz w:val="16"/>
                <w:lang w:val="en-AU"/>
              </w:rPr>
            </w:pPr>
            <w:r w:rsidRPr="000107CE">
              <w:rPr>
                <w:sz w:val="16"/>
                <w:lang w:val="en-AU"/>
              </w:rPr>
              <w:t>Alunbrig</w:t>
            </w:r>
          </w:p>
        </w:tc>
        <w:tc>
          <w:tcPr>
            <w:tcW w:w="591" w:type="dxa"/>
          </w:tcPr>
          <w:p w14:paraId="167F2042"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260552B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35437FBD" w14:textId="77777777" w:rsidR="00AF38E9" w:rsidRPr="000107CE" w:rsidRDefault="00AF38E9" w:rsidP="00AF38E9">
            <w:pPr>
              <w:spacing w:line="240" w:lineRule="auto"/>
              <w:rPr>
                <w:sz w:val="16"/>
                <w:lang w:val="en-AU"/>
              </w:rPr>
            </w:pPr>
            <w:r w:rsidRPr="000107CE">
              <w:rPr>
                <w:sz w:val="16"/>
                <w:lang w:val="en-AU"/>
              </w:rPr>
              <w:t>C7346</w:t>
            </w:r>
          </w:p>
        </w:tc>
        <w:tc>
          <w:tcPr>
            <w:tcW w:w="1675" w:type="dxa"/>
          </w:tcPr>
          <w:p w14:paraId="79884B26" w14:textId="77777777" w:rsidR="00AF38E9" w:rsidRPr="000107CE" w:rsidRDefault="00AF38E9" w:rsidP="00AF38E9">
            <w:pPr>
              <w:spacing w:line="240" w:lineRule="auto"/>
              <w:rPr>
                <w:sz w:val="16"/>
                <w:lang w:val="en-AU"/>
              </w:rPr>
            </w:pPr>
          </w:p>
        </w:tc>
        <w:tc>
          <w:tcPr>
            <w:tcW w:w="685" w:type="dxa"/>
          </w:tcPr>
          <w:p w14:paraId="7CB7FAAB" w14:textId="77777777" w:rsidR="00AF38E9" w:rsidRPr="000107CE" w:rsidRDefault="00AF38E9" w:rsidP="00AF38E9">
            <w:pPr>
              <w:spacing w:line="240" w:lineRule="auto"/>
              <w:rPr>
                <w:sz w:val="16"/>
                <w:lang w:val="en-AU"/>
              </w:rPr>
            </w:pPr>
            <w:r w:rsidRPr="000107CE">
              <w:rPr>
                <w:sz w:val="16"/>
                <w:lang w:val="en-AU"/>
              </w:rPr>
              <w:t>112</w:t>
            </w:r>
          </w:p>
        </w:tc>
        <w:tc>
          <w:tcPr>
            <w:tcW w:w="685" w:type="dxa"/>
          </w:tcPr>
          <w:p w14:paraId="39187AB7"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7B289D69" w14:textId="77777777" w:rsidR="00AF38E9" w:rsidRPr="000107CE" w:rsidRDefault="00AF38E9" w:rsidP="00AF38E9">
            <w:pPr>
              <w:spacing w:line="240" w:lineRule="auto"/>
              <w:rPr>
                <w:sz w:val="16"/>
                <w:lang w:val="en-AU"/>
              </w:rPr>
            </w:pPr>
          </w:p>
        </w:tc>
        <w:tc>
          <w:tcPr>
            <w:tcW w:w="544" w:type="dxa"/>
          </w:tcPr>
          <w:p w14:paraId="602BCAAA"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0B0ACFFA" w14:textId="77777777" w:rsidR="00AF38E9" w:rsidRPr="000107CE" w:rsidRDefault="00AF38E9" w:rsidP="00AF38E9">
            <w:pPr>
              <w:spacing w:line="240" w:lineRule="auto"/>
              <w:rPr>
                <w:sz w:val="16"/>
                <w:lang w:val="en-AU"/>
              </w:rPr>
            </w:pPr>
          </w:p>
        </w:tc>
        <w:tc>
          <w:tcPr>
            <w:tcW w:w="856" w:type="dxa"/>
          </w:tcPr>
          <w:p w14:paraId="38D952BB" w14:textId="77777777" w:rsidR="00AF38E9" w:rsidRPr="000107CE" w:rsidRDefault="00AF38E9" w:rsidP="00AF38E9">
            <w:pPr>
              <w:spacing w:line="240" w:lineRule="auto"/>
              <w:rPr>
                <w:sz w:val="16"/>
                <w:lang w:val="en-AU"/>
              </w:rPr>
            </w:pPr>
          </w:p>
        </w:tc>
      </w:tr>
      <w:tr w:rsidR="00FC4079" w:rsidRPr="000107CE" w14:paraId="2DDE5B7C" w14:textId="77777777" w:rsidTr="005A65BE">
        <w:tc>
          <w:tcPr>
            <w:tcW w:w="1320" w:type="dxa"/>
          </w:tcPr>
          <w:p w14:paraId="4D4B96F6" w14:textId="77777777" w:rsidR="00AF38E9" w:rsidRPr="000107CE" w:rsidRDefault="00AF38E9" w:rsidP="00AF38E9">
            <w:pPr>
              <w:spacing w:line="240" w:lineRule="auto"/>
              <w:rPr>
                <w:sz w:val="16"/>
                <w:lang w:val="en-AU"/>
              </w:rPr>
            </w:pPr>
            <w:r w:rsidRPr="000107CE">
              <w:rPr>
                <w:sz w:val="16"/>
                <w:lang w:val="en-AU"/>
              </w:rPr>
              <w:t>Brigatinib</w:t>
            </w:r>
          </w:p>
        </w:tc>
        <w:tc>
          <w:tcPr>
            <w:tcW w:w="1954" w:type="dxa"/>
          </w:tcPr>
          <w:p w14:paraId="67EB417E" w14:textId="77777777" w:rsidR="00AF38E9" w:rsidRPr="000107CE" w:rsidRDefault="00AF38E9" w:rsidP="00AF38E9">
            <w:pPr>
              <w:spacing w:line="240" w:lineRule="auto"/>
              <w:rPr>
                <w:sz w:val="16"/>
                <w:lang w:val="en-AU"/>
              </w:rPr>
            </w:pPr>
            <w:r w:rsidRPr="000107CE">
              <w:rPr>
                <w:sz w:val="16"/>
                <w:lang w:val="en-AU"/>
              </w:rPr>
              <w:t>Tablet 90 mg</w:t>
            </w:r>
          </w:p>
        </w:tc>
        <w:tc>
          <w:tcPr>
            <w:tcW w:w="941" w:type="dxa"/>
          </w:tcPr>
          <w:p w14:paraId="473C6EB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74704A8E" w14:textId="77777777" w:rsidR="00AF38E9" w:rsidRPr="000107CE" w:rsidRDefault="00AF38E9" w:rsidP="00AF38E9">
            <w:pPr>
              <w:spacing w:line="240" w:lineRule="auto"/>
              <w:rPr>
                <w:sz w:val="16"/>
                <w:lang w:val="en-AU"/>
              </w:rPr>
            </w:pPr>
            <w:r w:rsidRPr="000107CE">
              <w:rPr>
                <w:sz w:val="16"/>
                <w:lang w:val="en-AU"/>
              </w:rPr>
              <w:t>Alunbrig</w:t>
            </w:r>
          </w:p>
        </w:tc>
        <w:tc>
          <w:tcPr>
            <w:tcW w:w="591" w:type="dxa"/>
          </w:tcPr>
          <w:p w14:paraId="12E90EE4"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11ED0A7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DB7FFBA" w14:textId="77777777" w:rsidR="00AF38E9" w:rsidRPr="000107CE" w:rsidRDefault="00AF38E9" w:rsidP="00AF38E9">
            <w:pPr>
              <w:spacing w:line="240" w:lineRule="auto"/>
              <w:rPr>
                <w:sz w:val="16"/>
                <w:lang w:val="en-AU"/>
              </w:rPr>
            </w:pPr>
            <w:r w:rsidRPr="000107CE">
              <w:rPr>
                <w:sz w:val="16"/>
                <w:lang w:val="en-AU"/>
              </w:rPr>
              <w:t>C7346</w:t>
            </w:r>
          </w:p>
        </w:tc>
        <w:tc>
          <w:tcPr>
            <w:tcW w:w="1675" w:type="dxa"/>
          </w:tcPr>
          <w:p w14:paraId="26DA63C1" w14:textId="77777777" w:rsidR="00AF38E9" w:rsidRPr="000107CE" w:rsidRDefault="00AF38E9" w:rsidP="00AF38E9">
            <w:pPr>
              <w:spacing w:line="240" w:lineRule="auto"/>
              <w:rPr>
                <w:sz w:val="16"/>
                <w:lang w:val="en-AU"/>
              </w:rPr>
            </w:pPr>
          </w:p>
        </w:tc>
        <w:tc>
          <w:tcPr>
            <w:tcW w:w="685" w:type="dxa"/>
          </w:tcPr>
          <w:p w14:paraId="2331AD25"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43CC299A"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0A64C587" w14:textId="77777777" w:rsidR="00AF38E9" w:rsidRPr="000107CE" w:rsidRDefault="00AF38E9" w:rsidP="00AF38E9">
            <w:pPr>
              <w:spacing w:line="240" w:lineRule="auto"/>
              <w:rPr>
                <w:sz w:val="16"/>
                <w:lang w:val="en-AU"/>
              </w:rPr>
            </w:pPr>
          </w:p>
        </w:tc>
        <w:tc>
          <w:tcPr>
            <w:tcW w:w="544" w:type="dxa"/>
          </w:tcPr>
          <w:p w14:paraId="56FA7195"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60E43B0B" w14:textId="77777777" w:rsidR="00AF38E9" w:rsidRPr="000107CE" w:rsidRDefault="00AF38E9" w:rsidP="00AF38E9">
            <w:pPr>
              <w:spacing w:line="240" w:lineRule="auto"/>
              <w:rPr>
                <w:sz w:val="16"/>
                <w:lang w:val="en-AU"/>
              </w:rPr>
            </w:pPr>
          </w:p>
        </w:tc>
        <w:tc>
          <w:tcPr>
            <w:tcW w:w="856" w:type="dxa"/>
          </w:tcPr>
          <w:p w14:paraId="2EB9EDA3" w14:textId="77777777" w:rsidR="00AF38E9" w:rsidRPr="000107CE" w:rsidRDefault="00AF38E9" w:rsidP="00AF38E9">
            <w:pPr>
              <w:spacing w:line="240" w:lineRule="auto"/>
              <w:rPr>
                <w:sz w:val="16"/>
                <w:lang w:val="en-AU"/>
              </w:rPr>
            </w:pPr>
          </w:p>
        </w:tc>
      </w:tr>
      <w:tr w:rsidR="00FC4079" w:rsidRPr="000107CE" w14:paraId="6722EFEF" w14:textId="77777777" w:rsidTr="005A65BE">
        <w:tc>
          <w:tcPr>
            <w:tcW w:w="1320" w:type="dxa"/>
          </w:tcPr>
          <w:p w14:paraId="466872A6" w14:textId="77777777" w:rsidR="00AF38E9" w:rsidRPr="000107CE" w:rsidRDefault="00AF38E9" w:rsidP="00AF38E9">
            <w:pPr>
              <w:spacing w:line="240" w:lineRule="auto"/>
              <w:rPr>
                <w:sz w:val="16"/>
                <w:lang w:val="en-AU"/>
              </w:rPr>
            </w:pPr>
            <w:r w:rsidRPr="000107CE">
              <w:rPr>
                <w:sz w:val="16"/>
                <w:lang w:val="en-AU"/>
              </w:rPr>
              <w:t>Brigatinib</w:t>
            </w:r>
          </w:p>
        </w:tc>
        <w:tc>
          <w:tcPr>
            <w:tcW w:w="1954" w:type="dxa"/>
          </w:tcPr>
          <w:p w14:paraId="30031289" w14:textId="77777777" w:rsidR="00AF38E9" w:rsidRPr="000107CE" w:rsidRDefault="00AF38E9" w:rsidP="00AF38E9">
            <w:pPr>
              <w:spacing w:line="240" w:lineRule="auto"/>
              <w:rPr>
                <w:sz w:val="16"/>
                <w:lang w:val="en-AU"/>
              </w:rPr>
            </w:pPr>
            <w:r w:rsidRPr="000107CE">
              <w:rPr>
                <w:sz w:val="16"/>
                <w:lang w:val="en-AU"/>
              </w:rPr>
              <w:t>Tablet 180 mg</w:t>
            </w:r>
          </w:p>
        </w:tc>
        <w:tc>
          <w:tcPr>
            <w:tcW w:w="941" w:type="dxa"/>
          </w:tcPr>
          <w:p w14:paraId="00EAEF8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FF30A9E" w14:textId="77777777" w:rsidR="00AF38E9" w:rsidRPr="000107CE" w:rsidRDefault="00AF38E9" w:rsidP="00AF38E9">
            <w:pPr>
              <w:spacing w:line="240" w:lineRule="auto"/>
              <w:rPr>
                <w:sz w:val="16"/>
                <w:lang w:val="en-AU"/>
              </w:rPr>
            </w:pPr>
            <w:r w:rsidRPr="000107CE">
              <w:rPr>
                <w:sz w:val="16"/>
                <w:lang w:val="en-AU"/>
              </w:rPr>
              <w:t>Alunbrig</w:t>
            </w:r>
          </w:p>
        </w:tc>
        <w:tc>
          <w:tcPr>
            <w:tcW w:w="591" w:type="dxa"/>
          </w:tcPr>
          <w:p w14:paraId="39EB38AD" w14:textId="77777777" w:rsidR="00AF38E9" w:rsidRPr="000107CE" w:rsidRDefault="00AF38E9" w:rsidP="00AF38E9">
            <w:pPr>
              <w:spacing w:line="240" w:lineRule="auto"/>
              <w:rPr>
                <w:sz w:val="16"/>
                <w:lang w:val="en-AU"/>
              </w:rPr>
            </w:pPr>
            <w:r w:rsidRPr="000107CE">
              <w:rPr>
                <w:sz w:val="16"/>
                <w:lang w:val="en-AU"/>
              </w:rPr>
              <w:t>TK</w:t>
            </w:r>
          </w:p>
        </w:tc>
        <w:tc>
          <w:tcPr>
            <w:tcW w:w="638" w:type="dxa"/>
          </w:tcPr>
          <w:p w14:paraId="0FEA0BA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0CDF876" w14:textId="77777777" w:rsidR="00AF38E9" w:rsidRPr="000107CE" w:rsidRDefault="00AF38E9" w:rsidP="00AF38E9">
            <w:pPr>
              <w:spacing w:line="240" w:lineRule="auto"/>
              <w:rPr>
                <w:sz w:val="16"/>
                <w:lang w:val="en-AU"/>
              </w:rPr>
            </w:pPr>
            <w:r w:rsidRPr="000107CE">
              <w:rPr>
                <w:sz w:val="16"/>
                <w:lang w:val="en-AU"/>
              </w:rPr>
              <w:t>C7346</w:t>
            </w:r>
          </w:p>
        </w:tc>
        <w:tc>
          <w:tcPr>
            <w:tcW w:w="1675" w:type="dxa"/>
          </w:tcPr>
          <w:p w14:paraId="18C184D6" w14:textId="77777777" w:rsidR="00AF38E9" w:rsidRPr="000107CE" w:rsidRDefault="00AF38E9" w:rsidP="00AF38E9">
            <w:pPr>
              <w:spacing w:line="240" w:lineRule="auto"/>
              <w:rPr>
                <w:sz w:val="16"/>
                <w:lang w:val="en-AU"/>
              </w:rPr>
            </w:pPr>
          </w:p>
        </w:tc>
        <w:tc>
          <w:tcPr>
            <w:tcW w:w="685" w:type="dxa"/>
          </w:tcPr>
          <w:p w14:paraId="5311C189" w14:textId="77777777" w:rsidR="00AF38E9" w:rsidRPr="000107CE" w:rsidRDefault="00AF38E9" w:rsidP="00AF38E9">
            <w:pPr>
              <w:spacing w:line="240" w:lineRule="auto"/>
              <w:rPr>
                <w:sz w:val="16"/>
                <w:lang w:val="en-AU"/>
              </w:rPr>
            </w:pPr>
            <w:r w:rsidRPr="000107CE">
              <w:rPr>
                <w:sz w:val="16"/>
                <w:lang w:val="en-AU"/>
              </w:rPr>
              <w:t>28</w:t>
            </w:r>
          </w:p>
        </w:tc>
        <w:tc>
          <w:tcPr>
            <w:tcW w:w="685" w:type="dxa"/>
          </w:tcPr>
          <w:p w14:paraId="6B3A7CA8"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3DCD3BB5" w14:textId="77777777" w:rsidR="00AF38E9" w:rsidRPr="000107CE" w:rsidRDefault="00AF38E9" w:rsidP="00AF38E9">
            <w:pPr>
              <w:spacing w:line="240" w:lineRule="auto"/>
              <w:rPr>
                <w:sz w:val="16"/>
                <w:lang w:val="en-AU"/>
              </w:rPr>
            </w:pPr>
          </w:p>
        </w:tc>
        <w:tc>
          <w:tcPr>
            <w:tcW w:w="544" w:type="dxa"/>
          </w:tcPr>
          <w:p w14:paraId="05786034" w14:textId="77777777" w:rsidR="00AF38E9" w:rsidRPr="000107CE" w:rsidRDefault="00AF38E9" w:rsidP="00AF38E9">
            <w:pPr>
              <w:spacing w:line="240" w:lineRule="auto"/>
              <w:rPr>
                <w:sz w:val="16"/>
                <w:lang w:val="en-AU"/>
              </w:rPr>
            </w:pPr>
            <w:r w:rsidRPr="000107CE">
              <w:rPr>
                <w:sz w:val="16"/>
                <w:lang w:val="en-AU"/>
              </w:rPr>
              <w:t>28</w:t>
            </w:r>
          </w:p>
        </w:tc>
        <w:tc>
          <w:tcPr>
            <w:tcW w:w="591" w:type="dxa"/>
          </w:tcPr>
          <w:p w14:paraId="760F6F5F" w14:textId="77777777" w:rsidR="00AF38E9" w:rsidRPr="000107CE" w:rsidRDefault="00AF38E9" w:rsidP="00AF38E9">
            <w:pPr>
              <w:spacing w:line="240" w:lineRule="auto"/>
              <w:rPr>
                <w:sz w:val="16"/>
                <w:lang w:val="en-AU"/>
              </w:rPr>
            </w:pPr>
          </w:p>
        </w:tc>
        <w:tc>
          <w:tcPr>
            <w:tcW w:w="856" w:type="dxa"/>
          </w:tcPr>
          <w:p w14:paraId="49309077" w14:textId="77777777" w:rsidR="00AF38E9" w:rsidRPr="000107CE" w:rsidRDefault="00AF38E9" w:rsidP="00AF38E9">
            <w:pPr>
              <w:spacing w:line="240" w:lineRule="auto"/>
              <w:rPr>
                <w:sz w:val="16"/>
                <w:lang w:val="en-AU"/>
              </w:rPr>
            </w:pPr>
          </w:p>
        </w:tc>
      </w:tr>
      <w:tr w:rsidR="00FC4079" w:rsidRPr="000107CE" w14:paraId="42D9A3D5" w14:textId="77777777" w:rsidTr="005A65BE">
        <w:tc>
          <w:tcPr>
            <w:tcW w:w="1320" w:type="dxa"/>
          </w:tcPr>
          <w:p w14:paraId="425B8156"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4B7D8E18" w14:textId="77777777" w:rsidR="00AF38E9" w:rsidRPr="000107CE" w:rsidRDefault="00AF38E9" w:rsidP="00AF38E9">
            <w:pPr>
              <w:spacing w:line="240" w:lineRule="auto"/>
              <w:rPr>
                <w:sz w:val="16"/>
                <w:lang w:val="en-AU"/>
              </w:rPr>
            </w:pPr>
            <w:r w:rsidRPr="000107CE">
              <w:rPr>
                <w:sz w:val="16"/>
                <w:lang w:val="en-AU"/>
              </w:rPr>
              <w:t>Eye drops containing brimonidine tartrate 1.5 mg per mL, 5 mL</w:t>
            </w:r>
          </w:p>
        </w:tc>
        <w:tc>
          <w:tcPr>
            <w:tcW w:w="941" w:type="dxa"/>
          </w:tcPr>
          <w:p w14:paraId="2AC0FDFF"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48DCD9DB" w14:textId="77777777" w:rsidR="00AF38E9" w:rsidRPr="000107CE" w:rsidRDefault="00AF38E9" w:rsidP="00AF38E9">
            <w:pPr>
              <w:spacing w:line="240" w:lineRule="auto"/>
              <w:rPr>
                <w:sz w:val="16"/>
                <w:lang w:val="en-AU"/>
              </w:rPr>
            </w:pPr>
            <w:r w:rsidRPr="000107CE">
              <w:rPr>
                <w:sz w:val="16"/>
                <w:lang w:val="en-AU"/>
              </w:rPr>
              <w:t>Alphagan P 1.5</w:t>
            </w:r>
          </w:p>
        </w:tc>
        <w:tc>
          <w:tcPr>
            <w:tcW w:w="591" w:type="dxa"/>
          </w:tcPr>
          <w:p w14:paraId="5B9E8591"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6B76F1C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D27356A" w14:textId="77777777" w:rsidR="00AF38E9" w:rsidRPr="000107CE" w:rsidRDefault="00AF38E9" w:rsidP="00AF38E9">
            <w:pPr>
              <w:spacing w:line="240" w:lineRule="auto"/>
              <w:rPr>
                <w:sz w:val="16"/>
                <w:lang w:val="en-AU"/>
              </w:rPr>
            </w:pPr>
          </w:p>
        </w:tc>
        <w:tc>
          <w:tcPr>
            <w:tcW w:w="1675" w:type="dxa"/>
          </w:tcPr>
          <w:p w14:paraId="74390BBB" w14:textId="77777777" w:rsidR="00AF38E9" w:rsidRPr="000107CE" w:rsidRDefault="00AF38E9" w:rsidP="00AF38E9">
            <w:pPr>
              <w:spacing w:line="240" w:lineRule="auto"/>
              <w:rPr>
                <w:sz w:val="16"/>
                <w:lang w:val="en-AU"/>
              </w:rPr>
            </w:pPr>
          </w:p>
        </w:tc>
        <w:tc>
          <w:tcPr>
            <w:tcW w:w="685" w:type="dxa"/>
          </w:tcPr>
          <w:p w14:paraId="4B83F82C"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0D497E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6D49D04" w14:textId="77777777" w:rsidR="00AF38E9" w:rsidRPr="000107CE" w:rsidRDefault="00AF38E9" w:rsidP="00AF38E9">
            <w:pPr>
              <w:spacing w:line="240" w:lineRule="auto"/>
              <w:rPr>
                <w:sz w:val="16"/>
                <w:lang w:val="en-AU"/>
              </w:rPr>
            </w:pPr>
          </w:p>
        </w:tc>
        <w:tc>
          <w:tcPr>
            <w:tcW w:w="544" w:type="dxa"/>
          </w:tcPr>
          <w:p w14:paraId="75984DF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EF4AAD7" w14:textId="77777777" w:rsidR="00AF38E9" w:rsidRPr="000107CE" w:rsidRDefault="00AF38E9" w:rsidP="00AF38E9">
            <w:pPr>
              <w:spacing w:line="240" w:lineRule="auto"/>
              <w:rPr>
                <w:sz w:val="16"/>
                <w:lang w:val="en-AU"/>
              </w:rPr>
            </w:pPr>
          </w:p>
        </w:tc>
        <w:tc>
          <w:tcPr>
            <w:tcW w:w="856" w:type="dxa"/>
          </w:tcPr>
          <w:p w14:paraId="3B4AE255" w14:textId="77777777" w:rsidR="00AF38E9" w:rsidRPr="000107CE" w:rsidRDefault="00AF38E9" w:rsidP="00AF38E9">
            <w:pPr>
              <w:spacing w:line="240" w:lineRule="auto"/>
              <w:rPr>
                <w:sz w:val="16"/>
                <w:lang w:val="en-AU"/>
              </w:rPr>
            </w:pPr>
          </w:p>
        </w:tc>
      </w:tr>
      <w:tr w:rsidR="00FC4079" w:rsidRPr="000107CE" w14:paraId="2B1464B6" w14:textId="77777777" w:rsidTr="005A65BE">
        <w:tc>
          <w:tcPr>
            <w:tcW w:w="1320" w:type="dxa"/>
          </w:tcPr>
          <w:p w14:paraId="326EEAC3"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64310026" w14:textId="77777777" w:rsidR="00AF38E9" w:rsidRPr="000107CE" w:rsidRDefault="00AF38E9" w:rsidP="00AF38E9">
            <w:pPr>
              <w:spacing w:line="240" w:lineRule="auto"/>
              <w:rPr>
                <w:sz w:val="16"/>
                <w:lang w:val="en-AU"/>
              </w:rPr>
            </w:pPr>
            <w:r w:rsidRPr="000107CE">
              <w:rPr>
                <w:sz w:val="16"/>
                <w:lang w:val="en-AU"/>
              </w:rPr>
              <w:t>Eye drops containing brimonidine tartrate 1.5 mg per mL, 5 mL</w:t>
            </w:r>
          </w:p>
        </w:tc>
        <w:tc>
          <w:tcPr>
            <w:tcW w:w="941" w:type="dxa"/>
          </w:tcPr>
          <w:p w14:paraId="46DF8C51"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0916E974" w14:textId="77777777" w:rsidR="00AF38E9" w:rsidRPr="000107CE" w:rsidRDefault="00AF38E9" w:rsidP="00AF38E9">
            <w:pPr>
              <w:spacing w:line="240" w:lineRule="auto"/>
              <w:rPr>
                <w:sz w:val="16"/>
                <w:lang w:val="en-AU"/>
              </w:rPr>
            </w:pPr>
            <w:r w:rsidRPr="000107CE">
              <w:rPr>
                <w:sz w:val="16"/>
                <w:lang w:val="en-AU"/>
              </w:rPr>
              <w:t>Alphagan P 1.5</w:t>
            </w:r>
          </w:p>
        </w:tc>
        <w:tc>
          <w:tcPr>
            <w:tcW w:w="591" w:type="dxa"/>
          </w:tcPr>
          <w:p w14:paraId="4F06BB71"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5051AFA6"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68CC45B9" w14:textId="77777777" w:rsidR="00AF38E9" w:rsidRPr="000107CE" w:rsidRDefault="00AF38E9" w:rsidP="00AF38E9">
            <w:pPr>
              <w:spacing w:line="240" w:lineRule="auto"/>
              <w:rPr>
                <w:sz w:val="16"/>
                <w:lang w:val="en-AU"/>
              </w:rPr>
            </w:pPr>
          </w:p>
        </w:tc>
        <w:tc>
          <w:tcPr>
            <w:tcW w:w="1675" w:type="dxa"/>
          </w:tcPr>
          <w:p w14:paraId="7F9BC2EA" w14:textId="77777777" w:rsidR="00AF38E9" w:rsidRPr="000107CE" w:rsidRDefault="00AF38E9" w:rsidP="00AF38E9">
            <w:pPr>
              <w:spacing w:line="240" w:lineRule="auto"/>
              <w:rPr>
                <w:sz w:val="16"/>
                <w:lang w:val="en-AU"/>
              </w:rPr>
            </w:pPr>
          </w:p>
        </w:tc>
        <w:tc>
          <w:tcPr>
            <w:tcW w:w="685" w:type="dxa"/>
          </w:tcPr>
          <w:p w14:paraId="15917CC0"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96BA16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11BA31F" w14:textId="77777777" w:rsidR="00AF38E9" w:rsidRPr="000107CE" w:rsidRDefault="00AF38E9" w:rsidP="00AF38E9">
            <w:pPr>
              <w:spacing w:line="240" w:lineRule="auto"/>
              <w:rPr>
                <w:sz w:val="16"/>
                <w:lang w:val="en-AU"/>
              </w:rPr>
            </w:pPr>
          </w:p>
        </w:tc>
        <w:tc>
          <w:tcPr>
            <w:tcW w:w="544" w:type="dxa"/>
          </w:tcPr>
          <w:p w14:paraId="1C4D804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43FF1F9" w14:textId="77777777" w:rsidR="00AF38E9" w:rsidRPr="000107CE" w:rsidRDefault="00AF38E9" w:rsidP="00AF38E9">
            <w:pPr>
              <w:spacing w:line="240" w:lineRule="auto"/>
              <w:rPr>
                <w:sz w:val="16"/>
                <w:lang w:val="en-AU"/>
              </w:rPr>
            </w:pPr>
          </w:p>
        </w:tc>
        <w:tc>
          <w:tcPr>
            <w:tcW w:w="856" w:type="dxa"/>
          </w:tcPr>
          <w:p w14:paraId="0432C74C" w14:textId="77777777" w:rsidR="00AF38E9" w:rsidRPr="000107CE" w:rsidRDefault="00AF38E9" w:rsidP="00AF38E9">
            <w:pPr>
              <w:spacing w:line="240" w:lineRule="auto"/>
              <w:rPr>
                <w:sz w:val="16"/>
                <w:lang w:val="en-AU"/>
              </w:rPr>
            </w:pPr>
          </w:p>
        </w:tc>
      </w:tr>
      <w:tr w:rsidR="00FC4079" w:rsidRPr="000107CE" w14:paraId="77448B83" w14:textId="77777777" w:rsidTr="005A65BE">
        <w:tc>
          <w:tcPr>
            <w:tcW w:w="1320" w:type="dxa"/>
          </w:tcPr>
          <w:p w14:paraId="48685323"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654A4852" w14:textId="77777777" w:rsidR="00AF38E9" w:rsidRPr="000107CE" w:rsidRDefault="00AF38E9" w:rsidP="00AF38E9">
            <w:pPr>
              <w:spacing w:line="240" w:lineRule="auto"/>
              <w:rPr>
                <w:sz w:val="16"/>
                <w:lang w:val="en-AU"/>
              </w:rPr>
            </w:pPr>
            <w:r w:rsidRPr="000107CE">
              <w:rPr>
                <w:sz w:val="16"/>
                <w:lang w:val="en-AU"/>
              </w:rPr>
              <w:t>Eye drops containing brimonidine tartrate 2 mg per mL, 5 mL</w:t>
            </w:r>
          </w:p>
        </w:tc>
        <w:tc>
          <w:tcPr>
            <w:tcW w:w="941" w:type="dxa"/>
          </w:tcPr>
          <w:p w14:paraId="6DC54D20"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452CAE93" w14:textId="77777777" w:rsidR="00AF38E9" w:rsidRPr="000107CE" w:rsidRDefault="00AF38E9" w:rsidP="00AF38E9">
            <w:pPr>
              <w:spacing w:line="240" w:lineRule="auto"/>
              <w:rPr>
                <w:sz w:val="16"/>
                <w:lang w:val="en-AU"/>
              </w:rPr>
            </w:pPr>
            <w:r w:rsidRPr="000107CE">
              <w:rPr>
                <w:sz w:val="16"/>
                <w:lang w:val="en-AU"/>
              </w:rPr>
              <w:t>Alphagan</w:t>
            </w:r>
          </w:p>
        </w:tc>
        <w:tc>
          <w:tcPr>
            <w:tcW w:w="591" w:type="dxa"/>
          </w:tcPr>
          <w:p w14:paraId="5E32113F"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41CC818B"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5D927B4D" w14:textId="77777777" w:rsidR="00AF38E9" w:rsidRPr="000107CE" w:rsidRDefault="00AF38E9" w:rsidP="00AF38E9">
            <w:pPr>
              <w:spacing w:line="240" w:lineRule="auto"/>
              <w:rPr>
                <w:sz w:val="16"/>
                <w:lang w:val="en-AU"/>
              </w:rPr>
            </w:pPr>
          </w:p>
        </w:tc>
        <w:tc>
          <w:tcPr>
            <w:tcW w:w="1675" w:type="dxa"/>
          </w:tcPr>
          <w:p w14:paraId="57910F97" w14:textId="77777777" w:rsidR="00AF38E9" w:rsidRPr="000107CE" w:rsidRDefault="00AF38E9" w:rsidP="00AF38E9">
            <w:pPr>
              <w:spacing w:line="240" w:lineRule="auto"/>
              <w:rPr>
                <w:sz w:val="16"/>
                <w:lang w:val="en-AU"/>
              </w:rPr>
            </w:pPr>
          </w:p>
        </w:tc>
        <w:tc>
          <w:tcPr>
            <w:tcW w:w="685" w:type="dxa"/>
          </w:tcPr>
          <w:p w14:paraId="730FECC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44FC18E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653A119" w14:textId="77777777" w:rsidR="00AF38E9" w:rsidRPr="000107CE" w:rsidRDefault="00AF38E9" w:rsidP="00AF38E9">
            <w:pPr>
              <w:spacing w:line="240" w:lineRule="auto"/>
              <w:rPr>
                <w:sz w:val="16"/>
                <w:lang w:val="en-AU"/>
              </w:rPr>
            </w:pPr>
          </w:p>
        </w:tc>
        <w:tc>
          <w:tcPr>
            <w:tcW w:w="544" w:type="dxa"/>
          </w:tcPr>
          <w:p w14:paraId="2157ED6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53AB65F" w14:textId="77777777" w:rsidR="00AF38E9" w:rsidRPr="000107CE" w:rsidRDefault="00AF38E9" w:rsidP="00AF38E9">
            <w:pPr>
              <w:spacing w:line="240" w:lineRule="auto"/>
              <w:rPr>
                <w:sz w:val="16"/>
                <w:lang w:val="en-AU"/>
              </w:rPr>
            </w:pPr>
          </w:p>
        </w:tc>
        <w:tc>
          <w:tcPr>
            <w:tcW w:w="856" w:type="dxa"/>
          </w:tcPr>
          <w:p w14:paraId="78733852" w14:textId="77777777" w:rsidR="00AF38E9" w:rsidRPr="000107CE" w:rsidRDefault="00AF38E9" w:rsidP="00AF38E9">
            <w:pPr>
              <w:spacing w:line="240" w:lineRule="auto"/>
              <w:rPr>
                <w:sz w:val="16"/>
                <w:lang w:val="en-AU"/>
              </w:rPr>
            </w:pPr>
          </w:p>
        </w:tc>
      </w:tr>
      <w:tr w:rsidR="00FC4079" w:rsidRPr="000107CE" w14:paraId="5F559D90" w14:textId="77777777" w:rsidTr="005A65BE">
        <w:tc>
          <w:tcPr>
            <w:tcW w:w="1320" w:type="dxa"/>
          </w:tcPr>
          <w:p w14:paraId="1BA905D2"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3E510C0D" w14:textId="77777777" w:rsidR="00AF38E9" w:rsidRPr="000107CE" w:rsidRDefault="00AF38E9" w:rsidP="00AF38E9">
            <w:pPr>
              <w:spacing w:line="240" w:lineRule="auto"/>
              <w:rPr>
                <w:sz w:val="16"/>
                <w:lang w:val="en-AU"/>
              </w:rPr>
            </w:pPr>
            <w:r w:rsidRPr="000107CE">
              <w:rPr>
                <w:sz w:val="16"/>
                <w:lang w:val="en-AU"/>
              </w:rPr>
              <w:t>Eye drops containing brimonidine tartrate 2 mg per mL, 5 mL</w:t>
            </w:r>
          </w:p>
        </w:tc>
        <w:tc>
          <w:tcPr>
            <w:tcW w:w="941" w:type="dxa"/>
          </w:tcPr>
          <w:p w14:paraId="4648227E"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58601875" w14:textId="77777777" w:rsidR="00AF38E9" w:rsidRPr="000107CE" w:rsidRDefault="00AF38E9" w:rsidP="00AF38E9">
            <w:pPr>
              <w:spacing w:line="240" w:lineRule="auto"/>
              <w:rPr>
                <w:sz w:val="16"/>
                <w:lang w:val="en-AU"/>
              </w:rPr>
            </w:pPr>
            <w:r w:rsidRPr="000107CE">
              <w:rPr>
                <w:sz w:val="16"/>
                <w:lang w:val="en-AU"/>
              </w:rPr>
              <w:t>Alphagan</w:t>
            </w:r>
          </w:p>
        </w:tc>
        <w:tc>
          <w:tcPr>
            <w:tcW w:w="591" w:type="dxa"/>
          </w:tcPr>
          <w:p w14:paraId="799734CA"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8D125F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4AAB3772" w14:textId="77777777" w:rsidR="00AF38E9" w:rsidRPr="000107CE" w:rsidRDefault="00AF38E9" w:rsidP="00AF38E9">
            <w:pPr>
              <w:spacing w:line="240" w:lineRule="auto"/>
              <w:rPr>
                <w:sz w:val="16"/>
                <w:lang w:val="en-AU"/>
              </w:rPr>
            </w:pPr>
          </w:p>
        </w:tc>
        <w:tc>
          <w:tcPr>
            <w:tcW w:w="1675" w:type="dxa"/>
          </w:tcPr>
          <w:p w14:paraId="257AF6C5" w14:textId="77777777" w:rsidR="00AF38E9" w:rsidRPr="000107CE" w:rsidRDefault="00AF38E9" w:rsidP="00AF38E9">
            <w:pPr>
              <w:spacing w:line="240" w:lineRule="auto"/>
              <w:rPr>
                <w:sz w:val="16"/>
                <w:lang w:val="en-AU"/>
              </w:rPr>
            </w:pPr>
          </w:p>
        </w:tc>
        <w:tc>
          <w:tcPr>
            <w:tcW w:w="685" w:type="dxa"/>
          </w:tcPr>
          <w:p w14:paraId="79599BA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DB68AA5"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EF1E8BB" w14:textId="77777777" w:rsidR="00AF38E9" w:rsidRPr="000107CE" w:rsidRDefault="00AF38E9" w:rsidP="00AF38E9">
            <w:pPr>
              <w:spacing w:line="240" w:lineRule="auto"/>
              <w:rPr>
                <w:sz w:val="16"/>
                <w:lang w:val="en-AU"/>
              </w:rPr>
            </w:pPr>
          </w:p>
        </w:tc>
        <w:tc>
          <w:tcPr>
            <w:tcW w:w="544" w:type="dxa"/>
          </w:tcPr>
          <w:p w14:paraId="017A337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815146D" w14:textId="77777777" w:rsidR="00AF38E9" w:rsidRPr="000107CE" w:rsidRDefault="00AF38E9" w:rsidP="00AF38E9">
            <w:pPr>
              <w:spacing w:line="240" w:lineRule="auto"/>
              <w:rPr>
                <w:sz w:val="16"/>
                <w:lang w:val="en-AU"/>
              </w:rPr>
            </w:pPr>
          </w:p>
        </w:tc>
        <w:tc>
          <w:tcPr>
            <w:tcW w:w="856" w:type="dxa"/>
          </w:tcPr>
          <w:p w14:paraId="6BBD7C47" w14:textId="77777777" w:rsidR="00AF38E9" w:rsidRPr="000107CE" w:rsidRDefault="00AF38E9" w:rsidP="00AF38E9">
            <w:pPr>
              <w:spacing w:line="240" w:lineRule="auto"/>
              <w:rPr>
                <w:sz w:val="16"/>
                <w:lang w:val="en-AU"/>
              </w:rPr>
            </w:pPr>
          </w:p>
        </w:tc>
      </w:tr>
      <w:tr w:rsidR="00FC4079" w:rsidRPr="000107CE" w14:paraId="23712DEE" w14:textId="77777777" w:rsidTr="005A65BE">
        <w:tc>
          <w:tcPr>
            <w:tcW w:w="1320" w:type="dxa"/>
          </w:tcPr>
          <w:p w14:paraId="728A7B32"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45A51DDB" w14:textId="77777777" w:rsidR="00AF38E9" w:rsidRPr="000107CE" w:rsidRDefault="00AF38E9" w:rsidP="00AF38E9">
            <w:pPr>
              <w:spacing w:line="240" w:lineRule="auto"/>
              <w:rPr>
                <w:sz w:val="16"/>
                <w:lang w:val="en-AU"/>
              </w:rPr>
            </w:pPr>
            <w:r w:rsidRPr="000107CE">
              <w:rPr>
                <w:sz w:val="16"/>
                <w:lang w:val="en-AU"/>
              </w:rPr>
              <w:t>Eye drops containing brimonidine tartrate 2 mg per mL, 5 mL</w:t>
            </w:r>
          </w:p>
        </w:tc>
        <w:tc>
          <w:tcPr>
            <w:tcW w:w="941" w:type="dxa"/>
          </w:tcPr>
          <w:p w14:paraId="6A773B97"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B35F24F" w14:textId="77777777" w:rsidR="00AF38E9" w:rsidRPr="000107CE" w:rsidRDefault="00AF38E9" w:rsidP="00AF38E9">
            <w:pPr>
              <w:spacing w:line="240" w:lineRule="auto"/>
              <w:rPr>
                <w:sz w:val="16"/>
                <w:lang w:val="en-AU"/>
              </w:rPr>
            </w:pPr>
            <w:r w:rsidRPr="000107CE">
              <w:rPr>
                <w:sz w:val="16"/>
                <w:lang w:val="en-AU"/>
              </w:rPr>
              <w:t>Enidin</w:t>
            </w:r>
          </w:p>
        </w:tc>
        <w:tc>
          <w:tcPr>
            <w:tcW w:w="591" w:type="dxa"/>
          </w:tcPr>
          <w:p w14:paraId="5F9DB476" w14:textId="77777777" w:rsidR="00AF38E9" w:rsidRPr="000107CE" w:rsidRDefault="00AF38E9" w:rsidP="00AF38E9">
            <w:pPr>
              <w:spacing w:line="240" w:lineRule="auto"/>
              <w:rPr>
                <w:sz w:val="16"/>
                <w:lang w:val="en-AU"/>
              </w:rPr>
            </w:pPr>
            <w:r w:rsidRPr="000107CE">
              <w:rPr>
                <w:sz w:val="16"/>
                <w:lang w:val="en-AU"/>
              </w:rPr>
              <w:t>VB</w:t>
            </w:r>
          </w:p>
        </w:tc>
        <w:tc>
          <w:tcPr>
            <w:tcW w:w="638" w:type="dxa"/>
          </w:tcPr>
          <w:p w14:paraId="40210522"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4DCEC344" w14:textId="77777777" w:rsidR="00AF38E9" w:rsidRPr="000107CE" w:rsidRDefault="00AF38E9" w:rsidP="00AF38E9">
            <w:pPr>
              <w:spacing w:line="240" w:lineRule="auto"/>
              <w:rPr>
                <w:sz w:val="16"/>
                <w:lang w:val="en-AU"/>
              </w:rPr>
            </w:pPr>
          </w:p>
        </w:tc>
        <w:tc>
          <w:tcPr>
            <w:tcW w:w="1675" w:type="dxa"/>
          </w:tcPr>
          <w:p w14:paraId="1025E059" w14:textId="77777777" w:rsidR="00AF38E9" w:rsidRPr="000107CE" w:rsidRDefault="00AF38E9" w:rsidP="00AF38E9">
            <w:pPr>
              <w:spacing w:line="240" w:lineRule="auto"/>
              <w:rPr>
                <w:sz w:val="16"/>
                <w:lang w:val="en-AU"/>
              </w:rPr>
            </w:pPr>
          </w:p>
        </w:tc>
        <w:tc>
          <w:tcPr>
            <w:tcW w:w="685" w:type="dxa"/>
          </w:tcPr>
          <w:p w14:paraId="181C653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464A3C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3EB3811" w14:textId="77777777" w:rsidR="00AF38E9" w:rsidRPr="000107CE" w:rsidRDefault="00AF38E9" w:rsidP="00AF38E9">
            <w:pPr>
              <w:spacing w:line="240" w:lineRule="auto"/>
              <w:rPr>
                <w:sz w:val="16"/>
                <w:lang w:val="en-AU"/>
              </w:rPr>
            </w:pPr>
          </w:p>
        </w:tc>
        <w:tc>
          <w:tcPr>
            <w:tcW w:w="544" w:type="dxa"/>
          </w:tcPr>
          <w:p w14:paraId="21D2E847"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325A843" w14:textId="77777777" w:rsidR="00AF38E9" w:rsidRPr="000107CE" w:rsidRDefault="00AF38E9" w:rsidP="00AF38E9">
            <w:pPr>
              <w:spacing w:line="240" w:lineRule="auto"/>
              <w:rPr>
                <w:sz w:val="16"/>
                <w:lang w:val="en-AU"/>
              </w:rPr>
            </w:pPr>
          </w:p>
        </w:tc>
        <w:tc>
          <w:tcPr>
            <w:tcW w:w="856" w:type="dxa"/>
          </w:tcPr>
          <w:p w14:paraId="46B4DC38" w14:textId="77777777" w:rsidR="00AF38E9" w:rsidRPr="000107CE" w:rsidRDefault="00AF38E9" w:rsidP="00AF38E9">
            <w:pPr>
              <w:spacing w:line="240" w:lineRule="auto"/>
              <w:rPr>
                <w:sz w:val="16"/>
                <w:lang w:val="en-AU"/>
              </w:rPr>
            </w:pPr>
          </w:p>
        </w:tc>
      </w:tr>
      <w:tr w:rsidR="00FC4079" w:rsidRPr="000107CE" w14:paraId="59F4C5C3" w14:textId="77777777" w:rsidTr="005A65BE">
        <w:tc>
          <w:tcPr>
            <w:tcW w:w="1320" w:type="dxa"/>
          </w:tcPr>
          <w:p w14:paraId="47FBD848" w14:textId="77777777" w:rsidR="00AF38E9" w:rsidRPr="000107CE" w:rsidRDefault="00AF38E9" w:rsidP="00AF38E9">
            <w:pPr>
              <w:spacing w:line="240" w:lineRule="auto"/>
              <w:rPr>
                <w:sz w:val="16"/>
                <w:lang w:val="en-AU"/>
              </w:rPr>
            </w:pPr>
            <w:r w:rsidRPr="000107CE">
              <w:rPr>
                <w:sz w:val="16"/>
                <w:lang w:val="en-AU"/>
              </w:rPr>
              <w:t>Brimonidine</w:t>
            </w:r>
          </w:p>
        </w:tc>
        <w:tc>
          <w:tcPr>
            <w:tcW w:w="1954" w:type="dxa"/>
          </w:tcPr>
          <w:p w14:paraId="23A50D50" w14:textId="77777777" w:rsidR="00AF38E9" w:rsidRPr="000107CE" w:rsidRDefault="00AF38E9" w:rsidP="00AF38E9">
            <w:pPr>
              <w:spacing w:line="240" w:lineRule="auto"/>
              <w:rPr>
                <w:sz w:val="16"/>
                <w:lang w:val="en-AU"/>
              </w:rPr>
            </w:pPr>
            <w:r w:rsidRPr="000107CE">
              <w:rPr>
                <w:sz w:val="16"/>
                <w:lang w:val="en-AU"/>
              </w:rPr>
              <w:t>Eye drops containing brimonidine tartrate 2 mg per mL, 5 mL</w:t>
            </w:r>
          </w:p>
        </w:tc>
        <w:tc>
          <w:tcPr>
            <w:tcW w:w="941" w:type="dxa"/>
          </w:tcPr>
          <w:p w14:paraId="0DFC70A9"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87AB885" w14:textId="77777777" w:rsidR="00AF38E9" w:rsidRPr="000107CE" w:rsidRDefault="00AF38E9" w:rsidP="00AF38E9">
            <w:pPr>
              <w:spacing w:line="240" w:lineRule="auto"/>
              <w:rPr>
                <w:sz w:val="16"/>
                <w:lang w:val="en-AU"/>
              </w:rPr>
            </w:pPr>
            <w:r w:rsidRPr="000107CE">
              <w:rPr>
                <w:sz w:val="16"/>
                <w:lang w:val="en-AU"/>
              </w:rPr>
              <w:t>Enidin</w:t>
            </w:r>
          </w:p>
        </w:tc>
        <w:tc>
          <w:tcPr>
            <w:tcW w:w="591" w:type="dxa"/>
          </w:tcPr>
          <w:p w14:paraId="070597D8" w14:textId="77777777" w:rsidR="00AF38E9" w:rsidRPr="000107CE" w:rsidRDefault="00AF38E9" w:rsidP="00AF38E9">
            <w:pPr>
              <w:spacing w:line="240" w:lineRule="auto"/>
              <w:rPr>
                <w:sz w:val="16"/>
                <w:lang w:val="en-AU"/>
              </w:rPr>
            </w:pPr>
            <w:r w:rsidRPr="000107CE">
              <w:rPr>
                <w:sz w:val="16"/>
                <w:lang w:val="en-AU"/>
              </w:rPr>
              <w:t>VB</w:t>
            </w:r>
          </w:p>
        </w:tc>
        <w:tc>
          <w:tcPr>
            <w:tcW w:w="638" w:type="dxa"/>
          </w:tcPr>
          <w:p w14:paraId="7C9EDE8E"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5CCEA6A" w14:textId="77777777" w:rsidR="00AF38E9" w:rsidRPr="000107CE" w:rsidRDefault="00AF38E9" w:rsidP="00AF38E9">
            <w:pPr>
              <w:spacing w:line="240" w:lineRule="auto"/>
              <w:rPr>
                <w:sz w:val="16"/>
                <w:lang w:val="en-AU"/>
              </w:rPr>
            </w:pPr>
          </w:p>
        </w:tc>
        <w:tc>
          <w:tcPr>
            <w:tcW w:w="1675" w:type="dxa"/>
          </w:tcPr>
          <w:p w14:paraId="5149D606" w14:textId="77777777" w:rsidR="00AF38E9" w:rsidRPr="000107CE" w:rsidRDefault="00AF38E9" w:rsidP="00AF38E9">
            <w:pPr>
              <w:spacing w:line="240" w:lineRule="auto"/>
              <w:rPr>
                <w:sz w:val="16"/>
                <w:lang w:val="en-AU"/>
              </w:rPr>
            </w:pPr>
          </w:p>
        </w:tc>
        <w:tc>
          <w:tcPr>
            <w:tcW w:w="685" w:type="dxa"/>
          </w:tcPr>
          <w:p w14:paraId="18A4853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A974B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927E54E" w14:textId="77777777" w:rsidR="00AF38E9" w:rsidRPr="000107CE" w:rsidRDefault="00AF38E9" w:rsidP="00AF38E9">
            <w:pPr>
              <w:spacing w:line="240" w:lineRule="auto"/>
              <w:rPr>
                <w:sz w:val="16"/>
                <w:lang w:val="en-AU"/>
              </w:rPr>
            </w:pPr>
          </w:p>
        </w:tc>
        <w:tc>
          <w:tcPr>
            <w:tcW w:w="544" w:type="dxa"/>
          </w:tcPr>
          <w:p w14:paraId="2A94AD3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4C6D713" w14:textId="77777777" w:rsidR="00AF38E9" w:rsidRPr="000107CE" w:rsidRDefault="00AF38E9" w:rsidP="00AF38E9">
            <w:pPr>
              <w:spacing w:line="240" w:lineRule="auto"/>
              <w:rPr>
                <w:sz w:val="16"/>
                <w:lang w:val="en-AU"/>
              </w:rPr>
            </w:pPr>
          </w:p>
        </w:tc>
        <w:tc>
          <w:tcPr>
            <w:tcW w:w="856" w:type="dxa"/>
          </w:tcPr>
          <w:p w14:paraId="7B35CC8A" w14:textId="77777777" w:rsidR="00AF38E9" w:rsidRPr="000107CE" w:rsidRDefault="00AF38E9" w:rsidP="00AF38E9">
            <w:pPr>
              <w:spacing w:line="240" w:lineRule="auto"/>
              <w:rPr>
                <w:sz w:val="16"/>
                <w:lang w:val="en-AU"/>
              </w:rPr>
            </w:pPr>
          </w:p>
        </w:tc>
      </w:tr>
      <w:tr w:rsidR="00FC4079" w:rsidRPr="000107CE" w14:paraId="5EB8147B" w14:textId="77777777" w:rsidTr="005A65BE">
        <w:tc>
          <w:tcPr>
            <w:tcW w:w="1320" w:type="dxa"/>
          </w:tcPr>
          <w:p w14:paraId="1E53BEF5" w14:textId="77777777" w:rsidR="00AF38E9" w:rsidRPr="000107CE" w:rsidRDefault="00AF38E9" w:rsidP="00AF38E9">
            <w:pPr>
              <w:spacing w:line="240" w:lineRule="auto"/>
              <w:rPr>
                <w:sz w:val="16"/>
                <w:lang w:val="en-AU"/>
              </w:rPr>
            </w:pPr>
            <w:r w:rsidRPr="000107CE">
              <w:rPr>
                <w:sz w:val="16"/>
                <w:lang w:val="en-AU"/>
              </w:rPr>
              <w:t>Brimonidine with timolol</w:t>
            </w:r>
          </w:p>
        </w:tc>
        <w:tc>
          <w:tcPr>
            <w:tcW w:w="1954" w:type="dxa"/>
          </w:tcPr>
          <w:p w14:paraId="0DD16CD0" w14:textId="77777777" w:rsidR="00AF38E9" w:rsidRPr="000107CE" w:rsidRDefault="00AF38E9" w:rsidP="00AF38E9">
            <w:pPr>
              <w:spacing w:line="240" w:lineRule="auto"/>
              <w:rPr>
                <w:sz w:val="16"/>
                <w:lang w:val="en-AU"/>
              </w:rPr>
            </w:pPr>
            <w:r w:rsidRPr="000107CE">
              <w:rPr>
                <w:sz w:val="16"/>
                <w:lang w:val="en-AU"/>
              </w:rPr>
              <w:t>Eye drops containing brimonidine tartrate 2 mg with timolol 5 mg (as maleate) per mL, 5 mL</w:t>
            </w:r>
          </w:p>
        </w:tc>
        <w:tc>
          <w:tcPr>
            <w:tcW w:w="941" w:type="dxa"/>
          </w:tcPr>
          <w:p w14:paraId="364816B1"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069B67CF" w14:textId="77777777" w:rsidR="00AF38E9" w:rsidRPr="000107CE" w:rsidRDefault="00AF38E9" w:rsidP="00AF38E9">
            <w:pPr>
              <w:spacing w:line="240" w:lineRule="auto"/>
              <w:rPr>
                <w:sz w:val="16"/>
                <w:lang w:val="en-AU"/>
              </w:rPr>
            </w:pPr>
            <w:r w:rsidRPr="000107CE">
              <w:rPr>
                <w:sz w:val="16"/>
                <w:lang w:val="en-AU"/>
              </w:rPr>
              <w:t>Combigan</w:t>
            </w:r>
          </w:p>
        </w:tc>
        <w:tc>
          <w:tcPr>
            <w:tcW w:w="591" w:type="dxa"/>
          </w:tcPr>
          <w:p w14:paraId="12EA2C12"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3CA96709"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49E29C76" w14:textId="77777777" w:rsidR="00AF38E9" w:rsidRPr="000107CE" w:rsidRDefault="00AF38E9" w:rsidP="00AF38E9">
            <w:pPr>
              <w:spacing w:line="240" w:lineRule="auto"/>
              <w:rPr>
                <w:sz w:val="16"/>
                <w:lang w:val="en-AU"/>
              </w:rPr>
            </w:pPr>
            <w:r w:rsidRPr="000107CE">
              <w:rPr>
                <w:sz w:val="16"/>
                <w:lang w:val="en-AU"/>
              </w:rPr>
              <w:t>C5038</w:t>
            </w:r>
          </w:p>
        </w:tc>
        <w:tc>
          <w:tcPr>
            <w:tcW w:w="1675" w:type="dxa"/>
          </w:tcPr>
          <w:p w14:paraId="15992CB1" w14:textId="77777777" w:rsidR="00AF38E9" w:rsidRPr="000107CE" w:rsidRDefault="00AF38E9" w:rsidP="00AF38E9">
            <w:pPr>
              <w:spacing w:line="240" w:lineRule="auto"/>
              <w:rPr>
                <w:sz w:val="16"/>
                <w:lang w:val="en-AU"/>
              </w:rPr>
            </w:pPr>
          </w:p>
        </w:tc>
        <w:tc>
          <w:tcPr>
            <w:tcW w:w="685" w:type="dxa"/>
          </w:tcPr>
          <w:p w14:paraId="30544344"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BA54DB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FA22570" w14:textId="77777777" w:rsidR="00AF38E9" w:rsidRPr="000107CE" w:rsidRDefault="00AF38E9" w:rsidP="00AF38E9">
            <w:pPr>
              <w:spacing w:line="240" w:lineRule="auto"/>
              <w:rPr>
                <w:sz w:val="16"/>
                <w:lang w:val="en-AU"/>
              </w:rPr>
            </w:pPr>
          </w:p>
        </w:tc>
        <w:tc>
          <w:tcPr>
            <w:tcW w:w="544" w:type="dxa"/>
          </w:tcPr>
          <w:p w14:paraId="0A8324FD"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42EB594" w14:textId="77777777" w:rsidR="00AF38E9" w:rsidRPr="000107CE" w:rsidRDefault="00AF38E9" w:rsidP="00AF38E9">
            <w:pPr>
              <w:spacing w:line="240" w:lineRule="auto"/>
              <w:rPr>
                <w:sz w:val="16"/>
                <w:lang w:val="en-AU"/>
              </w:rPr>
            </w:pPr>
          </w:p>
        </w:tc>
        <w:tc>
          <w:tcPr>
            <w:tcW w:w="856" w:type="dxa"/>
          </w:tcPr>
          <w:p w14:paraId="6EF8ED64" w14:textId="77777777" w:rsidR="00AF38E9" w:rsidRPr="000107CE" w:rsidRDefault="00AF38E9" w:rsidP="00AF38E9">
            <w:pPr>
              <w:spacing w:line="240" w:lineRule="auto"/>
              <w:rPr>
                <w:sz w:val="16"/>
                <w:lang w:val="en-AU"/>
              </w:rPr>
            </w:pPr>
          </w:p>
        </w:tc>
      </w:tr>
      <w:tr w:rsidR="00FC4079" w:rsidRPr="000107CE" w14:paraId="341652C3" w14:textId="77777777" w:rsidTr="005A65BE">
        <w:tc>
          <w:tcPr>
            <w:tcW w:w="1320" w:type="dxa"/>
          </w:tcPr>
          <w:p w14:paraId="56F695F6" w14:textId="77777777" w:rsidR="00AF38E9" w:rsidRPr="000107CE" w:rsidRDefault="00AF38E9" w:rsidP="00AF38E9">
            <w:pPr>
              <w:spacing w:line="240" w:lineRule="auto"/>
              <w:rPr>
                <w:sz w:val="16"/>
                <w:lang w:val="en-AU"/>
              </w:rPr>
            </w:pPr>
            <w:r w:rsidRPr="000107CE">
              <w:rPr>
                <w:sz w:val="16"/>
                <w:lang w:val="en-AU"/>
              </w:rPr>
              <w:t>Brimonidine with timolol</w:t>
            </w:r>
          </w:p>
        </w:tc>
        <w:tc>
          <w:tcPr>
            <w:tcW w:w="1954" w:type="dxa"/>
          </w:tcPr>
          <w:p w14:paraId="4CE3F20E" w14:textId="77777777" w:rsidR="00AF38E9" w:rsidRPr="000107CE" w:rsidRDefault="00AF38E9" w:rsidP="00AF38E9">
            <w:pPr>
              <w:spacing w:line="240" w:lineRule="auto"/>
              <w:rPr>
                <w:sz w:val="16"/>
                <w:lang w:val="en-AU"/>
              </w:rPr>
            </w:pPr>
            <w:r w:rsidRPr="000107CE">
              <w:rPr>
                <w:sz w:val="16"/>
                <w:lang w:val="en-AU"/>
              </w:rPr>
              <w:t>Eye drops containing brimonidine tartrate 2 mg with timolol 5 mg (as maleate) per mL, 5 mL</w:t>
            </w:r>
          </w:p>
        </w:tc>
        <w:tc>
          <w:tcPr>
            <w:tcW w:w="941" w:type="dxa"/>
          </w:tcPr>
          <w:p w14:paraId="5FC9EE4F"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60C823C4" w14:textId="77777777" w:rsidR="00AF38E9" w:rsidRPr="000107CE" w:rsidRDefault="00AF38E9" w:rsidP="00AF38E9">
            <w:pPr>
              <w:spacing w:line="240" w:lineRule="auto"/>
              <w:rPr>
                <w:sz w:val="16"/>
                <w:lang w:val="en-AU"/>
              </w:rPr>
            </w:pPr>
            <w:r w:rsidRPr="000107CE">
              <w:rPr>
                <w:sz w:val="16"/>
                <w:lang w:val="en-AU"/>
              </w:rPr>
              <w:t>Combigan</w:t>
            </w:r>
          </w:p>
        </w:tc>
        <w:tc>
          <w:tcPr>
            <w:tcW w:w="591" w:type="dxa"/>
          </w:tcPr>
          <w:p w14:paraId="7910F296" w14:textId="77777777" w:rsidR="00AF38E9" w:rsidRPr="000107CE" w:rsidRDefault="00AF38E9" w:rsidP="00AF38E9">
            <w:pPr>
              <w:spacing w:line="240" w:lineRule="auto"/>
              <w:rPr>
                <w:sz w:val="16"/>
                <w:lang w:val="en-AU"/>
              </w:rPr>
            </w:pPr>
            <w:r w:rsidRPr="000107CE">
              <w:rPr>
                <w:sz w:val="16"/>
                <w:lang w:val="en-AU"/>
              </w:rPr>
              <w:t>VE</w:t>
            </w:r>
          </w:p>
        </w:tc>
        <w:tc>
          <w:tcPr>
            <w:tcW w:w="638" w:type="dxa"/>
          </w:tcPr>
          <w:p w14:paraId="1A376346"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9E834CB" w14:textId="77777777" w:rsidR="00AF38E9" w:rsidRPr="000107CE" w:rsidRDefault="00AF38E9" w:rsidP="00AF38E9">
            <w:pPr>
              <w:spacing w:line="240" w:lineRule="auto"/>
              <w:rPr>
                <w:sz w:val="16"/>
                <w:lang w:val="en-AU"/>
              </w:rPr>
            </w:pPr>
            <w:r w:rsidRPr="000107CE">
              <w:rPr>
                <w:sz w:val="16"/>
                <w:lang w:val="en-AU"/>
              </w:rPr>
              <w:t>C4343</w:t>
            </w:r>
          </w:p>
        </w:tc>
        <w:tc>
          <w:tcPr>
            <w:tcW w:w="1675" w:type="dxa"/>
          </w:tcPr>
          <w:p w14:paraId="3C3E2AB6" w14:textId="77777777" w:rsidR="00AF38E9" w:rsidRPr="000107CE" w:rsidRDefault="00AF38E9" w:rsidP="00AF38E9">
            <w:pPr>
              <w:spacing w:line="240" w:lineRule="auto"/>
              <w:rPr>
                <w:sz w:val="16"/>
                <w:lang w:val="en-AU"/>
              </w:rPr>
            </w:pPr>
          </w:p>
        </w:tc>
        <w:tc>
          <w:tcPr>
            <w:tcW w:w="685" w:type="dxa"/>
          </w:tcPr>
          <w:p w14:paraId="37F94F3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261260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3FBEE93" w14:textId="77777777" w:rsidR="00AF38E9" w:rsidRPr="000107CE" w:rsidRDefault="00AF38E9" w:rsidP="00AF38E9">
            <w:pPr>
              <w:spacing w:line="240" w:lineRule="auto"/>
              <w:rPr>
                <w:sz w:val="16"/>
                <w:lang w:val="en-AU"/>
              </w:rPr>
            </w:pPr>
          </w:p>
        </w:tc>
        <w:tc>
          <w:tcPr>
            <w:tcW w:w="544" w:type="dxa"/>
          </w:tcPr>
          <w:p w14:paraId="42FC3AC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1676856" w14:textId="77777777" w:rsidR="00AF38E9" w:rsidRPr="000107CE" w:rsidRDefault="00AF38E9" w:rsidP="00AF38E9">
            <w:pPr>
              <w:spacing w:line="240" w:lineRule="auto"/>
              <w:rPr>
                <w:sz w:val="16"/>
                <w:lang w:val="en-AU"/>
              </w:rPr>
            </w:pPr>
          </w:p>
        </w:tc>
        <w:tc>
          <w:tcPr>
            <w:tcW w:w="856" w:type="dxa"/>
          </w:tcPr>
          <w:p w14:paraId="571AA41A" w14:textId="77777777" w:rsidR="00AF38E9" w:rsidRPr="000107CE" w:rsidRDefault="00AF38E9" w:rsidP="00AF38E9">
            <w:pPr>
              <w:spacing w:line="240" w:lineRule="auto"/>
              <w:rPr>
                <w:sz w:val="16"/>
                <w:lang w:val="en-AU"/>
              </w:rPr>
            </w:pPr>
          </w:p>
        </w:tc>
      </w:tr>
      <w:tr w:rsidR="00FC4079" w:rsidRPr="000107CE" w14:paraId="13077794" w14:textId="77777777" w:rsidTr="005A65BE">
        <w:tc>
          <w:tcPr>
            <w:tcW w:w="1320" w:type="dxa"/>
          </w:tcPr>
          <w:p w14:paraId="5771CA18" w14:textId="77777777" w:rsidR="00AF38E9" w:rsidRPr="000107CE" w:rsidRDefault="00AF38E9" w:rsidP="00AF38E9">
            <w:pPr>
              <w:spacing w:line="240" w:lineRule="auto"/>
              <w:rPr>
                <w:sz w:val="16"/>
                <w:lang w:val="en-AU"/>
              </w:rPr>
            </w:pPr>
            <w:r w:rsidRPr="000107CE">
              <w:rPr>
                <w:sz w:val="16"/>
                <w:lang w:val="en-AU"/>
              </w:rPr>
              <w:t>Brinzolamide</w:t>
            </w:r>
          </w:p>
        </w:tc>
        <w:tc>
          <w:tcPr>
            <w:tcW w:w="1954" w:type="dxa"/>
          </w:tcPr>
          <w:p w14:paraId="4362F0F5" w14:textId="77777777" w:rsidR="00AF38E9" w:rsidRPr="000107CE" w:rsidRDefault="00AF38E9" w:rsidP="00AF38E9">
            <w:pPr>
              <w:spacing w:line="240" w:lineRule="auto"/>
              <w:rPr>
                <w:sz w:val="16"/>
                <w:lang w:val="en-AU"/>
              </w:rPr>
            </w:pPr>
            <w:r w:rsidRPr="000107CE">
              <w:rPr>
                <w:sz w:val="16"/>
                <w:lang w:val="en-AU"/>
              </w:rPr>
              <w:t>Eye drops 10 mg per mL, 5 mL</w:t>
            </w:r>
          </w:p>
        </w:tc>
        <w:tc>
          <w:tcPr>
            <w:tcW w:w="941" w:type="dxa"/>
          </w:tcPr>
          <w:p w14:paraId="45C2B29B"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594AC8B6" w14:textId="77777777" w:rsidR="00AF38E9" w:rsidRPr="000107CE" w:rsidRDefault="00AF38E9" w:rsidP="00AF38E9">
            <w:pPr>
              <w:spacing w:line="240" w:lineRule="auto"/>
              <w:rPr>
                <w:sz w:val="16"/>
                <w:lang w:val="en-AU"/>
              </w:rPr>
            </w:pPr>
            <w:r w:rsidRPr="000107CE">
              <w:rPr>
                <w:sz w:val="16"/>
                <w:lang w:val="en-AU"/>
              </w:rPr>
              <w:t>Azopt</w:t>
            </w:r>
          </w:p>
        </w:tc>
        <w:tc>
          <w:tcPr>
            <w:tcW w:w="591" w:type="dxa"/>
          </w:tcPr>
          <w:p w14:paraId="2502D73E"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7908394A"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4B8ACEEF" w14:textId="77777777" w:rsidR="00AF38E9" w:rsidRPr="000107CE" w:rsidRDefault="00AF38E9" w:rsidP="00AF38E9">
            <w:pPr>
              <w:spacing w:line="240" w:lineRule="auto"/>
              <w:rPr>
                <w:sz w:val="16"/>
                <w:lang w:val="en-AU"/>
              </w:rPr>
            </w:pPr>
          </w:p>
        </w:tc>
        <w:tc>
          <w:tcPr>
            <w:tcW w:w="1675" w:type="dxa"/>
          </w:tcPr>
          <w:p w14:paraId="273174D4" w14:textId="77777777" w:rsidR="00AF38E9" w:rsidRPr="000107CE" w:rsidRDefault="00AF38E9" w:rsidP="00AF38E9">
            <w:pPr>
              <w:spacing w:line="240" w:lineRule="auto"/>
              <w:rPr>
                <w:sz w:val="16"/>
                <w:lang w:val="en-AU"/>
              </w:rPr>
            </w:pPr>
          </w:p>
        </w:tc>
        <w:tc>
          <w:tcPr>
            <w:tcW w:w="685" w:type="dxa"/>
          </w:tcPr>
          <w:p w14:paraId="2F5B9FDD"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910B9A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1AE0EE2" w14:textId="77777777" w:rsidR="00AF38E9" w:rsidRPr="000107CE" w:rsidRDefault="00AF38E9" w:rsidP="00AF38E9">
            <w:pPr>
              <w:spacing w:line="240" w:lineRule="auto"/>
              <w:rPr>
                <w:sz w:val="16"/>
                <w:lang w:val="en-AU"/>
              </w:rPr>
            </w:pPr>
          </w:p>
        </w:tc>
        <w:tc>
          <w:tcPr>
            <w:tcW w:w="544" w:type="dxa"/>
          </w:tcPr>
          <w:p w14:paraId="4D7DD32F"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F1B9F2B" w14:textId="77777777" w:rsidR="00AF38E9" w:rsidRPr="000107CE" w:rsidRDefault="00AF38E9" w:rsidP="00AF38E9">
            <w:pPr>
              <w:spacing w:line="240" w:lineRule="auto"/>
              <w:rPr>
                <w:sz w:val="16"/>
                <w:lang w:val="en-AU"/>
              </w:rPr>
            </w:pPr>
          </w:p>
        </w:tc>
        <w:tc>
          <w:tcPr>
            <w:tcW w:w="856" w:type="dxa"/>
          </w:tcPr>
          <w:p w14:paraId="11B62072" w14:textId="77777777" w:rsidR="00AF38E9" w:rsidRPr="000107CE" w:rsidRDefault="00AF38E9" w:rsidP="00AF38E9">
            <w:pPr>
              <w:spacing w:line="240" w:lineRule="auto"/>
              <w:rPr>
                <w:sz w:val="16"/>
                <w:lang w:val="en-AU"/>
              </w:rPr>
            </w:pPr>
          </w:p>
        </w:tc>
      </w:tr>
      <w:tr w:rsidR="00FC4079" w:rsidRPr="000107CE" w14:paraId="4A61332B" w14:textId="77777777" w:rsidTr="005A65BE">
        <w:tc>
          <w:tcPr>
            <w:tcW w:w="1320" w:type="dxa"/>
          </w:tcPr>
          <w:p w14:paraId="20832B28" w14:textId="77777777" w:rsidR="00AF38E9" w:rsidRPr="000107CE" w:rsidRDefault="00AF38E9" w:rsidP="00AF38E9">
            <w:pPr>
              <w:spacing w:line="240" w:lineRule="auto"/>
              <w:rPr>
                <w:sz w:val="16"/>
                <w:lang w:val="en-AU"/>
              </w:rPr>
            </w:pPr>
            <w:r w:rsidRPr="000107CE">
              <w:rPr>
                <w:sz w:val="16"/>
                <w:lang w:val="en-AU"/>
              </w:rPr>
              <w:t>Brinzolamide</w:t>
            </w:r>
          </w:p>
        </w:tc>
        <w:tc>
          <w:tcPr>
            <w:tcW w:w="1954" w:type="dxa"/>
          </w:tcPr>
          <w:p w14:paraId="631B4E75" w14:textId="77777777" w:rsidR="00AF38E9" w:rsidRPr="000107CE" w:rsidRDefault="00AF38E9" w:rsidP="00AF38E9">
            <w:pPr>
              <w:spacing w:line="240" w:lineRule="auto"/>
              <w:rPr>
                <w:sz w:val="16"/>
                <w:lang w:val="en-AU"/>
              </w:rPr>
            </w:pPr>
            <w:r w:rsidRPr="000107CE">
              <w:rPr>
                <w:sz w:val="16"/>
                <w:lang w:val="en-AU"/>
              </w:rPr>
              <w:t>Eye drops 10 mg per mL, 5 mL</w:t>
            </w:r>
          </w:p>
        </w:tc>
        <w:tc>
          <w:tcPr>
            <w:tcW w:w="941" w:type="dxa"/>
          </w:tcPr>
          <w:p w14:paraId="299DCFCC"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639912A" w14:textId="77777777" w:rsidR="00AF38E9" w:rsidRPr="000107CE" w:rsidRDefault="00AF38E9" w:rsidP="00AF38E9">
            <w:pPr>
              <w:spacing w:line="240" w:lineRule="auto"/>
              <w:rPr>
                <w:sz w:val="16"/>
                <w:lang w:val="en-AU"/>
              </w:rPr>
            </w:pPr>
            <w:r w:rsidRPr="000107CE">
              <w:rPr>
                <w:sz w:val="16"/>
                <w:lang w:val="en-AU"/>
              </w:rPr>
              <w:t>Azopt</w:t>
            </w:r>
          </w:p>
        </w:tc>
        <w:tc>
          <w:tcPr>
            <w:tcW w:w="591" w:type="dxa"/>
          </w:tcPr>
          <w:p w14:paraId="0982B9C0"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771CA4C8"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0EA890A" w14:textId="77777777" w:rsidR="00AF38E9" w:rsidRPr="000107CE" w:rsidRDefault="00AF38E9" w:rsidP="00AF38E9">
            <w:pPr>
              <w:spacing w:line="240" w:lineRule="auto"/>
              <w:rPr>
                <w:sz w:val="16"/>
                <w:lang w:val="en-AU"/>
              </w:rPr>
            </w:pPr>
          </w:p>
        </w:tc>
        <w:tc>
          <w:tcPr>
            <w:tcW w:w="1675" w:type="dxa"/>
          </w:tcPr>
          <w:p w14:paraId="60980C30" w14:textId="77777777" w:rsidR="00AF38E9" w:rsidRPr="000107CE" w:rsidRDefault="00AF38E9" w:rsidP="00AF38E9">
            <w:pPr>
              <w:spacing w:line="240" w:lineRule="auto"/>
              <w:rPr>
                <w:sz w:val="16"/>
                <w:lang w:val="en-AU"/>
              </w:rPr>
            </w:pPr>
          </w:p>
        </w:tc>
        <w:tc>
          <w:tcPr>
            <w:tcW w:w="685" w:type="dxa"/>
          </w:tcPr>
          <w:p w14:paraId="4418792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9EDE18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5F2EA7D" w14:textId="77777777" w:rsidR="00AF38E9" w:rsidRPr="000107CE" w:rsidRDefault="00AF38E9" w:rsidP="00AF38E9">
            <w:pPr>
              <w:spacing w:line="240" w:lineRule="auto"/>
              <w:rPr>
                <w:sz w:val="16"/>
                <w:lang w:val="en-AU"/>
              </w:rPr>
            </w:pPr>
          </w:p>
        </w:tc>
        <w:tc>
          <w:tcPr>
            <w:tcW w:w="544" w:type="dxa"/>
          </w:tcPr>
          <w:p w14:paraId="431A987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E5741DA" w14:textId="77777777" w:rsidR="00AF38E9" w:rsidRPr="000107CE" w:rsidRDefault="00AF38E9" w:rsidP="00AF38E9">
            <w:pPr>
              <w:spacing w:line="240" w:lineRule="auto"/>
              <w:rPr>
                <w:sz w:val="16"/>
                <w:lang w:val="en-AU"/>
              </w:rPr>
            </w:pPr>
          </w:p>
        </w:tc>
        <w:tc>
          <w:tcPr>
            <w:tcW w:w="856" w:type="dxa"/>
          </w:tcPr>
          <w:p w14:paraId="24862C60" w14:textId="77777777" w:rsidR="00AF38E9" w:rsidRPr="000107CE" w:rsidRDefault="00AF38E9" w:rsidP="00AF38E9">
            <w:pPr>
              <w:spacing w:line="240" w:lineRule="auto"/>
              <w:rPr>
                <w:sz w:val="16"/>
                <w:lang w:val="en-AU"/>
              </w:rPr>
            </w:pPr>
          </w:p>
        </w:tc>
      </w:tr>
      <w:tr w:rsidR="00FC4079" w:rsidRPr="000107CE" w14:paraId="31EE9C99" w14:textId="77777777" w:rsidTr="005A65BE">
        <w:tc>
          <w:tcPr>
            <w:tcW w:w="1320" w:type="dxa"/>
          </w:tcPr>
          <w:p w14:paraId="0DF4DFBA" w14:textId="77777777" w:rsidR="00AF38E9" w:rsidRPr="000107CE" w:rsidRDefault="00AF38E9" w:rsidP="00AF38E9">
            <w:pPr>
              <w:spacing w:line="240" w:lineRule="auto"/>
              <w:rPr>
                <w:sz w:val="16"/>
                <w:lang w:val="en-AU"/>
              </w:rPr>
            </w:pPr>
            <w:r w:rsidRPr="000107CE">
              <w:rPr>
                <w:sz w:val="16"/>
                <w:lang w:val="en-AU"/>
              </w:rPr>
              <w:t>Brinzolamide</w:t>
            </w:r>
          </w:p>
        </w:tc>
        <w:tc>
          <w:tcPr>
            <w:tcW w:w="1954" w:type="dxa"/>
          </w:tcPr>
          <w:p w14:paraId="063793A7" w14:textId="77777777" w:rsidR="00AF38E9" w:rsidRPr="000107CE" w:rsidRDefault="00AF38E9" w:rsidP="00AF38E9">
            <w:pPr>
              <w:spacing w:line="240" w:lineRule="auto"/>
              <w:rPr>
                <w:sz w:val="16"/>
                <w:lang w:val="en-AU"/>
              </w:rPr>
            </w:pPr>
            <w:r w:rsidRPr="000107CE">
              <w:rPr>
                <w:sz w:val="16"/>
                <w:lang w:val="en-AU"/>
              </w:rPr>
              <w:t>Eye drops 10 mg per mL, 5 mL</w:t>
            </w:r>
          </w:p>
        </w:tc>
        <w:tc>
          <w:tcPr>
            <w:tcW w:w="941" w:type="dxa"/>
          </w:tcPr>
          <w:p w14:paraId="1D28202C"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2766FBCC" w14:textId="77777777" w:rsidR="00AF38E9" w:rsidRPr="000107CE" w:rsidRDefault="00AF38E9" w:rsidP="00AF38E9">
            <w:pPr>
              <w:spacing w:line="240" w:lineRule="auto"/>
              <w:rPr>
                <w:sz w:val="16"/>
                <w:lang w:val="en-AU"/>
              </w:rPr>
            </w:pPr>
            <w:r w:rsidRPr="000107CE">
              <w:rPr>
                <w:sz w:val="16"/>
                <w:lang w:val="en-AU"/>
              </w:rPr>
              <w:t>BrinzoQuin</w:t>
            </w:r>
          </w:p>
        </w:tc>
        <w:tc>
          <w:tcPr>
            <w:tcW w:w="591" w:type="dxa"/>
          </w:tcPr>
          <w:p w14:paraId="34D68359"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2479B6B0"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6C62511B" w14:textId="77777777" w:rsidR="00AF38E9" w:rsidRPr="000107CE" w:rsidRDefault="00AF38E9" w:rsidP="00AF38E9">
            <w:pPr>
              <w:spacing w:line="240" w:lineRule="auto"/>
              <w:rPr>
                <w:sz w:val="16"/>
                <w:lang w:val="en-AU"/>
              </w:rPr>
            </w:pPr>
          </w:p>
        </w:tc>
        <w:tc>
          <w:tcPr>
            <w:tcW w:w="1675" w:type="dxa"/>
          </w:tcPr>
          <w:p w14:paraId="12CE6A7A" w14:textId="77777777" w:rsidR="00AF38E9" w:rsidRPr="000107CE" w:rsidRDefault="00AF38E9" w:rsidP="00AF38E9">
            <w:pPr>
              <w:spacing w:line="240" w:lineRule="auto"/>
              <w:rPr>
                <w:sz w:val="16"/>
                <w:lang w:val="en-AU"/>
              </w:rPr>
            </w:pPr>
          </w:p>
        </w:tc>
        <w:tc>
          <w:tcPr>
            <w:tcW w:w="685" w:type="dxa"/>
          </w:tcPr>
          <w:p w14:paraId="13D792E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502C685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2AA9336" w14:textId="77777777" w:rsidR="00AF38E9" w:rsidRPr="000107CE" w:rsidRDefault="00AF38E9" w:rsidP="00AF38E9">
            <w:pPr>
              <w:spacing w:line="240" w:lineRule="auto"/>
              <w:rPr>
                <w:sz w:val="16"/>
                <w:lang w:val="en-AU"/>
              </w:rPr>
            </w:pPr>
          </w:p>
        </w:tc>
        <w:tc>
          <w:tcPr>
            <w:tcW w:w="544" w:type="dxa"/>
          </w:tcPr>
          <w:p w14:paraId="74DE69C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38C544E" w14:textId="77777777" w:rsidR="00AF38E9" w:rsidRPr="000107CE" w:rsidRDefault="00AF38E9" w:rsidP="00AF38E9">
            <w:pPr>
              <w:spacing w:line="240" w:lineRule="auto"/>
              <w:rPr>
                <w:sz w:val="16"/>
                <w:lang w:val="en-AU"/>
              </w:rPr>
            </w:pPr>
          </w:p>
        </w:tc>
        <w:tc>
          <w:tcPr>
            <w:tcW w:w="856" w:type="dxa"/>
          </w:tcPr>
          <w:p w14:paraId="098AEE8F" w14:textId="77777777" w:rsidR="00AF38E9" w:rsidRPr="000107CE" w:rsidRDefault="00AF38E9" w:rsidP="00AF38E9">
            <w:pPr>
              <w:spacing w:line="240" w:lineRule="auto"/>
              <w:rPr>
                <w:sz w:val="16"/>
                <w:lang w:val="en-AU"/>
              </w:rPr>
            </w:pPr>
          </w:p>
        </w:tc>
      </w:tr>
      <w:tr w:rsidR="00FC4079" w:rsidRPr="000107CE" w14:paraId="18095118" w14:textId="77777777" w:rsidTr="005A65BE">
        <w:tc>
          <w:tcPr>
            <w:tcW w:w="1320" w:type="dxa"/>
          </w:tcPr>
          <w:p w14:paraId="29FA5959" w14:textId="77777777" w:rsidR="00AF38E9" w:rsidRPr="000107CE" w:rsidRDefault="00AF38E9" w:rsidP="00AF38E9">
            <w:pPr>
              <w:spacing w:line="240" w:lineRule="auto"/>
              <w:rPr>
                <w:sz w:val="16"/>
                <w:lang w:val="en-AU"/>
              </w:rPr>
            </w:pPr>
            <w:r w:rsidRPr="000107CE">
              <w:rPr>
                <w:sz w:val="16"/>
                <w:lang w:val="en-AU"/>
              </w:rPr>
              <w:t>Brinzolamide</w:t>
            </w:r>
          </w:p>
        </w:tc>
        <w:tc>
          <w:tcPr>
            <w:tcW w:w="1954" w:type="dxa"/>
          </w:tcPr>
          <w:p w14:paraId="044274EA" w14:textId="77777777" w:rsidR="00AF38E9" w:rsidRPr="000107CE" w:rsidRDefault="00AF38E9" w:rsidP="00AF38E9">
            <w:pPr>
              <w:spacing w:line="240" w:lineRule="auto"/>
              <w:rPr>
                <w:sz w:val="16"/>
                <w:lang w:val="en-AU"/>
              </w:rPr>
            </w:pPr>
            <w:r w:rsidRPr="000107CE">
              <w:rPr>
                <w:sz w:val="16"/>
                <w:lang w:val="en-AU"/>
              </w:rPr>
              <w:t>Eye drops 10 mg per mL, 5 mL</w:t>
            </w:r>
          </w:p>
        </w:tc>
        <w:tc>
          <w:tcPr>
            <w:tcW w:w="941" w:type="dxa"/>
          </w:tcPr>
          <w:p w14:paraId="048BF6B9"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0884D627" w14:textId="77777777" w:rsidR="00AF38E9" w:rsidRPr="000107CE" w:rsidRDefault="00AF38E9" w:rsidP="00AF38E9">
            <w:pPr>
              <w:spacing w:line="240" w:lineRule="auto"/>
              <w:rPr>
                <w:sz w:val="16"/>
                <w:lang w:val="en-AU"/>
              </w:rPr>
            </w:pPr>
            <w:r w:rsidRPr="000107CE">
              <w:rPr>
                <w:sz w:val="16"/>
                <w:lang w:val="en-AU"/>
              </w:rPr>
              <w:t>BrinzoQuin</w:t>
            </w:r>
          </w:p>
        </w:tc>
        <w:tc>
          <w:tcPr>
            <w:tcW w:w="591" w:type="dxa"/>
          </w:tcPr>
          <w:p w14:paraId="6B183975" w14:textId="77777777" w:rsidR="00AF38E9" w:rsidRPr="000107CE" w:rsidRDefault="00AF38E9" w:rsidP="00AF38E9">
            <w:pPr>
              <w:spacing w:line="240" w:lineRule="auto"/>
              <w:rPr>
                <w:sz w:val="16"/>
                <w:lang w:val="en-AU"/>
              </w:rPr>
            </w:pPr>
            <w:r w:rsidRPr="000107CE">
              <w:rPr>
                <w:sz w:val="16"/>
                <w:lang w:val="en-AU"/>
              </w:rPr>
              <w:t>NM</w:t>
            </w:r>
          </w:p>
        </w:tc>
        <w:tc>
          <w:tcPr>
            <w:tcW w:w="638" w:type="dxa"/>
          </w:tcPr>
          <w:p w14:paraId="1B612C8D"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9F6D830" w14:textId="77777777" w:rsidR="00AF38E9" w:rsidRPr="000107CE" w:rsidRDefault="00AF38E9" w:rsidP="00AF38E9">
            <w:pPr>
              <w:spacing w:line="240" w:lineRule="auto"/>
              <w:rPr>
                <w:sz w:val="16"/>
                <w:lang w:val="en-AU"/>
              </w:rPr>
            </w:pPr>
          </w:p>
        </w:tc>
        <w:tc>
          <w:tcPr>
            <w:tcW w:w="1675" w:type="dxa"/>
          </w:tcPr>
          <w:p w14:paraId="0DD0A7C5" w14:textId="77777777" w:rsidR="00AF38E9" w:rsidRPr="000107CE" w:rsidRDefault="00AF38E9" w:rsidP="00AF38E9">
            <w:pPr>
              <w:spacing w:line="240" w:lineRule="auto"/>
              <w:rPr>
                <w:sz w:val="16"/>
                <w:lang w:val="en-AU"/>
              </w:rPr>
            </w:pPr>
          </w:p>
        </w:tc>
        <w:tc>
          <w:tcPr>
            <w:tcW w:w="685" w:type="dxa"/>
          </w:tcPr>
          <w:p w14:paraId="18C0EDA3"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3C693B1D"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C0DAA84" w14:textId="77777777" w:rsidR="00AF38E9" w:rsidRPr="000107CE" w:rsidRDefault="00AF38E9" w:rsidP="00AF38E9">
            <w:pPr>
              <w:spacing w:line="240" w:lineRule="auto"/>
              <w:rPr>
                <w:sz w:val="16"/>
                <w:lang w:val="en-AU"/>
              </w:rPr>
            </w:pPr>
          </w:p>
        </w:tc>
        <w:tc>
          <w:tcPr>
            <w:tcW w:w="544" w:type="dxa"/>
          </w:tcPr>
          <w:p w14:paraId="235361C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0DA97E9" w14:textId="77777777" w:rsidR="00AF38E9" w:rsidRPr="000107CE" w:rsidRDefault="00AF38E9" w:rsidP="00AF38E9">
            <w:pPr>
              <w:spacing w:line="240" w:lineRule="auto"/>
              <w:rPr>
                <w:sz w:val="16"/>
                <w:lang w:val="en-AU"/>
              </w:rPr>
            </w:pPr>
          </w:p>
        </w:tc>
        <w:tc>
          <w:tcPr>
            <w:tcW w:w="856" w:type="dxa"/>
          </w:tcPr>
          <w:p w14:paraId="6D029B36" w14:textId="77777777" w:rsidR="00AF38E9" w:rsidRPr="000107CE" w:rsidRDefault="00AF38E9" w:rsidP="00AF38E9">
            <w:pPr>
              <w:spacing w:line="240" w:lineRule="auto"/>
              <w:rPr>
                <w:sz w:val="16"/>
                <w:lang w:val="en-AU"/>
              </w:rPr>
            </w:pPr>
          </w:p>
        </w:tc>
      </w:tr>
      <w:tr w:rsidR="00FC4079" w:rsidRPr="000107CE" w14:paraId="0B38A7CD" w14:textId="77777777" w:rsidTr="005A65BE">
        <w:tc>
          <w:tcPr>
            <w:tcW w:w="1320" w:type="dxa"/>
          </w:tcPr>
          <w:p w14:paraId="3878BD8B" w14:textId="77777777" w:rsidR="00AF38E9" w:rsidRPr="000107CE" w:rsidRDefault="00AF38E9" w:rsidP="00AF38E9">
            <w:pPr>
              <w:spacing w:line="240" w:lineRule="auto"/>
              <w:rPr>
                <w:sz w:val="16"/>
                <w:lang w:val="en-AU"/>
              </w:rPr>
            </w:pPr>
            <w:r w:rsidRPr="000107CE">
              <w:rPr>
                <w:sz w:val="16"/>
                <w:lang w:val="en-AU"/>
              </w:rPr>
              <w:t>Brinzolamide with brimonidine</w:t>
            </w:r>
          </w:p>
        </w:tc>
        <w:tc>
          <w:tcPr>
            <w:tcW w:w="1954" w:type="dxa"/>
          </w:tcPr>
          <w:p w14:paraId="0B0C3D57" w14:textId="77777777" w:rsidR="00AF38E9" w:rsidRPr="000107CE" w:rsidRDefault="00AF38E9" w:rsidP="00AF38E9">
            <w:pPr>
              <w:spacing w:line="240" w:lineRule="auto"/>
              <w:rPr>
                <w:sz w:val="16"/>
                <w:lang w:val="en-AU"/>
              </w:rPr>
            </w:pPr>
            <w:r w:rsidRPr="000107CE">
              <w:rPr>
                <w:sz w:val="16"/>
                <w:lang w:val="en-AU"/>
              </w:rPr>
              <w:t>Eye drops 10 mg brinzolamide with 2 mg brimonidine tartrate per mL, 5 mL</w:t>
            </w:r>
          </w:p>
        </w:tc>
        <w:tc>
          <w:tcPr>
            <w:tcW w:w="941" w:type="dxa"/>
          </w:tcPr>
          <w:p w14:paraId="6F99DCCA"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CB81555" w14:textId="77777777" w:rsidR="00AF38E9" w:rsidRPr="000107CE" w:rsidRDefault="00AF38E9" w:rsidP="00AF38E9">
            <w:pPr>
              <w:spacing w:line="240" w:lineRule="auto"/>
              <w:rPr>
                <w:sz w:val="16"/>
                <w:lang w:val="en-AU"/>
              </w:rPr>
            </w:pPr>
            <w:r w:rsidRPr="000107CE">
              <w:rPr>
                <w:sz w:val="16"/>
                <w:lang w:val="en-AU"/>
              </w:rPr>
              <w:t>Simbrinza 1%/0.2%</w:t>
            </w:r>
          </w:p>
        </w:tc>
        <w:tc>
          <w:tcPr>
            <w:tcW w:w="591" w:type="dxa"/>
          </w:tcPr>
          <w:p w14:paraId="3D176A12"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64D08AF"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452FABE" w14:textId="77777777" w:rsidR="00AF38E9" w:rsidRPr="000107CE" w:rsidRDefault="00AF38E9" w:rsidP="00AF38E9">
            <w:pPr>
              <w:spacing w:line="240" w:lineRule="auto"/>
              <w:rPr>
                <w:sz w:val="16"/>
                <w:lang w:val="en-AU"/>
              </w:rPr>
            </w:pPr>
            <w:r w:rsidRPr="000107CE">
              <w:rPr>
                <w:sz w:val="16"/>
                <w:lang w:val="en-AU"/>
              </w:rPr>
              <w:t>C5630</w:t>
            </w:r>
          </w:p>
        </w:tc>
        <w:tc>
          <w:tcPr>
            <w:tcW w:w="1675" w:type="dxa"/>
          </w:tcPr>
          <w:p w14:paraId="4E6A0458" w14:textId="77777777" w:rsidR="00AF38E9" w:rsidRPr="000107CE" w:rsidRDefault="00AF38E9" w:rsidP="00AF38E9">
            <w:pPr>
              <w:spacing w:line="240" w:lineRule="auto"/>
              <w:rPr>
                <w:sz w:val="16"/>
                <w:lang w:val="en-AU"/>
              </w:rPr>
            </w:pPr>
          </w:p>
        </w:tc>
        <w:tc>
          <w:tcPr>
            <w:tcW w:w="685" w:type="dxa"/>
          </w:tcPr>
          <w:p w14:paraId="54357C15"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2E622D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D3A3EA" w14:textId="77777777" w:rsidR="00AF38E9" w:rsidRPr="000107CE" w:rsidRDefault="00AF38E9" w:rsidP="00AF38E9">
            <w:pPr>
              <w:spacing w:line="240" w:lineRule="auto"/>
              <w:rPr>
                <w:sz w:val="16"/>
                <w:lang w:val="en-AU"/>
              </w:rPr>
            </w:pPr>
          </w:p>
        </w:tc>
        <w:tc>
          <w:tcPr>
            <w:tcW w:w="544" w:type="dxa"/>
          </w:tcPr>
          <w:p w14:paraId="5F4433FA"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568AF448" w14:textId="77777777" w:rsidR="00AF38E9" w:rsidRPr="000107CE" w:rsidRDefault="00AF38E9" w:rsidP="00AF38E9">
            <w:pPr>
              <w:spacing w:line="240" w:lineRule="auto"/>
              <w:rPr>
                <w:sz w:val="16"/>
                <w:lang w:val="en-AU"/>
              </w:rPr>
            </w:pPr>
          </w:p>
        </w:tc>
        <w:tc>
          <w:tcPr>
            <w:tcW w:w="856" w:type="dxa"/>
          </w:tcPr>
          <w:p w14:paraId="2BCA4EAA" w14:textId="77777777" w:rsidR="00AF38E9" w:rsidRPr="000107CE" w:rsidRDefault="00AF38E9" w:rsidP="00AF38E9">
            <w:pPr>
              <w:spacing w:line="240" w:lineRule="auto"/>
              <w:rPr>
                <w:sz w:val="16"/>
                <w:lang w:val="en-AU"/>
              </w:rPr>
            </w:pPr>
          </w:p>
        </w:tc>
      </w:tr>
      <w:tr w:rsidR="00FC4079" w:rsidRPr="000107CE" w14:paraId="63214A88" w14:textId="77777777" w:rsidTr="005A65BE">
        <w:tc>
          <w:tcPr>
            <w:tcW w:w="1320" w:type="dxa"/>
          </w:tcPr>
          <w:p w14:paraId="178A275C" w14:textId="77777777" w:rsidR="00AF38E9" w:rsidRPr="000107CE" w:rsidRDefault="00AF38E9" w:rsidP="00AF38E9">
            <w:pPr>
              <w:spacing w:line="240" w:lineRule="auto"/>
              <w:rPr>
                <w:sz w:val="16"/>
                <w:lang w:val="en-AU"/>
              </w:rPr>
            </w:pPr>
            <w:r w:rsidRPr="000107CE">
              <w:rPr>
                <w:sz w:val="16"/>
                <w:lang w:val="en-AU"/>
              </w:rPr>
              <w:t>Brinzolamide with brimonidine</w:t>
            </w:r>
          </w:p>
        </w:tc>
        <w:tc>
          <w:tcPr>
            <w:tcW w:w="1954" w:type="dxa"/>
          </w:tcPr>
          <w:p w14:paraId="2A14BDA1" w14:textId="77777777" w:rsidR="00AF38E9" w:rsidRPr="000107CE" w:rsidRDefault="00AF38E9" w:rsidP="00AF38E9">
            <w:pPr>
              <w:spacing w:line="240" w:lineRule="auto"/>
              <w:rPr>
                <w:sz w:val="16"/>
                <w:lang w:val="en-AU"/>
              </w:rPr>
            </w:pPr>
            <w:r w:rsidRPr="000107CE">
              <w:rPr>
                <w:sz w:val="16"/>
                <w:lang w:val="en-AU"/>
              </w:rPr>
              <w:t>Eye drops 10 mg brinzolamide with 2 mg brimonidine tartrate per mL, 5 mL</w:t>
            </w:r>
          </w:p>
        </w:tc>
        <w:tc>
          <w:tcPr>
            <w:tcW w:w="941" w:type="dxa"/>
          </w:tcPr>
          <w:p w14:paraId="78BB8EB8"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4E5F22C0" w14:textId="77777777" w:rsidR="00AF38E9" w:rsidRPr="000107CE" w:rsidRDefault="00AF38E9" w:rsidP="00AF38E9">
            <w:pPr>
              <w:spacing w:line="240" w:lineRule="auto"/>
              <w:rPr>
                <w:sz w:val="16"/>
                <w:lang w:val="en-AU"/>
              </w:rPr>
            </w:pPr>
            <w:r w:rsidRPr="000107CE">
              <w:rPr>
                <w:sz w:val="16"/>
                <w:lang w:val="en-AU"/>
              </w:rPr>
              <w:t>Simbrinza 1%/0.2%</w:t>
            </w:r>
          </w:p>
        </w:tc>
        <w:tc>
          <w:tcPr>
            <w:tcW w:w="591" w:type="dxa"/>
          </w:tcPr>
          <w:p w14:paraId="32C50DF8"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4CB5C45A"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743A81B1" w14:textId="77777777" w:rsidR="00AF38E9" w:rsidRPr="000107CE" w:rsidRDefault="00AF38E9" w:rsidP="00AF38E9">
            <w:pPr>
              <w:spacing w:line="240" w:lineRule="auto"/>
              <w:rPr>
                <w:sz w:val="16"/>
                <w:lang w:val="en-AU"/>
              </w:rPr>
            </w:pPr>
            <w:r w:rsidRPr="000107CE">
              <w:rPr>
                <w:sz w:val="16"/>
                <w:lang w:val="en-AU"/>
              </w:rPr>
              <w:t>C5038</w:t>
            </w:r>
          </w:p>
        </w:tc>
        <w:tc>
          <w:tcPr>
            <w:tcW w:w="1675" w:type="dxa"/>
          </w:tcPr>
          <w:p w14:paraId="038E4AB5" w14:textId="77777777" w:rsidR="00AF38E9" w:rsidRPr="000107CE" w:rsidRDefault="00AF38E9" w:rsidP="00AF38E9">
            <w:pPr>
              <w:spacing w:line="240" w:lineRule="auto"/>
              <w:rPr>
                <w:sz w:val="16"/>
                <w:lang w:val="en-AU"/>
              </w:rPr>
            </w:pPr>
          </w:p>
        </w:tc>
        <w:tc>
          <w:tcPr>
            <w:tcW w:w="685" w:type="dxa"/>
          </w:tcPr>
          <w:p w14:paraId="04D4A859"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D4B005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1594200" w14:textId="77777777" w:rsidR="00AF38E9" w:rsidRPr="000107CE" w:rsidRDefault="00AF38E9" w:rsidP="00AF38E9">
            <w:pPr>
              <w:spacing w:line="240" w:lineRule="auto"/>
              <w:rPr>
                <w:sz w:val="16"/>
                <w:lang w:val="en-AU"/>
              </w:rPr>
            </w:pPr>
          </w:p>
        </w:tc>
        <w:tc>
          <w:tcPr>
            <w:tcW w:w="544" w:type="dxa"/>
          </w:tcPr>
          <w:p w14:paraId="0845FAF5"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7FB92D57" w14:textId="77777777" w:rsidR="00AF38E9" w:rsidRPr="000107CE" w:rsidRDefault="00AF38E9" w:rsidP="00AF38E9">
            <w:pPr>
              <w:spacing w:line="240" w:lineRule="auto"/>
              <w:rPr>
                <w:sz w:val="16"/>
                <w:lang w:val="en-AU"/>
              </w:rPr>
            </w:pPr>
          </w:p>
        </w:tc>
        <w:tc>
          <w:tcPr>
            <w:tcW w:w="856" w:type="dxa"/>
          </w:tcPr>
          <w:p w14:paraId="7E0D667A" w14:textId="77777777" w:rsidR="00AF38E9" w:rsidRPr="000107CE" w:rsidRDefault="00AF38E9" w:rsidP="00AF38E9">
            <w:pPr>
              <w:spacing w:line="240" w:lineRule="auto"/>
              <w:rPr>
                <w:sz w:val="16"/>
                <w:lang w:val="en-AU"/>
              </w:rPr>
            </w:pPr>
          </w:p>
        </w:tc>
      </w:tr>
      <w:tr w:rsidR="00FC4079" w:rsidRPr="000107CE" w14:paraId="07BC23F8" w14:textId="77777777" w:rsidTr="005A65BE">
        <w:tc>
          <w:tcPr>
            <w:tcW w:w="1320" w:type="dxa"/>
          </w:tcPr>
          <w:p w14:paraId="0F35391F" w14:textId="77777777" w:rsidR="00AF38E9" w:rsidRPr="000107CE" w:rsidRDefault="00AF38E9" w:rsidP="00AF38E9">
            <w:pPr>
              <w:spacing w:line="240" w:lineRule="auto"/>
              <w:rPr>
                <w:sz w:val="16"/>
                <w:lang w:val="en-AU"/>
              </w:rPr>
            </w:pPr>
            <w:r w:rsidRPr="000107CE">
              <w:rPr>
                <w:sz w:val="16"/>
                <w:lang w:val="en-AU"/>
              </w:rPr>
              <w:t>Brinzolamide with timolol</w:t>
            </w:r>
          </w:p>
        </w:tc>
        <w:tc>
          <w:tcPr>
            <w:tcW w:w="1954" w:type="dxa"/>
          </w:tcPr>
          <w:p w14:paraId="07DD1B74" w14:textId="77777777" w:rsidR="00AF38E9" w:rsidRPr="000107CE" w:rsidRDefault="00AF38E9" w:rsidP="00AF38E9">
            <w:pPr>
              <w:spacing w:line="240" w:lineRule="auto"/>
              <w:rPr>
                <w:sz w:val="16"/>
                <w:lang w:val="en-AU"/>
              </w:rPr>
            </w:pPr>
            <w:r w:rsidRPr="000107CE">
              <w:rPr>
                <w:sz w:val="16"/>
                <w:lang w:val="en-AU"/>
              </w:rPr>
              <w:t>Eye drops 10 mg brinzolamide with timolol 5 mg (as maleate) per mL, 5 mL</w:t>
            </w:r>
          </w:p>
        </w:tc>
        <w:tc>
          <w:tcPr>
            <w:tcW w:w="941" w:type="dxa"/>
          </w:tcPr>
          <w:p w14:paraId="4872E5AA"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AE19142" w14:textId="77777777" w:rsidR="00AF38E9" w:rsidRPr="000107CE" w:rsidRDefault="00AF38E9" w:rsidP="00AF38E9">
            <w:pPr>
              <w:spacing w:line="240" w:lineRule="auto"/>
              <w:rPr>
                <w:sz w:val="16"/>
                <w:lang w:val="en-AU"/>
              </w:rPr>
            </w:pPr>
            <w:r w:rsidRPr="000107CE">
              <w:rPr>
                <w:sz w:val="16"/>
                <w:lang w:val="en-AU"/>
              </w:rPr>
              <w:t>Azarga</w:t>
            </w:r>
          </w:p>
        </w:tc>
        <w:tc>
          <w:tcPr>
            <w:tcW w:w="591" w:type="dxa"/>
          </w:tcPr>
          <w:p w14:paraId="3A8E7D66"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076D859A"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AB2CBB" w14:textId="77777777" w:rsidR="00AF38E9" w:rsidRPr="000107CE" w:rsidRDefault="00AF38E9" w:rsidP="00AF38E9">
            <w:pPr>
              <w:spacing w:line="240" w:lineRule="auto"/>
              <w:rPr>
                <w:sz w:val="16"/>
                <w:lang w:val="en-AU"/>
              </w:rPr>
            </w:pPr>
            <w:r w:rsidRPr="000107CE">
              <w:rPr>
                <w:sz w:val="16"/>
                <w:lang w:val="en-AU"/>
              </w:rPr>
              <w:t>C4343</w:t>
            </w:r>
          </w:p>
        </w:tc>
        <w:tc>
          <w:tcPr>
            <w:tcW w:w="1675" w:type="dxa"/>
          </w:tcPr>
          <w:p w14:paraId="34DFB5DC" w14:textId="77777777" w:rsidR="00AF38E9" w:rsidRPr="000107CE" w:rsidRDefault="00AF38E9" w:rsidP="00AF38E9">
            <w:pPr>
              <w:spacing w:line="240" w:lineRule="auto"/>
              <w:rPr>
                <w:sz w:val="16"/>
                <w:lang w:val="en-AU"/>
              </w:rPr>
            </w:pPr>
          </w:p>
        </w:tc>
        <w:tc>
          <w:tcPr>
            <w:tcW w:w="685" w:type="dxa"/>
          </w:tcPr>
          <w:p w14:paraId="05508E0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E65FCA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99AAFDF" w14:textId="77777777" w:rsidR="00AF38E9" w:rsidRPr="000107CE" w:rsidRDefault="00AF38E9" w:rsidP="00AF38E9">
            <w:pPr>
              <w:spacing w:line="240" w:lineRule="auto"/>
              <w:rPr>
                <w:sz w:val="16"/>
                <w:lang w:val="en-AU"/>
              </w:rPr>
            </w:pPr>
          </w:p>
        </w:tc>
        <w:tc>
          <w:tcPr>
            <w:tcW w:w="544" w:type="dxa"/>
          </w:tcPr>
          <w:p w14:paraId="2E59B4C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2795464" w14:textId="77777777" w:rsidR="00AF38E9" w:rsidRPr="000107CE" w:rsidRDefault="00AF38E9" w:rsidP="00AF38E9">
            <w:pPr>
              <w:spacing w:line="240" w:lineRule="auto"/>
              <w:rPr>
                <w:sz w:val="16"/>
                <w:lang w:val="en-AU"/>
              </w:rPr>
            </w:pPr>
          </w:p>
        </w:tc>
        <w:tc>
          <w:tcPr>
            <w:tcW w:w="856" w:type="dxa"/>
          </w:tcPr>
          <w:p w14:paraId="43A76435" w14:textId="77777777" w:rsidR="00AF38E9" w:rsidRPr="000107CE" w:rsidRDefault="00AF38E9" w:rsidP="00AF38E9">
            <w:pPr>
              <w:spacing w:line="240" w:lineRule="auto"/>
              <w:rPr>
                <w:sz w:val="16"/>
                <w:lang w:val="en-AU"/>
              </w:rPr>
            </w:pPr>
          </w:p>
        </w:tc>
      </w:tr>
      <w:tr w:rsidR="00FC4079" w:rsidRPr="000107CE" w14:paraId="22F9D2C7" w14:textId="77777777" w:rsidTr="005A65BE">
        <w:tc>
          <w:tcPr>
            <w:tcW w:w="1320" w:type="dxa"/>
          </w:tcPr>
          <w:p w14:paraId="57BC84FC" w14:textId="77777777" w:rsidR="00AF38E9" w:rsidRPr="000107CE" w:rsidRDefault="00AF38E9" w:rsidP="00AF38E9">
            <w:pPr>
              <w:spacing w:line="240" w:lineRule="auto"/>
              <w:rPr>
                <w:sz w:val="16"/>
                <w:lang w:val="en-AU"/>
              </w:rPr>
            </w:pPr>
            <w:r w:rsidRPr="000107CE">
              <w:rPr>
                <w:sz w:val="16"/>
                <w:lang w:val="en-AU"/>
              </w:rPr>
              <w:t>Brinzolamide with timolol</w:t>
            </w:r>
          </w:p>
        </w:tc>
        <w:tc>
          <w:tcPr>
            <w:tcW w:w="1954" w:type="dxa"/>
          </w:tcPr>
          <w:p w14:paraId="7646919C" w14:textId="77777777" w:rsidR="00AF38E9" w:rsidRPr="000107CE" w:rsidRDefault="00AF38E9" w:rsidP="00AF38E9">
            <w:pPr>
              <w:spacing w:line="240" w:lineRule="auto"/>
              <w:rPr>
                <w:sz w:val="16"/>
                <w:lang w:val="en-AU"/>
              </w:rPr>
            </w:pPr>
            <w:r w:rsidRPr="000107CE">
              <w:rPr>
                <w:sz w:val="16"/>
                <w:lang w:val="en-AU"/>
              </w:rPr>
              <w:t>Eye drops 10 mg brinzolamide with timolol 5 mg (as maleate) per mL, 5 mL</w:t>
            </w:r>
          </w:p>
        </w:tc>
        <w:tc>
          <w:tcPr>
            <w:tcW w:w="941" w:type="dxa"/>
          </w:tcPr>
          <w:p w14:paraId="0C4CF441" w14:textId="77777777" w:rsidR="00AF38E9" w:rsidRPr="000107CE" w:rsidRDefault="00AF38E9" w:rsidP="00AF38E9">
            <w:pPr>
              <w:spacing w:line="240" w:lineRule="auto"/>
              <w:rPr>
                <w:sz w:val="16"/>
                <w:lang w:val="en-AU"/>
              </w:rPr>
            </w:pPr>
            <w:r w:rsidRPr="000107CE">
              <w:rPr>
                <w:sz w:val="16"/>
                <w:lang w:val="en-AU"/>
              </w:rPr>
              <w:t>Application to the eye</w:t>
            </w:r>
          </w:p>
        </w:tc>
        <w:tc>
          <w:tcPr>
            <w:tcW w:w="1402" w:type="dxa"/>
          </w:tcPr>
          <w:p w14:paraId="7F430859" w14:textId="77777777" w:rsidR="00AF38E9" w:rsidRPr="000107CE" w:rsidRDefault="00AF38E9" w:rsidP="00AF38E9">
            <w:pPr>
              <w:spacing w:line="240" w:lineRule="auto"/>
              <w:rPr>
                <w:sz w:val="16"/>
                <w:lang w:val="en-AU"/>
              </w:rPr>
            </w:pPr>
            <w:r w:rsidRPr="000107CE">
              <w:rPr>
                <w:sz w:val="16"/>
                <w:lang w:val="en-AU"/>
              </w:rPr>
              <w:t>Azarga</w:t>
            </w:r>
          </w:p>
        </w:tc>
        <w:tc>
          <w:tcPr>
            <w:tcW w:w="591" w:type="dxa"/>
          </w:tcPr>
          <w:p w14:paraId="49A43B03"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C78C585" w14:textId="77777777" w:rsidR="00AF38E9" w:rsidRPr="000107CE" w:rsidRDefault="00AF38E9" w:rsidP="00AF38E9">
            <w:pPr>
              <w:spacing w:line="240" w:lineRule="auto"/>
              <w:rPr>
                <w:sz w:val="16"/>
                <w:lang w:val="en-AU"/>
              </w:rPr>
            </w:pPr>
            <w:r w:rsidRPr="000107CE">
              <w:rPr>
                <w:sz w:val="16"/>
                <w:lang w:val="en-AU"/>
              </w:rPr>
              <w:t xml:space="preserve">AO </w:t>
            </w:r>
          </w:p>
        </w:tc>
        <w:tc>
          <w:tcPr>
            <w:tcW w:w="1675" w:type="dxa"/>
          </w:tcPr>
          <w:p w14:paraId="003E5A95" w14:textId="77777777" w:rsidR="00AF38E9" w:rsidRPr="000107CE" w:rsidRDefault="00AF38E9" w:rsidP="00AF38E9">
            <w:pPr>
              <w:spacing w:line="240" w:lineRule="auto"/>
              <w:rPr>
                <w:sz w:val="16"/>
                <w:lang w:val="en-AU"/>
              </w:rPr>
            </w:pPr>
            <w:r w:rsidRPr="000107CE">
              <w:rPr>
                <w:sz w:val="16"/>
                <w:lang w:val="en-AU"/>
              </w:rPr>
              <w:t>C5038</w:t>
            </w:r>
          </w:p>
        </w:tc>
        <w:tc>
          <w:tcPr>
            <w:tcW w:w="1675" w:type="dxa"/>
          </w:tcPr>
          <w:p w14:paraId="7325C2BE" w14:textId="77777777" w:rsidR="00AF38E9" w:rsidRPr="000107CE" w:rsidRDefault="00AF38E9" w:rsidP="00AF38E9">
            <w:pPr>
              <w:spacing w:line="240" w:lineRule="auto"/>
              <w:rPr>
                <w:sz w:val="16"/>
                <w:lang w:val="en-AU"/>
              </w:rPr>
            </w:pPr>
          </w:p>
        </w:tc>
        <w:tc>
          <w:tcPr>
            <w:tcW w:w="685" w:type="dxa"/>
          </w:tcPr>
          <w:p w14:paraId="0AACF135"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7AE3B9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2321388" w14:textId="77777777" w:rsidR="00AF38E9" w:rsidRPr="000107CE" w:rsidRDefault="00AF38E9" w:rsidP="00AF38E9">
            <w:pPr>
              <w:spacing w:line="240" w:lineRule="auto"/>
              <w:rPr>
                <w:sz w:val="16"/>
                <w:lang w:val="en-AU"/>
              </w:rPr>
            </w:pPr>
          </w:p>
        </w:tc>
        <w:tc>
          <w:tcPr>
            <w:tcW w:w="544" w:type="dxa"/>
          </w:tcPr>
          <w:p w14:paraId="36244144"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7E8A705" w14:textId="77777777" w:rsidR="00AF38E9" w:rsidRPr="000107CE" w:rsidRDefault="00AF38E9" w:rsidP="00AF38E9">
            <w:pPr>
              <w:spacing w:line="240" w:lineRule="auto"/>
              <w:rPr>
                <w:sz w:val="16"/>
                <w:lang w:val="en-AU"/>
              </w:rPr>
            </w:pPr>
          </w:p>
        </w:tc>
        <w:tc>
          <w:tcPr>
            <w:tcW w:w="856" w:type="dxa"/>
          </w:tcPr>
          <w:p w14:paraId="235C3213" w14:textId="77777777" w:rsidR="00AF38E9" w:rsidRPr="000107CE" w:rsidRDefault="00AF38E9" w:rsidP="00AF38E9">
            <w:pPr>
              <w:spacing w:line="240" w:lineRule="auto"/>
              <w:rPr>
                <w:sz w:val="16"/>
                <w:lang w:val="en-AU"/>
              </w:rPr>
            </w:pPr>
          </w:p>
        </w:tc>
      </w:tr>
      <w:tr w:rsidR="00FC4079" w:rsidRPr="000107CE" w14:paraId="7F05D459" w14:textId="77777777" w:rsidTr="005A65BE">
        <w:tc>
          <w:tcPr>
            <w:tcW w:w="1320" w:type="dxa"/>
          </w:tcPr>
          <w:p w14:paraId="6517E7E5"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61282098" w14:textId="77777777" w:rsidR="00AF38E9" w:rsidRPr="000107CE" w:rsidRDefault="00AF38E9" w:rsidP="00AF38E9">
            <w:pPr>
              <w:spacing w:line="240" w:lineRule="auto"/>
              <w:rPr>
                <w:sz w:val="16"/>
                <w:lang w:val="en-AU"/>
              </w:rPr>
            </w:pPr>
            <w:r w:rsidRPr="000107CE">
              <w:rPr>
                <w:sz w:val="16"/>
                <w:lang w:val="en-AU"/>
              </w:rPr>
              <w:t>Oral solution 10 mg per mL, 300 mL</w:t>
            </w:r>
          </w:p>
        </w:tc>
        <w:tc>
          <w:tcPr>
            <w:tcW w:w="941" w:type="dxa"/>
          </w:tcPr>
          <w:p w14:paraId="5B775057"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B5213BE"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66CC1658"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3E822242"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21691439" w14:textId="77777777" w:rsidR="00AF38E9" w:rsidRPr="000107CE" w:rsidRDefault="00AF38E9" w:rsidP="00AF38E9">
            <w:pPr>
              <w:spacing w:line="240" w:lineRule="auto"/>
              <w:rPr>
                <w:sz w:val="16"/>
                <w:lang w:val="en-AU"/>
              </w:rPr>
            </w:pPr>
            <w:r w:rsidRPr="000107CE">
              <w:rPr>
                <w:sz w:val="16"/>
                <w:lang w:val="en-AU"/>
              </w:rPr>
              <w:t>C10251</w:t>
            </w:r>
          </w:p>
        </w:tc>
        <w:tc>
          <w:tcPr>
            <w:tcW w:w="1675" w:type="dxa"/>
          </w:tcPr>
          <w:p w14:paraId="573984CE" w14:textId="77777777" w:rsidR="00AF38E9" w:rsidRPr="000107CE" w:rsidRDefault="00AF38E9" w:rsidP="00AF38E9">
            <w:pPr>
              <w:spacing w:line="240" w:lineRule="auto"/>
              <w:rPr>
                <w:sz w:val="16"/>
                <w:lang w:val="en-AU"/>
              </w:rPr>
            </w:pPr>
          </w:p>
        </w:tc>
        <w:tc>
          <w:tcPr>
            <w:tcW w:w="685" w:type="dxa"/>
          </w:tcPr>
          <w:p w14:paraId="54A8B238"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66C9F0F3"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C2D759D" w14:textId="77777777" w:rsidR="00AF38E9" w:rsidRPr="000107CE" w:rsidRDefault="00AF38E9" w:rsidP="00AF38E9">
            <w:pPr>
              <w:spacing w:line="240" w:lineRule="auto"/>
              <w:rPr>
                <w:sz w:val="16"/>
                <w:lang w:val="en-AU"/>
              </w:rPr>
            </w:pPr>
          </w:p>
        </w:tc>
        <w:tc>
          <w:tcPr>
            <w:tcW w:w="544" w:type="dxa"/>
          </w:tcPr>
          <w:p w14:paraId="2705F1FC"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2A212465" w14:textId="77777777" w:rsidR="00AF38E9" w:rsidRPr="000107CE" w:rsidRDefault="00AF38E9" w:rsidP="00AF38E9">
            <w:pPr>
              <w:spacing w:line="240" w:lineRule="auto"/>
              <w:rPr>
                <w:sz w:val="16"/>
                <w:lang w:val="en-AU"/>
              </w:rPr>
            </w:pPr>
          </w:p>
        </w:tc>
        <w:tc>
          <w:tcPr>
            <w:tcW w:w="856" w:type="dxa"/>
          </w:tcPr>
          <w:p w14:paraId="547DF3FB" w14:textId="77777777" w:rsidR="00AF38E9" w:rsidRPr="000107CE" w:rsidRDefault="00AF38E9" w:rsidP="00AF38E9">
            <w:pPr>
              <w:spacing w:line="240" w:lineRule="auto"/>
              <w:rPr>
                <w:sz w:val="16"/>
                <w:lang w:val="en-AU"/>
              </w:rPr>
            </w:pPr>
          </w:p>
        </w:tc>
      </w:tr>
      <w:tr w:rsidR="00FC4079" w:rsidRPr="000107CE" w14:paraId="2108655F" w14:textId="77777777" w:rsidTr="005A65BE">
        <w:tc>
          <w:tcPr>
            <w:tcW w:w="1320" w:type="dxa"/>
          </w:tcPr>
          <w:p w14:paraId="1DB05751"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11127101" w14:textId="77777777" w:rsidR="00AF38E9" w:rsidRPr="000107CE" w:rsidRDefault="00AF38E9" w:rsidP="00AF38E9">
            <w:pPr>
              <w:spacing w:line="240" w:lineRule="auto"/>
              <w:rPr>
                <w:sz w:val="16"/>
                <w:lang w:val="en-AU"/>
              </w:rPr>
            </w:pPr>
            <w:r w:rsidRPr="000107CE">
              <w:rPr>
                <w:sz w:val="16"/>
                <w:lang w:val="en-AU"/>
              </w:rPr>
              <w:t>Oral solution 10 mg per mL, 300 mL</w:t>
            </w:r>
          </w:p>
        </w:tc>
        <w:tc>
          <w:tcPr>
            <w:tcW w:w="941" w:type="dxa"/>
          </w:tcPr>
          <w:p w14:paraId="0B85FE2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E738F8F"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22572AAE"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050D24D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44BE8FB" w14:textId="77777777" w:rsidR="00AF38E9" w:rsidRPr="000107CE" w:rsidRDefault="00AF38E9" w:rsidP="00AF38E9">
            <w:pPr>
              <w:spacing w:line="240" w:lineRule="auto"/>
              <w:rPr>
                <w:sz w:val="16"/>
                <w:lang w:val="en-AU"/>
              </w:rPr>
            </w:pPr>
            <w:r w:rsidRPr="000107CE">
              <w:rPr>
                <w:sz w:val="16"/>
                <w:lang w:val="en-AU"/>
              </w:rPr>
              <w:t>C10330</w:t>
            </w:r>
          </w:p>
        </w:tc>
        <w:tc>
          <w:tcPr>
            <w:tcW w:w="1675" w:type="dxa"/>
          </w:tcPr>
          <w:p w14:paraId="4F35D5F3" w14:textId="77777777" w:rsidR="00AF38E9" w:rsidRPr="000107CE" w:rsidRDefault="00AF38E9" w:rsidP="00AF38E9">
            <w:pPr>
              <w:spacing w:line="240" w:lineRule="auto"/>
              <w:rPr>
                <w:sz w:val="16"/>
                <w:lang w:val="en-AU"/>
              </w:rPr>
            </w:pPr>
          </w:p>
        </w:tc>
        <w:tc>
          <w:tcPr>
            <w:tcW w:w="685" w:type="dxa"/>
          </w:tcPr>
          <w:p w14:paraId="5F5DB347"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28B3892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AA084C4" w14:textId="77777777" w:rsidR="00AF38E9" w:rsidRPr="000107CE" w:rsidRDefault="00AF38E9" w:rsidP="00AF38E9">
            <w:pPr>
              <w:spacing w:line="240" w:lineRule="auto"/>
              <w:rPr>
                <w:sz w:val="16"/>
                <w:lang w:val="en-AU"/>
              </w:rPr>
            </w:pPr>
          </w:p>
        </w:tc>
        <w:tc>
          <w:tcPr>
            <w:tcW w:w="544" w:type="dxa"/>
          </w:tcPr>
          <w:p w14:paraId="4B121B82"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0B62EEF" w14:textId="77777777" w:rsidR="00AF38E9" w:rsidRPr="000107CE" w:rsidRDefault="00AF38E9" w:rsidP="00AF38E9">
            <w:pPr>
              <w:spacing w:line="240" w:lineRule="auto"/>
              <w:rPr>
                <w:sz w:val="16"/>
                <w:lang w:val="en-AU"/>
              </w:rPr>
            </w:pPr>
          </w:p>
        </w:tc>
        <w:tc>
          <w:tcPr>
            <w:tcW w:w="856" w:type="dxa"/>
          </w:tcPr>
          <w:p w14:paraId="38333F19" w14:textId="77777777" w:rsidR="00AF38E9" w:rsidRPr="000107CE" w:rsidRDefault="00AF38E9" w:rsidP="00AF38E9">
            <w:pPr>
              <w:spacing w:line="240" w:lineRule="auto"/>
              <w:rPr>
                <w:sz w:val="16"/>
                <w:lang w:val="en-AU"/>
              </w:rPr>
            </w:pPr>
          </w:p>
        </w:tc>
      </w:tr>
      <w:tr w:rsidR="00FC4079" w:rsidRPr="000107CE" w14:paraId="01D7B55F" w14:textId="77777777" w:rsidTr="005A65BE">
        <w:tc>
          <w:tcPr>
            <w:tcW w:w="1320" w:type="dxa"/>
          </w:tcPr>
          <w:p w14:paraId="5A25A555"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71449414"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6EF1BA2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A803460"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33663399"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72D63D8F"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049402" w14:textId="77777777" w:rsidR="00AF38E9" w:rsidRPr="000107CE" w:rsidRDefault="00AF38E9" w:rsidP="00AF38E9">
            <w:pPr>
              <w:spacing w:line="240" w:lineRule="auto"/>
              <w:rPr>
                <w:sz w:val="16"/>
                <w:lang w:val="en-AU"/>
              </w:rPr>
            </w:pPr>
            <w:r w:rsidRPr="000107CE">
              <w:rPr>
                <w:sz w:val="16"/>
                <w:lang w:val="en-AU"/>
              </w:rPr>
              <w:t>C10208</w:t>
            </w:r>
          </w:p>
        </w:tc>
        <w:tc>
          <w:tcPr>
            <w:tcW w:w="1675" w:type="dxa"/>
          </w:tcPr>
          <w:p w14:paraId="6AAECA58" w14:textId="77777777" w:rsidR="00AF38E9" w:rsidRPr="000107CE" w:rsidRDefault="00AF38E9" w:rsidP="00AF38E9">
            <w:pPr>
              <w:spacing w:line="240" w:lineRule="auto"/>
              <w:rPr>
                <w:sz w:val="16"/>
                <w:lang w:val="en-AU"/>
              </w:rPr>
            </w:pPr>
          </w:p>
        </w:tc>
        <w:tc>
          <w:tcPr>
            <w:tcW w:w="685" w:type="dxa"/>
          </w:tcPr>
          <w:p w14:paraId="4E9585F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940E8BC"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A2D613F" w14:textId="77777777" w:rsidR="00AF38E9" w:rsidRPr="000107CE" w:rsidRDefault="00AF38E9" w:rsidP="00AF38E9">
            <w:pPr>
              <w:spacing w:line="240" w:lineRule="auto"/>
              <w:rPr>
                <w:sz w:val="16"/>
                <w:lang w:val="en-AU"/>
              </w:rPr>
            </w:pPr>
          </w:p>
        </w:tc>
        <w:tc>
          <w:tcPr>
            <w:tcW w:w="544" w:type="dxa"/>
          </w:tcPr>
          <w:p w14:paraId="29F86569"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39573779" w14:textId="77777777" w:rsidR="00AF38E9" w:rsidRPr="000107CE" w:rsidRDefault="00AF38E9" w:rsidP="00AF38E9">
            <w:pPr>
              <w:spacing w:line="240" w:lineRule="auto"/>
              <w:rPr>
                <w:sz w:val="16"/>
                <w:lang w:val="en-AU"/>
              </w:rPr>
            </w:pPr>
          </w:p>
        </w:tc>
        <w:tc>
          <w:tcPr>
            <w:tcW w:w="856" w:type="dxa"/>
          </w:tcPr>
          <w:p w14:paraId="61F7FDFD" w14:textId="77777777" w:rsidR="00AF38E9" w:rsidRPr="000107CE" w:rsidRDefault="00AF38E9" w:rsidP="00AF38E9">
            <w:pPr>
              <w:spacing w:line="240" w:lineRule="auto"/>
              <w:rPr>
                <w:sz w:val="16"/>
                <w:lang w:val="en-AU"/>
              </w:rPr>
            </w:pPr>
          </w:p>
        </w:tc>
      </w:tr>
      <w:tr w:rsidR="00FC4079" w:rsidRPr="000107CE" w14:paraId="04631556" w14:textId="77777777" w:rsidTr="005A65BE">
        <w:tc>
          <w:tcPr>
            <w:tcW w:w="1320" w:type="dxa"/>
          </w:tcPr>
          <w:p w14:paraId="4B55A48D"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2F96810E" w14:textId="77777777" w:rsidR="00AF38E9" w:rsidRPr="000107CE" w:rsidRDefault="00AF38E9" w:rsidP="00AF38E9">
            <w:pPr>
              <w:spacing w:line="240" w:lineRule="auto"/>
              <w:rPr>
                <w:sz w:val="16"/>
                <w:lang w:val="en-AU"/>
              </w:rPr>
            </w:pPr>
            <w:r w:rsidRPr="000107CE">
              <w:rPr>
                <w:sz w:val="16"/>
                <w:lang w:val="en-AU"/>
              </w:rPr>
              <w:t>Tablet 25 mg</w:t>
            </w:r>
          </w:p>
        </w:tc>
        <w:tc>
          <w:tcPr>
            <w:tcW w:w="941" w:type="dxa"/>
          </w:tcPr>
          <w:p w14:paraId="3BE1B9AC"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5D9CCF2E"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63C4ED6D"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14D5670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59DD8D98" w14:textId="77777777" w:rsidR="00AF38E9" w:rsidRPr="000107CE" w:rsidRDefault="00AF38E9" w:rsidP="00AF38E9">
            <w:pPr>
              <w:spacing w:line="240" w:lineRule="auto"/>
              <w:rPr>
                <w:sz w:val="16"/>
                <w:lang w:val="en-AU"/>
              </w:rPr>
            </w:pPr>
            <w:r w:rsidRPr="000107CE">
              <w:rPr>
                <w:sz w:val="16"/>
                <w:lang w:val="en-AU"/>
              </w:rPr>
              <w:t>C10210</w:t>
            </w:r>
          </w:p>
        </w:tc>
        <w:tc>
          <w:tcPr>
            <w:tcW w:w="1675" w:type="dxa"/>
          </w:tcPr>
          <w:p w14:paraId="238DE034" w14:textId="77777777" w:rsidR="00AF38E9" w:rsidRPr="000107CE" w:rsidRDefault="00AF38E9" w:rsidP="00AF38E9">
            <w:pPr>
              <w:spacing w:line="240" w:lineRule="auto"/>
              <w:rPr>
                <w:sz w:val="16"/>
                <w:lang w:val="en-AU"/>
              </w:rPr>
            </w:pPr>
          </w:p>
        </w:tc>
        <w:tc>
          <w:tcPr>
            <w:tcW w:w="685" w:type="dxa"/>
          </w:tcPr>
          <w:p w14:paraId="14DEF885"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48F0C0A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71CE685" w14:textId="77777777" w:rsidR="00AF38E9" w:rsidRPr="000107CE" w:rsidRDefault="00AF38E9" w:rsidP="00AF38E9">
            <w:pPr>
              <w:spacing w:line="240" w:lineRule="auto"/>
              <w:rPr>
                <w:sz w:val="16"/>
                <w:lang w:val="en-AU"/>
              </w:rPr>
            </w:pPr>
          </w:p>
        </w:tc>
        <w:tc>
          <w:tcPr>
            <w:tcW w:w="544" w:type="dxa"/>
          </w:tcPr>
          <w:p w14:paraId="0AC45A35"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29C54739" w14:textId="77777777" w:rsidR="00AF38E9" w:rsidRPr="000107CE" w:rsidRDefault="00AF38E9" w:rsidP="00AF38E9">
            <w:pPr>
              <w:spacing w:line="240" w:lineRule="auto"/>
              <w:rPr>
                <w:sz w:val="16"/>
                <w:lang w:val="en-AU"/>
              </w:rPr>
            </w:pPr>
          </w:p>
        </w:tc>
        <w:tc>
          <w:tcPr>
            <w:tcW w:w="856" w:type="dxa"/>
          </w:tcPr>
          <w:p w14:paraId="104A1061" w14:textId="77777777" w:rsidR="00AF38E9" w:rsidRPr="000107CE" w:rsidRDefault="00AF38E9" w:rsidP="00AF38E9">
            <w:pPr>
              <w:spacing w:line="240" w:lineRule="auto"/>
              <w:rPr>
                <w:sz w:val="16"/>
                <w:lang w:val="en-AU"/>
              </w:rPr>
            </w:pPr>
          </w:p>
        </w:tc>
      </w:tr>
      <w:tr w:rsidR="00FC4079" w:rsidRPr="000107CE" w14:paraId="19F0F75C" w14:textId="77777777" w:rsidTr="005A65BE">
        <w:tc>
          <w:tcPr>
            <w:tcW w:w="1320" w:type="dxa"/>
          </w:tcPr>
          <w:p w14:paraId="68362B47"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012734FD"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58287A7E"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3F0108A"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4BB73820"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4EF1141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19CA8D9" w14:textId="77777777" w:rsidR="00AF38E9" w:rsidRPr="000107CE" w:rsidRDefault="00AF38E9" w:rsidP="00AF38E9">
            <w:pPr>
              <w:spacing w:line="240" w:lineRule="auto"/>
              <w:rPr>
                <w:sz w:val="16"/>
                <w:lang w:val="en-AU"/>
              </w:rPr>
            </w:pPr>
            <w:r w:rsidRPr="000107CE">
              <w:rPr>
                <w:sz w:val="16"/>
                <w:lang w:val="en-AU"/>
              </w:rPr>
              <w:t>C10210</w:t>
            </w:r>
          </w:p>
        </w:tc>
        <w:tc>
          <w:tcPr>
            <w:tcW w:w="1675" w:type="dxa"/>
          </w:tcPr>
          <w:p w14:paraId="4206554A" w14:textId="77777777" w:rsidR="00AF38E9" w:rsidRPr="000107CE" w:rsidRDefault="00AF38E9" w:rsidP="00AF38E9">
            <w:pPr>
              <w:spacing w:line="240" w:lineRule="auto"/>
              <w:rPr>
                <w:sz w:val="16"/>
                <w:lang w:val="en-AU"/>
              </w:rPr>
            </w:pPr>
          </w:p>
        </w:tc>
        <w:tc>
          <w:tcPr>
            <w:tcW w:w="685" w:type="dxa"/>
          </w:tcPr>
          <w:p w14:paraId="0802C42A"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D2C2F49"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31EEDEB" w14:textId="77777777" w:rsidR="00AF38E9" w:rsidRPr="000107CE" w:rsidRDefault="00AF38E9" w:rsidP="00AF38E9">
            <w:pPr>
              <w:spacing w:line="240" w:lineRule="auto"/>
              <w:rPr>
                <w:sz w:val="16"/>
                <w:lang w:val="en-AU"/>
              </w:rPr>
            </w:pPr>
          </w:p>
        </w:tc>
        <w:tc>
          <w:tcPr>
            <w:tcW w:w="544" w:type="dxa"/>
          </w:tcPr>
          <w:p w14:paraId="649A2783"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08EAAFF3" w14:textId="77777777" w:rsidR="00AF38E9" w:rsidRPr="000107CE" w:rsidRDefault="00AF38E9" w:rsidP="00AF38E9">
            <w:pPr>
              <w:spacing w:line="240" w:lineRule="auto"/>
              <w:rPr>
                <w:sz w:val="16"/>
                <w:lang w:val="en-AU"/>
              </w:rPr>
            </w:pPr>
          </w:p>
        </w:tc>
        <w:tc>
          <w:tcPr>
            <w:tcW w:w="856" w:type="dxa"/>
          </w:tcPr>
          <w:p w14:paraId="2E6CAB36" w14:textId="77777777" w:rsidR="00AF38E9" w:rsidRPr="000107CE" w:rsidRDefault="00AF38E9" w:rsidP="00AF38E9">
            <w:pPr>
              <w:spacing w:line="240" w:lineRule="auto"/>
              <w:rPr>
                <w:sz w:val="16"/>
                <w:lang w:val="en-AU"/>
              </w:rPr>
            </w:pPr>
          </w:p>
        </w:tc>
      </w:tr>
      <w:tr w:rsidR="00FC4079" w:rsidRPr="000107CE" w14:paraId="707BD7A0" w14:textId="77777777" w:rsidTr="005A65BE">
        <w:tc>
          <w:tcPr>
            <w:tcW w:w="1320" w:type="dxa"/>
          </w:tcPr>
          <w:p w14:paraId="4C4E3580"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6F67485D" w14:textId="77777777" w:rsidR="00AF38E9" w:rsidRPr="000107CE" w:rsidRDefault="00AF38E9" w:rsidP="00AF38E9">
            <w:pPr>
              <w:spacing w:line="240" w:lineRule="auto"/>
              <w:rPr>
                <w:sz w:val="16"/>
                <w:lang w:val="en-AU"/>
              </w:rPr>
            </w:pPr>
            <w:r w:rsidRPr="000107CE">
              <w:rPr>
                <w:sz w:val="16"/>
                <w:lang w:val="en-AU"/>
              </w:rPr>
              <w:t>Tablet 50 mg</w:t>
            </w:r>
          </w:p>
        </w:tc>
        <w:tc>
          <w:tcPr>
            <w:tcW w:w="941" w:type="dxa"/>
          </w:tcPr>
          <w:p w14:paraId="685001F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067FCAD"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10556F8A"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38A4A9D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013A8F8" w14:textId="77777777" w:rsidR="00AF38E9" w:rsidRPr="000107CE" w:rsidRDefault="00AF38E9" w:rsidP="00AF38E9">
            <w:pPr>
              <w:spacing w:line="240" w:lineRule="auto"/>
              <w:rPr>
                <w:sz w:val="16"/>
                <w:lang w:val="en-AU"/>
              </w:rPr>
            </w:pPr>
            <w:r w:rsidRPr="000107CE">
              <w:rPr>
                <w:sz w:val="16"/>
                <w:lang w:val="en-AU"/>
              </w:rPr>
              <w:t>C10208</w:t>
            </w:r>
          </w:p>
        </w:tc>
        <w:tc>
          <w:tcPr>
            <w:tcW w:w="1675" w:type="dxa"/>
          </w:tcPr>
          <w:p w14:paraId="2D45F71B" w14:textId="77777777" w:rsidR="00AF38E9" w:rsidRPr="000107CE" w:rsidRDefault="00AF38E9" w:rsidP="00AF38E9">
            <w:pPr>
              <w:spacing w:line="240" w:lineRule="auto"/>
              <w:rPr>
                <w:sz w:val="16"/>
                <w:lang w:val="en-AU"/>
              </w:rPr>
            </w:pPr>
          </w:p>
        </w:tc>
        <w:tc>
          <w:tcPr>
            <w:tcW w:w="685" w:type="dxa"/>
          </w:tcPr>
          <w:p w14:paraId="70258572"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6A7D60EB"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6FC16F9" w14:textId="77777777" w:rsidR="00AF38E9" w:rsidRPr="000107CE" w:rsidRDefault="00AF38E9" w:rsidP="00AF38E9">
            <w:pPr>
              <w:spacing w:line="240" w:lineRule="auto"/>
              <w:rPr>
                <w:sz w:val="16"/>
                <w:lang w:val="en-AU"/>
              </w:rPr>
            </w:pPr>
          </w:p>
        </w:tc>
        <w:tc>
          <w:tcPr>
            <w:tcW w:w="544" w:type="dxa"/>
          </w:tcPr>
          <w:p w14:paraId="700A351B"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2A4472A" w14:textId="77777777" w:rsidR="00AF38E9" w:rsidRPr="000107CE" w:rsidRDefault="00AF38E9" w:rsidP="00AF38E9">
            <w:pPr>
              <w:spacing w:line="240" w:lineRule="auto"/>
              <w:rPr>
                <w:sz w:val="16"/>
                <w:lang w:val="en-AU"/>
              </w:rPr>
            </w:pPr>
          </w:p>
        </w:tc>
        <w:tc>
          <w:tcPr>
            <w:tcW w:w="856" w:type="dxa"/>
          </w:tcPr>
          <w:p w14:paraId="034B07EE" w14:textId="77777777" w:rsidR="00AF38E9" w:rsidRPr="000107CE" w:rsidRDefault="00AF38E9" w:rsidP="00AF38E9">
            <w:pPr>
              <w:spacing w:line="240" w:lineRule="auto"/>
              <w:rPr>
                <w:sz w:val="16"/>
                <w:lang w:val="en-AU"/>
              </w:rPr>
            </w:pPr>
          </w:p>
        </w:tc>
      </w:tr>
      <w:tr w:rsidR="00FC4079" w:rsidRPr="000107CE" w14:paraId="48290C69" w14:textId="77777777" w:rsidTr="005A65BE">
        <w:tc>
          <w:tcPr>
            <w:tcW w:w="1320" w:type="dxa"/>
          </w:tcPr>
          <w:p w14:paraId="5A0C0EBC"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1B9E2B93" w14:textId="77777777" w:rsidR="00AF38E9" w:rsidRPr="000107CE" w:rsidRDefault="00AF38E9" w:rsidP="00AF38E9">
            <w:pPr>
              <w:spacing w:line="240" w:lineRule="auto"/>
              <w:rPr>
                <w:sz w:val="16"/>
                <w:lang w:val="en-AU"/>
              </w:rPr>
            </w:pPr>
            <w:r w:rsidRPr="000107CE">
              <w:rPr>
                <w:sz w:val="16"/>
                <w:lang w:val="en-AU"/>
              </w:rPr>
              <w:t>Tablet 75 mg</w:t>
            </w:r>
          </w:p>
        </w:tc>
        <w:tc>
          <w:tcPr>
            <w:tcW w:w="941" w:type="dxa"/>
          </w:tcPr>
          <w:p w14:paraId="1DFA61B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84B0D5"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6280AA0D"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7D08AA48"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0798C22" w14:textId="77777777" w:rsidR="00AF38E9" w:rsidRPr="000107CE" w:rsidRDefault="00AF38E9" w:rsidP="00AF38E9">
            <w:pPr>
              <w:spacing w:line="240" w:lineRule="auto"/>
              <w:rPr>
                <w:sz w:val="16"/>
                <w:lang w:val="en-AU"/>
              </w:rPr>
            </w:pPr>
            <w:r w:rsidRPr="000107CE">
              <w:rPr>
                <w:sz w:val="16"/>
                <w:lang w:val="en-AU"/>
              </w:rPr>
              <w:t>C10208</w:t>
            </w:r>
          </w:p>
        </w:tc>
        <w:tc>
          <w:tcPr>
            <w:tcW w:w="1675" w:type="dxa"/>
          </w:tcPr>
          <w:p w14:paraId="6201D77B" w14:textId="77777777" w:rsidR="00AF38E9" w:rsidRPr="000107CE" w:rsidRDefault="00AF38E9" w:rsidP="00AF38E9">
            <w:pPr>
              <w:spacing w:line="240" w:lineRule="auto"/>
              <w:rPr>
                <w:sz w:val="16"/>
                <w:lang w:val="en-AU"/>
              </w:rPr>
            </w:pPr>
          </w:p>
        </w:tc>
        <w:tc>
          <w:tcPr>
            <w:tcW w:w="685" w:type="dxa"/>
          </w:tcPr>
          <w:p w14:paraId="7BB46F6F"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423E8C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0A663C8" w14:textId="77777777" w:rsidR="00AF38E9" w:rsidRPr="000107CE" w:rsidRDefault="00AF38E9" w:rsidP="00AF38E9">
            <w:pPr>
              <w:spacing w:line="240" w:lineRule="auto"/>
              <w:rPr>
                <w:sz w:val="16"/>
                <w:lang w:val="en-AU"/>
              </w:rPr>
            </w:pPr>
          </w:p>
        </w:tc>
        <w:tc>
          <w:tcPr>
            <w:tcW w:w="544" w:type="dxa"/>
          </w:tcPr>
          <w:p w14:paraId="0A4E8D55"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0290A6AA" w14:textId="77777777" w:rsidR="00AF38E9" w:rsidRPr="000107CE" w:rsidRDefault="00AF38E9" w:rsidP="00AF38E9">
            <w:pPr>
              <w:spacing w:line="240" w:lineRule="auto"/>
              <w:rPr>
                <w:sz w:val="16"/>
                <w:lang w:val="en-AU"/>
              </w:rPr>
            </w:pPr>
          </w:p>
        </w:tc>
        <w:tc>
          <w:tcPr>
            <w:tcW w:w="856" w:type="dxa"/>
          </w:tcPr>
          <w:p w14:paraId="025669E4" w14:textId="77777777" w:rsidR="00AF38E9" w:rsidRPr="000107CE" w:rsidRDefault="00AF38E9" w:rsidP="00AF38E9">
            <w:pPr>
              <w:spacing w:line="240" w:lineRule="auto"/>
              <w:rPr>
                <w:sz w:val="16"/>
                <w:lang w:val="en-AU"/>
              </w:rPr>
            </w:pPr>
          </w:p>
        </w:tc>
      </w:tr>
      <w:tr w:rsidR="00FC4079" w:rsidRPr="000107CE" w14:paraId="2CD25554" w14:textId="77777777" w:rsidTr="005A65BE">
        <w:tc>
          <w:tcPr>
            <w:tcW w:w="1320" w:type="dxa"/>
          </w:tcPr>
          <w:p w14:paraId="69CDF04A"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1C88472A" w14:textId="77777777" w:rsidR="00AF38E9" w:rsidRPr="000107CE" w:rsidRDefault="00AF38E9" w:rsidP="00AF38E9">
            <w:pPr>
              <w:spacing w:line="240" w:lineRule="auto"/>
              <w:rPr>
                <w:sz w:val="16"/>
                <w:lang w:val="en-AU"/>
              </w:rPr>
            </w:pPr>
            <w:r w:rsidRPr="000107CE">
              <w:rPr>
                <w:sz w:val="16"/>
                <w:lang w:val="en-AU"/>
              </w:rPr>
              <w:t>Tablet 75 mg</w:t>
            </w:r>
          </w:p>
        </w:tc>
        <w:tc>
          <w:tcPr>
            <w:tcW w:w="941" w:type="dxa"/>
          </w:tcPr>
          <w:p w14:paraId="331EC88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F00050A"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7ECE1F3B"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4491090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B142F48" w14:textId="77777777" w:rsidR="00AF38E9" w:rsidRPr="000107CE" w:rsidRDefault="00AF38E9" w:rsidP="00AF38E9">
            <w:pPr>
              <w:spacing w:line="240" w:lineRule="auto"/>
              <w:rPr>
                <w:sz w:val="16"/>
                <w:lang w:val="en-AU"/>
              </w:rPr>
            </w:pPr>
            <w:r w:rsidRPr="000107CE">
              <w:rPr>
                <w:sz w:val="16"/>
                <w:lang w:val="en-AU"/>
              </w:rPr>
              <w:t>C10210</w:t>
            </w:r>
          </w:p>
        </w:tc>
        <w:tc>
          <w:tcPr>
            <w:tcW w:w="1675" w:type="dxa"/>
          </w:tcPr>
          <w:p w14:paraId="2066998D" w14:textId="77777777" w:rsidR="00AF38E9" w:rsidRPr="000107CE" w:rsidRDefault="00AF38E9" w:rsidP="00AF38E9">
            <w:pPr>
              <w:spacing w:line="240" w:lineRule="auto"/>
              <w:rPr>
                <w:sz w:val="16"/>
                <w:lang w:val="en-AU"/>
              </w:rPr>
            </w:pPr>
          </w:p>
        </w:tc>
        <w:tc>
          <w:tcPr>
            <w:tcW w:w="685" w:type="dxa"/>
          </w:tcPr>
          <w:p w14:paraId="1B1D792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54BCEF0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F2BE6E4" w14:textId="77777777" w:rsidR="00AF38E9" w:rsidRPr="000107CE" w:rsidRDefault="00AF38E9" w:rsidP="00AF38E9">
            <w:pPr>
              <w:spacing w:line="240" w:lineRule="auto"/>
              <w:rPr>
                <w:sz w:val="16"/>
                <w:lang w:val="en-AU"/>
              </w:rPr>
            </w:pPr>
          </w:p>
        </w:tc>
        <w:tc>
          <w:tcPr>
            <w:tcW w:w="544" w:type="dxa"/>
          </w:tcPr>
          <w:p w14:paraId="0245ADDF"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462BECFF" w14:textId="77777777" w:rsidR="00AF38E9" w:rsidRPr="000107CE" w:rsidRDefault="00AF38E9" w:rsidP="00AF38E9">
            <w:pPr>
              <w:spacing w:line="240" w:lineRule="auto"/>
              <w:rPr>
                <w:sz w:val="16"/>
                <w:lang w:val="en-AU"/>
              </w:rPr>
            </w:pPr>
          </w:p>
        </w:tc>
        <w:tc>
          <w:tcPr>
            <w:tcW w:w="856" w:type="dxa"/>
          </w:tcPr>
          <w:p w14:paraId="1E2FDA31" w14:textId="77777777" w:rsidR="00AF38E9" w:rsidRPr="000107CE" w:rsidRDefault="00AF38E9" w:rsidP="00AF38E9">
            <w:pPr>
              <w:spacing w:line="240" w:lineRule="auto"/>
              <w:rPr>
                <w:sz w:val="16"/>
                <w:lang w:val="en-AU"/>
              </w:rPr>
            </w:pPr>
          </w:p>
        </w:tc>
      </w:tr>
      <w:tr w:rsidR="00FC4079" w:rsidRPr="000107CE" w14:paraId="5C7AECAF" w14:textId="77777777" w:rsidTr="005A65BE">
        <w:tc>
          <w:tcPr>
            <w:tcW w:w="1320" w:type="dxa"/>
          </w:tcPr>
          <w:p w14:paraId="1C2054F4"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1F67DB86"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6E5D77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2ADF41D"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367AB8B4"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1D0CA5C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93FF18D" w14:textId="77777777" w:rsidR="00AF38E9" w:rsidRPr="000107CE" w:rsidRDefault="00AF38E9" w:rsidP="00AF38E9">
            <w:pPr>
              <w:spacing w:line="240" w:lineRule="auto"/>
              <w:rPr>
                <w:sz w:val="16"/>
                <w:lang w:val="en-AU"/>
              </w:rPr>
            </w:pPr>
            <w:r w:rsidRPr="000107CE">
              <w:rPr>
                <w:sz w:val="16"/>
                <w:lang w:val="en-AU"/>
              </w:rPr>
              <w:t>C10210</w:t>
            </w:r>
          </w:p>
        </w:tc>
        <w:tc>
          <w:tcPr>
            <w:tcW w:w="1675" w:type="dxa"/>
          </w:tcPr>
          <w:p w14:paraId="75225B2D" w14:textId="77777777" w:rsidR="00AF38E9" w:rsidRPr="000107CE" w:rsidRDefault="00AF38E9" w:rsidP="00AF38E9">
            <w:pPr>
              <w:spacing w:line="240" w:lineRule="auto"/>
              <w:rPr>
                <w:sz w:val="16"/>
                <w:lang w:val="en-AU"/>
              </w:rPr>
            </w:pPr>
          </w:p>
        </w:tc>
        <w:tc>
          <w:tcPr>
            <w:tcW w:w="685" w:type="dxa"/>
          </w:tcPr>
          <w:p w14:paraId="4210CCF3"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9936D0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7C99A53" w14:textId="77777777" w:rsidR="00AF38E9" w:rsidRPr="000107CE" w:rsidRDefault="00AF38E9" w:rsidP="00AF38E9">
            <w:pPr>
              <w:spacing w:line="240" w:lineRule="auto"/>
              <w:rPr>
                <w:sz w:val="16"/>
                <w:lang w:val="en-AU"/>
              </w:rPr>
            </w:pPr>
          </w:p>
        </w:tc>
        <w:tc>
          <w:tcPr>
            <w:tcW w:w="544" w:type="dxa"/>
          </w:tcPr>
          <w:p w14:paraId="1C324FA0"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51256F10" w14:textId="77777777" w:rsidR="00AF38E9" w:rsidRPr="000107CE" w:rsidRDefault="00AF38E9" w:rsidP="00AF38E9">
            <w:pPr>
              <w:spacing w:line="240" w:lineRule="auto"/>
              <w:rPr>
                <w:sz w:val="16"/>
                <w:lang w:val="en-AU"/>
              </w:rPr>
            </w:pPr>
          </w:p>
        </w:tc>
        <w:tc>
          <w:tcPr>
            <w:tcW w:w="856" w:type="dxa"/>
          </w:tcPr>
          <w:p w14:paraId="24228CA9" w14:textId="77777777" w:rsidR="00AF38E9" w:rsidRPr="000107CE" w:rsidRDefault="00AF38E9" w:rsidP="00AF38E9">
            <w:pPr>
              <w:spacing w:line="240" w:lineRule="auto"/>
              <w:rPr>
                <w:sz w:val="16"/>
                <w:lang w:val="en-AU"/>
              </w:rPr>
            </w:pPr>
          </w:p>
        </w:tc>
      </w:tr>
      <w:tr w:rsidR="00FC4079" w:rsidRPr="000107CE" w14:paraId="3BCDCCAC" w14:textId="77777777" w:rsidTr="005A65BE">
        <w:tc>
          <w:tcPr>
            <w:tcW w:w="1320" w:type="dxa"/>
          </w:tcPr>
          <w:p w14:paraId="72D6E5BD" w14:textId="77777777" w:rsidR="00AF38E9" w:rsidRPr="000107CE" w:rsidRDefault="00AF38E9" w:rsidP="00AF38E9">
            <w:pPr>
              <w:spacing w:line="240" w:lineRule="auto"/>
              <w:rPr>
                <w:sz w:val="16"/>
                <w:lang w:val="en-AU"/>
              </w:rPr>
            </w:pPr>
            <w:r w:rsidRPr="000107CE">
              <w:rPr>
                <w:sz w:val="16"/>
                <w:lang w:val="en-AU"/>
              </w:rPr>
              <w:t>Brivaracetam</w:t>
            </w:r>
          </w:p>
        </w:tc>
        <w:tc>
          <w:tcPr>
            <w:tcW w:w="1954" w:type="dxa"/>
          </w:tcPr>
          <w:p w14:paraId="393880A4" w14:textId="77777777" w:rsidR="00AF38E9" w:rsidRPr="000107CE" w:rsidRDefault="00AF38E9" w:rsidP="00AF38E9">
            <w:pPr>
              <w:spacing w:line="240" w:lineRule="auto"/>
              <w:rPr>
                <w:sz w:val="16"/>
                <w:lang w:val="en-AU"/>
              </w:rPr>
            </w:pPr>
            <w:r w:rsidRPr="000107CE">
              <w:rPr>
                <w:sz w:val="16"/>
                <w:lang w:val="en-AU"/>
              </w:rPr>
              <w:t>Tablet 100 mg</w:t>
            </w:r>
          </w:p>
        </w:tc>
        <w:tc>
          <w:tcPr>
            <w:tcW w:w="941" w:type="dxa"/>
          </w:tcPr>
          <w:p w14:paraId="47ABEC8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299D7519" w14:textId="77777777" w:rsidR="00AF38E9" w:rsidRPr="000107CE" w:rsidRDefault="00AF38E9" w:rsidP="00AF38E9">
            <w:pPr>
              <w:spacing w:line="240" w:lineRule="auto"/>
              <w:rPr>
                <w:sz w:val="16"/>
                <w:lang w:val="en-AU"/>
              </w:rPr>
            </w:pPr>
            <w:r w:rsidRPr="000107CE">
              <w:rPr>
                <w:sz w:val="16"/>
                <w:lang w:val="en-AU"/>
              </w:rPr>
              <w:t>Briviact</w:t>
            </w:r>
          </w:p>
        </w:tc>
        <w:tc>
          <w:tcPr>
            <w:tcW w:w="591" w:type="dxa"/>
          </w:tcPr>
          <w:p w14:paraId="18A1FE33" w14:textId="77777777" w:rsidR="00AF38E9" w:rsidRPr="000107CE" w:rsidRDefault="00AF38E9" w:rsidP="00AF38E9">
            <w:pPr>
              <w:spacing w:line="240" w:lineRule="auto"/>
              <w:rPr>
                <w:sz w:val="16"/>
                <w:lang w:val="en-AU"/>
              </w:rPr>
            </w:pPr>
            <w:r w:rsidRPr="000107CE">
              <w:rPr>
                <w:sz w:val="16"/>
                <w:lang w:val="en-AU"/>
              </w:rPr>
              <w:t>UC</w:t>
            </w:r>
          </w:p>
        </w:tc>
        <w:tc>
          <w:tcPr>
            <w:tcW w:w="638" w:type="dxa"/>
          </w:tcPr>
          <w:p w14:paraId="19A1B442"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B8D179F" w14:textId="77777777" w:rsidR="00AF38E9" w:rsidRPr="000107CE" w:rsidRDefault="00AF38E9" w:rsidP="00AF38E9">
            <w:pPr>
              <w:spacing w:line="240" w:lineRule="auto"/>
              <w:rPr>
                <w:sz w:val="16"/>
                <w:lang w:val="en-AU"/>
              </w:rPr>
            </w:pPr>
            <w:r w:rsidRPr="000107CE">
              <w:rPr>
                <w:sz w:val="16"/>
                <w:lang w:val="en-AU"/>
              </w:rPr>
              <w:t>C10208</w:t>
            </w:r>
          </w:p>
        </w:tc>
        <w:tc>
          <w:tcPr>
            <w:tcW w:w="1675" w:type="dxa"/>
          </w:tcPr>
          <w:p w14:paraId="1ED03230" w14:textId="77777777" w:rsidR="00AF38E9" w:rsidRPr="000107CE" w:rsidRDefault="00AF38E9" w:rsidP="00AF38E9">
            <w:pPr>
              <w:spacing w:line="240" w:lineRule="auto"/>
              <w:rPr>
                <w:sz w:val="16"/>
                <w:lang w:val="en-AU"/>
              </w:rPr>
            </w:pPr>
          </w:p>
        </w:tc>
        <w:tc>
          <w:tcPr>
            <w:tcW w:w="685" w:type="dxa"/>
          </w:tcPr>
          <w:p w14:paraId="342225FE" w14:textId="77777777" w:rsidR="00AF38E9" w:rsidRPr="000107CE" w:rsidRDefault="00AF38E9" w:rsidP="00AF38E9">
            <w:pPr>
              <w:spacing w:line="240" w:lineRule="auto"/>
              <w:rPr>
                <w:sz w:val="16"/>
                <w:lang w:val="en-AU"/>
              </w:rPr>
            </w:pPr>
            <w:r w:rsidRPr="000107CE">
              <w:rPr>
                <w:sz w:val="16"/>
                <w:lang w:val="en-AU"/>
              </w:rPr>
              <w:t>56</w:t>
            </w:r>
          </w:p>
        </w:tc>
        <w:tc>
          <w:tcPr>
            <w:tcW w:w="685" w:type="dxa"/>
          </w:tcPr>
          <w:p w14:paraId="1D1850DA"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48E26AED" w14:textId="77777777" w:rsidR="00AF38E9" w:rsidRPr="000107CE" w:rsidRDefault="00AF38E9" w:rsidP="00AF38E9">
            <w:pPr>
              <w:spacing w:line="240" w:lineRule="auto"/>
              <w:rPr>
                <w:sz w:val="16"/>
                <w:lang w:val="en-AU"/>
              </w:rPr>
            </w:pPr>
          </w:p>
        </w:tc>
        <w:tc>
          <w:tcPr>
            <w:tcW w:w="544" w:type="dxa"/>
          </w:tcPr>
          <w:p w14:paraId="312CD4A0" w14:textId="77777777" w:rsidR="00AF38E9" w:rsidRPr="000107CE" w:rsidRDefault="00AF38E9" w:rsidP="00AF38E9">
            <w:pPr>
              <w:spacing w:line="240" w:lineRule="auto"/>
              <w:rPr>
                <w:sz w:val="16"/>
                <w:lang w:val="en-AU"/>
              </w:rPr>
            </w:pPr>
            <w:r w:rsidRPr="000107CE">
              <w:rPr>
                <w:sz w:val="16"/>
                <w:lang w:val="en-AU"/>
              </w:rPr>
              <w:t>56</w:t>
            </w:r>
          </w:p>
        </w:tc>
        <w:tc>
          <w:tcPr>
            <w:tcW w:w="591" w:type="dxa"/>
          </w:tcPr>
          <w:p w14:paraId="1FE5BF64" w14:textId="77777777" w:rsidR="00AF38E9" w:rsidRPr="000107CE" w:rsidRDefault="00AF38E9" w:rsidP="00AF38E9">
            <w:pPr>
              <w:spacing w:line="240" w:lineRule="auto"/>
              <w:rPr>
                <w:sz w:val="16"/>
                <w:lang w:val="en-AU"/>
              </w:rPr>
            </w:pPr>
          </w:p>
        </w:tc>
        <w:tc>
          <w:tcPr>
            <w:tcW w:w="856" w:type="dxa"/>
          </w:tcPr>
          <w:p w14:paraId="4BEC1AD2" w14:textId="77777777" w:rsidR="00AF38E9" w:rsidRPr="000107CE" w:rsidRDefault="00AF38E9" w:rsidP="00AF38E9">
            <w:pPr>
              <w:spacing w:line="240" w:lineRule="auto"/>
              <w:rPr>
                <w:sz w:val="16"/>
                <w:lang w:val="en-AU"/>
              </w:rPr>
            </w:pPr>
          </w:p>
        </w:tc>
      </w:tr>
      <w:tr w:rsidR="00FC4079" w:rsidRPr="000107CE" w14:paraId="7EE51493" w14:textId="77777777" w:rsidTr="005A65BE">
        <w:tc>
          <w:tcPr>
            <w:tcW w:w="1320" w:type="dxa"/>
          </w:tcPr>
          <w:p w14:paraId="6131A8EA" w14:textId="77777777" w:rsidR="00AF38E9" w:rsidRPr="000107CE" w:rsidRDefault="00AF38E9" w:rsidP="00AF38E9">
            <w:pPr>
              <w:spacing w:line="240" w:lineRule="auto"/>
              <w:rPr>
                <w:sz w:val="16"/>
                <w:lang w:val="en-AU"/>
              </w:rPr>
            </w:pPr>
            <w:r w:rsidRPr="000107CE">
              <w:rPr>
                <w:sz w:val="16"/>
                <w:lang w:val="en-AU"/>
              </w:rPr>
              <w:t>Brolucizumab</w:t>
            </w:r>
          </w:p>
        </w:tc>
        <w:tc>
          <w:tcPr>
            <w:tcW w:w="1954" w:type="dxa"/>
          </w:tcPr>
          <w:p w14:paraId="492A0F52" w14:textId="6121C256" w:rsidR="00AF38E9" w:rsidRPr="000107CE" w:rsidRDefault="00AF38E9" w:rsidP="00AF38E9">
            <w:pPr>
              <w:spacing w:line="240" w:lineRule="auto"/>
              <w:rPr>
                <w:sz w:val="16"/>
                <w:lang w:val="en-AU"/>
              </w:rPr>
            </w:pPr>
            <w:r w:rsidRPr="000107CE">
              <w:rPr>
                <w:sz w:val="16"/>
                <w:lang w:val="en-AU"/>
              </w:rPr>
              <w:t>Solution for intravitreal injection 19.8 mg in 0.165 mL pre</w:t>
            </w:r>
            <w:r w:rsidR="000107CE">
              <w:rPr>
                <w:sz w:val="16"/>
                <w:lang w:val="en-AU"/>
              </w:rPr>
              <w:noBreakHyphen/>
            </w:r>
            <w:r w:rsidRPr="000107CE">
              <w:rPr>
                <w:sz w:val="16"/>
                <w:lang w:val="en-AU"/>
              </w:rPr>
              <w:t>filled syringe</w:t>
            </w:r>
          </w:p>
        </w:tc>
        <w:tc>
          <w:tcPr>
            <w:tcW w:w="941" w:type="dxa"/>
          </w:tcPr>
          <w:p w14:paraId="6D9A8F5C" w14:textId="77777777" w:rsidR="00AF38E9" w:rsidRPr="000107CE" w:rsidRDefault="00AF38E9" w:rsidP="00AF38E9">
            <w:pPr>
              <w:spacing w:line="240" w:lineRule="auto"/>
              <w:rPr>
                <w:sz w:val="16"/>
                <w:lang w:val="en-AU"/>
              </w:rPr>
            </w:pPr>
            <w:r w:rsidRPr="000107CE">
              <w:rPr>
                <w:sz w:val="16"/>
                <w:lang w:val="en-AU"/>
              </w:rPr>
              <w:t>Injection</w:t>
            </w:r>
          </w:p>
        </w:tc>
        <w:tc>
          <w:tcPr>
            <w:tcW w:w="1402" w:type="dxa"/>
          </w:tcPr>
          <w:p w14:paraId="5D7A9CB4" w14:textId="77777777" w:rsidR="00AF38E9" w:rsidRPr="000107CE" w:rsidRDefault="00AF38E9" w:rsidP="00AF38E9">
            <w:pPr>
              <w:spacing w:line="240" w:lineRule="auto"/>
              <w:rPr>
                <w:sz w:val="16"/>
                <w:lang w:val="en-AU"/>
              </w:rPr>
            </w:pPr>
            <w:r w:rsidRPr="000107CE">
              <w:rPr>
                <w:sz w:val="16"/>
                <w:lang w:val="en-AU"/>
              </w:rPr>
              <w:t>Beovu</w:t>
            </w:r>
          </w:p>
        </w:tc>
        <w:tc>
          <w:tcPr>
            <w:tcW w:w="591" w:type="dxa"/>
          </w:tcPr>
          <w:p w14:paraId="43DA8EF7" w14:textId="77777777" w:rsidR="00AF38E9" w:rsidRPr="000107CE" w:rsidRDefault="00AF38E9" w:rsidP="00AF38E9">
            <w:pPr>
              <w:spacing w:line="240" w:lineRule="auto"/>
              <w:rPr>
                <w:sz w:val="16"/>
                <w:lang w:val="en-AU"/>
              </w:rPr>
            </w:pPr>
            <w:r w:rsidRPr="000107CE">
              <w:rPr>
                <w:sz w:val="16"/>
                <w:lang w:val="en-AU"/>
              </w:rPr>
              <w:t>NV</w:t>
            </w:r>
          </w:p>
        </w:tc>
        <w:tc>
          <w:tcPr>
            <w:tcW w:w="638" w:type="dxa"/>
          </w:tcPr>
          <w:p w14:paraId="32AB70F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618DE3C" w14:textId="77777777" w:rsidR="00AF38E9" w:rsidRPr="000107CE" w:rsidRDefault="00AF38E9" w:rsidP="00AF38E9">
            <w:pPr>
              <w:spacing w:line="240" w:lineRule="auto"/>
              <w:rPr>
                <w:sz w:val="16"/>
                <w:lang w:val="en-AU"/>
              </w:rPr>
            </w:pPr>
            <w:r w:rsidRPr="000107CE">
              <w:rPr>
                <w:sz w:val="16"/>
                <w:lang w:val="en-AU"/>
              </w:rPr>
              <w:t>C13426 C13769</w:t>
            </w:r>
          </w:p>
        </w:tc>
        <w:tc>
          <w:tcPr>
            <w:tcW w:w="1675" w:type="dxa"/>
          </w:tcPr>
          <w:p w14:paraId="33129A56" w14:textId="77777777" w:rsidR="00AF38E9" w:rsidRPr="000107CE" w:rsidRDefault="00AF38E9" w:rsidP="00AF38E9">
            <w:pPr>
              <w:spacing w:line="240" w:lineRule="auto"/>
              <w:rPr>
                <w:sz w:val="16"/>
                <w:lang w:val="en-AU"/>
              </w:rPr>
            </w:pPr>
          </w:p>
        </w:tc>
        <w:tc>
          <w:tcPr>
            <w:tcW w:w="685" w:type="dxa"/>
          </w:tcPr>
          <w:p w14:paraId="6BB79681"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7D15B4B7"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44C2D960" w14:textId="77777777" w:rsidR="00AF38E9" w:rsidRPr="000107CE" w:rsidRDefault="00AF38E9" w:rsidP="00AF38E9">
            <w:pPr>
              <w:spacing w:line="240" w:lineRule="auto"/>
              <w:rPr>
                <w:sz w:val="16"/>
                <w:lang w:val="en-AU"/>
              </w:rPr>
            </w:pPr>
          </w:p>
        </w:tc>
        <w:tc>
          <w:tcPr>
            <w:tcW w:w="544" w:type="dxa"/>
          </w:tcPr>
          <w:p w14:paraId="021A0C53"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3C577477" w14:textId="77777777" w:rsidR="00AF38E9" w:rsidRPr="000107CE" w:rsidRDefault="00AF38E9" w:rsidP="00AF38E9">
            <w:pPr>
              <w:spacing w:line="240" w:lineRule="auto"/>
              <w:rPr>
                <w:sz w:val="16"/>
                <w:lang w:val="en-AU"/>
              </w:rPr>
            </w:pPr>
          </w:p>
        </w:tc>
        <w:tc>
          <w:tcPr>
            <w:tcW w:w="856" w:type="dxa"/>
          </w:tcPr>
          <w:p w14:paraId="021BC870" w14:textId="77777777" w:rsidR="00AF38E9" w:rsidRPr="000107CE" w:rsidRDefault="00AF38E9" w:rsidP="00AF38E9">
            <w:pPr>
              <w:spacing w:line="240" w:lineRule="auto"/>
              <w:rPr>
                <w:sz w:val="16"/>
                <w:lang w:val="en-AU"/>
              </w:rPr>
            </w:pPr>
          </w:p>
        </w:tc>
      </w:tr>
      <w:tr w:rsidR="00FC4079" w:rsidRPr="000107CE" w14:paraId="3404E67F" w14:textId="77777777" w:rsidTr="005A65BE">
        <w:tc>
          <w:tcPr>
            <w:tcW w:w="1320" w:type="dxa"/>
          </w:tcPr>
          <w:p w14:paraId="35534BD5" w14:textId="77777777" w:rsidR="00AF38E9" w:rsidRPr="000107CE" w:rsidRDefault="00AF38E9" w:rsidP="00AF38E9">
            <w:pPr>
              <w:spacing w:line="240" w:lineRule="auto"/>
              <w:rPr>
                <w:sz w:val="16"/>
                <w:lang w:val="en-AU"/>
              </w:rPr>
            </w:pPr>
            <w:r w:rsidRPr="000107CE">
              <w:rPr>
                <w:sz w:val="16"/>
                <w:lang w:val="en-AU"/>
              </w:rPr>
              <w:t>Bromocriptine</w:t>
            </w:r>
          </w:p>
        </w:tc>
        <w:tc>
          <w:tcPr>
            <w:tcW w:w="1954" w:type="dxa"/>
          </w:tcPr>
          <w:p w14:paraId="579101AB" w14:textId="77777777" w:rsidR="00AF38E9" w:rsidRPr="000107CE" w:rsidRDefault="00AF38E9" w:rsidP="00AF38E9">
            <w:pPr>
              <w:spacing w:line="240" w:lineRule="auto"/>
              <w:rPr>
                <w:sz w:val="16"/>
                <w:lang w:val="en-AU"/>
              </w:rPr>
            </w:pPr>
            <w:r w:rsidRPr="000107CE">
              <w:rPr>
                <w:sz w:val="16"/>
                <w:lang w:val="en-AU"/>
              </w:rPr>
              <w:t>Tablet 2.5 mg (as mesilate)</w:t>
            </w:r>
          </w:p>
        </w:tc>
        <w:tc>
          <w:tcPr>
            <w:tcW w:w="941" w:type="dxa"/>
          </w:tcPr>
          <w:p w14:paraId="70F9EE69"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F3C248F" w14:textId="77777777" w:rsidR="00AF38E9" w:rsidRPr="000107CE" w:rsidRDefault="00AF38E9" w:rsidP="00AF38E9">
            <w:pPr>
              <w:spacing w:line="240" w:lineRule="auto"/>
              <w:rPr>
                <w:sz w:val="16"/>
                <w:lang w:val="en-AU"/>
              </w:rPr>
            </w:pPr>
            <w:r w:rsidRPr="000107CE">
              <w:rPr>
                <w:sz w:val="16"/>
                <w:lang w:val="en-AU"/>
              </w:rPr>
              <w:t>Parlodel</w:t>
            </w:r>
          </w:p>
        </w:tc>
        <w:tc>
          <w:tcPr>
            <w:tcW w:w="591" w:type="dxa"/>
          </w:tcPr>
          <w:p w14:paraId="015369E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8118DBD"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547783EC" w14:textId="77777777" w:rsidR="00AF38E9" w:rsidRPr="000107CE" w:rsidRDefault="00AF38E9" w:rsidP="00AF38E9">
            <w:pPr>
              <w:spacing w:line="240" w:lineRule="auto"/>
              <w:rPr>
                <w:sz w:val="16"/>
                <w:lang w:val="en-AU"/>
              </w:rPr>
            </w:pPr>
            <w:r w:rsidRPr="000107CE">
              <w:rPr>
                <w:sz w:val="16"/>
                <w:lang w:val="en-AU"/>
              </w:rPr>
              <w:t>C5172</w:t>
            </w:r>
          </w:p>
        </w:tc>
        <w:tc>
          <w:tcPr>
            <w:tcW w:w="1675" w:type="dxa"/>
          </w:tcPr>
          <w:p w14:paraId="080CC848" w14:textId="77777777" w:rsidR="00AF38E9" w:rsidRPr="000107CE" w:rsidRDefault="00AF38E9" w:rsidP="00AF38E9">
            <w:pPr>
              <w:spacing w:line="240" w:lineRule="auto"/>
              <w:rPr>
                <w:sz w:val="16"/>
                <w:lang w:val="en-AU"/>
              </w:rPr>
            </w:pPr>
            <w:r w:rsidRPr="000107CE">
              <w:rPr>
                <w:sz w:val="16"/>
                <w:lang w:val="en-AU"/>
              </w:rPr>
              <w:t>P5172</w:t>
            </w:r>
          </w:p>
        </w:tc>
        <w:tc>
          <w:tcPr>
            <w:tcW w:w="685" w:type="dxa"/>
          </w:tcPr>
          <w:p w14:paraId="6D6C39EF" w14:textId="77777777" w:rsidR="00AF38E9" w:rsidRPr="000107CE" w:rsidRDefault="00AF38E9" w:rsidP="00AF38E9">
            <w:pPr>
              <w:spacing w:line="240" w:lineRule="auto"/>
              <w:rPr>
                <w:sz w:val="16"/>
                <w:lang w:val="en-AU"/>
              </w:rPr>
            </w:pPr>
            <w:r w:rsidRPr="000107CE">
              <w:rPr>
                <w:sz w:val="16"/>
                <w:lang w:val="en-AU"/>
              </w:rPr>
              <w:t>30</w:t>
            </w:r>
          </w:p>
        </w:tc>
        <w:tc>
          <w:tcPr>
            <w:tcW w:w="685" w:type="dxa"/>
          </w:tcPr>
          <w:p w14:paraId="6BF78679" w14:textId="77777777" w:rsidR="00AF38E9" w:rsidRPr="000107CE" w:rsidRDefault="00AF38E9" w:rsidP="00AF38E9">
            <w:pPr>
              <w:spacing w:line="240" w:lineRule="auto"/>
              <w:rPr>
                <w:sz w:val="16"/>
                <w:lang w:val="en-AU"/>
              </w:rPr>
            </w:pPr>
            <w:r w:rsidRPr="000107CE">
              <w:rPr>
                <w:sz w:val="16"/>
                <w:lang w:val="en-AU"/>
              </w:rPr>
              <w:t>0</w:t>
            </w:r>
          </w:p>
        </w:tc>
        <w:tc>
          <w:tcPr>
            <w:tcW w:w="1242" w:type="dxa"/>
          </w:tcPr>
          <w:p w14:paraId="11EECB84" w14:textId="77777777" w:rsidR="00AF38E9" w:rsidRPr="000107CE" w:rsidRDefault="00AF38E9" w:rsidP="00AF38E9">
            <w:pPr>
              <w:spacing w:line="240" w:lineRule="auto"/>
              <w:rPr>
                <w:sz w:val="16"/>
                <w:lang w:val="en-AU"/>
              </w:rPr>
            </w:pPr>
          </w:p>
        </w:tc>
        <w:tc>
          <w:tcPr>
            <w:tcW w:w="544" w:type="dxa"/>
          </w:tcPr>
          <w:p w14:paraId="11024EAA"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0907CB8" w14:textId="77777777" w:rsidR="00AF38E9" w:rsidRPr="000107CE" w:rsidRDefault="00AF38E9" w:rsidP="00AF38E9">
            <w:pPr>
              <w:spacing w:line="240" w:lineRule="auto"/>
              <w:rPr>
                <w:sz w:val="16"/>
                <w:lang w:val="en-AU"/>
              </w:rPr>
            </w:pPr>
          </w:p>
        </w:tc>
        <w:tc>
          <w:tcPr>
            <w:tcW w:w="856" w:type="dxa"/>
          </w:tcPr>
          <w:p w14:paraId="620D51B8" w14:textId="77777777" w:rsidR="00AF38E9" w:rsidRPr="000107CE" w:rsidRDefault="00AF38E9" w:rsidP="00AF38E9">
            <w:pPr>
              <w:spacing w:line="240" w:lineRule="auto"/>
              <w:rPr>
                <w:sz w:val="16"/>
                <w:lang w:val="en-AU"/>
              </w:rPr>
            </w:pPr>
          </w:p>
        </w:tc>
      </w:tr>
      <w:tr w:rsidR="00FC4079" w:rsidRPr="000107CE" w14:paraId="44AD4771" w14:textId="77777777" w:rsidTr="005A65BE">
        <w:tc>
          <w:tcPr>
            <w:tcW w:w="1320" w:type="dxa"/>
          </w:tcPr>
          <w:p w14:paraId="3B0B6A22" w14:textId="77777777" w:rsidR="00AF38E9" w:rsidRPr="000107CE" w:rsidRDefault="00AF38E9" w:rsidP="00AF38E9">
            <w:pPr>
              <w:spacing w:line="240" w:lineRule="auto"/>
              <w:rPr>
                <w:sz w:val="16"/>
                <w:lang w:val="en-AU"/>
              </w:rPr>
            </w:pPr>
            <w:r w:rsidRPr="000107CE">
              <w:rPr>
                <w:sz w:val="16"/>
                <w:lang w:val="en-AU"/>
              </w:rPr>
              <w:t>Bromocriptine</w:t>
            </w:r>
          </w:p>
        </w:tc>
        <w:tc>
          <w:tcPr>
            <w:tcW w:w="1954" w:type="dxa"/>
          </w:tcPr>
          <w:p w14:paraId="3FF36594" w14:textId="77777777" w:rsidR="00AF38E9" w:rsidRPr="000107CE" w:rsidRDefault="00AF38E9" w:rsidP="00AF38E9">
            <w:pPr>
              <w:spacing w:line="240" w:lineRule="auto"/>
              <w:rPr>
                <w:sz w:val="16"/>
                <w:lang w:val="en-AU"/>
              </w:rPr>
            </w:pPr>
            <w:r w:rsidRPr="000107CE">
              <w:rPr>
                <w:sz w:val="16"/>
                <w:lang w:val="en-AU"/>
              </w:rPr>
              <w:t>Tablet 2.5 mg (as mesilate)</w:t>
            </w:r>
          </w:p>
        </w:tc>
        <w:tc>
          <w:tcPr>
            <w:tcW w:w="941" w:type="dxa"/>
          </w:tcPr>
          <w:p w14:paraId="778CC6B0"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EAF4BAA" w14:textId="77777777" w:rsidR="00AF38E9" w:rsidRPr="000107CE" w:rsidRDefault="00AF38E9" w:rsidP="00AF38E9">
            <w:pPr>
              <w:spacing w:line="240" w:lineRule="auto"/>
              <w:rPr>
                <w:sz w:val="16"/>
                <w:lang w:val="en-AU"/>
              </w:rPr>
            </w:pPr>
            <w:r w:rsidRPr="000107CE">
              <w:rPr>
                <w:sz w:val="16"/>
                <w:lang w:val="en-AU"/>
              </w:rPr>
              <w:t>Parlodel</w:t>
            </w:r>
          </w:p>
        </w:tc>
        <w:tc>
          <w:tcPr>
            <w:tcW w:w="591" w:type="dxa"/>
          </w:tcPr>
          <w:p w14:paraId="55F6B12B"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73F7949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C0B3F43" w14:textId="77777777" w:rsidR="00AF38E9" w:rsidRPr="000107CE" w:rsidRDefault="00AF38E9" w:rsidP="00AF38E9">
            <w:pPr>
              <w:spacing w:line="240" w:lineRule="auto"/>
              <w:rPr>
                <w:sz w:val="16"/>
                <w:lang w:val="en-AU"/>
              </w:rPr>
            </w:pPr>
            <w:r w:rsidRPr="000107CE">
              <w:rPr>
                <w:sz w:val="16"/>
                <w:lang w:val="en-AU"/>
              </w:rPr>
              <w:t>C6706 C6707 C6717 C6718 C6719 C6787</w:t>
            </w:r>
          </w:p>
        </w:tc>
        <w:tc>
          <w:tcPr>
            <w:tcW w:w="1675" w:type="dxa"/>
          </w:tcPr>
          <w:p w14:paraId="5686DD5B" w14:textId="77777777" w:rsidR="00AF38E9" w:rsidRPr="000107CE" w:rsidRDefault="00AF38E9" w:rsidP="00AF38E9">
            <w:pPr>
              <w:spacing w:line="240" w:lineRule="auto"/>
              <w:rPr>
                <w:sz w:val="16"/>
                <w:lang w:val="en-AU"/>
              </w:rPr>
            </w:pPr>
            <w:r w:rsidRPr="000107CE">
              <w:rPr>
                <w:sz w:val="16"/>
                <w:lang w:val="en-AU"/>
              </w:rPr>
              <w:t>P6706 P6707 P6717 P6718 P6719 P6787</w:t>
            </w:r>
          </w:p>
        </w:tc>
        <w:tc>
          <w:tcPr>
            <w:tcW w:w="685" w:type="dxa"/>
          </w:tcPr>
          <w:p w14:paraId="0EE6DB2E"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4973357F"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63D83568" w14:textId="77777777" w:rsidR="00AF38E9" w:rsidRPr="000107CE" w:rsidRDefault="00AF38E9" w:rsidP="00AF38E9">
            <w:pPr>
              <w:spacing w:line="240" w:lineRule="auto"/>
              <w:rPr>
                <w:sz w:val="16"/>
                <w:lang w:val="en-AU"/>
              </w:rPr>
            </w:pPr>
          </w:p>
        </w:tc>
        <w:tc>
          <w:tcPr>
            <w:tcW w:w="544" w:type="dxa"/>
          </w:tcPr>
          <w:p w14:paraId="7885C2AD"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3E8A5644" w14:textId="77777777" w:rsidR="00AF38E9" w:rsidRPr="000107CE" w:rsidRDefault="00AF38E9" w:rsidP="00AF38E9">
            <w:pPr>
              <w:spacing w:line="240" w:lineRule="auto"/>
              <w:rPr>
                <w:sz w:val="16"/>
                <w:lang w:val="en-AU"/>
              </w:rPr>
            </w:pPr>
          </w:p>
        </w:tc>
        <w:tc>
          <w:tcPr>
            <w:tcW w:w="856" w:type="dxa"/>
          </w:tcPr>
          <w:p w14:paraId="5C1C4C70" w14:textId="77777777" w:rsidR="00AF38E9" w:rsidRPr="000107CE" w:rsidRDefault="00AF38E9" w:rsidP="00AF38E9">
            <w:pPr>
              <w:spacing w:line="240" w:lineRule="auto"/>
              <w:rPr>
                <w:sz w:val="16"/>
                <w:lang w:val="en-AU"/>
              </w:rPr>
            </w:pPr>
          </w:p>
        </w:tc>
      </w:tr>
      <w:tr w:rsidR="00FC4079" w:rsidRPr="000107CE" w14:paraId="2A0245E6" w14:textId="77777777" w:rsidTr="005A65BE">
        <w:tc>
          <w:tcPr>
            <w:tcW w:w="1320" w:type="dxa"/>
          </w:tcPr>
          <w:p w14:paraId="469AA353" w14:textId="77777777" w:rsidR="00AF38E9" w:rsidRPr="000107CE" w:rsidRDefault="00AF38E9" w:rsidP="00AF38E9">
            <w:pPr>
              <w:spacing w:line="240" w:lineRule="auto"/>
              <w:rPr>
                <w:sz w:val="16"/>
                <w:lang w:val="en-AU"/>
              </w:rPr>
            </w:pPr>
            <w:r w:rsidRPr="000107CE">
              <w:rPr>
                <w:sz w:val="16"/>
                <w:lang w:val="en-AU"/>
              </w:rPr>
              <w:t>Bromocriptine</w:t>
            </w:r>
          </w:p>
        </w:tc>
        <w:tc>
          <w:tcPr>
            <w:tcW w:w="1954" w:type="dxa"/>
          </w:tcPr>
          <w:p w14:paraId="357888DC" w14:textId="77777777" w:rsidR="00AF38E9" w:rsidRPr="000107CE" w:rsidRDefault="00AF38E9" w:rsidP="00AF38E9">
            <w:pPr>
              <w:spacing w:line="240" w:lineRule="auto"/>
              <w:rPr>
                <w:sz w:val="16"/>
                <w:lang w:val="en-AU"/>
              </w:rPr>
            </w:pPr>
            <w:r w:rsidRPr="000107CE">
              <w:rPr>
                <w:sz w:val="16"/>
                <w:lang w:val="en-AU"/>
              </w:rPr>
              <w:t>Tablet 2.5 mg (as mesilate)</w:t>
            </w:r>
          </w:p>
        </w:tc>
        <w:tc>
          <w:tcPr>
            <w:tcW w:w="941" w:type="dxa"/>
          </w:tcPr>
          <w:p w14:paraId="6C27345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3710C8D3" w14:textId="77777777" w:rsidR="00AF38E9" w:rsidRPr="000107CE" w:rsidRDefault="00AF38E9" w:rsidP="00AF38E9">
            <w:pPr>
              <w:spacing w:line="240" w:lineRule="auto"/>
              <w:rPr>
                <w:sz w:val="16"/>
                <w:lang w:val="en-AU"/>
              </w:rPr>
            </w:pPr>
            <w:r w:rsidRPr="000107CE">
              <w:rPr>
                <w:sz w:val="16"/>
                <w:lang w:val="en-AU"/>
              </w:rPr>
              <w:t>Parlodel</w:t>
            </w:r>
          </w:p>
        </w:tc>
        <w:tc>
          <w:tcPr>
            <w:tcW w:w="591" w:type="dxa"/>
          </w:tcPr>
          <w:p w14:paraId="19F51601" w14:textId="77777777" w:rsidR="00AF38E9" w:rsidRPr="000107CE" w:rsidRDefault="00AF38E9" w:rsidP="00AF38E9">
            <w:pPr>
              <w:spacing w:line="240" w:lineRule="auto"/>
              <w:rPr>
                <w:sz w:val="16"/>
                <w:lang w:val="en-AU"/>
              </w:rPr>
            </w:pPr>
            <w:r w:rsidRPr="000107CE">
              <w:rPr>
                <w:sz w:val="16"/>
                <w:lang w:val="en-AU"/>
              </w:rPr>
              <w:t>SZ</w:t>
            </w:r>
          </w:p>
        </w:tc>
        <w:tc>
          <w:tcPr>
            <w:tcW w:w="638" w:type="dxa"/>
          </w:tcPr>
          <w:p w14:paraId="6A59E58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15C82D1D" w14:textId="77777777" w:rsidR="00AF38E9" w:rsidRPr="000107CE" w:rsidRDefault="00AF38E9" w:rsidP="00AF38E9">
            <w:pPr>
              <w:spacing w:line="240" w:lineRule="auto"/>
              <w:rPr>
                <w:sz w:val="16"/>
                <w:lang w:val="en-AU"/>
              </w:rPr>
            </w:pPr>
            <w:r w:rsidRPr="000107CE">
              <w:rPr>
                <w:sz w:val="16"/>
                <w:lang w:val="en-AU"/>
              </w:rPr>
              <w:t>C14914 C14981 C15017 C15028 C15043 C15044</w:t>
            </w:r>
          </w:p>
        </w:tc>
        <w:tc>
          <w:tcPr>
            <w:tcW w:w="1675" w:type="dxa"/>
          </w:tcPr>
          <w:p w14:paraId="3B7771AD" w14:textId="77777777" w:rsidR="00AF38E9" w:rsidRPr="000107CE" w:rsidRDefault="00AF38E9" w:rsidP="00AF38E9">
            <w:pPr>
              <w:spacing w:line="240" w:lineRule="auto"/>
              <w:rPr>
                <w:sz w:val="16"/>
                <w:lang w:val="en-AU"/>
              </w:rPr>
            </w:pPr>
            <w:r w:rsidRPr="000107CE">
              <w:rPr>
                <w:sz w:val="16"/>
                <w:lang w:val="en-AU"/>
              </w:rPr>
              <w:t>P14914 P14981 P15017 P15028 P15043 P15044</w:t>
            </w:r>
          </w:p>
        </w:tc>
        <w:tc>
          <w:tcPr>
            <w:tcW w:w="685" w:type="dxa"/>
          </w:tcPr>
          <w:p w14:paraId="7050BFE7" w14:textId="77777777" w:rsidR="00AF38E9" w:rsidRPr="000107CE" w:rsidRDefault="00AF38E9" w:rsidP="00AF38E9">
            <w:pPr>
              <w:spacing w:line="240" w:lineRule="auto"/>
              <w:rPr>
                <w:sz w:val="16"/>
                <w:lang w:val="en-AU"/>
              </w:rPr>
            </w:pPr>
            <w:r w:rsidRPr="000107CE">
              <w:rPr>
                <w:sz w:val="16"/>
                <w:lang w:val="en-AU"/>
              </w:rPr>
              <w:t>120</w:t>
            </w:r>
          </w:p>
        </w:tc>
        <w:tc>
          <w:tcPr>
            <w:tcW w:w="685" w:type="dxa"/>
          </w:tcPr>
          <w:p w14:paraId="64DEFAC0"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59467F13" w14:textId="77777777" w:rsidR="00AF38E9" w:rsidRPr="000107CE" w:rsidRDefault="00AF38E9" w:rsidP="00AF38E9">
            <w:pPr>
              <w:spacing w:line="240" w:lineRule="auto"/>
              <w:rPr>
                <w:sz w:val="16"/>
                <w:lang w:val="en-AU"/>
              </w:rPr>
            </w:pPr>
          </w:p>
        </w:tc>
        <w:tc>
          <w:tcPr>
            <w:tcW w:w="544" w:type="dxa"/>
          </w:tcPr>
          <w:p w14:paraId="0085E841" w14:textId="77777777" w:rsidR="00AF38E9" w:rsidRPr="000107CE" w:rsidRDefault="00AF38E9" w:rsidP="00AF38E9">
            <w:pPr>
              <w:spacing w:line="240" w:lineRule="auto"/>
              <w:rPr>
                <w:sz w:val="16"/>
                <w:lang w:val="en-AU"/>
              </w:rPr>
            </w:pPr>
            <w:r w:rsidRPr="000107CE">
              <w:rPr>
                <w:sz w:val="16"/>
                <w:lang w:val="en-AU"/>
              </w:rPr>
              <w:t>30</w:t>
            </w:r>
          </w:p>
        </w:tc>
        <w:tc>
          <w:tcPr>
            <w:tcW w:w="591" w:type="dxa"/>
          </w:tcPr>
          <w:p w14:paraId="2C2BABC1" w14:textId="77777777" w:rsidR="00AF38E9" w:rsidRPr="000107CE" w:rsidRDefault="00AF38E9" w:rsidP="00AF38E9">
            <w:pPr>
              <w:spacing w:line="240" w:lineRule="auto"/>
              <w:rPr>
                <w:sz w:val="16"/>
                <w:lang w:val="en-AU"/>
              </w:rPr>
            </w:pPr>
          </w:p>
        </w:tc>
        <w:tc>
          <w:tcPr>
            <w:tcW w:w="856" w:type="dxa"/>
          </w:tcPr>
          <w:p w14:paraId="2268D00D" w14:textId="77777777" w:rsidR="00AF38E9" w:rsidRPr="000107CE" w:rsidRDefault="00AF38E9" w:rsidP="00AF38E9">
            <w:pPr>
              <w:spacing w:line="240" w:lineRule="auto"/>
              <w:rPr>
                <w:sz w:val="16"/>
                <w:lang w:val="en-AU"/>
              </w:rPr>
            </w:pPr>
          </w:p>
        </w:tc>
      </w:tr>
      <w:tr w:rsidR="00FC4079" w:rsidRPr="000107CE" w14:paraId="1CA40833" w14:textId="77777777" w:rsidTr="005A65BE">
        <w:tc>
          <w:tcPr>
            <w:tcW w:w="1320" w:type="dxa"/>
          </w:tcPr>
          <w:p w14:paraId="3440491B"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21416A03" w14:textId="77777777" w:rsidR="00AF38E9" w:rsidRPr="000107CE" w:rsidRDefault="00AF38E9" w:rsidP="00AF38E9">
            <w:pPr>
              <w:spacing w:line="240" w:lineRule="auto"/>
              <w:rPr>
                <w:sz w:val="16"/>
                <w:lang w:val="en-AU"/>
              </w:rPr>
            </w:pPr>
            <w:r w:rsidRPr="000107CE">
              <w:rPr>
                <w:sz w:val="16"/>
                <w:lang w:val="en-AU"/>
              </w:rPr>
              <w:t>Capsule (modified release) 3 mg</w:t>
            </w:r>
          </w:p>
        </w:tc>
        <w:tc>
          <w:tcPr>
            <w:tcW w:w="941" w:type="dxa"/>
          </w:tcPr>
          <w:p w14:paraId="658CC513"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64715323" w14:textId="77777777" w:rsidR="00AF38E9" w:rsidRPr="000107CE" w:rsidRDefault="00AF38E9" w:rsidP="00AF38E9">
            <w:pPr>
              <w:spacing w:line="240" w:lineRule="auto"/>
              <w:rPr>
                <w:sz w:val="16"/>
                <w:lang w:val="en-AU"/>
              </w:rPr>
            </w:pPr>
            <w:r w:rsidRPr="000107CE">
              <w:rPr>
                <w:sz w:val="16"/>
                <w:lang w:val="en-AU"/>
              </w:rPr>
              <w:t>Entocort</w:t>
            </w:r>
          </w:p>
        </w:tc>
        <w:tc>
          <w:tcPr>
            <w:tcW w:w="591" w:type="dxa"/>
          </w:tcPr>
          <w:p w14:paraId="6A8F5727" w14:textId="77777777" w:rsidR="00AF38E9" w:rsidRPr="000107CE" w:rsidRDefault="00AF38E9" w:rsidP="00AF38E9">
            <w:pPr>
              <w:spacing w:line="240" w:lineRule="auto"/>
              <w:rPr>
                <w:sz w:val="16"/>
                <w:lang w:val="en-AU"/>
              </w:rPr>
            </w:pPr>
            <w:r w:rsidRPr="000107CE">
              <w:rPr>
                <w:sz w:val="16"/>
                <w:lang w:val="en-AU"/>
              </w:rPr>
              <w:t>EU</w:t>
            </w:r>
          </w:p>
        </w:tc>
        <w:tc>
          <w:tcPr>
            <w:tcW w:w="638" w:type="dxa"/>
          </w:tcPr>
          <w:p w14:paraId="180F7386"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3CF94ED" w14:textId="77777777" w:rsidR="00AF38E9" w:rsidRPr="000107CE" w:rsidRDefault="00AF38E9" w:rsidP="00AF38E9">
            <w:pPr>
              <w:spacing w:line="240" w:lineRule="auto"/>
              <w:rPr>
                <w:sz w:val="16"/>
                <w:lang w:val="en-AU"/>
              </w:rPr>
            </w:pPr>
            <w:r w:rsidRPr="000107CE">
              <w:rPr>
                <w:sz w:val="16"/>
                <w:lang w:val="en-AU"/>
              </w:rPr>
              <w:t>C12607</w:t>
            </w:r>
          </w:p>
        </w:tc>
        <w:tc>
          <w:tcPr>
            <w:tcW w:w="1675" w:type="dxa"/>
          </w:tcPr>
          <w:p w14:paraId="6D91193E" w14:textId="77777777" w:rsidR="00AF38E9" w:rsidRPr="000107CE" w:rsidRDefault="00AF38E9" w:rsidP="00AF38E9">
            <w:pPr>
              <w:spacing w:line="240" w:lineRule="auto"/>
              <w:rPr>
                <w:sz w:val="16"/>
                <w:lang w:val="en-AU"/>
              </w:rPr>
            </w:pPr>
          </w:p>
        </w:tc>
        <w:tc>
          <w:tcPr>
            <w:tcW w:w="685" w:type="dxa"/>
          </w:tcPr>
          <w:p w14:paraId="728254DC"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0CFE6726" w14:textId="77777777" w:rsidR="00AF38E9" w:rsidRPr="000107CE" w:rsidRDefault="00AF38E9" w:rsidP="00AF38E9">
            <w:pPr>
              <w:spacing w:line="240" w:lineRule="auto"/>
              <w:rPr>
                <w:sz w:val="16"/>
                <w:lang w:val="en-AU"/>
              </w:rPr>
            </w:pPr>
            <w:r w:rsidRPr="000107CE">
              <w:rPr>
                <w:sz w:val="16"/>
                <w:lang w:val="en-AU"/>
              </w:rPr>
              <w:t>2</w:t>
            </w:r>
          </w:p>
        </w:tc>
        <w:tc>
          <w:tcPr>
            <w:tcW w:w="1242" w:type="dxa"/>
          </w:tcPr>
          <w:p w14:paraId="16C7CD96" w14:textId="77777777" w:rsidR="00AF38E9" w:rsidRPr="000107CE" w:rsidRDefault="00AF38E9" w:rsidP="00AF38E9">
            <w:pPr>
              <w:spacing w:line="240" w:lineRule="auto"/>
              <w:rPr>
                <w:sz w:val="16"/>
                <w:lang w:val="en-AU"/>
              </w:rPr>
            </w:pPr>
          </w:p>
        </w:tc>
        <w:tc>
          <w:tcPr>
            <w:tcW w:w="544" w:type="dxa"/>
          </w:tcPr>
          <w:p w14:paraId="0A26B07D"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094D5958" w14:textId="77777777" w:rsidR="00AF38E9" w:rsidRPr="000107CE" w:rsidRDefault="00AF38E9" w:rsidP="00AF38E9">
            <w:pPr>
              <w:spacing w:line="240" w:lineRule="auto"/>
              <w:rPr>
                <w:sz w:val="16"/>
                <w:lang w:val="en-AU"/>
              </w:rPr>
            </w:pPr>
          </w:p>
        </w:tc>
        <w:tc>
          <w:tcPr>
            <w:tcW w:w="856" w:type="dxa"/>
          </w:tcPr>
          <w:p w14:paraId="776945B4" w14:textId="77777777" w:rsidR="00AF38E9" w:rsidRPr="000107CE" w:rsidRDefault="00AF38E9" w:rsidP="00AF38E9">
            <w:pPr>
              <w:spacing w:line="240" w:lineRule="auto"/>
              <w:rPr>
                <w:sz w:val="16"/>
                <w:lang w:val="en-AU"/>
              </w:rPr>
            </w:pPr>
          </w:p>
        </w:tc>
      </w:tr>
      <w:tr w:rsidR="00FC4079" w:rsidRPr="000107CE" w14:paraId="1918761C" w14:textId="77777777" w:rsidTr="005A65BE">
        <w:tc>
          <w:tcPr>
            <w:tcW w:w="1320" w:type="dxa"/>
          </w:tcPr>
          <w:p w14:paraId="5BDB3F1A"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0510B997" w14:textId="77777777" w:rsidR="00AF38E9" w:rsidRPr="000107CE" w:rsidRDefault="00AF38E9" w:rsidP="00AF38E9">
            <w:pPr>
              <w:spacing w:line="240" w:lineRule="auto"/>
              <w:rPr>
                <w:sz w:val="16"/>
                <w:lang w:val="en-AU"/>
              </w:rPr>
            </w:pPr>
            <w:r w:rsidRPr="000107CE">
              <w:rPr>
                <w:sz w:val="16"/>
                <w:lang w:val="en-AU"/>
              </w:rPr>
              <w:t>Nebuliser suspension 500 micrograms in 2 mL single dose units, 30</w:t>
            </w:r>
          </w:p>
        </w:tc>
        <w:tc>
          <w:tcPr>
            <w:tcW w:w="941" w:type="dxa"/>
          </w:tcPr>
          <w:p w14:paraId="6DAC93F8" w14:textId="77777777" w:rsidR="00AF38E9" w:rsidRPr="000107CE" w:rsidRDefault="00AF38E9" w:rsidP="00AF38E9">
            <w:pPr>
              <w:spacing w:line="240" w:lineRule="auto"/>
              <w:rPr>
                <w:sz w:val="16"/>
                <w:lang w:val="en-AU"/>
              </w:rPr>
            </w:pPr>
            <w:r w:rsidRPr="000107CE">
              <w:rPr>
                <w:sz w:val="16"/>
                <w:lang w:val="en-AU"/>
              </w:rPr>
              <w:t>Inhalation</w:t>
            </w:r>
          </w:p>
        </w:tc>
        <w:tc>
          <w:tcPr>
            <w:tcW w:w="1402" w:type="dxa"/>
          </w:tcPr>
          <w:p w14:paraId="10B58131" w14:textId="77777777" w:rsidR="00AF38E9" w:rsidRPr="000107CE" w:rsidRDefault="00AF38E9" w:rsidP="00AF38E9">
            <w:pPr>
              <w:spacing w:line="240" w:lineRule="auto"/>
              <w:rPr>
                <w:sz w:val="16"/>
                <w:lang w:val="en-AU"/>
              </w:rPr>
            </w:pPr>
            <w:r w:rsidRPr="000107CE">
              <w:rPr>
                <w:sz w:val="16"/>
                <w:lang w:val="en-AU"/>
              </w:rPr>
              <w:t>Pulmicort Respules</w:t>
            </w:r>
          </w:p>
        </w:tc>
        <w:tc>
          <w:tcPr>
            <w:tcW w:w="591" w:type="dxa"/>
          </w:tcPr>
          <w:p w14:paraId="1E29DE17"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4739CF0E"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FC9167E" w14:textId="77777777" w:rsidR="00AF38E9" w:rsidRPr="000107CE" w:rsidRDefault="00AF38E9" w:rsidP="00AF38E9">
            <w:pPr>
              <w:spacing w:line="240" w:lineRule="auto"/>
              <w:rPr>
                <w:sz w:val="16"/>
                <w:lang w:val="en-AU"/>
              </w:rPr>
            </w:pPr>
            <w:r w:rsidRPr="000107CE">
              <w:rPr>
                <w:sz w:val="16"/>
                <w:lang w:val="en-AU"/>
              </w:rPr>
              <w:t>C6340</w:t>
            </w:r>
          </w:p>
        </w:tc>
        <w:tc>
          <w:tcPr>
            <w:tcW w:w="1675" w:type="dxa"/>
          </w:tcPr>
          <w:p w14:paraId="3070A169" w14:textId="77777777" w:rsidR="00AF38E9" w:rsidRPr="000107CE" w:rsidRDefault="00AF38E9" w:rsidP="00AF38E9">
            <w:pPr>
              <w:spacing w:line="240" w:lineRule="auto"/>
              <w:rPr>
                <w:sz w:val="16"/>
                <w:lang w:val="en-AU"/>
              </w:rPr>
            </w:pPr>
          </w:p>
        </w:tc>
        <w:tc>
          <w:tcPr>
            <w:tcW w:w="685" w:type="dxa"/>
          </w:tcPr>
          <w:p w14:paraId="6BED177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1AA9777"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8815254" w14:textId="77777777" w:rsidR="00AF38E9" w:rsidRPr="000107CE" w:rsidRDefault="00AF38E9" w:rsidP="00AF38E9">
            <w:pPr>
              <w:spacing w:line="240" w:lineRule="auto"/>
              <w:rPr>
                <w:sz w:val="16"/>
                <w:lang w:val="en-AU"/>
              </w:rPr>
            </w:pPr>
          </w:p>
        </w:tc>
        <w:tc>
          <w:tcPr>
            <w:tcW w:w="544" w:type="dxa"/>
          </w:tcPr>
          <w:p w14:paraId="6440066E"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743975A" w14:textId="77777777" w:rsidR="00AF38E9" w:rsidRPr="000107CE" w:rsidRDefault="00AF38E9" w:rsidP="00AF38E9">
            <w:pPr>
              <w:spacing w:line="240" w:lineRule="auto"/>
              <w:rPr>
                <w:sz w:val="16"/>
                <w:lang w:val="en-AU"/>
              </w:rPr>
            </w:pPr>
          </w:p>
        </w:tc>
        <w:tc>
          <w:tcPr>
            <w:tcW w:w="856" w:type="dxa"/>
          </w:tcPr>
          <w:p w14:paraId="47120361" w14:textId="77777777" w:rsidR="00AF38E9" w:rsidRPr="000107CE" w:rsidRDefault="00AF38E9" w:rsidP="00AF38E9">
            <w:pPr>
              <w:spacing w:line="240" w:lineRule="auto"/>
              <w:rPr>
                <w:sz w:val="16"/>
                <w:lang w:val="en-AU"/>
              </w:rPr>
            </w:pPr>
          </w:p>
        </w:tc>
      </w:tr>
      <w:tr w:rsidR="00FC4079" w:rsidRPr="000107CE" w14:paraId="3F3CDEB2" w14:textId="77777777" w:rsidTr="005A65BE">
        <w:tc>
          <w:tcPr>
            <w:tcW w:w="1320" w:type="dxa"/>
          </w:tcPr>
          <w:p w14:paraId="5A77C9CA"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40853E5F" w14:textId="77777777" w:rsidR="00AF38E9" w:rsidRPr="000107CE" w:rsidRDefault="00AF38E9" w:rsidP="00AF38E9">
            <w:pPr>
              <w:spacing w:line="240" w:lineRule="auto"/>
              <w:rPr>
                <w:sz w:val="16"/>
                <w:lang w:val="en-AU"/>
              </w:rPr>
            </w:pPr>
            <w:r w:rsidRPr="000107CE">
              <w:rPr>
                <w:sz w:val="16"/>
                <w:lang w:val="en-AU"/>
              </w:rPr>
              <w:t>Nebuliser suspension 1 mg in 2 mL single dose units, 30</w:t>
            </w:r>
          </w:p>
        </w:tc>
        <w:tc>
          <w:tcPr>
            <w:tcW w:w="941" w:type="dxa"/>
          </w:tcPr>
          <w:p w14:paraId="52B6A33E" w14:textId="77777777" w:rsidR="00AF38E9" w:rsidRPr="000107CE" w:rsidRDefault="00AF38E9" w:rsidP="00AF38E9">
            <w:pPr>
              <w:spacing w:line="240" w:lineRule="auto"/>
              <w:rPr>
                <w:sz w:val="16"/>
                <w:lang w:val="en-AU"/>
              </w:rPr>
            </w:pPr>
            <w:r w:rsidRPr="000107CE">
              <w:rPr>
                <w:sz w:val="16"/>
                <w:lang w:val="en-AU"/>
              </w:rPr>
              <w:t>Inhalation</w:t>
            </w:r>
          </w:p>
        </w:tc>
        <w:tc>
          <w:tcPr>
            <w:tcW w:w="1402" w:type="dxa"/>
          </w:tcPr>
          <w:p w14:paraId="43A16E78" w14:textId="77777777" w:rsidR="00AF38E9" w:rsidRPr="000107CE" w:rsidRDefault="00AF38E9" w:rsidP="00AF38E9">
            <w:pPr>
              <w:spacing w:line="240" w:lineRule="auto"/>
              <w:rPr>
                <w:sz w:val="16"/>
                <w:lang w:val="en-AU"/>
              </w:rPr>
            </w:pPr>
            <w:r w:rsidRPr="000107CE">
              <w:rPr>
                <w:sz w:val="16"/>
                <w:lang w:val="en-AU"/>
              </w:rPr>
              <w:t>Pulmicort Respules</w:t>
            </w:r>
          </w:p>
        </w:tc>
        <w:tc>
          <w:tcPr>
            <w:tcW w:w="591" w:type="dxa"/>
          </w:tcPr>
          <w:p w14:paraId="2317CF7B"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637F6C0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2A5F9020" w14:textId="77777777" w:rsidR="00AF38E9" w:rsidRPr="000107CE" w:rsidRDefault="00AF38E9" w:rsidP="00AF38E9">
            <w:pPr>
              <w:spacing w:line="240" w:lineRule="auto"/>
              <w:rPr>
                <w:sz w:val="16"/>
                <w:lang w:val="en-AU"/>
              </w:rPr>
            </w:pPr>
            <w:r w:rsidRPr="000107CE">
              <w:rPr>
                <w:sz w:val="16"/>
                <w:lang w:val="en-AU"/>
              </w:rPr>
              <w:t>C6340</w:t>
            </w:r>
          </w:p>
        </w:tc>
        <w:tc>
          <w:tcPr>
            <w:tcW w:w="1675" w:type="dxa"/>
          </w:tcPr>
          <w:p w14:paraId="2F28D7B8" w14:textId="77777777" w:rsidR="00AF38E9" w:rsidRPr="000107CE" w:rsidRDefault="00AF38E9" w:rsidP="00AF38E9">
            <w:pPr>
              <w:spacing w:line="240" w:lineRule="auto"/>
              <w:rPr>
                <w:sz w:val="16"/>
                <w:lang w:val="en-AU"/>
              </w:rPr>
            </w:pPr>
          </w:p>
        </w:tc>
        <w:tc>
          <w:tcPr>
            <w:tcW w:w="685" w:type="dxa"/>
          </w:tcPr>
          <w:p w14:paraId="4CE87B3F"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0DCCEBB8"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097B9E6E" w14:textId="77777777" w:rsidR="00AF38E9" w:rsidRPr="000107CE" w:rsidRDefault="00AF38E9" w:rsidP="00AF38E9">
            <w:pPr>
              <w:spacing w:line="240" w:lineRule="auto"/>
              <w:rPr>
                <w:sz w:val="16"/>
                <w:lang w:val="en-AU"/>
              </w:rPr>
            </w:pPr>
          </w:p>
        </w:tc>
        <w:tc>
          <w:tcPr>
            <w:tcW w:w="544" w:type="dxa"/>
          </w:tcPr>
          <w:p w14:paraId="6679985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61D6D650" w14:textId="77777777" w:rsidR="00AF38E9" w:rsidRPr="000107CE" w:rsidRDefault="00AF38E9" w:rsidP="00AF38E9">
            <w:pPr>
              <w:spacing w:line="240" w:lineRule="auto"/>
              <w:rPr>
                <w:sz w:val="16"/>
                <w:lang w:val="en-AU"/>
              </w:rPr>
            </w:pPr>
          </w:p>
        </w:tc>
        <w:tc>
          <w:tcPr>
            <w:tcW w:w="856" w:type="dxa"/>
          </w:tcPr>
          <w:p w14:paraId="09E8B38D" w14:textId="77777777" w:rsidR="00AF38E9" w:rsidRPr="000107CE" w:rsidRDefault="00AF38E9" w:rsidP="00AF38E9">
            <w:pPr>
              <w:spacing w:line="240" w:lineRule="auto"/>
              <w:rPr>
                <w:sz w:val="16"/>
                <w:lang w:val="en-AU"/>
              </w:rPr>
            </w:pPr>
          </w:p>
        </w:tc>
      </w:tr>
      <w:tr w:rsidR="00FC4079" w:rsidRPr="000107CE" w14:paraId="138C0B5E" w14:textId="77777777" w:rsidTr="005A65BE">
        <w:tc>
          <w:tcPr>
            <w:tcW w:w="1320" w:type="dxa"/>
          </w:tcPr>
          <w:p w14:paraId="1D382E87"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0F5DBF0C" w14:textId="77777777" w:rsidR="00AF38E9" w:rsidRPr="000107CE" w:rsidRDefault="00AF38E9" w:rsidP="00AF38E9">
            <w:pPr>
              <w:spacing w:line="240" w:lineRule="auto"/>
              <w:rPr>
                <w:sz w:val="16"/>
                <w:lang w:val="en-AU"/>
              </w:rPr>
            </w:pPr>
            <w:r w:rsidRPr="000107CE">
              <w:rPr>
                <w:sz w:val="16"/>
                <w:lang w:val="en-AU"/>
              </w:rPr>
              <w:t>Powder for oral inhalation in breath actuated device 100 micrograms per dose, 200 doses</w:t>
            </w:r>
          </w:p>
        </w:tc>
        <w:tc>
          <w:tcPr>
            <w:tcW w:w="941" w:type="dxa"/>
          </w:tcPr>
          <w:p w14:paraId="1A76E636"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5E6A5798" w14:textId="77777777" w:rsidR="00AF38E9" w:rsidRPr="000107CE" w:rsidRDefault="00AF38E9" w:rsidP="00AF38E9">
            <w:pPr>
              <w:spacing w:line="240" w:lineRule="auto"/>
              <w:rPr>
                <w:sz w:val="16"/>
                <w:lang w:val="en-AU"/>
              </w:rPr>
            </w:pPr>
            <w:r w:rsidRPr="000107CE">
              <w:rPr>
                <w:sz w:val="16"/>
                <w:lang w:val="en-AU"/>
              </w:rPr>
              <w:t>Pulmicort Turbuhaler</w:t>
            </w:r>
          </w:p>
        </w:tc>
        <w:tc>
          <w:tcPr>
            <w:tcW w:w="591" w:type="dxa"/>
          </w:tcPr>
          <w:p w14:paraId="30AF41FA"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4E82F2E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10AD7504" w14:textId="77777777" w:rsidR="00AF38E9" w:rsidRPr="000107CE" w:rsidRDefault="00AF38E9" w:rsidP="00AF38E9">
            <w:pPr>
              <w:spacing w:line="240" w:lineRule="auto"/>
              <w:rPr>
                <w:sz w:val="16"/>
                <w:lang w:val="en-AU"/>
              </w:rPr>
            </w:pPr>
          </w:p>
        </w:tc>
        <w:tc>
          <w:tcPr>
            <w:tcW w:w="1675" w:type="dxa"/>
          </w:tcPr>
          <w:p w14:paraId="696EDFE9" w14:textId="77777777" w:rsidR="00AF38E9" w:rsidRPr="000107CE" w:rsidRDefault="00AF38E9" w:rsidP="00AF38E9">
            <w:pPr>
              <w:spacing w:line="240" w:lineRule="auto"/>
              <w:rPr>
                <w:sz w:val="16"/>
                <w:lang w:val="en-AU"/>
              </w:rPr>
            </w:pPr>
          </w:p>
        </w:tc>
        <w:tc>
          <w:tcPr>
            <w:tcW w:w="685" w:type="dxa"/>
          </w:tcPr>
          <w:p w14:paraId="5D90D618"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8723881"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70EE61E9" w14:textId="77777777" w:rsidR="00AF38E9" w:rsidRPr="000107CE" w:rsidRDefault="00AF38E9" w:rsidP="00AF38E9">
            <w:pPr>
              <w:spacing w:line="240" w:lineRule="auto"/>
              <w:rPr>
                <w:sz w:val="16"/>
                <w:lang w:val="en-AU"/>
              </w:rPr>
            </w:pPr>
          </w:p>
        </w:tc>
        <w:tc>
          <w:tcPr>
            <w:tcW w:w="544" w:type="dxa"/>
          </w:tcPr>
          <w:p w14:paraId="042F1891"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DCE1BF7" w14:textId="77777777" w:rsidR="00AF38E9" w:rsidRPr="000107CE" w:rsidRDefault="00AF38E9" w:rsidP="00AF38E9">
            <w:pPr>
              <w:spacing w:line="240" w:lineRule="auto"/>
              <w:rPr>
                <w:sz w:val="16"/>
                <w:lang w:val="en-AU"/>
              </w:rPr>
            </w:pPr>
          </w:p>
        </w:tc>
        <w:tc>
          <w:tcPr>
            <w:tcW w:w="856" w:type="dxa"/>
          </w:tcPr>
          <w:p w14:paraId="0713896F" w14:textId="77777777" w:rsidR="00AF38E9" w:rsidRPr="000107CE" w:rsidRDefault="00AF38E9" w:rsidP="00AF38E9">
            <w:pPr>
              <w:spacing w:line="240" w:lineRule="auto"/>
              <w:rPr>
                <w:sz w:val="16"/>
                <w:lang w:val="en-AU"/>
              </w:rPr>
            </w:pPr>
          </w:p>
        </w:tc>
      </w:tr>
      <w:tr w:rsidR="00FC4079" w:rsidRPr="000107CE" w14:paraId="6D0E9289" w14:textId="77777777" w:rsidTr="005A65BE">
        <w:tc>
          <w:tcPr>
            <w:tcW w:w="1320" w:type="dxa"/>
          </w:tcPr>
          <w:p w14:paraId="7E9CD6C8"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61E8BB5A" w14:textId="77777777" w:rsidR="00AF38E9" w:rsidRPr="000107CE" w:rsidRDefault="00AF38E9" w:rsidP="00AF38E9">
            <w:pPr>
              <w:spacing w:line="240" w:lineRule="auto"/>
              <w:rPr>
                <w:sz w:val="16"/>
                <w:lang w:val="en-AU"/>
              </w:rPr>
            </w:pPr>
            <w:r w:rsidRPr="000107CE">
              <w:rPr>
                <w:sz w:val="16"/>
                <w:lang w:val="en-AU"/>
              </w:rPr>
              <w:t>Powder for oral inhalation in breath actuated device 200 micrograms per dose, 200 doses</w:t>
            </w:r>
          </w:p>
        </w:tc>
        <w:tc>
          <w:tcPr>
            <w:tcW w:w="941" w:type="dxa"/>
          </w:tcPr>
          <w:p w14:paraId="38685FE9"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17343CEC" w14:textId="77777777" w:rsidR="00AF38E9" w:rsidRPr="000107CE" w:rsidRDefault="00AF38E9" w:rsidP="00AF38E9">
            <w:pPr>
              <w:spacing w:line="240" w:lineRule="auto"/>
              <w:rPr>
                <w:sz w:val="16"/>
                <w:lang w:val="en-AU"/>
              </w:rPr>
            </w:pPr>
            <w:r w:rsidRPr="000107CE">
              <w:rPr>
                <w:sz w:val="16"/>
                <w:lang w:val="en-AU"/>
              </w:rPr>
              <w:t>Pulmicort Turbuhaler</w:t>
            </w:r>
          </w:p>
        </w:tc>
        <w:tc>
          <w:tcPr>
            <w:tcW w:w="591" w:type="dxa"/>
          </w:tcPr>
          <w:p w14:paraId="4A11E3F4"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2B62E6A7"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0C37546F" w14:textId="77777777" w:rsidR="00AF38E9" w:rsidRPr="000107CE" w:rsidRDefault="00AF38E9" w:rsidP="00AF38E9">
            <w:pPr>
              <w:spacing w:line="240" w:lineRule="auto"/>
              <w:rPr>
                <w:sz w:val="16"/>
                <w:lang w:val="en-AU"/>
              </w:rPr>
            </w:pPr>
          </w:p>
        </w:tc>
        <w:tc>
          <w:tcPr>
            <w:tcW w:w="1675" w:type="dxa"/>
          </w:tcPr>
          <w:p w14:paraId="41AEEFE7" w14:textId="77777777" w:rsidR="00AF38E9" w:rsidRPr="000107CE" w:rsidRDefault="00AF38E9" w:rsidP="00AF38E9">
            <w:pPr>
              <w:spacing w:line="240" w:lineRule="auto"/>
              <w:rPr>
                <w:sz w:val="16"/>
                <w:lang w:val="en-AU"/>
              </w:rPr>
            </w:pPr>
          </w:p>
        </w:tc>
        <w:tc>
          <w:tcPr>
            <w:tcW w:w="685" w:type="dxa"/>
          </w:tcPr>
          <w:p w14:paraId="6F3658FE"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300ED9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25A7106C" w14:textId="77777777" w:rsidR="00AF38E9" w:rsidRPr="000107CE" w:rsidRDefault="00AF38E9" w:rsidP="00AF38E9">
            <w:pPr>
              <w:spacing w:line="240" w:lineRule="auto"/>
              <w:rPr>
                <w:sz w:val="16"/>
                <w:lang w:val="en-AU"/>
              </w:rPr>
            </w:pPr>
          </w:p>
        </w:tc>
        <w:tc>
          <w:tcPr>
            <w:tcW w:w="544" w:type="dxa"/>
          </w:tcPr>
          <w:p w14:paraId="152DC7EB"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185B3D31" w14:textId="77777777" w:rsidR="00AF38E9" w:rsidRPr="000107CE" w:rsidRDefault="00AF38E9" w:rsidP="00AF38E9">
            <w:pPr>
              <w:spacing w:line="240" w:lineRule="auto"/>
              <w:rPr>
                <w:sz w:val="16"/>
                <w:lang w:val="en-AU"/>
              </w:rPr>
            </w:pPr>
          </w:p>
        </w:tc>
        <w:tc>
          <w:tcPr>
            <w:tcW w:w="856" w:type="dxa"/>
          </w:tcPr>
          <w:p w14:paraId="7F474AD4" w14:textId="77777777" w:rsidR="00AF38E9" w:rsidRPr="000107CE" w:rsidRDefault="00AF38E9" w:rsidP="00AF38E9">
            <w:pPr>
              <w:spacing w:line="240" w:lineRule="auto"/>
              <w:rPr>
                <w:sz w:val="16"/>
                <w:lang w:val="en-AU"/>
              </w:rPr>
            </w:pPr>
          </w:p>
        </w:tc>
      </w:tr>
      <w:tr w:rsidR="00FC4079" w:rsidRPr="000107CE" w14:paraId="74E9B7E6" w14:textId="77777777" w:rsidTr="005A65BE">
        <w:tc>
          <w:tcPr>
            <w:tcW w:w="1320" w:type="dxa"/>
          </w:tcPr>
          <w:p w14:paraId="631884C8"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3EAAE5F7" w14:textId="77777777" w:rsidR="00AF38E9" w:rsidRPr="000107CE" w:rsidRDefault="00AF38E9" w:rsidP="00AF38E9">
            <w:pPr>
              <w:spacing w:line="240" w:lineRule="auto"/>
              <w:rPr>
                <w:sz w:val="16"/>
                <w:lang w:val="en-AU"/>
              </w:rPr>
            </w:pPr>
            <w:r w:rsidRPr="000107CE">
              <w:rPr>
                <w:sz w:val="16"/>
                <w:lang w:val="en-AU"/>
              </w:rPr>
              <w:t>Powder for oral inhalation in breath actuated device 400 micrograms per dose, 200 doses</w:t>
            </w:r>
          </w:p>
        </w:tc>
        <w:tc>
          <w:tcPr>
            <w:tcW w:w="941" w:type="dxa"/>
          </w:tcPr>
          <w:p w14:paraId="3D45117E" w14:textId="77777777" w:rsidR="00AF38E9" w:rsidRPr="000107CE" w:rsidRDefault="00AF38E9" w:rsidP="00AF38E9">
            <w:pPr>
              <w:spacing w:line="240" w:lineRule="auto"/>
              <w:rPr>
                <w:sz w:val="16"/>
                <w:lang w:val="en-AU"/>
              </w:rPr>
            </w:pPr>
            <w:r w:rsidRPr="000107CE">
              <w:rPr>
                <w:sz w:val="16"/>
                <w:lang w:val="en-AU"/>
              </w:rPr>
              <w:t>Inhalation by mouth</w:t>
            </w:r>
          </w:p>
        </w:tc>
        <w:tc>
          <w:tcPr>
            <w:tcW w:w="1402" w:type="dxa"/>
          </w:tcPr>
          <w:p w14:paraId="1DBCE3AB" w14:textId="77777777" w:rsidR="00AF38E9" w:rsidRPr="000107CE" w:rsidRDefault="00AF38E9" w:rsidP="00AF38E9">
            <w:pPr>
              <w:spacing w:line="240" w:lineRule="auto"/>
              <w:rPr>
                <w:sz w:val="16"/>
                <w:lang w:val="en-AU"/>
              </w:rPr>
            </w:pPr>
            <w:r w:rsidRPr="000107CE">
              <w:rPr>
                <w:sz w:val="16"/>
                <w:lang w:val="en-AU"/>
              </w:rPr>
              <w:t>Pulmicort Turbuhaler</w:t>
            </w:r>
          </w:p>
        </w:tc>
        <w:tc>
          <w:tcPr>
            <w:tcW w:w="591" w:type="dxa"/>
          </w:tcPr>
          <w:p w14:paraId="7276E93D" w14:textId="77777777" w:rsidR="00AF38E9" w:rsidRPr="000107CE" w:rsidRDefault="00AF38E9" w:rsidP="00AF38E9">
            <w:pPr>
              <w:spacing w:line="240" w:lineRule="auto"/>
              <w:rPr>
                <w:sz w:val="16"/>
                <w:lang w:val="en-AU"/>
              </w:rPr>
            </w:pPr>
            <w:r w:rsidRPr="000107CE">
              <w:rPr>
                <w:sz w:val="16"/>
                <w:lang w:val="en-AU"/>
              </w:rPr>
              <w:t>AP</w:t>
            </w:r>
          </w:p>
        </w:tc>
        <w:tc>
          <w:tcPr>
            <w:tcW w:w="638" w:type="dxa"/>
          </w:tcPr>
          <w:p w14:paraId="56DECC5C"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3C52C15C" w14:textId="77777777" w:rsidR="00AF38E9" w:rsidRPr="000107CE" w:rsidRDefault="00AF38E9" w:rsidP="00AF38E9">
            <w:pPr>
              <w:spacing w:line="240" w:lineRule="auto"/>
              <w:rPr>
                <w:sz w:val="16"/>
                <w:lang w:val="en-AU"/>
              </w:rPr>
            </w:pPr>
          </w:p>
        </w:tc>
        <w:tc>
          <w:tcPr>
            <w:tcW w:w="1675" w:type="dxa"/>
          </w:tcPr>
          <w:p w14:paraId="4DD0BB64" w14:textId="77777777" w:rsidR="00AF38E9" w:rsidRPr="000107CE" w:rsidRDefault="00AF38E9" w:rsidP="00AF38E9">
            <w:pPr>
              <w:spacing w:line="240" w:lineRule="auto"/>
              <w:rPr>
                <w:sz w:val="16"/>
                <w:lang w:val="en-AU"/>
              </w:rPr>
            </w:pPr>
          </w:p>
        </w:tc>
        <w:tc>
          <w:tcPr>
            <w:tcW w:w="685" w:type="dxa"/>
          </w:tcPr>
          <w:p w14:paraId="5BB1C46B"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4DC91596"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64DF7BB" w14:textId="77777777" w:rsidR="00AF38E9" w:rsidRPr="000107CE" w:rsidRDefault="00AF38E9" w:rsidP="00AF38E9">
            <w:pPr>
              <w:spacing w:line="240" w:lineRule="auto"/>
              <w:rPr>
                <w:sz w:val="16"/>
                <w:lang w:val="en-AU"/>
              </w:rPr>
            </w:pPr>
          </w:p>
        </w:tc>
        <w:tc>
          <w:tcPr>
            <w:tcW w:w="544" w:type="dxa"/>
          </w:tcPr>
          <w:p w14:paraId="68258B6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03622A1E" w14:textId="77777777" w:rsidR="00AF38E9" w:rsidRPr="000107CE" w:rsidRDefault="00AF38E9" w:rsidP="00AF38E9">
            <w:pPr>
              <w:spacing w:line="240" w:lineRule="auto"/>
              <w:rPr>
                <w:sz w:val="16"/>
                <w:lang w:val="en-AU"/>
              </w:rPr>
            </w:pPr>
          </w:p>
        </w:tc>
        <w:tc>
          <w:tcPr>
            <w:tcW w:w="856" w:type="dxa"/>
          </w:tcPr>
          <w:p w14:paraId="67F674BF" w14:textId="77777777" w:rsidR="00AF38E9" w:rsidRPr="000107CE" w:rsidRDefault="00AF38E9" w:rsidP="00AF38E9">
            <w:pPr>
              <w:spacing w:line="240" w:lineRule="auto"/>
              <w:rPr>
                <w:sz w:val="16"/>
                <w:lang w:val="en-AU"/>
              </w:rPr>
            </w:pPr>
          </w:p>
        </w:tc>
      </w:tr>
      <w:tr w:rsidR="00FC4079" w:rsidRPr="000107CE" w14:paraId="40184599" w14:textId="77777777" w:rsidTr="005A65BE">
        <w:tc>
          <w:tcPr>
            <w:tcW w:w="1320" w:type="dxa"/>
          </w:tcPr>
          <w:p w14:paraId="4540DDB4"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648612A3" w14:textId="77777777" w:rsidR="00AF38E9" w:rsidRPr="000107CE" w:rsidRDefault="00AF38E9" w:rsidP="00AF38E9">
            <w:pPr>
              <w:spacing w:line="240" w:lineRule="auto"/>
              <w:rPr>
                <w:sz w:val="16"/>
                <w:lang w:val="en-AU"/>
              </w:rPr>
            </w:pPr>
            <w:r w:rsidRPr="000107CE">
              <w:rPr>
                <w:sz w:val="16"/>
                <w:lang w:val="en-AU"/>
              </w:rPr>
              <w:t>Rectal foam 2 mg per application, 14 applications, aerosol 16.8 g, 2</w:t>
            </w:r>
          </w:p>
        </w:tc>
        <w:tc>
          <w:tcPr>
            <w:tcW w:w="941" w:type="dxa"/>
          </w:tcPr>
          <w:p w14:paraId="0685E5AA" w14:textId="77777777" w:rsidR="00AF38E9" w:rsidRPr="000107CE" w:rsidRDefault="00AF38E9" w:rsidP="00AF38E9">
            <w:pPr>
              <w:spacing w:line="240" w:lineRule="auto"/>
              <w:rPr>
                <w:sz w:val="16"/>
                <w:lang w:val="en-AU"/>
              </w:rPr>
            </w:pPr>
            <w:r w:rsidRPr="000107CE">
              <w:rPr>
                <w:sz w:val="16"/>
                <w:lang w:val="en-AU"/>
              </w:rPr>
              <w:t>Rectal</w:t>
            </w:r>
          </w:p>
        </w:tc>
        <w:tc>
          <w:tcPr>
            <w:tcW w:w="1402" w:type="dxa"/>
          </w:tcPr>
          <w:p w14:paraId="59C85431" w14:textId="77777777" w:rsidR="00AF38E9" w:rsidRPr="000107CE" w:rsidRDefault="00AF38E9" w:rsidP="00AF38E9">
            <w:pPr>
              <w:spacing w:line="240" w:lineRule="auto"/>
              <w:rPr>
                <w:sz w:val="16"/>
                <w:lang w:val="en-AU"/>
              </w:rPr>
            </w:pPr>
            <w:r w:rsidRPr="000107CE">
              <w:rPr>
                <w:sz w:val="16"/>
                <w:lang w:val="en-AU"/>
              </w:rPr>
              <w:t>Budenofalk</w:t>
            </w:r>
          </w:p>
        </w:tc>
        <w:tc>
          <w:tcPr>
            <w:tcW w:w="591" w:type="dxa"/>
          </w:tcPr>
          <w:p w14:paraId="7552C6CC"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03A168A3" w14:textId="77777777" w:rsidR="00AF38E9" w:rsidRPr="000107CE" w:rsidRDefault="00AF38E9" w:rsidP="00AF38E9">
            <w:pPr>
              <w:spacing w:line="240" w:lineRule="auto"/>
              <w:rPr>
                <w:sz w:val="16"/>
                <w:lang w:val="en-AU"/>
              </w:rPr>
            </w:pPr>
            <w:r w:rsidRPr="000107CE">
              <w:rPr>
                <w:sz w:val="16"/>
                <w:lang w:val="en-AU"/>
              </w:rPr>
              <w:t xml:space="preserve">MP NP </w:t>
            </w:r>
          </w:p>
        </w:tc>
        <w:tc>
          <w:tcPr>
            <w:tcW w:w="1675" w:type="dxa"/>
          </w:tcPr>
          <w:p w14:paraId="6237F7AD" w14:textId="77777777" w:rsidR="00AF38E9" w:rsidRPr="000107CE" w:rsidRDefault="00AF38E9" w:rsidP="00AF38E9">
            <w:pPr>
              <w:spacing w:line="240" w:lineRule="auto"/>
              <w:rPr>
                <w:sz w:val="16"/>
                <w:lang w:val="en-AU"/>
              </w:rPr>
            </w:pPr>
          </w:p>
        </w:tc>
        <w:tc>
          <w:tcPr>
            <w:tcW w:w="1675" w:type="dxa"/>
          </w:tcPr>
          <w:p w14:paraId="1825861C" w14:textId="77777777" w:rsidR="00AF38E9" w:rsidRPr="000107CE" w:rsidRDefault="00AF38E9" w:rsidP="00AF38E9">
            <w:pPr>
              <w:spacing w:line="240" w:lineRule="auto"/>
              <w:rPr>
                <w:sz w:val="16"/>
                <w:lang w:val="en-AU"/>
              </w:rPr>
            </w:pPr>
          </w:p>
        </w:tc>
        <w:tc>
          <w:tcPr>
            <w:tcW w:w="685" w:type="dxa"/>
          </w:tcPr>
          <w:p w14:paraId="7296A6FA" w14:textId="77777777" w:rsidR="00AF38E9" w:rsidRPr="000107CE" w:rsidRDefault="00AF38E9" w:rsidP="00AF38E9">
            <w:pPr>
              <w:spacing w:line="240" w:lineRule="auto"/>
              <w:rPr>
                <w:sz w:val="16"/>
                <w:lang w:val="en-AU"/>
              </w:rPr>
            </w:pPr>
            <w:r w:rsidRPr="000107CE">
              <w:rPr>
                <w:sz w:val="16"/>
                <w:lang w:val="en-AU"/>
              </w:rPr>
              <w:t>1</w:t>
            </w:r>
          </w:p>
        </w:tc>
        <w:tc>
          <w:tcPr>
            <w:tcW w:w="685" w:type="dxa"/>
          </w:tcPr>
          <w:p w14:paraId="1890B79D" w14:textId="77777777" w:rsidR="00AF38E9" w:rsidRPr="000107CE" w:rsidRDefault="00AF38E9" w:rsidP="00AF38E9">
            <w:pPr>
              <w:spacing w:line="240" w:lineRule="auto"/>
              <w:rPr>
                <w:sz w:val="16"/>
                <w:lang w:val="en-AU"/>
              </w:rPr>
            </w:pPr>
            <w:r w:rsidRPr="000107CE">
              <w:rPr>
                <w:sz w:val="16"/>
                <w:lang w:val="en-AU"/>
              </w:rPr>
              <w:t>3</w:t>
            </w:r>
          </w:p>
        </w:tc>
        <w:tc>
          <w:tcPr>
            <w:tcW w:w="1242" w:type="dxa"/>
          </w:tcPr>
          <w:p w14:paraId="02E0C001" w14:textId="77777777" w:rsidR="00AF38E9" w:rsidRPr="000107CE" w:rsidRDefault="00AF38E9" w:rsidP="00AF38E9">
            <w:pPr>
              <w:spacing w:line="240" w:lineRule="auto"/>
              <w:rPr>
                <w:sz w:val="16"/>
                <w:lang w:val="en-AU"/>
              </w:rPr>
            </w:pPr>
          </w:p>
        </w:tc>
        <w:tc>
          <w:tcPr>
            <w:tcW w:w="544" w:type="dxa"/>
          </w:tcPr>
          <w:p w14:paraId="0332A229" w14:textId="77777777" w:rsidR="00AF38E9" w:rsidRPr="000107CE" w:rsidRDefault="00AF38E9" w:rsidP="00AF38E9">
            <w:pPr>
              <w:spacing w:line="240" w:lineRule="auto"/>
              <w:rPr>
                <w:sz w:val="16"/>
                <w:lang w:val="en-AU"/>
              </w:rPr>
            </w:pPr>
            <w:r w:rsidRPr="000107CE">
              <w:rPr>
                <w:sz w:val="16"/>
                <w:lang w:val="en-AU"/>
              </w:rPr>
              <w:t>1</w:t>
            </w:r>
          </w:p>
        </w:tc>
        <w:tc>
          <w:tcPr>
            <w:tcW w:w="591" w:type="dxa"/>
          </w:tcPr>
          <w:p w14:paraId="4883B06D" w14:textId="77777777" w:rsidR="00AF38E9" w:rsidRPr="000107CE" w:rsidRDefault="00AF38E9" w:rsidP="00AF38E9">
            <w:pPr>
              <w:spacing w:line="240" w:lineRule="auto"/>
              <w:rPr>
                <w:sz w:val="16"/>
                <w:lang w:val="en-AU"/>
              </w:rPr>
            </w:pPr>
          </w:p>
        </w:tc>
        <w:tc>
          <w:tcPr>
            <w:tcW w:w="856" w:type="dxa"/>
          </w:tcPr>
          <w:p w14:paraId="7F14128A" w14:textId="77777777" w:rsidR="00AF38E9" w:rsidRPr="000107CE" w:rsidRDefault="00AF38E9" w:rsidP="00AF38E9">
            <w:pPr>
              <w:spacing w:line="240" w:lineRule="auto"/>
              <w:rPr>
                <w:sz w:val="16"/>
                <w:lang w:val="en-AU"/>
              </w:rPr>
            </w:pPr>
          </w:p>
        </w:tc>
      </w:tr>
      <w:tr w:rsidR="00FC4079" w:rsidRPr="000107CE" w14:paraId="0D33DD2B" w14:textId="77777777" w:rsidTr="005A65BE">
        <w:tc>
          <w:tcPr>
            <w:tcW w:w="1320" w:type="dxa"/>
          </w:tcPr>
          <w:p w14:paraId="7E32D605"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7F497D0B" w14:textId="77777777" w:rsidR="00AF38E9" w:rsidRPr="000107CE" w:rsidRDefault="00AF38E9" w:rsidP="00AF38E9">
            <w:pPr>
              <w:spacing w:line="240" w:lineRule="auto"/>
              <w:rPr>
                <w:sz w:val="16"/>
                <w:lang w:val="en-AU"/>
              </w:rPr>
            </w:pPr>
            <w:r w:rsidRPr="000107CE">
              <w:rPr>
                <w:sz w:val="16"/>
                <w:lang w:val="en-AU"/>
              </w:rPr>
              <w:t>Tablet 500 micrograms (orally disintegrating)</w:t>
            </w:r>
          </w:p>
        </w:tc>
        <w:tc>
          <w:tcPr>
            <w:tcW w:w="941" w:type="dxa"/>
          </w:tcPr>
          <w:p w14:paraId="414EF952"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DBF8F0A" w14:textId="77777777" w:rsidR="00AF38E9" w:rsidRPr="000107CE" w:rsidRDefault="00AF38E9" w:rsidP="00AF38E9">
            <w:pPr>
              <w:spacing w:line="240" w:lineRule="auto"/>
              <w:rPr>
                <w:sz w:val="16"/>
                <w:lang w:val="en-AU"/>
              </w:rPr>
            </w:pPr>
            <w:r w:rsidRPr="000107CE">
              <w:rPr>
                <w:sz w:val="16"/>
                <w:lang w:val="en-AU"/>
              </w:rPr>
              <w:t>Jorveza</w:t>
            </w:r>
          </w:p>
        </w:tc>
        <w:tc>
          <w:tcPr>
            <w:tcW w:w="591" w:type="dxa"/>
          </w:tcPr>
          <w:p w14:paraId="08DF3AB8"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76DC4E47"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CB3E4CA" w14:textId="77777777" w:rsidR="00AF38E9" w:rsidRPr="000107CE" w:rsidRDefault="00AF38E9" w:rsidP="00AF38E9">
            <w:pPr>
              <w:spacing w:line="240" w:lineRule="auto"/>
              <w:rPr>
                <w:sz w:val="16"/>
                <w:lang w:val="en-AU"/>
              </w:rPr>
            </w:pPr>
            <w:r w:rsidRPr="000107CE">
              <w:rPr>
                <w:sz w:val="16"/>
                <w:lang w:val="en-AU"/>
              </w:rPr>
              <w:t>C14619</w:t>
            </w:r>
          </w:p>
        </w:tc>
        <w:tc>
          <w:tcPr>
            <w:tcW w:w="1675" w:type="dxa"/>
          </w:tcPr>
          <w:p w14:paraId="1C5D01E9" w14:textId="77777777" w:rsidR="00AF38E9" w:rsidRPr="000107CE" w:rsidRDefault="00AF38E9" w:rsidP="00AF38E9">
            <w:pPr>
              <w:spacing w:line="240" w:lineRule="auto"/>
              <w:rPr>
                <w:sz w:val="16"/>
                <w:lang w:val="en-AU"/>
              </w:rPr>
            </w:pPr>
            <w:r w:rsidRPr="000107CE">
              <w:rPr>
                <w:sz w:val="16"/>
                <w:lang w:val="en-AU"/>
              </w:rPr>
              <w:t>P14619</w:t>
            </w:r>
          </w:p>
        </w:tc>
        <w:tc>
          <w:tcPr>
            <w:tcW w:w="685" w:type="dxa"/>
          </w:tcPr>
          <w:p w14:paraId="371F0A1B"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CD38C12"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1AB15559" w14:textId="77777777" w:rsidR="00AF38E9" w:rsidRPr="000107CE" w:rsidRDefault="00AF38E9" w:rsidP="00AF38E9">
            <w:pPr>
              <w:spacing w:line="240" w:lineRule="auto"/>
              <w:rPr>
                <w:sz w:val="16"/>
                <w:lang w:val="en-AU"/>
              </w:rPr>
            </w:pPr>
          </w:p>
        </w:tc>
        <w:tc>
          <w:tcPr>
            <w:tcW w:w="544" w:type="dxa"/>
          </w:tcPr>
          <w:p w14:paraId="202403C3"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20B10DCF" w14:textId="77777777" w:rsidR="00AF38E9" w:rsidRPr="000107CE" w:rsidRDefault="00AF38E9" w:rsidP="00AF38E9">
            <w:pPr>
              <w:spacing w:line="240" w:lineRule="auto"/>
              <w:rPr>
                <w:sz w:val="16"/>
                <w:lang w:val="en-AU"/>
              </w:rPr>
            </w:pPr>
          </w:p>
        </w:tc>
        <w:tc>
          <w:tcPr>
            <w:tcW w:w="856" w:type="dxa"/>
          </w:tcPr>
          <w:p w14:paraId="436B79FE" w14:textId="77777777" w:rsidR="00AF38E9" w:rsidRPr="000107CE" w:rsidRDefault="00AF38E9" w:rsidP="00AF38E9">
            <w:pPr>
              <w:spacing w:line="240" w:lineRule="auto"/>
              <w:rPr>
                <w:sz w:val="16"/>
                <w:lang w:val="en-AU"/>
              </w:rPr>
            </w:pPr>
          </w:p>
        </w:tc>
      </w:tr>
      <w:tr w:rsidR="00FC4079" w:rsidRPr="000107CE" w14:paraId="6727D9AD" w14:textId="77777777" w:rsidTr="005A65BE">
        <w:tc>
          <w:tcPr>
            <w:tcW w:w="1320" w:type="dxa"/>
          </w:tcPr>
          <w:p w14:paraId="19B87092"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53C3627C" w14:textId="77777777" w:rsidR="00AF38E9" w:rsidRPr="000107CE" w:rsidRDefault="00AF38E9" w:rsidP="00AF38E9">
            <w:pPr>
              <w:spacing w:line="240" w:lineRule="auto"/>
              <w:rPr>
                <w:sz w:val="16"/>
                <w:lang w:val="en-AU"/>
              </w:rPr>
            </w:pPr>
            <w:r w:rsidRPr="000107CE">
              <w:rPr>
                <w:sz w:val="16"/>
                <w:lang w:val="en-AU"/>
              </w:rPr>
              <w:t>Tablet 500 micrograms (orally disintegrating)</w:t>
            </w:r>
          </w:p>
        </w:tc>
        <w:tc>
          <w:tcPr>
            <w:tcW w:w="941" w:type="dxa"/>
          </w:tcPr>
          <w:p w14:paraId="09A619E6"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43C40C8" w14:textId="77777777" w:rsidR="00AF38E9" w:rsidRPr="000107CE" w:rsidRDefault="00AF38E9" w:rsidP="00AF38E9">
            <w:pPr>
              <w:spacing w:line="240" w:lineRule="auto"/>
              <w:rPr>
                <w:sz w:val="16"/>
                <w:lang w:val="en-AU"/>
              </w:rPr>
            </w:pPr>
            <w:r w:rsidRPr="000107CE">
              <w:rPr>
                <w:sz w:val="16"/>
                <w:lang w:val="en-AU"/>
              </w:rPr>
              <w:t>Jorveza</w:t>
            </w:r>
          </w:p>
        </w:tc>
        <w:tc>
          <w:tcPr>
            <w:tcW w:w="591" w:type="dxa"/>
          </w:tcPr>
          <w:p w14:paraId="568E0349"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2120DE10"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4F3DDCA" w14:textId="77777777" w:rsidR="00AF38E9" w:rsidRPr="000107CE" w:rsidRDefault="00AF38E9" w:rsidP="00AF38E9">
            <w:pPr>
              <w:spacing w:line="240" w:lineRule="auto"/>
              <w:rPr>
                <w:sz w:val="16"/>
                <w:lang w:val="en-AU"/>
              </w:rPr>
            </w:pPr>
            <w:r w:rsidRPr="000107CE">
              <w:rPr>
                <w:sz w:val="16"/>
                <w:lang w:val="en-AU"/>
              </w:rPr>
              <w:t>C14610</w:t>
            </w:r>
          </w:p>
        </w:tc>
        <w:tc>
          <w:tcPr>
            <w:tcW w:w="1675" w:type="dxa"/>
          </w:tcPr>
          <w:p w14:paraId="1A9036EC" w14:textId="77777777" w:rsidR="00AF38E9" w:rsidRPr="000107CE" w:rsidRDefault="00AF38E9" w:rsidP="00AF38E9">
            <w:pPr>
              <w:spacing w:line="240" w:lineRule="auto"/>
              <w:rPr>
                <w:sz w:val="16"/>
                <w:lang w:val="en-AU"/>
              </w:rPr>
            </w:pPr>
            <w:r w:rsidRPr="000107CE">
              <w:rPr>
                <w:sz w:val="16"/>
                <w:lang w:val="en-AU"/>
              </w:rPr>
              <w:t>P14610</w:t>
            </w:r>
          </w:p>
        </w:tc>
        <w:tc>
          <w:tcPr>
            <w:tcW w:w="685" w:type="dxa"/>
          </w:tcPr>
          <w:p w14:paraId="2997B97A"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3CB34A92" w14:textId="77777777" w:rsidR="00AF38E9" w:rsidRPr="000107CE" w:rsidRDefault="00AF38E9" w:rsidP="00AF38E9">
            <w:pPr>
              <w:spacing w:line="240" w:lineRule="auto"/>
              <w:rPr>
                <w:sz w:val="16"/>
                <w:lang w:val="en-AU"/>
              </w:rPr>
            </w:pPr>
            <w:r w:rsidRPr="000107CE">
              <w:rPr>
                <w:sz w:val="16"/>
                <w:lang w:val="en-AU"/>
              </w:rPr>
              <w:t>8</w:t>
            </w:r>
          </w:p>
        </w:tc>
        <w:tc>
          <w:tcPr>
            <w:tcW w:w="1242" w:type="dxa"/>
          </w:tcPr>
          <w:p w14:paraId="4540A74B" w14:textId="77777777" w:rsidR="00AF38E9" w:rsidRPr="000107CE" w:rsidRDefault="00AF38E9" w:rsidP="00AF38E9">
            <w:pPr>
              <w:spacing w:line="240" w:lineRule="auto"/>
              <w:rPr>
                <w:sz w:val="16"/>
                <w:lang w:val="en-AU"/>
              </w:rPr>
            </w:pPr>
          </w:p>
        </w:tc>
        <w:tc>
          <w:tcPr>
            <w:tcW w:w="544" w:type="dxa"/>
          </w:tcPr>
          <w:p w14:paraId="5C5EC36F"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3A7C5556" w14:textId="77777777" w:rsidR="00AF38E9" w:rsidRPr="000107CE" w:rsidRDefault="00AF38E9" w:rsidP="00AF38E9">
            <w:pPr>
              <w:spacing w:line="240" w:lineRule="auto"/>
              <w:rPr>
                <w:sz w:val="16"/>
                <w:lang w:val="en-AU"/>
              </w:rPr>
            </w:pPr>
          </w:p>
        </w:tc>
        <w:tc>
          <w:tcPr>
            <w:tcW w:w="856" w:type="dxa"/>
          </w:tcPr>
          <w:p w14:paraId="4EE2A02E" w14:textId="77777777" w:rsidR="00AF38E9" w:rsidRPr="000107CE" w:rsidRDefault="00AF38E9" w:rsidP="00AF38E9">
            <w:pPr>
              <w:spacing w:line="240" w:lineRule="auto"/>
              <w:rPr>
                <w:sz w:val="16"/>
                <w:lang w:val="en-AU"/>
              </w:rPr>
            </w:pPr>
          </w:p>
        </w:tc>
      </w:tr>
      <w:tr w:rsidR="00FC4079" w:rsidRPr="000107CE" w14:paraId="55384373" w14:textId="77777777" w:rsidTr="005A65BE">
        <w:tc>
          <w:tcPr>
            <w:tcW w:w="1320" w:type="dxa"/>
          </w:tcPr>
          <w:p w14:paraId="7ED6C14C"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0FC27FB1" w14:textId="77777777" w:rsidR="00AF38E9" w:rsidRPr="000107CE" w:rsidRDefault="00AF38E9" w:rsidP="00AF38E9">
            <w:pPr>
              <w:spacing w:line="240" w:lineRule="auto"/>
              <w:rPr>
                <w:sz w:val="16"/>
                <w:lang w:val="en-AU"/>
              </w:rPr>
            </w:pPr>
            <w:r w:rsidRPr="000107CE">
              <w:rPr>
                <w:sz w:val="16"/>
                <w:lang w:val="en-AU"/>
              </w:rPr>
              <w:t>Tablet 1 mg (orally disintegrating)</w:t>
            </w:r>
          </w:p>
        </w:tc>
        <w:tc>
          <w:tcPr>
            <w:tcW w:w="941" w:type="dxa"/>
          </w:tcPr>
          <w:p w14:paraId="33A95F2D"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03B50BD5" w14:textId="77777777" w:rsidR="00AF38E9" w:rsidRPr="000107CE" w:rsidRDefault="00AF38E9" w:rsidP="00AF38E9">
            <w:pPr>
              <w:spacing w:line="240" w:lineRule="auto"/>
              <w:rPr>
                <w:sz w:val="16"/>
                <w:lang w:val="en-AU"/>
              </w:rPr>
            </w:pPr>
            <w:r w:rsidRPr="000107CE">
              <w:rPr>
                <w:sz w:val="16"/>
                <w:lang w:val="en-AU"/>
              </w:rPr>
              <w:t>Jorveza</w:t>
            </w:r>
          </w:p>
        </w:tc>
        <w:tc>
          <w:tcPr>
            <w:tcW w:w="591" w:type="dxa"/>
          </w:tcPr>
          <w:p w14:paraId="53938C9F"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5E8689F9"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6A6809F8" w14:textId="77777777" w:rsidR="00AF38E9" w:rsidRPr="000107CE" w:rsidRDefault="00AF38E9" w:rsidP="00AF38E9">
            <w:pPr>
              <w:spacing w:line="240" w:lineRule="auto"/>
              <w:rPr>
                <w:sz w:val="16"/>
                <w:lang w:val="en-AU"/>
              </w:rPr>
            </w:pPr>
            <w:r w:rsidRPr="000107CE">
              <w:rPr>
                <w:sz w:val="16"/>
                <w:lang w:val="en-AU"/>
              </w:rPr>
              <w:t>C14619</w:t>
            </w:r>
          </w:p>
        </w:tc>
        <w:tc>
          <w:tcPr>
            <w:tcW w:w="1675" w:type="dxa"/>
          </w:tcPr>
          <w:p w14:paraId="34535A3E" w14:textId="77777777" w:rsidR="00AF38E9" w:rsidRPr="000107CE" w:rsidRDefault="00AF38E9" w:rsidP="00AF38E9">
            <w:pPr>
              <w:spacing w:line="240" w:lineRule="auto"/>
              <w:rPr>
                <w:sz w:val="16"/>
                <w:lang w:val="en-AU"/>
              </w:rPr>
            </w:pPr>
            <w:r w:rsidRPr="000107CE">
              <w:rPr>
                <w:sz w:val="16"/>
                <w:lang w:val="en-AU"/>
              </w:rPr>
              <w:t>P14619</w:t>
            </w:r>
          </w:p>
        </w:tc>
        <w:tc>
          <w:tcPr>
            <w:tcW w:w="685" w:type="dxa"/>
          </w:tcPr>
          <w:p w14:paraId="7CB9CC9E"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7EEBD044" w14:textId="77777777" w:rsidR="00AF38E9" w:rsidRPr="000107CE" w:rsidRDefault="00AF38E9" w:rsidP="00AF38E9">
            <w:pPr>
              <w:spacing w:line="240" w:lineRule="auto"/>
              <w:rPr>
                <w:sz w:val="16"/>
                <w:lang w:val="en-AU"/>
              </w:rPr>
            </w:pPr>
            <w:r w:rsidRPr="000107CE">
              <w:rPr>
                <w:sz w:val="16"/>
                <w:lang w:val="en-AU"/>
              </w:rPr>
              <w:t>5</w:t>
            </w:r>
          </w:p>
        </w:tc>
        <w:tc>
          <w:tcPr>
            <w:tcW w:w="1242" w:type="dxa"/>
          </w:tcPr>
          <w:p w14:paraId="37A1BF1C" w14:textId="77777777" w:rsidR="00AF38E9" w:rsidRPr="000107CE" w:rsidRDefault="00AF38E9" w:rsidP="00AF38E9">
            <w:pPr>
              <w:spacing w:line="240" w:lineRule="auto"/>
              <w:rPr>
                <w:sz w:val="16"/>
                <w:lang w:val="en-AU"/>
              </w:rPr>
            </w:pPr>
          </w:p>
        </w:tc>
        <w:tc>
          <w:tcPr>
            <w:tcW w:w="544" w:type="dxa"/>
          </w:tcPr>
          <w:p w14:paraId="532D5922"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0DC13D87" w14:textId="77777777" w:rsidR="00AF38E9" w:rsidRPr="000107CE" w:rsidRDefault="00AF38E9" w:rsidP="00AF38E9">
            <w:pPr>
              <w:spacing w:line="240" w:lineRule="auto"/>
              <w:rPr>
                <w:sz w:val="16"/>
                <w:lang w:val="en-AU"/>
              </w:rPr>
            </w:pPr>
          </w:p>
        </w:tc>
        <w:tc>
          <w:tcPr>
            <w:tcW w:w="856" w:type="dxa"/>
          </w:tcPr>
          <w:p w14:paraId="49622528" w14:textId="77777777" w:rsidR="00AF38E9" w:rsidRPr="000107CE" w:rsidRDefault="00AF38E9" w:rsidP="00AF38E9">
            <w:pPr>
              <w:spacing w:line="240" w:lineRule="auto"/>
              <w:rPr>
                <w:sz w:val="16"/>
                <w:lang w:val="en-AU"/>
              </w:rPr>
            </w:pPr>
          </w:p>
        </w:tc>
      </w:tr>
      <w:tr w:rsidR="00FC4079" w:rsidRPr="000107CE" w14:paraId="76D787F1" w14:textId="77777777" w:rsidTr="005A65BE">
        <w:tc>
          <w:tcPr>
            <w:tcW w:w="1320" w:type="dxa"/>
          </w:tcPr>
          <w:p w14:paraId="6A807D66"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5E579E1A" w14:textId="77777777" w:rsidR="00AF38E9" w:rsidRPr="000107CE" w:rsidRDefault="00AF38E9" w:rsidP="00AF38E9">
            <w:pPr>
              <w:spacing w:line="240" w:lineRule="auto"/>
              <w:rPr>
                <w:sz w:val="16"/>
                <w:lang w:val="en-AU"/>
              </w:rPr>
            </w:pPr>
            <w:r w:rsidRPr="000107CE">
              <w:rPr>
                <w:sz w:val="16"/>
                <w:lang w:val="en-AU"/>
              </w:rPr>
              <w:t>Tablet 1 mg (orally disintegrating)</w:t>
            </w:r>
          </w:p>
        </w:tc>
        <w:tc>
          <w:tcPr>
            <w:tcW w:w="941" w:type="dxa"/>
          </w:tcPr>
          <w:p w14:paraId="6259226F"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108AF81C" w14:textId="77777777" w:rsidR="00AF38E9" w:rsidRPr="000107CE" w:rsidRDefault="00AF38E9" w:rsidP="00AF38E9">
            <w:pPr>
              <w:spacing w:line="240" w:lineRule="auto"/>
              <w:rPr>
                <w:sz w:val="16"/>
                <w:lang w:val="en-AU"/>
              </w:rPr>
            </w:pPr>
            <w:r w:rsidRPr="000107CE">
              <w:rPr>
                <w:sz w:val="16"/>
                <w:lang w:val="en-AU"/>
              </w:rPr>
              <w:t>Jorveza</w:t>
            </w:r>
          </w:p>
        </w:tc>
        <w:tc>
          <w:tcPr>
            <w:tcW w:w="591" w:type="dxa"/>
          </w:tcPr>
          <w:p w14:paraId="3E5D0058"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10E31653"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72DC2645" w14:textId="77777777" w:rsidR="00AF38E9" w:rsidRPr="000107CE" w:rsidRDefault="00AF38E9" w:rsidP="00AF38E9">
            <w:pPr>
              <w:spacing w:line="240" w:lineRule="auto"/>
              <w:rPr>
                <w:sz w:val="16"/>
                <w:lang w:val="en-AU"/>
              </w:rPr>
            </w:pPr>
            <w:r w:rsidRPr="000107CE">
              <w:rPr>
                <w:sz w:val="16"/>
                <w:lang w:val="en-AU"/>
              </w:rPr>
              <w:t>C14610</w:t>
            </w:r>
          </w:p>
        </w:tc>
        <w:tc>
          <w:tcPr>
            <w:tcW w:w="1675" w:type="dxa"/>
          </w:tcPr>
          <w:p w14:paraId="02B52725" w14:textId="77777777" w:rsidR="00AF38E9" w:rsidRPr="000107CE" w:rsidRDefault="00AF38E9" w:rsidP="00AF38E9">
            <w:pPr>
              <w:spacing w:line="240" w:lineRule="auto"/>
              <w:rPr>
                <w:sz w:val="16"/>
                <w:lang w:val="en-AU"/>
              </w:rPr>
            </w:pPr>
            <w:r w:rsidRPr="000107CE">
              <w:rPr>
                <w:sz w:val="16"/>
                <w:lang w:val="en-AU"/>
              </w:rPr>
              <w:t>P14610</w:t>
            </w:r>
          </w:p>
        </w:tc>
        <w:tc>
          <w:tcPr>
            <w:tcW w:w="685" w:type="dxa"/>
          </w:tcPr>
          <w:p w14:paraId="7AAB7680" w14:textId="77777777" w:rsidR="00AF38E9" w:rsidRPr="000107CE" w:rsidRDefault="00AF38E9" w:rsidP="00AF38E9">
            <w:pPr>
              <w:spacing w:line="240" w:lineRule="auto"/>
              <w:rPr>
                <w:sz w:val="16"/>
                <w:lang w:val="en-AU"/>
              </w:rPr>
            </w:pPr>
            <w:r w:rsidRPr="000107CE">
              <w:rPr>
                <w:sz w:val="16"/>
                <w:lang w:val="en-AU"/>
              </w:rPr>
              <w:t>60</w:t>
            </w:r>
          </w:p>
        </w:tc>
        <w:tc>
          <w:tcPr>
            <w:tcW w:w="685" w:type="dxa"/>
          </w:tcPr>
          <w:p w14:paraId="1EEE1852" w14:textId="77777777" w:rsidR="00AF38E9" w:rsidRPr="000107CE" w:rsidRDefault="00AF38E9" w:rsidP="00AF38E9">
            <w:pPr>
              <w:spacing w:line="240" w:lineRule="auto"/>
              <w:rPr>
                <w:sz w:val="16"/>
                <w:lang w:val="en-AU"/>
              </w:rPr>
            </w:pPr>
            <w:r w:rsidRPr="000107CE">
              <w:rPr>
                <w:sz w:val="16"/>
                <w:lang w:val="en-AU"/>
              </w:rPr>
              <w:t>8</w:t>
            </w:r>
          </w:p>
        </w:tc>
        <w:tc>
          <w:tcPr>
            <w:tcW w:w="1242" w:type="dxa"/>
          </w:tcPr>
          <w:p w14:paraId="2F27CA19" w14:textId="77777777" w:rsidR="00AF38E9" w:rsidRPr="000107CE" w:rsidRDefault="00AF38E9" w:rsidP="00AF38E9">
            <w:pPr>
              <w:spacing w:line="240" w:lineRule="auto"/>
              <w:rPr>
                <w:sz w:val="16"/>
                <w:lang w:val="en-AU"/>
              </w:rPr>
            </w:pPr>
          </w:p>
        </w:tc>
        <w:tc>
          <w:tcPr>
            <w:tcW w:w="544" w:type="dxa"/>
          </w:tcPr>
          <w:p w14:paraId="2480DF6D" w14:textId="77777777" w:rsidR="00AF38E9" w:rsidRPr="000107CE" w:rsidRDefault="00AF38E9" w:rsidP="00AF38E9">
            <w:pPr>
              <w:spacing w:line="240" w:lineRule="auto"/>
              <w:rPr>
                <w:sz w:val="16"/>
                <w:lang w:val="en-AU"/>
              </w:rPr>
            </w:pPr>
            <w:r w:rsidRPr="000107CE">
              <w:rPr>
                <w:sz w:val="16"/>
                <w:lang w:val="en-AU"/>
              </w:rPr>
              <w:t>60</w:t>
            </w:r>
          </w:p>
        </w:tc>
        <w:tc>
          <w:tcPr>
            <w:tcW w:w="591" w:type="dxa"/>
          </w:tcPr>
          <w:p w14:paraId="7F0810DE" w14:textId="77777777" w:rsidR="00AF38E9" w:rsidRPr="000107CE" w:rsidRDefault="00AF38E9" w:rsidP="00AF38E9">
            <w:pPr>
              <w:spacing w:line="240" w:lineRule="auto"/>
              <w:rPr>
                <w:sz w:val="16"/>
                <w:lang w:val="en-AU"/>
              </w:rPr>
            </w:pPr>
          </w:p>
        </w:tc>
        <w:tc>
          <w:tcPr>
            <w:tcW w:w="856" w:type="dxa"/>
          </w:tcPr>
          <w:p w14:paraId="737BFE4B" w14:textId="77777777" w:rsidR="00AF38E9" w:rsidRPr="000107CE" w:rsidRDefault="00AF38E9" w:rsidP="00AF38E9">
            <w:pPr>
              <w:spacing w:line="240" w:lineRule="auto"/>
              <w:rPr>
                <w:sz w:val="16"/>
                <w:lang w:val="en-AU"/>
              </w:rPr>
            </w:pPr>
          </w:p>
        </w:tc>
      </w:tr>
      <w:tr w:rsidR="00FC4079" w:rsidRPr="000107CE" w14:paraId="4939DFDA" w14:textId="77777777" w:rsidTr="005A65BE">
        <w:tc>
          <w:tcPr>
            <w:tcW w:w="1320" w:type="dxa"/>
          </w:tcPr>
          <w:p w14:paraId="45871CC4" w14:textId="77777777" w:rsidR="00AF38E9" w:rsidRPr="000107CE" w:rsidRDefault="00AF38E9" w:rsidP="00AF38E9">
            <w:pPr>
              <w:spacing w:line="240" w:lineRule="auto"/>
              <w:rPr>
                <w:sz w:val="16"/>
                <w:lang w:val="en-AU"/>
              </w:rPr>
            </w:pPr>
            <w:r w:rsidRPr="000107CE">
              <w:rPr>
                <w:sz w:val="16"/>
                <w:lang w:val="en-AU"/>
              </w:rPr>
              <w:t>Budesonide</w:t>
            </w:r>
          </w:p>
        </w:tc>
        <w:tc>
          <w:tcPr>
            <w:tcW w:w="1954" w:type="dxa"/>
          </w:tcPr>
          <w:p w14:paraId="6B675A8D" w14:textId="77777777" w:rsidR="00AF38E9" w:rsidRPr="000107CE" w:rsidRDefault="00AF38E9" w:rsidP="00AF38E9">
            <w:pPr>
              <w:spacing w:line="240" w:lineRule="auto"/>
              <w:rPr>
                <w:sz w:val="16"/>
                <w:lang w:val="en-AU"/>
              </w:rPr>
            </w:pPr>
            <w:r w:rsidRPr="000107CE">
              <w:rPr>
                <w:sz w:val="16"/>
                <w:lang w:val="en-AU"/>
              </w:rPr>
              <w:t>Tablet 1 mg (orally disintegrating)</w:t>
            </w:r>
          </w:p>
        </w:tc>
        <w:tc>
          <w:tcPr>
            <w:tcW w:w="941" w:type="dxa"/>
          </w:tcPr>
          <w:p w14:paraId="7709BAC5" w14:textId="77777777" w:rsidR="00AF38E9" w:rsidRPr="000107CE" w:rsidRDefault="00AF38E9" w:rsidP="00AF38E9">
            <w:pPr>
              <w:spacing w:line="240" w:lineRule="auto"/>
              <w:rPr>
                <w:sz w:val="16"/>
                <w:lang w:val="en-AU"/>
              </w:rPr>
            </w:pPr>
            <w:r w:rsidRPr="000107CE">
              <w:rPr>
                <w:sz w:val="16"/>
                <w:lang w:val="en-AU"/>
              </w:rPr>
              <w:t>Oral</w:t>
            </w:r>
          </w:p>
        </w:tc>
        <w:tc>
          <w:tcPr>
            <w:tcW w:w="1402" w:type="dxa"/>
          </w:tcPr>
          <w:p w14:paraId="4B4F18F8" w14:textId="77777777" w:rsidR="00AF38E9" w:rsidRPr="000107CE" w:rsidRDefault="00AF38E9" w:rsidP="00AF38E9">
            <w:pPr>
              <w:spacing w:line="240" w:lineRule="auto"/>
              <w:rPr>
                <w:sz w:val="16"/>
                <w:lang w:val="en-AU"/>
              </w:rPr>
            </w:pPr>
            <w:r w:rsidRPr="000107CE">
              <w:rPr>
                <w:sz w:val="16"/>
                <w:lang w:val="en-AU"/>
              </w:rPr>
              <w:t>Jorveza</w:t>
            </w:r>
          </w:p>
        </w:tc>
        <w:tc>
          <w:tcPr>
            <w:tcW w:w="591" w:type="dxa"/>
          </w:tcPr>
          <w:p w14:paraId="347DB03F" w14:textId="77777777" w:rsidR="00AF38E9" w:rsidRPr="000107CE" w:rsidRDefault="00AF38E9" w:rsidP="00AF38E9">
            <w:pPr>
              <w:spacing w:line="240" w:lineRule="auto"/>
              <w:rPr>
                <w:sz w:val="16"/>
                <w:lang w:val="en-AU"/>
              </w:rPr>
            </w:pPr>
            <w:r w:rsidRPr="000107CE">
              <w:rPr>
                <w:sz w:val="16"/>
                <w:lang w:val="en-AU"/>
              </w:rPr>
              <w:t>FD</w:t>
            </w:r>
          </w:p>
        </w:tc>
        <w:tc>
          <w:tcPr>
            <w:tcW w:w="638" w:type="dxa"/>
          </w:tcPr>
          <w:p w14:paraId="54DF25AC" w14:textId="77777777" w:rsidR="00AF38E9" w:rsidRPr="000107CE" w:rsidRDefault="00AF38E9" w:rsidP="00AF38E9">
            <w:pPr>
              <w:spacing w:line="240" w:lineRule="auto"/>
              <w:rPr>
                <w:sz w:val="16"/>
                <w:lang w:val="en-AU"/>
              </w:rPr>
            </w:pPr>
            <w:r w:rsidRPr="000107CE">
              <w:rPr>
                <w:sz w:val="16"/>
                <w:lang w:val="en-AU"/>
              </w:rPr>
              <w:t xml:space="preserve">MP </w:t>
            </w:r>
          </w:p>
        </w:tc>
        <w:tc>
          <w:tcPr>
            <w:tcW w:w="1675" w:type="dxa"/>
          </w:tcPr>
          <w:p w14:paraId="0FB50796" w14:textId="77777777" w:rsidR="00AF38E9" w:rsidRPr="000107CE" w:rsidRDefault="00AF38E9" w:rsidP="00AF38E9">
            <w:pPr>
              <w:spacing w:line="240" w:lineRule="auto"/>
              <w:rPr>
                <w:sz w:val="16"/>
                <w:lang w:val="en-AU"/>
              </w:rPr>
            </w:pPr>
            <w:r w:rsidRPr="000107CE">
              <w:rPr>
                <w:sz w:val="16"/>
                <w:lang w:val="en-AU"/>
              </w:rPr>
              <w:t>C14608</w:t>
            </w:r>
          </w:p>
        </w:tc>
        <w:tc>
          <w:tcPr>
            <w:tcW w:w="1675" w:type="dxa"/>
          </w:tcPr>
          <w:p w14:paraId="2EF0BFA3" w14:textId="77777777" w:rsidR="00AF38E9" w:rsidRPr="000107CE" w:rsidRDefault="00AF38E9" w:rsidP="00AF38E9">
            <w:pPr>
              <w:spacing w:line="240" w:lineRule="auto"/>
              <w:rPr>
                <w:sz w:val="16"/>
                <w:lang w:val="en-AU"/>
              </w:rPr>
            </w:pPr>
            <w:r w:rsidRPr="000107CE">
              <w:rPr>
                <w:sz w:val="16"/>
                <w:lang w:val="en-AU"/>
              </w:rPr>
              <w:t>P14608</w:t>
            </w:r>
          </w:p>
        </w:tc>
        <w:tc>
          <w:tcPr>
            <w:tcW w:w="685" w:type="dxa"/>
          </w:tcPr>
          <w:p w14:paraId="64F4A841" w14:textId="77777777" w:rsidR="00AF38E9" w:rsidRPr="000107CE" w:rsidRDefault="00AF38E9" w:rsidP="00AF38E9">
            <w:pPr>
              <w:spacing w:line="240" w:lineRule="auto"/>
              <w:rPr>
                <w:sz w:val="16"/>
                <w:lang w:val="en-AU"/>
              </w:rPr>
            </w:pPr>
            <w:r w:rsidRPr="000107CE">
              <w:rPr>
                <w:sz w:val="16"/>
                <w:lang w:val="en-AU"/>
              </w:rPr>
              <w:t>90</w:t>
            </w:r>
          </w:p>
        </w:tc>
        <w:tc>
          <w:tcPr>
            <w:tcW w:w="685" w:type="dxa"/>
          </w:tcPr>
          <w:p w14:paraId="18E7AFDD" w14:textId="77777777" w:rsidR="00AF38E9" w:rsidRPr="000107CE" w:rsidRDefault="00AF38E9" w:rsidP="00AF38E9">
            <w:pPr>
              <w:spacing w:line="240" w:lineRule="auto"/>
              <w:rPr>
                <w:sz w:val="16"/>
                <w:lang w:val="en-AU"/>
              </w:rPr>
            </w:pPr>
            <w:r w:rsidRPr="000107CE">
              <w:rPr>
                <w:sz w:val="16"/>
                <w:lang w:val="en-AU"/>
              </w:rPr>
              <w:t>1</w:t>
            </w:r>
          </w:p>
        </w:tc>
        <w:tc>
          <w:tcPr>
            <w:tcW w:w="1242" w:type="dxa"/>
          </w:tcPr>
          <w:p w14:paraId="0B527A7E" w14:textId="77777777" w:rsidR="00AF38E9" w:rsidRPr="000107CE" w:rsidRDefault="00AF38E9" w:rsidP="00AF38E9">
            <w:pPr>
              <w:spacing w:line="240" w:lineRule="auto"/>
              <w:rPr>
                <w:sz w:val="16"/>
                <w:lang w:val="en-AU"/>
              </w:rPr>
            </w:pPr>
          </w:p>
        </w:tc>
        <w:tc>
          <w:tcPr>
            <w:tcW w:w="544" w:type="dxa"/>
          </w:tcPr>
          <w:p w14:paraId="7631F901" w14:textId="77777777" w:rsidR="00AF38E9" w:rsidRPr="000107CE" w:rsidRDefault="00AF38E9" w:rsidP="00AF38E9">
            <w:pPr>
              <w:spacing w:line="240" w:lineRule="auto"/>
              <w:rPr>
                <w:sz w:val="16"/>
                <w:lang w:val="en-AU"/>
              </w:rPr>
            </w:pPr>
            <w:r w:rsidRPr="000107CE">
              <w:rPr>
                <w:sz w:val="16"/>
                <w:lang w:val="en-AU"/>
              </w:rPr>
              <w:t>90</w:t>
            </w:r>
          </w:p>
        </w:tc>
        <w:tc>
          <w:tcPr>
            <w:tcW w:w="591" w:type="dxa"/>
          </w:tcPr>
          <w:p w14:paraId="762A9545" w14:textId="77777777" w:rsidR="00AF38E9" w:rsidRPr="000107CE" w:rsidRDefault="00AF38E9" w:rsidP="00AF38E9">
            <w:pPr>
              <w:spacing w:line="240" w:lineRule="auto"/>
              <w:rPr>
                <w:sz w:val="16"/>
                <w:lang w:val="en-AU"/>
              </w:rPr>
            </w:pPr>
          </w:p>
        </w:tc>
        <w:tc>
          <w:tcPr>
            <w:tcW w:w="856" w:type="dxa"/>
          </w:tcPr>
          <w:p w14:paraId="5AAD6649" w14:textId="77777777" w:rsidR="00AF38E9" w:rsidRPr="000107CE" w:rsidRDefault="00AF38E9" w:rsidP="00AF38E9">
            <w:pPr>
              <w:spacing w:line="240" w:lineRule="auto"/>
              <w:rPr>
                <w:sz w:val="16"/>
                <w:lang w:val="en-AU"/>
              </w:rPr>
            </w:pPr>
          </w:p>
        </w:tc>
      </w:tr>
      <w:tr w:rsidR="00220EC1" w:rsidRPr="000107CE" w:rsidDel="0037646D" w14:paraId="69CE90ED" w14:textId="77777777" w:rsidTr="005A65BE">
        <w:tc>
          <w:tcPr>
            <w:tcW w:w="1320" w:type="dxa"/>
          </w:tcPr>
          <w:p w14:paraId="28252E61" w14:textId="555F44C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3570F676" w14:textId="42DDCC73" w:rsidR="00220EC1" w:rsidRPr="000107CE" w:rsidDel="0037646D" w:rsidRDefault="00220EC1" w:rsidP="00220EC1">
            <w:pPr>
              <w:spacing w:line="240" w:lineRule="auto"/>
              <w:rPr>
                <w:sz w:val="16"/>
              </w:rPr>
            </w:pPr>
            <w:r w:rsidRPr="00EE40B5">
              <w:rPr>
                <w:sz w:val="16"/>
              </w:rPr>
              <w:t>Powder for oral inhalation in breath actuated device containing budesonide 100 micrograms with formoterol fumarate dihydrate 6 micrograms per dose, 120 doses</w:t>
            </w:r>
          </w:p>
        </w:tc>
        <w:tc>
          <w:tcPr>
            <w:tcW w:w="941" w:type="dxa"/>
          </w:tcPr>
          <w:p w14:paraId="49ABE1B0" w14:textId="51F93463" w:rsidR="00220EC1" w:rsidRPr="000107CE" w:rsidDel="0037646D" w:rsidRDefault="00220EC1" w:rsidP="00220EC1">
            <w:pPr>
              <w:spacing w:line="240" w:lineRule="auto"/>
              <w:rPr>
                <w:sz w:val="16"/>
              </w:rPr>
            </w:pPr>
            <w:r w:rsidRPr="00EE40B5">
              <w:rPr>
                <w:sz w:val="16"/>
              </w:rPr>
              <w:t>Inhalation by mouth</w:t>
            </w:r>
          </w:p>
        </w:tc>
        <w:tc>
          <w:tcPr>
            <w:tcW w:w="1402" w:type="dxa"/>
          </w:tcPr>
          <w:p w14:paraId="61FDE817" w14:textId="605BA749" w:rsidR="00220EC1" w:rsidRPr="000107CE" w:rsidDel="0037646D" w:rsidRDefault="00220EC1" w:rsidP="00220EC1">
            <w:pPr>
              <w:spacing w:line="240" w:lineRule="auto"/>
              <w:rPr>
                <w:sz w:val="16"/>
              </w:rPr>
            </w:pPr>
            <w:r w:rsidRPr="00EE40B5">
              <w:rPr>
                <w:sz w:val="16"/>
              </w:rPr>
              <w:t>Symbicort Turbuhaler 100/6</w:t>
            </w:r>
          </w:p>
        </w:tc>
        <w:tc>
          <w:tcPr>
            <w:tcW w:w="591" w:type="dxa"/>
          </w:tcPr>
          <w:p w14:paraId="64BD9B50" w14:textId="372D75E2" w:rsidR="00220EC1" w:rsidRPr="000107CE" w:rsidDel="0037646D" w:rsidRDefault="00220EC1" w:rsidP="00220EC1">
            <w:pPr>
              <w:spacing w:line="240" w:lineRule="auto"/>
              <w:rPr>
                <w:sz w:val="16"/>
              </w:rPr>
            </w:pPr>
            <w:r w:rsidRPr="00EE40B5">
              <w:rPr>
                <w:sz w:val="16"/>
              </w:rPr>
              <w:t>AP</w:t>
            </w:r>
          </w:p>
        </w:tc>
        <w:tc>
          <w:tcPr>
            <w:tcW w:w="638" w:type="dxa"/>
          </w:tcPr>
          <w:p w14:paraId="58FC278C" w14:textId="66103B30" w:rsidR="00220EC1" w:rsidRPr="000107CE" w:rsidDel="0037646D" w:rsidRDefault="00220EC1" w:rsidP="00220EC1">
            <w:pPr>
              <w:spacing w:line="240" w:lineRule="auto"/>
              <w:rPr>
                <w:sz w:val="16"/>
              </w:rPr>
            </w:pPr>
            <w:r w:rsidRPr="00EE40B5">
              <w:rPr>
                <w:sz w:val="16"/>
              </w:rPr>
              <w:t>MP</w:t>
            </w:r>
          </w:p>
        </w:tc>
        <w:tc>
          <w:tcPr>
            <w:tcW w:w="1675" w:type="dxa"/>
          </w:tcPr>
          <w:p w14:paraId="5C861DBE" w14:textId="17BB8358" w:rsidR="00220EC1" w:rsidRPr="000107CE" w:rsidDel="0037646D" w:rsidRDefault="00220EC1" w:rsidP="00220EC1">
            <w:pPr>
              <w:spacing w:line="240" w:lineRule="auto"/>
              <w:rPr>
                <w:sz w:val="16"/>
              </w:rPr>
            </w:pPr>
            <w:r w:rsidRPr="00EE40B5">
              <w:rPr>
                <w:sz w:val="16"/>
              </w:rPr>
              <w:t>C10538</w:t>
            </w:r>
          </w:p>
        </w:tc>
        <w:tc>
          <w:tcPr>
            <w:tcW w:w="1675" w:type="dxa"/>
          </w:tcPr>
          <w:p w14:paraId="202FF3D7" w14:textId="77777777" w:rsidR="00220EC1" w:rsidRPr="000107CE" w:rsidDel="0037646D" w:rsidRDefault="00220EC1" w:rsidP="00220EC1">
            <w:pPr>
              <w:spacing w:line="240" w:lineRule="auto"/>
              <w:rPr>
                <w:sz w:val="16"/>
              </w:rPr>
            </w:pPr>
          </w:p>
        </w:tc>
        <w:tc>
          <w:tcPr>
            <w:tcW w:w="685" w:type="dxa"/>
          </w:tcPr>
          <w:p w14:paraId="6AAA5592" w14:textId="0FAA97D2" w:rsidR="00220EC1" w:rsidRPr="000107CE" w:rsidDel="0037646D" w:rsidRDefault="00220EC1" w:rsidP="00220EC1">
            <w:pPr>
              <w:spacing w:line="240" w:lineRule="auto"/>
              <w:rPr>
                <w:sz w:val="16"/>
              </w:rPr>
            </w:pPr>
            <w:r w:rsidRPr="00EE40B5">
              <w:rPr>
                <w:sz w:val="16"/>
              </w:rPr>
              <w:t>1</w:t>
            </w:r>
          </w:p>
        </w:tc>
        <w:tc>
          <w:tcPr>
            <w:tcW w:w="685" w:type="dxa"/>
          </w:tcPr>
          <w:p w14:paraId="23A1B368" w14:textId="1E8F0664" w:rsidR="00220EC1" w:rsidRPr="000107CE" w:rsidDel="0037646D" w:rsidRDefault="00220EC1" w:rsidP="00220EC1">
            <w:pPr>
              <w:spacing w:line="240" w:lineRule="auto"/>
              <w:rPr>
                <w:sz w:val="16"/>
              </w:rPr>
            </w:pPr>
            <w:r w:rsidRPr="00EE40B5">
              <w:rPr>
                <w:sz w:val="16"/>
              </w:rPr>
              <w:t>5</w:t>
            </w:r>
          </w:p>
        </w:tc>
        <w:tc>
          <w:tcPr>
            <w:tcW w:w="1242" w:type="dxa"/>
          </w:tcPr>
          <w:p w14:paraId="0D6C6FCE" w14:textId="77777777" w:rsidR="00220EC1" w:rsidRPr="000107CE" w:rsidDel="0037646D" w:rsidRDefault="00220EC1" w:rsidP="00220EC1">
            <w:pPr>
              <w:spacing w:line="240" w:lineRule="auto"/>
              <w:rPr>
                <w:sz w:val="16"/>
              </w:rPr>
            </w:pPr>
          </w:p>
        </w:tc>
        <w:tc>
          <w:tcPr>
            <w:tcW w:w="544" w:type="dxa"/>
          </w:tcPr>
          <w:p w14:paraId="1409EF35" w14:textId="6FF4FF85" w:rsidR="00220EC1" w:rsidRPr="000107CE" w:rsidDel="0037646D" w:rsidRDefault="00220EC1" w:rsidP="00220EC1">
            <w:pPr>
              <w:spacing w:line="240" w:lineRule="auto"/>
              <w:rPr>
                <w:sz w:val="16"/>
              </w:rPr>
            </w:pPr>
            <w:r w:rsidRPr="00EE40B5">
              <w:rPr>
                <w:sz w:val="16"/>
              </w:rPr>
              <w:t>1</w:t>
            </w:r>
          </w:p>
        </w:tc>
        <w:tc>
          <w:tcPr>
            <w:tcW w:w="591" w:type="dxa"/>
          </w:tcPr>
          <w:p w14:paraId="5C2A6EA9" w14:textId="77777777" w:rsidR="00220EC1" w:rsidRPr="000107CE" w:rsidDel="0037646D" w:rsidRDefault="00220EC1" w:rsidP="00220EC1">
            <w:pPr>
              <w:spacing w:line="240" w:lineRule="auto"/>
              <w:rPr>
                <w:sz w:val="16"/>
              </w:rPr>
            </w:pPr>
          </w:p>
        </w:tc>
        <w:tc>
          <w:tcPr>
            <w:tcW w:w="856" w:type="dxa"/>
          </w:tcPr>
          <w:p w14:paraId="62E44241" w14:textId="77777777" w:rsidR="00220EC1" w:rsidRPr="000107CE" w:rsidDel="0037646D" w:rsidRDefault="00220EC1" w:rsidP="00220EC1">
            <w:pPr>
              <w:spacing w:line="240" w:lineRule="auto"/>
              <w:rPr>
                <w:sz w:val="16"/>
              </w:rPr>
            </w:pPr>
          </w:p>
        </w:tc>
      </w:tr>
      <w:tr w:rsidR="00220EC1" w:rsidRPr="000107CE" w:rsidDel="0037646D" w14:paraId="19BEE363" w14:textId="77777777" w:rsidTr="005A65BE">
        <w:tc>
          <w:tcPr>
            <w:tcW w:w="1320" w:type="dxa"/>
          </w:tcPr>
          <w:p w14:paraId="52B73755" w14:textId="24FB7F50"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59D2ACB1" w14:textId="5F4FEC6A" w:rsidR="00220EC1" w:rsidRPr="000107CE" w:rsidDel="0037646D" w:rsidRDefault="00220EC1" w:rsidP="00220EC1">
            <w:pPr>
              <w:spacing w:line="240" w:lineRule="auto"/>
              <w:rPr>
                <w:sz w:val="16"/>
              </w:rPr>
            </w:pPr>
            <w:r w:rsidRPr="00EE40B5">
              <w:rPr>
                <w:sz w:val="16"/>
              </w:rPr>
              <w:t>Powder for oral inhalation in breath actuated device containing budesonide 100 micrograms with formoterol fumarate dihydrate 6 micrograms per dose, 120 doses</w:t>
            </w:r>
          </w:p>
        </w:tc>
        <w:tc>
          <w:tcPr>
            <w:tcW w:w="941" w:type="dxa"/>
          </w:tcPr>
          <w:p w14:paraId="0237E2F6" w14:textId="182D7BDF" w:rsidR="00220EC1" w:rsidRPr="000107CE" w:rsidDel="0037646D" w:rsidRDefault="00220EC1" w:rsidP="00220EC1">
            <w:pPr>
              <w:spacing w:line="240" w:lineRule="auto"/>
              <w:rPr>
                <w:sz w:val="16"/>
              </w:rPr>
            </w:pPr>
            <w:r w:rsidRPr="00EE40B5">
              <w:rPr>
                <w:sz w:val="16"/>
              </w:rPr>
              <w:t>Inhalation by mouth</w:t>
            </w:r>
          </w:p>
        </w:tc>
        <w:tc>
          <w:tcPr>
            <w:tcW w:w="1402" w:type="dxa"/>
          </w:tcPr>
          <w:p w14:paraId="350AB6FB" w14:textId="23F5D9ED" w:rsidR="00220EC1" w:rsidRPr="000107CE" w:rsidDel="0037646D" w:rsidRDefault="00220EC1" w:rsidP="00220EC1">
            <w:pPr>
              <w:spacing w:line="240" w:lineRule="auto"/>
              <w:rPr>
                <w:sz w:val="16"/>
              </w:rPr>
            </w:pPr>
            <w:r w:rsidRPr="00EE40B5">
              <w:rPr>
                <w:sz w:val="16"/>
              </w:rPr>
              <w:t>Symbicort Turbuhaler 100/6</w:t>
            </w:r>
          </w:p>
        </w:tc>
        <w:tc>
          <w:tcPr>
            <w:tcW w:w="591" w:type="dxa"/>
          </w:tcPr>
          <w:p w14:paraId="771A9D30" w14:textId="29B6309E" w:rsidR="00220EC1" w:rsidRPr="000107CE" w:rsidDel="0037646D" w:rsidRDefault="00220EC1" w:rsidP="00220EC1">
            <w:pPr>
              <w:spacing w:line="240" w:lineRule="auto"/>
              <w:rPr>
                <w:sz w:val="16"/>
              </w:rPr>
            </w:pPr>
            <w:r w:rsidRPr="00EE40B5">
              <w:rPr>
                <w:sz w:val="16"/>
              </w:rPr>
              <w:t>AP</w:t>
            </w:r>
          </w:p>
        </w:tc>
        <w:tc>
          <w:tcPr>
            <w:tcW w:w="638" w:type="dxa"/>
          </w:tcPr>
          <w:p w14:paraId="530D41C2" w14:textId="4D73D6DE" w:rsidR="00220EC1" w:rsidRPr="000107CE" w:rsidDel="0037646D" w:rsidRDefault="00220EC1" w:rsidP="00220EC1">
            <w:pPr>
              <w:spacing w:line="240" w:lineRule="auto"/>
              <w:rPr>
                <w:sz w:val="16"/>
              </w:rPr>
            </w:pPr>
            <w:r w:rsidRPr="00EE40B5">
              <w:rPr>
                <w:sz w:val="16"/>
              </w:rPr>
              <w:t>MP NP</w:t>
            </w:r>
          </w:p>
        </w:tc>
        <w:tc>
          <w:tcPr>
            <w:tcW w:w="1675" w:type="dxa"/>
          </w:tcPr>
          <w:p w14:paraId="3EA08B1D" w14:textId="7006E8B3" w:rsidR="00220EC1" w:rsidRPr="000107CE" w:rsidDel="0037646D" w:rsidRDefault="00220EC1" w:rsidP="00220EC1">
            <w:pPr>
              <w:spacing w:line="240" w:lineRule="auto"/>
              <w:rPr>
                <w:sz w:val="16"/>
              </w:rPr>
            </w:pPr>
            <w:r w:rsidRPr="00EE40B5">
              <w:rPr>
                <w:sz w:val="16"/>
              </w:rPr>
              <w:t>C4380</w:t>
            </w:r>
          </w:p>
        </w:tc>
        <w:tc>
          <w:tcPr>
            <w:tcW w:w="1675" w:type="dxa"/>
          </w:tcPr>
          <w:p w14:paraId="3005B6FF" w14:textId="77777777" w:rsidR="00220EC1" w:rsidRPr="000107CE" w:rsidDel="0037646D" w:rsidRDefault="00220EC1" w:rsidP="00220EC1">
            <w:pPr>
              <w:spacing w:line="240" w:lineRule="auto"/>
              <w:rPr>
                <w:sz w:val="16"/>
              </w:rPr>
            </w:pPr>
          </w:p>
        </w:tc>
        <w:tc>
          <w:tcPr>
            <w:tcW w:w="685" w:type="dxa"/>
          </w:tcPr>
          <w:p w14:paraId="664A17D8" w14:textId="541A0400" w:rsidR="00220EC1" w:rsidRPr="000107CE" w:rsidDel="0037646D" w:rsidRDefault="00220EC1" w:rsidP="00220EC1">
            <w:pPr>
              <w:spacing w:line="240" w:lineRule="auto"/>
              <w:rPr>
                <w:sz w:val="16"/>
              </w:rPr>
            </w:pPr>
            <w:r w:rsidRPr="00EE40B5">
              <w:rPr>
                <w:sz w:val="16"/>
              </w:rPr>
              <w:t>1</w:t>
            </w:r>
          </w:p>
        </w:tc>
        <w:tc>
          <w:tcPr>
            <w:tcW w:w="685" w:type="dxa"/>
          </w:tcPr>
          <w:p w14:paraId="4381B70C" w14:textId="05186046" w:rsidR="00220EC1" w:rsidRPr="000107CE" w:rsidDel="0037646D" w:rsidRDefault="00220EC1" w:rsidP="00220EC1">
            <w:pPr>
              <w:spacing w:line="240" w:lineRule="auto"/>
              <w:rPr>
                <w:sz w:val="16"/>
              </w:rPr>
            </w:pPr>
            <w:r w:rsidRPr="00EE40B5">
              <w:rPr>
                <w:sz w:val="16"/>
              </w:rPr>
              <w:t>5</w:t>
            </w:r>
          </w:p>
        </w:tc>
        <w:tc>
          <w:tcPr>
            <w:tcW w:w="1242" w:type="dxa"/>
          </w:tcPr>
          <w:p w14:paraId="625831AE" w14:textId="77777777" w:rsidR="00220EC1" w:rsidRPr="000107CE" w:rsidDel="0037646D" w:rsidRDefault="00220EC1" w:rsidP="00220EC1">
            <w:pPr>
              <w:spacing w:line="240" w:lineRule="auto"/>
              <w:rPr>
                <w:sz w:val="16"/>
              </w:rPr>
            </w:pPr>
          </w:p>
        </w:tc>
        <w:tc>
          <w:tcPr>
            <w:tcW w:w="544" w:type="dxa"/>
          </w:tcPr>
          <w:p w14:paraId="6C76D6BF" w14:textId="133222F7" w:rsidR="00220EC1" w:rsidRPr="000107CE" w:rsidDel="0037646D" w:rsidRDefault="00220EC1" w:rsidP="00220EC1">
            <w:pPr>
              <w:spacing w:line="240" w:lineRule="auto"/>
              <w:rPr>
                <w:sz w:val="16"/>
              </w:rPr>
            </w:pPr>
            <w:r w:rsidRPr="00EE40B5">
              <w:rPr>
                <w:sz w:val="16"/>
              </w:rPr>
              <w:t>1</w:t>
            </w:r>
          </w:p>
        </w:tc>
        <w:tc>
          <w:tcPr>
            <w:tcW w:w="591" w:type="dxa"/>
          </w:tcPr>
          <w:p w14:paraId="261944DD" w14:textId="77777777" w:rsidR="00220EC1" w:rsidRPr="000107CE" w:rsidDel="0037646D" w:rsidRDefault="00220EC1" w:rsidP="00220EC1">
            <w:pPr>
              <w:spacing w:line="240" w:lineRule="auto"/>
              <w:rPr>
                <w:sz w:val="16"/>
              </w:rPr>
            </w:pPr>
          </w:p>
        </w:tc>
        <w:tc>
          <w:tcPr>
            <w:tcW w:w="856" w:type="dxa"/>
          </w:tcPr>
          <w:p w14:paraId="3273A648" w14:textId="77777777" w:rsidR="00220EC1" w:rsidRPr="000107CE" w:rsidDel="0037646D" w:rsidRDefault="00220EC1" w:rsidP="00220EC1">
            <w:pPr>
              <w:spacing w:line="240" w:lineRule="auto"/>
              <w:rPr>
                <w:sz w:val="16"/>
              </w:rPr>
            </w:pPr>
          </w:p>
        </w:tc>
      </w:tr>
      <w:tr w:rsidR="00220EC1" w:rsidRPr="000107CE" w:rsidDel="0037646D" w14:paraId="2D054DB9" w14:textId="77777777" w:rsidTr="005A65BE">
        <w:tc>
          <w:tcPr>
            <w:tcW w:w="1320" w:type="dxa"/>
          </w:tcPr>
          <w:p w14:paraId="5067C104" w14:textId="057426CA"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37648E1F" w14:textId="5400CAAE" w:rsidR="00220EC1" w:rsidRPr="000107CE" w:rsidDel="0037646D" w:rsidRDefault="00220EC1" w:rsidP="00220EC1">
            <w:pPr>
              <w:spacing w:line="240" w:lineRule="auto"/>
              <w:rPr>
                <w:sz w:val="16"/>
              </w:rPr>
            </w:pPr>
            <w:r w:rsidRPr="00EE40B5">
              <w:rPr>
                <w:color w:val="000000"/>
                <w:sz w:val="16"/>
              </w:rPr>
              <w:t>Powder for oral inhalation in breath actuated device containing budesonide 200 micrograms with formoterol fumarate dihydrate 6 micrograms per dose, 60 doses</w:t>
            </w:r>
          </w:p>
        </w:tc>
        <w:tc>
          <w:tcPr>
            <w:tcW w:w="941" w:type="dxa"/>
          </w:tcPr>
          <w:p w14:paraId="27AD02AC" w14:textId="3D6C5100" w:rsidR="00220EC1" w:rsidRPr="000107CE" w:rsidDel="0037646D" w:rsidRDefault="00220EC1" w:rsidP="00220EC1">
            <w:pPr>
              <w:spacing w:line="240" w:lineRule="auto"/>
              <w:rPr>
                <w:sz w:val="16"/>
              </w:rPr>
            </w:pPr>
            <w:r w:rsidRPr="00EE40B5">
              <w:rPr>
                <w:color w:val="000000"/>
                <w:sz w:val="16"/>
              </w:rPr>
              <w:t>Inhalation by mouth</w:t>
            </w:r>
          </w:p>
        </w:tc>
        <w:tc>
          <w:tcPr>
            <w:tcW w:w="1402" w:type="dxa"/>
          </w:tcPr>
          <w:p w14:paraId="334C37EF" w14:textId="7F6C3407" w:rsidR="00220EC1" w:rsidRPr="000107CE" w:rsidDel="0037646D" w:rsidRDefault="00220EC1" w:rsidP="00220EC1">
            <w:pPr>
              <w:spacing w:line="240" w:lineRule="auto"/>
              <w:rPr>
                <w:sz w:val="16"/>
              </w:rPr>
            </w:pPr>
            <w:r w:rsidRPr="00EE40B5">
              <w:rPr>
                <w:color w:val="000000"/>
                <w:sz w:val="16"/>
              </w:rPr>
              <w:t>Bufomix Easyhaler 200/6</w:t>
            </w:r>
          </w:p>
        </w:tc>
        <w:tc>
          <w:tcPr>
            <w:tcW w:w="591" w:type="dxa"/>
          </w:tcPr>
          <w:p w14:paraId="0E0A8F30" w14:textId="7514F83C" w:rsidR="00220EC1" w:rsidRPr="000107CE" w:rsidDel="0037646D" w:rsidRDefault="00220EC1" w:rsidP="00220EC1">
            <w:pPr>
              <w:spacing w:line="240" w:lineRule="auto"/>
              <w:rPr>
                <w:sz w:val="16"/>
              </w:rPr>
            </w:pPr>
            <w:r w:rsidRPr="00EE40B5">
              <w:rPr>
                <w:color w:val="000000"/>
                <w:sz w:val="16"/>
              </w:rPr>
              <w:t>OX</w:t>
            </w:r>
          </w:p>
        </w:tc>
        <w:tc>
          <w:tcPr>
            <w:tcW w:w="638" w:type="dxa"/>
          </w:tcPr>
          <w:p w14:paraId="4623E33A" w14:textId="40841434" w:rsidR="00220EC1" w:rsidRPr="000107CE" w:rsidDel="0037646D" w:rsidRDefault="00220EC1" w:rsidP="00220EC1">
            <w:pPr>
              <w:spacing w:line="240" w:lineRule="auto"/>
              <w:rPr>
                <w:sz w:val="16"/>
              </w:rPr>
            </w:pPr>
            <w:r w:rsidRPr="00EE40B5">
              <w:rPr>
                <w:color w:val="000000"/>
                <w:sz w:val="16"/>
              </w:rPr>
              <w:t>MP NP</w:t>
            </w:r>
          </w:p>
        </w:tc>
        <w:tc>
          <w:tcPr>
            <w:tcW w:w="1675" w:type="dxa"/>
          </w:tcPr>
          <w:p w14:paraId="69D10A26" w14:textId="2607D2DA" w:rsidR="00220EC1" w:rsidRPr="000107CE" w:rsidDel="0037646D" w:rsidRDefault="00220EC1" w:rsidP="00220EC1">
            <w:pPr>
              <w:spacing w:line="240" w:lineRule="auto"/>
              <w:rPr>
                <w:sz w:val="16"/>
              </w:rPr>
            </w:pPr>
            <w:r w:rsidRPr="00EE40B5">
              <w:rPr>
                <w:color w:val="000000"/>
                <w:sz w:val="16"/>
              </w:rPr>
              <w:t>C10464</w:t>
            </w:r>
          </w:p>
        </w:tc>
        <w:tc>
          <w:tcPr>
            <w:tcW w:w="1675" w:type="dxa"/>
          </w:tcPr>
          <w:p w14:paraId="137F4B18" w14:textId="1530C55F" w:rsidR="00220EC1" w:rsidRPr="000107CE" w:rsidDel="0037646D" w:rsidRDefault="00220EC1" w:rsidP="00220EC1">
            <w:pPr>
              <w:spacing w:line="240" w:lineRule="auto"/>
              <w:rPr>
                <w:sz w:val="16"/>
              </w:rPr>
            </w:pPr>
            <w:r w:rsidRPr="00EE40B5">
              <w:rPr>
                <w:rFonts w:eastAsia="Times New Roman"/>
                <w:color w:val="000000"/>
                <w:sz w:val="16"/>
                <w:lang w:eastAsia="en-AU"/>
              </w:rPr>
              <w:t>P10464</w:t>
            </w:r>
          </w:p>
        </w:tc>
        <w:tc>
          <w:tcPr>
            <w:tcW w:w="685" w:type="dxa"/>
          </w:tcPr>
          <w:p w14:paraId="157091CB" w14:textId="0B108EA1" w:rsidR="00220EC1" w:rsidRPr="000107CE" w:rsidDel="0037646D" w:rsidRDefault="00220EC1" w:rsidP="00220EC1">
            <w:pPr>
              <w:spacing w:line="240" w:lineRule="auto"/>
              <w:rPr>
                <w:sz w:val="16"/>
              </w:rPr>
            </w:pPr>
            <w:r w:rsidRPr="00EE40B5">
              <w:rPr>
                <w:color w:val="000000"/>
                <w:sz w:val="16"/>
              </w:rPr>
              <w:t>2</w:t>
            </w:r>
          </w:p>
        </w:tc>
        <w:tc>
          <w:tcPr>
            <w:tcW w:w="685" w:type="dxa"/>
          </w:tcPr>
          <w:p w14:paraId="1A95C375" w14:textId="153C640C" w:rsidR="00220EC1" w:rsidRPr="000107CE" w:rsidDel="0037646D" w:rsidRDefault="00220EC1" w:rsidP="00220EC1">
            <w:pPr>
              <w:spacing w:line="240" w:lineRule="auto"/>
              <w:rPr>
                <w:sz w:val="16"/>
              </w:rPr>
            </w:pPr>
            <w:r w:rsidRPr="00EE40B5">
              <w:rPr>
                <w:color w:val="000000"/>
                <w:sz w:val="16"/>
              </w:rPr>
              <w:t>2</w:t>
            </w:r>
          </w:p>
        </w:tc>
        <w:tc>
          <w:tcPr>
            <w:tcW w:w="1242" w:type="dxa"/>
          </w:tcPr>
          <w:p w14:paraId="7E782782" w14:textId="77777777" w:rsidR="00220EC1" w:rsidRPr="000107CE" w:rsidDel="0037646D" w:rsidRDefault="00220EC1" w:rsidP="00220EC1">
            <w:pPr>
              <w:spacing w:line="240" w:lineRule="auto"/>
              <w:rPr>
                <w:sz w:val="16"/>
              </w:rPr>
            </w:pPr>
          </w:p>
        </w:tc>
        <w:tc>
          <w:tcPr>
            <w:tcW w:w="544" w:type="dxa"/>
          </w:tcPr>
          <w:p w14:paraId="6290956B" w14:textId="48D6E49E" w:rsidR="00220EC1" w:rsidRPr="000107CE" w:rsidDel="0037646D" w:rsidRDefault="00220EC1" w:rsidP="00220EC1">
            <w:pPr>
              <w:spacing w:line="240" w:lineRule="auto"/>
              <w:rPr>
                <w:sz w:val="16"/>
              </w:rPr>
            </w:pPr>
            <w:r w:rsidRPr="00EE40B5">
              <w:rPr>
                <w:color w:val="000000"/>
                <w:sz w:val="16"/>
              </w:rPr>
              <w:t>1</w:t>
            </w:r>
          </w:p>
        </w:tc>
        <w:tc>
          <w:tcPr>
            <w:tcW w:w="591" w:type="dxa"/>
          </w:tcPr>
          <w:p w14:paraId="5FC118FD" w14:textId="77777777" w:rsidR="00220EC1" w:rsidRPr="000107CE" w:rsidDel="0037646D" w:rsidRDefault="00220EC1" w:rsidP="00220EC1">
            <w:pPr>
              <w:spacing w:line="240" w:lineRule="auto"/>
              <w:rPr>
                <w:sz w:val="16"/>
              </w:rPr>
            </w:pPr>
          </w:p>
        </w:tc>
        <w:tc>
          <w:tcPr>
            <w:tcW w:w="856" w:type="dxa"/>
          </w:tcPr>
          <w:p w14:paraId="0DE88A10" w14:textId="77777777" w:rsidR="00220EC1" w:rsidRPr="000107CE" w:rsidDel="0037646D" w:rsidRDefault="00220EC1" w:rsidP="00220EC1">
            <w:pPr>
              <w:spacing w:line="240" w:lineRule="auto"/>
              <w:rPr>
                <w:sz w:val="16"/>
              </w:rPr>
            </w:pPr>
          </w:p>
        </w:tc>
      </w:tr>
      <w:tr w:rsidR="00220EC1" w:rsidRPr="000107CE" w:rsidDel="0037646D" w14:paraId="3CCC87D4" w14:textId="77777777" w:rsidTr="005A65BE">
        <w:tc>
          <w:tcPr>
            <w:tcW w:w="1320" w:type="dxa"/>
          </w:tcPr>
          <w:p w14:paraId="6559E695" w14:textId="770D6D71"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4EFD06C" w14:textId="592C8568" w:rsidR="00220EC1" w:rsidRPr="000107CE" w:rsidDel="0037646D" w:rsidRDefault="00220EC1" w:rsidP="00220EC1">
            <w:pPr>
              <w:spacing w:line="240" w:lineRule="auto"/>
              <w:rPr>
                <w:sz w:val="16"/>
              </w:rPr>
            </w:pPr>
            <w:r w:rsidRPr="00EE40B5">
              <w:rPr>
                <w:color w:val="000000"/>
                <w:sz w:val="16"/>
              </w:rPr>
              <w:t>Powder for oral inhalation in breath actuated device containing budesonide 200 micrograms with formoterol fumarate dihydrate 6 micrograms per dose, 60 doses</w:t>
            </w:r>
          </w:p>
        </w:tc>
        <w:tc>
          <w:tcPr>
            <w:tcW w:w="941" w:type="dxa"/>
          </w:tcPr>
          <w:p w14:paraId="3F1BA776" w14:textId="1C06BC47" w:rsidR="00220EC1" w:rsidRPr="000107CE" w:rsidDel="0037646D" w:rsidRDefault="00220EC1" w:rsidP="00220EC1">
            <w:pPr>
              <w:spacing w:line="240" w:lineRule="auto"/>
              <w:rPr>
                <w:sz w:val="16"/>
              </w:rPr>
            </w:pPr>
            <w:r w:rsidRPr="00EE40B5">
              <w:rPr>
                <w:color w:val="000000"/>
                <w:sz w:val="16"/>
              </w:rPr>
              <w:t>Inhalation by mouth</w:t>
            </w:r>
          </w:p>
        </w:tc>
        <w:tc>
          <w:tcPr>
            <w:tcW w:w="1402" w:type="dxa"/>
          </w:tcPr>
          <w:p w14:paraId="22F426BF" w14:textId="4971ACEF" w:rsidR="00220EC1" w:rsidRPr="000107CE" w:rsidDel="0037646D" w:rsidRDefault="00220EC1" w:rsidP="00220EC1">
            <w:pPr>
              <w:spacing w:line="240" w:lineRule="auto"/>
              <w:rPr>
                <w:sz w:val="16"/>
              </w:rPr>
            </w:pPr>
            <w:r w:rsidRPr="00EE40B5">
              <w:rPr>
                <w:color w:val="000000"/>
                <w:sz w:val="16"/>
              </w:rPr>
              <w:t>Bufomix Easyhaler 200/6</w:t>
            </w:r>
          </w:p>
        </w:tc>
        <w:tc>
          <w:tcPr>
            <w:tcW w:w="591" w:type="dxa"/>
          </w:tcPr>
          <w:p w14:paraId="0B7F2ECD" w14:textId="29042F0F" w:rsidR="00220EC1" w:rsidRPr="000107CE" w:rsidDel="0037646D" w:rsidRDefault="00220EC1" w:rsidP="00220EC1">
            <w:pPr>
              <w:spacing w:line="240" w:lineRule="auto"/>
              <w:rPr>
                <w:sz w:val="16"/>
              </w:rPr>
            </w:pPr>
            <w:r w:rsidRPr="00EE40B5">
              <w:rPr>
                <w:color w:val="000000"/>
                <w:sz w:val="16"/>
              </w:rPr>
              <w:t>OX</w:t>
            </w:r>
          </w:p>
        </w:tc>
        <w:tc>
          <w:tcPr>
            <w:tcW w:w="638" w:type="dxa"/>
          </w:tcPr>
          <w:p w14:paraId="293337E7" w14:textId="208E0AF3" w:rsidR="00220EC1" w:rsidRPr="000107CE" w:rsidDel="0037646D" w:rsidRDefault="00220EC1" w:rsidP="00220EC1">
            <w:pPr>
              <w:spacing w:line="240" w:lineRule="auto"/>
              <w:rPr>
                <w:sz w:val="16"/>
              </w:rPr>
            </w:pPr>
            <w:r w:rsidRPr="00EE40B5">
              <w:rPr>
                <w:color w:val="000000"/>
                <w:sz w:val="16"/>
              </w:rPr>
              <w:t>MP NP</w:t>
            </w:r>
          </w:p>
        </w:tc>
        <w:tc>
          <w:tcPr>
            <w:tcW w:w="1675" w:type="dxa"/>
          </w:tcPr>
          <w:p w14:paraId="2CF4730F" w14:textId="0446BE1C" w:rsidR="00220EC1" w:rsidRPr="000107CE" w:rsidDel="0037646D" w:rsidRDefault="00220EC1" w:rsidP="00220EC1">
            <w:pPr>
              <w:spacing w:line="240" w:lineRule="auto"/>
              <w:rPr>
                <w:sz w:val="16"/>
              </w:rPr>
            </w:pPr>
            <w:r w:rsidRPr="00EE40B5">
              <w:rPr>
                <w:color w:val="000000"/>
                <w:sz w:val="16"/>
              </w:rPr>
              <w:t xml:space="preserve">C7970 </w:t>
            </w:r>
          </w:p>
        </w:tc>
        <w:tc>
          <w:tcPr>
            <w:tcW w:w="1675" w:type="dxa"/>
          </w:tcPr>
          <w:p w14:paraId="38EECDA2" w14:textId="28F7E3A2" w:rsidR="00220EC1" w:rsidRPr="000107CE" w:rsidDel="0037646D" w:rsidRDefault="00220EC1" w:rsidP="00220EC1">
            <w:pPr>
              <w:spacing w:line="240" w:lineRule="auto"/>
              <w:rPr>
                <w:sz w:val="16"/>
              </w:rPr>
            </w:pPr>
            <w:r w:rsidRPr="00EE40B5">
              <w:rPr>
                <w:rFonts w:eastAsia="Times New Roman"/>
                <w:color w:val="000000"/>
                <w:sz w:val="16"/>
                <w:lang w:eastAsia="en-AU"/>
              </w:rPr>
              <w:t>P7970</w:t>
            </w:r>
          </w:p>
        </w:tc>
        <w:tc>
          <w:tcPr>
            <w:tcW w:w="685" w:type="dxa"/>
          </w:tcPr>
          <w:p w14:paraId="3C5388C2" w14:textId="48E47ED0" w:rsidR="00220EC1" w:rsidRPr="000107CE" w:rsidDel="0037646D" w:rsidRDefault="00220EC1" w:rsidP="00220EC1">
            <w:pPr>
              <w:spacing w:line="240" w:lineRule="auto"/>
              <w:rPr>
                <w:sz w:val="16"/>
              </w:rPr>
            </w:pPr>
            <w:r w:rsidRPr="00EE40B5">
              <w:rPr>
                <w:color w:val="000000"/>
                <w:sz w:val="16"/>
              </w:rPr>
              <w:t>2</w:t>
            </w:r>
          </w:p>
        </w:tc>
        <w:tc>
          <w:tcPr>
            <w:tcW w:w="685" w:type="dxa"/>
          </w:tcPr>
          <w:p w14:paraId="6BB24A33" w14:textId="00E1DDEA" w:rsidR="00220EC1" w:rsidRPr="000107CE" w:rsidDel="0037646D" w:rsidRDefault="00220EC1" w:rsidP="00220EC1">
            <w:pPr>
              <w:spacing w:line="240" w:lineRule="auto"/>
              <w:rPr>
                <w:sz w:val="16"/>
              </w:rPr>
            </w:pPr>
            <w:r w:rsidRPr="00EE40B5">
              <w:rPr>
                <w:color w:val="000000"/>
                <w:sz w:val="16"/>
              </w:rPr>
              <w:t>5</w:t>
            </w:r>
          </w:p>
        </w:tc>
        <w:tc>
          <w:tcPr>
            <w:tcW w:w="1242" w:type="dxa"/>
          </w:tcPr>
          <w:p w14:paraId="31D56A8F" w14:textId="77777777" w:rsidR="00220EC1" w:rsidRPr="000107CE" w:rsidDel="0037646D" w:rsidRDefault="00220EC1" w:rsidP="00220EC1">
            <w:pPr>
              <w:spacing w:line="240" w:lineRule="auto"/>
              <w:rPr>
                <w:sz w:val="16"/>
              </w:rPr>
            </w:pPr>
          </w:p>
        </w:tc>
        <w:tc>
          <w:tcPr>
            <w:tcW w:w="544" w:type="dxa"/>
          </w:tcPr>
          <w:p w14:paraId="6365B64E" w14:textId="740B0025" w:rsidR="00220EC1" w:rsidRPr="000107CE" w:rsidDel="0037646D" w:rsidRDefault="00220EC1" w:rsidP="00220EC1">
            <w:pPr>
              <w:spacing w:line="240" w:lineRule="auto"/>
              <w:rPr>
                <w:sz w:val="16"/>
              </w:rPr>
            </w:pPr>
            <w:r w:rsidRPr="00EE40B5">
              <w:rPr>
                <w:color w:val="000000"/>
                <w:sz w:val="16"/>
              </w:rPr>
              <w:t>1</w:t>
            </w:r>
          </w:p>
        </w:tc>
        <w:tc>
          <w:tcPr>
            <w:tcW w:w="591" w:type="dxa"/>
          </w:tcPr>
          <w:p w14:paraId="500FBDAE" w14:textId="77777777" w:rsidR="00220EC1" w:rsidRPr="000107CE" w:rsidDel="0037646D" w:rsidRDefault="00220EC1" w:rsidP="00220EC1">
            <w:pPr>
              <w:spacing w:line="240" w:lineRule="auto"/>
              <w:rPr>
                <w:sz w:val="16"/>
              </w:rPr>
            </w:pPr>
          </w:p>
        </w:tc>
        <w:tc>
          <w:tcPr>
            <w:tcW w:w="856" w:type="dxa"/>
          </w:tcPr>
          <w:p w14:paraId="06EC92E8" w14:textId="77777777" w:rsidR="00220EC1" w:rsidRPr="000107CE" w:rsidDel="0037646D" w:rsidRDefault="00220EC1" w:rsidP="00220EC1">
            <w:pPr>
              <w:spacing w:line="240" w:lineRule="auto"/>
              <w:rPr>
                <w:sz w:val="16"/>
              </w:rPr>
            </w:pPr>
          </w:p>
        </w:tc>
      </w:tr>
      <w:tr w:rsidR="00220EC1" w:rsidRPr="000107CE" w:rsidDel="0037646D" w14:paraId="03E364B0" w14:textId="77777777" w:rsidTr="005A65BE">
        <w:tc>
          <w:tcPr>
            <w:tcW w:w="1320" w:type="dxa"/>
          </w:tcPr>
          <w:p w14:paraId="5D3965C1" w14:textId="651176B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7E019478" w14:textId="6A051A3B" w:rsidR="00220EC1" w:rsidRPr="000107CE" w:rsidDel="0037646D" w:rsidRDefault="00220EC1" w:rsidP="00220EC1">
            <w:pPr>
              <w:spacing w:line="240" w:lineRule="auto"/>
              <w:rPr>
                <w:sz w:val="16"/>
              </w:rPr>
            </w:pPr>
            <w:r w:rsidRPr="00EE40B5">
              <w:rPr>
                <w:color w:val="000000"/>
                <w:sz w:val="16"/>
              </w:rPr>
              <w:t>Powder for oral inhalation in breath actuated device containing budesonide 200 micrograms with formoterol fumarate dihydrate 6 micrograms per dose, 60 doses</w:t>
            </w:r>
          </w:p>
        </w:tc>
        <w:tc>
          <w:tcPr>
            <w:tcW w:w="941" w:type="dxa"/>
          </w:tcPr>
          <w:p w14:paraId="1DA9CD5C" w14:textId="60CC4703" w:rsidR="00220EC1" w:rsidRPr="000107CE" w:rsidDel="0037646D" w:rsidRDefault="00220EC1" w:rsidP="00220EC1">
            <w:pPr>
              <w:spacing w:line="240" w:lineRule="auto"/>
              <w:rPr>
                <w:sz w:val="16"/>
              </w:rPr>
            </w:pPr>
            <w:r w:rsidRPr="00EE40B5">
              <w:rPr>
                <w:color w:val="000000"/>
                <w:sz w:val="16"/>
              </w:rPr>
              <w:t>Inhalation by mouth</w:t>
            </w:r>
          </w:p>
        </w:tc>
        <w:tc>
          <w:tcPr>
            <w:tcW w:w="1402" w:type="dxa"/>
          </w:tcPr>
          <w:p w14:paraId="16380F60" w14:textId="17CD286A" w:rsidR="00220EC1" w:rsidRPr="000107CE" w:rsidDel="0037646D" w:rsidRDefault="00220EC1" w:rsidP="00220EC1">
            <w:pPr>
              <w:spacing w:line="240" w:lineRule="auto"/>
              <w:rPr>
                <w:sz w:val="16"/>
              </w:rPr>
            </w:pPr>
            <w:r w:rsidRPr="00EE40B5">
              <w:rPr>
                <w:color w:val="000000"/>
                <w:sz w:val="16"/>
              </w:rPr>
              <w:t>Bufomix Easyhaler 200/6</w:t>
            </w:r>
          </w:p>
        </w:tc>
        <w:tc>
          <w:tcPr>
            <w:tcW w:w="591" w:type="dxa"/>
          </w:tcPr>
          <w:p w14:paraId="7FB29E41" w14:textId="34943AAF" w:rsidR="00220EC1" w:rsidRPr="000107CE" w:rsidDel="0037646D" w:rsidRDefault="00220EC1" w:rsidP="00220EC1">
            <w:pPr>
              <w:spacing w:line="240" w:lineRule="auto"/>
              <w:rPr>
                <w:sz w:val="16"/>
              </w:rPr>
            </w:pPr>
            <w:r w:rsidRPr="00EE40B5">
              <w:rPr>
                <w:color w:val="000000"/>
                <w:sz w:val="16"/>
              </w:rPr>
              <w:t>OX</w:t>
            </w:r>
          </w:p>
        </w:tc>
        <w:tc>
          <w:tcPr>
            <w:tcW w:w="638" w:type="dxa"/>
          </w:tcPr>
          <w:p w14:paraId="026E0F4A" w14:textId="359C0CB0" w:rsidR="00220EC1" w:rsidRPr="000107CE" w:rsidDel="0037646D" w:rsidRDefault="00220EC1" w:rsidP="00220EC1">
            <w:pPr>
              <w:spacing w:line="240" w:lineRule="auto"/>
              <w:rPr>
                <w:sz w:val="16"/>
              </w:rPr>
            </w:pPr>
            <w:r w:rsidRPr="00EE40B5">
              <w:rPr>
                <w:color w:val="000000"/>
                <w:sz w:val="16"/>
              </w:rPr>
              <w:t>MP</w:t>
            </w:r>
          </w:p>
        </w:tc>
        <w:tc>
          <w:tcPr>
            <w:tcW w:w="1675" w:type="dxa"/>
          </w:tcPr>
          <w:p w14:paraId="534D3E1B" w14:textId="3E9F8FDC" w:rsidR="00220EC1" w:rsidRPr="000107CE" w:rsidDel="0037646D" w:rsidRDefault="00220EC1" w:rsidP="00220EC1">
            <w:pPr>
              <w:spacing w:line="240" w:lineRule="auto"/>
              <w:rPr>
                <w:sz w:val="16"/>
              </w:rPr>
            </w:pPr>
            <w:r w:rsidRPr="00EE40B5">
              <w:rPr>
                <w:color w:val="000000"/>
                <w:sz w:val="16"/>
              </w:rPr>
              <w:t>C10538</w:t>
            </w:r>
          </w:p>
        </w:tc>
        <w:tc>
          <w:tcPr>
            <w:tcW w:w="1675" w:type="dxa"/>
          </w:tcPr>
          <w:p w14:paraId="555482CD" w14:textId="0A5EAF2F" w:rsidR="00220EC1" w:rsidRPr="000107CE" w:rsidDel="0037646D" w:rsidRDefault="00220EC1" w:rsidP="00220EC1">
            <w:pPr>
              <w:spacing w:line="240" w:lineRule="auto"/>
              <w:rPr>
                <w:sz w:val="16"/>
              </w:rPr>
            </w:pPr>
            <w:r w:rsidRPr="00EE40B5">
              <w:rPr>
                <w:rFonts w:eastAsia="Times New Roman"/>
                <w:color w:val="000000"/>
                <w:sz w:val="16"/>
                <w:lang w:eastAsia="en-AU"/>
              </w:rPr>
              <w:t>P10538</w:t>
            </w:r>
          </w:p>
        </w:tc>
        <w:tc>
          <w:tcPr>
            <w:tcW w:w="685" w:type="dxa"/>
          </w:tcPr>
          <w:p w14:paraId="262AE005" w14:textId="6D7363C1" w:rsidR="00220EC1" w:rsidRPr="000107CE" w:rsidDel="0037646D" w:rsidRDefault="00220EC1" w:rsidP="00220EC1">
            <w:pPr>
              <w:spacing w:line="240" w:lineRule="auto"/>
              <w:rPr>
                <w:sz w:val="16"/>
              </w:rPr>
            </w:pPr>
            <w:r w:rsidRPr="00EE40B5">
              <w:rPr>
                <w:color w:val="000000"/>
                <w:sz w:val="16"/>
              </w:rPr>
              <w:t>2</w:t>
            </w:r>
          </w:p>
        </w:tc>
        <w:tc>
          <w:tcPr>
            <w:tcW w:w="685" w:type="dxa"/>
          </w:tcPr>
          <w:p w14:paraId="55E0E8B8" w14:textId="7EC6E077" w:rsidR="00220EC1" w:rsidRPr="000107CE" w:rsidDel="0037646D" w:rsidRDefault="00220EC1" w:rsidP="00220EC1">
            <w:pPr>
              <w:spacing w:line="240" w:lineRule="auto"/>
              <w:rPr>
                <w:sz w:val="16"/>
              </w:rPr>
            </w:pPr>
            <w:r w:rsidRPr="00EE40B5">
              <w:rPr>
                <w:color w:val="000000"/>
                <w:sz w:val="16"/>
              </w:rPr>
              <w:t>5</w:t>
            </w:r>
          </w:p>
        </w:tc>
        <w:tc>
          <w:tcPr>
            <w:tcW w:w="1242" w:type="dxa"/>
          </w:tcPr>
          <w:p w14:paraId="304CD0EF" w14:textId="77777777" w:rsidR="00220EC1" w:rsidRPr="000107CE" w:rsidDel="0037646D" w:rsidRDefault="00220EC1" w:rsidP="00220EC1">
            <w:pPr>
              <w:spacing w:line="240" w:lineRule="auto"/>
              <w:rPr>
                <w:sz w:val="16"/>
              </w:rPr>
            </w:pPr>
          </w:p>
        </w:tc>
        <w:tc>
          <w:tcPr>
            <w:tcW w:w="544" w:type="dxa"/>
          </w:tcPr>
          <w:p w14:paraId="0DF81E7E" w14:textId="2E9E3117" w:rsidR="00220EC1" w:rsidRPr="000107CE" w:rsidDel="0037646D" w:rsidRDefault="00220EC1" w:rsidP="00220EC1">
            <w:pPr>
              <w:spacing w:line="240" w:lineRule="auto"/>
              <w:rPr>
                <w:sz w:val="16"/>
              </w:rPr>
            </w:pPr>
            <w:r w:rsidRPr="00EE40B5">
              <w:rPr>
                <w:color w:val="000000"/>
                <w:sz w:val="16"/>
              </w:rPr>
              <w:t>1</w:t>
            </w:r>
          </w:p>
        </w:tc>
        <w:tc>
          <w:tcPr>
            <w:tcW w:w="591" w:type="dxa"/>
          </w:tcPr>
          <w:p w14:paraId="02B68E0F" w14:textId="77777777" w:rsidR="00220EC1" w:rsidRPr="000107CE" w:rsidDel="0037646D" w:rsidRDefault="00220EC1" w:rsidP="00220EC1">
            <w:pPr>
              <w:spacing w:line="240" w:lineRule="auto"/>
              <w:rPr>
                <w:sz w:val="16"/>
              </w:rPr>
            </w:pPr>
          </w:p>
        </w:tc>
        <w:tc>
          <w:tcPr>
            <w:tcW w:w="856" w:type="dxa"/>
          </w:tcPr>
          <w:p w14:paraId="30749776" w14:textId="77777777" w:rsidR="00220EC1" w:rsidRPr="000107CE" w:rsidDel="0037646D" w:rsidRDefault="00220EC1" w:rsidP="00220EC1">
            <w:pPr>
              <w:spacing w:line="240" w:lineRule="auto"/>
              <w:rPr>
                <w:sz w:val="16"/>
              </w:rPr>
            </w:pPr>
          </w:p>
        </w:tc>
      </w:tr>
      <w:tr w:rsidR="00220EC1" w:rsidRPr="000107CE" w:rsidDel="0037646D" w14:paraId="7EC0D04E" w14:textId="77777777" w:rsidTr="005A65BE">
        <w:tc>
          <w:tcPr>
            <w:tcW w:w="1320" w:type="dxa"/>
          </w:tcPr>
          <w:p w14:paraId="28F0A6D1" w14:textId="05CDFC9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333C6D41" w14:textId="4A5F563D"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30381B79" w14:textId="467C3CE6" w:rsidR="00220EC1" w:rsidRPr="000107CE" w:rsidDel="0037646D" w:rsidRDefault="00220EC1" w:rsidP="00220EC1">
            <w:pPr>
              <w:spacing w:line="240" w:lineRule="auto"/>
              <w:rPr>
                <w:sz w:val="16"/>
              </w:rPr>
            </w:pPr>
            <w:r w:rsidRPr="00EE40B5">
              <w:rPr>
                <w:sz w:val="16"/>
              </w:rPr>
              <w:t>Inhalation by mouth</w:t>
            </w:r>
          </w:p>
        </w:tc>
        <w:tc>
          <w:tcPr>
            <w:tcW w:w="1402" w:type="dxa"/>
          </w:tcPr>
          <w:p w14:paraId="7382C805" w14:textId="27391C1F" w:rsidR="00220EC1" w:rsidRPr="000107CE" w:rsidDel="0037646D" w:rsidRDefault="00220EC1" w:rsidP="00220EC1">
            <w:pPr>
              <w:spacing w:line="240" w:lineRule="auto"/>
              <w:rPr>
                <w:sz w:val="16"/>
              </w:rPr>
            </w:pPr>
            <w:r w:rsidRPr="00EE40B5">
              <w:rPr>
                <w:sz w:val="16"/>
              </w:rPr>
              <w:t>BiResp Spiromax</w:t>
            </w:r>
          </w:p>
        </w:tc>
        <w:tc>
          <w:tcPr>
            <w:tcW w:w="591" w:type="dxa"/>
          </w:tcPr>
          <w:p w14:paraId="7B406A90" w14:textId="54F89F90" w:rsidR="00220EC1" w:rsidRPr="000107CE" w:rsidDel="0037646D" w:rsidRDefault="00220EC1" w:rsidP="00220EC1">
            <w:pPr>
              <w:spacing w:line="240" w:lineRule="auto"/>
              <w:rPr>
                <w:sz w:val="16"/>
              </w:rPr>
            </w:pPr>
            <w:r w:rsidRPr="00EE40B5">
              <w:rPr>
                <w:sz w:val="16"/>
              </w:rPr>
              <w:t>TB</w:t>
            </w:r>
          </w:p>
        </w:tc>
        <w:tc>
          <w:tcPr>
            <w:tcW w:w="638" w:type="dxa"/>
          </w:tcPr>
          <w:p w14:paraId="7145152A" w14:textId="610E2A08" w:rsidR="00220EC1" w:rsidRPr="000107CE" w:rsidDel="0037646D" w:rsidRDefault="00220EC1" w:rsidP="00220EC1">
            <w:pPr>
              <w:spacing w:line="240" w:lineRule="auto"/>
              <w:rPr>
                <w:sz w:val="16"/>
              </w:rPr>
            </w:pPr>
            <w:r w:rsidRPr="00EE40B5">
              <w:rPr>
                <w:sz w:val="16"/>
              </w:rPr>
              <w:t>MP NP</w:t>
            </w:r>
          </w:p>
        </w:tc>
        <w:tc>
          <w:tcPr>
            <w:tcW w:w="1675" w:type="dxa"/>
          </w:tcPr>
          <w:p w14:paraId="0249DA08" w14:textId="776F631F" w:rsidR="00220EC1" w:rsidRPr="000107CE" w:rsidDel="0037646D" w:rsidRDefault="00220EC1" w:rsidP="00220EC1">
            <w:pPr>
              <w:spacing w:line="240" w:lineRule="auto"/>
              <w:rPr>
                <w:sz w:val="16"/>
              </w:rPr>
            </w:pPr>
            <w:r w:rsidRPr="00EE40B5">
              <w:rPr>
                <w:sz w:val="16"/>
              </w:rPr>
              <w:t>C10464</w:t>
            </w:r>
          </w:p>
        </w:tc>
        <w:tc>
          <w:tcPr>
            <w:tcW w:w="1675" w:type="dxa"/>
          </w:tcPr>
          <w:p w14:paraId="663E1C6D" w14:textId="073AA3E3" w:rsidR="00220EC1" w:rsidRPr="000107CE" w:rsidDel="0037646D" w:rsidRDefault="00220EC1" w:rsidP="00220EC1">
            <w:pPr>
              <w:spacing w:line="240" w:lineRule="auto"/>
              <w:rPr>
                <w:sz w:val="16"/>
              </w:rPr>
            </w:pPr>
            <w:r w:rsidRPr="00EE40B5">
              <w:rPr>
                <w:rFonts w:eastAsia="Times New Roman"/>
                <w:color w:val="000000"/>
                <w:sz w:val="16"/>
                <w:lang w:eastAsia="en-AU"/>
              </w:rPr>
              <w:t>P10464</w:t>
            </w:r>
          </w:p>
        </w:tc>
        <w:tc>
          <w:tcPr>
            <w:tcW w:w="685" w:type="dxa"/>
          </w:tcPr>
          <w:p w14:paraId="77D5724A" w14:textId="6FADE63F" w:rsidR="00220EC1" w:rsidRPr="000107CE" w:rsidDel="0037646D" w:rsidRDefault="00220EC1" w:rsidP="00220EC1">
            <w:pPr>
              <w:spacing w:line="240" w:lineRule="auto"/>
              <w:rPr>
                <w:sz w:val="16"/>
              </w:rPr>
            </w:pPr>
            <w:r w:rsidRPr="00EE40B5">
              <w:rPr>
                <w:sz w:val="16"/>
              </w:rPr>
              <w:t>1</w:t>
            </w:r>
          </w:p>
        </w:tc>
        <w:tc>
          <w:tcPr>
            <w:tcW w:w="685" w:type="dxa"/>
          </w:tcPr>
          <w:p w14:paraId="528E78EB" w14:textId="7D66F439" w:rsidR="00220EC1" w:rsidRPr="000107CE" w:rsidDel="0037646D" w:rsidRDefault="00220EC1" w:rsidP="00220EC1">
            <w:pPr>
              <w:spacing w:line="240" w:lineRule="auto"/>
              <w:rPr>
                <w:sz w:val="16"/>
              </w:rPr>
            </w:pPr>
            <w:r w:rsidRPr="00EE40B5">
              <w:rPr>
                <w:sz w:val="16"/>
              </w:rPr>
              <w:t>2</w:t>
            </w:r>
          </w:p>
        </w:tc>
        <w:tc>
          <w:tcPr>
            <w:tcW w:w="1242" w:type="dxa"/>
          </w:tcPr>
          <w:p w14:paraId="3EC1A8E9" w14:textId="77777777" w:rsidR="00220EC1" w:rsidRPr="000107CE" w:rsidDel="0037646D" w:rsidRDefault="00220EC1" w:rsidP="00220EC1">
            <w:pPr>
              <w:spacing w:line="240" w:lineRule="auto"/>
              <w:rPr>
                <w:sz w:val="16"/>
              </w:rPr>
            </w:pPr>
          </w:p>
        </w:tc>
        <w:tc>
          <w:tcPr>
            <w:tcW w:w="544" w:type="dxa"/>
          </w:tcPr>
          <w:p w14:paraId="2679CECF" w14:textId="71B419ED" w:rsidR="00220EC1" w:rsidRPr="000107CE" w:rsidDel="0037646D" w:rsidRDefault="00220EC1" w:rsidP="00220EC1">
            <w:pPr>
              <w:spacing w:line="240" w:lineRule="auto"/>
              <w:rPr>
                <w:sz w:val="16"/>
              </w:rPr>
            </w:pPr>
            <w:r w:rsidRPr="00EE40B5">
              <w:rPr>
                <w:sz w:val="16"/>
              </w:rPr>
              <w:t>1</w:t>
            </w:r>
          </w:p>
        </w:tc>
        <w:tc>
          <w:tcPr>
            <w:tcW w:w="591" w:type="dxa"/>
          </w:tcPr>
          <w:p w14:paraId="29FF9EB6" w14:textId="77777777" w:rsidR="00220EC1" w:rsidRPr="000107CE" w:rsidDel="0037646D" w:rsidRDefault="00220EC1" w:rsidP="00220EC1">
            <w:pPr>
              <w:spacing w:line="240" w:lineRule="auto"/>
              <w:rPr>
                <w:sz w:val="16"/>
              </w:rPr>
            </w:pPr>
          </w:p>
        </w:tc>
        <w:tc>
          <w:tcPr>
            <w:tcW w:w="856" w:type="dxa"/>
          </w:tcPr>
          <w:p w14:paraId="4E7878D8" w14:textId="77777777" w:rsidR="00220EC1" w:rsidRPr="000107CE" w:rsidDel="0037646D" w:rsidRDefault="00220EC1" w:rsidP="00220EC1">
            <w:pPr>
              <w:spacing w:line="240" w:lineRule="auto"/>
              <w:rPr>
                <w:sz w:val="16"/>
              </w:rPr>
            </w:pPr>
          </w:p>
        </w:tc>
      </w:tr>
      <w:tr w:rsidR="00220EC1" w:rsidRPr="000107CE" w:rsidDel="0037646D" w14:paraId="6FCC3DA4" w14:textId="77777777" w:rsidTr="005A65BE">
        <w:tc>
          <w:tcPr>
            <w:tcW w:w="1320" w:type="dxa"/>
          </w:tcPr>
          <w:p w14:paraId="7338CCDF" w14:textId="2553969B"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65187D65" w14:textId="12C57561"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778F8B97" w14:textId="3C34BF23" w:rsidR="00220EC1" w:rsidRPr="000107CE" w:rsidDel="0037646D" w:rsidRDefault="00220EC1" w:rsidP="00220EC1">
            <w:pPr>
              <w:spacing w:line="240" w:lineRule="auto"/>
              <w:rPr>
                <w:sz w:val="16"/>
              </w:rPr>
            </w:pPr>
            <w:r w:rsidRPr="00EE40B5">
              <w:rPr>
                <w:sz w:val="16"/>
              </w:rPr>
              <w:t>Inhalation by mouth</w:t>
            </w:r>
          </w:p>
        </w:tc>
        <w:tc>
          <w:tcPr>
            <w:tcW w:w="1402" w:type="dxa"/>
          </w:tcPr>
          <w:p w14:paraId="58EB2261" w14:textId="4E9584B2" w:rsidR="00220EC1" w:rsidRPr="000107CE" w:rsidDel="0037646D" w:rsidRDefault="00220EC1" w:rsidP="00220EC1">
            <w:pPr>
              <w:spacing w:line="240" w:lineRule="auto"/>
              <w:rPr>
                <w:sz w:val="16"/>
              </w:rPr>
            </w:pPr>
            <w:r w:rsidRPr="00EE40B5">
              <w:rPr>
                <w:sz w:val="16"/>
              </w:rPr>
              <w:t>BiResp Spiromax</w:t>
            </w:r>
          </w:p>
        </w:tc>
        <w:tc>
          <w:tcPr>
            <w:tcW w:w="591" w:type="dxa"/>
          </w:tcPr>
          <w:p w14:paraId="4F92CD43" w14:textId="5910787B" w:rsidR="00220EC1" w:rsidRPr="000107CE" w:rsidDel="0037646D" w:rsidRDefault="00220EC1" w:rsidP="00220EC1">
            <w:pPr>
              <w:spacing w:line="240" w:lineRule="auto"/>
              <w:rPr>
                <w:sz w:val="16"/>
              </w:rPr>
            </w:pPr>
            <w:r w:rsidRPr="00EE40B5">
              <w:rPr>
                <w:sz w:val="16"/>
              </w:rPr>
              <w:t>TB</w:t>
            </w:r>
          </w:p>
        </w:tc>
        <w:tc>
          <w:tcPr>
            <w:tcW w:w="638" w:type="dxa"/>
          </w:tcPr>
          <w:p w14:paraId="4DD95E01" w14:textId="67EADC06" w:rsidR="00220EC1" w:rsidRPr="000107CE" w:rsidDel="0037646D" w:rsidRDefault="00220EC1" w:rsidP="00220EC1">
            <w:pPr>
              <w:spacing w:line="240" w:lineRule="auto"/>
              <w:rPr>
                <w:sz w:val="16"/>
              </w:rPr>
            </w:pPr>
            <w:r w:rsidRPr="00EE40B5">
              <w:rPr>
                <w:sz w:val="16"/>
              </w:rPr>
              <w:t>MP NP</w:t>
            </w:r>
          </w:p>
        </w:tc>
        <w:tc>
          <w:tcPr>
            <w:tcW w:w="1675" w:type="dxa"/>
          </w:tcPr>
          <w:p w14:paraId="26F81DF6" w14:textId="3807CE1D" w:rsidR="00220EC1" w:rsidRPr="000107CE" w:rsidDel="0037646D" w:rsidRDefault="00220EC1" w:rsidP="00220EC1">
            <w:pPr>
              <w:spacing w:line="240" w:lineRule="auto"/>
              <w:rPr>
                <w:sz w:val="16"/>
              </w:rPr>
            </w:pPr>
            <w:r w:rsidRPr="00EE40B5">
              <w:rPr>
                <w:sz w:val="16"/>
              </w:rPr>
              <w:t>C7970</w:t>
            </w:r>
          </w:p>
        </w:tc>
        <w:tc>
          <w:tcPr>
            <w:tcW w:w="1675" w:type="dxa"/>
          </w:tcPr>
          <w:p w14:paraId="17A238CB" w14:textId="1E7AF2A6" w:rsidR="00220EC1" w:rsidRPr="000107CE" w:rsidDel="0037646D" w:rsidRDefault="00220EC1" w:rsidP="00220EC1">
            <w:pPr>
              <w:spacing w:line="240" w:lineRule="auto"/>
              <w:rPr>
                <w:sz w:val="16"/>
              </w:rPr>
            </w:pPr>
            <w:r w:rsidRPr="00EE40B5">
              <w:rPr>
                <w:rFonts w:eastAsia="Times New Roman"/>
                <w:color w:val="000000"/>
                <w:sz w:val="16"/>
                <w:lang w:eastAsia="en-AU"/>
              </w:rPr>
              <w:t>P7970</w:t>
            </w:r>
          </w:p>
        </w:tc>
        <w:tc>
          <w:tcPr>
            <w:tcW w:w="685" w:type="dxa"/>
          </w:tcPr>
          <w:p w14:paraId="45696FBB" w14:textId="6DBB820D" w:rsidR="00220EC1" w:rsidRPr="000107CE" w:rsidDel="0037646D" w:rsidRDefault="00220EC1" w:rsidP="00220EC1">
            <w:pPr>
              <w:spacing w:line="240" w:lineRule="auto"/>
              <w:rPr>
                <w:sz w:val="16"/>
              </w:rPr>
            </w:pPr>
            <w:r w:rsidRPr="00EE40B5">
              <w:rPr>
                <w:sz w:val="16"/>
              </w:rPr>
              <w:t>1</w:t>
            </w:r>
          </w:p>
        </w:tc>
        <w:tc>
          <w:tcPr>
            <w:tcW w:w="685" w:type="dxa"/>
          </w:tcPr>
          <w:p w14:paraId="78F0244F" w14:textId="4D790BF5" w:rsidR="00220EC1" w:rsidRPr="000107CE" w:rsidDel="0037646D" w:rsidRDefault="00220EC1" w:rsidP="00220EC1">
            <w:pPr>
              <w:spacing w:line="240" w:lineRule="auto"/>
              <w:rPr>
                <w:sz w:val="16"/>
              </w:rPr>
            </w:pPr>
            <w:r w:rsidRPr="00EE40B5">
              <w:rPr>
                <w:sz w:val="16"/>
              </w:rPr>
              <w:t>5</w:t>
            </w:r>
          </w:p>
        </w:tc>
        <w:tc>
          <w:tcPr>
            <w:tcW w:w="1242" w:type="dxa"/>
          </w:tcPr>
          <w:p w14:paraId="2FADE090" w14:textId="77777777" w:rsidR="00220EC1" w:rsidRPr="000107CE" w:rsidDel="0037646D" w:rsidRDefault="00220EC1" w:rsidP="00220EC1">
            <w:pPr>
              <w:spacing w:line="240" w:lineRule="auto"/>
              <w:rPr>
                <w:sz w:val="16"/>
              </w:rPr>
            </w:pPr>
          </w:p>
        </w:tc>
        <w:tc>
          <w:tcPr>
            <w:tcW w:w="544" w:type="dxa"/>
          </w:tcPr>
          <w:p w14:paraId="3C8CC383" w14:textId="37CC8AC0" w:rsidR="00220EC1" w:rsidRPr="000107CE" w:rsidDel="0037646D" w:rsidRDefault="00220EC1" w:rsidP="00220EC1">
            <w:pPr>
              <w:spacing w:line="240" w:lineRule="auto"/>
              <w:rPr>
                <w:sz w:val="16"/>
              </w:rPr>
            </w:pPr>
            <w:r w:rsidRPr="00EE40B5">
              <w:rPr>
                <w:sz w:val="16"/>
              </w:rPr>
              <w:t>1</w:t>
            </w:r>
          </w:p>
        </w:tc>
        <w:tc>
          <w:tcPr>
            <w:tcW w:w="591" w:type="dxa"/>
          </w:tcPr>
          <w:p w14:paraId="7F355233" w14:textId="77777777" w:rsidR="00220EC1" w:rsidRPr="000107CE" w:rsidDel="0037646D" w:rsidRDefault="00220EC1" w:rsidP="00220EC1">
            <w:pPr>
              <w:spacing w:line="240" w:lineRule="auto"/>
              <w:rPr>
                <w:sz w:val="16"/>
              </w:rPr>
            </w:pPr>
          </w:p>
        </w:tc>
        <w:tc>
          <w:tcPr>
            <w:tcW w:w="856" w:type="dxa"/>
          </w:tcPr>
          <w:p w14:paraId="3B9F7805" w14:textId="77777777" w:rsidR="00220EC1" w:rsidRPr="000107CE" w:rsidDel="0037646D" w:rsidRDefault="00220EC1" w:rsidP="00220EC1">
            <w:pPr>
              <w:spacing w:line="240" w:lineRule="auto"/>
              <w:rPr>
                <w:sz w:val="16"/>
              </w:rPr>
            </w:pPr>
          </w:p>
        </w:tc>
      </w:tr>
      <w:tr w:rsidR="00220EC1" w:rsidRPr="000107CE" w:rsidDel="0037646D" w14:paraId="77ED49DC" w14:textId="77777777" w:rsidTr="005A65BE">
        <w:tc>
          <w:tcPr>
            <w:tcW w:w="1320" w:type="dxa"/>
          </w:tcPr>
          <w:p w14:paraId="44E98C53" w14:textId="3CF3ABEF"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EB92C96" w14:textId="6B17D4E6"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30F04791" w14:textId="0C4F7D09" w:rsidR="00220EC1" w:rsidRPr="000107CE" w:rsidDel="0037646D" w:rsidRDefault="00220EC1" w:rsidP="00220EC1">
            <w:pPr>
              <w:spacing w:line="240" w:lineRule="auto"/>
              <w:rPr>
                <w:sz w:val="16"/>
              </w:rPr>
            </w:pPr>
            <w:r w:rsidRPr="00EE40B5">
              <w:rPr>
                <w:sz w:val="16"/>
              </w:rPr>
              <w:t>Inhalation by mouth</w:t>
            </w:r>
          </w:p>
        </w:tc>
        <w:tc>
          <w:tcPr>
            <w:tcW w:w="1402" w:type="dxa"/>
          </w:tcPr>
          <w:p w14:paraId="0CF64DAF" w14:textId="607C70F3" w:rsidR="00220EC1" w:rsidRPr="000107CE" w:rsidDel="0037646D" w:rsidRDefault="00220EC1" w:rsidP="00220EC1">
            <w:pPr>
              <w:spacing w:line="240" w:lineRule="auto"/>
              <w:rPr>
                <w:sz w:val="16"/>
              </w:rPr>
            </w:pPr>
            <w:r w:rsidRPr="00EE40B5">
              <w:rPr>
                <w:sz w:val="16"/>
              </w:rPr>
              <w:t>BiResp Spiromax</w:t>
            </w:r>
          </w:p>
        </w:tc>
        <w:tc>
          <w:tcPr>
            <w:tcW w:w="591" w:type="dxa"/>
          </w:tcPr>
          <w:p w14:paraId="600EFB67" w14:textId="2105FA56" w:rsidR="00220EC1" w:rsidRPr="000107CE" w:rsidDel="0037646D" w:rsidRDefault="00220EC1" w:rsidP="00220EC1">
            <w:pPr>
              <w:spacing w:line="240" w:lineRule="auto"/>
              <w:rPr>
                <w:sz w:val="16"/>
              </w:rPr>
            </w:pPr>
            <w:r w:rsidRPr="00EE40B5">
              <w:rPr>
                <w:sz w:val="16"/>
              </w:rPr>
              <w:t>TB</w:t>
            </w:r>
          </w:p>
        </w:tc>
        <w:tc>
          <w:tcPr>
            <w:tcW w:w="638" w:type="dxa"/>
          </w:tcPr>
          <w:p w14:paraId="39CF8D8A" w14:textId="7D6189D5" w:rsidR="00220EC1" w:rsidRPr="000107CE" w:rsidDel="0037646D" w:rsidRDefault="00220EC1" w:rsidP="00220EC1">
            <w:pPr>
              <w:spacing w:line="240" w:lineRule="auto"/>
              <w:rPr>
                <w:sz w:val="16"/>
              </w:rPr>
            </w:pPr>
            <w:r w:rsidRPr="00EE40B5">
              <w:rPr>
                <w:sz w:val="16"/>
              </w:rPr>
              <w:t>MP</w:t>
            </w:r>
          </w:p>
        </w:tc>
        <w:tc>
          <w:tcPr>
            <w:tcW w:w="1675" w:type="dxa"/>
          </w:tcPr>
          <w:p w14:paraId="6A75A8EB" w14:textId="21F1B35B" w:rsidR="00220EC1" w:rsidRPr="000107CE" w:rsidDel="0037646D" w:rsidRDefault="00220EC1" w:rsidP="00220EC1">
            <w:pPr>
              <w:spacing w:line="240" w:lineRule="auto"/>
              <w:rPr>
                <w:sz w:val="16"/>
              </w:rPr>
            </w:pPr>
            <w:r w:rsidRPr="00EE40B5">
              <w:rPr>
                <w:sz w:val="16"/>
              </w:rPr>
              <w:t>C10538</w:t>
            </w:r>
          </w:p>
        </w:tc>
        <w:tc>
          <w:tcPr>
            <w:tcW w:w="1675" w:type="dxa"/>
          </w:tcPr>
          <w:p w14:paraId="3EDE2BA5" w14:textId="507A7104" w:rsidR="00220EC1" w:rsidRPr="000107CE" w:rsidDel="0037646D" w:rsidRDefault="00220EC1" w:rsidP="00220EC1">
            <w:pPr>
              <w:spacing w:line="240" w:lineRule="auto"/>
              <w:rPr>
                <w:sz w:val="16"/>
              </w:rPr>
            </w:pPr>
            <w:r w:rsidRPr="00EE40B5">
              <w:rPr>
                <w:rFonts w:eastAsia="Times New Roman"/>
                <w:color w:val="000000"/>
                <w:sz w:val="16"/>
                <w:lang w:eastAsia="en-AU"/>
              </w:rPr>
              <w:t>P10538</w:t>
            </w:r>
          </w:p>
        </w:tc>
        <w:tc>
          <w:tcPr>
            <w:tcW w:w="685" w:type="dxa"/>
          </w:tcPr>
          <w:p w14:paraId="6C3D1E79" w14:textId="044E80D2" w:rsidR="00220EC1" w:rsidRPr="000107CE" w:rsidDel="0037646D" w:rsidRDefault="00220EC1" w:rsidP="00220EC1">
            <w:pPr>
              <w:spacing w:line="240" w:lineRule="auto"/>
              <w:rPr>
                <w:sz w:val="16"/>
              </w:rPr>
            </w:pPr>
            <w:r w:rsidRPr="00EE40B5">
              <w:rPr>
                <w:sz w:val="16"/>
              </w:rPr>
              <w:t>1</w:t>
            </w:r>
          </w:p>
        </w:tc>
        <w:tc>
          <w:tcPr>
            <w:tcW w:w="685" w:type="dxa"/>
          </w:tcPr>
          <w:p w14:paraId="7FC6F75F" w14:textId="52B0AE03" w:rsidR="00220EC1" w:rsidRPr="000107CE" w:rsidDel="0037646D" w:rsidRDefault="00220EC1" w:rsidP="00220EC1">
            <w:pPr>
              <w:spacing w:line="240" w:lineRule="auto"/>
              <w:rPr>
                <w:sz w:val="16"/>
              </w:rPr>
            </w:pPr>
            <w:r w:rsidRPr="00EE40B5">
              <w:rPr>
                <w:sz w:val="16"/>
              </w:rPr>
              <w:t>5</w:t>
            </w:r>
          </w:p>
        </w:tc>
        <w:tc>
          <w:tcPr>
            <w:tcW w:w="1242" w:type="dxa"/>
          </w:tcPr>
          <w:p w14:paraId="0F0CFB9D" w14:textId="77777777" w:rsidR="00220EC1" w:rsidRPr="000107CE" w:rsidDel="0037646D" w:rsidRDefault="00220EC1" w:rsidP="00220EC1">
            <w:pPr>
              <w:spacing w:line="240" w:lineRule="auto"/>
              <w:rPr>
                <w:sz w:val="16"/>
              </w:rPr>
            </w:pPr>
          </w:p>
        </w:tc>
        <w:tc>
          <w:tcPr>
            <w:tcW w:w="544" w:type="dxa"/>
          </w:tcPr>
          <w:p w14:paraId="001D7282" w14:textId="5F108BFE" w:rsidR="00220EC1" w:rsidRPr="000107CE" w:rsidDel="0037646D" w:rsidRDefault="00220EC1" w:rsidP="00220EC1">
            <w:pPr>
              <w:spacing w:line="240" w:lineRule="auto"/>
              <w:rPr>
                <w:sz w:val="16"/>
              </w:rPr>
            </w:pPr>
            <w:r w:rsidRPr="00EE40B5">
              <w:rPr>
                <w:sz w:val="16"/>
              </w:rPr>
              <w:t>1</w:t>
            </w:r>
          </w:p>
        </w:tc>
        <w:tc>
          <w:tcPr>
            <w:tcW w:w="591" w:type="dxa"/>
          </w:tcPr>
          <w:p w14:paraId="04BE88BF" w14:textId="77777777" w:rsidR="00220EC1" w:rsidRPr="000107CE" w:rsidDel="0037646D" w:rsidRDefault="00220EC1" w:rsidP="00220EC1">
            <w:pPr>
              <w:spacing w:line="240" w:lineRule="auto"/>
              <w:rPr>
                <w:sz w:val="16"/>
              </w:rPr>
            </w:pPr>
          </w:p>
        </w:tc>
        <w:tc>
          <w:tcPr>
            <w:tcW w:w="856" w:type="dxa"/>
          </w:tcPr>
          <w:p w14:paraId="1C90BE9D" w14:textId="77777777" w:rsidR="00220EC1" w:rsidRPr="000107CE" w:rsidDel="0037646D" w:rsidRDefault="00220EC1" w:rsidP="00220EC1">
            <w:pPr>
              <w:spacing w:line="240" w:lineRule="auto"/>
              <w:rPr>
                <w:sz w:val="16"/>
              </w:rPr>
            </w:pPr>
          </w:p>
        </w:tc>
      </w:tr>
      <w:tr w:rsidR="00220EC1" w:rsidRPr="000107CE" w:rsidDel="0037646D" w14:paraId="7E047672" w14:textId="77777777" w:rsidTr="005A65BE">
        <w:tc>
          <w:tcPr>
            <w:tcW w:w="1320" w:type="dxa"/>
          </w:tcPr>
          <w:p w14:paraId="03FEE89A" w14:textId="18D7867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652E0DC5" w14:textId="1F4F1C83"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32D336C1" w14:textId="3905A2C9" w:rsidR="00220EC1" w:rsidRPr="000107CE" w:rsidDel="0037646D" w:rsidRDefault="00220EC1" w:rsidP="00220EC1">
            <w:pPr>
              <w:spacing w:line="240" w:lineRule="auto"/>
              <w:rPr>
                <w:sz w:val="16"/>
              </w:rPr>
            </w:pPr>
            <w:r w:rsidRPr="00EE40B5">
              <w:rPr>
                <w:sz w:val="16"/>
              </w:rPr>
              <w:t>Inhalation by mouth</w:t>
            </w:r>
          </w:p>
        </w:tc>
        <w:tc>
          <w:tcPr>
            <w:tcW w:w="1402" w:type="dxa"/>
          </w:tcPr>
          <w:p w14:paraId="6BE84B13" w14:textId="2842C0A7" w:rsidR="00220EC1" w:rsidRPr="000107CE" w:rsidDel="0037646D" w:rsidRDefault="00220EC1" w:rsidP="00220EC1">
            <w:pPr>
              <w:spacing w:line="240" w:lineRule="auto"/>
              <w:rPr>
                <w:sz w:val="16"/>
              </w:rPr>
            </w:pPr>
            <w:r w:rsidRPr="00EE40B5">
              <w:rPr>
                <w:sz w:val="16"/>
              </w:rPr>
              <w:t>DuoResp Spiromax</w:t>
            </w:r>
          </w:p>
        </w:tc>
        <w:tc>
          <w:tcPr>
            <w:tcW w:w="591" w:type="dxa"/>
          </w:tcPr>
          <w:p w14:paraId="49950440" w14:textId="23E59306" w:rsidR="00220EC1" w:rsidRPr="000107CE" w:rsidDel="0037646D" w:rsidRDefault="00220EC1" w:rsidP="00220EC1">
            <w:pPr>
              <w:spacing w:line="240" w:lineRule="auto"/>
              <w:rPr>
                <w:sz w:val="16"/>
              </w:rPr>
            </w:pPr>
            <w:r w:rsidRPr="00EE40B5">
              <w:rPr>
                <w:sz w:val="16"/>
              </w:rPr>
              <w:t>EV</w:t>
            </w:r>
          </w:p>
        </w:tc>
        <w:tc>
          <w:tcPr>
            <w:tcW w:w="638" w:type="dxa"/>
          </w:tcPr>
          <w:p w14:paraId="74D0D7E6" w14:textId="3946042E" w:rsidR="00220EC1" w:rsidRPr="000107CE" w:rsidDel="0037646D" w:rsidRDefault="00220EC1" w:rsidP="00220EC1">
            <w:pPr>
              <w:spacing w:line="240" w:lineRule="auto"/>
              <w:rPr>
                <w:sz w:val="16"/>
              </w:rPr>
            </w:pPr>
            <w:r w:rsidRPr="00EE40B5">
              <w:rPr>
                <w:sz w:val="16"/>
              </w:rPr>
              <w:t>MP NP</w:t>
            </w:r>
          </w:p>
        </w:tc>
        <w:tc>
          <w:tcPr>
            <w:tcW w:w="1675" w:type="dxa"/>
          </w:tcPr>
          <w:p w14:paraId="0AF78BCB" w14:textId="4E1B18A0" w:rsidR="00220EC1" w:rsidRPr="000107CE" w:rsidDel="0037646D" w:rsidRDefault="00220EC1" w:rsidP="00220EC1">
            <w:pPr>
              <w:spacing w:line="240" w:lineRule="auto"/>
              <w:rPr>
                <w:sz w:val="16"/>
              </w:rPr>
            </w:pPr>
            <w:r w:rsidRPr="00EE40B5">
              <w:rPr>
                <w:sz w:val="16"/>
              </w:rPr>
              <w:t>C10464</w:t>
            </w:r>
          </w:p>
        </w:tc>
        <w:tc>
          <w:tcPr>
            <w:tcW w:w="1675" w:type="dxa"/>
          </w:tcPr>
          <w:p w14:paraId="55BA9A53" w14:textId="008C89A5" w:rsidR="00220EC1" w:rsidRPr="000107CE" w:rsidDel="0037646D" w:rsidRDefault="00220EC1" w:rsidP="00220EC1">
            <w:pPr>
              <w:spacing w:line="240" w:lineRule="auto"/>
              <w:rPr>
                <w:sz w:val="16"/>
              </w:rPr>
            </w:pPr>
            <w:r w:rsidRPr="00EE40B5">
              <w:rPr>
                <w:rFonts w:eastAsia="Times New Roman"/>
                <w:color w:val="000000"/>
                <w:sz w:val="16"/>
                <w:lang w:eastAsia="en-AU"/>
              </w:rPr>
              <w:t>P10464</w:t>
            </w:r>
          </w:p>
        </w:tc>
        <w:tc>
          <w:tcPr>
            <w:tcW w:w="685" w:type="dxa"/>
          </w:tcPr>
          <w:p w14:paraId="72BF491A" w14:textId="2A89386A" w:rsidR="00220EC1" w:rsidRPr="000107CE" w:rsidDel="0037646D" w:rsidRDefault="00220EC1" w:rsidP="00220EC1">
            <w:pPr>
              <w:spacing w:line="240" w:lineRule="auto"/>
              <w:rPr>
                <w:sz w:val="16"/>
              </w:rPr>
            </w:pPr>
            <w:r w:rsidRPr="00EE40B5">
              <w:rPr>
                <w:sz w:val="16"/>
              </w:rPr>
              <w:t>1</w:t>
            </w:r>
          </w:p>
        </w:tc>
        <w:tc>
          <w:tcPr>
            <w:tcW w:w="685" w:type="dxa"/>
          </w:tcPr>
          <w:p w14:paraId="2F645A51" w14:textId="6D45FA32" w:rsidR="00220EC1" w:rsidRPr="000107CE" w:rsidDel="0037646D" w:rsidRDefault="00220EC1" w:rsidP="00220EC1">
            <w:pPr>
              <w:spacing w:line="240" w:lineRule="auto"/>
              <w:rPr>
                <w:sz w:val="16"/>
              </w:rPr>
            </w:pPr>
            <w:r w:rsidRPr="00EE40B5">
              <w:rPr>
                <w:sz w:val="16"/>
              </w:rPr>
              <w:t>2</w:t>
            </w:r>
          </w:p>
        </w:tc>
        <w:tc>
          <w:tcPr>
            <w:tcW w:w="1242" w:type="dxa"/>
          </w:tcPr>
          <w:p w14:paraId="37E9903F" w14:textId="77777777" w:rsidR="00220EC1" w:rsidRPr="000107CE" w:rsidDel="0037646D" w:rsidRDefault="00220EC1" w:rsidP="00220EC1">
            <w:pPr>
              <w:spacing w:line="240" w:lineRule="auto"/>
              <w:rPr>
                <w:sz w:val="16"/>
              </w:rPr>
            </w:pPr>
          </w:p>
        </w:tc>
        <w:tc>
          <w:tcPr>
            <w:tcW w:w="544" w:type="dxa"/>
          </w:tcPr>
          <w:p w14:paraId="164F8AEB" w14:textId="309C44A4" w:rsidR="00220EC1" w:rsidRPr="000107CE" w:rsidDel="0037646D" w:rsidRDefault="00220EC1" w:rsidP="00220EC1">
            <w:pPr>
              <w:spacing w:line="240" w:lineRule="auto"/>
              <w:rPr>
                <w:sz w:val="16"/>
              </w:rPr>
            </w:pPr>
            <w:r w:rsidRPr="00EE40B5">
              <w:rPr>
                <w:sz w:val="16"/>
              </w:rPr>
              <w:t>1</w:t>
            </w:r>
          </w:p>
        </w:tc>
        <w:tc>
          <w:tcPr>
            <w:tcW w:w="591" w:type="dxa"/>
          </w:tcPr>
          <w:p w14:paraId="04911E89" w14:textId="77777777" w:rsidR="00220EC1" w:rsidRPr="000107CE" w:rsidDel="0037646D" w:rsidRDefault="00220EC1" w:rsidP="00220EC1">
            <w:pPr>
              <w:spacing w:line="240" w:lineRule="auto"/>
              <w:rPr>
                <w:sz w:val="16"/>
              </w:rPr>
            </w:pPr>
          </w:p>
        </w:tc>
        <w:tc>
          <w:tcPr>
            <w:tcW w:w="856" w:type="dxa"/>
          </w:tcPr>
          <w:p w14:paraId="4E4D13FB" w14:textId="77777777" w:rsidR="00220EC1" w:rsidRPr="000107CE" w:rsidDel="0037646D" w:rsidRDefault="00220EC1" w:rsidP="00220EC1">
            <w:pPr>
              <w:spacing w:line="240" w:lineRule="auto"/>
              <w:rPr>
                <w:sz w:val="16"/>
              </w:rPr>
            </w:pPr>
          </w:p>
        </w:tc>
      </w:tr>
      <w:tr w:rsidR="00220EC1" w:rsidRPr="000107CE" w:rsidDel="0037646D" w14:paraId="6DF1B2A0" w14:textId="77777777" w:rsidTr="005A65BE">
        <w:tc>
          <w:tcPr>
            <w:tcW w:w="1320" w:type="dxa"/>
          </w:tcPr>
          <w:p w14:paraId="2AE92288" w14:textId="76021C2B"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CDE8882" w14:textId="49FFA098"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1027B98C" w14:textId="6EC0D489" w:rsidR="00220EC1" w:rsidRPr="000107CE" w:rsidDel="0037646D" w:rsidRDefault="00220EC1" w:rsidP="00220EC1">
            <w:pPr>
              <w:spacing w:line="240" w:lineRule="auto"/>
              <w:rPr>
                <w:sz w:val="16"/>
              </w:rPr>
            </w:pPr>
            <w:r w:rsidRPr="00EE40B5">
              <w:rPr>
                <w:sz w:val="16"/>
              </w:rPr>
              <w:t>Inhalation by mouth</w:t>
            </w:r>
          </w:p>
        </w:tc>
        <w:tc>
          <w:tcPr>
            <w:tcW w:w="1402" w:type="dxa"/>
          </w:tcPr>
          <w:p w14:paraId="5F05ECED" w14:textId="76A68C7E" w:rsidR="00220EC1" w:rsidRPr="000107CE" w:rsidDel="0037646D" w:rsidRDefault="00220EC1" w:rsidP="00220EC1">
            <w:pPr>
              <w:spacing w:line="240" w:lineRule="auto"/>
              <w:rPr>
                <w:sz w:val="16"/>
              </w:rPr>
            </w:pPr>
            <w:r w:rsidRPr="00EE40B5">
              <w:rPr>
                <w:sz w:val="16"/>
              </w:rPr>
              <w:t>DuoResp Spiromax</w:t>
            </w:r>
          </w:p>
        </w:tc>
        <w:tc>
          <w:tcPr>
            <w:tcW w:w="591" w:type="dxa"/>
          </w:tcPr>
          <w:p w14:paraId="015F1B5D" w14:textId="6E68C05F" w:rsidR="00220EC1" w:rsidRPr="000107CE" w:rsidDel="0037646D" w:rsidRDefault="00220EC1" w:rsidP="00220EC1">
            <w:pPr>
              <w:spacing w:line="240" w:lineRule="auto"/>
              <w:rPr>
                <w:sz w:val="16"/>
              </w:rPr>
            </w:pPr>
            <w:r w:rsidRPr="00EE40B5">
              <w:rPr>
                <w:sz w:val="16"/>
              </w:rPr>
              <w:t>EV</w:t>
            </w:r>
          </w:p>
        </w:tc>
        <w:tc>
          <w:tcPr>
            <w:tcW w:w="638" w:type="dxa"/>
          </w:tcPr>
          <w:p w14:paraId="38A97B67" w14:textId="43A8ED6E" w:rsidR="00220EC1" w:rsidRPr="000107CE" w:rsidDel="0037646D" w:rsidRDefault="00220EC1" w:rsidP="00220EC1">
            <w:pPr>
              <w:spacing w:line="240" w:lineRule="auto"/>
              <w:rPr>
                <w:sz w:val="16"/>
              </w:rPr>
            </w:pPr>
            <w:r w:rsidRPr="00EE40B5">
              <w:rPr>
                <w:sz w:val="16"/>
              </w:rPr>
              <w:t>MP NP</w:t>
            </w:r>
          </w:p>
        </w:tc>
        <w:tc>
          <w:tcPr>
            <w:tcW w:w="1675" w:type="dxa"/>
          </w:tcPr>
          <w:p w14:paraId="58EFF63C" w14:textId="42A9649C" w:rsidR="00220EC1" w:rsidRPr="000107CE" w:rsidDel="0037646D" w:rsidRDefault="00220EC1" w:rsidP="00220EC1">
            <w:pPr>
              <w:spacing w:line="240" w:lineRule="auto"/>
              <w:rPr>
                <w:sz w:val="16"/>
              </w:rPr>
            </w:pPr>
            <w:r w:rsidRPr="00EE40B5">
              <w:rPr>
                <w:sz w:val="16"/>
              </w:rPr>
              <w:t>C7970</w:t>
            </w:r>
          </w:p>
        </w:tc>
        <w:tc>
          <w:tcPr>
            <w:tcW w:w="1675" w:type="dxa"/>
          </w:tcPr>
          <w:p w14:paraId="08C63C9C" w14:textId="778591BB" w:rsidR="00220EC1" w:rsidRPr="000107CE" w:rsidDel="0037646D" w:rsidRDefault="00220EC1" w:rsidP="00220EC1">
            <w:pPr>
              <w:spacing w:line="240" w:lineRule="auto"/>
              <w:rPr>
                <w:sz w:val="16"/>
              </w:rPr>
            </w:pPr>
            <w:r w:rsidRPr="00EE40B5">
              <w:rPr>
                <w:rFonts w:eastAsia="Times New Roman"/>
                <w:color w:val="000000"/>
                <w:sz w:val="16"/>
                <w:lang w:eastAsia="en-AU"/>
              </w:rPr>
              <w:t>P7970</w:t>
            </w:r>
          </w:p>
        </w:tc>
        <w:tc>
          <w:tcPr>
            <w:tcW w:w="685" w:type="dxa"/>
          </w:tcPr>
          <w:p w14:paraId="380FD3DC" w14:textId="5A34A3B3" w:rsidR="00220EC1" w:rsidRPr="000107CE" w:rsidDel="0037646D" w:rsidRDefault="00220EC1" w:rsidP="00220EC1">
            <w:pPr>
              <w:spacing w:line="240" w:lineRule="auto"/>
              <w:rPr>
                <w:sz w:val="16"/>
              </w:rPr>
            </w:pPr>
            <w:r w:rsidRPr="00EE40B5">
              <w:rPr>
                <w:sz w:val="16"/>
              </w:rPr>
              <w:t>1</w:t>
            </w:r>
          </w:p>
        </w:tc>
        <w:tc>
          <w:tcPr>
            <w:tcW w:w="685" w:type="dxa"/>
          </w:tcPr>
          <w:p w14:paraId="523F78AF" w14:textId="3078F21B" w:rsidR="00220EC1" w:rsidRPr="000107CE" w:rsidDel="0037646D" w:rsidRDefault="00220EC1" w:rsidP="00220EC1">
            <w:pPr>
              <w:spacing w:line="240" w:lineRule="auto"/>
              <w:rPr>
                <w:sz w:val="16"/>
              </w:rPr>
            </w:pPr>
            <w:r w:rsidRPr="00EE40B5">
              <w:rPr>
                <w:sz w:val="16"/>
              </w:rPr>
              <w:t>5</w:t>
            </w:r>
          </w:p>
        </w:tc>
        <w:tc>
          <w:tcPr>
            <w:tcW w:w="1242" w:type="dxa"/>
          </w:tcPr>
          <w:p w14:paraId="6805C2A4" w14:textId="77777777" w:rsidR="00220EC1" w:rsidRPr="000107CE" w:rsidDel="0037646D" w:rsidRDefault="00220EC1" w:rsidP="00220EC1">
            <w:pPr>
              <w:spacing w:line="240" w:lineRule="auto"/>
              <w:rPr>
                <w:sz w:val="16"/>
              </w:rPr>
            </w:pPr>
          </w:p>
        </w:tc>
        <w:tc>
          <w:tcPr>
            <w:tcW w:w="544" w:type="dxa"/>
          </w:tcPr>
          <w:p w14:paraId="4008EB17" w14:textId="2AECB4C0" w:rsidR="00220EC1" w:rsidRPr="000107CE" w:rsidDel="0037646D" w:rsidRDefault="00220EC1" w:rsidP="00220EC1">
            <w:pPr>
              <w:spacing w:line="240" w:lineRule="auto"/>
              <w:rPr>
                <w:sz w:val="16"/>
              </w:rPr>
            </w:pPr>
            <w:r w:rsidRPr="00EE40B5">
              <w:rPr>
                <w:sz w:val="16"/>
              </w:rPr>
              <w:t>1</w:t>
            </w:r>
          </w:p>
        </w:tc>
        <w:tc>
          <w:tcPr>
            <w:tcW w:w="591" w:type="dxa"/>
          </w:tcPr>
          <w:p w14:paraId="312F9F35" w14:textId="77777777" w:rsidR="00220EC1" w:rsidRPr="000107CE" w:rsidDel="0037646D" w:rsidRDefault="00220EC1" w:rsidP="00220EC1">
            <w:pPr>
              <w:spacing w:line="240" w:lineRule="auto"/>
              <w:rPr>
                <w:sz w:val="16"/>
              </w:rPr>
            </w:pPr>
          </w:p>
        </w:tc>
        <w:tc>
          <w:tcPr>
            <w:tcW w:w="856" w:type="dxa"/>
          </w:tcPr>
          <w:p w14:paraId="0AFB8388" w14:textId="77777777" w:rsidR="00220EC1" w:rsidRPr="000107CE" w:rsidDel="0037646D" w:rsidRDefault="00220EC1" w:rsidP="00220EC1">
            <w:pPr>
              <w:spacing w:line="240" w:lineRule="auto"/>
              <w:rPr>
                <w:sz w:val="16"/>
              </w:rPr>
            </w:pPr>
          </w:p>
        </w:tc>
      </w:tr>
      <w:tr w:rsidR="00220EC1" w:rsidRPr="000107CE" w:rsidDel="0037646D" w14:paraId="2458AD46" w14:textId="77777777" w:rsidTr="005A65BE">
        <w:tc>
          <w:tcPr>
            <w:tcW w:w="1320" w:type="dxa"/>
          </w:tcPr>
          <w:p w14:paraId="45B20BED" w14:textId="55DEF367"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5A805897" w14:textId="652CA576"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08D37C5D" w14:textId="7CD4810C" w:rsidR="00220EC1" w:rsidRPr="000107CE" w:rsidDel="0037646D" w:rsidRDefault="00220EC1" w:rsidP="00220EC1">
            <w:pPr>
              <w:spacing w:line="240" w:lineRule="auto"/>
              <w:rPr>
                <w:sz w:val="16"/>
              </w:rPr>
            </w:pPr>
            <w:r w:rsidRPr="00EE40B5">
              <w:rPr>
                <w:sz w:val="16"/>
              </w:rPr>
              <w:t>Inhalation by mouth</w:t>
            </w:r>
          </w:p>
        </w:tc>
        <w:tc>
          <w:tcPr>
            <w:tcW w:w="1402" w:type="dxa"/>
          </w:tcPr>
          <w:p w14:paraId="3456B7A7" w14:textId="7F6799C0" w:rsidR="00220EC1" w:rsidRPr="000107CE" w:rsidDel="0037646D" w:rsidRDefault="00220EC1" w:rsidP="00220EC1">
            <w:pPr>
              <w:spacing w:line="240" w:lineRule="auto"/>
              <w:rPr>
                <w:sz w:val="16"/>
              </w:rPr>
            </w:pPr>
            <w:r w:rsidRPr="00EE40B5">
              <w:rPr>
                <w:sz w:val="16"/>
              </w:rPr>
              <w:t>DuoResp Spiromax</w:t>
            </w:r>
          </w:p>
        </w:tc>
        <w:tc>
          <w:tcPr>
            <w:tcW w:w="591" w:type="dxa"/>
          </w:tcPr>
          <w:p w14:paraId="7DD06086" w14:textId="44824646" w:rsidR="00220EC1" w:rsidRPr="000107CE" w:rsidDel="0037646D" w:rsidRDefault="00220EC1" w:rsidP="00220EC1">
            <w:pPr>
              <w:spacing w:line="240" w:lineRule="auto"/>
              <w:rPr>
                <w:sz w:val="16"/>
              </w:rPr>
            </w:pPr>
            <w:r w:rsidRPr="00EE40B5">
              <w:rPr>
                <w:sz w:val="16"/>
              </w:rPr>
              <w:t>EV</w:t>
            </w:r>
          </w:p>
        </w:tc>
        <w:tc>
          <w:tcPr>
            <w:tcW w:w="638" w:type="dxa"/>
          </w:tcPr>
          <w:p w14:paraId="3E13F33C" w14:textId="54CEB815" w:rsidR="00220EC1" w:rsidRPr="000107CE" w:rsidDel="0037646D" w:rsidRDefault="00220EC1" w:rsidP="00220EC1">
            <w:pPr>
              <w:spacing w:line="240" w:lineRule="auto"/>
              <w:rPr>
                <w:sz w:val="16"/>
              </w:rPr>
            </w:pPr>
            <w:r w:rsidRPr="00EE40B5">
              <w:rPr>
                <w:sz w:val="16"/>
              </w:rPr>
              <w:t>MP</w:t>
            </w:r>
          </w:p>
        </w:tc>
        <w:tc>
          <w:tcPr>
            <w:tcW w:w="1675" w:type="dxa"/>
          </w:tcPr>
          <w:p w14:paraId="1E6716B2" w14:textId="1978D081" w:rsidR="00220EC1" w:rsidRPr="000107CE" w:rsidDel="0037646D" w:rsidRDefault="00220EC1" w:rsidP="00220EC1">
            <w:pPr>
              <w:spacing w:line="240" w:lineRule="auto"/>
              <w:rPr>
                <w:sz w:val="16"/>
              </w:rPr>
            </w:pPr>
            <w:r w:rsidRPr="00EE40B5">
              <w:rPr>
                <w:sz w:val="16"/>
              </w:rPr>
              <w:t>C10538</w:t>
            </w:r>
          </w:p>
        </w:tc>
        <w:tc>
          <w:tcPr>
            <w:tcW w:w="1675" w:type="dxa"/>
          </w:tcPr>
          <w:p w14:paraId="73DE7298" w14:textId="4AE3944B" w:rsidR="00220EC1" w:rsidRPr="000107CE" w:rsidDel="0037646D" w:rsidRDefault="00220EC1" w:rsidP="00220EC1">
            <w:pPr>
              <w:spacing w:line="240" w:lineRule="auto"/>
              <w:rPr>
                <w:sz w:val="16"/>
              </w:rPr>
            </w:pPr>
            <w:r w:rsidRPr="00EE40B5">
              <w:rPr>
                <w:rFonts w:eastAsia="Times New Roman"/>
                <w:color w:val="000000"/>
                <w:sz w:val="16"/>
                <w:lang w:eastAsia="en-AU"/>
              </w:rPr>
              <w:t>P10538</w:t>
            </w:r>
          </w:p>
        </w:tc>
        <w:tc>
          <w:tcPr>
            <w:tcW w:w="685" w:type="dxa"/>
          </w:tcPr>
          <w:p w14:paraId="37DF1972" w14:textId="17BCDA44" w:rsidR="00220EC1" w:rsidRPr="000107CE" w:rsidDel="0037646D" w:rsidRDefault="00220EC1" w:rsidP="00220EC1">
            <w:pPr>
              <w:spacing w:line="240" w:lineRule="auto"/>
              <w:rPr>
                <w:sz w:val="16"/>
              </w:rPr>
            </w:pPr>
            <w:r w:rsidRPr="00EE40B5">
              <w:rPr>
                <w:sz w:val="16"/>
              </w:rPr>
              <w:t>1</w:t>
            </w:r>
          </w:p>
        </w:tc>
        <w:tc>
          <w:tcPr>
            <w:tcW w:w="685" w:type="dxa"/>
          </w:tcPr>
          <w:p w14:paraId="04DFF75F" w14:textId="430E0E16" w:rsidR="00220EC1" w:rsidRPr="000107CE" w:rsidDel="0037646D" w:rsidRDefault="00220EC1" w:rsidP="00220EC1">
            <w:pPr>
              <w:spacing w:line="240" w:lineRule="auto"/>
              <w:rPr>
                <w:sz w:val="16"/>
              </w:rPr>
            </w:pPr>
            <w:r w:rsidRPr="00EE40B5">
              <w:rPr>
                <w:sz w:val="16"/>
              </w:rPr>
              <w:t>5</w:t>
            </w:r>
          </w:p>
        </w:tc>
        <w:tc>
          <w:tcPr>
            <w:tcW w:w="1242" w:type="dxa"/>
          </w:tcPr>
          <w:p w14:paraId="1F219988" w14:textId="77777777" w:rsidR="00220EC1" w:rsidRPr="000107CE" w:rsidDel="0037646D" w:rsidRDefault="00220EC1" w:rsidP="00220EC1">
            <w:pPr>
              <w:spacing w:line="240" w:lineRule="auto"/>
              <w:rPr>
                <w:sz w:val="16"/>
              </w:rPr>
            </w:pPr>
          </w:p>
        </w:tc>
        <w:tc>
          <w:tcPr>
            <w:tcW w:w="544" w:type="dxa"/>
          </w:tcPr>
          <w:p w14:paraId="670BBBB6" w14:textId="0D3F425A" w:rsidR="00220EC1" w:rsidRPr="000107CE" w:rsidDel="0037646D" w:rsidRDefault="00220EC1" w:rsidP="00220EC1">
            <w:pPr>
              <w:spacing w:line="240" w:lineRule="auto"/>
              <w:rPr>
                <w:sz w:val="16"/>
              </w:rPr>
            </w:pPr>
            <w:r w:rsidRPr="00EE40B5">
              <w:rPr>
                <w:sz w:val="16"/>
              </w:rPr>
              <w:t>1</w:t>
            </w:r>
          </w:p>
        </w:tc>
        <w:tc>
          <w:tcPr>
            <w:tcW w:w="591" w:type="dxa"/>
          </w:tcPr>
          <w:p w14:paraId="482D35FE" w14:textId="77777777" w:rsidR="00220EC1" w:rsidRPr="000107CE" w:rsidDel="0037646D" w:rsidRDefault="00220EC1" w:rsidP="00220EC1">
            <w:pPr>
              <w:spacing w:line="240" w:lineRule="auto"/>
              <w:rPr>
                <w:sz w:val="16"/>
              </w:rPr>
            </w:pPr>
          </w:p>
        </w:tc>
        <w:tc>
          <w:tcPr>
            <w:tcW w:w="856" w:type="dxa"/>
          </w:tcPr>
          <w:p w14:paraId="097D3B4D" w14:textId="77777777" w:rsidR="00220EC1" w:rsidRPr="000107CE" w:rsidDel="0037646D" w:rsidRDefault="00220EC1" w:rsidP="00220EC1">
            <w:pPr>
              <w:spacing w:line="240" w:lineRule="auto"/>
              <w:rPr>
                <w:sz w:val="16"/>
              </w:rPr>
            </w:pPr>
          </w:p>
        </w:tc>
      </w:tr>
      <w:tr w:rsidR="00220EC1" w:rsidRPr="000107CE" w:rsidDel="0037646D" w14:paraId="37A0DF12" w14:textId="77777777" w:rsidTr="005A65BE">
        <w:tc>
          <w:tcPr>
            <w:tcW w:w="1320" w:type="dxa"/>
          </w:tcPr>
          <w:p w14:paraId="1AFDC1A0" w14:textId="4EE140CC"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3F9C91B" w14:textId="327FC49A"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70A4CA33" w14:textId="6AA61066" w:rsidR="00220EC1" w:rsidRPr="000107CE" w:rsidDel="0037646D" w:rsidRDefault="00220EC1" w:rsidP="00220EC1">
            <w:pPr>
              <w:spacing w:line="240" w:lineRule="auto"/>
              <w:rPr>
                <w:sz w:val="16"/>
              </w:rPr>
            </w:pPr>
            <w:r w:rsidRPr="00EE40B5">
              <w:rPr>
                <w:sz w:val="16"/>
              </w:rPr>
              <w:t>Inhalation by mouth</w:t>
            </w:r>
          </w:p>
        </w:tc>
        <w:tc>
          <w:tcPr>
            <w:tcW w:w="1402" w:type="dxa"/>
          </w:tcPr>
          <w:p w14:paraId="7CEE0BF9" w14:textId="7FD00BB1" w:rsidR="00220EC1" w:rsidRPr="000107CE" w:rsidDel="0037646D" w:rsidRDefault="00220EC1" w:rsidP="00220EC1">
            <w:pPr>
              <w:spacing w:line="240" w:lineRule="auto"/>
              <w:rPr>
                <w:sz w:val="16"/>
              </w:rPr>
            </w:pPr>
            <w:r w:rsidRPr="00EE40B5">
              <w:rPr>
                <w:sz w:val="16"/>
              </w:rPr>
              <w:t>Rilast TURBUHALER 200/6</w:t>
            </w:r>
          </w:p>
        </w:tc>
        <w:tc>
          <w:tcPr>
            <w:tcW w:w="591" w:type="dxa"/>
          </w:tcPr>
          <w:p w14:paraId="534E3CA0" w14:textId="6B5D820E" w:rsidR="00220EC1" w:rsidRPr="000107CE" w:rsidDel="0037646D" w:rsidRDefault="00220EC1" w:rsidP="00220EC1">
            <w:pPr>
              <w:spacing w:line="240" w:lineRule="auto"/>
              <w:rPr>
                <w:sz w:val="16"/>
              </w:rPr>
            </w:pPr>
            <w:r w:rsidRPr="00EE40B5">
              <w:rPr>
                <w:sz w:val="16"/>
              </w:rPr>
              <w:t>XT</w:t>
            </w:r>
          </w:p>
        </w:tc>
        <w:tc>
          <w:tcPr>
            <w:tcW w:w="638" w:type="dxa"/>
          </w:tcPr>
          <w:p w14:paraId="7B78B8FD" w14:textId="7D533D8E" w:rsidR="00220EC1" w:rsidRPr="000107CE" w:rsidDel="0037646D" w:rsidRDefault="00220EC1" w:rsidP="00220EC1">
            <w:pPr>
              <w:spacing w:line="240" w:lineRule="auto"/>
              <w:rPr>
                <w:sz w:val="16"/>
              </w:rPr>
            </w:pPr>
            <w:r w:rsidRPr="00EE40B5">
              <w:rPr>
                <w:sz w:val="16"/>
              </w:rPr>
              <w:t>MP NP</w:t>
            </w:r>
          </w:p>
        </w:tc>
        <w:tc>
          <w:tcPr>
            <w:tcW w:w="1675" w:type="dxa"/>
          </w:tcPr>
          <w:p w14:paraId="615DAD35" w14:textId="7D6D7521" w:rsidR="00220EC1" w:rsidRPr="000107CE" w:rsidDel="0037646D" w:rsidRDefault="00220EC1" w:rsidP="00220EC1">
            <w:pPr>
              <w:spacing w:line="240" w:lineRule="auto"/>
              <w:rPr>
                <w:sz w:val="16"/>
              </w:rPr>
            </w:pPr>
            <w:r w:rsidRPr="00EE40B5">
              <w:rPr>
                <w:sz w:val="16"/>
              </w:rPr>
              <w:t>C10464</w:t>
            </w:r>
          </w:p>
        </w:tc>
        <w:tc>
          <w:tcPr>
            <w:tcW w:w="1675" w:type="dxa"/>
          </w:tcPr>
          <w:p w14:paraId="61CAA84A" w14:textId="6B337FA0" w:rsidR="00220EC1" w:rsidRPr="000107CE" w:rsidDel="0037646D" w:rsidRDefault="00220EC1" w:rsidP="00220EC1">
            <w:pPr>
              <w:spacing w:line="240" w:lineRule="auto"/>
              <w:rPr>
                <w:sz w:val="16"/>
              </w:rPr>
            </w:pPr>
            <w:r w:rsidRPr="00EE40B5">
              <w:rPr>
                <w:rFonts w:eastAsia="Times New Roman"/>
                <w:color w:val="000000"/>
                <w:sz w:val="16"/>
                <w:lang w:eastAsia="en-AU"/>
              </w:rPr>
              <w:t>P10464</w:t>
            </w:r>
          </w:p>
        </w:tc>
        <w:tc>
          <w:tcPr>
            <w:tcW w:w="685" w:type="dxa"/>
          </w:tcPr>
          <w:p w14:paraId="36A6F726" w14:textId="31B41B15" w:rsidR="00220EC1" w:rsidRPr="000107CE" w:rsidDel="0037646D" w:rsidRDefault="00220EC1" w:rsidP="00220EC1">
            <w:pPr>
              <w:spacing w:line="240" w:lineRule="auto"/>
              <w:rPr>
                <w:sz w:val="16"/>
              </w:rPr>
            </w:pPr>
            <w:r w:rsidRPr="00EE40B5">
              <w:rPr>
                <w:sz w:val="16"/>
              </w:rPr>
              <w:t>1</w:t>
            </w:r>
          </w:p>
        </w:tc>
        <w:tc>
          <w:tcPr>
            <w:tcW w:w="685" w:type="dxa"/>
          </w:tcPr>
          <w:p w14:paraId="3E644598" w14:textId="657FB524" w:rsidR="00220EC1" w:rsidRPr="000107CE" w:rsidDel="0037646D" w:rsidRDefault="00220EC1" w:rsidP="00220EC1">
            <w:pPr>
              <w:spacing w:line="240" w:lineRule="auto"/>
              <w:rPr>
                <w:sz w:val="16"/>
              </w:rPr>
            </w:pPr>
            <w:r w:rsidRPr="00EE40B5">
              <w:rPr>
                <w:sz w:val="16"/>
              </w:rPr>
              <w:t>2</w:t>
            </w:r>
          </w:p>
        </w:tc>
        <w:tc>
          <w:tcPr>
            <w:tcW w:w="1242" w:type="dxa"/>
          </w:tcPr>
          <w:p w14:paraId="27CEBB6D" w14:textId="77777777" w:rsidR="00220EC1" w:rsidRPr="000107CE" w:rsidDel="0037646D" w:rsidRDefault="00220EC1" w:rsidP="00220EC1">
            <w:pPr>
              <w:spacing w:line="240" w:lineRule="auto"/>
              <w:rPr>
                <w:sz w:val="16"/>
              </w:rPr>
            </w:pPr>
          </w:p>
        </w:tc>
        <w:tc>
          <w:tcPr>
            <w:tcW w:w="544" w:type="dxa"/>
          </w:tcPr>
          <w:p w14:paraId="40F90AF5" w14:textId="6F550EFA" w:rsidR="00220EC1" w:rsidRPr="000107CE" w:rsidDel="0037646D" w:rsidRDefault="00220EC1" w:rsidP="00220EC1">
            <w:pPr>
              <w:spacing w:line="240" w:lineRule="auto"/>
              <w:rPr>
                <w:sz w:val="16"/>
              </w:rPr>
            </w:pPr>
            <w:r w:rsidRPr="00EE40B5">
              <w:rPr>
                <w:sz w:val="16"/>
              </w:rPr>
              <w:t>1</w:t>
            </w:r>
          </w:p>
        </w:tc>
        <w:tc>
          <w:tcPr>
            <w:tcW w:w="591" w:type="dxa"/>
          </w:tcPr>
          <w:p w14:paraId="2D2621FC" w14:textId="77777777" w:rsidR="00220EC1" w:rsidRPr="000107CE" w:rsidDel="0037646D" w:rsidRDefault="00220EC1" w:rsidP="00220EC1">
            <w:pPr>
              <w:spacing w:line="240" w:lineRule="auto"/>
              <w:rPr>
                <w:sz w:val="16"/>
              </w:rPr>
            </w:pPr>
          </w:p>
        </w:tc>
        <w:tc>
          <w:tcPr>
            <w:tcW w:w="856" w:type="dxa"/>
          </w:tcPr>
          <w:p w14:paraId="2AF2973E" w14:textId="77777777" w:rsidR="00220EC1" w:rsidRPr="000107CE" w:rsidDel="0037646D" w:rsidRDefault="00220EC1" w:rsidP="00220EC1">
            <w:pPr>
              <w:spacing w:line="240" w:lineRule="auto"/>
              <w:rPr>
                <w:sz w:val="16"/>
              </w:rPr>
            </w:pPr>
          </w:p>
        </w:tc>
      </w:tr>
      <w:tr w:rsidR="00220EC1" w:rsidRPr="000107CE" w:rsidDel="0037646D" w14:paraId="3CDEA1DB" w14:textId="77777777" w:rsidTr="005A65BE">
        <w:tc>
          <w:tcPr>
            <w:tcW w:w="1320" w:type="dxa"/>
          </w:tcPr>
          <w:p w14:paraId="31B03134" w14:textId="2D2C720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F5C56E8" w14:textId="1D201F7C"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247ED2E8" w14:textId="7464ABD0" w:rsidR="00220EC1" w:rsidRPr="000107CE" w:rsidDel="0037646D" w:rsidRDefault="00220EC1" w:rsidP="00220EC1">
            <w:pPr>
              <w:spacing w:line="240" w:lineRule="auto"/>
              <w:rPr>
                <w:sz w:val="16"/>
              </w:rPr>
            </w:pPr>
            <w:r w:rsidRPr="00EE40B5">
              <w:rPr>
                <w:sz w:val="16"/>
              </w:rPr>
              <w:t>Inhalation by mouth</w:t>
            </w:r>
          </w:p>
        </w:tc>
        <w:tc>
          <w:tcPr>
            <w:tcW w:w="1402" w:type="dxa"/>
          </w:tcPr>
          <w:p w14:paraId="306DD2D8" w14:textId="55204D9C" w:rsidR="00220EC1" w:rsidRPr="000107CE" w:rsidDel="0037646D" w:rsidRDefault="00220EC1" w:rsidP="00220EC1">
            <w:pPr>
              <w:spacing w:line="240" w:lineRule="auto"/>
              <w:rPr>
                <w:sz w:val="16"/>
              </w:rPr>
            </w:pPr>
            <w:r w:rsidRPr="00EE40B5">
              <w:rPr>
                <w:sz w:val="16"/>
              </w:rPr>
              <w:t>Rilast TURBUHALER 200/6</w:t>
            </w:r>
          </w:p>
        </w:tc>
        <w:tc>
          <w:tcPr>
            <w:tcW w:w="591" w:type="dxa"/>
          </w:tcPr>
          <w:p w14:paraId="003E63AB" w14:textId="534E4E09" w:rsidR="00220EC1" w:rsidRPr="000107CE" w:rsidDel="0037646D" w:rsidRDefault="00220EC1" w:rsidP="00220EC1">
            <w:pPr>
              <w:spacing w:line="240" w:lineRule="auto"/>
              <w:rPr>
                <w:sz w:val="16"/>
              </w:rPr>
            </w:pPr>
            <w:r w:rsidRPr="00EE40B5">
              <w:rPr>
                <w:sz w:val="16"/>
              </w:rPr>
              <w:t>XT</w:t>
            </w:r>
          </w:p>
        </w:tc>
        <w:tc>
          <w:tcPr>
            <w:tcW w:w="638" w:type="dxa"/>
          </w:tcPr>
          <w:p w14:paraId="74823743" w14:textId="7E148C7A" w:rsidR="00220EC1" w:rsidRPr="000107CE" w:rsidDel="0037646D" w:rsidRDefault="00220EC1" w:rsidP="00220EC1">
            <w:pPr>
              <w:spacing w:line="240" w:lineRule="auto"/>
              <w:rPr>
                <w:sz w:val="16"/>
              </w:rPr>
            </w:pPr>
            <w:r w:rsidRPr="00EE40B5">
              <w:rPr>
                <w:sz w:val="16"/>
              </w:rPr>
              <w:t>MP NP</w:t>
            </w:r>
          </w:p>
        </w:tc>
        <w:tc>
          <w:tcPr>
            <w:tcW w:w="1675" w:type="dxa"/>
          </w:tcPr>
          <w:p w14:paraId="428F029F" w14:textId="755E2305" w:rsidR="00220EC1" w:rsidRPr="000107CE" w:rsidDel="0037646D" w:rsidRDefault="00220EC1" w:rsidP="00220EC1">
            <w:pPr>
              <w:spacing w:line="240" w:lineRule="auto"/>
              <w:rPr>
                <w:sz w:val="16"/>
              </w:rPr>
            </w:pPr>
            <w:r w:rsidRPr="00EE40B5">
              <w:rPr>
                <w:sz w:val="16"/>
              </w:rPr>
              <w:t>C7970</w:t>
            </w:r>
          </w:p>
        </w:tc>
        <w:tc>
          <w:tcPr>
            <w:tcW w:w="1675" w:type="dxa"/>
          </w:tcPr>
          <w:p w14:paraId="03646A9A" w14:textId="37727D04" w:rsidR="00220EC1" w:rsidRPr="000107CE" w:rsidDel="0037646D" w:rsidRDefault="00220EC1" w:rsidP="00220EC1">
            <w:pPr>
              <w:spacing w:line="240" w:lineRule="auto"/>
              <w:rPr>
                <w:sz w:val="16"/>
              </w:rPr>
            </w:pPr>
            <w:r w:rsidRPr="00EE40B5">
              <w:rPr>
                <w:rFonts w:eastAsia="Times New Roman"/>
                <w:color w:val="000000"/>
                <w:sz w:val="16"/>
                <w:lang w:eastAsia="en-AU"/>
              </w:rPr>
              <w:t>P7970</w:t>
            </w:r>
          </w:p>
        </w:tc>
        <w:tc>
          <w:tcPr>
            <w:tcW w:w="685" w:type="dxa"/>
          </w:tcPr>
          <w:p w14:paraId="3E5A4B72" w14:textId="3E32C238" w:rsidR="00220EC1" w:rsidRPr="000107CE" w:rsidDel="0037646D" w:rsidRDefault="00220EC1" w:rsidP="00220EC1">
            <w:pPr>
              <w:spacing w:line="240" w:lineRule="auto"/>
              <w:rPr>
                <w:sz w:val="16"/>
              </w:rPr>
            </w:pPr>
            <w:r w:rsidRPr="00EE40B5">
              <w:rPr>
                <w:sz w:val="16"/>
              </w:rPr>
              <w:t>1</w:t>
            </w:r>
          </w:p>
        </w:tc>
        <w:tc>
          <w:tcPr>
            <w:tcW w:w="685" w:type="dxa"/>
          </w:tcPr>
          <w:p w14:paraId="290D226B" w14:textId="3C51A7ED" w:rsidR="00220EC1" w:rsidRPr="000107CE" w:rsidDel="0037646D" w:rsidRDefault="00220EC1" w:rsidP="00220EC1">
            <w:pPr>
              <w:spacing w:line="240" w:lineRule="auto"/>
              <w:rPr>
                <w:sz w:val="16"/>
              </w:rPr>
            </w:pPr>
            <w:r w:rsidRPr="00EE40B5">
              <w:rPr>
                <w:sz w:val="16"/>
              </w:rPr>
              <w:t>5</w:t>
            </w:r>
          </w:p>
        </w:tc>
        <w:tc>
          <w:tcPr>
            <w:tcW w:w="1242" w:type="dxa"/>
          </w:tcPr>
          <w:p w14:paraId="77EE19B7" w14:textId="77777777" w:rsidR="00220EC1" w:rsidRPr="000107CE" w:rsidDel="0037646D" w:rsidRDefault="00220EC1" w:rsidP="00220EC1">
            <w:pPr>
              <w:spacing w:line="240" w:lineRule="auto"/>
              <w:rPr>
                <w:sz w:val="16"/>
              </w:rPr>
            </w:pPr>
          </w:p>
        </w:tc>
        <w:tc>
          <w:tcPr>
            <w:tcW w:w="544" w:type="dxa"/>
          </w:tcPr>
          <w:p w14:paraId="045D8030" w14:textId="23A3F0D0" w:rsidR="00220EC1" w:rsidRPr="000107CE" w:rsidDel="0037646D" w:rsidRDefault="00220EC1" w:rsidP="00220EC1">
            <w:pPr>
              <w:spacing w:line="240" w:lineRule="auto"/>
              <w:rPr>
                <w:sz w:val="16"/>
              </w:rPr>
            </w:pPr>
            <w:r w:rsidRPr="00EE40B5">
              <w:rPr>
                <w:sz w:val="16"/>
              </w:rPr>
              <w:t>1</w:t>
            </w:r>
          </w:p>
        </w:tc>
        <w:tc>
          <w:tcPr>
            <w:tcW w:w="591" w:type="dxa"/>
          </w:tcPr>
          <w:p w14:paraId="120B6AE9" w14:textId="77777777" w:rsidR="00220EC1" w:rsidRPr="000107CE" w:rsidDel="0037646D" w:rsidRDefault="00220EC1" w:rsidP="00220EC1">
            <w:pPr>
              <w:spacing w:line="240" w:lineRule="auto"/>
              <w:rPr>
                <w:sz w:val="16"/>
              </w:rPr>
            </w:pPr>
          </w:p>
        </w:tc>
        <w:tc>
          <w:tcPr>
            <w:tcW w:w="856" w:type="dxa"/>
          </w:tcPr>
          <w:p w14:paraId="5B112C55" w14:textId="77777777" w:rsidR="00220EC1" w:rsidRPr="000107CE" w:rsidDel="0037646D" w:rsidRDefault="00220EC1" w:rsidP="00220EC1">
            <w:pPr>
              <w:spacing w:line="240" w:lineRule="auto"/>
              <w:rPr>
                <w:sz w:val="16"/>
              </w:rPr>
            </w:pPr>
          </w:p>
        </w:tc>
      </w:tr>
      <w:tr w:rsidR="00220EC1" w:rsidRPr="000107CE" w:rsidDel="0037646D" w14:paraId="6CDE0F3A" w14:textId="77777777" w:rsidTr="005A65BE">
        <w:tc>
          <w:tcPr>
            <w:tcW w:w="1320" w:type="dxa"/>
          </w:tcPr>
          <w:p w14:paraId="3F600C15" w14:textId="635A1A80"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62BC4A62" w14:textId="12B79085"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6C7E79C0" w14:textId="27300700" w:rsidR="00220EC1" w:rsidRPr="000107CE" w:rsidDel="0037646D" w:rsidRDefault="00220EC1" w:rsidP="00220EC1">
            <w:pPr>
              <w:spacing w:line="240" w:lineRule="auto"/>
              <w:rPr>
                <w:sz w:val="16"/>
              </w:rPr>
            </w:pPr>
            <w:r w:rsidRPr="00EE40B5">
              <w:rPr>
                <w:sz w:val="16"/>
              </w:rPr>
              <w:t>Inhalation by mouth</w:t>
            </w:r>
          </w:p>
        </w:tc>
        <w:tc>
          <w:tcPr>
            <w:tcW w:w="1402" w:type="dxa"/>
          </w:tcPr>
          <w:p w14:paraId="4B11A705" w14:textId="788945D1" w:rsidR="00220EC1" w:rsidRPr="000107CE" w:rsidDel="0037646D" w:rsidRDefault="00220EC1" w:rsidP="00220EC1">
            <w:pPr>
              <w:spacing w:line="240" w:lineRule="auto"/>
              <w:rPr>
                <w:sz w:val="16"/>
              </w:rPr>
            </w:pPr>
            <w:r w:rsidRPr="00EE40B5">
              <w:rPr>
                <w:sz w:val="16"/>
              </w:rPr>
              <w:t>Rilast TURBUHALER 200/6</w:t>
            </w:r>
          </w:p>
        </w:tc>
        <w:tc>
          <w:tcPr>
            <w:tcW w:w="591" w:type="dxa"/>
          </w:tcPr>
          <w:p w14:paraId="7F4156C9" w14:textId="45485351" w:rsidR="00220EC1" w:rsidRPr="000107CE" w:rsidDel="0037646D" w:rsidRDefault="00220EC1" w:rsidP="00220EC1">
            <w:pPr>
              <w:spacing w:line="240" w:lineRule="auto"/>
              <w:rPr>
                <w:sz w:val="16"/>
              </w:rPr>
            </w:pPr>
            <w:r w:rsidRPr="00EE40B5">
              <w:rPr>
                <w:sz w:val="16"/>
              </w:rPr>
              <w:t>XT</w:t>
            </w:r>
          </w:p>
        </w:tc>
        <w:tc>
          <w:tcPr>
            <w:tcW w:w="638" w:type="dxa"/>
          </w:tcPr>
          <w:p w14:paraId="08AB5369" w14:textId="02B135F4" w:rsidR="00220EC1" w:rsidRPr="000107CE" w:rsidDel="0037646D" w:rsidRDefault="00220EC1" w:rsidP="00220EC1">
            <w:pPr>
              <w:spacing w:line="240" w:lineRule="auto"/>
              <w:rPr>
                <w:sz w:val="16"/>
              </w:rPr>
            </w:pPr>
            <w:r w:rsidRPr="00EE40B5">
              <w:rPr>
                <w:sz w:val="16"/>
              </w:rPr>
              <w:t>MP</w:t>
            </w:r>
          </w:p>
        </w:tc>
        <w:tc>
          <w:tcPr>
            <w:tcW w:w="1675" w:type="dxa"/>
          </w:tcPr>
          <w:p w14:paraId="2FAB9652" w14:textId="636F77DA" w:rsidR="00220EC1" w:rsidRPr="000107CE" w:rsidDel="0037646D" w:rsidRDefault="00220EC1" w:rsidP="00220EC1">
            <w:pPr>
              <w:spacing w:line="240" w:lineRule="auto"/>
              <w:rPr>
                <w:sz w:val="16"/>
              </w:rPr>
            </w:pPr>
            <w:r w:rsidRPr="00EE40B5">
              <w:rPr>
                <w:sz w:val="16"/>
              </w:rPr>
              <w:t>C10538</w:t>
            </w:r>
          </w:p>
        </w:tc>
        <w:tc>
          <w:tcPr>
            <w:tcW w:w="1675" w:type="dxa"/>
          </w:tcPr>
          <w:p w14:paraId="64B2A3F3" w14:textId="4655D877" w:rsidR="00220EC1" w:rsidRPr="000107CE" w:rsidDel="0037646D" w:rsidRDefault="00220EC1" w:rsidP="00220EC1">
            <w:pPr>
              <w:spacing w:line="240" w:lineRule="auto"/>
              <w:rPr>
                <w:sz w:val="16"/>
              </w:rPr>
            </w:pPr>
            <w:r w:rsidRPr="00EE40B5">
              <w:rPr>
                <w:rFonts w:eastAsia="Times New Roman"/>
                <w:color w:val="000000"/>
                <w:sz w:val="16"/>
                <w:lang w:eastAsia="en-AU"/>
              </w:rPr>
              <w:t>P10538</w:t>
            </w:r>
          </w:p>
        </w:tc>
        <w:tc>
          <w:tcPr>
            <w:tcW w:w="685" w:type="dxa"/>
          </w:tcPr>
          <w:p w14:paraId="34488B27" w14:textId="665E17C8" w:rsidR="00220EC1" w:rsidRPr="000107CE" w:rsidDel="0037646D" w:rsidRDefault="00220EC1" w:rsidP="00220EC1">
            <w:pPr>
              <w:spacing w:line="240" w:lineRule="auto"/>
              <w:rPr>
                <w:sz w:val="16"/>
              </w:rPr>
            </w:pPr>
            <w:r w:rsidRPr="00EE40B5">
              <w:rPr>
                <w:sz w:val="16"/>
              </w:rPr>
              <w:t>1</w:t>
            </w:r>
          </w:p>
        </w:tc>
        <w:tc>
          <w:tcPr>
            <w:tcW w:w="685" w:type="dxa"/>
          </w:tcPr>
          <w:p w14:paraId="5E0F23E5" w14:textId="42C34998" w:rsidR="00220EC1" w:rsidRPr="000107CE" w:rsidDel="0037646D" w:rsidRDefault="00220EC1" w:rsidP="00220EC1">
            <w:pPr>
              <w:spacing w:line="240" w:lineRule="auto"/>
              <w:rPr>
                <w:sz w:val="16"/>
              </w:rPr>
            </w:pPr>
            <w:r w:rsidRPr="00EE40B5">
              <w:rPr>
                <w:sz w:val="16"/>
              </w:rPr>
              <w:t>5</w:t>
            </w:r>
          </w:p>
        </w:tc>
        <w:tc>
          <w:tcPr>
            <w:tcW w:w="1242" w:type="dxa"/>
          </w:tcPr>
          <w:p w14:paraId="05E0E209" w14:textId="77777777" w:rsidR="00220EC1" w:rsidRPr="000107CE" w:rsidDel="0037646D" w:rsidRDefault="00220EC1" w:rsidP="00220EC1">
            <w:pPr>
              <w:spacing w:line="240" w:lineRule="auto"/>
              <w:rPr>
                <w:sz w:val="16"/>
              </w:rPr>
            </w:pPr>
          </w:p>
        </w:tc>
        <w:tc>
          <w:tcPr>
            <w:tcW w:w="544" w:type="dxa"/>
          </w:tcPr>
          <w:p w14:paraId="1F4C1E95" w14:textId="58EB224F" w:rsidR="00220EC1" w:rsidRPr="000107CE" w:rsidDel="0037646D" w:rsidRDefault="00220EC1" w:rsidP="00220EC1">
            <w:pPr>
              <w:spacing w:line="240" w:lineRule="auto"/>
              <w:rPr>
                <w:sz w:val="16"/>
              </w:rPr>
            </w:pPr>
            <w:r w:rsidRPr="00EE40B5">
              <w:rPr>
                <w:sz w:val="16"/>
              </w:rPr>
              <w:t>1</w:t>
            </w:r>
          </w:p>
        </w:tc>
        <w:tc>
          <w:tcPr>
            <w:tcW w:w="591" w:type="dxa"/>
          </w:tcPr>
          <w:p w14:paraId="463DED28" w14:textId="77777777" w:rsidR="00220EC1" w:rsidRPr="000107CE" w:rsidDel="0037646D" w:rsidRDefault="00220EC1" w:rsidP="00220EC1">
            <w:pPr>
              <w:spacing w:line="240" w:lineRule="auto"/>
              <w:rPr>
                <w:sz w:val="16"/>
              </w:rPr>
            </w:pPr>
          </w:p>
        </w:tc>
        <w:tc>
          <w:tcPr>
            <w:tcW w:w="856" w:type="dxa"/>
          </w:tcPr>
          <w:p w14:paraId="50BFE5C1" w14:textId="77777777" w:rsidR="00220EC1" w:rsidRPr="000107CE" w:rsidDel="0037646D" w:rsidRDefault="00220EC1" w:rsidP="00220EC1">
            <w:pPr>
              <w:spacing w:line="240" w:lineRule="auto"/>
              <w:rPr>
                <w:sz w:val="16"/>
              </w:rPr>
            </w:pPr>
          </w:p>
        </w:tc>
      </w:tr>
      <w:tr w:rsidR="00220EC1" w:rsidRPr="000107CE" w:rsidDel="0037646D" w14:paraId="534F9F6B" w14:textId="77777777" w:rsidTr="005A65BE">
        <w:tc>
          <w:tcPr>
            <w:tcW w:w="1320" w:type="dxa"/>
          </w:tcPr>
          <w:p w14:paraId="5CE3CFB0" w14:textId="4F902596"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2AA37206" w14:textId="67FED31E"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5B5A16E9" w14:textId="35F607C1" w:rsidR="00220EC1" w:rsidRPr="000107CE" w:rsidDel="0037646D" w:rsidRDefault="00220EC1" w:rsidP="00220EC1">
            <w:pPr>
              <w:spacing w:line="240" w:lineRule="auto"/>
              <w:rPr>
                <w:sz w:val="16"/>
              </w:rPr>
            </w:pPr>
            <w:r w:rsidRPr="00EE40B5">
              <w:rPr>
                <w:sz w:val="16"/>
              </w:rPr>
              <w:t>Inhalation by mouth</w:t>
            </w:r>
          </w:p>
        </w:tc>
        <w:tc>
          <w:tcPr>
            <w:tcW w:w="1402" w:type="dxa"/>
          </w:tcPr>
          <w:p w14:paraId="2A2DD478" w14:textId="3A94597F" w:rsidR="00220EC1" w:rsidRPr="000107CE" w:rsidDel="0037646D" w:rsidRDefault="00220EC1" w:rsidP="00220EC1">
            <w:pPr>
              <w:spacing w:line="240" w:lineRule="auto"/>
              <w:rPr>
                <w:sz w:val="16"/>
              </w:rPr>
            </w:pPr>
            <w:r w:rsidRPr="00EE40B5">
              <w:rPr>
                <w:sz w:val="16"/>
              </w:rPr>
              <w:t>Symbicort Turbuhaler 200/6</w:t>
            </w:r>
          </w:p>
        </w:tc>
        <w:tc>
          <w:tcPr>
            <w:tcW w:w="591" w:type="dxa"/>
          </w:tcPr>
          <w:p w14:paraId="3B3CC1AE" w14:textId="683A2391" w:rsidR="00220EC1" w:rsidRPr="000107CE" w:rsidDel="0037646D" w:rsidRDefault="00220EC1" w:rsidP="00220EC1">
            <w:pPr>
              <w:spacing w:line="240" w:lineRule="auto"/>
              <w:rPr>
                <w:sz w:val="16"/>
              </w:rPr>
            </w:pPr>
            <w:r w:rsidRPr="00EE40B5">
              <w:rPr>
                <w:sz w:val="16"/>
              </w:rPr>
              <w:t>AP</w:t>
            </w:r>
          </w:p>
        </w:tc>
        <w:tc>
          <w:tcPr>
            <w:tcW w:w="638" w:type="dxa"/>
          </w:tcPr>
          <w:p w14:paraId="24DF11FF" w14:textId="197367FD" w:rsidR="00220EC1" w:rsidRPr="000107CE" w:rsidDel="0037646D" w:rsidRDefault="00220EC1" w:rsidP="00220EC1">
            <w:pPr>
              <w:spacing w:line="240" w:lineRule="auto"/>
              <w:rPr>
                <w:sz w:val="16"/>
              </w:rPr>
            </w:pPr>
            <w:r w:rsidRPr="00EE40B5">
              <w:rPr>
                <w:sz w:val="16"/>
              </w:rPr>
              <w:t>MP NP</w:t>
            </w:r>
          </w:p>
        </w:tc>
        <w:tc>
          <w:tcPr>
            <w:tcW w:w="1675" w:type="dxa"/>
          </w:tcPr>
          <w:p w14:paraId="1CC218B0" w14:textId="7B69277A" w:rsidR="00220EC1" w:rsidRPr="000107CE" w:rsidDel="0037646D" w:rsidRDefault="00220EC1" w:rsidP="00220EC1">
            <w:pPr>
              <w:spacing w:line="240" w:lineRule="auto"/>
              <w:rPr>
                <w:sz w:val="16"/>
              </w:rPr>
            </w:pPr>
            <w:r w:rsidRPr="00EE40B5">
              <w:rPr>
                <w:sz w:val="16"/>
              </w:rPr>
              <w:t>C10464</w:t>
            </w:r>
          </w:p>
        </w:tc>
        <w:tc>
          <w:tcPr>
            <w:tcW w:w="1675" w:type="dxa"/>
          </w:tcPr>
          <w:p w14:paraId="5D39E27D" w14:textId="0C1C79F8" w:rsidR="00220EC1" w:rsidRPr="000107CE" w:rsidDel="0037646D" w:rsidRDefault="00220EC1" w:rsidP="00220EC1">
            <w:pPr>
              <w:spacing w:line="240" w:lineRule="auto"/>
              <w:rPr>
                <w:sz w:val="16"/>
              </w:rPr>
            </w:pPr>
            <w:r w:rsidRPr="00EE40B5">
              <w:rPr>
                <w:rFonts w:eastAsia="Times New Roman"/>
                <w:color w:val="000000"/>
                <w:sz w:val="16"/>
                <w:lang w:eastAsia="en-AU"/>
              </w:rPr>
              <w:t>P10464</w:t>
            </w:r>
          </w:p>
        </w:tc>
        <w:tc>
          <w:tcPr>
            <w:tcW w:w="685" w:type="dxa"/>
          </w:tcPr>
          <w:p w14:paraId="10B2CB5A" w14:textId="3B7FE24E" w:rsidR="00220EC1" w:rsidRPr="000107CE" w:rsidDel="0037646D" w:rsidRDefault="00220EC1" w:rsidP="00220EC1">
            <w:pPr>
              <w:spacing w:line="240" w:lineRule="auto"/>
              <w:rPr>
                <w:sz w:val="16"/>
              </w:rPr>
            </w:pPr>
            <w:r w:rsidRPr="00EE40B5">
              <w:rPr>
                <w:sz w:val="16"/>
              </w:rPr>
              <w:t>1</w:t>
            </w:r>
          </w:p>
        </w:tc>
        <w:tc>
          <w:tcPr>
            <w:tcW w:w="685" w:type="dxa"/>
          </w:tcPr>
          <w:p w14:paraId="362FEB6D" w14:textId="3419A18E" w:rsidR="00220EC1" w:rsidRPr="000107CE" w:rsidDel="0037646D" w:rsidRDefault="00220EC1" w:rsidP="00220EC1">
            <w:pPr>
              <w:spacing w:line="240" w:lineRule="auto"/>
              <w:rPr>
                <w:sz w:val="16"/>
              </w:rPr>
            </w:pPr>
            <w:r w:rsidRPr="00EE40B5">
              <w:rPr>
                <w:sz w:val="16"/>
              </w:rPr>
              <w:t>2</w:t>
            </w:r>
          </w:p>
        </w:tc>
        <w:tc>
          <w:tcPr>
            <w:tcW w:w="1242" w:type="dxa"/>
          </w:tcPr>
          <w:p w14:paraId="6767831F" w14:textId="77777777" w:rsidR="00220EC1" w:rsidRPr="000107CE" w:rsidDel="0037646D" w:rsidRDefault="00220EC1" w:rsidP="00220EC1">
            <w:pPr>
              <w:spacing w:line="240" w:lineRule="auto"/>
              <w:rPr>
                <w:sz w:val="16"/>
              </w:rPr>
            </w:pPr>
          </w:p>
        </w:tc>
        <w:tc>
          <w:tcPr>
            <w:tcW w:w="544" w:type="dxa"/>
          </w:tcPr>
          <w:p w14:paraId="091E23E4" w14:textId="5657888B" w:rsidR="00220EC1" w:rsidRPr="000107CE" w:rsidDel="0037646D" w:rsidRDefault="00220EC1" w:rsidP="00220EC1">
            <w:pPr>
              <w:spacing w:line="240" w:lineRule="auto"/>
              <w:rPr>
                <w:sz w:val="16"/>
              </w:rPr>
            </w:pPr>
            <w:r w:rsidRPr="00EE40B5">
              <w:rPr>
                <w:sz w:val="16"/>
              </w:rPr>
              <w:t>1</w:t>
            </w:r>
          </w:p>
        </w:tc>
        <w:tc>
          <w:tcPr>
            <w:tcW w:w="591" w:type="dxa"/>
          </w:tcPr>
          <w:p w14:paraId="64539D52" w14:textId="77777777" w:rsidR="00220EC1" w:rsidRPr="000107CE" w:rsidDel="0037646D" w:rsidRDefault="00220EC1" w:rsidP="00220EC1">
            <w:pPr>
              <w:spacing w:line="240" w:lineRule="auto"/>
              <w:rPr>
                <w:sz w:val="16"/>
              </w:rPr>
            </w:pPr>
          </w:p>
        </w:tc>
        <w:tc>
          <w:tcPr>
            <w:tcW w:w="856" w:type="dxa"/>
          </w:tcPr>
          <w:p w14:paraId="76C7352B" w14:textId="77777777" w:rsidR="00220EC1" w:rsidRPr="000107CE" w:rsidDel="0037646D" w:rsidRDefault="00220EC1" w:rsidP="00220EC1">
            <w:pPr>
              <w:spacing w:line="240" w:lineRule="auto"/>
              <w:rPr>
                <w:sz w:val="16"/>
              </w:rPr>
            </w:pPr>
          </w:p>
        </w:tc>
      </w:tr>
      <w:tr w:rsidR="00220EC1" w:rsidRPr="000107CE" w:rsidDel="0037646D" w14:paraId="420F8997" w14:textId="77777777" w:rsidTr="005A65BE">
        <w:tc>
          <w:tcPr>
            <w:tcW w:w="1320" w:type="dxa"/>
          </w:tcPr>
          <w:p w14:paraId="075C93B1" w14:textId="771E3308"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059A9CF6" w14:textId="5C98A161"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17842A90" w14:textId="66740098" w:rsidR="00220EC1" w:rsidRPr="000107CE" w:rsidDel="0037646D" w:rsidRDefault="00220EC1" w:rsidP="00220EC1">
            <w:pPr>
              <w:spacing w:line="240" w:lineRule="auto"/>
              <w:rPr>
                <w:sz w:val="16"/>
              </w:rPr>
            </w:pPr>
            <w:r w:rsidRPr="00EE40B5">
              <w:rPr>
                <w:sz w:val="16"/>
              </w:rPr>
              <w:t>Inhalation by mouth</w:t>
            </w:r>
          </w:p>
        </w:tc>
        <w:tc>
          <w:tcPr>
            <w:tcW w:w="1402" w:type="dxa"/>
          </w:tcPr>
          <w:p w14:paraId="44619BB2" w14:textId="0B47B8D0" w:rsidR="00220EC1" w:rsidRPr="000107CE" w:rsidDel="0037646D" w:rsidRDefault="00220EC1" w:rsidP="00220EC1">
            <w:pPr>
              <w:spacing w:line="240" w:lineRule="auto"/>
              <w:rPr>
                <w:sz w:val="16"/>
              </w:rPr>
            </w:pPr>
            <w:r w:rsidRPr="00EE40B5">
              <w:rPr>
                <w:sz w:val="16"/>
              </w:rPr>
              <w:t>Symbicort Turbuhaler 200/6</w:t>
            </w:r>
          </w:p>
        </w:tc>
        <w:tc>
          <w:tcPr>
            <w:tcW w:w="591" w:type="dxa"/>
          </w:tcPr>
          <w:p w14:paraId="6F9EDD25" w14:textId="5989C520" w:rsidR="00220EC1" w:rsidRPr="000107CE" w:rsidDel="0037646D" w:rsidRDefault="00220EC1" w:rsidP="00220EC1">
            <w:pPr>
              <w:spacing w:line="240" w:lineRule="auto"/>
              <w:rPr>
                <w:sz w:val="16"/>
              </w:rPr>
            </w:pPr>
            <w:r w:rsidRPr="00EE40B5">
              <w:rPr>
                <w:sz w:val="16"/>
              </w:rPr>
              <w:t>AP</w:t>
            </w:r>
          </w:p>
        </w:tc>
        <w:tc>
          <w:tcPr>
            <w:tcW w:w="638" w:type="dxa"/>
          </w:tcPr>
          <w:p w14:paraId="3C96BA58" w14:textId="155C33FF" w:rsidR="00220EC1" w:rsidRPr="000107CE" w:rsidDel="0037646D" w:rsidRDefault="00220EC1" w:rsidP="00220EC1">
            <w:pPr>
              <w:spacing w:line="240" w:lineRule="auto"/>
              <w:rPr>
                <w:sz w:val="16"/>
              </w:rPr>
            </w:pPr>
            <w:r w:rsidRPr="00EE40B5">
              <w:rPr>
                <w:sz w:val="16"/>
              </w:rPr>
              <w:t>MP NP</w:t>
            </w:r>
          </w:p>
        </w:tc>
        <w:tc>
          <w:tcPr>
            <w:tcW w:w="1675" w:type="dxa"/>
          </w:tcPr>
          <w:p w14:paraId="7D779D01" w14:textId="0D43692C" w:rsidR="00220EC1" w:rsidRPr="000107CE" w:rsidDel="0037646D" w:rsidRDefault="00220EC1" w:rsidP="00220EC1">
            <w:pPr>
              <w:spacing w:line="240" w:lineRule="auto"/>
              <w:rPr>
                <w:sz w:val="16"/>
              </w:rPr>
            </w:pPr>
            <w:r w:rsidRPr="00EE40B5">
              <w:rPr>
                <w:sz w:val="16"/>
              </w:rPr>
              <w:t>C7970</w:t>
            </w:r>
          </w:p>
        </w:tc>
        <w:tc>
          <w:tcPr>
            <w:tcW w:w="1675" w:type="dxa"/>
          </w:tcPr>
          <w:p w14:paraId="70CF23CD" w14:textId="6E2684EA" w:rsidR="00220EC1" w:rsidRPr="000107CE" w:rsidDel="0037646D" w:rsidRDefault="00220EC1" w:rsidP="00220EC1">
            <w:pPr>
              <w:spacing w:line="240" w:lineRule="auto"/>
              <w:rPr>
                <w:sz w:val="16"/>
              </w:rPr>
            </w:pPr>
            <w:r w:rsidRPr="00EE40B5">
              <w:rPr>
                <w:rFonts w:eastAsia="Times New Roman"/>
                <w:color w:val="000000"/>
                <w:sz w:val="16"/>
                <w:lang w:eastAsia="en-AU"/>
              </w:rPr>
              <w:t>P7970</w:t>
            </w:r>
          </w:p>
        </w:tc>
        <w:tc>
          <w:tcPr>
            <w:tcW w:w="685" w:type="dxa"/>
          </w:tcPr>
          <w:p w14:paraId="559D53CD" w14:textId="56C5ED3B" w:rsidR="00220EC1" w:rsidRPr="000107CE" w:rsidDel="0037646D" w:rsidRDefault="00220EC1" w:rsidP="00220EC1">
            <w:pPr>
              <w:spacing w:line="240" w:lineRule="auto"/>
              <w:rPr>
                <w:sz w:val="16"/>
              </w:rPr>
            </w:pPr>
            <w:r w:rsidRPr="00EE40B5">
              <w:rPr>
                <w:sz w:val="16"/>
              </w:rPr>
              <w:t>1</w:t>
            </w:r>
          </w:p>
        </w:tc>
        <w:tc>
          <w:tcPr>
            <w:tcW w:w="685" w:type="dxa"/>
          </w:tcPr>
          <w:p w14:paraId="0FA4C1B5" w14:textId="022AE3C1" w:rsidR="00220EC1" w:rsidRPr="000107CE" w:rsidDel="0037646D" w:rsidRDefault="00220EC1" w:rsidP="00220EC1">
            <w:pPr>
              <w:spacing w:line="240" w:lineRule="auto"/>
              <w:rPr>
                <w:sz w:val="16"/>
              </w:rPr>
            </w:pPr>
            <w:r w:rsidRPr="00EE40B5">
              <w:rPr>
                <w:sz w:val="16"/>
              </w:rPr>
              <w:t>5</w:t>
            </w:r>
          </w:p>
        </w:tc>
        <w:tc>
          <w:tcPr>
            <w:tcW w:w="1242" w:type="dxa"/>
          </w:tcPr>
          <w:p w14:paraId="3EA7F540" w14:textId="77777777" w:rsidR="00220EC1" w:rsidRPr="000107CE" w:rsidDel="0037646D" w:rsidRDefault="00220EC1" w:rsidP="00220EC1">
            <w:pPr>
              <w:spacing w:line="240" w:lineRule="auto"/>
              <w:rPr>
                <w:sz w:val="16"/>
              </w:rPr>
            </w:pPr>
          </w:p>
        </w:tc>
        <w:tc>
          <w:tcPr>
            <w:tcW w:w="544" w:type="dxa"/>
          </w:tcPr>
          <w:p w14:paraId="4C787071" w14:textId="42700522" w:rsidR="00220EC1" w:rsidRPr="000107CE" w:rsidDel="0037646D" w:rsidRDefault="00220EC1" w:rsidP="00220EC1">
            <w:pPr>
              <w:spacing w:line="240" w:lineRule="auto"/>
              <w:rPr>
                <w:sz w:val="16"/>
              </w:rPr>
            </w:pPr>
            <w:r w:rsidRPr="00EE40B5">
              <w:rPr>
                <w:sz w:val="16"/>
              </w:rPr>
              <w:t>1</w:t>
            </w:r>
          </w:p>
        </w:tc>
        <w:tc>
          <w:tcPr>
            <w:tcW w:w="591" w:type="dxa"/>
          </w:tcPr>
          <w:p w14:paraId="437E70DF" w14:textId="77777777" w:rsidR="00220EC1" w:rsidRPr="000107CE" w:rsidDel="0037646D" w:rsidRDefault="00220EC1" w:rsidP="00220EC1">
            <w:pPr>
              <w:spacing w:line="240" w:lineRule="auto"/>
              <w:rPr>
                <w:sz w:val="16"/>
              </w:rPr>
            </w:pPr>
          </w:p>
        </w:tc>
        <w:tc>
          <w:tcPr>
            <w:tcW w:w="856" w:type="dxa"/>
          </w:tcPr>
          <w:p w14:paraId="64BD0256" w14:textId="77777777" w:rsidR="00220EC1" w:rsidRPr="000107CE" w:rsidDel="0037646D" w:rsidRDefault="00220EC1" w:rsidP="00220EC1">
            <w:pPr>
              <w:spacing w:line="240" w:lineRule="auto"/>
              <w:rPr>
                <w:sz w:val="16"/>
              </w:rPr>
            </w:pPr>
          </w:p>
        </w:tc>
      </w:tr>
      <w:tr w:rsidR="00220EC1" w:rsidRPr="000107CE" w:rsidDel="0037646D" w14:paraId="4E2B3DCD" w14:textId="77777777" w:rsidTr="005A65BE">
        <w:tc>
          <w:tcPr>
            <w:tcW w:w="1320" w:type="dxa"/>
          </w:tcPr>
          <w:p w14:paraId="4CC40830" w14:textId="5E81AEA9"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77AFB12" w14:textId="30167AEA" w:rsidR="00220EC1" w:rsidRPr="000107CE" w:rsidDel="0037646D" w:rsidRDefault="00220EC1" w:rsidP="00220EC1">
            <w:pPr>
              <w:spacing w:line="240" w:lineRule="auto"/>
              <w:rPr>
                <w:sz w:val="16"/>
              </w:rPr>
            </w:pPr>
            <w:r w:rsidRPr="00EE40B5">
              <w:rPr>
                <w:sz w:val="16"/>
              </w:rPr>
              <w:t>Powder for oral inhalation in breath actuated device containing budesonide 200 micrograms with formoterol fumarate dihydrate 6 micrograms per dose, 120 doses</w:t>
            </w:r>
          </w:p>
        </w:tc>
        <w:tc>
          <w:tcPr>
            <w:tcW w:w="941" w:type="dxa"/>
          </w:tcPr>
          <w:p w14:paraId="63FEAF03" w14:textId="69761D99" w:rsidR="00220EC1" w:rsidRPr="000107CE" w:rsidDel="0037646D" w:rsidRDefault="00220EC1" w:rsidP="00220EC1">
            <w:pPr>
              <w:spacing w:line="240" w:lineRule="auto"/>
              <w:rPr>
                <w:sz w:val="16"/>
              </w:rPr>
            </w:pPr>
            <w:r w:rsidRPr="00EE40B5">
              <w:rPr>
                <w:sz w:val="16"/>
              </w:rPr>
              <w:t>Inhalation by mouth</w:t>
            </w:r>
          </w:p>
        </w:tc>
        <w:tc>
          <w:tcPr>
            <w:tcW w:w="1402" w:type="dxa"/>
          </w:tcPr>
          <w:p w14:paraId="3C8CFF40" w14:textId="735A786E" w:rsidR="00220EC1" w:rsidRPr="000107CE" w:rsidDel="0037646D" w:rsidRDefault="00220EC1" w:rsidP="00220EC1">
            <w:pPr>
              <w:spacing w:line="240" w:lineRule="auto"/>
              <w:rPr>
                <w:sz w:val="16"/>
              </w:rPr>
            </w:pPr>
            <w:r w:rsidRPr="00EE40B5">
              <w:rPr>
                <w:sz w:val="16"/>
              </w:rPr>
              <w:t>Symbicort Turbuhaler 200/6</w:t>
            </w:r>
          </w:p>
        </w:tc>
        <w:tc>
          <w:tcPr>
            <w:tcW w:w="591" w:type="dxa"/>
          </w:tcPr>
          <w:p w14:paraId="08290914" w14:textId="70CB0BD8" w:rsidR="00220EC1" w:rsidRPr="000107CE" w:rsidDel="0037646D" w:rsidRDefault="00220EC1" w:rsidP="00220EC1">
            <w:pPr>
              <w:spacing w:line="240" w:lineRule="auto"/>
              <w:rPr>
                <w:sz w:val="16"/>
              </w:rPr>
            </w:pPr>
            <w:r w:rsidRPr="00EE40B5">
              <w:rPr>
                <w:sz w:val="16"/>
              </w:rPr>
              <w:t>AP</w:t>
            </w:r>
          </w:p>
        </w:tc>
        <w:tc>
          <w:tcPr>
            <w:tcW w:w="638" w:type="dxa"/>
          </w:tcPr>
          <w:p w14:paraId="294DFB0A" w14:textId="38924F49" w:rsidR="00220EC1" w:rsidRPr="000107CE" w:rsidDel="0037646D" w:rsidRDefault="00220EC1" w:rsidP="00220EC1">
            <w:pPr>
              <w:spacing w:line="240" w:lineRule="auto"/>
              <w:rPr>
                <w:sz w:val="16"/>
              </w:rPr>
            </w:pPr>
            <w:r w:rsidRPr="00EE40B5">
              <w:rPr>
                <w:sz w:val="16"/>
              </w:rPr>
              <w:t>MP</w:t>
            </w:r>
          </w:p>
        </w:tc>
        <w:tc>
          <w:tcPr>
            <w:tcW w:w="1675" w:type="dxa"/>
          </w:tcPr>
          <w:p w14:paraId="2FA48002" w14:textId="5FF87A0F" w:rsidR="00220EC1" w:rsidRPr="000107CE" w:rsidDel="0037646D" w:rsidRDefault="00220EC1" w:rsidP="00220EC1">
            <w:pPr>
              <w:spacing w:line="240" w:lineRule="auto"/>
              <w:rPr>
                <w:sz w:val="16"/>
              </w:rPr>
            </w:pPr>
            <w:r w:rsidRPr="00EE40B5">
              <w:rPr>
                <w:sz w:val="16"/>
              </w:rPr>
              <w:t>C10538</w:t>
            </w:r>
          </w:p>
        </w:tc>
        <w:tc>
          <w:tcPr>
            <w:tcW w:w="1675" w:type="dxa"/>
          </w:tcPr>
          <w:p w14:paraId="54CF8A3E" w14:textId="5A6F89C8" w:rsidR="00220EC1" w:rsidRPr="000107CE" w:rsidDel="0037646D" w:rsidRDefault="00220EC1" w:rsidP="00220EC1">
            <w:pPr>
              <w:spacing w:line="240" w:lineRule="auto"/>
              <w:rPr>
                <w:sz w:val="16"/>
              </w:rPr>
            </w:pPr>
            <w:r w:rsidRPr="00EE40B5">
              <w:rPr>
                <w:rFonts w:eastAsia="Times New Roman"/>
                <w:color w:val="000000"/>
                <w:sz w:val="16"/>
                <w:lang w:eastAsia="en-AU"/>
              </w:rPr>
              <w:t>P10538</w:t>
            </w:r>
          </w:p>
        </w:tc>
        <w:tc>
          <w:tcPr>
            <w:tcW w:w="685" w:type="dxa"/>
          </w:tcPr>
          <w:p w14:paraId="38F74B3C" w14:textId="0405B2EC" w:rsidR="00220EC1" w:rsidRPr="000107CE" w:rsidDel="0037646D" w:rsidRDefault="00220EC1" w:rsidP="00220EC1">
            <w:pPr>
              <w:spacing w:line="240" w:lineRule="auto"/>
              <w:rPr>
                <w:sz w:val="16"/>
              </w:rPr>
            </w:pPr>
            <w:r w:rsidRPr="00EE40B5">
              <w:rPr>
                <w:sz w:val="16"/>
              </w:rPr>
              <w:t>1</w:t>
            </w:r>
          </w:p>
        </w:tc>
        <w:tc>
          <w:tcPr>
            <w:tcW w:w="685" w:type="dxa"/>
          </w:tcPr>
          <w:p w14:paraId="020E070E" w14:textId="69ADC579" w:rsidR="00220EC1" w:rsidRPr="000107CE" w:rsidDel="0037646D" w:rsidRDefault="00220EC1" w:rsidP="00220EC1">
            <w:pPr>
              <w:spacing w:line="240" w:lineRule="auto"/>
              <w:rPr>
                <w:sz w:val="16"/>
              </w:rPr>
            </w:pPr>
            <w:r w:rsidRPr="00EE40B5">
              <w:rPr>
                <w:sz w:val="16"/>
              </w:rPr>
              <w:t>5</w:t>
            </w:r>
          </w:p>
        </w:tc>
        <w:tc>
          <w:tcPr>
            <w:tcW w:w="1242" w:type="dxa"/>
          </w:tcPr>
          <w:p w14:paraId="6F3157C9" w14:textId="77777777" w:rsidR="00220EC1" w:rsidRPr="000107CE" w:rsidDel="0037646D" w:rsidRDefault="00220EC1" w:rsidP="00220EC1">
            <w:pPr>
              <w:spacing w:line="240" w:lineRule="auto"/>
              <w:rPr>
                <w:sz w:val="16"/>
              </w:rPr>
            </w:pPr>
          </w:p>
        </w:tc>
        <w:tc>
          <w:tcPr>
            <w:tcW w:w="544" w:type="dxa"/>
          </w:tcPr>
          <w:p w14:paraId="5301A099" w14:textId="4A7DA692" w:rsidR="00220EC1" w:rsidRPr="000107CE" w:rsidDel="0037646D" w:rsidRDefault="00220EC1" w:rsidP="00220EC1">
            <w:pPr>
              <w:spacing w:line="240" w:lineRule="auto"/>
              <w:rPr>
                <w:sz w:val="16"/>
              </w:rPr>
            </w:pPr>
            <w:r w:rsidRPr="00EE40B5">
              <w:rPr>
                <w:sz w:val="16"/>
              </w:rPr>
              <w:t>1</w:t>
            </w:r>
          </w:p>
        </w:tc>
        <w:tc>
          <w:tcPr>
            <w:tcW w:w="591" w:type="dxa"/>
          </w:tcPr>
          <w:p w14:paraId="007AF19E" w14:textId="77777777" w:rsidR="00220EC1" w:rsidRPr="000107CE" w:rsidDel="0037646D" w:rsidRDefault="00220EC1" w:rsidP="00220EC1">
            <w:pPr>
              <w:spacing w:line="240" w:lineRule="auto"/>
              <w:rPr>
                <w:sz w:val="16"/>
              </w:rPr>
            </w:pPr>
          </w:p>
        </w:tc>
        <w:tc>
          <w:tcPr>
            <w:tcW w:w="856" w:type="dxa"/>
          </w:tcPr>
          <w:p w14:paraId="0793DA52" w14:textId="77777777" w:rsidR="00220EC1" w:rsidRPr="000107CE" w:rsidDel="0037646D" w:rsidRDefault="00220EC1" w:rsidP="00220EC1">
            <w:pPr>
              <w:spacing w:line="240" w:lineRule="auto"/>
              <w:rPr>
                <w:sz w:val="16"/>
              </w:rPr>
            </w:pPr>
          </w:p>
        </w:tc>
      </w:tr>
      <w:tr w:rsidR="00220EC1" w:rsidRPr="000107CE" w:rsidDel="0037646D" w14:paraId="27A4E5C1" w14:textId="77777777" w:rsidTr="005A65BE">
        <w:tc>
          <w:tcPr>
            <w:tcW w:w="1320" w:type="dxa"/>
          </w:tcPr>
          <w:p w14:paraId="332EDE51" w14:textId="516C134B"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2813A105" w14:textId="3A2CFF6F"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1414FD42" w14:textId="6B502155" w:rsidR="00220EC1" w:rsidRPr="000107CE" w:rsidDel="0037646D" w:rsidRDefault="00220EC1" w:rsidP="00220EC1">
            <w:pPr>
              <w:spacing w:line="240" w:lineRule="auto"/>
              <w:rPr>
                <w:sz w:val="16"/>
              </w:rPr>
            </w:pPr>
            <w:r w:rsidRPr="00EE40B5">
              <w:rPr>
                <w:sz w:val="16"/>
              </w:rPr>
              <w:t>Inhalation by mouth</w:t>
            </w:r>
          </w:p>
        </w:tc>
        <w:tc>
          <w:tcPr>
            <w:tcW w:w="1402" w:type="dxa"/>
          </w:tcPr>
          <w:p w14:paraId="0444888C" w14:textId="7C1BBC2D" w:rsidR="00220EC1" w:rsidRPr="000107CE" w:rsidDel="0037646D" w:rsidRDefault="00220EC1" w:rsidP="00220EC1">
            <w:pPr>
              <w:spacing w:line="240" w:lineRule="auto"/>
              <w:rPr>
                <w:sz w:val="16"/>
              </w:rPr>
            </w:pPr>
            <w:r w:rsidRPr="00EE40B5">
              <w:rPr>
                <w:sz w:val="16"/>
              </w:rPr>
              <w:t>BiResp Spiromax</w:t>
            </w:r>
          </w:p>
        </w:tc>
        <w:tc>
          <w:tcPr>
            <w:tcW w:w="591" w:type="dxa"/>
          </w:tcPr>
          <w:p w14:paraId="543725D8" w14:textId="4F0F05C1" w:rsidR="00220EC1" w:rsidRPr="000107CE" w:rsidDel="0037646D" w:rsidRDefault="00220EC1" w:rsidP="00220EC1">
            <w:pPr>
              <w:spacing w:line="240" w:lineRule="auto"/>
              <w:rPr>
                <w:sz w:val="16"/>
              </w:rPr>
            </w:pPr>
            <w:r w:rsidRPr="00EE40B5">
              <w:rPr>
                <w:sz w:val="16"/>
              </w:rPr>
              <w:t>TB</w:t>
            </w:r>
          </w:p>
        </w:tc>
        <w:tc>
          <w:tcPr>
            <w:tcW w:w="638" w:type="dxa"/>
          </w:tcPr>
          <w:p w14:paraId="62B3B824" w14:textId="0E5C9D40" w:rsidR="00220EC1" w:rsidRPr="000107CE" w:rsidDel="0037646D" w:rsidRDefault="00220EC1" w:rsidP="00220EC1">
            <w:pPr>
              <w:spacing w:line="240" w:lineRule="auto"/>
              <w:rPr>
                <w:sz w:val="16"/>
              </w:rPr>
            </w:pPr>
            <w:r w:rsidRPr="00EE40B5">
              <w:rPr>
                <w:sz w:val="16"/>
              </w:rPr>
              <w:t>MP NP</w:t>
            </w:r>
          </w:p>
        </w:tc>
        <w:tc>
          <w:tcPr>
            <w:tcW w:w="1675" w:type="dxa"/>
          </w:tcPr>
          <w:p w14:paraId="23AC33C4" w14:textId="12095574" w:rsidR="00220EC1" w:rsidRPr="000107CE" w:rsidDel="0037646D" w:rsidRDefault="00220EC1" w:rsidP="00220EC1">
            <w:pPr>
              <w:spacing w:line="240" w:lineRule="auto"/>
              <w:rPr>
                <w:sz w:val="16"/>
              </w:rPr>
            </w:pPr>
            <w:r w:rsidRPr="00EE40B5">
              <w:rPr>
                <w:sz w:val="16"/>
              </w:rPr>
              <w:t>C7979 C10121</w:t>
            </w:r>
          </w:p>
        </w:tc>
        <w:tc>
          <w:tcPr>
            <w:tcW w:w="1675" w:type="dxa"/>
          </w:tcPr>
          <w:p w14:paraId="204AB541" w14:textId="77777777" w:rsidR="00220EC1" w:rsidRPr="000107CE" w:rsidDel="0037646D" w:rsidRDefault="00220EC1" w:rsidP="00220EC1">
            <w:pPr>
              <w:spacing w:line="240" w:lineRule="auto"/>
              <w:rPr>
                <w:sz w:val="16"/>
              </w:rPr>
            </w:pPr>
          </w:p>
        </w:tc>
        <w:tc>
          <w:tcPr>
            <w:tcW w:w="685" w:type="dxa"/>
          </w:tcPr>
          <w:p w14:paraId="6D184A4A" w14:textId="0B1FF545" w:rsidR="00220EC1" w:rsidRPr="000107CE" w:rsidDel="0037646D" w:rsidRDefault="00220EC1" w:rsidP="00220EC1">
            <w:pPr>
              <w:spacing w:line="240" w:lineRule="auto"/>
              <w:rPr>
                <w:sz w:val="16"/>
              </w:rPr>
            </w:pPr>
            <w:r w:rsidRPr="00EE40B5">
              <w:rPr>
                <w:sz w:val="16"/>
              </w:rPr>
              <w:t>2</w:t>
            </w:r>
          </w:p>
        </w:tc>
        <w:tc>
          <w:tcPr>
            <w:tcW w:w="685" w:type="dxa"/>
          </w:tcPr>
          <w:p w14:paraId="57E6E441" w14:textId="64111F65" w:rsidR="00220EC1" w:rsidRPr="000107CE" w:rsidDel="0037646D" w:rsidRDefault="00220EC1" w:rsidP="00220EC1">
            <w:pPr>
              <w:spacing w:line="240" w:lineRule="auto"/>
              <w:rPr>
                <w:sz w:val="16"/>
              </w:rPr>
            </w:pPr>
            <w:r w:rsidRPr="00EE40B5">
              <w:rPr>
                <w:sz w:val="16"/>
              </w:rPr>
              <w:t>5</w:t>
            </w:r>
          </w:p>
        </w:tc>
        <w:tc>
          <w:tcPr>
            <w:tcW w:w="1242" w:type="dxa"/>
          </w:tcPr>
          <w:p w14:paraId="4FCF76B1" w14:textId="77777777" w:rsidR="00220EC1" w:rsidRPr="000107CE" w:rsidDel="0037646D" w:rsidRDefault="00220EC1" w:rsidP="00220EC1">
            <w:pPr>
              <w:spacing w:line="240" w:lineRule="auto"/>
              <w:rPr>
                <w:sz w:val="16"/>
              </w:rPr>
            </w:pPr>
          </w:p>
        </w:tc>
        <w:tc>
          <w:tcPr>
            <w:tcW w:w="544" w:type="dxa"/>
          </w:tcPr>
          <w:p w14:paraId="65093F69" w14:textId="7FEE62E5" w:rsidR="00220EC1" w:rsidRPr="000107CE" w:rsidDel="0037646D" w:rsidRDefault="00220EC1" w:rsidP="00220EC1">
            <w:pPr>
              <w:spacing w:line="240" w:lineRule="auto"/>
              <w:rPr>
                <w:sz w:val="16"/>
              </w:rPr>
            </w:pPr>
            <w:r w:rsidRPr="00EE40B5">
              <w:rPr>
                <w:sz w:val="16"/>
              </w:rPr>
              <w:t>2</w:t>
            </w:r>
          </w:p>
        </w:tc>
        <w:tc>
          <w:tcPr>
            <w:tcW w:w="591" w:type="dxa"/>
          </w:tcPr>
          <w:p w14:paraId="2ED29A8E" w14:textId="77777777" w:rsidR="00220EC1" w:rsidRPr="000107CE" w:rsidDel="0037646D" w:rsidRDefault="00220EC1" w:rsidP="00220EC1">
            <w:pPr>
              <w:spacing w:line="240" w:lineRule="auto"/>
              <w:rPr>
                <w:sz w:val="16"/>
              </w:rPr>
            </w:pPr>
          </w:p>
        </w:tc>
        <w:tc>
          <w:tcPr>
            <w:tcW w:w="856" w:type="dxa"/>
          </w:tcPr>
          <w:p w14:paraId="607FF347" w14:textId="77777777" w:rsidR="00220EC1" w:rsidRPr="000107CE" w:rsidDel="0037646D" w:rsidRDefault="00220EC1" w:rsidP="00220EC1">
            <w:pPr>
              <w:spacing w:line="240" w:lineRule="auto"/>
              <w:rPr>
                <w:sz w:val="16"/>
              </w:rPr>
            </w:pPr>
          </w:p>
        </w:tc>
      </w:tr>
      <w:tr w:rsidR="00220EC1" w:rsidRPr="000107CE" w:rsidDel="0037646D" w14:paraId="0E2ED512" w14:textId="77777777" w:rsidTr="005A65BE">
        <w:tc>
          <w:tcPr>
            <w:tcW w:w="1320" w:type="dxa"/>
          </w:tcPr>
          <w:p w14:paraId="351DE289" w14:textId="7754D909"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56887889" w14:textId="0D171334"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4C8506A5" w14:textId="494858C7" w:rsidR="00220EC1" w:rsidRPr="000107CE" w:rsidDel="0037646D" w:rsidRDefault="00220EC1" w:rsidP="00220EC1">
            <w:pPr>
              <w:spacing w:line="240" w:lineRule="auto"/>
              <w:rPr>
                <w:sz w:val="16"/>
              </w:rPr>
            </w:pPr>
            <w:r w:rsidRPr="00EE40B5">
              <w:rPr>
                <w:sz w:val="16"/>
              </w:rPr>
              <w:t>Inhalation by mouth</w:t>
            </w:r>
          </w:p>
        </w:tc>
        <w:tc>
          <w:tcPr>
            <w:tcW w:w="1402" w:type="dxa"/>
          </w:tcPr>
          <w:p w14:paraId="265CD0D8" w14:textId="7782AE8B" w:rsidR="00220EC1" w:rsidRPr="000107CE" w:rsidDel="0037646D" w:rsidRDefault="00220EC1" w:rsidP="00220EC1">
            <w:pPr>
              <w:spacing w:line="240" w:lineRule="auto"/>
              <w:rPr>
                <w:sz w:val="16"/>
              </w:rPr>
            </w:pPr>
            <w:r w:rsidRPr="00EE40B5">
              <w:rPr>
                <w:color w:val="000000"/>
                <w:sz w:val="16"/>
              </w:rPr>
              <w:t>Bufomix Easyhaler 400/12</w:t>
            </w:r>
          </w:p>
        </w:tc>
        <w:tc>
          <w:tcPr>
            <w:tcW w:w="591" w:type="dxa"/>
          </w:tcPr>
          <w:p w14:paraId="51C4AD55" w14:textId="6B6F0C0B" w:rsidR="00220EC1" w:rsidRPr="000107CE" w:rsidDel="0037646D" w:rsidRDefault="00220EC1" w:rsidP="00220EC1">
            <w:pPr>
              <w:spacing w:line="240" w:lineRule="auto"/>
              <w:rPr>
                <w:sz w:val="16"/>
              </w:rPr>
            </w:pPr>
            <w:r w:rsidRPr="00EE40B5">
              <w:rPr>
                <w:color w:val="000000"/>
                <w:sz w:val="16"/>
              </w:rPr>
              <w:t>OX</w:t>
            </w:r>
          </w:p>
        </w:tc>
        <w:tc>
          <w:tcPr>
            <w:tcW w:w="638" w:type="dxa"/>
          </w:tcPr>
          <w:p w14:paraId="013A7EEF" w14:textId="1E2E0473" w:rsidR="00220EC1" w:rsidRPr="000107CE" w:rsidDel="0037646D" w:rsidRDefault="00220EC1" w:rsidP="00220EC1">
            <w:pPr>
              <w:spacing w:line="240" w:lineRule="auto"/>
              <w:rPr>
                <w:sz w:val="16"/>
              </w:rPr>
            </w:pPr>
            <w:r w:rsidRPr="00EE40B5">
              <w:rPr>
                <w:color w:val="000000"/>
                <w:sz w:val="16"/>
              </w:rPr>
              <w:t>MP NP</w:t>
            </w:r>
          </w:p>
        </w:tc>
        <w:tc>
          <w:tcPr>
            <w:tcW w:w="1675" w:type="dxa"/>
          </w:tcPr>
          <w:p w14:paraId="3C243D43" w14:textId="666D6C64" w:rsidR="00220EC1" w:rsidRPr="000107CE" w:rsidDel="0037646D" w:rsidRDefault="00220EC1" w:rsidP="00220EC1">
            <w:pPr>
              <w:spacing w:line="240" w:lineRule="auto"/>
              <w:rPr>
                <w:sz w:val="16"/>
              </w:rPr>
            </w:pPr>
            <w:r w:rsidRPr="00EE40B5">
              <w:rPr>
                <w:color w:val="000000"/>
                <w:sz w:val="16"/>
              </w:rPr>
              <w:t>C7979 C10121</w:t>
            </w:r>
          </w:p>
        </w:tc>
        <w:tc>
          <w:tcPr>
            <w:tcW w:w="1675" w:type="dxa"/>
          </w:tcPr>
          <w:p w14:paraId="554F1426" w14:textId="77777777" w:rsidR="00220EC1" w:rsidRPr="000107CE" w:rsidDel="0037646D" w:rsidRDefault="00220EC1" w:rsidP="00220EC1">
            <w:pPr>
              <w:spacing w:line="240" w:lineRule="auto"/>
              <w:rPr>
                <w:sz w:val="16"/>
              </w:rPr>
            </w:pPr>
          </w:p>
        </w:tc>
        <w:tc>
          <w:tcPr>
            <w:tcW w:w="685" w:type="dxa"/>
          </w:tcPr>
          <w:p w14:paraId="55C4CED2" w14:textId="0EE43683" w:rsidR="00220EC1" w:rsidRPr="000107CE" w:rsidDel="0037646D" w:rsidRDefault="00220EC1" w:rsidP="00220EC1">
            <w:pPr>
              <w:spacing w:line="240" w:lineRule="auto"/>
              <w:rPr>
                <w:sz w:val="16"/>
              </w:rPr>
            </w:pPr>
            <w:r w:rsidRPr="00EE40B5">
              <w:rPr>
                <w:color w:val="000000"/>
                <w:sz w:val="16"/>
              </w:rPr>
              <w:t>2</w:t>
            </w:r>
          </w:p>
        </w:tc>
        <w:tc>
          <w:tcPr>
            <w:tcW w:w="685" w:type="dxa"/>
          </w:tcPr>
          <w:p w14:paraId="7A3F2008" w14:textId="640BEE91" w:rsidR="00220EC1" w:rsidRPr="000107CE" w:rsidDel="0037646D" w:rsidRDefault="00220EC1" w:rsidP="00220EC1">
            <w:pPr>
              <w:spacing w:line="240" w:lineRule="auto"/>
              <w:rPr>
                <w:sz w:val="16"/>
              </w:rPr>
            </w:pPr>
            <w:r w:rsidRPr="00EE40B5">
              <w:rPr>
                <w:color w:val="000000"/>
                <w:sz w:val="16"/>
              </w:rPr>
              <w:t>5</w:t>
            </w:r>
          </w:p>
        </w:tc>
        <w:tc>
          <w:tcPr>
            <w:tcW w:w="1242" w:type="dxa"/>
          </w:tcPr>
          <w:p w14:paraId="62BCD9A0" w14:textId="77777777" w:rsidR="00220EC1" w:rsidRPr="000107CE" w:rsidDel="0037646D" w:rsidRDefault="00220EC1" w:rsidP="00220EC1">
            <w:pPr>
              <w:spacing w:line="240" w:lineRule="auto"/>
              <w:rPr>
                <w:sz w:val="16"/>
              </w:rPr>
            </w:pPr>
          </w:p>
        </w:tc>
        <w:tc>
          <w:tcPr>
            <w:tcW w:w="544" w:type="dxa"/>
          </w:tcPr>
          <w:p w14:paraId="01F5BFBF" w14:textId="38CC2C9C" w:rsidR="00220EC1" w:rsidRPr="000107CE" w:rsidDel="0037646D" w:rsidRDefault="00220EC1" w:rsidP="00220EC1">
            <w:pPr>
              <w:spacing w:line="240" w:lineRule="auto"/>
              <w:rPr>
                <w:sz w:val="16"/>
              </w:rPr>
            </w:pPr>
            <w:r w:rsidRPr="00EE40B5">
              <w:rPr>
                <w:color w:val="000000"/>
                <w:sz w:val="16"/>
              </w:rPr>
              <w:t>1</w:t>
            </w:r>
          </w:p>
        </w:tc>
        <w:tc>
          <w:tcPr>
            <w:tcW w:w="591" w:type="dxa"/>
          </w:tcPr>
          <w:p w14:paraId="4BC9B616" w14:textId="77777777" w:rsidR="00220EC1" w:rsidRPr="000107CE" w:rsidDel="0037646D" w:rsidRDefault="00220EC1" w:rsidP="00220EC1">
            <w:pPr>
              <w:spacing w:line="240" w:lineRule="auto"/>
              <w:rPr>
                <w:sz w:val="16"/>
              </w:rPr>
            </w:pPr>
          </w:p>
        </w:tc>
        <w:tc>
          <w:tcPr>
            <w:tcW w:w="856" w:type="dxa"/>
          </w:tcPr>
          <w:p w14:paraId="145B5093" w14:textId="77777777" w:rsidR="00220EC1" w:rsidRPr="000107CE" w:rsidDel="0037646D" w:rsidRDefault="00220EC1" w:rsidP="00220EC1">
            <w:pPr>
              <w:spacing w:line="240" w:lineRule="auto"/>
              <w:rPr>
                <w:sz w:val="16"/>
              </w:rPr>
            </w:pPr>
          </w:p>
        </w:tc>
      </w:tr>
      <w:tr w:rsidR="00220EC1" w:rsidRPr="000107CE" w:rsidDel="0037646D" w14:paraId="406633D9" w14:textId="77777777" w:rsidTr="005A65BE">
        <w:tc>
          <w:tcPr>
            <w:tcW w:w="1320" w:type="dxa"/>
          </w:tcPr>
          <w:p w14:paraId="1B21D24E" w14:textId="0BD820C9"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7B8DBDEB" w14:textId="7D6E76C3"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07BBDA6F" w14:textId="11CF1C71" w:rsidR="00220EC1" w:rsidRPr="000107CE" w:rsidDel="0037646D" w:rsidRDefault="00220EC1" w:rsidP="00220EC1">
            <w:pPr>
              <w:spacing w:line="240" w:lineRule="auto"/>
              <w:rPr>
                <w:sz w:val="16"/>
              </w:rPr>
            </w:pPr>
            <w:r w:rsidRPr="00EE40B5">
              <w:rPr>
                <w:sz w:val="16"/>
              </w:rPr>
              <w:t>Inhalation by mouth</w:t>
            </w:r>
          </w:p>
        </w:tc>
        <w:tc>
          <w:tcPr>
            <w:tcW w:w="1402" w:type="dxa"/>
          </w:tcPr>
          <w:p w14:paraId="4CB783C1" w14:textId="5182C96E" w:rsidR="00220EC1" w:rsidRPr="000107CE" w:rsidDel="0037646D" w:rsidRDefault="00220EC1" w:rsidP="00220EC1">
            <w:pPr>
              <w:spacing w:line="240" w:lineRule="auto"/>
              <w:rPr>
                <w:sz w:val="16"/>
              </w:rPr>
            </w:pPr>
            <w:r w:rsidRPr="00EE40B5">
              <w:rPr>
                <w:sz w:val="16"/>
              </w:rPr>
              <w:t>DuoResp Spiromax</w:t>
            </w:r>
          </w:p>
        </w:tc>
        <w:tc>
          <w:tcPr>
            <w:tcW w:w="591" w:type="dxa"/>
          </w:tcPr>
          <w:p w14:paraId="37465C21" w14:textId="21766B83" w:rsidR="00220EC1" w:rsidRPr="000107CE" w:rsidDel="0037646D" w:rsidRDefault="00220EC1" w:rsidP="00220EC1">
            <w:pPr>
              <w:spacing w:line="240" w:lineRule="auto"/>
              <w:rPr>
                <w:sz w:val="16"/>
              </w:rPr>
            </w:pPr>
            <w:r w:rsidRPr="00EE40B5">
              <w:rPr>
                <w:sz w:val="16"/>
              </w:rPr>
              <w:t>EV</w:t>
            </w:r>
          </w:p>
        </w:tc>
        <w:tc>
          <w:tcPr>
            <w:tcW w:w="638" w:type="dxa"/>
          </w:tcPr>
          <w:p w14:paraId="21492FBD" w14:textId="57073F4E" w:rsidR="00220EC1" w:rsidRPr="000107CE" w:rsidDel="0037646D" w:rsidRDefault="00220EC1" w:rsidP="00220EC1">
            <w:pPr>
              <w:spacing w:line="240" w:lineRule="auto"/>
              <w:rPr>
                <w:sz w:val="16"/>
              </w:rPr>
            </w:pPr>
            <w:r w:rsidRPr="00EE40B5">
              <w:rPr>
                <w:sz w:val="16"/>
              </w:rPr>
              <w:t>MP NP</w:t>
            </w:r>
          </w:p>
        </w:tc>
        <w:tc>
          <w:tcPr>
            <w:tcW w:w="1675" w:type="dxa"/>
          </w:tcPr>
          <w:p w14:paraId="0FB91FA8" w14:textId="4C146E73" w:rsidR="00220EC1" w:rsidRPr="000107CE" w:rsidDel="0037646D" w:rsidRDefault="00220EC1" w:rsidP="00220EC1">
            <w:pPr>
              <w:spacing w:line="240" w:lineRule="auto"/>
              <w:rPr>
                <w:sz w:val="16"/>
              </w:rPr>
            </w:pPr>
            <w:r w:rsidRPr="00EE40B5">
              <w:rPr>
                <w:sz w:val="16"/>
              </w:rPr>
              <w:t>C7979 C10121</w:t>
            </w:r>
          </w:p>
        </w:tc>
        <w:tc>
          <w:tcPr>
            <w:tcW w:w="1675" w:type="dxa"/>
          </w:tcPr>
          <w:p w14:paraId="4C003A23" w14:textId="77777777" w:rsidR="00220EC1" w:rsidRPr="000107CE" w:rsidDel="0037646D" w:rsidRDefault="00220EC1" w:rsidP="00220EC1">
            <w:pPr>
              <w:spacing w:line="240" w:lineRule="auto"/>
              <w:rPr>
                <w:sz w:val="16"/>
              </w:rPr>
            </w:pPr>
          </w:p>
        </w:tc>
        <w:tc>
          <w:tcPr>
            <w:tcW w:w="685" w:type="dxa"/>
          </w:tcPr>
          <w:p w14:paraId="3FC31CD8" w14:textId="46DE06D2" w:rsidR="00220EC1" w:rsidRPr="000107CE" w:rsidDel="0037646D" w:rsidRDefault="00220EC1" w:rsidP="00220EC1">
            <w:pPr>
              <w:spacing w:line="240" w:lineRule="auto"/>
              <w:rPr>
                <w:sz w:val="16"/>
              </w:rPr>
            </w:pPr>
            <w:r w:rsidRPr="00EE40B5">
              <w:rPr>
                <w:sz w:val="16"/>
              </w:rPr>
              <w:t>2</w:t>
            </w:r>
          </w:p>
        </w:tc>
        <w:tc>
          <w:tcPr>
            <w:tcW w:w="685" w:type="dxa"/>
          </w:tcPr>
          <w:p w14:paraId="3B3652ED" w14:textId="4EB88659" w:rsidR="00220EC1" w:rsidRPr="000107CE" w:rsidDel="0037646D" w:rsidRDefault="00220EC1" w:rsidP="00220EC1">
            <w:pPr>
              <w:spacing w:line="240" w:lineRule="auto"/>
              <w:rPr>
                <w:sz w:val="16"/>
              </w:rPr>
            </w:pPr>
            <w:r w:rsidRPr="00EE40B5">
              <w:rPr>
                <w:sz w:val="16"/>
              </w:rPr>
              <w:t>5</w:t>
            </w:r>
          </w:p>
        </w:tc>
        <w:tc>
          <w:tcPr>
            <w:tcW w:w="1242" w:type="dxa"/>
          </w:tcPr>
          <w:p w14:paraId="2E181A60" w14:textId="77777777" w:rsidR="00220EC1" w:rsidRPr="000107CE" w:rsidDel="0037646D" w:rsidRDefault="00220EC1" w:rsidP="00220EC1">
            <w:pPr>
              <w:spacing w:line="240" w:lineRule="auto"/>
              <w:rPr>
                <w:sz w:val="16"/>
              </w:rPr>
            </w:pPr>
          </w:p>
        </w:tc>
        <w:tc>
          <w:tcPr>
            <w:tcW w:w="544" w:type="dxa"/>
          </w:tcPr>
          <w:p w14:paraId="6DB8AB44" w14:textId="1806D8EE" w:rsidR="00220EC1" w:rsidRPr="000107CE" w:rsidDel="0037646D" w:rsidRDefault="00220EC1" w:rsidP="00220EC1">
            <w:pPr>
              <w:spacing w:line="240" w:lineRule="auto"/>
              <w:rPr>
                <w:sz w:val="16"/>
              </w:rPr>
            </w:pPr>
            <w:r w:rsidRPr="00EE40B5">
              <w:rPr>
                <w:sz w:val="16"/>
              </w:rPr>
              <w:t>1</w:t>
            </w:r>
          </w:p>
        </w:tc>
        <w:tc>
          <w:tcPr>
            <w:tcW w:w="591" w:type="dxa"/>
          </w:tcPr>
          <w:p w14:paraId="608F3A1A" w14:textId="59BCD8B5" w:rsidR="00220EC1" w:rsidRPr="000107CE" w:rsidDel="0037646D" w:rsidRDefault="00220EC1" w:rsidP="00220EC1">
            <w:pPr>
              <w:spacing w:line="240" w:lineRule="auto"/>
              <w:rPr>
                <w:sz w:val="16"/>
              </w:rPr>
            </w:pPr>
            <w:r w:rsidRPr="00EE40B5">
              <w:rPr>
                <w:sz w:val="16"/>
              </w:rPr>
              <w:t xml:space="preserve"> </w:t>
            </w:r>
          </w:p>
        </w:tc>
        <w:tc>
          <w:tcPr>
            <w:tcW w:w="856" w:type="dxa"/>
          </w:tcPr>
          <w:p w14:paraId="71B4CE96" w14:textId="3CD28513" w:rsidR="00220EC1" w:rsidRPr="000107CE" w:rsidDel="0037646D" w:rsidRDefault="00220EC1" w:rsidP="00220EC1">
            <w:pPr>
              <w:spacing w:line="240" w:lineRule="auto"/>
              <w:rPr>
                <w:sz w:val="16"/>
              </w:rPr>
            </w:pPr>
            <w:r w:rsidRPr="00EE40B5">
              <w:rPr>
                <w:sz w:val="16"/>
              </w:rPr>
              <w:t xml:space="preserve"> </w:t>
            </w:r>
          </w:p>
        </w:tc>
      </w:tr>
      <w:tr w:rsidR="00220EC1" w:rsidRPr="000107CE" w:rsidDel="0037646D" w14:paraId="28BE89CE" w14:textId="77777777" w:rsidTr="005A65BE">
        <w:tc>
          <w:tcPr>
            <w:tcW w:w="1320" w:type="dxa"/>
          </w:tcPr>
          <w:p w14:paraId="7746C413" w14:textId="7348044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70DD115F" w14:textId="2CD880CB"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6BF06F1B" w14:textId="08D1A85E" w:rsidR="00220EC1" w:rsidRPr="000107CE" w:rsidDel="0037646D" w:rsidRDefault="00220EC1" w:rsidP="00220EC1">
            <w:pPr>
              <w:spacing w:line="240" w:lineRule="auto"/>
              <w:rPr>
                <w:sz w:val="16"/>
              </w:rPr>
            </w:pPr>
            <w:r w:rsidRPr="00EE40B5">
              <w:rPr>
                <w:sz w:val="16"/>
              </w:rPr>
              <w:t>Inhalation by mouth</w:t>
            </w:r>
          </w:p>
        </w:tc>
        <w:tc>
          <w:tcPr>
            <w:tcW w:w="1402" w:type="dxa"/>
          </w:tcPr>
          <w:p w14:paraId="01E359EB" w14:textId="6E34CF99" w:rsidR="00220EC1" w:rsidRPr="000107CE" w:rsidDel="0037646D" w:rsidRDefault="00220EC1" w:rsidP="00220EC1">
            <w:pPr>
              <w:spacing w:line="240" w:lineRule="auto"/>
              <w:rPr>
                <w:sz w:val="16"/>
              </w:rPr>
            </w:pPr>
            <w:r w:rsidRPr="00EE40B5">
              <w:rPr>
                <w:sz w:val="16"/>
              </w:rPr>
              <w:t>DuoResp Spiromax</w:t>
            </w:r>
          </w:p>
        </w:tc>
        <w:tc>
          <w:tcPr>
            <w:tcW w:w="591" w:type="dxa"/>
          </w:tcPr>
          <w:p w14:paraId="09FD50A2" w14:textId="7B0D1C49" w:rsidR="00220EC1" w:rsidRPr="000107CE" w:rsidDel="0037646D" w:rsidRDefault="00220EC1" w:rsidP="00220EC1">
            <w:pPr>
              <w:spacing w:line="240" w:lineRule="auto"/>
              <w:rPr>
                <w:sz w:val="16"/>
              </w:rPr>
            </w:pPr>
            <w:r w:rsidRPr="00EE40B5">
              <w:rPr>
                <w:sz w:val="16"/>
              </w:rPr>
              <w:t>EV</w:t>
            </w:r>
          </w:p>
        </w:tc>
        <w:tc>
          <w:tcPr>
            <w:tcW w:w="638" w:type="dxa"/>
          </w:tcPr>
          <w:p w14:paraId="560B1C89" w14:textId="41031887" w:rsidR="00220EC1" w:rsidRPr="000107CE" w:rsidDel="0037646D" w:rsidRDefault="00220EC1" w:rsidP="00220EC1">
            <w:pPr>
              <w:spacing w:line="240" w:lineRule="auto"/>
              <w:rPr>
                <w:sz w:val="16"/>
              </w:rPr>
            </w:pPr>
            <w:r w:rsidRPr="00EE40B5">
              <w:rPr>
                <w:sz w:val="16"/>
              </w:rPr>
              <w:t>MP NP</w:t>
            </w:r>
          </w:p>
        </w:tc>
        <w:tc>
          <w:tcPr>
            <w:tcW w:w="1675" w:type="dxa"/>
          </w:tcPr>
          <w:p w14:paraId="0352A1C2" w14:textId="2ED0BE33" w:rsidR="00220EC1" w:rsidRPr="000107CE" w:rsidDel="0037646D" w:rsidRDefault="00220EC1" w:rsidP="00220EC1">
            <w:pPr>
              <w:spacing w:line="240" w:lineRule="auto"/>
              <w:rPr>
                <w:sz w:val="16"/>
              </w:rPr>
            </w:pPr>
            <w:r w:rsidRPr="00EE40B5">
              <w:rPr>
                <w:sz w:val="16"/>
              </w:rPr>
              <w:t>C7979 C10121</w:t>
            </w:r>
          </w:p>
        </w:tc>
        <w:tc>
          <w:tcPr>
            <w:tcW w:w="1675" w:type="dxa"/>
          </w:tcPr>
          <w:p w14:paraId="14144C8C" w14:textId="77777777" w:rsidR="00220EC1" w:rsidRPr="000107CE" w:rsidDel="0037646D" w:rsidRDefault="00220EC1" w:rsidP="00220EC1">
            <w:pPr>
              <w:spacing w:line="240" w:lineRule="auto"/>
              <w:rPr>
                <w:sz w:val="16"/>
              </w:rPr>
            </w:pPr>
          </w:p>
        </w:tc>
        <w:tc>
          <w:tcPr>
            <w:tcW w:w="685" w:type="dxa"/>
          </w:tcPr>
          <w:p w14:paraId="69C94BC2" w14:textId="191D6520" w:rsidR="00220EC1" w:rsidRPr="000107CE" w:rsidDel="0037646D" w:rsidRDefault="00220EC1" w:rsidP="00220EC1">
            <w:pPr>
              <w:spacing w:line="240" w:lineRule="auto"/>
              <w:rPr>
                <w:sz w:val="16"/>
              </w:rPr>
            </w:pPr>
            <w:r w:rsidRPr="00EE40B5">
              <w:rPr>
                <w:sz w:val="16"/>
              </w:rPr>
              <w:t>2</w:t>
            </w:r>
          </w:p>
        </w:tc>
        <w:tc>
          <w:tcPr>
            <w:tcW w:w="685" w:type="dxa"/>
          </w:tcPr>
          <w:p w14:paraId="6A6C4B75" w14:textId="17BD31C0" w:rsidR="00220EC1" w:rsidRPr="000107CE" w:rsidDel="0037646D" w:rsidRDefault="00220EC1" w:rsidP="00220EC1">
            <w:pPr>
              <w:spacing w:line="240" w:lineRule="auto"/>
              <w:rPr>
                <w:sz w:val="16"/>
              </w:rPr>
            </w:pPr>
            <w:r w:rsidRPr="00EE40B5">
              <w:rPr>
                <w:sz w:val="16"/>
              </w:rPr>
              <w:t>5</w:t>
            </w:r>
          </w:p>
        </w:tc>
        <w:tc>
          <w:tcPr>
            <w:tcW w:w="1242" w:type="dxa"/>
          </w:tcPr>
          <w:p w14:paraId="5797BC9E" w14:textId="77777777" w:rsidR="00220EC1" w:rsidRPr="000107CE" w:rsidDel="0037646D" w:rsidRDefault="00220EC1" w:rsidP="00220EC1">
            <w:pPr>
              <w:spacing w:line="240" w:lineRule="auto"/>
              <w:rPr>
                <w:sz w:val="16"/>
              </w:rPr>
            </w:pPr>
          </w:p>
        </w:tc>
        <w:tc>
          <w:tcPr>
            <w:tcW w:w="544" w:type="dxa"/>
          </w:tcPr>
          <w:p w14:paraId="732BCF90" w14:textId="502A6445" w:rsidR="00220EC1" w:rsidRPr="000107CE" w:rsidDel="0037646D" w:rsidRDefault="00220EC1" w:rsidP="00220EC1">
            <w:pPr>
              <w:spacing w:line="240" w:lineRule="auto"/>
              <w:rPr>
                <w:sz w:val="16"/>
              </w:rPr>
            </w:pPr>
            <w:r w:rsidRPr="00EE40B5">
              <w:rPr>
                <w:sz w:val="16"/>
              </w:rPr>
              <w:t>2</w:t>
            </w:r>
          </w:p>
        </w:tc>
        <w:tc>
          <w:tcPr>
            <w:tcW w:w="591" w:type="dxa"/>
          </w:tcPr>
          <w:p w14:paraId="72C6C32B" w14:textId="05559CE3" w:rsidR="00220EC1" w:rsidRPr="000107CE" w:rsidDel="0037646D" w:rsidRDefault="00220EC1" w:rsidP="00220EC1">
            <w:pPr>
              <w:spacing w:line="240" w:lineRule="auto"/>
              <w:rPr>
                <w:sz w:val="16"/>
              </w:rPr>
            </w:pPr>
            <w:r w:rsidRPr="00EE40B5">
              <w:rPr>
                <w:sz w:val="16"/>
              </w:rPr>
              <w:t xml:space="preserve"> </w:t>
            </w:r>
          </w:p>
        </w:tc>
        <w:tc>
          <w:tcPr>
            <w:tcW w:w="856" w:type="dxa"/>
          </w:tcPr>
          <w:p w14:paraId="4E3A2C33" w14:textId="40706092" w:rsidR="00220EC1" w:rsidRPr="000107CE" w:rsidDel="0037646D" w:rsidRDefault="00220EC1" w:rsidP="00220EC1">
            <w:pPr>
              <w:spacing w:line="240" w:lineRule="auto"/>
              <w:rPr>
                <w:sz w:val="16"/>
              </w:rPr>
            </w:pPr>
            <w:r w:rsidRPr="00EE40B5">
              <w:rPr>
                <w:sz w:val="16"/>
              </w:rPr>
              <w:t xml:space="preserve"> </w:t>
            </w:r>
          </w:p>
        </w:tc>
      </w:tr>
      <w:tr w:rsidR="00220EC1" w:rsidRPr="000107CE" w:rsidDel="0037646D" w14:paraId="286A745F" w14:textId="77777777" w:rsidTr="005A65BE">
        <w:tc>
          <w:tcPr>
            <w:tcW w:w="1320" w:type="dxa"/>
          </w:tcPr>
          <w:p w14:paraId="645074DA" w14:textId="32358C0B"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7D9FB911" w14:textId="4B4A5504"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738BB443" w14:textId="7DAC5E2E" w:rsidR="00220EC1" w:rsidRPr="000107CE" w:rsidDel="0037646D" w:rsidRDefault="00220EC1" w:rsidP="00220EC1">
            <w:pPr>
              <w:spacing w:line="240" w:lineRule="auto"/>
              <w:rPr>
                <w:sz w:val="16"/>
              </w:rPr>
            </w:pPr>
            <w:r w:rsidRPr="00EE40B5">
              <w:rPr>
                <w:sz w:val="16"/>
              </w:rPr>
              <w:t>Inhalation by mouth</w:t>
            </w:r>
          </w:p>
        </w:tc>
        <w:tc>
          <w:tcPr>
            <w:tcW w:w="1402" w:type="dxa"/>
          </w:tcPr>
          <w:p w14:paraId="518F6E8B" w14:textId="58A601D9" w:rsidR="00220EC1" w:rsidRPr="000107CE" w:rsidDel="0037646D" w:rsidRDefault="00220EC1" w:rsidP="00220EC1">
            <w:pPr>
              <w:spacing w:line="240" w:lineRule="auto"/>
              <w:rPr>
                <w:sz w:val="16"/>
              </w:rPr>
            </w:pPr>
            <w:r w:rsidRPr="00EE40B5">
              <w:rPr>
                <w:sz w:val="16"/>
              </w:rPr>
              <w:t>Rilast TURBUHALER 400/12</w:t>
            </w:r>
          </w:p>
        </w:tc>
        <w:tc>
          <w:tcPr>
            <w:tcW w:w="591" w:type="dxa"/>
          </w:tcPr>
          <w:p w14:paraId="06909C3F" w14:textId="73A1B47A" w:rsidR="00220EC1" w:rsidRPr="000107CE" w:rsidDel="0037646D" w:rsidRDefault="00220EC1" w:rsidP="00220EC1">
            <w:pPr>
              <w:spacing w:line="240" w:lineRule="auto"/>
              <w:rPr>
                <w:sz w:val="16"/>
              </w:rPr>
            </w:pPr>
            <w:r w:rsidRPr="00EE40B5">
              <w:rPr>
                <w:sz w:val="16"/>
              </w:rPr>
              <w:t>XT</w:t>
            </w:r>
          </w:p>
        </w:tc>
        <w:tc>
          <w:tcPr>
            <w:tcW w:w="638" w:type="dxa"/>
          </w:tcPr>
          <w:p w14:paraId="74C6D6E1" w14:textId="1D959393" w:rsidR="00220EC1" w:rsidRPr="000107CE" w:rsidDel="0037646D" w:rsidRDefault="00220EC1" w:rsidP="00220EC1">
            <w:pPr>
              <w:spacing w:line="240" w:lineRule="auto"/>
              <w:rPr>
                <w:sz w:val="16"/>
              </w:rPr>
            </w:pPr>
            <w:r w:rsidRPr="00EE40B5">
              <w:rPr>
                <w:sz w:val="16"/>
              </w:rPr>
              <w:t>MP NP</w:t>
            </w:r>
          </w:p>
        </w:tc>
        <w:tc>
          <w:tcPr>
            <w:tcW w:w="1675" w:type="dxa"/>
          </w:tcPr>
          <w:p w14:paraId="0B2E6636" w14:textId="0E4B2D92" w:rsidR="00220EC1" w:rsidRPr="000107CE" w:rsidDel="0037646D" w:rsidRDefault="00220EC1" w:rsidP="00220EC1">
            <w:pPr>
              <w:spacing w:line="240" w:lineRule="auto"/>
              <w:rPr>
                <w:sz w:val="16"/>
              </w:rPr>
            </w:pPr>
            <w:r w:rsidRPr="00EE40B5">
              <w:rPr>
                <w:sz w:val="16"/>
              </w:rPr>
              <w:t>C7979 C10121</w:t>
            </w:r>
          </w:p>
        </w:tc>
        <w:tc>
          <w:tcPr>
            <w:tcW w:w="1675" w:type="dxa"/>
          </w:tcPr>
          <w:p w14:paraId="0E13CB76" w14:textId="77777777" w:rsidR="00220EC1" w:rsidRPr="000107CE" w:rsidDel="0037646D" w:rsidRDefault="00220EC1" w:rsidP="00220EC1">
            <w:pPr>
              <w:spacing w:line="240" w:lineRule="auto"/>
              <w:rPr>
                <w:sz w:val="16"/>
              </w:rPr>
            </w:pPr>
          </w:p>
        </w:tc>
        <w:tc>
          <w:tcPr>
            <w:tcW w:w="685" w:type="dxa"/>
          </w:tcPr>
          <w:p w14:paraId="287116EE" w14:textId="751FF23B" w:rsidR="00220EC1" w:rsidRPr="000107CE" w:rsidDel="0037646D" w:rsidRDefault="00220EC1" w:rsidP="00220EC1">
            <w:pPr>
              <w:spacing w:line="240" w:lineRule="auto"/>
              <w:rPr>
                <w:sz w:val="16"/>
              </w:rPr>
            </w:pPr>
            <w:r w:rsidRPr="00EE40B5">
              <w:rPr>
                <w:sz w:val="16"/>
              </w:rPr>
              <w:t>2</w:t>
            </w:r>
          </w:p>
        </w:tc>
        <w:tc>
          <w:tcPr>
            <w:tcW w:w="685" w:type="dxa"/>
          </w:tcPr>
          <w:p w14:paraId="1589709F" w14:textId="659CCA7A" w:rsidR="00220EC1" w:rsidRPr="000107CE" w:rsidDel="0037646D" w:rsidRDefault="00220EC1" w:rsidP="00220EC1">
            <w:pPr>
              <w:spacing w:line="240" w:lineRule="auto"/>
              <w:rPr>
                <w:sz w:val="16"/>
              </w:rPr>
            </w:pPr>
            <w:r w:rsidRPr="00EE40B5">
              <w:rPr>
                <w:sz w:val="16"/>
              </w:rPr>
              <w:t>5</w:t>
            </w:r>
          </w:p>
        </w:tc>
        <w:tc>
          <w:tcPr>
            <w:tcW w:w="1242" w:type="dxa"/>
          </w:tcPr>
          <w:p w14:paraId="54B2342A" w14:textId="77777777" w:rsidR="00220EC1" w:rsidRPr="000107CE" w:rsidDel="0037646D" w:rsidRDefault="00220EC1" w:rsidP="00220EC1">
            <w:pPr>
              <w:spacing w:line="240" w:lineRule="auto"/>
              <w:rPr>
                <w:sz w:val="16"/>
              </w:rPr>
            </w:pPr>
          </w:p>
        </w:tc>
        <w:tc>
          <w:tcPr>
            <w:tcW w:w="544" w:type="dxa"/>
          </w:tcPr>
          <w:p w14:paraId="53881622" w14:textId="4B108CB3" w:rsidR="00220EC1" w:rsidRPr="000107CE" w:rsidDel="0037646D" w:rsidRDefault="00220EC1" w:rsidP="00220EC1">
            <w:pPr>
              <w:spacing w:line="240" w:lineRule="auto"/>
              <w:rPr>
                <w:sz w:val="16"/>
              </w:rPr>
            </w:pPr>
            <w:r w:rsidRPr="00EE40B5">
              <w:rPr>
                <w:sz w:val="16"/>
              </w:rPr>
              <w:t>1</w:t>
            </w:r>
          </w:p>
        </w:tc>
        <w:tc>
          <w:tcPr>
            <w:tcW w:w="591" w:type="dxa"/>
          </w:tcPr>
          <w:p w14:paraId="26C5FF41" w14:textId="77777777" w:rsidR="00220EC1" w:rsidRPr="000107CE" w:rsidDel="0037646D" w:rsidRDefault="00220EC1" w:rsidP="00220EC1">
            <w:pPr>
              <w:spacing w:line="240" w:lineRule="auto"/>
              <w:rPr>
                <w:sz w:val="16"/>
              </w:rPr>
            </w:pPr>
          </w:p>
        </w:tc>
        <w:tc>
          <w:tcPr>
            <w:tcW w:w="856" w:type="dxa"/>
          </w:tcPr>
          <w:p w14:paraId="14DE1F7B" w14:textId="77777777" w:rsidR="00220EC1" w:rsidRPr="000107CE" w:rsidDel="0037646D" w:rsidRDefault="00220EC1" w:rsidP="00220EC1">
            <w:pPr>
              <w:spacing w:line="240" w:lineRule="auto"/>
              <w:rPr>
                <w:sz w:val="16"/>
              </w:rPr>
            </w:pPr>
          </w:p>
        </w:tc>
      </w:tr>
      <w:tr w:rsidR="00220EC1" w:rsidRPr="000107CE" w:rsidDel="0037646D" w14:paraId="109F23E8" w14:textId="77777777" w:rsidTr="005A65BE">
        <w:tc>
          <w:tcPr>
            <w:tcW w:w="1320" w:type="dxa"/>
          </w:tcPr>
          <w:p w14:paraId="2A586BDA" w14:textId="54F29BD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D2E6563" w14:textId="7A50BD99" w:rsidR="00220EC1" w:rsidRPr="000107CE" w:rsidDel="0037646D" w:rsidRDefault="00220EC1" w:rsidP="00220EC1">
            <w:pPr>
              <w:spacing w:line="240" w:lineRule="auto"/>
              <w:rPr>
                <w:sz w:val="16"/>
              </w:rPr>
            </w:pPr>
            <w:r w:rsidRPr="00EE40B5">
              <w:rPr>
                <w:sz w:val="16"/>
              </w:rPr>
              <w:t>Powder for oral inhalation in breath actuated device containing budesonide 400 micrograms with formoterol fumarate dihydrate 12 micrograms per dose, 60 doses</w:t>
            </w:r>
          </w:p>
        </w:tc>
        <w:tc>
          <w:tcPr>
            <w:tcW w:w="941" w:type="dxa"/>
          </w:tcPr>
          <w:p w14:paraId="17F43C9E" w14:textId="06868F85" w:rsidR="00220EC1" w:rsidRPr="000107CE" w:rsidDel="0037646D" w:rsidRDefault="00220EC1" w:rsidP="00220EC1">
            <w:pPr>
              <w:spacing w:line="240" w:lineRule="auto"/>
              <w:rPr>
                <w:sz w:val="16"/>
              </w:rPr>
            </w:pPr>
            <w:r w:rsidRPr="00EE40B5">
              <w:rPr>
                <w:sz w:val="16"/>
              </w:rPr>
              <w:t>Inhalation by mouth</w:t>
            </w:r>
          </w:p>
        </w:tc>
        <w:tc>
          <w:tcPr>
            <w:tcW w:w="1402" w:type="dxa"/>
          </w:tcPr>
          <w:p w14:paraId="0FC62EFA" w14:textId="733C9B62" w:rsidR="00220EC1" w:rsidRPr="000107CE" w:rsidDel="0037646D" w:rsidRDefault="00220EC1" w:rsidP="00220EC1">
            <w:pPr>
              <w:spacing w:line="240" w:lineRule="auto"/>
              <w:rPr>
                <w:sz w:val="16"/>
              </w:rPr>
            </w:pPr>
            <w:r w:rsidRPr="00EE40B5">
              <w:rPr>
                <w:sz w:val="16"/>
              </w:rPr>
              <w:t>Symbicort TURBUHALER 400/12</w:t>
            </w:r>
          </w:p>
        </w:tc>
        <w:tc>
          <w:tcPr>
            <w:tcW w:w="591" w:type="dxa"/>
          </w:tcPr>
          <w:p w14:paraId="4104DB6D" w14:textId="7721F609" w:rsidR="00220EC1" w:rsidRPr="000107CE" w:rsidDel="0037646D" w:rsidRDefault="00220EC1" w:rsidP="00220EC1">
            <w:pPr>
              <w:spacing w:line="240" w:lineRule="auto"/>
              <w:rPr>
                <w:sz w:val="16"/>
              </w:rPr>
            </w:pPr>
            <w:r w:rsidRPr="00EE40B5">
              <w:rPr>
                <w:sz w:val="16"/>
              </w:rPr>
              <w:t>AP</w:t>
            </w:r>
          </w:p>
        </w:tc>
        <w:tc>
          <w:tcPr>
            <w:tcW w:w="638" w:type="dxa"/>
          </w:tcPr>
          <w:p w14:paraId="7262BDAF" w14:textId="6CE8A5C9" w:rsidR="00220EC1" w:rsidRPr="000107CE" w:rsidDel="0037646D" w:rsidRDefault="00220EC1" w:rsidP="00220EC1">
            <w:pPr>
              <w:spacing w:line="240" w:lineRule="auto"/>
              <w:rPr>
                <w:sz w:val="16"/>
              </w:rPr>
            </w:pPr>
            <w:r w:rsidRPr="00EE40B5">
              <w:rPr>
                <w:sz w:val="16"/>
              </w:rPr>
              <w:t>MP NP</w:t>
            </w:r>
          </w:p>
        </w:tc>
        <w:tc>
          <w:tcPr>
            <w:tcW w:w="1675" w:type="dxa"/>
          </w:tcPr>
          <w:p w14:paraId="5113E1A7" w14:textId="342D0D3A" w:rsidR="00220EC1" w:rsidRPr="000107CE" w:rsidDel="0037646D" w:rsidRDefault="00220EC1" w:rsidP="00220EC1">
            <w:pPr>
              <w:spacing w:line="240" w:lineRule="auto"/>
              <w:rPr>
                <w:sz w:val="16"/>
              </w:rPr>
            </w:pPr>
            <w:r w:rsidRPr="00EE40B5">
              <w:rPr>
                <w:sz w:val="16"/>
              </w:rPr>
              <w:t>C7979 C10121</w:t>
            </w:r>
          </w:p>
        </w:tc>
        <w:tc>
          <w:tcPr>
            <w:tcW w:w="1675" w:type="dxa"/>
          </w:tcPr>
          <w:p w14:paraId="02C49FE9" w14:textId="77777777" w:rsidR="00220EC1" w:rsidRPr="000107CE" w:rsidDel="0037646D" w:rsidRDefault="00220EC1" w:rsidP="00220EC1">
            <w:pPr>
              <w:spacing w:line="240" w:lineRule="auto"/>
              <w:rPr>
                <w:sz w:val="16"/>
              </w:rPr>
            </w:pPr>
          </w:p>
        </w:tc>
        <w:tc>
          <w:tcPr>
            <w:tcW w:w="685" w:type="dxa"/>
          </w:tcPr>
          <w:p w14:paraId="4C3751C2" w14:textId="3F6131A1" w:rsidR="00220EC1" w:rsidRPr="000107CE" w:rsidDel="0037646D" w:rsidRDefault="00220EC1" w:rsidP="00220EC1">
            <w:pPr>
              <w:spacing w:line="240" w:lineRule="auto"/>
              <w:rPr>
                <w:sz w:val="16"/>
              </w:rPr>
            </w:pPr>
            <w:r w:rsidRPr="00EE40B5">
              <w:rPr>
                <w:sz w:val="16"/>
              </w:rPr>
              <w:t>2</w:t>
            </w:r>
          </w:p>
        </w:tc>
        <w:tc>
          <w:tcPr>
            <w:tcW w:w="685" w:type="dxa"/>
          </w:tcPr>
          <w:p w14:paraId="01486E74" w14:textId="0EB9B2E0" w:rsidR="00220EC1" w:rsidRPr="000107CE" w:rsidDel="0037646D" w:rsidRDefault="00220EC1" w:rsidP="00220EC1">
            <w:pPr>
              <w:spacing w:line="240" w:lineRule="auto"/>
              <w:rPr>
                <w:sz w:val="16"/>
              </w:rPr>
            </w:pPr>
            <w:r w:rsidRPr="00EE40B5">
              <w:rPr>
                <w:sz w:val="16"/>
              </w:rPr>
              <w:t>5</w:t>
            </w:r>
          </w:p>
        </w:tc>
        <w:tc>
          <w:tcPr>
            <w:tcW w:w="1242" w:type="dxa"/>
          </w:tcPr>
          <w:p w14:paraId="52C1FCA1" w14:textId="77777777" w:rsidR="00220EC1" w:rsidRPr="000107CE" w:rsidDel="0037646D" w:rsidRDefault="00220EC1" w:rsidP="00220EC1">
            <w:pPr>
              <w:spacing w:line="240" w:lineRule="auto"/>
              <w:rPr>
                <w:sz w:val="16"/>
              </w:rPr>
            </w:pPr>
          </w:p>
        </w:tc>
        <w:tc>
          <w:tcPr>
            <w:tcW w:w="544" w:type="dxa"/>
          </w:tcPr>
          <w:p w14:paraId="770597EF" w14:textId="050FF67F" w:rsidR="00220EC1" w:rsidRPr="000107CE" w:rsidDel="0037646D" w:rsidRDefault="00220EC1" w:rsidP="00220EC1">
            <w:pPr>
              <w:spacing w:line="240" w:lineRule="auto"/>
              <w:rPr>
                <w:sz w:val="16"/>
              </w:rPr>
            </w:pPr>
            <w:r w:rsidRPr="00EE40B5">
              <w:rPr>
                <w:sz w:val="16"/>
              </w:rPr>
              <w:t>1</w:t>
            </w:r>
          </w:p>
        </w:tc>
        <w:tc>
          <w:tcPr>
            <w:tcW w:w="591" w:type="dxa"/>
          </w:tcPr>
          <w:p w14:paraId="2CA2A343" w14:textId="77777777" w:rsidR="00220EC1" w:rsidRPr="000107CE" w:rsidDel="0037646D" w:rsidRDefault="00220EC1" w:rsidP="00220EC1">
            <w:pPr>
              <w:spacing w:line="240" w:lineRule="auto"/>
              <w:rPr>
                <w:sz w:val="16"/>
              </w:rPr>
            </w:pPr>
          </w:p>
        </w:tc>
        <w:tc>
          <w:tcPr>
            <w:tcW w:w="856" w:type="dxa"/>
          </w:tcPr>
          <w:p w14:paraId="765E097E" w14:textId="77777777" w:rsidR="00220EC1" w:rsidRPr="000107CE" w:rsidDel="0037646D" w:rsidRDefault="00220EC1" w:rsidP="00220EC1">
            <w:pPr>
              <w:spacing w:line="240" w:lineRule="auto"/>
              <w:rPr>
                <w:sz w:val="16"/>
              </w:rPr>
            </w:pPr>
          </w:p>
        </w:tc>
      </w:tr>
      <w:tr w:rsidR="00220EC1" w:rsidRPr="000107CE" w:rsidDel="0037646D" w14:paraId="472DFC8C" w14:textId="77777777" w:rsidTr="005A65BE">
        <w:tc>
          <w:tcPr>
            <w:tcW w:w="1320" w:type="dxa"/>
          </w:tcPr>
          <w:p w14:paraId="7EA98CD3" w14:textId="507025A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98C67D3" w14:textId="796238E2" w:rsidR="00220EC1" w:rsidRPr="000107CE" w:rsidDel="0037646D" w:rsidRDefault="00220EC1" w:rsidP="00220EC1">
            <w:pPr>
              <w:spacing w:line="240" w:lineRule="auto"/>
              <w:rPr>
                <w:sz w:val="16"/>
              </w:rPr>
            </w:pPr>
            <w:r w:rsidRPr="00EE40B5">
              <w:rPr>
                <w:sz w:val="16"/>
              </w:rPr>
              <w:t>Pressurised inhalation containing budesonide 50 micrograms with formoterol fumarate dihydrate 3 micrograms per dose, 120 doses</w:t>
            </w:r>
          </w:p>
        </w:tc>
        <w:tc>
          <w:tcPr>
            <w:tcW w:w="941" w:type="dxa"/>
          </w:tcPr>
          <w:p w14:paraId="2A77D628" w14:textId="482D2A8A" w:rsidR="00220EC1" w:rsidRPr="000107CE" w:rsidDel="0037646D" w:rsidRDefault="00220EC1" w:rsidP="00220EC1">
            <w:pPr>
              <w:spacing w:line="240" w:lineRule="auto"/>
              <w:rPr>
                <w:sz w:val="16"/>
              </w:rPr>
            </w:pPr>
            <w:r w:rsidRPr="00EE40B5">
              <w:rPr>
                <w:sz w:val="16"/>
              </w:rPr>
              <w:t>Inhalation by mouth</w:t>
            </w:r>
          </w:p>
        </w:tc>
        <w:tc>
          <w:tcPr>
            <w:tcW w:w="1402" w:type="dxa"/>
          </w:tcPr>
          <w:p w14:paraId="525F8177" w14:textId="07C5D477" w:rsidR="00220EC1" w:rsidRPr="000107CE" w:rsidDel="0037646D" w:rsidRDefault="00220EC1" w:rsidP="00220EC1">
            <w:pPr>
              <w:spacing w:line="240" w:lineRule="auto"/>
              <w:rPr>
                <w:sz w:val="16"/>
              </w:rPr>
            </w:pPr>
            <w:r w:rsidRPr="00EE40B5">
              <w:rPr>
                <w:sz w:val="16"/>
              </w:rPr>
              <w:t>Symbicort Rapihaler 50/3</w:t>
            </w:r>
          </w:p>
        </w:tc>
        <w:tc>
          <w:tcPr>
            <w:tcW w:w="591" w:type="dxa"/>
          </w:tcPr>
          <w:p w14:paraId="34F69044" w14:textId="4B749506" w:rsidR="00220EC1" w:rsidRPr="000107CE" w:rsidDel="0037646D" w:rsidRDefault="00220EC1" w:rsidP="00220EC1">
            <w:pPr>
              <w:spacing w:line="240" w:lineRule="auto"/>
              <w:rPr>
                <w:sz w:val="16"/>
              </w:rPr>
            </w:pPr>
            <w:r w:rsidRPr="00EE40B5">
              <w:rPr>
                <w:sz w:val="16"/>
              </w:rPr>
              <w:t>AP</w:t>
            </w:r>
          </w:p>
        </w:tc>
        <w:tc>
          <w:tcPr>
            <w:tcW w:w="638" w:type="dxa"/>
          </w:tcPr>
          <w:p w14:paraId="720958F7" w14:textId="5285DF12" w:rsidR="00220EC1" w:rsidRPr="000107CE" w:rsidDel="0037646D" w:rsidRDefault="00220EC1" w:rsidP="00220EC1">
            <w:pPr>
              <w:spacing w:line="240" w:lineRule="auto"/>
              <w:rPr>
                <w:sz w:val="16"/>
              </w:rPr>
            </w:pPr>
            <w:r w:rsidRPr="00EE40B5">
              <w:rPr>
                <w:sz w:val="16"/>
              </w:rPr>
              <w:t>MP NP</w:t>
            </w:r>
          </w:p>
        </w:tc>
        <w:tc>
          <w:tcPr>
            <w:tcW w:w="1675" w:type="dxa"/>
          </w:tcPr>
          <w:p w14:paraId="6BA6FAE2" w14:textId="74CB91D9" w:rsidR="00220EC1" w:rsidRPr="000107CE" w:rsidDel="0037646D" w:rsidRDefault="00220EC1" w:rsidP="00220EC1">
            <w:pPr>
              <w:spacing w:line="240" w:lineRule="auto"/>
              <w:rPr>
                <w:sz w:val="16"/>
              </w:rPr>
            </w:pPr>
            <w:r w:rsidRPr="00EE40B5">
              <w:rPr>
                <w:sz w:val="16"/>
              </w:rPr>
              <w:t>C4397</w:t>
            </w:r>
          </w:p>
        </w:tc>
        <w:tc>
          <w:tcPr>
            <w:tcW w:w="1675" w:type="dxa"/>
          </w:tcPr>
          <w:p w14:paraId="7FF39361" w14:textId="77777777" w:rsidR="00220EC1" w:rsidRPr="000107CE" w:rsidDel="0037646D" w:rsidRDefault="00220EC1" w:rsidP="00220EC1">
            <w:pPr>
              <w:spacing w:line="240" w:lineRule="auto"/>
              <w:rPr>
                <w:sz w:val="16"/>
              </w:rPr>
            </w:pPr>
          </w:p>
        </w:tc>
        <w:tc>
          <w:tcPr>
            <w:tcW w:w="685" w:type="dxa"/>
          </w:tcPr>
          <w:p w14:paraId="3E69E401" w14:textId="40A729A5" w:rsidR="00220EC1" w:rsidRPr="000107CE" w:rsidDel="0037646D" w:rsidRDefault="00220EC1" w:rsidP="00220EC1">
            <w:pPr>
              <w:spacing w:line="240" w:lineRule="auto"/>
              <w:rPr>
                <w:sz w:val="16"/>
              </w:rPr>
            </w:pPr>
            <w:r w:rsidRPr="00EE40B5">
              <w:rPr>
                <w:sz w:val="16"/>
              </w:rPr>
              <w:t>2</w:t>
            </w:r>
          </w:p>
        </w:tc>
        <w:tc>
          <w:tcPr>
            <w:tcW w:w="685" w:type="dxa"/>
          </w:tcPr>
          <w:p w14:paraId="7F5CC643" w14:textId="67F56380" w:rsidR="00220EC1" w:rsidRPr="000107CE" w:rsidDel="0037646D" w:rsidRDefault="00220EC1" w:rsidP="00220EC1">
            <w:pPr>
              <w:spacing w:line="240" w:lineRule="auto"/>
              <w:rPr>
                <w:sz w:val="16"/>
              </w:rPr>
            </w:pPr>
            <w:r w:rsidRPr="00EE40B5">
              <w:rPr>
                <w:sz w:val="16"/>
              </w:rPr>
              <w:t>5</w:t>
            </w:r>
          </w:p>
        </w:tc>
        <w:tc>
          <w:tcPr>
            <w:tcW w:w="1242" w:type="dxa"/>
          </w:tcPr>
          <w:p w14:paraId="252EF89E" w14:textId="77777777" w:rsidR="00220EC1" w:rsidRPr="000107CE" w:rsidDel="0037646D" w:rsidRDefault="00220EC1" w:rsidP="00220EC1">
            <w:pPr>
              <w:spacing w:line="240" w:lineRule="auto"/>
              <w:rPr>
                <w:sz w:val="16"/>
              </w:rPr>
            </w:pPr>
          </w:p>
        </w:tc>
        <w:tc>
          <w:tcPr>
            <w:tcW w:w="544" w:type="dxa"/>
          </w:tcPr>
          <w:p w14:paraId="16049E0B" w14:textId="4BF7070E" w:rsidR="00220EC1" w:rsidRPr="000107CE" w:rsidDel="0037646D" w:rsidRDefault="00220EC1" w:rsidP="00220EC1">
            <w:pPr>
              <w:spacing w:line="240" w:lineRule="auto"/>
              <w:rPr>
                <w:sz w:val="16"/>
              </w:rPr>
            </w:pPr>
            <w:r w:rsidRPr="00EE40B5">
              <w:rPr>
                <w:sz w:val="16"/>
              </w:rPr>
              <w:t>1</w:t>
            </w:r>
          </w:p>
        </w:tc>
        <w:tc>
          <w:tcPr>
            <w:tcW w:w="591" w:type="dxa"/>
          </w:tcPr>
          <w:p w14:paraId="4A2FBAE7" w14:textId="77777777" w:rsidR="00220EC1" w:rsidRPr="000107CE" w:rsidDel="0037646D" w:rsidRDefault="00220EC1" w:rsidP="00220EC1">
            <w:pPr>
              <w:spacing w:line="240" w:lineRule="auto"/>
              <w:rPr>
                <w:sz w:val="16"/>
              </w:rPr>
            </w:pPr>
          </w:p>
        </w:tc>
        <w:tc>
          <w:tcPr>
            <w:tcW w:w="856" w:type="dxa"/>
          </w:tcPr>
          <w:p w14:paraId="2421FE85" w14:textId="77777777" w:rsidR="00220EC1" w:rsidRPr="000107CE" w:rsidDel="0037646D" w:rsidRDefault="00220EC1" w:rsidP="00220EC1">
            <w:pPr>
              <w:spacing w:line="240" w:lineRule="auto"/>
              <w:rPr>
                <w:sz w:val="16"/>
              </w:rPr>
            </w:pPr>
          </w:p>
        </w:tc>
      </w:tr>
      <w:tr w:rsidR="00220EC1" w:rsidRPr="000107CE" w:rsidDel="0037646D" w14:paraId="75F0EE4A" w14:textId="77777777" w:rsidTr="005A65BE">
        <w:tc>
          <w:tcPr>
            <w:tcW w:w="1320" w:type="dxa"/>
          </w:tcPr>
          <w:p w14:paraId="05A4D5E9" w14:textId="5ED690F5"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FAEFB3A" w14:textId="6883DDEB" w:rsidR="00220EC1" w:rsidRPr="000107CE" w:rsidDel="0037646D" w:rsidRDefault="00220EC1" w:rsidP="00220EC1">
            <w:pPr>
              <w:spacing w:line="240" w:lineRule="auto"/>
              <w:rPr>
                <w:sz w:val="16"/>
              </w:rPr>
            </w:pPr>
            <w:r w:rsidRPr="00EE40B5">
              <w:rPr>
                <w:sz w:val="16"/>
              </w:rPr>
              <w:t>Pressurised inhalation containing budesonide 50 micrograms with formoterol fumarate dihydrate 3 micrograms per dose, 120 doses</w:t>
            </w:r>
          </w:p>
        </w:tc>
        <w:tc>
          <w:tcPr>
            <w:tcW w:w="941" w:type="dxa"/>
          </w:tcPr>
          <w:p w14:paraId="16E8A0A9" w14:textId="25E57530" w:rsidR="00220EC1" w:rsidRPr="000107CE" w:rsidDel="0037646D" w:rsidRDefault="00220EC1" w:rsidP="00220EC1">
            <w:pPr>
              <w:spacing w:line="240" w:lineRule="auto"/>
              <w:rPr>
                <w:sz w:val="16"/>
              </w:rPr>
            </w:pPr>
            <w:r w:rsidRPr="00EE40B5">
              <w:rPr>
                <w:sz w:val="16"/>
              </w:rPr>
              <w:t>Inhalation by mouth</w:t>
            </w:r>
          </w:p>
        </w:tc>
        <w:tc>
          <w:tcPr>
            <w:tcW w:w="1402" w:type="dxa"/>
          </w:tcPr>
          <w:p w14:paraId="75683CE5" w14:textId="6ECD6CBB" w:rsidR="00220EC1" w:rsidRPr="000107CE" w:rsidDel="0037646D" w:rsidRDefault="00220EC1" w:rsidP="00220EC1">
            <w:pPr>
              <w:spacing w:line="240" w:lineRule="auto"/>
              <w:rPr>
                <w:sz w:val="16"/>
              </w:rPr>
            </w:pPr>
            <w:r w:rsidRPr="00EE40B5">
              <w:rPr>
                <w:sz w:val="16"/>
              </w:rPr>
              <w:t>Symbicort Rapihaler 50/3</w:t>
            </w:r>
          </w:p>
        </w:tc>
        <w:tc>
          <w:tcPr>
            <w:tcW w:w="591" w:type="dxa"/>
          </w:tcPr>
          <w:p w14:paraId="3AF524AA" w14:textId="59D127E9" w:rsidR="00220EC1" w:rsidRPr="000107CE" w:rsidDel="0037646D" w:rsidRDefault="00220EC1" w:rsidP="00220EC1">
            <w:pPr>
              <w:spacing w:line="240" w:lineRule="auto"/>
              <w:rPr>
                <w:sz w:val="16"/>
              </w:rPr>
            </w:pPr>
            <w:r w:rsidRPr="00EE40B5">
              <w:rPr>
                <w:sz w:val="16"/>
              </w:rPr>
              <w:t>AP</w:t>
            </w:r>
          </w:p>
        </w:tc>
        <w:tc>
          <w:tcPr>
            <w:tcW w:w="638" w:type="dxa"/>
          </w:tcPr>
          <w:p w14:paraId="698C50D1" w14:textId="47F4F7BA" w:rsidR="00220EC1" w:rsidRPr="000107CE" w:rsidDel="0037646D" w:rsidRDefault="00220EC1" w:rsidP="00220EC1">
            <w:pPr>
              <w:spacing w:line="240" w:lineRule="auto"/>
              <w:rPr>
                <w:sz w:val="16"/>
              </w:rPr>
            </w:pPr>
            <w:r w:rsidRPr="00EE40B5">
              <w:rPr>
                <w:sz w:val="16"/>
              </w:rPr>
              <w:t>MP</w:t>
            </w:r>
          </w:p>
        </w:tc>
        <w:tc>
          <w:tcPr>
            <w:tcW w:w="1675" w:type="dxa"/>
          </w:tcPr>
          <w:p w14:paraId="47055192" w14:textId="1BD06B7F" w:rsidR="00220EC1" w:rsidRPr="000107CE" w:rsidDel="0037646D" w:rsidRDefault="00220EC1" w:rsidP="00220EC1">
            <w:pPr>
              <w:spacing w:line="240" w:lineRule="auto"/>
              <w:rPr>
                <w:sz w:val="16"/>
              </w:rPr>
            </w:pPr>
            <w:r w:rsidRPr="00EE40B5">
              <w:rPr>
                <w:sz w:val="16"/>
              </w:rPr>
              <w:t>C10538</w:t>
            </w:r>
          </w:p>
        </w:tc>
        <w:tc>
          <w:tcPr>
            <w:tcW w:w="1675" w:type="dxa"/>
          </w:tcPr>
          <w:p w14:paraId="32171A3E" w14:textId="77777777" w:rsidR="00220EC1" w:rsidRPr="000107CE" w:rsidDel="0037646D" w:rsidRDefault="00220EC1" w:rsidP="00220EC1">
            <w:pPr>
              <w:spacing w:line="240" w:lineRule="auto"/>
              <w:rPr>
                <w:sz w:val="16"/>
              </w:rPr>
            </w:pPr>
          </w:p>
        </w:tc>
        <w:tc>
          <w:tcPr>
            <w:tcW w:w="685" w:type="dxa"/>
          </w:tcPr>
          <w:p w14:paraId="3B568BF3" w14:textId="25B8A135" w:rsidR="00220EC1" w:rsidRPr="000107CE" w:rsidDel="0037646D" w:rsidRDefault="00220EC1" w:rsidP="00220EC1">
            <w:pPr>
              <w:spacing w:line="240" w:lineRule="auto"/>
              <w:rPr>
                <w:sz w:val="16"/>
              </w:rPr>
            </w:pPr>
            <w:r w:rsidRPr="00EE40B5">
              <w:rPr>
                <w:sz w:val="16"/>
              </w:rPr>
              <w:t>2</w:t>
            </w:r>
          </w:p>
        </w:tc>
        <w:tc>
          <w:tcPr>
            <w:tcW w:w="685" w:type="dxa"/>
          </w:tcPr>
          <w:p w14:paraId="0243B170" w14:textId="370D3F54" w:rsidR="00220EC1" w:rsidRPr="000107CE" w:rsidDel="0037646D" w:rsidRDefault="00220EC1" w:rsidP="00220EC1">
            <w:pPr>
              <w:spacing w:line="240" w:lineRule="auto"/>
              <w:rPr>
                <w:sz w:val="16"/>
              </w:rPr>
            </w:pPr>
            <w:r w:rsidRPr="00EE40B5">
              <w:rPr>
                <w:sz w:val="16"/>
              </w:rPr>
              <w:t>5</w:t>
            </w:r>
          </w:p>
        </w:tc>
        <w:tc>
          <w:tcPr>
            <w:tcW w:w="1242" w:type="dxa"/>
          </w:tcPr>
          <w:p w14:paraId="79FAC617" w14:textId="77777777" w:rsidR="00220EC1" w:rsidRPr="000107CE" w:rsidDel="0037646D" w:rsidRDefault="00220EC1" w:rsidP="00220EC1">
            <w:pPr>
              <w:spacing w:line="240" w:lineRule="auto"/>
              <w:rPr>
                <w:sz w:val="16"/>
              </w:rPr>
            </w:pPr>
          </w:p>
        </w:tc>
        <w:tc>
          <w:tcPr>
            <w:tcW w:w="544" w:type="dxa"/>
          </w:tcPr>
          <w:p w14:paraId="248E473D" w14:textId="12434186" w:rsidR="00220EC1" w:rsidRPr="000107CE" w:rsidDel="0037646D" w:rsidRDefault="00220EC1" w:rsidP="00220EC1">
            <w:pPr>
              <w:spacing w:line="240" w:lineRule="auto"/>
              <w:rPr>
                <w:sz w:val="16"/>
              </w:rPr>
            </w:pPr>
            <w:r w:rsidRPr="00EE40B5">
              <w:rPr>
                <w:sz w:val="16"/>
              </w:rPr>
              <w:t>1</w:t>
            </w:r>
          </w:p>
        </w:tc>
        <w:tc>
          <w:tcPr>
            <w:tcW w:w="591" w:type="dxa"/>
          </w:tcPr>
          <w:p w14:paraId="014FA257" w14:textId="77777777" w:rsidR="00220EC1" w:rsidRPr="000107CE" w:rsidDel="0037646D" w:rsidRDefault="00220EC1" w:rsidP="00220EC1">
            <w:pPr>
              <w:spacing w:line="240" w:lineRule="auto"/>
              <w:rPr>
                <w:sz w:val="16"/>
              </w:rPr>
            </w:pPr>
          </w:p>
        </w:tc>
        <w:tc>
          <w:tcPr>
            <w:tcW w:w="856" w:type="dxa"/>
          </w:tcPr>
          <w:p w14:paraId="67139967" w14:textId="77777777" w:rsidR="00220EC1" w:rsidRPr="000107CE" w:rsidDel="0037646D" w:rsidRDefault="00220EC1" w:rsidP="00220EC1">
            <w:pPr>
              <w:spacing w:line="240" w:lineRule="auto"/>
              <w:rPr>
                <w:sz w:val="16"/>
              </w:rPr>
            </w:pPr>
          </w:p>
        </w:tc>
      </w:tr>
      <w:tr w:rsidR="00220EC1" w:rsidRPr="000107CE" w:rsidDel="0037646D" w14:paraId="0FF6F403" w14:textId="77777777" w:rsidTr="005A65BE">
        <w:tc>
          <w:tcPr>
            <w:tcW w:w="1320" w:type="dxa"/>
          </w:tcPr>
          <w:p w14:paraId="702CBAA8" w14:textId="39357A8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7F01A6A7" w14:textId="53A9BC58"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7D635CF6" w14:textId="31AB641F" w:rsidR="00220EC1" w:rsidRPr="000107CE" w:rsidDel="0037646D" w:rsidRDefault="00220EC1" w:rsidP="00220EC1">
            <w:pPr>
              <w:spacing w:line="240" w:lineRule="auto"/>
              <w:rPr>
                <w:sz w:val="16"/>
              </w:rPr>
            </w:pPr>
            <w:r w:rsidRPr="00EE40B5">
              <w:rPr>
                <w:sz w:val="16"/>
              </w:rPr>
              <w:t>Inhalation by mouth</w:t>
            </w:r>
          </w:p>
        </w:tc>
        <w:tc>
          <w:tcPr>
            <w:tcW w:w="1402" w:type="dxa"/>
          </w:tcPr>
          <w:p w14:paraId="67F232CA" w14:textId="172CBF2C" w:rsidR="00220EC1" w:rsidRPr="000107CE" w:rsidDel="0037646D" w:rsidRDefault="00220EC1" w:rsidP="00220EC1">
            <w:pPr>
              <w:spacing w:line="240" w:lineRule="auto"/>
              <w:rPr>
                <w:sz w:val="16"/>
              </w:rPr>
            </w:pPr>
            <w:r w:rsidRPr="00EE40B5">
              <w:rPr>
                <w:sz w:val="16"/>
              </w:rPr>
              <w:t>Rilast RAPIHALER 100/3</w:t>
            </w:r>
          </w:p>
        </w:tc>
        <w:tc>
          <w:tcPr>
            <w:tcW w:w="591" w:type="dxa"/>
          </w:tcPr>
          <w:p w14:paraId="51935F1A" w14:textId="2AAEC085" w:rsidR="00220EC1" w:rsidRPr="000107CE" w:rsidDel="0037646D" w:rsidRDefault="00220EC1" w:rsidP="00220EC1">
            <w:pPr>
              <w:spacing w:line="240" w:lineRule="auto"/>
              <w:rPr>
                <w:sz w:val="16"/>
              </w:rPr>
            </w:pPr>
            <w:r w:rsidRPr="00EE40B5">
              <w:rPr>
                <w:sz w:val="16"/>
              </w:rPr>
              <w:t>XT</w:t>
            </w:r>
          </w:p>
        </w:tc>
        <w:tc>
          <w:tcPr>
            <w:tcW w:w="638" w:type="dxa"/>
          </w:tcPr>
          <w:p w14:paraId="1DB43B9E" w14:textId="0D1C7760" w:rsidR="00220EC1" w:rsidRPr="000107CE" w:rsidDel="0037646D" w:rsidRDefault="00220EC1" w:rsidP="00220EC1">
            <w:pPr>
              <w:spacing w:line="240" w:lineRule="auto"/>
              <w:rPr>
                <w:sz w:val="16"/>
              </w:rPr>
            </w:pPr>
            <w:r w:rsidRPr="00EE40B5">
              <w:rPr>
                <w:sz w:val="16"/>
              </w:rPr>
              <w:t>MP NP</w:t>
            </w:r>
          </w:p>
        </w:tc>
        <w:tc>
          <w:tcPr>
            <w:tcW w:w="1675" w:type="dxa"/>
          </w:tcPr>
          <w:p w14:paraId="265FE7B4" w14:textId="181C552D" w:rsidR="00220EC1" w:rsidRPr="000107CE" w:rsidDel="0037646D" w:rsidRDefault="00220EC1" w:rsidP="00220EC1">
            <w:pPr>
              <w:spacing w:line="240" w:lineRule="auto"/>
              <w:rPr>
                <w:sz w:val="16"/>
              </w:rPr>
            </w:pPr>
            <w:r w:rsidRPr="00EE40B5">
              <w:rPr>
                <w:sz w:val="16"/>
              </w:rPr>
              <w:t>C10482</w:t>
            </w:r>
          </w:p>
        </w:tc>
        <w:tc>
          <w:tcPr>
            <w:tcW w:w="1675" w:type="dxa"/>
          </w:tcPr>
          <w:p w14:paraId="4848ACEC" w14:textId="11FC54C6" w:rsidR="00220EC1" w:rsidRPr="000107CE" w:rsidDel="0037646D" w:rsidRDefault="00220EC1" w:rsidP="00220EC1">
            <w:pPr>
              <w:spacing w:line="240" w:lineRule="auto"/>
              <w:rPr>
                <w:sz w:val="16"/>
              </w:rPr>
            </w:pPr>
            <w:r w:rsidRPr="00EE40B5">
              <w:rPr>
                <w:sz w:val="16"/>
              </w:rPr>
              <w:t>P10482</w:t>
            </w:r>
          </w:p>
        </w:tc>
        <w:tc>
          <w:tcPr>
            <w:tcW w:w="685" w:type="dxa"/>
          </w:tcPr>
          <w:p w14:paraId="271EACFB" w14:textId="184CF6F7" w:rsidR="00220EC1" w:rsidRPr="000107CE" w:rsidDel="0037646D" w:rsidRDefault="00220EC1" w:rsidP="00220EC1">
            <w:pPr>
              <w:spacing w:line="240" w:lineRule="auto"/>
              <w:rPr>
                <w:sz w:val="16"/>
              </w:rPr>
            </w:pPr>
            <w:r w:rsidRPr="00EE40B5">
              <w:rPr>
                <w:sz w:val="16"/>
              </w:rPr>
              <w:t>2</w:t>
            </w:r>
          </w:p>
        </w:tc>
        <w:tc>
          <w:tcPr>
            <w:tcW w:w="685" w:type="dxa"/>
          </w:tcPr>
          <w:p w14:paraId="5EDEEB74" w14:textId="5BAB1CB3" w:rsidR="00220EC1" w:rsidRPr="000107CE" w:rsidDel="0037646D" w:rsidRDefault="00220EC1" w:rsidP="00220EC1">
            <w:pPr>
              <w:spacing w:line="240" w:lineRule="auto"/>
              <w:rPr>
                <w:sz w:val="16"/>
              </w:rPr>
            </w:pPr>
            <w:r w:rsidRPr="00EE40B5">
              <w:rPr>
                <w:sz w:val="16"/>
              </w:rPr>
              <w:t>2</w:t>
            </w:r>
          </w:p>
        </w:tc>
        <w:tc>
          <w:tcPr>
            <w:tcW w:w="1242" w:type="dxa"/>
          </w:tcPr>
          <w:p w14:paraId="28FBABEA" w14:textId="77777777" w:rsidR="00220EC1" w:rsidRPr="000107CE" w:rsidDel="0037646D" w:rsidRDefault="00220EC1" w:rsidP="00220EC1">
            <w:pPr>
              <w:spacing w:line="240" w:lineRule="auto"/>
              <w:rPr>
                <w:sz w:val="16"/>
              </w:rPr>
            </w:pPr>
          </w:p>
        </w:tc>
        <w:tc>
          <w:tcPr>
            <w:tcW w:w="544" w:type="dxa"/>
          </w:tcPr>
          <w:p w14:paraId="59FF03A0" w14:textId="4E78D6FE" w:rsidR="00220EC1" w:rsidRPr="000107CE" w:rsidDel="0037646D" w:rsidRDefault="00220EC1" w:rsidP="00220EC1">
            <w:pPr>
              <w:spacing w:line="240" w:lineRule="auto"/>
              <w:rPr>
                <w:sz w:val="16"/>
              </w:rPr>
            </w:pPr>
            <w:r w:rsidRPr="00EE40B5">
              <w:rPr>
                <w:sz w:val="16"/>
              </w:rPr>
              <w:t>1</w:t>
            </w:r>
          </w:p>
        </w:tc>
        <w:tc>
          <w:tcPr>
            <w:tcW w:w="591" w:type="dxa"/>
          </w:tcPr>
          <w:p w14:paraId="273B063D" w14:textId="77777777" w:rsidR="00220EC1" w:rsidRPr="000107CE" w:rsidDel="0037646D" w:rsidRDefault="00220EC1" w:rsidP="00220EC1">
            <w:pPr>
              <w:spacing w:line="240" w:lineRule="auto"/>
              <w:rPr>
                <w:sz w:val="16"/>
              </w:rPr>
            </w:pPr>
          </w:p>
        </w:tc>
        <w:tc>
          <w:tcPr>
            <w:tcW w:w="856" w:type="dxa"/>
          </w:tcPr>
          <w:p w14:paraId="1E6B2854" w14:textId="77777777" w:rsidR="00220EC1" w:rsidRPr="000107CE" w:rsidDel="0037646D" w:rsidRDefault="00220EC1" w:rsidP="00220EC1">
            <w:pPr>
              <w:spacing w:line="240" w:lineRule="auto"/>
              <w:rPr>
                <w:sz w:val="16"/>
              </w:rPr>
            </w:pPr>
          </w:p>
        </w:tc>
      </w:tr>
      <w:tr w:rsidR="00220EC1" w:rsidRPr="000107CE" w:rsidDel="0037646D" w14:paraId="4EF7B346" w14:textId="77777777" w:rsidTr="005A65BE">
        <w:tc>
          <w:tcPr>
            <w:tcW w:w="1320" w:type="dxa"/>
          </w:tcPr>
          <w:p w14:paraId="6383BABF" w14:textId="0CDCB18F"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4FA0102C" w14:textId="099461EA"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4A993935" w14:textId="1C7D12DF" w:rsidR="00220EC1" w:rsidRPr="000107CE" w:rsidDel="0037646D" w:rsidRDefault="00220EC1" w:rsidP="00220EC1">
            <w:pPr>
              <w:spacing w:line="240" w:lineRule="auto"/>
              <w:rPr>
                <w:sz w:val="16"/>
              </w:rPr>
            </w:pPr>
            <w:r w:rsidRPr="00EE40B5">
              <w:rPr>
                <w:sz w:val="16"/>
              </w:rPr>
              <w:t>Inhalation by mouth</w:t>
            </w:r>
          </w:p>
        </w:tc>
        <w:tc>
          <w:tcPr>
            <w:tcW w:w="1402" w:type="dxa"/>
          </w:tcPr>
          <w:p w14:paraId="73347C32" w14:textId="0549A5B8" w:rsidR="00220EC1" w:rsidRPr="000107CE" w:rsidDel="0037646D" w:rsidRDefault="00220EC1" w:rsidP="00220EC1">
            <w:pPr>
              <w:spacing w:line="240" w:lineRule="auto"/>
              <w:rPr>
                <w:sz w:val="16"/>
              </w:rPr>
            </w:pPr>
            <w:r w:rsidRPr="00EE40B5">
              <w:rPr>
                <w:sz w:val="16"/>
              </w:rPr>
              <w:t>Rilast RAPIHALER 100/3</w:t>
            </w:r>
          </w:p>
        </w:tc>
        <w:tc>
          <w:tcPr>
            <w:tcW w:w="591" w:type="dxa"/>
          </w:tcPr>
          <w:p w14:paraId="3F8D711E" w14:textId="756739DD" w:rsidR="00220EC1" w:rsidRPr="000107CE" w:rsidDel="0037646D" w:rsidRDefault="00220EC1" w:rsidP="00220EC1">
            <w:pPr>
              <w:spacing w:line="240" w:lineRule="auto"/>
              <w:rPr>
                <w:sz w:val="16"/>
              </w:rPr>
            </w:pPr>
            <w:r w:rsidRPr="00EE40B5">
              <w:rPr>
                <w:sz w:val="16"/>
              </w:rPr>
              <w:t>XT</w:t>
            </w:r>
          </w:p>
        </w:tc>
        <w:tc>
          <w:tcPr>
            <w:tcW w:w="638" w:type="dxa"/>
          </w:tcPr>
          <w:p w14:paraId="3039558E" w14:textId="1423D211" w:rsidR="00220EC1" w:rsidRPr="000107CE" w:rsidDel="0037646D" w:rsidRDefault="00220EC1" w:rsidP="00220EC1">
            <w:pPr>
              <w:spacing w:line="240" w:lineRule="auto"/>
              <w:rPr>
                <w:sz w:val="16"/>
              </w:rPr>
            </w:pPr>
            <w:r w:rsidRPr="00EE40B5">
              <w:rPr>
                <w:sz w:val="16"/>
              </w:rPr>
              <w:t>MP NP</w:t>
            </w:r>
          </w:p>
        </w:tc>
        <w:tc>
          <w:tcPr>
            <w:tcW w:w="1675" w:type="dxa"/>
          </w:tcPr>
          <w:p w14:paraId="2293F145" w14:textId="3D3E968A" w:rsidR="00220EC1" w:rsidRPr="000107CE" w:rsidDel="0037646D" w:rsidRDefault="00220EC1" w:rsidP="00220EC1">
            <w:pPr>
              <w:spacing w:line="240" w:lineRule="auto"/>
              <w:rPr>
                <w:sz w:val="16"/>
              </w:rPr>
            </w:pPr>
            <w:r w:rsidRPr="00EE40B5">
              <w:rPr>
                <w:sz w:val="16"/>
              </w:rPr>
              <w:t>C4397</w:t>
            </w:r>
          </w:p>
        </w:tc>
        <w:tc>
          <w:tcPr>
            <w:tcW w:w="1675" w:type="dxa"/>
          </w:tcPr>
          <w:p w14:paraId="209B9EE3" w14:textId="25220719" w:rsidR="00220EC1" w:rsidRPr="000107CE" w:rsidDel="0037646D" w:rsidRDefault="00220EC1" w:rsidP="00220EC1">
            <w:pPr>
              <w:spacing w:line="240" w:lineRule="auto"/>
              <w:rPr>
                <w:sz w:val="16"/>
              </w:rPr>
            </w:pPr>
            <w:r w:rsidRPr="00EE40B5">
              <w:rPr>
                <w:sz w:val="16"/>
              </w:rPr>
              <w:t>P4397</w:t>
            </w:r>
          </w:p>
        </w:tc>
        <w:tc>
          <w:tcPr>
            <w:tcW w:w="685" w:type="dxa"/>
          </w:tcPr>
          <w:p w14:paraId="0D2B347F" w14:textId="25771131" w:rsidR="00220EC1" w:rsidRPr="000107CE" w:rsidDel="0037646D" w:rsidRDefault="00220EC1" w:rsidP="00220EC1">
            <w:pPr>
              <w:spacing w:line="240" w:lineRule="auto"/>
              <w:rPr>
                <w:sz w:val="16"/>
              </w:rPr>
            </w:pPr>
            <w:r w:rsidRPr="00EE40B5">
              <w:rPr>
                <w:sz w:val="16"/>
              </w:rPr>
              <w:t>2</w:t>
            </w:r>
          </w:p>
        </w:tc>
        <w:tc>
          <w:tcPr>
            <w:tcW w:w="685" w:type="dxa"/>
          </w:tcPr>
          <w:p w14:paraId="4D89B14C" w14:textId="63DB46BC" w:rsidR="00220EC1" w:rsidRPr="000107CE" w:rsidDel="0037646D" w:rsidRDefault="00220EC1" w:rsidP="00220EC1">
            <w:pPr>
              <w:spacing w:line="240" w:lineRule="auto"/>
              <w:rPr>
                <w:sz w:val="16"/>
              </w:rPr>
            </w:pPr>
            <w:r w:rsidRPr="00EE40B5">
              <w:rPr>
                <w:sz w:val="16"/>
              </w:rPr>
              <w:t>5</w:t>
            </w:r>
          </w:p>
        </w:tc>
        <w:tc>
          <w:tcPr>
            <w:tcW w:w="1242" w:type="dxa"/>
          </w:tcPr>
          <w:p w14:paraId="36637D30" w14:textId="77777777" w:rsidR="00220EC1" w:rsidRPr="000107CE" w:rsidDel="0037646D" w:rsidRDefault="00220EC1" w:rsidP="00220EC1">
            <w:pPr>
              <w:spacing w:line="240" w:lineRule="auto"/>
              <w:rPr>
                <w:sz w:val="16"/>
              </w:rPr>
            </w:pPr>
          </w:p>
        </w:tc>
        <w:tc>
          <w:tcPr>
            <w:tcW w:w="544" w:type="dxa"/>
          </w:tcPr>
          <w:p w14:paraId="21C66658" w14:textId="6E359481" w:rsidR="00220EC1" w:rsidRPr="000107CE" w:rsidDel="0037646D" w:rsidRDefault="00220EC1" w:rsidP="00220EC1">
            <w:pPr>
              <w:spacing w:line="240" w:lineRule="auto"/>
              <w:rPr>
                <w:sz w:val="16"/>
              </w:rPr>
            </w:pPr>
            <w:r w:rsidRPr="00EE40B5">
              <w:rPr>
                <w:sz w:val="16"/>
              </w:rPr>
              <w:t>1</w:t>
            </w:r>
          </w:p>
        </w:tc>
        <w:tc>
          <w:tcPr>
            <w:tcW w:w="591" w:type="dxa"/>
          </w:tcPr>
          <w:p w14:paraId="5350F185" w14:textId="77777777" w:rsidR="00220EC1" w:rsidRPr="000107CE" w:rsidDel="0037646D" w:rsidRDefault="00220EC1" w:rsidP="00220EC1">
            <w:pPr>
              <w:spacing w:line="240" w:lineRule="auto"/>
              <w:rPr>
                <w:sz w:val="16"/>
              </w:rPr>
            </w:pPr>
          </w:p>
        </w:tc>
        <w:tc>
          <w:tcPr>
            <w:tcW w:w="856" w:type="dxa"/>
          </w:tcPr>
          <w:p w14:paraId="634E53F4" w14:textId="77777777" w:rsidR="00220EC1" w:rsidRPr="000107CE" w:rsidDel="0037646D" w:rsidRDefault="00220EC1" w:rsidP="00220EC1">
            <w:pPr>
              <w:spacing w:line="240" w:lineRule="auto"/>
              <w:rPr>
                <w:sz w:val="16"/>
              </w:rPr>
            </w:pPr>
          </w:p>
        </w:tc>
      </w:tr>
      <w:tr w:rsidR="00220EC1" w:rsidRPr="000107CE" w:rsidDel="0037646D" w14:paraId="33FAC92A" w14:textId="77777777" w:rsidTr="005A65BE">
        <w:tc>
          <w:tcPr>
            <w:tcW w:w="1320" w:type="dxa"/>
          </w:tcPr>
          <w:p w14:paraId="650C1CDD" w14:textId="188EFC85"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CBC319D" w14:textId="407A4445"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7AC81A04" w14:textId="2D99EF9F" w:rsidR="00220EC1" w:rsidRPr="000107CE" w:rsidDel="0037646D" w:rsidRDefault="00220EC1" w:rsidP="00220EC1">
            <w:pPr>
              <w:spacing w:line="240" w:lineRule="auto"/>
              <w:rPr>
                <w:sz w:val="16"/>
              </w:rPr>
            </w:pPr>
            <w:r w:rsidRPr="00EE40B5">
              <w:rPr>
                <w:sz w:val="16"/>
              </w:rPr>
              <w:t>Inhalation by mouth</w:t>
            </w:r>
          </w:p>
        </w:tc>
        <w:tc>
          <w:tcPr>
            <w:tcW w:w="1402" w:type="dxa"/>
          </w:tcPr>
          <w:p w14:paraId="699AFE51" w14:textId="058A7777" w:rsidR="00220EC1" w:rsidRPr="000107CE" w:rsidDel="0037646D" w:rsidRDefault="00220EC1" w:rsidP="00220EC1">
            <w:pPr>
              <w:spacing w:line="240" w:lineRule="auto"/>
              <w:rPr>
                <w:sz w:val="16"/>
              </w:rPr>
            </w:pPr>
            <w:r w:rsidRPr="00EE40B5">
              <w:rPr>
                <w:sz w:val="16"/>
              </w:rPr>
              <w:t>Rilast RAPIHALER 100/3</w:t>
            </w:r>
          </w:p>
        </w:tc>
        <w:tc>
          <w:tcPr>
            <w:tcW w:w="591" w:type="dxa"/>
          </w:tcPr>
          <w:p w14:paraId="7A1B54CB" w14:textId="2C15B565" w:rsidR="00220EC1" w:rsidRPr="000107CE" w:rsidDel="0037646D" w:rsidRDefault="00220EC1" w:rsidP="00220EC1">
            <w:pPr>
              <w:spacing w:line="240" w:lineRule="auto"/>
              <w:rPr>
                <w:sz w:val="16"/>
              </w:rPr>
            </w:pPr>
            <w:r w:rsidRPr="00EE40B5">
              <w:rPr>
                <w:sz w:val="16"/>
              </w:rPr>
              <w:t>XT</w:t>
            </w:r>
          </w:p>
        </w:tc>
        <w:tc>
          <w:tcPr>
            <w:tcW w:w="638" w:type="dxa"/>
          </w:tcPr>
          <w:p w14:paraId="0590FB1E" w14:textId="57DCC120" w:rsidR="00220EC1" w:rsidRPr="000107CE" w:rsidDel="0037646D" w:rsidRDefault="00220EC1" w:rsidP="00220EC1">
            <w:pPr>
              <w:spacing w:line="240" w:lineRule="auto"/>
              <w:rPr>
                <w:sz w:val="16"/>
              </w:rPr>
            </w:pPr>
            <w:r w:rsidRPr="00EE40B5">
              <w:rPr>
                <w:sz w:val="16"/>
              </w:rPr>
              <w:t>MP</w:t>
            </w:r>
          </w:p>
        </w:tc>
        <w:tc>
          <w:tcPr>
            <w:tcW w:w="1675" w:type="dxa"/>
          </w:tcPr>
          <w:p w14:paraId="25FE5BAE" w14:textId="4AE9D5DF" w:rsidR="00220EC1" w:rsidRPr="000107CE" w:rsidDel="0037646D" w:rsidRDefault="00220EC1" w:rsidP="00220EC1">
            <w:pPr>
              <w:spacing w:line="240" w:lineRule="auto"/>
              <w:rPr>
                <w:sz w:val="16"/>
              </w:rPr>
            </w:pPr>
            <w:r w:rsidRPr="00EE40B5">
              <w:rPr>
                <w:sz w:val="16"/>
              </w:rPr>
              <w:t>C10538</w:t>
            </w:r>
          </w:p>
        </w:tc>
        <w:tc>
          <w:tcPr>
            <w:tcW w:w="1675" w:type="dxa"/>
          </w:tcPr>
          <w:p w14:paraId="2A0FFB61" w14:textId="07BE9F69" w:rsidR="00220EC1" w:rsidRPr="000107CE" w:rsidDel="0037646D" w:rsidRDefault="00220EC1" w:rsidP="00220EC1">
            <w:pPr>
              <w:spacing w:line="240" w:lineRule="auto"/>
              <w:rPr>
                <w:sz w:val="16"/>
              </w:rPr>
            </w:pPr>
            <w:r w:rsidRPr="00EE40B5">
              <w:rPr>
                <w:sz w:val="16"/>
              </w:rPr>
              <w:t>P10538</w:t>
            </w:r>
          </w:p>
        </w:tc>
        <w:tc>
          <w:tcPr>
            <w:tcW w:w="685" w:type="dxa"/>
          </w:tcPr>
          <w:p w14:paraId="422B718F" w14:textId="36F638FD" w:rsidR="00220EC1" w:rsidRPr="000107CE" w:rsidDel="0037646D" w:rsidRDefault="00220EC1" w:rsidP="00220EC1">
            <w:pPr>
              <w:spacing w:line="240" w:lineRule="auto"/>
              <w:rPr>
                <w:sz w:val="16"/>
              </w:rPr>
            </w:pPr>
            <w:r w:rsidRPr="00EE40B5">
              <w:rPr>
                <w:sz w:val="16"/>
              </w:rPr>
              <w:t>2</w:t>
            </w:r>
          </w:p>
        </w:tc>
        <w:tc>
          <w:tcPr>
            <w:tcW w:w="685" w:type="dxa"/>
          </w:tcPr>
          <w:p w14:paraId="17B05311" w14:textId="1EF52471" w:rsidR="00220EC1" w:rsidRPr="000107CE" w:rsidDel="0037646D" w:rsidRDefault="00220EC1" w:rsidP="00220EC1">
            <w:pPr>
              <w:spacing w:line="240" w:lineRule="auto"/>
              <w:rPr>
                <w:sz w:val="16"/>
              </w:rPr>
            </w:pPr>
            <w:r w:rsidRPr="00EE40B5">
              <w:rPr>
                <w:sz w:val="16"/>
              </w:rPr>
              <w:t>5</w:t>
            </w:r>
          </w:p>
        </w:tc>
        <w:tc>
          <w:tcPr>
            <w:tcW w:w="1242" w:type="dxa"/>
          </w:tcPr>
          <w:p w14:paraId="626F7E07" w14:textId="77777777" w:rsidR="00220EC1" w:rsidRPr="000107CE" w:rsidDel="0037646D" w:rsidRDefault="00220EC1" w:rsidP="00220EC1">
            <w:pPr>
              <w:spacing w:line="240" w:lineRule="auto"/>
              <w:rPr>
                <w:sz w:val="16"/>
              </w:rPr>
            </w:pPr>
          </w:p>
        </w:tc>
        <w:tc>
          <w:tcPr>
            <w:tcW w:w="544" w:type="dxa"/>
          </w:tcPr>
          <w:p w14:paraId="6A42BDFD" w14:textId="3D83D76C" w:rsidR="00220EC1" w:rsidRPr="000107CE" w:rsidDel="0037646D" w:rsidRDefault="00220EC1" w:rsidP="00220EC1">
            <w:pPr>
              <w:spacing w:line="240" w:lineRule="auto"/>
              <w:rPr>
                <w:sz w:val="16"/>
              </w:rPr>
            </w:pPr>
            <w:r w:rsidRPr="00EE40B5">
              <w:rPr>
                <w:sz w:val="16"/>
              </w:rPr>
              <w:t>1</w:t>
            </w:r>
          </w:p>
        </w:tc>
        <w:tc>
          <w:tcPr>
            <w:tcW w:w="591" w:type="dxa"/>
          </w:tcPr>
          <w:p w14:paraId="1D7F7EE2" w14:textId="77777777" w:rsidR="00220EC1" w:rsidRPr="000107CE" w:rsidDel="0037646D" w:rsidRDefault="00220EC1" w:rsidP="00220EC1">
            <w:pPr>
              <w:spacing w:line="240" w:lineRule="auto"/>
              <w:rPr>
                <w:sz w:val="16"/>
              </w:rPr>
            </w:pPr>
          </w:p>
        </w:tc>
        <w:tc>
          <w:tcPr>
            <w:tcW w:w="856" w:type="dxa"/>
          </w:tcPr>
          <w:p w14:paraId="3F337420" w14:textId="77777777" w:rsidR="00220EC1" w:rsidRPr="000107CE" w:rsidDel="0037646D" w:rsidRDefault="00220EC1" w:rsidP="00220EC1">
            <w:pPr>
              <w:spacing w:line="240" w:lineRule="auto"/>
              <w:rPr>
                <w:sz w:val="16"/>
              </w:rPr>
            </w:pPr>
          </w:p>
        </w:tc>
      </w:tr>
      <w:tr w:rsidR="00220EC1" w:rsidRPr="000107CE" w:rsidDel="0037646D" w14:paraId="25A07BAD" w14:textId="77777777" w:rsidTr="005A65BE">
        <w:tc>
          <w:tcPr>
            <w:tcW w:w="1320" w:type="dxa"/>
          </w:tcPr>
          <w:p w14:paraId="23A6E16D" w14:textId="05EC11F2"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5422CFD0" w14:textId="4C791DDF"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568B5343" w14:textId="5D7BCD40" w:rsidR="00220EC1" w:rsidRPr="000107CE" w:rsidDel="0037646D" w:rsidRDefault="00220EC1" w:rsidP="00220EC1">
            <w:pPr>
              <w:spacing w:line="240" w:lineRule="auto"/>
              <w:rPr>
                <w:sz w:val="16"/>
              </w:rPr>
            </w:pPr>
            <w:r w:rsidRPr="00EE40B5">
              <w:rPr>
                <w:sz w:val="16"/>
              </w:rPr>
              <w:t>Inhalation by mouth</w:t>
            </w:r>
          </w:p>
        </w:tc>
        <w:tc>
          <w:tcPr>
            <w:tcW w:w="1402" w:type="dxa"/>
          </w:tcPr>
          <w:p w14:paraId="3A061AB1" w14:textId="717DF6E6" w:rsidR="00220EC1" w:rsidRPr="000107CE" w:rsidDel="0037646D" w:rsidRDefault="00220EC1" w:rsidP="00220EC1">
            <w:pPr>
              <w:spacing w:line="240" w:lineRule="auto"/>
              <w:rPr>
                <w:sz w:val="16"/>
              </w:rPr>
            </w:pPr>
            <w:r w:rsidRPr="00EE40B5">
              <w:rPr>
                <w:sz w:val="16"/>
              </w:rPr>
              <w:t>Symbicort Rapihaler 100/3</w:t>
            </w:r>
          </w:p>
        </w:tc>
        <w:tc>
          <w:tcPr>
            <w:tcW w:w="591" w:type="dxa"/>
          </w:tcPr>
          <w:p w14:paraId="173ABA9D" w14:textId="0875CFEB" w:rsidR="00220EC1" w:rsidRPr="000107CE" w:rsidDel="0037646D" w:rsidRDefault="00220EC1" w:rsidP="00220EC1">
            <w:pPr>
              <w:spacing w:line="240" w:lineRule="auto"/>
              <w:rPr>
                <w:sz w:val="16"/>
              </w:rPr>
            </w:pPr>
            <w:r w:rsidRPr="00EE40B5">
              <w:rPr>
                <w:sz w:val="16"/>
              </w:rPr>
              <w:t>AP</w:t>
            </w:r>
          </w:p>
        </w:tc>
        <w:tc>
          <w:tcPr>
            <w:tcW w:w="638" w:type="dxa"/>
          </w:tcPr>
          <w:p w14:paraId="4315E95C" w14:textId="2AB60F50" w:rsidR="00220EC1" w:rsidRPr="000107CE" w:rsidDel="0037646D" w:rsidRDefault="00220EC1" w:rsidP="00220EC1">
            <w:pPr>
              <w:spacing w:line="240" w:lineRule="auto"/>
              <w:rPr>
                <w:sz w:val="16"/>
              </w:rPr>
            </w:pPr>
            <w:r w:rsidRPr="00EE40B5">
              <w:rPr>
                <w:sz w:val="16"/>
              </w:rPr>
              <w:t>MP NP</w:t>
            </w:r>
          </w:p>
        </w:tc>
        <w:tc>
          <w:tcPr>
            <w:tcW w:w="1675" w:type="dxa"/>
          </w:tcPr>
          <w:p w14:paraId="3AA63D79" w14:textId="25763898" w:rsidR="00220EC1" w:rsidRPr="000107CE" w:rsidDel="0037646D" w:rsidRDefault="00220EC1" w:rsidP="00220EC1">
            <w:pPr>
              <w:spacing w:line="240" w:lineRule="auto"/>
              <w:rPr>
                <w:sz w:val="16"/>
              </w:rPr>
            </w:pPr>
            <w:r w:rsidRPr="00EE40B5">
              <w:rPr>
                <w:sz w:val="16"/>
              </w:rPr>
              <w:t>C10482</w:t>
            </w:r>
          </w:p>
        </w:tc>
        <w:tc>
          <w:tcPr>
            <w:tcW w:w="1675" w:type="dxa"/>
          </w:tcPr>
          <w:p w14:paraId="169116A3" w14:textId="4365F277" w:rsidR="00220EC1" w:rsidRPr="000107CE" w:rsidDel="0037646D" w:rsidRDefault="00220EC1" w:rsidP="00220EC1">
            <w:pPr>
              <w:spacing w:line="240" w:lineRule="auto"/>
              <w:rPr>
                <w:sz w:val="16"/>
              </w:rPr>
            </w:pPr>
            <w:r w:rsidRPr="00EE40B5">
              <w:rPr>
                <w:sz w:val="16"/>
              </w:rPr>
              <w:t>P10482</w:t>
            </w:r>
          </w:p>
        </w:tc>
        <w:tc>
          <w:tcPr>
            <w:tcW w:w="685" w:type="dxa"/>
          </w:tcPr>
          <w:p w14:paraId="571E3039" w14:textId="39139181" w:rsidR="00220EC1" w:rsidRPr="000107CE" w:rsidDel="0037646D" w:rsidRDefault="00220EC1" w:rsidP="00220EC1">
            <w:pPr>
              <w:spacing w:line="240" w:lineRule="auto"/>
              <w:rPr>
                <w:sz w:val="16"/>
              </w:rPr>
            </w:pPr>
            <w:r w:rsidRPr="00EE40B5">
              <w:rPr>
                <w:sz w:val="16"/>
              </w:rPr>
              <w:t>2</w:t>
            </w:r>
          </w:p>
        </w:tc>
        <w:tc>
          <w:tcPr>
            <w:tcW w:w="685" w:type="dxa"/>
          </w:tcPr>
          <w:p w14:paraId="3C2CDFB6" w14:textId="3EC1C646" w:rsidR="00220EC1" w:rsidRPr="000107CE" w:rsidDel="0037646D" w:rsidRDefault="00220EC1" w:rsidP="00220EC1">
            <w:pPr>
              <w:spacing w:line="240" w:lineRule="auto"/>
              <w:rPr>
                <w:sz w:val="16"/>
              </w:rPr>
            </w:pPr>
            <w:r w:rsidRPr="00EE40B5">
              <w:rPr>
                <w:sz w:val="16"/>
              </w:rPr>
              <w:t>2</w:t>
            </w:r>
          </w:p>
        </w:tc>
        <w:tc>
          <w:tcPr>
            <w:tcW w:w="1242" w:type="dxa"/>
          </w:tcPr>
          <w:p w14:paraId="208F1D44" w14:textId="77777777" w:rsidR="00220EC1" w:rsidRPr="000107CE" w:rsidDel="0037646D" w:rsidRDefault="00220EC1" w:rsidP="00220EC1">
            <w:pPr>
              <w:spacing w:line="240" w:lineRule="auto"/>
              <w:rPr>
                <w:sz w:val="16"/>
              </w:rPr>
            </w:pPr>
          </w:p>
        </w:tc>
        <w:tc>
          <w:tcPr>
            <w:tcW w:w="544" w:type="dxa"/>
          </w:tcPr>
          <w:p w14:paraId="2D626C82" w14:textId="2AE03F0D" w:rsidR="00220EC1" w:rsidRPr="000107CE" w:rsidDel="0037646D" w:rsidRDefault="00220EC1" w:rsidP="00220EC1">
            <w:pPr>
              <w:spacing w:line="240" w:lineRule="auto"/>
              <w:rPr>
                <w:sz w:val="16"/>
              </w:rPr>
            </w:pPr>
            <w:r w:rsidRPr="00EE40B5">
              <w:rPr>
                <w:sz w:val="16"/>
              </w:rPr>
              <w:t>1</w:t>
            </w:r>
          </w:p>
        </w:tc>
        <w:tc>
          <w:tcPr>
            <w:tcW w:w="591" w:type="dxa"/>
          </w:tcPr>
          <w:p w14:paraId="33E9708C" w14:textId="77777777" w:rsidR="00220EC1" w:rsidRPr="000107CE" w:rsidDel="0037646D" w:rsidRDefault="00220EC1" w:rsidP="00220EC1">
            <w:pPr>
              <w:spacing w:line="240" w:lineRule="auto"/>
              <w:rPr>
                <w:sz w:val="16"/>
              </w:rPr>
            </w:pPr>
          </w:p>
        </w:tc>
        <w:tc>
          <w:tcPr>
            <w:tcW w:w="856" w:type="dxa"/>
          </w:tcPr>
          <w:p w14:paraId="1D8F82FA" w14:textId="77777777" w:rsidR="00220EC1" w:rsidRPr="000107CE" w:rsidDel="0037646D" w:rsidRDefault="00220EC1" w:rsidP="00220EC1">
            <w:pPr>
              <w:spacing w:line="240" w:lineRule="auto"/>
              <w:rPr>
                <w:sz w:val="16"/>
              </w:rPr>
            </w:pPr>
          </w:p>
        </w:tc>
      </w:tr>
      <w:tr w:rsidR="00220EC1" w:rsidRPr="000107CE" w:rsidDel="0037646D" w14:paraId="46ACF13D" w14:textId="77777777" w:rsidTr="005A65BE">
        <w:tc>
          <w:tcPr>
            <w:tcW w:w="1320" w:type="dxa"/>
          </w:tcPr>
          <w:p w14:paraId="316550A6" w14:textId="77DFA478"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16D3B265" w14:textId="59B58C20"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526F881C" w14:textId="24CD7D45" w:rsidR="00220EC1" w:rsidRPr="000107CE" w:rsidDel="0037646D" w:rsidRDefault="00220EC1" w:rsidP="00220EC1">
            <w:pPr>
              <w:spacing w:line="240" w:lineRule="auto"/>
              <w:rPr>
                <w:sz w:val="16"/>
              </w:rPr>
            </w:pPr>
            <w:r w:rsidRPr="00EE40B5">
              <w:rPr>
                <w:sz w:val="16"/>
              </w:rPr>
              <w:t>Inhalation by mouth</w:t>
            </w:r>
          </w:p>
        </w:tc>
        <w:tc>
          <w:tcPr>
            <w:tcW w:w="1402" w:type="dxa"/>
          </w:tcPr>
          <w:p w14:paraId="1BC57596" w14:textId="7A4B8B24" w:rsidR="00220EC1" w:rsidRPr="000107CE" w:rsidDel="0037646D" w:rsidRDefault="00220EC1" w:rsidP="00220EC1">
            <w:pPr>
              <w:spacing w:line="240" w:lineRule="auto"/>
              <w:rPr>
                <w:sz w:val="16"/>
              </w:rPr>
            </w:pPr>
            <w:r w:rsidRPr="00EE40B5">
              <w:rPr>
                <w:sz w:val="16"/>
              </w:rPr>
              <w:t>Symbicort Rapihaler 100/3</w:t>
            </w:r>
          </w:p>
        </w:tc>
        <w:tc>
          <w:tcPr>
            <w:tcW w:w="591" w:type="dxa"/>
          </w:tcPr>
          <w:p w14:paraId="013CC60D" w14:textId="3F25E46E" w:rsidR="00220EC1" w:rsidRPr="000107CE" w:rsidDel="0037646D" w:rsidRDefault="00220EC1" w:rsidP="00220EC1">
            <w:pPr>
              <w:spacing w:line="240" w:lineRule="auto"/>
              <w:rPr>
                <w:sz w:val="16"/>
              </w:rPr>
            </w:pPr>
            <w:r w:rsidRPr="00EE40B5">
              <w:rPr>
                <w:sz w:val="16"/>
              </w:rPr>
              <w:t>AP</w:t>
            </w:r>
          </w:p>
        </w:tc>
        <w:tc>
          <w:tcPr>
            <w:tcW w:w="638" w:type="dxa"/>
          </w:tcPr>
          <w:p w14:paraId="138689F0" w14:textId="2BB92FA5" w:rsidR="00220EC1" w:rsidRPr="000107CE" w:rsidDel="0037646D" w:rsidRDefault="00220EC1" w:rsidP="00220EC1">
            <w:pPr>
              <w:spacing w:line="240" w:lineRule="auto"/>
              <w:rPr>
                <w:sz w:val="16"/>
              </w:rPr>
            </w:pPr>
            <w:r w:rsidRPr="00EE40B5">
              <w:rPr>
                <w:sz w:val="16"/>
              </w:rPr>
              <w:t>MP NP</w:t>
            </w:r>
          </w:p>
        </w:tc>
        <w:tc>
          <w:tcPr>
            <w:tcW w:w="1675" w:type="dxa"/>
          </w:tcPr>
          <w:p w14:paraId="2B666BEB" w14:textId="7A65A50E" w:rsidR="00220EC1" w:rsidRPr="000107CE" w:rsidDel="0037646D" w:rsidRDefault="00220EC1" w:rsidP="00220EC1">
            <w:pPr>
              <w:spacing w:line="240" w:lineRule="auto"/>
              <w:rPr>
                <w:sz w:val="16"/>
              </w:rPr>
            </w:pPr>
            <w:r w:rsidRPr="00EE40B5">
              <w:rPr>
                <w:sz w:val="16"/>
              </w:rPr>
              <w:t>C4397</w:t>
            </w:r>
          </w:p>
        </w:tc>
        <w:tc>
          <w:tcPr>
            <w:tcW w:w="1675" w:type="dxa"/>
          </w:tcPr>
          <w:p w14:paraId="1346F067" w14:textId="2879FB4E" w:rsidR="00220EC1" w:rsidRPr="000107CE" w:rsidDel="0037646D" w:rsidRDefault="00220EC1" w:rsidP="00220EC1">
            <w:pPr>
              <w:spacing w:line="240" w:lineRule="auto"/>
              <w:rPr>
                <w:sz w:val="16"/>
              </w:rPr>
            </w:pPr>
            <w:r w:rsidRPr="00EE40B5">
              <w:rPr>
                <w:sz w:val="16"/>
              </w:rPr>
              <w:t>P4397</w:t>
            </w:r>
          </w:p>
        </w:tc>
        <w:tc>
          <w:tcPr>
            <w:tcW w:w="685" w:type="dxa"/>
          </w:tcPr>
          <w:p w14:paraId="238148F8" w14:textId="6AAAA47E" w:rsidR="00220EC1" w:rsidRPr="000107CE" w:rsidDel="0037646D" w:rsidRDefault="00220EC1" w:rsidP="00220EC1">
            <w:pPr>
              <w:spacing w:line="240" w:lineRule="auto"/>
              <w:rPr>
                <w:sz w:val="16"/>
              </w:rPr>
            </w:pPr>
            <w:r w:rsidRPr="00EE40B5">
              <w:rPr>
                <w:sz w:val="16"/>
              </w:rPr>
              <w:t>2</w:t>
            </w:r>
          </w:p>
        </w:tc>
        <w:tc>
          <w:tcPr>
            <w:tcW w:w="685" w:type="dxa"/>
          </w:tcPr>
          <w:p w14:paraId="31D90E00" w14:textId="2F7568B7" w:rsidR="00220EC1" w:rsidRPr="000107CE" w:rsidDel="0037646D" w:rsidRDefault="00220EC1" w:rsidP="00220EC1">
            <w:pPr>
              <w:spacing w:line="240" w:lineRule="auto"/>
              <w:rPr>
                <w:sz w:val="16"/>
              </w:rPr>
            </w:pPr>
            <w:r w:rsidRPr="00EE40B5">
              <w:rPr>
                <w:sz w:val="16"/>
              </w:rPr>
              <w:t>5</w:t>
            </w:r>
          </w:p>
        </w:tc>
        <w:tc>
          <w:tcPr>
            <w:tcW w:w="1242" w:type="dxa"/>
          </w:tcPr>
          <w:p w14:paraId="6EFAE529" w14:textId="77777777" w:rsidR="00220EC1" w:rsidRPr="000107CE" w:rsidDel="0037646D" w:rsidRDefault="00220EC1" w:rsidP="00220EC1">
            <w:pPr>
              <w:spacing w:line="240" w:lineRule="auto"/>
              <w:rPr>
                <w:sz w:val="16"/>
              </w:rPr>
            </w:pPr>
          </w:p>
        </w:tc>
        <w:tc>
          <w:tcPr>
            <w:tcW w:w="544" w:type="dxa"/>
          </w:tcPr>
          <w:p w14:paraId="2A363F35" w14:textId="463F0062" w:rsidR="00220EC1" w:rsidRPr="000107CE" w:rsidDel="0037646D" w:rsidRDefault="00220EC1" w:rsidP="00220EC1">
            <w:pPr>
              <w:spacing w:line="240" w:lineRule="auto"/>
              <w:rPr>
                <w:sz w:val="16"/>
              </w:rPr>
            </w:pPr>
            <w:r w:rsidRPr="00EE40B5">
              <w:rPr>
                <w:sz w:val="16"/>
              </w:rPr>
              <w:t>1</w:t>
            </w:r>
          </w:p>
        </w:tc>
        <w:tc>
          <w:tcPr>
            <w:tcW w:w="591" w:type="dxa"/>
          </w:tcPr>
          <w:p w14:paraId="7E23A64C" w14:textId="77777777" w:rsidR="00220EC1" w:rsidRPr="000107CE" w:rsidDel="0037646D" w:rsidRDefault="00220EC1" w:rsidP="00220EC1">
            <w:pPr>
              <w:spacing w:line="240" w:lineRule="auto"/>
              <w:rPr>
                <w:sz w:val="16"/>
              </w:rPr>
            </w:pPr>
          </w:p>
        </w:tc>
        <w:tc>
          <w:tcPr>
            <w:tcW w:w="856" w:type="dxa"/>
          </w:tcPr>
          <w:p w14:paraId="38AFADD7" w14:textId="77777777" w:rsidR="00220EC1" w:rsidRPr="000107CE" w:rsidDel="0037646D" w:rsidRDefault="00220EC1" w:rsidP="00220EC1">
            <w:pPr>
              <w:spacing w:line="240" w:lineRule="auto"/>
              <w:rPr>
                <w:sz w:val="16"/>
              </w:rPr>
            </w:pPr>
          </w:p>
        </w:tc>
      </w:tr>
      <w:tr w:rsidR="00220EC1" w:rsidRPr="000107CE" w:rsidDel="0037646D" w14:paraId="3A933521" w14:textId="77777777" w:rsidTr="005A65BE">
        <w:tc>
          <w:tcPr>
            <w:tcW w:w="1320" w:type="dxa"/>
          </w:tcPr>
          <w:p w14:paraId="200CDC3D" w14:textId="79FE8983"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2869D5B2" w14:textId="34EE6598" w:rsidR="00220EC1" w:rsidRPr="000107CE" w:rsidDel="0037646D" w:rsidRDefault="00220EC1" w:rsidP="00220EC1">
            <w:pPr>
              <w:spacing w:line="240" w:lineRule="auto"/>
              <w:rPr>
                <w:sz w:val="16"/>
              </w:rPr>
            </w:pPr>
            <w:r w:rsidRPr="00EE40B5">
              <w:rPr>
                <w:sz w:val="16"/>
              </w:rPr>
              <w:t>Pressurised inhalation containing budesonide 100 micrograms with formoterol fumarate dihydrate 3 micrograms per dose, 120 doses</w:t>
            </w:r>
          </w:p>
        </w:tc>
        <w:tc>
          <w:tcPr>
            <w:tcW w:w="941" w:type="dxa"/>
          </w:tcPr>
          <w:p w14:paraId="7F37D6B7" w14:textId="38BC4D90" w:rsidR="00220EC1" w:rsidRPr="000107CE" w:rsidDel="0037646D" w:rsidRDefault="00220EC1" w:rsidP="00220EC1">
            <w:pPr>
              <w:spacing w:line="240" w:lineRule="auto"/>
              <w:rPr>
                <w:sz w:val="16"/>
              </w:rPr>
            </w:pPr>
            <w:r w:rsidRPr="00EE40B5">
              <w:rPr>
                <w:sz w:val="16"/>
              </w:rPr>
              <w:t>Inhalation by mouth</w:t>
            </w:r>
          </w:p>
        </w:tc>
        <w:tc>
          <w:tcPr>
            <w:tcW w:w="1402" w:type="dxa"/>
          </w:tcPr>
          <w:p w14:paraId="1C352E82" w14:textId="2AF862E2" w:rsidR="00220EC1" w:rsidRPr="000107CE" w:rsidDel="0037646D" w:rsidRDefault="00220EC1" w:rsidP="00220EC1">
            <w:pPr>
              <w:spacing w:line="240" w:lineRule="auto"/>
              <w:rPr>
                <w:sz w:val="16"/>
              </w:rPr>
            </w:pPr>
            <w:r w:rsidRPr="00EE40B5">
              <w:rPr>
                <w:sz w:val="16"/>
              </w:rPr>
              <w:t>Symbicort Rapihaler 100/3</w:t>
            </w:r>
          </w:p>
        </w:tc>
        <w:tc>
          <w:tcPr>
            <w:tcW w:w="591" w:type="dxa"/>
          </w:tcPr>
          <w:p w14:paraId="3F45E6CD" w14:textId="15F63C37" w:rsidR="00220EC1" w:rsidRPr="000107CE" w:rsidDel="0037646D" w:rsidRDefault="00220EC1" w:rsidP="00220EC1">
            <w:pPr>
              <w:spacing w:line="240" w:lineRule="auto"/>
              <w:rPr>
                <w:sz w:val="16"/>
              </w:rPr>
            </w:pPr>
            <w:r w:rsidRPr="00EE40B5">
              <w:rPr>
                <w:sz w:val="16"/>
              </w:rPr>
              <w:t>AP</w:t>
            </w:r>
          </w:p>
        </w:tc>
        <w:tc>
          <w:tcPr>
            <w:tcW w:w="638" w:type="dxa"/>
          </w:tcPr>
          <w:p w14:paraId="77B41B70" w14:textId="2270C1BB" w:rsidR="00220EC1" w:rsidRPr="000107CE" w:rsidDel="0037646D" w:rsidRDefault="00220EC1" w:rsidP="00220EC1">
            <w:pPr>
              <w:spacing w:line="240" w:lineRule="auto"/>
              <w:rPr>
                <w:sz w:val="16"/>
              </w:rPr>
            </w:pPr>
            <w:r w:rsidRPr="00EE40B5">
              <w:rPr>
                <w:sz w:val="16"/>
              </w:rPr>
              <w:t>MP</w:t>
            </w:r>
          </w:p>
        </w:tc>
        <w:tc>
          <w:tcPr>
            <w:tcW w:w="1675" w:type="dxa"/>
          </w:tcPr>
          <w:p w14:paraId="538D9724" w14:textId="5AC4DBCE" w:rsidR="00220EC1" w:rsidRPr="000107CE" w:rsidDel="0037646D" w:rsidRDefault="00220EC1" w:rsidP="00220EC1">
            <w:pPr>
              <w:spacing w:line="240" w:lineRule="auto"/>
              <w:rPr>
                <w:sz w:val="16"/>
              </w:rPr>
            </w:pPr>
            <w:r w:rsidRPr="00EE40B5">
              <w:rPr>
                <w:sz w:val="16"/>
              </w:rPr>
              <w:t>C10538</w:t>
            </w:r>
          </w:p>
        </w:tc>
        <w:tc>
          <w:tcPr>
            <w:tcW w:w="1675" w:type="dxa"/>
          </w:tcPr>
          <w:p w14:paraId="79EC18DD" w14:textId="4D314281" w:rsidR="00220EC1" w:rsidRPr="000107CE" w:rsidDel="0037646D" w:rsidRDefault="00220EC1" w:rsidP="00220EC1">
            <w:pPr>
              <w:spacing w:line="240" w:lineRule="auto"/>
              <w:rPr>
                <w:sz w:val="16"/>
              </w:rPr>
            </w:pPr>
            <w:r w:rsidRPr="00EE40B5">
              <w:rPr>
                <w:sz w:val="16"/>
              </w:rPr>
              <w:t>P10538</w:t>
            </w:r>
          </w:p>
        </w:tc>
        <w:tc>
          <w:tcPr>
            <w:tcW w:w="685" w:type="dxa"/>
          </w:tcPr>
          <w:p w14:paraId="7182DFDA" w14:textId="75D13271" w:rsidR="00220EC1" w:rsidRPr="000107CE" w:rsidDel="0037646D" w:rsidRDefault="00220EC1" w:rsidP="00220EC1">
            <w:pPr>
              <w:spacing w:line="240" w:lineRule="auto"/>
              <w:rPr>
                <w:sz w:val="16"/>
              </w:rPr>
            </w:pPr>
            <w:r w:rsidRPr="00EE40B5">
              <w:rPr>
                <w:sz w:val="16"/>
              </w:rPr>
              <w:t>2</w:t>
            </w:r>
          </w:p>
        </w:tc>
        <w:tc>
          <w:tcPr>
            <w:tcW w:w="685" w:type="dxa"/>
          </w:tcPr>
          <w:p w14:paraId="44D29AEB" w14:textId="7589023F" w:rsidR="00220EC1" w:rsidRPr="000107CE" w:rsidDel="0037646D" w:rsidRDefault="00220EC1" w:rsidP="00220EC1">
            <w:pPr>
              <w:spacing w:line="240" w:lineRule="auto"/>
              <w:rPr>
                <w:sz w:val="16"/>
              </w:rPr>
            </w:pPr>
            <w:r w:rsidRPr="00EE40B5">
              <w:rPr>
                <w:sz w:val="16"/>
              </w:rPr>
              <w:t>5</w:t>
            </w:r>
          </w:p>
        </w:tc>
        <w:tc>
          <w:tcPr>
            <w:tcW w:w="1242" w:type="dxa"/>
          </w:tcPr>
          <w:p w14:paraId="5E8DF26D" w14:textId="77777777" w:rsidR="00220EC1" w:rsidRPr="000107CE" w:rsidDel="0037646D" w:rsidRDefault="00220EC1" w:rsidP="00220EC1">
            <w:pPr>
              <w:spacing w:line="240" w:lineRule="auto"/>
              <w:rPr>
                <w:sz w:val="16"/>
              </w:rPr>
            </w:pPr>
          </w:p>
        </w:tc>
        <w:tc>
          <w:tcPr>
            <w:tcW w:w="544" w:type="dxa"/>
          </w:tcPr>
          <w:p w14:paraId="069A1D43" w14:textId="24282BFD" w:rsidR="00220EC1" w:rsidRPr="000107CE" w:rsidDel="0037646D" w:rsidRDefault="00220EC1" w:rsidP="00220EC1">
            <w:pPr>
              <w:spacing w:line="240" w:lineRule="auto"/>
              <w:rPr>
                <w:sz w:val="16"/>
              </w:rPr>
            </w:pPr>
            <w:r w:rsidRPr="00EE40B5">
              <w:rPr>
                <w:sz w:val="16"/>
              </w:rPr>
              <w:t>1</w:t>
            </w:r>
          </w:p>
        </w:tc>
        <w:tc>
          <w:tcPr>
            <w:tcW w:w="591" w:type="dxa"/>
          </w:tcPr>
          <w:p w14:paraId="616148C3" w14:textId="77777777" w:rsidR="00220EC1" w:rsidRPr="000107CE" w:rsidDel="0037646D" w:rsidRDefault="00220EC1" w:rsidP="00220EC1">
            <w:pPr>
              <w:spacing w:line="240" w:lineRule="auto"/>
              <w:rPr>
                <w:sz w:val="16"/>
              </w:rPr>
            </w:pPr>
          </w:p>
        </w:tc>
        <w:tc>
          <w:tcPr>
            <w:tcW w:w="856" w:type="dxa"/>
          </w:tcPr>
          <w:p w14:paraId="6C314E3C" w14:textId="77777777" w:rsidR="00220EC1" w:rsidRPr="000107CE" w:rsidDel="0037646D" w:rsidRDefault="00220EC1" w:rsidP="00220EC1">
            <w:pPr>
              <w:spacing w:line="240" w:lineRule="auto"/>
              <w:rPr>
                <w:sz w:val="16"/>
              </w:rPr>
            </w:pPr>
          </w:p>
        </w:tc>
      </w:tr>
      <w:tr w:rsidR="00220EC1" w:rsidRPr="000107CE" w:rsidDel="0037646D" w14:paraId="0712B4B8" w14:textId="77777777" w:rsidTr="005A65BE">
        <w:tc>
          <w:tcPr>
            <w:tcW w:w="1320" w:type="dxa"/>
          </w:tcPr>
          <w:p w14:paraId="67859FCD" w14:textId="342C618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0C506473" w14:textId="25A7337E" w:rsidR="00220EC1" w:rsidRPr="000107CE" w:rsidDel="0037646D" w:rsidRDefault="00220EC1" w:rsidP="00220EC1">
            <w:pPr>
              <w:spacing w:line="240" w:lineRule="auto"/>
              <w:rPr>
                <w:sz w:val="16"/>
              </w:rPr>
            </w:pPr>
            <w:r w:rsidRPr="00EE40B5">
              <w:rPr>
                <w:sz w:val="16"/>
              </w:rPr>
              <w:t>Pressurised inhalation containing budesonide 200 micrograms with formoterol fumarate dihydrate 6 micrograms per dose, 120 doses</w:t>
            </w:r>
          </w:p>
        </w:tc>
        <w:tc>
          <w:tcPr>
            <w:tcW w:w="941" w:type="dxa"/>
          </w:tcPr>
          <w:p w14:paraId="032A559D" w14:textId="1A6F3760" w:rsidR="00220EC1" w:rsidRPr="000107CE" w:rsidDel="0037646D" w:rsidRDefault="00220EC1" w:rsidP="00220EC1">
            <w:pPr>
              <w:spacing w:line="240" w:lineRule="auto"/>
              <w:rPr>
                <w:sz w:val="16"/>
              </w:rPr>
            </w:pPr>
            <w:r w:rsidRPr="00EE40B5">
              <w:rPr>
                <w:sz w:val="16"/>
              </w:rPr>
              <w:t>Inhalation by mouth</w:t>
            </w:r>
          </w:p>
        </w:tc>
        <w:tc>
          <w:tcPr>
            <w:tcW w:w="1402" w:type="dxa"/>
          </w:tcPr>
          <w:p w14:paraId="0A23269B" w14:textId="37AC261B" w:rsidR="00220EC1" w:rsidRPr="000107CE" w:rsidDel="0037646D" w:rsidRDefault="00220EC1" w:rsidP="00220EC1">
            <w:pPr>
              <w:spacing w:line="240" w:lineRule="auto"/>
              <w:rPr>
                <w:sz w:val="16"/>
              </w:rPr>
            </w:pPr>
            <w:r w:rsidRPr="00EE40B5">
              <w:rPr>
                <w:sz w:val="16"/>
              </w:rPr>
              <w:t>Rilast RAPIHALER 200/6</w:t>
            </w:r>
          </w:p>
        </w:tc>
        <w:tc>
          <w:tcPr>
            <w:tcW w:w="591" w:type="dxa"/>
          </w:tcPr>
          <w:p w14:paraId="018CAF21" w14:textId="623EB78B" w:rsidR="00220EC1" w:rsidRPr="000107CE" w:rsidDel="0037646D" w:rsidRDefault="00220EC1" w:rsidP="00220EC1">
            <w:pPr>
              <w:spacing w:line="240" w:lineRule="auto"/>
              <w:rPr>
                <w:sz w:val="16"/>
              </w:rPr>
            </w:pPr>
            <w:r w:rsidRPr="00EE40B5">
              <w:rPr>
                <w:sz w:val="16"/>
              </w:rPr>
              <w:t>XT</w:t>
            </w:r>
          </w:p>
        </w:tc>
        <w:tc>
          <w:tcPr>
            <w:tcW w:w="638" w:type="dxa"/>
          </w:tcPr>
          <w:p w14:paraId="0D272C8B" w14:textId="1B143241" w:rsidR="00220EC1" w:rsidRPr="000107CE" w:rsidDel="0037646D" w:rsidRDefault="00220EC1" w:rsidP="00220EC1">
            <w:pPr>
              <w:spacing w:line="240" w:lineRule="auto"/>
              <w:rPr>
                <w:sz w:val="16"/>
              </w:rPr>
            </w:pPr>
            <w:r w:rsidRPr="00EE40B5">
              <w:rPr>
                <w:sz w:val="16"/>
              </w:rPr>
              <w:t>MP NP</w:t>
            </w:r>
          </w:p>
        </w:tc>
        <w:tc>
          <w:tcPr>
            <w:tcW w:w="1675" w:type="dxa"/>
          </w:tcPr>
          <w:p w14:paraId="32E4977C" w14:textId="70D8AA86" w:rsidR="00220EC1" w:rsidRPr="000107CE" w:rsidDel="0037646D" w:rsidRDefault="00220EC1" w:rsidP="00220EC1">
            <w:pPr>
              <w:spacing w:line="240" w:lineRule="auto"/>
              <w:rPr>
                <w:sz w:val="16"/>
              </w:rPr>
            </w:pPr>
            <w:r w:rsidRPr="00EE40B5">
              <w:rPr>
                <w:sz w:val="16"/>
              </w:rPr>
              <w:t>C4404 C10121</w:t>
            </w:r>
          </w:p>
        </w:tc>
        <w:tc>
          <w:tcPr>
            <w:tcW w:w="1675" w:type="dxa"/>
          </w:tcPr>
          <w:p w14:paraId="069436F6" w14:textId="77777777" w:rsidR="00220EC1" w:rsidRPr="000107CE" w:rsidDel="0037646D" w:rsidRDefault="00220EC1" w:rsidP="00220EC1">
            <w:pPr>
              <w:spacing w:line="240" w:lineRule="auto"/>
              <w:rPr>
                <w:sz w:val="16"/>
              </w:rPr>
            </w:pPr>
          </w:p>
        </w:tc>
        <w:tc>
          <w:tcPr>
            <w:tcW w:w="685" w:type="dxa"/>
          </w:tcPr>
          <w:p w14:paraId="7F0D2FD0" w14:textId="4312B863" w:rsidR="00220EC1" w:rsidRPr="000107CE" w:rsidDel="0037646D" w:rsidRDefault="00220EC1" w:rsidP="00220EC1">
            <w:pPr>
              <w:spacing w:line="240" w:lineRule="auto"/>
              <w:rPr>
                <w:sz w:val="16"/>
              </w:rPr>
            </w:pPr>
            <w:r w:rsidRPr="00EE40B5">
              <w:rPr>
                <w:sz w:val="16"/>
              </w:rPr>
              <w:t>2</w:t>
            </w:r>
          </w:p>
        </w:tc>
        <w:tc>
          <w:tcPr>
            <w:tcW w:w="685" w:type="dxa"/>
          </w:tcPr>
          <w:p w14:paraId="37F04476" w14:textId="40388269" w:rsidR="00220EC1" w:rsidRPr="000107CE" w:rsidDel="0037646D" w:rsidRDefault="00220EC1" w:rsidP="00220EC1">
            <w:pPr>
              <w:spacing w:line="240" w:lineRule="auto"/>
              <w:rPr>
                <w:sz w:val="16"/>
              </w:rPr>
            </w:pPr>
            <w:r w:rsidRPr="00EE40B5">
              <w:rPr>
                <w:sz w:val="16"/>
              </w:rPr>
              <w:t>5</w:t>
            </w:r>
          </w:p>
        </w:tc>
        <w:tc>
          <w:tcPr>
            <w:tcW w:w="1242" w:type="dxa"/>
          </w:tcPr>
          <w:p w14:paraId="177F2D20" w14:textId="77777777" w:rsidR="00220EC1" w:rsidRPr="000107CE" w:rsidDel="0037646D" w:rsidRDefault="00220EC1" w:rsidP="00220EC1">
            <w:pPr>
              <w:spacing w:line="240" w:lineRule="auto"/>
              <w:rPr>
                <w:sz w:val="16"/>
              </w:rPr>
            </w:pPr>
          </w:p>
        </w:tc>
        <w:tc>
          <w:tcPr>
            <w:tcW w:w="544" w:type="dxa"/>
          </w:tcPr>
          <w:p w14:paraId="04F2D854" w14:textId="52EFC4D2" w:rsidR="00220EC1" w:rsidRPr="000107CE" w:rsidDel="0037646D" w:rsidRDefault="00220EC1" w:rsidP="00220EC1">
            <w:pPr>
              <w:spacing w:line="240" w:lineRule="auto"/>
              <w:rPr>
                <w:sz w:val="16"/>
              </w:rPr>
            </w:pPr>
            <w:r w:rsidRPr="00EE40B5">
              <w:rPr>
                <w:sz w:val="16"/>
              </w:rPr>
              <w:t>1</w:t>
            </w:r>
          </w:p>
        </w:tc>
        <w:tc>
          <w:tcPr>
            <w:tcW w:w="591" w:type="dxa"/>
          </w:tcPr>
          <w:p w14:paraId="7361CEBA" w14:textId="77777777" w:rsidR="00220EC1" w:rsidRPr="000107CE" w:rsidDel="0037646D" w:rsidRDefault="00220EC1" w:rsidP="00220EC1">
            <w:pPr>
              <w:spacing w:line="240" w:lineRule="auto"/>
              <w:rPr>
                <w:sz w:val="16"/>
              </w:rPr>
            </w:pPr>
          </w:p>
        </w:tc>
        <w:tc>
          <w:tcPr>
            <w:tcW w:w="856" w:type="dxa"/>
          </w:tcPr>
          <w:p w14:paraId="0A44A8F7" w14:textId="77777777" w:rsidR="00220EC1" w:rsidRPr="000107CE" w:rsidDel="0037646D" w:rsidRDefault="00220EC1" w:rsidP="00220EC1">
            <w:pPr>
              <w:spacing w:line="240" w:lineRule="auto"/>
              <w:rPr>
                <w:sz w:val="16"/>
              </w:rPr>
            </w:pPr>
          </w:p>
        </w:tc>
      </w:tr>
      <w:tr w:rsidR="00220EC1" w:rsidRPr="000107CE" w:rsidDel="0037646D" w14:paraId="24790A6A" w14:textId="77777777" w:rsidTr="005A65BE">
        <w:tc>
          <w:tcPr>
            <w:tcW w:w="1320" w:type="dxa"/>
          </w:tcPr>
          <w:p w14:paraId="4B1F62AF" w14:textId="535E7B7D"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0E19A6E6" w14:textId="6AB44406" w:rsidR="00220EC1" w:rsidRPr="000107CE" w:rsidDel="0037646D" w:rsidRDefault="00220EC1" w:rsidP="00220EC1">
            <w:pPr>
              <w:spacing w:line="240" w:lineRule="auto"/>
              <w:rPr>
                <w:sz w:val="16"/>
              </w:rPr>
            </w:pPr>
            <w:r w:rsidRPr="00EE40B5">
              <w:rPr>
                <w:sz w:val="16"/>
              </w:rPr>
              <w:t>Pressurised inhalation containing budesonide 200 micrograms with formoterol fumarate dihydrate 6 micrograms per dose, 120 doses</w:t>
            </w:r>
          </w:p>
        </w:tc>
        <w:tc>
          <w:tcPr>
            <w:tcW w:w="941" w:type="dxa"/>
          </w:tcPr>
          <w:p w14:paraId="0924786F" w14:textId="20A27D50" w:rsidR="00220EC1" w:rsidRPr="000107CE" w:rsidDel="0037646D" w:rsidRDefault="00220EC1" w:rsidP="00220EC1">
            <w:pPr>
              <w:spacing w:line="240" w:lineRule="auto"/>
              <w:rPr>
                <w:sz w:val="16"/>
              </w:rPr>
            </w:pPr>
            <w:r w:rsidRPr="00EE40B5">
              <w:rPr>
                <w:sz w:val="16"/>
              </w:rPr>
              <w:t>Inhalation by mouth</w:t>
            </w:r>
          </w:p>
        </w:tc>
        <w:tc>
          <w:tcPr>
            <w:tcW w:w="1402" w:type="dxa"/>
          </w:tcPr>
          <w:p w14:paraId="572CFA9D" w14:textId="14AE2574" w:rsidR="00220EC1" w:rsidRPr="000107CE" w:rsidDel="0037646D" w:rsidRDefault="00220EC1" w:rsidP="00220EC1">
            <w:pPr>
              <w:spacing w:line="240" w:lineRule="auto"/>
              <w:rPr>
                <w:sz w:val="16"/>
              </w:rPr>
            </w:pPr>
            <w:r w:rsidRPr="00EE40B5">
              <w:rPr>
                <w:sz w:val="16"/>
              </w:rPr>
              <w:t>Rilast RAPIHALER 200/6</w:t>
            </w:r>
          </w:p>
        </w:tc>
        <w:tc>
          <w:tcPr>
            <w:tcW w:w="591" w:type="dxa"/>
          </w:tcPr>
          <w:p w14:paraId="73972D07" w14:textId="77DFA03D" w:rsidR="00220EC1" w:rsidRPr="000107CE" w:rsidDel="0037646D" w:rsidRDefault="00220EC1" w:rsidP="00220EC1">
            <w:pPr>
              <w:spacing w:line="240" w:lineRule="auto"/>
              <w:rPr>
                <w:sz w:val="16"/>
              </w:rPr>
            </w:pPr>
            <w:r w:rsidRPr="00EE40B5">
              <w:rPr>
                <w:sz w:val="16"/>
              </w:rPr>
              <w:t>XT</w:t>
            </w:r>
          </w:p>
        </w:tc>
        <w:tc>
          <w:tcPr>
            <w:tcW w:w="638" w:type="dxa"/>
          </w:tcPr>
          <w:p w14:paraId="09A75723" w14:textId="591340D7" w:rsidR="00220EC1" w:rsidRPr="000107CE" w:rsidDel="0037646D" w:rsidRDefault="00220EC1" w:rsidP="00220EC1">
            <w:pPr>
              <w:spacing w:line="240" w:lineRule="auto"/>
              <w:rPr>
                <w:sz w:val="16"/>
              </w:rPr>
            </w:pPr>
            <w:r w:rsidRPr="00EE40B5">
              <w:rPr>
                <w:sz w:val="16"/>
              </w:rPr>
              <w:t>MP</w:t>
            </w:r>
          </w:p>
        </w:tc>
        <w:tc>
          <w:tcPr>
            <w:tcW w:w="1675" w:type="dxa"/>
          </w:tcPr>
          <w:p w14:paraId="73C69B46" w14:textId="52AB5B89" w:rsidR="00220EC1" w:rsidRPr="000107CE" w:rsidDel="0037646D" w:rsidRDefault="00220EC1" w:rsidP="00220EC1">
            <w:pPr>
              <w:spacing w:line="240" w:lineRule="auto"/>
              <w:rPr>
                <w:sz w:val="16"/>
              </w:rPr>
            </w:pPr>
            <w:r w:rsidRPr="00EE40B5">
              <w:rPr>
                <w:sz w:val="16"/>
              </w:rPr>
              <w:t>C10538</w:t>
            </w:r>
          </w:p>
        </w:tc>
        <w:tc>
          <w:tcPr>
            <w:tcW w:w="1675" w:type="dxa"/>
          </w:tcPr>
          <w:p w14:paraId="253FCA29" w14:textId="77777777" w:rsidR="00220EC1" w:rsidRPr="000107CE" w:rsidDel="0037646D" w:rsidRDefault="00220EC1" w:rsidP="00220EC1">
            <w:pPr>
              <w:spacing w:line="240" w:lineRule="auto"/>
              <w:rPr>
                <w:sz w:val="16"/>
              </w:rPr>
            </w:pPr>
          </w:p>
        </w:tc>
        <w:tc>
          <w:tcPr>
            <w:tcW w:w="685" w:type="dxa"/>
          </w:tcPr>
          <w:p w14:paraId="1B3B58F2" w14:textId="12E37209" w:rsidR="00220EC1" w:rsidRPr="000107CE" w:rsidDel="0037646D" w:rsidRDefault="00220EC1" w:rsidP="00220EC1">
            <w:pPr>
              <w:spacing w:line="240" w:lineRule="auto"/>
              <w:rPr>
                <w:sz w:val="16"/>
              </w:rPr>
            </w:pPr>
            <w:r w:rsidRPr="00EE40B5">
              <w:rPr>
                <w:sz w:val="16"/>
              </w:rPr>
              <w:t>2</w:t>
            </w:r>
          </w:p>
        </w:tc>
        <w:tc>
          <w:tcPr>
            <w:tcW w:w="685" w:type="dxa"/>
          </w:tcPr>
          <w:p w14:paraId="4ECFEB6B" w14:textId="3A9A7FE3" w:rsidR="00220EC1" w:rsidRPr="000107CE" w:rsidDel="0037646D" w:rsidRDefault="00220EC1" w:rsidP="00220EC1">
            <w:pPr>
              <w:spacing w:line="240" w:lineRule="auto"/>
              <w:rPr>
                <w:sz w:val="16"/>
              </w:rPr>
            </w:pPr>
            <w:r w:rsidRPr="00EE40B5">
              <w:rPr>
                <w:sz w:val="16"/>
              </w:rPr>
              <w:t>5</w:t>
            </w:r>
          </w:p>
        </w:tc>
        <w:tc>
          <w:tcPr>
            <w:tcW w:w="1242" w:type="dxa"/>
          </w:tcPr>
          <w:p w14:paraId="198747DB" w14:textId="77777777" w:rsidR="00220EC1" w:rsidRPr="000107CE" w:rsidDel="0037646D" w:rsidRDefault="00220EC1" w:rsidP="00220EC1">
            <w:pPr>
              <w:spacing w:line="240" w:lineRule="auto"/>
              <w:rPr>
                <w:sz w:val="16"/>
              </w:rPr>
            </w:pPr>
          </w:p>
        </w:tc>
        <w:tc>
          <w:tcPr>
            <w:tcW w:w="544" w:type="dxa"/>
          </w:tcPr>
          <w:p w14:paraId="75DC6A2E" w14:textId="5428FF48" w:rsidR="00220EC1" w:rsidRPr="000107CE" w:rsidDel="0037646D" w:rsidRDefault="00220EC1" w:rsidP="00220EC1">
            <w:pPr>
              <w:spacing w:line="240" w:lineRule="auto"/>
              <w:rPr>
                <w:sz w:val="16"/>
              </w:rPr>
            </w:pPr>
            <w:r w:rsidRPr="00EE40B5">
              <w:rPr>
                <w:sz w:val="16"/>
              </w:rPr>
              <w:t>1</w:t>
            </w:r>
          </w:p>
        </w:tc>
        <w:tc>
          <w:tcPr>
            <w:tcW w:w="591" w:type="dxa"/>
          </w:tcPr>
          <w:p w14:paraId="23E26DCF" w14:textId="77777777" w:rsidR="00220EC1" w:rsidRPr="000107CE" w:rsidDel="0037646D" w:rsidRDefault="00220EC1" w:rsidP="00220EC1">
            <w:pPr>
              <w:spacing w:line="240" w:lineRule="auto"/>
              <w:rPr>
                <w:sz w:val="16"/>
              </w:rPr>
            </w:pPr>
          </w:p>
        </w:tc>
        <w:tc>
          <w:tcPr>
            <w:tcW w:w="856" w:type="dxa"/>
          </w:tcPr>
          <w:p w14:paraId="409B64DB" w14:textId="77777777" w:rsidR="00220EC1" w:rsidRPr="000107CE" w:rsidDel="0037646D" w:rsidRDefault="00220EC1" w:rsidP="00220EC1">
            <w:pPr>
              <w:spacing w:line="240" w:lineRule="auto"/>
              <w:rPr>
                <w:sz w:val="16"/>
              </w:rPr>
            </w:pPr>
          </w:p>
        </w:tc>
      </w:tr>
      <w:tr w:rsidR="00220EC1" w:rsidRPr="000107CE" w:rsidDel="0037646D" w14:paraId="23E2FB45" w14:textId="77777777" w:rsidTr="005A65BE">
        <w:tc>
          <w:tcPr>
            <w:tcW w:w="1320" w:type="dxa"/>
          </w:tcPr>
          <w:p w14:paraId="371CDD45" w14:textId="43D64280"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6961830B" w14:textId="0DC1FE12" w:rsidR="00220EC1" w:rsidRPr="000107CE" w:rsidDel="0037646D" w:rsidRDefault="00220EC1" w:rsidP="00220EC1">
            <w:pPr>
              <w:spacing w:line="240" w:lineRule="auto"/>
              <w:rPr>
                <w:sz w:val="16"/>
              </w:rPr>
            </w:pPr>
            <w:r w:rsidRPr="00EE40B5">
              <w:rPr>
                <w:sz w:val="16"/>
              </w:rPr>
              <w:t>Pressurised inhalation containing budesonide 200 micrograms with formoterol fumarate dihydrate 6 micrograms per dose, 120 doses</w:t>
            </w:r>
          </w:p>
        </w:tc>
        <w:tc>
          <w:tcPr>
            <w:tcW w:w="941" w:type="dxa"/>
          </w:tcPr>
          <w:p w14:paraId="5CED3B2D" w14:textId="663CBCA6" w:rsidR="00220EC1" w:rsidRPr="000107CE" w:rsidDel="0037646D" w:rsidRDefault="00220EC1" w:rsidP="00220EC1">
            <w:pPr>
              <w:spacing w:line="240" w:lineRule="auto"/>
              <w:rPr>
                <w:sz w:val="16"/>
              </w:rPr>
            </w:pPr>
            <w:r w:rsidRPr="00EE40B5">
              <w:rPr>
                <w:sz w:val="16"/>
              </w:rPr>
              <w:t>Inhalation by mouth</w:t>
            </w:r>
          </w:p>
        </w:tc>
        <w:tc>
          <w:tcPr>
            <w:tcW w:w="1402" w:type="dxa"/>
          </w:tcPr>
          <w:p w14:paraId="140402B2" w14:textId="431E0A6A" w:rsidR="00220EC1" w:rsidRPr="000107CE" w:rsidDel="0037646D" w:rsidRDefault="00220EC1" w:rsidP="00220EC1">
            <w:pPr>
              <w:spacing w:line="240" w:lineRule="auto"/>
              <w:rPr>
                <w:sz w:val="16"/>
              </w:rPr>
            </w:pPr>
            <w:r w:rsidRPr="00EE40B5">
              <w:rPr>
                <w:sz w:val="16"/>
              </w:rPr>
              <w:t>Symbicort Rapihaler 200/6</w:t>
            </w:r>
          </w:p>
        </w:tc>
        <w:tc>
          <w:tcPr>
            <w:tcW w:w="591" w:type="dxa"/>
          </w:tcPr>
          <w:p w14:paraId="78E815DE" w14:textId="728263BD" w:rsidR="00220EC1" w:rsidRPr="000107CE" w:rsidDel="0037646D" w:rsidRDefault="00220EC1" w:rsidP="00220EC1">
            <w:pPr>
              <w:spacing w:line="240" w:lineRule="auto"/>
              <w:rPr>
                <w:sz w:val="16"/>
              </w:rPr>
            </w:pPr>
            <w:r w:rsidRPr="00EE40B5">
              <w:rPr>
                <w:sz w:val="16"/>
              </w:rPr>
              <w:t>AP</w:t>
            </w:r>
          </w:p>
        </w:tc>
        <w:tc>
          <w:tcPr>
            <w:tcW w:w="638" w:type="dxa"/>
          </w:tcPr>
          <w:p w14:paraId="7A9BD01E" w14:textId="0F3944B2" w:rsidR="00220EC1" w:rsidRPr="000107CE" w:rsidDel="0037646D" w:rsidRDefault="00220EC1" w:rsidP="00220EC1">
            <w:pPr>
              <w:spacing w:line="240" w:lineRule="auto"/>
              <w:rPr>
                <w:sz w:val="16"/>
              </w:rPr>
            </w:pPr>
            <w:r w:rsidRPr="00EE40B5">
              <w:rPr>
                <w:sz w:val="16"/>
              </w:rPr>
              <w:t>MP NP</w:t>
            </w:r>
          </w:p>
        </w:tc>
        <w:tc>
          <w:tcPr>
            <w:tcW w:w="1675" w:type="dxa"/>
          </w:tcPr>
          <w:p w14:paraId="468C1372" w14:textId="230D1E08" w:rsidR="00220EC1" w:rsidRPr="000107CE" w:rsidDel="0037646D" w:rsidRDefault="00220EC1" w:rsidP="00220EC1">
            <w:pPr>
              <w:spacing w:line="240" w:lineRule="auto"/>
              <w:rPr>
                <w:sz w:val="16"/>
              </w:rPr>
            </w:pPr>
            <w:r w:rsidRPr="00EE40B5">
              <w:rPr>
                <w:sz w:val="16"/>
              </w:rPr>
              <w:t>C4404 C10121</w:t>
            </w:r>
          </w:p>
        </w:tc>
        <w:tc>
          <w:tcPr>
            <w:tcW w:w="1675" w:type="dxa"/>
          </w:tcPr>
          <w:p w14:paraId="06D2E2B2" w14:textId="77777777" w:rsidR="00220EC1" w:rsidRPr="000107CE" w:rsidDel="0037646D" w:rsidRDefault="00220EC1" w:rsidP="00220EC1">
            <w:pPr>
              <w:spacing w:line="240" w:lineRule="auto"/>
              <w:rPr>
                <w:sz w:val="16"/>
              </w:rPr>
            </w:pPr>
          </w:p>
        </w:tc>
        <w:tc>
          <w:tcPr>
            <w:tcW w:w="685" w:type="dxa"/>
          </w:tcPr>
          <w:p w14:paraId="634F77D1" w14:textId="4945E9AE" w:rsidR="00220EC1" w:rsidRPr="000107CE" w:rsidDel="0037646D" w:rsidRDefault="00220EC1" w:rsidP="00220EC1">
            <w:pPr>
              <w:spacing w:line="240" w:lineRule="auto"/>
              <w:rPr>
                <w:sz w:val="16"/>
              </w:rPr>
            </w:pPr>
            <w:r w:rsidRPr="00EE40B5">
              <w:rPr>
                <w:sz w:val="16"/>
              </w:rPr>
              <w:t>2</w:t>
            </w:r>
          </w:p>
        </w:tc>
        <w:tc>
          <w:tcPr>
            <w:tcW w:w="685" w:type="dxa"/>
          </w:tcPr>
          <w:p w14:paraId="7AB46CC1" w14:textId="1A228AB6" w:rsidR="00220EC1" w:rsidRPr="000107CE" w:rsidDel="0037646D" w:rsidRDefault="00220EC1" w:rsidP="00220EC1">
            <w:pPr>
              <w:spacing w:line="240" w:lineRule="auto"/>
              <w:rPr>
                <w:sz w:val="16"/>
              </w:rPr>
            </w:pPr>
            <w:r w:rsidRPr="00EE40B5">
              <w:rPr>
                <w:sz w:val="16"/>
              </w:rPr>
              <w:t>5</w:t>
            </w:r>
          </w:p>
        </w:tc>
        <w:tc>
          <w:tcPr>
            <w:tcW w:w="1242" w:type="dxa"/>
          </w:tcPr>
          <w:p w14:paraId="76BD3487" w14:textId="77777777" w:rsidR="00220EC1" w:rsidRPr="000107CE" w:rsidDel="0037646D" w:rsidRDefault="00220EC1" w:rsidP="00220EC1">
            <w:pPr>
              <w:spacing w:line="240" w:lineRule="auto"/>
              <w:rPr>
                <w:sz w:val="16"/>
              </w:rPr>
            </w:pPr>
          </w:p>
        </w:tc>
        <w:tc>
          <w:tcPr>
            <w:tcW w:w="544" w:type="dxa"/>
          </w:tcPr>
          <w:p w14:paraId="5395082B" w14:textId="3A301B12" w:rsidR="00220EC1" w:rsidRPr="000107CE" w:rsidDel="0037646D" w:rsidRDefault="00220EC1" w:rsidP="00220EC1">
            <w:pPr>
              <w:spacing w:line="240" w:lineRule="auto"/>
              <w:rPr>
                <w:sz w:val="16"/>
              </w:rPr>
            </w:pPr>
            <w:r w:rsidRPr="00EE40B5">
              <w:rPr>
                <w:sz w:val="16"/>
              </w:rPr>
              <w:t>1</w:t>
            </w:r>
          </w:p>
        </w:tc>
        <w:tc>
          <w:tcPr>
            <w:tcW w:w="591" w:type="dxa"/>
          </w:tcPr>
          <w:p w14:paraId="17672D78" w14:textId="77777777" w:rsidR="00220EC1" w:rsidRPr="000107CE" w:rsidDel="0037646D" w:rsidRDefault="00220EC1" w:rsidP="00220EC1">
            <w:pPr>
              <w:spacing w:line="240" w:lineRule="auto"/>
              <w:rPr>
                <w:sz w:val="16"/>
              </w:rPr>
            </w:pPr>
          </w:p>
        </w:tc>
        <w:tc>
          <w:tcPr>
            <w:tcW w:w="856" w:type="dxa"/>
          </w:tcPr>
          <w:p w14:paraId="6C4811E2" w14:textId="77777777" w:rsidR="00220EC1" w:rsidRPr="000107CE" w:rsidDel="0037646D" w:rsidRDefault="00220EC1" w:rsidP="00220EC1">
            <w:pPr>
              <w:spacing w:line="240" w:lineRule="auto"/>
              <w:rPr>
                <w:sz w:val="16"/>
              </w:rPr>
            </w:pPr>
          </w:p>
        </w:tc>
      </w:tr>
      <w:tr w:rsidR="00220EC1" w:rsidRPr="000107CE" w:rsidDel="0037646D" w14:paraId="3C90AB6A" w14:textId="77777777" w:rsidTr="005A65BE">
        <w:tc>
          <w:tcPr>
            <w:tcW w:w="1320" w:type="dxa"/>
          </w:tcPr>
          <w:p w14:paraId="7D02AC47" w14:textId="628B48CB" w:rsidR="00220EC1" w:rsidRPr="000107CE" w:rsidDel="0037646D" w:rsidRDefault="00220EC1" w:rsidP="00220EC1">
            <w:pPr>
              <w:spacing w:line="240" w:lineRule="auto"/>
              <w:rPr>
                <w:sz w:val="16"/>
              </w:rPr>
            </w:pPr>
            <w:r w:rsidRPr="00EE40B5">
              <w:rPr>
                <w:sz w:val="16"/>
              </w:rPr>
              <w:t>Budesonide with formoterol</w:t>
            </w:r>
          </w:p>
        </w:tc>
        <w:tc>
          <w:tcPr>
            <w:tcW w:w="1954" w:type="dxa"/>
          </w:tcPr>
          <w:p w14:paraId="6A9811FB" w14:textId="147489FC" w:rsidR="00220EC1" w:rsidRPr="000107CE" w:rsidDel="0037646D" w:rsidRDefault="00220EC1" w:rsidP="00220EC1">
            <w:pPr>
              <w:spacing w:line="240" w:lineRule="auto"/>
              <w:rPr>
                <w:sz w:val="16"/>
              </w:rPr>
            </w:pPr>
            <w:r w:rsidRPr="00EE40B5">
              <w:rPr>
                <w:sz w:val="16"/>
              </w:rPr>
              <w:t>Pressurised inhalation containing budesonide 200 micrograms with formoterol fumarate dihydrate 6 micrograms per dose, 120 doses</w:t>
            </w:r>
          </w:p>
        </w:tc>
        <w:tc>
          <w:tcPr>
            <w:tcW w:w="941" w:type="dxa"/>
          </w:tcPr>
          <w:p w14:paraId="66F6C37E" w14:textId="55DE5426" w:rsidR="00220EC1" w:rsidRPr="000107CE" w:rsidDel="0037646D" w:rsidRDefault="00220EC1" w:rsidP="00220EC1">
            <w:pPr>
              <w:spacing w:line="240" w:lineRule="auto"/>
              <w:rPr>
                <w:sz w:val="16"/>
              </w:rPr>
            </w:pPr>
            <w:r w:rsidRPr="00EE40B5">
              <w:rPr>
                <w:sz w:val="16"/>
              </w:rPr>
              <w:t>Inhalation by mouth</w:t>
            </w:r>
          </w:p>
        </w:tc>
        <w:tc>
          <w:tcPr>
            <w:tcW w:w="1402" w:type="dxa"/>
          </w:tcPr>
          <w:p w14:paraId="23B69589" w14:textId="4D4F1A35" w:rsidR="00220EC1" w:rsidRPr="000107CE" w:rsidDel="0037646D" w:rsidRDefault="00220EC1" w:rsidP="00220EC1">
            <w:pPr>
              <w:spacing w:line="240" w:lineRule="auto"/>
              <w:rPr>
                <w:sz w:val="16"/>
              </w:rPr>
            </w:pPr>
            <w:r w:rsidRPr="00EE40B5">
              <w:rPr>
                <w:sz w:val="16"/>
              </w:rPr>
              <w:t>Symbicort Rapihaler 200/6</w:t>
            </w:r>
          </w:p>
        </w:tc>
        <w:tc>
          <w:tcPr>
            <w:tcW w:w="591" w:type="dxa"/>
          </w:tcPr>
          <w:p w14:paraId="2E937DAA" w14:textId="6EAD4C60" w:rsidR="00220EC1" w:rsidRPr="000107CE" w:rsidDel="0037646D" w:rsidRDefault="00220EC1" w:rsidP="00220EC1">
            <w:pPr>
              <w:spacing w:line="240" w:lineRule="auto"/>
              <w:rPr>
                <w:sz w:val="16"/>
              </w:rPr>
            </w:pPr>
            <w:r w:rsidRPr="00EE40B5">
              <w:rPr>
                <w:sz w:val="16"/>
              </w:rPr>
              <w:t>AP</w:t>
            </w:r>
          </w:p>
        </w:tc>
        <w:tc>
          <w:tcPr>
            <w:tcW w:w="638" w:type="dxa"/>
          </w:tcPr>
          <w:p w14:paraId="6B48B4E0" w14:textId="0957F903" w:rsidR="00220EC1" w:rsidRPr="000107CE" w:rsidDel="0037646D" w:rsidRDefault="00220EC1" w:rsidP="00220EC1">
            <w:pPr>
              <w:spacing w:line="240" w:lineRule="auto"/>
              <w:rPr>
                <w:sz w:val="16"/>
              </w:rPr>
            </w:pPr>
            <w:r w:rsidRPr="00EE40B5">
              <w:rPr>
                <w:sz w:val="16"/>
              </w:rPr>
              <w:t>MP</w:t>
            </w:r>
          </w:p>
        </w:tc>
        <w:tc>
          <w:tcPr>
            <w:tcW w:w="1675" w:type="dxa"/>
          </w:tcPr>
          <w:p w14:paraId="5F4FF893" w14:textId="0EF89E91" w:rsidR="00220EC1" w:rsidRPr="000107CE" w:rsidDel="0037646D" w:rsidRDefault="00220EC1" w:rsidP="00220EC1">
            <w:pPr>
              <w:spacing w:line="240" w:lineRule="auto"/>
              <w:rPr>
                <w:sz w:val="16"/>
              </w:rPr>
            </w:pPr>
            <w:r w:rsidRPr="00EE40B5">
              <w:rPr>
                <w:sz w:val="16"/>
              </w:rPr>
              <w:t>C10538</w:t>
            </w:r>
          </w:p>
        </w:tc>
        <w:tc>
          <w:tcPr>
            <w:tcW w:w="1675" w:type="dxa"/>
          </w:tcPr>
          <w:p w14:paraId="19FFFB58" w14:textId="77777777" w:rsidR="00220EC1" w:rsidRPr="000107CE" w:rsidDel="0037646D" w:rsidRDefault="00220EC1" w:rsidP="00220EC1">
            <w:pPr>
              <w:spacing w:line="240" w:lineRule="auto"/>
              <w:rPr>
                <w:sz w:val="16"/>
              </w:rPr>
            </w:pPr>
          </w:p>
        </w:tc>
        <w:tc>
          <w:tcPr>
            <w:tcW w:w="685" w:type="dxa"/>
          </w:tcPr>
          <w:p w14:paraId="0C5A0D94" w14:textId="72E7D62C" w:rsidR="00220EC1" w:rsidRPr="000107CE" w:rsidDel="0037646D" w:rsidRDefault="00220EC1" w:rsidP="00220EC1">
            <w:pPr>
              <w:spacing w:line="240" w:lineRule="auto"/>
              <w:rPr>
                <w:sz w:val="16"/>
              </w:rPr>
            </w:pPr>
            <w:r w:rsidRPr="00EE40B5">
              <w:rPr>
                <w:sz w:val="16"/>
              </w:rPr>
              <w:t>2</w:t>
            </w:r>
          </w:p>
        </w:tc>
        <w:tc>
          <w:tcPr>
            <w:tcW w:w="685" w:type="dxa"/>
          </w:tcPr>
          <w:p w14:paraId="75C7997D" w14:textId="43104A59" w:rsidR="00220EC1" w:rsidRPr="000107CE" w:rsidDel="0037646D" w:rsidRDefault="00220EC1" w:rsidP="00220EC1">
            <w:pPr>
              <w:spacing w:line="240" w:lineRule="auto"/>
              <w:rPr>
                <w:sz w:val="16"/>
              </w:rPr>
            </w:pPr>
            <w:r w:rsidRPr="00EE40B5">
              <w:rPr>
                <w:sz w:val="16"/>
              </w:rPr>
              <w:t>5</w:t>
            </w:r>
          </w:p>
        </w:tc>
        <w:tc>
          <w:tcPr>
            <w:tcW w:w="1242" w:type="dxa"/>
          </w:tcPr>
          <w:p w14:paraId="05584F7E" w14:textId="77777777" w:rsidR="00220EC1" w:rsidRPr="000107CE" w:rsidDel="0037646D" w:rsidRDefault="00220EC1" w:rsidP="00220EC1">
            <w:pPr>
              <w:spacing w:line="240" w:lineRule="auto"/>
              <w:rPr>
                <w:sz w:val="16"/>
              </w:rPr>
            </w:pPr>
          </w:p>
        </w:tc>
        <w:tc>
          <w:tcPr>
            <w:tcW w:w="544" w:type="dxa"/>
          </w:tcPr>
          <w:p w14:paraId="27EE4AA6" w14:textId="6301159E" w:rsidR="00220EC1" w:rsidRPr="000107CE" w:rsidDel="0037646D" w:rsidRDefault="00220EC1" w:rsidP="00220EC1">
            <w:pPr>
              <w:spacing w:line="240" w:lineRule="auto"/>
              <w:rPr>
                <w:sz w:val="16"/>
              </w:rPr>
            </w:pPr>
            <w:r w:rsidRPr="00EE40B5">
              <w:rPr>
                <w:sz w:val="16"/>
              </w:rPr>
              <w:t>1</w:t>
            </w:r>
          </w:p>
        </w:tc>
        <w:tc>
          <w:tcPr>
            <w:tcW w:w="591" w:type="dxa"/>
          </w:tcPr>
          <w:p w14:paraId="7BB28CC8" w14:textId="77777777" w:rsidR="00220EC1" w:rsidRPr="000107CE" w:rsidDel="0037646D" w:rsidRDefault="00220EC1" w:rsidP="00220EC1">
            <w:pPr>
              <w:spacing w:line="240" w:lineRule="auto"/>
              <w:rPr>
                <w:sz w:val="16"/>
              </w:rPr>
            </w:pPr>
          </w:p>
        </w:tc>
        <w:tc>
          <w:tcPr>
            <w:tcW w:w="856" w:type="dxa"/>
          </w:tcPr>
          <w:p w14:paraId="0BCFC3A1" w14:textId="77777777" w:rsidR="00220EC1" w:rsidRPr="000107CE" w:rsidDel="0037646D" w:rsidRDefault="00220EC1" w:rsidP="00220EC1">
            <w:pPr>
              <w:spacing w:line="240" w:lineRule="auto"/>
              <w:rPr>
                <w:sz w:val="16"/>
              </w:rPr>
            </w:pPr>
          </w:p>
        </w:tc>
      </w:tr>
      <w:tr w:rsidR="00220EC1" w:rsidRPr="000107CE" w14:paraId="22FEBEF6" w14:textId="77777777" w:rsidTr="005A65BE">
        <w:tc>
          <w:tcPr>
            <w:tcW w:w="1320" w:type="dxa"/>
          </w:tcPr>
          <w:p w14:paraId="0E7955BD" w14:textId="77777777" w:rsidR="00220EC1" w:rsidRPr="000107CE" w:rsidRDefault="00220EC1" w:rsidP="00220EC1">
            <w:pPr>
              <w:spacing w:line="240" w:lineRule="auto"/>
              <w:rPr>
                <w:sz w:val="16"/>
                <w:lang w:val="en-AU"/>
              </w:rPr>
            </w:pPr>
            <w:r w:rsidRPr="000107CE">
              <w:rPr>
                <w:sz w:val="16"/>
                <w:lang w:val="en-AU"/>
              </w:rPr>
              <w:t>Budesonide with glycopyrronium and formoterol</w:t>
            </w:r>
          </w:p>
        </w:tc>
        <w:tc>
          <w:tcPr>
            <w:tcW w:w="1954" w:type="dxa"/>
          </w:tcPr>
          <w:p w14:paraId="5FDAE5EF" w14:textId="77777777" w:rsidR="00220EC1" w:rsidRPr="000107CE" w:rsidRDefault="00220EC1" w:rsidP="00220EC1">
            <w:pPr>
              <w:spacing w:line="240" w:lineRule="auto"/>
              <w:rPr>
                <w:sz w:val="16"/>
                <w:lang w:val="en-AU"/>
              </w:rPr>
            </w:pPr>
            <w:r w:rsidRPr="000107CE">
              <w:rPr>
                <w:sz w:val="16"/>
                <w:lang w:val="en-AU"/>
              </w:rPr>
              <w:t>Pressurised inhalation containing budesonide 160 micrograms with glycopyrronium 7.2 micrograms and formoterol fumarate dihydrate 5 micrograms per dose, 120 doses</w:t>
            </w:r>
          </w:p>
        </w:tc>
        <w:tc>
          <w:tcPr>
            <w:tcW w:w="941" w:type="dxa"/>
          </w:tcPr>
          <w:p w14:paraId="6BB3FD74" w14:textId="77777777" w:rsidR="00220EC1" w:rsidRPr="000107CE" w:rsidRDefault="00220EC1" w:rsidP="00220EC1">
            <w:pPr>
              <w:spacing w:line="240" w:lineRule="auto"/>
              <w:rPr>
                <w:sz w:val="16"/>
                <w:lang w:val="en-AU"/>
              </w:rPr>
            </w:pPr>
            <w:r w:rsidRPr="000107CE">
              <w:rPr>
                <w:sz w:val="16"/>
                <w:lang w:val="en-AU"/>
              </w:rPr>
              <w:t>Inhalation by mouth</w:t>
            </w:r>
          </w:p>
        </w:tc>
        <w:tc>
          <w:tcPr>
            <w:tcW w:w="1402" w:type="dxa"/>
          </w:tcPr>
          <w:p w14:paraId="730F401A" w14:textId="77777777" w:rsidR="00220EC1" w:rsidRPr="000107CE" w:rsidRDefault="00220EC1" w:rsidP="00220EC1">
            <w:pPr>
              <w:spacing w:line="240" w:lineRule="auto"/>
              <w:rPr>
                <w:sz w:val="16"/>
                <w:lang w:val="en-AU"/>
              </w:rPr>
            </w:pPr>
            <w:r w:rsidRPr="000107CE">
              <w:rPr>
                <w:sz w:val="16"/>
                <w:lang w:val="en-AU"/>
              </w:rPr>
              <w:t>Breztri Aerosphere</w:t>
            </w:r>
          </w:p>
        </w:tc>
        <w:tc>
          <w:tcPr>
            <w:tcW w:w="591" w:type="dxa"/>
          </w:tcPr>
          <w:p w14:paraId="2B1B141E" w14:textId="77777777" w:rsidR="00220EC1" w:rsidRPr="000107CE" w:rsidRDefault="00220EC1" w:rsidP="00220EC1">
            <w:pPr>
              <w:spacing w:line="240" w:lineRule="auto"/>
              <w:rPr>
                <w:sz w:val="16"/>
                <w:lang w:val="en-AU"/>
              </w:rPr>
            </w:pPr>
            <w:r w:rsidRPr="000107CE">
              <w:rPr>
                <w:sz w:val="16"/>
                <w:lang w:val="en-AU"/>
              </w:rPr>
              <w:t>AP</w:t>
            </w:r>
          </w:p>
        </w:tc>
        <w:tc>
          <w:tcPr>
            <w:tcW w:w="638" w:type="dxa"/>
          </w:tcPr>
          <w:p w14:paraId="48DF815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170BFAA" w14:textId="77777777" w:rsidR="00220EC1" w:rsidRPr="000107CE" w:rsidRDefault="00220EC1" w:rsidP="00220EC1">
            <w:pPr>
              <w:spacing w:line="240" w:lineRule="auto"/>
              <w:rPr>
                <w:sz w:val="16"/>
                <w:lang w:val="en-AU"/>
              </w:rPr>
            </w:pPr>
            <w:r w:rsidRPr="000107CE">
              <w:rPr>
                <w:sz w:val="16"/>
                <w:lang w:val="en-AU"/>
              </w:rPr>
              <w:t>C12349</w:t>
            </w:r>
          </w:p>
        </w:tc>
        <w:tc>
          <w:tcPr>
            <w:tcW w:w="1675" w:type="dxa"/>
          </w:tcPr>
          <w:p w14:paraId="1D75C24A" w14:textId="77777777" w:rsidR="00220EC1" w:rsidRPr="000107CE" w:rsidRDefault="00220EC1" w:rsidP="00220EC1">
            <w:pPr>
              <w:spacing w:line="240" w:lineRule="auto"/>
              <w:rPr>
                <w:sz w:val="16"/>
                <w:lang w:val="en-AU"/>
              </w:rPr>
            </w:pPr>
          </w:p>
        </w:tc>
        <w:tc>
          <w:tcPr>
            <w:tcW w:w="685" w:type="dxa"/>
          </w:tcPr>
          <w:p w14:paraId="49AB4914"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B1F66F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EBD3439" w14:textId="77777777" w:rsidR="00220EC1" w:rsidRPr="000107CE" w:rsidRDefault="00220EC1" w:rsidP="00220EC1">
            <w:pPr>
              <w:spacing w:line="240" w:lineRule="auto"/>
              <w:rPr>
                <w:sz w:val="16"/>
                <w:lang w:val="en-AU"/>
              </w:rPr>
            </w:pPr>
          </w:p>
        </w:tc>
        <w:tc>
          <w:tcPr>
            <w:tcW w:w="544" w:type="dxa"/>
          </w:tcPr>
          <w:p w14:paraId="0B892E2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8BD220E" w14:textId="77777777" w:rsidR="00220EC1" w:rsidRPr="000107CE" w:rsidRDefault="00220EC1" w:rsidP="00220EC1">
            <w:pPr>
              <w:spacing w:line="240" w:lineRule="auto"/>
              <w:rPr>
                <w:sz w:val="16"/>
                <w:lang w:val="en-AU"/>
              </w:rPr>
            </w:pPr>
          </w:p>
        </w:tc>
        <w:tc>
          <w:tcPr>
            <w:tcW w:w="856" w:type="dxa"/>
          </w:tcPr>
          <w:p w14:paraId="7AD04547" w14:textId="77777777" w:rsidR="00220EC1" w:rsidRPr="000107CE" w:rsidRDefault="00220EC1" w:rsidP="00220EC1">
            <w:pPr>
              <w:spacing w:line="240" w:lineRule="auto"/>
              <w:rPr>
                <w:sz w:val="16"/>
                <w:lang w:val="en-AU"/>
              </w:rPr>
            </w:pPr>
          </w:p>
        </w:tc>
      </w:tr>
      <w:tr w:rsidR="0098042A" w:rsidRPr="000107CE" w14:paraId="12251182" w14:textId="77777777" w:rsidTr="005A65BE">
        <w:tc>
          <w:tcPr>
            <w:tcW w:w="1320" w:type="dxa"/>
          </w:tcPr>
          <w:p w14:paraId="18630003" w14:textId="4CEFA9D1" w:rsidR="0098042A" w:rsidRPr="000107CE" w:rsidRDefault="0098042A" w:rsidP="0098042A">
            <w:pPr>
              <w:spacing w:line="240" w:lineRule="auto"/>
              <w:rPr>
                <w:sz w:val="16"/>
              </w:rPr>
            </w:pPr>
            <w:r w:rsidRPr="00405B47">
              <w:rPr>
                <w:sz w:val="16"/>
              </w:rPr>
              <w:t>Buprenorphine</w:t>
            </w:r>
          </w:p>
        </w:tc>
        <w:tc>
          <w:tcPr>
            <w:tcW w:w="1954" w:type="dxa"/>
          </w:tcPr>
          <w:p w14:paraId="2904394D" w14:textId="21529AA8" w:rsidR="0098042A" w:rsidRPr="000107CE" w:rsidRDefault="0098042A" w:rsidP="0098042A">
            <w:pPr>
              <w:spacing w:line="240" w:lineRule="auto"/>
              <w:rPr>
                <w:sz w:val="16"/>
              </w:rPr>
            </w:pPr>
            <w:r w:rsidRPr="00405B47">
              <w:rPr>
                <w:sz w:val="16"/>
              </w:rPr>
              <w:t>Injection (modified release) 8 mg in 0.16 mL pre-filled syringe</w:t>
            </w:r>
          </w:p>
        </w:tc>
        <w:tc>
          <w:tcPr>
            <w:tcW w:w="941" w:type="dxa"/>
          </w:tcPr>
          <w:p w14:paraId="2216FA05" w14:textId="7903EFCD" w:rsidR="0098042A" w:rsidRPr="000107CE" w:rsidRDefault="0098042A" w:rsidP="0098042A">
            <w:pPr>
              <w:spacing w:line="240" w:lineRule="auto"/>
              <w:rPr>
                <w:sz w:val="16"/>
              </w:rPr>
            </w:pPr>
            <w:r w:rsidRPr="00405B47">
              <w:rPr>
                <w:sz w:val="16"/>
              </w:rPr>
              <w:t>Injection</w:t>
            </w:r>
          </w:p>
        </w:tc>
        <w:tc>
          <w:tcPr>
            <w:tcW w:w="1402" w:type="dxa"/>
          </w:tcPr>
          <w:p w14:paraId="66824A63" w14:textId="27138455" w:rsidR="0098042A" w:rsidRPr="000107CE" w:rsidRDefault="0098042A" w:rsidP="0098042A">
            <w:pPr>
              <w:spacing w:line="240" w:lineRule="auto"/>
              <w:rPr>
                <w:sz w:val="16"/>
              </w:rPr>
            </w:pPr>
            <w:r w:rsidRPr="00405B47">
              <w:rPr>
                <w:sz w:val="16"/>
              </w:rPr>
              <w:t>Buvidal Weekly</w:t>
            </w:r>
          </w:p>
        </w:tc>
        <w:tc>
          <w:tcPr>
            <w:tcW w:w="591" w:type="dxa"/>
          </w:tcPr>
          <w:p w14:paraId="2F6C9720" w14:textId="32C88A45" w:rsidR="0098042A" w:rsidRPr="000107CE" w:rsidRDefault="0098042A" w:rsidP="0098042A">
            <w:pPr>
              <w:spacing w:line="240" w:lineRule="auto"/>
              <w:rPr>
                <w:sz w:val="16"/>
              </w:rPr>
            </w:pPr>
            <w:r w:rsidRPr="00405B47">
              <w:rPr>
                <w:sz w:val="16"/>
              </w:rPr>
              <w:t>UR</w:t>
            </w:r>
          </w:p>
        </w:tc>
        <w:tc>
          <w:tcPr>
            <w:tcW w:w="638" w:type="dxa"/>
          </w:tcPr>
          <w:p w14:paraId="73EE7453" w14:textId="526D474A" w:rsidR="0098042A" w:rsidRPr="000107CE" w:rsidRDefault="0098042A" w:rsidP="0098042A">
            <w:pPr>
              <w:spacing w:line="240" w:lineRule="auto"/>
              <w:rPr>
                <w:sz w:val="16"/>
              </w:rPr>
            </w:pPr>
            <w:r w:rsidRPr="00405B47">
              <w:rPr>
                <w:sz w:val="16"/>
              </w:rPr>
              <w:t xml:space="preserve">MP NP </w:t>
            </w:r>
          </w:p>
        </w:tc>
        <w:tc>
          <w:tcPr>
            <w:tcW w:w="1675" w:type="dxa"/>
          </w:tcPr>
          <w:p w14:paraId="1DF17BDB" w14:textId="4554D400" w:rsidR="0098042A" w:rsidRPr="000107CE" w:rsidRDefault="0098042A" w:rsidP="0098042A">
            <w:pPr>
              <w:spacing w:line="240" w:lineRule="auto"/>
              <w:rPr>
                <w:sz w:val="16"/>
              </w:rPr>
            </w:pPr>
            <w:r w:rsidRPr="00405B47">
              <w:rPr>
                <w:sz w:val="16"/>
              </w:rPr>
              <w:t>C15385</w:t>
            </w:r>
          </w:p>
        </w:tc>
        <w:tc>
          <w:tcPr>
            <w:tcW w:w="1675" w:type="dxa"/>
          </w:tcPr>
          <w:p w14:paraId="54294305" w14:textId="77777777" w:rsidR="0098042A" w:rsidRPr="000107CE" w:rsidRDefault="0098042A" w:rsidP="0098042A">
            <w:pPr>
              <w:spacing w:line="240" w:lineRule="auto"/>
              <w:rPr>
                <w:sz w:val="16"/>
              </w:rPr>
            </w:pPr>
          </w:p>
        </w:tc>
        <w:tc>
          <w:tcPr>
            <w:tcW w:w="685" w:type="dxa"/>
          </w:tcPr>
          <w:p w14:paraId="4DFCF513" w14:textId="6255CFFA" w:rsidR="0098042A" w:rsidRPr="000107CE" w:rsidRDefault="0098042A" w:rsidP="0098042A">
            <w:pPr>
              <w:spacing w:line="240" w:lineRule="auto"/>
              <w:rPr>
                <w:sz w:val="16"/>
              </w:rPr>
            </w:pPr>
            <w:r w:rsidRPr="00405B47">
              <w:rPr>
                <w:sz w:val="16"/>
              </w:rPr>
              <w:t>4</w:t>
            </w:r>
          </w:p>
        </w:tc>
        <w:tc>
          <w:tcPr>
            <w:tcW w:w="685" w:type="dxa"/>
          </w:tcPr>
          <w:p w14:paraId="7C52C712" w14:textId="11188AB5" w:rsidR="0098042A" w:rsidRPr="000107CE" w:rsidRDefault="0098042A" w:rsidP="0098042A">
            <w:pPr>
              <w:spacing w:line="240" w:lineRule="auto"/>
              <w:rPr>
                <w:sz w:val="16"/>
              </w:rPr>
            </w:pPr>
            <w:r w:rsidRPr="00405B47">
              <w:rPr>
                <w:sz w:val="16"/>
              </w:rPr>
              <w:t>5</w:t>
            </w:r>
          </w:p>
        </w:tc>
        <w:tc>
          <w:tcPr>
            <w:tcW w:w="1242" w:type="dxa"/>
          </w:tcPr>
          <w:p w14:paraId="0EABF055" w14:textId="77777777" w:rsidR="0098042A" w:rsidRPr="000107CE" w:rsidRDefault="0098042A" w:rsidP="0098042A">
            <w:pPr>
              <w:spacing w:line="240" w:lineRule="auto"/>
              <w:rPr>
                <w:sz w:val="16"/>
              </w:rPr>
            </w:pPr>
          </w:p>
        </w:tc>
        <w:tc>
          <w:tcPr>
            <w:tcW w:w="544" w:type="dxa"/>
          </w:tcPr>
          <w:p w14:paraId="752FAAD7" w14:textId="758DEFE8" w:rsidR="0098042A" w:rsidRPr="000107CE" w:rsidRDefault="0098042A" w:rsidP="0098042A">
            <w:pPr>
              <w:spacing w:line="240" w:lineRule="auto"/>
              <w:rPr>
                <w:sz w:val="16"/>
              </w:rPr>
            </w:pPr>
            <w:r w:rsidRPr="00405B47">
              <w:rPr>
                <w:sz w:val="16"/>
              </w:rPr>
              <w:t>1</w:t>
            </w:r>
          </w:p>
        </w:tc>
        <w:tc>
          <w:tcPr>
            <w:tcW w:w="591" w:type="dxa"/>
          </w:tcPr>
          <w:p w14:paraId="40BA02A0" w14:textId="77777777" w:rsidR="0098042A" w:rsidRPr="000107CE" w:rsidRDefault="0098042A" w:rsidP="0098042A">
            <w:pPr>
              <w:spacing w:line="240" w:lineRule="auto"/>
              <w:rPr>
                <w:sz w:val="16"/>
              </w:rPr>
            </w:pPr>
          </w:p>
        </w:tc>
        <w:tc>
          <w:tcPr>
            <w:tcW w:w="856" w:type="dxa"/>
          </w:tcPr>
          <w:p w14:paraId="3B038C2B" w14:textId="61399349" w:rsidR="0098042A" w:rsidRPr="000107CE" w:rsidRDefault="0098042A" w:rsidP="0098042A">
            <w:pPr>
              <w:spacing w:line="240" w:lineRule="auto"/>
              <w:rPr>
                <w:sz w:val="16"/>
              </w:rPr>
            </w:pPr>
            <w:r w:rsidRPr="00405B47">
              <w:rPr>
                <w:sz w:val="16"/>
              </w:rPr>
              <w:t>PB(100)</w:t>
            </w:r>
          </w:p>
        </w:tc>
      </w:tr>
      <w:tr w:rsidR="0098042A" w:rsidRPr="000107CE" w:rsidDel="0098042A" w14:paraId="1C1633D8" w14:textId="77777777" w:rsidTr="005A65BE">
        <w:tc>
          <w:tcPr>
            <w:tcW w:w="1320" w:type="dxa"/>
          </w:tcPr>
          <w:p w14:paraId="75CC90A0" w14:textId="0F36F683" w:rsidR="0098042A" w:rsidRPr="000107CE" w:rsidDel="0098042A" w:rsidRDefault="0098042A" w:rsidP="0098042A">
            <w:pPr>
              <w:spacing w:line="240" w:lineRule="auto"/>
              <w:rPr>
                <w:sz w:val="16"/>
              </w:rPr>
            </w:pPr>
            <w:r w:rsidRPr="00405B47">
              <w:rPr>
                <w:sz w:val="16"/>
              </w:rPr>
              <w:t>Buprenorphine</w:t>
            </w:r>
          </w:p>
        </w:tc>
        <w:tc>
          <w:tcPr>
            <w:tcW w:w="1954" w:type="dxa"/>
          </w:tcPr>
          <w:p w14:paraId="43D5502C" w14:textId="4A9BC44C" w:rsidR="0098042A" w:rsidRPr="000107CE" w:rsidDel="0098042A" w:rsidRDefault="0098042A" w:rsidP="0098042A">
            <w:pPr>
              <w:spacing w:line="240" w:lineRule="auto"/>
              <w:rPr>
                <w:sz w:val="16"/>
              </w:rPr>
            </w:pPr>
            <w:r w:rsidRPr="00405B47">
              <w:rPr>
                <w:rFonts w:eastAsiaTheme="minorHAnsi"/>
                <w:sz w:val="16"/>
                <w:lang w:eastAsia="en-US"/>
              </w:rPr>
              <w:t>Injection (modified release) 16 mg in 0.32 mL pre-filled syringe</w:t>
            </w:r>
          </w:p>
        </w:tc>
        <w:tc>
          <w:tcPr>
            <w:tcW w:w="941" w:type="dxa"/>
          </w:tcPr>
          <w:p w14:paraId="6971802C" w14:textId="54C6871A" w:rsidR="0098042A" w:rsidRPr="000107CE" w:rsidDel="0098042A" w:rsidRDefault="0098042A" w:rsidP="0098042A">
            <w:pPr>
              <w:spacing w:line="240" w:lineRule="auto"/>
              <w:rPr>
                <w:sz w:val="16"/>
              </w:rPr>
            </w:pPr>
            <w:r w:rsidRPr="00405B47">
              <w:rPr>
                <w:rFonts w:eastAsiaTheme="minorHAnsi"/>
                <w:sz w:val="16"/>
                <w:lang w:eastAsia="en-US"/>
              </w:rPr>
              <w:t>Injection</w:t>
            </w:r>
          </w:p>
        </w:tc>
        <w:tc>
          <w:tcPr>
            <w:tcW w:w="1402" w:type="dxa"/>
          </w:tcPr>
          <w:p w14:paraId="424F102B" w14:textId="5F39D513" w:rsidR="0098042A" w:rsidRPr="000107CE" w:rsidDel="0098042A" w:rsidRDefault="0098042A" w:rsidP="0098042A">
            <w:pPr>
              <w:spacing w:line="240" w:lineRule="auto"/>
              <w:rPr>
                <w:sz w:val="16"/>
              </w:rPr>
            </w:pPr>
            <w:r w:rsidRPr="00405B47">
              <w:rPr>
                <w:rFonts w:eastAsiaTheme="minorHAnsi"/>
                <w:sz w:val="16"/>
                <w:lang w:eastAsia="en-US"/>
              </w:rPr>
              <w:t>Buvidal Weekly</w:t>
            </w:r>
          </w:p>
        </w:tc>
        <w:tc>
          <w:tcPr>
            <w:tcW w:w="591" w:type="dxa"/>
          </w:tcPr>
          <w:p w14:paraId="6E2C28F2" w14:textId="48B01191" w:rsidR="0098042A" w:rsidRPr="000107CE" w:rsidDel="0098042A" w:rsidRDefault="0098042A" w:rsidP="0098042A">
            <w:pPr>
              <w:spacing w:line="240" w:lineRule="auto"/>
              <w:rPr>
                <w:sz w:val="16"/>
              </w:rPr>
            </w:pPr>
            <w:r w:rsidRPr="00405B47">
              <w:rPr>
                <w:rFonts w:eastAsiaTheme="minorHAnsi"/>
                <w:sz w:val="16"/>
                <w:lang w:eastAsia="en-US"/>
              </w:rPr>
              <w:t>UR</w:t>
            </w:r>
          </w:p>
        </w:tc>
        <w:tc>
          <w:tcPr>
            <w:tcW w:w="638" w:type="dxa"/>
          </w:tcPr>
          <w:p w14:paraId="2F2BB843" w14:textId="259ED573" w:rsidR="0098042A" w:rsidRPr="000107CE" w:rsidDel="0098042A"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3B48AEFE" w14:textId="596F5439" w:rsidR="0098042A" w:rsidRPr="000107CE" w:rsidDel="0098042A" w:rsidRDefault="0098042A" w:rsidP="0098042A">
            <w:pPr>
              <w:spacing w:line="240" w:lineRule="auto"/>
              <w:rPr>
                <w:sz w:val="16"/>
              </w:rPr>
            </w:pPr>
            <w:r w:rsidRPr="00405B47">
              <w:rPr>
                <w:rFonts w:eastAsiaTheme="minorHAnsi"/>
                <w:sz w:val="16"/>
                <w:lang w:eastAsia="en-US"/>
              </w:rPr>
              <w:t>C15385</w:t>
            </w:r>
          </w:p>
        </w:tc>
        <w:tc>
          <w:tcPr>
            <w:tcW w:w="1675" w:type="dxa"/>
          </w:tcPr>
          <w:p w14:paraId="6E6E1924" w14:textId="77777777" w:rsidR="0098042A" w:rsidRPr="000107CE" w:rsidDel="0098042A" w:rsidRDefault="0098042A" w:rsidP="0098042A">
            <w:pPr>
              <w:spacing w:line="240" w:lineRule="auto"/>
              <w:rPr>
                <w:sz w:val="16"/>
              </w:rPr>
            </w:pPr>
          </w:p>
        </w:tc>
        <w:tc>
          <w:tcPr>
            <w:tcW w:w="685" w:type="dxa"/>
          </w:tcPr>
          <w:p w14:paraId="10C7763D" w14:textId="1EFEF86F" w:rsidR="0098042A" w:rsidRPr="000107CE" w:rsidDel="0098042A" w:rsidRDefault="0098042A" w:rsidP="0098042A">
            <w:pPr>
              <w:spacing w:line="240" w:lineRule="auto"/>
              <w:rPr>
                <w:sz w:val="16"/>
              </w:rPr>
            </w:pPr>
            <w:r w:rsidRPr="00405B47">
              <w:rPr>
                <w:rFonts w:eastAsiaTheme="minorHAnsi"/>
                <w:sz w:val="16"/>
                <w:lang w:eastAsia="en-US"/>
              </w:rPr>
              <w:t>4</w:t>
            </w:r>
          </w:p>
        </w:tc>
        <w:tc>
          <w:tcPr>
            <w:tcW w:w="685" w:type="dxa"/>
          </w:tcPr>
          <w:p w14:paraId="4F0FB4E3" w14:textId="368D791D" w:rsidR="0098042A" w:rsidRPr="000107CE" w:rsidDel="0098042A" w:rsidRDefault="0098042A" w:rsidP="0098042A">
            <w:pPr>
              <w:spacing w:line="240" w:lineRule="auto"/>
              <w:rPr>
                <w:sz w:val="16"/>
              </w:rPr>
            </w:pPr>
            <w:r w:rsidRPr="00405B47">
              <w:rPr>
                <w:rFonts w:eastAsiaTheme="minorHAnsi"/>
                <w:sz w:val="16"/>
                <w:lang w:eastAsia="en-US"/>
              </w:rPr>
              <w:t>5</w:t>
            </w:r>
          </w:p>
        </w:tc>
        <w:tc>
          <w:tcPr>
            <w:tcW w:w="1242" w:type="dxa"/>
          </w:tcPr>
          <w:p w14:paraId="289B412F" w14:textId="77777777" w:rsidR="0098042A" w:rsidRPr="000107CE" w:rsidDel="0098042A" w:rsidRDefault="0098042A" w:rsidP="0098042A">
            <w:pPr>
              <w:spacing w:line="240" w:lineRule="auto"/>
              <w:rPr>
                <w:sz w:val="16"/>
              </w:rPr>
            </w:pPr>
          </w:p>
        </w:tc>
        <w:tc>
          <w:tcPr>
            <w:tcW w:w="544" w:type="dxa"/>
          </w:tcPr>
          <w:p w14:paraId="67205DF2" w14:textId="6C6C2F9D" w:rsidR="0098042A" w:rsidRPr="000107CE" w:rsidDel="0098042A" w:rsidRDefault="0098042A" w:rsidP="0098042A">
            <w:pPr>
              <w:spacing w:line="240" w:lineRule="auto"/>
              <w:rPr>
                <w:sz w:val="16"/>
              </w:rPr>
            </w:pPr>
            <w:r w:rsidRPr="00405B47">
              <w:rPr>
                <w:rFonts w:eastAsiaTheme="minorHAnsi"/>
                <w:sz w:val="16"/>
                <w:lang w:eastAsia="en-US"/>
              </w:rPr>
              <w:t>1</w:t>
            </w:r>
          </w:p>
        </w:tc>
        <w:tc>
          <w:tcPr>
            <w:tcW w:w="591" w:type="dxa"/>
          </w:tcPr>
          <w:p w14:paraId="5FC0FDC1" w14:textId="77777777" w:rsidR="0098042A" w:rsidRPr="000107CE" w:rsidDel="0098042A" w:rsidRDefault="0098042A" w:rsidP="0098042A">
            <w:pPr>
              <w:spacing w:line="240" w:lineRule="auto"/>
              <w:rPr>
                <w:sz w:val="16"/>
              </w:rPr>
            </w:pPr>
          </w:p>
        </w:tc>
        <w:tc>
          <w:tcPr>
            <w:tcW w:w="856" w:type="dxa"/>
          </w:tcPr>
          <w:p w14:paraId="09D3C416" w14:textId="0D6B9153" w:rsidR="0098042A" w:rsidRPr="000107CE" w:rsidDel="0098042A" w:rsidRDefault="0098042A" w:rsidP="0098042A">
            <w:pPr>
              <w:spacing w:line="240" w:lineRule="auto"/>
              <w:rPr>
                <w:sz w:val="16"/>
              </w:rPr>
            </w:pPr>
            <w:r w:rsidRPr="00405B47">
              <w:rPr>
                <w:sz w:val="16"/>
              </w:rPr>
              <w:t>PB(100)</w:t>
            </w:r>
          </w:p>
        </w:tc>
      </w:tr>
      <w:tr w:rsidR="0098042A" w:rsidRPr="000107CE" w14:paraId="0C7D62BD" w14:textId="77777777" w:rsidTr="005A65BE">
        <w:tc>
          <w:tcPr>
            <w:tcW w:w="1320" w:type="dxa"/>
          </w:tcPr>
          <w:p w14:paraId="3DAA75EC" w14:textId="20E4B41B" w:rsidR="0098042A" w:rsidRPr="000107CE" w:rsidRDefault="0098042A" w:rsidP="0098042A">
            <w:pPr>
              <w:spacing w:line="240" w:lineRule="auto"/>
              <w:rPr>
                <w:sz w:val="16"/>
              </w:rPr>
            </w:pPr>
            <w:r w:rsidRPr="00405B47">
              <w:rPr>
                <w:sz w:val="16"/>
              </w:rPr>
              <w:t>Buprenorphine</w:t>
            </w:r>
          </w:p>
        </w:tc>
        <w:tc>
          <w:tcPr>
            <w:tcW w:w="1954" w:type="dxa"/>
          </w:tcPr>
          <w:p w14:paraId="4F7AA9E3" w14:textId="00DE2DC7" w:rsidR="0098042A" w:rsidRPr="000107CE" w:rsidRDefault="0098042A" w:rsidP="0098042A">
            <w:pPr>
              <w:spacing w:line="240" w:lineRule="auto"/>
              <w:rPr>
                <w:sz w:val="16"/>
              </w:rPr>
            </w:pPr>
            <w:r w:rsidRPr="00405B47">
              <w:rPr>
                <w:rFonts w:eastAsiaTheme="minorHAnsi"/>
                <w:sz w:val="16"/>
                <w:lang w:eastAsia="en-US"/>
              </w:rPr>
              <w:t>Injection (modified release) 24 mg in 0.48 mL pre-filled syringe</w:t>
            </w:r>
          </w:p>
        </w:tc>
        <w:tc>
          <w:tcPr>
            <w:tcW w:w="941" w:type="dxa"/>
          </w:tcPr>
          <w:p w14:paraId="2FD44A6C" w14:textId="668EE715"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7E37ECB8" w14:textId="13440EE3" w:rsidR="0098042A" w:rsidRPr="000107CE" w:rsidRDefault="0098042A" w:rsidP="0098042A">
            <w:pPr>
              <w:spacing w:line="240" w:lineRule="auto"/>
              <w:rPr>
                <w:sz w:val="16"/>
              </w:rPr>
            </w:pPr>
            <w:r w:rsidRPr="00405B47">
              <w:rPr>
                <w:rFonts w:eastAsiaTheme="minorHAnsi"/>
                <w:sz w:val="16"/>
                <w:lang w:eastAsia="en-US"/>
              </w:rPr>
              <w:t>Buvidal Weekly</w:t>
            </w:r>
          </w:p>
        </w:tc>
        <w:tc>
          <w:tcPr>
            <w:tcW w:w="591" w:type="dxa"/>
          </w:tcPr>
          <w:p w14:paraId="428146BB" w14:textId="34FBDBE1"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74833F62" w14:textId="3D2F102B"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6A238F6E" w14:textId="518C1BC2" w:rsidR="0098042A" w:rsidRPr="000107CE" w:rsidRDefault="0098042A" w:rsidP="0098042A">
            <w:pPr>
              <w:spacing w:line="240" w:lineRule="auto"/>
              <w:rPr>
                <w:sz w:val="16"/>
              </w:rPr>
            </w:pPr>
            <w:r w:rsidRPr="00405B47">
              <w:rPr>
                <w:rFonts w:eastAsiaTheme="minorHAnsi"/>
                <w:sz w:val="16"/>
                <w:lang w:eastAsia="en-US"/>
              </w:rPr>
              <w:t>C15385</w:t>
            </w:r>
          </w:p>
        </w:tc>
        <w:tc>
          <w:tcPr>
            <w:tcW w:w="1675" w:type="dxa"/>
          </w:tcPr>
          <w:p w14:paraId="7142607A" w14:textId="77777777" w:rsidR="0098042A" w:rsidRPr="000107CE" w:rsidRDefault="0098042A" w:rsidP="0098042A">
            <w:pPr>
              <w:spacing w:line="240" w:lineRule="auto"/>
              <w:rPr>
                <w:sz w:val="16"/>
              </w:rPr>
            </w:pPr>
          </w:p>
        </w:tc>
        <w:tc>
          <w:tcPr>
            <w:tcW w:w="685" w:type="dxa"/>
          </w:tcPr>
          <w:p w14:paraId="1A7C0948" w14:textId="0711CF07" w:rsidR="0098042A" w:rsidRPr="000107CE" w:rsidRDefault="0098042A" w:rsidP="0098042A">
            <w:pPr>
              <w:spacing w:line="240" w:lineRule="auto"/>
              <w:rPr>
                <w:sz w:val="16"/>
              </w:rPr>
            </w:pPr>
            <w:r w:rsidRPr="00405B47">
              <w:rPr>
                <w:rFonts w:eastAsiaTheme="minorHAnsi"/>
                <w:sz w:val="16"/>
                <w:lang w:eastAsia="en-US"/>
              </w:rPr>
              <w:t>4</w:t>
            </w:r>
          </w:p>
        </w:tc>
        <w:tc>
          <w:tcPr>
            <w:tcW w:w="685" w:type="dxa"/>
          </w:tcPr>
          <w:p w14:paraId="237CC46F" w14:textId="513FE216"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04888F6C" w14:textId="77777777" w:rsidR="0098042A" w:rsidRPr="000107CE" w:rsidRDefault="0098042A" w:rsidP="0098042A">
            <w:pPr>
              <w:spacing w:line="240" w:lineRule="auto"/>
              <w:rPr>
                <w:sz w:val="16"/>
              </w:rPr>
            </w:pPr>
          </w:p>
        </w:tc>
        <w:tc>
          <w:tcPr>
            <w:tcW w:w="544" w:type="dxa"/>
          </w:tcPr>
          <w:p w14:paraId="05F2E573" w14:textId="1AD135B8"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52591DA1" w14:textId="77777777" w:rsidR="0098042A" w:rsidRPr="000107CE" w:rsidRDefault="0098042A" w:rsidP="0098042A">
            <w:pPr>
              <w:spacing w:line="240" w:lineRule="auto"/>
              <w:rPr>
                <w:sz w:val="16"/>
              </w:rPr>
            </w:pPr>
          </w:p>
        </w:tc>
        <w:tc>
          <w:tcPr>
            <w:tcW w:w="856" w:type="dxa"/>
          </w:tcPr>
          <w:p w14:paraId="3FD293D0" w14:textId="67069182" w:rsidR="0098042A" w:rsidRPr="000107CE" w:rsidRDefault="0098042A" w:rsidP="0098042A">
            <w:pPr>
              <w:spacing w:line="240" w:lineRule="auto"/>
              <w:rPr>
                <w:sz w:val="16"/>
              </w:rPr>
            </w:pPr>
            <w:r w:rsidRPr="00405B47">
              <w:rPr>
                <w:sz w:val="16"/>
              </w:rPr>
              <w:t>PB(100)</w:t>
            </w:r>
          </w:p>
        </w:tc>
      </w:tr>
      <w:tr w:rsidR="0098042A" w:rsidRPr="000107CE" w14:paraId="791F163F" w14:textId="77777777" w:rsidTr="005A65BE">
        <w:tc>
          <w:tcPr>
            <w:tcW w:w="1320" w:type="dxa"/>
          </w:tcPr>
          <w:p w14:paraId="674B6A75" w14:textId="247BF513" w:rsidR="0098042A" w:rsidRPr="000107CE" w:rsidRDefault="0098042A" w:rsidP="0098042A">
            <w:pPr>
              <w:spacing w:line="240" w:lineRule="auto"/>
              <w:rPr>
                <w:sz w:val="16"/>
              </w:rPr>
            </w:pPr>
            <w:r w:rsidRPr="00405B47">
              <w:rPr>
                <w:sz w:val="16"/>
              </w:rPr>
              <w:t>Buprenorphine</w:t>
            </w:r>
          </w:p>
        </w:tc>
        <w:tc>
          <w:tcPr>
            <w:tcW w:w="1954" w:type="dxa"/>
          </w:tcPr>
          <w:p w14:paraId="533FF8A6" w14:textId="4275AD5F" w:rsidR="0098042A" w:rsidRPr="000107CE" w:rsidRDefault="0098042A" w:rsidP="0098042A">
            <w:pPr>
              <w:spacing w:line="240" w:lineRule="auto"/>
              <w:rPr>
                <w:sz w:val="16"/>
              </w:rPr>
            </w:pPr>
            <w:r w:rsidRPr="00405B47">
              <w:rPr>
                <w:rFonts w:eastAsiaTheme="minorHAnsi"/>
                <w:sz w:val="16"/>
                <w:lang w:eastAsia="en-US"/>
              </w:rPr>
              <w:t>Injection (modified release) 32 mg in 0.64 mL pre-filled syringe</w:t>
            </w:r>
          </w:p>
        </w:tc>
        <w:tc>
          <w:tcPr>
            <w:tcW w:w="941" w:type="dxa"/>
          </w:tcPr>
          <w:p w14:paraId="5832E998" w14:textId="3788FCB0"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34385EA3" w14:textId="1D52CA59" w:rsidR="0098042A" w:rsidRPr="000107CE" w:rsidRDefault="0098042A" w:rsidP="0098042A">
            <w:pPr>
              <w:spacing w:line="240" w:lineRule="auto"/>
              <w:rPr>
                <w:sz w:val="16"/>
              </w:rPr>
            </w:pPr>
            <w:r w:rsidRPr="00405B47">
              <w:rPr>
                <w:rFonts w:eastAsiaTheme="minorHAnsi"/>
                <w:sz w:val="16"/>
                <w:lang w:eastAsia="en-US"/>
              </w:rPr>
              <w:t>Buvidal Weekly</w:t>
            </w:r>
          </w:p>
        </w:tc>
        <w:tc>
          <w:tcPr>
            <w:tcW w:w="591" w:type="dxa"/>
          </w:tcPr>
          <w:p w14:paraId="719354B3" w14:textId="0C298D14"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3C254DCA" w14:textId="3115FC74"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7E261479" w14:textId="3382ACDB" w:rsidR="0098042A" w:rsidRPr="000107CE" w:rsidRDefault="0098042A" w:rsidP="0098042A">
            <w:pPr>
              <w:spacing w:line="240" w:lineRule="auto"/>
              <w:rPr>
                <w:sz w:val="16"/>
              </w:rPr>
            </w:pPr>
            <w:r w:rsidRPr="00405B47">
              <w:rPr>
                <w:rFonts w:eastAsiaTheme="minorHAnsi"/>
                <w:sz w:val="16"/>
                <w:lang w:eastAsia="en-US"/>
              </w:rPr>
              <w:t>C15385</w:t>
            </w:r>
          </w:p>
        </w:tc>
        <w:tc>
          <w:tcPr>
            <w:tcW w:w="1675" w:type="dxa"/>
          </w:tcPr>
          <w:p w14:paraId="15EC5AD9" w14:textId="77777777" w:rsidR="0098042A" w:rsidRPr="000107CE" w:rsidRDefault="0098042A" w:rsidP="0098042A">
            <w:pPr>
              <w:spacing w:line="240" w:lineRule="auto"/>
              <w:rPr>
                <w:sz w:val="16"/>
              </w:rPr>
            </w:pPr>
          </w:p>
        </w:tc>
        <w:tc>
          <w:tcPr>
            <w:tcW w:w="685" w:type="dxa"/>
          </w:tcPr>
          <w:p w14:paraId="2765F819" w14:textId="372E28AC" w:rsidR="0098042A" w:rsidRPr="000107CE" w:rsidRDefault="0098042A" w:rsidP="0098042A">
            <w:pPr>
              <w:spacing w:line="240" w:lineRule="auto"/>
              <w:rPr>
                <w:sz w:val="16"/>
              </w:rPr>
            </w:pPr>
            <w:r w:rsidRPr="00405B47">
              <w:rPr>
                <w:rFonts w:eastAsiaTheme="minorHAnsi"/>
                <w:sz w:val="16"/>
                <w:lang w:eastAsia="en-US"/>
              </w:rPr>
              <w:t>4</w:t>
            </w:r>
          </w:p>
        </w:tc>
        <w:tc>
          <w:tcPr>
            <w:tcW w:w="685" w:type="dxa"/>
          </w:tcPr>
          <w:p w14:paraId="0DEB9294" w14:textId="00DB2388"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2162F3C9" w14:textId="77777777" w:rsidR="0098042A" w:rsidRPr="000107CE" w:rsidRDefault="0098042A" w:rsidP="0098042A">
            <w:pPr>
              <w:spacing w:line="240" w:lineRule="auto"/>
              <w:rPr>
                <w:sz w:val="16"/>
              </w:rPr>
            </w:pPr>
          </w:p>
        </w:tc>
        <w:tc>
          <w:tcPr>
            <w:tcW w:w="544" w:type="dxa"/>
          </w:tcPr>
          <w:p w14:paraId="6C2F2C73" w14:textId="71EED219"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68C92E16" w14:textId="77777777" w:rsidR="0098042A" w:rsidRPr="000107CE" w:rsidRDefault="0098042A" w:rsidP="0098042A">
            <w:pPr>
              <w:spacing w:line="240" w:lineRule="auto"/>
              <w:rPr>
                <w:sz w:val="16"/>
              </w:rPr>
            </w:pPr>
          </w:p>
        </w:tc>
        <w:tc>
          <w:tcPr>
            <w:tcW w:w="856" w:type="dxa"/>
          </w:tcPr>
          <w:p w14:paraId="08F9FB01" w14:textId="71FF040A" w:rsidR="0098042A" w:rsidRPr="000107CE" w:rsidRDefault="0098042A" w:rsidP="0098042A">
            <w:pPr>
              <w:spacing w:line="240" w:lineRule="auto"/>
              <w:rPr>
                <w:sz w:val="16"/>
              </w:rPr>
            </w:pPr>
            <w:r w:rsidRPr="00405B47">
              <w:rPr>
                <w:sz w:val="16"/>
              </w:rPr>
              <w:t>PB(100)</w:t>
            </w:r>
          </w:p>
        </w:tc>
      </w:tr>
      <w:tr w:rsidR="0098042A" w:rsidRPr="000107CE" w14:paraId="3FF35614" w14:textId="77777777" w:rsidTr="005A65BE">
        <w:tc>
          <w:tcPr>
            <w:tcW w:w="1320" w:type="dxa"/>
          </w:tcPr>
          <w:p w14:paraId="03400B70" w14:textId="75F9AF65" w:rsidR="0098042A" w:rsidRPr="000107CE" w:rsidRDefault="0098042A" w:rsidP="0098042A">
            <w:pPr>
              <w:spacing w:line="240" w:lineRule="auto"/>
              <w:rPr>
                <w:sz w:val="16"/>
              </w:rPr>
            </w:pPr>
            <w:r w:rsidRPr="00405B47">
              <w:rPr>
                <w:sz w:val="16"/>
              </w:rPr>
              <w:t>Buprenorphine</w:t>
            </w:r>
          </w:p>
        </w:tc>
        <w:tc>
          <w:tcPr>
            <w:tcW w:w="1954" w:type="dxa"/>
          </w:tcPr>
          <w:p w14:paraId="4B036881" w14:textId="06CAB765" w:rsidR="0098042A" w:rsidRPr="000107CE" w:rsidRDefault="0098042A" w:rsidP="0098042A">
            <w:pPr>
              <w:spacing w:line="240" w:lineRule="auto"/>
              <w:rPr>
                <w:sz w:val="16"/>
              </w:rPr>
            </w:pPr>
            <w:r w:rsidRPr="00405B47">
              <w:rPr>
                <w:rFonts w:eastAsiaTheme="minorHAnsi"/>
                <w:sz w:val="16"/>
                <w:lang w:eastAsia="en-US"/>
              </w:rPr>
              <w:t>Injection (modified release) 64 mg in 0.18 mL pre-filled syringe</w:t>
            </w:r>
          </w:p>
        </w:tc>
        <w:tc>
          <w:tcPr>
            <w:tcW w:w="941" w:type="dxa"/>
          </w:tcPr>
          <w:p w14:paraId="5CCD0C22" w14:textId="29EA615A"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41575B14" w14:textId="1FA5945C" w:rsidR="0098042A" w:rsidRPr="000107CE" w:rsidRDefault="0098042A" w:rsidP="0098042A">
            <w:pPr>
              <w:spacing w:line="240" w:lineRule="auto"/>
              <w:rPr>
                <w:sz w:val="16"/>
              </w:rPr>
            </w:pPr>
            <w:r w:rsidRPr="00405B47">
              <w:rPr>
                <w:rFonts w:eastAsiaTheme="minorHAnsi"/>
                <w:sz w:val="16"/>
                <w:lang w:eastAsia="en-US"/>
              </w:rPr>
              <w:t>Buvidal Monthly</w:t>
            </w:r>
          </w:p>
        </w:tc>
        <w:tc>
          <w:tcPr>
            <w:tcW w:w="591" w:type="dxa"/>
          </w:tcPr>
          <w:p w14:paraId="4F4DE93A" w14:textId="2E395F05"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7AF9438A" w14:textId="69FF153C"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47A0ED6F" w14:textId="79DE9781" w:rsidR="0098042A" w:rsidRPr="000107CE" w:rsidRDefault="0098042A" w:rsidP="0098042A">
            <w:pPr>
              <w:spacing w:line="240" w:lineRule="auto"/>
              <w:rPr>
                <w:sz w:val="16"/>
              </w:rPr>
            </w:pPr>
            <w:r w:rsidRPr="00405B47">
              <w:rPr>
                <w:rFonts w:eastAsiaTheme="minorHAnsi"/>
                <w:sz w:val="16"/>
                <w:lang w:eastAsia="en-US"/>
              </w:rPr>
              <w:t>C15356</w:t>
            </w:r>
          </w:p>
        </w:tc>
        <w:tc>
          <w:tcPr>
            <w:tcW w:w="1675" w:type="dxa"/>
          </w:tcPr>
          <w:p w14:paraId="03C18F2C" w14:textId="77777777" w:rsidR="0098042A" w:rsidRPr="000107CE" w:rsidRDefault="0098042A" w:rsidP="0098042A">
            <w:pPr>
              <w:spacing w:line="240" w:lineRule="auto"/>
              <w:rPr>
                <w:sz w:val="16"/>
              </w:rPr>
            </w:pPr>
          </w:p>
        </w:tc>
        <w:tc>
          <w:tcPr>
            <w:tcW w:w="685" w:type="dxa"/>
          </w:tcPr>
          <w:p w14:paraId="339E4847" w14:textId="6B67219A"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5A479599" w14:textId="6E8106F4"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0742E534" w14:textId="77777777" w:rsidR="0098042A" w:rsidRPr="000107CE" w:rsidRDefault="0098042A" w:rsidP="0098042A">
            <w:pPr>
              <w:spacing w:line="240" w:lineRule="auto"/>
              <w:rPr>
                <w:sz w:val="16"/>
              </w:rPr>
            </w:pPr>
          </w:p>
        </w:tc>
        <w:tc>
          <w:tcPr>
            <w:tcW w:w="544" w:type="dxa"/>
          </w:tcPr>
          <w:p w14:paraId="2C5FAE78" w14:textId="66F4C223"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6DB4FC5F" w14:textId="77777777" w:rsidR="0098042A" w:rsidRPr="000107CE" w:rsidRDefault="0098042A" w:rsidP="0098042A">
            <w:pPr>
              <w:spacing w:line="240" w:lineRule="auto"/>
              <w:rPr>
                <w:sz w:val="16"/>
              </w:rPr>
            </w:pPr>
          </w:p>
        </w:tc>
        <w:tc>
          <w:tcPr>
            <w:tcW w:w="856" w:type="dxa"/>
          </w:tcPr>
          <w:p w14:paraId="5342ACFD" w14:textId="56C8B086" w:rsidR="0098042A" w:rsidRPr="000107CE" w:rsidRDefault="0098042A" w:rsidP="0098042A">
            <w:pPr>
              <w:spacing w:line="240" w:lineRule="auto"/>
              <w:rPr>
                <w:sz w:val="16"/>
              </w:rPr>
            </w:pPr>
            <w:r w:rsidRPr="00405B47">
              <w:rPr>
                <w:sz w:val="16"/>
              </w:rPr>
              <w:t>PB(100)</w:t>
            </w:r>
          </w:p>
        </w:tc>
      </w:tr>
      <w:tr w:rsidR="0098042A" w:rsidRPr="000107CE" w14:paraId="2B366D6A" w14:textId="77777777" w:rsidTr="005A65BE">
        <w:tc>
          <w:tcPr>
            <w:tcW w:w="1320" w:type="dxa"/>
          </w:tcPr>
          <w:p w14:paraId="3B0F77CD" w14:textId="727751D1" w:rsidR="0098042A" w:rsidRPr="000107CE" w:rsidRDefault="0098042A" w:rsidP="0098042A">
            <w:pPr>
              <w:spacing w:line="240" w:lineRule="auto"/>
              <w:rPr>
                <w:sz w:val="16"/>
              </w:rPr>
            </w:pPr>
            <w:r w:rsidRPr="00405B47">
              <w:rPr>
                <w:sz w:val="16"/>
              </w:rPr>
              <w:t>Buprenorphine</w:t>
            </w:r>
          </w:p>
        </w:tc>
        <w:tc>
          <w:tcPr>
            <w:tcW w:w="1954" w:type="dxa"/>
          </w:tcPr>
          <w:p w14:paraId="5B73CB96" w14:textId="668AAB0C" w:rsidR="0098042A" w:rsidRPr="000107CE" w:rsidRDefault="0098042A" w:rsidP="0098042A">
            <w:pPr>
              <w:spacing w:line="240" w:lineRule="auto"/>
              <w:rPr>
                <w:sz w:val="16"/>
              </w:rPr>
            </w:pPr>
            <w:r w:rsidRPr="00405B47">
              <w:rPr>
                <w:rFonts w:eastAsiaTheme="minorHAnsi"/>
                <w:sz w:val="16"/>
                <w:lang w:eastAsia="en-US"/>
              </w:rPr>
              <w:t>Injection (modified release) 96 mg in 0.27 mL pre-filled syringe</w:t>
            </w:r>
          </w:p>
        </w:tc>
        <w:tc>
          <w:tcPr>
            <w:tcW w:w="941" w:type="dxa"/>
          </w:tcPr>
          <w:p w14:paraId="04562AB6" w14:textId="70D0C964"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78B14D33" w14:textId="14CAFFF6" w:rsidR="0098042A" w:rsidRPr="000107CE" w:rsidRDefault="0098042A" w:rsidP="0098042A">
            <w:pPr>
              <w:spacing w:line="240" w:lineRule="auto"/>
              <w:rPr>
                <w:sz w:val="16"/>
              </w:rPr>
            </w:pPr>
            <w:r w:rsidRPr="00405B47">
              <w:rPr>
                <w:rFonts w:eastAsiaTheme="minorHAnsi"/>
                <w:sz w:val="16"/>
                <w:lang w:eastAsia="en-US"/>
              </w:rPr>
              <w:t>Buvidal Monthly</w:t>
            </w:r>
          </w:p>
        </w:tc>
        <w:tc>
          <w:tcPr>
            <w:tcW w:w="591" w:type="dxa"/>
          </w:tcPr>
          <w:p w14:paraId="44EB8980" w14:textId="4ACA32F2"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1B06C39A" w14:textId="4A1138B1"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6D8AA516" w14:textId="11B8C2C8" w:rsidR="0098042A" w:rsidRPr="000107CE" w:rsidRDefault="0098042A" w:rsidP="0098042A">
            <w:pPr>
              <w:spacing w:line="240" w:lineRule="auto"/>
              <w:rPr>
                <w:sz w:val="16"/>
              </w:rPr>
            </w:pPr>
            <w:r w:rsidRPr="00405B47">
              <w:rPr>
                <w:rFonts w:eastAsiaTheme="minorHAnsi"/>
                <w:sz w:val="16"/>
                <w:lang w:eastAsia="en-US"/>
              </w:rPr>
              <w:t>C15356</w:t>
            </w:r>
          </w:p>
        </w:tc>
        <w:tc>
          <w:tcPr>
            <w:tcW w:w="1675" w:type="dxa"/>
          </w:tcPr>
          <w:p w14:paraId="7AEC3B65" w14:textId="77777777" w:rsidR="0098042A" w:rsidRPr="000107CE" w:rsidRDefault="0098042A" w:rsidP="0098042A">
            <w:pPr>
              <w:spacing w:line="240" w:lineRule="auto"/>
              <w:rPr>
                <w:sz w:val="16"/>
              </w:rPr>
            </w:pPr>
          </w:p>
        </w:tc>
        <w:tc>
          <w:tcPr>
            <w:tcW w:w="685" w:type="dxa"/>
          </w:tcPr>
          <w:p w14:paraId="53AF7C04" w14:textId="78153C62"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0E3575B4" w14:textId="61BA719D"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33F14279" w14:textId="77777777" w:rsidR="0098042A" w:rsidRPr="000107CE" w:rsidRDefault="0098042A" w:rsidP="0098042A">
            <w:pPr>
              <w:spacing w:line="240" w:lineRule="auto"/>
              <w:rPr>
                <w:sz w:val="16"/>
              </w:rPr>
            </w:pPr>
          </w:p>
        </w:tc>
        <w:tc>
          <w:tcPr>
            <w:tcW w:w="544" w:type="dxa"/>
          </w:tcPr>
          <w:p w14:paraId="498FEBC1" w14:textId="48A5712C"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3154361D" w14:textId="77777777" w:rsidR="0098042A" w:rsidRPr="000107CE" w:rsidRDefault="0098042A" w:rsidP="0098042A">
            <w:pPr>
              <w:spacing w:line="240" w:lineRule="auto"/>
              <w:rPr>
                <w:sz w:val="16"/>
              </w:rPr>
            </w:pPr>
          </w:p>
        </w:tc>
        <w:tc>
          <w:tcPr>
            <w:tcW w:w="856" w:type="dxa"/>
          </w:tcPr>
          <w:p w14:paraId="06ACB8B3" w14:textId="0DF3765C" w:rsidR="0098042A" w:rsidRPr="000107CE" w:rsidRDefault="0098042A" w:rsidP="0098042A">
            <w:pPr>
              <w:spacing w:line="240" w:lineRule="auto"/>
              <w:rPr>
                <w:sz w:val="16"/>
              </w:rPr>
            </w:pPr>
            <w:r w:rsidRPr="00405B47">
              <w:rPr>
                <w:sz w:val="16"/>
              </w:rPr>
              <w:t>PB(100)</w:t>
            </w:r>
          </w:p>
        </w:tc>
      </w:tr>
      <w:tr w:rsidR="0098042A" w:rsidRPr="000107CE" w14:paraId="31448CDE" w14:textId="77777777" w:rsidTr="005A65BE">
        <w:tc>
          <w:tcPr>
            <w:tcW w:w="1320" w:type="dxa"/>
          </w:tcPr>
          <w:p w14:paraId="4FE6C41A" w14:textId="6522A4AC" w:rsidR="0098042A" w:rsidRPr="000107CE" w:rsidRDefault="0098042A" w:rsidP="0098042A">
            <w:pPr>
              <w:spacing w:line="240" w:lineRule="auto"/>
              <w:rPr>
                <w:sz w:val="16"/>
              </w:rPr>
            </w:pPr>
            <w:r w:rsidRPr="00405B47">
              <w:rPr>
                <w:sz w:val="16"/>
              </w:rPr>
              <w:t>Buprenorphine</w:t>
            </w:r>
          </w:p>
        </w:tc>
        <w:tc>
          <w:tcPr>
            <w:tcW w:w="1954" w:type="dxa"/>
          </w:tcPr>
          <w:p w14:paraId="62FDFBAD" w14:textId="7D144E18" w:rsidR="0098042A" w:rsidRPr="000107CE" w:rsidRDefault="0098042A" w:rsidP="0098042A">
            <w:pPr>
              <w:spacing w:line="240" w:lineRule="auto"/>
              <w:rPr>
                <w:sz w:val="16"/>
              </w:rPr>
            </w:pPr>
            <w:r w:rsidRPr="00405B47">
              <w:rPr>
                <w:rFonts w:eastAsiaTheme="minorHAnsi"/>
                <w:sz w:val="16"/>
                <w:lang w:eastAsia="en-US"/>
              </w:rPr>
              <w:t>Injection (modified release) 100 mg in 0.5 mL pre-filled syringe</w:t>
            </w:r>
          </w:p>
        </w:tc>
        <w:tc>
          <w:tcPr>
            <w:tcW w:w="941" w:type="dxa"/>
          </w:tcPr>
          <w:p w14:paraId="44ACFAB5" w14:textId="0F04F957"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3B1AC9F2" w14:textId="4CDE3394" w:rsidR="0098042A" w:rsidRPr="000107CE" w:rsidRDefault="0098042A" w:rsidP="0098042A">
            <w:pPr>
              <w:spacing w:line="240" w:lineRule="auto"/>
              <w:rPr>
                <w:sz w:val="16"/>
              </w:rPr>
            </w:pPr>
            <w:r w:rsidRPr="00405B47">
              <w:rPr>
                <w:rFonts w:eastAsiaTheme="minorHAnsi"/>
                <w:sz w:val="16"/>
                <w:lang w:eastAsia="en-US"/>
              </w:rPr>
              <w:t>Sublocade</w:t>
            </w:r>
          </w:p>
        </w:tc>
        <w:tc>
          <w:tcPr>
            <w:tcW w:w="591" w:type="dxa"/>
          </w:tcPr>
          <w:p w14:paraId="0DC21ABD" w14:textId="036D9EB8" w:rsidR="0098042A" w:rsidRPr="000107CE" w:rsidRDefault="0098042A" w:rsidP="0098042A">
            <w:pPr>
              <w:spacing w:line="240" w:lineRule="auto"/>
              <w:rPr>
                <w:sz w:val="16"/>
              </w:rPr>
            </w:pPr>
            <w:r w:rsidRPr="00405B47">
              <w:rPr>
                <w:rFonts w:eastAsiaTheme="minorHAnsi"/>
                <w:sz w:val="16"/>
                <w:lang w:eastAsia="en-US"/>
              </w:rPr>
              <w:t>IR</w:t>
            </w:r>
          </w:p>
        </w:tc>
        <w:tc>
          <w:tcPr>
            <w:tcW w:w="638" w:type="dxa"/>
          </w:tcPr>
          <w:p w14:paraId="6A88859F" w14:textId="1F6EA62D"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127B111C" w14:textId="72E9E210" w:rsidR="0098042A" w:rsidRPr="000107CE" w:rsidRDefault="0098042A" w:rsidP="0098042A">
            <w:pPr>
              <w:spacing w:line="240" w:lineRule="auto"/>
              <w:rPr>
                <w:sz w:val="16"/>
              </w:rPr>
            </w:pPr>
            <w:r w:rsidRPr="00405B47">
              <w:rPr>
                <w:rFonts w:eastAsiaTheme="minorHAnsi"/>
                <w:sz w:val="16"/>
                <w:lang w:eastAsia="en-US"/>
              </w:rPr>
              <w:t>C15439</w:t>
            </w:r>
          </w:p>
        </w:tc>
        <w:tc>
          <w:tcPr>
            <w:tcW w:w="1675" w:type="dxa"/>
          </w:tcPr>
          <w:p w14:paraId="164C2BAD" w14:textId="77777777" w:rsidR="0098042A" w:rsidRPr="000107CE" w:rsidRDefault="0098042A" w:rsidP="0098042A">
            <w:pPr>
              <w:spacing w:line="240" w:lineRule="auto"/>
              <w:rPr>
                <w:sz w:val="16"/>
              </w:rPr>
            </w:pPr>
          </w:p>
        </w:tc>
        <w:tc>
          <w:tcPr>
            <w:tcW w:w="685" w:type="dxa"/>
          </w:tcPr>
          <w:p w14:paraId="033450C9" w14:textId="1192783A"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090BE6B2" w14:textId="3B1AF8A7"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289DEC92" w14:textId="77777777" w:rsidR="0098042A" w:rsidRPr="000107CE" w:rsidRDefault="0098042A" w:rsidP="0098042A">
            <w:pPr>
              <w:spacing w:line="240" w:lineRule="auto"/>
              <w:rPr>
                <w:sz w:val="16"/>
              </w:rPr>
            </w:pPr>
          </w:p>
        </w:tc>
        <w:tc>
          <w:tcPr>
            <w:tcW w:w="544" w:type="dxa"/>
          </w:tcPr>
          <w:p w14:paraId="4D896675" w14:textId="14C1DF42"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2B2C87C2" w14:textId="77777777" w:rsidR="0098042A" w:rsidRPr="000107CE" w:rsidRDefault="0098042A" w:rsidP="0098042A">
            <w:pPr>
              <w:spacing w:line="240" w:lineRule="auto"/>
              <w:rPr>
                <w:sz w:val="16"/>
              </w:rPr>
            </w:pPr>
          </w:p>
        </w:tc>
        <w:tc>
          <w:tcPr>
            <w:tcW w:w="856" w:type="dxa"/>
          </w:tcPr>
          <w:p w14:paraId="6660F930" w14:textId="6C9EB07B" w:rsidR="0098042A" w:rsidRPr="000107CE" w:rsidRDefault="0098042A" w:rsidP="0098042A">
            <w:pPr>
              <w:spacing w:line="240" w:lineRule="auto"/>
              <w:rPr>
                <w:sz w:val="16"/>
              </w:rPr>
            </w:pPr>
            <w:r w:rsidRPr="00405B47">
              <w:rPr>
                <w:sz w:val="16"/>
              </w:rPr>
              <w:t>PB(100)</w:t>
            </w:r>
          </w:p>
        </w:tc>
      </w:tr>
      <w:tr w:rsidR="0098042A" w:rsidRPr="000107CE" w14:paraId="5076EEC1" w14:textId="77777777" w:rsidTr="005A65BE">
        <w:tc>
          <w:tcPr>
            <w:tcW w:w="1320" w:type="dxa"/>
          </w:tcPr>
          <w:p w14:paraId="26216458" w14:textId="67886E0A" w:rsidR="0098042A" w:rsidRPr="000107CE" w:rsidRDefault="0098042A" w:rsidP="0098042A">
            <w:pPr>
              <w:spacing w:line="240" w:lineRule="auto"/>
              <w:rPr>
                <w:sz w:val="16"/>
              </w:rPr>
            </w:pPr>
            <w:r w:rsidRPr="00405B47">
              <w:rPr>
                <w:sz w:val="16"/>
              </w:rPr>
              <w:t>Buprenorphine</w:t>
            </w:r>
          </w:p>
        </w:tc>
        <w:tc>
          <w:tcPr>
            <w:tcW w:w="1954" w:type="dxa"/>
          </w:tcPr>
          <w:p w14:paraId="6A1339B1" w14:textId="77F26FEA" w:rsidR="0098042A" w:rsidRPr="000107CE" w:rsidRDefault="0098042A" w:rsidP="0098042A">
            <w:pPr>
              <w:spacing w:line="240" w:lineRule="auto"/>
              <w:rPr>
                <w:sz w:val="16"/>
              </w:rPr>
            </w:pPr>
            <w:r w:rsidRPr="00405B47">
              <w:rPr>
                <w:rFonts w:eastAsiaTheme="minorHAnsi"/>
                <w:sz w:val="16"/>
                <w:lang w:eastAsia="en-US"/>
              </w:rPr>
              <w:t>Injection (modified release) 128 mg in 0.36 mL pre-filled syringe</w:t>
            </w:r>
          </w:p>
        </w:tc>
        <w:tc>
          <w:tcPr>
            <w:tcW w:w="941" w:type="dxa"/>
          </w:tcPr>
          <w:p w14:paraId="7E991E34" w14:textId="2ABC4EA2"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5328A81A" w14:textId="1521629D" w:rsidR="0098042A" w:rsidRPr="000107CE" w:rsidRDefault="0098042A" w:rsidP="0098042A">
            <w:pPr>
              <w:spacing w:line="240" w:lineRule="auto"/>
              <w:rPr>
                <w:sz w:val="16"/>
              </w:rPr>
            </w:pPr>
            <w:r w:rsidRPr="00405B47">
              <w:rPr>
                <w:rFonts w:eastAsiaTheme="minorHAnsi"/>
                <w:sz w:val="16"/>
                <w:lang w:eastAsia="en-US"/>
              </w:rPr>
              <w:t>Buvidal Monthly</w:t>
            </w:r>
          </w:p>
        </w:tc>
        <w:tc>
          <w:tcPr>
            <w:tcW w:w="591" w:type="dxa"/>
          </w:tcPr>
          <w:p w14:paraId="59C5C6FC" w14:textId="3CD0D8A2"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136F8DB6" w14:textId="33139026"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399C42A1" w14:textId="108DDEB8" w:rsidR="0098042A" w:rsidRPr="000107CE" w:rsidRDefault="0098042A" w:rsidP="0098042A">
            <w:pPr>
              <w:spacing w:line="240" w:lineRule="auto"/>
              <w:rPr>
                <w:sz w:val="16"/>
              </w:rPr>
            </w:pPr>
            <w:r w:rsidRPr="00405B47">
              <w:rPr>
                <w:rFonts w:eastAsiaTheme="minorHAnsi"/>
                <w:sz w:val="16"/>
                <w:lang w:eastAsia="en-US"/>
              </w:rPr>
              <w:t>C15356</w:t>
            </w:r>
          </w:p>
        </w:tc>
        <w:tc>
          <w:tcPr>
            <w:tcW w:w="1675" w:type="dxa"/>
          </w:tcPr>
          <w:p w14:paraId="3AB4E737" w14:textId="77777777" w:rsidR="0098042A" w:rsidRPr="000107CE" w:rsidRDefault="0098042A" w:rsidP="0098042A">
            <w:pPr>
              <w:spacing w:line="240" w:lineRule="auto"/>
              <w:rPr>
                <w:sz w:val="16"/>
              </w:rPr>
            </w:pPr>
          </w:p>
        </w:tc>
        <w:tc>
          <w:tcPr>
            <w:tcW w:w="685" w:type="dxa"/>
          </w:tcPr>
          <w:p w14:paraId="491702D2" w14:textId="2DA5F550"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12D403F7" w14:textId="52C0C7F1"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6AA8CDC1" w14:textId="77777777" w:rsidR="0098042A" w:rsidRPr="000107CE" w:rsidRDefault="0098042A" w:rsidP="0098042A">
            <w:pPr>
              <w:spacing w:line="240" w:lineRule="auto"/>
              <w:rPr>
                <w:sz w:val="16"/>
              </w:rPr>
            </w:pPr>
          </w:p>
        </w:tc>
        <w:tc>
          <w:tcPr>
            <w:tcW w:w="544" w:type="dxa"/>
          </w:tcPr>
          <w:p w14:paraId="68EA59B3" w14:textId="48C34623"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01801A26" w14:textId="77777777" w:rsidR="0098042A" w:rsidRPr="000107CE" w:rsidRDefault="0098042A" w:rsidP="0098042A">
            <w:pPr>
              <w:spacing w:line="240" w:lineRule="auto"/>
              <w:rPr>
                <w:sz w:val="16"/>
              </w:rPr>
            </w:pPr>
          </w:p>
        </w:tc>
        <w:tc>
          <w:tcPr>
            <w:tcW w:w="856" w:type="dxa"/>
          </w:tcPr>
          <w:p w14:paraId="2A77C96C" w14:textId="0666818A" w:rsidR="0098042A" w:rsidRPr="000107CE" w:rsidRDefault="0098042A" w:rsidP="0098042A">
            <w:pPr>
              <w:spacing w:line="240" w:lineRule="auto"/>
              <w:rPr>
                <w:sz w:val="16"/>
              </w:rPr>
            </w:pPr>
            <w:r w:rsidRPr="00405B47">
              <w:rPr>
                <w:sz w:val="16"/>
              </w:rPr>
              <w:t>PB(100)</w:t>
            </w:r>
          </w:p>
        </w:tc>
      </w:tr>
      <w:tr w:rsidR="0098042A" w:rsidRPr="000107CE" w14:paraId="28E245FD" w14:textId="77777777" w:rsidTr="005A65BE">
        <w:tc>
          <w:tcPr>
            <w:tcW w:w="1320" w:type="dxa"/>
          </w:tcPr>
          <w:p w14:paraId="03ACD52C" w14:textId="3227C8FF" w:rsidR="0098042A" w:rsidRPr="000107CE" w:rsidRDefault="0098042A" w:rsidP="0098042A">
            <w:pPr>
              <w:spacing w:line="240" w:lineRule="auto"/>
              <w:rPr>
                <w:sz w:val="16"/>
              </w:rPr>
            </w:pPr>
            <w:r w:rsidRPr="00405B47">
              <w:rPr>
                <w:sz w:val="16"/>
              </w:rPr>
              <w:t>Buprenorphine</w:t>
            </w:r>
          </w:p>
        </w:tc>
        <w:tc>
          <w:tcPr>
            <w:tcW w:w="1954" w:type="dxa"/>
          </w:tcPr>
          <w:p w14:paraId="187AA45F" w14:textId="3B56BFBF" w:rsidR="0098042A" w:rsidRPr="000107CE" w:rsidRDefault="0098042A" w:rsidP="0098042A">
            <w:pPr>
              <w:spacing w:line="240" w:lineRule="auto"/>
              <w:rPr>
                <w:sz w:val="16"/>
              </w:rPr>
            </w:pPr>
            <w:r w:rsidRPr="00405B47">
              <w:rPr>
                <w:rFonts w:eastAsiaTheme="minorHAnsi"/>
                <w:sz w:val="16"/>
                <w:lang w:eastAsia="en-US"/>
              </w:rPr>
              <w:t>Injection (modified release) 160 mg in 0.45 mL pre-filled syringe</w:t>
            </w:r>
          </w:p>
        </w:tc>
        <w:tc>
          <w:tcPr>
            <w:tcW w:w="941" w:type="dxa"/>
          </w:tcPr>
          <w:p w14:paraId="34009601" w14:textId="0A06C573"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1587757F" w14:textId="40D1960F" w:rsidR="0098042A" w:rsidRPr="000107CE" w:rsidRDefault="0098042A" w:rsidP="0098042A">
            <w:pPr>
              <w:spacing w:line="240" w:lineRule="auto"/>
              <w:rPr>
                <w:sz w:val="16"/>
              </w:rPr>
            </w:pPr>
            <w:r w:rsidRPr="00405B47">
              <w:rPr>
                <w:rFonts w:eastAsiaTheme="minorHAnsi"/>
                <w:sz w:val="16"/>
                <w:lang w:eastAsia="en-US"/>
              </w:rPr>
              <w:t>Buvidal Monthly</w:t>
            </w:r>
          </w:p>
        </w:tc>
        <w:tc>
          <w:tcPr>
            <w:tcW w:w="591" w:type="dxa"/>
          </w:tcPr>
          <w:p w14:paraId="08B3399E" w14:textId="437689A7" w:rsidR="0098042A" w:rsidRPr="000107CE" w:rsidRDefault="0098042A" w:rsidP="0098042A">
            <w:pPr>
              <w:spacing w:line="240" w:lineRule="auto"/>
              <w:rPr>
                <w:sz w:val="16"/>
              </w:rPr>
            </w:pPr>
            <w:r w:rsidRPr="00405B47">
              <w:rPr>
                <w:rFonts w:eastAsiaTheme="minorHAnsi"/>
                <w:sz w:val="16"/>
                <w:lang w:eastAsia="en-US"/>
              </w:rPr>
              <w:t>UR</w:t>
            </w:r>
          </w:p>
        </w:tc>
        <w:tc>
          <w:tcPr>
            <w:tcW w:w="638" w:type="dxa"/>
          </w:tcPr>
          <w:p w14:paraId="5EB629E1" w14:textId="358B9B18"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0D718185" w14:textId="47C9AFE0" w:rsidR="0098042A" w:rsidRPr="000107CE" w:rsidRDefault="0098042A" w:rsidP="0098042A">
            <w:pPr>
              <w:spacing w:line="240" w:lineRule="auto"/>
              <w:rPr>
                <w:sz w:val="16"/>
              </w:rPr>
            </w:pPr>
            <w:r w:rsidRPr="00405B47">
              <w:rPr>
                <w:rFonts w:eastAsiaTheme="minorHAnsi"/>
                <w:sz w:val="16"/>
                <w:lang w:eastAsia="en-US"/>
              </w:rPr>
              <w:t>C15356</w:t>
            </w:r>
          </w:p>
        </w:tc>
        <w:tc>
          <w:tcPr>
            <w:tcW w:w="1675" w:type="dxa"/>
          </w:tcPr>
          <w:p w14:paraId="56828A8E" w14:textId="77777777" w:rsidR="0098042A" w:rsidRPr="000107CE" w:rsidRDefault="0098042A" w:rsidP="0098042A">
            <w:pPr>
              <w:spacing w:line="240" w:lineRule="auto"/>
              <w:rPr>
                <w:sz w:val="16"/>
              </w:rPr>
            </w:pPr>
          </w:p>
        </w:tc>
        <w:tc>
          <w:tcPr>
            <w:tcW w:w="685" w:type="dxa"/>
          </w:tcPr>
          <w:p w14:paraId="690A4F1D" w14:textId="1F6CFB25"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4B89EA18" w14:textId="32EB7AF5"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04E67D67" w14:textId="77777777" w:rsidR="0098042A" w:rsidRPr="000107CE" w:rsidRDefault="0098042A" w:rsidP="0098042A">
            <w:pPr>
              <w:spacing w:line="240" w:lineRule="auto"/>
              <w:rPr>
                <w:sz w:val="16"/>
              </w:rPr>
            </w:pPr>
          </w:p>
        </w:tc>
        <w:tc>
          <w:tcPr>
            <w:tcW w:w="544" w:type="dxa"/>
          </w:tcPr>
          <w:p w14:paraId="1965945D" w14:textId="0ED8CB8B"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68F9733F" w14:textId="77777777" w:rsidR="0098042A" w:rsidRPr="000107CE" w:rsidRDefault="0098042A" w:rsidP="0098042A">
            <w:pPr>
              <w:spacing w:line="240" w:lineRule="auto"/>
              <w:rPr>
                <w:sz w:val="16"/>
              </w:rPr>
            </w:pPr>
          </w:p>
        </w:tc>
        <w:tc>
          <w:tcPr>
            <w:tcW w:w="856" w:type="dxa"/>
          </w:tcPr>
          <w:p w14:paraId="44C73252" w14:textId="2E05525D" w:rsidR="0098042A" w:rsidRPr="000107CE" w:rsidRDefault="0098042A" w:rsidP="0098042A">
            <w:pPr>
              <w:spacing w:line="240" w:lineRule="auto"/>
              <w:rPr>
                <w:sz w:val="16"/>
              </w:rPr>
            </w:pPr>
            <w:r w:rsidRPr="00405B47">
              <w:rPr>
                <w:sz w:val="16"/>
              </w:rPr>
              <w:t>PB(100)</w:t>
            </w:r>
          </w:p>
        </w:tc>
      </w:tr>
      <w:tr w:rsidR="0098042A" w:rsidRPr="000107CE" w14:paraId="3466C9AB" w14:textId="77777777" w:rsidTr="005A65BE">
        <w:tc>
          <w:tcPr>
            <w:tcW w:w="1320" w:type="dxa"/>
          </w:tcPr>
          <w:p w14:paraId="74BC6D82" w14:textId="584E63F0" w:rsidR="0098042A" w:rsidRPr="000107CE" w:rsidRDefault="0098042A" w:rsidP="0098042A">
            <w:pPr>
              <w:spacing w:line="240" w:lineRule="auto"/>
              <w:rPr>
                <w:sz w:val="16"/>
              </w:rPr>
            </w:pPr>
            <w:r w:rsidRPr="00405B47">
              <w:rPr>
                <w:sz w:val="16"/>
              </w:rPr>
              <w:t>Buprenorphine</w:t>
            </w:r>
          </w:p>
        </w:tc>
        <w:tc>
          <w:tcPr>
            <w:tcW w:w="1954" w:type="dxa"/>
          </w:tcPr>
          <w:p w14:paraId="7BC1FFE5" w14:textId="525CDFC7" w:rsidR="0098042A" w:rsidRPr="000107CE" w:rsidRDefault="0098042A" w:rsidP="0098042A">
            <w:pPr>
              <w:spacing w:line="240" w:lineRule="auto"/>
              <w:rPr>
                <w:sz w:val="16"/>
              </w:rPr>
            </w:pPr>
            <w:r w:rsidRPr="00405B47">
              <w:rPr>
                <w:rFonts w:eastAsiaTheme="minorHAnsi"/>
                <w:sz w:val="16"/>
                <w:lang w:eastAsia="en-US"/>
              </w:rPr>
              <w:t>Injection (modified release) 300 mg in 1.5 mL pre-filled syringe</w:t>
            </w:r>
          </w:p>
        </w:tc>
        <w:tc>
          <w:tcPr>
            <w:tcW w:w="941" w:type="dxa"/>
          </w:tcPr>
          <w:p w14:paraId="5C82F524" w14:textId="5001BD38" w:rsidR="0098042A" w:rsidRPr="000107CE" w:rsidRDefault="0098042A" w:rsidP="0098042A">
            <w:pPr>
              <w:spacing w:line="240" w:lineRule="auto"/>
              <w:rPr>
                <w:sz w:val="16"/>
              </w:rPr>
            </w:pPr>
            <w:r w:rsidRPr="00405B47">
              <w:rPr>
                <w:rFonts w:eastAsiaTheme="minorHAnsi"/>
                <w:sz w:val="16"/>
                <w:lang w:eastAsia="en-US"/>
              </w:rPr>
              <w:t>Injection</w:t>
            </w:r>
          </w:p>
        </w:tc>
        <w:tc>
          <w:tcPr>
            <w:tcW w:w="1402" w:type="dxa"/>
          </w:tcPr>
          <w:p w14:paraId="27035726" w14:textId="6DC4E4B5" w:rsidR="0098042A" w:rsidRPr="000107CE" w:rsidRDefault="0098042A" w:rsidP="0098042A">
            <w:pPr>
              <w:spacing w:line="240" w:lineRule="auto"/>
              <w:rPr>
                <w:sz w:val="16"/>
              </w:rPr>
            </w:pPr>
            <w:r w:rsidRPr="00405B47">
              <w:rPr>
                <w:rFonts w:eastAsiaTheme="minorHAnsi"/>
                <w:sz w:val="16"/>
                <w:lang w:eastAsia="en-US"/>
              </w:rPr>
              <w:t>Sublocade</w:t>
            </w:r>
          </w:p>
        </w:tc>
        <w:tc>
          <w:tcPr>
            <w:tcW w:w="591" w:type="dxa"/>
          </w:tcPr>
          <w:p w14:paraId="463303F4" w14:textId="3586EC04" w:rsidR="0098042A" w:rsidRPr="000107CE" w:rsidRDefault="0098042A" w:rsidP="0098042A">
            <w:pPr>
              <w:spacing w:line="240" w:lineRule="auto"/>
              <w:rPr>
                <w:sz w:val="16"/>
              </w:rPr>
            </w:pPr>
            <w:r w:rsidRPr="00405B47">
              <w:rPr>
                <w:rFonts w:eastAsiaTheme="minorHAnsi"/>
                <w:sz w:val="16"/>
                <w:lang w:eastAsia="en-US"/>
              </w:rPr>
              <w:t>IR</w:t>
            </w:r>
          </w:p>
        </w:tc>
        <w:tc>
          <w:tcPr>
            <w:tcW w:w="638" w:type="dxa"/>
          </w:tcPr>
          <w:p w14:paraId="2E2B757E" w14:textId="14191D76"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5447320C" w14:textId="228C00B3" w:rsidR="0098042A" w:rsidRPr="000107CE" w:rsidRDefault="0098042A" w:rsidP="0098042A">
            <w:pPr>
              <w:spacing w:line="240" w:lineRule="auto"/>
              <w:rPr>
                <w:sz w:val="16"/>
              </w:rPr>
            </w:pPr>
            <w:r w:rsidRPr="00405B47">
              <w:rPr>
                <w:rFonts w:eastAsiaTheme="minorHAnsi"/>
                <w:sz w:val="16"/>
                <w:lang w:eastAsia="en-US"/>
              </w:rPr>
              <w:t>C15439</w:t>
            </w:r>
          </w:p>
        </w:tc>
        <w:tc>
          <w:tcPr>
            <w:tcW w:w="1675" w:type="dxa"/>
          </w:tcPr>
          <w:p w14:paraId="4A57D6F1" w14:textId="77777777" w:rsidR="0098042A" w:rsidRPr="000107CE" w:rsidRDefault="0098042A" w:rsidP="0098042A">
            <w:pPr>
              <w:spacing w:line="240" w:lineRule="auto"/>
              <w:rPr>
                <w:sz w:val="16"/>
              </w:rPr>
            </w:pPr>
          </w:p>
        </w:tc>
        <w:tc>
          <w:tcPr>
            <w:tcW w:w="685" w:type="dxa"/>
          </w:tcPr>
          <w:p w14:paraId="26DDBA90" w14:textId="70039BC8" w:rsidR="0098042A" w:rsidRPr="000107CE" w:rsidRDefault="0098042A" w:rsidP="0098042A">
            <w:pPr>
              <w:spacing w:line="240" w:lineRule="auto"/>
              <w:rPr>
                <w:sz w:val="16"/>
              </w:rPr>
            </w:pPr>
            <w:r w:rsidRPr="00405B47">
              <w:rPr>
                <w:rFonts w:eastAsiaTheme="minorHAnsi"/>
                <w:sz w:val="16"/>
                <w:lang w:eastAsia="en-US"/>
              </w:rPr>
              <w:t>1</w:t>
            </w:r>
          </w:p>
        </w:tc>
        <w:tc>
          <w:tcPr>
            <w:tcW w:w="685" w:type="dxa"/>
          </w:tcPr>
          <w:p w14:paraId="234AE614" w14:textId="557C2FCE"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0B6956D9" w14:textId="77777777" w:rsidR="0098042A" w:rsidRPr="000107CE" w:rsidRDefault="0098042A" w:rsidP="0098042A">
            <w:pPr>
              <w:spacing w:line="240" w:lineRule="auto"/>
              <w:rPr>
                <w:sz w:val="16"/>
              </w:rPr>
            </w:pPr>
          </w:p>
        </w:tc>
        <w:tc>
          <w:tcPr>
            <w:tcW w:w="544" w:type="dxa"/>
          </w:tcPr>
          <w:p w14:paraId="6335848B" w14:textId="1842DE43" w:rsidR="0098042A" w:rsidRPr="000107CE" w:rsidRDefault="0098042A" w:rsidP="0098042A">
            <w:pPr>
              <w:spacing w:line="240" w:lineRule="auto"/>
              <w:rPr>
                <w:sz w:val="16"/>
              </w:rPr>
            </w:pPr>
            <w:r w:rsidRPr="00405B47">
              <w:rPr>
                <w:rFonts w:eastAsiaTheme="minorHAnsi"/>
                <w:sz w:val="16"/>
                <w:lang w:eastAsia="en-US"/>
              </w:rPr>
              <w:t>1</w:t>
            </w:r>
          </w:p>
        </w:tc>
        <w:tc>
          <w:tcPr>
            <w:tcW w:w="591" w:type="dxa"/>
          </w:tcPr>
          <w:p w14:paraId="172AADCD" w14:textId="77777777" w:rsidR="0098042A" w:rsidRPr="000107CE" w:rsidRDefault="0098042A" w:rsidP="0098042A">
            <w:pPr>
              <w:spacing w:line="240" w:lineRule="auto"/>
              <w:rPr>
                <w:sz w:val="16"/>
              </w:rPr>
            </w:pPr>
          </w:p>
        </w:tc>
        <w:tc>
          <w:tcPr>
            <w:tcW w:w="856" w:type="dxa"/>
          </w:tcPr>
          <w:p w14:paraId="5B5A5B20" w14:textId="58555D72" w:rsidR="0098042A" w:rsidRPr="000107CE" w:rsidRDefault="0098042A" w:rsidP="0098042A">
            <w:pPr>
              <w:spacing w:line="240" w:lineRule="auto"/>
              <w:rPr>
                <w:sz w:val="16"/>
              </w:rPr>
            </w:pPr>
            <w:r w:rsidRPr="00405B47">
              <w:rPr>
                <w:sz w:val="16"/>
              </w:rPr>
              <w:t>PB(100)</w:t>
            </w:r>
          </w:p>
        </w:tc>
      </w:tr>
      <w:tr w:rsidR="0098042A" w:rsidRPr="000107CE" w14:paraId="22EF576C" w14:textId="77777777" w:rsidTr="005A65BE">
        <w:tc>
          <w:tcPr>
            <w:tcW w:w="1320" w:type="dxa"/>
          </w:tcPr>
          <w:p w14:paraId="0978E9BE" w14:textId="1AAD3DCA" w:rsidR="0098042A" w:rsidRPr="000107CE" w:rsidRDefault="0098042A" w:rsidP="0098042A">
            <w:pPr>
              <w:spacing w:line="240" w:lineRule="auto"/>
              <w:rPr>
                <w:sz w:val="16"/>
              </w:rPr>
            </w:pPr>
            <w:r w:rsidRPr="00405B47">
              <w:rPr>
                <w:sz w:val="16"/>
              </w:rPr>
              <w:t>Buprenorphine</w:t>
            </w:r>
          </w:p>
        </w:tc>
        <w:tc>
          <w:tcPr>
            <w:tcW w:w="1954" w:type="dxa"/>
          </w:tcPr>
          <w:p w14:paraId="7EABCDD3" w14:textId="032820F7" w:rsidR="0098042A" w:rsidRPr="000107CE" w:rsidRDefault="0098042A" w:rsidP="0098042A">
            <w:pPr>
              <w:spacing w:line="240" w:lineRule="auto"/>
              <w:rPr>
                <w:sz w:val="16"/>
              </w:rPr>
            </w:pPr>
            <w:r w:rsidRPr="00405B47">
              <w:rPr>
                <w:rFonts w:eastAsiaTheme="minorHAnsi"/>
                <w:sz w:val="16"/>
                <w:lang w:eastAsia="en-US"/>
              </w:rPr>
              <w:t>Tablet (sublingual) 400 micrograms (as hydrochloride)</w:t>
            </w:r>
          </w:p>
        </w:tc>
        <w:tc>
          <w:tcPr>
            <w:tcW w:w="941" w:type="dxa"/>
          </w:tcPr>
          <w:p w14:paraId="20041383" w14:textId="35854826" w:rsidR="0098042A" w:rsidRPr="000107CE" w:rsidRDefault="0098042A" w:rsidP="0098042A">
            <w:pPr>
              <w:spacing w:line="240" w:lineRule="auto"/>
              <w:rPr>
                <w:sz w:val="16"/>
              </w:rPr>
            </w:pPr>
            <w:r w:rsidRPr="00405B47">
              <w:rPr>
                <w:rFonts w:eastAsiaTheme="minorHAnsi"/>
                <w:sz w:val="16"/>
                <w:lang w:eastAsia="en-US"/>
              </w:rPr>
              <w:t>Sublingual</w:t>
            </w:r>
          </w:p>
        </w:tc>
        <w:tc>
          <w:tcPr>
            <w:tcW w:w="1402" w:type="dxa"/>
          </w:tcPr>
          <w:p w14:paraId="576D45CE" w14:textId="552D97EC" w:rsidR="0098042A" w:rsidRPr="000107CE" w:rsidRDefault="0098042A" w:rsidP="0098042A">
            <w:pPr>
              <w:spacing w:line="240" w:lineRule="auto"/>
              <w:rPr>
                <w:sz w:val="16"/>
              </w:rPr>
            </w:pPr>
            <w:r w:rsidRPr="00405B47">
              <w:rPr>
                <w:rFonts w:eastAsiaTheme="minorHAnsi"/>
                <w:sz w:val="16"/>
                <w:lang w:eastAsia="en-US"/>
              </w:rPr>
              <w:t>Subutex</w:t>
            </w:r>
          </w:p>
        </w:tc>
        <w:tc>
          <w:tcPr>
            <w:tcW w:w="591" w:type="dxa"/>
          </w:tcPr>
          <w:p w14:paraId="161BD90A" w14:textId="512A1977" w:rsidR="0098042A" w:rsidRPr="000107CE" w:rsidRDefault="0098042A" w:rsidP="0098042A">
            <w:pPr>
              <w:spacing w:line="240" w:lineRule="auto"/>
              <w:rPr>
                <w:sz w:val="16"/>
              </w:rPr>
            </w:pPr>
            <w:r w:rsidRPr="00405B47">
              <w:rPr>
                <w:rFonts w:eastAsiaTheme="minorHAnsi"/>
                <w:sz w:val="16"/>
                <w:lang w:eastAsia="en-US"/>
              </w:rPr>
              <w:t>IR</w:t>
            </w:r>
          </w:p>
        </w:tc>
        <w:tc>
          <w:tcPr>
            <w:tcW w:w="638" w:type="dxa"/>
          </w:tcPr>
          <w:p w14:paraId="45620902" w14:textId="571FD72D" w:rsidR="0098042A" w:rsidRPr="000107CE" w:rsidRDefault="0098042A" w:rsidP="0098042A">
            <w:pPr>
              <w:spacing w:line="240" w:lineRule="auto"/>
              <w:rPr>
                <w:sz w:val="16"/>
              </w:rPr>
            </w:pPr>
            <w:r w:rsidRPr="00405B47">
              <w:rPr>
                <w:rFonts w:eastAsiaTheme="minorHAnsi"/>
                <w:sz w:val="16"/>
                <w:lang w:eastAsia="en-US"/>
              </w:rPr>
              <w:t xml:space="preserve">MP NP </w:t>
            </w:r>
          </w:p>
        </w:tc>
        <w:tc>
          <w:tcPr>
            <w:tcW w:w="1675" w:type="dxa"/>
          </w:tcPr>
          <w:p w14:paraId="5D006A4A" w14:textId="7B8EB73B" w:rsidR="0098042A" w:rsidRPr="000107CE" w:rsidRDefault="0098042A" w:rsidP="0098042A">
            <w:pPr>
              <w:spacing w:line="240" w:lineRule="auto"/>
              <w:rPr>
                <w:sz w:val="16"/>
              </w:rPr>
            </w:pPr>
            <w:r w:rsidRPr="00405B47">
              <w:rPr>
                <w:rFonts w:eastAsiaTheme="minorHAnsi"/>
                <w:sz w:val="16"/>
                <w:lang w:eastAsia="en-US"/>
              </w:rPr>
              <w:t>C15355</w:t>
            </w:r>
          </w:p>
        </w:tc>
        <w:tc>
          <w:tcPr>
            <w:tcW w:w="1675" w:type="dxa"/>
          </w:tcPr>
          <w:p w14:paraId="73FA8D8B" w14:textId="77777777" w:rsidR="0098042A" w:rsidRPr="000107CE" w:rsidRDefault="0098042A" w:rsidP="0098042A">
            <w:pPr>
              <w:spacing w:line="240" w:lineRule="auto"/>
              <w:rPr>
                <w:sz w:val="16"/>
              </w:rPr>
            </w:pPr>
          </w:p>
        </w:tc>
        <w:tc>
          <w:tcPr>
            <w:tcW w:w="685" w:type="dxa"/>
          </w:tcPr>
          <w:p w14:paraId="6E150694" w14:textId="2D184321" w:rsidR="0098042A" w:rsidRPr="000107CE" w:rsidRDefault="0098042A" w:rsidP="0098042A">
            <w:pPr>
              <w:spacing w:line="240" w:lineRule="auto"/>
              <w:rPr>
                <w:sz w:val="16"/>
              </w:rPr>
            </w:pPr>
            <w:r w:rsidRPr="00405B47">
              <w:rPr>
                <w:rFonts w:eastAsiaTheme="minorHAnsi"/>
                <w:sz w:val="16"/>
                <w:lang w:eastAsia="en-US"/>
              </w:rPr>
              <w:t>28</w:t>
            </w:r>
          </w:p>
        </w:tc>
        <w:tc>
          <w:tcPr>
            <w:tcW w:w="685" w:type="dxa"/>
          </w:tcPr>
          <w:p w14:paraId="37AA49FC" w14:textId="16D403A9" w:rsidR="0098042A" w:rsidRPr="000107CE" w:rsidRDefault="0098042A" w:rsidP="0098042A">
            <w:pPr>
              <w:spacing w:line="240" w:lineRule="auto"/>
              <w:rPr>
                <w:sz w:val="16"/>
              </w:rPr>
            </w:pPr>
            <w:r w:rsidRPr="00405B47">
              <w:rPr>
                <w:rFonts w:eastAsiaTheme="minorHAnsi"/>
                <w:sz w:val="16"/>
                <w:lang w:eastAsia="en-US"/>
              </w:rPr>
              <w:t>5</w:t>
            </w:r>
          </w:p>
        </w:tc>
        <w:tc>
          <w:tcPr>
            <w:tcW w:w="1242" w:type="dxa"/>
          </w:tcPr>
          <w:p w14:paraId="1AE529E2" w14:textId="77777777" w:rsidR="0098042A" w:rsidRPr="000107CE" w:rsidRDefault="0098042A" w:rsidP="0098042A">
            <w:pPr>
              <w:spacing w:line="240" w:lineRule="auto"/>
              <w:rPr>
                <w:sz w:val="16"/>
              </w:rPr>
            </w:pPr>
          </w:p>
        </w:tc>
        <w:tc>
          <w:tcPr>
            <w:tcW w:w="544" w:type="dxa"/>
          </w:tcPr>
          <w:p w14:paraId="648474B4" w14:textId="5E9D267C" w:rsidR="0098042A" w:rsidRPr="000107CE" w:rsidRDefault="0098042A" w:rsidP="0098042A">
            <w:pPr>
              <w:spacing w:line="240" w:lineRule="auto"/>
              <w:rPr>
                <w:sz w:val="16"/>
              </w:rPr>
            </w:pPr>
            <w:r w:rsidRPr="00405B47">
              <w:rPr>
                <w:rFonts w:eastAsiaTheme="minorHAnsi"/>
                <w:sz w:val="16"/>
                <w:lang w:eastAsia="en-US"/>
              </w:rPr>
              <w:t>7</w:t>
            </w:r>
          </w:p>
        </w:tc>
        <w:tc>
          <w:tcPr>
            <w:tcW w:w="591" w:type="dxa"/>
          </w:tcPr>
          <w:p w14:paraId="487E00AC" w14:textId="77777777" w:rsidR="0098042A" w:rsidRPr="000107CE" w:rsidRDefault="0098042A" w:rsidP="0098042A">
            <w:pPr>
              <w:spacing w:line="240" w:lineRule="auto"/>
              <w:rPr>
                <w:sz w:val="16"/>
              </w:rPr>
            </w:pPr>
          </w:p>
        </w:tc>
        <w:tc>
          <w:tcPr>
            <w:tcW w:w="856" w:type="dxa"/>
          </w:tcPr>
          <w:p w14:paraId="24EC93D0" w14:textId="4DDA56D0" w:rsidR="0098042A" w:rsidRPr="000107CE" w:rsidRDefault="0098042A" w:rsidP="0098042A">
            <w:pPr>
              <w:spacing w:line="240" w:lineRule="auto"/>
              <w:rPr>
                <w:sz w:val="16"/>
              </w:rPr>
            </w:pPr>
            <w:r w:rsidRPr="00405B47">
              <w:rPr>
                <w:sz w:val="16"/>
              </w:rPr>
              <w:t>PB(100)</w:t>
            </w:r>
          </w:p>
        </w:tc>
      </w:tr>
      <w:tr w:rsidR="003B78EC" w:rsidRPr="000107CE" w14:paraId="5450CEAF" w14:textId="77777777" w:rsidTr="005A65BE">
        <w:tc>
          <w:tcPr>
            <w:tcW w:w="1320" w:type="dxa"/>
          </w:tcPr>
          <w:p w14:paraId="57DC529B" w14:textId="7C7DC9E1" w:rsidR="003B78EC" w:rsidRPr="000107CE" w:rsidRDefault="003B78EC" w:rsidP="003B78EC">
            <w:pPr>
              <w:spacing w:line="240" w:lineRule="auto"/>
              <w:rPr>
                <w:sz w:val="16"/>
              </w:rPr>
            </w:pPr>
            <w:r w:rsidRPr="00405B47">
              <w:rPr>
                <w:sz w:val="16"/>
              </w:rPr>
              <w:t>Buprenorphine</w:t>
            </w:r>
          </w:p>
        </w:tc>
        <w:tc>
          <w:tcPr>
            <w:tcW w:w="1954" w:type="dxa"/>
          </w:tcPr>
          <w:p w14:paraId="3A59E112" w14:textId="00B6C496" w:rsidR="003B78EC" w:rsidRPr="000107CE" w:rsidRDefault="003B78EC" w:rsidP="003B78EC">
            <w:pPr>
              <w:spacing w:line="240" w:lineRule="auto"/>
              <w:rPr>
                <w:sz w:val="16"/>
              </w:rPr>
            </w:pPr>
            <w:r w:rsidRPr="00405B47">
              <w:rPr>
                <w:rFonts w:eastAsiaTheme="minorHAnsi"/>
                <w:sz w:val="16"/>
                <w:lang w:eastAsia="en-US"/>
              </w:rPr>
              <w:t>Tablet (sublingual) 2 mg (as hydrochloride)</w:t>
            </w:r>
          </w:p>
        </w:tc>
        <w:tc>
          <w:tcPr>
            <w:tcW w:w="941" w:type="dxa"/>
          </w:tcPr>
          <w:p w14:paraId="251C446F" w14:textId="7EA06E1A" w:rsidR="003B78EC" w:rsidRPr="000107CE" w:rsidRDefault="003B78EC" w:rsidP="003B78EC">
            <w:pPr>
              <w:spacing w:line="240" w:lineRule="auto"/>
              <w:rPr>
                <w:sz w:val="16"/>
              </w:rPr>
            </w:pPr>
            <w:r w:rsidRPr="00405B47">
              <w:rPr>
                <w:rFonts w:eastAsiaTheme="minorHAnsi"/>
                <w:sz w:val="16"/>
                <w:lang w:eastAsia="en-US"/>
              </w:rPr>
              <w:t>Sublingual</w:t>
            </w:r>
          </w:p>
        </w:tc>
        <w:tc>
          <w:tcPr>
            <w:tcW w:w="1402" w:type="dxa"/>
          </w:tcPr>
          <w:p w14:paraId="487A2872" w14:textId="6BACE3D0" w:rsidR="003B78EC" w:rsidRPr="000107CE" w:rsidRDefault="003B78EC" w:rsidP="003B78EC">
            <w:pPr>
              <w:spacing w:line="240" w:lineRule="auto"/>
              <w:rPr>
                <w:sz w:val="16"/>
              </w:rPr>
            </w:pPr>
            <w:r w:rsidRPr="00405B47">
              <w:rPr>
                <w:rFonts w:eastAsiaTheme="minorHAnsi"/>
                <w:sz w:val="16"/>
                <w:lang w:eastAsia="en-US"/>
              </w:rPr>
              <w:t>Subutex</w:t>
            </w:r>
          </w:p>
        </w:tc>
        <w:tc>
          <w:tcPr>
            <w:tcW w:w="591" w:type="dxa"/>
          </w:tcPr>
          <w:p w14:paraId="116E7A41" w14:textId="62AC9E6B" w:rsidR="003B78EC" w:rsidRPr="000107CE" w:rsidRDefault="003B78EC" w:rsidP="003B78EC">
            <w:pPr>
              <w:spacing w:line="240" w:lineRule="auto"/>
              <w:rPr>
                <w:sz w:val="16"/>
              </w:rPr>
            </w:pPr>
            <w:r w:rsidRPr="00405B47">
              <w:rPr>
                <w:rFonts w:eastAsiaTheme="minorHAnsi"/>
                <w:sz w:val="16"/>
                <w:lang w:eastAsia="en-US"/>
              </w:rPr>
              <w:t>IR</w:t>
            </w:r>
          </w:p>
        </w:tc>
        <w:tc>
          <w:tcPr>
            <w:tcW w:w="638" w:type="dxa"/>
          </w:tcPr>
          <w:p w14:paraId="5654C51C" w14:textId="13465274" w:rsidR="003B78EC" w:rsidRPr="000107CE" w:rsidRDefault="003B78EC" w:rsidP="003B78EC">
            <w:pPr>
              <w:spacing w:line="240" w:lineRule="auto"/>
              <w:rPr>
                <w:sz w:val="16"/>
              </w:rPr>
            </w:pPr>
            <w:r w:rsidRPr="00405B47">
              <w:rPr>
                <w:rFonts w:eastAsiaTheme="minorHAnsi"/>
                <w:sz w:val="16"/>
                <w:lang w:eastAsia="en-US"/>
              </w:rPr>
              <w:t xml:space="preserve">MP NP </w:t>
            </w:r>
          </w:p>
        </w:tc>
        <w:tc>
          <w:tcPr>
            <w:tcW w:w="1675" w:type="dxa"/>
          </w:tcPr>
          <w:p w14:paraId="0D1AB78A" w14:textId="0BD5EEFB" w:rsidR="003B78EC" w:rsidRPr="000107CE" w:rsidRDefault="003B78EC" w:rsidP="003B78EC">
            <w:pPr>
              <w:spacing w:line="240" w:lineRule="auto"/>
              <w:rPr>
                <w:sz w:val="16"/>
              </w:rPr>
            </w:pPr>
            <w:r w:rsidRPr="00405B47">
              <w:rPr>
                <w:rFonts w:eastAsiaTheme="minorHAnsi"/>
                <w:sz w:val="16"/>
                <w:lang w:eastAsia="en-US"/>
              </w:rPr>
              <w:t>C15355</w:t>
            </w:r>
          </w:p>
        </w:tc>
        <w:tc>
          <w:tcPr>
            <w:tcW w:w="1675" w:type="dxa"/>
          </w:tcPr>
          <w:p w14:paraId="54FFDFFB" w14:textId="77777777" w:rsidR="003B78EC" w:rsidRPr="000107CE" w:rsidRDefault="003B78EC" w:rsidP="003B78EC">
            <w:pPr>
              <w:spacing w:line="240" w:lineRule="auto"/>
              <w:rPr>
                <w:sz w:val="16"/>
              </w:rPr>
            </w:pPr>
          </w:p>
        </w:tc>
        <w:tc>
          <w:tcPr>
            <w:tcW w:w="685" w:type="dxa"/>
          </w:tcPr>
          <w:p w14:paraId="77407885" w14:textId="293DC78F" w:rsidR="003B78EC" w:rsidRPr="000107CE" w:rsidRDefault="003B78EC" w:rsidP="003B78EC">
            <w:pPr>
              <w:spacing w:line="240" w:lineRule="auto"/>
              <w:rPr>
                <w:sz w:val="16"/>
              </w:rPr>
            </w:pPr>
            <w:r w:rsidRPr="00405B47">
              <w:rPr>
                <w:rFonts w:eastAsiaTheme="minorHAnsi"/>
                <w:sz w:val="16"/>
                <w:lang w:eastAsia="en-US"/>
              </w:rPr>
              <w:t>84</w:t>
            </w:r>
          </w:p>
        </w:tc>
        <w:tc>
          <w:tcPr>
            <w:tcW w:w="685" w:type="dxa"/>
          </w:tcPr>
          <w:p w14:paraId="7F5C8C6F" w14:textId="421D9184" w:rsidR="003B78EC" w:rsidRPr="000107CE" w:rsidRDefault="003B78EC" w:rsidP="003B78EC">
            <w:pPr>
              <w:spacing w:line="240" w:lineRule="auto"/>
              <w:rPr>
                <w:sz w:val="16"/>
              </w:rPr>
            </w:pPr>
            <w:r w:rsidRPr="00405B47">
              <w:rPr>
                <w:rFonts w:eastAsiaTheme="minorHAnsi"/>
                <w:sz w:val="16"/>
                <w:lang w:eastAsia="en-US"/>
              </w:rPr>
              <w:t>5</w:t>
            </w:r>
          </w:p>
        </w:tc>
        <w:tc>
          <w:tcPr>
            <w:tcW w:w="1242" w:type="dxa"/>
          </w:tcPr>
          <w:p w14:paraId="1C8483ED" w14:textId="77777777" w:rsidR="003B78EC" w:rsidRPr="000107CE" w:rsidRDefault="003B78EC" w:rsidP="003B78EC">
            <w:pPr>
              <w:spacing w:line="240" w:lineRule="auto"/>
              <w:rPr>
                <w:sz w:val="16"/>
              </w:rPr>
            </w:pPr>
          </w:p>
        </w:tc>
        <w:tc>
          <w:tcPr>
            <w:tcW w:w="544" w:type="dxa"/>
          </w:tcPr>
          <w:p w14:paraId="22C5C97B" w14:textId="03644342" w:rsidR="003B78EC" w:rsidRPr="000107CE" w:rsidRDefault="003B78EC" w:rsidP="003B78EC">
            <w:pPr>
              <w:spacing w:line="240" w:lineRule="auto"/>
              <w:rPr>
                <w:sz w:val="16"/>
              </w:rPr>
            </w:pPr>
            <w:r w:rsidRPr="00405B47">
              <w:rPr>
                <w:rFonts w:eastAsiaTheme="minorHAnsi"/>
                <w:sz w:val="16"/>
                <w:lang w:eastAsia="en-US"/>
              </w:rPr>
              <w:t>7</w:t>
            </w:r>
          </w:p>
        </w:tc>
        <w:tc>
          <w:tcPr>
            <w:tcW w:w="591" w:type="dxa"/>
          </w:tcPr>
          <w:p w14:paraId="18CF37DF" w14:textId="77777777" w:rsidR="003B78EC" w:rsidRPr="000107CE" w:rsidRDefault="003B78EC" w:rsidP="003B78EC">
            <w:pPr>
              <w:spacing w:line="240" w:lineRule="auto"/>
              <w:rPr>
                <w:sz w:val="16"/>
              </w:rPr>
            </w:pPr>
          </w:p>
        </w:tc>
        <w:tc>
          <w:tcPr>
            <w:tcW w:w="856" w:type="dxa"/>
          </w:tcPr>
          <w:p w14:paraId="609F24BA" w14:textId="3874E756" w:rsidR="003B78EC" w:rsidRPr="000107CE" w:rsidRDefault="003B78EC" w:rsidP="003B78EC">
            <w:pPr>
              <w:spacing w:line="240" w:lineRule="auto"/>
              <w:rPr>
                <w:sz w:val="16"/>
              </w:rPr>
            </w:pPr>
            <w:r w:rsidRPr="00405B47">
              <w:rPr>
                <w:sz w:val="16"/>
              </w:rPr>
              <w:t>PB(100)</w:t>
            </w:r>
          </w:p>
        </w:tc>
      </w:tr>
      <w:tr w:rsidR="003B78EC" w:rsidRPr="000107CE" w14:paraId="29628583" w14:textId="77777777" w:rsidTr="005A65BE">
        <w:tc>
          <w:tcPr>
            <w:tcW w:w="1320" w:type="dxa"/>
          </w:tcPr>
          <w:p w14:paraId="6E8941B4" w14:textId="03BBF9B4" w:rsidR="003B78EC" w:rsidRPr="000107CE" w:rsidRDefault="003B78EC" w:rsidP="003B78EC">
            <w:pPr>
              <w:spacing w:line="240" w:lineRule="auto"/>
              <w:rPr>
                <w:sz w:val="16"/>
              </w:rPr>
            </w:pPr>
            <w:r w:rsidRPr="00405B47">
              <w:rPr>
                <w:sz w:val="16"/>
              </w:rPr>
              <w:t>Buprenorphine</w:t>
            </w:r>
          </w:p>
        </w:tc>
        <w:tc>
          <w:tcPr>
            <w:tcW w:w="1954" w:type="dxa"/>
          </w:tcPr>
          <w:p w14:paraId="22AA8523" w14:textId="5D672AC8" w:rsidR="003B78EC" w:rsidRPr="000107CE" w:rsidRDefault="003B78EC" w:rsidP="003B78EC">
            <w:pPr>
              <w:spacing w:line="240" w:lineRule="auto"/>
              <w:rPr>
                <w:sz w:val="16"/>
              </w:rPr>
            </w:pPr>
            <w:r w:rsidRPr="00405B47">
              <w:rPr>
                <w:rFonts w:eastAsiaTheme="minorHAnsi"/>
                <w:sz w:val="16"/>
                <w:lang w:eastAsia="en-US"/>
              </w:rPr>
              <w:t>Tablet (sublingual) 8 mg (as hydrochloride)</w:t>
            </w:r>
          </w:p>
        </w:tc>
        <w:tc>
          <w:tcPr>
            <w:tcW w:w="941" w:type="dxa"/>
          </w:tcPr>
          <w:p w14:paraId="02C2552D" w14:textId="59E123EE" w:rsidR="003B78EC" w:rsidRPr="000107CE" w:rsidRDefault="003B78EC" w:rsidP="003B78EC">
            <w:pPr>
              <w:spacing w:line="240" w:lineRule="auto"/>
              <w:rPr>
                <w:sz w:val="16"/>
              </w:rPr>
            </w:pPr>
            <w:r w:rsidRPr="00405B47">
              <w:rPr>
                <w:rFonts w:eastAsiaTheme="minorHAnsi"/>
                <w:sz w:val="16"/>
                <w:lang w:eastAsia="en-US"/>
              </w:rPr>
              <w:t>Sublingual</w:t>
            </w:r>
          </w:p>
        </w:tc>
        <w:tc>
          <w:tcPr>
            <w:tcW w:w="1402" w:type="dxa"/>
          </w:tcPr>
          <w:p w14:paraId="744A616E" w14:textId="2D2C432B" w:rsidR="003B78EC" w:rsidRPr="000107CE" w:rsidRDefault="003B78EC" w:rsidP="003B78EC">
            <w:pPr>
              <w:spacing w:line="240" w:lineRule="auto"/>
              <w:rPr>
                <w:sz w:val="16"/>
              </w:rPr>
            </w:pPr>
            <w:r w:rsidRPr="00405B47">
              <w:rPr>
                <w:rFonts w:eastAsiaTheme="minorHAnsi"/>
                <w:sz w:val="16"/>
                <w:lang w:eastAsia="en-US"/>
              </w:rPr>
              <w:t>Subutex</w:t>
            </w:r>
          </w:p>
        </w:tc>
        <w:tc>
          <w:tcPr>
            <w:tcW w:w="591" w:type="dxa"/>
          </w:tcPr>
          <w:p w14:paraId="6488C11B" w14:textId="16199D11" w:rsidR="003B78EC" w:rsidRPr="000107CE" w:rsidRDefault="003B78EC" w:rsidP="003B78EC">
            <w:pPr>
              <w:spacing w:line="240" w:lineRule="auto"/>
              <w:rPr>
                <w:sz w:val="16"/>
              </w:rPr>
            </w:pPr>
            <w:r w:rsidRPr="00405B47">
              <w:rPr>
                <w:rFonts w:eastAsiaTheme="minorHAnsi"/>
                <w:sz w:val="16"/>
                <w:lang w:eastAsia="en-US"/>
              </w:rPr>
              <w:t>IR</w:t>
            </w:r>
          </w:p>
        </w:tc>
        <w:tc>
          <w:tcPr>
            <w:tcW w:w="638" w:type="dxa"/>
          </w:tcPr>
          <w:p w14:paraId="6D651B39" w14:textId="6FAB63D9" w:rsidR="003B78EC" w:rsidRPr="000107CE" w:rsidRDefault="003B78EC" w:rsidP="003B78EC">
            <w:pPr>
              <w:spacing w:line="240" w:lineRule="auto"/>
              <w:rPr>
                <w:sz w:val="16"/>
              </w:rPr>
            </w:pPr>
            <w:r w:rsidRPr="00405B47">
              <w:rPr>
                <w:rFonts w:eastAsiaTheme="minorHAnsi"/>
                <w:sz w:val="16"/>
                <w:lang w:eastAsia="en-US"/>
              </w:rPr>
              <w:t xml:space="preserve">MP NP </w:t>
            </w:r>
          </w:p>
        </w:tc>
        <w:tc>
          <w:tcPr>
            <w:tcW w:w="1675" w:type="dxa"/>
          </w:tcPr>
          <w:p w14:paraId="5AD2418E" w14:textId="1D227166" w:rsidR="003B78EC" w:rsidRPr="000107CE" w:rsidRDefault="003B78EC" w:rsidP="003B78EC">
            <w:pPr>
              <w:spacing w:line="240" w:lineRule="auto"/>
              <w:rPr>
                <w:sz w:val="16"/>
              </w:rPr>
            </w:pPr>
            <w:r w:rsidRPr="00405B47">
              <w:rPr>
                <w:rFonts w:eastAsiaTheme="minorHAnsi"/>
                <w:sz w:val="16"/>
                <w:lang w:eastAsia="en-US"/>
              </w:rPr>
              <w:t>C15355</w:t>
            </w:r>
          </w:p>
        </w:tc>
        <w:tc>
          <w:tcPr>
            <w:tcW w:w="1675" w:type="dxa"/>
          </w:tcPr>
          <w:p w14:paraId="4F29DB7F" w14:textId="77777777" w:rsidR="003B78EC" w:rsidRPr="000107CE" w:rsidRDefault="003B78EC" w:rsidP="003B78EC">
            <w:pPr>
              <w:spacing w:line="240" w:lineRule="auto"/>
              <w:rPr>
                <w:sz w:val="16"/>
              </w:rPr>
            </w:pPr>
          </w:p>
        </w:tc>
        <w:tc>
          <w:tcPr>
            <w:tcW w:w="685" w:type="dxa"/>
          </w:tcPr>
          <w:p w14:paraId="13D67B18" w14:textId="4D650961" w:rsidR="003B78EC" w:rsidRPr="000107CE" w:rsidRDefault="003B78EC" w:rsidP="003B78EC">
            <w:pPr>
              <w:spacing w:line="240" w:lineRule="auto"/>
              <w:rPr>
                <w:sz w:val="16"/>
              </w:rPr>
            </w:pPr>
            <w:r w:rsidRPr="00405B47">
              <w:rPr>
                <w:rFonts w:eastAsiaTheme="minorHAnsi"/>
                <w:sz w:val="16"/>
                <w:lang w:eastAsia="en-US"/>
              </w:rPr>
              <w:t>112</w:t>
            </w:r>
          </w:p>
        </w:tc>
        <w:tc>
          <w:tcPr>
            <w:tcW w:w="685" w:type="dxa"/>
          </w:tcPr>
          <w:p w14:paraId="263D0709" w14:textId="3825B856" w:rsidR="003B78EC" w:rsidRPr="000107CE" w:rsidRDefault="003B78EC" w:rsidP="003B78EC">
            <w:pPr>
              <w:spacing w:line="240" w:lineRule="auto"/>
              <w:rPr>
                <w:sz w:val="16"/>
              </w:rPr>
            </w:pPr>
            <w:r w:rsidRPr="00405B47">
              <w:rPr>
                <w:rFonts w:eastAsiaTheme="minorHAnsi"/>
                <w:sz w:val="16"/>
                <w:lang w:eastAsia="en-US"/>
              </w:rPr>
              <w:t>5</w:t>
            </w:r>
          </w:p>
        </w:tc>
        <w:tc>
          <w:tcPr>
            <w:tcW w:w="1242" w:type="dxa"/>
          </w:tcPr>
          <w:p w14:paraId="0E43AA68" w14:textId="77777777" w:rsidR="003B78EC" w:rsidRPr="000107CE" w:rsidRDefault="003B78EC" w:rsidP="003B78EC">
            <w:pPr>
              <w:spacing w:line="240" w:lineRule="auto"/>
              <w:rPr>
                <w:sz w:val="16"/>
              </w:rPr>
            </w:pPr>
          </w:p>
        </w:tc>
        <w:tc>
          <w:tcPr>
            <w:tcW w:w="544" w:type="dxa"/>
          </w:tcPr>
          <w:p w14:paraId="54ED0BDB" w14:textId="1A1D9CE0" w:rsidR="003B78EC" w:rsidRPr="000107CE" w:rsidRDefault="003B78EC" w:rsidP="003B78EC">
            <w:pPr>
              <w:spacing w:line="240" w:lineRule="auto"/>
              <w:rPr>
                <w:sz w:val="16"/>
              </w:rPr>
            </w:pPr>
            <w:r w:rsidRPr="00405B47">
              <w:rPr>
                <w:rFonts w:eastAsiaTheme="minorHAnsi"/>
                <w:sz w:val="16"/>
                <w:lang w:eastAsia="en-US"/>
              </w:rPr>
              <w:t>7</w:t>
            </w:r>
          </w:p>
        </w:tc>
        <w:tc>
          <w:tcPr>
            <w:tcW w:w="591" w:type="dxa"/>
          </w:tcPr>
          <w:p w14:paraId="24ECB39E" w14:textId="77777777" w:rsidR="003B78EC" w:rsidRPr="000107CE" w:rsidRDefault="003B78EC" w:rsidP="003B78EC">
            <w:pPr>
              <w:spacing w:line="240" w:lineRule="auto"/>
              <w:rPr>
                <w:sz w:val="16"/>
              </w:rPr>
            </w:pPr>
          </w:p>
        </w:tc>
        <w:tc>
          <w:tcPr>
            <w:tcW w:w="856" w:type="dxa"/>
          </w:tcPr>
          <w:p w14:paraId="27B36CD2" w14:textId="7D180AD9" w:rsidR="003B78EC" w:rsidRPr="000107CE" w:rsidRDefault="003B78EC" w:rsidP="003B78EC">
            <w:pPr>
              <w:spacing w:line="240" w:lineRule="auto"/>
              <w:rPr>
                <w:sz w:val="16"/>
              </w:rPr>
            </w:pPr>
            <w:r w:rsidRPr="00405B47">
              <w:rPr>
                <w:sz w:val="16"/>
              </w:rPr>
              <w:t>PB(100)</w:t>
            </w:r>
          </w:p>
        </w:tc>
      </w:tr>
      <w:tr w:rsidR="00220EC1" w:rsidRPr="000107CE" w14:paraId="304B3A5F" w14:textId="77777777" w:rsidTr="005A65BE">
        <w:tc>
          <w:tcPr>
            <w:tcW w:w="1320" w:type="dxa"/>
          </w:tcPr>
          <w:p w14:paraId="71E69907"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68987F9"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55321A9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E342451" w14:textId="68319215"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31624079"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21501DF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99AC641"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61B47B8F"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3F515E2"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C555F6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2391C1B"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63F7E1B1"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79A31C0" w14:textId="77777777" w:rsidR="00220EC1" w:rsidRPr="000107CE" w:rsidRDefault="00220EC1" w:rsidP="00220EC1">
            <w:pPr>
              <w:spacing w:line="240" w:lineRule="auto"/>
              <w:rPr>
                <w:sz w:val="16"/>
                <w:lang w:val="en-AU"/>
              </w:rPr>
            </w:pPr>
          </w:p>
        </w:tc>
        <w:tc>
          <w:tcPr>
            <w:tcW w:w="856" w:type="dxa"/>
          </w:tcPr>
          <w:p w14:paraId="31735331" w14:textId="77777777" w:rsidR="00220EC1" w:rsidRPr="000107CE" w:rsidRDefault="00220EC1" w:rsidP="00220EC1">
            <w:pPr>
              <w:spacing w:line="240" w:lineRule="auto"/>
              <w:rPr>
                <w:sz w:val="16"/>
                <w:lang w:val="en-AU"/>
              </w:rPr>
            </w:pPr>
          </w:p>
        </w:tc>
      </w:tr>
      <w:tr w:rsidR="00220EC1" w:rsidRPr="000107CE" w14:paraId="6C2B64EF" w14:textId="77777777" w:rsidTr="005A65BE">
        <w:tc>
          <w:tcPr>
            <w:tcW w:w="1320" w:type="dxa"/>
          </w:tcPr>
          <w:p w14:paraId="510B117F"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0AB1DD0"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2FA384E3"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2F2DC784" w14:textId="2A607A03"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0A4BDEA2"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1BA8B1D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BC29ED"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AA13D3F"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6B74CB0"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3105DB9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8C73AE1"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1E2A9498"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293504D" w14:textId="77777777" w:rsidR="00220EC1" w:rsidRPr="000107CE" w:rsidRDefault="00220EC1" w:rsidP="00220EC1">
            <w:pPr>
              <w:spacing w:line="240" w:lineRule="auto"/>
              <w:rPr>
                <w:sz w:val="16"/>
                <w:lang w:val="en-AU"/>
              </w:rPr>
            </w:pPr>
          </w:p>
        </w:tc>
        <w:tc>
          <w:tcPr>
            <w:tcW w:w="856" w:type="dxa"/>
          </w:tcPr>
          <w:p w14:paraId="487C85F2" w14:textId="77777777" w:rsidR="00220EC1" w:rsidRPr="000107CE" w:rsidRDefault="00220EC1" w:rsidP="00220EC1">
            <w:pPr>
              <w:spacing w:line="240" w:lineRule="auto"/>
              <w:rPr>
                <w:sz w:val="16"/>
                <w:lang w:val="en-AU"/>
              </w:rPr>
            </w:pPr>
          </w:p>
        </w:tc>
      </w:tr>
      <w:tr w:rsidR="00220EC1" w:rsidRPr="000107CE" w14:paraId="0C569056" w14:textId="77777777" w:rsidTr="005A65BE">
        <w:tc>
          <w:tcPr>
            <w:tcW w:w="1320" w:type="dxa"/>
          </w:tcPr>
          <w:p w14:paraId="57CC24BA"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4DA9CFCE"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069602A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3F195D1"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260D4D24"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67552C3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8E9838"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E726C70"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06B70B90"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74344F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ABA8829"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51065619"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B21E8AD" w14:textId="77777777" w:rsidR="00220EC1" w:rsidRPr="000107CE" w:rsidRDefault="00220EC1" w:rsidP="00220EC1">
            <w:pPr>
              <w:spacing w:line="240" w:lineRule="auto"/>
              <w:rPr>
                <w:sz w:val="16"/>
                <w:lang w:val="en-AU"/>
              </w:rPr>
            </w:pPr>
          </w:p>
        </w:tc>
        <w:tc>
          <w:tcPr>
            <w:tcW w:w="856" w:type="dxa"/>
          </w:tcPr>
          <w:p w14:paraId="5EE82EC1" w14:textId="77777777" w:rsidR="00220EC1" w:rsidRPr="000107CE" w:rsidRDefault="00220EC1" w:rsidP="00220EC1">
            <w:pPr>
              <w:spacing w:line="240" w:lineRule="auto"/>
              <w:rPr>
                <w:sz w:val="16"/>
                <w:lang w:val="en-AU"/>
              </w:rPr>
            </w:pPr>
          </w:p>
        </w:tc>
      </w:tr>
      <w:tr w:rsidR="00220EC1" w:rsidRPr="000107CE" w14:paraId="0BE05ACF" w14:textId="77777777" w:rsidTr="005A65BE">
        <w:tc>
          <w:tcPr>
            <w:tcW w:w="1320" w:type="dxa"/>
          </w:tcPr>
          <w:p w14:paraId="6FEBEE22"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491B85B6"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3FE57E9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62366123"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5B396656"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417DD4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9136DF"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77F304CA"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410BBC48"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7A42FC9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6E0C594"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2808BCDF"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2428575" w14:textId="77777777" w:rsidR="00220EC1" w:rsidRPr="000107CE" w:rsidRDefault="00220EC1" w:rsidP="00220EC1">
            <w:pPr>
              <w:spacing w:line="240" w:lineRule="auto"/>
              <w:rPr>
                <w:sz w:val="16"/>
                <w:lang w:val="en-AU"/>
              </w:rPr>
            </w:pPr>
          </w:p>
        </w:tc>
        <w:tc>
          <w:tcPr>
            <w:tcW w:w="856" w:type="dxa"/>
          </w:tcPr>
          <w:p w14:paraId="7D06E085" w14:textId="77777777" w:rsidR="00220EC1" w:rsidRPr="000107CE" w:rsidRDefault="00220EC1" w:rsidP="00220EC1">
            <w:pPr>
              <w:spacing w:line="240" w:lineRule="auto"/>
              <w:rPr>
                <w:sz w:val="16"/>
                <w:lang w:val="en-AU"/>
              </w:rPr>
            </w:pPr>
          </w:p>
        </w:tc>
      </w:tr>
      <w:tr w:rsidR="00220EC1" w:rsidRPr="000107CE" w14:paraId="667C193F" w14:textId="77777777" w:rsidTr="005A65BE">
        <w:tc>
          <w:tcPr>
            <w:tcW w:w="1320" w:type="dxa"/>
          </w:tcPr>
          <w:p w14:paraId="390880DB"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6441A3E"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4DAF7757"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F8234FF"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21380629"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D511F7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C3130DC"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62C41E8"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1AE96741"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72AF9C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6BC7CD1"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580D22A2"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0AF69059" w14:textId="77777777" w:rsidR="00220EC1" w:rsidRPr="000107CE" w:rsidRDefault="00220EC1" w:rsidP="00220EC1">
            <w:pPr>
              <w:spacing w:line="240" w:lineRule="auto"/>
              <w:rPr>
                <w:sz w:val="16"/>
                <w:lang w:val="en-AU"/>
              </w:rPr>
            </w:pPr>
          </w:p>
        </w:tc>
        <w:tc>
          <w:tcPr>
            <w:tcW w:w="856" w:type="dxa"/>
          </w:tcPr>
          <w:p w14:paraId="300C6499" w14:textId="77777777" w:rsidR="00220EC1" w:rsidRPr="000107CE" w:rsidRDefault="00220EC1" w:rsidP="00220EC1">
            <w:pPr>
              <w:spacing w:line="240" w:lineRule="auto"/>
              <w:rPr>
                <w:sz w:val="16"/>
                <w:lang w:val="en-AU"/>
              </w:rPr>
            </w:pPr>
          </w:p>
        </w:tc>
      </w:tr>
      <w:tr w:rsidR="00220EC1" w:rsidRPr="000107CE" w14:paraId="74700397" w14:textId="77777777" w:rsidTr="005A65BE">
        <w:tc>
          <w:tcPr>
            <w:tcW w:w="1320" w:type="dxa"/>
          </w:tcPr>
          <w:p w14:paraId="41E173A8"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11ED1D8"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16650ED5"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DF6C02C"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3E371F3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3B4ED7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0818A6"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64A66747"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5ED4F9DD"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2B8282C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8DFF0EC"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522A6566"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F80E7D3" w14:textId="77777777" w:rsidR="00220EC1" w:rsidRPr="000107CE" w:rsidRDefault="00220EC1" w:rsidP="00220EC1">
            <w:pPr>
              <w:spacing w:line="240" w:lineRule="auto"/>
              <w:rPr>
                <w:sz w:val="16"/>
                <w:lang w:val="en-AU"/>
              </w:rPr>
            </w:pPr>
          </w:p>
        </w:tc>
        <w:tc>
          <w:tcPr>
            <w:tcW w:w="856" w:type="dxa"/>
          </w:tcPr>
          <w:p w14:paraId="4F4A6776" w14:textId="77777777" w:rsidR="00220EC1" w:rsidRPr="000107CE" w:rsidRDefault="00220EC1" w:rsidP="00220EC1">
            <w:pPr>
              <w:spacing w:line="240" w:lineRule="auto"/>
              <w:rPr>
                <w:sz w:val="16"/>
                <w:lang w:val="en-AU"/>
              </w:rPr>
            </w:pPr>
          </w:p>
        </w:tc>
      </w:tr>
      <w:tr w:rsidR="00220EC1" w:rsidRPr="000107CE" w14:paraId="5E9FDCB9" w14:textId="77777777" w:rsidTr="005A65BE">
        <w:tc>
          <w:tcPr>
            <w:tcW w:w="1320" w:type="dxa"/>
          </w:tcPr>
          <w:p w14:paraId="08469D03"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80237F6"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282990DD"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DA74679"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75478824"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543EB46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49BBFD8"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661B6E93"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456DE494"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23E6E02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32F317" w14:textId="77777777" w:rsidR="00220EC1" w:rsidRPr="000107CE" w:rsidRDefault="00220EC1" w:rsidP="00220EC1">
            <w:pPr>
              <w:spacing w:line="240" w:lineRule="auto"/>
              <w:rPr>
                <w:sz w:val="16"/>
                <w:lang w:val="en-AU"/>
              </w:rPr>
            </w:pPr>
            <w:r w:rsidRPr="000107CE">
              <w:rPr>
                <w:sz w:val="16"/>
                <w:lang w:val="en-AU"/>
              </w:rPr>
              <w:t>V10748 V10752 V10755</w:t>
            </w:r>
          </w:p>
        </w:tc>
        <w:tc>
          <w:tcPr>
            <w:tcW w:w="544" w:type="dxa"/>
          </w:tcPr>
          <w:p w14:paraId="1CA4A3E8"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330BA25" w14:textId="77777777" w:rsidR="00220EC1" w:rsidRPr="000107CE" w:rsidRDefault="00220EC1" w:rsidP="00220EC1">
            <w:pPr>
              <w:spacing w:line="240" w:lineRule="auto"/>
              <w:rPr>
                <w:sz w:val="16"/>
                <w:lang w:val="en-AU"/>
              </w:rPr>
            </w:pPr>
          </w:p>
        </w:tc>
        <w:tc>
          <w:tcPr>
            <w:tcW w:w="856" w:type="dxa"/>
          </w:tcPr>
          <w:p w14:paraId="2F62067E" w14:textId="77777777" w:rsidR="00220EC1" w:rsidRPr="000107CE" w:rsidRDefault="00220EC1" w:rsidP="00220EC1">
            <w:pPr>
              <w:spacing w:line="240" w:lineRule="auto"/>
              <w:rPr>
                <w:sz w:val="16"/>
                <w:lang w:val="en-AU"/>
              </w:rPr>
            </w:pPr>
          </w:p>
        </w:tc>
      </w:tr>
      <w:tr w:rsidR="00220EC1" w:rsidRPr="000107CE" w14:paraId="2AC4873A" w14:textId="77777777" w:rsidTr="005A65BE">
        <w:tc>
          <w:tcPr>
            <w:tcW w:w="1320" w:type="dxa"/>
          </w:tcPr>
          <w:p w14:paraId="35E393F4"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76AFBCF2" w14:textId="77777777" w:rsidR="00220EC1" w:rsidRPr="000107CE" w:rsidRDefault="00220EC1" w:rsidP="00220EC1">
            <w:pPr>
              <w:spacing w:line="240" w:lineRule="auto"/>
              <w:rPr>
                <w:sz w:val="16"/>
                <w:lang w:val="en-AU"/>
              </w:rPr>
            </w:pPr>
            <w:r w:rsidRPr="000107CE">
              <w:rPr>
                <w:sz w:val="16"/>
                <w:lang w:val="en-AU"/>
              </w:rPr>
              <w:t>Transdermal patch 5 mg</w:t>
            </w:r>
          </w:p>
        </w:tc>
        <w:tc>
          <w:tcPr>
            <w:tcW w:w="941" w:type="dxa"/>
          </w:tcPr>
          <w:p w14:paraId="4EF090CA"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DEF7F67"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67F79371"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1FE04E2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B235B40"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67096B8"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7852DD0B"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1DF6E4C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3B3BB2D"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4120841D"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779336A" w14:textId="77777777" w:rsidR="00220EC1" w:rsidRPr="000107CE" w:rsidRDefault="00220EC1" w:rsidP="00220EC1">
            <w:pPr>
              <w:spacing w:line="240" w:lineRule="auto"/>
              <w:rPr>
                <w:sz w:val="16"/>
                <w:lang w:val="en-AU"/>
              </w:rPr>
            </w:pPr>
          </w:p>
        </w:tc>
        <w:tc>
          <w:tcPr>
            <w:tcW w:w="856" w:type="dxa"/>
          </w:tcPr>
          <w:p w14:paraId="1FB62C0C" w14:textId="77777777" w:rsidR="00220EC1" w:rsidRPr="000107CE" w:rsidRDefault="00220EC1" w:rsidP="00220EC1">
            <w:pPr>
              <w:spacing w:line="240" w:lineRule="auto"/>
              <w:rPr>
                <w:sz w:val="16"/>
                <w:lang w:val="en-AU"/>
              </w:rPr>
            </w:pPr>
          </w:p>
        </w:tc>
      </w:tr>
      <w:tr w:rsidR="00220EC1" w:rsidRPr="000107CE" w14:paraId="1D8F0C2B" w14:textId="77777777" w:rsidTr="005A65BE">
        <w:tc>
          <w:tcPr>
            <w:tcW w:w="1320" w:type="dxa"/>
          </w:tcPr>
          <w:p w14:paraId="50847EC1"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5FFA548"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3B74759A"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DD0627E" w14:textId="69DD7325"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3E5F7BE7"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702117C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099CC04"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67347B36"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367A493"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A21931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513A9BA"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2E63010A"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72BA684" w14:textId="77777777" w:rsidR="00220EC1" w:rsidRPr="000107CE" w:rsidRDefault="00220EC1" w:rsidP="00220EC1">
            <w:pPr>
              <w:spacing w:line="240" w:lineRule="auto"/>
              <w:rPr>
                <w:sz w:val="16"/>
                <w:lang w:val="en-AU"/>
              </w:rPr>
            </w:pPr>
          </w:p>
        </w:tc>
        <w:tc>
          <w:tcPr>
            <w:tcW w:w="856" w:type="dxa"/>
          </w:tcPr>
          <w:p w14:paraId="509FCD2D" w14:textId="77777777" w:rsidR="00220EC1" w:rsidRPr="000107CE" w:rsidRDefault="00220EC1" w:rsidP="00220EC1">
            <w:pPr>
              <w:spacing w:line="240" w:lineRule="auto"/>
              <w:rPr>
                <w:sz w:val="16"/>
                <w:lang w:val="en-AU"/>
              </w:rPr>
            </w:pPr>
          </w:p>
        </w:tc>
      </w:tr>
      <w:tr w:rsidR="00220EC1" w:rsidRPr="000107CE" w14:paraId="6E4FB7A6" w14:textId="77777777" w:rsidTr="005A65BE">
        <w:tc>
          <w:tcPr>
            <w:tcW w:w="1320" w:type="dxa"/>
          </w:tcPr>
          <w:p w14:paraId="13D298C7"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13BC4E4"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3CFD13F4"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3F34929" w14:textId="19928967"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374A9BB6"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44446B9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FE02480"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4E4EF29"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7DB7B542"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BB19C1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7BED72F" w14:textId="77777777" w:rsidR="00220EC1" w:rsidRPr="000107CE" w:rsidRDefault="00220EC1" w:rsidP="00220EC1">
            <w:pPr>
              <w:spacing w:line="240" w:lineRule="auto"/>
              <w:rPr>
                <w:sz w:val="16"/>
                <w:lang w:val="en-AU"/>
              </w:rPr>
            </w:pPr>
            <w:r w:rsidRPr="000107CE">
              <w:rPr>
                <w:sz w:val="16"/>
                <w:lang w:val="en-AU"/>
              </w:rPr>
              <w:t>V10748 V10752 V10755</w:t>
            </w:r>
          </w:p>
        </w:tc>
        <w:tc>
          <w:tcPr>
            <w:tcW w:w="544" w:type="dxa"/>
          </w:tcPr>
          <w:p w14:paraId="2F51E6F7"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41650BE" w14:textId="77777777" w:rsidR="00220EC1" w:rsidRPr="000107CE" w:rsidRDefault="00220EC1" w:rsidP="00220EC1">
            <w:pPr>
              <w:spacing w:line="240" w:lineRule="auto"/>
              <w:rPr>
                <w:sz w:val="16"/>
                <w:lang w:val="en-AU"/>
              </w:rPr>
            </w:pPr>
          </w:p>
        </w:tc>
        <w:tc>
          <w:tcPr>
            <w:tcW w:w="856" w:type="dxa"/>
          </w:tcPr>
          <w:p w14:paraId="17248003" w14:textId="77777777" w:rsidR="00220EC1" w:rsidRPr="000107CE" w:rsidRDefault="00220EC1" w:rsidP="00220EC1">
            <w:pPr>
              <w:spacing w:line="240" w:lineRule="auto"/>
              <w:rPr>
                <w:sz w:val="16"/>
                <w:lang w:val="en-AU"/>
              </w:rPr>
            </w:pPr>
          </w:p>
        </w:tc>
      </w:tr>
      <w:tr w:rsidR="00220EC1" w:rsidRPr="000107CE" w14:paraId="0623E9B5" w14:textId="77777777" w:rsidTr="005A65BE">
        <w:tc>
          <w:tcPr>
            <w:tcW w:w="1320" w:type="dxa"/>
          </w:tcPr>
          <w:p w14:paraId="03453CDE"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23CB0F2"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3D5CF26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1CC5CFE"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0818549E"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872EAC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A64CD4"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15DE4E1D"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0C6773FF"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77D9BFB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79CFDFC"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5CC8AE65"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9D750A7" w14:textId="77777777" w:rsidR="00220EC1" w:rsidRPr="000107CE" w:rsidRDefault="00220EC1" w:rsidP="00220EC1">
            <w:pPr>
              <w:spacing w:line="240" w:lineRule="auto"/>
              <w:rPr>
                <w:sz w:val="16"/>
                <w:lang w:val="en-AU"/>
              </w:rPr>
            </w:pPr>
          </w:p>
        </w:tc>
        <w:tc>
          <w:tcPr>
            <w:tcW w:w="856" w:type="dxa"/>
          </w:tcPr>
          <w:p w14:paraId="743DE916" w14:textId="77777777" w:rsidR="00220EC1" w:rsidRPr="000107CE" w:rsidRDefault="00220EC1" w:rsidP="00220EC1">
            <w:pPr>
              <w:spacing w:line="240" w:lineRule="auto"/>
              <w:rPr>
                <w:sz w:val="16"/>
                <w:lang w:val="en-AU"/>
              </w:rPr>
            </w:pPr>
          </w:p>
        </w:tc>
      </w:tr>
      <w:tr w:rsidR="00220EC1" w:rsidRPr="000107CE" w14:paraId="7EE845C6" w14:textId="77777777" w:rsidTr="005A65BE">
        <w:tc>
          <w:tcPr>
            <w:tcW w:w="1320" w:type="dxa"/>
          </w:tcPr>
          <w:p w14:paraId="2AC969D8"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BEE59F1"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51FD1731"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56F85D2"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526DAD05"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49369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6497839"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3B95F7E7"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0354208E"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4D718D9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8511DC5" w14:textId="77777777" w:rsidR="00220EC1" w:rsidRPr="000107CE" w:rsidRDefault="00220EC1" w:rsidP="00220EC1">
            <w:pPr>
              <w:spacing w:line="240" w:lineRule="auto"/>
              <w:rPr>
                <w:sz w:val="16"/>
                <w:lang w:val="en-AU"/>
              </w:rPr>
            </w:pPr>
            <w:r w:rsidRPr="000107CE">
              <w:rPr>
                <w:sz w:val="16"/>
                <w:lang w:val="en-AU"/>
              </w:rPr>
              <w:t>V10748 V10752 V10755</w:t>
            </w:r>
          </w:p>
        </w:tc>
        <w:tc>
          <w:tcPr>
            <w:tcW w:w="544" w:type="dxa"/>
          </w:tcPr>
          <w:p w14:paraId="7AEFBF1E"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A83D6B6" w14:textId="77777777" w:rsidR="00220EC1" w:rsidRPr="000107CE" w:rsidRDefault="00220EC1" w:rsidP="00220EC1">
            <w:pPr>
              <w:spacing w:line="240" w:lineRule="auto"/>
              <w:rPr>
                <w:sz w:val="16"/>
                <w:lang w:val="en-AU"/>
              </w:rPr>
            </w:pPr>
          </w:p>
        </w:tc>
        <w:tc>
          <w:tcPr>
            <w:tcW w:w="856" w:type="dxa"/>
          </w:tcPr>
          <w:p w14:paraId="0ED0E4DA" w14:textId="77777777" w:rsidR="00220EC1" w:rsidRPr="000107CE" w:rsidRDefault="00220EC1" w:rsidP="00220EC1">
            <w:pPr>
              <w:spacing w:line="240" w:lineRule="auto"/>
              <w:rPr>
                <w:sz w:val="16"/>
                <w:lang w:val="en-AU"/>
              </w:rPr>
            </w:pPr>
          </w:p>
        </w:tc>
      </w:tr>
      <w:tr w:rsidR="00220EC1" w:rsidRPr="000107CE" w14:paraId="711806E2" w14:textId="77777777" w:rsidTr="005A65BE">
        <w:tc>
          <w:tcPr>
            <w:tcW w:w="1320" w:type="dxa"/>
          </w:tcPr>
          <w:p w14:paraId="2FC9C12E"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A04CC1D"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55175C89"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C45D21A"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1D9A239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D53F9F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9A8AB8E"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36CA3CFB"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07922D3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DDD947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8963C68"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06980FB7"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29FA039" w14:textId="77777777" w:rsidR="00220EC1" w:rsidRPr="000107CE" w:rsidRDefault="00220EC1" w:rsidP="00220EC1">
            <w:pPr>
              <w:spacing w:line="240" w:lineRule="auto"/>
              <w:rPr>
                <w:sz w:val="16"/>
                <w:lang w:val="en-AU"/>
              </w:rPr>
            </w:pPr>
          </w:p>
        </w:tc>
        <w:tc>
          <w:tcPr>
            <w:tcW w:w="856" w:type="dxa"/>
          </w:tcPr>
          <w:p w14:paraId="10D25BCA" w14:textId="77777777" w:rsidR="00220EC1" w:rsidRPr="000107CE" w:rsidRDefault="00220EC1" w:rsidP="00220EC1">
            <w:pPr>
              <w:spacing w:line="240" w:lineRule="auto"/>
              <w:rPr>
                <w:sz w:val="16"/>
                <w:lang w:val="en-AU"/>
              </w:rPr>
            </w:pPr>
          </w:p>
        </w:tc>
      </w:tr>
      <w:tr w:rsidR="00220EC1" w:rsidRPr="000107CE" w14:paraId="655A55A8" w14:textId="77777777" w:rsidTr="005A65BE">
        <w:tc>
          <w:tcPr>
            <w:tcW w:w="1320" w:type="dxa"/>
          </w:tcPr>
          <w:p w14:paraId="41CCF64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F10C41A"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71401021"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1B7B767"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4003B62C"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97081F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369B41"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75EEBAC4"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627FED35"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60BBFBC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6B69587" w14:textId="77777777" w:rsidR="00220EC1" w:rsidRPr="000107CE" w:rsidRDefault="00220EC1" w:rsidP="00220EC1">
            <w:pPr>
              <w:spacing w:line="240" w:lineRule="auto"/>
              <w:rPr>
                <w:sz w:val="16"/>
                <w:lang w:val="en-AU"/>
              </w:rPr>
            </w:pPr>
            <w:r w:rsidRPr="000107CE">
              <w:rPr>
                <w:sz w:val="16"/>
                <w:lang w:val="en-AU"/>
              </w:rPr>
              <w:t>V10748 V10752 V10755</w:t>
            </w:r>
          </w:p>
        </w:tc>
        <w:tc>
          <w:tcPr>
            <w:tcW w:w="544" w:type="dxa"/>
          </w:tcPr>
          <w:p w14:paraId="4593112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6067025" w14:textId="77777777" w:rsidR="00220EC1" w:rsidRPr="000107CE" w:rsidRDefault="00220EC1" w:rsidP="00220EC1">
            <w:pPr>
              <w:spacing w:line="240" w:lineRule="auto"/>
              <w:rPr>
                <w:sz w:val="16"/>
                <w:lang w:val="en-AU"/>
              </w:rPr>
            </w:pPr>
          </w:p>
        </w:tc>
        <w:tc>
          <w:tcPr>
            <w:tcW w:w="856" w:type="dxa"/>
          </w:tcPr>
          <w:p w14:paraId="300906E5" w14:textId="77777777" w:rsidR="00220EC1" w:rsidRPr="000107CE" w:rsidRDefault="00220EC1" w:rsidP="00220EC1">
            <w:pPr>
              <w:spacing w:line="240" w:lineRule="auto"/>
              <w:rPr>
                <w:sz w:val="16"/>
                <w:lang w:val="en-AU"/>
              </w:rPr>
            </w:pPr>
          </w:p>
        </w:tc>
      </w:tr>
      <w:tr w:rsidR="00220EC1" w:rsidRPr="000107CE" w14:paraId="4743F1E8" w14:textId="77777777" w:rsidTr="005A65BE">
        <w:tc>
          <w:tcPr>
            <w:tcW w:w="1320" w:type="dxa"/>
          </w:tcPr>
          <w:p w14:paraId="5594FF6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5016BF13"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13AD1FA3"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3A35A9F"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5CD87E9F"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787E732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6146D65"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8B58771"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719EC64"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88E995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19E40E1"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6F2BC523"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D36C1E7" w14:textId="77777777" w:rsidR="00220EC1" w:rsidRPr="000107CE" w:rsidRDefault="00220EC1" w:rsidP="00220EC1">
            <w:pPr>
              <w:spacing w:line="240" w:lineRule="auto"/>
              <w:rPr>
                <w:sz w:val="16"/>
                <w:lang w:val="en-AU"/>
              </w:rPr>
            </w:pPr>
          </w:p>
        </w:tc>
        <w:tc>
          <w:tcPr>
            <w:tcW w:w="856" w:type="dxa"/>
          </w:tcPr>
          <w:p w14:paraId="38B9B43A" w14:textId="77777777" w:rsidR="00220EC1" w:rsidRPr="000107CE" w:rsidRDefault="00220EC1" w:rsidP="00220EC1">
            <w:pPr>
              <w:spacing w:line="240" w:lineRule="auto"/>
              <w:rPr>
                <w:sz w:val="16"/>
                <w:lang w:val="en-AU"/>
              </w:rPr>
            </w:pPr>
          </w:p>
        </w:tc>
      </w:tr>
      <w:tr w:rsidR="00220EC1" w:rsidRPr="000107CE" w14:paraId="204113A8" w14:textId="77777777" w:rsidTr="005A65BE">
        <w:tc>
          <w:tcPr>
            <w:tcW w:w="1320" w:type="dxa"/>
          </w:tcPr>
          <w:p w14:paraId="14A42D25"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7964B270" w14:textId="77777777" w:rsidR="00220EC1" w:rsidRPr="000107CE" w:rsidRDefault="00220EC1" w:rsidP="00220EC1">
            <w:pPr>
              <w:spacing w:line="240" w:lineRule="auto"/>
              <w:rPr>
                <w:sz w:val="16"/>
                <w:lang w:val="en-AU"/>
              </w:rPr>
            </w:pPr>
            <w:r w:rsidRPr="000107CE">
              <w:rPr>
                <w:sz w:val="16"/>
                <w:lang w:val="en-AU"/>
              </w:rPr>
              <w:t>Transdermal patch 10 mg</w:t>
            </w:r>
          </w:p>
        </w:tc>
        <w:tc>
          <w:tcPr>
            <w:tcW w:w="941" w:type="dxa"/>
          </w:tcPr>
          <w:p w14:paraId="271E7643"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6ABC0AE"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160BB2F9"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59DDB32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2FB272"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5DD84E0"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E3F4776"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1CA55BA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EB9CAB8"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08A2BF67"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6957BA0" w14:textId="77777777" w:rsidR="00220EC1" w:rsidRPr="000107CE" w:rsidRDefault="00220EC1" w:rsidP="00220EC1">
            <w:pPr>
              <w:spacing w:line="240" w:lineRule="auto"/>
              <w:rPr>
                <w:sz w:val="16"/>
                <w:lang w:val="en-AU"/>
              </w:rPr>
            </w:pPr>
          </w:p>
        </w:tc>
        <w:tc>
          <w:tcPr>
            <w:tcW w:w="856" w:type="dxa"/>
          </w:tcPr>
          <w:p w14:paraId="0FB4A596" w14:textId="77777777" w:rsidR="00220EC1" w:rsidRPr="000107CE" w:rsidRDefault="00220EC1" w:rsidP="00220EC1">
            <w:pPr>
              <w:spacing w:line="240" w:lineRule="auto"/>
              <w:rPr>
                <w:sz w:val="16"/>
                <w:lang w:val="en-AU"/>
              </w:rPr>
            </w:pPr>
          </w:p>
        </w:tc>
      </w:tr>
      <w:tr w:rsidR="00220EC1" w:rsidRPr="000107CE" w14:paraId="120C5D9E" w14:textId="77777777" w:rsidTr="005A65BE">
        <w:tc>
          <w:tcPr>
            <w:tcW w:w="1320" w:type="dxa"/>
          </w:tcPr>
          <w:p w14:paraId="7B9BD54A"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452801B"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0C0947FB"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B1B1630" w14:textId="1E18B1AC"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392F1D82"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5F8BD78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2D8EF1A"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275978BC"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2E79984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9D4407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BA49E2"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3BB13A78"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91CDF7E" w14:textId="77777777" w:rsidR="00220EC1" w:rsidRPr="000107CE" w:rsidRDefault="00220EC1" w:rsidP="00220EC1">
            <w:pPr>
              <w:spacing w:line="240" w:lineRule="auto"/>
              <w:rPr>
                <w:sz w:val="16"/>
                <w:lang w:val="en-AU"/>
              </w:rPr>
            </w:pPr>
          </w:p>
        </w:tc>
        <w:tc>
          <w:tcPr>
            <w:tcW w:w="856" w:type="dxa"/>
          </w:tcPr>
          <w:p w14:paraId="03B6ACB5" w14:textId="77777777" w:rsidR="00220EC1" w:rsidRPr="000107CE" w:rsidRDefault="00220EC1" w:rsidP="00220EC1">
            <w:pPr>
              <w:spacing w:line="240" w:lineRule="auto"/>
              <w:rPr>
                <w:sz w:val="16"/>
                <w:lang w:val="en-AU"/>
              </w:rPr>
            </w:pPr>
          </w:p>
        </w:tc>
      </w:tr>
      <w:tr w:rsidR="00220EC1" w:rsidRPr="000107CE" w14:paraId="44C150D5" w14:textId="77777777" w:rsidTr="005A65BE">
        <w:tc>
          <w:tcPr>
            <w:tcW w:w="1320" w:type="dxa"/>
          </w:tcPr>
          <w:p w14:paraId="7F704345"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0D1BC35"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592E06C2"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5C62195" w14:textId="1C78F747"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2D033A8E"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6FEA22D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4486ADB"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6937FCB1"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23E607CA"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4AC5A30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B0C2ACC"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3CD29320"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563033F" w14:textId="77777777" w:rsidR="00220EC1" w:rsidRPr="000107CE" w:rsidRDefault="00220EC1" w:rsidP="00220EC1">
            <w:pPr>
              <w:spacing w:line="240" w:lineRule="auto"/>
              <w:rPr>
                <w:sz w:val="16"/>
                <w:lang w:val="en-AU"/>
              </w:rPr>
            </w:pPr>
          </w:p>
        </w:tc>
        <w:tc>
          <w:tcPr>
            <w:tcW w:w="856" w:type="dxa"/>
          </w:tcPr>
          <w:p w14:paraId="728072CE" w14:textId="77777777" w:rsidR="00220EC1" w:rsidRPr="000107CE" w:rsidRDefault="00220EC1" w:rsidP="00220EC1">
            <w:pPr>
              <w:spacing w:line="240" w:lineRule="auto"/>
              <w:rPr>
                <w:sz w:val="16"/>
                <w:lang w:val="en-AU"/>
              </w:rPr>
            </w:pPr>
          </w:p>
        </w:tc>
      </w:tr>
      <w:tr w:rsidR="00220EC1" w:rsidRPr="000107CE" w14:paraId="63BCD6F4" w14:textId="77777777" w:rsidTr="005A65BE">
        <w:tc>
          <w:tcPr>
            <w:tcW w:w="1320" w:type="dxa"/>
          </w:tcPr>
          <w:p w14:paraId="4746C8EE"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1972C3B"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1F8877C7"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167C471"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14E7FC6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2CAD96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022F89"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DE677AD"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0D8A310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9883CF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A971AD5"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21ED2E14"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30D80CC" w14:textId="77777777" w:rsidR="00220EC1" w:rsidRPr="000107CE" w:rsidRDefault="00220EC1" w:rsidP="00220EC1">
            <w:pPr>
              <w:spacing w:line="240" w:lineRule="auto"/>
              <w:rPr>
                <w:sz w:val="16"/>
                <w:lang w:val="en-AU"/>
              </w:rPr>
            </w:pPr>
          </w:p>
        </w:tc>
        <w:tc>
          <w:tcPr>
            <w:tcW w:w="856" w:type="dxa"/>
          </w:tcPr>
          <w:p w14:paraId="5812C92E" w14:textId="77777777" w:rsidR="00220EC1" w:rsidRPr="000107CE" w:rsidRDefault="00220EC1" w:rsidP="00220EC1">
            <w:pPr>
              <w:spacing w:line="240" w:lineRule="auto"/>
              <w:rPr>
                <w:sz w:val="16"/>
                <w:lang w:val="en-AU"/>
              </w:rPr>
            </w:pPr>
          </w:p>
        </w:tc>
      </w:tr>
      <w:tr w:rsidR="00220EC1" w:rsidRPr="000107CE" w14:paraId="56E82A21" w14:textId="77777777" w:rsidTr="005A65BE">
        <w:tc>
          <w:tcPr>
            <w:tcW w:w="1320" w:type="dxa"/>
          </w:tcPr>
          <w:p w14:paraId="5E8F486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9D95143"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610F59DE"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24F79462"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49043B4F"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264190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520AE0F"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1C235BD"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29467A8"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259634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A41C2E7"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07DEEF4A"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0E8EAC6C" w14:textId="77777777" w:rsidR="00220EC1" w:rsidRPr="000107CE" w:rsidRDefault="00220EC1" w:rsidP="00220EC1">
            <w:pPr>
              <w:spacing w:line="240" w:lineRule="auto"/>
              <w:rPr>
                <w:sz w:val="16"/>
                <w:lang w:val="en-AU"/>
              </w:rPr>
            </w:pPr>
          </w:p>
        </w:tc>
        <w:tc>
          <w:tcPr>
            <w:tcW w:w="856" w:type="dxa"/>
          </w:tcPr>
          <w:p w14:paraId="12796A1A" w14:textId="77777777" w:rsidR="00220EC1" w:rsidRPr="000107CE" w:rsidRDefault="00220EC1" w:rsidP="00220EC1">
            <w:pPr>
              <w:spacing w:line="240" w:lineRule="auto"/>
              <w:rPr>
                <w:sz w:val="16"/>
                <w:lang w:val="en-AU"/>
              </w:rPr>
            </w:pPr>
          </w:p>
        </w:tc>
      </w:tr>
      <w:tr w:rsidR="00220EC1" w:rsidRPr="000107CE" w14:paraId="1DFC160B" w14:textId="77777777" w:rsidTr="005A65BE">
        <w:tc>
          <w:tcPr>
            <w:tcW w:w="1320" w:type="dxa"/>
          </w:tcPr>
          <w:p w14:paraId="23A52728"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1DBE3FA"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3BC5BB5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2BB20547"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67813F7F"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46DC8A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B75627"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2E710BCF"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41DEBE6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93BEDE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B21B6DE"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47712C3A"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BBA9525" w14:textId="77777777" w:rsidR="00220EC1" w:rsidRPr="000107CE" w:rsidRDefault="00220EC1" w:rsidP="00220EC1">
            <w:pPr>
              <w:spacing w:line="240" w:lineRule="auto"/>
              <w:rPr>
                <w:sz w:val="16"/>
                <w:lang w:val="en-AU"/>
              </w:rPr>
            </w:pPr>
          </w:p>
        </w:tc>
        <w:tc>
          <w:tcPr>
            <w:tcW w:w="856" w:type="dxa"/>
          </w:tcPr>
          <w:p w14:paraId="1FF891BF" w14:textId="77777777" w:rsidR="00220EC1" w:rsidRPr="000107CE" w:rsidRDefault="00220EC1" w:rsidP="00220EC1">
            <w:pPr>
              <w:spacing w:line="240" w:lineRule="auto"/>
              <w:rPr>
                <w:sz w:val="16"/>
                <w:lang w:val="en-AU"/>
              </w:rPr>
            </w:pPr>
          </w:p>
        </w:tc>
      </w:tr>
      <w:tr w:rsidR="00220EC1" w:rsidRPr="000107CE" w14:paraId="4760984C" w14:textId="77777777" w:rsidTr="005A65BE">
        <w:tc>
          <w:tcPr>
            <w:tcW w:w="1320" w:type="dxa"/>
          </w:tcPr>
          <w:p w14:paraId="6AE66CAD"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4E40A08"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5B619F02"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B1E0237"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5947E6CC"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66E12C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7D22625"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40E1D7B"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7C8DA875"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61849A3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71D5127"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7ABF13D7"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0F6914AC" w14:textId="77777777" w:rsidR="00220EC1" w:rsidRPr="000107CE" w:rsidRDefault="00220EC1" w:rsidP="00220EC1">
            <w:pPr>
              <w:spacing w:line="240" w:lineRule="auto"/>
              <w:rPr>
                <w:sz w:val="16"/>
                <w:lang w:val="en-AU"/>
              </w:rPr>
            </w:pPr>
          </w:p>
        </w:tc>
        <w:tc>
          <w:tcPr>
            <w:tcW w:w="856" w:type="dxa"/>
          </w:tcPr>
          <w:p w14:paraId="4D4ABDCF" w14:textId="77777777" w:rsidR="00220EC1" w:rsidRPr="000107CE" w:rsidRDefault="00220EC1" w:rsidP="00220EC1">
            <w:pPr>
              <w:spacing w:line="240" w:lineRule="auto"/>
              <w:rPr>
                <w:sz w:val="16"/>
                <w:lang w:val="en-AU"/>
              </w:rPr>
            </w:pPr>
          </w:p>
        </w:tc>
      </w:tr>
      <w:tr w:rsidR="00220EC1" w:rsidRPr="000107CE" w14:paraId="3A3FF725" w14:textId="77777777" w:rsidTr="005A65BE">
        <w:tc>
          <w:tcPr>
            <w:tcW w:w="1320" w:type="dxa"/>
          </w:tcPr>
          <w:p w14:paraId="5FBF7D3D"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50348100"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0945AFCD"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175F3EF"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351BF4F6"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0C9152B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E20008A"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6CC18CD7"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584504B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AD3075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CCDA884"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38C69902"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5E8BF63" w14:textId="77777777" w:rsidR="00220EC1" w:rsidRPr="000107CE" w:rsidRDefault="00220EC1" w:rsidP="00220EC1">
            <w:pPr>
              <w:spacing w:line="240" w:lineRule="auto"/>
              <w:rPr>
                <w:sz w:val="16"/>
                <w:lang w:val="en-AU"/>
              </w:rPr>
            </w:pPr>
          </w:p>
        </w:tc>
        <w:tc>
          <w:tcPr>
            <w:tcW w:w="856" w:type="dxa"/>
          </w:tcPr>
          <w:p w14:paraId="3D0314C1" w14:textId="77777777" w:rsidR="00220EC1" w:rsidRPr="000107CE" w:rsidRDefault="00220EC1" w:rsidP="00220EC1">
            <w:pPr>
              <w:spacing w:line="240" w:lineRule="auto"/>
              <w:rPr>
                <w:sz w:val="16"/>
                <w:lang w:val="en-AU"/>
              </w:rPr>
            </w:pPr>
          </w:p>
        </w:tc>
      </w:tr>
      <w:tr w:rsidR="00220EC1" w:rsidRPr="000107CE" w14:paraId="777152BD" w14:textId="77777777" w:rsidTr="005A65BE">
        <w:tc>
          <w:tcPr>
            <w:tcW w:w="1320" w:type="dxa"/>
          </w:tcPr>
          <w:p w14:paraId="42F927C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B77AEE5" w14:textId="77777777" w:rsidR="00220EC1" w:rsidRPr="000107CE" w:rsidRDefault="00220EC1" w:rsidP="00220EC1">
            <w:pPr>
              <w:spacing w:line="240" w:lineRule="auto"/>
              <w:rPr>
                <w:sz w:val="16"/>
                <w:lang w:val="en-AU"/>
              </w:rPr>
            </w:pPr>
            <w:r w:rsidRPr="000107CE">
              <w:rPr>
                <w:sz w:val="16"/>
                <w:lang w:val="en-AU"/>
              </w:rPr>
              <w:t>Transdermal patch 15 mg</w:t>
            </w:r>
          </w:p>
        </w:tc>
        <w:tc>
          <w:tcPr>
            <w:tcW w:w="941" w:type="dxa"/>
          </w:tcPr>
          <w:p w14:paraId="697D6A7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0B6A715D"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0D8BA241"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40DC443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310EED"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3E166EFE"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7DACD864"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6AF6778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C5451FC"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19D9DF3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6559421" w14:textId="77777777" w:rsidR="00220EC1" w:rsidRPr="000107CE" w:rsidRDefault="00220EC1" w:rsidP="00220EC1">
            <w:pPr>
              <w:spacing w:line="240" w:lineRule="auto"/>
              <w:rPr>
                <w:sz w:val="16"/>
                <w:lang w:val="en-AU"/>
              </w:rPr>
            </w:pPr>
          </w:p>
        </w:tc>
        <w:tc>
          <w:tcPr>
            <w:tcW w:w="856" w:type="dxa"/>
          </w:tcPr>
          <w:p w14:paraId="2C208A95" w14:textId="77777777" w:rsidR="00220EC1" w:rsidRPr="000107CE" w:rsidRDefault="00220EC1" w:rsidP="00220EC1">
            <w:pPr>
              <w:spacing w:line="240" w:lineRule="auto"/>
              <w:rPr>
                <w:sz w:val="16"/>
                <w:lang w:val="en-AU"/>
              </w:rPr>
            </w:pPr>
          </w:p>
        </w:tc>
      </w:tr>
      <w:tr w:rsidR="00220EC1" w:rsidRPr="000107CE" w14:paraId="22287EEE" w14:textId="77777777" w:rsidTr="005A65BE">
        <w:tc>
          <w:tcPr>
            <w:tcW w:w="1320" w:type="dxa"/>
          </w:tcPr>
          <w:p w14:paraId="518009FB"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80BBC9F"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355002D1"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988EAB5" w14:textId="5F62C99C"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74A11956"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6355F48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39385E2"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D8425EF"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51B04553"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7260529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44DA26D"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615D30B3"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4F221BAB" w14:textId="77777777" w:rsidR="00220EC1" w:rsidRPr="000107CE" w:rsidRDefault="00220EC1" w:rsidP="00220EC1">
            <w:pPr>
              <w:spacing w:line="240" w:lineRule="auto"/>
              <w:rPr>
                <w:sz w:val="16"/>
                <w:lang w:val="en-AU"/>
              </w:rPr>
            </w:pPr>
          </w:p>
        </w:tc>
        <w:tc>
          <w:tcPr>
            <w:tcW w:w="856" w:type="dxa"/>
          </w:tcPr>
          <w:p w14:paraId="6A8C4463" w14:textId="77777777" w:rsidR="00220EC1" w:rsidRPr="000107CE" w:rsidRDefault="00220EC1" w:rsidP="00220EC1">
            <w:pPr>
              <w:spacing w:line="240" w:lineRule="auto"/>
              <w:rPr>
                <w:sz w:val="16"/>
                <w:lang w:val="en-AU"/>
              </w:rPr>
            </w:pPr>
          </w:p>
        </w:tc>
      </w:tr>
      <w:tr w:rsidR="00220EC1" w:rsidRPr="000107CE" w14:paraId="14BB9A6F" w14:textId="77777777" w:rsidTr="005A65BE">
        <w:tc>
          <w:tcPr>
            <w:tcW w:w="1320" w:type="dxa"/>
          </w:tcPr>
          <w:p w14:paraId="069A38B2"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57DBC09"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23A38807"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3A63774" w14:textId="269D1F6E" w:rsidR="00220EC1" w:rsidRPr="000107CE" w:rsidRDefault="00220EC1" w:rsidP="00220EC1">
            <w:pPr>
              <w:spacing w:line="240" w:lineRule="auto"/>
              <w:rPr>
                <w:sz w:val="16"/>
                <w:lang w:val="en-AU"/>
              </w:rPr>
            </w:pPr>
            <w:r w:rsidRPr="000107CE">
              <w:rPr>
                <w:sz w:val="16"/>
                <w:lang w:val="en-AU"/>
              </w:rPr>
              <w:t>B</w:t>
            </w:r>
            <w:r>
              <w:rPr>
                <w:sz w:val="16"/>
                <w:lang w:val="en-AU"/>
              </w:rPr>
              <w:noBreakHyphen/>
            </w:r>
            <w:r w:rsidRPr="000107CE">
              <w:rPr>
                <w:sz w:val="16"/>
                <w:lang w:val="en-AU"/>
              </w:rPr>
              <w:t>Patch</w:t>
            </w:r>
          </w:p>
        </w:tc>
        <w:tc>
          <w:tcPr>
            <w:tcW w:w="591" w:type="dxa"/>
          </w:tcPr>
          <w:p w14:paraId="2AAA3ED9" w14:textId="77777777" w:rsidR="00220EC1" w:rsidRPr="000107CE" w:rsidRDefault="00220EC1" w:rsidP="00220EC1">
            <w:pPr>
              <w:spacing w:line="240" w:lineRule="auto"/>
              <w:rPr>
                <w:sz w:val="16"/>
                <w:lang w:val="en-AU"/>
              </w:rPr>
            </w:pPr>
            <w:r w:rsidRPr="000107CE">
              <w:rPr>
                <w:sz w:val="16"/>
                <w:lang w:val="en-AU"/>
              </w:rPr>
              <w:t>IU</w:t>
            </w:r>
          </w:p>
        </w:tc>
        <w:tc>
          <w:tcPr>
            <w:tcW w:w="638" w:type="dxa"/>
          </w:tcPr>
          <w:p w14:paraId="6039DF4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7377578"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5A24BCC"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0E42845D"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28DCA08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0826FA"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5ACC11EC"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1D8610D" w14:textId="77777777" w:rsidR="00220EC1" w:rsidRPr="000107CE" w:rsidRDefault="00220EC1" w:rsidP="00220EC1">
            <w:pPr>
              <w:spacing w:line="240" w:lineRule="auto"/>
              <w:rPr>
                <w:sz w:val="16"/>
                <w:lang w:val="en-AU"/>
              </w:rPr>
            </w:pPr>
          </w:p>
        </w:tc>
        <w:tc>
          <w:tcPr>
            <w:tcW w:w="856" w:type="dxa"/>
          </w:tcPr>
          <w:p w14:paraId="45101327" w14:textId="77777777" w:rsidR="00220EC1" w:rsidRPr="000107CE" w:rsidRDefault="00220EC1" w:rsidP="00220EC1">
            <w:pPr>
              <w:spacing w:line="240" w:lineRule="auto"/>
              <w:rPr>
                <w:sz w:val="16"/>
                <w:lang w:val="en-AU"/>
              </w:rPr>
            </w:pPr>
          </w:p>
        </w:tc>
      </w:tr>
      <w:tr w:rsidR="00220EC1" w:rsidRPr="000107CE" w14:paraId="57F0FA46" w14:textId="77777777" w:rsidTr="005A65BE">
        <w:tc>
          <w:tcPr>
            <w:tcW w:w="1320" w:type="dxa"/>
          </w:tcPr>
          <w:p w14:paraId="7C2050F0"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7ECE055D"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40B0BC7E"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73C036A"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345BEAF3"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551464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A017E4F"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06579437"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8DDAA97"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AE64DE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0486C98"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457AC17C"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15D89B7" w14:textId="77777777" w:rsidR="00220EC1" w:rsidRPr="000107CE" w:rsidRDefault="00220EC1" w:rsidP="00220EC1">
            <w:pPr>
              <w:spacing w:line="240" w:lineRule="auto"/>
              <w:rPr>
                <w:sz w:val="16"/>
                <w:lang w:val="en-AU"/>
              </w:rPr>
            </w:pPr>
          </w:p>
        </w:tc>
        <w:tc>
          <w:tcPr>
            <w:tcW w:w="856" w:type="dxa"/>
          </w:tcPr>
          <w:p w14:paraId="4C78F8E3" w14:textId="77777777" w:rsidR="00220EC1" w:rsidRPr="000107CE" w:rsidRDefault="00220EC1" w:rsidP="00220EC1">
            <w:pPr>
              <w:spacing w:line="240" w:lineRule="auto"/>
              <w:rPr>
                <w:sz w:val="16"/>
                <w:lang w:val="en-AU"/>
              </w:rPr>
            </w:pPr>
          </w:p>
        </w:tc>
      </w:tr>
      <w:tr w:rsidR="00220EC1" w:rsidRPr="000107CE" w14:paraId="3AE83F61" w14:textId="77777777" w:rsidTr="005A65BE">
        <w:tc>
          <w:tcPr>
            <w:tcW w:w="1320" w:type="dxa"/>
          </w:tcPr>
          <w:p w14:paraId="52BE3927"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6A37252"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276595D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7F335CEE"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70811D4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44C3E2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BF820AD"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90A5887"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CF2F80D"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5022EFB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75386B6"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0A63F3A6"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786E0A0" w14:textId="77777777" w:rsidR="00220EC1" w:rsidRPr="000107CE" w:rsidRDefault="00220EC1" w:rsidP="00220EC1">
            <w:pPr>
              <w:spacing w:line="240" w:lineRule="auto"/>
              <w:rPr>
                <w:sz w:val="16"/>
                <w:lang w:val="en-AU"/>
              </w:rPr>
            </w:pPr>
          </w:p>
        </w:tc>
        <w:tc>
          <w:tcPr>
            <w:tcW w:w="856" w:type="dxa"/>
          </w:tcPr>
          <w:p w14:paraId="4C64323E" w14:textId="77777777" w:rsidR="00220EC1" w:rsidRPr="000107CE" w:rsidRDefault="00220EC1" w:rsidP="00220EC1">
            <w:pPr>
              <w:spacing w:line="240" w:lineRule="auto"/>
              <w:rPr>
                <w:sz w:val="16"/>
                <w:lang w:val="en-AU"/>
              </w:rPr>
            </w:pPr>
          </w:p>
        </w:tc>
      </w:tr>
      <w:tr w:rsidR="00220EC1" w:rsidRPr="000107CE" w14:paraId="3C02459A" w14:textId="77777777" w:rsidTr="005A65BE">
        <w:tc>
          <w:tcPr>
            <w:tcW w:w="1320" w:type="dxa"/>
          </w:tcPr>
          <w:p w14:paraId="7AD43152"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97502C3"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58F7C2F0"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3FE51B2"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3E90F1B5"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599570A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50F0CC8"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3D6A4041"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302FD12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577D9A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1E69C23"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1700BFD6"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2CC3569" w14:textId="77777777" w:rsidR="00220EC1" w:rsidRPr="000107CE" w:rsidRDefault="00220EC1" w:rsidP="00220EC1">
            <w:pPr>
              <w:spacing w:line="240" w:lineRule="auto"/>
              <w:rPr>
                <w:sz w:val="16"/>
                <w:lang w:val="en-AU"/>
              </w:rPr>
            </w:pPr>
          </w:p>
        </w:tc>
        <w:tc>
          <w:tcPr>
            <w:tcW w:w="856" w:type="dxa"/>
          </w:tcPr>
          <w:p w14:paraId="3F29A741" w14:textId="77777777" w:rsidR="00220EC1" w:rsidRPr="000107CE" w:rsidRDefault="00220EC1" w:rsidP="00220EC1">
            <w:pPr>
              <w:spacing w:line="240" w:lineRule="auto"/>
              <w:rPr>
                <w:sz w:val="16"/>
                <w:lang w:val="en-AU"/>
              </w:rPr>
            </w:pPr>
          </w:p>
        </w:tc>
      </w:tr>
      <w:tr w:rsidR="00220EC1" w:rsidRPr="000107CE" w14:paraId="1E593DEC" w14:textId="77777777" w:rsidTr="005A65BE">
        <w:tc>
          <w:tcPr>
            <w:tcW w:w="1320" w:type="dxa"/>
          </w:tcPr>
          <w:p w14:paraId="3E34E862"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EC3BD5D"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06445063"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05CC90E7"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13DFA47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05B54C1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733CBB2"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391A22E3"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AB93349"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6DF142A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B97A171"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631947B0"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BE00A65" w14:textId="77777777" w:rsidR="00220EC1" w:rsidRPr="000107CE" w:rsidRDefault="00220EC1" w:rsidP="00220EC1">
            <w:pPr>
              <w:spacing w:line="240" w:lineRule="auto"/>
              <w:rPr>
                <w:sz w:val="16"/>
                <w:lang w:val="en-AU"/>
              </w:rPr>
            </w:pPr>
          </w:p>
        </w:tc>
        <w:tc>
          <w:tcPr>
            <w:tcW w:w="856" w:type="dxa"/>
          </w:tcPr>
          <w:p w14:paraId="3CFBAE44" w14:textId="77777777" w:rsidR="00220EC1" w:rsidRPr="000107CE" w:rsidRDefault="00220EC1" w:rsidP="00220EC1">
            <w:pPr>
              <w:spacing w:line="240" w:lineRule="auto"/>
              <w:rPr>
                <w:sz w:val="16"/>
                <w:lang w:val="en-AU"/>
              </w:rPr>
            </w:pPr>
          </w:p>
        </w:tc>
      </w:tr>
      <w:tr w:rsidR="00220EC1" w:rsidRPr="000107CE" w14:paraId="4E1B3414" w14:textId="77777777" w:rsidTr="005A65BE">
        <w:tc>
          <w:tcPr>
            <w:tcW w:w="1320" w:type="dxa"/>
          </w:tcPr>
          <w:p w14:paraId="60A94AB1"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59A35ED6"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6B7A1F37"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70C7B43"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44E1A3F6"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1F5C006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788B980"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434138EB"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38316BE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B0589A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E7DEA55"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3F93C0F4"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25E3712" w14:textId="77777777" w:rsidR="00220EC1" w:rsidRPr="000107CE" w:rsidRDefault="00220EC1" w:rsidP="00220EC1">
            <w:pPr>
              <w:spacing w:line="240" w:lineRule="auto"/>
              <w:rPr>
                <w:sz w:val="16"/>
                <w:lang w:val="en-AU"/>
              </w:rPr>
            </w:pPr>
          </w:p>
        </w:tc>
        <w:tc>
          <w:tcPr>
            <w:tcW w:w="856" w:type="dxa"/>
          </w:tcPr>
          <w:p w14:paraId="13736CA2" w14:textId="77777777" w:rsidR="00220EC1" w:rsidRPr="000107CE" w:rsidRDefault="00220EC1" w:rsidP="00220EC1">
            <w:pPr>
              <w:spacing w:line="240" w:lineRule="auto"/>
              <w:rPr>
                <w:sz w:val="16"/>
                <w:lang w:val="en-AU"/>
              </w:rPr>
            </w:pPr>
          </w:p>
        </w:tc>
      </w:tr>
      <w:tr w:rsidR="00220EC1" w:rsidRPr="000107CE" w14:paraId="233FFF73" w14:textId="77777777" w:rsidTr="005A65BE">
        <w:tc>
          <w:tcPr>
            <w:tcW w:w="1320" w:type="dxa"/>
          </w:tcPr>
          <w:p w14:paraId="04A9CA12"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0B9D01C" w14:textId="77777777" w:rsidR="00220EC1" w:rsidRPr="000107CE" w:rsidRDefault="00220EC1" w:rsidP="00220EC1">
            <w:pPr>
              <w:spacing w:line="240" w:lineRule="auto"/>
              <w:rPr>
                <w:sz w:val="16"/>
                <w:lang w:val="en-AU"/>
              </w:rPr>
            </w:pPr>
            <w:r w:rsidRPr="000107CE">
              <w:rPr>
                <w:sz w:val="16"/>
                <w:lang w:val="en-AU"/>
              </w:rPr>
              <w:t>Transdermal patch 20 mg</w:t>
            </w:r>
          </w:p>
        </w:tc>
        <w:tc>
          <w:tcPr>
            <w:tcW w:w="941" w:type="dxa"/>
          </w:tcPr>
          <w:p w14:paraId="7371852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650E3835"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6D8F2530"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27929DC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EBB67CE"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368A307D"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6E72FF67"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4CBD040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A4FA8A8"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2D05E609"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656B92A" w14:textId="77777777" w:rsidR="00220EC1" w:rsidRPr="000107CE" w:rsidRDefault="00220EC1" w:rsidP="00220EC1">
            <w:pPr>
              <w:spacing w:line="240" w:lineRule="auto"/>
              <w:rPr>
                <w:sz w:val="16"/>
                <w:lang w:val="en-AU"/>
              </w:rPr>
            </w:pPr>
          </w:p>
        </w:tc>
        <w:tc>
          <w:tcPr>
            <w:tcW w:w="856" w:type="dxa"/>
          </w:tcPr>
          <w:p w14:paraId="580A6E8D" w14:textId="77777777" w:rsidR="00220EC1" w:rsidRPr="000107CE" w:rsidRDefault="00220EC1" w:rsidP="00220EC1">
            <w:pPr>
              <w:spacing w:line="240" w:lineRule="auto"/>
              <w:rPr>
                <w:sz w:val="16"/>
                <w:lang w:val="en-AU"/>
              </w:rPr>
            </w:pPr>
          </w:p>
        </w:tc>
      </w:tr>
      <w:tr w:rsidR="00220EC1" w:rsidRPr="000107CE" w14:paraId="20F54160" w14:textId="77777777" w:rsidTr="005A65BE">
        <w:tc>
          <w:tcPr>
            <w:tcW w:w="1320" w:type="dxa"/>
          </w:tcPr>
          <w:p w14:paraId="6937ABA7"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17C10D72"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642D97D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427139C"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2A280EDB"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DCEB07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5494F4"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10E338AC"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7801E4C4"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7BB21B9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AD8D7A6"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6BD6083E"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0D0725FE" w14:textId="77777777" w:rsidR="00220EC1" w:rsidRPr="000107CE" w:rsidRDefault="00220EC1" w:rsidP="00220EC1">
            <w:pPr>
              <w:spacing w:line="240" w:lineRule="auto"/>
              <w:rPr>
                <w:sz w:val="16"/>
                <w:lang w:val="en-AU"/>
              </w:rPr>
            </w:pPr>
          </w:p>
        </w:tc>
        <w:tc>
          <w:tcPr>
            <w:tcW w:w="856" w:type="dxa"/>
          </w:tcPr>
          <w:p w14:paraId="6649314D" w14:textId="77777777" w:rsidR="00220EC1" w:rsidRPr="000107CE" w:rsidRDefault="00220EC1" w:rsidP="00220EC1">
            <w:pPr>
              <w:spacing w:line="240" w:lineRule="auto"/>
              <w:rPr>
                <w:sz w:val="16"/>
                <w:lang w:val="en-AU"/>
              </w:rPr>
            </w:pPr>
          </w:p>
        </w:tc>
      </w:tr>
      <w:tr w:rsidR="00220EC1" w:rsidRPr="000107CE" w14:paraId="21AB9FB4" w14:textId="77777777" w:rsidTr="005A65BE">
        <w:tc>
          <w:tcPr>
            <w:tcW w:w="1320" w:type="dxa"/>
          </w:tcPr>
          <w:p w14:paraId="7BD9B0A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95ADA05"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5D6AEC9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6A0484CC"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4A677BAC"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7F004F1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E75536"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4ABCDE72"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4AAE8F7C"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25C35A3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269E054"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42CFCE42"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928885A" w14:textId="77777777" w:rsidR="00220EC1" w:rsidRPr="000107CE" w:rsidRDefault="00220EC1" w:rsidP="00220EC1">
            <w:pPr>
              <w:spacing w:line="240" w:lineRule="auto"/>
              <w:rPr>
                <w:sz w:val="16"/>
                <w:lang w:val="en-AU"/>
              </w:rPr>
            </w:pPr>
          </w:p>
        </w:tc>
        <w:tc>
          <w:tcPr>
            <w:tcW w:w="856" w:type="dxa"/>
          </w:tcPr>
          <w:p w14:paraId="6303BE62" w14:textId="77777777" w:rsidR="00220EC1" w:rsidRPr="000107CE" w:rsidRDefault="00220EC1" w:rsidP="00220EC1">
            <w:pPr>
              <w:spacing w:line="240" w:lineRule="auto"/>
              <w:rPr>
                <w:sz w:val="16"/>
                <w:lang w:val="en-AU"/>
              </w:rPr>
            </w:pPr>
          </w:p>
        </w:tc>
      </w:tr>
      <w:tr w:rsidR="00220EC1" w:rsidRPr="000107CE" w14:paraId="1B8CD472" w14:textId="77777777" w:rsidTr="005A65BE">
        <w:tc>
          <w:tcPr>
            <w:tcW w:w="1320" w:type="dxa"/>
          </w:tcPr>
          <w:p w14:paraId="501A77A9"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26D5BDF"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586A4CCE"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01117007"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15037352"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406BBBC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010707F"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11B858CF"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833B82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232D2F3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77A3B30"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473D55DC"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713C652" w14:textId="77777777" w:rsidR="00220EC1" w:rsidRPr="000107CE" w:rsidRDefault="00220EC1" w:rsidP="00220EC1">
            <w:pPr>
              <w:spacing w:line="240" w:lineRule="auto"/>
              <w:rPr>
                <w:sz w:val="16"/>
                <w:lang w:val="en-AU"/>
              </w:rPr>
            </w:pPr>
          </w:p>
        </w:tc>
        <w:tc>
          <w:tcPr>
            <w:tcW w:w="856" w:type="dxa"/>
          </w:tcPr>
          <w:p w14:paraId="6CABF2C1" w14:textId="77777777" w:rsidR="00220EC1" w:rsidRPr="000107CE" w:rsidRDefault="00220EC1" w:rsidP="00220EC1">
            <w:pPr>
              <w:spacing w:line="240" w:lineRule="auto"/>
              <w:rPr>
                <w:sz w:val="16"/>
                <w:lang w:val="en-AU"/>
              </w:rPr>
            </w:pPr>
          </w:p>
        </w:tc>
      </w:tr>
      <w:tr w:rsidR="00220EC1" w:rsidRPr="000107CE" w14:paraId="1894EFE2" w14:textId="77777777" w:rsidTr="005A65BE">
        <w:tc>
          <w:tcPr>
            <w:tcW w:w="1320" w:type="dxa"/>
          </w:tcPr>
          <w:p w14:paraId="04BED67C"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83707F3"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6238B1E4"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40D7602"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03750013"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A90881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5C25E48"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1CA7CE45"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6CA0E5EF"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73A1FCD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86E414A"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28CB84B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2AFD366" w14:textId="77777777" w:rsidR="00220EC1" w:rsidRPr="000107CE" w:rsidRDefault="00220EC1" w:rsidP="00220EC1">
            <w:pPr>
              <w:spacing w:line="240" w:lineRule="auto"/>
              <w:rPr>
                <w:sz w:val="16"/>
                <w:lang w:val="en-AU"/>
              </w:rPr>
            </w:pPr>
          </w:p>
        </w:tc>
        <w:tc>
          <w:tcPr>
            <w:tcW w:w="856" w:type="dxa"/>
          </w:tcPr>
          <w:p w14:paraId="4E4DC53F" w14:textId="77777777" w:rsidR="00220EC1" w:rsidRPr="000107CE" w:rsidRDefault="00220EC1" w:rsidP="00220EC1">
            <w:pPr>
              <w:spacing w:line="240" w:lineRule="auto"/>
              <w:rPr>
                <w:sz w:val="16"/>
                <w:lang w:val="en-AU"/>
              </w:rPr>
            </w:pPr>
          </w:p>
        </w:tc>
      </w:tr>
      <w:tr w:rsidR="00220EC1" w:rsidRPr="000107CE" w14:paraId="4B086EBF" w14:textId="77777777" w:rsidTr="005A65BE">
        <w:tc>
          <w:tcPr>
            <w:tcW w:w="1320" w:type="dxa"/>
          </w:tcPr>
          <w:p w14:paraId="24C37D75"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7AB0A87F"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663D1CC6"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185D5E2"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166B25E8"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2799F0D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B99E2E"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06F63364"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2E1E2D4A"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6BC3EE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EC72281"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088373E0"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6011704" w14:textId="77777777" w:rsidR="00220EC1" w:rsidRPr="000107CE" w:rsidRDefault="00220EC1" w:rsidP="00220EC1">
            <w:pPr>
              <w:spacing w:line="240" w:lineRule="auto"/>
              <w:rPr>
                <w:sz w:val="16"/>
                <w:lang w:val="en-AU"/>
              </w:rPr>
            </w:pPr>
          </w:p>
        </w:tc>
        <w:tc>
          <w:tcPr>
            <w:tcW w:w="856" w:type="dxa"/>
          </w:tcPr>
          <w:p w14:paraId="62DCC899" w14:textId="77777777" w:rsidR="00220EC1" w:rsidRPr="000107CE" w:rsidRDefault="00220EC1" w:rsidP="00220EC1">
            <w:pPr>
              <w:spacing w:line="240" w:lineRule="auto"/>
              <w:rPr>
                <w:sz w:val="16"/>
                <w:lang w:val="en-AU"/>
              </w:rPr>
            </w:pPr>
          </w:p>
        </w:tc>
      </w:tr>
      <w:tr w:rsidR="00220EC1" w:rsidRPr="000107CE" w14:paraId="6D10538E" w14:textId="77777777" w:rsidTr="005A65BE">
        <w:tc>
          <w:tcPr>
            <w:tcW w:w="1320" w:type="dxa"/>
          </w:tcPr>
          <w:p w14:paraId="1D8D7513"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56D10BA7" w14:textId="77777777" w:rsidR="00220EC1" w:rsidRPr="000107CE" w:rsidRDefault="00220EC1" w:rsidP="00220EC1">
            <w:pPr>
              <w:spacing w:line="240" w:lineRule="auto"/>
              <w:rPr>
                <w:sz w:val="16"/>
                <w:lang w:val="en-AU"/>
              </w:rPr>
            </w:pPr>
            <w:r w:rsidRPr="000107CE">
              <w:rPr>
                <w:sz w:val="16"/>
                <w:lang w:val="en-AU"/>
              </w:rPr>
              <w:t>Transdermal patch 25 mg</w:t>
            </w:r>
          </w:p>
        </w:tc>
        <w:tc>
          <w:tcPr>
            <w:tcW w:w="941" w:type="dxa"/>
          </w:tcPr>
          <w:p w14:paraId="2CB8F6E3"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EE4278C"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21CE11D5"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798EE86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A7690F4"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31A3E33E"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77518C13"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E77AAD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FE1D05A"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3502C2C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45F7C521" w14:textId="77777777" w:rsidR="00220EC1" w:rsidRPr="000107CE" w:rsidRDefault="00220EC1" w:rsidP="00220EC1">
            <w:pPr>
              <w:spacing w:line="240" w:lineRule="auto"/>
              <w:rPr>
                <w:sz w:val="16"/>
                <w:lang w:val="en-AU"/>
              </w:rPr>
            </w:pPr>
          </w:p>
        </w:tc>
        <w:tc>
          <w:tcPr>
            <w:tcW w:w="856" w:type="dxa"/>
          </w:tcPr>
          <w:p w14:paraId="4D526598" w14:textId="77777777" w:rsidR="00220EC1" w:rsidRPr="000107CE" w:rsidRDefault="00220EC1" w:rsidP="00220EC1">
            <w:pPr>
              <w:spacing w:line="240" w:lineRule="auto"/>
              <w:rPr>
                <w:sz w:val="16"/>
                <w:lang w:val="en-AU"/>
              </w:rPr>
            </w:pPr>
          </w:p>
        </w:tc>
      </w:tr>
      <w:tr w:rsidR="00220EC1" w:rsidRPr="000107CE" w14:paraId="1FA409E0" w14:textId="77777777" w:rsidTr="005A65BE">
        <w:tc>
          <w:tcPr>
            <w:tcW w:w="1320" w:type="dxa"/>
          </w:tcPr>
          <w:p w14:paraId="26625889"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5EB539E"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4FF391B0"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E28FD1B"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1582CB6E"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5C2ED8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21F91EA"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002D7C21"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6BFFA15A"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8DDEFB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541DE48"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4AF9165F"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0DC066A" w14:textId="77777777" w:rsidR="00220EC1" w:rsidRPr="000107CE" w:rsidRDefault="00220EC1" w:rsidP="00220EC1">
            <w:pPr>
              <w:spacing w:line="240" w:lineRule="auto"/>
              <w:rPr>
                <w:sz w:val="16"/>
                <w:lang w:val="en-AU"/>
              </w:rPr>
            </w:pPr>
          </w:p>
        </w:tc>
        <w:tc>
          <w:tcPr>
            <w:tcW w:w="856" w:type="dxa"/>
          </w:tcPr>
          <w:p w14:paraId="23EEEA6C" w14:textId="77777777" w:rsidR="00220EC1" w:rsidRPr="000107CE" w:rsidRDefault="00220EC1" w:rsidP="00220EC1">
            <w:pPr>
              <w:spacing w:line="240" w:lineRule="auto"/>
              <w:rPr>
                <w:sz w:val="16"/>
                <w:lang w:val="en-AU"/>
              </w:rPr>
            </w:pPr>
          </w:p>
        </w:tc>
      </w:tr>
      <w:tr w:rsidR="00220EC1" w:rsidRPr="000107CE" w14:paraId="2BD68EEB" w14:textId="77777777" w:rsidTr="005A65BE">
        <w:tc>
          <w:tcPr>
            <w:tcW w:w="1320" w:type="dxa"/>
          </w:tcPr>
          <w:p w14:paraId="731BABA4"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794A78C"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6CEC47CD"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F8B682D"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622864FB"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2B6DAD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BF5FB8F"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6C0A984"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4833FD80"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D90FB7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E0B76D2"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68DA1C6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28135AD" w14:textId="77777777" w:rsidR="00220EC1" w:rsidRPr="000107CE" w:rsidRDefault="00220EC1" w:rsidP="00220EC1">
            <w:pPr>
              <w:spacing w:line="240" w:lineRule="auto"/>
              <w:rPr>
                <w:sz w:val="16"/>
                <w:lang w:val="en-AU"/>
              </w:rPr>
            </w:pPr>
          </w:p>
        </w:tc>
        <w:tc>
          <w:tcPr>
            <w:tcW w:w="856" w:type="dxa"/>
          </w:tcPr>
          <w:p w14:paraId="01F4EA8B" w14:textId="77777777" w:rsidR="00220EC1" w:rsidRPr="000107CE" w:rsidRDefault="00220EC1" w:rsidP="00220EC1">
            <w:pPr>
              <w:spacing w:line="240" w:lineRule="auto"/>
              <w:rPr>
                <w:sz w:val="16"/>
                <w:lang w:val="en-AU"/>
              </w:rPr>
            </w:pPr>
          </w:p>
        </w:tc>
      </w:tr>
      <w:tr w:rsidR="00220EC1" w:rsidRPr="000107CE" w14:paraId="48F73915" w14:textId="77777777" w:rsidTr="005A65BE">
        <w:tc>
          <w:tcPr>
            <w:tcW w:w="1320" w:type="dxa"/>
          </w:tcPr>
          <w:p w14:paraId="61359E98"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1121A2A"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0E829B25"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386A4C5"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1F6BFA9A"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0C79A20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4A2709"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04C8501A"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13B5A208"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A15C34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FF25C3A"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3FC9158E"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04CC56D" w14:textId="77777777" w:rsidR="00220EC1" w:rsidRPr="000107CE" w:rsidRDefault="00220EC1" w:rsidP="00220EC1">
            <w:pPr>
              <w:spacing w:line="240" w:lineRule="auto"/>
              <w:rPr>
                <w:sz w:val="16"/>
                <w:lang w:val="en-AU"/>
              </w:rPr>
            </w:pPr>
          </w:p>
        </w:tc>
        <w:tc>
          <w:tcPr>
            <w:tcW w:w="856" w:type="dxa"/>
          </w:tcPr>
          <w:p w14:paraId="3C3E9C19" w14:textId="77777777" w:rsidR="00220EC1" w:rsidRPr="000107CE" w:rsidRDefault="00220EC1" w:rsidP="00220EC1">
            <w:pPr>
              <w:spacing w:line="240" w:lineRule="auto"/>
              <w:rPr>
                <w:sz w:val="16"/>
                <w:lang w:val="en-AU"/>
              </w:rPr>
            </w:pPr>
          </w:p>
        </w:tc>
      </w:tr>
      <w:tr w:rsidR="00220EC1" w:rsidRPr="000107CE" w14:paraId="03235077" w14:textId="77777777" w:rsidTr="005A65BE">
        <w:tc>
          <w:tcPr>
            <w:tcW w:w="1320" w:type="dxa"/>
          </w:tcPr>
          <w:p w14:paraId="4F55B7D7"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67A8B73"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4644742C"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4B299B11"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162EC84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BC5EAE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2D0EEEB"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746A68C9"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142E8CC"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6EE9A4A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45EDD56"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165DDC20"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9D26DBA" w14:textId="77777777" w:rsidR="00220EC1" w:rsidRPr="000107CE" w:rsidRDefault="00220EC1" w:rsidP="00220EC1">
            <w:pPr>
              <w:spacing w:line="240" w:lineRule="auto"/>
              <w:rPr>
                <w:sz w:val="16"/>
                <w:lang w:val="en-AU"/>
              </w:rPr>
            </w:pPr>
          </w:p>
        </w:tc>
        <w:tc>
          <w:tcPr>
            <w:tcW w:w="856" w:type="dxa"/>
          </w:tcPr>
          <w:p w14:paraId="08C83198" w14:textId="77777777" w:rsidR="00220EC1" w:rsidRPr="000107CE" w:rsidRDefault="00220EC1" w:rsidP="00220EC1">
            <w:pPr>
              <w:spacing w:line="240" w:lineRule="auto"/>
              <w:rPr>
                <w:sz w:val="16"/>
                <w:lang w:val="en-AU"/>
              </w:rPr>
            </w:pPr>
          </w:p>
        </w:tc>
      </w:tr>
      <w:tr w:rsidR="00220EC1" w:rsidRPr="000107CE" w14:paraId="689012BA" w14:textId="77777777" w:rsidTr="005A65BE">
        <w:tc>
          <w:tcPr>
            <w:tcW w:w="1320" w:type="dxa"/>
          </w:tcPr>
          <w:p w14:paraId="7CD29A34"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672A6D8"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677770E0"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6C323B5B"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5E1C072C"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744BF93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1A50289"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525EFAF0"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20CDB9B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F5B0E0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360D3E"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3BA6D02D"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098D2139" w14:textId="77777777" w:rsidR="00220EC1" w:rsidRPr="000107CE" w:rsidRDefault="00220EC1" w:rsidP="00220EC1">
            <w:pPr>
              <w:spacing w:line="240" w:lineRule="auto"/>
              <w:rPr>
                <w:sz w:val="16"/>
                <w:lang w:val="en-AU"/>
              </w:rPr>
            </w:pPr>
          </w:p>
        </w:tc>
        <w:tc>
          <w:tcPr>
            <w:tcW w:w="856" w:type="dxa"/>
          </w:tcPr>
          <w:p w14:paraId="06403724" w14:textId="77777777" w:rsidR="00220EC1" w:rsidRPr="000107CE" w:rsidRDefault="00220EC1" w:rsidP="00220EC1">
            <w:pPr>
              <w:spacing w:line="240" w:lineRule="auto"/>
              <w:rPr>
                <w:sz w:val="16"/>
                <w:lang w:val="en-AU"/>
              </w:rPr>
            </w:pPr>
          </w:p>
        </w:tc>
      </w:tr>
      <w:tr w:rsidR="00220EC1" w:rsidRPr="000107CE" w14:paraId="3FA7983C" w14:textId="77777777" w:rsidTr="005A65BE">
        <w:tc>
          <w:tcPr>
            <w:tcW w:w="1320" w:type="dxa"/>
          </w:tcPr>
          <w:p w14:paraId="7A2B61AD"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6D4F3091" w14:textId="77777777" w:rsidR="00220EC1" w:rsidRPr="000107CE" w:rsidRDefault="00220EC1" w:rsidP="00220EC1">
            <w:pPr>
              <w:spacing w:line="240" w:lineRule="auto"/>
              <w:rPr>
                <w:sz w:val="16"/>
                <w:lang w:val="en-AU"/>
              </w:rPr>
            </w:pPr>
            <w:r w:rsidRPr="000107CE">
              <w:rPr>
                <w:sz w:val="16"/>
                <w:lang w:val="en-AU"/>
              </w:rPr>
              <w:t>Transdermal patch 30 mg</w:t>
            </w:r>
          </w:p>
        </w:tc>
        <w:tc>
          <w:tcPr>
            <w:tcW w:w="941" w:type="dxa"/>
          </w:tcPr>
          <w:p w14:paraId="12071B4C"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5AEE663"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11C92B26"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6D8919B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FAC2AD7"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4AF45E22"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1BCC2B00"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29A610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7888AE6"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4C459F74"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6030653" w14:textId="77777777" w:rsidR="00220EC1" w:rsidRPr="000107CE" w:rsidRDefault="00220EC1" w:rsidP="00220EC1">
            <w:pPr>
              <w:spacing w:line="240" w:lineRule="auto"/>
              <w:rPr>
                <w:sz w:val="16"/>
                <w:lang w:val="en-AU"/>
              </w:rPr>
            </w:pPr>
          </w:p>
        </w:tc>
        <w:tc>
          <w:tcPr>
            <w:tcW w:w="856" w:type="dxa"/>
          </w:tcPr>
          <w:p w14:paraId="5D16682E" w14:textId="77777777" w:rsidR="00220EC1" w:rsidRPr="000107CE" w:rsidRDefault="00220EC1" w:rsidP="00220EC1">
            <w:pPr>
              <w:spacing w:line="240" w:lineRule="auto"/>
              <w:rPr>
                <w:sz w:val="16"/>
                <w:lang w:val="en-AU"/>
              </w:rPr>
            </w:pPr>
          </w:p>
        </w:tc>
      </w:tr>
      <w:tr w:rsidR="00220EC1" w:rsidRPr="000107CE" w14:paraId="1A8B172C" w14:textId="77777777" w:rsidTr="005A65BE">
        <w:tc>
          <w:tcPr>
            <w:tcW w:w="1320" w:type="dxa"/>
          </w:tcPr>
          <w:p w14:paraId="1B880260"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4BCFE8C7"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0221F436"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6BA26DE4"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515EBF76"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AE3F78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69C7BFE"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4C4D99B6"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580EBE2C"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8A27CC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C9962CB"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436FB553"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F8C181B" w14:textId="77777777" w:rsidR="00220EC1" w:rsidRPr="000107CE" w:rsidRDefault="00220EC1" w:rsidP="00220EC1">
            <w:pPr>
              <w:spacing w:line="240" w:lineRule="auto"/>
              <w:rPr>
                <w:sz w:val="16"/>
                <w:lang w:val="en-AU"/>
              </w:rPr>
            </w:pPr>
          </w:p>
        </w:tc>
        <w:tc>
          <w:tcPr>
            <w:tcW w:w="856" w:type="dxa"/>
          </w:tcPr>
          <w:p w14:paraId="2C858D51" w14:textId="77777777" w:rsidR="00220EC1" w:rsidRPr="000107CE" w:rsidRDefault="00220EC1" w:rsidP="00220EC1">
            <w:pPr>
              <w:spacing w:line="240" w:lineRule="auto"/>
              <w:rPr>
                <w:sz w:val="16"/>
                <w:lang w:val="en-AU"/>
              </w:rPr>
            </w:pPr>
          </w:p>
        </w:tc>
      </w:tr>
      <w:tr w:rsidR="00220EC1" w:rsidRPr="000107CE" w14:paraId="1FDB7ACD" w14:textId="77777777" w:rsidTr="005A65BE">
        <w:tc>
          <w:tcPr>
            <w:tcW w:w="1320" w:type="dxa"/>
          </w:tcPr>
          <w:p w14:paraId="6504B60B"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0C8B3A5"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2EA066C8"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A93D615" w14:textId="77777777" w:rsidR="00220EC1" w:rsidRPr="000107CE" w:rsidRDefault="00220EC1" w:rsidP="00220EC1">
            <w:pPr>
              <w:spacing w:line="240" w:lineRule="auto"/>
              <w:rPr>
                <w:sz w:val="16"/>
                <w:lang w:val="en-AU"/>
              </w:rPr>
            </w:pPr>
            <w:r w:rsidRPr="000107CE">
              <w:rPr>
                <w:sz w:val="16"/>
                <w:lang w:val="en-AU"/>
              </w:rPr>
              <w:t>Bupredermal</w:t>
            </w:r>
          </w:p>
        </w:tc>
        <w:tc>
          <w:tcPr>
            <w:tcW w:w="591" w:type="dxa"/>
          </w:tcPr>
          <w:p w14:paraId="7488B749"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BEC50F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3EB3832"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1D7CAE8"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6E8FD9C1"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1FA1B92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A48C059"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7407CC21"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A2EF7DC" w14:textId="77777777" w:rsidR="00220EC1" w:rsidRPr="000107CE" w:rsidRDefault="00220EC1" w:rsidP="00220EC1">
            <w:pPr>
              <w:spacing w:line="240" w:lineRule="auto"/>
              <w:rPr>
                <w:sz w:val="16"/>
                <w:lang w:val="en-AU"/>
              </w:rPr>
            </w:pPr>
          </w:p>
        </w:tc>
        <w:tc>
          <w:tcPr>
            <w:tcW w:w="856" w:type="dxa"/>
          </w:tcPr>
          <w:p w14:paraId="26E7A617" w14:textId="77777777" w:rsidR="00220EC1" w:rsidRPr="000107CE" w:rsidRDefault="00220EC1" w:rsidP="00220EC1">
            <w:pPr>
              <w:spacing w:line="240" w:lineRule="auto"/>
              <w:rPr>
                <w:sz w:val="16"/>
                <w:lang w:val="en-AU"/>
              </w:rPr>
            </w:pPr>
          </w:p>
        </w:tc>
      </w:tr>
      <w:tr w:rsidR="00220EC1" w:rsidRPr="000107CE" w14:paraId="03748C4E" w14:textId="77777777" w:rsidTr="005A65BE">
        <w:tc>
          <w:tcPr>
            <w:tcW w:w="1320" w:type="dxa"/>
          </w:tcPr>
          <w:p w14:paraId="4202D806"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022637F3"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0F3D099F"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3A6CFEA"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21830280"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A03AEB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A523729"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7F1AFED3"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49AEEA2D"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65A8E3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0E09CD"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149ADE0F"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14459E2C" w14:textId="77777777" w:rsidR="00220EC1" w:rsidRPr="000107CE" w:rsidRDefault="00220EC1" w:rsidP="00220EC1">
            <w:pPr>
              <w:spacing w:line="240" w:lineRule="auto"/>
              <w:rPr>
                <w:sz w:val="16"/>
                <w:lang w:val="en-AU"/>
              </w:rPr>
            </w:pPr>
          </w:p>
        </w:tc>
        <w:tc>
          <w:tcPr>
            <w:tcW w:w="856" w:type="dxa"/>
          </w:tcPr>
          <w:p w14:paraId="4DD1C4B7" w14:textId="77777777" w:rsidR="00220EC1" w:rsidRPr="000107CE" w:rsidRDefault="00220EC1" w:rsidP="00220EC1">
            <w:pPr>
              <w:spacing w:line="240" w:lineRule="auto"/>
              <w:rPr>
                <w:sz w:val="16"/>
                <w:lang w:val="en-AU"/>
              </w:rPr>
            </w:pPr>
          </w:p>
        </w:tc>
      </w:tr>
      <w:tr w:rsidR="00220EC1" w:rsidRPr="000107CE" w14:paraId="06ABE76B" w14:textId="77777777" w:rsidTr="005A65BE">
        <w:tc>
          <w:tcPr>
            <w:tcW w:w="1320" w:type="dxa"/>
          </w:tcPr>
          <w:p w14:paraId="29374E6D"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49C86704"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2824DFDE"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29AD1234" w14:textId="77777777" w:rsidR="00220EC1" w:rsidRPr="000107CE" w:rsidRDefault="00220EC1" w:rsidP="00220EC1">
            <w:pPr>
              <w:spacing w:line="240" w:lineRule="auto"/>
              <w:rPr>
                <w:sz w:val="16"/>
                <w:lang w:val="en-AU"/>
              </w:rPr>
            </w:pPr>
            <w:r w:rsidRPr="000107CE">
              <w:rPr>
                <w:sz w:val="16"/>
                <w:lang w:val="en-AU"/>
              </w:rPr>
              <w:t>Buprenorphine Sandoz</w:t>
            </w:r>
          </w:p>
        </w:tc>
        <w:tc>
          <w:tcPr>
            <w:tcW w:w="591" w:type="dxa"/>
          </w:tcPr>
          <w:p w14:paraId="6FA0247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DA3BF5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DEFA1C1"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2D1D316C"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53FDBA93"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47EB780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F68DAEB"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64A3478E"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6FCF8C9" w14:textId="77777777" w:rsidR="00220EC1" w:rsidRPr="000107CE" w:rsidRDefault="00220EC1" w:rsidP="00220EC1">
            <w:pPr>
              <w:spacing w:line="240" w:lineRule="auto"/>
              <w:rPr>
                <w:sz w:val="16"/>
                <w:lang w:val="en-AU"/>
              </w:rPr>
            </w:pPr>
          </w:p>
        </w:tc>
        <w:tc>
          <w:tcPr>
            <w:tcW w:w="856" w:type="dxa"/>
          </w:tcPr>
          <w:p w14:paraId="11E12DEF" w14:textId="77777777" w:rsidR="00220EC1" w:rsidRPr="000107CE" w:rsidRDefault="00220EC1" w:rsidP="00220EC1">
            <w:pPr>
              <w:spacing w:line="240" w:lineRule="auto"/>
              <w:rPr>
                <w:sz w:val="16"/>
                <w:lang w:val="en-AU"/>
              </w:rPr>
            </w:pPr>
          </w:p>
        </w:tc>
      </w:tr>
      <w:tr w:rsidR="00220EC1" w:rsidRPr="000107CE" w14:paraId="3D66132F" w14:textId="77777777" w:rsidTr="005A65BE">
        <w:tc>
          <w:tcPr>
            <w:tcW w:w="1320" w:type="dxa"/>
          </w:tcPr>
          <w:p w14:paraId="0BD9B330"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39BBFE92"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7C220179"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3F9F8860"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663FA9CF"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3362495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CA51C1F" w14:textId="77777777" w:rsidR="00220EC1" w:rsidRPr="000107CE" w:rsidRDefault="00220EC1" w:rsidP="00220EC1">
            <w:pPr>
              <w:spacing w:line="240" w:lineRule="auto"/>
              <w:rPr>
                <w:sz w:val="16"/>
                <w:lang w:val="en-AU"/>
              </w:rPr>
            </w:pPr>
            <w:r w:rsidRPr="000107CE">
              <w:rPr>
                <w:sz w:val="16"/>
                <w:lang w:val="en-AU"/>
              </w:rPr>
              <w:t>C10748 C10752 C10755</w:t>
            </w:r>
          </w:p>
        </w:tc>
        <w:tc>
          <w:tcPr>
            <w:tcW w:w="1675" w:type="dxa"/>
          </w:tcPr>
          <w:p w14:paraId="4534B8F6" w14:textId="77777777" w:rsidR="00220EC1" w:rsidRPr="000107CE" w:rsidRDefault="00220EC1" w:rsidP="00220EC1">
            <w:pPr>
              <w:spacing w:line="240" w:lineRule="auto"/>
              <w:rPr>
                <w:sz w:val="16"/>
                <w:lang w:val="en-AU"/>
              </w:rPr>
            </w:pPr>
            <w:r w:rsidRPr="000107CE">
              <w:rPr>
                <w:sz w:val="16"/>
                <w:lang w:val="en-AU"/>
              </w:rPr>
              <w:t>P10748 P10752 P10755</w:t>
            </w:r>
          </w:p>
        </w:tc>
        <w:tc>
          <w:tcPr>
            <w:tcW w:w="685" w:type="dxa"/>
          </w:tcPr>
          <w:p w14:paraId="12A89E32"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9C99C0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674D89E" w14:textId="77777777" w:rsidR="00220EC1" w:rsidRPr="000107CE" w:rsidRDefault="00220EC1" w:rsidP="00220EC1">
            <w:pPr>
              <w:spacing w:line="240" w:lineRule="auto"/>
              <w:rPr>
                <w:sz w:val="16"/>
                <w:lang w:val="en-AU"/>
              </w:rPr>
            </w:pPr>
            <w:r w:rsidRPr="000107CE">
              <w:rPr>
                <w:sz w:val="16"/>
                <w:lang w:val="en-AU"/>
              </w:rPr>
              <w:t xml:space="preserve">V10748 V10752 V10755 </w:t>
            </w:r>
          </w:p>
        </w:tc>
        <w:tc>
          <w:tcPr>
            <w:tcW w:w="544" w:type="dxa"/>
          </w:tcPr>
          <w:p w14:paraId="7BA7182F"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457CDC4" w14:textId="77777777" w:rsidR="00220EC1" w:rsidRPr="000107CE" w:rsidRDefault="00220EC1" w:rsidP="00220EC1">
            <w:pPr>
              <w:spacing w:line="240" w:lineRule="auto"/>
              <w:rPr>
                <w:sz w:val="16"/>
                <w:lang w:val="en-AU"/>
              </w:rPr>
            </w:pPr>
          </w:p>
        </w:tc>
        <w:tc>
          <w:tcPr>
            <w:tcW w:w="856" w:type="dxa"/>
          </w:tcPr>
          <w:p w14:paraId="477DBA6F" w14:textId="77777777" w:rsidR="00220EC1" w:rsidRPr="000107CE" w:rsidRDefault="00220EC1" w:rsidP="00220EC1">
            <w:pPr>
              <w:spacing w:line="240" w:lineRule="auto"/>
              <w:rPr>
                <w:sz w:val="16"/>
                <w:lang w:val="en-AU"/>
              </w:rPr>
            </w:pPr>
          </w:p>
        </w:tc>
      </w:tr>
      <w:tr w:rsidR="00220EC1" w:rsidRPr="000107CE" w14:paraId="0CBED004" w14:textId="77777777" w:rsidTr="005A65BE">
        <w:tc>
          <w:tcPr>
            <w:tcW w:w="1320" w:type="dxa"/>
          </w:tcPr>
          <w:p w14:paraId="0FFACA45" w14:textId="77777777" w:rsidR="00220EC1" w:rsidRPr="000107CE" w:rsidRDefault="00220EC1" w:rsidP="00220EC1">
            <w:pPr>
              <w:spacing w:line="240" w:lineRule="auto"/>
              <w:rPr>
                <w:sz w:val="16"/>
                <w:lang w:val="en-AU"/>
              </w:rPr>
            </w:pPr>
            <w:r w:rsidRPr="000107CE">
              <w:rPr>
                <w:sz w:val="16"/>
                <w:lang w:val="en-AU"/>
              </w:rPr>
              <w:t>Buprenorphine</w:t>
            </w:r>
          </w:p>
        </w:tc>
        <w:tc>
          <w:tcPr>
            <w:tcW w:w="1954" w:type="dxa"/>
          </w:tcPr>
          <w:p w14:paraId="232E6487" w14:textId="77777777" w:rsidR="00220EC1" w:rsidRPr="000107CE" w:rsidRDefault="00220EC1" w:rsidP="00220EC1">
            <w:pPr>
              <w:spacing w:line="240" w:lineRule="auto"/>
              <w:rPr>
                <w:sz w:val="16"/>
                <w:lang w:val="en-AU"/>
              </w:rPr>
            </w:pPr>
            <w:r w:rsidRPr="000107CE">
              <w:rPr>
                <w:sz w:val="16"/>
                <w:lang w:val="en-AU"/>
              </w:rPr>
              <w:t>Transdermal patch 40 mg</w:t>
            </w:r>
          </w:p>
        </w:tc>
        <w:tc>
          <w:tcPr>
            <w:tcW w:w="941" w:type="dxa"/>
          </w:tcPr>
          <w:p w14:paraId="45D35001" w14:textId="77777777" w:rsidR="00220EC1" w:rsidRPr="000107CE" w:rsidRDefault="00220EC1" w:rsidP="00220EC1">
            <w:pPr>
              <w:spacing w:line="240" w:lineRule="auto"/>
              <w:rPr>
                <w:sz w:val="16"/>
                <w:lang w:val="en-AU"/>
              </w:rPr>
            </w:pPr>
            <w:r w:rsidRPr="000107CE">
              <w:rPr>
                <w:sz w:val="16"/>
                <w:lang w:val="en-AU"/>
              </w:rPr>
              <w:t>Transdermal</w:t>
            </w:r>
          </w:p>
        </w:tc>
        <w:tc>
          <w:tcPr>
            <w:tcW w:w="1402" w:type="dxa"/>
          </w:tcPr>
          <w:p w14:paraId="56B122B5" w14:textId="77777777" w:rsidR="00220EC1" w:rsidRPr="000107CE" w:rsidRDefault="00220EC1" w:rsidP="00220EC1">
            <w:pPr>
              <w:spacing w:line="240" w:lineRule="auto"/>
              <w:rPr>
                <w:sz w:val="16"/>
                <w:lang w:val="en-AU"/>
              </w:rPr>
            </w:pPr>
            <w:r w:rsidRPr="000107CE">
              <w:rPr>
                <w:sz w:val="16"/>
                <w:lang w:val="en-AU"/>
              </w:rPr>
              <w:t>Norspan</w:t>
            </w:r>
          </w:p>
        </w:tc>
        <w:tc>
          <w:tcPr>
            <w:tcW w:w="591" w:type="dxa"/>
          </w:tcPr>
          <w:p w14:paraId="648D6C9E" w14:textId="77777777" w:rsidR="00220EC1" w:rsidRPr="000107CE" w:rsidRDefault="00220EC1" w:rsidP="00220EC1">
            <w:pPr>
              <w:spacing w:line="240" w:lineRule="auto"/>
              <w:rPr>
                <w:sz w:val="16"/>
                <w:lang w:val="en-AU"/>
              </w:rPr>
            </w:pPr>
            <w:r w:rsidRPr="000107CE">
              <w:rPr>
                <w:sz w:val="16"/>
                <w:lang w:val="en-AU"/>
              </w:rPr>
              <w:t>MF</w:t>
            </w:r>
          </w:p>
        </w:tc>
        <w:tc>
          <w:tcPr>
            <w:tcW w:w="638" w:type="dxa"/>
          </w:tcPr>
          <w:p w14:paraId="208CD4B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5C88EB3" w14:textId="77777777" w:rsidR="00220EC1" w:rsidRPr="000107CE" w:rsidRDefault="00220EC1" w:rsidP="00220EC1">
            <w:pPr>
              <w:spacing w:line="240" w:lineRule="auto"/>
              <w:rPr>
                <w:sz w:val="16"/>
                <w:lang w:val="en-AU"/>
              </w:rPr>
            </w:pPr>
            <w:r w:rsidRPr="000107CE">
              <w:rPr>
                <w:sz w:val="16"/>
                <w:lang w:val="en-AU"/>
              </w:rPr>
              <w:t>C11753</w:t>
            </w:r>
          </w:p>
        </w:tc>
        <w:tc>
          <w:tcPr>
            <w:tcW w:w="1675" w:type="dxa"/>
          </w:tcPr>
          <w:p w14:paraId="0A17414C" w14:textId="77777777" w:rsidR="00220EC1" w:rsidRPr="000107CE" w:rsidRDefault="00220EC1" w:rsidP="00220EC1">
            <w:pPr>
              <w:spacing w:line="240" w:lineRule="auto"/>
              <w:rPr>
                <w:sz w:val="16"/>
                <w:lang w:val="en-AU"/>
              </w:rPr>
            </w:pPr>
            <w:r w:rsidRPr="000107CE">
              <w:rPr>
                <w:sz w:val="16"/>
                <w:lang w:val="en-AU"/>
              </w:rPr>
              <w:t>P11753</w:t>
            </w:r>
          </w:p>
        </w:tc>
        <w:tc>
          <w:tcPr>
            <w:tcW w:w="685" w:type="dxa"/>
          </w:tcPr>
          <w:p w14:paraId="3930B309"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1C51437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49665AD" w14:textId="77777777" w:rsidR="00220EC1" w:rsidRPr="000107CE" w:rsidRDefault="00220EC1" w:rsidP="00220EC1">
            <w:pPr>
              <w:spacing w:line="240" w:lineRule="auto"/>
              <w:rPr>
                <w:sz w:val="16"/>
                <w:lang w:val="en-AU"/>
              </w:rPr>
            </w:pPr>
            <w:r w:rsidRPr="000107CE">
              <w:rPr>
                <w:sz w:val="16"/>
                <w:lang w:val="en-AU"/>
              </w:rPr>
              <w:t>V11753</w:t>
            </w:r>
          </w:p>
        </w:tc>
        <w:tc>
          <w:tcPr>
            <w:tcW w:w="544" w:type="dxa"/>
          </w:tcPr>
          <w:p w14:paraId="48C78D31"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A8067A5" w14:textId="77777777" w:rsidR="00220EC1" w:rsidRPr="000107CE" w:rsidRDefault="00220EC1" w:rsidP="00220EC1">
            <w:pPr>
              <w:spacing w:line="240" w:lineRule="auto"/>
              <w:rPr>
                <w:sz w:val="16"/>
                <w:lang w:val="en-AU"/>
              </w:rPr>
            </w:pPr>
          </w:p>
        </w:tc>
        <w:tc>
          <w:tcPr>
            <w:tcW w:w="856" w:type="dxa"/>
          </w:tcPr>
          <w:p w14:paraId="1B14EC6D" w14:textId="77777777" w:rsidR="00220EC1" w:rsidRPr="000107CE" w:rsidRDefault="00220EC1" w:rsidP="00220EC1">
            <w:pPr>
              <w:spacing w:line="240" w:lineRule="auto"/>
              <w:rPr>
                <w:sz w:val="16"/>
                <w:lang w:val="en-AU"/>
              </w:rPr>
            </w:pPr>
          </w:p>
        </w:tc>
      </w:tr>
      <w:tr w:rsidR="003B78EC" w:rsidRPr="000107CE" w14:paraId="42DE7636" w14:textId="77777777" w:rsidTr="005A65BE">
        <w:tc>
          <w:tcPr>
            <w:tcW w:w="1320" w:type="dxa"/>
          </w:tcPr>
          <w:p w14:paraId="207F7591" w14:textId="5E2BB981" w:rsidR="003B78EC" w:rsidRPr="000107CE" w:rsidRDefault="003B78EC" w:rsidP="003B78EC">
            <w:pPr>
              <w:spacing w:line="240" w:lineRule="auto"/>
              <w:rPr>
                <w:sz w:val="16"/>
              </w:rPr>
            </w:pPr>
            <w:r w:rsidRPr="00405B47">
              <w:rPr>
                <w:sz w:val="16"/>
              </w:rPr>
              <w:t>Buprenorphine with naloxone</w:t>
            </w:r>
          </w:p>
        </w:tc>
        <w:tc>
          <w:tcPr>
            <w:tcW w:w="1954" w:type="dxa"/>
          </w:tcPr>
          <w:p w14:paraId="54CDFA64" w14:textId="4E786653" w:rsidR="003B78EC" w:rsidRPr="000107CE" w:rsidRDefault="003B78EC" w:rsidP="003B78EC">
            <w:pPr>
              <w:spacing w:line="240" w:lineRule="auto"/>
              <w:rPr>
                <w:sz w:val="16"/>
              </w:rPr>
            </w:pPr>
            <w:r w:rsidRPr="00405B47">
              <w:rPr>
                <w:rFonts w:eastAsiaTheme="minorHAnsi"/>
                <w:sz w:val="16"/>
                <w:lang w:eastAsia="en-US"/>
              </w:rPr>
              <w:t>Film (soluble) 2 mg (as hydrochloride)-0.5 mg (as hydrochloride)</w:t>
            </w:r>
          </w:p>
        </w:tc>
        <w:tc>
          <w:tcPr>
            <w:tcW w:w="941" w:type="dxa"/>
          </w:tcPr>
          <w:p w14:paraId="7D0BA970" w14:textId="7BFA5D88" w:rsidR="003B78EC" w:rsidRPr="000107CE" w:rsidRDefault="003B78EC" w:rsidP="003B78EC">
            <w:pPr>
              <w:spacing w:line="240" w:lineRule="auto"/>
              <w:rPr>
                <w:sz w:val="16"/>
              </w:rPr>
            </w:pPr>
            <w:r w:rsidRPr="00405B47">
              <w:rPr>
                <w:rFonts w:eastAsiaTheme="minorHAnsi"/>
                <w:sz w:val="16"/>
                <w:lang w:eastAsia="en-US"/>
              </w:rPr>
              <w:t>Sublingual</w:t>
            </w:r>
          </w:p>
        </w:tc>
        <w:tc>
          <w:tcPr>
            <w:tcW w:w="1402" w:type="dxa"/>
          </w:tcPr>
          <w:p w14:paraId="43702918" w14:textId="4EE33360" w:rsidR="003B78EC" w:rsidRPr="000107CE" w:rsidRDefault="003B78EC" w:rsidP="003B78EC">
            <w:pPr>
              <w:spacing w:line="240" w:lineRule="auto"/>
              <w:rPr>
                <w:sz w:val="16"/>
              </w:rPr>
            </w:pPr>
            <w:r w:rsidRPr="00405B47">
              <w:rPr>
                <w:rFonts w:eastAsiaTheme="minorHAnsi"/>
                <w:sz w:val="16"/>
                <w:lang w:eastAsia="en-US"/>
              </w:rPr>
              <w:t>Suboxone Film 2/0.5</w:t>
            </w:r>
          </w:p>
        </w:tc>
        <w:tc>
          <w:tcPr>
            <w:tcW w:w="591" w:type="dxa"/>
          </w:tcPr>
          <w:p w14:paraId="40E55DDA" w14:textId="7D36C536" w:rsidR="003B78EC" w:rsidRPr="000107CE" w:rsidRDefault="003B78EC" w:rsidP="003B78EC">
            <w:pPr>
              <w:spacing w:line="240" w:lineRule="auto"/>
              <w:rPr>
                <w:sz w:val="16"/>
              </w:rPr>
            </w:pPr>
            <w:r w:rsidRPr="00405B47">
              <w:rPr>
                <w:rFonts w:eastAsiaTheme="minorHAnsi"/>
                <w:sz w:val="16"/>
                <w:lang w:eastAsia="en-US"/>
              </w:rPr>
              <w:t>IR</w:t>
            </w:r>
          </w:p>
        </w:tc>
        <w:tc>
          <w:tcPr>
            <w:tcW w:w="638" w:type="dxa"/>
          </w:tcPr>
          <w:p w14:paraId="3A4E4FC2" w14:textId="39389291" w:rsidR="003B78EC" w:rsidRPr="000107CE" w:rsidRDefault="003B78EC" w:rsidP="003B78EC">
            <w:pPr>
              <w:spacing w:line="240" w:lineRule="auto"/>
              <w:rPr>
                <w:sz w:val="16"/>
              </w:rPr>
            </w:pPr>
            <w:r w:rsidRPr="00405B47">
              <w:rPr>
                <w:rFonts w:eastAsiaTheme="minorHAnsi"/>
                <w:sz w:val="16"/>
                <w:lang w:eastAsia="en-US"/>
              </w:rPr>
              <w:t xml:space="preserve">MP NP </w:t>
            </w:r>
          </w:p>
        </w:tc>
        <w:tc>
          <w:tcPr>
            <w:tcW w:w="1675" w:type="dxa"/>
          </w:tcPr>
          <w:p w14:paraId="69569DF7" w14:textId="4A5B9885" w:rsidR="003B78EC" w:rsidRPr="000107CE" w:rsidRDefault="003B78EC" w:rsidP="003B78EC">
            <w:pPr>
              <w:spacing w:line="240" w:lineRule="auto"/>
              <w:rPr>
                <w:sz w:val="16"/>
              </w:rPr>
            </w:pPr>
            <w:r w:rsidRPr="00405B47">
              <w:rPr>
                <w:rFonts w:eastAsiaTheme="minorHAnsi"/>
                <w:sz w:val="16"/>
                <w:lang w:eastAsia="en-US"/>
              </w:rPr>
              <w:t>C15355</w:t>
            </w:r>
          </w:p>
        </w:tc>
        <w:tc>
          <w:tcPr>
            <w:tcW w:w="1675" w:type="dxa"/>
          </w:tcPr>
          <w:p w14:paraId="3AF6FA6D" w14:textId="77777777" w:rsidR="003B78EC" w:rsidRPr="000107CE" w:rsidRDefault="003B78EC" w:rsidP="003B78EC">
            <w:pPr>
              <w:spacing w:line="240" w:lineRule="auto"/>
              <w:rPr>
                <w:sz w:val="16"/>
              </w:rPr>
            </w:pPr>
          </w:p>
        </w:tc>
        <w:tc>
          <w:tcPr>
            <w:tcW w:w="685" w:type="dxa"/>
          </w:tcPr>
          <w:p w14:paraId="2FF1FE71" w14:textId="36F709F9" w:rsidR="003B78EC" w:rsidRPr="000107CE" w:rsidRDefault="003B78EC" w:rsidP="003B78EC">
            <w:pPr>
              <w:spacing w:line="240" w:lineRule="auto"/>
              <w:rPr>
                <w:sz w:val="16"/>
              </w:rPr>
            </w:pPr>
            <w:r w:rsidRPr="00405B47">
              <w:rPr>
                <w:rFonts w:eastAsiaTheme="minorHAnsi"/>
                <w:sz w:val="16"/>
                <w:lang w:eastAsia="en-US"/>
              </w:rPr>
              <w:t>84</w:t>
            </w:r>
          </w:p>
        </w:tc>
        <w:tc>
          <w:tcPr>
            <w:tcW w:w="685" w:type="dxa"/>
          </w:tcPr>
          <w:p w14:paraId="71BAFC88" w14:textId="3E465F43" w:rsidR="003B78EC" w:rsidRPr="000107CE" w:rsidRDefault="003B78EC" w:rsidP="003B78EC">
            <w:pPr>
              <w:spacing w:line="240" w:lineRule="auto"/>
              <w:rPr>
                <w:sz w:val="16"/>
              </w:rPr>
            </w:pPr>
            <w:r w:rsidRPr="00405B47">
              <w:rPr>
                <w:rFonts w:eastAsiaTheme="minorHAnsi"/>
                <w:sz w:val="16"/>
                <w:lang w:eastAsia="en-US"/>
              </w:rPr>
              <w:t>5</w:t>
            </w:r>
          </w:p>
        </w:tc>
        <w:tc>
          <w:tcPr>
            <w:tcW w:w="1242" w:type="dxa"/>
          </w:tcPr>
          <w:p w14:paraId="2D76D230" w14:textId="77777777" w:rsidR="003B78EC" w:rsidRPr="000107CE" w:rsidRDefault="003B78EC" w:rsidP="003B78EC">
            <w:pPr>
              <w:spacing w:line="240" w:lineRule="auto"/>
              <w:rPr>
                <w:sz w:val="16"/>
              </w:rPr>
            </w:pPr>
          </w:p>
        </w:tc>
        <w:tc>
          <w:tcPr>
            <w:tcW w:w="544" w:type="dxa"/>
          </w:tcPr>
          <w:p w14:paraId="426A3AC1" w14:textId="2CC163F5" w:rsidR="003B78EC" w:rsidRPr="000107CE" w:rsidRDefault="003B78EC" w:rsidP="003B78EC">
            <w:pPr>
              <w:spacing w:line="240" w:lineRule="auto"/>
              <w:rPr>
                <w:sz w:val="16"/>
              </w:rPr>
            </w:pPr>
            <w:r w:rsidRPr="00405B47">
              <w:rPr>
                <w:rFonts w:eastAsiaTheme="minorHAnsi"/>
                <w:sz w:val="16"/>
                <w:lang w:eastAsia="en-US"/>
              </w:rPr>
              <w:t>28</w:t>
            </w:r>
          </w:p>
        </w:tc>
        <w:tc>
          <w:tcPr>
            <w:tcW w:w="591" w:type="dxa"/>
          </w:tcPr>
          <w:p w14:paraId="005CC440" w14:textId="77777777" w:rsidR="003B78EC" w:rsidRPr="000107CE" w:rsidRDefault="003B78EC" w:rsidP="003B78EC">
            <w:pPr>
              <w:spacing w:line="240" w:lineRule="auto"/>
              <w:rPr>
                <w:sz w:val="16"/>
              </w:rPr>
            </w:pPr>
          </w:p>
        </w:tc>
        <w:tc>
          <w:tcPr>
            <w:tcW w:w="856" w:type="dxa"/>
          </w:tcPr>
          <w:p w14:paraId="01E17F54" w14:textId="122486F2" w:rsidR="003B78EC" w:rsidRPr="000107CE" w:rsidRDefault="003B78EC" w:rsidP="003B78EC">
            <w:pPr>
              <w:spacing w:line="240" w:lineRule="auto"/>
              <w:rPr>
                <w:sz w:val="16"/>
              </w:rPr>
            </w:pPr>
            <w:r w:rsidRPr="00405B47">
              <w:rPr>
                <w:sz w:val="16"/>
              </w:rPr>
              <w:t>D(100)</w:t>
            </w:r>
          </w:p>
        </w:tc>
      </w:tr>
      <w:tr w:rsidR="003B78EC" w:rsidRPr="000107CE" w14:paraId="709C523C" w14:textId="77777777" w:rsidTr="005A65BE">
        <w:tc>
          <w:tcPr>
            <w:tcW w:w="1320" w:type="dxa"/>
          </w:tcPr>
          <w:p w14:paraId="4FDDFCD9" w14:textId="1E59BCB2" w:rsidR="003B78EC" w:rsidRPr="000107CE" w:rsidRDefault="003B78EC" w:rsidP="003B78EC">
            <w:pPr>
              <w:spacing w:line="240" w:lineRule="auto"/>
              <w:rPr>
                <w:sz w:val="16"/>
              </w:rPr>
            </w:pPr>
            <w:r w:rsidRPr="00405B47">
              <w:rPr>
                <w:sz w:val="16"/>
              </w:rPr>
              <w:t>Buprenorphine with naloxone</w:t>
            </w:r>
          </w:p>
        </w:tc>
        <w:tc>
          <w:tcPr>
            <w:tcW w:w="1954" w:type="dxa"/>
          </w:tcPr>
          <w:p w14:paraId="1239F96F" w14:textId="73A8B6C7" w:rsidR="003B78EC" w:rsidRPr="000107CE" w:rsidRDefault="003B78EC" w:rsidP="003B78EC">
            <w:pPr>
              <w:spacing w:line="240" w:lineRule="auto"/>
              <w:rPr>
                <w:sz w:val="16"/>
              </w:rPr>
            </w:pPr>
            <w:r w:rsidRPr="00405B47">
              <w:rPr>
                <w:rFonts w:eastAsiaTheme="minorHAnsi"/>
                <w:sz w:val="16"/>
                <w:lang w:eastAsia="en-US"/>
              </w:rPr>
              <w:t>Film (soluble) 8 mg (as hydrochloride)-2 mg (as hydrochloride)</w:t>
            </w:r>
          </w:p>
        </w:tc>
        <w:tc>
          <w:tcPr>
            <w:tcW w:w="941" w:type="dxa"/>
          </w:tcPr>
          <w:p w14:paraId="5522E0AE" w14:textId="2A78E063" w:rsidR="003B78EC" w:rsidRPr="000107CE" w:rsidRDefault="003B78EC" w:rsidP="003B78EC">
            <w:pPr>
              <w:spacing w:line="240" w:lineRule="auto"/>
              <w:rPr>
                <w:sz w:val="16"/>
              </w:rPr>
            </w:pPr>
            <w:r w:rsidRPr="00405B47">
              <w:rPr>
                <w:rFonts w:eastAsiaTheme="minorHAnsi"/>
                <w:sz w:val="16"/>
                <w:lang w:eastAsia="en-US"/>
              </w:rPr>
              <w:t>Sublingual</w:t>
            </w:r>
          </w:p>
        </w:tc>
        <w:tc>
          <w:tcPr>
            <w:tcW w:w="1402" w:type="dxa"/>
          </w:tcPr>
          <w:p w14:paraId="36124662" w14:textId="7A45059C" w:rsidR="003B78EC" w:rsidRPr="000107CE" w:rsidRDefault="003B78EC" w:rsidP="003B78EC">
            <w:pPr>
              <w:spacing w:line="240" w:lineRule="auto"/>
              <w:rPr>
                <w:sz w:val="16"/>
              </w:rPr>
            </w:pPr>
            <w:r w:rsidRPr="00405B47">
              <w:rPr>
                <w:rFonts w:eastAsiaTheme="minorHAnsi"/>
                <w:sz w:val="16"/>
                <w:lang w:eastAsia="en-US"/>
              </w:rPr>
              <w:t>Suboxone Film 8/2</w:t>
            </w:r>
          </w:p>
        </w:tc>
        <w:tc>
          <w:tcPr>
            <w:tcW w:w="591" w:type="dxa"/>
          </w:tcPr>
          <w:p w14:paraId="7622E8E7" w14:textId="44F53519" w:rsidR="003B78EC" w:rsidRPr="000107CE" w:rsidRDefault="003B78EC" w:rsidP="003B78EC">
            <w:pPr>
              <w:spacing w:line="240" w:lineRule="auto"/>
              <w:rPr>
                <w:sz w:val="16"/>
              </w:rPr>
            </w:pPr>
            <w:r w:rsidRPr="00405B47">
              <w:rPr>
                <w:rFonts w:eastAsiaTheme="minorHAnsi"/>
                <w:sz w:val="16"/>
                <w:lang w:eastAsia="en-US"/>
              </w:rPr>
              <w:t>IR</w:t>
            </w:r>
          </w:p>
        </w:tc>
        <w:tc>
          <w:tcPr>
            <w:tcW w:w="638" w:type="dxa"/>
          </w:tcPr>
          <w:p w14:paraId="344DD4D0" w14:textId="0E02CAA4" w:rsidR="003B78EC" w:rsidRPr="000107CE" w:rsidRDefault="003B78EC" w:rsidP="003B78EC">
            <w:pPr>
              <w:spacing w:line="240" w:lineRule="auto"/>
              <w:rPr>
                <w:sz w:val="16"/>
              </w:rPr>
            </w:pPr>
            <w:r w:rsidRPr="00405B47">
              <w:rPr>
                <w:rFonts w:eastAsiaTheme="minorHAnsi"/>
                <w:sz w:val="16"/>
                <w:lang w:eastAsia="en-US"/>
              </w:rPr>
              <w:t xml:space="preserve">MP NP </w:t>
            </w:r>
          </w:p>
        </w:tc>
        <w:tc>
          <w:tcPr>
            <w:tcW w:w="1675" w:type="dxa"/>
          </w:tcPr>
          <w:p w14:paraId="28EA02CF" w14:textId="1C249ECB" w:rsidR="003B78EC" w:rsidRPr="000107CE" w:rsidRDefault="003B78EC" w:rsidP="003B78EC">
            <w:pPr>
              <w:spacing w:line="240" w:lineRule="auto"/>
              <w:rPr>
                <w:sz w:val="16"/>
              </w:rPr>
            </w:pPr>
            <w:r w:rsidRPr="00405B47">
              <w:rPr>
                <w:rFonts w:eastAsiaTheme="minorHAnsi"/>
                <w:sz w:val="16"/>
                <w:lang w:eastAsia="en-US"/>
              </w:rPr>
              <w:t>C15355</w:t>
            </w:r>
          </w:p>
        </w:tc>
        <w:tc>
          <w:tcPr>
            <w:tcW w:w="1675" w:type="dxa"/>
          </w:tcPr>
          <w:p w14:paraId="347A9179" w14:textId="77777777" w:rsidR="003B78EC" w:rsidRPr="000107CE" w:rsidRDefault="003B78EC" w:rsidP="003B78EC">
            <w:pPr>
              <w:spacing w:line="240" w:lineRule="auto"/>
              <w:rPr>
                <w:sz w:val="16"/>
              </w:rPr>
            </w:pPr>
          </w:p>
        </w:tc>
        <w:tc>
          <w:tcPr>
            <w:tcW w:w="685" w:type="dxa"/>
          </w:tcPr>
          <w:p w14:paraId="5D2B935D" w14:textId="43EC817A" w:rsidR="003B78EC" w:rsidRPr="000107CE" w:rsidRDefault="003B78EC" w:rsidP="003B78EC">
            <w:pPr>
              <w:spacing w:line="240" w:lineRule="auto"/>
              <w:rPr>
                <w:sz w:val="16"/>
              </w:rPr>
            </w:pPr>
            <w:r w:rsidRPr="00405B47">
              <w:rPr>
                <w:rFonts w:eastAsiaTheme="minorHAnsi"/>
                <w:sz w:val="16"/>
                <w:lang w:eastAsia="en-US"/>
              </w:rPr>
              <w:t>112</w:t>
            </w:r>
          </w:p>
        </w:tc>
        <w:tc>
          <w:tcPr>
            <w:tcW w:w="685" w:type="dxa"/>
          </w:tcPr>
          <w:p w14:paraId="6BC150C4" w14:textId="632FF3D8" w:rsidR="003B78EC" w:rsidRPr="000107CE" w:rsidRDefault="003B78EC" w:rsidP="003B78EC">
            <w:pPr>
              <w:spacing w:line="240" w:lineRule="auto"/>
              <w:rPr>
                <w:sz w:val="16"/>
              </w:rPr>
            </w:pPr>
            <w:r w:rsidRPr="00405B47">
              <w:rPr>
                <w:rFonts w:eastAsiaTheme="minorHAnsi"/>
                <w:sz w:val="16"/>
                <w:lang w:eastAsia="en-US"/>
              </w:rPr>
              <w:t>5</w:t>
            </w:r>
          </w:p>
        </w:tc>
        <w:tc>
          <w:tcPr>
            <w:tcW w:w="1242" w:type="dxa"/>
          </w:tcPr>
          <w:p w14:paraId="72446450" w14:textId="77777777" w:rsidR="003B78EC" w:rsidRPr="000107CE" w:rsidRDefault="003B78EC" w:rsidP="003B78EC">
            <w:pPr>
              <w:spacing w:line="240" w:lineRule="auto"/>
              <w:rPr>
                <w:sz w:val="16"/>
              </w:rPr>
            </w:pPr>
          </w:p>
        </w:tc>
        <w:tc>
          <w:tcPr>
            <w:tcW w:w="544" w:type="dxa"/>
          </w:tcPr>
          <w:p w14:paraId="44C94DAB" w14:textId="41AA8D18" w:rsidR="003B78EC" w:rsidRPr="000107CE" w:rsidRDefault="003B78EC" w:rsidP="003B78EC">
            <w:pPr>
              <w:spacing w:line="240" w:lineRule="auto"/>
              <w:rPr>
                <w:sz w:val="16"/>
              </w:rPr>
            </w:pPr>
            <w:r w:rsidRPr="00405B47">
              <w:rPr>
                <w:rFonts w:eastAsiaTheme="minorHAnsi"/>
                <w:sz w:val="16"/>
                <w:lang w:eastAsia="en-US"/>
              </w:rPr>
              <w:t>28</w:t>
            </w:r>
          </w:p>
        </w:tc>
        <w:tc>
          <w:tcPr>
            <w:tcW w:w="591" w:type="dxa"/>
          </w:tcPr>
          <w:p w14:paraId="79B575A8" w14:textId="77777777" w:rsidR="003B78EC" w:rsidRPr="000107CE" w:rsidRDefault="003B78EC" w:rsidP="003B78EC">
            <w:pPr>
              <w:spacing w:line="240" w:lineRule="auto"/>
              <w:rPr>
                <w:sz w:val="16"/>
              </w:rPr>
            </w:pPr>
          </w:p>
        </w:tc>
        <w:tc>
          <w:tcPr>
            <w:tcW w:w="856" w:type="dxa"/>
          </w:tcPr>
          <w:p w14:paraId="416F9462" w14:textId="46F3B393" w:rsidR="003B78EC" w:rsidRPr="000107CE" w:rsidRDefault="003B78EC" w:rsidP="003B78EC">
            <w:pPr>
              <w:spacing w:line="240" w:lineRule="auto"/>
              <w:rPr>
                <w:sz w:val="16"/>
              </w:rPr>
            </w:pPr>
            <w:r w:rsidRPr="00405B47">
              <w:rPr>
                <w:sz w:val="16"/>
              </w:rPr>
              <w:t>D(100)</w:t>
            </w:r>
          </w:p>
        </w:tc>
      </w:tr>
      <w:tr w:rsidR="00220EC1" w:rsidRPr="000107CE" w14:paraId="175502C6" w14:textId="77777777" w:rsidTr="005A65BE">
        <w:tc>
          <w:tcPr>
            <w:tcW w:w="1320" w:type="dxa"/>
          </w:tcPr>
          <w:p w14:paraId="181DFEAC" w14:textId="77777777" w:rsidR="00220EC1" w:rsidRPr="000107CE" w:rsidRDefault="00220EC1" w:rsidP="00220EC1">
            <w:pPr>
              <w:spacing w:line="240" w:lineRule="auto"/>
              <w:rPr>
                <w:sz w:val="16"/>
                <w:lang w:val="en-AU"/>
              </w:rPr>
            </w:pPr>
            <w:r w:rsidRPr="000107CE">
              <w:rPr>
                <w:sz w:val="16"/>
                <w:lang w:val="en-AU"/>
              </w:rPr>
              <w:t>Bupropion</w:t>
            </w:r>
          </w:p>
        </w:tc>
        <w:tc>
          <w:tcPr>
            <w:tcW w:w="1954" w:type="dxa"/>
          </w:tcPr>
          <w:p w14:paraId="51BFCFC5" w14:textId="77777777" w:rsidR="00220EC1" w:rsidRPr="000107CE" w:rsidRDefault="00220EC1" w:rsidP="00220EC1">
            <w:pPr>
              <w:spacing w:line="240" w:lineRule="auto"/>
              <w:rPr>
                <w:sz w:val="16"/>
                <w:lang w:val="en-AU"/>
              </w:rPr>
            </w:pPr>
            <w:r w:rsidRPr="000107CE">
              <w:rPr>
                <w:sz w:val="16"/>
                <w:lang w:val="en-AU"/>
              </w:rPr>
              <w:t>Tablet containing bupropion hydrochloride 150 mg (sustained release)</w:t>
            </w:r>
          </w:p>
        </w:tc>
        <w:tc>
          <w:tcPr>
            <w:tcW w:w="941" w:type="dxa"/>
          </w:tcPr>
          <w:p w14:paraId="469296C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0AE29F5" w14:textId="77777777" w:rsidR="00220EC1" w:rsidRPr="000107CE" w:rsidRDefault="00220EC1" w:rsidP="00220EC1">
            <w:pPr>
              <w:spacing w:line="240" w:lineRule="auto"/>
              <w:rPr>
                <w:sz w:val="16"/>
                <w:lang w:val="en-AU"/>
              </w:rPr>
            </w:pPr>
            <w:r w:rsidRPr="000107CE">
              <w:rPr>
                <w:sz w:val="16"/>
                <w:lang w:val="en-AU"/>
              </w:rPr>
              <w:t>Zyban</w:t>
            </w:r>
          </w:p>
        </w:tc>
        <w:tc>
          <w:tcPr>
            <w:tcW w:w="591" w:type="dxa"/>
          </w:tcPr>
          <w:p w14:paraId="348C4631"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046D836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8568481" w14:textId="77777777" w:rsidR="00220EC1" w:rsidRPr="000107CE" w:rsidRDefault="00220EC1" w:rsidP="00220EC1">
            <w:pPr>
              <w:spacing w:line="240" w:lineRule="auto"/>
              <w:rPr>
                <w:sz w:val="16"/>
                <w:lang w:val="en-AU"/>
              </w:rPr>
            </w:pPr>
            <w:r w:rsidRPr="000107CE">
              <w:rPr>
                <w:sz w:val="16"/>
                <w:lang w:val="en-AU"/>
              </w:rPr>
              <w:t>C6882</w:t>
            </w:r>
          </w:p>
        </w:tc>
        <w:tc>
          <w:tcPr>
            <w:tcW w:w="1675" w:type="dxa"/>
          </w:tcPr>
          <w:p w14:paraId="2A264402" w14:textId="77777777" w:rsidR="00220EC1" w:rsidRPr="000107CE" w:rsidRDefault="00220EC1" w:rsidP="00220EC1">
            <w:pPr>
              <w:spacing w:line="240" w:lineRule="auto"/>
              <w:rPr>
                <w:sz w:val="16"/>
                <w:lang w:val="en-AU"/>
              </w:rPr>
            </w:pPr>
            <w:r w:rsidRPr="000107CE">
              <w:rPr>
                <w:sz w:val="16"/>
                <w:lang w:val="en-AU"/>
              </w:rPr>
              <w:t>P6882</w:t>
            </w:r>
          </w:p>
        </w:tc>
        <w:tc>
          <w:tcPr>
            <w:tcW w:w="685" w:type="dxa"/>
          </w:tcPr>
          <w:p w14:paraId="190BDB9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6F4FC8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F890031" w14:textId="77777777" w:rsidR="00220EC1" w:rsidRPr="000107CE" w:rsidRDefault="00220EC1" w:rsidP="00220EC1">
            <w:pPr>
              <w:spacing w:line="240" w:lineRule="auto"/>
              <w:rPr>
                <w:sz w:val="16"/>
                <w:lang w:val="en-AU"/>
              </w:rPr>
            </w:pPr>
          </w:p>
        </w:tc>
        <w:tc>
          <w:tcPr>
            <w:tcW w:w="544" w:type="dxa"/>
          </w:tcPr>
          <w:p w14:paraId="35D92B5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760BD1C" w14:textId="77777777" w:rsidR="00220EC1" w:rsidRPr="000107CE" w:rsidRDefault="00220EC1" w:rsidP="00220EC1">
            <w:pPr>
              <w:spacing w:line="240" w:lineRule="auto"/>
              <w:rPr>
                <w:sz w:val="16"/>
                <w:lang w:val="en-AU"/>
              </w:rPr>
            </w:pPr>
          </w:p>
        </w:tc>
        <w:tc>
          <w:tcPr>
            <w:tcW w:w="856" w:type="dxa"/>
          </w:tcPr>
          <w:p w14:paraId="0543DBD4" w14:textId="77777777" w:rsidR="00220EC1" w:rsidRPr="000107CE" w:rsidRDefault="00220EC1" w:rsidP="00220EC1">
            <w:pPr>
              <w:spacing w:line="240" w:lineRule="auto"/>
              <w:rPr>
                <w:sz w:val="16"/>
                <w:lang w:val="en-AU"/>
              </w:rPr>
            </w:pPr>
          </w:p>
        </w:tc>
      </w:tr>
      <w:tr w:rsidR="00220EC1" w:rsidRPr="000107CE" w14:paraId="6F5FE35F" w14:textId="77777777" w:rsidTr="005A65BE">
        <w:tc>
          <w:tcPr>
            <w:tcW w:w="1320" w:type="dxa"/>
          </w:tcPr>
          <w:p w14:paraId="33582698" w14:textId="77777777" w:rsidR="00220EC1" w:rsidRPr="000107CE" w:rsidRDefault="00220EC1" w:rsidP="00220EC1">
            <w:pPr>
              <w:spacing w:line="240" w:lineRule="auto"/>
              <w:rPr>
                <w:sz w:val="16"/>
                <w:lang w:val="en-AU"/>
              </w:rPr>
            </w:pPr>
            <w:r w:rsidRPr="000107CE">
              <w:rPr>
                <w:sz w:val="16"/>
                <w:lang w:val="en-AU"/>
              </w:rPr>
              <w:t>Bupropion</w:t>
            </w:r>
          </w:p>
        </w:tc>
        <w:tc>
          <w:tcPr>
            <w:tcW w:w="1954" w:type="dxa"/>
          </w:tcPr>
          <w:p w14:paraId="57CD65B1" w14:textId="77777777" w:rsidR="00220EC1" w:rsidRPr="000107CE" w:rsidRDefault="00220EC1" w:rsidP="00220EC1">
            <w:pPr>
              <w:spacing w:line="240" w:lineRule="auto"/>
              <w:rPr>
                <w:sz w:val="16"/>
                <w:lang w:val="en-AU"/>
              </w:rPr>
            </w:pPr>
            <w:r w:rsidRPr="000107CE">
              <w:rPr>
                <w:sz w:val="16"/>
                <w:lang w:val="en-AU"/>
              </w:rPr>
              <w:t>Tablet containing bupropion hydrochloride 150 mg (sustained release)</w:t>
            </w:r>
          </w:p>
        </w:tc>
        <w:tc>
          <w:tcPr>
            <w:tcW w:w="941" w:type="dxa"/>
          </w:tcPr>
          <w:p w14:paraId="7DC3144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FEE1E52" w14:textId="77777777" w:rsidR="00220EC1" w:rsidRPr="000107CE" w:rsidRDefault="00220EC1" w:rsidP="00220EC1">
            <w:pPr>
              <w:spacing w:line="240" w:lineRule="auto"/>
              <w:rPr>
                <w:sz w:val="16"/>
                <w:lang w:val="en-AU"/>
              </w:rPr>
            </w:pPr>
            <w:r w:rsidRPr="000107CE">
              <w:rPr>
                <w:sz w:val="16"/>
                <w:lang w:val="en-AU"/>
              </w:rPr>
              <w:t>Zyban</w:t>
            </w:r>
          </w:p>
        </w:tc>
        <w:tc>
          <w:tcPr>
            <w:tcW w:w="591" w:type="dxa"/>
          </w:tcPr>
          <w:p w14:paraId="2D0DF58C"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0B91D9D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5E1E95" w14:textId="77777777" w:rsidR="00220EC1" w:rsidRPr="000107CE" w:rsidRDefault="00220EC1" w:rsidP="00220EC1">
            <w:pPr>
              <w:spacing w:line="240" w:lineRule="auto"/>
              <w:rPr>
                <w:sz w:val="16"/>
                <w:lang w:val="en-AU"/>
              </w:rPr>
            </w:pPr>
            <w:r w:rsidRPr="000107CE">
              <w:rPr>
                <w:sz w:val="16"/>
                <w:lang w:val="en-AU"/>
              </w:rPr>
              <w:t>C6881</w:t>
            </w:r>
          </w:p>
        </w:tc>
        <w:tc>
          <w:tcPr>
            <w:tcW w:w="1675" w:type="dxa"/>
          </w:tcPr>
          <w:p w14:paraId="36C83D67" w14:textId="77777777" w:rsidR="00220EC1" w:rsidRPr="000107CE" w:rsidRDefault="00220EC1" w:rsidP="00220EC1">
            <w:pPr>
              <w:spacing w:line="240" w:lineRule="auto"/>
              <w:rPr>
                <w:sz w:val="16"/>
                <w:lang w:val="en-AU"/>
              </w:rPr>
            </w:pPr>
            <w:r w:rsidRPr="000107CE">
              <w:rPr>
                <w:sz w:val="16"/>
                <w:lang w:val="en-AU"/>
              </w:rPr>
              <w:t>P6881</w:t>
            </w:r>
          </w:p>
        </w:tc>
        <w:tc>
          <w:tcPr>
            <w:tcW w:w="685" w:type="dxa"/>
          </w:tcPr>
          <w:p w14:paraId="3AE87B40" w14:textId="77777777" w:rsidR="00220EC1" w:rsidRPr="000107CE" w:rsidRDefault="00220EC1" w:rsidP="00220EC1">
            <w:pPr>
              <w:spacing w:line="240" w:lineRule="auto"/>
              <w:rPr>
                <w:sz w:val="16"/>
                <w:lang w:val="en-AU"/>
              </w:rPr>
            </w:pPr>
            <w:r w:rsidRPr="000107CE">
              <w:rPr>
                <w:sz w:val="16"/>
                <w:lang w:val="en-AU"/>
              </w:rPr>
              <w:t>90</w:t>
            </w:r>
          </w:p>
        </w:tc>
        <w:tc>
          <w:tcPr>
            <w:tcW w:w="685" w:type="dxa"/>
          </w:tcPr>
          <w:p w14:paraId="03CD102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CF09F92" w14:textId="77777777" w:rsidR="00220EC1" w:rsidRPr="000107CE" w:rsidRDefault="00220EC1" w:rsidP="00220EC1">
            <w:pPr>
              <w:spacing w:line="240" w:lineRule="auto"/>
              <w:rPr>
                <w:sz w:val="16"/>
                <w:lang w:val="en-AU"/>
              </w:rPr>
            </w:pPr>
          </w:p>
        </w:tc>
        <w:tc>
          <w:tcPr>
            <w:tcW w:w="544" w:type="dxa"/>
          </w:tcPr>
          <w:p w14:paraId="66269F38" w14:textId="77777777" w:rsidR="00220EC1" w:rsidRPr="000107CE" w:rsidRDefault="00220EC1" w:rsidP="00220EC1">
            <w:pPr>
              <w:spacing w:line="240" w:lineRule="auto"/>
              <w:rPr>
                <w:sz w:val="16"/>
                <w:lang w:val="en-AU"/>
              </w:rPr>
            </w:pPr>
            <w:r w:rsidRPr="000107CE">
              <w:rPr>
                <w:sz w:val="16"/>
                <w:lang w:val="en-AU"/>
              </w:rPr>
              <w:t>90</w:t>
            </w:r>
          </w:p>
        </w:tc>
        <w:tc>
          <w:tcPr>
            <w:tcW w:w="591" w:type="dxa"/>
          </w:tcPr>
          <w:p w14:paraId="72B718DB" w14:textId="77777777" w:rsidR="00220EC1" w:rsidRPr="000107CE" w:rsidRDefault="00220EC1" w:rsidP="00220EC1">
            <w:pPr>
              <w:spacing w:line="240" w:lineRule="auto"/>
              <w:rPr>
                <w:sz w:val="16"/>
                <w:lang w:val="en-AU"/>
              </w:rPr>
            </w:pPr>
          </w:p>
        </w:tc>
        <w:tc>
          <w:tcPr>
            <w:tcW w:w="856" w:type="dxa"/>
          </w:tcPr>
          <w:p w14:paraId="754190E0" w14:textId="77777777" w:rsidR="00220EC1" w:rsidRPr="000107CE" w:rsidRDefault="00220EC1" w:rsidP="00220EC1">
            <w:pPr>
              <w:spacing w:line="240" w:lineRule="auto"/>
              <w:rPr>
                <w:sz w:val="16"/>
                <w:lang w:val="en-AU"/>
              </w:rPr>
            </w:pPr>
          </w:p>
        </w:tc>
      </w:tr>
      <w:tr w:rsidR="00220EC1" w:rsidRPr="000107CE" w14:paraId="5E03A986" w14:textId="77777777" w:rsidTr="005A65BE">
        <w:tc>
          <w:tcPr>
            <w:tcW w:w="1320" w:type="dxa"/>
          </w:tcPr>
          <w:p w14:paraId="4CA2B968" w14:textId="77777777" w:rsidR="00220EC1" w:rsidRPr="000107CE" w:rsidRDefault="00220EC1" w:rsidP="00220EC1">
            <w:pPr>
              <w:spacing w:line="240" w:lineRule="auto"/>
              <w:rPr>
                <w:sz w:val="16"/>
                <w:lang w:val="en-AU"/>
              </w:rPr>
            </w:pPr>
            <w:r w:rsidRPr="000107CE">
              <w:rPr>
                <w:sz w:val="16"/>
                <w:lang w:val="en-AU"/>
              </w:rPr>
              <w:t>Burosumab</w:t>
            </w:r>
          </w:p>
        </w:tc>
        <w:tc>
          <w:tcPr>
            <w:tcW w:w="1954" w:type="dxa"/>
          </w:tcPr>
          <w:p w14:paraId="19AFBB67" w14:textId="77777777" w:rsidR="00220EC1" w:rsidRPr="000107CE" w:rsidRDefault="00220EC1" w:rsidP="00220EC1">
            <w:pPr>
              <w:spacing w:line="240" w:lineRule="auto"/>
              <w:rPr>
                <w:sz w:val="16"/>
                <w:lang w:val="en-AU"/>
              </w:rPr>
            </w:pPr>
            <w:r w:rsidRPr="000107CE">
              <w:rPr>
                <w:sz w:val="16"/>
                <w:lang w:val="en-AU"/>
              </w:rPr>
              <w:t>Solution for injection 10 mg in 1 mL</w:t>
            </w:r>
          </w:p>
        </w:tc>
        <w:tc>
          <w:tcPr>
            <w:tcW w:w="941" w:type="dxa"/>
          </w:tcPr>
          <w:p w14:paraId="05B5121F"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E84EF7B" w14:textId="77777777" w:rsidR="00220EC1" w:rsidRPr="000107CE" w:rsidRDefault="00220EC1" w:rsidP="00220EC1">
            <w:pPr>
              <w:spacing w:line="240" w:lineRule="auto"/>
              <w:rPr>
                <w:sz w:val="16"/>
                <w:lang w:val="en-AU"/>
              </w:rPr>
            </w:pPr>
            <w:r w:rsidRPr="000107CE">
              <w:rPr>
                <w:sz w:val="16"/>
                <w:lang w:val="en-AU"/>
              </w:rPr>
              <w:t>Crysvita</w:t>
            </w:r>
          </w:p>
        </w:tc>
        <w:tc>
          <w:tcPr>
            <w:tcW w:w="591" w:type="dxa"/>
          </w:tcPr>
          <w:p w14:paraId="1CE3E859" w14:textId="77777777" w:rsidR="00220EC1" w:rsidRPr="000107CE" w:rsidRDefault="00220EC1" w:rsidP="00220EC1">
            <w:pPr>
              <w:spacing w:line="240" w:lineRule="auto"/>
              <w:rPr>
                <w:sz w:val="16"/>
                <w:lang w:val="en-AU"/>
              </w:rPr>
            </w:pPr>
            <w:r w:rsidRPr="000107CE">
              <w:rPr>
                <w:sz w:val="16"/>
                <w:lang w:val="en-AU"/>
              </w:rPr>
              <w:t>KO</w:t>
            </w:r>
          </w:p>
        </w:tc>
        <w:tc>
          <w:tcPr>
            <w:tcW w:w="638" w:type="dxa"/>
          </w:tcPr>
          <w:p w14:paraId="6E556DA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E5D93C3" w14:textId="77777777" w:rsidR="00220EC1" w:rsidRPr="000107CE" w:rsidRDefault="00220EC1" w:rsidP="00220EC1">
            <w:pPr>
              <w:spacing w:line="240" w:lineRule="auto"/>
              <w:rPr>
                <w:sz w:val="16"/>
                <w:lang w:val="en-AU"/>
              </w:rPr>
            </w:pPr>
            <w:r w:rsidRPr="000107CE">
              <w:rPr>
                <w:sz w:val="16"/>
                <w:lang w:val="en-AU"/>
              </w:rPr>
              <w:t>See Note 3</w:t>
            </w:r>
          </w:p>
        </w:tc>
        <w:tc>
          <w:tcPr>
            <w:tcW w:w="1675" w:type="dxa"/>
          </w:tcPr>
          <w:p w14:paraId="46FA7AE1"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248D7D1"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F8C2ABF"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0F508F3F" w14:textId="77777777" w:rsidR="00220EC1" w:rsidRPr="000107CE" w:rsidRDefault="00220EC1" w:rsidP="00220EC1">
            <w:pPr>
              <w:spacing w:line="240" w:lineRule="auto"/>
              <w:rPr>
                <w:sz w:val="16"/>
                <w:lang w:val="en-AU"/>
              </w:rPr>
            </w:pPr>
          </w:p>
        </w:tc>
        <w:tc>
          <w:tcPr>
            <w:tcW w:w="544" w:type="dxa"/>
          </w:tcPr>
          <w:p w14:paraId="20941DA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D429197" w14:textId="77777777" w:rsidR="00220EC1" w:rsidRPr="000107CE" w:rsidRDefault="00220EC1" w:rsidP="00220EC1">
            <w:pPr>
              <w:spacing w:line="240" w:lineRule="auto"/>
              <w:rPr>
                <w:sz w:val="16"/>
                <w:lang w:val="en-AU"/>
              </w:rPr>
            </w:pPr>
          </w:p>
        </w:tc>
        <w:tc>
          <w:tcPr>
            <w:tcW w:w="856" w:type="dxa"/>
          </w:tcPr>
          <w:p w14:paraId="2DD84CB6"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2852C8DA" w14:textId="77777777" w:rsidTr="005A65BE">
        <w:tc>
          <w:tcPr>
            <w:tcW w:w="1320" w:type="dxa"/>
          </w:tcPr>
          <w:p w14:paraId="4D8B577D" w14:textId="77777777" w:rsidR="00220EC1" w:rsidRPr="000107CE" w:rsidRDefault="00220EC1" w:rsidP="00220EC1">
            <w:pPr>
              <w:spacing w:line="240" w:lineRule="auto"/>
              <w:rPr>
                <w:sz w:val="16"/>
                <w:lang w:val="en-AU"/>
              </w:rPr>
            </w:pPr>
            <w:r w:rsidRPr="000107CE">
              <w:rPr>
                <w:sz w:val="16"/>
                <w:lang w:val="en-AU"/>
              </w:rPr>
              <w:t>Burosumab</w:t>
            </w:r>
          </w:p>
        </w:tc>
        <w:tc>
          <w:tcPr>
            <w:tcW w:w="1954" w:type="dxa"/>
          </w:tcPr>
          <w:p w14:paraId="75A84022" w14:textId="77777777" w:rsidR="00220EC1" w:rsidRPr="000107CE" w:rsidRDefault="00220EC1" w:rsidP="00220EC1">
            <w:pPr>
              <w:spacing w:line="240" w:lineRule="auto"/>
              <w:rPr>
                <w:sz w:val="16"/>
                <w:lang w:val="en-AU"/>
              </w:rPr>
            </w:pPr>
            <w:r w:rsidRPr="000107CE">
              <w:rPr>
                <w:sz w:val="16"/>
                <w:lang w:val="en-AU"/>
              </w:rPr>
              <w:t>Solution for injection 20 mg in 1 mL</w:t>
            </w:r>
          </w:p>
        </w:tc>
        <w:tc>
          <w:tcPr>
            <w:tcW w:w="941" w:type="dxa"/>
          </w:tcPr>
          <w:p w14:paraId="52B13D8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4916017" w14:textId="77777777" w:rsidR="00220EC1" w:rsidRPr="000107CE" w:rsidRDefault="00220EC1" w:rsidP="00220EC1">
            <w:pPr>
              <w:spacing w:line="240" w:lineRule="auto"/>
              <w:rPr>
                <w:sz w:val="16"/>
                <w:lang w:val="en-AU"/>
              </w:rPr>
            </w:pPr>
            <w:r w:rsidRPr="000107CE">
              <w:rPr>
                <w:sz w:val="16"/>
                <w:lang w:val="en-AU"/>
              </w:rPr>
              <w:t>Crysvita</w:t>
            </w:r>
          </w:p>
        </w:tc>
        <w:tc>
          <w:tcPr>
            <w:tcW w:w="591" w:type="dxa"/>
          </w:tcPr>
          <w:p w14:paraId="08205795" w14:textId="77777777" w:rsidR="00220EC1" w:rsidRPr="000107CE" w:rsidRDefault="00220EC1" w:rsidP="00220EC1">
            <w:pPr>
              <w:spacing w:line="240" w:lineRule="auto"/>
              <w:rPr>
                <w:sz w:val="16"/>
                <w:lang w:val="en-AU"/>
              </w:rPr>
            </w:pPr>
            <w:r w:rsidRPr="000107CE">
              <w:rPr>
                <w:sz w:val="16"/>
                <w:lang w:val="en-AU"/>
              </w:rPr>
              <w:t>KO</w:t>
            </w:r>
          </w:p>
        </w:tc>
        <w:tc>
          <w:tcPr>
            <w:tcW w:w="638" w:type="dxa"/>
          </w:tcPr>
          <w:p w14:paraId="5BCCA11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44D6891" w14:textId="77777777" w:rsidR="00220EC1" w:rsidRPr="000107CE" w:rsidRDefault="00220EC1" w:rsidP="00220EC1">
            <w:pPr>
              <w:spacing w:line="240" w:lineRule="auto"/>
              <w:rPr>
                <w:sz w:val="16"/>
                <w:lang w:val="en-AU"/>
              </w:rPr>
            </w:pPr>
            <w:r w:rsidRPr="000107CE">
              <w:rPr>
                <w:sz w:val="16"/>
                <w:lang w:val="en-AU"/>
              </w:rPr>
              <w:t>See Note 3</w:t>
            </w:r>
          </w:p>
        </w:tc>
        <w:tc>
          <w:tcPr>
            <w:tcW w:w="1675" w:type="dxa"/>
          </w:tcPr>
          <w:p w14:paraId="38B161C3"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8003C93"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C2098DD"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5995185F" w14:textId="77777777" w:rsidR="00220EC1" w:rsidRPr="000107CE" w:rsidRDefault="00220EC1" w:rsidP="00220EC1">
            <w:pPr>
              <w:spacing w:line="240" w:lineRule="auto"/>
              <w:rPr>
                <w:sz w:val="16"/>
                <w:lang w:val="en-AU"/>
              </w:rPr>
            </w:pPr>
          </w:p>
        </w:tc>
        <w:tc>
          <w:tcPr>
            <w:tcW w:w="544" w:type="dxa"/>
          </w:tcPr>
          <w:p w14:paraId="47D4D64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B2DD6A9" w14:textId="77777777" w:rsidR="00220EC1" w:rsidRPr="000107CE" w:rsidRDefault="00220EC1" w:rsidP="00220EC1">
            <w:pPr>
              <w:spacing w:line="240" w:lineRule="auto"/>
              <w:rPr>
                <w:sz w:val="16"/>
                <w:lang w:val="en-AU"/>
              </w:rPr>
            </w:pPr>
          </w:p>
        </w:tc>
        <w:tc>
          <w:tcPr>
            <w:tcW w:w="856" w:type="dxa"/>
          </w:tcPr>
          <w:p w14:paraId="3890DBF3"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07855F08" w14:textId="77777777" w:rsidTr="005A65BE">
        <w:tc>
          <w:tcPr>
            <w:tcW w:w="1320" w:type="dxa"/>
          </w:tcPr>
          <w:p w14:paraId="0AF0294B" w14:textId="77777777" w:rsidR="00220EC1" w:rsidRPr="000107CE" w:rsidRDefault="00220EC1" w:rsidP="00220EC1">
            <w:pPr>
              <w:spacing w:line="240" w:lineRule="auto"/>
              <w:rPr>
                <w:sz w:val="16"/>
                <w:lang w:val="en-AU"/>
              </w:rPr>
            </w:pPr>
            <w:r w:rsidRPr="000107CE">
              <w:rPr>
                <w:sz w:val="16"/>
                <w:lang w:val="en-AU"/>
              </w:rPr>
              <w:t>Burosumab</w:t>
            </w:r>
          </w:p>
        </w:tc>
        <w:tc>
          <w:tcPr>
            <w:tcW w:w="1954" w:type="dxa"/>
          </w:tcPr>
          <w:p w14:paraId="3A6CCA69" w14:textId="77777777" w:rsidR="00220EC1" w:rsidRPr="000107CE" w:rsidRDefault="00220EC1" w:rsidP="00220EC1">
            <w:pPr>
              <w:spacing w:line="240" w:lineRule="auto"/>
              <w:rPr>
                <w:sz w:val="16"/>
                <w:lang w:val="en-AU"/>
              </w:rPr>
            </w:pPr>
            <w:r w:rsidRPr="000107CE">
              <w:rPr>
                <w:sz w:val="16"/>
                <w:lang w:val="en-AU"/>
              </w:rPr>
              <w:t>Solution for injection 30 mg in 1 mL</w:t>
            </w:r>
          </w:p>
        </w:tc>
        <w:tc>
          <w:tcPr>
            <w:tcW w:w="941" w:type="dxa"/>
          </w:tcPr>
          <w:p w14:paraId="7A9DDF67"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5907AA4" w14:textId="77777777" w:rsidR="00220EC1" w:rsidRPr="000107CE" w:rsidRDefault="00220EC1" w:rsidP="00220EC1">
            <w:pPr>
              <w:spacing w:line="240" w:lineRule="auto"/>
              <w:rPr>
                <w:sz w:val="16"/>
                <w:lang w:val="en-AU"/>
              </w:rPr>
            </w:pPr>
            <w:r w:rsidRPr="000107CE">
              <w:rPr>
                <w:sz w:val="16"/>
                <w:lang w:val="en-AU"/>
              </w:rPr>
              <w:t>Crysvita</w:t>
            </w:r>
          </w:p>
        </w:tc>
        <w:tc>
          <w:tcPr>
            <w:tcW w:w="591" w:type="dxa"/>
          </w:tcPr>
          <w:p w14:paraId="62BDA1BE" w14:textId="77777777" w:rsidR="00220EC1" w:rsidRPr="000107CE" w:rsidRDefault="00220EC1" w:rsidP="00220EC1">
            <w:pPr>
              <w:spacing w:line="240" w:lineRule="auto"/>
              <w:rPr>
                <w:sz w:val="16"/>
                <w:lang w:val="en-AU"/>
              </w:rPr>
            </w:pPr>
            <w:r w:rsidRPr="000107CE">
              <w:rPr>
                <w:sz w:val="16"/>
                <w:lang w:val="en-AU"/>
              </w:rPr>
              <w:t>KO</w:t>
            </w:r>
          </w:p>
        </w:tc>
        <w:tc>
          <w:tcPr>
            <w:tcW w:w="638" w:type="dxa"/>
          </w:tcPr>
          <w:p w14:paraId="1FF2F0C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60B0A2F" w14:textId="77777777" w:rsidR="00220EC1" w:rsidRPr="000107CE" w:rsidRDefault="00220EC1" w:rsidP="00220EC1">
            <w:pPr>
              <w:spacing w:line="240" w:lineRule="auto"/>
              <w:rPr>
                <w:sz w:val="16"/>
                <w:lang w:val="en-AU"/>
              </w:rPr>
            </w:pPr>
            <w:r w:rsidRPr="000107CE">
              <w:rPr>
                <w:sz w:val="16"/>
                <w:lang w:val="en-AU"/>
              </w:rPr>
              <w:t>See Note 3</w:t>
            </w:r>
          </w:p>
        </w:tc>
        <w:tc>
          <w:tcPr>
            <w:tcW w:w="1675" w:type="dxa"/>
          </w:tcPr>
          <w:p w14:paraId="30928065"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7F547BED"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6723401C"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4E5F6CAE" w14:textId="77777777" w:rsidR="00220EC1" w:rsidRPr="000107CE" w:rsidRDefault="00220EC1" w:rsidP="00220EC1">
            <w:pPr>
              <w:spacing w:line="240" w:lineRule="auto"/>
              <w:rPr>
                <w:sz w:val="16"/>
                <w:lang w:val="en-AU"/>
              </w:rPr>
            </w:pPr>
          </w:p>
        </w:tc>
        <w:tc>
          <w:tcPr>
            <w:tcW w:w="544" w:type="dxa"/>
          </w:tcPr>
          <w:p w14:paraId="3DD9286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EEECA8F" w14:textId="77777777" w:rsidR="00220EC1" w:rsidRPr="000107CE" w:rsidRDefault="00220EC1" w:rsidP="00220EC1">
            <w:pPr>
              <w:spacing w:line="240" w:lineRule="auto"/>
              <w:rPr>
                <w:sz w:val="16"/>
                <w:lang w:val="en-AU"/>
              </w:rPr>
            </w:pPr>
          </w:p>
        </w:tc>
        <w:tc>
          <w:tcPr>
            <w:tcW w:w="856" w:type="dxa"/>
          </w:tcPr>
          <w:p w14:paraId="39DDA811"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EFDFF72" w14:textId="77777777" w:rsidTr="005A65BE">
        <w:tc>
          <w:tcPr>
            <w:tcW w:w="1320" w:type="dxa"/>
          </w:tcPr>
          <w:p w14:paraId="229B7AFE" w14:textId="77777777" w:rsidR="00220EC1" w:rsidRPr="000107CE" w:rsidRDefault="00220EC1" w:rsidP="00220EC1">
            <w:pPr>
              <w:spacing w:line="240" w:lineRule="auto"/>
              <w:rPr>
                <w:sz w:val="16"/>
                <w:lang w:val="en-AU"/>
              </w:rPr>
            </w:pPr>
            <w:r w:rsidRPr="000107CE">
              <w:rPr>
                <w:sz w:val="16"/>
                <w:lang w:val="en-AU"/>
              </w:rPr>
              <w:t>Busulfan</w:t>
            </w:r>
          </w:p>
        </w:tc>
        <w:tc>
          <w:tcPr>
            <w:tcW w:w="1954" w:type="dxa"/>
          </w:tcPr>
          <w:p w14:paraId="41CA27E2" w14:textId="77777777" w:rsidR="00220EC1" w:rsidRPr="000107CE" w:rsidRDefault="00220EC1" w:rsidP="00220EC1">
            <w:pPr>
              <w:spacing w:line="240" w:lineRule="auto"/>
              <w:rPr>
                <w:sz w:val="16"/>
                <w:lang w:val="en-AU"/>
              </w:rPr>
            </w:pPr>
            <w:r w:rsidRPr="000107CE">
              <w:rPr>
                <w:sz w:val="16"/>
                <w:lang w:val="en-AU"/>
              </w:rPr>
              <w:t>Tablet 2 mg</w:t>
            </w:r>
          </w:p>
        </w:tc>
        <w:tc>
          <w:tcPr>
            <w:tcW w:w="941" w:type="dxa"/>
          </w:tcPr>
          <w:p w14:paraId="0368D92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85E7A2A" w14:textId="77777777" w:rsidR="00220EC1" w:rsidRPr="000107CE" w:rsidRDefault="00220EC1" w:rsidP="00220EC1">
            <w:pPr>
              <w:spacing w:line="240" w:lineRule="auto"/>
              <w:rPr>
                <w:sz w:val="16"/>
                <w:lang w:val="en-AU"/>
              </w:rPr>
            </w:pPr>
            <w:r w:rsidRPr="000107CE">
              <w:rPr>
                <w:sz w:val="16"/>
                <w:lang w:val="en-AU"/>
              </w:rPr>
              <w:t>Myleran</w:t>
            </w:r>
          </w:p>
        </w:tc>
        <w:tc>
          <w:tcPr>
            <w:tcW w:w="591" w:type="dxa"/>
          </w:tcPr>
          <w:p w14:paraId="0B81796C"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011BE7C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696571D" w14:textId="77777777" w:rsidR="00220EC1" w:rsidRPr="000107CE" w:rsidRDefault="00220EC1" w:rsidP="00220EC1">
            <w:pPr>
              <w:spacing w:line="240" w:lineRule="auto"/>
              <w:rPr>
                <w:sz w:val="16"/>
                <w:lang w:val="en-AU"/>
              </w:rPr>
            </w:pPr>
          </w:p>
        </w:tc>
        <w:tc>
          <w:tcPr>
            <w:tcW w:w="1675" w:type="dxa"/>
          </w:tcPr>
          <w:p w14:paraId="7098CD5F" w14:textId="77777777" w:rsidR="00220EC1" w:rsidRPr="000107CE" w:rsidRDefault="00220EC1" w:rsidP="00220EC1">
            <w:pPr>
              <w:spacing w:line="240" w:lineRule="auto"/>
              <w:rPr>
                <w:sz w:val="16"/>
                <w:lang w:val="en-AU"/>
              </w:rPr>
            </w:pPr>
          </w:p>
        </w:tc>
        <w:tc>
          <w:tcPr>
            <w:tcW w:w="685" w:type="dxa"/>
          </w:tcPr>
          <w:p w14:paraId="310BB90D"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29C6E97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EF62CA0" w14:textId="77777777" w:rsidR="00220EC1" w:rsidRPr="000107CE" w:rsidRDefault="00220EC1" w:rsidP="00220EC1">
            <w:pPr>
              <w:spacing w:line="240" w:lineRule="auto"/>
              <w:rPr>
                <w:sz w:val="16"/>
                <w:lang w:val="en-AU"/>
              </w:rPr>
            </w:pPr>
          </w:p>
        </w:tc>
        <w:tc>
          <w:tcPr>
            <w:tcW w:w="544" w:type="dxa"/>
          </w:tcPr>
          <w:p w14:paraId="551AE62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3FBE220" w14:textId="77777777" w:rsidR="00220EC1" w:rsidRPr="000107CE" w:rsidRDefault="00220EC1" w:rsidP="00220EC1">
            <w:pPr>
              <w:spacing w:line="240" w:lineRule="auto"/>
              <w:rPr>
                <w:sz w:val="16"/>
                <w:lang w:val="en-AU"/>
              </w:rPr>
            </w:pPr>
          </w:p>
        </w:tc>
        <w:tc>
          <w:tcPr>
            <w:tcW w:w="856" w:type="dxa"/>
          </w:tcPr>
          <w:p w14:paraId="711EA071" w14:textId="77777777" w:rsidR="00220EC1" w:rsidRPr="000107CE" w:rsidRDefault="00220EC1" w:rsidP="00220EC1">
            <w:pPr>
              <w:spacing w:line="240" w:lineRule="auto"/>
              <w:rPr>
                <w:sz w:val="16"/>
                <w:lang w:val="en-AU"/>
              </w:rPr>
            </w:pPr>
          </w:p>
        </w:tc>
      </w:tr>
      <w:tr w:rsidR="00220EC1" w:rsidRPr="000107CE" w14:paraId="3E04C418" w14:textId="77777777" w:rsidTr="005A65BE">
        <w:tc>
          <w:tcPr>
            <w:tcW w:w="1320" w:type="dxa"/>
          </w:tcPr>
          <w:p w14:paraId="313D7D93" w14:textId="77777777" w:rsidR="00220EC1" w:rsidRPr="000107CE" w:rsidRDefault="00220EC1" w:rsidP="00220EC1">
            <w:pPr>
              <w:spacing w:line="240" w:lineRule="auto"/>
              <w:rPr>
                <w:sz w:val="16"/>
                <w:lang w:val="en-AU"/>
              </w:rPr>
            </w:pPr>
            <w:r w:rsidRPr="000107CE">
              <w:rPr>
                <w:sz w:val="16"/>
                <w:lang w:val="en-AU"/>
              </w:rPr>
              <w:t>Cabazitaxel</w:t>
            </w:r>
          </w:p>
        </w:tc>
        <w:tc>
          <w:tcPr>
            <w:tcW w:w="1954" w:type="dxa"/>
          </w:tcPr>
          <w:p w14:paraId="1F073CFB" w14:textId="77777777" w:rsidR="00220EC1" w:rsidRPr="000107CE" w:rsidRDefault="00220EC1" w:rsidP="00220EC1">
            <w:pPr>
              <w:spacing w:line="240" w:lineRule="auto"/>
              <w:rPr>
                <w:sz w:val="16"/>
                <w:lang w:val="en-AU"/>
              </w:rPr>
            </w:pPr>
            <w:r w:rsidRPr="000107CE">
              <w:rPr>
                <w:sz w:val="16"/>
                <w:lang w:val="en-AU"/>
              </w:rPr>
              <w:t>Concentrated injection 60 mg in 1.5 mL, with diluent</w:t>
            </w:r>
          </w:p>
        </w:tc>
        <w:tc>
          <w:tcPr>
            <w:tcW w:w="941" w:type="dxa"/>
          </w:tcPr>
          <w:p w14:paraId="73BB3515"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FF066E7" w14:textId="77777777" w:rsidR="00220EC1" w:rsidRPr="000107CE" w:rsidRDefault="00220EC1" w:rsidP="00220EC1">
            <w:pPr>
              <w:spacing w:line="240" w:lineRule="auto"/>
              <w:rPr>
                <w:sz w:val="16"/>
                <w:lang w:val="en-AU"/>
              </w:rPr>
            </w:pPr>
            <w:r w:rsidRPr="000107CE">
              <w:rPr>
                <w:sz w:val="16"/>
                <w:lang w:val="en-AU"/>
              </w:rPr>
              <w:t>Cabazitaxel Juno</w:t>
            </w:r>
          </w:p>
        </w:tc>
        <w:tc>
          <w:tcPr>
            <w:tcW w:w="591" w:type="dxa"/>
          </w:tcPr>
          <w:p w14:paraId="74A8AAEB" w14:textId="77777777" w:rsidR="00220EC1" w:rsidRPr="000107CE" w:rsidRDefault="00220EC1" w:rsidP="00220EC1">
            <w:pPr>
              <w:spacing w:line="240" w:lineRule="auto"/>
              <w:rPr>
                <w:sz w:val="16"/>
                <w:lang w:val="en-AU"/>
              </w:rPr>
            </w:pPr>
            <w:r w:rsidRPr="000107CE">
              <w:rPr>
                <w:sz w:val="16"/>
                <w:lang w:val="en-AU"/>
              </w:rPr>
              <w:t>JU</w:t>
            </w:r>
          </w:p>
        </w:tc>
        <w:tc>
          <w:tcPr>
            <w:tcW w:w="638" w:type="dxa"/>
          </w:tcPr>
          <w:p w14:paraId="05B1F51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713D5E9" w14:textId="77777777" w:rsidR="00220EC1" w:rsidRPr="000107CE" w:rsidRDefault="00220EC1" w:rsidP="00220EC1">
            <w:pPr>
              <w:spacing w:line="240" w:lineRule="auto"/>
              <w:rPr>
                <w:sz w:val="16"/>
                <w:lang w:val="en-AU"/>
              </w:rPr>
            </w:pPr>
            <w:r w:rsidRPr="000107CE">
              <w:rPr>
                <w:sz w:val="16"/>
                <w:lang w:val="en-AU"/>
              </w:rPr>
              <w:t>C13207</w:t>
            </w:r>
          </w:p>
        </w:tc>
        <w:tc>
          <w:tcPr>
            <w:tcW w:w="1675" w:type="dxa"/>
          </w:tcPr>
          <w:p w14:paraId="6F0216B8" w14:textId="77777777" w:rsidR="00220EC1" w:rsidRPr="000107CE" w:rsidRDefault="00220EC1" w:rsidP="00220EC1">
            <w:pPr>
              <w:spacing w:line="240" w:lineRule="auto"/>
              <w:rPr>
                <w:sz w:val="16"/>
                <w:lang w:val="en-AU"/>
              </w:rPr>
            </w:pPr>
          </w:p>
        </w:tc>
        <w:tc>
          <w:tcPr>
            <w:tcW w:w="685" w:type="dxa"/>
          </w:tcPr>
          <w:p w14:paraId="3E2E9132"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B850ADA"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59FDFEF2" w14:textId="77777777" w:rsidR="00220EC1" w:rsidRPr="000107CE" w:rsidRDefault="00220EC1" w:rsidP="00220EC1">
            <w:pPr>
              <w:spacing w:line="240" w:lineRule="auto"/>
              <w:rPr>
                <w:sz w:val="16"/>
                <w:lang w:val="en-AU"/>
              </w:rPr>
            </w:pPr>
          </w:p>
        </w:tc>
        <w:tc>
          <w:tcPr>
            <w:tcW w:w="544" w:type="dxa"/>
          </w:tcPr>
          <w:p w14:paraId="002A7B2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8C28C6F" w14:textId="77777777" w:rsidR="00220EC1" w:rsidRPr="000107CE" w:rsidRDefault="00220EC1" w:rsidP="00220EC1">
            <w:pPr>
              <w:spacing w:line="240" w:lineRule="auto"/>
              <w:rPr>
                <w:sz w:val="16"/>
                <w:lang w:val="en-AU"/>
              </w:rPr>
            </w:pPr>
          </w:p>
        </w:tc>
        <w:tc>
          <w:tcPr>
            <w:tcW w:w="856" w:type="dxa"/>
          </w:tcPr>
          <w:p w14:paraId="5A926A4C"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AEA62E0" w14:textId="77777777" w:rsidTr="005A65BE">
        <w:tc>
          <w:tcPr>
            <w:tcW w:w="1320" w:type="dxa"/>
          </w:tcPr>
          <w:p w14:paraId="57E3A86E" w14:textId="77777777" w:rsidR="00220EC1" w:rsidRPr="000107CE" w:rsidRDefault="00220EC1" w:rsidP="00220EC1">
            <w:pPr>
              <w:spacing w:line="240" w:lineRule="auto"/>
              <w:rPr>
                <w:sz w:val="16"/>
                <w:lang w:val="en-AU"/>
              </w:rPr>
            </w:pPr>
            <w:r w:rsidRPr="000107CE">
              <w:rPr>
                <w:sz w:val="16"/>
                <w:lang w:val="en-AU"/>
              </w:rPr>
              <w:t>Cabazitaxel</w:t>
            </w:r>
          </w:p>
        </w:tc>
        <w:tc>
          <w:tcPr>
            <w:tcW w:w="1954" w:type="dxa"/>
          </w:tcPr>
          <w:p w14:paraId="53C16A63" w14:textId="77777777" w:rsidR="00220EC1" w:rsidRPr="000107CE" w:rsidRDefault="00220EC1" w:rsidP="00220EC1">
            <w:pPr>
              <w:spacing w:line="240" w:lineRule="auto"/>
              <w:rPr>
                <w:sz w:val="16"/>
                <w:lang w:val="en-AU"/>
              </w:rPr>
            </w:pPr>
            <w:r w:rsidRPr="000107CE">
              <w:rPr>
                <w:sz w:val="16"/>
                <w:lang w:val="en-AU"/>
              </w:rPr>
              <w:t>Concentrated injection 60 mg in 1.5 mL, with diluent</w:t>
            </w:r>
          </w:p>
        </w:tc>
        <w:tc>
          <w:tcPr>
            <w:tcW w:w="941" w:type="dxa"/>
          </w:tcPr>
          <w:p w14:paraId="3E1B3D6B"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6100977" w14:textId="77777777" w:rsidR="00220EC1" w:rsidRPr="000107CE" w:rsidRDefault="00220EC1" w:rsidP="00220EC1">
            <w:pPr>
              <w:spacing w:line="240" w:lineRule="auto"/>
              <w:rPr>
                <w:sz w:val="16"/>
                <w:lang w:val="en-AU"/>
              </w:rPr>
            </w:pPr>
            <w:r w:rsidRPr="000107CE">
              <w:rPr>
                <w:sz w:val="16"/>
                <w:lang w:val="en-AU"/>
              </w:rPr>
              <w:t>MSN Cabazitaxel</w:t>
            </w:r>
          </w:p>
        </w:tc>
        <w:tc>
          <w:tcPr>
            <w:tcW w:w="591" w:type="dxa"/>
          </w:tcPr>
          <w:p w14:paraId="2047DAAC" w14:textId="77777777" w:rsidR="00220EC1" w:rsidRPr="000107CE" w:rsidRDefault="00220EC1" w:rsidP="00220EC1">
            <w:pPr>
              <w:spacing w:line="240" w:lineRule="auto"/>
              <w:rPr>
                <w:sz w:val="16"/>
                <w:lang w:val="en-AU"/>
              </w:rPr>
            </w:pPr>
            <w:r w:rsidRPr="000107CE">
              <w:rPr>
                <w:sz w:val="16"/>
                <w:lang w:val="en-AU"/>
              </w:rPr>
              <w:t>RQ</w:t>
            </w:r>
          </w:p>
        </w:tc>
        <w:tc>
          <w:tcPr>
            <w:tcW w:w="638" w:type="dxa"/>
          </w:tcPr>
          <w:p w14:paraId="7F9CB40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9B44013" w14:textId="77777777" w:rsidR="00220EC1" w:rsidRPr="000107CE" w:rsidRDefault="00220EC1" w:rsidP="00220EC1">
            <w:pPr>
              <w:spacing w:line="240" w:lineRule="auto"/>
              <w:rPr>
                <w:sz w:val="16"/>
                <w:lang w:val="en-AU"/>
              </w:rPr>
            </w:pPr>
            <w:r w:rsidRPr="000107CE">
              <w:rPr>
                <w:sz w:val="16"/>
                <w:lang w:val="en-AU"/>
              </w:rPr>
              <w:t>C13207</w:t>
            </w:r>
          </w:p>
        </w:tc>
        <w:tc>
          <w:tcPr>
            <w:tcW w:w="1675" w:type="dxa"/>
          </w:tcPr>
          <w:p w14:paraId="530ADB5D" w14:textId="77777777" w:rsidR="00220EC1" w:rsidRPr="000107CE" w:rsidRDefault="00220EC1" w:rsidP="00220EC1">
            <w:pPr>
              <w:spacing w:line="240" w:lineRule="auto"/>
              <w:rPr>
                <w:sz w:val="16"/>
                <w:lang w:val="en-AU"/>
              </w:rPr>
            </w:pPr>
          </w:p>
        </w:tc>
        <w:tc>
          <w:tcPr>
            <w:tcW w:w="685" w:type="dxa"/>
          </w:tcPr>
          <w:p w14:paraId="628E5D0B"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A945C2C"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78A0AA0B" w14:textId="77777777" w:rsidR="00220EC1" w:rsidRPr="000107CE" w:rsidRDefault="00220EC1" w:rsidP="00220EC1">
            <w:pPr>
              <w:spacing w:line="240" w:lineRule="auto"/>
              <w:rPr>
                <w:sz w:val="16"/>
                <w:lang w:val="en-AU"/>
              </w:rPr>
            </w:pPr>
          </w:p>
        </w:tc>
        <w:tc>
          <w:tcPr>
            <w:tcW w:w="544" w:type="dxa"/>
          </w:tcPr>
          <w:p w14:paraId="46A872B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744AC2B" w14:textId="77777777" w:rsidR="00220EC1" w:rsidRPr="000107CE" w:rsidRDefault="00220EC1" w:rsidP="00220EC1">
            <w:pPr>
              <w:spacing w:line="240" w:lineRule="auto"/>
              <w:rPr>
                <w:sz w:val="16"/>
                <w:lang w:val="en-AU"/>
              </w:rPr>
            </w:pPr>
          </w:p>
        </w:tc>
        <w:tc>
          <w:tcPr>
            <w:tcW w:w="856" w:type="dxa"/>
          </w:tcPr>
          <w:p w14:paraId="308DCC7B"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21E47662" w14:textId="77777777" w:rsidTr="005A65BE">
        <w:tc>
          <w:tcPr>
            <w:tcW w:w="1320" w:type="dxa"/>
          </w:tcPr>
          <w:p w14:paraId="1CDFFD33" w14:textId="77777777" w:rsidR="00220EC1" w:rsidRPr="000107CE" w:rsidRDefault="00220EC1" w:rsidP="00220EC1">
            <w:pPr>
              <w:spacing w:line="240" w:lineRule="auto"/>
              <w:rPr>
                <w:sz w:val="16"/>
                <w:lang w:val="en-AU"/>
              </w:rPr>
            </w:pPr>
            <w:r w:rsidRPr="000107CE">
              <w:rPr>
                <w:sz w:val="16"/>
                <w:lang w:val="en-AU"/>
              </w:rPr>
              <w:t>Cabazitaxel</w:t>
            </w:r>
          </w:p>
        </w:tc>
        <w:tc>
          <w:tcPr>
            <w:tcW w:w="1954" w:type="dxa"/>
          </w:tcPr>
          <w:p w14:paraId="58014E7D" w14:textId="77777777" w:rsidR="00220EC1" w:rsidRPr="000107CE" w:rsidRDefault="00220EC1" w:rsidP="00220EC1">
            <w:pPr>
              <w:spacing w:line="240" w:lineRule="auto"/>
              <w:rPr>
                <w:sz w:val="16"/>
                <w:lang w:val="en-AU"/>
              </w:rPr>
            </w:pPr>
            <w:r w:rsidRPr="000107CE">
              <w:rPr>
                <w:sz w:val="16"/>
                <w:lang w:val="en-AU"/>
              </w:rPr>
              <w:t>Solution concentrate for I.V. infusion 60 mg in 3 mL</w:t>
            </w:r>
          </w:p>
        </w:tc>
        <w:tc>
          <w:tcPr>
            <w:tcW w:w="941" w:type="dxa"/>
          </w:tcPr>
          <w:p w14:paraId="452CFDC2"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A0FC7FA" w14:textId="77777777" w:rsidR="00220EC1" w:rsidRPr="000107CE" w:rsidRDefault="00220EC1" w:rsidP="00220EC1">
            <w:pPr>
              <w:spacing w:line="240" w:lineRule="auto"/>
              <w:rPr>
                <w:sz w:val="16"/>
                <w:lang w:val="en-AU"/>
              </w:rPr>
            </w:pPr>
            <w:r w:rsidRPr="000107CE">
              <w:rPr>
                <w:sz w:val="16"/>
                <w:lang w:val="en-AU"/>
              </w:rPr>
              <w:t>Cabazitaxel Accord</w:t>
            </w:r>
          </w:p>
        </w:tc>
        <w:tc>
          <w:tcPr>
            <w:tcW w:w="591" w:type="dxa"/>
          </w:tcPr>
          <w:p w14:paraId="7A77AD1D" w14:textId="77777777" w:rsidR="00220EC1" w:rsidRPr="000107CE" w:rsidRDefault="00220EC1" w:rsidP="00220EC1">
            <w:pPr>
              <w:spacing w:line="240" w:lineRule="auto"/>
              <w:rPr>
                <w:sz w:val="16"/>
                <w:lang w:val="en-AU"/>
              </w:rPr>
            </w:pPr>
            <w:r w:rsidRPr="000107CE">
              <w:rPr>
                <w:sz w:val="16"/>
                <w:lang w:val="en-AU"/>
              </w:rPr>
              <w:t>OC</w:t>
            </w:r>
          </w:p>
        </w:tc>
        <w:tc>
          <w:tcPr>
            <w:tcW w:w="638" w:type="dxa"/>
          </w:tcPr>
          <w:p w14:paraId="5C3935E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9D6EA2B" w14:textId="77777777" w:rsidR="00220EC1" w:rsidRPr="000107CE" w:rsidRDefault="00220EC1" w:rsidP="00220EC1">
            <w:pPr>
              <w:spacing w:line="240" w:lineRule="auto"/>
              <w:rPr>
                <w:sz w:val="16"/>
                <w:lang w:val="en-AU"/>
              </w:rPr>
            </w:pPr>
            <w:r w:rsidRPr="000107CE">
              <w:rPr>
                <w:sz w:val="16"/>
                <w:lang w:val="en-AU"/>
              </w:rPr>
              <w:t>C13207</w:t>
            </w:r>
          </w:p>
        </w:tc>
        <w:tc>
          <w:tcPr>
            <w:tcW w:w="1675" w:type="dxa"/>
          </w:tcPr>
          <w:p w14:paraId="64E22D04" w14:textId="77777777" w:rsidR="00220EC1" w:rsidRPr="000107CE" w:rsidRDefault="00220EC1" w:rsidP="00220EC1">
            <w:pPr>
              <w:spacing w:line="240" w:lineRule="auto"/>
              <w:rPr>
                <w:sz w:val="16"/>
                <w:lang w:val="en-AU"/>
              </w:rPr>
            </w:pPr>
          </w:p>
        </w:tc>
        <w:tc>
          <w:tcPr>
            <w:tcW w:w="685" w:type="dxa"/>
          </w:tcPr>
          <w:p w14:paraId="53E5D189"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32A461DE"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674B471B" w14:textId="77777777" w:rsidR="00220EC1" w:rsidRPr="000107CE" w:rsidRDefault="00220EC1" w:rsidP="00220EC1">
            <w:pPr>
              <w:spacing w:line="240" w:lineRule="auto"/>
              <w:rPr>
                <w:sz w:val="16"/>
                <w:lang w:val="en-AU"/>
              </w:rPr>
            </w:pPr>
          </w:p>
        </w:tc>
        <w:tc>
          <w:tcPr>
            <w:tcW w:w="544" w:type="dxa"/>
          </w:tcPr>
          <w:p w14:paraId="4DF3BF4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AFD28C3" w14:textId="77777777" w:rsidR="00220EC1" w:rsidRPr="000107CE" w:rsidRDefault="00220EC1" w:rsidP="00220EC1">
            <w:pPr>
              <w:spacing w:line="240" w:lineRule="auto"/>
              <w:rPr>
                <w:sz w:val="16"/>
                <w:lang w:val="en-AU"/>
              </w:rPr>
            </w:pPr>
          </w:p>
        </w:tc>
        <w:tc>
          <w:tcPr>
            <w:tcW w:w="856" w:type="dxa"/>
          </w:tcPr>
          <w:p w14:paraId="7D1175E3"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270722C" w14:textId="77777777" w:rsidTr="005A65BE">
        <w:tc>
          <w:tcPr>
            <w:tcW w:w="1320" w:type="dxa"/>
          </w:tcPr>
          <w:p w14:paraId="549E5D40" w14:textId="77777777" w:rsidR="00220EC1" w:rsidRPr="000107CE" w:rsidRDefault="00220EC1" w:rsidP="00220EC1">
            <w:pPr>
              <w:spacing w:line="240" w:lineRule="auto"/>
              <w:rPr>
                <w:sz w:val="16"/>
                <w:lang w:val="en-AU"/>
              </w:rPr>
            </w:pPr>
            <w:r w:rsidRPr="000107CE">
              <w:rPr>
                <w:sz w:val="16"/>
                <w:lang w:val="en-AU"/>
              </w:rPr>
              <w:t>Cabazitaxel</w:t>
            </w:r>
          </w:p>
        </w:tc>
        <w:tc>
          <w:tcPr>
            <w:tcW w:w="1954" w:type="dxa"/>
          </w:tcPr>
          <w:p w14:paraId="5A6C3D4F" w14:textId="77777777" w:rsidR="00220EC1" w:rsidRPr="000107CE" w:rsidRDefault="00220EC1" w:rsidP="00220EC1">
            <w:pPr>
              <w:spacing w:line="240" w:lineRule="auto"/>
              <w:rPr>
                <w:sz w:val="16"/>
                <w:lang w:val="en-AU"/>
              </w:rPr>
            </w:pPr>
            <w:r w:rsidRPr="000107CE">
              <w:rPr>
                <w:sz w:val="16"/>
                <w:lang w:val="en-AU"/>
              </w:rPr>
              <w:t>Solution concentrate for I.V. infusion 60 mg in 6 mL</w:t>
            </w:r>
          </w:p>
        </w:tc>
        <w:tc>
          <w:tcPr>
            <w:tcW w:w="941" w:type="dxa"/>
          </w:tcPr>
          <w:p w14:paraId="0578F078"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BADED3C" w14:textId="77777777" w:rsidR="00220EC1" w:rsidRPr="000107CE" w:rsidRDefault="00220EC1" w:rsidP="00220EC1">
            <w:pPr>
              <w:spacing w:line="240" w:lineRule="auto"/>
              <w:rPr>
                <w:sz w:val="16"/>
                <w:lang w:val="en-AU"/>
              </w:rPr>
            </w:pPr>
            <w:r w:rsidRPr="000107CE">
              <w:rPr>
                <w:sz w:val="16"/>
                <w:lang w:val="en-AU"/>
              </w:rPr>
              <w:t>Cabazitaxel Ever Pharma</w:t>
            </w:r>
          </w:p>
        </w:tc>
        <w:tc>
          <w:tcPr>
            <w:tcW w:w="591" w:type="dxa"/>
          </w:tcPr>
          <w:p w14:paraId="2A72CEC5" w14:textId="77777777" w:rsidR="00220EC1" w:rsidRPr="000107CE" w:rsidRDefault="00220EC1" w:rsidP="00220EC1">
            <w:pPr>
              <w:spacing w:line="240" w:lineRule="auto"/>
              <w:rPr>
                <w:sz w:val="16"/>
                <w:lang w:val="en-AU"/>
              </w:rPr>
            </w:pPr>
            <w:r w:rsidRPr="000107CE">
              <w:rPr>
                <w:sz w:val="16"/>
                <w:lang w:val="en-AU"/>
              </w:rPr>
              <w:t>IT</w:t>
            </w:r>
          </w:p>
        </w:tc>
        <w:tc>
          <w:tcPr>
            <w:tcW w:w="638" w:type="dxa"/>
          </w:tcPr>
          <w:p w14:paraId="1173295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A05DD47" w14:textId="77777777" w:rsidR="00220EC1" w:rsidRPr="000107CE" w:rsidRDefault="00220EC1" w:rsidP="00220EC1">
            <w:pPr>
              <w:spacing w:line="240" w:lineRule="auto"/>
              <w:rPr>
                <w:sz w:val="16"/>
                <w:lang w:val="en-AU"/>
              </w:rPr>
            </w:pPr>
            <w:r w:rsidRPr="000107CE">
              <w:rPr>
                <w:sz w:val="16"/>
                <w:lang w:val="en-AU"/>
              </w:rPr>
              <w:t>C13207</w:t>
            </w:r>
          </w:p>
        </w:tc>
        <w:tc>
          <w:tcPr>
            <w:tcW w:w="1675" w:type="dxa"/>
          </w:tcPr>
          <w:p w14:paraId="1E06AB23" w14:textId="77777777" w:rsidR="00220EC1" w:rsidRPr="000107CE" w:rsidRDefault="00220EC1" w:rsidP="00220EC1">
            <w:pPr>
              <w:spacing w:line="240" w:lineRule="auto"/>
              <w:rPr>
                <w:sz w:val="16"/>
                <w:lang w:val="en-AU"/>
              </w:rPr>
            </w:pPr>
          </w:p>
        </w:tc>
        <w:tc>
          <w:tcPr>
            <w:tcW w:w="685" w:type="dxa"/>
          </w:tcPr>
          <w:p w14:paraId="00E015FD"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2FB84E32"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4C9CB25A" w14:textId="77777777" w:rsidR="00220EC1" w:rsidRPr="000107CE" w:rsidRDefault="00220EC1" w:rsidP="00220EC1">
            <w:pPr>
              <w:spacing w:line="240" w:lineRule="auto"/>
              <w:rPr>
                <w:sz w:val="16"/>
                <w:lang w:val="en-AU"/>
              </w:rPr>
            </w:pPr>
          </w:p>
        </w:tc>
        <w:tc>
          <w:tcPr>
            <w:tcW w:w="544" w:type="dxa"/>
          </w:tcPr>
          <w:p w14:paraId="3272F20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EBC226D" w14:textId="77777777" w:rsidR="00220EC1" w:rsidRPr="000107CE" w:rsidRDefault="00220EC1" w:rsidP="00220EC1">
            <w:pPr>
              <w:spacing w:line="240" w:lineRule="auto"/>
              <w:rPr>
                <w:sz w:val="16"/>
                <w:lang w:val="en-AU"/>
              </w:rPr>
            </w:pPr>
          </w:p>
        </w:tc>
        <w:tc>
          <w:tcPr>
            <w:tcW w:w="856" w:type="dxa"/>
          </w:tcPr>
          <w:p w14:paraId="1281A3AA"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75CBC106" w14:textId="77777777" w:rsidTr="005A65BE">
        <w:tc>
          <w:tcPr>
            <w:tcW w:w="1320" w:type="dxa"/>
          </w:tcPr>
          <w:p w14:paraId="7ED8CB69" w14:textId="77777777" w:rsidR="00220EC1" w:rsidRPr="000107CE" w:rsidRDefault="00220EC1" w:rsidP="00220EC1">
            <w:pPr>
              <w:spacing w:line="240" w:lineRule="auto"/>
              <w:rPr>
                <w:sz w:val="16"/>
                <w:lang w:val="en-AU"/>
              </w:rPr>
            </w:pPr>
            <w:r w:rsidRPr="000107CE">
              <w:rPr>
                <w:sz w:val="16"/>
                <w:lang w:val="en-AU"/>
              </w:rPr>
              <w:t>Cabergoline</w:t>
            </w:r>
          </w:p>
        </w:tc>
        <w:tc>
          <w:tcPr>
            <w:tcW w:w="1954" w:type="dxa"/>
          </w:tcPr>
          <w:p w14:paraId="5E007BA5"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5394569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CC9A22F" w14:textId="77777777" w:rsidR="00220EC1" w:rsidRPr="000107CE" w:rsidRDefault="00220EC1" w:rsidP="00220EC1">
            <w:pPr>
              <w:spacing w:line="240" w:lineRule="auto"/>
              <w:rPr>
                <w:sz w:val="16"/>
                <w:lang w:val="en-AU"/>
              </w:rPr>
            </w:pPr>
            <w:r w:rsidRPr="000107CE">
              <w:rPr>
                <w:sz w:val="16"/>
                <w:lang w:val="en-AU"/>
              </w:rPr>
              <w:t>Dostinex</w:t>
            </w:r>
          </w:p>
        </w:tc>
        <w:tc>
          <w:tcPr>
            <w:tcW w:w="591" w:type="dxa"/>
          </w:tcPr>
          <w:p w14:paraId="5E5FD70A"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1DC97F1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61E4543" w14:textId="77777777" w:rsidR="00220EC1" w:rsidRPr="000107CE" w:rsidRDefault="00220EC1" w:rsidP="00220EC1">
            <w:pPr>
              <w:spacing w:line="240" w:lineRule="auto"/>
              <w:rPr>
                <w:sz w:val="16"/>
                <w:lang w:val="en-AU"/>
              </w:rPr>
            </w:pPr>
            <w:r w:rsidRPr="000107CE">
              <w:rPr>
                <w:sz w:val="16"/>
                <w:lang w:val="en-AU"/>
              </w:rPr>
              <w:t>C5172</w:t>
            </w:r>
          </w:p>
        </w:tc>
        <w:tc>
          <w:tcPr>
            <w:tcW w:w="1675" w:type="dxa"/>
          </w:tcPr>
          <w:p w14:paraId="6254115A" w14:textId="77777777" w:rsidR="00220EC1" w:rsidRPr="000107CE" w:rsidRDefault="00220EC1" w:rsidP="00220EC1">
            <w:pPr>
              <w:spacing w:line="240" w:lineRule="auto"/>
              <w:rPr>
                <w:sz w:val="16"/>
                <w:lang w:val="en-AU"/>
              </w:rPr>
            </w:pPr>
            <w:r w:rsidRPr="000107CE">
              <w:rPr>
                <w:sz w:val="16"/>
                <w:lang w:val="en-AU"/>
              </w:rPr>
              <w:t>P5172</w:t>
            </w:r>
          </w:p>
        </w:tc>
        <w:tc>
          <w:tcPr>
            <w:tcW w:w="685" w:type="dxa"/>
          </w:tcPr>
          <w:p w14:paraId="4E2A86C1"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0808AE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E5CC1BC" w14:textId="77777777" w:rsidR="00220EC1" w:rsidRPr="000107CE" w:rsidRDefault="00220EC1" w:rsidP="00220EC1">
            <w:pPr>
              <w:spacing w:line="240" w:lineRule="auto"/>
              <w:rPr>
                <w:sz w:val="16"/>
                <w:lang w:val="en-AU"/>
              </w:rPr>
            </w:pPr>
          </w:p>
        </w:tc>
        <w:tc>
          <w:tcPr>
            <w:tcW w:w="544" w:type="dxa"/>
          </w:tcPr>
          <w:p w14:paraId="77814DFE"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3699FD7D" w14:textId="77777777" w:rsidR="00220EC1" w:rsidRPr="000107CE" w:rsidRDefault="00220EC1" w:rsidP="00220EC1">
            <w:pPr>
              <w:spacing w:line="240" w:lineRule="auto"/>
              <w:rPr>
                <w:sz w:val="16"/>
                <w:lang w:val="en-AU"/>
              </w:rPr>
            </w:pPr>
          </w:p>
        </w:tc>
        <w:tc>
          <w:tcPr>
            <w:tcW w:w="856" w:type="dxa"/>
          </w:tcPr>
          <w:p w14:paraId="4C9E73C2" w14:textId="77777777" w:rsidR="00220EC1" w:rsidRPr="000107CE" w:rsidRDefault="00220EC1" w:rsidP="00220EC1">
            <w:pPr>
              <w:spacing w:line="240" w:lineRule="auto"/>
              <w:rPr>
                <w:sz w:val="16"/>
                <w:lang w:val="en-AU"/>
              </w:rPr>
            </w:pPr>
          </w:p>
        </w:tc>
      </w:tr>
      <w:tr w:rsidR="00220EC1" w:rsidRPr="000107CE" w14:paraId="17DA8C2B" w14:textId="77777777" w:rsidTr="005A65BE">
        <w:tc>
          <w:tcPr>
            <w:tcW w:w="1320" w:type="dxa"/>
          </w:tcPr>
          <w:p w14:paraId="24B9046F" w14:textId="77777777" w:rsidR="00220EC1" w:rsidRPr="000107CE" w:rsidRDefault="00220EC1" w:rsidP="00220EC1">
            <w:pPr>
              <w:spacing w:line="240" w:lineRule="auto"/>
              <w:rPr>
                <w:sz w:val="16"/>
                <w:lang w:val="en-AU"/>
              </w:rPr>
            </w:pPr>
            <w:r w:rsidRPr="000107CE">
              <w:rPr>
                <w:sz w:val="16"/>
                <w:lang w:val="en-AU"/>
              </w:rPr>
              <w:t>Cabergoline</w:t>
            </w:r>
          </w:p>
        </w:tc>
        <w:tc>
          <w:tcPr>
            <w:tcW w:w="1954" w:type="dxa"/>
          </w:tcPr>
          <w:p w14:paraId="68EBD689"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3A9239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6A7A93F" w14:textId="77777777" w:rsidR="00220EC1" w:rsidRPr="000107CE" w:rsidRDefault="00220EC1" w:rsidP="00220EC1">
            <w:pPr>
              <w:spacing w:line="240" w:lineRule="auto"/>
              <w:rPr>
                <w:sz w:val="16"/>
                <w:lang w:val="en-AU"/>
              </w:rPr>
            </w:pPr>
            <w:r w:rsidRPr="000107CE">
              <w:rPr>
                <w:sz w:val="16"/>
                <w:lang w:val="en-AU"/>
              </w:rPr>
              <w:t>Dostinex</w:t>
            </w:r>
          </w:p>
        </w:tc>
        <w:tc>
          <w:tcPr>
            <w:tcW w:w="591" w:type="dxa"/>
          </w:tcPr>
          <w:p w14:paraId="39149713"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65F48EC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216C1E2" w14:textId="77777777" w:rsidR="00220EC1" w:rsidRPr="000107CE" w:rsidRDefault="00220EC1" w:rsidP="00220EC1">
            <w:pPr>
              <w:spacing w:line="240" w:lineRule="auto"/>
              <w:rPr>
                <w:sz w:val="16"/>
                <w:lang w:val="en-AU"/>
              </w:rPr>
            </w:pPr>
            <w:r w:rsidRPr="000107CE">
              <w:rPr>
                <w:sz w:val="16"/>
                <w:lang w:val="en-AU"/>
              </w:rPr>
              <w:t>C5136 C5137 C5357 C5398</w:t>
            </w:r>
          </w:p>
        </w:tc>
        <w:tc>
          <w:tcPr>
            <w:tcW w:w="1675" w:type="dxa"/>
          </w:tcPr>
          <w:p w14:paraId="6E18E785" w14:textId="77777777" w:rsidR="00220EC1" w:rsidRPr="000107CE" w:rsidRDefault="00220EC1" w:rsidP="00220EC1">
            <w:pPr>
              <w:spacing w:line="240" w:lineRule="auto"/>
              <w:rPr>
                <w:sz w:val="16"/>
                <w:lang w:val="en-AU"/>
              </w:rPr>
            </w:pPr>
            <w:r w:rsidRPr="000107CE">
              <w:rPr>
                <w:sz w:val="16"/>
                <w:lang w:val="en-AU"/>
              </w:rPr>
              <w:t>P5136 P5137 P5357 P5398</w:t>
            </w:r>
          </w:p>
        </w:tc>
        <w:tc>
          <w:tcPr>
            <w:tcW w:w="685" w:type="dxa"/>
          </w:tcPr>
          <w:p w14:paraId="4C76D339" w14:textId="77777777" w:rsidR="00220EC1" w:rsidRPr="000107CE" w:rsidRDefault="00220EC1" w:rsidP="00220EC1">
            <w:pPr>
              <w:spacing w:line="240" w:lineRule="auto"/>
              <w:rPr>
                <w:sz w:val="16"/>
                <w:lang w:val="en-AU"/>
              </w:rPr>
            </w:pPr>
            <w:r w:rsidRPr="000107CE">
              <w:rPr>
                <w:sz w:val="16"/>
                <w:lang w:val="en-AU"/>
              </w:rPr>
              <w:t>8</w:t>
            </w:r>
          </w:p>
        </w:tc>
        <w:tc>
          <w:tcPr>
            <w:tcW w:w="685" w:type="dxa"/>
          </w:tcPr>
          <w:p w14:paraId="05921FE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1DFA85B" w14:textId="77777777" w:rsidR="00220EC1" w:rsidRPr="000107CE" w:rsidRDefault="00220EC1" w:rsidP="00220EC1">
            <w:pPr>
              <w:spacing w:line="240" w:lineRule="auto"/>
              <w:rPr>
                <w:sz w:val="16"/>
                <w:lang w:val="en-AU"/>
              </w:rPr>
            </w:pPr>
          </w:p>
        </w:tc>
        <w:tc>
          <w:tcPr>
            <w:tcW w:w="544" w:type="dxa"/>
          </w:tcPr>
          <w:p w14:paraId="0C4A7C0F" w14:textId="77777777" w:rsidR="00220EC1" w:rsidRPr="000107CE" w:rsidRDefault="00220EC1" w:rsidP="00220EC1">
            <w:pPr>
              <w:spacing w:line="240" w:lineRule="auto"/>
              <w:rPr>
                <w:sz w:val="16"/>
                <w:lang w:val="en-AU"/>
              </w:rPr>
            </w:pPr>
            <w:r w:rsidRPr="000107CE">
              <w:rPr>
                <w:sz w:val="16"/>
                <w:lang w:val="en-AU"/>
              </w:rPr>
              <w:t>8</w:t>
            </w:r>
          </w:p>
        </w:tc>
        <w:tc>
          <w:tcPr>
            <w:tcW w:w="591" w:type="dxa"/>
          </w:tcPr>
          <w:p w14:paraId="20860C7D" w14:textId="77777777" w:rsidR="00220EC1" w:rsidRPr="000107CE" w:rsidRDefault="00220EC1" w:rsidP="00220EC1">
            <w:pPr>
              <w:spacing w:line="240" w:lineRule="auto"/>
              <w:rPr>
                <w:sz w:val="16"/>
                <w:lang w:val="en-AU"/>
              </w:rPr>
            </w:pPr>
          </w:p>
        </w:tc>
        <w:tc>
          <w:tcPr>
            <w:tcW w:w="856" w:type="dxa"/>
          </w:tcPr>
          <w:p w14:paraId="5199E45C" w14:textId="77777777" w:rsidR="00220EC1" w:rsidRPr="000107CE" w:rsidRDefault="00220EC1" w:rsidP="00220EC1">
            <w:pPr>
              <w:spacing w:line="240" w:lineRule="auto"/>
              <w:rPr>
                <w:sz w:val="16"/>
                <w:lang w:val="en-AU"/>
              </w:rPr>
            </w:pPr>
          </w:p>
        </w:tc>
      </w:tr>
      <w:tr w:rsidR="00220EC1" w:rsidRPr="000107CE" w14:paraId="3B47C646" w14:textId="77777777" w:rsidTr="005A65BE">
        <w:tc>
          <w:tcPr>
            <w:tcW w:w="1320" w:type="dxa"/>
          </w:tcPr>
          <w:p w14:paraId="364012EE" w14:textId="77777777" w:rsidR="00220EC1" w:rsidRPr="000107CE" w:rsidRDefault="00220EC1" w:rsidP="00220EC1">
            <w:pPr>
              <w:spacing w:line="240" w:lineRule="auto"/>
              <w:rPr>
                <w:sz w:val="16"/>
                <w:lang w:val="en-AU"/>
              </w:rPr>
            </w:pPr>
            <w:r w:rsidRPr="000107CE">
              <w:rPr>
                <w:sz w:val="16"/>
                <w:lang w:val="en-AU"/>
              </w:rPr>
              <w:t>Cabergoline</w:t>
            </w:r>
          </w:p>
        </w:tc>
        <w:tc>
          <w:tcPr>
            <w:tcW w:w="1954" w:type="dxa"/>
          </w:tcPr>
          <w:p w14:paraId="53230EF9"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0302507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AD6595A" w14:textId="77777777" w:rsidR="00220EC1" w:rsidRPr="000107CE" w:rsidRDefault="00220EC1" w:rsidP="00220EC1">
            <w:pPr>
              <w:spacing w:line="240" w:lineRule="auto"/>
              <w:rPr>
                <w:sz w:val="16"/>
                <w:lang w:val="en-AU"/>
              </w:rPr>
            </w:pPr>
            <w:r w:rsidRPr="000107CE">
              <w:rPr>
                <w:sz w:val="16"/>
                <w:lang w:val="en-AU"/>
              </w:rPr>
              <w:t>Dostinex</w:t>
            </w:r>
          </w:p>
        </w:tc>
        <w:tc>
          <w:tcPr>
            <w:tcW w:w="591" w:type="dxa"/>
          </w:tcPr>
          <w:p w14:paraId="5C2E7CEE"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7E7B9FD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7B134BB" w14:textId="77777777" w:rsidR="00220EC1" w:rsidRPr="000107CE" w:rsidRDefault="00220EC1" w:rsidP="00220EC1">
            <w:pPr>
              <w:spacing w:line="240" w:lineRule="auto"/>
              <w:rPr>
                <w:sz w:val="16"/>
                <w:lang w:val="en-AU"/>
              </w:rPr>
            </w:pPr>
            <w:r w:rsidRPr="000107CE">
              <w:rPr>
                <w:sz w:val="16"/>
                <w:lang w:val="en-AU"/>
              </w:rPr>
              <w:t>C14918 C14959 C14983 C15005</w:t>
            </w:r>
          </w:p>
        </w:tc>
        <w:tc>
          <w:tcPr>
            <w:tcW w:w="1675" w:type="dxa"/>
          </w:tcPr>
          <w:p w14:paraId="1440DA8E" w14:textId="77777777" w:rsidR="00220EC1" w:rsidRPr="000107CE" w:rsidRDefault="00220EC1" w:rsidP="00220EC1">
            <w:pPr>
              <w:spacing w:line="240" w:lineRule="auto"/>
              <w:rPr>
                <w:sz w:val="16"/>
                <w:lang w:val="en-AU"/>
              </w:rPr>
            </w:pPr>
            <w:r w:rsidRPr="000107CE">
              <w:rPr>
                <w:sz w:val="16"/>
                <w:lang w:val="en-AU"/>
              </w:rPr>
              <w:t>P14918 P14959 P14983 P15005</w:t>
            </w:r>
          </w:p>
        </w:tc>
        <w:tc>
          <w:tcPr>
            <w:tcW w:w="685" w:type="dxa"/>
          </w:tcPr>
          <w:p w14:paraId="170D2D4A" w14:textId="77777777" w:rsidR="00220EC1" w:rsidRPr="000107CE" w:rsidRDefault="00220EC1" w:rsidP="00220EC1">
            <w:pPr>
              <w:spacing w:line="240" w:lineRule="auto"/>
              <w:rPr>
                <w:sz w:val="16"/>
                <w:lang w:val="en-AU"/>
              </w:rPr>
            </w:pPr>
            <w:r w:rsidRPr="000107CE">
              <w:rPr>
                <w:sz w:val="16"/>
                <w:lang w:val="en-AU"/>
              </w:rPr>
              <w:t>16</w:t>
            </w:r>
          </w:p>
        </w:tc>
        <w:tc>
          <w:tcPr>
            <w:tcW w:w="685" w:type="dxa"/>
          </w:tcPr>
          <w:p w14:paraId="6F8F301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334FC1B" w14:textId="77777777" w:rsidR="00220EC1" w:rsidRPr="000107CE" w:rsidRDefault="00220EC1" w:rsidP="00220EC1">
            <w:pPr>
              <w:spacing w:line="240" w:lineRule="auto"/>
              <w:rPr>
                <w:sz w:val="16"/>
                <w:lang w:val="en-AU"/>
              </w:rPr>
            </w:pPr>
          </w:p>
        </w:tc>
        <w:tc>
          <w:tcPr>
            <w:tcW w:w="544" w:type="dxa"/>
          </w:tcPr>
          <w:p w14:paraId="02B88D86" w14:textId="77777777" w:rsidR="00220EC1" w:rsidRPr="000107CE" w:rsidRDefault="00220EC1" w:rsidP="00220EC1">
            <w:pPr>
              <w:spacing w:line="240" w:lineRule="auto"/>
              <w:rPr>
                <w:sz w:val="16"/>
                <w:lang w:val="en-AU"/>
              </w:rPr>
            </w:pPr>
            <w:r w:rsidRPr="000107CE">
              <w:rPr>
                <w:sz w:val="16"/>
                <w:lang w:val="en-AU"/>
              </w:rPr>
              <w:t>8</w:t>
            </w:r>
          </w:p>
        </w:tc>
        <w:tc>
          <w:tcPr>
            <w:tcW w:w="591" w:type="dxa"/>
          </w:tcPr>
          <w:p w14:paraId="7D1A0EDD" w14:textId="77777777" w:rsidR="00220EC1" w:rsidRPr="000107CE" w:rsidRDefault="00220EC1" w:rsidP="00220EC1">
            <w:pPr>
              <w:spacing w:line="240" w:lineRule="auto"/>
              <w:rPr>
                <w:sz w:val="16"/>
                <w:lang w:val="en-AU"/>
              </w:rPr>
            </w:pPr>
          </w:p>
        </w:tc>
        <w:tc>
          <w:tcPr>
            <w:tcW w:w="856" w:type="dxa"/>
          </w:tcPr>
          <w:p w14:paraId="6BB93589" w14:textId="77777777" w:rsidR="00220EC1" w:rsidRPr="000107CE" w:rsidRDefault="00220EC1" w:rsidP="00220EC1">
            <w:pPr>
              <w:spacing w:line="240" w:lineRule="auto"/>
              <w:rPr>
                <w:sz w:val="16"/>
                <w:lang w:val="en-AU"/>
              </w:rPr>
            </w:pPr>
          </w:p>
        </w:tc>
      </w:tr>
      <w:tr w:rsidR="00220EC1" w:rsidRPr="000107CE" w14:paraId="4D435297" w14:textId="77777777" w:rsidTr="005A65BE">
        <w:tc>
          <w:tcPr>
            <w:tcW w:w="1320" w:type="dxa"/>
          </w:tcPr>
          <w:p w14:paraId="4B8E4EDC" w14:textId="77777777" w:rsidR="00220EC1" w:rsidRPr="000107CE" w:rsidRDefault="00220EC1" w:rsidP="00220EC1">
            <w:pPr>
              <w:spacing w:line="240" w:lineRule="auto"/>
              <w:rPr>
                <w:sz w:val="16"/>
                <w:lang w:val="en-AU"/>
              </w:rPr>
            </w:pPr>
            <w:r w:rsidRPr="000107CE">
              <w:rPr>
                <w:sz w:val="16"/>
                <w:lang w:val="en-AU"/>
              </w:rPr>
              <w:t>Cabergoline</w:t>
            </w:r>
          </w:p>
        </w:tc>
        <w:tc>
          <w:tcPr>
            <w:tcW w:w="1954" w:type="dxa"/>
          </w:tcPr>
          <w:p w14:paraId="2D742930" w14:textId="77777777" w:rsidR="00220EC1" w:rsidRPr="000107CE" w:rsidRDefault="00220EC1" w:rsidP="00220EC1">
            <w:pPr>
              <w:spacing w:line="240" w:lineRule="auto"/>
              <w:rPr>
                <w:sz w:val="16"/>
                <w:lang w:val="en-AU"/>
              </w:rPr>
            </w:pPr>
            <w:r w:rsidRPr="000107CE">
              <w:rPr>
                <w:sz w:val="16"/>
                <w:lang w:val="en-AU"/>
              </w:rPr>
              <w:t>Tablet 1 mg</w:t>
            </w:r>
          </w:p>
        </w:tc>
        <w:tc>
          <w:tcPr>
            <w:tcW w:w="941" w:type="dxa"/>
          </w:tcPr>
          <w:p w14:paraId="5C5CD30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01997E6" w14:textId="77777777" w:rsidR="00220EC1" w:rsidRPr="000107CE" w:rsidRDefault="00220EC1" w:rsidP="00220EC1">
            <w:pPr>
              <w:spacing w:line="240" w:lineRule="auto"/>
              <w:rPr>
                <w:sz w:val="16"/>
                <w:lang w:val="en-AU"/>
              </w:rPr>
            </w:pPr>
            <w:r w:rsidRPr="000107CE">
              <w:rPr>
                <w:sz w:val="16"/>
                <w:lang w:val="en-AU"/>
              </w:rPr>
              <w:t>Cabaser</w:t>
            </w:r>
          </w:p>
        </w:tc>
        <w:tc>
          <w:tcPr>
            <w:tcW w:w="591" w:type="dxa"/>
          </w:tcPr>
          <w:p w14:paraId="20E54E43"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17F835F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83BCFA0" w14:textId="77777777" w:rsidR="00220EC1" w:rsidRPr="000107CE" w:rsidRDefault="00220EC1" w:rsidP="00220EC1">
            <w:pPr>
              <w:spacing w:line="240" w:lineRule="auto"/>
              <w:rPr>
                <w:sz w:val="16"/>
                <w:lang w:val="en-AU"/>
              </w:rPr>
            </w:pPr>
            <w:r w:rsidRPr="000107CE">
              <w:rPr>
                <w:sz w:val="16"/>
                <w:lang w:val="en-AU"/>
              </w:rPr>
              <w:t>C5168</w:t>
            </w:r>
          </w:p>
        </w:tc>
        <w:tc>
          <w:tcPr>
            <w:tcW w:w="1675" w:type="dxa"/>
          </w:tcPr>
          <w:p w14:paraId="1999071E" w14:textId="77777777" w:rsidR="00220EC1" w:rsidRPr="000107CE" w:rsidRDefault="00220EC1" w:rsidP="00220EC1">
            <w:pPr>
              <w:spacing w:line="240" w:lineRule="auto"/>
              <w:rPr>
                <w:sz w:val="16"/>
                <w:lang w:val="en-AU"/>
              </w:rPr>
            </w:pPr>
          </w:p>
        </w:tc>
        <w:tc>
          <w:tcPr>
            <w:tcW w:w="685" w:type="dxa"/>
          </w:tcPr>
          <w:p w14:paraId="1EB2C32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AF5339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BC8F6D5" w14:textId="77777777" w:rsidR="00220EC1" w:rsidRPr="000107CE" w:rsidRDefault="00220EC1" w:rsidP="00220EC1">
            <w:pPr>
              <w:spacing w:line="240" w:lineRule="auto"/>
              <w:rPr>
                <w:sz w:val="16"/>
                <w:lang w:val="en-AU"/>
              </w:rPr>
            </w:pPr>
          </w:p>
        </w:tc>
        <w:tc>
          <w:tcPr>
            <w:tcW w:w="544" w:type="dxa"/>
          </w:tcPr>
          <w:p w14:paraId="27B20E1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4D3517C" w14:textId="77777777" w:rsidR="00220EC1" w:rsidRPr="000107CE" w:rsidRDefault="00220EC1" w:rsidP="00220EC1">
            <w:pPr>
              <w:spacing w:line="240" w:lineRule="auto"/>
              <w:rPr>
                <w:sz w:val="16"/>
                <w:lang w:val="en-AU"/>
              </w:rPr>
            </w:pPr>
          </w:p>
        </w:tc>
        <w:tc>
          <w:tcPr>
            <w:tcW w:w="856" w:type="dxa"/>
          </w:tcPr>
          <w:p w14:paraId="69E9E6AC" w14:textId="77777777" w:rsidR="00220EC1" w:rsidRPr="000107CE" w:rsidRDefault="00220EC1" w:rsidP="00220EC1">
            <w:pPr>
              <w:spacing w:line="240" w:lineRule="auto"/>
              <w:rPr>
                <w:sz w:val="16"/>
                <w:lang w:val="en-AU"/>
              </w:rPr>
            </w:pPr>
          </w:p>
        </w:tc>
      </w:tr>
      <w:tr w:rsidR="00220EC1" w:rsidRPr="000107CE" w14:paraId="48AC23FB" w14:textId="77777777" w:rsidTr="005A65BE">
        <w:tc>
          <w:tcPr>
            <w:tcW w:w="1320" w:type="dxa"/>
          </w:tcPr>
          <w:p w14:paraId="2AC4393B" w14:textId="77777777" w:rsidR="00220EC1" w:rsidRPr="000107CE" w:rsidRDefault="00220EC1" w:rsidP="00220EC1">
            <w:pPr>
              <w:spacing w:line="240" w:lineRule="auto"/>
              <w:rPr>
                <w:sz w:val="16"/>
                <w:lang w:val="en-AU"/>
              </w:rPr>
            </w:pPr>
            <w:r w:rsidRPr="000107CE">
              <w:rPr>
                <w:sz w:val="16"/>
                <w:lang w:val="en-AU"/>
              </w:rPr>
              <w:t>Cabergoline</w:t>
            </w:r>
          </w:p>
        </w:tc>
        <w:tc>
          <w:tcPr>
            <w:tcW w:w="1954" w:type="dxa"/>
          </w:tcPr>
          <w:p w14:paraId="44D4661F" w14:textId="77777777" w:rsidR="00220EC1" w:rsidRPr="000107CE" w:rsidRDefault="00220EC1" w:rsidP="00220EC1">
            <w:pPr>
              <w:spacing w:line="240" w:lineRule="auto"/>
              <w:rPr>
                <w:sz w:val="16"/>
                <w:lang w:val="en-AU"/>
              </w:rPr>
            </w:pPr>
            <w:r w:rsidRPr="000107CE">
              <w:rPr>
                <w:sz w:val="16"/>
                <w:lang w:val="en-AU"/>
              </w:rPr>
              <w:t>Tablet 2 mg</w:t>
            </w:r>
          </w:p>
        </w:tc>
        <w:tc>
          <w:tcPr>
            <w:tcW w:w="941" w:type="dxa"/>
          </w:tcPr>
          <w:p w14:paraId="235E9D5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C7B40D" w14:textId="77777777" w:rsidR="00220EC1" w:rsidRPr="000107CE" w:rsidRDefault="00220EC1" w:rsidP="00220EC1">
            <w:pPr>
              <w:spacing w:line="240" w:lineRule="auto"/>
              <w:rPr>
                <w:sz w:val="16"/>
                <w:lang w:val="en-AU"/>
              </w:rPr>
            </w:pPr>
            <w:r w:rsidRPr="000107CE">
              <w:rPr>
                <w:sz w:val="16"/>
                <w:lang w:val="en-AU"/>
              </w:rPr>
              <w:t>Cabaser</w:t>
            </w:r>
          </w:p>
        </w:tc>
        <w:tc>
          <w:tcPr>
            <w:tcW w:w="591" w:type="dxa"/>
          </w:tcPr>
          <w:p w14:paraId="2B534A90"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3560494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E745BD" w14:textId="77777777" w:rsidR="00220EC1" w:rsidRPr="000107CE" w:rsidRDefault="00220EC1" w:rsidP="00220EC1">
            <w:pPr>
              <w:spacing w:line="240" w:lineRule="auto"/>
              <w:rPr>
                <w:sz w:val="16"/>
                <w:lang w:val="en-AU"/>
              </w:rPr>
            </w:pPr>
            <w:r w:rsidRPr="000107CE">
              <w:rPr>
                <w:sz w:val="16"/>
                <w:lang w:val="en-AU"/>
              </w:rPr>
              <w:t>C5168</w:t>
            </w:r>
          </w:p>
        </w:tc>
        <w:tc>
          <w:tcPr>
            <w:tcW w:w="1675" w:type="dxa"/>
          </w:tcPr>
          <w:p w14:paraId="486B388E" w14:textId="77777777" w:rsidR="00220EC1" w:rsidRPr="000107CE" w:rsidRDefault="00220EC1" w:rsidP="00220EC1">
            <w:pPr>
              <w:spacing w:line="240" w:lineRule="auto"/>
              <w:rPr>
                <w:sz w:val="16"/>
                <w:lang w:val="en-AU"/>
              </w:rPr>
            </w:pPr>
          </w:p>
        </w:tc>
        <w:tc>
          <w:tcPr>
            <w:tcW w:w="685" w:type="dxa"/>
          </w:tcPr>
          <w:p w14:paraId="546571B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2C8099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F24C1B7" w14:textId="77777777" w:rsidR="00220EC1" w:rsidRPr="000107CE" w:rsidRDefault="00220EC1" w:rsidP="00220EC1">
            <w:pPr>
              <w:spacing w:line="240" w:lineRule="auto"/>
              <w:rPr>
                <w:sz w:val="16"/>
                <w:lang w:val="en-AU"/>
              </w:rPr>
            </w:pPr>
          </w:p>
        </w:tc>
        <w:tc>
          <w:tcPr>
            <w:tcW w:w="544" w:type="dxa"/>
          </w:tcPr>
          <w:p w14:paraId="20287DD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C70A4AE" w14:textId="77777777" w:rsidR="00220EC1" w:rsidRPr="000107CE" w:rsidRDefault="00220EC1" w:rsidP="00220EC1">
            <w:pPr>
              <w:spacing w:line="240" w:lineRule="auto"/>
              <w:rPr>
                <w:sz w:val="16"/>
                <w:lang w:val="en-AU"/>
              </w:rPr>
            </w:pPr>
          </w:p>
        </w:tc>
        <w:tc>
          <w:tcPr>
            <w:tcW w:w="856" w:type="dxa"/>
          </w:tcPr>
          <w:p w14:paraId="186A7F8E" w14:textId="77777777" w:rsidR="00220EC1" w:rsidRPr="000107CE" w:rsidRDefault="00220EC1" w:rsidP="00220EC1">
            <w:pPr>
              <w:spacing w:line="240" w:lineRule="auto"/>
              <w:rPr>
                <w:sz w:val="16"/>
                <w:lang w:val="en-AU"/>
              </w:rPr>
            </w:pPr>
          </w:p>
        </w:tc>
      </w:tr>
      <w:tr w:rsidR="00220EC1" w:rsidRPr="000107CE" w14:paraId="2D8D222A" w14:textId="77777777" w:rsidTr="005A65BE">
        <w:tc>
          <w:tcPr>
            <w:tcW w:w="1320" w:type="dxa"/>
          </w:tcPr>
          <w:p w14:paraId="0EED3345" w14:textId="77777777" w:rsidR="00220EC1" w:rsidRPr="000107CE" w:rsidRDefault="00220EC1" w:rsidP="00220EC1">
            <w:pPr>
              <w:spacing w:line="240" w:lineRule="auto"/>
              <w:rPr>
                <w:sz w:val="16"/>
                <w:lang w:val="en-AU"/>
              </w:rPr>
            </w:pPr>
            <w:r w:rsidRPr="000107CE">
              <w:rPr>
                <w:sz w:val="16"/>
                <w:lang w:val="en-AU"/>
              </w:rPr>
              <w:t>Cabotegravir</w:t>
            </w:r>
          </w:p>
        </w:tc>
        <w:tc>
          <w:tcPr>
            <w:tcW w:w="1954" w:type="dxa"/>
          </w:tcPr>
          <w:p w14:paraId="3CD4A4CD" w14:textId="77777777" w:rsidR="00220EC1" w:rsidRPr="000107CE" w:rsidRDefault="00220EC1" w:rsidP="00220EC1">
            <w:pPr>
              <w:spacing w:line="240" w:lineRule="auto"/>
              <w:rPr>
                <w:sz w:val="16"/>
                <w:lang w:val="en-AU"/>
              </w:rPr>
            </w:pPr>
            <w:r w:rsidRPr="000107CE">
              <w:rPr>
                <w:sz w:val="16"/>
                <w:lang w:val="en-AU"/>
              </w:rPr>
              <w:t>Tablet 30 mg</w:t>
            </w:r>
          </w:p>
        </w:tc>
        <w:tc>
          <w:tcPr>
            <w:tcW w:w="941" w:type="dxa"/>
          </w:tcPr>
          <w:p w14:paraId="44C311E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A93BFEA" w14:textId="77777777" w:rsidR="00220EC1" w:rsidRPr="000107CE" w:rsidRDefault="00220EC1" w:rsidP="00220EC1">
            <w:pPr>
              <w:spacing w:line="240" w:lineRule="auto"/>
              <w:rPr>
                <w:sz w:val="16"/>
                <w:lang w:val="en-AU"/>
              </w:rPr>
            </w:pPr>
            <w:r w:rsidRPr="000107CE">
              <w:rPr>
                <w:sz w:val="16"/>
                <w:lang w:val="en-AU"/>
              </w:rPr>
              <w:t>Vocabria</w:t>
            </w:r>
          </w:p>
        </w:tc>
        <w:tc>
          <w:tcPr>
            <w:tcW w:w="591" w:type="dxa"/>
          </w:tcPr>
          <w:p w14:paraId="61362F6D" w14:textId="77777777" w:rsidR="00220EC1" w:rsidRPr="000107CE" w:rsidRDefault="00220EC1" w:rsidP="00220EC1">
            <w:pPr>
              <w:spacing w:line="240" w:lineRule="auto"/>
              <w:rPr>
                <w:sz w:val="16"/>
                <w:lang w:val="en-AU"/>
              </w:rPr>
            </w:pPr>
            <w:r w:rsidRPr="000107CE">
              <w:rPr>
                <w:sz w:val="16"/>
                <w:lang w:val="en-AU"/>
              </w:rPr>
              <w:t>VI</w:t>
            </w:r>
          </w:p>
        </w:tc>
        <w:tc>
          <w:tcPr>
            <w:tcW w:w="638" w:type="dxa"/>
          </w:tcPr>
          <w:p w14:paraId="76C6440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2BF1A5" w14:textId="77777777" w:rsidR="00220EC1" w:rsidRPr="000107CE" w:rsidRDefault="00220EC1" w:rsidP="00220EC1">
            <w:pPr>
              <w:spacing w:line="240" w:lineRule="auto"/>
              <w:rPr>
                <w:sz w:val="16"/>
                <w:lang w:val="en-AU"/>
              </w:rPr>
            </w:pPr>
            <w:r w:rsidRPr="000107CE">
              <w:rPr>
                <w:sz w:val="16"/>
                <w:lang w:val="en-AU"/>
              </w:rPr>
              <w:t>C12619</w:t>
            </w:r>
          </w:p>
        </w:tc>
        <w:tc>
          <w:tcPr>
            <w:tcW w:w="1675" w:type="dxa"/>
          </w:tcPr>
          <w:p w14:paraId="43E21697" w14:textId="77777777" w:rsidR="00220EC1" w:rsidRPr="000107CE" w:rsidRDefault="00220EC1" w:rsidP="00220EC1">
            <w:pPr>
              <w:spacing w:line="240" w:lineRule="auto"/>
              <w:rPr>
                <w:sz w:val="16"/>
                <w:lang w:val="en-AU"/>
              </w:rPr>
            </w:pPr>
          </w:p>
        </w:tc>
        <w:tc>
          <w:tcPr>
            <w:tcW w:w="685" w:type="dxa"/>
          </w:tcPr>
          <w:p w14:paraId="53897BEA"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C63B0C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78183ED" w14:textId="77777777" w:rsidR="00220EC1" w:rsidRPr="000107CE" w:rsidRDefault="00220EC1" w:rsidP="00220EC1">
            <w:pPr>
              <w:spacing w:line="240" w:lineRule="auto"/>
              <w:rPr>
                <w:sz w:val="16"/>
                <w:lang w:val="en-AU"/>
              </w:rPr>
            </w:pPr>
          </w:p>
        </w:tc>
        <w:tc>
          <w:tcPr>
            <w:tcW w:w="544" w:type="dxa"/>
          </w:tcPr>
          <w:p w14:paraId="3EAF1FC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F63A2F5" w14:textId="77777777" w:rsidR="00220EC1" w:rsidRPr="000107CE" w:rsidRDefault="00220EC1" w:rsidP="00220EC1">
            <w:pPr>
              <w:spacing w:line="240" w:lineRule="auto"/>
              <w:rPr>
                <w:sz w:val="16"/>
                <w:lang w:val="en-AU"/>
              </w:rPr>
            </w:pPr>
          </w:p>
        </w:tc>
        <w:tc>
          <w:tcPr>
            <w:tcW w:w="856" w:type="dxa"/>
          </w:tcPr>
          <w:p w14:paraId="0C6F86A5"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0B28C72" w14:textId="77777777" w:rsidTr="005A65BE">
        <w:tc>
          <w:tcPr>
            <w:tcW w:w="1320" w:type="dxa"/>
          </w:tcPr>
          <w:p w14:paraId="1A645DE8" w14:textId="77777777" w:rsidR="00220EC1" w:rsidRPr="000107CE" w:rsidRDefault="00220EC1" w:rsidP="00220EC1">
            <w:pPr>
              <w:spacing w:line="240" w:lineRule="auto"/>
              <w:rPr>
                <w:sz w:val="16"/>
                <w:lang w:val="en-AU"/>
              </w:rPr>
            </w:pPr>
            <w:r w:rsidRPr="000107CE">
              <w:rPr>
                <w:sz w:val="16"/>
                <w:lang w:val="en-AU"/>
              </w:rPr>
              <w:t>Cabotegravir and rilpivirine</w:t>
            </w:r>
          </w:p>
        </w:tc>
        <w:tc>
          <w:tcPr>
            <w:tcW w:w="1954" w:type="dxa"/>
          </w:tcPr>
          <w:p w14:paraId="17734D0C" w14:textId="77777777" w:rsidR="00220EC1" w:rsidRPr="000107CE" w:rsidRDefault="00220EC1" w:rsidP="00220EC1">
            <w:pPr>
              <w:spacing w:line="240" w:lineRule="auto"/>
              <w:rPr>
                <w:sz w:val="16"/>
                <w:lang w:val="en-AU"/>
              </w:rPr>
            </w:pPr>
            <w:r w:rsidRPr="000107CE">
              <w:rPr>
                <w:sz w:val="16"/>
                <w:lang w:val="en-AU"/>
              </w:rPr>
              <w:t>Pack containing 1 vial cabotegravir 600 mg in 3 mL and 1 vial rilpivirine 900 mg in 3 mL</w:t>
            </w:r>
          </w:p>
        </w:tc>
        <w:tc>
          <w:tcPr>
            <w:tcW w:w="941" w:type="dxa"/>
          </w:tcPr>
          <w:p w14:paraId="3D5F8EF0"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5FB7544" w14:textId="77777777" w:rsidR="00220EC1" w:rsidRPr="000107CE" w:rsidRDefault="00220EC1" w:rsidP="00220EC1">
            <w:pPr>
              <w:spacing w:line="240" w:lineRule="auto"/>
              <w:rPr>
                <w:sz w:val="16"/>
                <w:lang w:val="en-AU"/>
              </w:rPr>
            </w:pPr>
            <w:r w:rsidRPr="000107CE">
              <w:rPr>
                <w:sz w:val="16"/>
                <w:lang w:val="en-AU"/>
              </w:rPr>
              <w:t>Cabenuva</w:t>
            </w:r>
          </w:p>
        </w:tc>
        <w:tc>
          <w:tcPr>
            <w:tcW w:w="591" w:type="dxa"/>
          </w:tcPr>
          <w:p w14:paraId="6ACE70A4" w14:textId="77777777" w:rsidR="00220EC1" w:rsidRPr="000107CE" w:rsidRDefault="00220EC1" w:rsidP="00220EC1">
            <w:pPr>
              <w:spacing w:line="240" w:lineRule="auto"/>
              <w:rPr>
                <w:sz w:val="16"/>
                <w:lang w:val="en-AU"/>
              </w:rPr>
            </w:pPr>
            <w:r w:rsidRPr="000107CE">
              <w:rPr>
                <w:sz w:val="16"/>
                <w:lang w:val="en-AU"/>
              </w:rPr>
              <w:t>VI</w:t>
            </w:r>
          </w:p>
        </w:tc>
        <w:tc>
          <w:tcPr>
            <w:tcW w:w="638" w:type="dxa"/>
          </w:tcPr>
          <w:p w14:paraId="0CC4339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FC3D56" w14:textId="77777777" w:rsidR="00220EC1" w:rsidRPr="000107CE" w:rsidRDefault="00220EC1" w:rsidP="00220EC1">
            <w:pPr>
              <w:spacing w:line="240" w:lineRule="auto"/>
              <w:rPr>
                <w:sz w:val="16"/>
                <w:lang w:val="en-AU"/>
              </w:rPr>
            </w:pPr>
            <w:r w:rsidRPr="000107CE">
              <w:rPr>
                <w:sz w:val="16"/>
                <w:lang w:val="en-AU"/>
              </w:rPr>
              <w:t>C12636</w:t>
            </w:r>
          </w:p>
        </w:tc>
        <w:tc>
          <w:tcPr>
            <w:tcW w:w="1675" w:type="dxa"/>
          </w:tcPr>
          <w:p w14:paraId="30C9F465" w14:textId="77777777" w:rsidR="00220EC1" w:rsidRPr="000107CE" w:rsidRDefault="00220EC1" w:rsidP="00220EC1">
            <w:pPr>
              <w:spacing w:line="240" w:lineRule="auto"/>
              <w:rPr>
                <w:sz w:val="16"/>
                <w:lang w:val="en-AU"/>
              </w:rPr>
            </w:pPr>
          </w:p>
        </w:tc>
        <w:tc>
          <w:tcPr>
            <w:tcW w:w="685" w:type="dxa"/>
          </w:tcPr>
          <w:p w14:paraId="4EB18C9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C6BB57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B1DF8BE" w14:textId="77777777" w:rsidR="00220EC1" w:rsidRPr="000107CE" w:rsidRDefault="00220EC1" w:rsidP="00220EC1">
            <w:pPr>
              <w:spacing w:line="240" w:lineRule="auto"/>
              <w:rPr>
                <w:sz w:val="16"/>
                <w:lang w:val="en-AU"/>
              </w:rPr>
            </w:pPr>
          </w:p>
        </w:tc>
        <w:tc>
          <w:tcPr>
            <w:tcW w:w="544" w:type="dxa"/>
          </w:tcPr>
          <w:p w14:paraId="67DC485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8CF4D94" w14:textId="77777777" w:rsidR="00220EC1" w:rsidRPr="000107CE" w:rsidRDefault="00220EC1" w:rsidP="00220EC1">
            <w:pPr>
              <w:spacing w:line="240" w:lineRule="auto"/>
              <w:rPr>
                <w:sz w:val="16"/>
                <w:lang w:val="en-AU"/>
              </w:rPr>
            </w:pPr>
          </w:p>
        </w:tc>
        <w:tc>
          <w:tcPr>
            <w:tcW w:w="856" w:type="dxa"/>
          </w:tcPr>
          <w:p w14:paraId="13DFEDCD"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D506A37" w14:textId="77777777" w:rsidTr="005A65BE">
        <w:tc>
          <w:tcPr>
            <w:tcW w:w="1320" w:type="dxa"/>
          </w:tcPr>
          <w:p w14:paraId="2CC2A305"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41F4B3BC" w14:textId="77777777" w:rsidR="00220EC1" w:rsidRPr="000107CE" w:rsidRDefault="00220EC1" w:rsidP="00220EC1">
            <w:pPr>
              <w:spacing w:line="240" w:lineRule="auto"/>
              <w:rPr>
                <w:sz w:val="16"/>
                <w:lang w:val="en-AU"/>
              </w:rPr>
            </w:pPr>
            <w:r w:rsidRPr="000107CE">
              <w:rPr>
                <w:sz w:val="16"/>
                <w:lang w:val="en-AU"/>
              </w:rPr>
              <w:t>Tablet 20 mg</w:t>
            </w:r>
          </w:p>
        </w:tc>
        <w:tc>
          <w:tcPr>
            <w:tcW w:w="941" w:type="dxa"/>
          </w:tcPr>
          <w:p w14:paraId="63A0009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C44BEFD"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445FA09D"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23A1836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63B9EA7" w14:textId="77777777" w:rsidR="00220EC1" w:rsidRPr="000107CE" w:rsidRDefault="00220EC1" w:rsidP="00220EC1">
            <w:pPr>
              <w:spacing w:line="240" w:lineRule="auto"/>
              <w:rPr>
                <w:sz w:val="16"/>
                <w:lang w:val="en-AU"/>
              </w:rPr>
            </w:pPr>
            <w:r w:rsidRPr="000107CE">
              <w:rPr>
                <w:sz w:val="16"/>
                <w:lang w:val="en-AU"/>
              </w:rPr>
              <w:t>C11880</w:t>
            </w:r>
          </w:p>
        </w:tc>
        <w:tc>
          <w:tcPr>
            <w:tcW w:w="1675" w:type="dxa"/>
          </w:tcPr>
          <w:p w14:paraId="38422D08" w14:textId="77777777" w:rsidR="00220EC1" w:rsidRPr="000107CE" w:rsidRDefault="00220EC1" w:rsidP="00220EC1">
            <w:pPr>
              <w:spacing w:line="240" w:lineRule="auto"/>
              <w:rPr>
                <w:sz w:val="16"/>
                <w:lang w:val="en-AU"/>
              </w:rPr>
            </w:pPr>
            <w:r w:rsidRPr="000107CE">
              <w:rPr>
                <w:sz w:val="16"/>
                <w:lang w:val="en-AU"/>
              </w:rPr>
              <w:t>P11880</w:t>
            </w:r>
          </w:p>
        </w:tc>
        <w:tc>
          <w:tcPr>
            <w:tcW w:w="685" w:type="dxa"/>
          </w:tcPr>
          <w:p w14:paraId="5DC666D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F65401F"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0A59A734" w14:textId="77777777" w:rsidR="00220EC1" w:rsidRPr="000107CE" w:rsidRDefault="00220EC1" w:rsidP="00220EC1">
            <w:pPr>
              <w:spacing w:line="240" w:lineRule="auto"/>
              <w:rPr>
                <w:sz w:val="16"/>
                <w:lang w:val="en-AU"/>
              </w:rPr>
            </w:pPr>
          </w:p>
        </w:tc>
        <w:tc>
          <w:tcPr>
            <w:tcW w:w="544" w:type="dxa"/>
          </w:tcPr>
          <w:p w14:paraId="2C70236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509D72A" w14:textId="77777777" w:rsidR="00220EC1" w:rsidRPr="000107CE" w:rsidRDefault="00220EC1" w:rsidP="00220EC1">
            <w:pPr>
              <w:spacing w:line="240" w:lineRule="auto"/>
              <w:rPr>
                <w:sz w:val="16"/>
                <w:lang w:val="en-AU"/>
              </w:rPr>
            </w:pPr>
          </w:p>
        </w:tc>
        <w:tc>
          <w:tcPr>
            <w:tcW w:w="856" w:type="dxa"/>
          </w:tcPr>
          <w:p w14:paraId="4590566D" w14:textId="77777777" w:rsidR="00220EC1" w:rsidRPr="000107CE" w:rsidRDefault="00220EC1" w:rsidP="00220EC1">
            <w:pPr>
              <w:spacing w:line="240" w:lineRule="auto"/>
              <w:rPr>
                <w:sz w:val="16"/>
                <w:lang w:val="en-AU"/>
              </w:rPr>
            </w:pPr>
          </w:p>
        </w:tc>
      </w:tr>
      <w:tr w:rsidR="00220EC1" w:rsidRPr="000107CE" w14:paraId="7AC6B97F" w14:textId="77777777" w:rsidTr="005A65BE">
        <w:tc>
          <w:tcPr>
            <w:tcW w:w="1320" w:type="dxa"/>
          </w:tcPr>
          <w:p w14:paraId="210798EC"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3B826083" w14:textId="77777777" w:rsidR="00220EC1" w:rsidRPr="000107CE" w:rsidRDefault="00220EC1" w:rsidP="00220EC1">
            <w:pPr>
              <w:spacing w:line="240" w:lineRule="auto"/>
              <w:rPr>
                <w:sz w:val="16"/>
                <w:lang w:val="en-AU"/>
              </w:rPr>
            </w:pPr>
            <w:r w:rsidRPr="000107CE">
              <w:rPr>
                <w:sz w:val="16"/>
                <w:lang w:val="en-AU"/>
              </w:rPr>
              <w:t>Tablet 20 mg</w:t>
            </w:r>
          </w:p>
        </w:tc>
        <w:tc>
          <w:tcPr>
            <w:tcW w:w="941" w:type="dxa"/>
          </w:tcPr>
          <w:p w14:paraId="13BD66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4018A44"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2A2248B8"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004C718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FACABE7" w14:textId="77777777" w:rsidR="00220EC1" w:rsidRPr="000107CE" w:rsidRDefault="00220EC1" w:rsidP="00220EC1">
            <w:pPr>
              <w:spacing w:line="240" w:lineRule="auto"/>
              <w:rPr>
                <w:sz w:val="16"/>
                <w:lang w:val="en-AU"/>
              </w:rPr>
            </w:pPr>
            <w:r w:rsidRPr="000107CE">
              <w:rPr>
                <w:sz w:val="16"/>
                <w:lang w:val="en-AU"/>
              </w:rPr>
              <w:t>C7631</w:t>
            </w:r>
          </w:p>
        </w:tc>
        <w:tc>
          <w:tcPr>
            <w:tcW w:w="1675" w:type="dxa"/>
          </w:tcPr>
          <w:p w14:paraId="6E4B7E8E" w14:textId="77777777" w:rsidR="00220EC1" w:rsidRPr="000107CE" w:rsidRDefault="00220EC1" w:rsidP="00220EC1">
            <w:pPr>
              <w:spacing w:line="240" w:lineRule="auto"/>
              <w:rPr>
                <w:sz w:val="16"/>
                <w:lang w:val="en-AU"/>
              </w:rPr>
            </w:pPr>
            <w:r w:rsidRPr="000107CE">
              <w:rPr>
                <w:sz w:val="16"/>
                <w:lang w:val="en-AU"/>
              </w:rPr>
              <w:t>P7631</w:t>
            </w:r>
          </w:p>
        </w:tc>
        <w:tc>
          <w:tcPr>
            <w:tcW w:w="685" w:type="dxa"/>
          </w:tcPr>
          <w:p w14:paraId="6142FA4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188B9B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54A1466" w14:textId="77777777" w:rsidR="00220EC1" w:rsidRPr="000107CE" w:rsidRDefault="00220EC1" w:rsidP="00220EC1">
            <w:pPr>
              <w:spacing w:line="240" w:lineRule="auto"/>
              <w:rPr>
                <w:sz w:val="16"/>
                <w:lang w:val="en-AU"/>
              </w:rPr>
            </w:pPr>
          </w:p>
        </w:tc>
        <w:tc>
          <w:tcPr>
            <w:tcW w:w="544" w:type="dxa"/>
          </w:tcPr>
          <w:p w14:paraId="15FD624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4AEF8E2" w14:textId="77777777" w:rsidR="00220EC1" w:rsidRPr="000107CE" w:rsidRDefault="00220EC1" w:rsidP="00220EC1">
            <w:pPr>
              <w:spacing w:line="240" w:lineRule="auto"/>
              <w:rPr>
                <w:sz w:val="16"/>
                <w:lang w:val="en-AU"/>
              </w:rPr>
            </w:pPr>
          </w:p>
        </w:tc>
        <w:tc>
          <w:tcPr>
            <w:tcW w:w="856" w:type="dxa"/>
          </w:tcPr>
          <w:p w14:paraId="378EC274" w14:textId="77777777" w:rsidR="00220EC1" w:rsidRPr="000107CE" w:rsidRDefault="00220EC1" w:rsidP="00220EC1">
            <w:pPr>
              <w:spacing w:line="240" w:lineRule="auto"/>
              <w:rPr>
                <w:sz w:val="16"/>
                <w:lang w:val="en-AU"/>
              </w:rPr>
            </w:pPr>
          </w:p>
        </w:tc>
      </w:tr>
      <w:tr w:rsidR="00220EC1" w:rsidRPr="000107CE" w14:paraId="569193B7" w14:textId="77777777" w:rsidTr="005A65BE">
        <w:tc>
          <w:tcPr>
            <w:tcW w:w="1320" w:type="dxa"/>
          </w:tcPr>
          <w:p w14:paraId="34C749C7"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5C662EE2" w14:textId="77777777" w:rsidR="00220EC1" w:rsidRPr="000107CE" w:rsidRDefault="00220EC1" w:rsidP="00220EC1">
            <w:pPr>
              <w:spacing w:line="240" w:lineRule="auto"/>
              <w:rPr>
                <w:sz w:val="16"/>
                <w:lang w:val="en-AU"/>
              </w:rPr>
            </w:pPr>
            <w:r w:rsidRPr="000107CE">
              <w:rPr>
                <w:sz w:val="16"/>
                <w:lang w:val="en-AU"/>
              </w:rPr>
              <w:t>Tablet 40 mg</w:t>
            </w:r>
          </w:p>
        </w:tc>
        <w:tc>
          <w:tcPr>
            <w:tcW w:w="941" w:type="dxa"/>
          </w:tcPr>
          <w:p w14:paraId="57217AE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A74D1DA"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2EA35B2F"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4BEDDC6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2C9249" w14:textId="77777777" w:rsidR="00220EC1" w:rsidRPr="000107CE" w:rsidRDefault="00220EC1" w:rsidP="00220EC1">
            <w:pPr>
              <w:spacing w:line="240" w:lineRule="auto"/>
              <w:rPr>
                <w:sz w:val="16"/>
                <w:lang w:val="en-AU"/>
              </w:rPr>
            </w:pPr>
            <w:r w:rsidRPr="000107CE">
              <w:rPr>
                <w:sz w:val="16"/>
                <w:lang w:val="en-AU"/>
              </w:rPr>
              <w:t>C11880</w:t>
            </w:r>
          </w:p>
        </w:tc>
        <w:tc>
          <w:tcPr>
            <w:tcW w:w="1675" w:type="dxa"/>
          </w:tcPr>
          <w:p w14:paraId="6BF4EFEE" w14:textId="77777777" w:rsidR="00220EC1" w:rsidRPr="000107CE" w:rsidRDefault="00220EC1" w:rsidP="00220EC1">
            <w:pPr>
              <w:spacing w:line="240" w:lineRule="auto"/>
              <w:rPr>
                <w:sz w:val="16"/>
                <w:lang w:val="en-AU"/>
              </w:rPr>
            </w:pPr>
            <w:r w:rsidRPr="000107CE">
              <w:rPr>
                <w:sz w:val="16"/>
                <w:lang w:val="en-AU"/>
              </w:rPr>
              <w:t>P11880</w:t>
            </w:r>
          </w:p>
        </w:tc>
        <w:tc>
          <w:tcPr>
            <w:tcW w:w="685" w:type="dxa"/>
          </w:tcPr>
          <w:p w14:paraId="2EA56F9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BB64CD2"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BADD5C7" w14:textId="77777777" w:rsidR="00220EC1" w:rsidRPr="000107CE" w:rsidRDefault="00220EC1" w:rsidP="00220EC1">
            <w:pPr>
              <w:spacing w:line="240" w:lineRule="auto"/>
              <w:rPr>
                <w:sz w:val="16"/>
                <w:lang w:val="en-AU"/>
              </w:rPr>
            </w:pPr>
          </w:p>
        </w:tc>
        <w:tc>
          <w:tcPr>
            <w:tcW w:w="544" w:type="dxa"/>
          </w:tcPr>
          <w:p w14:paraId="16EF03B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A6D7351" w14:textId="77777777" w:rsidR="00220EC1" w:rsidRPr="000107CE" w:rsidRDefault="00220EC1" w:rsidP="00220EC1">
            <w:pPr>
              <w:spacing w:line="240" w:lineRule="auto"/>
              <w:rPr>
                <w:sz w:val="16"/>
                <w:lang w:val="en-AU"/>
              </w:rPr>
            </w:pPr>
          </w:p>
        </w:tc>
        <w:tc>
          <w:tcPr>
            <w:tcW w:w="856" w:type="dxa"/>
          </w:tcPr>
          <w:p w14:paraId="03EDD859" w14:textId="77777777" w:rsidR="00220EC1" w:rsidRPr="000107CE" w:rsidRDefault="00220EC1" w:rsidP="00220EC1">
            <w:pPr>
              <w:spacing w:line="240" w:lineRule="auto"/>
              <w:rPr>
                <w:sz w:val="16"/>
                <w:lang w:val="en-AU"/>
              </w:rPr>
            </w:pPr>
          </w:p>
        </w:tc>
      </w:tr>
      <w:tr w:rsidR="00220EC1" w:rsidRPr="000107CE" w14:paraId="2B3A968C" w14:textId="77777777" w:rsidTr="005A65BE">
        <w:tc>
          <w:tcPr>
            <w:tcW w:w="1320" w:type="dxa"/>
          </w:tcPr>
          <w:p w14:paraId="29DCB4F7"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13172746" w14:textId="77777777" w:rsidR="00220EC1" w:rsidRPr="000107CE" w:rsidRDefault="00220EC1" w:rsidP="00220EC1">
            <w:pPr>
              <w:spacing w:line="240" w:lineRule="auto"/>
              <w:rPr>
                <w:sz w:val="16"/>
                <w:lang w:val="en-AU"/>
              </w:rPr>
            </w:pPr>
            <w:r w:rsidRPr="000107CE">
              <w:rPr>
                <w:sz w:val="16"/>
                <w:lang w:val="en-AU"/>
              </w:rPr>
              <w:t>Tablet 40 mg</w:t>
            </w:r>
          </w:p>
        </w:tc>
        <w:tc>
          <w:tcPr>
            <w:tcW w:w="941" w:type="dxa"/>
          </w:tcPr>
          <w:p w14:paraId="7A4A5D1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1E2A2E3"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3E8F9C6E"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26710A1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99DF8CA" w14:textId="77777777" w:rsidR="00220EC1" w:rsidRPr="000107CE" w:rsidRDefault="00220EC1" w:rsidP="00220EC1">
            <w:pPr>
              <w:spacing w:line="240" w:lineRule="auto"/>
              <w:rPr>
                <w:sz w:val="16"/>
                <w:lang w:val="en-AU"/>
              </w:rPr>
            </w:pPr>
            <w:r w:rsidRPr="000107CE">
              <w:rPr>
                <w:sz w:val="16"/>
                <w:lang w:val="en-AU"/>
              </w:rPr>
              <w:t>C7631</w:t>
            </w:r>
          </w:p>
        </w:tc>
        <w:tc>
          <w:tcPr>
            <w:tcW w:w="1675" w:type="dxa"/>
          </w:tcPr>
          <w:p w14:paraId="1C5E39B2" w14:textId="77777777" w:rsidR="00220EC1" w:rsidRPr="000107CE" w:rsidRDefault="00220EC1" w:rsidP="00220EC1">
            <w:pPr>
              <w:spacing w:line="240" w:lineRule="auto"/>
              <w:rPr>
                <w:sz w:val="16"/>
                <w:lang w:val="en-AU"/>
              </w:rPr>
            </w:pPr>
            <w:r w:rsidRPr="000107CE">
              <w:rPr>
                <w:sz w:val="16"/>
                <w:lang w:val="en-AU"/>
              </w:rPr>
              <w:t>P7631</w:t>
            </w:r>
          </w:p>
        </w:tc>
        <w:tc>
          <w:tcPr>
            <w:tcW w:w="685" w:type="dxa"/>
          </w:tcPr>
          <w:p w14:paraId="65D8331C"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22DA40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BFA2E68" w14:textId="77777777" w:rsidR="00220EC1" w:rsidRPr="000107CE" w:rsidRDefault="00220EC1" w:rsidP="00220EC1">
            <w:pPr>
              <w:spacing w:line="240" w:lineRule="auto"/>
              <w:rPr>
                <w:sz w:val="16"/>
                <w:lang w:val="en-AU"/>
              </w:rPr>
            </w:pPr>
          </w:p>
        </w:tc>
        <w:tc>
          <w:tcPr>
            <w:tcW w:w="544" w:type="dxa"/>
          </w:tcPr>
          <w:p w14:paraId="67D3166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80F90B0" w14:textId="77777777" w:rsidR="00220EC1" w:rsidRPr="000107CE" w:rsidRDefault="00220EC1" w:rsidP="00220EC1">
            <w:pPr>
              <w:spacing w:line="240" w:lineRule="auto"/>
              <w:rPr>
                <w:sz w:val="16"/>
                <w:lang w:val="en-AU"/>
              </w:rPr>
            </w:pPr>
          </w:p>
        </w:tc>
        <w:tc>
          <w:tcPr>
            <w:tcW w:w="856" w:type="dxa"/>
          </w:tcPr>
          <w:p w14:paraId="782E81E8" w14:textId="77777777" w:rsidR="00220EC1" w:rsidRPr="000107CE" w:rsidRDefault="00220EC1" w:rsidP="00220EC1">
            <w:pPr>
              <w:spacing w:line="240" w:lineRule="auto"/>
              <w:rPr>
                <w:sz w:val="16"/>
                <w:lang w:val="en-AU"/>
              </w:rPr>
            </w:pPr>
          </w:p>
        </w:tc>
      </w:tr>
      <w:tr w:rsidR="00220EC1" w:rsidRPr="000107CE" w14:paraId="66DB2FF1" w14:textId="77777777" w:rsidTr="005A65BE">
        <w:tc>
          <w:tcPr>
            <w:tcW w:w="1320" w:type="dxa"/>
          </w:tcPr>
          <w:p w14:paraId="01AE36AE"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13745F12" w14:textId="77777777" w:rsidR="00220EC1" w:rsidRPr="000107CE" w:rsidRDefault="00220EC1" w:rsidP="00220EC1">
            <w:pPr>
              <w:spacing w:line="240" w:lineRule="auto"/>
              <w:rPr>
                <w:sz w:val="16"/>
                <w:lang w:val="en-AU"/>
              </w:rPr>
            </w:pPr>
            <w:r w:rsidRPr="000107CE">
              <w:rPr>
                <w:sz w:val="16"/>
                <w:lang w:val="en-AU"/>
              </w:rPr>
              <w:t>Tablet 60 mg</w:t>
            </w:r>
          </w:p>
        </w:tc>
        <w:tc>
          <w:tcPr>
            <w:tcW w:w="941" w:type="dxa"/>
          </w:tcPr>
          <w:p w14:paraId="726FEF4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B3C9C44"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6F43AC33"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1232160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6836A1A" w14:textId="77777777" w:rsidR="00220EC1" w:rsidRPr="000107CE" w:rsidRDefault="00220EC1" w:rsidP="00220EC1">
            <w:pPr>
              <w:spacing w:line="240" w:lineRule="auto"/>
              <w:rPr>
                <w:sz w:val="16"/>
                <w:lang w:val="en-AU"/>
              </w:rPr>
            </w:pPr>
            <w:r w:rsidRPr="000107CE">
              <w:rPr>
                <w:sz w:val="16"/>
                <w:lang w:val="en-AU"/>
              </w:rPr>
              <w:t>C11880</w:t>
            </w:r>
          </w:p>
        </w:tc>
        <w:tc>
          <w:tcPr>
            <w:tcW w:w="1675" w:type="dxa"/>
          </w:tcPr>
          <w:p w14:paraId="1A8A2856" w14:textId="77777777" w:rsidR="00220EC1" w:rsidRPr="000107CE" w:rsidRDefault="00220EC1" w:rsidP="00220EC1">
            <w:pPr>
              <w:spacing w:line="240" w:lineRule="auto"/>
              <w:rPr>
                <w:sz w:val="16"/>
                <w:lang w:val="en-AU"/>
              </w:rPr>
            </w:pPr>
            <w:r w:rsidRPr="000107CE">
              <w:rPr>
                <w:sz w:val="16"/>
                <w:lang w:val="en-AU"/>
              </w:rPr>
              <w:t>P11880</w:t>
            </w:r>
          </w:p>
        </w:tc>
        <w:tc>
          <w:tcPr>
            <w:tcW w:w="685" w:type="dxa"/>
          </w:tcPr>
          <w:p w14:paraId="413A2A42"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F73F699"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4EC83681" w14:textId="77777777" w:rsidR="00220EC1" w:rsidRPr="000107CE" w:rsidRDefault="00220EC1" w:rsidP="00220EC1">
            <w:pPr>
              <w:spacing w:line="240" w:lineRule="auto"/>
              <w:rPr>
                <w:sz w:val="16"/>
                <w:lang w:val="en-AU"/>
              </w:rPr>
            </w:pPr>
          </w:p>
        </w:tc>
        <w:tc>
          <w:tcPr>
            <w:tcW w:w="544" w:type="dxa"/>
          </w:tcPr>
          <w:p w14:paraId="71DFD47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2E7D99D" w14:textId="77777777" w:rsidR="00220EC1" w:rsidRPr="000107CE" w:rsidRDefault="00220EC1" w:rsidP="00220EC1">
            <w:pPr>
              <w:spacing w:line="240" w:lineRule="auto"/>
              <w:rPr>
                <w:sz w:val="16"/>
                <w:lang w:val="en-AU"/>
              </w:rPr>
            </w:pPr>
          </w:p>
        </w:tc>
        <w:tc>
          <w:tcPr>
            <w:tcW w:w="856" w:type="dxa"/>
          </w:tcPr>
          <w:p w14:paraId="03942EFC" w14:textId="77777777" w:rsidR="00220EC1" w:rsidRPr="000107CE" w:rsidRDefault="00220EC1" w:rsidP="00220EC1">
            <w:pPr>
              <w:spacing w:line="240" w:lineRule="auto"/>
              <w:rPr>
                <w:sz w:val="16"/>
                <w:lang w:val="en-AU"/>
              </w:rPr>
            </w:pPr>
          </w:p>
        </w:tc>
      </w:tr>
      <w:tr w:rsidR="00220EC1" w:rsidRPr="000107CE" w14:paraId="1BAD9C3E" w14:textId="77777777" w:rsidTr="005A65BE">
        <w:tc>
          <w:tcPr>
            <w:tcW w:w="1320" w:type="dxa"/>
          </w:tcPr>
          <w:p w14:paraId="01CB2BD0" w14:textId="77777777" w:rsidR="00220EC1" w:rsidRPr="000107CE" w:rsidRDefault="00220EC1" w:rsidP="00220EC1">
            <w:pPr>
              <w:spacing w:line="240" w:lineRule="auto"/>
              <w:rPr>
                <w:sz w:val="16"/>
                <w:lang w:val="en-AU"/>
              </w:rPr>
            </w:pPr>
            <w:r w:rsidRPr="000107CE">
              <w:rPr>
                <w:sz w:val="16"/>
                <w:lang w:val="en-AU"/>
              </w:rPr>
              <w:t>Cabozantinib</w:t>
            </w:r>
          </w:p>
        </w:tc>
        <w:tc>
          <w:tcPr>
            <w:tcW w:w="1954" w:type="dxa"/>
          </w:tcPr>
          <w:p w14:paraId="6A5C7652" w14:textId="77777777" w:rsidR="00220EC1" w:rsidRPr="000107CE" w:rsidRDefault="00220EC1" w:rsidP="00220EC1">
            <w:pPr>
              <w:spacing w:line="240" w:lineRule="auto"/>
              <w:rPr>
                <w:sz w:val="16"/>
                <w:lang w:val="en-AU"/>
              </w:rPr>
            </w:pPr>
            <w:r w:rsidRPr="000107CE">
              <w:rPr>
                <w:sz w:val="16"/>
                <w:lang w:val="en-AU"/>
              </w:rPr>
              <w:t>Tablet 60 mg</w:t>
            </w:r>
          </w:p>
        </w:tc>
        <w:tc>
          <w:tcPr>
            <w:tcW w:w="941" w:type="dxa"/>
          </w:tcPr>
          <w:p w14:paraId="783404A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EA260FD" w14:textId="77777777" w:rsidR="00220EC1" w:rsidRPr="000107CE" w:rsidRDefault="00220EC1" w:rsidP="00220EC1">
            <w:pPr>
              <w:spacing w:line="240" w:lineRule="auto"/>
              <w:rPr>
                <w:sz w:val="16"/>
                <w:lang w:val="en-AU"/>
              </w:rPr>
            </w:pPr>
            <w:r w:rsidRPr="000107CE">
              <w:rPr>
                <w:sz w:val="16"/>
                <w:lang w:val="en-AU"/>
              </w:rPr>
              <w:t>Cabometyx</w:t>
            </w:r>
          </w:p>
        </w:tc>
        <w:tc>
          <w:tcPr>
            <w:tcW w:w="591" w:type="dxa"/>
          </w:tcPr>
          <w:p w14:paraId="366FB549"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768A703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80088E9" w14:textId="77777777" w:rsidR="00220EC1" w:rsidRPr="000107CE" w:rsidRDefault="00220EC1" w:rsidP="00220EC1">
            <w:pPr>
              <w:spacing w:line="240" w:lineRule="auto"/>
              <w:rPr>
                <w:sz w:val="16"/>
                <w:lang w:val="en-AU"/>
              </w:rPr>
            </w:pPr>
            <w:r w:rsidRPr="000107CE">
              <w:rPr>
                <w:sz w:val="16"/>
                <w:lang w:val="en-AU"/>
              </w:rPr>
              <w:t>C7631</w:t>
            </w:r>
          </w:p>
        </w:tc>
        <w:tc>
          <w:tcPr>
            <w:tcW w:w="1675" w:type="dxa"/>
          </w:tcPr>
          <w:p w14:paraId="079127B1" w14:textId="77777777" w:rsidR="00220EC1" w:rsidRPr="000107CE" w:rsidRDefault="00220EC1" w:rsidP="00220EC1">
            <w:pPr>
              <w:spacing w:line="240" w:lineRule="auto"/>
              <w:rPr>
                <w:sz w:val="16"/>
                <w:lang w:val="en-AU"/>
              </w:rPr>
            </w:pPr>
            <w:r w:rsidRPr="000107CE">
              <w:rPr>
                <w:sz w:val="16"/>
                <w:lang w:val="en-AU"/>
              </w:rPr>
              <w:t>P7631</w:t>
            </w:r>
          </w:p>
        </w:tc>
        <w:tc>
          <w:tcPr>
            <w:tcW w:w="685" w:type="dxa"/>
          </w:tcPr>
          <w:p w14:paraId="66AC6AF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F918D3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E3ED0C" w14:textId="77777777" w:rsidR="00220EC1" w:rsidRPr="000107CE" w:rsidRDefault="00220EC1" w:rsidP="00220EC1">
            <w:pPr>
              <w:spacing w:line="240" w:lineRule="auto"/>
              <w:rPr>
                <w:sz w:val="16"/>
                <w:lang w:val="en-AU"/>
              </w:rPr>
            </w:pPr>
          </w:p>
        </w:tc>
        <w:tc>
          <w:tcPr>
            <w:tcW w:w="544" w:type="dxa"/>
          </w:tcPr>
          <w:p w14:paraId="7C09AC5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A2479CB" w14:textId="77777777" w:rsidR="00220EC1" w:rsidRPr="000107CE" w:rsidRDefault="00220EC1" w:rsidP="00220EC1">
            <w:pPr>
              <w:spacing w:line="240" w:lineRule="auto"/>
              <w:rPr>
                <w:sz w:val="16"/>
                <w:lang w:val="en-AU"/>
              </w:rPr>
            </w:pPr>
          </w:p>
        </w:tc>
        <w:tc>
          <w:tcPr>
            <w:tcW w:w="856" w:type="dxa"/>
          </w:tcPr>
          <w:p w14:paraId="046116A0" w14:textId="77777777" w:rsidR="00220EC1" w:rsidRPr="000107CE" w:rsidRDefault="00220EC1" w:rsidP="00220EC1">
            <w:pPr>
              <w:spacing w:line="240" w:lineRule="auto"/>
              <w:rPr>
                <w:sz w:val="16"/>
                <w:lang w:val="en-AU"/>
              </w:rPr>
            </w:pPr>
          </w:p>
        </w:tc>
      </w:tr>
      <w:tr w:rsidR="00220EC1" w:rsidRPr="000107CE" w14:paraId="260DDCF9" w14:textId="77777777" w:rsidTr="005A65BE">
        <w:tc>
          <w:tcPr>
            <w:tcW w:w="1320" w:type="dxa"/>
          </w:tcPr>
          <w:p w14:paraId="6E4FBF20"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04642F35" w14:textId="77777777" w:rsidR="00220EC1" w:rsidRPr="000107CE" w:rsidRDefault="00220EC1" w:rsidP="00220EC1">
            <w:pPr>
              <w:spacing w:line="240" w:lineRule="auto"/>
              <w:rPr>
                <w:sz w:val="16"/>
                <w:lang w:val="en-AU"/>
              </w:rPr>
            </w:pPr>
            <w:r w:rsidRPr="000107CE">
              <w:rPr>
                <w:sz w:val="16"/>
                <w:lang w:val="en-AU"/>
              </w:rPr>
              <w:t>Foam containing calcipotriol 50 micrograms with betamethasone 500 micrograms (as dipropionate) per g, 60 g</w:t>
            </w:r>
          </w:p>
        </w:tc>
        <w:tc>
          <w:tcPr>
            <w:tcW w:w="941" w:type="dxa"/>
          </w:tcPr>
          <w:p w14:paraId="1273AC0B"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7A9BE6C7" w14:textId="77777777" w:rsidR="00220EC1" w:rsidRPr="000107CE" w:rsidRDefault="00220EC1" w:rsidP="00220EC1">
            <w:pPr>
              <w:spacing w:line="240" w:lineRule="auto"/>
              <w:rPr>
                <w:sz w:val="16"/>
                <w:lang w:val="en-AU"/>
              </w:rPr>
            </w:pPr>
            <w:r w:rsidRPr="000107CE">
              <w:rPr>
                <w:sz w:val="16"/>
                <w:lang w:val="en-AU"/>
              </w:rPr>
              <w:t>Enstilar</w:t>
            </w:r>
          </w:p>
        </w:tc>
        <w:tc>
          <w:tcPr>
            <w:tcW w:w="591" w:type="dxa"/>
          </w:tcPr>
          <w:p w14:paraId="49F156C1" w14:textId="77777777" w:rsidR="00220EC1" w:rsidRPr="000107CE" w:rsidRDefault="00220EC1" w:rsidP="00220EC1">
            <w:pPr>
              <w:spacing w:line="240" w:lineRule="auto"/>
              <w:rPr>
                <w:sz w:val="16"/>
                <w:lang w:val="en-AU"/>
              </w:rPr>
            </w:pPr>
            <w:r w:rsidRPr="000107CE">
              <w:rPr>
                <w:sz w:val="16"/>
                <w:lang w:val="en-AU"/>
              </w:rPr>
              <w:t>LO</w:t>
            </w:r>
          </w:p>
        </w:tc>
        <w:tc>
          <w:tcPr>
            <w:tcW w:w="638" w:type="dxa"/>
          </w:tcPr>
          <w:p w14:paraId="4A9A0AB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2992DAD" w14:textId="77777777" w:rsidR="00220EC1" w:rsidRPr="000107CE" w:rsidRDefault="00220EC1" w:rsidP="00220EC1">
            <w:pPr>
              <w:spacing w:line="240" w:lineRule="auto"/>
              <w:rPr>
                <w:sz w:val="16"/>
                <w:lang w:val="en-AU"/>
              </w:rPr>
            </w:pPr>
            <w:r w:rsidRPr="000107CE">
              <w:rPr>
                <w:sz w:val="16"/>
                <w:lang w:val="en-AU"/>
              </w:rPr>
              <w:t>C6809</w:t>
            </w:r>
          </w:p>
        </w:tc>
        <w:tc>
          <w:tcPr>
            <w:tcW w:w="1675" w:type="dxa"/>
          </w:tcPr>
          <w:p w14:paraId="197A059D" w14:textId="77777777" w:rsidR="00220EC1" w:rsidRPr="000107CE" w:rsidRDefault="00220EC1" w:rsidP="00220EC1">
            <w:pPr>
              <w:spacing w:line="240" w:lineRule="auto"/>
              <w:rPr>
                <w:sz w:val="16"/>
                <w:lang w:val="en-AU"/>
              </w:rPr>
            </w:pPr>
            <w:r w:rsidRPr="000107CE">
              <w:rPr>
                <w:sz w:val="16"/>
                <w:lang w:val="en-AU"/>
              </w:rPr>
              <w:t>P6809</w:t>
            </w:r>
          </w:p>
        </w:tc>
        <w:tc>
          <w:tcPr>
            <w:tcW w:w="685" w:type="dxa"/>
          </w:tcPr>
          <w:p w14:paraId="7936219D"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CB46C1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0A4538D" w14:textId="77777777" w:rsidR="00220EC1" w:rsidRPr="000107CE" w:rsidRDefault="00220EC1" w:rsidP="00220EC1">
            <w:pPr>
              <w:spacing w:line="240" w:lineRule="auto"/>
              <w:rPr>
                <w:sz w:val="16"/>
                <w:lang w:val="en-AU"/>
              </w:rPr>
            </w:pPr>
          </w:p>
        </w:tc>
        <w:tc>
          <w:tcPr>
            <w:tcW w:w="544" w:type="dxa"/>
          </w:tcPr>
          <w:p w14:paraId="5B2618D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F940164" w14:textId="77777777" w:rsidR="00220EC1" w:rsidRPr="000107CE" w:rsidRDefault="00220EC1" w:rsidP="00220EC1">
            <w:pPr>
              <w:spacing w:line="240" w:lineRule="auto"/>
              <w:rPr>
                <w:sz w:val="16"/>
                <w:lang w:val="en-AU"/>
              </w:rPr>
            </w:pPr>
          </w:p>
        </w:tc>
        <w:tc>
          <w:tcPr>
            <w:tcW w:w="856" w:type="dxa"/>
          </w:tcPr>
          <w:p w14:paraId="4C063AE2" w14:textId="77777777" w:rsidR="00220EC1" w:rsidRPr="000107CE" w:rsidRDefault="00220EC1" w:rsidP="00220EC1">
            <w:pPr>
              <w:spacing w:line="240" w:lineRule="auto"/>
              <w:rPr>
                <w:sz w:val="16"/>
                <w:lang w:val="en-AU"/>
              </w:rPr>
            </w:pPr>
          </w:p>
        </w:tc>
      </w:tr>
      <w:tr w:rsidR="00220EC1" w:rsidRPr="000107CE" w14:paraId="0D0F9409" w14:textId="77777777" w:rsidTr="005A65BE">
        <w:tc>
          <w:tcPr>
            <w:tcW w:w="1320" w:type="dxa"/>
          </w:tcPr>
          <w:p w14:paraId="7CE3135F"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2E6B1854" w14:textId="77777777" w:rsidR="00220EC1" w:rsidRPr="000107CE" w:rsidRDefault="00220EC1" w:rsidP="00220EC1">
            <w:pPr>
              <w:spacing w:line="240" w:lineRule="auto"/>
              <w:rPr>
                <w:sz w:val="16"/>
                <w:lang w:val="en-AU"/>
              </w:rPr>
            </w:pPr>
            <w:r w:rsidRPr="000107CE">
              <w:rPr>
                <w:sz w:val="16"/>
                <w:lang w:val="en-AU"/>
              </w:rPr>
              <w:t>Foam containing calcipotriol 50 micrograms with betamethasone 500 micrograms (as dipropionate) per g, 60 g</w:t>
            </w:r>
          </w:p>
        </w:tc>
        <w:tc>
          <w:tcPr>
            <w:tcW w:w="941" w:type="dxa"/>
          </w:tcPr>
          <w:p w14:paraId="5D9108E2"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200EB30D" w14:textId="77777777" w:rsidR="00220EC1" w:rsidRPr="000107CE" w:rsidRDefault="00220EC1" w:rsidP="00220EC1">
            <w:pPr>
              <w:spacing w:line="240" w:lineRule="auto"/>
              <w:rPr>
                <w:sz w:val="16"/>
                <w:lang w:val="en-AU"/>
              </w:rPr>
            </w:pPr>
            <w:r w:rsidRPr="000107CE">
              <w:rPr>
                <w:sz w:val="16"/>
                <w:lang w:val="en-AU"/>
              </w:rPr>
              <w:t>Enstilar</w:t>
            </w:r>
          </w:p>
        </w:tc>
        <w:tc>
          <w:tcPr>
            <w:tcW w:w="591" w:type="dxa"/>
          </w:tcPr>
          <w:p w14:paraId="6EF7B13E" w14:textId="77777777" w:rsidR="00220EC1" w:rsidRPr="000107CE" w:rsidRDefault="00220EC1" w:rsidP="00220EC1">
            <w:pPr>
              <w:spacing w:line="240" w:lineRule="auto"/>
              <w:rPr>
                <w:sz w:val="16"/>
                <w:lang w:val="en-AU"/>
              </w:rPr>
            </w:pPr>
            <w:r w:rsidRPr="000107CE">
              <w:rPr>
                <w:sz w:val="16"/>
                <w:lang w:val="en-AU"/>
              </w:rPr>
              <w:t>LO</w:t>
            </w:r>
          </w:p>
        </w:tc>
        <w:tc>
          <w:tcPr>
            <w:tcW w:w="638" w:type="dxa"/>
          </w:tcPr>
          <w:p w14:paraId="2F57883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C118703" w14:textId="77777777" w:rsidR="00220EC1" w:rsidRPr="000107CE" w:rsidRDefault="00220EC1" w:rsidP="00220EC1">
            <w:pPr>
              <w:spacing w:line="240" w:lineRule="auto"/>
              <w:rPr>
                <w:sz w:val="16"/>
                <w:lang w:val="en-AU"/>
              </w:rPr>
            </w:pPr>
            <w:r w:rsidRPr="000107CE">
              <w:rPr>
                <w:sz w:val="16"/>
                <w:lang w:val="en-AU"/>
              </w:rPr>
              <w:t>C14236</w:t>
            </w:r>
          </w:p>
        </w:tc>
        <w:tc>
          <w:tcPr>
            <w:tcW w:w="1675" w:type="dxa"/>
          </w:tcPr>
          <w:p w14:paraId="5775608B" w14:textId="77777777" w:rsidR="00220EC1" w:rsidRPr="000107CE" w:rsidRDefault="00220EC1" w:rsidP="00220EC1">
            <w:pPr>
              <w:spacing w:line="240" w:lineRule="auto"/>
              <w:rPr>
                <w:sz w:val="16"/>
                <w:lang w:val="en-AU"/>
              </w:rPr>
            </w:pPr>
            <w:r w:rsidRPr="000107CE">
              <w:rPr>
                <w:sz w:val="16"/>
                <w:lang w:val="en-AU"/>
              </w:rPr>
              <w:t>P14236</w:t>
            </w:r>
          </w:p>
        </w:tc>
        <w:tc>
          <w:tcPr>
            <w:tcW w:w="685" w:type="dxa"/>
          </w:tcPr>
          <w:p w14:paraId="4D05A843"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D14DE2A"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49BEA91" w14:textId="77777777" w:rsidR="00220EC1" w:rsidRPr="000107CE" w:rsidRDefault="00220EC1" w:rsidP="00220EC1">
            <w:pPr>
              <w:spacing w:line="240" w:lineRule="auto"/>
              <w:rPr>
                <w:sz w:val="16"/>
                <w:lang w:val="en-AU"/>
              </w:rPr>
            </w:pPr>
          </w:p>
        </w:tc>
        <w:tc>
          <w:tcPr>
            <w:tcW w:w="544" w:type="dxa"/>
          </w:tcPr>
          <w:p w14:paraId="7C82998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9481274" w14:textId="77777777" w:rsidR="00220EC1" w:rsidRPr="000107CE" w:rsidRDefault="00220EC1" w:rsidP="00220EC1">
            <w:pPr>
              <w:spacing w:line="240" w:lineRule="auto"/>
              <w:rPr>
                <w:sz w:val="16"/>
                <w:lang w:val="en-AU"/>
              </w:rPr>
            </w:pPr>
          </w:p>
        </w:tc>
        <w:tc>
          <w:tcPr>
            <w:tcW w:w="856" w:type="dxa"/>
          </w:tcPr>
          <w:p w14:paraId="1CF8BA4B" w14:textId="77777777" w:rsidR="00220EC1" w:rsidRPr="000107CE" w:rsidRDefault="00220EC1" w:rsidP="00220EC1">
            <w:pPr>
              <w:spacing w:line="240" w:lineRule="auto"/>
              <w:rPr>
                <w:sz w:val="16"/>
                <w:lang w:val="en-AU"/>
              </w:rPr>
            </w:pPr>
          </w:p>
        </w:tc>
      </w:tr>
      <w:tr w:rsidR="00220EC1" w:rsidRPr="000107CE" w14:paraId="5D953076" w14:textId="77777777" w:rsidTr="005A65BE">
        <w:tc>
          <w:tcPr>
            <w:tcW w:w="1320" w:type="dxa"/>
          </w:tcPr>
          <w:p w14:paraId="29AEC702"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311551DF" w14:textId="77777777" w:rsidR="00220EC1" w:rsidRPr="000107CE" w:rsidRDefault="00220EC1" w:rsidP="00220EC1">
            <w:pPr>
              <w:spacing w:line="240" w:lineRule="auto"/>
              <w:rPr>
                <w:sz w:val="16"/>
                <w:lang w:val="en-AU"/>
              </w:rPr>
            </w:pPr>
            <w:r w:rsidRPr="000107CE">
              <w:rPr>
                <w:sz w:val="16"/>
                <w:lang w:val="en-AU"/>
              </w:rPr>
              <w:t>Ointment containing calcipotriol 50 micrograms with betamethasone 500 micrograms (as dipropionate) per g, 30 g</w:t>
            </w:r>
          </w:p>
        </w:tc>
        <w:tc>
          <w:tcPr>
            <w:tcW w:w="941" w:type="dxa"/>
          </w:tcPr>
          <w:p w14:paraId="19F2B00E"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0E58CCF9" w14:textId="77777777" w:rsidR="00220EC1" w:rsidRPr="000107CE" w:rsidRDefault="00220EC1" w:rsidP="00220EC1">
            <w:pPr>
              <w:spacing w:line="240" w:lineRule="auto"/>
              <w:rPr>
                <w:sz w:val="16"/>
                <w:lang w:val="en-AU"/>
              </w:rPr>
            </w:pPr>
            <w:r w:rsidRPr="000107CE">
              <w:rPr>
                <w:sz w:val="16"/>
                <w:lang w:val="en-AU"/>
              </w:rPr>
              <w:t>Calcipotriol/Betamethasone Sandoz 50/500</w:t>
            </w:r>
          </w:p>
        </w:tc>
        <w:tc>
          <w:tcPr>
            <w:tcW w:w="591" w:type="dxa"/>
          </w:tcPr>
          <w:p w14:paraId="7FBC35A9"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2637FF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E3206D1" w14:textId="77777777" w:rsidR="00220EC1" w:rsidRPr="000107CE" w:rsidRDefault="00220EC1" w:rsidP="00220EC1">
            <w:pPr>
              <w:spacing w:line="240" w:lineRule="auto"/>
              <w:rPr>
                <w:sz w:val="16"/>
                <w:lang w:val="en-AU"/>
              </w:rPr>
            </w:pPr>
            <w:r w:rsidRPr="000107CE">
              <w:rPr>
                <w:sz w:val="16"/>
                <w:lang w:val="en-AU"/>
              </w:rPr>
              <w:t>C6809</w:t>
            </w:r>
          </w:p>
        </w:tc>
        <w:tc>
          <w:tcPr>
            <w:tcW w:w="1675" w:type="dxa"/>
          </w:tcPr>
          <w:p w14:paraId="103C6E26" w14:textId="77777777" w:rsidR="00220EC1" w:rsidRPr="000107CE" w:rsidRDefault="00220EC1" w:rsidP="00220EC1">
            <w:pPr>
              <w:spacing w:line="240" w:lineRule="auto"/>
              <w:rPr>
                <w:sz w:val="16"/>
                <w:lang w:val="en-AU"/>
              </w:rPr>
            </w:pPr>
            <w:r w:rsidRPr="000107CE">
              <w:rPr>
                <w:sz w:val="16"/>
                <w:lang w:val="en-AU"/>
              </w:rPr>
              <w:t>P6809</w:t>
            </w:r>
          </w:p>
        </w:tc>
        <w:tc>
          <w:tcPr>
            <w:tcW w:w="685" w:type="dxa"/>
          </w:tcPr>
          <w:p w14:paraId="795A62C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B8C1DE6"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6963BD9E" w14:textId="77777777" w:rsidR="00220EC1" w:rsidRPr="000107CE" w:rsidRDefault="00220EC1" w:rsidP="00220EC1">
            <w:pPr>
              <w:spacing w:line="240" w:lineRule="auto"/>
              <w:rPr>
                <w:sz w:val="16"/>
                <w:lang w:val="en-AU"/>
              </w:rPr>
            </w:pPr>
          </w:p>
        </w:tc>
        <w:tc>
          <w:tcPr>
            <w:tcW w:w="544" w:type="dxa"/>
          </w:tcPr>
          <w:p w14:paraId="326E580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E33C129" w14:textId="77777777" w:rsidR="00220EC1" w:rsidRPr="000107CE" w:rsidRDefault="00220EC1" w:rsidP="00220EC1">
            <w:pPr>
              <w:spacing w:line="240" w:lineRule="auto"/>
              <w:rPr>
                <w:sz w:val="16"/>
                <w:lang w:val="en-AU"/>
              </w:rPr>
            </w:pPr>
          </w:p>
        </w:tc>
        <w:tc>
          <w:tcPr>
            <w:tcW w:w="856" w:type="dxa"/>
          </w:tcPr>
          <w:p w14:paraId="328619B6" w14:textId="77777777" w:rsidR="00220EC1" w:rsidRPr="000107CE" w:rsidRDefault="00220EC1" w:rsidP="00220EC1">
            <w:pPr>
              <w:spacing w:line="240" w:lineRule="auto"/>
              <w:rPr>
                <w:sz w:val="16"/>
                <w:lang w:val="en-AU"/>
              </w:rPr>
            </w:pPr>
          </w:p>
        </w:tc>
      </w:tr>
      <w:tr w:rsidR="00220EC1" w:rsidRPr="000107CE" w14:paraId="1F1185E1" w14:textId="77777777" w:rsidTr="005A65BE">
        <w:tc>
          <w:tcPr>
            <w:tcW w:w="1320" w:type="dxa"/>
          </w:tcPr>
          <w:p w14:paraId="3F70F470"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6B5E30CC" w14:textId="77777777" w:rsidR="00220EC1" w:rsidRPr="000107CE" w:rsidRDefault="00220EC1" w:rsidP="00220EC1">
            <w:pPr>
              <w:spacing w:line="240" w:lineRule="auto"/>
              <w:rPr>
                <w:sz w:val="16"/>
                <w:lang w:val="en-AU"/>
              </w:rPr>
            </w:pPr>
            <w:r w:rsidRPr="000107CE">
              <w:rPr>
                <w:sz w:val="16"/>
                <w:lang w:val="en-AU"/>
              </w:rPr>
              <w:t>Ointment containing calcipotriol 50 micrograms with betamethasone 500 micrograms (as dipropionate) per g, 30 g</w:t>
            </w:r>
          </w:p>
        </w:tc>
        <w:tc>
          <w:tcPr>
            <w:tcW w:w="941" w:type="dxa"/>
          </w:tcPr>
          <w:p w14:paraId="1782E039"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12E0A395" w14:textId="77777777" w:rsidR="00220EC1" w:rsidRPr="000107CE" w:rsidRDefault="00220EC1" w:rsidP="00220EC1">
            <w:pPr>
              <w:spacing w:line="240" w:lineRule="auto"/>
              <w:rPr>
                <w:sz w:val="16"/>
                <w:lang w:val="en-AU"/>
              </w:rPr>
            </w:pPr>
            <w:r w:rsidRPr="000107CE">
              <w:rPr>
                <w:sz w:val="16"/>
                <w:lang w:val="en-AU"/>
              </w:rPr>
              <w:t>Calcipotriol/Betamethasone Sandoz 50/500</w:t>
            </w:r>
          </w:p>
        </w:tc>
        <w:tc>
          <w:tcPr>
            <w:tcW w:w="591" w:type="dxa"/>
          </w:tcPr>
          <w:p w14:paraId="4EF0396F"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0D83AE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258991E" w14:textId="77777777" w:rsidR="00220EC1" w:rsidRPr="000107CE" w:rsidRDefault="00220EC1" w:rsidP="00220EC1">
            <w:pPr>
              <w:spacing w:line="240" w:lineRule="auto"/>
              <w:rPr>
                <w:sz w:val="16"/>
                <w:lang w:val="en-AU"/>
              </w:rPr>
            </w:pPr>
            <w:r w:rsidRPr="000107CE">
              <w:rPr>
                <w:sz w:val="16"/>
                <w:lang w:val="en-AU"/>
              </w:rPr>
              <w:t>C14236</w:t>
            </w:r>
          </w:p>
        </w:tc>
        <w:tc>
          <w:tcPr>
            <w:tcW w:w="1675" w:type="dxa"/>
          </w:tcPr>
          <w:p w14:paraId="0BF6EEA4" w14:textId="77777777" w:rsidR="00220EC1" w:rsidRPr="000107CE" w:rsidRDefault="00220EC1" w:rsidP="00220EC1">
            <w:pPr>
              <w:spacing w:line="240" w:lineRule="auto"/>
              <w:rPr>
                <w:sz w:val="16"/>
                <w:lang w:val="en-AU"/>
              </w:rPr>
            </w:pPr>
            <w:r w:rsidRPr="000107CE">
              <w:rPr>
                <w:sz w:val="16"/>
                <w:lang w:val="en-AU"/>
              </w:rPr>
              <w:t>P14236</w:t>
            </w:r>
          </w:p>
        </w:tc>
        <w:tc>
          <w:tcPr>
            <w:tcW w:w="685" w:type="dxa"/>
          </w:tcPr>
          <w:p w14:paraId="1B2DBBC8"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489B5F5"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2164AB9" w14:textId="77777777" w:rsidR="00220EC1" w:rsidRPr="000107CE" w:rsidRDefault="00220EC1" w:rsidP="00220EC1">
            <w:pPr>
              <w:spacing w:line="240" w:lineRule="auto"/>
              <w:rPr>
                <w:sz w:val="16"/>
                <w:lang w:val="en-AU"/>
              </w:rPr>
            </w:pPr>
          </w:p>
        </w:tc>
        <w:tc>
          <w:tcPr>
            <w:tcW w:w="544" w:type="dxa"/>
          </w:tcPr>
          <w:p w14:paraId="5C3D896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FCDFBEE" w14:textId="77777777" w:rsidR="00220EC1" w:rsidRPr="000107CE" w:rsidRDefault="00220EC1" w:rsidP="00220EC1">
            <w:pPr>
              <w:spacing w:line="240" w:lineRule="auto"/>
              <w:rPr>
                <w:sz w:val="16"/>
                <w:lang w:val="en-AU"/>
              </w:rPr>
            </w:pPr>
          </w:p>
        </w:tc>
        <w:tc>
          <w:tcPr>
            <w:tcW w:w="856" w:type="dxa"/>
          </w:tcPr>
          <w:p w14:paraId="5C46B16D" w14:textId="77777777" w:rsidR="00220EC1" w:rsidRPr="000107CE" w:rsidRDefault="00220EC1" w:rsidP="00220EC1">
            <w:pPr>
              <w:spacing w:line="240" w:lineRule="auto"/>
              <w:rPr>
                <w:sz w:val="16"/>
                <w:lang w:val="en-AU"/>
              </w:rPr>
            </w:pPr>
          </w:p>
        </w:tc>
      </w:tr>
      <w:tr w:rsidR="00220EC1" w:rsidRPr="000107CE" w14:paraId="2D4CD08A" w14:textId="77777777" w:rsidTr="005A65BE">
        <w:tc>
          <w:tcPr>
            <w:tcW w:w="1320" w:type="dxa"/>
          </w:tcPr>
          <w:p w14:paraId="7E49D610"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71A60F08" w14:textId="77777777" w:rsidR="00220EC1" w:rsidRPr="000107CE" w:rsidRDefault="00220EC1" w:rsidP="00220EC1">
            <w:pPr>
              <w:spacing w:line="240" w:lineRule="auto"/>
              <w:rPr>
                <w:sz w:val="16"/>
                <w:lang w:val="en-AU"/>
              </w:rPr>
            </w:pPr>
            <w:r w:rsidRPr="000107CE">
              <w:rPr>
                <w:sz w:val="16"/>
                <w:lang w:val="en-AU"/>
              </w:rPr>
              <w:t>Ointment containing calcipotriol 50 micrograms with betamethasone 500 micrograms (as dipropionate) per g, 30 g</w:t>
            </w:r>
          </w:p>
        </w:tc>
        <w:tc>
          <w:tcPr>
            <w:tcW w:w="941" w:type="dxa"/>
          </w:tcPr>
          <w:p w14:paraId="0A9BA36A"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0FD8D694" w14:textId="77777777" w:rsidR="00220EC1" w:rsidRPr="000107CE" w:rsidRDefault="00220EC1" w:rsidP="00220EC1">
            <w:pPr>
              <w:spacing w:line="240" w:lineRule="auto"/>
              <w:rPr>
                <w:sz w:val="16"/>
                <w:lang w:val="en-AU"/>
              </w:rPr>
            </w:pPr>
            <w:r w:rsidRPr="000107CE">
              <w:rPr>
                <w:sz w:val="16"/>
                <w:lang w:val="en-AU"/>
              </w:rPr>
              <w:t>Daivobet</w:t>
            </w:r>
          </w:p>
        </w:tc>
        <w:tc>
          <w:tcPr>
            <w:tcW w:w="591" w:type="dxa"/>
          </w:tcPr>
          <w:p w14:paraId="0CACA0AB" w14:textId="77777777" w:rsidR="00220EC1" w:rsidRPr="000107CE" w:rsidRDefault="00220EC1" w:rsidP="00220EC1">
            <w:pPr>
              <w:spacing w:line="240" w:lineRule="auto"/>
              <w:rPr>
                <w:sz w:val="16"/>
                <w:lang w:val="en-AU"/>
              </w:rPr>
            </w:pPr>
            <w:r w:rsidRPr="000107CE">
              <w:rPr>
                <w:sz w:val="16"/>
                <w:lang w:val="en-AU"/>
              </w:rPr>
              <w:t>LO</w:t>
            </w:r>
          </w:p>
        </w:tc>
        <w:tc>
          <w:tcPr>
            <w:tcW w:w="638" w:type="dxa"/>
          </w:tcPr>
          <w:p w14:paraId="559C7CB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F6A3679" w14:textId="77777777" w:rsidR="00220EC1" w:rsidRPr="000107CE" w:rsidRDefault="00220EC1" w:rsidP="00220EC1">
            <w:pPr>
              <w:spacing w:line="240" w:lineRule="auto"/>
              <w:rPr>
                <w:sz w:val="16"/>
                <w:lang w:val="en-AU"/>
              </w:rPr>
            </w:pPr>
            <w:r w:rsidRPr="000107CE">
              <w:rPr>
                <w:sz w:val="16"/>
                <w:lang w:val="en-AU"/>
              </w:rPr>
              <w:t>C6809</w:t>
            </w:r>
          </w:p>
        </w:tc>
        <w:tc>
          <w:tcPr>
            <w:tcW w:w="1675" w:type="dxa"/>
          </w:tcPr>
          <w:p w14:paraId="58B8BBAA" w14:textId="77777777" w:rsidR="00220EC1" w:rsidRPr="000107CE" w:rsidRDefault="00220EC1" w:rsidP="00220EC1">
            <w:pPr>
              <w:spacing w:line="240" w:lineRule="auto"/>
              <w:rPr>
                <w:sz w:val="16"/>
                <w:lang w:val="en-AU"/>
              </w:rPr>
            </w:pPr>
            <w:r w:rsidRPr="000107CE">
              <w:rPr>
                <w:sz w:val="16"/>
                <w:lang w:val="en-AU"/>
              </w:rPr>
              <w:t>P6809</w:t>
            </w:r>
          </w:p>
        </w:tc>
        <w:tc>
          <w:tcPr>
            <w:tcW w:w="685" w:type="dxa"/>
          </w:tcPr>
          <w:p w14:paraId="42043E6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7DAC07F"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E17A220" w14:textId="77777777" w:rsidR="00220EC1" w:rsidRPr="000107CE" w:rsidRDefault="00220EC1" w:rsidP="00220EC1">
            <w:pPr>
              <w:spacing w:line="240" w:lineRule="auto"/>
              <w:rPr>
                <w:sz w:val="16"/>
                <w:lang w:val="en-AU"/>
              </w:rPr>
            </w:pPr>
          </w:p>
        </w:tc>
        <w:tc>
          <w:tcPr>
            <w:tcW w:w="544" w:type="dxa"/>
          </w:tcPr>
          <w:p w14:paraId="4BB3853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10B1FF2" w14:textId="77777777" w:rsidR="00220EC1" w:rsidRPr="000107CE" w:rsidRDefault="00220EC1" w:rsidP="00220EC1">
            <w:pPr>
              <w:spacing w:line="240" w:lineRule="auto"/>
              <w:rPr>
                <w:sz w:val="16"/>
                <w:lang w:val="en-AU"/>
              </w:rPr>
            </w:pPr>
          </w:p>
        </w:tc>
        <w:tc>
          <w:tcPr>
            <w:tcW w:w="856" w:type="dxa"/>
          </w:tcPr>
          <w:p w14:paraId="62D555E3" w14:textId="77777777" w:rsidR="00220EC1" w:rsidRPr="000107CE" w:rsidRDefault="00220EC1" w:rsidP="00220EC1">
            <w:pPr>
              <w:spacing w:line="240" w:lineRule="auto"/>
              <w:rPr>
                <w:sz w:val="16"/>
                <w:lang w:val="en-AU"/>
              </w:rPr>
            </w:pPr>
          </w:p>
        </w:tc>
      </w:tr>
      <w:tr w:rsidR="00220EC1" w:rsidRPr="000107CE" w14:paraId="13EDD8F4" w14:textId="77777777" w:rsidTr="005A65BE">
        <w:tc>
          <w:tcPr>
            <w:tcW w:w="1320" w:type="dxa"/>
          </w:tcPr>
          <w:p w14:paraId="76E90743" w14:textId="77777777" w:rsidR="00220EC1" w:rsidRPr="000107CE" w:rsidRDefault="00220EC1" w:rsidP="00220EC1">
            <w:pPr>
              <w:spacing w:line="240" w:lineRule="auto"/>
              <w:rPr>
                <w:sz w:val="16"/>
                <w:lang w:val="en-AU"/>
              </w:rPr>
            </w:pPr>
            <w:r w:rsidRPr="000107CE">
              <w:rPr>
                <w:sz w:val="16"/>
                <w:lang w:val="en-AU"/>
              </w:rPr>
              <w:t>Calcipotriol with betamethasone</w:t>
            </w:r>
          </w:p>
        </w:tc>
        <w:tc>
          <w:tcPr>
            <w:tcW w:w="1954" w:type="dxa"/>
          </w:tcPr>
          <w:p w14:paraId="64C879F7" w14:textId="77777777" w:rsidR="00220EC1" w:rsidRPr="000107CE" w:rsidRDefault="00220EC1" w:rsidP="00220EC1">
            <w:pPr>
              <w:spacing w:line="240" w:lineRule="auto"/>
              <w:rPr>
                <w:sz w:val="16"/>
                <w:lang w:val="en-AU"/>
              </w:rPr>
            </w:pPr>
            <w:r w:rsidRPr="000107CE">
              <w:rPr>
                <w:sz w:val="16"/>
                <w:lang w:val="en-AU"/>
              </w:rPr>
              <w:t>Ointment containing calcipotriol 50 micrograms with betamethasone 500 micrograms (as dipropionate) per g, 30 g</w:t>
            </w:r>
          </w:p>
        </w:tc>
        <w:tc>
          <w:tcPr>
            <w:tcW w:w="941" w:type="dxa"/>
          </w:tcPr>
          <w:p w14:paraId="79FBF6D5"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52393E1E" w14:textId="77777777" w:rsidR="00220EC1" w:rsidRPr="000107CE" w:rsidRDefault="00220EC1" w:rsidP="00220EC1">
            <w:pPr>
              <w:spacing w:line="240" w:lineRule="auto"/>
              <w:rPr>
                <w:sz w:val="16"/>
                <w:lang w:val="en-AU"/>
              </w:rPr>
            </w:pPr>
            <w:r w:rsidRPr="000107CE">
              <w:rPr>
                <w:sz w:val="16"/>
                <w:lang w:val="en-AU"/>
              </w:rPr>
              <w:t>Daivobet</w:t>
            </w:r>
          </w:p>
        </w:tc>
        <w:tc>
          <w:tcPr>
            <w:tcW w:w="591" w:type="dxa"/>
          </w:tcPr>
          <w:p w14:paraId="7910DEBC" w14:textId="77777777" w:rsidR="00220EC1" w:rsidRPr="000107CE" w:rsidRDefault="00220EC1" w:rsidP="00220EC1">
            <w:pPr>
              <w:spacing w:line="240" w:lineRule="auto"/>
              <w:rPr>
                <w:sz w:val="16"/>
                <w:lang w:val="en-AU"/>
              </w:rPr>
            </w:pPr>
            <w:r w:rsidRPr="000107CE">
              <w:rPr>
                <w:sz w:val="16"/>
                <w:lang w:val="en-AU"/>
              </w:rPr>
              <w:t>LO</w:t>
            </w:r>
          </w:p>
        </w:tc>
        <w:tc>
          <w:tcPr>
            <w:tcW w:w="638" w:type="dxa"/>
          </w:tcPr>
          <w:p w14:paraId="173DCA5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87F86B" w14:textId="77777777" w:rsidR="00220EC1" w:rsidRPr="000107CE" w:rsidRDefault="00220EC1" w:rsidP="00220EC1">
            <w:pPr>
              <w:spacing w:line="240" w:lineRule="auto"/>
              <w:rPr>
                <w:sz w:val="16"/>
                <w:lang w:val="en-AU"/>
              </w:rPr>
            </w:pPr>
            <w:r w:rsidRPr="000107CE">
              <w:rPr>
                <w:sz w:val="16"/>
                <w:lang w:val="en-AU"/>
              </w:rPr>
              <w:t>C14236</w:t>
            </w:r>
          </w:p>
        </w:tc>
        <w:tc>
          <w:tcPr>
            <w:tcW w:w="1675" w:type="dxa"/>
          </w:tcPr>
          <w:p w14:paraId="5351FD08" w14:textId="77777777" w:rsidR="00220EC1" w:rsidRPr="000107CE" w:rsidRDefault="00220EC1" w:rsidP="00220EC1">
            <w:pPr>
              <w:spacing w:line="240" w:lineRule="auto"/>
              <w:rPr>
                <w:sz w:val="16"/>
                <w:lang w:val="en-AU"/>
              </w:rPr>
            </w:pPr>
            <w:r w:rsidRPr="000107CE">
              <w:rPr>
                <w:sz w:val="16"/>
                <w:lang w:val="en-AU"/>
              </w:rPr>
              <w:t>P14236</w:t>
            </w:r>
          </w:p>
        </w:tc>
        <w:tc>
          <w:tcPr>
            <w:tcW w:w="685" w:type="dxa"/>
          </w:tcPr>
          <w:p w14:paraId="0B6505C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D9B9662"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14E50772" w14:textId="77777777" w:rsidR="00220EC1" w:rsidRPr="000107CE" w:rsidRDefault="00220EC1" w:rsidP="00220EC1">
            <w:pPr>
              <w:spacing w:line="240" w:lineRule="auto"/>
              <w:rPr>
                <w:sz w:val="16"/>
                <w:lang w:val="en-AU"/>
              </w:rPr>
            </w:pPr>
          </w:p>
        </w:tc>
        <w:tc>
          <w:tcPr>
            <w:tcW w:w="544" w:type="dxa"/>
          </w:tcPr>
          <w:p w14:paraId="315B4BB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674D199" w14:textId="77777777" w:rsidR="00220EC1" w:rsidRPr="000107CE" w:rsidRDefault="00220EC1" w:rsidP="00220EC1">
            <w:pPr>
              <w:spacing w:line="240" w:lineRule="auto"/>
              <w:rPr>
                <w:sz w:val="16"/>
                <w:lang w:val="en-AU"/>
              </w:rPr>
            </w:pPr>
          </w:p>
        </w:tc>
        <w:tc>
          <w:tcPr>
            <w:tcW w:w="856" w:type="dxa"/>
          </w:tcPr>
          <w:p w14:paraId="1A99A8CF" w14:textId="77777777" w:rsidR="00220EC1" w:rsidRPr="000107CE" w:rsidRDefault="00220EC1" w:rsidP="00220EC1">
            <w:pPr>
              <w:spacing w:line="240" w:lineRule="auto"/>
              <w:rPr>
                <w:sz w:val="16"/>
                <w:lang w:val="en-AU"/>
              </w:rPr>
            </w:pPr>
          </w:p>
        </w:tc>
      </w:tr>
      <w:tr w:rsidR="00220EC1" w:rsidRPr="000107CE" w14:paraId="2CFDDED2" w14:textId="77777777" w:rsidTr="005A65BE">
        <w:tc>
          <w:tcPr>
            <w:tcW w:w="1320" w:type="dxa"/>
          </w:tcPr>
          <w:p w14:paraId="26A8D49F" w14:textId="77777777" w:rsidR="00220EC1" w:rsidRPr="000107CE" w:rsidRDefault="00220EC1" w:rsidP="00220EC1">
            <w:pPr>
              <w:spacing w:line="240" w:lineRule="auto"/>
              <w:rPr>
                <w:sz w:val="16"/>
                <w:lang w:val="en-AU"/>
              </w:rPr>
            </w:pPr>
            <w:r w:rsidRPr="000107CE">
              <w:rPr>
                <w:sz w:val="16"/>
                <w:lang w:val="en-AU"/>
              </w:rPr>
              <w:t>Calcitonin salmon</w:t>
            </w:r>
          </w:p>
        </w:tc>
        <w:tc>
          <w:tcPr>
            <w:tcW w:w="1954" w:type="dxa"/>
          </w:tcPr>
          <w:p w14:paraId="35F19248" w14:textId="77777777" w:rsidR="00220EC1" w:rsidRPr="000107CE" w:rsidRDefault="00220EC1" w:rsidP="00220EC1">
            <w:pPr>
              <w:spacing w:line="240" w:lineRule="auto"/>
              <w:rPr>
                <w:sz w:val="16"/>
                <w:lang w:val="en-AU"/>
              </w:rPr>
            </w:pPr>
            <w:r w:rsidRPr="000107CE">
              <w:rPr>
                <w:sz w:val="16"/>
                <w:lang w:val="en-AU"/>
              </w:rPr>
              <w:t>Injection 100 I.U. in 1 mL</w:t>
            </w:r>
          </w:p>
        </w:tc>
        <w:tc>
          <w:tcPr>
            <w:tcW w:w="941" w:type="dxa"/>
          </w:tcPr>
          <w:p w14:paraId="0F85A8A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5A4CA7E" w14:textId="77777777" w:rsidR="00220EC1" w:rsidRPr="000107CE" w:rsidRDefault="00220EC1" w:rsidP="00220EC1">
            <w:pPr>
              <w:spacing w:line="240" w:lineRule="auto"/>
              <w:rPr>
                <w:sz w:val="16"/>
                <w:lang w:val="en-AU"/>
              </w:rPr>
            </w:pPr>
            <w:r w:rsidRPr="000107CE">
              <w:rPr>
                <w:sz w:val="16"/>
                <w:lang w:val="en-AU"/>
              </w:rPr>
              <w:t>Miacalcic 100</w:t>
            </w:r>
          </w:p>
        </w:tc>
        <w:tc>
          <w:tcPr>
            <w:tcW w:w="591" w:type="dxa"/>
          </w:tcPr>
          <w:p w14:paraId="6DF90ED9" w14:textId="77777777" w:rsidR="00220EC1" w:rsidRPr="000107CE" w:rsidRDefault="00220EC1" w:rsidP="00220EC1">
            <w:pPr>
              <w:spacing w:line="240" w:lineRule="auto"/>
              <w:rPr>
                <w:sz w:val="16"/>
                <w:lang w:val="en-AU"/>
              </w:rPr>
            </w:pPr>
            <w:r w:rsidRPr="000107CE">
              <w:rPr>
                <w:sz w:val="16"/>
                <w:lang w:val="en-AU"/>
              </w:rPr>
              <w:t>EU</w:t>
            </w:r>
          </w:p>
        </w:tc>
        <w:tc>
          <w:tcPr>
            <w:tcW w:w="638" w:type="dxa"/>
          </w:tcPr>
          <w:p w14:paraId="06BB9B3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3D39C1" w14:textId="77777777" w:rsidR="00220EC1" w:rsidRPr="000107CE" w:rsidRDefault="00220EC1" w:rsidP="00220EC1">
            <w:pPr>
              <w:spacing w:line="240" w:lineRule="auto"/>
              <w:rPr>
                <w:sz w:val="16"/>
                <w:lang w:val="en-AU"/>
              </w:rPr>
            </w:pPr>
            <w:r w:rsidRPr="000107CE">
              <w:rPr>
                <w:sz w:val="16"/>
                <w:lang w:val="en-AU"/>
              </w:rPr>
              <w:t>C13886 C13913</w:t>
            </w:r>
          </w:p>
        </w:tc>
        <w:tc>
          <w:tcPr>
            <w:tcW w:w="1675" w:type="dxa"/>
          </w:tcPr>
          <w:p w14:paraId="55DD9F97" w14:textId="77777777" w:rsidR="00220EC1" w:rsidRPr="000107CE" w:rsidRDefault="00220EC1" w:rsidP="00220EC1">
            <w:pPr>
              <w:spacing w:line="240" w:lineRule="auto"/>
              <w:rPr>
                <w:sz w:val="16"/>
                <w:lang w:val="en-AU"/>
              </w:rPr>
            </w:pPr>
          </w:p>
        </w:tc>
        <w:tc>
          <w:tcPr>
            <w:tcW w:w="685" w:type="dxa"/>
          </w:tcPr>
          <w:p w14:paraId="32405513" w14:textId="77777777" w:rsidR="00220EC1" w:rsidRPr="000107CE" w:rsidRDefault="00220EC1" w:rsidP="00220EC1">
            <w:pPr>
              <w:spacing w:line="240" w:lineRule="auto"/>
              <w:rPr>
                <w:sz w:val="16"/>
                <w:lang w:val="en-AU"/>
              </w:rPr>
            </w:pPr>
            <w:r w:rsidRPr="000107CE">
              <w:rPr>
                <w:sz w:val="16"/>
                <w:lang w:val="en-AU"/>
              </w:rPr>
              <w:t>15</w:t>
            </w:r>
          </w:p>
        </w:tc>
        <w:tc>
          <w:tcPr>
            <w:tcW w:w="685" w:type="dxa"/>
          </w:tcPr>
          <w:p w14:paraId="690C7EF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F707585" w14:textId="77777777" w:rsidR="00220EC1" w:rsidRPr="000107CE" w:rsidRDefault="00220EC1" w:rsidP="00220EC1">
            <w:pPr>
              <w:spacing w:line="240" w:lineRule="auto"/>
              <w:rPr>
                <w:sz w:val="16"/>
                <w:lang w:val="en-AU"/>
              </w:rPr>
            </w:pPr>
          </w:p>
        </w:tc>
        <w:tc>
          <w:tcPr>
            <w:tcW w:w="544" w:type="dxa"/>
          </w:tcPr>
          <w:p w14:paraId="38593F57"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52DFC625" w14:textId="77777777" w:rsidR="00220EC1" w:rsidRPr="000107CE" w:rsidRDefault="00220EC1" w:rsidP="00220EC1">
            <w:pPr>
              <w:spacing w:line="240" w:lineRule="auto"/>
              <w:rPr>
                <w:sz w:val="16"/>
                <w:lang w:val="en-AU"/>
              </w:rPr>
            </w:pPr>
          </w:p>
        </w:tc>
        <w:tc>
          <w:tcPr>
            <w:tcW w:w="856" w:type="dxa"/>
          </w:tcPr>
          <w:p w14:paraId="6DC1559A" w14:textId="77777777" w:rsidR="00220EC1" w:rsidRPr="000107CE" w:rsidRDefault="00220EC1" w:rsidP="00220EC1">
            <w:pPr>
              <w:spacing w:line="240" w:lineRule="auto"/>
              <w:rPr>
                <w:sz w:val="16"/>
                <w:lang w:val="en-AU"/>
              </w:rPr>
            </w:pPr>
          </w:p>
        </w:tc>
      </w:tr>
      <w:tr w:rsidR="00220EC1" w:rsidRPr="000107CE" w14:paraId="7858A729" w14:textId="77777777" w:rsidTr="005A65BE">
        <w:tc>
          <w:tcPr>
            <w:tcW w:w="1320" w:type="dxa"/>
          </w:tcPr>
          <w:p w14:paraId="2259EB18"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6E9CB229"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0C6BC2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D1D590A" w14:textId="1F8B5DC5"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Calcitriol</w:t>
            </w:r>
          </w:p>
        </w:tc>
        <w:tc>
          <w:tcPr>
            <w:tcW w:w="591" w:type="dxa"/>
          </w:tcPr>
          <w:p w14:paraId="09EDA64F"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7D11D7B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08DC8CC"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4A5D05DD"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6DB6BB43"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163ADA3A"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6AD2914C" w14:textId="77777777" w:rsidR="00220EC1" w:rsidRPr="000107CE" w:rsidRDefault="00220EC1" w:rsidP="00220EC1">
            <w:pPr>
              <w:spacing w:line="240" w:lineRule="auto"/>
              <w:rPr>
                <w:sz w:val="16"/>
                <w:lang w:val="en-AU"/>
              </w:rPr>
            </w:pPr>
          </w:p>
        </w:tc>
        <w:tc>
          <w:tcPr>
            <w:tcW w:w="544" w:type="dxa"/>
          </w:tcPr>
          <w:p w14:paraId="2B1D139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5852874" w14:textId="77777777" w:rsidR="00220EC1" w:rsidRPr="000107CE" w:rsidRDefault="00220EC1" w:rsidP="00220EC1">
            <w:pPr>
              <w:spacing w:line="240" w:lineRule="auto"/>
              <w:rPr>
                <w:sz w:val="16"/>
                <w:lang w:val="en-AU"/>
              </w:rPr>
            </w:pPr>
          </w:p>
        </w:tc>
        <w:tc>
          <w:tcPr>
            <w:tcW w:w="856" w:type="dxa"/>
          </w:tcPr>
          <w:p w14:paraId="306D9E24" w14:textId="77777777" w:rsidR="00220EC1" w:rsidRPr="000107CE" w:rsidRDefault="00220EC1" w:rsidP="00220EC1">
            <w:pPr>
              <w:spacing w:line="240" w:lineRule="auto"/>
              <w:rPr>
                <w:sz w:val="16"/>
                <w:lang w:val="en-AU"/>
              </w:rPr>
            </w:pPr>
          </w:p>
        </w:tc>
      </w:tr>
      <w:tr w:rsidR="00220EC1" w:rsidRPr="000107CE" w14:paraId="2DC9C52D" w14:textId="77777777" w:rsidTr="005A65BE">
        <w:tc>
          <w:tcPr>
            <w:tcW w:w="1320" w:type="dxa"/>
          </w:tcPr>
          <w:p w14:paraId="7C11D929"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53C4F11B"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4562725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C99C7E" w14:textId="49B3A8E0"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Calcitriol</w:t>
            </w:r>
          </w:p>
        </w:tc>
        <w:tc>
          <w:tcPr>
            <w:tcW w:w="591" w:type="dxa"/>
          </w:tcPr>
          <w:p w14:paraId="0D8577A7"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44BE81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F14349D"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45335EF3"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5ECE6A1D"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FC9D29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6CA0046D" w14:textId="77777777" w:rsidR="00220EC1" w:rsidRPr="000107CE" w:rsidRDefault="00220EC1" w:rsidP="00220EC1">
            <w:pPr>
              <w:spacing w:line="240" w:lineRule="auto"/>
              <w:rPr>
                <w:sz w:val="16"/>
                <w:lang w:val="en-AU"/>
              </w:rPr>
            </w:pPr>
          </w:p>
        </w:tc>
        <w:tc>
          <w:tcPr>
            <w:tcW w:w="544" w:type="dxa"/>
          </w:tcPr>
          <w:p w14:paraId="51D6BE2F"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64B0331" w14:textId="77777777" w:rsidR="00220EC1" w:rsidRPr="000107CE" w:rsidRDefault="00220EC1" w:rsidP="00220EC1">
            <w:pPr>
              <w:spacing w:line="240" w:lineRule="auto"/>
              <w:rPr>
                <w:sz w:val="16"/>
                <w:lang w:val="en-AU"/>
              </w:rPr>
            </w:pPr>
          </w:p>
        </w:tc>
        <w:tc>
          <w:tcPr>
            <w:tcW w:w="856" w:type="dxa"/>
          </w:tcPr>
          <w:p w14:paraId="76C63AC6" w14:textId="77777777" w:rsidR="00220EC1" w:rsidRPr="000107CE" w:rsidRDefault="00220EC1" w:rsidP="00220EC1">
            <w:pPr>
              <w:spacing w:line="240" w:lineRule="auto"/>
              <w:rPr>
                <w:sz w:val="16"/>
                <w:lang w:val="en-AU"/>
              </w:rPr>
            </w:pPr>
          </w:p>
        </w:tc>
      </w:tr>
      <w:tr w:rsidR="00220EC1" w:rsidRPr="000107CE" w14:paraId="27EED1F9" w14:textId="77777777" w:rsidTr="005A65BE">
        <w:tc>
          <w:tcPr>
            <w:tcW w:w="1320" w:type="dxa"/>
          </w:tcPr>
          <w:p w14:paraId="309E23F1"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3DD5B12A"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49FA5F3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239B59" w14:textId="77777777" w:rsidR="00220EC1" w:rsidRPr="000107CE" w:rsidRDefault="00220EC1" w:rsidP="00220EC1">
            <w:pPr>
              <w:spacing w:line="240" w:lineRule="auto"/>
              <w:rPr>
                <w:sz w:val="16"/>
                <w:lang w:val="en-AU"/>
              </w:rPr>
            </w:pPr>
            <w:r w:rsidRPr="000107CE">
              <w:rPr>
                <w:sz w:val="16"/>
                <w:lang w:val="en-AU"/>
              </w:rPr>
              <w:t>Calciprox</w:t>
            </w:r>
          </w:p>
        </w:tc>
        <w:tc>
          <w:tcPr>
            <w:tcW w:w="591" w:type="dxa"/>
          </w:tcPr>
          <w:p w14:paraId="620B5B0E"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68B10AF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AFF831E"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675615B9"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6C8C55E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5EC8C793"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79D3D06" w14:textId="77777777" w:rsidR="00220EC1" w:rsidRPr="000107CE" w:rsidRDefault="00220EC1" w:rsidP="00220EC1">
            <w:pPr>
              <w:spacing w:line="240" w:lineRule="auto"/>
              <w:rPr>
                <w:sz w:val="16"/>
                <w:lang w:val="en-AU"/>
              </w:rPr>
            </w:pPr>
          </w:p>
        </w:tc>
        <w:tc>
          <w:tcPr>
            <w:tcW w:w="544" w:type="dxa"/>
          </w:tcPr>
          <w:p w14:paraId="463AFB3A"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5FC4B70F" w14:textId="77777777" w:rsidR="00220EC1" w:rsidRPr="000107CE" w:rsidRDefault="00220EC1" w:rsidP="00220EC1">
            <w:pPr>
              <w:spacing w:line="240" w:lineRule="auto"/>
              <w:rPr>
                <w:sz w:val="16"/>
                <w:lang w:val="en-AU"/>
              </w:rPr>
            </w:pPr>
          </w:p>
        </w:tc>
        <w:tc>
          <w:tcPr>
            <w:tcW w:w="856" w:type="dxa"/>
          </w:tcPr>
          <w:p w14:paraId="18AFB63C" w14:textId="77777777" w:rsidR="00220EC1" w:rsidRPr="000107CE" w:rsidRDefault="00220EC1" w:rsidP="00220EC1">
            <w:pPr>
              <w:spacing w:line="240" w:lineRule="auto"/>
              <w:rPr>
                <w:sz w:val="16"/>
                <w:lang w:val="en-AU"/>
              </w:rPr>
            </w:pPr>
          </w:p>
        </w:tc>
      </w:tr>
      <w:tr w:rsidR="00220EC1" w:rsidRPr="000107CE" w14:paraId="31DB8CF0" w14:textId="77777777" w:rsidTr="005A65BE">
        <w:tc>
          <w:tcPr>
            <w:tcW w:w="1320" w:type="dxa"/>
          </w:tcPr>
          <w:p w14:paraId="0FF9FD73"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047CDCE7"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45333F4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0EFA21" w14:textId="77777777" w:rsidR="00220EC1" w:rsidRPr="000107CE" w:rsidRDefault="00220EC1" w:rsidP="00220EC1">
            <w:pPr>
              <w:spacing w:line="240" w:lineRule="auto"/>
              <w:rPr>
                <w:sz w:val="16"/>
                <w:lang w:val="en-AU"/>
              </w:rPr>
            </w:pPr>
            <w:r w:rsidRPr="000107CE">
              <w:rPr>
                <w:sz w:val="16"/>
                <w:lang w:val="en-AU"/>
              </w:rPr>
              <w:t>Calciprox</w:t>
            </w:r>
          </w:p>
        </w:tc>
        <w:tc>
          <w:tcPr>
            <w:tcW w:w="591" w:type="dxa"/>
          </w:tcPr>
          <w:p w14:paraId="0B9EA972"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60D72BA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9B21961"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0084802C"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7635DAF8"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0B1E44C6"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3411581" w14:textId="77777777" w:rsidR="00220EC1" w:rsidRPr="000107CE" w:rsidRDefault="00220EC1" w:rsidP="00220EC1">
            <w:pPr>
              <w:spacing w:line="240" w:lineRule="auto"/>
              <w:rPr>
                <w:sz w:val="16"/>
                <w:lang w:val="en-AU"/>
              </w:rPr>
            </w:pPr>
          </w:p>
        </w:tc>
        <w:tc>
          <w:tcPr>
            <w:tcW w:w="544" w:type="dxa"/>
          </w:tcPr>
          <w:p w14:paraId="12E2CAD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218C2679" w14:textId="77777777" w:rsidR="00220EC1" w:rsidRPr="000107CE" w:rsidRDefault="00220EC1" w:rsidP="00220EC1">
            <w:pPr>
              <w:spacing w:line="240" w:lineRule="auto"/>
              <w:rPr>
                <w:sz w:val="16"/>
                <w:lang w:val="en-AU"/>
              </w:rPr>
            </w:pPr>
          </w:p>
        </w:tc>
        <w:tc>
          <w:tcPr>
            <w:tcW w:w="856" w:type="dxa"/>
          </w:tcPr>
          <w:p w14:paraId="18ACA250" w14:textId="77777777" w:rsidR="00220EC1" w:rsidRPr="000107CE" w:rsidRDefault="00220EC1" w:rsidP="00220EC1">
            <w:pPr>
              <w:spacing w:line="240" w:lineRule="auto"/>
              <w:rPr>
                <w:sz w:val="16"/>
                <w:lang w:val="en-AU"/>
              </w:rPr>
            </w:pPr>
          </w:p>
        </w:tc>
      </w:tr>
      <w:tr w:rsidR="00220EC1" w:rsidRPr="000107CE" w14:paraId="784F775C" w14:textId="77777777" w:rsidTr="005A65BE">
        <w:tc>
          <w:tcPr>
            <w:tcW w:w="1320" w:type="dxa"/>
          </w:tcPr>
          <w:p w14:paraId="4EBA9DAA"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683F71B9"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64FAC6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A8DB2C" w14:textId="77777777" w:rsidR="00220EC1" w:rsidRPr="000107CE" w:rsidRDefault="00220EC1" w:rsidP="00220EC1">
            <w:pPr>
              <w:spacing w:line="240" w:lineRule="auto"/>
              <w:rPr>
                <w:sz w:val="16"/>
                <w:lang w:val="en-AU"/>
              </w:rPr>
            </w:pPr>
            <w:r w:rsidRPr="000107CE">
              <w:rPr>
                <w:sz w:val="16"/>
                <w:lang w:val="en-AU"/>
              </w:rPr>
              <w:t>CALITROL</w:t>
            </w:r>
          </w:p>
        </w:tc>
        <w:tc>
          <w:tcPr>
            <w:tcW w:w="591" w:type="dxa"/>
          </w:tcPr>
          <w:p w14:paraId="7FECEBC4" w14:textId="77777777" w:rsidR="00220EC1" w:rsidRPr="000107CE" w:rsidRDefault="00220EC1" w:rsidP="00220EC1">
            <w:pPr>
              <w:spacing w:line="240" w:lineRule="auto"/>
              <w:rPr>
                <w:sz w:val="16"/>
                <w:lang w:val="en-AU"/>
              </w:rPr>
            </w:pPr>
            <w:r w:rsidRPr="000107CE">
              <w:rPr>
                <w:sz w:val="16"/>
                <w:lang w:val="en-AU"/>
              </w:rPr>
              <w:t>XT</w:t>
            </w:r>
          </w:p>
        </w:tc>
        <w:tc>
          <w:tcPr>
            <w:tcW w:w="638" w:type="dxa"/>
          </w:tcPr>
          <w:p w14:paraId="3F1DB4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1A8BE56"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719AEE9D"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5FC0E32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5D78BEB"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391F58B0" w14:textId="77777777" w:rsidR="00220EC1" w:rsidRPr="000107CE" w:rsidRDefault="00220EC1" w:rsidP="00220EC1">
            <w:pPr>
              <w:spacing w:line="240" w:lineRule="auto"/>
              <w:rPr>
                <w:sz w:val="16"/>
                <w:lang w:val="en-AU"/>
              </w:rPr>
            </w:pPr>
          </w:p>
        </w:tc>
        <w:tc>
          <w:tcPr>
            <w:tcW w:w="544" w:type="dxa"/>
          </w:tcPr>
          <w:p w14:paraId="029A3920"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18E244A" w14:textId="77777777" w:rsidR="00220EC1" w:rsidRPr="000107CE" w:rsidRDefault="00220EC1" w:rsidP="00220EC1">
            <w:pPr>
              <w:spacing w:line="240" w:lineRule="auto"/>
              <w:rPr>
                <w:sz w:val="16"/>
                <w:lang w:val="en-AU"/>
              </w:rPr>
            </w:pPr>
          </w:p>
        </w:tc>
        <w:tc>
          <w:tcPr>
            <w:tcW w:w="856" w:type="dxa"/>
          </w:tcPr>
          <w:p w14:paraId="75131668" w14:textId="77777777" w:rsidR="00220EC1" w:rsidRPr="000107CE" w:rsidRDefault="00220EC1" w:rsidP="00220EC1">
            <w:pPr>
              <w:spacing w:line="240" w:lineRule="auto"/>
              <w:rPr>
                <w:sz w:val="16"/>
                <w:lang w:val="en-AU"/>
              </w:rPr>
            </w:pPr>
          </w:p>
        </w:tc>
      </w:tr>
      <w:tr w:rsidR="00220EC1" w:rsidRPr="000107CE" w14:paraId="1C5076BC" w14:textId="77777777" w:rsidTr="005A65BE">
        <w:tc>
          <w:tcPr>
            <w:tcW w:w="1320" w:type="dxa"/>
          </w:tcPr>
          <w:p w14:paraId="1BA2EDB3"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5485A772"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26759BD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8E7DE93" w14:textId="77777777" w:rsidR="00220EC1" w:rsidRPr="000107CE" w:rsidRDefault="00220EC1" w:rsidP="00220EC1">
            <w:pPr>
              <w:spacing w:line="240" w:lineRule="auto"/>
              <w:rPr>
                <w:sz w:val="16"/>
                <w:lang w:val="en-AU"/>
              </w:rPr>
            </w:pPr>
            <w:r w:rsidRPr="000107CE">
              <w:rPr>
                <w:sz w:val="16"/>
                <w:lang w:val="en-AU"/>
              </w:rPr>
              <w:t>CALITROL</w:t>
            </w:r>
          </w:p>
        </w:tc>
        <w:tc>
          <w:tcPr>
            <w:tcW w:w="591" w:type="dxa"/>
          </w:tcPr>
          <w:p w14:paraId="4252569D" w14:textId="77777777" w:rsidR="00220EC1" w:rsidRPr="000107CE" w:rsidRDefault="00220EC1" w:rsidP="00220EC1">
            <w:pPr>
              <w:spacing w:line="240" w:lineRule="auto"/>
              <w:rPr>
                <w:sz w:val="16"/>
                <w:lang w:val="en-AU"/>
              </w:rPr>
            </w:pPr>
            <w:r w:rsidRPr="000107CE">
              <w:rPr>
                <w:sz w:val="16"/>
                <w:lang w:val="en-AU"/>
              </w:rPr>
              <w:t>XT</w:t>
            </w:r>
          </w:p>
        </w:tc>
        <w:tc>
          <w:tcPr>
            <w:tcW w:w="638" w:type="dxa"/>
          </w:tcPr>
          <w:p w14:paraId="6BD19B2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390F83"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1F14FC38"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031CABD7"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DF9131F"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75F790F" w14:textId="77777777" w:rsidR="00220EC1" w:rsidRPr="000107CE" w:rsidRDefault="00220EC1" w:rsidP="00220EC1">
            <w:pPr>
              <w:spacing w:line="240" w:lineRule="auto"/>
              <w:rPr>
                <w:sz w:val="16"/>
                <w:lang w:val="en-AU"/>
              </w:rPr>
            </w:pPr>
          </w:p>
        </w:tc>
        <w:tc>
          <w:tcPr>
            <w:tcW w:w="544" w:type="dxa"/>
          </w:tcPr>
          <w:p w14:paraId="04B41B7B"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C8EE7CC" w14:textId="77777777" w:rsidR="00220EC1" w:rsidRPr="000107CE" w:rsidRDefault="00220EC1" w:rsidP="00220EC1">
            <w:pPr>
              <w:spacing w:line="240" w:lineRule="auto"/>
              <w:rPr>
                <w:sz w:val="16"/>
                <w:lang w:val="en-AU"/>
              </w:rPr>
            </w:pPr>
          </w:p>
        </w:tc>
        <w:tc>
          <w:tcPr>
            <w:tcW w:w="856" w:type="dxa"/>
          </w:tcPr>
          <w:p w14:paraId="615F33BB" w14:textId="77777777" w:rsidR="00220EC1" w:rsidRPr="000107CE" w:rsidRDefault="00220EC1" w:rsidP="00220EC1">
            <w:pPr>
              <w:spacing w:line="240" w:lineRule="auto"/>
              <w:rPr>
                <w:sz w:val="16"/>
                <w:lang w:val="en-AU"/>
              </w:rPr>
            </w:pPr>
          </w:p>
        </w:tc>
      </w:tr>
      <w:tr w:rsidR="00220EC1" w:rsidRPr="000107CE" w14:paraId="5252F863" w14:textId="77777777" w:rsidTr="005A65BE">
        <w:tc>
          <w:tcPr>
            <w:tcW w:w="1320" w:type="dxa"/>
          </w:tcPr>
          <w:p w14:paraId="55E7D00E"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3925870C"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6FBAA8A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6E511F1" w14:textId="77777777" w:rsidR="00220EC1" w:rsidRPr="000107CE" w:rsidRDefault="00220EC1" w:rsidP="00220EC1">
            <w:pPr>
              <w:spacing w:line="240" w:lineRule="auto"/>
              <w:rPr>
                <w:sz w:val="16"/>
                <w:lang w:val="en-AU"/>
              </w:rPr>
            </w:pPr>
            <w:r w:rsidRPr="000107CE">
              <w:rPr>
                <w:sz w:val="16"/>
                <w:lang w:val="en-AU"/>
              </w:rPr>
              <w:t>Kosteo</w:t>
            </w:r>
          </w:p>
        </w:tc>
        <w:tc>
          <w:tcPr>
            <w:tcW w:w="591" w:type="dxa"/>
          </w:tcPr>
          <w:p w14:paraId="7CEE2D61"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584FD27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94A966C"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0D7969A1"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05D60867"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7F0D12C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33959749" w14:textId="77777777" w:rsidR="00220EC1" w:rsidRPr="000107CE" w:rsidRDefault="00220EC1" w:rsidP="00220EC1">
            <w:pPr>
              <w:spacing w:line="240" w:lineRule="auto"/>
              <w:rPr>
                <w:sz w:val="16"/>
                <w:lang w:val="en-AU"/>
              </w:rPr>
            </w:pPr>
          </w:p>
        </w:tc>
        <w:tc>
          <w:tcPr>
            <w:tcW w:w="544" w:type="dxa"/>
          </w:tcPr>
          <w:p w14:paraId="0CD99A4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3001F3D" w14:textId="77777777" w:rsidR="00220EC1" w:rsidRPr="000107CE" w:rsidRDefault="00220EC1" w:rsidP="00220EC1">
            <w:pPr>
              <w:spacing w:line="240" w:lineRule="auto"/>
              <w:rPr>
                <w:sz w:val="16"/>
                <w:lang w:val="en-AU"/>
              </w:rPr>
            </w:pPr>
          </w:p>
        </w:tc>
        <w:tc>
          <w:tcPr>
            <w:tcW w:w="856" w:type="dxa"/>
          </w:tcPr>
          <w:p w14:paraId="06BB164B" w14:textId="77777777" w:rsidR="00220EC1" w:rsidRPr="000107CE" w:rsidRDefault="00220EC1" w:rsidP="00220EC1">
            <w:pPr>
              <w:spacing w:line="240" w:lineRule="auto"/>
              <w:rPr>
                <w:sz w:val="16"/>
                <w:lang w:val="en-AU"/>
              </w:rPr>
            </w:pPr>
          </w:p>
        </w:tc>
      </w:tr>
      <w:tr w:rsidR="00220EC1" w:rsidRPr="000107CE" w14:paraId="69025925" w14:textId="77777777" w:rsidTr="005A65BE">
        <w:tc>
          <w:tcPr>
            <w:tcW w:w="1320" w:type="dxa"/>
          </w:tcPr>
          <w:p w14:paraId="540FD032"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7DB2ED05"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543BD75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6C22969" w14:textId="77777777" w:rsidR="00220EC1" w:rsidRPr="000107CE" w:rsidRDefault="00220EC1" w:rsidP="00220EC1">
            <w:pPr>
              <w:spacing w:line="240" w:lineRule="auto"/>
              <w:rPr>
                <w:sz w:val="16"/>
                <w:lang w:val="en-AU"/>
              </w:rPr>
            </w:pPr>
            <w:r w:rsidRPr="000107CE">
              <w:rPr>
                <w:sz w:val="16"/>
                <w:lang w:val="en-AU"/>
              </w:rPr>
              <w:t>Kosteo</w:t>
            </w:r>
          </w:p>
        </w:tc>
        <w:tc>
          <w:tcPr>
            <w:tcW w:w="591" w:type="dxa"/>
          </w:tcPr>
          <w:p w14:paraId="31BB6914"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7DBAE62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61B4CDE"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6060A236"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763BC8FB"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6E9A3D71"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E34066C" w14:textId="77777777" w:rsidR="00220EC1" w:rsidRPr="000107CE" w:rsidRDefault="00220EC1" w:rsidP="00220EC1">
            <w:pPr>
              <w:spacing w:line="240" w:lineRule="auto"/>
              <w:rPr>
                <w:sz w:val="16"/>
                <w:lang w:val="en-AU"/>
              </w:rPr>
            </w:pPr>
          </w:p>
        </w:tc>
        <w:tc>
          <w:tcPr>
            <w:tcW w:w="544" w:type="dxa"/>
          </w:tcPr>
          <w:p w14:paraId="1CE7262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AAF02CD" w14:textId="77777777" w:rsidR="00220EC1" w:rsidRPr="000107CE" w:rsidRDefault="00220EC1" w:rsidP="00220EC1">
            <w:pPr>
              <w:spacing w:line="240" w:lineRule="auto"/>
              <w:rPr>
                <w:sz w:val="16"/>
                <w:lang w:val="en-AU"/>
              </w:rPr>
            </w:pPr>
          </w:p>
        </w:tc>
        <w:tc>
          <w:tcPr>
            <w:tcW w:w="856" w:type="dxa"/>
          </w:tcPr>
          <w:p w14:paraId="570B5680" w14:textId="77777777" w:rsidR="00220EC1" w:rsidRPr="000107CE" w:rsidRDefault="00220EC1" w:rsidP="00220EC1">
            <w:pPr>
              <w:spacing w:line="240" w:lineRule="auto"/>
              <w:rPr>
                <w:sz w:val="16"/>
                <w:lang w:val="en-AU"/>
              </w:rPr>
            </w:pPr>
          </w:p>
        </w:tc>
      </w:tr>
      <w:tr w:rsidR="00220EC1" w:rsidRPr="000107CE" w14:paraId="0360735A" w14:textId="77777777" w:rsidTr="005A65BE">
        <w:tc>
          <w:tcPr>
            <w:tcW w:w="1320" w:type="dxa"/>
          </w:tcPr>
          <w:p w14:paraId="1A22C8D2"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437ED4BD"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73B4363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8FE657" w14:textId="77777777" w:rsidR="00220EC1" w:rsidRPr="000107CE" w:rsidRDefault="00220EC1" w:rsidP="00220EC1">
            <w:pPr>
              <w:spacing w:line="240" w:lineRule="auto"/>
              <w:rPr>
                <w:sz w:val="16"/>
                <w:lang w:val="en-AU"/>
              </w:rPr>
            </w:pPr>
            <w:r w:rsidRPr="000107CE">
              <w:rPr>
                <w:sz w:val="16"/>
                <w:lang w:val="en-AU"/>
              </w:rPr>
              <w:t>Rocaltrol</w:t>
            </w:r>
          </w:p>
        </w:tc>
        <w:tc>
          <w:tcPr>
            <w:tcW w:w="591" w:type="dxa"/>
          </w:tcPr>
          <w:p w14:paraId="22849137"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52C3BD4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A402B06"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4ABF58CD"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29BE7F3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C2383E1"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4986FDDE" w14:textId="77777777" w:rsidR="00220EC1" w:rsidRPr="000107CE" w:rsidRDefault="00220EC1" w:rsidP="00220EC1">
            <w:pPr>
              <w:spacing w:line="240" w:lineRule="auto"/>
              <w:rPr>
                <w:sz w:val="16"/>
                <w:lang w:val="en-AU"/>
              </w:rPr>
            </w:pPr>
          </w:p>
        </w:tc>
        <w:tc>
          <w:tcPr>
            <w:tcW w:w="544" w:type="dxa"/>
          </w:tcPr>
          <w:p w14:paraId="5AC61127"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B8CE765" w14:textId="77777777" w:rsidR="00220EC1" w:rsidRPr="000107CE" w:rsidRDefault="00220EC1" w:rsidP="00220EC1">
            <w:pPr>
              <w:spacing w:line="240" w:lineRule="auto"/>
              <w:rPr>
                <w:sz w:val="16"/>
                <w:lang w:val="en-AU"/>
              </w:rPr>
            </w:pPr>
          </w:p>
        </w:tc>
        <w:tc>
          <w:tcPr>
            <w:tcW w:w="856" w:type="dxa"/>
          </w:tcPr>
          <w:p w14:paraId="679612E9" w14:textId="77777777" w:rsidR="00220EC1" w:rsidRPr="000107CE" w:rsidRDefault="00220EC1" w:rsidP="00220EC1">
            <w:pPr>
              <w:spacing w:line="240" w:lineRule="auto"/>
              <w:rPr>
                <w:sz w:val="16"/>
                <w:lang w:val="en-AU"/>
              </w:rPr>
            </w:pPr>
          </w:p>
        </w:tc>
      </w:tr>
      <w:tr w:rsidR="00220EC1" w:rsidRPr="000107CE" w14:paraId="35782CF1" w14:textId="77777777" w:rsidTr="005A65BE">
        <w:tc>
          <w:tcPr>
            <w:tcW w:w="1320" w:type="dxa"/>
          </w:tcPr>
          <w:p w14:paraId="2635FD18"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003B3A72"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7B3DC7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C262F7C" w14:textId="77777777" w:rsidR="00220EC1" w:rsidRPr="000107CE" w:rsidRDefault="00220EC1" w:rsidP="00220EC1">
            <w:pPr>
              <w:spacing w:line="240" w:lineRule="auto"/>
              <w:rPr>
                <w:sz w:val="16"/>
                <w:lang w:val="en-AU"/>
              </w:rPr>
            </w:pPr>
            <w:r w:rsidRPr="000107CE">
              <w:rPr>
                <w:sz w:val="16"/>
                <w:lang w:val="en-AU"/>
              </w:rPr>
              <w:t>Rocaltrol</w:t>
            </w:r>
          </w:p>
        </w:tc>
        <w:tc>
          <w:tcPr>
            <w:tcW w:w="591" w:type="dxa"/>
          </w:tcPr>
          <w:p w14:paraId="2FF8523C"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6477856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8450CA4"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6C02DC12"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44C19F57"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530AAFBC"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C04A50C" w14:textId="77777777" w:rsidR="00220EC1" w:rsidRPr="000107CE" w:rsidRDefault="00220EC1" w:rsidP="00220EC1">
            <w:pPr>
              <w:spacing w:line="240" w:lineRule="auto"/>
              <w:rPr>
                <w:sz w:val="16"/>
                <w:lang w:val="en-AU"/>
              </w:rPr>
            </w:pPr>
          </w:p>
        </w:tc>
        <w:tc>
          <w:tcPr>
            <w:tcW w:w="544" w:type="dxa"/>
          </w:tcPr>
          <w:p w14:paraId="393CB0D3"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85864F8" w14:textId="77777777" w:rsidR="00220EC1" w:rsidRPr="000107CE" w:rsidRDefault="00220EC1" w:rsidP="00220EC1">
            <w:pPr>
              <w:spacing w:line="240" w:lineRule="auto"/>
              <w:rPr>
                <w:sz w:val="16"/>
                <w:lang w:val="en-AU"/>
              </w:rPr>
            </w:pPr>
          </w:p>
        </w:tc>
        <w:tc>
          <w:tcPr>
            <w:tcW w:w="856" w:type="dxa"/>
          </w:tcPr>
          <w:p w14:paraId="22266187" w14:textId="77777777" w:rsidR="00220EC1" w:rsidRPr="000107CE" w:rsidRDefault="00220EC1" w:rsidP="00220EC1">
            <w:pPr>
              <w:spacing w:line="240" w:lineRule="auto"/>
              <w:rPr>
                <w:sz w:val="16"/>
                <w:lang w:val="en-AU"/>
              </w:rPr>
            </w:pPr>
          </w:p>
        </w:tc>
      </w:tr>
      <w:tr w:rsidR="00220EC1" w:rsidRPr="000107CE" w14:paraId="76D9B4A9" w14:textId="77777777" w:rsidTr="005A65BE">
        <w:tc>
          <w:tcPr>
            <w:tcW w:w="1320" w:type="dxa"/>
          </w:tcPr>
          <w:p w14:paraId="5E60FC88"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49C4C539"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1CCEF10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02554A" w14:textId="77777777" w:rsidR="00220EC1" w:rsidRPr="000107CE" w:rsidRDefault="00220EC1" w:rsidP="00220EC1">
            <w:pPr>
              <w:spacing w:line="240" w:lineRule="auto"/>
              <w:rPr>
                <w:sz w:val="16"/>
                <w:lang w:val="en-AU"/>
              </w:rPr>
            </w:pPr>
            <w:r w:rsidRPr="000107CE">
              <w:rPr>
                <w:sz w:val="16"/>
                <w:lang w:val="en-AU"/>
              </w:rPr>
              <w:t>Sical</w:t>
            </w:r>
          </w:p>
        </w:tc>
        <w:tc>
          <w:tcPr>
            <w:tcW w:w="591" w:type="dxa"/>
          </w:tcPr>
          <w:p w14:paraId="568EE25B"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28E9B2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3E39FDA" w14:textId="77777777" w:rsidR="00220EC1" w:rsidRPr="000107CE" w:rsidRDefault="00220EC1" w:rsidP="00220EC1">
            <w:pPr>
              <w:spacing w:line="240" w:lineRule="auto"/>
              <w:rPr>
                <w:sz w:val="16"/>
                <w:lang w:val="en-AU"/>
              </w:rPr>
            </w:pPr>
            <w:r w:rsidRPr="000107CE">
              <w:rPr>
                <w:sz w:val="16"/>
                <w:lang w:val="en-AU"/>
              </w:rPr>
              <w:t>C5089 C5114 C5255 C5401 C5402</w:t>
            </w:r>
          </w:p>
        </w:tc>
        <w:tc>
          <w:tcPr>
            <w:tcW w:w="1675" w:type="dxa"/>
          </w:tcPr>
          <w:p w14:paraId="7E786939" w14:textId="77777777" w:rsidR="00220EC1" w:rsidRPr="000107CE" w:rsidRDefault="00220EC1" w:rsidP="00220EC1">
            <w:pPr>
              <w:spacing w:line="240" w:lineRule="auto"/>
              <w:rPr>
                <w:sz w:val="16"/>
                <w:lang w:val="en-AU"/>
              </w:rPr>
            </w:pPr>
            <w:r w:rsidRPr="000107CE">
              <w:rPr>
                <w:sz w:val="16"/>
                <w:lang w:val="en-AU"/>
              </w:rPr>
              <w:t>P5089 P5114 P5255 P5401 P5402</w:t>
            </w:r>
          </w:p>
        </w:tc>
        <w:tc>
          <w:tcPr>
            <w:tcW w:w="685" w:type="dxa"/>
          </w:tcPr>
          <w:p w14:paraId="6C69B9CC"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2F09BE5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3D72955" w14:textId="77777777" w:rsidR="00220EC1" w:rsidRPr="000107CE" w:rsidRDefault="00220EC1" w:rsidP="00220EC1">
            <w:pPr>
              <w:spacing w:line="240" w:lineRule="auto"/>
              <w:rPr>
                <w:sz w:val="16"/>
                <w:lang w:val="en-AU"/>
              </w:rPr>
            </w:pPr>
          </w:p>
        </w:tc>
        <w:tc>
          <w:tcPr>
            <w:tcW w:w="544" w:type="dxa"/>
          </w:tcPr>
          <w:p w14:paraId="105957AE"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E8571B9" w14:textId="77777777" w:rsidR="00220EC1" w:rsidRPr="000107CE" w:rsidRDefault="00220EC1" w:rsidP="00220EC1">
            <w:pPr>
              <w:spacing w:line="240" w:lineRule="auto"/>
              <w:rPr>
                <w:sz w:val="16"/>
                <w:lang w:val="en-AU"/>
              </w:rPr>
            </w:pPr>
          </w:p>
        </w:tc>
        <w:tc>
          <w:tcPr>
            <w:tcW w:w="856" w:type="dxa"/>
          </w:tcPr>
          <w:p w14:paraId="706892EE" w14:textId="77777777" w:rsidR="00220EC1" w:rsidRPr="000107CE" w:rsidRDefault="00220EC1" w:rsidP="00220EC1">
            <w:pPr>
              <w:spacing w:line="240" w:lineRule="auto"/>
              <w:rPr>
                <w:sz w:val="16"/>
                <w:lang w:val="en-AU"/>
              </w:rPr>
            </w:pPr>
          </w:p>
        </w:tc>
      </w:tr>
      <w:tr w:rsidR="00220EC1" w:rsidRPr="000107CE" w14:paraId="0D956EB1" w14:textId="77777777" w:rsidTr="005A65BE">
        <w:tc>
          <w:tcPr>
            <w:tcW w:w="1320" w:type="dxa"/>
          </w:tcPr>
          <w:p w14:paraId="18F4AF82" w14:textId="77777777" w:rsidR="00220EC1" w:rsidRPr="000107CE" w:rsidRDefault="00220EC1" w:rsidP="00220EC1">
            <w:pPr>
              <w:spacing w:line="240" w:lineRule="auto"/>
              <w:rPr>
                <w:sz w:val="16"/>
                <w:lang w:val="en-AU"/>
              </w:rPr>
            </w:pPr>
            <w:r w:rsidRPr="000107CE">
              <w:rPr>
                <w:sz w:val="16"/>
                <w:lang w:val="en-AU"/>
              </w:rPr>
              <w:t>Calcitriol</w:t>
            </w:r>
          </w:p>
        </w:tc>
        <w:tc>
          <w:tcPr>
            <w:tcW w:w="1954" w:type="dxa"/>
          </w:tcPr>
          <w:p w14:paraId="7DFDC84B" w14:textId="77777777" w:rsidR="00220EC1" w:rsidRPr="000107CE" w:rsidRDefault="00220EC1" w:rsidP="00220EC1">
            <w:pPr>
              <w:spacing w:line="240" w:lineRule="auto"/>
              <w:rPr>
                <w:sz w:val="16"/>
                <w:lang w:val="en-AU"/>
              </w:rPr>
            </w:pPr>
            <w:r w:rsidRPr="000107CE">
              <w:rPr>
                <w:sz w:val="16"/>
                <w:lang w:val="en-AU"/>
              </w:rPr>
              <w:t>Capsule 0.25 microgram</w:t>
            </w:r>
          </w:p>
        </w:tc>
        <w:tc>
          <w:tcPr>
            <w:tcW w:w="941" w:type="dxa"/>
          </w:tcPr>
          <w:p w14:paraId="0BF9DCA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93EDBC" w14:textId="77777777" w:rsidR="00220EC1" w:rsidRPr="000107CE" w:rsidRDefault="00220EC1" w:rsidP="00220EC1">
            <w:pPr>
              <w:spacing w:line="240" w:lineRule="auto"/>
              <w:rPr>
                <w:sz w:val="16"/>
                <w:lang w:val="en-AU"/>
              </w:rPr>
            </w:pPr>
            <w:r w:rsidRPr="000107CE">
              <w:rPr>
                <w:sz w:val="16"/>
                <w:lang w:val="en-AU"/>
              </w:rPr>
              <w:t>Sical</w:t>
            </w:r>
          </w:p>
        </w:tc>
        <w:tc>
          <w:tcPr>
            <w:tcW w:w="591" w:type="dxa"/>
          </w:tcPr>
          <w:p w14:paraId="4513F5B3"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9C5BAE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1A018D2" w14:textId="77777777" w:rsidR="00220EC1" w:rsidRPr="000107CE" w:rsidRDefault="00220EC1" w:rsidP="00220EC1">
            <w:pPr>
              <w:spacing w:line="240" w:lineRule="auto"/>
              <w:rPr>
                <w:sz w:val="16"/>
                <w:lang w:val="en-AU"/>
              </w:rPr>
            </w:pPr>
            <w:r w:rsidRPr="000107CE">
              <w:rPr>
                <w:sz w:val="16"/>
                <w:lang w:val="en-AU"/>
              </w:rPr>
              <w:t>C14231 C14259 C14287 C14296 C14322</w:t>
            </w:r>
          </w:p>
        </w:tc>
        <w:tc>
          <w:tcPr>
            <w:tcW w:w="1675" w:type="dxa"/>
          </w:tcPr>
          <w:p w14:paraId="15E4EF28" w14:textId="77777777" w:rsidR="00220EC1" w:rsidRPr="000107CE" w:rsidRDefault="00220EC1" w:rsidP="00220EC1">
            <w:pPr>
              <w:spacing w:line="240" w:lineRule="auto"/>
              <w:rPr>
                <w:sz w:val="16"/>
                <w:lang w:val="en-AU"/>
              </w:rPr>
            </w:pPr>
            <w:r w:rsidRPr="000107CE">
              <w:rPr>
                <w:sz w:val="16"/>
                <w:lang w:val="en-AU"/>
              </w:rPr>
              <w:t>P14231 P14259 P14287 P14296 P14322</w:t>
            </w:r>
          </w:p>
        </w:tc>
        <w:tc>
          <w:tcPr>
            <w:tcW w:w="685" w:type="dxa"/>
          </w:tcPr>
          <w:p w14:paraId="0AB79439"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3FBDF52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5726D3F" w14:textId="77777777" w:rsidR="00220EC1" w:rsidRPr="000107CE" w:rsidRDefault="00220EC1" w:rsidP="00220EC1">
            <w:pPr>
              <w:spacing w:line="240" w:lineRule="auto"/>
              <w:rPr>
                <w:sz w:val="16"/>
                <w:lang w:val="en-AU"/>
              </w:rPr>
            </w:pPr>
          </w:p>
        </w:tc>
        <w:tc>
          <w:tcPr>
            <w:tcW w:w="544" w:type="dxa"/>
          </w:tcPr>
          <w:p w14:paraId="41D5FDCD"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9767B50" w14:textId="77777777" w:rsidR="00220EC1" w:rsidRPr="000107CE" w:rsidRDefault="00220EC1" w:rsidP="00220EC1">
            <w:pPr>
              <w:spacing w:line="240" w:lineRule="auto"/>
              <w:rPr>
                <w:sz w:val="16"/>
                <w:lang w:val="en-AU"/>
              </w:rPr>
            </w:pPr>
          </w:p>
        </w:tc>
        <w:tc>
          <w:tcPr>
            <w:tcW w:w="856" w:type="dxa"/>
          </w:tcPr>
          <w:p w14:paraId="61657DBC" w14:textId="77777777" w:rsidR="00220EC1" w:rsidRPr="000107CE" w:rsidRDefault="00220EC1" w:rsidP="00220EC1">
            <w:pPr>
              <w:spacing w:line="240" w:lineRule="auto"/>
              <w:rPr>
                <w:sz w:val="16"/>
                <w:lang w:val="en-AU"/>
              </w:rPr>
            </w:pPr>
          </w:p>
        </w:tc>
      </w:tr>
      <w:tr w:rsidR="00220EC1" w:rsidRPr="000107CE" w14:paraId="317760EA" w14:textId="77777777" w:rsidTr="005A65BE">
        <w:tc>
          <w:tcPr>
            <w:tcW w:w="1320" w:type="dxa"/>
          </w:tcPr>
          <w:p w14:paraId="38C4242A" w14:textId="77777777" w:rsidR="00220EC1" w:rsidRPr="000107CE" w:rsidRDefault="00220EC1" w:rsidP="00220EC1">
            <w:pPr>
              <w:spacing w:line="240" w:lineRule="auto"/>
              <w:rPr>
                <w:sz w:val="16"/>
                <w:lang w:val="en-AU"/>
              </w:rPr>
            </w:pPr>
            <w:r w:rsidRPr="000107CE">
              <w:rPr>
                <w:sz w:val="16"/>
                <w:lang w:val="en-AU"/>
              </w:rPr>
              <w:t>Calcium</w:t>
            </w:r>
          </w:p>
        </w:tc>
        <w:tc>
          <w:tcPr>
            <w:tcW w:w="1954" w:type="dxa"/>
          </w:tcPr>
          <w:p w14:paraId="57AC2B02" w14:textId="77777777" w:rsidR="00220EC1" w:rsidRPr="000107CE" w:rsidRDefault="00220EC1" w:rsidP="00220EC1">
            <w:pPr>
              <w:spacing w:line="240" w:lineRule="auto"/>
              <w:rPr>
                <w:sz w:val="16"/>
                <w:lang w:val="en-AU"/>
              </w:rPr>
            </w:pPr>
            <w:r w:rsidRPr="000107CE">
              <w:rPr>
                <w:sz w:val="16"/>
                <w:lang w:val="en-AU"/>
              </w:rPr>
              <w:t>Tablet 600 mg (as carbonate)</w:t>
            </w:r>
          </w:p>
        </w:tc>
        <w:tc>
          <w:tcPr>
            <w:tcW w:w="941" w:type="dxa"/>
          </w:tcPr>
          <w:p w14:paraId="02FADE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26130E" w14:textId="36192B9B" w:rsidR="00220EC1" w:rsidRPr="000107CE" w:rsidRDefault="00220EC1" w:rsidP="00220EC1">
            <w:pPr>
              <w:spacing w:line="240" w:lineRule="auto"/>
              <w:rPr>
                <w:sz w:val="16"/>
                <w:lang w:val="en-AU"/>
              </w:rPr>
            </w:pPr>
            <w:r w:rsidRPr="000107CE">
              <w:rPr>
                <w:sz w:val="16"/>
                <w:lang w:val="en-AU"/>
              </w:rPr>
              <w:t>Calci</w:t>
            </w:r>
            <w:r>
              <w:rPr>
                <w:sz w:val="16"/>
                <w:lang w:val="en-AU"/>
              </w:rPr>
              <w:noBreakHyphen/>
            </w:r>
            <w:r w:rsidRPr="000107CE">
              <w:rPr>
                <w:sz w:val="16"/>
                <w:lang w:val="en-AU"/>
              </w:rPr>
              <w:t>Tab 600</w:t>
            </w:r>
          </w:p>
        </w:tc>
        <w:tc>
          <w:tcPr>
            <w:tcW w:w="591" w:type="dxa"/>
          </w:tcPr>
          <w:p w14:paraId="68B5FAF8"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2869E8D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21562E9" w14:textId="77777777" w:rsidR="00220EC1" w:rsidRPr="000107CE" w:rsidRDefault="00220EC1" w:rsidP="00220EC1">
            <w:pPr>
              <w:spacing w:line="240" w:lineRule="auto"/>
              <w:rPr>
                <w:sz w:val="16"/>
                <w:lang w:val="en-AU"/>
              </w:rPr>
            </w:pPr>
            <w:r w:rsidRPr="000107CE">
              <w:rPr>
                <w:sz w:val="16"/>
                <w:lang w:val="en-AU"/>
              </w:rPr>
              <w:t>C4586</w:t>
            </w:r>
          </w:p>
        </w:tc>
        <w:tc>
          <w:tcPr>
            <w:tcW w:w="1675" w:type="dxa"/>
          </w:tcPr>
          <w:p w14:paraId="098034FA" w14:textId="77777777" w:rsidR="00220EC1" w:rsidRPr="000107CE" w:rsidRDefault="00220EC1" w:rsidP="00220EC1">
            <w:pPr>
              <w:spacing w:line="240" w:lineRule="auto"/>
              <w:rPr>
                <w:sz w:val="16"/>
                <w:lang w:val="en-AU"/>
              </w:rPr>
            </w:pPr>
            <w:r w:rsidRPr="000107CE">
              <w:rPr>
                <w:sz w:val="16"/>
                <w:lang w:val="en-AU"/>
              </w:rPr>
              <w:t>P4586</w:t>
            </w:r>
          </w:p>
        </w:tc>
        <w:tc>
          <w:tcPr>
            <w:tcW w:w="685" w:type="dxa"/>
          </w:tcPr>
          <w:p w14:paraId="167D145F" w14:textId="77777777" w:rsidR="00220EC1" w:rsidRPr="000107CE" w:rsidRDefault="00220EC1" w:rsidP="00220EC1">
            <w:pPr>
              <w:spacing w:line="240" w:lineRule="auto"/>
              <w:rPr>
                <w:sz w:val="16"/>
                <w:lang w:val="en-AU"/>
              </w:rPr>
            </w:pPr>
            <w:r w:rsidRPr="000107CE">
              <w:rPr>
                <w:sz w:val="16"/>
                <w:lang w:val="en-AU"/>
              </w:rPr>
              <w:t>240</w:t>
            </w:r>
          </w:p>
        </w:tc>
        <w:tc>
          <w:tcPr>
            <w:tcW w:w="685" w:type="dxa"/>
          </w:tcPr>
          <w:p w14:paraId="578337CC"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60008003" w14:textId="77777777" w:rsidR="00220EC1" w:rsidRPr="000107CE" w:rsidRDefault="00220EC1" w:rsidP="00220EC1">
            <w:pPr>
              <w:spacing w:line="240" w:lineRule="auto"/>
              <w:rPr>
                <w:sz w:val="16"/>
                <w:lang w:val="en-AU"/>
              </w:rPr>
            </w:pPr>
          </w:p>
        </w:tc>
        <w:tc>
          <w:tcPr>
            <w:tcW w:w="544" w:type="dxa"/>
          </w:tcPr>
          <w:p w14:paraId="0E3BCEA8" w14:textId="77777777" w:rsidR="00220EC1" w:rsidRPr="000107CE" w:rsidRDefault="00220EC1" w:rsidP="00220EC1">
            <w:pPr>
              <w:spacing w:line="240" w:lineRule="auto"/>
              <w:rPr>
                <w:sz w:val="16"/>
                <w:lang w:val="en-AU"/>
              </w:rPr>
            </w:pPr>
            <w:r w:rsidRPr="000107CE">
              <w:rPr>
                <w:sz w:val="16"/>
                <w:lang w:val="en-AU"/>
              </w:rPr>
              <w:t>240</w:t>
            </w:r>
          </w:p>
        </w:tc>
        <w:tc>
          <w:tcPr>
            <w:tcW w:w="591" w:type="dxa"/>
          </w:tcPr>
          <w:p w14:paraId="2773B529" w14:textId="77777777" w:rsidR="00220EC1" w:rsidRPr="000107CE" w:rsidRDefault="00220EC1" w:rsidP="00220EC1">
            <w:pPr>
              <w:spacing w:line="240" w:lineRule="auto"/>
              <w:rPr>
                <w:sz w:val="16"/>
                <w:lang w:val="en-AU"/>
              </w:rPr>
            </w:pPr>
          </w:p>
        </w:tc>
        <w:tc>
          <w:tcPr>
            <w:tcW w:w="856" w:type="dxa"/>
          </w:tcPr>
          <w:p w14:paraId="1CF9AD3B" w14:textId="77777777" w:rsidR="00220EC1" w:rsidRPr="000107CE" w:rsidRDefault="00220EC1" w:rsidP="00220EC1">
            <w:pPr>
              <w:spacing w:line="240" w:lineRule="auto"/>
              <w:rPr>
                <w:sz w:val="16"/>
                <w:lang w:val="en-AU"/>
              </w:rPr>
            </w:pPr>
          </w:p>
        </w:tc>
      </w:tr>
      <w:tr w:rsidR="00220EC1" w:rsidRPr="000107CE" w14:paraId="51667F25" w14:textId="77777777" w:rsidTr="005A65BE">
        <w:tc>
          <w:tcPr>
            <w:tcW w:w="1320" w:type="dxa"/>
          </w:tcPr>
          <w:p w14:paraId="4BCDB87D" w14:textId="77777777" w:rsidR="00220EC1" w:rsidRPr="000107CE" w:rsidRDefault="00220EC1" w:rsidP="00220EC1">
            <w:pPr>
              <w:spacing w:line="240" w:lineRule="auto"/>
              <w:rPr>
                <w:sz w:val="16"/>
                <w:lang w:val="en-AU"/>
              </w:rPr>
            </w:pPr>
            <w:r w:rsidRPr="000107CE">
              <w:rPr>
                <w:sz w:val="16"/>
                <w:lang w:val="en-AU"/>
              </w:rPr>
              <w:t>Calcium</w:t>
            </w:r>
          </w:p>
        </w:tc>
        <w:tc>
          <w:tcPr>
            <w:tcW w:w="1954" w:type="dxa"/>
          </w:tcPr>
          <w:p w14:paraId="2E2B7831" w14:textId="77777777" w:rsidR="00220EC1" w:rsidRPr="000107CE" w:rsidRDefault="00220EC1" w:rsidP="00220EC1">
            <w:pPr>
              <w:spacing w:line="240" w:lineRule="auto"/>
              <w:rPr>
                <w:sz w:val="16"/>
                <w:lang w:val="en-AU"/>
              </w:rPr>
            </w:pPr>
            <w:r w:rsidRPr="000107CE">
              <w:rPr>
                <w:sz w:val="16"/>
                <w:lang w:val="en-AU"/>
              </w:rPr>
              <w:t>Tablet 600 mg (as carbonate)</w:t>
            </w:r>
          </w:p>
        </w:tc>
        <w:tc>
          <w:tcPr>
            <w:tcW w:w="941" w:type="dxa"/>
          </w:tcPr>
          <w:p w14:paraId="54AEAF0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7DF829" w14:textId="7226B2D3" w:rsidR="00220EC1" w:rsidRPr="000107CE" w:rsidRDefault="00220EC1" w:rsidP="00220EC1">
            <w:pPr>
              <w:spacing w:line="240" w:lineRule="auto"/>
              <w:rPr>
                <w:sz w:val="16"/>
                <w:lang w:val="en-AU"/>
              </w:rPr>
            </w:pPr>
            <w:r w:rsidRPr="000107CE">
              <w:rPr>
                <w:sz w:val="16"/>
                <w:lang w:val="en-AU"/>
              </w:rPr>
              <w:t>Calci</w:t>
            </w:r>
            <w:r>
              <w:rPr>
                <w:sz w:val="16"/>
                <w:lang w:val="en-AU"/>
              </w:rPr>
              <w:noBreakHyphen/>
            </w:r>
            <w:r w:rsidRPr="000107CE">
              <w:rPr>
                <w:sz w:val="16"/>
                <w:lang w:val="en-AU"/>
              </w:rPr>
              <w:t>Tab 600</w:t>
            </w:r>
          </w:p>
        </w:tc>
        <w:tc>
          <w:tcPr>
            <w:tcW w:w="591" w:type="dxa"/>
          </w:tcPr>
          <w:p w14:paraId="17A61B75"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5A7813D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9D4198" w14:textId="77777777" w:rsidR="00220EC1" w:rsidRPr="000107CE" w:rsidRDefault="00220EC1" w:rsidP="00220EC1">
            <w:pPr>
              <w:spacing w:line="240" w:lineRule="auto"/>
              <w:rPr>
                <w:sz w:val="16"/>
                <w:lang w:val="en-AU"/>
              </w:rPr>
            </w:pPr>
            <w:r w:rsidRPr="000107CE">
              <w:rPr>
                <w:sz w:val="16"/>
                <w:lang w:val="en-AU"/>
              </w:rPr>
              <w:t>C14228</w:t>
            </w:r>
          </w:p>
        </w:tc>
        <w:tc>
          <w:tcPr>
            <w:tcW w:w="1675" w:type="dxa"/>
          </w:tcPr>
          <w:p w14:paraId="6AEA4A0B" w14:textId="77777777" w:rsidR="00220EC1" w:rsidRPr="000107CE" w:rsidRDefault="00220EC1" w:rsidP="00220EC1">
            <w:pPr>
              <w:spacing w:line="240" w:lineRule="auto"/>
              <w:rPr>
                <w:sz w:val="16"/>
                <w:lang w:val="en-AU"/>
              </w:rPr>
            </w:pPr>
            <w:r w:rsidRPr="000107CE">
              <w:rPr>
                <w:sz w:val="16"/>
                <w:lang w:val="en-AU"/>
              </w:rPr>
              <w:t>P14228</w:t>
            </w:r>
          </w:p>
        </w:tc>
        <w:tc>
          <w:tcPr>
            <w:tcW w:w="685" w:type="dxa"/>
          </w:tcPr>
          <w:p w14:paraId="3927826E" w14:textId="77777777" w:rsidR="00220EC1" w:rsidRPr="000107CE" w:rsidRDefault="00220EC1" w:rsidP="00220EC1">
            <w:pPr>
              <w:spacing w:line="240" w:lineRule="auto"/>
              <w:rPr>
                <w:sz w:val="16"/>
                <w:lang w:val="en-AU"/>
              </w:rPr>
            </w:pPr>
            <w:r w:rsidRPr="000107CE">
              <w:rPr>
                <w:sz w:val="16"/>
                <w:lang w:val="en-AU"/>
              </w:rPr>
              <w:t>480</w:t>
            </w:r>
          </w:p>
        </w:tc>
        <w:tc>
          <w:tcPr>
            <w:tcW w:w="685" w:type="dxa"/>
          </w:tcPr>
          <w:p w14:paraId="3BC3884F"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7510A13" w14:textId="77777777" w:rsidR="00220EC1" w:rsidRPr="000107CE" w:rsidRDefault="00220EC1" w:rsidP="00220EC1">
            <w:pPr>
              <w:spacing w:line="240" w:lineRule="auto"/>
              <w:rPr>
                <w:sz w:val="16"/>
                <w:lang w:val="en-AU"/>
              </w:rPr>
            </w:pPr>
          </w:p>
        </w:tc>
        <w:tc>
          <w:tcPr>
            <w:tcW w:w="544" w:type="dxa"/>
          </w:tcPr>
          <w:p w14:paraId="5AFC70C3" w14:textId="77777777" w:rsidR="00220EC1" w:rsidRPr="000107CE" w:rsidRDefault="00220EC1" w:rsidP="00220EC1">
            <w:pPr>
              <w:spacing w:line="240" w:lineRule="auto"/>
              <w:rPr>
                <w:sz w:val="16"/>
                <w:lang w:val="en-AU"/>
              </w:rPr>
            </w:pPr>
            <w:r w:rsidRPr="000107CE">
              <w:rPr>
                <w:sz w:val="16"/>
                <w:lang w:val="en-AU"/>
              </w:rPr>
              <w:t>240</w:t>
            </w:r>
          </w:p>
        </w:tc>
        <w:tc>
          <w:tcPr>
            <w:tcW w:w="591" w:type="dxa"/>
          </w:tcPr>
          <w:p w14:paraId="217EDE54" w14:textId="77777777" w:rsidR="00220EC1" w:rsidRPr="000107CE" w:rsidRDefault="00220EC1" w:rsidP="00220EC1">
            <w:pPr>
              <w:spacing w:line="240" w:lineRule="auto"/>
              <w:rPr>
                <w:sz w:val="16"/>
                <w:lang w:val="en-AU"/>
              </w:rPr>
            </w:pPr>
          </w:p>
        </w:tc>
        <w:tc>
          <w:tcPr>
            <w:tcW w:w="856" w:type="dxa"/>
          </w:tcPr>
          <w:p w14:paraId="1B240F2A" w14:textId="77777777" w:rsidR="00220EC1" w:rsidRPr="000107CE" w:rsidRDefault="00220EC1" w:rsidP="00220EC1">
            <w:pPr>
              <w:spacing w:line="240" w:lineRule="auto"/>
              <w:rPr>
                <w:sz w:val="16"/>
                <w:lang w:val="en-AU"/>
              </w:rPr>
            </w:pPr>
          </w:p>
        </w:tc>
      </w:tr>
      <w:tr w:rsidR="007D2E42" w:rsidRPr="000107CE" w:rsidDel="007D2E42" w14:paraId="72A904D7" w14:textId="77777777" w:rsidTr="005A65BE">
        <w:tc>
          <w:tcPr>
            <w:tcW w:w="1320" w:type="dxa"/>
          </w:tcPr>
          <w:p w14:paraId="5BA097F3" w14:textId="03BB045F" w:rsidR="007D2E42" w:rsidRPr="000107CE" w:rsidDel="007D2E42" w:rsidRDefault="007D2E42" w:rsidP="007D2E42">
            <w:pPr>
              <w:spacing w:line="240" w:lineRule="auto"/>
              <w:rPr>
                <w:sz w:val="16"/>
              </w:rPr>
            </w:pPr>
            <w:r w:rsidRPr="00405B47">
              <w:rPr>
                <w:sz w:val="16"/>
              </w:rPr>
              <w:t>Calcium</w:t>
            </w:r>
          </w:p>
        </w:tc>
        <w:tc>
          <w:tcPr>
            <w:tcW w:w="1954" w:type="dxa"/>
          </w:tcPr>
          <w:p w14:paraId="3AF21FB7" w14:textId="38A3627D" w:rsidR="007D2E42" w:rsidRPr="000107CE" w:rsidDel="007D2E42" w:rsidRDefault="007D2E42" w:rsidP="007D2E42">
            <w:pPr>
              <w:spacing w:line="240" w:lineRule="auto"/>
              <w:rPr>
                <w:sz w:val="16"/>
              </w:rPr>
            </w:pPr>
            <w:r w:rsidRPr="00405B47">
              <w:rPr>
                <w:rFonts w:eastAsiaTheme="minorHAnsi"/>
                <w:sz w:val="16"/>
                <w:lang w:eastAsia="en-US"/>
              </w:rPr>
              <w:t>Tablet, chewable, 500 mg (as carbonate)</w:t>
            </w:r>
          </w:p>
        </w:tc>
        <w:tc>
          <w:tcPr>
            <w:tcW w:w="941" w:type="dxa"/>
          </w:tcPr>
          <w:p w14:paraId="75B79288" w14:textId="6F06352A" w:rsidR="007D2E42" w:rsidRPr="000107CE" w:rsidDel="007D2E42" w:rsidRDefault="007D2E42" w:rsidP="007D2E42">
            <w:pPr>
              <w:spacing w:line="240" w:lineRule="auto"/>
              <w:rPr>
                <w:sz w:val="16"/>
              </w:rPr>
            </w:pPr>
            <w:r w:rsidRPr="00405B47">
              <w:rPr>
                <w:rFonts w:eastAsiaTheme="minorHAnsi"/>
                <w:sz w:val="16"/>
                <w:lang w:eastAsia="en-US"/>
              </w:rPr>
              <w:t>Oral</w:t>
            </w:r>
          </w:p>
        </w:tc>
        <w:tc>
          <w:tcPr>
            <w:tcW w:w="1402" w:type="dxa"/>
          </w:tcPr>
          <w:p w14:paraId="1E7D708E" w14:textId="5C3291B4" w:rsidR="007D2E42" w:rsidRPr="000107CE" w:rsidDel="007D2E42" w:rsidRDefault="007D2E42" w:rsidP="007D2E42">
            <w:pPr>
              <w:spacing w:line="240" w:lineRule="auto"/>
              <w:rPr>
                <w:sz w:val="16"/>
              </w:rPr>
            </w:pPr>
            <w:r w:rsidRPr="00405B47">
              <w:rPr>
                <w:rFonts w:eastAsiaTheme="minorHAnsi"/>
                <w:sz w:val="16"/>
                <w:lang w:eastAsia="en-US"/>
              </w:rPr>
              <w:t>Cal-500</w:t>
            </w:r>
          </w:p>
        </w:tc>
        <w:tc>
          <w:tcPr>
            <w:tcW w:w="591" w:type="dxa"/>
          </w:tcPr>
          <w:p w14:paraId="4D53C8E2" w14:textId="1B0C9390" w:rsidR="007D2E42" w:rsidRPr="000107CE" w:rsidDel="007D2E42" w:rsidRDefault="007D2E42" w:rsidP="007D2E42">
            <w:pPr>
              <w:spacing w:line="240" w:lineRule="auto"/>
              <w:rPr>
                <w:sz w:val="16"/>
              </w:rPr>
            </w:pPr>
            <w:r w:rsidRPr="00405B47">
              <w:rPr>
                <w:rFonts w:eastAsiaTheme="minorHAnsi"/>
                <w:sz w:val="16"/>
                <w:lang w:eastAsia="en-US"/>
              </w:rPr>
              <w:t>PP</w:t>
            </w:r>
          </w:p>
        </w:tc>
        <w:tc>
          <w:tcPr>
            <w:tcW w:w="638" w:type="dxa"/>
          </w:tcPr>
          <w:p w14:paraId="224E6304" w14:textId="4C85C7BD" w:rsidR="007D2E42" w:rsidRPr="000107CE" w:rsidDel="007D2E42" w:rsidRDefault="007D2E42" w:rsidP="007D2E42">
            <w:pPr>
              <w:spacing w:line="240" w:lineRule="auto"/>
              <w:rPr>
                <w:sz w:val="16"/>
              </w:rPr>
            </w:pPr>
            <w:r w:rsidRPr="00405B47">
              <w:rPr>
                <w:rFonts w:eastAsiaTheme="minorHAnsi"/>
                <w:sz w:val="16"/>
                <w:lang w:eastAsia="en-US"/>
              </w:rPr>
              <w:t xml:space="preserve">MP </w:t>
            </w:r>
          </w:p>
        </w:tc>
        <w:tc>
          <w:tcPr>
            <w:tcW w:w="1675" w:type="dxa"/>
          </w:tcPr>
          <w:p w14:paraId="34394CEC" w14:textId="434C81FD" w:rsidR="007D2E42" w:rsidRPr="000107CE" w:rsidDel="007D2E42" w:rsidRDefault="007D2E42" w:rsidP="007D2E42">
            <w:pPr>
              <w:spacing w:line="240" w:lineRule="auto"/>
              <w:rPr>
                <w:sz w:val="16"/>
              </w:rPr>
            </w:pPr>
            <w:r w:rsidRPr="00405B47">
              <w:rPr>
                <w:rFonts w:eastAsiaTheme="minorHAnsi"/>
                <w:sz w:val="16"/>
                <w:lang w:eastAsia="en-US"/>
              </w:rPr>
              <w:t>C4586</w:t>
            </w:r>
          </w:p>
        </w:tc>
        <w:tc>
          <w:tcPr>
            <w:tcW w:w="1675" w:type="dxa"/>
          </w:tcPr>
          <w:p w14:paraId="1548C39E" w14:textId="6923A910" w:rsidR="007D2E42" w:rsidRPr="000107CE" w:rsidDel="007D2E42" w:rsidRDefault="007D2E42" w:rsidP="007D2E42">
            <w:pPr>
              <w:spacing w:line="240" w:lineRule="auto"/>
              <w:rPr>
                <w:sz w:val="16"/>
              </w:rPr>
            </w:pPr>
            <w:r w:rsidRPr="00405B47">
              <w:rPr>
                <w:sz w:val="16"/>
              </w:rPr>
              <w:t>P4586</w:t>
            </w:r>
          </w:p>
        </w:tc>
        <w:tc>
          <w:tcPr>
            <w:tcW w:w="685" w:type="dxa"/>
          </w:tcPr>
          <w:p w14:paraId="23853B9F" w14:textId="1819C912" w:rsidR="007D2E42" w:rsidRPr="000107CE" w:rsidDel="007D2E42" w:rsidRDefault="007D2E42" w:rsidP="007D2E42">
            <w:pPr>
              <w:spacing w:line="240" w:lineRule="auto"/>
              <w:rPr>
                <w:sz w:val="16"/>
              </w:rPr>
            </w:pPr>
            <w:r w:rsidRPr="00405B47">
              <w:rPr>
                <w:rFonts w:eastAsiaTheme="minorHAnsi"/>
                <w:sz w:val="16"/>
                <w:lang w:eastAsia="en-US"/>
              </w:rPr>
              <w:t>240</w:t>
            </w:r>
          </w:p>
        </w:tc>
        <w:tc>
          <w:tcPr>
            <w:tcW w:w="685" w:type="dxa"/>
          </w:tcPr>
          <w:p w14:paraId="494D1795" w14:textId="30436D7D" w:rsidR="007D2E42" w:rsidRPr="000107CE" w:rsidDel="007D2E42" w:rsidRDefault="007D2E42" w:rsidP="007D2E42">
            <w:pPr>
              <w:spacing w:line="240" w:lineRule="auto"/>
              <w:rPr>
                <w:sz w:val="16"/>
              </w:rPr>
            </w:pPr>
            <w:r w:rsidRPr="00405B47">
              <w:rPr>
                <w:rFonts w:eastAsiaTheme="minorHAnsi"/>
                <w:sz w:val="16"/>
                <w:lang w:eastAsia="en-US"/>
              </w:rPr>
              <w:t>1</w:t>
            </w:r>
          </w:p>
        </w:tc>
        <w:tc>
          <w:tcPr>
            <w:tcW w:w="1242" w:type="dxa"/>
          </w:tcPr>
          <w:p w14:paraId="2D8E7A49" w14:textId="77777777" w:rsidR="007D2E42" w:rsidRPr="000107CE" w:rsidDel="007D2E42" w:rsidRDefault="007D2E42" w:rsidP="007D2E42">
            <w:pPr>
              <w:spacing w:line="240" w:lineRule="auto"/>
              <w:rPr>
                <w:sz w:val="16"/>
              </w:rPr>
            </w:pPr>
          </w:p>
        </w:tc>
        <w:tc>
          <w:tcPr>
            <w:tcW w:w="544" w:type="dxa"/>
          </w:tcPr>
          <w:p w14:paraId="4DF5FD1D" w14:textId="25CC25DC" w:rsidR="007D2E42" w:rsidRPr="000107CE" w:rsidDel="007D2E42" w:rsidRDefault="007D2E42" w:rsidP="007D2E42">
            <w:pPr>
              <w:spacing w:line="240" w:lineRule="auto"/>
              <w:rPr>
                <w:sz w:val="16"/>
              </w:rPr>
            </w:pPr>
            <w:r w:rsidRPr="00405B47">
              <w:rPr>
                <w:rFonts w:eastAsiaTheme="minorHAnsi"/>
                <w:sz w:val="16"/>
                <w:lang w:eastAsia="en-US"/>
              </w:rPr>
              <w:t>120</w:t>
            </w:r>
          </w:p>
        </w:tc>
        <w:tc>
          <w:tcPr>
            <w:tcW w:w="591" w:type="dxa"/>
          </w:tcPr>
          <w:p w14:paraId="70FC1D05" w14:textId="77777777" w:rsidR="007D2E42" w:rsidRPr="000107CE" w:rsidDel="007D2E42" w:rsidRDefault="007D2E42" w:rsidP="007D2E42">
            <w:pPr>
              <w:spacing w:line="240" w:lineRule="auto"/>
              <w:rPr>
                <w:sz w:val="16"/>
              </w:rPr>
            </w:pPr>
          </w:p>
        </w:tc>
        <w:tc>
          <w:tcPr>
            <w:tcW w:w="856" w:type="dxa"/>
          </w:tcPr>
          <w:p w14:paraId="12F240B4" w14:textId="77777777" w:rsidR="007D2E42" w:rsidRPr="000107CE" w:rsidDel="007D2E42" w:rsidRDefault="007D2E42" w:rsidP="007D2E42">
            <w:pPr>
              <w:spacing w:line="240" w:lineRule="auto"/>
              <w:rPr>
                <w:sz w:val="16"/>
              </w:rPr>
            </w:pPr>
          </w:p>
        </w:tc>
      </w:tr>
      <w:tr w:rsidR="007D2E42" w:rsidRPr="000107CE" w:rsidDel="007D2E42" w14:paraId="2996C226" w14:textId="77777777" w:rsidTr="005A65BE">
        <w:tc>
          <w:tcPr>
            <w:tcW w:w="1320" w:type="dxa"/>
          </w:tcPr>
          <w:p w14:paraId="7AE3F257" w14:textId="23D52D69" w:rsidR="007D2E42" w:rsidRPr="000107CE" w:rsidDel="007D2E42" w:rsidRDefault="007D2E42" w:rsidP="007D2E42">
            <w:pPr>
              <w:spacing w:line="240" w:lineRule="auto"/>
              <w:rPr>
                <w:sz w:val="16"/>
              </w:rPr>
            </w:pPr>
            <w:r w:rsidRPr="00405B47">
              <w:rPr>
                <w:sz w:val="16"/>
              </w:rPr>
              <w:t>Calcium</w:t>
            </w:r>
          </w:p>
        </w:tc>
        <w:tc>
          <w:tcPr>
            <w:tcW w:w="1954" w:type="dxa"/>
          </w:tcPr>
          <w:p w14:paraId="15D4E486" w14:textId="443BC95F" w:rsidR="007D2E42" w:rsidRPr="000107CE" w:rsidDel="007D2E42" w:rsidRDefault="007D2E42" w:rsidP="007D2E42">
            <w:pPr>
              <w:spacing w:line="240" w:lineRule="auto"/>
              <w:rPr>
                <w:sz w:val="16"/>
              </w:rPr>
            </w:pPr>
            <w:r w:rsidRPr="00405B47">
              <w:rPr>
                <w:rFonts w:eastAsiaTheme="minorHAnsi"/>
                <w:sz w:val="16"/>
                <w:lang w:eastAsia="en-US"/>
              </w:rPr>
              <w:t>Tablet, chewable, 500 mg (as carbonate)</w:t>
            </w:r>
          </w:p>
        </w:tc>
        <w:tc>
          <w:tcPr>
            <w:tcW w:w="941" w:type="dxa"/>
          </w:tcPr>
          <w:p w14:paraId="234FB855" w14:textId="44A90C24" w:rsidR="007D2E42" w:rsidRPr="000107CE" w:rsidDel="007D2E42" w:rsidRDefault="007D2E42" w:rsidP="007D2E42">
            <w:pPr>
              <w:spacing w:line="240" w:lineRule="auto"/>
              <w:rPr>
                <w:sz w:val="16"/>
              </w:rPr>
            </w:pPr>
            <w:r w:rsidRPr="00405B47">
              <w:rPr>
                <w:rFonts w:eastAsiaTheme="minorHAnsi"/>
                <w:sz w:val="16"/>
                <w:lang w:eastAsia="en-US"/>
              </w:rPr>
              <w:t>Oral</w:t>
            </w:r>
          </w:p>
        </w:tc>
        <w:tc>
          <w:tcPr>
            <w:tcW w:w="1402" w:type="dxa"/>
          </w:tcPr>
          <w:p w14:paraId="445F4B94" w14:textId="2443979F" w:rsidR="007D2E42" w:rsidRPr="000107CE" w:rsidDel="007D2E42" w:rsidRDefault="007D2E42" w:rsidP="007D2E42">
            <w:pPr>
              <w:spacing w:line="240" w:lineRule="auto"/>
              <w:rPr>
                <w:sz w:val="16"/>
              </w:rPr>
            </w:pPr>
            <w:r w:rsidRPr="00405B47">
              <w:rPr>
                <w:rFonts w:eastAsiaTheme="minorHAnsi"/>
                <w:sz w:val="16"/>
                <w:lang w:eastAsia="en-US"/>
              </w:rPr>
              <w:t>Cal-500</w:t>
            </w:r>
          </w:p>
        </w:tc>
        <w:tc>
          <w:tcPr>
            <w:tcW w:w="591" w:type="dxa"/>
          </w:tcPr>
          <w:p w14:paraId="16E3372C" w14:textId="501C80BC" w:rsidR="007D2E42" w:rsidRPr="000107CE" w:rsidDel="007D2E42" w:rsidRDefault="007D2E42" w:rsidP="007D2E42">
            <w:pPr>
              <w:spacing w:line="240" w:lineRule="auto"/>
              <w:rPr>
                <w:sz w:val="16"/>
              </w:rPr>
            </w:pPr>
            <w:r w:rsidRPr="00405B47">
              <w:rPr>
                <w:rFonts w:eastAsiaTheme="minorHAnsi"/>
                <w:sz w:val="16"/>
                <w:lang w:eastAsia="en-US"/>
              </w:rPr>
              <w:t>PP</w:t>
            </w:r>
          </w:p>
        </w:tc>
        <w:tc>
          <w:tcPr>
            <w:tcW w:w="638" w:type="dxa"/>
          </w:tcPr>
          <w:p w14:paraId="25C854A0" w14:textId="70837B32" w:rsidR="007D2E42" w:rsidRPr="000107CE" w:rsidDel="007D2E42" w:rsidRDefault="007D2E42" w:rsidP="007D2E42">
            <w:pPr>
              <w:spacing w:line="240" w:lineRule="auto"/>
              <w:rPr>
                <w:sz w:val="16"/>
              </w:rPr>
            </w:pPr>
            <w:r w:rsidRPr="00405B47">
              <w:rPr>
                <w:rFonts w:eastAsiaTheme="minorHAnsi"/>
                <w:sz w:val="16"/>
                <w:lang w:eastAsia="en-US"/>
              </w:rPr>
              <w:t xml:space="preserve">NP </w:t>
            </w:r>
          </w:p>
        </w:tc>
        <w:tc>
          <w:tcPr>
            <w:tcW w:w="1675" w:type="dxa"/>
          </w:tcPr>
          <w:p w14:paraId="11633619" w14:textId="7F1A1144" w:rsidR="007D2E42" w:rsidRPr="000107CE" w:rsidDel="007D2E42" w:rsidRDefault="007D2E42" w:rsidP="007D2E42">
            <w:pPr>
              <w:spacing w:line="240" w:lineRule="auto"/>
              <w:rPr>
                <w:sz w:val="16"/>
              </w:rPr>
            </w:pPr>
            <w:r w:rsidRPr="00405B47">
              <w:rPr>
                <w:rFonts w:eastAsiaTheme="minorHAnsi"/>
                <w:sz w:val="16"/>
                <w:lang w:eastAsia="en-US"/>
              </w:rPr>
              <w:t>C4586</w:t>
            </w:r>
          </w:p>
        </w:tc>
        <w:tc>
          <w:tcPr>
            <w:tcW w:w="1675" w:type="dxa"/>
          </w:tcPr>
          <w:p w14:paraId="261F2ADC" w14:textId="77777777" w:rsidR="007D2E42" w:rsidRPr="000107CE" w:rsidDel="007D2E42" w:rsidRDefault="007D2E42" w:rsidP="007D2E42">
            <w:pPr>
              <w:spacing w:line="240" w:lineRule="auto"/>
              <w:rPr>
                <w:sz w:val="16"/>
              </w:rPr>
            </w:pPr>
          </w:p>
        </w:tc>
        <w:tc>
          <w:tcPr>
            <w:tcW w:w="685" w:type="dxa"/>
          </w:tcPr>
          <w:p w14:paraId="14BC023B" w14:textId="26155152" w:rsidR="007D2E42" w:rsidRPr="000107CE" w:rsidDel="007D2E42" w:rsidRDefault="007D2E42" w:rsidP="007D2E42">
            <w:pPr>
              <w:spacing w:line="240" w:lineRule="auto"/>
              <w:rPr>
                <w:sz w:val="16"/>
              </w:rPr>
            </w:pPr>
            <w:r w:rsidRPr="00405B47">
              <w:rPr>
                <w:rFonts w:eastAsiaTheme="minorHAnsi"/>
                <w:sz w:val="16"/>
                <w:lang w:eastAsia="en-US"/>
              </w:rPr>
              <w:t>240</w:t>
            </w:r>
          </w:p>
        </w:tc>
        <w:tc>
          <w:tcPr>
            <w:tcW w:w="685" w:type="dxa"/>
          </w:tcPr>
          <w:p w14:paraId="0BAE4FC7" w14:textId="1ADD74C2" w:rsidR="007D2E42" w:rsidRPr="000107CE" w:rsidDel="007D2E42" w:rsidRDefault="007D2E42" w:rsidP="007D2E42">
            <w:pPr>
              <w:spacing w:line="240" w:lineRule="auto"/>
              <w:rPr>
                <w:sz w:val="16"/>
              </w:rPr>
            </w:pPr>
            <w:r w:rsidRPr="00405B47">
              <w:rPr>
                <w:rFonts w:eastAsiaTheme="minorHAnsi"/>
                <w:sz w:val="16"/>
                <w:lang w:eastAsia="en-US"/>
              </w:rPr>
              <w:t>1</w:t>
            </w:r>
          </w:p>
        </w:tc>
        <w:tc>
          <w:tcPr>
            <w:tcW w:w="1242" w:type="dxa"/>
          </w:tcPr>
          <w:p w14:paraId="39373D91" w14:textId="77777777" w:rsidR="007D2E42" w:rsidRPr="000107CE" w:rsidDel="007D2E42" w:rsidRDefault="007D2E42" w:rsidP="007D2E42">
            <w:pPr>
              <w:spacing w:line="240" w:lineRule="auto"/>
              <w:rPr>
                <w:sz w:val="16"/>
              </w:rPr>
            </w:pPr>
          </w:p>
        </w:tc>
        <w:tc>
          <w:tcPr>
            <w:tcW w:w="544" w:type="dxa"/>
          </w:tcPr>
          <w:p w14:paraId="1741A6F7" w14:textId="3CD4F245" w:rsidR="007D2E42" w:rsidRPr="000107CE" w:rsidDel="007D2E42" w:rsidRDefault="007D2E42" w:rsidP="007D2E42">
            <w:pPr>
              <w:spacing w:line="240" w:lineRule="auto"/>
              <w:rPr>
                <w:sz w:val="16"/>
              </w:rPr>
            </w:pPr>
            <w:r w:rsidRPr="00405B47">
              <w:rPr>
                <w:rFonts w:eastAsiaTheme="minorHAnsi"/>
                <w:sz w:val="16"/>
                <w:lang w:eastAsia="en-US"/>
              </w:rPr>
              <w:t>120</w:t>
            </w:r>
          </w:p>
        </w:tc>
        <w:tc>
          <w:tcPr>
            <w:tcW w:w="591" w:type="dxa"/>
          </w:tcPr>
          <w:p w14:paraId="4CAF098D" w14:textId="77777777" w:rsidR="007D2E42" w:rsidRPr="000107CE" w:rsidDel="007D2E42" w:rsidRDefault="007D2E42" w:rsidP="007D2E42">
            <w:pPr>
              <w:spacing w:line="240" w:lineRule="auto"/>
              <w:rPr>
                <w:sz w:val="16"/>
              </w:rPr>
            </w:pPr>
          </w:p>
        </w:tc>
        <w:tc>
          <w:tcPr>
            <w:tcW w:w="856" w:type="dxa"/>
          </w:tcPr>
          <w:p w14:paraId="720E4C6C" w14:textId="77777777" w:rsidR="007D2E42" w:rsidRPr="000107CE" w:rsidDel="007D2E42" w:rsidRDefault="007D2E42" w:rsidP="007D2E42">
            <w:pPr>
              <w:spacing w:line="240" w:lineRule="auto"/>
              <w:rPr>
                <w:sz w:val="16"/>
              </w:rPr>
            </w:pPr>
          </w:p>
        </w:tc>
      </w:tr>
      <w:tr w:rsidR="007D2E42" w:rsidRPr="000107CE" w:rsidDel="007D2E42" w14:paraId="1C40C520" w14:textId="77777777" w:rsidTr="005A65BE">
        <w:tc>
          <w:tcPr>
            <w:tcW w:w="1320" w:type="dxa"/>
          </w:tcPr>
          <w:p w14:paraId="2BC31D43" w14:textId="505F18F5" w:rsidR="007D2E42" w:rsidRPr="000107CE" w:rsidDel="007D2E42" w:rsidRDefault="007D2E42" w:rsidP="007D2E42">
            <w:pPr>
              <w:spacing w:line="240" w:lineRule="auto"/>
              <w:rPr>
                <w:sz w:val="16"/>
              </w:rPr>
            </w:pPr>
            <w:r w:rsidRPr="00405B47">
              <w:rPr>
                <w:sz w:val="16"/>
              </w:rPr>
              <w:t>Calcium</w:t>
            </w:r>
          </w:p>
        </w:tc>
        <w:tc>
          <w:tcPr>
            <w:tcW w:w="1954" w:type="dxa"/>
          </w:tcPr>
          <w:p w14:paraId="77466F0D" w14:textId="6B4D4B50" w:rsidR="007D2E42" w:rsidRPr="000107CE" w:rsidDel="007D2E42" w:rsidRDefault="007D2E42" w:rsidP="007D2E42">
            <w:pPr>
              <w:spacing w:line="240" w:lineRule="auto"/>
              <w:rPr>
                <w:sz w:val="16"/>
              </w:rPr>
            </w:pPr>
            <w:r w:rsidRPr="00405B47">
              <w:rPr>
                <w:rFonts w:eastAsiaTheme="minorHAnsi"/>
                <w:sz w:val="16"/>
                <w:lang w:eastAsia="en-US"/>
              </w:rPr>
              <w:t>Tablet, chewable, 500 mg (as carbonate)</w:t>
            </w:r>
          </w:p>
        </w:tc>
        <w:tc>
          <w:tcPr>
            <w:tcW w:w="941" w:type="dxa"/>
          </w:tcPr>
          <w:p w14:paraId="641F2C26" w14:textId="0F4F33E0" w:rsidR="007D2E42" w:rsidRPr="000107CE" w:rsidDel="007D2E42" w:rsidRDefault="007D2E42" w:rsidP="007D2E42">
            <w:pPr>
              <w:spacing w:line="240" w:lineRule="auto"/>
              <w:rPr>
                <w:sz w:val="16"/>
              </w:rPr>
            </w:pPr>
            <w:r w:rsidRPr="00405B47">
              <w:rPr>
                <w:rFonts w:eastAsiaTheme="minorHAnsi"/>
                <w:sz w:val="16"/>
                <w:lang w:eastAsia="en-US"/>
              </w:rPr>
              <w:t>Oral</w:t>
            </w:r>
          </w:p>
        </w:tc>
        <w:tc>
          <w:tcPr>
            <w:tcW w:w="1402" w:type="dxa"/>
          </w:tcPr>
          <w:p w14:paraId="1AED9356" w14:textId="6C85DCEF" w:rsidR="007D2E42" w:rsidRPr="000107CE" w:rsidDel="007D2E42" w:rsidRDefault="007D2E42" w:rsidP="007D2E42">
            <w:pPr>
              <w:spacing w:line="240" w:lineRule="auto"/>
              <w:rPr>
                <w:sz w:val="16"/>
              </w:rPr>
            </w:pPr>
            <w:r w:rsidRPr="00405B47">
              <w:rPr>
                <w:rFonts w:eastAsiaTheme="minorHAnsi"/>
                <w:sz w:val="16"/>
                <w:lang w:eastAsia="en-US"/>
              </w:rPr>
              <w:t>Cal-500</w:t>
            </w:r>
          </w:p>
        </w:tc>
        <w:tc>
          <w:tcPr>
            <w:tcW w:w="591" w:type="dxa"/>
          </w:tcPr>
          <w:p w14:paraId="273A0271" w14:textId="66799E61" w:rsidR="007D2E42" w:rsidRPr="000107CE" w:rsidDel="007D2E42" w:rsidRDefault="007D2E42" w:rsidP="007D2E42">
            <w:pPr>
              <w:spacing w:line="240" w:lineRule="auto"/>
              <w:rPr>
                <w:sz w:val="16"/>
              </w:rPr>
            </w:pPr>
            <w:r w:rsidRPr="00405B47">
              <w:rPr>
                <w:rFonts w:eastAsiaTheme="minorHAnsi"/>
                <w:sz w:val="16"/>
                <w:lang w:eastAsia="en-US"/>
              </w:rPr>
              <w:t>PP</w:t>
            </w:r>
          </w:p>
        </w:tc>
        <w:tc>
          <w:tcPr>
            <w:tcW w:w="638" w:type="dxa"/>
          </w:tcPr>
          <w:p w14:paraId="777C655D" w14:textId="62BDDC42" w:rsidR="007D2E42" w:rsidRPr="000107CE" w:rsidDel="007D2E42" w:rsidRDefault="007D2E42" w:rsidP="007D2E42">
            <w:pPr>
              <w:spacing w:line="240" w:lineRule="auto"/>
              <w:rPr>
                <w:sz w:val="16"/>
              </w:rPr>
            </w:pPr>
            <w:r w:rsidRPr="00405B47">
              <w:rPr>
                <w:rFonts w:eastAsiaTheme="minorHAnsi"/>
                <w:sz w:val="16"/>
                <w:lang w:eastAsia="en-US"/>
              </w:rPr>
              <w:t xml:space="preserve">MP </w:t>
            </w:r>
          </w:p>
        </w:tc>
        <w:tc>
          <w:tcPr>
            <w:tcW w:w="1675" w:type="dxa"/>
          </w:tcPr>
          <w:p w14:paraId="7A49A973" w14:textId="28B7B4D5" w:rsidR="007D2E42" w:rsidRPr="000107CE" w:rsidDel="007D2E42" w:rsidRDefault="007D2E42" w:rsidP="007D2E42">
            <w:pPr>
              <w:spacing w:line="240" w:lineRule="auto"/>
              <w:rPr>
                <w:sz w:val="16"/>
              </w:rPr>
            </w:pPr>
            <w:r w:rsidRPr="00405B47">
              <w:rPr>
                <w:rFonts w:eastAsiaTheme="minorHAnsi"/>
                <w:sz w:val="16"/>
                <w:lang w:eastAsia="en-US"/>
              </w:rPr>
              <w:t>C14228</w:t>
            </w:r>
          </w:p>
        </w:tc>
        <w:tc>
          <w:tcPr>
            <w:tcW w:w="1675" w:type="dxa"/>
          </w:tcPr>
          <w:p w14:paraId="76F6ACF7" w14:textId="2AA11597" w:rsidR="007D2E42" w:rsidRPr="000107CE" w:rsidDel="007D2E42" w:rsidRDefault="007D2E42" w:rsidP="007D2E42">
            <w:pPr>
              <w:spacing w:line="240" w:lineRule="auto"/>
              <w:rPr>
                <w:sz w:val="16"/>
              </w:rPr>
            </w:pPr>
            <w:r w:rsidRPr="00405B47">
              <w:rPr>
                <w:sz w:val="16"/>
              </w:rPr>
              <w:t>P14228</w:t>
            </w:r>
          </w:p>
        </w:tc>
        <w:tc>
          <w:tcPr>
            <w:tcW w:w="685" w:type="dxa"/>
          </w:tcPr>
          <w:p w14:paraId="70567A3C" w14:textId="00C5FCE7" w:rsidR="007D2E42" w:rsidRPr="000107CE" w:rsidDel="007D2E42" w:rsidRDefault="007D2E42" w:rsidP="007D2E42">
            <w:pPr>
              <w:spacing w:line="240" w:lineRule="auto"/>
              <w:rPr>
                <w:sz w:val="16"/>
              </w:rPr>
            </w:pPr>
            <w:r w:rsidRPr="00405B47">
              <w:rPr>
                <w:rFonts w:eastAsiaTheme="minorHAnsi"/>
                <w:sz w:val="16"/>
                <w:lang w:eastAsia="en-US"/>
              </w:rPr>
              <w:t>480</w:t>
            </w:r>
          </w:p>
        </w:tc>
        <w:tc>
          <w:tcPr>
            <w:tcW w:w="685" w:type="dxa"/>
          </w:tcPr>
          <w:p w14:paraId="409C4F66" w14:textId="4683E27D" w:rsidR="007D2E42" w:rsidRPr="000107CE" w:rsidDel="007D2E42" w:rsidRDefault="007D2E42" w:rsidP="007D2E42">
            <w:pPr>
              <w:spacing w:line="240" w:lineRule="auto"/>
              <w:rPr>
                <w:sz w:val="16"/>
              </w:rPr>
            </w:pPr>
            <w:r w:rsidRPr="00405B47">
              <w:rPr>
                <w:rFonts w:eastAsiaTheme="minorHAnsi"/>
                <w:sz w:val="16"/>
                <w:lang w:eastAsia="en-US"/>
              </w:rPr>
              <w:t>1</w:t>
            </w:r>
          </w:p>
        </w:tc>
        <w:tc>
          <w:tcPr>
            <w:tcW w:w="1242" w:type="dxa"/>
          </w:tcPr>
          <w:p w14:paraId="479EE2C8" w14:textId="77777777" w:rsidR="007D2E42" w:rsidRPr="000107CE" w:rsidDel="007D2E42" w:rsidRDefault="007D2E42" w:rsidP="007D2E42">
            <w:pPr>
              <w:spacing w:line="240" w:lineRule="auto"/>
              <w:rPr>
                <w:sz w:val="16"/>
              </w:rPr>
            </w:pPr>
          </w:p>
        </w:tc>
        <w:tc>
          <w:tcPr>
            <w:tcW w:w="544" w:type="dxa"/>
          </w:tcPr>
          <w:p w14:paraId="356EED9F" w14:textId="4C94B492" w:rsidR="007D2E42" w:rsidRPr="000107CE" w:rsidDel="007D2E42" w:rsidRDefault="007D2E42" w:rsidP="007D2E42">
            <w:pPr>
              <w:spacing w:line="240" w:lineRule="auto"/>
              <w:rPr>
                <w:sz w:val="16"/>
              </w:rPr>
            </w:pPr>
            <w:r w:rsidRPr="00405B47">
              <w:rPr>
                <w:rFonts w:eastAsiaTheme="minorHAnsi"/>
                <w:sz w:val="16"/>
                <w:lang w:eastAsia="en-US"/>
              </w:rPr>
              <w:t>120</w:t>
            </w:r>
          </w:p>
        </w:tc>
        <w:tc>
          <w:tcPr>
            <w:tcW w:w="591" w:type="dxa"/>
          </w:tcPr>
          <w:p w14:paraId="7B9EB3DE" w14:textId="77777777" w:rsidR="007D2E42" w:rsidRPr="000107CE" w:rsidDel="007D2E42" w:rsidRDefault="007D2E42" w:rsidP="007D2E42">
            <w:pPr>
              <w:spacing w:line="240" w:lineRule="auto"/>
              <w:rPr>
                <w:sz w:val="16"/>
              </w:rPr>
            </w:pPr>
          </w:p>
        </w:tc>
        <w:tc>
          <w:tcPr>
            <w:tcW w:w="856" w:type="dxa"/>
          </w:tcPr>
          <w:p w14:paraId="126733F4" w14:textId="77777777" w:rsidR="007D2E42" w:rsidRPr="000107CE" w:rsidDel="007D2E42" w:rsidRDefault="007D2E42" w:rsidP="007D2E42">
            <w:pPr>
              <w:spacing w:line="240" w:lineRule="auto"/>
              <w:rPr>
                <w:sz w:val="16"/>
              </w:rPr>
            </w:pPr>
          </w:p>
        </w:tc>
      </w:tr>
      <w:tr w:rsidR="00220EC1" w:rsidRPr="000107CE" w14:paraId="04C569CC" w14:textId="77777777" w:rsidTr="005A65BE">
        <w:tc>
          <w:tcPr>
            <w:tcW w:w="1320" w:type="dxa"/>
          </w:tcPr>
          <w:p w14:paraId="788446DF"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59FCC42"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5E6BB21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49C7D23"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6279A4EB"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FB8B93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A657C3" w14:textId="77777777" w:rsidR="00220EC1" w:rsidRPr="000107CE" w:rsidRDefault="00220EC1" w:rsidP="00220EC1">
            <w:pPr>
              <w:spacing w:line="240" w:lineRule="auto"/>
              <w:rPr>
                <w:sz w:val="16"/>
                <w:lang w:val="en-AU"/>
              </w:rPr>
            </w:pPr>
          </w:p>
        </w:tc>
        <w:tc>
          <w:tcPr>
            <w:tcW w:w="1675" w:type="dxa"/>
          </w:tcPr>
          <w:p w14:paraId="34819328" w14:textId="77777777" w:rsidR="00220EC1" w:rsidRPr="000107CE" w:rsidRDefault="00220EC1" w:rsidP="00220EC1">
            <w:pPr>
              <w:spacing w:line="240" w:lineRule="auto"/>
              <w:rPr>
                <w:sz w:val="16"/>
                <w:lang w:val="en-AU"/>
              </w:rPr>
            </w:pPr>
          </w:p>
        </w:tc>
        <w:tc>
          <w:tcPr>
            <w:tcW w:w="685" w:type="dxa"/>
          </w:tcPr>
          <w:p w14:paraId="69F72BA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A52F33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B48A838" w14:textId="77777777" w:rsidR="00220EC1" w:rsidRPr="000107CE" w:rsidRDefault="00220EC1" w:rsidP="00220EC1">
            <w:pPr>
              <w:spacing w:line="240" w:lineRule="auto"/>
              <w:rPr>
                <w:sz w:val="16"/>
                <w:lang w:val="en-AU"/>
              </w:rPr>
            </w:pPr>
          </w:p>
        </w:tc>
        <w:tc>
          <w:tcPr>
            <w:tcW w:w="544" w:type="dxa"/>
          </w:tcPr>
          <w:p w14:paraId="5D6A4B2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1D10249" w14:textId="77777777" w:rsidR="00220EC1" w:rsidRPr="000107CE" w:rsidRDefault="00220EC1" w:rsidP="00220EC1">
            <w:pPr>
              <w:spacing w:line="240" w:lineRule="auto"/>
              <w:rPr>
                <w:sz w:val="16"/>
                <w:lang w:val="en-AU"/>
              </w:rPr>
            </w:pPr>
          </w:p>
        </w:tc>
        <w:tc>
          <w:tcPr>
            <w:tcW w:w="856" w:type="dxa"/>
          </w:tcPr>
          <w:p w14:paraId="5A51876E" w14:textId="77777777" w:rsidR="00220EC1" w:rsidRPr="000107CE" w:rsidRDefault="00220EC1" w:rsidP="00220EC1">
            <w:pPr>
              <w:spacing w:line="240" w:lineRule="auto"/>
              <w:rPr>
                <w:sz w:val="16"/>
                <w:lang w:val="en-AU"/>
              </w:rPr>
            </w:pPr>
          </w:p>
        </w:tc>
      </w:tr>
      <w:tr w:rsidR="00220EC1" w:rsidRPr="000107CE" w14:paraId="18DB4B41" w14:textId="77777777" w:rsidTr="005A65BE">
        <w:tc>
          <w:tcPr>
            <w:tcW w:w="1320" w:type="dxa"/>
          </w:tcPr>
          <w:p w14:paraId="24785AA1"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83989B6"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1264DFF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2EFC557"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03727B9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9FB1EC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1D96FFF" w14:textId="77777777" w:rsidR="00220EC1" w:rsidRPr="000107CE" w:rsidRDefault="00220EC1" w:rsidP="00220EC1">
            <w:pPr>
              <w:spacing w:line="240" w:lineRule="auto"/>
              <w:rPr>
                <w:sz w:val="16"/>
                <w:lang w:val="en-AU"/>
              </w:rPr>
            </w:pPr>
          </w:p>
        </w:tc>
        <w:tc>
          <w:tcPr>
            <w:tcW w:w="1675" w:type="dxa"/>
          </w:tcPr>
          <w:p w14:paraId="5DAA5517"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A8F29D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1444EA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48A560E" w14:textId="77777777" w:rsidR="00220EC1" w:rsidRPr="000107CE" w:rsidRDefault="00220EC1" w:rsidP="00220EC1">
            <w:pPr>
              <w:spacing w:line="240" w:lineRule="auto"/>
              <w:rPr>
                <w:sz w:val="16"/>
                <w:lang w:val="en-AU"/>
              </w:rPr>
            </w:pPr>
          </w:p>
        </w:tc>
        <w:tc>
          <w:tcPr>
            <w:tcW w:w="544" w:type="dxa"/>
          </w:tcPr>
          <w:p w14:paraId="4A14147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F6176E9" w14:textId="77777777" w:rsidR="00220EC1" w:rsidRPr="000107CE" w:rsidRDefault="00220EC1" w:rsidP="00220EC1">
            <w:pPr>
              <w:spacing w:line="240" w:lineRule="auto"/>
              <w:rPr>
                <w:sz w:val="16"/>
                <w:lang w:val="en-AU"/>
              </w:rPr>
            </w:pPr>
          </w:p>
        </w:tc>
        <w:tc>
          <w:tcPr>
            <w:tcW w:w="856" w:type="dxa"/>
          </w:tcPr>
          <w:p w14:paraId="591BC181" w14:textId="77777777" w:rsidR="00220EC1" w:rsidRPr="000107CE" w:rsidRDefault="00220EC1" w:rsidP="00220EC1">
            <w:pPr>
              <w:spacing w:line="240" w:lineRule="auto"/>
              <w:rPr>
                <w:sz w:val="16"/>
                <w:lang w:val="en-AU"/>
              </w:rPr>
            </w:pPr>
          </w:p>
        </w:tc>
      </w:tr>
      <w:tr w:rsidR="00220EC1" w:rsidRPr="000107CE" w14:paraId="7D436620" w14:textId="77777777" w:rsidTr="005A65BE">
        <w:tc>
          <w:tcPr>
            <w:tcW w:w="1320" w:type="dxa"/>
          </w:tcPr>
          <w:p w14:paraId="2FE2CAD7"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A8C65DC"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672C74E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F8D7C70" w14:textId="308C36B3"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61EBA934"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8C72BE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BEBE1A1" w14:textId="77777777" w:rsidR="00220EC1" w:rsidRPr="000107CE" w:rsidRDefault="00220EC1" w:rsidP="00220EC1">
            <w:pPr>
              <w:spacing w:line="240" w:lineRule="auto"/>
              <w:rPr>
                <w:sz w:val="16"/>
                <w:lang w:val="en-AU"/>
              </w:rPr>
            </w:pPr>
          </w:p>
        </w:tc>
        <w:tc>
          <w:tcPr>
            <w:tcW w:w="1675" w:type="dxa"/>
          </w:tcPr>
          <w:p w14:paraId="233BDDD8" w14:textId="77777777" w:rsidR="00220EC1" w:rsidRPr="000107CE" w:rsidRDefault="00220EC1" w:rsidP="00220EC1">
            <w:pPr>
              <w:spacing w:line="240" w:lineRule="auto"/>
              <w:rPr>
                <w:sz w:val="16"/>
                <w:lang w:val="en-AU"/>
              </w:rPr>
            </w:pPr>
          </w:p>
        </w:tc>
        <w:tc>
          <w:tcPr>
            <w:tcW w:w="685" w:type="dxa"/>
          </w:tcPr>
          <w:p w14:paraId="4ABA60CA"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B1FFD7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54CE25A" w14:textId="77777777" w:rsidR="00220EC1" w:rsidRPr="000107CE" w:rsidRDefault="00220EC1" w:rsidP="00220EC1">
            <w:pPr>
              <w:spacing w:line="240" w:lineRule="auto"/>
              <w:rPr>
                <w:sz w:val="16"/>
                <w:lang w:val="en-AU"/>
              </w:rPr>
            </w:pPr>
          </w:p>
        </w:tc>
        <w:tc>
          <w:tcPr>
            <w:tcW w:w="544" w:type="dxa"/>
          </w:tcPr>
          <w:p w14:paraId="3194823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9546AEC" w14:textId="77777777" w:rsidR="00220EC1" w:rsidRPr="000107CE" w:rsidRDefault="00220EC1" w:rsidP="00220EC1">
            <w:pPr>
              <w:spacing w:line="240" w:lineRule="auto"/>
              <w:rPr>
                <w:sz w:val="16"/>
                <w:lang w:val="en-AU"/>
              </w:rPr>
            </w:pPr>
          </w:p>
        </w:tc>
        <w:tc>
          <w:tcPr>
            <w:tcW w:w="856" w:type="dxa"/>
          </w:tcPr>
          <w:p w14:paraId="2696ABA3" w14:textId="77777777" w:rsidR="00220EC1" w:rsidRPr="000107CE" w:rsidRDefault="00220EC1" w:rsidP="00220EC1">
            <w:pPr>
              <w:spacing w:line="240" w:lineRule="auto"/>
              <w:rPr>
                <w:sz w:val="16"/>
                <w:lang w:val="en-AU"/>
              </w:rPr>
            </w:pPr>
          </w:p>
        </w:tc>
      </w:tr>
      <w:tr w:rsidR="00220EC1" w:rsidRPr="000107CE" w14:paraId="2CF51A92" w14:textId="77777777" w:rsidTr="005A65BE">
        <w:tc>
          <w:tcPr>
            <w:tcW w:w="1320" w:type="dxa"/>
          </w:tcPr>
          <w:p w14:paraId="1DB1D8A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4AD06DD5"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391259F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118364" w14:textId="444B43E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0AEA4B14"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94EF72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56BCE62" w14:textId="77777777" w:rsidR="00220EC1" w:rsidRPr="000107CE" w:rsidRDefault="00220EC1" w:rsidP="00220EC1">
            <w:pPr>
              <w:spacing w:line="240" w:lineRule="auto"/>
              <w:rPr>
                <w:sz w:val="16"/>
                <w:lang w:val="en-AU"/>
              </w:rPr>
            </w:pPr>
          </w:p>
        </w:tc>
        <w:tc>
          <w:tcPr>
            <w:tcW w:w="1675" w:type="dxa"/>
          </w:tcPr>
          <w:p w14:paraId="53D9692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6A4F2E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107AF6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EE01B2A" w14:textId="77777777" w:rsidR="00220EC1" w:rsidRPr="000107CE" w:rsidRDefault="00220EC1" w:rsidP="00220EC1">
            <w:pPr>
              <w:spacing w:line="240" w:lineRule="auto"/>
              <w:rPr>
                <w:sz w:val="16"/>
                <w:lang w:val="en-AU"/>
              </w:rPr>
            </w:pPr>
          </w:p>
        </w:tc>
        <w:tc>
          <w:tcPr>
            <w:tcW w:w="544" w:type="dxa"/>
          </w:tcPr>
          <w:p w14:paraId="267F0EE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36C4687" w14:textId="77777777" w:rsidR="00220EC1" w:rsidRPr="000107CE" w:rsidRDefault="00220EC1" w:rsidP="00220EC1">
            <w:pPr>
              <w:spacing w:line="240" w:lineRule="auto"/>
              <w:rPr>
                <w:sz w:val="16"/>
                <w:lang w:val="en-AU"/>
              </w:rPr>
            </w:pPr>
          </w:p>
        </w:tc>
        <w:tc>
          <w:tcPr>
            <w:tcW w:w="856" w:type="dxa"/>
          </w:tcPr>
          <w:p w14:paraId="1BDA9E3C" w14:textId="77777777" w:rsidR="00220EC1" w:rsidRPr="000107CE" w:rsidRDefault="00220EC1" w:rsidP="00220EC1">
            <w:pPr>
              <w:spacing w:line="240" w:lineRule="auto"/>
              <w:rPr>
                <w:sz w:val="16"/>
                <w:lang w:val="en-AU"/>
              </w:rPr>
            </w:pPr>
          </w:p>
        </w:tc>
      </w:tr>
      <w:tr w:rsidR="00220EC1" w:rsidRPr="000107CE" w14:paraId="78B0F6C6" w14:textId="77777777" w:rsidTr="005A65BE">
        <w:tc>
          <w:tcPr>
            <w:tcW w:w="1320" w:type="dxa"/>
          </w:tcPr>
          <w:p w14:paraId="52092469"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43C6B406"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38F528E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02E7D15"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028168B2"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399A34E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EB68C4" w14:textId="77777777" w:rsidR="00220EC1" w:rsidRPr="000107CE" w:rsidRDefault="00220EC1" w:rsidP="00220EC1">
            <w:pPr>
              <w:spacing w:line="240" w:lineRule="auto"/>
              <w:rPr>
                <w:sz w:val="16"/>
                <w:lang w:val="en-AU"/>
              </w:rPr>
            </w:pPr>
          </w:p>
        </w:tc>
        <w:tc>
          <w:tcPr>
            <w:tcW w:w="1675" w:type="dxa"/>
          </w:tcPr>
          <w:p w14:paraId="411F0D8E" w14:textId="77777777" w:rsidR="00220EC1" w:rsidRPr="000107CE" w:rsidRDefault="00220EC1" w:rsidP="00220EC1">
            <w:pPr>
              <w:spacing w:line="240" w:lineRule="auto"/>
              <w:rPr>
                <w:sz w:val="16"/>
                <w:lang w:val="en-AU"/>
              </w:rPr>
            </w:pPr>
          </w:p>
        </w:tc>
        <w:tc>
          <w:tcPr>
            <w:tcW w:w="685" w:type="dxa"/>
          </w:tcPr>
          <w:p w14:paraId="5F57DF38"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91B50F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7FEFE76" w14:textId="77777777" w:rsidR="00220EC1" w:rsidRPr="000107CE" w:rsidRDefault="00220EC1" w:rsidP="00220EC1">
            <w:pPr>
              <w:spacing w:line="240" w:lineRule="auto"/>
              <w:rPr>
                <w:sz w:val="16"/>
                <w:lang w:val="en-AU"/>
              </w:rPr>
            </w:pPr>
          </w:p>
        </w:tc>
        <w:tc>
          <w:tcPr>
            <w:tcW w:w="544" w:type="dxa"/>
          </w:tcPr>
          <w:p w14:paraId="4C74B4B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445544E" w14:textId="77777777" w:rsidR="00220EC1" w:rsidRPr="000107CE" w:rsidRDefault="00220EC1" w:rsidP="00220EC1">
            <w:pPr>
              <w:spacing w:line="240" w:lineRule="auto"/>
              <w:rPr>
                <w:sz w:val="16"/>
                <w:lang w:val="en-AU"/>
              </w:rPr>
            </w:pPr>
          </w:p>
        </w:tc>
        <w:tc>
          <w:tcPr>
            <w:tcW w:w="856" w:type="dxa"/>
          </w:tcPr>
          <w:p w14:paraId="62BFF1ED" w14:textId="77777777" w:rsidR="00220EC1" w:rsidRPr="000107CE" w:rsidRDefault="00220EC1" w:rsidP="00220EC1">
            <w:pPr>
              <w:spacing w:line="240" w:lineRule="auto"/>
              <w:rPr>
                <w:sz w:val="16"/>
                <w:lang w:val="en-AU"/>
              </w:rPr>
            </w:pPr>
          </w:p>
        </w:tc>
      </w:tr>
      <w:tr w:rsidR="00220EC1" w:rsidRPr="000107CE" w14:paraId="38D201D9" w14:textId="77777777" w:rsidTr="005A65BE">
        <w:tc>
          <w:tcPr>
            <w:tcW w:w="1320" w:type="dxa"/>
          </w:tcPr>
          <w:p w14:paraId="37F7F66D"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EB58E09"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5616D25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48F98F0"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53EB0069"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797B921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4A03CF2" w14:textId="77777777" w:rsidR="00220EC1" w:rsidRPr="000107CE" w:rsidRDefault="00220EC1" w:rsidP="00220EC1">
            <w:pPr>
              <w:spacing w:line="240" w:lineRule="auto"/>
              <w:rPr>
                <w:sz w:val="16"/>
                <w:lang w:val="en-AU"/>
              </w:rPr>
            </w:pPr>
          </w:p>
        </w:tc>
        <w:tc>
          <w:tcPr>
            <w:tcW w:w="1675" w:type="dxa"/>
          </w:tcPr>
          <w:p w14:paraId="624ED99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5FD7EB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8F33A0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605E892" w14:textId="77777777" w:rsidR="00220EC1" w:rsidRPr="000107CE" w:rsidRDefault="00220EC1" w:rsidP="00220EC1">
            <w:pPr>
              <w:spacing w:line="240" w:lineRule="auto"/>
              <w:rPr>
                <w:sz w:val="16"/>
                <w:lang w:val="en-AU"/>
              </w:rPr>
            </w:pPr>
          </w:p>
        </w:tc>
        <w:tc>
          <w:tcPr>
            <w:tcW w:w="544" w:type="dxa"/>
          </w:tcPr>
          <w:p w14:paraId="3BB8149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FF9A4E4" w14:textId="77777777" w:rsidR="00220EC1" w:rsidRPr="000107CE" w:rsidRDefault="00220EC1" w:rsidP="00220EC1">
            <w:pPr>
              <w:spacing w:line="240" w:lineRule="auto"/>
              <w:rPr>
                <w:sz w:val="16"/>
                <w:lang w:val="en-AU"/>
              </w:rPr>
            </w:pPr>
          </w:p>
        </w:tc>
        <w:tc>
          <w:tcPr>
            <w:tcW w:w="856" w:type="dxa"/>
          </w:tcPr>
          <w:p w14:paraId="47378ABB" w14:textId="77777777" w:rsidR="00220EC1" w:rsidRPr="000107CE" w:rsidRDefault="00220EC1" w:rsidP="00220EC1">
            <w:pPr>
              <w:spacing w:line="240" w:lineRule="auto"/>
              <w:rPr>
                <w:sz w:val="16"/>
                <w:lang w:val="en-AU"/>
              </w:rPr>
            </w:pPr>
          </w:p>
        </w:tc>
      </w:tr>
      <w:tr w:rsidR="00220EC1" w:rsidRPr="000107CE" w14:paraId="76304892" w14:textId="77777777" w:rsidTr="005A65BE">
        <w:tc>
          <w:tcPr>
            <w:tcW w:w="1320" w:type="dxa"/>
          </w:tcPr>
          <w:p w14:paraId="6B9DBA78"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D07893A"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452844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4E50275"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509C17FF"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0F51752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307C84F" w14:textId="77777777" w:rsidR="00220EC1" w:rsidRPr="000107CE" w:rsidRDefault="00220EC1" w:rsidP="00220EC1">
            <w:pPr>
              <w:spacing w:line="240" w:lineRule="auto"/>
              <w:rPr>
                <w:sz w:val="16"/>
                <w:lang w:val="en-AU"/>
              </w:rPr>
            </w:pPr>
          </w:p>
        </w:tc>
        <w:tc>
          <w:tcPr>
            <w:tcW w:w="1675" w:type="dxa"/>
          </w:tcPr>
          <w:p w14:paraId="1C9C5D90" w14:textId="77777777" w:rsidR="00220EC1" w:rsidRPr="000107CE" w:rsidRDefault="00220EC1" w:rsidP="00220EC1">
            <w:pPr>
              <w:spacing w:line="240" w:lineRule="auto"/>
              <w:rPr>
                <w:sz w:val="16"/>
                <w:lang w:val="en-AU"/>
              </w:rPr>
            </w:pPr>
          </w:p>
        </w:tc>
        <w:tc>
          <w:tcPr>
            <w:tcW w:w="685" w:type="dxa"/>
          </w:tcPr>
          <w:p w14:paraId="35BE0F2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757A9E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91DC3E1" w14:textId="77777777" w:rsidR="00220EC1" w:rsidRPr="000107CE" w:rsidRDefault="00220EC1" w:rsidP="00220EC1">
            <w:pPr>
              <w:spacing w:line="240" w:lineRule="auto"/>
              <w:rPr>
                <w:sz w:val="16"/>
                <w:lang w:val="en-AU"/>
              </w:rPr>
            </w:pPr>
          </w:p>
        </w:tc>
        <w:tc>
          <w:tcPr>
            <w:tcW w:w="544" w:type="dxa"/>
          </w:tcPr>
          <w:p w14:paraId="65F07B1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5AEC77E" w14:textId="77777777" w:rsidR="00220EC1" w:rsidRPr="000107CE" w:rsidRDefault="00220EC1" w:rsidP="00220EC1">
            <w:pPr>
              <w:spacing w:line="240" w:lineRule="auto"/>
              <w:rPr>
                <w:sz w:val="16"/>
                <w:lang w:val="en-AU"/>
              </w:rPr>
            </w:pPr>
          </w:p>
        </w:tc>
        <w:tc>
          <w:tcPr>
            <w:tcW w:w="856" w:type="dxa"/>
          </w:tcPr>
          <w:p w14:paraId="2D281812" w14:textId="77777777" w:rsidR="00220EC1" w:rsidRPr="000107CE" w:rsidRDefault="00220EC1" w:rsidP="00220EC1">
            <w:pPr>
              <w:spacing w:line="240" w:lineRule="auto"/>
              <w:rPr>
                <w:sz w:val="16"/>
                <w:lang w:val="en-AU"/>
              </w:rPr>
            </w:pPr>
          </w:p>
        </w:tc>
      </w:tr>
      <w:tr w:rsidR="00220EC1" w:rsidRPr="000107CE" w14:paraId="35EDFD23" w14:textId="77777777" w:rsidTr="005A65BE">
        <w:tc>
          <w:tcPr>
            <w:tcW w:w="1320" w:type="dxa"/>
          </w:tcPr>
          <w:p w14:paraId="355D07AB"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4CFC040F"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7B34A49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D9B1956"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3227C20C"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3A4C1CF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5007BC3" w14:textId="77777777" w:rsidR="00220EC1" w:rsidRPr="000107CE" w:rsidRDefault="00220EC1" w:rsidP="00220EC1">
            <w:pPr>
              <w:spacing w:line="240" w:lineRule="auto"/>
              <w:rPr>
                <w:sz w:val="16"/>
                <w:lang w:val="en-AU"/>
              </w:rPr>
            </w:pPr>
          </w:p>
        </w:tc>
        <w:tc>
          <w:tcPr>
            <w:tcW w:w="1675" w:type="dxa"/>
          </w:tcPr>
          <w:p w14:paraId="4E98B29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3093BE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44AF07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9F7FB3E" w14:textId="77777777" w:rsidR="00220EC1" w:rsidRPr="000107CE" w:rsidRDefault="00220EC1" w:rsidP="00220EC1">
            <w:pPr>
              <w:spacing w:line="240" w:lineRule="auto"/>
              <w:rPr>
                <w:sz w:val="16"/>
                <w:lang w:val="en-AU"/>
              </w:rPr>
            </w:pPr>
          </w:p>
        </w:tc>
        <w:tc>
          <w:tcPr>
            <w:tcW w:w="544" w:type="dxa"/>
          </w:tcPr>
          <w:p w14:paraId="696E569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8FC82E5" w14:textId="77777777" w:rsidR="00220EC1" w:rsidRPr="000107CE" w:rsidRDefault="00220EC1" w:rsidP="00220EC1">
            <w:pPr>
              <w:spacing w:line="240" w:lineRule="auto"/>
              <w:rPr>
                <w:sz w:val="16"/>
                <w:lang w:val="en-AU"/>
              </w:rPr>
            </w:pPr>
          </w:p>
        </w:tc>
        <w:tc>
          <w:tcPr>
            <w:tcW w:w="856" w:type="dxa"/>
          </w:tcPr>
          <w:p w14:paraId="1A367332" w14:textId="77777777" w:rsidR="00220EC1" w:rsidRPr="000107CE" w:rsidRDefault="00220EC1" w:rsidP="00220EC1">
            <w:pPr>
              <w:spacing w:line="240" w:lineRule="auto"/>
              <w:rPr>
                <w:sz w:val="16"/>
                <w:lang w:val="en-AU"/>
              </w:rPr>
            </w:pPr>
          </w:p>
        </w:tc>
      </w:tr>
      <w:tr w:rsidR="00220EC1" w:rsidRPr="000107CE" w14:paraId="5C2A85DA" w14:textId="77777777" w:rsidTr="005A65BE">
        <w:tc>
          <w:tcPr>
            <w:tcW w:w="1320" w:type="dxa"/>
          </w:tcPr>
          <w:p w14:paraId="0614F57F"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D1AAB14"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332202F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AD8C2BB"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28B34339"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0026998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DCB63E" w14:textId="77777777" w:rsidR="00220EC1" w:rsidRPr="000107CE" w:rsidRDefault="00220EC1" w:rsidP="00220EC1">
            <w:pPr>
              <w:spacing w:line="240" w:lineRule="auto"/>
              <w:rPr>
                <w:sz w:val="16"/>
                <w:lang w:val="en-AU"/>
              </w:rPr>
            </w:pPr>
          </w:p>
        </w:tc>
        <w:tc>
          <w:tcPr>
            <w:tcW w:w="1675" w:type="dxa"/>
          </w:tcPr>
          <w:p w14:paraId="25485F70" w14:textId="77777777" w:rsidR="00220EC1" w:rsidRPr="000107CE" w:rsidRDefault="00220EC1" w:rsidP="00220EC1">
            <w:pPr>
              <w:spacing w:line="240" w:lineRule="auto"/>
              <w:rPr>
                <w:sz w:val="16"/>
                <w:lang w:val="en-AU"/>
              </w:rPr>
            </w:pPr>
          </w:p>
        </w:tc>
        <w:tc>
          <w:tcPr>
            <w:tcW w:w="685" w:type="dxa"/>
          </w:tcPr>
          <w:p w14:paraId="648217AA"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DD2B5A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78F2919" w14:textId="77777777" w:rsidR="00220EC1" w:rsidRPr="000107CE" w:rsidRDefault="00220EC1" w:rsidP="00220EC1">
            <w:pPr>
              <w:spacing w:line="240" w:lineRule="auto"/>
              <w:rPr>
                <w:sz w:val="16"/>
                <w:lang w:val="en-AU"/>
              </w:rPr>
            </w:pPr>
          </w:p>
        </w:tc>
        <w:tc>
          <w:tcPr>
            <w:tcW w:w="544" w:type="dxa"/>
          </w:tcPr>
          <w:p w14:paraId="5A2879B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DD29FA6" w14:textId="77777777" w:rsidR="00220EC1" w:rsidRPr="000107CE" w:rsidRDefault="00220EC1" w:rsidP="00220EC1">
            <w:pPr>
              <w:spacing w:line="240" w:lineRule="auto"/>
              <w:rPr>
                <w:sz w:val="16"/>
                <w:lang w:val="en-AU"/>
              </w:rPr>
            </w:pPr>
          </w:p>
        </w:tc>
        <w:tc>
          <w:tcPr>
            <w:tcW w:w="856" w:type="dxa"/>
          </w:tcPr>
          <w:p w14:paraId="74437D4A" w14:textId="77777777" w:rsidR="00220EC1" w:rsidRPr="000107CE" w:rsidRDefault="00220EC1" w:rsidP="00220EC1">
            <w:pPr>
              <w:spacing w:line="240" w:lineRule="auto"/>
              <w:rPr>
                <w:sz w:val="16"/>
                <w:lang w:val="en-AU"/>
              </w:rPr>
            </w:pPr>
          </w:p>
        </w:tc>
      </w:tr>
      <w:tr w:rsidR="00220EC1" w:rsidRPr="000107CE" w14:paraId="68C9AC60" w14:textId="77777777" w:rsidTr="005A65BE">
        <w:tc>
          <w:tcPr>
            <w:tcW w:w="1320" w:type="dxa"/>
          </w:tcPr>
          <w:p w14:paraId="665DF3B4"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D5B35BB"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6F290BA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4B08213"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527AD12B"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4CB7364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BAA7C4B" w14:textId="77777777" w:rsidR="00220EC1" w:rsidRPr="000107CE" w:rsidRDefault="00220EC1" w:rsidP="00220EC1">
            <w:pPr>
              <w:spacing w:line="240" w:lineRule="auto"/>
              <w:rPr>
                <w:sz w:val="16"/>
                <w:lang w:val="en-AU"/>
              </w:rPr>
            </w:pPr>
          </w:p>
        </w:tc>
        <w:tc>
          <w:tcPr>
            <w:tcW w:w="1675" w:type="dxa"/>
          </w:tcPr>
          <w:p w14:paraId="466F00B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B7A700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3287B5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3104DF7" w14:textId="77777777" w:rsidR="00220EC1" w:rsidRPr="000107CE" w:rsidRDefault="00220EC1" w:rsidP="00220EC1">
            <w:pPr>
              <w:spacing w:line="240" w:lineRule="auto"/>
              <w:rPr>
                <w:sz w:val="16"/>
                <w:lang w:val="en-AU"/>
              </w:rPr>
            </w:pPr>
          </w:p>
        </w:tc>
        <w:tc>
          <w:tcPr>
            <w:tcW w:w="544" w:type="dxa"/>
          </w:tcPr>
          <w:p w14:paraId="738BA74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F9DA251" w14:textId="77777777" w:rsidR="00220EC1" w:rsidRPr="000107CE" w:rsidRDefault="00220EC1" w:rsidP="00220EC1">
            <w:pPr>
              <w:spacing w:line="240" w:lineRule="auto"/>
              <w:rPr>
                <w:sz w:val="16"/>
                <w:lang w:val="en-AU"/>
              </w:rPr>
            </w:pPr>
          </w:p>
        </w:tc>
        <w:tc>
          <w:tcPr>
            <w:tcW w:w="856" w:type="dxa"/>
          </w:tcPr>
          <w:p w14:paraId="6D68CE92" w14:textId="77777777" w:rsidR="00220EC1" w:rsidRPr="000107CE" w:rsidRDefault="00220EC1" w:rsidP="00220EC1">
            <w:pPr>
              <w:spacing w:line="240" w:lineRule="auto"/>
              <w:rPr>
                <w:sz w:val="16"/>
                <w:lang w:val="en-AU"/>
              </w:rPr>
            </w:pPr>
          </w:p>
        </w:tc>
      </w:tr>
      <w:tr w:rsidR="00220EC1" w:rsidRPr="000107CE" w14:paraId="025F9AC1" w14:textId="77777777" w:rsidTr="005A65BE">
        <w:tc>
          <w:tcPr>
            <w:tcW w:w="1320" w:type="dxa"/>
          </w:tcPr>
          <w:p w14:paraId="1BE6CA1A"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7FE3F825"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67B3A6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1FB7E4A"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5828CA94"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2FF0669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49D3628" w14:textId="77777777" w:rsidR="00220EC1" w:rsidRPr="000107CE" w:rsidRDefault="00220EC1" w:rsidP="00220EC1">
            <w:pPr>
              <w:spacing w:line="240" w:lineRule="auto"/>
              <w:rPr>
                <w:sz w:val="16"/>
                <w:lang w:val="en-AU"/>
              </w:rPr>
            </w:pPr>
          </w:p>
        </w:tc>
        <w:tc>
          <w:tcPr>
            <w:tcW w:w="1675" w:type="dxa"/>
          </w:tcPr>
          <w:p w14:paraId="0E335AF3" w14:textId="77777777" w:rsidR="00220EC1" w:rsidRPr="000107CE" w:rsidRDefault="00220EC1" w:rsidP="00220EC1">
            <w:pPr>
              <w:spacing w:line="240" w:lineRule="auto"/>
              <w:rPr>
                <w:sz w:val="16"/>
                <w:lang w:val="en-AU"/>
              </w:rPr>
            </w:pPr>
          </w:p>
        </w:tc>
        <w:tc>
          <w:tcPr>
            <w:tcW w:w="685" w:type="dxa"/>
          </w:tcPr>
          <w:p w14:paraId="6334DB8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DD63C7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EDB193F" w14:textId="77777777" w:rsidR="00220EC1" w:rsidRPr="000107CE" w:rsidRDefault="00220EC1" w:rsidP="00220EC1">
            <w:pPr>
              <w:spacing w:line="240" w:lineRule="auto"/>
              <w:rPr>
                <w:sz w:val="16"/>
                <w:lang w:val="en-AU"/>
              </w:rPr>
            </w:pPr>
          </w:p>
        </w:tc>
        <w:tc>
          <w:tcPr>
            <w:tcW w:w="544" w:type="dxa"/>
          </w:tcPr>
          <w:p w14:paraId="5664425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F5266F0" w14:textId="77777777" w:rsidR="00220EC1" w:rsidRPr="000107CE" w:rsidRDefault="00220EC1" w:rsidP="00220EC1">
            <w:pPr>
              <w:spacing w:line="240" w:lineRule="auto"/>
              <w:rPr>
                <w:sz w:val="16"/>
                <w:lang w:val="en-AU"/>
              </w:rPr>
            </w:pPr>
          </w:p>
        </w:tc>
        <w:tc>
          <w:tcPr>
            <w:tcW w:w="856" w:type="dxa"/>
          </w:tcPr>
          <w:p w14:paraId="7743E2C5" w14:textId="77777777" w:rsidR="00220EC1" w:rsidRPr="000107CE" w:rsidRDefault="00220EC1" w:rsidP="00220EC1">
            <w:pPr>
              <w:spacing w:line="240" w:lineRule="auto"/>
              <w:rPr>
                <w:sz w:val="16"/>
                <w:lang w:val="en-AU"/>
              </w:rPr>
            </w:pPr>
          </w:p>
        </w:tc>
      </w:tr>
      <w:tr w:rsidR="00220EC1" w:rsidRPr="000107CE" w14:paraId="77031B83" w14:textId="77777777" w:rsidTr="005A65BE">
        <w:tc>
          <w:tcPr>
            <w:tcW w:w="1320" w:type="dxa"/>
          </w:tcPr>
          <w:p w14:paraId="28C082E8"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7C6AB8E0"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25435BD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4281C1B"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31CB0416"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5468966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5E1800" w14:textId="77777777" w:rsidR="00220EC1" w:rsidRPr="000107CE" w:rsidRDefault="00220EC1" w:rsidP="00220EC1">
            <w:pPr>
              <w:spacing w:line="240" w:lineRule="auto"/>
              <w:rPr>
                <w:sz w:val="16"/>
                <w:lang w:val="en-AU"/>
              </w:rPr>
            </w:pPr>
          </w:p>
        </w:tc>
        <w:tc>
          <w:tcPr>
            <w:tcW w:w="1675" w:type="dxa"/>
          </w:tcPr>
          <w:p w14:paraId="73CB8F24"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33F3B6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BD7E5C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496853D" w14:textId="77777777" w:rsidR="00220EC1" w:rsidRPr="000107CE" w:rsidRDefault="00220EC1" w:rsidP="00220EC1">
            <w:pPr>
              <w:spacing w:line="240" w:lineRule="auto"/>
              <w:rPr>
                <w:sz w:val="16"/>
                <w:lang w:val="en-AU"/>
              </w:rPr>
            </w:pPr>
          </w:p>
        </w:tc>
        <w:tc>
          <w:tcPr>
            <w:tcW w:w="544" w:type="dxa"/>
          </w:tcPr>
          <w:p w14:paraId="4D826AB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F4514E6" w14:textId="77777777" w:rsidR="00220EC1" w:rsidRPr="000107CE" w:rsidRDefault="00220EC1" w:rsidP="00220EC1">
            <w:pPr>
              <w:spacing w:line="240" w:lineRule="auto"/>
              <w:rPr>
                <w:sz w:val="16"/>
                <w:lang w:val="en-AU"/>
              </w:rPr>
            </w:pPr>
          </w:p>
        </w:tc>
        <w:tc>
          <w:tcPr>
            <w:tcW w:w="856" w:type="dxa"/>
          </w:tcPr>
          <w:p w14:paraId="383F7F4A" w14:textId="77777777" w:rsidR="00220EC1" w:rsidRPr="000107CE" w:rsidRDefault="00220EC1" w:rsidP="00220EC1">
            <w:pPr>
              <w:spacing w:line="240" w:lineRule="auto"/>
              <w:rPr>
                <w:sz w:val="16"/>
                <w:lang w:val="en-AU"/>
              </w:rPr>
            </w:pPr>
          </w:p>
        </w:tc>
      </w:tr>
      <w:tr w:rsidR="00220EC1" w:rsidRPr="000107CE" w14:paraId="0F91A358" w14:textId="77777777" w:rsidTr="005A65BE">
        <w:tc>
          <w:tcPr>
            <w:tcW w:w="1320" w:type="dxa"/>
          </w:tcPr>
          <w:p w14:paraId="4D43646E"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D70A2E8"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55267B0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04B29E4"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1E92E1F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03F3041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F1A866" w14:textId="77777777" w:rsidR="00220EC1" w:rsidRPr="000107CE" w:rsidRDefault="00220EC1" w:rsidP="00220EC1">
            <w:pPr>
              <w:spacing w:line="240" w:lineRule="auto"/>
              <w:rPr>
                <w:sz w:val="16"/>
                <w:lang w:val="en-AU"/>
              </w:rPr>
            </w:pPr>
          </w:p>
        </w:tc>
        <w:tc>
          <w:tcPr>
            <w:tcW w:w="1675" w:type="dxa"/>
          </w:tcPr>
          <w:p w14:paraId="7DD61F0D" w14:textId="77777777" w:rsidR="00220EC1" w:rsidRPr="000107CE" w:rsidRDefault="00220EC1" w:rsidP="00220EC1">
            <w:pPr>
              <w:spacing w:line="240" w:lineRule="auto"/>
              <w:rPr>
                <w:sz w:val="16"/>
                <w:lang w:val="en-AU"/>
              </w:rPr>
            </w:pPr>
          </w:p>
        </w:tc>
        <w:tc>
          <w:tcPr>
            <w:tcW w:w="685" w:type="dxa"/>
          </w:tcPr>
          <w:p w14:paraId="1A72394D"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B0CF0F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A847A0A" w14:textId="77777777" w:rsidR="00220EC1" w:rsidRPr="000107CE" w:rsidRDefault="00220EC1" w:rsidP="00220EC1">
            <w:pPr>
              <w:spacing w:line="240" w:lineRule="auto"/>
              <w:rPr>
                <w:sz w:val="16"/>
                <w:lang w:val="en-AU"/>
              </w:rPr>
            </w:pPr>
          </w:p>
        </w:tc>
        <w:tc>
          <w:tcPr>
            <w:tcW w:w="544" w:type="dxa"/>
          </w:tcPr>
          <w:p w14:paraId="374A8A5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1AA8BCB" w14:textId="77777777" w:rsidR="00220EC1" w:rsidRPr="000107CE" w:rsidRDefault="00220EC1" w:rsidP="00220EC1">
            <w:pPr>
              <w:spacing w:line="240" w:lineRule="auto"/>
              <w:rPr>
                <w:sz w:val="16"/>
                <w:lang w:val="en-AU"/>
              </w:rPr>
            </w:pPr>
          </w:p>
        </w:tc>
        <w:tc>
          <w:tcPr>
            <w:tcW w:w="856" w:type="dxa"/>
          </w:tcPr>
          <w:p w14:paraId="46C1B034" w14:textId="77777777" w:rsidR="00220EC1" w:rsidRPr="000107CE" w:rsidRDefault="00220EC1" w:rsidP="00220EC1">
            <w:pPr>
              <w:spacing w:line="240" w:lineRule="auto"/>
              <w:rPr>
                <w:sz w:val="16"/>
                <w:lang w:val="en-AU"/>
              </w:rPr>
            </w:pPr>
          </w:p>
        </w:tc>
      </w:tr>
      <w:tr w:rsidR="00220EC1" w:rsidRPr="000107CE" w14:paraId="5292DE0A" w14:textId="77777777" w:rsidTr="005A65BE">
        <w:tc>
          <w:tcPr>
            <w:tcW w:w="1320" w:type="dxa"/>
          </w:tcPr>
          <w:p w14:paraId="61342263"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8180B61" w14:textId="77777777" w:rsidR="00220EC1" w:rsidRPr="000107CE" w:rsidRDefault="00220EC1" w:rsidP="00220EC1">
            <w:pPr>
              <w:spacing w:line="240" w:lineRule="auto"/>
              <w:rPr>
                <w:sz w:val="16"/>
                <w:lang w:val="en-AU"/>
              </w:rPr>
            </w:pPr>
            <w:r w:rsidRPr="000107CE">
              <w:rPr>
                <w:sz w:val="16"/>
                <w:lang w:val="en-AU"/>
              </w:rPr>
              <w:t>Tablet containing candesartan cilexetil 4 mg</w:t>
            </w:r>
          </w:p>
        </w:tc>
        <w:tc>
          <w:tcPr>
            <w:tcW w:w="941" w:type="dxa"/>
          </w:tcPr>
          <w:p w14:paraId="3D7952C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26A0551"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685AF0E1"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03D7DCB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B3AADA0" w14:textId="77777777" w:rsidR="00220EC1" w:rsidRPr="000107CE" w:rsidRDefault="00220EC1" w:rsidP="00220EC1">
            <w:pPr>
              <w:spacing w:line="240" w:lineRule="auto"/>
              <w:rPr>
                <w:sz w:val="16"/>
                <w:lang w:val="en-AU"/>
              </w:rPr>
            </w:pPr>
          </w:p>
        </w:tc>
        <w:tc>
          <w:tcPr>
            <w:tcW w:w="1675" w:type="dxa"/>
          </w:tcPr>
          <w:p w14:paraId="65238A7F"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F850CE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E4C701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5757726" w14:textId="77777777" w:rsidR="00220EC1" w:rsidRPr="000107CE" w:rsidRDefault="00220EC1" w:rsidP="00220EC1">
            <w:pPr>
              <w:spacing w:line="240" w:lineRule="auto"/>
              <w:rPr>
                <w:sz w:val="16"/>
                <w:lang w:val="en-AU"/>
              </w:rPr>
            </w:pPr>
          </w:p>
        </w:tc>
        <w:tc>
          <w:tcPr>
            <w:tcW w:w="544" w:type="dxa"/>
          </w:tcPr>
          <w:p w14:paraId="6668E79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18A40B5" w14:textId="77777777" w:rsidR="00220EC1" w:rsidRPr="000107CE" w:rsidRDefault="00220EC1" w:rsidP="00220EC1">
            <w:pPr>
              <w:spacing w:line="240" w:lineRule="auto"/>
              <w:rPr>
                <w:sz w:val="16"/>
                <w:lang w:val="en-AU"/>
              </w:rPr>
            </w:pPr>
          </w:p>
        </w:tc>
        <w:tc>
          <w:tcPr>
            <w:tcW w:w="856" w:type="dxa"/>
          </w:tcPr>
          <w:p w14:paraId="0FE15552" w14:textId="77777777" w:rsidR="00220EC1" w:rsidRPr="000107CE" w:rsidRDefault="00220EC1" w:rsidP="00220EC1">
            <w:pPr>
              <w:spacing w:line="240" w:lineRule="auto"/>
              <w:rPr>
                <w:sz w:val="16"/>
                <w:lang w:val="en-AU"/>
              </w:rPr>
            </w:pPr>
          </w:p>
        </w:tc>
      </w:tr>
      <w:tr w:rsidR="00220EC1" w:rsidRPr="000107CE" w14:paraId="108411A3" w14:textId="77777777" w:rsidTr="005A65BE">
        <w:tc>
          <w:tcPr>
            <w:tcW w:w="1320" w:type="dxa"/>
          </w:tcPr>
          <w:p w14:paraId="7F940F6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E1F123E"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390BD57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6097407"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03B4E7B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E293F2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688A72" w14:textId="77777777" w:rsidR="00220EC1" w:rsidRPr="000107CE" w:rsidRDefault="00220EC1" w:rsidP="00220EC1">
            <w:pPr>
              <w:spacing w:line="240" w:lineRule="auto"/>
              <w:rPr>
                <w:sz w:val="16"/>
                <w:lang w:val="en-AU"/>
              </w:rPr>
            </w:pPr>
          </w:p>
        </w:tc>
        <w:tc>
          <w:tcPr>
            <w:tcW w:w="1675" w:type="dxa"/>
          </w:tcPr>
          <w:p w14:paraId="0893F1A3" w14:textId="77777777" w:rsidR="00220EC1" w:rsidRPr="000107CE" w:rsidRDefault="00220EC1" w:rsidP="00220EC1">
            <w:pPr>
              <w:spacing w:line="240" w:lineRule="auto"/>
              <w:rPr>
                <w:sz w:val="16"/>
                <w:lang w:val="en-AU"/>
              </w:rPr>
            </w:pPr>
          </w:p>
        </w:tc>
        <w:tc>
          <w:tcPr>
            <w:tcW w:w="685" w:type="dxa"/>
          </w:tcPr>
          <w:p w14:paraId="2EA9B2DD"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F3F880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353244E" w14:textId="77777777" w:rsidR="00220EC1" w:rsidRPr="000107CE" w:rsidRDefault="00220EC1" w:rsidP="00220EC1">
            <w:pPr>
              <w:spacing w:line="240" w:lineRule="auto"/>
              <w:rPr>
                <w:sz w:val="16"/>
                <w:lang w:val="en-AU"/>
              </w:rPr>
            </w:pPr>
          </w:p>
        </w:tc>
        <w:tc>
          <w:tcPr>
            <w:tcW w:w="544" w:type="dxa"/>
          </w:tcPr>
          <w:p w14:paraId="27A4860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DB75FAA" w14:textId="77777777" w:rsidR="00220EC1" w:rsidRPr="000107CE" w:rsidRDefault="00220EC1" w:rsidP="00220EC1">
            <w:pPr>
              <w:spacing w:line="240" w:lineRule="auto"/>
              <w:rPr>
                <w:sz w:val="16"/>
                <w:lang w:val="en-AU"/>
              </w:rPr>
            </w:pPr>
          </w:p>
        </w:tc>
        <w:tc>
          <w:tcPr>
            <w:tcW w:w="856" w:type="dxa"/>
          </w:tcPr>
          <w:p w14:paraId="2EDDDD6B" w14:textId="77777777" w:rsidR="00220EC1" w:rsidRPr="000107CE" w:rsidRDefault="00220EC1" w:rsidP="00220EC1">
            <w:pPr>
              <w:spacing w:line="240" w:lineRule="auto"/>
              <w:rPr>
                <w:sz w:val="16"/>
                <w:lang w:val="en-AU"/>
              </w:rPr>
            </w:pPr>
          </w:p>
        </w:tc>
      </w:tr>
      <w:tr w:rsidR="00220EC1" w:rsidRPr="000107CE" w14:paraId="137015E8" w14:textId="77777777" w:rsidTr="005A65BE">
        <w:tc>
          <w:tcPr>
            <w:tcW w:w="1320" w:type="dxa"/>
          </w:tcPr>
          <w:p w14:paraId="35A563CC"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4F24AD3"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7E2D3F9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ED73E0"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3883212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99AD72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43C45FC" w14:textId="77777777" w:rsidR="00220EC1" w:rsidRPr="000107CE" w:rsidRDefault="00220EC1" w:rsidP="00220EC1">
            <w:pPr>
              <w:spacing w:line="240" w:lineRule="auto"/>
              <w:rPr>
                <w:sz w:val="16"/>
                <w:lang w:val="en-AU"/>
              </w:rPr>
            </w:pPr>
          </w:p>
        </w:tc>
        <w:tc>
          <w:tcPr>
            <w:tcW w:w="1675" w:type="dxa"/>
          </w:tcPr>
          <w:p w14:paraId="7755C07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FC49E7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5003F5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8A5C46" w14:textId="77777777" w:rsidR="00220EC1" w:rsidRPr="000107CE" w:rsidRDefault="00220EC1" w:rsidP="00220EC1">
            <w:pPr>
              <w:spacing w:line="240" w:lineRule="auto"/>
              <w:rPr>
                <w:sz w:val="16"/>
                <w:lang w:val="en-AU"/>
              </w:rPr>
            </w:pPr>
          </w:p>
        </w:tc>
        <w:tc>
          <w:tcPr>
            <w:tcW w:w="544" w:type="dxa"/>
          </w:tcPr>
          <w:p w14:paraId="7802AC5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99A6751" w14:textId="77777777" w:rsidR="00220EC1" w:rsidRPr="000107CE" w:rsidRDefault="00220EC1" w:rsidP="00220EC1">
            <w:pPr>
              <w:spacing w:line="240" w:lineRule="auto"/>
              <w:rPr>
                <w:sz w:val="16"/>
                <w:lang w:val="en-AU"/>
              </w:rPr>
            </w:pPr>
          </w:p>
        </w:tc>
        <w:tc>
          <w:tcPr>
            <w:tcW w:w="856" w:type="dxa"/>
          </w:tcPr>
          <w:p w14:paraId="537A3C81" w14:textId="77777777" w:rsidR="00220EC1" w:rsidRPr="000107CE" w:rsidRDefault="00220EC1" w:rsidP="00220EC1">
            <w:pPr>
              <w:spacing w:line="240" w:lineRule="auto"/>
              <w:rPr>
                <w:sz w:val="16"/>
                <w:lang w:val="en-AU"/>
              </w:rPr>
            </w:pPr>
          </w:p>
        </w:tc>
      </w:tr>
      <w:tr w:rsidR="00220EC1" w:rsidRPr="000107CE" w14:paraId="02CBB732" w14:textId="77777777" w:rsidTr="005A65BE">
        <w:tc>
          <w:tcPr>
            <w:tcW w:w="1320" w:type="dxa"/>
          </w:tcPr>
          <w:p w14:paraId="4E050E1E"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2FB6E84"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72CB7AB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2FCA9A" w14:textId="34B78D9B"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5B7C1CD5"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36AFBA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A44680A" w14:textId="77777777" w:rsidR="00220EC1" w:rsidRPr="000107CE" w:rsidRDefault="00220EC1" w:rsidP="00220EC1">
            <w:pPr>
              <w:spacing w:line="240" w:lineRule="auto"/>
              <w:rPr>
                <w:sz w:val="16"/>
                <w:lang w:val="en-AU"/>
              </w:rPr>
            </w:pPr>
          </w:p>
        </w:tc>
        <w:tc>
          <w:tcPr>
            <w:tcW w:w="1675" w:type="dxa"/>
          </w:tcPr>
          <w:p w14:paraId="2D5840F1" w14:textId="77777777" w:rsidR="00220EC1" w:rsidRPr="000107CE" w:rsidRDefault="00220EC1" w:rsidP="00220EC1">
            <w:pPr>
              <w:spacing w:line="240" w:lineRule="auto"/>
              <w:rPr>
                <w:sz w:val="16"/>
                <w:lang w:val="en-AU"/>
              </w:rPr>
            </w:pPr>
          </w:p>
        </w:tc>
        <w:tc>
          <w:tcPr>
            <w:tcW w:w="685" w:type="dxa"/>
          </w:tcPr>
          <w:p w14:paraId="2DC03A63"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28CC3D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D416A04" w14:textId="77777777" w:rsidR="00220EC1" w:rsidRPr="000107CE" w:rsidRDefault="00220EC1" w:rsidP="00220EC1">
            <w:pPr>
              <w:spacing w:line="240" w:lineRule="auto"/>
              <w:rPr>
                <w:sz w:val="16"/>
                <w:lang w:val="en-AU"/>
              </w:rPr>
            </w:pPr>
          </w:p>
        </w:tc>
        <w:tc>
          <w:tcPr>
            <w:tcW w:w="544" w:type="dxa"/>
          </w:tcPr>
          <w:p w14:paraId="418CF8A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82C6A19" w14:textId="77777777" w:rsidR="00220EC1" w:rsidRPr="000107CE" w:rsidRDefault="00220EC1" w:rsidP="00220EC1">
            <w:pPr>
              <w:spacing w:line="240" w:lineRule="auto"/>
              <w:rPr>
                <w:sz w:val="16"/>
                <w:lang w:val="en-AU"/>
              </w:rPr>
            </w:pPr>
          </w:p>
        </w:tc>
        <w:tc>
          <w:tcPr>
            <w:tcW w:w="856" w:type="dxa"/>
          </w:tcPr>
          <w:p w14:paraId="3AEF20D7" w14:textId="77777777" w:rsidR="00220EC1" w:rsidRPr="000107CE" w:rsidRDefault="00220EC1" w:rsidP="00220EC1">
            <w:pPr>
              <w:spacing w:line="240" w:lineRule="auto"/>
              <w:rPr>
                <w:sz w:val="16"/>
                <w:lang w:val="en-AU"/>
              </w:rPr>
            </w:pPr>
          </w:p>
        </w:tc>
      </w:tr>
      <w:tr w:rsidR="00220EC1" w:rsidRPr="000107CE" w14:paraId="60EE4D69" w14:textId="77777777" w:rsidTr="005A65BE">
        <w:tc>
          <w:tcPr>
            <w:tcW w:w="1320" w:type="dxa"/>
          </w:tcPr>
          <w:p w14:paraId="5C3F9988"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EF1E23C"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7080CA8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7E64F66" w14:textId="69E1390E"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7980B1E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936C1F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4BB034F" w14:textId="77777777" w:rsidR="00220EC1" w:rsidRPr="000107CE" w:rsidRDefault="00220EC1" w:rsidP="00220EC1">
            <w:pPr>
              <w:spacing w:line="240" w:lineRule="auto"/>
              <w:rPr>
                <w:sz w:val="16"/>
                <w:lang w:val="en-AU"/>
              </w:rPr>
            </w:pPr>
          </w:p>
        </w:tc>
        <w:tc>
          <w:tcPr>
            <w:tcW w:w="1675" w:type="dxa"/>
          </w:tcPr>
          <w:p w14:paraId="357AAF7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3EAB145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437535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9846036" w14:textId="77777777" w:rsidR="00220EC1" w:rsidRPr="000107CE" w:rsidRDefault="00220EC1" w:rsidP="00220EC1">
            <w:pPr>
              <w:spacing w:line="240" w:lineRule="auto"/>
              <w:rPr>
                <w:sz w:val="16"/>
                <w:lang w:val="en-AU"/>
              </w:rPr>
            </w:pPr>
          </w:p>
        </w:tc>
        <w:tc>
          <w:tcPr>
            <w:tcW w:w="544" w:type="dxa"/>
          </w:tcPr>
          <w:p w14:paraId="066BAEE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C2222CB" w14:textId="77777777" w:rsidR="00220EC1" w:rsidRPr="000107CE" w:rsidRDefault="00220EC1" w:rsidP="00220EC1">
            <w:pPr>
              <w:spacing w:line="240" w:lineRule="auto"/>
              <w:rPr>
                <w:sz w:val="16"/>
                <w:lang w:val="en-AU"/>
              </w:rPr>
            </w:pPr>
          </w:p>
        </w:tc>
        <w:tc>
          <w:tcPr>
            <w:tcW w:w="856" w:type="dxa"/>
          </w:tcPr>
          <w:p w14:paraId="749DB323" w14:textId="77777777" w:rsidR="00220EC1" w:rsidRPr="000107CE" w:rsidRDefault="00220EC1" w:rsidP="00220EC1">
            <w:pPr>
              <w:spacing w:line="240" w:lineRule="auto"/>
              <w:rPr>
                <w:sz w:val="16"/>
                <w:lang w:val="en-AU"/>
              </w:rPr>
            </w:pPr>
          </w:p>
        </w:tc>
      </w:tr>
      <w:tr w:rsidR="00220EC1" w:rsidRPr="000107CE" w14:paraId="53EE6643" w14:textId="77777777" w:rsidTr="005A65BE">
        <w:tc>
          <w:tcPr>
            <w:tcW w:w="1320" w:type="dxa"/>
          </w:tcPr>
          <w:p w14:paraId="311C8D30"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F612E53"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3E3AEF5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5FD61A7"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14983D94"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2F7F1EA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AC69B05" w14:textId="77777777" w:rsidR="00220EC1" w:rsidRPr="000107CE" w:rsidRDefault="00220EC1" w:rsidP="00220EC1">
            <w:pPr>
              <w:spacing w:line="240" w:lineRule="auto"/>
              <w:rPr>
                <w:sz w:val="16"/>
                <w:lang w:val="en-AU"/>
              </w:rPr>
            </w:pPr>
          </w:p>
        </w:tc>
        <w:tc>
          <w:tcPr>
            <w:tcW w:w="1675" w:type="dxa"/>
          </w:tcPr>
          <w:p w14:paraId="7035DFD0" w14:textId="77777777" w:rsidR="00220EC1" w:rsidRPr="000107CE" w:rsidRDefault="00220EC1" w:rsidP="00220EC1">
            <w:pPr>
              <w:spacing w:line="240" w:lineRule="auto"/>
              <w:rPr>
                <w:sz w:val="16"/>
                <w:lang w:val="en-AU"/>
              </w:rPr>
            </w:pPr>
          </w:p>
        </w:tc>
        <w:tc>
          <w:tcPr>
            <w:tcW w:w="685" w:type="dxa"/>
          </w:tcPr>
          <w:p w14:paraId="5DD815F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5CF71A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2490EF5" w14:textId="77777777" w:rsidR="00220EC1" w:rsidRPr="000107CE" w:rsidRDefault="00220EC1" w:rsidP="00220EC1">
            <w:pPr>
              <w:spacing w:line="240" w:lineRule="auto"/>
              <w:rPr>
                <w:sz w:val="16"/>
                <w:lang w:val="en-AU"/>
              </w:rPr>
            </w:pPr>
          </w:p>
        </w:tc>
        <w:tc>
          <w:tcPr>
            <w:tcW w:w="544" w:type="dxa"/>
          </w:tcPr>
          <w:p w14:paraId="07CF925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12CE193" w14:textId="77777777" w:rsidR="00220EC1" w:rsidRPr="000107CE" w:rsidRDefault="00220EC1" w:rsidP="00220EC1">
            <w:pPr>
              <w:spacing w:line="240" w:lineRule="auto"/>
              <w:rPr>
                <w:sz w:val="16"/>
                <w:lang w:val="en-AU"/>
              </w:rPr>
            </w:pPr>
          </w:p>
        </w:tc>
        <w:tc>
          <w:tcPr>
            <w:tcW w:w="856" w:type="dxa"/>
          </w:tcPr>
          <w:p w14:paraId="71D6AE6C" w14:textId="77777777" w:rsidR="00220EC1" w:rsidRPr="000107CE" w:rsidRDefault="00220EC1" w:rsidP="00220EC1">
            <w:pPr>
              <w:spacing w:line="240" w:lineRule="auto"/>
              <w:rPr>
                <w:sz w:val="16"/>
                <w:lang w:val="en-AU"/>
              </w:rPr>
            </w:pPr>
          </w:p>
        </w:tc>
      </w:tr>
      <w:tr w:rsidR="00220EC1" w:rsidRPr="000107CE" w14:paraId="51C645D7" w14:textId="77777777" w:rsidTr="005A65BE">
        <w:tc>
          <w:tcPr>
            <w:tcW w:w="1320" w:type="dxa"/>
          </w:tcPr>
          <w:p w14:paraId="7BD5EA15"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58822E59"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1538FCF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4CD057"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0BE18030"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64FF581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2E3ACCC" w14:textId="77777777" w:rsidR="00220EC1" w:rsidRPr="000107CE" w:rsidRDefault="00220EC1" w:rsidP="00220EC1">
            <w:pPr>
              <w:spacing w:line="240" w:lineRule="auto"/>
              <w:rPr>
                <w:sz w:val="16"/>
                <w:lang w:val="en-AU"/>
              </w:rPr>
            </w:pPr>
          </w:p>
        </w:tc>
        <w:tc>
          <w:tcPr>
            <w:tcW w:w="1675" w:type="dxa"/>
          </w:tcPr>
          <w:p w14:paraId="6368CF4C"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6E5717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B3FFBA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0A588A4" w14:textId="77777777" w:rsidR="00220EC1" w:rsidRPr="000107CE" w:rsidRDefault="00220EC1" w:rsidP="00220EC1">
            <w:pPr>
              <w:spacing w:line="240" w:lineRule="auto"/>
              <w:rPr>
                <w:sz w:val="16"/>
                <w:lang w:val="en-AU"/>
              </w:rPr>
            </w:pPr>
          </w:p>
        </w:tc>
        <w:tc>
          <w:tcPr>
            <w:tcW w:w="544" w:type="dxa"/>
          </w:tcPr>
          <w:p w14:paraId="3977A8C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E92089F" w14:textId="77777777" w:rsidR="00220EC1" w:rsidRPr="000107CE" w:rsidRDefault="00220EC1" w:rsidP="00220EC1">
            <w:pPr>
              <w:spacing w:line="240" w:lineRule="auto"/>
              <w:rPr>
                <w:sz w:val="16"/>
                <w:lang w:val="en-AU"/>
              </w:rPr>
            </w:pPr>
          </w:p>
        </w:tc>
        <w:tc>
          <w:tcPr>
            <w:tcW w:w="856" w:type="dxa"/>
          </w:tcPr>
          <w:p w14:paraId="0361960E" w14:textId="77777777" w:rsidR="00220EC1" w:rsidRPr="000107CE" w:rsidRDefault="00220EC1" w:rsidP="00220EC1">
            <w:pPr>
              <w:spacing w:line="240" w:lineRule="auto"/>
              <w:rPr>
                <w:sz w:val="16"/>
                <w:lang w:val="en-AU"/>
              </w:rPr>
            </w:pPr>
          </w:p>
        </w:tc>
      </w:tr>
      <w:tr w:rsidR="00220EC1" w:rsidRPr="000107CE" w14:paraId="75369ADF" w14:textId="77777777" w:rsidTr="005A65BE">
        <w:tc>
          <w:tcPr>
            <w:tcW w:w="1320" w:type="dxa"/>
          </w:tcPr>
          <w:p w14:paraId="3E72302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DAD58D3"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3E3573A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3A21E04"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1D664537"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77A069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5B2D11" w14:textId="77777777" w:rsidR="00220EC1" w:rsidRPr="000107CE" w:rsidRDefault="00220EC1" w:rsidP="00220EC1">
            <w:pPr>
              <w:spacing w:line="240" w:lineRule="auto"/>
              <w:rPr>
                <w:sz w:val="16"/>
                <w:lang w:val="en-AU"/>
              </w:rPr>
            </w:pPr>
          </w:p>
        </w:tc>
        <w:tc>
          <w:tcPr>
            <w:tcW w:w="1675" w:type="dxa"/>
          </w:tcPr>
          <w:p w14:paraId="07DC9BCD" w14:textId="77777777" w:rsidR="00220EC1" w:rsidRPr="000107CE" w:rsidRDefault="00220EC1" w:rsidP="00220EC1">
            <w:pPr>
              <w:spacing w:line="240" w:lineRule="auto"/>
              <w:rPr>
                <w:sz w:val="16"/>
                <w:lang w:val="en-AU"/>
              </w:rPr>
            </w:pPr>
          </w:p>
        </w:tc>
        <w:tc>
          <w:tcPr>
            <w:tcW w:w="685" w:type="dxa"/>
          </w:tcPr>
          <w:p w14:paraId="3551CAE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DE2126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4E8D762" w14:textId="77777777" w:rsidR="00220EC1" w:rsidRPr="000107CE" w:rsidRDefault="00220EC1" w:rsidP="00220EC1">
            <w:pPr>
              <w:spacing w:line="240" w:lineRule="auto"/>
              <w:rPr>
                <w:sz w:val="16"/>
                <w:lang w:val="en-AU"/>
              </w:rPr>
            </w:pPr>
          </w:p>
        </w:tc>
        <w:tc>
          <w:tcPr>
            <w:tcW w:w="544" w:type="dxa"/>
          </w:tcPr>
          <w:p w14:paraId="739B758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DF8E5AF" w14:textId="77777777" w:rsidR="00220EC1" w:rsidRPr="000107CE" w:rsidRDefault="00220EC1" w:rsidP="00220EC1">
            <w:pPr>
              <w:spacing w:line="240" w:lineRule="auto"/>
              <w:rPr>
                <w:sz w:val="16"/>
                <w:lang w:val="en-AU"/>
              </w:rPr>
            </w:pPr>
          </w:p>
        </w:tc>
        <w:tc>
          <w:tcPr>
            <w:tcW w:w="856" w:type="dxa"/>
          </w:tcPr>
          <w:p w14:paraId="4090270B" w14:textId="77777777" w:rsidR="00220EC1" w:rsidRPr="000107CE" w:rsidRDefault="00220EC1" w:rsidP="00220EC1">
            <w:pPr>
              <w:spacing w:line="240" w:lineRule="auto"/>
              <w:rPr>
                <w:sz w:val="16"/>
                <w:lang w:val="en-AU"/>
              </w:rPr>
            </w:pPr>
          </w:p>
        </w:tc>
      </w:tr>
      <w:tr w:rsidR="00220EC1" w:rsidRPr="000107CE" w14:paraId="74CA8697" w14:textId="77777777" w:rsidTr="005A65BE">
        <w:tc>
          <w:tcPr>
            <w:tcW w:w="1320" w:type="dxa"/>
          </w:tcPr>
          <w:p w14:paraId="4AE060F6"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CF49243"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6D9BE67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E519B5"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4017EA54"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0856D7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C60723" w14:textId="77777777" w:rsidR="00220EC1" w:rsidRPr="000107CE" w:rsidRDefault="00220EC1" w:rsidP="00220EC1">
            <w:pPr>
              <w:spacing w:line="240" w:lineRule="auto"/>
              <w:rPr>
                <w:sz w:val="16"/>
                <w:lang w:val="en-AU"/>
              </w:rPr>
            </w:pPr>
          </w:p>
        </w:tc>
        <w:tc>
          <w:tcPr>
            <w:tcW w:w="1675" w:type="dxa"/>
          </w:tcPr>
          <w:p w14:paraId="4D0CA28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8C3121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E9902E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F10FA9B" w14:textId="77777777" w:rsidR="00220EC1" w:rsidRPr="000107CE" w:rsidRDefault="00220EC1" w:rsidP="00220EC1">
            <w:pPr>
              <w:spacing w:line="240" w:lineRule="auto"/>
              <w:rPr>
                <w:sz w:val="16"/>
                <w:lang w:val="en-AU"/>
              </w:rPr>
            </w:pPr>
          </w:p>
        </w:tc>
        <w:tc>
          <w:tcPr>
            <w:tcW w:w="544" w:type="dxa"/>
          </w:tcPr>
          <w:p w14:paraId="496B106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B61489D" w14:textId="77777777" w:rsidR="00220EC1" w:rsidRPr="000107CE" w:rsidRDefault="00220EC1" w:rsidP="00220EC1">
            <w:pPr>
              <w:spacing w:line="240" w:lineRule="auto"/>
              <w:rPr>
                <w:sz w:val="16"/>
                <w:lang w:val="en-AU"/>
              </w:rPr>
            </w:pPr>
          </w:p>
        </w:tc>
        <w:tc>
          <w:tcPr>
            <w:tcW w:w="856" w:type="dxa"/>
          </w:tcPr>
          <w:p w14:paraId="4E2B78EA" w14:textId="77777777" w:rsidR="00220EC1" w:rsidRPr="000107CE" w:rsidRDefault="00220EC1" w:rsidP="00220EC1">
            <w:pPr>
              <w:spacing w:line="240" w:lineRule="auto"/>
              <w:rPr>
                <w:sz w:val="16"/>
                <w:lang w:val="en-AU"/>
              </w:rPr>
            </w:pPr>
          </w:p>
        </w:tc>
      </w:tr>
      <w:tr w:rsidR="00220EC1" w:rsidRPr="000107CE" w14:paraId="114EE753" w14:textId="77777777" w:rsidTr="005A65BE">
        <w:tc>
          <w:tcPr>
            <w:tcW w:w="1320" w:type="dxa"/>
          </w:tcPr>
          <w:p w14:paraId="189A4A0A"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72172CC8"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7E1DFBF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588175"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616B4509"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6B445AC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5CB0A9" w14:textId="77777777" w:rsidR="00220EC1" w:rsidRPr="000107CE" w:rsidRDefault="00220EC1" w:rsidP="00220EC1">
            <w:pPr>
              <w:spacing w:line="240" w:lineRule="auto"/>
              <w:rPr>
                <w:sz w:val="16"/>
                <w:lang w:val="en-AU"/>
              </w:rPr>
            </w:pPr>
          </w:p>
        </w:tc>
        <w:tc>
          <w:tcPr>
            <w:tcW w:w="1675" w:type="dxa"/>
          </w:tcPr>
          <w:p w14:paraId="56F207CE" w14:textId="77777777" w:rsidR="00220EC1" w:rsidRPr="000107CE" w:rsidRDefault="00220EC1" w:rsidP="00220EC1">
            <w:pPr>
              <w:spacing w:line="240" w:lineRule="auto"/>
              <w:rPr>
                <w:sz w:val="16"/>
                <w:lang w:val="en-AU"/>
              </w:rPr>
            </w:pPr>
          </w:p>
        </w:tc>
        <w:tc>
          <w:tcPr>
            <w:tcW w:w="685" w:type="dxa"/>
          </w:tcPr>
          <w:p w14:paraId="1E223D7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29C80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8F113C7" w14:textId="77777777" w:rsidR="00220EC1" w:rsidRPr="000107CE" w:rsidRDefault="00220EC1" w:rsidP="00220EC1">
            <w:pPr>
              <w:spacing w:line="240" w:lineRule="auto"/>
              <w:rPr>
                <w:sz w:val="16"/>
                <w:lang w:val="en-AU"/>
              </w:rPr>
            </w:pPr>
          </w:p>
        </w:tc>
        <w:tc>
          <w:tcPr>
            <w:tcW w:w="544" w:type="dxa"/>
          </w:tcPr>
          <w:p w14:paraId="0390B52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182564F" w14:textId="77777777" w:rsidR="00220EC1" w:rsidRPr="000107CE" w:rsidRDefault="00220EC1" w:rsidP="00220EC1">
            <w:pPr>
              <w:spacing w:line="240" w:lineRule="auto"/>
              <w:rPr>
                <w:sz w:val="16"/>
                <w:lang w:val="en-AU"/>
              </w:rPr>
            </w:pPr>
          </w:p>
        </w:tc>
        <w:tc>
          <w:tcPr>
            <w:tcW w:w="856" w:type="dxa"/>
          </w:tcPr>
          <w:p w14:paraId="6035F6EE" w14:textId="77777777" w:rsidR="00220EC1" w:rsidRPr="000107CE" w:rsidRDefault="00220EC1" w:rsidP="00220EC1">
            <w:pPr>
              <w:spacing w:line="240" w:lineRule="auto"/>
              <w:rPr>
                <w:sz w:val="16"/>
                <w:lang w:val="en-AU"/>
              </w:rPr>
            </w:pPr>
          </w:p>
        </w:tc>
      </w:tr>
      <w:tr w:rsidR="00220EC1" w:rsidRPr="000107CE" w14:paraId="161EBFEA" w14:textId="77777777" w:rsidTr="005A65BE">
        <w:tc>
          <w:tcPr>
            <w:tcW w:w="1320" w:type="dxa"/>
          </w:tcPr>
          <w:p w14:paraId="1B0D0CFB"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5EB7CB01"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4BF3CCB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006848"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21AD8506"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18D4FC1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DD8C292" w14:textId="77777777" w:rsidR="00220EC1" w:rsidRPr="000107CE" w:rsidRDefault="00220EC1" w:rsidP="00220EC1">
            <w:pPr>
              <w:spacing w:line="240" w:lineRule="auto"/>
              <w:rPr>
                <w:sz w:val="16"/>
                <w:lang w:val="en-AU"/>
              </w:rPr>
            </w:pPr>
          </w:p>
        </w:tc>
        <w:tc>
          <w:tcPr>
            <w:tcW w:w="1675" w:type="dxa"/>
          </w:tcPr>
          <w:p w14:paraId="3FAD334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296102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1F57ED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20F77BD" w14:textId="77777777" w:rsidR="00220EC1" w:rsidRPr="000107CE" w:rsidRDefault="00220EC1" w:rsidP="00220EC1">
            <w:pPr>
              <w:spacing w:line="240" w:lineRule="auto"/>
              <w:rPr>
                <w:sz w:val="16"/>
                <w:lang w:val="en-AU"/>
              </w:rPr>
            </w:pPr>
          </w:p>
        </w:tc>
        <w:tc>
          <w:tcPr>
            <w:tcW w:w="544" w:type="dxa"/>
          </w:tcPr>
          <w:p w14:paraId="667156A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515BF46" w14:textId="77777777" w:rsidR="00220EC1" w:rsidRPr="000107CE" w:rsidRDefault="00220EC1" w:rsidP="00220EC1">
            <w:pPr>
              <w:spacing w:line="240" w:lineRule="auto"/>
              <w:rPr>
                <w:sz w:val="16"/>
                <w:lang w:val="en-AU"/>
              </w:rPr>
            </w:pPr>
          </w:p>
        </w:tc>
        <w:tc>
          <w:tcPr>
            <w:tcW w:w="856" w:type="dxa"/>
          </w:tcPr>
          <w:p w14:paraId="4E57B745" w14:textId="77777777" w:rsidR="00220EC1" w:rsidRPr="000107CE" w:rsidRDefault="00220EC1" w:rsidP="00220EC1">
            <w:pPr>
              <w:spacing w:line="240" w:lineRule="auto"/>
              <w:rPr>
                <w:sz w:val="16"/>
                <w:lang w:val="en-AU"/>
              </w:rPr>
            </w:pPr>
          </w:p>
        </w:tc>
      </w:tr>
      <w:tr w:rsidR="00220EC1" w:rsidRPr="000107CE" w14:paraId="422E8F85" w14:textId="77777777" w:rsidTr="005A65BE">
        <w:tc>
          <w:tcPr>
            <w:tcW w:w="1320" w:type="dxa"/>
          </w:tcPr>
          <w:p w14:paraId="34B5326D"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65C3ED7"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3BE37D4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1499EA1"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205742CF"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4EAABB2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6DA39E9" w14:textId="77777777" w:rsidR="00220EC1" w:rsidRPr="000107CE" w:rsidRDefault="00220EC1" w:rsidP="00220EC1">
            <w:pPr>
              <w:spacing w:line="240" w:lineRule="auto"/>
              <w:rPr>
                <w:sz w:val="16"/>
                <w:lang w:val="en-AU"/>
              </w:rPr>
            </w:pPr>
          </w:p>
        </w:tc>
        <w:tc>
          <w:tcPr>
            <w:tcW w:w="1675" w:type="dxa"/>
          </w:tcPr>
          <w:p w14:paraId="7CEC4D59" w14:textId="77777777" w:rsidR="00220EC1" w:rsidRPr="000107CE" w:rsidRDefault="00220EC1" w:rsidP="00220EC1">
            <w:pPr>
              <w:spacing w:line="240" w:lineRule="auto"/>
              <w:rPr>
                <w:sz w:val="16"/>
                <w:lang w:val="en-AU"/>
              </w:rPr>
            </w:pPr>
          </w:p>
        </w:tc>
        <w:tc>
          <w:tcPr>
            <w:tcW w:w="685" w:type="dxa"/>
          </w:tcPr>
          <w:p w14:paraId="106047E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8B2D9B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056D376" w14:textId="77777777" w:rsidR="00220EC1" w:rsidRPr="000107CE" w:rsidRDefault="00220EC1" w:rsidP="00220EC1">
            <w:pPr>
              <w:spacing w:line="240" w:lineRule="auto"/>
              <w:rPr>
                <w:sz w:val="16"/>
                <w:lang w:val="en-AU"/>
              </w:rPr>
            </w:pPr>
          </w:p>
        </w:tc>
        <w:tc>
          <w:tcPr>
            <w:tcW w:w="544" w:type="dxa"/>
          </w:tcPr>
          <w:p w14:paraId="7DFB467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BCBDD1D" w14:textId="77777777" w:rsidR="00220EC1" w:rsidRPr="000107CE" w:rsidRDefault="00220EC1" w:rsidP="00220EC1">
            <w:pPr>
              <w:spacing w:line="240" w:lineRule="auto"/>
              <w:rPr>
                <w:sz w:val="16"/>
                <w:lang w:val="en-AU"/>
              </w:rPr>
            </w:pPr>
          </w:p>
        </w:tc>
        <w:tc>
          <w:tcPr>
            <w:tcW w:w="856" w:type="dxa"/>
          </w:tcPr>
          <w:p w14:paraId="46EE61E6" w14:textId="77777777" w:rsidR="00220EC1" w:rsidRPr="000107CE" w:rsidRDefault="00220EC1" w:rsidP="00220EC1">
            <w:pPr>
              <w:spacing w:line="240" w:lineRule="auto"/>
              <w:rPr>
                <w:sz w:val="16"/>
                <w:lang w:val="en-AU"/>
              </w:rPr>
            </w:pPr>
          </w:p>
        </w:tc>
      </w:tr>
      <w:tr w:rsidR="00220EC1" w:rsidRPr="000107CE" w14:paraId="511E5181" w14:textId="77777777" w:rsidTr="005A65BE">
        <w:tc>
          <w:tcPr>
            <w:tcW w:w="1320" w:type="dxa"/>
          </w:tcPr>
          <w:p w14:paraId="0F44A86D"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57FE1F89"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4B0C9E9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2DD0B1"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7EABE01A"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22C1426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1E2889" w14:textId="77777777" w:rsidR="00220EC1" w:rsidRPr="000107CE" w:rsidRDefault="00220EC1" w:rsidP="00220EC1">
            <w:pPr>
              <w:spacing w:line="240" w:lineRule="auto"/>
              <w:rPr>
                <w:sz w:val="16"/>
                <w:lang w:val="en-AU"/>
              </w:rPr>
            </w:pPr>
          </w:p>
        </w:tc>
        <w:tc>
          <w:tcPr>
            <w:tcW w:w="1675" w:type="dxa"/>
          </w:tcPr>
          <w:p w14:paraId="7F0600E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45DCF46"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DE5882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9A5CE5C" w14:textId="77777777" w:rsidR="00220EC1" w:rsidRPr="000107CE" w:rsidRDefault="00220EC1" w:rsidP="00220EC1">
            <w:pPr>
              <w:spacing w:line="240" w:lineRule="auto"/>
              <w:rPr>
                <w:sz w:val="16"/>
                <w:lang w:val="en-AU"/>
              </w:rPr>
            </w:pPr>
          </w:p>
        </w:tc>
        <w:tc>
          <w:tcPr>
            <w:tcW w:w="544" w:type="dxa"/>
          </w:tcPr>
          <w:p w14:paraId="58EA791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6351145" w14:textId="77777777" w:rsidR="00220EC1" w:rsidRPr="000107CE" w:rsidRDefault="00220EC1" w:rsidP="00220EC1">
            <w:pPr>
              <w:spacing w:line="240" w:lineRule="auto"/>
              <w:rPr>
                <w:sz w:val="16"/>
                <w:lang w:val="en-AU"/>
              </w:rPr>
            </w:pPr>
          </w:p>
        </w:tc>
        <w:tc>
          <w:tcPr>
            <w:tcW w:w="856" w:type="dxa"/>
          </w:tcPr>
          <w:p w14:paraId="2CE465B3" w14:textId="77777777" w:rsidR="00220EC1" w:rsidRPr="000107CE" w:rsidRDefault="00220EC1" w:rsidP="00220EC1">
            <w:pPr>
              <w:spacing w:line="240" w:lineRule="auto"/>
              <w:rPr>
                <w:sz w:val="16"/>
                <w:lang w:val="en-AU"/>
              </w:rPr>
            </w:pPr>
          </w:p>
        </w:tc>
      </w:tr>
      <w:tr w:rsidR="00220EC1" w:rsidRPr="000107CE" w14:paraId="6A5F9B2C" w14:textId="77777777" w:rsidTr="005A65BE">
        <w:tc>
          <w:tcPr>
            <w:tcW w:w="1320" w:type="dxa"/>
          </w:tcPr>
          <w:p w14:paraId="132994A9"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D38E638"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4AE4CF7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F8730E"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4462C3F7"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C04B97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C4AEE4D" w14:textId="77777777" w:rsidR="00220EC1" w:rsidRPr="000107CE" w:rsidRDefault="00220EC1" w:rsidP="00220EC1">
            <w:pPr>
              <w:spacing w:line="240" w:lineRule="auto"/>
              <w:rPr>
                <w:sz w:val="16"/>
                <w:lang w:val="en-AU"/>
              </w:rPr>
            </w:pPr>
          </w:p>
        </w:tc>
        <w:tc>
          <w:tcPr>
            <w:tcW w:w="1675" w:type="dxa"/>
          </w:tcPr>
          <w:p w14:paraId="61A50066" w14:textId="77777777" w:rsidR="00220EC1" w:rsidRPr="000107CE" w:rsidRDefault="00220EC1" w:rsidP="00220EC1">
            <w:pPr>
              <w:spacing w:line="240" w:lineRule="auto"/>
              <w:rPr>
                <w:sz w:val="16"/>
                <w:lang w:val="en-AU"/>
              </w:rPr>
            </w:pPr>
          </w:p>
        </w:tc>
        <w:tc>
          <w:tcPr>
            <w:tcW w:w="685" w:type="dxa"/>
          </w:tcPr>
          <w:p w14:paraId="120D2FC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EEEE69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E1228DE" w14:textId="77777777" w:rsidR="00220EC1" w:rsidRPr="000107CE" w:rsidRDefault="00220EC1" w:rsidP="00220EC1">
            <w:pPr>
              <w:spacing w:line="240" w:lineRule="auto"/>
              <w:rPr>
                <w:sz w:val="16"/>
                <w:lang w:val="en-AU"/>
              </w:rPr>
            </w:pPr>
          </w:p>
        </w:tc>
        <w:tc>
          <w:tcPr>
            <w:tcW w:w="544" w:type="dxa"/>
          </w:tcPr>
          <w:p w14:paraId="29B6B4F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148A21F" w14:textId="77777777" w:rsidR="00220EC1" w:rsidRPr="000107CE" w:rsidRDefault="00220EC1" w:rsidP="00220EC1">
            <w:pPr>
              <w:spacing w:line="240" w:lineRule="auto"/>
              <w:rPr>
                <w:sz w:val="16"/>
                <w:lang w:val="en-AU"/>
              </w:rPr>
            </w:pPr>
          </w:p>
        </w:tc>
        <w:tc>
          <w:tcPr>
            <w:tcW w:w="856" w:type="dxa"/>
          </w:tcPr>
          <w:p w14:paraId="3A8062EB" w14:textId="77777777" w:rsidR="00220EC1" w:rsidRPr="000107CE" w:rsidRDefault="00220EC1" w:rsidP="00220EC1">
            <w:pPr>
              <w:spacing w:line="240" w:lineRule="auto"/>
              <w:rPr>
                <w:sz w:val="16"/>
                <w:lang w:val="en-AU"/>
              </w:rPr>
            </w:pPr>
          </w:p>
        </w:tc>
      </w:tr>
      <w:tr w:rsidR="00220EC1" w:rsidRPr="000107CE" w14:paraId="04166D3D" w14:textId="77777777" w:rsidTr="005A65BE">
        <w:tc>
          <w:tcPr>
            <w:tcW w:w="1320" w:type="dxa"/>
          </w:tcPr>
          <w:p w14:paraId="70D0E3F6"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8C653AC" w14:textId="77777777" w:rsidR="00220EC1" w:rsidRPr="000107CE" w:rsidRDefault="00220EC1" w:rsidP="00220EC1">
            <w:pPr>
              <w:spacing w:line="240" w:lineRule="auto"/>
              <w:rPr>
                <w:sz w:val="16"/>
                <w:lang w:val="en-AU"/>
              </w:rPr>
            </w:pPr>
            <w:r w:rsidRPr="000107CE">
              <w:rPr>
                <w:sz w:val="16"/>
                <w:lang w:val="en-AU"/>
              </w:rPr>
              <w:t>Tablet containing candesartan cilexetil 8 mg</w:t>
            </w:r>
          </w:p>
        </w:tc>
        <w:tc>
          <w:tcPr>
            <w:tcW w:w="941" w:type="dxa"/>
          </w:tcPr>
          <w:p w14:paraId="0B84B8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A0A6B0"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172799E9"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5484FB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2280C89" w14:textId="77777777" w:rsidR="00220EC1" w:rsidRPr="000107CE" w:rsidRDefault="00220EC1" w:rsidP="00220EC1">
            <w:pPr>
              <w:spacing w:line="240" w:lineRule="auto"/>
              <w:rPr>
                <w:sz w:val="16"/>
                <w:lang w:val="en-AU"/>
              </w:rPr>
            </w:pPr>
          </w:p>
        </w:tc>
        <w:tc>
          <w:tcPr>
            <w:tcW w:w="1675" w:type="dxa"/>
          </w:tcPr>
          <w:p w14:paraId="75759572"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3AF320AA"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C38E31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D6DA2B4" w14:textId="77777777" w:rsidR="00220EC1" w:rsidRPr="000107CE" w:rsidRDefault="00220EC1" w:rsidP="00220EC1">
            <w:pPr>
              <w:spacing w:line="240" w:lineRule="auto"/>
              <w:rPr>
                <w:sz w:val="16"/>
                <w:lang w:val="en-AU"/>
              </w:rPr>
            </w:pPr>
          </w:p>
        </w:tc>
        <w:tc>
          <w:tcPr>
            <w:tcW w:w="544" w:type="dxa"/>
          </w:tcPr>
          <w:p w14:paraId="0207C51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F1F98FA" w14:textId="77777777" w:rsidR="00220EC1" w:rsidRPr="000107CE" w:rsidRDefault="00220EC1" w:rsidP="00220EC1">
            <w:pPr>
              <w:spacing w:line="240" w:lineRule="auto"/>
              <w:rPr>
                <w:sz w:val="16"/>
                <w:lang w:val="en-AU"/>
              </w:rPr>
            </w:pPr>
          </w:p>
        </w:tc>
        <w:tc>
          <w:tcPr>
            <w:tcW w:w="856" w:type="dxa"/>
          </w:tcPr>
          <w:p w14:paraId="7A3CA86E" w14:textId="77777777" w:rsidR="00220EC1" w:rsidRPr="000107CE" w:rsidRDefault="00220EC1" w:rsidP="00220EC1">
            <w:pPr>
              <w:spacing w:line="240" w:lineRule="auto"/>
              <w:rPr>
                <w:sz w:val="16"/>
                <w:lang w:val="en-AU"/>
              </w:rPr>
            </w:pPr>
          </w:p>
        </w:tc>
      </w:tr>
      <w:tr w:rsidR="00220EC1" w:rsidRPr="000107CE" w14:paraId="61093992" w14:textId="77777777" w:rsidTr="005A65BE">
        <w:tc>
          <w:tcPr>
            <w:tcW w:w="1320" w:type="dxa"/>
          </w:tcPr>
          <w:p w14:paraId="726822F1"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0117881"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5948B79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B7132F"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6B67E649"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BFA742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2470344" w14:textId="77777777" w:rsidR="00220EC1" w:rsidRPr="000107CE" w:rsidRDefault="00220EC1" w:rsidP="00220EC1">
            <w:pPr>
              <w:spacing w:line="240" w:lineRule="auto"/>
              <w:rPr>
                <w:sz w:val="16"/>
                <w:lang w:val="en-AU"/>
              </w:rPr>
            </w:pPr>
          </w:p>
        </w:tc>
        <w:tc>
          <w:tcPr>
            <w:tcW w:w="1675" w:type="dxa"/>
          </w:tcPr>
          <w:p w14:paraId="19550E4A" w14:textId="77777777" w:rsidR="00220EC1" w:rsidRPr="000107CE" w:rsidRDefault="00220EC1" w:rsidP="00220EC1">
            <w:pPr>
              <w:spacing w:line="240" w:lineRule="auto"/>
              <w:rPr>
                <w:sz w:val="16"/>
                <w:lang w:val="en-AU"/>
              </w:rPr>
            </w:pPr>
          </w:p>
        </w:tc>
        <w:tc>
          <w:tcPr>
            <w:tcW w:w="685" w:type="dxa"/>
          </w:tcPr>
          <w:p w14:paraId="6F11E46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C74341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0FFF735" w14:textId="77777777" w:rsidR="00220EC1" w:rsidRPr="000107CE" w:rsidRDefault="00220EC1" w:rsidP="00220EC1">
            <w:pPr>
              <w:spacing w:line="240" w:lineRule="auto"/>
              <w:rPr>
                <w:sz w:val="16"/>
                <w:lang w:val="en-AU"/>
              </w:rPr>
            </w:pPr>
          </w:p>
        </w:tc>
        <w:tc>
          <w:tcPr>
            <w:tcW w:w="544" w:type="dxa"/>
          </w:tcPr>
          <w:p w14:paraId="66BB685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E9EEBBC" w14:textId="77777777" w:rsidR="00220EC1" w:rsidRPr="000107CE" w:rsidRDefault="00220EC1" w:rsidP="00220EC1">
            <w:pPr>
              <w:spacing w:line="240" w:lineRule="auto"/>
              <w:rPr>
                <w:sz w:val="16"/>
                <w:lang w:val="en-AU"/>
              </w:rPr>
            </w:pPr>
          </w:p>
        </w:tc>
        <w:tc>
          <w:tcPr>
            <w:tcW w:w="856" w:type="dxa"/>
          </w:tcPr>
          <w:p w14:paraId="71C6571F" w14:textId="77777777" w:rsidR="00220EC1" w:rsidRPr="000107CE" w:rsidRDefault="00220EC1" w:rsidP="00220EC1">
            <w:pPr>
              <w:spacing w:line="240" w:lineRule="auto"/>
              <w:rPr>
                <w:sz w:val="16"/>
                <w:lang w:val="en-AU"/>
              </w:rPr>
            </w:pPr>
          </w:p>
        </w:tc>
      </w:tr>
      <w:tr w:rsidR="00220EC1" w:rsidRPr="000107CE" w14:paraId="7FD720CC" w14:textId="77777777" w:rsidTr="005A65BE">
        <w:tc>
          <w:tcPr>
            <w:tcW w:w="1320" w:type="dxa"/>
          </w:tcPr>
          <w:p w14:paraId="39F272E0"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52DD73D"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6AA70D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B0BB1B"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0806D32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8DF389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689CB65" w14:textId="77777777" w:rsidR="00220EC1" w:rsidRPr="000107CE" w:rsidRDefault="00220EC1" w:rsidP="00220EC1">
            <w:pPr>
              <w:spacing w:line="240" w:lineRule="auto"/>
              <w:rPr>
                <w:sz w:val="16"/>
                <w:lang w:val="en-AU"/>
              </w:rPr>
            </w:pPr>
          </w:p>
        </w:tc>
        <w:tc>
          <w:tcPr>
            <w:tcW w:w="1675" w:type="dxa"/>
          </w:tcPr>
          <w:p w14:paraId="1F4CCEC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0A5E0D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6AF808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5E3A95F" w14:textId="77777777" w:rsidR="00220EC1" w:rsidRPr="000107CE" w:rsidRDefault="00220EC1" w:rsidP="00220EC1">
            <w:pPr>
              <w:spacing w:line="240" w:lineRule="auto"/>
              <w:rPr>
                <w:sz w:val="16"/>
                <w:lang w:val="en-AU"/>
              </w:rPr>
            </w:pPr>
          </w:p>
        </w:tc>
        <w:tc>
          <w:tcPr>
            <w:tcW w:w="544" w:type="dxa"/>
          </w:tcPr>
          <w:p w14:paraId="29E5569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E369CDD" w14:textId="77777777" w:rsidR="00220EC1" w:rsidRPr="000107CE" w:rsidRDefault="00220EC1" w:rsidP="00220EC1">
            <w:pPr>
              <w:spacing w:line="240" w:lineRule="auto"/>
              <w:rPr>
                <w:sz w:val="16"/>
                <w:lang w:val="en-AU"/>
              </w:rPr>
            </w:pPr>
          </w:p>
        </w:tc>
        <w:tc>
          <w:tcPr>
            <w:tcW w:w="856" w:type="dxa"/>
          </w:tcPr>
          <w:p w14:paraId="702CC038" w14:textId="77777777" w:rsidR="00220EC1" w:rsidRPr="000107CE" w:rsidRDefault="00220EC1" w:rsidP="00220EC1">
            <w:pPr>
              <w:spacing w:line="240" w:lineRule="auto"/>
              <w:rPr>
                <w:sz w:val="16"/>
                <w:lang w:val="en-AU"/>
              </w:rPr>
            </w:pPr>
          </w:p>
        </w:tc>
      </w:tr>
      <w:tr w:rsidR="00220EC1" w:rsidRPr="000107CE" w14:paraId="3027CBA8" w14:textId="77777777" w:rsidTr="005A65BE">
        <w:tc>
          <w:tcPr>
            <w:tcW w:w="1320" w:type="dxa"/>
          </w:tcPr>
          <w:p w14:paraId="7B12271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271CC36"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62B3F20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C590283" w14:textId="1BA53BFF"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6DC231C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DFBB4F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C5A71AC" w14:textId="77777777" w:rsidR="00220EC1" w:rsidRPr="000107CE" w:rsidRDefault="00220EC1" w:rsidP="00220EC1">
            <w:pPr>
              <w:spacing w:line="240" w:lineRule="auto"/>
              <w:rPr>
                <w:sz w:val="16"/>
                <w:lang w:val="en-AU"/>
              </w:rPr>
            </w:pPr>
          </w:p>
        </w:tc>
        <w:tc>
          <w:tcPr>
            <w:tcW w:w="1675" w:type="dxa"/>
          </w:tcPr>
          <w:p w14:paraId="44C7BCAF" w14:textId="77777777" w:rsidR="00220EC1" w:rsidRPr="000107CE" w:rsidRDefault="00220EC1" w:rsidP="00220EC1">
            <w:pPr>
              <w:spacing w:line="240" w:lineRule="auto"/>
              <w:rPr>
                <w:sz w:val="16"/>
                <w:lang w:val="en-AU"/>
              </w:rPr>
            </w:pPr>
          </w:p>
        </w:tc>
        <w:tc>
          <w:tcPr>
            <w:tcW w:w="685" w:type="dxa"/>
          </w:tcPr>
          <w:p w14:paraId="3D9E6050"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FE1B5A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101AFCB" w14:textId="77777777" w:rsidR="00220EC1" w:rsidRPr="000107CE" w:rsidRDefault="00220EC1" w:rsidP="00220EC1">
            <w:pPr>
              <w:spacing w:line="240" w:lineRule="auto"/>
              <w:rPr>
                <w:sz w:val="16"/>
                <w:lang w:val="en-AU"/>
              </w:rPr>
            </w:pPr>
          </w:p>
        </w:tc>
        <w:tc>
          <w:tcPr>
            <w:tcW w:w="544" w:type="dxa"/>
          </w:tcPr>
          <w:p w14:paraId="08C1AB2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8D0D28A" w14:textId="77777777" w:rsidR="00220EC1" w:rsidRPr="000107CE" w:rsidRDefault="00220EC1" w:rsidP="00220EC1">
            <w:pPr>
              <w:spacing w:line="240" w:lineRule="auto"/>
              <w:rPr>
                <w:sz w:val="16"/>
                <w:lang w:val="en-AU"/>
              </w:rPr>
            </w:pPr>
          </w:p>
        </w:tc>
        <w:tc>
          <w:tcPr>
            <w:tcW w:w="856" w:type="dxa"/>
          </w:tcPr>
          <w:p w14:paraId="4E29AEE8" w14:textId="77777777" w:rsidR="00220EC1" w:rsidRPr="000107CE" w:rsidRDefault="00220EC1" w:rsidP="00220EC1">
            <w:pPr>
              <w:spacing w:line="240" w:lineRule="auto"/>
              <w:rPr>
                <w:sz w:val="16"/>
                <w:lang w:val="en-AU"/>
              </w:rPr>
            </w:pPr>
          </w:p>
        </w:tc>
      </w:tr>
      <w:tr w:rsidR="00220EC1" w:rsidRPr="000107CE" w14:paraId="4DEBD080" w14:textId="77777777" w:rsidTr="005A65BE">
        <w:tc>
          <w:tcPr>
            <w:tcW w:w="1320" w:type="dxa"/>
          </w:tcPr>
          <w:p w14:paraId="01BCA98D"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DC13E92"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398A314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591FB51" w14:textId="45ACDE85"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4C630993"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E731A4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0C2FEE2" w14:textId="77777777" w:rsidR="00220EC1" w:rsidRPr="000107CE" w:rsidRDefault="00220EC1" w:rsidP="00220EC1">
            <w:pPr>
              <w:spacing w:line="240" w:lineRule="auto"/>
              <w:rPr>
                <w:sz w:val="16"/>
                <w:lang w:val="en-AU"/>
              </w:rPr>
            </w:pPr>
          </w:p>
        </w:tc>
        <w:tc>
          <w:tcPr>
            <w:tcW w:w="1675" w:type="dxa"/>
          </w:tcPr>
          <w:p w14:paraId="03B92B0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1B54A7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2F5BE2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88C7D44" w14:textId="77777777" w:rsidR="00220EC1" w:rsidRPr="000107CE" w:rsidRDefault="00220EC1" w:rsidP="00220EC1">
            <w:pPr>
              <w:spacing w:line="240" w:lineRule="auto"/>
              <w:rPr>
                <w:sz w:val="16"/>
                <w:lang w:val="en-AU"/>
              </w:rPr>
            </w:pPr>
          </w:p>
        </w:tc>
        <w:tc>
          <w:tcPr>
            <w:tcW w:w="544" w:type="dxa"/>
          </w:tcPr>
          <w:p w14:paraId="00AE5BC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C04362A" w14:textId="77777777" w:rsidR="00220EC1" w:rsidRPr="000107CE" w:rsidRDefault="00220EC1" w:rsidP="00220EC1">
            <w:pPr>
              <w:spacing w:line="240" w:lineRule="auto"/>
              <w:rPr>
                <w:sz w:val="16"/>
                <w:lang w:val="en-AU"/>
              </w:rPr>
            </w:pPr>
          </w:p>
        </w:tc>
        <w:tc>
          <w:tcPr>
            <w:tcW w:w="856" w:type="dxa"/>
          </w:tcPr>
          <w:p w14:paraId="089EC4AD" w14:textId="77777777" w:rsidR="00220EC1" w:rsidRPr="000107CE" w:rsidRDefault="00220EC1" w:rsidP="00220EC1">
            <w:pPr>
              <w:spacing w:line="240" w:lineRule="auto"/>
              <w:rPr>
                <w:sz w:val="16"/>
                <w:lang w:val="en-AU"/>
              </w:rPr>
            </w:pPr>
          </w:p>
        </w:tc>
      </w:tr>
      <w:tr w:rsidR="00220EC1" w:rsidRPr="000107CE" w14:paraId="26877619" w14:textId="77777777" w:rsidTr="005A65BE">
        <w:tc>
          <w:tcPr>
            <w:tcW w:w="1320" w:type="dxa"/>
          </w:tcPr>
          <w:p w14:paraId="6AAAAC6B"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0A5709F"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55DE3EE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1F23A4"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27A7259E"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525AEC7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2EC224" w14:textId="77777777" w:rsidR="00220EC1" w:rsidRPr="000107CE" w:rsidRDefault="00220EC1" w:rsidP="00220EC1">
            <w:pPr>
              <w:spacing w:line="240" w:lineRule="auto"/>
              <w:rPr>
                <w:sz w:val="16"/>
                <w:lang w:val="en-AU"/>
              </w:rPr>
            </w:pPr>
          </w:p>
        </w:tc>
        <w:tc>
          <w:tcPr>
            <w:tcW w:w="1675" w:type="dxa"/>
          </w:tcPr>
          <w:p w14:paraId="6DDA8CEF" w14:textId="77777777" w:rsidR="00220EC1" w:rsidRPr="000107CE" w:rsidRDefault="00220EC1" w:rsidP="00220EC1">
            <w:pPr>
              <w:spacing w:line="240" w:lineRule="auto"/>
              <w:rPr>
                <w:sz w:val="16"/>
                <w:lang w:val="en-AU"/>
              </w:rPr>
            </w:pPr>
          </w:p>
        </w:tc>
        <w:tc>
          <w:tcPr>
            <w:tcW w:w="685" w:type="dxa"/>
          </w:tcPr>
          <w:p w14:paraId="745D8CF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3F56EA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9A2691D" w14:textId="77777777" w:rsidR="00220EC1" w:rsidRPr="000107CE" w:rsidRDefault="00220EC1" w:rsidP="00220EC1">
            <w:pPr>
              <w:spacing w:line="240" w:lineRule="auto"/>
              <w:rPr>
                <w:sz w:val="16"/>
                <w:lang w:val="en-AU"/>
              </w:rPr>
            </w:pPr>
          </w:p>
        </w:tc>
        <w:tc>
          <w:tcPr>
            <w:tcW w:w="544" w:type="dxa"/>
          </w:tcPr>
          <w:p w14:paraId="26A747B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A770A93" w14:textId="77777777" w:rsidR="00220EC1" w:rsidRPr="000107CE" w:rsidRDefault="00220EC1" w:rsidP="00220EC1">
            <w:pPr>
              <w:spacing w:line="240" w:lineRule="auto"/>
              <w:rPr>
                <w:sz w:val="16"/>
                <w:lang w:val="en-AU"/>
              </w:rPr>
            </w:pPr>
          </w:p>
        </w:tc>
        <w:tc>
          <w:tcPr>
            <w:tcW w:w="856" w:type="dxa"/>
          </w:tcPr>
          <w:p w14:paraId="43DD941A" w14:textId="77777777" w:rsidR="00220EC1" w:rsidRPr="000107CE" w:rsidRDefault="00220EC1" w:rsidP="00220EC1">
            <w:pPr>
              <w:spacing w:line="240" w:lineRule="auto"/>
              <w:rPr>
                <w:sz w:val="16"/>
                <w:lang w:val="en-AU"/>
              </w:rPr>
            </w:pPr>
          </w:p>
        </w:tc>
      </w:tr>
      <w:tr w:rsidR="00220EC1" w:rsidRPr="000107CE" w14:paraId="7D3A0382" w14:textId="77777777" w:rsidTr="005A65BE">
        <w:tc>
          <w:tcPr>
            <w:tcW w:w="1320" w:type="dxa"/>
          </w:tcPr>
          <w:p w14:paraId="35CA6FF4"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235B96F"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5217B0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1D4CB59"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0B8A1C0E"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4C630F5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F5056AC" w14:textId="77777777" w:rsidR="00220EC1" w:rsidRPr="000107CE" w:rsidRDefault="00220EC1" w:rsidP="00220EC1">
            <w:pPr>
              <w:spacing w:line="240" w:lineRule="auto"/>
              <w:rPr>
                <w:sz w:val="16"/>
                <w:lang w:val="en-AU"/>
              </w:rPr>
            </w:pPr>
          </w:p>
        </w:tc>
        <w:tc>
          <w:tcPr>
            <w:tcW w:w="1675" w:type="dxa"/>
          </w:tcPr>
          <w:p w14:paraId="1819C4B3"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F9BD40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822EC7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ED545E0" w14:textId="77777777" w:rsidR="00220EC1" w:rsidRPr="000107CE" w:rsidRDefault="00220EC1" w:rsidP="00220EC1">
            <w:pPr>
              <w:spacing w:line="240" w:lineRule="auto"/>
              <w:rPr>
                <w:sz w:val="16"/>
                <w:lang w:val="en-AU"/>
              </w:rPr>
            </w:pPr>
          </w:p>
        </w:tc>
        <w:tc>
          <w:tcPr>
            <w:tcW w:w="544" w:type="dxa"/>
          </w:tcPr>
          <w:p w14:paraId="16E67D4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36059D8" w14:textId="77777777" w:rsidR="00220EC1" w:rsidRPr="000107CE" w:rsidRDefault="00220EC1" w:rsidP="00220EC1">
            <w:pPr>
              <w:spacing w:line="240" w:lineRule="auto"/>
              <w:rPr>
                <w:sz w:val="16"/>
                <w:lang w:val="en-AU"/>
              </w:rPr>
            </w:pPr>
          </w:p>
        </w:tc>
        <w:tc>
          <w:tcPr>
            <w:tcW w:w="856" w:type="dxa"/>
          </w:tcPr>
          <w:p w14:paraId="42637987" w14:textId="77777777" w:rsidR="00220EC1" w:rsidRPr="000107CE" w:rsidRDefault="00220EC1" w:rsidP="00220EC1">
            <w:pPr>
              <w:spacing w:line="240" w:lineRule="auto"/>
              <w:rPr>
                <w:sz w:val="16"/>
                <w:lang w:val="en-AU"/>
              </w:rPr>
            </w:pPr>
          </w:p>
        </w:tc>
      </w:tr>
      <w:tr w:rsidR="00220EC1" w:rsidRPr="000107CE" w14:paraId="7F7524B8" w14:textId="77777777" w:rsidTr="005A65BE">
        <w:tc>
          <w:tcPr>
            <w:tcW w:w="1320" w:type="dxa"/>
          </w:tcPr>
          <w:p w14:paraId="35A59FC4"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DEF00B0"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44FA3BA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CF35BB"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7E4D2C62"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1ACA98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7F19377" w14:textId="77777777" w:rsidR="00220EC1" w:rsidRPr="000107CE" w:rsidRDefault="00220EC1" w:rsidP="00220EC1">
            <w:pPr>
              <w:spacing w:line="240" w:lineRule="auto"/>
              <w:rPr>
                <w:sz w:val="16"/>
                <w:lang w:val="en-AU"/>
              </w:rPr>
            </w:pPr>
          </w:p>
        </w:tc>
        <w:tc>
          <w:tcPr>
            <w:tcW w:w="1675" w:type="dxa"/>
          </w:tcPr>
          <w:p w14:paraId="59B2FED7" w14:textId="77777777" w:rsidR="00220EC1" w:rsidRPr="000107CE" w:rsidRDefault="00220EC1" w:rsidP="00220EC1">
            <w:pPr>
              <w:spacing w:line="240" w:lineRule="auto"/>
              <w:rPr>
                <w:sz w:val="16"/>
                <w:lang w:val="en-AU"/>
              </w:rPr>
            </w:pPr>
          </w:p>
        </w:tc>
        <w:tc>
          <w:tcPr>
            <w:tcW w:w="685" w:type="dxa"/>
          </w:tcPr>
          <w:p w14:paraId="42E76A4D"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2E5F0E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A579B19" w14:textId="77777777" w:rsidR="00220EC1" w:rsidRPr="000107CE" w:rsidRDefault="00220EC1" w:rsidP="00220EC1">
            <w:pPr>
              <w:spacing w:line="240" w:lineRule="auto"/>
              <w:rPr>
                <w:sz w:val="16"/>
                <w:lang w:val="en-AU"/>
              </w:rPr>
            </w:pPr>
          </w:p>
        </w:tc>
        <w:tc>
          <w:tcPr>
            <w:tcW w:w="544" w:type="dxa"/>
          </w:tcPr>
          <w:p w14:paraId="5DE5C50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2C396AC" w14:textId="77777777" w:rsidR="00220EC1" w:rsidRPr="000107CE" w:rsidRDefault="00220EC1" w:rsidP="00220EC1">
            <w:pPr>
              <w:spacing w:line="240" w:lineRule="auto"/>
              <w:rPr>
                <w:sz w:val="16"/>
                <w:lang w:val="en-AU"/>
              </w:rPr>
            </w:pPr>
          </w:p>
        </w:tc>
        <w:tc>
          <w:tcPr>
            <w:tcW w:w="856" w:type="dxa"/>
          </w:tcPr>
          <w:p w14:paraId="3478201F" w14:textId="77777777" w:rsidR="00220EC1" w:rsidRPr="000107CE" w:rsidRDefault="00220EC1" w:rsidP="00220EC1">
            <w:pPr>
              <w:spacing w:line="240" w:lineRule="auto"/>
              <w:rPr>
                <w:sz w:val="16"/>
                <w:lang w:val="en-AU"/>
              </w:rPr>
            </w:pPr>
          </w:p>
        </w:tc>
      </w:tr>
      <w:tr w:rsidR="00220EC1" w:rsidRPr="000107CE" w14:paraId="04D9A0B5" w14:textId="77777777" w:rsidTr="005A65BE">
        <w:tc>
          <w:tcPr>
            <w:tcW w:w="1320" w:type="dxa"/>
          </w:tcPr>
          <w:p w14:paraId="4C0E906B"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5C73029"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258F86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1BAB7E"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568EC242"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3DBF54B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022ACAD" w14:textId="77777777" w:rsidR="00220EC1" w:rsidRPr="000107CE" w:rsidRDefault="00220EC1" w:rsidP="00220EC1">
            <w:pPr>
              <w:spacing w:line="240" w:lineRule="auto"/>
              <w:rPr>
                <w:sz w:val="16"/>
                <w:lang w:val="en-AU"/>
              </w:rPr>
            </w:pPr>
          </w:p>
        </w:tc>
        <w:tc>
          <w:tcPr>
            <w:tcW w:w="1675" w:type="dxa"/>
          </w:tcPr>
          <w:p w14:paraId="7D4756C4"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34D8890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20D93B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E84925" w14:textId="77777777" w:rsidR="00220EC1" w:rsidRPr="000107CE" w:rsidRDefault="00220EC1" w:rsidP="00220EC1">
            <w:pPr>
              <w:spacing w:line="240" w:lineRule="auto"/>
              <w:rPr>
                <w:sz w:val="16"/>
                <w:lang w:val="en-AU"/>
              </w:rPr>
            </w:pPr>
          </w:p>
        </w:tc>
        <w:tc>
          <w:tcPr>
            <w:tcW w:w="544" w:type="dxa"/>
          </w:tcPr>
          <w:p w14:paraId="234AC18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5EEE42F" w14:textId="77777777" w:rsidR="00220EC1" w:rsidRPr="000107CE" w:rsidRDefault="00220EC1" w:rsidP="00220EC1">
            <w:pPr>
              <w:spacing w:line="240" w:lineRule="auto"/>
              <w:rPr>
                <w:sz w:val="16"/>
                <w:lang w:val="en-AU"/>
              </w:rPr>
            </w:pPr>
          </w:p>
        </w:tc>
        <w:tc>
          <w:tcPr>
            <w:tcW w:w="856" w:type="dxa"/>
          </w:tcPr>
          <w:p w14:paraId="38B4A2E3" w14:textId="77777777" w:rsidR="00220EC1" w:rsidRPr="000107CE" w:rsidRDefault="00220EC1" w:rsidP="00220EC1">
            <w:pPr>
              <w:spacing w:line="240" w:lineRule="auto"/>
              <w:rPr>
                <w:sz w:val="16"/>
                <w:lang w:val="en-AU"/>
              </w:rPr>
            </w:pPr>
          </w:p>
        </w:tc>
      </w:tr>
      <w:tr w:rsidR="00220EC1" w:rsidRPr="000107CE" w14:paraId="237FAFDE" w14:textId="77777777" w:rsidTr="005A65BE">
        <w:tc>
          <w:tcPr>
            <w:tcW w:w="1320" w:type="dxa"/>
          </w:tcPr>
          <w:p w14:paraId="2BF6E2BF"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9658C8F"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07CE154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8122726"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3B7489B0"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00D2F73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629707" w14:textId="77777777" w:rsidR="00220EC1" w:rsidRPr="000107CE" w:rsidRDefault="00220EC1" w:rsidP="00220EC1">
            <w:pPr>
              <w:spacing w:line="240" w:lineRule="auto"/>
              <w:rPr>
                <w:sz w:val="16"/>
                <w:lang w:val="en-AU"/>
              </w:rPr>
            </w:pPr>
          </w:p>
        </w:tc>
        <w:tc>
          <w:tcPr>
            <w:tcW w:w="1675" w:type="dxa"/>
          </w:tcPr>
          <w:p w14:paraId="3948BB2A" w14:textId="77777777" w:rsidR="00220EC1" w:rsidRPr="000107CE" w:rsidRDefault="00220EC1" w:rsidP="00220EC1">
            <w:pPr>
              <w:spacing w:line="240" w:lineRule="auto"/>
              <w:rPr>
                <w:sz w:val="16"/>
                <w:lang w:val="en-AU"/>
              </w:rPr>
            </w:pPr>
          </w:p>
        </w:tc>
        <w:tc>
          <w:tcPr>
            <w:tcW w:w="685" w:type="dxa"/>
          </w:tcPr>
          <w:p w14:paraId="3641147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9BB341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DCADAF5" w14:textId="77777777" w:rsidR="00220EC1" w:rsidRPr="000107CE" w:rsidRDefault="00220EC1" w:rsidP="00220EC1">
            <w:pPr>
              <w:spacing w:line="240" w:lineRule="auto"/>
              <w:rPr>
                <w:sz w:val="16"/>
                <w:lang w:val="en-AU"/>
              </w:rPr>
            </w:pPr>
          </w:p>
        </w:tc>
        <w:tc>
          <w:tcPr>
            <w:tcW w:w="544" w:type="dxa"/>
          </w:tcPr>
          <w:p w14:paraId="0A3EB94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355BAB2" w14:textId="77777777" w:rsidR="00220EC1" w:rsidRPr="000107CE" w:rsidRDefault="00220EC1" w:rsidP="00220EC1">
            <w:pPr>
              <w:spacing w:line="240" w:lineRule="auto"/>
              <w:rPr>
                <w:sz w:val="16"/>
                <w:lang w:val="en-AU"/>
              </w:rPr>
            </w:pPr>
          </w:p>
        </w:tc>
        <w:tc>
          <w:tcPr>
            <w:tcW w:w="856" w:type="dxa"/>
          </w:tcPr>
          <w:p w14:paraId="2AE80E77" w14:textId="77777777" w:rsidR="00220EC1" w:rsidRPr="000107CE" w:rsidRDefault="00220EC1" w:rsidP="00220EC1">
            <w:pPr>
              <w:spacing w:line="240" w:lineRule="auto"/>
              <w:rPr>
                <w:sz w:val="16"/>
                <w:lang w:val="en-AU"/>
              </w:rPr>
            </w:pPr>
          </w:p>
        </w:tc>
      </w:tr>
      <w:tr w:rsidR="00220EC1" w:rsidRPr="000107CE" w14:paraId="68671166" w14:textId="77777777" w:rsidTr="005A65BE">
        <w:tc>
          <w:tcPr>
            <w:tcW w:w="1320" w:type="dxa"/>
          </w:tcPr>
          <w:p w14:paraId="748A99CF"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43B82F4"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7A1B7BB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661AB6"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671B7C13"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2473DB7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BB63F2B" w14:textId="77777777" w:rsidR="00220EC1" w:rsidRPr="000107CE" w:rsidRDefault="00220EC1" w:rsidP="00220EC1">
            <w:pPr>
              <w:spacing w:line="240" w:lineRule="auto"/>
              <w:rPr>
                <w:sz w:val="16"/>
                <w:lang w:val="en-AU"/>
              </w:rPr>
            </w:pPr>
          </w:p>
        </w:tc>
        <w:tc>
          <w:tcPr>
            <w:tcW w:w="1675" w:type="dxa"/>
          </w:tcPr>
          <w:p w14:paraId="69A2022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73A62F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5F3B02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0B92C12" w14:textId="77777777" w:rsidR="00220EC1" w:rsidRPr="000107CE" w:rsidRDefault="00220EC1" w:rsidP="00220EC1">
            <w:pPr>
              <w:spacing w:line="240" w:lineRule="auto"/>
              <w:rPr>
                <w:sz w:val="16"/>
                <w:lang w:val="en-AU"/>
              </w:rPr>
            </w:pPr>
          </w:p>
        </w:tc>
        <w:tc>
          <w:tcPr>
            <w:tcW w:w="544" w:type="dxa"/>
          </w:tcPr>
          <w:p w14:paraId="6ADC83F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8BF2A8B" w14:textId="77777777" w:rsidR="00220EC1" w:rsidRPr="000107CE" w:rsidRDefault="00220EC1" w:rsidP="00220EC1">
            <w:pPr>
              <w:spacing w:line="240" w:lineRule="auto"/>
              <w:rPr>
                <w:sz w:val="16"/>
                <w:lang w:val="en-AU"/>
              </w:rPr>
            </w:pPr>
          </w:p>
        </w:tc>
        <w:tc>
          <w:tcPr>
            <w:tcW w:w="856" w:type="dxa"/>
          </w:tcPr>
          <w:p w14:paraId="48CFD68F" w14:textId="77777777" w:rsidR="00220EC1" w:rsidRPr="000107CE" w:rsidRDefault="00220EC1" w:rsidP="00220EC1">
            <w:pPr>
              <w:spacing w:line="240" w:lineRule="auto"/>
              <w:rPr>
                <w:sz w:val="16"/>
                <w:lang w:val="en-AU"/>
              </w:rPr>
            </w:pPr>
          </w:p>
        </w:tc>
      </w:tr>
      <w:tr w:rsidR="00220EC1" w:rsidRPr="000107CE" w14:paraId="15411C03" w14:textId="77777777" w:rsidTr="005A65BE">
        <w:tc>
          <w:tcPr>
            <w:tcW w:w="1320" w:type="dxa"/>
          </w:tcPr>
          <w:p w14:paraId="5513740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6565787"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1968B7F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66B4CE"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3C332B83"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121910E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AAB00E" w14:textId="77777777" w:rsidR="00220EC1" w:rsidRPr="000107CE" w:rsidRDefault="00220EC1" w:rsidP="00220EC1">
            <w:pPr>
              <w:spacing w:line="240" w:lineRule="auto"/>
              <w:rPr>
                <w:sz w:val="16"/>
                <w:lang w:val="en-AU"/>
              </w:rPr>
            </w:pPr>
          </w:p>
        </w:tc>
        <w:tc>
          <w:tcPr>
            <w:tcW w:w="1675" w:type="dxa"/>
          </w:tcPr>
          <w:p w14:paraId="3D30FB21" w14:textId="77777777" w:rsidR="00220EC1" w:rsidRPr="000107CE" w:rsidRDefault="00220EC1" w:rsidP="00220EC1">
            <w:pPr>
              <w:spacing w:line="240" w:lineRule="auto"/>
              <w:rPr>
                <w:sz w:val="16"/>
                <w:lang w:val="en-AU"/>
              </w:rPr>
            </w:pPr>
          </w:p>
        </w:tc>
        <w:tc>
          <w:tcPr>
            <w:tcW w:w="685" w:type="dxa"/>
          </w:tcPr>
          <w:p w14:paraId="1B1EE600"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0B6A4CA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80B03BA" w14:textId="77777777" w:rsidR="00220EC1" w:rsidRPr="000107CE" w:rsidRDefault="00220EC1" w:rsidP="00220EC1">
            <w:pPr>
              <w:spacing w:line="240" w:lineRule="auto"/>
              <w:rPr>
                <w:sz w:val="16"/>
                <w:lang w:val="en-AU"/>
              </w:rPr>
            </w:pPr>
          </w:p>
        </w:tc>
        <w:tc>
          <w:tcPr>
            <w:tcW w:w="544" w:type="dxa"/>
          </w:tcPr>
          <w:p w14:paraId="299AA96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D608132" w14:textId="77777777" w:rsidR="00220EC1" w:rsidRPr="000107CE" w:rsidRDefault="00220EC1" w:rsidP="00220EC1">
            <w:pPr>
              <w:spacing w:line="240" w:lineRule="auto"/>
              <w:rPr>
                <w:sz w:val="16"/>
                <w:lang w:val="en-AU"/>
              </w:rPr>
            </w:pPr>
          </w:p>
        </w:tc>
        <w:tc>
          <w:tcPr>
            <w:tcW w:w="856" w:type="dxa"/>
          </w:tcPr>
          <w:p w14:paraId="6A493347" w14:textId="77777777" w:rsidR="00220EC1" w:rsidRPr="000107CE" w:rsidRDefault="00220EC1" w:rsidP="00220EC1">
            <w:pPr>
              <w:spacing w:line="240" w:lineRule="auto"/>
              <w:rPr>
                <w:sz w:val="16"/>
                <w:lang w:val="en-AU"/>
              </w:rPr>
            </w:pPr>
          </w:p>
        </w:tc>
      </w:tr>
      <w:tr w:rsidR="00220EC1" w:rsidRPr="000107CE" w14:paraId="361DAB58" w14:textId="77777777" w:rsidTr="005A65BE">
        <w:tc>
          <w:tcPr>
            <w:tcW w:w="1320" w:type="dxa"/>
          </w:tcPr>
          <w:p w14:paraId="7DDC642C"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AFBD7F6"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7A98A21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8F9FF4"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3CF82BAF"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17B09C7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D6F2412" w14:textId="77777777" w:rsidR="00220EC1" w:rsidRPr="000107CE" w:rsidRDefault="00220EC1" w:rsidP="00220EC1">
            <w:pPr>
              <w:spacing w:line="240" w:lineRule="auto"/>
              <w:rPr>
                <w:sz w:val="16"/>
                <w:lang w:val="en-AU"/>
              </w:rPr>
            </w:pPr>
          </w:p>
        </w:tc>
        <w:tc>
          <w:tcPr>
            <w:tcW w:w="1675" w:type="dxa"/>
          </w:tcPr>
          <w:p w14:paraId="5BC7B222"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709BC43"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B881E1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FF8658C" w14:textId="77777777" w:rsidR="00220EC1" w:rsidRPr="000107CE" w:rsidRDefault="00220EC1" w:rsidP="00220EC1">
            <w:pPr>
              <w:spacing w:line="240" w:lineRule="auto"/>
              <w:rPr>
                <w:sz w:val="16"/>
                <w:lang w:val="en-AU"/>
              </w:rPr>
            </w:pPr>
          </w:p>
        </w:tc>
        <w:tc>
          <w:tcPr>
            <w:tcW w:w="544" w:type="dxa"/>
          </w:tcPr>
          <w:p w14:paraId="575CA76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88F7B81" w14:textId="77777777" w:rsidR="00220EC1" w:rsidRPr="000107CE" w:rsidRDefault="00220EC1" w:rsidP="00220EC1">
            <w:pPr>
              <w:spacing w:line="240" w:lineRule="auto"/>
              <w:rPr>
                <w:sz w:val="16"/>
                <w:lang w:val="en-AU"/>
              </w:rPr>
            </w:pPr>
          </w:p>
        </w:tc>
        <w:tc>
          <w:tcPr>
            <w:tcW w:w="856" w:type="dxa"/>
          </w:tcPr>
          <w:p w14:paraId="5381D037" w14:textId="77777777" w:rsidR="00220EC1" w:rsidRPr="000107CE" w:rsidRDefault="00220EC1" w:rsidP="00220EC1">
            <w:pPr>
              <w:spacing w:line="240" w:lineRule="auto"/>
              <w:rPr>
                <w:sz w:val="16"/>
                <w:lang w:val="en-AU"/>
              </w:rPr>
            </w:pPr>
          </w:p>
        </w:tc>
      </w:tr>
      <w:tr w:rsidR="00220EC1" w:rsidRPr="000107CE" w14:paraId="6740572E" w14:textId="77777777" w:rsidTr="005A65BE">
        <w:tc>
          <w:tcPr>
            <w:tcW w:w="1320" w:type="dxa"/>
          </w:tcPr>
          <w:p w14:paraId="2B430EE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469ECB9E"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54F64C3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7D7597D"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6B90D305"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2DFC530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4097F05" w14:textId="77777777" w:rsidR="00220EC1" w:rsidRPr="000107CE" w:rsidRDefault="00220EC1" w:rsidP="00220EC1">
            <w:pPr>
              <w:spacing w:line="240" w:lineRule="auto"/>
              <w:rPr>
                <w:sz w:val="16"/>
                <w:lang w:val="en-AU"/>
              </w:rPr>
            </w:pPr>
          </w:p>
        </w:tc>
        <w:tc>
          <w:tcPr>
            <w:tcW w:w="1675" w:type="dxa"/>
          </w:tcPr>
          <w:p w14:paraId="3B5AAFFE" w14:textId="77777777" w:rsidR="00220EC1" w:rsidRPr="000107CE" w:rsidRDefault="00220EC1" w:rsidP="00220EC1">
            <w:pPr>
              <w:spacing w:line="240" w:lineRule="auto"/>
              <w:rPr>
                <w:sz w:val="16"/>
                <w:lang w:val="en-AU"/>
              </w:rPr>
            </w:pPr>
          </w:p>
        </w:tc>
        <w:tc>
          <w:tcPr>
            <w:tcW w:w="685" w:type="dxa"/>
          </w:tcPr>
          <w:p w14:paraId="211E8090"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A36CD4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36D389E" w14:textId="77777777" w:rsidR="00220EC1" w:rsidRPr="000107CE" w:rsidRDefault="00220EC1" w:rsidP="00220EC1">
            <w:pPr>
              <w:spacing w:line="240" w:lineRule="auto"/>
              <w:rPr>
                <w:sz w:val="16"/>
                <w:lang w:val="en-AU"/>
              </w:rPr>
            </w:pPr>
          </w:p>
        </w:tc>
        <w:tc>
          <w:tcPr>
            <w:tcW w:w="544" w:type="dxa"/>
          </w:tcPr>
          <w:p w14:paraId="6021BE7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995D15A" w14:textId="77777777" w:rsidR="00220EC1" w:rsidRPr="000107CE" w:rsidRDefault="00220EC1" w:rsidP="00220EC1">
            <w:pPr>
              <w:spacing w:line="240" w:lineRule="auto"/>
              <w:rPr>
                <w:sz w:val="16"/>
                <w:lang w:val="en-AU"/>
              </w:rPr>
            </w:pPr>
          </w:p>
        </w:tc>
        <w:tc>
          <w:tcPr>
            <w:tcW w:w="856" w:type="dxa"/>
          </w:tcPr>
          <w:p w14:paraId="538D1A8C" w14:textId="77777777" w:rsidR="00220EC1" w:rsidRPr="000107CE" w:rsidRDefault="00220EC1" w:rsidP="00220EC1">
            <w:pPr>
              <w:spacing w:line="240" w:lineRule="auto"/>
              <w:rPr>
                <w:sz w:val="16"/>
                <w:lang w:val="en-AU"/>
              </w:rPr>
            </w:pPr>
          </w:p>
        </w:tc>
      </w:tr>
      <w:tr w:rsidR="00220EC1" w:rsidRPr="000107CE" w14:paraId="66279CE5" w14:textId="77777777" w:rsidTr="005A65BE">
        <w:tc>
          <w:tcPr>
            <w:tcW w:w="1320" w:type="dxa"/>
          </w:tcPr>
          <w:p w14:paraId="2A5D7640"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5E8E365C" w14:textId="77777777" w:rsidR="00220EC1" w:rsidRPr="000107CE" w:rsidRDefault="00220EC1" w:rsidP="00220EC1">
            <w:pPr>
              <w:spacing w:line="240" w:lineRule="auto"/>
              <w:rPr>
                <w:sz w:val="16"/>
                <w:lang w:val="en-AU"/>
              </w:rPr>
            </w:pPr>
            <w:r w:rsidRPr="000107CE">
              <w:rPr>
                <w:sz w:val="16"/>
                <w:lang w:val="en-AU"/>
              </w:rPr>
              <w:t>Tablet containing candesartan cilexetil 16 mg</w:t>
            </w:r>
          </w:p>
        </w:tc>
        <w:tc>
          <w:tcPr>
            <w:tcW w:w="941" w:type="dxa"/>
          </w:tcPr>
          <w:p w14:paraId="10C861B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2592103"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60545C23"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F5F81D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0591EA" w14:textId="77777777" w:rsidR="00220EC1" w:rsidRPr="000107CE" w:rsidRDefault="00220EC1" w:rsidP="00220EC1">
            <w:pPr>
              <w:spacing w:line="240" w:lineRule="auto"/>
              <w:rPr>
                <w:sz w:val="16"/>
                <w:lang w:val="en-AU"/>
              </w:rPr>
            </w:pPr>
          </w:p>
        </w:tc>
        <w:tc>
          <w:tcPr>
            <w:tcW w:w="1675" w:type="dxa"/>
          </w:tcPr>
          <w:p w14:paraId="26BB924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4E87B1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5C65F5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6448BD6" w14:textId="77777777" w:rsidR="00220EC1" w:rsidRPr="000107CE" w:rsidRDefault="00220EC1" w:rsidP="00220EC1">
            <w:pPr>
              <w:spacing w:line="240" w:lineRule="auto"/>
              <w:rPr>
                <w:sz w:val="16"/>
                <w:lang w:val="en-AU"/>
              </w:rPr>
            </w:pPr>
          </w:p>
        </w:tc>
        <w:tc>
          <w:tcPr>
            <w:tcW w:w="544" w:type="dxa"/>
          </w:tcPr>
          <w:p w14:paraId="0EB5548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D798DD2" w14:textId="77777777" w:rsidR="00220EC1" w:rsidRPr="000107CE" w:rsidRDefault="00220EC1" w:rsidP="00220EC1">
            <w:pPr>
              <w:spacing w:line="240" w:lineRule="auto"/>
              <w:rPr>
                <w:sz w:val="16"/>
                <w:lang w:val="en-AU"/>
              </w:rPr>
            </w:pPr>
          </w:p>
        </w:tc>
        <w:tc>
          <w:tcPr>
            <w:tcW w:w="856" w:type="dxa"/>
          </w:tcPr>
          <w:p w14:paraId="1B42A102" w14:textId="77777777" w:rsidR="00220EC1" w:rsidRPr="000107CE" w:rsidRDefault="00220EC1" w:rsidP="00220EC1">
            <w:pPr>
              <w:spacing w:line="240" w:lineRule="auto"/>
              <w:rPr>
                <w:sz w:val="16"/>
                <w:lang w:val="en-AU"/>
              </w:rPr>
            </w:pPr>
          </w:p>
        </w:tc>
      </w:tr>
      <w:tr w:rsidR="00220EC1" w:rsidRPr="000107CE" w14:paraId="448BD9F0" w14:textId="77777777" w:rsidTr="005A65BE">
        <w:tc>
          <w:tcPr>
            <w:tcW w:w="1320" w:type="dxa"/>
          </w:tcPr>
          <w:p w14:paraId="426CEEF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8178F1B"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6AD9ECC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55E6730"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51A979DF"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DB54D4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F61B05F" w14:textId="77777777" w:rsidR="00220EC1" w:rsidRPr="000107CE" w:rsidRDefault="00220EC1" w:rsidP="00220EC1">
            <w:pPr>
              <w:spacing w:line="240" w:lineRule="auto"/>
              <w:rPr>
                <w:sz w:val="16"/>
                <w:lang w:val="en-AU"/>
              </w:rPr>
            </w:pPr>
          </w:p>
        </w:tc>
        <w:tc>
          <w:tcPr>
            <w:tcW w:w="1675" w:type="dxa"/>
          </w:tcPr>
          <w:p w14:paraId="41B80CCB" w14:textId="77777777" w:rsidR="00220EC1" w:rsidRPr="000107CE" w:rsidRDefault="00220EC1" w:rsidP="00220EC1">
            <w:pPr>
              <w:spacing w:line="240" w:lineRule="auto"/>
              <w:rPr>
                <w:sz w:val="16"/>
                <w:lang w:val="en-AU"/>
              </w:rPr>
            </w:pPr>
          </w:p>
        </w:tc>
        <w:tc>
          <w:tcPr>
            <w:tcW w:w="685" w:type="dxa"/>
          </w:tcPr>
          <w:p w14:paraId="4CCFB13F"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6CF8E2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38C9CCB" w14:textId="77777777" w:rsidR="00220EC1" w:rsidRPr="000107CE" w:rsidRDefault="00220EC1" w:rsidP="00220EC1">
            <w:pPr>
              <w:spacing w:line="240" w:lineRule="auto"/>
              <w:rPr>
                <w:sz w:val="16"/>
                <w:lang w:val="en-AU"/>
              </w:rPr>
            </w:pPr>
          </w:p>
        </w:tc>
        <w:tc>
          <w:tcPr>
            <w:tcW w:w="544" w:type="dxa"/>
          </w:tcPr>
          <w:p w14:paraId="74680DE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6EA685A" w14:textId="77777777" w:rsidR="00220EC1" w:rsidRPr="000107CE" w:rsidRDefault="00220EC1" w:rsidP="00220EC1">
            <w:pPr>
              <w:spacing w:line="240" w:lineRule="auto"/>
              <w:rPr>
                <w:sz w:val="16"/>
                <w:lang w:val="en-AU"/>
              </w:rPr>
            </w:pPr>
          </w:p>
        </w:tc>
        <w:tc>
          <w:tcPr>
            <w:tcW w:w="856" w:type="dxa"/>
          </w:tcPr>
          <w:p w14:paraId="79B23443" w14:textId="77777777" w:rsidR="00220EC1" w:rsidRPr="000107CE" w:rsidRDefault="00220EC1" w:rsidP="00220EC1">
            <w:pPr>
              <w:spacing w:line="240" w:lineRule="auto"/>
              <w:rPr>
                <w:sz w:val="16"/>
                <w:lang w:val="en-AU"/>
              </w:rPr>
            </w:pPr>
          </w:p>
        </w:tc>
      </w:tr>
      <w:tr w:rsidR="00220EC1" w:rsidRPr="000107CE" w14:paraId="6D7A401D" w14:textId="77777777" w:rsidTr="005A65BE">
        <w:tc>
          <w:tcPr>
            <w:tcW w:w="1320" w:type="dxa"/>
          </w:tcPr>
          <w:p w14:paraId="44349FBC"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1E0B714"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14DC54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A4A0B4" w14:textId="77777777" w:rsidR="00220EC1" w:rsidRPr="000107CE" w:rsidRDefault="00220EC1" w:rsidP="00220EC1">
            <w:pPr>
              <w:spacing w:line="240" w:lineRule="auto"/>
              <w:rPr>
                <w:sz w:val="16"/>
                <w:lang w:val="en-AU"/>
              </w:rPr>
            </w:pPr>
            <w:r w:rsidRPr="000107CE">
              <w:rPr>
                <w:sz w:val="16"/>
                <w:lang w:val="en-AU"/>
              </w:rPr>
              <w:t>Adesan</w:t>
            </w:r>
          </w:p>
        </w:tc>
        <w:tc>
          <w:tcPr>
            <w:tcW w:w="591" w:type="dxa"/>
          </w:tcPr>
          <w:p w14:paraId="3DB6006B"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A3AD95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EB0E1F5" w14:textId="77777777" w:rsidR="00220EC1" w:rsidRPr="000107CE" w:rsidRDefault="00220EC1" w:rsidP="00220EC1">
            <w:pPr>
              <w:spacing w:line="240" w:lineRule="auto"/>
              <w:rPr>
                <w:sz w:val="16"/>
                <w:lang w:val="en-AU"/>
              </w:rPr>
            </w:pPr>
          </w:p>
        </w:tc>
        <w:tc>
          <w:tcPr>
            <w:tcW w:w="1675" w:type="dxa"/>
          </w:tcPr>
          <w:p w14:paraId="32D9377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230AFC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0D5762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822D432" w14:textId="77777777" w:rsidR="00220EC1" w:rsidRPr="000107CE" w:rsidRDefault="00220EC1" w:rsidP="00220EC1">
            <w:pPr>
              <w:spacing w:line="240" w:lineRule="auto"/>
              <w:rPr>
                <w:sz w:val="16"/>
                <w:lang w:val="en-AU"/>
              </w:rPr>
            </w:pPr>
          </w:p>
        </w:tc>
        <w:tc>
          <w:tcPr>
            <w:tcW w:w="544" w:type="dxa"/>
          </w:tcPr>
          <w:p w14:paraId="3B3338B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71380F3" w14:textId="77777777" w:rsidR="00220EC1" w:rsidRPr="000107CE" w:rsidRDefault="00220EC1" w:rsidP="00220EC1">
            <w:pPr>
              <w:spacing w:line="240" w:lineRule="auto"/>
              <w:rPr>
                <w:sz w:val="16"/>
                <w:lang w:val="en-AU"/>
              </w:rPr>
            </w:pPr>
          </w:p>
        </w:tc>
        <w:tc>
          <w:tcPr>
            <w:tcW w:w="856" w:type="dxa"/>
          </w:tcPr>
          <w:p w14:paraId="0246B429" w14:textId="77777777" w:rsidR="00220EC1" w:rsidRPr="000107CE" w:rsidRDefault="00220EC1" w:rsidP="00220EC1">
            <w:pPr>
              <w:spacing w:line="240" w:lineRule="auto"/>
              <w:rPr>
                <w:sz w:val="16"/>
                <w:lang w:val="en-AU"/>
              </w:rPr>
            </w:pPr>
          </w:p>
        </w:tc>
      </w:tr>
      <w:tr w:rsidR="00220EC1" w:rsidRPr="000107CE" w14:paraId="514C930B" w14:textId="77777777" w:rsidTr="005A65BE">
        <w:tc>
          <w:tcPr>
            <w:tcW w:w="1320" w:type="dxa"/>
          </w:tcPr>
          <w:p w14:paraId="05FA93B9"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7901DC12"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5764A3C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EB482E" w14:textId="48ED15FB"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3F3CEC7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F4896A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EC957F2" w14:textId="77777777" w:rsidR="00220EC1" w:rsidRPr="000107CE" w:rsidRDefault="00220EC1" w:rsidP="00220EC1">
            <w:pPr>
              <w:spacing w:line="240" w:lineRule="auto"/>
              <w:rPr>
                <w:sz w:val="16"/>
                <w:lang w:val="en-AU"/>
              </w:rPr>
            </w:pPr>
          </w:p>
        </w:tc>
        <w:tc>
          <w:tcPr>
            <w:tcW w:w="1675" w:type="dxa"/>
          </w:tcPr>
          <w:p w14:paraId="4D3FA45F" w14:textId="77777777" w:rsidR="00220EC1" w:rsidRPr="000107CE" w:rsidRDefault="00220EC1" w:rsidP="00220EC1">
            <w:pPr>
              <w:spacing w:line="240" w:lineRule="auto"/>
              <w:rPr>
                <w:sz w:val="16"/>
                <w:lang w:val="en-AU"/>
              </w:rPr>
            </w:pPr>
          </w:p>
        </w:tc>
        <w:tc>
          <w:tcPr>
            <w:tcW w:w="685" w:type="dxa"/>
          </w:tcPr>
          <w:p w14:paraId="1D91B8F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A71972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2C06837" w14:textId="77777777" w:rsidR="00220EC1" w:rsidRPr="000107CE" w:rsidRDefault="00220EC1" w:rsidP="00220EC1">
            <w:pPr>
              <w:spacing w:line="240" w:lineRule="auto"/>
              <w:rPr>
                <w:sz w:val="16"/>
                <w:lang w:val="en-AU"/>
              </w:rPr>
            </w:pPr>
          </w:p>
        </w:tc>
        <w:tc>
          <w:tcPr>
            <w:tcW w:w="544" w:type="dxa"/>
          </w:tcPr>
          <w:p w14:paraId="5A6AF6E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48EA534" w14:textId="77777777" w:rsidR="00220EC1" w:rsidRPr="000107CE" w:rsidRDefault="00220EC1" w:rsidP="00220EC1">
            <w:pPr>
              <w:spacing w:line="240" w:lineRule="auto"/>
              <w:rPr>
                <w:sz w:val="16"/>
                <w:lang w:val="en-AU"/>
              </w:rPr>
            </w:pPr>
          </w:p>
        </w:tc>
        <w:tc>
          <w:tcPr>
            <w:tcW w:w="856" w:type="dxa"/>
          </w:tcPr>
          <w:p w14:paraId="7F6498F3" w14:textId="77777777" w:rsidR="00220EC1" w:rsidRPr="000107CE" w:rsidRDefault="00220EC1" w:rsidP="00220EC1">
            <w:pPr>
              <w:spacing w:line="240" w:lineRule="auto"/>
              <w:rPr>
                <w:sz w:val="16"/>
                <w:lang w:val="en-AU"/>
              </w:rPr>
            </w:pPr>
          </w:p>
        </w:tc>
      </w:tr>
      <w:tr w:rsidR="00220EC1" w:rsidRPr="000107CE" w14:paraId="04CDC94D" w14:textId="77777777" w:rsidTr="005A65BE">
        <w:tc>
          <w:tcPr>
            <w:tcW w:w="1320" w:type="dxa"/>
          </w:tcPr>
          <w:p w14:paraId="01B1F513"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231398D8"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41DB602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038B50" w14:textId="703D69A4"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w:t>
            </w:r>
          </w:p>
        </w:tc>
        <w:tc>
          <w:tcPr>
            <w:tcW w:w="591" w:type="dxa"/>
          </w:tcPr>
          <w:p w14:paraId="5B042DD0"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A5E75C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4D93EBE" w14:textId="77777777" w:rsidR="00220EC1" w:rsidRPr="000107CE" w:rsidRDefault="00220EC1" w:rsidP="00220EC1">
            <w:pPr>
              <w:spacing w:line="240" w:lineRule="auto"/>
              <w:rPr>
                <w:sz w:val="16"/>
                <w:lang w:val="en-AU"/>
              </w:rPr>
            </w:pPr>
          </w:p>
        </w:tc>
        <w:tc>
          <w:tcPr>
            <w:tcW w:w="1675" w:type="dxa"/>
          </w:tcPr>
          <w:p w14:paraId="3D48C4A2"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BAC4AE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BC14CE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1B0892C" w14:textId="77777777" w:rsidR="00220EC1" w:rsidRPr="000107CE" w:rsidRDefault="00220EC1" w:rsidP="00220EC1">
            <w:pPr>
              <w:spacing w:line="240" w:lineRule="auto"/>
              <w:rPr>
                <w:sz w:val="16"/>
                <w:lang w:val="en-AU"/>
              </w:rPr>
            </w:pPr>
          </w:p>
        </w:tc>
        <w:tc>
          <w:tcPr>
            <w:tcW w:w="544" w:type="dxa"/>
          </w:tcPr>
          <w:p w14:paraId="3C8B207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06A74DD" w14:textId="77777777" w:rsidR="00220EC1" w:rsidRPr="000107CE" w:rsidRDefault="00220EC1" w:rsidP="00220EC1">
            <w:pPr>
              <w:spacing w:line="240" w:lineRule="auto"/>
              <w:rPr>
                <w:sz w:val="16"/>
                <w:lang w:val="en-AU"/>
              </w:rPr>
            </w:pPr>
          </w:p>
        </w:tc>
        <w:tc>
          <w:tcPr>
            <w:tcW w:w="856" w:type="dxa"/>
          </w:tcPr>
          <w:p w14:paraId="4F121C20" w14:textId="77777777" w:rsidR="00220EC1" w:rsidRPr="000107CE" w:rsidRDefault="00220EC1" w:rsidP="00220EC1">
            <w:pPr>
              <w:spacing w:line="240" w:lineRule="auto"/>
              <w:rPr>
                <w:sz w:val="16"/>
                <w:lang w:val="en-AU"/>
              </w:rPr>
            </w:pPr>
          </w:p>
        </w:tc>
      </w:tr>
      <w:tr w:rsidR="00220EC1" w:rsidRPr="000107CE" w14:paraId="209BDAC7" w14:textId="77777777" w:rsidTr="005A65BE">
        <w:tc>
          <w:tcPr>
            <w:tcW w:w="1320" w:type="dxa"/>
          </w:tcPr>
          <w:p w14:paraId="65B041FF"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5E0C83A"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0B6E24D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B877EA2"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3811C75F"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1D1A5C0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749748D" w14:textId="77777777" w:rsidR="00220EC1" w:rsidRPr="000107CE" w:rsidRDefault="00220EC1" w:rsidP="00220EC1">
            <w:pPr>
              <w:spacing w:line="240" w:lineRule="auto"/>
              <w:rPr>
                <w:sz w:val="16"/>
                <w:lang w:val="en-AU"/>
              </w:rPr>
            </w:pPr>
          </w:p>
        </w:tc>
        <w:tc>
          <w:tcPr>
            <w:tcW w:w="1675" w:type="dxa"/>
          </w:tcPr>
          <w:p w14:paraId="7809104C" w14:textId="77777777" w:rsidR="00220EC1" w:rsidRPr="000107CE" w:rsidRDefault="00220EC1" w:rsidP="00220EC1">
            <w:pPr>
              <w:spacing w:line="240" w:lineRule="auto"/>
              <w:rPr>
                <w:sz w:val="16"/>
                <w:lang w:val="en-AU"/>
              </w:rPr>
            </w:pPr>
          </w:p>
        </w:tc>
        <w:tc>
          <w:tcPr>
            <w:tcW w:w="685" w:type="dxa"/>
          </w:tcPr>
          <w:p w14:paraId="0EC333F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1AD440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F187ED7" w14:textId="77777777" w:rsidR="00220EC1" w:rsidRPr="000107CE" w:rsidRDefault="00220EC1" w:rsidP="00220EC1">
            <w:pPr>
              <w:spacing w:line="240" w:lineRule="auto"/>
              <w:rPr>
                <w:sz w:val="16"/>
                <w:lang w:val="en-AU"/>
              </w:rPr>
            </w:pPr>
          </w:p>
        </w:tc>
        <w:tc>
          <w:tcPr>
            <w:tcW w:w="544" w:type="dxa"/>
          </w:tcPr>
          <w:p w14:paraId="09C6C8F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A184A74" w14:textId="77777777" w:rsidR="00220EC1" w:rsidRPr="000107CE" w:rsidRDefault="00220EC1" w:rsidP="00220EC1">
            <w:pPr>
              <w:spacing w:line="240" w:lineRule="auto"/>
              <w:rPr>
                <w:sz w:val="16"/>
                <w:lang w:val="en-AU"/>
              </w:rPr>
            </w:pPr>
          </w:p>
        </w:tc>
        <w:tc>
          <w:tcPr>
            <w:tcW w:w="856" w:type="dxa"/>
          </w:tcPr>
          <w:p w14:paraId="00ED09C1" w14:textId="77777777" w:rsidR="00220EC1" w:rsidRPr="000107CE" w:rsidRDefault="00220EC1" w:rsidP="00220EC1">
            <w:pPr>
              <w:spacing w:line="240" w:lineRule="auto"/>
              <w:rPr>
                <w:sz w:val="16"/>
                <w:lang w:val="en-AU"/>
              </w:rPr>
            </w:pPr>
          </w:p>
        </w:tc>
      </w:tr>
      <w:tr w:rsidR="00220EC1" w:rsidRPr="000107CE" w14:paraId="4ABCA50A" w14:textId="77777777" w:rsidTr="005A65BE">
        <w:tc>
          <w:tcPr>
            <w:tcW w:w="1320" w:type="dxa"/>
          </w:tcPr>
          <w:p w14:paraId="1624B779"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99F5E42"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11EFDC2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9DCF7DB" w14:textId="77777777" w:rsidR="00220EC1" w:rsidRPr="000107CE" w:rsidRDefault="00220EC1" w:rsidP="00220EC1">
            <w:pPr>
              <w:spacing w:line="240" w:lineRule="auto"/>
              <w:rPr>
                <w:sz w:val="16"/>
                <w:lang w:val="en-AU"/>
              </w:rPr>
            </w:pPr>
            <w:r w:rsidRPr="000107CE">
              <w:rPr>
                <w:sz w:val="16"/>
                <w:lang w:val="en-AU"/>
              </w:rPr>
              <w:t>Atacand</w:t>
            </w:r>
          </w:p>
        </w:tc>
        <w:tc>
          <w:tcPr>
            <w:tcW w:w="591" w:type="dxa"/>
          </w:tcPr>
          <w:p w14:paraId="6D1D532D"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190CD9F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D1197F1" w14:textId="77777777" w:rsidR="00220EC1" w:rsidRPr="000107CE" w:rsidRDefault="00220EC1" w:rsidP="00220EC1">
            <w:pPr>
              <w:spacing w:line="240" w:lineRule="auto"/>
              <w:rPr>
                <w:sz w:val="16"/>
                <w:lang w:val="en-AU"/>
              </w:rPr>
            </w:pPr>
          </w:p>
        </w:tc>
        <w:tc>
          <w:tcPr>
            <w:tcW w:w="1675" w:type="dxa"/>
          </w:tcPr>
          <w:p w14:paraId="46FEC487"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36C64FED"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0F50B9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3CB820C" w14:textId="77777777" w:rsidR="00220EC1" w:rsidRPr="000107CE" w:rsidRDefault="00220EC1" w:rsidP="00220EC1">
            <w:pPr>
              <w:spacing w:line="240" w:lineRule="auto"/>
              <w:rPr>
                <w:sz w:val="16"/>
                <w:lang w:val="en-AU"/>
              </w:rPr>
            </w:pPr>
          </w:p>
        </w:tc>
        <w:tc>
          <w:tcPr>
            <w:tcW w:w="544" w:type="dxa"/>
          </w:tcPr>
          <w:p w14:paraId="3148AB2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BDAB1C3" w14:textId="77777777" w:rsidR="00220EC1" w:rsidRPr="000107CE" w:rsidRDefault="00220EC1" w:rsidP="00220EC1">
            <w:pPr>
              <w:spacing w:line="240" w:lineRule="auto"/>
              <w:rPr>
                <w:sz w:val="16"/>
                <w:lang w:val="en-AU"/>
              </w:rPr>
            </w:pPr>
          </w:p>
        </w:tc>
        <w:tc>
          <w:tcPr>
            <w:tcW w:w="856" w:type="dxa"/>
          </w:tcPr>
          <w:p w14:paraId="1FE26154" w14:textId="77777777" w:rsidR="00220EC1" w:rsidRPr="000107CE" w:rsidRDefault="00220EC1" w:rsidP="00220EC1">
            <w:pPr>
              <w:spacing w:line="240" w:lineRule="auto"/>
              <w:rPr>
                <w:sz w:val="16"/>
                <w:lang w:val="en-AU"/>
              </w:rPr>
            </w:pPr>
          </w:p>
        </w:tc>
      </w:tr>
      <w:tr w:rsidR="00220EC1" w:rsidRPr="000107CE" w14:paraId="2DE6D8E9" w14:textId="77777777" w:rsidTr="005A65BE">
        <w:tc>
          <w:tcPr>
            <w:tcW w:w="1320" w:type="dxa"/>
          </w:tcPr>
          <w:p w14:paraId="42143C16"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D51EE76"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6B35EFD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F401109"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27DA43A3"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B6194F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99D8067" w14:textId="77777777" w:rsidR="00220EC1" w:rsidRPr="000107CE" w:rsidRDefault="00220EC1" w:rsidP="00220EC1">
            <w:pPr>
              <w:spacing w:line="240" w:lineRule="auto"/>
              <w:rPr>
                <w:sz w:val="16"/>
                <w:lang w:val="en-AU"/>
              </w:rPr>
            </w:pPr>
          </w:p>
        </w:tc>
        <w:tc>
          <w:tcPr>
            <w:tcW w:w="1675" w:type="dxa"/>
          </w:tcPr>
          <w:p w14:paraId="5A53EF2B" w14:textId="77777777" w:rsidR="00220EC1" w:rsidRPr="000107CE" w:rsidRDefault="00220EC1" w:rsidP="00220EC1">
            <w:pPr>
              <w:spacing w:line="240" w:lineRule="auto"/>
              <w:rPr>
                <w:sz w:val="16"/>
                <w:lang w:val="en-AU"/>
              </w:rPr>
            </w:pPr>
          </w:p>
        </w:tc>
        <w:tc>
          <w:tcPr>
            <w:tcW w:w="685" w:type="dxa"/>
          </w:tcPr>
          <w:p w14:paraId="610B393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069E986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48407E" w14:textId="77777777" w:rsidR="00220EC1" w:rsidRPr="000107CE" w:rsidRDefault="00220EC1" w:rsidP="00220EC1">
            <w:pPr>
              <w:spacing w:line="240" w:lineRule="auto"/>
              <w:rPr>
                <w:sz w:val="16"/>
                <w:lang w:val="en-AU"/>
              </w:rPr>
            </w:pPr>
          </w:p>
        </w:tc>
        <w:tc>
          <w:tcPr>
            <w:tcW w:w="544" w:type="dxa"/>
          </w:tcPr>
          <w:p w14:paraId="27DEDC4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BB5FDC4" w14:textId="77777777" w:rsidR="00220EC1" w:rsidRPr="000107CE" w:rsidRDefault="00220EC1" w:rsidP="00220EC1">
            <w:pPr>
              <w:spacing w:line="240" w:lineRule="auto"/>
              <w:rPr>
                <w:sz w:val="16"/>
                <w:lang w:val="en-AU"/>
              </w:rPr>
            </w:pPr>
          </w:p>
        </w:tc>
        <w:tc>
          <w:tcPr>
            <w:tcW w:w="856" w:type="dxa"/>
          </w:tcPr>
          <w:p w14:paraId="7FD51DD8" w14:textId="77777777" w:rsidR="00220EC1" w:rsidRPr="000107CE" w:rsidRDefault="00220EC1" w:rsidP="00220EC1">
            <w:pPr>
              <w:spacing w:line="240" w:lineRule="auto"/>
              <w:rPr>
                <w:sz w:val="16"/>
                <w:lang w:val="en-AU"/>
              </w:rPr>
            </w:pPr>
          </w:p>
        </w:tc>
      </w:tr>
      <w:tr w:rsidR="00220EC1" w:rsidRPr="000107CE" w14:paraId="7999E1EA" w14:textId="77777777" w:rsidTr="005A65BE">
        <w:tc>
          <w:tcPr>
            <w:tcW w:w="1320" w:type="dxa"/>
          </w:tcPr>
          <w:p w14:paraId="0C1C3CC9"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3254B234"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76453DC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9608AD5" w14:textId="77777777" w:rsidR="00220EC1" w:rsidRPr="000107CE" w:rsidRDefault="00220EC1" w:rsidP="00220EC1">
            <w:pPr>
              <w:spacing w:line="240" w:lineRule="auto"/>
              <w:rPr>
                <w:sz w:val="16"/>
                <w:lang w:val="en-AU"/>
              </w:rPr>
            </w:pPr>
            <w:r w:rsidRPr="000107CE">
              <w:rPr>
                <w:sz w:val="16"/>
                <w:lang w:val="en-AU"/>
              </w:rPr>
              <w:t>Blooms the Chemist Candesartan</w:t>
            </w:r>
          </w:p>
        </w:tc>
        <w:tc>
          <w:tcPr>
            <w:tcW w:w="591" w:type="dxa"/>
          </w:tcPr>
          <w:p w14:paraId="67BAF168"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09CC0F6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478B0F8" w14:textId="77777777" w:rsidR="00220EC1" w:rsidRPr="000107CE" w:rsidRDefault="00220EC1" w:rsidP="00220EC1">
            <w:pPr>
              <w:spacing w:line="240" w:lineRule="auto"/>
              <w:rPr>
                <w:sz w:val="16"/>
                <w:lang w:val="en-AU"/>
              </w:rPr>
            </w:pPr>
          </w:p>
        </w:tc>
        <w:tc>
          <w:tcPr>
            <w:tcW w:w="1675" w:type="dxa"/>
          </w:tcPr>
          <w:p w14:paraId="552A1B4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B65059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D94AF1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C0F31B8" w14:textId="77777777" w:rsidR="00220EC1" w:rsidRPr="000107CE" w:rsidRDefault="00220EC1" w:rsidP="00220EC1">
            <w:pPr>
              <w:spacing w:line="240" w:lineRule="auto"/>
              <w:rPr>
                <w:sz w:val="16"/>
                <w:lang w:val="en-AU"/>
              </w:rPr>
            </w:pPr>
          </w:p>
        </w:tc>
        <w:tc>
          <w:tcPr>
            <w:tcW w:w="544" w:type="dxa"/>
          </w:tcPr>
          <w:p w14:paraId="7DF34A9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9826304" w14:textId="77777777" w:rsidR="00220EC1" w:rsidRPr="000107CE" w:rsidRDefault="00220EC1" w:rsidP="00220EC1">
            <w:pPr>
              <w:spacing w:line="240" w:lineRule="auto"/>
              <w:rPr>
                <w:sz w:val="16"/>
                <w:lang w:val="en-AU"/>
              </w:rPr>
            </w:pPr>
          </w:p>
        </w:tc>
        <w:tc>
          <w:tcPr>
            <w:tcW w:w="856" w:type="dxa"/>
          </w:tcPr>
          <w:p w14:paraId="1A1D8592" w14:textId="77777777" w:rsidR="00220EC1" w:rsidRPr="000107CE" w:rsidRDefault="00220EC1" w:rsidP="00220EC1">
            <w:pPr>
              <w:spacing w:line="240" w:lineRule="auto"/>
              <w:rPr>
                <w:sz w:val="16"/>
                <w:lang w:val="en-AU"/>
              </w:rPr>
            </w:pPr>
          </w:p>
        </w:tc>
      </w:tr>
      <w:tr w:rsidR="00220EC1" w:rsidRPr="000107CE" w14:paraId="55F2F27B" w14:textId="77777777" w:rsidTr="005A65BE">
        <w:tc>
          <w:tcPr>
            <w:tcW w:w="1320" w:type="dxa"/>
          </w:tcPr>
          <w:p w14:paraId="1F7CD0D6"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2645AEA"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2F008D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353D88"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6C86751A"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7D47597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53FD6D0" w14:textId="77777777" w:rsidR="00220EC1" w:rsidRPr="000107CE" w:rsidRDefault="00220EC1" w:rsidP="00220EC1">
            <w:pPr>
              <w:spacing w:line="240" w:lineRule="auto"/>
              <w:rPr>
                <w:sz w:val="16"/>
                <w:lang w:val="en-AU"/>
              </w:rPr>
            </w:pPr>
          </w:p>
        </w:tc>
        <w:tc>
          <w:tcPr>
            <w:tcW w:w="1675" w:type="dxa"/>
          </w:tcPr>
          <w:p w14:paraId="6D20C665" w14:textId="77777777" w:rsidR="00220EC1" w:rsidRPr="000107CE" w:rsidRDefault="00220EC1" w:rsidP="00220EC1">
            <w:pPr>
              <w:spacing w:line="240" w:lineRule="auto"/>
              <w:rPr>
                <w:sz w:val="16"/>
                <w:lang w:val="en-AU"/>
              </w:rPr>
            </w:pPr>
          </w:p>
        </w:tc>
        <w:tc>
          <w:tcPr>
            <w:tcW w:w="685" w:type="dxa"/>
          </w:tcPr>
          <w:p w14:paraId="1D6812EB"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CAA8F8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650CC76" w14:textId="77777777" w:rsidR="00220EC1" w:rsidRPr="000107CE" w:rsidRDefault="00220EC1" w:rsidP="00220EC1">
            <w:pPr>
              <w:spacing w:line="240" w:lineRule="auto"/>
              <w:rPr>
                <w:sz w:val="16"/>
                <w:lang w:val="en-AU"/>
              </w:rPr>
            </w:pPr>
          </w:p>
        </w:tc>
        <w:tc>
          <w:tcPr>
            <w:tcW w:w="544" w:type="dxa"/>
          </w:tcPr>
          <w:p w14:paraId="14C0C15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1C59419" w14:textId="77777777" w:rsidR="00220EC1" w:rsidRPr="000107CE" w:rsidRDefault="00220EC1" w:rsidP="00220EC1">
            <w:pPr>
              <w:spacing w:line="240" w:lineRule="auto"/>
              <w:rPr>
                <w:sz w:val="16"/>
                <w:lang w:val="en-AU"/>
              </w:rPr>
            </w:pPr>
          </w:p>
        </w:tc>
        <w:tc>
          <w:tcPr>
            <w:tcW w:w="856" w:type="dxa"/>
          </w:tcPr>
          <w:p w14:paraId="53CF6217" w14:textId="77777777" w:rsidR="00220EC1" w:rsidRPr="000107CE" w:rsidRDefault="00220EC1" w:rsidP="00220EC1">
            <w:pPr>
              <w:spacing w:line="240" w:lineRule="auto"/>
              <w:rPr>
                <w:sz w:val="16"/>
                <w:lang w:val="en-AU"/>
              </w:rPr>
            </w:pPr>
          </w:p>
        </w:tc>
      </w:tr>
      <w:tr w:rsidR="00220EC1" w:rsidRPr="000107CE" w14:paraId="25250420" w14:textId="77777777" w:rsidTr="005A65BE">
        <w:tc>
          <w:tcPr>
            <w:tcW w:w="1320" w:type="dxa"/>
          </w:tcPr>
          <w:p w14:paraId="644D48A0"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3E80A34"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77DC2BD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8A5408" w14:textId="77777777" w:rsidR="00220EC1" w:rsidRPr="000107CE" w:rsidRDefault="00220EC1" w:rsidP="00220EC1">
            <w:pPr>
              <w:spacing w:line="240" w:lineRule="auto"/>
              <w:rPr>
                <w:sz w:val="16"/>
                <w:lang w:val="en-AU"/>
              </w:rPr>
            </w:pPr>
            <w:r w:rsidRPr="000107CE">
              <w:rPr>
                <w:sz w:val="16"/>
                <w:lang w:val="en-AU"/>
              </w:rPr>
              <w:t>BTC Candesartan</w:t>
            </w:r>
          </w:p>
        </w:tc>
        <w:tc>
          <w:tcPr>
            <w:tcW w:w="591" w:type="dxa"/>
          </w:tcPr>
          <w:p w14:paraId="59C6A606"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34DC1C5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B37AEC9" w14:textId="77777777" w:rsidR="00220EC1" w:rsidRPr="000107CE" w:rsidRDefault="00220EC1" w:rsidP="00220EC1">
            <w:pPr>
              <w:spacing w:line="240" w:lineRule="auto"/>
              <w:rPr>
                <w:sz w:val="16"/>
                <w:lang w:val="en-AU"/>
              </w:rPr>
            </w:pPr>
          </w:p>
        </w:tc>
        <w:tc>
          <w:tcPr>
            <w:tcW w:w="1675" w:type="dxa"/>
          </w:tcPr>
          <w:p w14:paraId="223940EB"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97C406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EC073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81286C4" w14:textId="77777777" w:rsidR="00220EC1" w:rsidRPr="000107CE" w:rsidRDefault="00220EC1" w:rsidP="00220EC1">
            <w:pPr>
              <w:spacing w:line="240" w:lineRule="auto"/>
              <w:rPr>
                <w:sz w:val="16"/>
                <w:lang w:val="en-AU"/>
              </w:rPr>
            </w:pPr>
          </w:p>
        </w:tc>
        <w:tc>
          <w:tcPr>
            <w:tcW w:w="544" w:type="dxa"/>
          </w:tcPr>
          <w:p w14:paraId="39C8D45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885C2FF" w14:textId="77777777" w:rsidR="00220EC1" w:rsidRPr="000107CE" w:rsidRDefault="00220EC1" w:rsidP="00220EC1">
            <w:pPr>
              <w:spacing w:line="240" w:lineRule="auto"/>
              <w:rPr>
                <w:sz w:val="16"/>
                <w:lang w:val="en-AU"/>
              </w:rPr>
            </w:pPr>
          </w:p>
        </w:tc>
        <w:tc>
          <w:tcPr>
            <w:tcW w:w="856" w:type="dxa"/>
          </w:tcPr>
          <w:p w14:paraId="6E96AAD8" w14:textId="77777777" w:rsidR="00220EC1" w:rsidRPr="000107CE" w:rsidRDefault="00220EC1" w:rsidP="00220EC1">
            <w:pPr>
              <w:spacing w:line="240" w:lineRule="auto"/>
              <w:rPr>
                <w:sz w:val="16"/>
                <w:lang w:val="en-AU"/>
              </w:rPr>
            </w:pPr>
          </w:p>
        </w:tc>
      </w:tr>
      <w:tr w:rsidR="00220EC1" w:rsidRPr="000107CE" w14:paraId="78EE6CE1" w14:textId="77777777" w:rsidTr="005A65BE">
        <w:tc>
          <w:tcPr>
            <w:tcW w:w="1320" w:type="dxa"/>
          </w:tcPr>
          <w:p w14:paraId="181C0995"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06A85753"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032AB57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8147F1"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32B19FA0"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63459B0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0588C6C" w14:textId="77777777" w:rsidR="00220EC1" w:rsidRPr="000107CE" w:rsidRDefault="00220EC1" w:rsidP="00220EC1">
            <w:pPr>
              <w:spacing w:line="240" w:lineRule="auto"/>
              <w:rPr>
                <w:sz w:val="16"/>
                <w:lang w:val="en-AU"/>
              </w:rPr>
            </w:pPr>
          </w:p>
        </w:tc>
        <w:tc>
          <w:tcPr>
            <w:tcW w:w="1675" w:type="dxa"/>
          </w:tcPr>
          <w:p w14:paraId="600FC5E7" w14:textId="77777777" w:rsidR="00220EC1" w:rsidRPr="000107CE" w:rsidRDefault="00220EC1" w:rsidP="00220EC1">
            <w:pPr>
              <w:spacing w:line="240" w:lineRule="auto"/>
              <w:rPr>
                <w:sz w:val="16"/>
                <w:lang w:val="en-AU"/>
              </w:rPr>
            </w:pPr>
          </w:p>
        </w:tc>
        <w:tc>
          <w:tcPr>
            <w:tcW w:w="685" w:type="dxa"/>
          </w:tcPr>
          <w:p w14:paraId="58281160"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42F6BA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A421FC9" w14:textId="77777777" w:rsidR="00220EC1" w:rsidRPr="000107CE" w:rsidRDefault="00220EC1" w:rsidP="00220EC1">
            <w:pPr>
              <w:spacing w:line="240" w:lineRule="auto"/>
              <w:rPr>
                <w:sz w:val="16"/>
                <w:lang w:val="en-AU"/>
              </w:rPr>
            </w:pPr>
          </w:p>
        </w:tc>
        <w:tc>
          <w:tcPr>
            <w:tcW w:w="544" w:type="dxa"/>
          </w:tcPr>
          <w:p w14:paraId="55CA69B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1466985" w14:textId="77777777" w:rsidR="00220EC1" w:rsidRPr="000107CE" w:rsidRDefault="00220EC1" w:rsidP="00220EC1">
            <w:pPr>
              <w:spacing w:line="240" w:lineRule="auto"/>
              <w:rPr>
                <w:sz w:val="16"/>
                <w:lang w:val="en-AU"/>
              </w:rPr>
            </w:pPr>
          </w:p>
        </w:tc>
        <w:tc>
          <w:tcPr>
            <w:tcW w:w="856" w:type="dxa"/>
          </w:tcPr>
          <w:p w14:paraId="154AFD91" w14:textId="77777777" w:rsidR="00220EC1" w:rsidRPr="000107CE" w:rsidRDefault="00220EC1" w:rsidP="00220EC1">
            <w:pPr>
              <w:spacing w:line="240" w:lineRule="auto"/>
              <w:rPr>
                <w:sz w:val="16"/>
                <w:lang w:val="en-AU"/>
              </w:rPr>
            </w:pPr>
          </w:p>
        </w:tc>
      </w:tr>
      <w:tr w:rsidR="00220EC1" w:rsidRPr="000107CE" w14:paraId="33229B28" w14:textId="77777777" w:rsidTr="005A65BE">
        <w:tc>
          <w:tcPr>
            <w:tcW w:w="1320" w:type="dxa"/>
          </w:tcPr>
          <w:p w14:paraId="6DD3DF55"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742BB9C9"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4C83423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290FF7D" w14:textId="77777777" w:rsidR="00220EC1" w:rsidRPr="000107CE" w:rsidRDefault="00220EC1" w:rsidP="00220EC1">
            <w:pPr>
              <w:spacing w:line="240" w:lineRule="auto"/>
              <w:rPr>
                <w:sz w:val="16"/>
                <w:lang w:val="en-AU"/>
              </w:rPr>
            </w:pPr>
            <w:r w:rsidRPr="000107CE">
              <w:rPr>
                <w:sz w:val="16"/>
                <w:lang w:val="en-AU"/>
              </w:rPr>
              <w:t>CANDESAN</w:t>
            </w:r>
          </w:p>
        </w:tc>
        <w:tc>
          <w:tcPr>
            <w:tcW w:w="591" w:type="dxa"/>
          </w:tcPr>
          <w:p w14:paraId="6FA65CBD"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5C40A1F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69167F4" w14:textId="77777777" w:rsidR="00220EC1" w:rsidRPr="000107CE" w:rsidRDefault="00220EC1" w:rsidP="00220EC1">
            <w:pPr>
              <w:spacing w:line="240" w:lineRule="auto"/>
              <w:rPr>
                <w:sz w:val="16"/>
                <w:lang w:val="en-AU"/>
              </w:rPr>
            </w:pPr>
          </w:p>
        </w:tc>
        <w:tc>
          <w:tcPr>
            <w:tcW w:w="1675" w:type="dxa"/>
          </w:tcPr>
          <w:p w14:paraId="034DC779"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9EA198A"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4E29FE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51D0018" w14:textId="77777777" w:rsidR="00220EC1" w:rsidRPr="000107CE" w:rsidRDefault="00220EC1" w:rsidP="00220EC1">
            <w:pPr>
              <w:spacing w:line="240" w:lineRule="auto"/>
              <w:rPr>
                <w:sz w:val="16"/>
                <w:lang w:val="en-AU"/>
              </w:rPr>
            </w:pPr>
          </w:p>
        </w:tc>
        <w:tc>
          <w:tcPr>
            <w:tcW w:w="544" w:type="dxa"/>
          </w:tcPr>
          <w:p w14:paraId="44993B6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58908CE" w14:textId="77777777" w:rsidR="00220EC1" w:rsidRPr="000107CE" w:rsidRDefault="00220EC1" w:rsidP="00220EC1">
            <w:pPr>
              <w:spacing w:line="240" w:lineRule="auto"/>
              <w:rPr>
                <w:sz w:val="16"/>
                <w:lang w:val="en-AU"/>
              </w:rPr>
            </w:pPr>
          </w:p>
        </w:tc>
        <w:tc>
          <w:tcPr>
            <w:tcW w:w="856" w:type="dxa"/>
          </w:tcPr>
          <w:p w14:paraId="3523A2A0" w14:textId="77777777" w:rsidR="00220EC1" w:rsidRPr="000107CE" w:rsidRDefault="00220EC1" w:rsidP="00220EC1">
            <w:pPr>
              <w:spacing w:line="240" w:lineRule="auto"/>
              <w:rPr>
                <w:sz w:val="16"/>
                <w:lang w:val="en-AU"/>
              </w:rPr>
            </w:pPr>
          </w:p>
        </w:tc>
      </w:tr>
      <w:tr w:rsidR="00220EC1" w:rsidRPr="000107CE" w14:paraId="5B0BEA79" w14:textId="77777777" w:rsidTr="005A65BE">
        <w:tc>
          <w:tcPr>
            <w:tcW w:w="1320" w:type="dxa"/>
          </w:tcPr>
          <w:p w14:paraId="51A72EDD"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15BDAC41"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2885F68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64F8CBC"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24D6CD2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5F894E9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991FF8" w14:textId="77777777" w:rsidR="00220EC1" w:rsidRPr="000107CE" w:rsidRDefault="00220EC1" w:rsidP="00220EC1">
            <w:pPr>
              <w:spacing w:line="240" w:lineRule="auto"/>
              <w:rPr>
                <w:sz w:val="16"/>
                <w:lang w:val="en-AU"/>
              </w:rPr>
            </w:pPr>
          </w:p>
        </w:tc>
        <w:tc>
          <w:tcPr>
            <w:tcW w:w="1675" w:type="dxa"/>
          </w:tcPr>
          <w:p w14:paraId="5A6C4582" w14:textId="77777777" w:rsidR="00220EC1" w:rsidRPr="000107CE" w:rsidRDefault="00220EC1" w:rsidP="00220EC1">
            <w:pPr>
              <w:spacing w:line="240" w:lineRule="auto"/>
              <w:rPr>
                <w:sz w:val="16"/>
                <w:lang w:val="en-AU"/>
              </w:rPr>
            </w:pPr>
          </w:p>
        </w:tc>
        <w:tc>
          <w:tcPr>
            <w:tcW w:w="685" w:type="dxa"/>
          </w:tcPr>
          <w:p w14:paraId="06B372F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D4DD59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E08626B" w14:textId="77777777" w:rsidR="00220EC1" w:rsidRPr="000107CE" w:rsidRDefault="00220EC1" w:rsidP="00220EC1">
            <w:pPr>
              <w:spacing w:line="240" w:lineRule="auto"/>
              <w:rPr>
                <w:sz w:val="16"/>
                <w:lang w:val="en-AU"/>
              </w:rPr>
            </w:pPr>
          </w:p>
        </w:tc>
        <w:tc>
          <w:tcPr>
            <w:tcW w:w="544" w:type="dxa"/>
          </w:tcPr>
          <w:p w14:paraId="42B464C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D8C2D0C" w14:textId="77777777" w:rsidR="00220EC1" w:rsidRPr="000107CE" w:rsidRDefault="00220EC1" w:rsidP="00220EC1">
            <w:pPr>
              <w:spacing w:line="240" w:lineRule="auto"/>
              <w:rPr>
                <w:sz w:val="16"/>
                <w:lang w:val="en-AU"/>
              </w:rPr>
            </w:pPr>
          </w:p>
        </w:tc>
        <w:tc>
          <w:tcPr>
            <w:tcW w:w="856" w:type="dxa"/>
          </w:tcPr>
          <w:p w14:paraId="25A8E2A7" w14:textId="77777777" w:rsidR="00220EC1" w:rsidRPr="000107CE" w:rsidRDefault="00220EC1" w:rsidP="00220EC1">
            <w:pPr>
              <w:spacing w:line="240" w:lineRule="auto"/>
              <w:rPr>
                <w:sz w:val="16"/>
                <w:lang w:val="en-AU"/>
              </w:rPr>
            </w:pPr>
          </w:p>
        </w:tc>
      </w:tr>
      <w:tr w:rsidR="00220EC1" w:rsidRPr="000107CE" w14:paraId="563E0905" w14:textId="77777777" w:rsidTr="005A65BE">
        <w:tc>
          <w:tcPr>
            <w:tcW w:w="1320" w:type="dxa"/>
          </w:tcPr>
          <w:p w14:paraId="732EFA92" w14:textId="77777777" w:rsidR="00220EC1" w:rsidRPr="000107CE" w:rsidRDefault="00220EC1" w:rsidP="00220EC1">
            <w:pPr>
              <w:spacing w:line="240" w:lineRule="auto"/>
              <w:rPr>
                <w:sz w:val="16"/>
                <w:lang w:val="en-AU"/>
              </w:rPr>
            </w:pPr>
            <w:r w:rsidRPr="000107CE">
              <w:rPr>
                <w:sz w:val="16"/>
                <w:lang w:val="en-AU"/>
              </w:rPr>
              <w:t>Candesartan</w:t>
            </w:r>
          </w:p>
        </w:tc>
        <w:tc>
          <w:tcPr>
            <w:tcW w:w="1954" w:type="dxa"/>
          </w:tcPr>
          <w:p w14:paraId="6C4FB257" w14:textId="77777777" w:rsidR="00220EC1" w:rsidRPr="000107CE" w:rsidRDefault="00220EC1" w:rsidP="00220EC1">
            <w:pPr>
              <w:spacing w:line="240" w:lineRule="auto"/>
              <w:rPr>
                <w:sz w:val="16"/>
                <w:lang w:val="en-AU"/>
              </w:rPr>
            </w:pPr>
            <w:r w:rsidRPr="000107CE">
              <w:rPr>
                <w:sz w:val="16"/>
                <w:lang w:val="en-AU"/>
              </w:rPr>
              <w:t>Tablet containing candesartan cilexetil 32 mg</w:t>
            </w:r>
          </w:p>
        </w:tc>
        <w:tc>
          <w:tcPr>
            <w:tcW w:w="941" w:type="dxa"/>
          </w:tcPr>
          <w:p w14:paraId="4879A4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B4F7CF" w14:textId="77777777" w:rsidR="00220EC1" w:rsidRPr="000107CE" w:rsidRDefault="00220EC1" w:rsidP="00220EC1">
            <w:pPr>
              <w:spacing w:line="240" w:lineRule="auto"/>
              <w:rPr>
                <w:sz w:val="16"/>
                <w:lang w:val="en-AU"/>
              </w:rPr>
            </w:pPr>
            <w:r w:rsidRPr="000107CE">
              <w:rPr>
                <w:sz w:val="16"/>
                <w:lang w:val="en-AU"/>
              </w:rPr>
              <w:t>Candesartan Sandoz</w:t>
            </w:r>
          </w:p>
        </w:tc>
        <w:tc>
          <w:tcPr>
            <w:tcW w:w="591" w:type="dxa"/>
          </w:tcPr>
          <w:p w14:paraId="2293B32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74C382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1231D6" w14:textId="77777777" w:rsidR="00220EC1" w:rsidRPr="000107CE" w:rsidRDefault="00220EC1" w:rsidP="00220EC1">
            <w:pPr>
              <w:spacing w:line="240" w:lineRule="auto"/>
              <w:rPr>
                <w:sz w:val="16"/>
                <w:lang w:val="en-AU"/>
              </w:rPr>
            </w:pPr>
          </w:p>
        </w:tc>
        <w:tc>
          <w:tcPr>
            <w:tcW w:w="1675" w:type="dxa"/>
          </w:tcPr>
          <w:p w14:paraId="6F0ED580"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7218BE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D0024A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98B2CC8" w14:textId="77777777" w:rsidR="00220EC1" w:rsidRPr="000107CE" w:rsidRDefault="00220EC1" w:rsidP="00220EC1">
            <w:pPr>
              <w:spacing w:line="240" w:lineRule="auto"/>
              <w:rPr>
                <w:sz w:val="16"/>
                <w:lang w:val="en-AU"/>
              </w:rPr>
            </w:pPr>
          </w:p>
        </w:tc>
        <w:tc>
          <w:tcPr>
            <w:tcW w:w="544" w:type="dxa"/>
          </w:tcPr>
          <w:p w14:paraId="0B41AFC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20124D4" w14:textId="77777777" w:rsidR="00220EC1" w:rsidRPr="000107CE" w:rsidRDefault="00220EC1" w:rsidP="00220EC1">
            <w:pPr>
              <w:spacing w:line="240" w:lineRule="auto"/>
              <w:rPr>
                <w:sz w:val="16"/>
                <w:lang w:val="en-AU"/>
              </w:rPr>
            </w:pPr>
          </w:p>
        </w:tc>
        <w:tc>
          <w:tcPr>
            <w:tcW w:w="856" w:type="dxa"/>
          </w:tcPr>
          <w:p w14:paraId="30EEDA6B" w14:textId="77777777" w:rsidR="00220EC1" w:rsidRPr="000107CE" w:rsidRDefault="00220EC1" w:rsidP="00220EC1">
            <w:pPr>
              <w:spacing w:line="240" w:lineRule="auto"/>
              <w:rPr>
                <w:sz w:val="16"/>
                <w:lang w:val="en-AU"/>
              </w:rPr>
            </w:pPr>
          </w:p>
        </w:tc>
      </w:tr>
      <w:tr w:rsidR="00220EC1" w:rsidRPr="000107CE" w14:paraId="09251FF1" w14:textId="77777777" w:rsidTr="005A65BE">
        <w:tc>
          <w:tcPr>
            <w:tcW w:w="1320" w:type="dxa"/>
          </w:tcPr>
          <w:p w14:paraId="4C7BCB7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4386C77"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43A5F6D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FB2EE8" w14:textId="77777777" w:rsidR="00220EC1" w:rsidRPr="000107CE" w:rsidRDefault="00220EC1" w:rsidP="00220EC1">
            <w:pPr>
              <w:spacing w:line="240" w:lineRule="auto"/>
              <w:rPr>
                <w:sz w:val="16"/>
                <w:lang w:val="en-AU"/>
              </w:rPr>
            </w:pPr>
            <w:r w:rsidRPr="000107CE">
              <w:rPr>
                <w:sz w:val="16"/>
                <w:lang w:val="en-AU"/>
              </w:rPr>
              <w:t>Adesan HCT 16/12.5</w:t>
            </w:r>
          </w:p>
        </w:tc>
        <w:tc>
          <w:tcPr>
            <w:tcW w:w="591" w:type="dxa"/>
          </w:tcPr>
          <w:p w14:paraId="4F4358D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5B412C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8418B53"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158AD4FC"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0A197542"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0DB410D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FF5B901" w14:textId="77777777" w:rsidR="00220EC1" w:rsidRPr="000107CE" w:rsidRDefault="00220EC1" w:rsidP="00220EC1">
            <w:pPr>
              <w:spacing w:line="240" w:lineRule="auto"/>
              <w:rPr>
                <w:sz w:val="16"/>
                <w:lang w:val="en-AU"/>
              </w:rPr>
            </w:pPr>
          </w:p>
        </w:tc>
        <w:tc>
          <w:tcPr>
            <w:tcW w:w="544" w:type="dxa"/>
          </w:tcPr>
          <w:p w14:paraId="20C7331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5006130" w14:textId="77777777" w:rsidR="00220EC1" w:rsidRPr="000107CE" w:rsidRDefault="00220EC1" w:rsidP="00220EC1">
            <w:pPr>
              <w:spacing w:line="240" w:lineRule="auto"/>
              <w:rPr>
                <w:sz w:val="16"/>
                <w:lang w:val="en-AU"/>
              </w:rPr>
            </w:pPr>
          </w:p>
        </w:tc>
        <w:tc>
          <w:tcPr>
            <w:tcW w:w="856" w:type="dxa"/>
          </w:tcPr>
          <w:p w14:paraId="4A9D21C3" w14:textId="77777777" w:rsidR="00220EC1" w:rsidRPr="000107CE" w:rsidRDefault="00220EC1" w:rsidP="00220EC1">
            <w:pPr>
              <w:spacing w:line="240" w:lineRule="auto"/>
              <w:rPr>
                <w:sz w:val="16"/>
                <w:lang w:val="en-AU"/>
              </w:rPr>
            </w:pPr>
          </w:p>
        </w:tc>
      </w:tr>
      <w:tr w:rsidR="00220EC1" w:rsidRPr="000107CE" w14:paraId="6D9B2AC7" w14:textId="77777777" w:rsidTr="005A65BE">
        <w:tc>
          <w:tcPr>
            <w:tcW w:w="1320" w:type="dxa"/>
          </w:tcPr>
          <w:p w14:paraId="70471BD1"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730314C3"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5840762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C016CA4" w14:textId="77777777" w:rsidR="00220EC1" w:rsidRPr="000107CE" w:rsidRDefault="00220EC1" w:rsidP="00220EC1">
            <w:pPr>
              <w:spacing w:line="240" w:lineRule="auto"/>
              <w:rPr>
                <w:sz w:val="16"/>
                <w:lang w:val="en-AU"/>
              </w:rPr>
            </w:pPr>
            <w:r w:rsidRPr="000107CE">
              <w:rPr>
                <w:sz w:val="16"/>
                <w:lang w:val="en-AU"/>
              </w:rPr>
              <w:t>Adesan HCT 16/12.5</w:t>
            </w:r>
          </w:p>
        </w:tc>
        <w:tc>
          <w:tcPr>
            <w:tcW w:w="591" w:type="dxa"/>
          </w:tcPr>
          <w:p w14:paraId="1DB1AB7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40ADC0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FA8BBEE"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73E982A"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7760631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7C64F6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DE131E8" w14:textId="77777777" w:rsidR="00220EC1" w:rsidRPr="000107CE" w:rsidRDefault="00220EC1" w:rsidP="00220EC1">
            <w:pPr>
              <w:spacing w:line="240" w:lineRule="auto"/>
              <w:rPr>
                <w:sz w:val="16"/>
                <w:lang w:val="en-AU"/>
              </w:rPr>
            </w:pPr>
          </w:p>
        </w:tc>
        <w:tc>
          <w:tcPr>
            <w:tcW w:w="544" w:type="dxa"/>
          </w:tcPr>
          <w:p w14:paraId="6344650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1E58068" w14:textId="77777777" w:rsidR="00220EC1" w:rsidRPr="000107CE" w:rsidRDefault="00220EC1" w:rsidP="00220EC1">
            <w:pPr>
              <w:spacing w:line="240" w:lineRule="auto"/>
              <w:rPr>
                <w:sz w:val="16"/>
                <w:lang w:val="en-AU"/>
              </w:rPr>
            </w:pPr>
          </w:p>
        </w:tc>
        <w:tc>
          <w:tcPr>
            <w:tcW w:w="856" w:type="dxa"/>
          </w:tcPr>
          <w:p w14:paraId="6C7C0A11" w14:textId="77777777" w:rsidR="00220EC1" w:rsidRPr="000107CE" w:rsidRDefault="00220EC1" w:rsidP="00220EC1">
            <w:pPr>
              <w:spacing w:line="240" w:lineRule="auto"/>
              <w:rPr>
                <w:sz w:val="16"/>
                <w:lang w:val="en-AU"/>
              </w:rPr>
            </w:pPr>
          </w:p>
        </w:tc>
      </w:tr>
      <w:tr w:rsidR="00220EC1" w:rsidRPr="000107CE" w14:paraId="6562A7F2" w14:textId="77777777" w:rsidTr="005A65BE">
        <w:tc>
          <w:tcPr>
            <w:tcW w:w="1320" w:type="dxa"/>
          </w:tcPr>
          <w:p w14:paraId="74C51731"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817993A"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4C5E2B9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BB6B24" w14:textId="58686D86"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16/12.5</w:t>
            </w:r>
          </w:p>
        </w:tc>
        <w:tc>
          <w:tcPr>
            <w:tcW w:w="591" w:type="dxa"/>
          </w:tcPr>
          <w:p w14:paraId="580A26C2"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87DC2C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BA6587C"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279D611E"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BA38E18"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C8F128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7C6766D" w14:textId="77777777" w:rsidR="00220EC1" w:rsidRPr="000107CE" w:rsidRDefault="00220EC1" w:rsidP="00220EC1">
            <w:pPr>
              <w:spacing w:line="240" w:lineRule="auto"/>
              <w:rPr>
                <w:sz w:val="16"/>
                <w:lang w:val="en-AU"/>
              </w:rPr>
            </w:pPr>
          </w:p>
        </w:tc>
        <w:tc>
          <w:tcPr>
            <w:tcW w:w="544" w:type="dxa"/>
          </w:tcPr>
          <w:p w14:paraId="63B9DB9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C2AC95C" w14:textId="77777777" w:rsidR="00220EC1" w:rsidRPr="000107CE" w:rsidRDefault="00220EC1" w:rsidP="00220EC1">
            <w:pPr>
              <w:spacing w:line="240" w:lineRule="auto"/>
              <w:rPr>
                <w:sz w:val="16"/>
                <w:lang w:val="en-AU"/>
              </w:rPr>
            </w:pPr>
          </w:p>
        </w:tc>
        <w:tc>
          <w:tcPr>
            <w:tcW w:w="856" w:type="dxa"/>
          </w:tcPr>
          <w:p w14:paraId="407BB885" w14:textId="77777777" w:rsidR="00220EC1" w:rsidRPr="000107CE" w:rsidRDefault="00220EC1" w:rsidP="00220EC1">
            <w:pPr>
              <w:spacing w:line="240" w:lineRule="auto"/>
              <w:rPr>
                <w:sz w:val="16"/>
                <w:lang w:val="en-AU"/>
              </w:rPr>
            </w:pPr>
          </w:p>
        </w:tc>
      </w:tr>
      <w:tr w:rsidR="00220EC1" w:rsidRPr="000107CE" w14:paraId="6FDC945A" w14:textId="77777777" w:rsidTr="005A65BE">
        <w:tc>
          <w:tcPr>
            <w:tcW w:w="1320" w:type="dxa"/>
          </w:tcPr>
          <w:p w14:paraId="14D1E2C2"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2F4D8E9"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1632317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EA0A5BB" w14:textId="313D6FD5"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16/12.5</w:t>
            </w:r>
          </w:p>
        </w:tc>
        <w:tc>
          <w:tcPr>
            <w:tcW w:w="591" w:type="dxa"/>
          </w:tcPr>
          <w:p w14:paraId="1402C84F"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9CB3C3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4D1E8B1"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3D8988E"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376159A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CB91BE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46F7A20" w14:textId="77777777" w:rsidR="00220EC1" w:rsidRPr="000107CE" w:rsidRDefault="00220EC1" w:rsidP="00220EC1">
            <w:pPr>
              <w:spacing w:line="240" w:lineRule="auto"/>
              <w:rPr>
                <w:sz w:val="16"/>
                <w:lang w:val="en-AU"/>
              </w:rPr>
            </w:pPr>
          </w:p>
        </w:tc>
        <w:tc>
          <w:tcPr>
            <w:tcW w:w="544" w:type="dxa"/>
          </w:tcPr>
          <w:p w14:paraId="53AD135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1CBB1CB" w14:textId="77777777" w:rsidR="00220EC1" w:rsidRPr="000107CE" w:rsidRDefault="00220EC1" w:rsidP="00220EC1">
            <w:pPr>
              <w:spacing w:line="240" w:lineRule="auto"/>
              <w:rPr>
                <w:sz w:val="16"/>
                <w:lang w:val="en-AU"/>
              </w:rPr>
            </w:pPr>
          </w:p>
        </w:tc>
        <w:tc>
          <w:tcPr>
            <w:tcW w:w="856" w:type="dxa"/>
          </w:tcPr>
          <w:p w14:paraId="6E7093A2" w14:textId="77777777" w:rsidR="00220EC1" w:rsidRPr="000107CE" w:rsidRDefault="00220EC1" w:rsidP="00220EC1">
            <w:pPr>
              <w:spacing w:line="240" w:lineRule="auto"/>
              <w:rPr>
                <w:sz w:val="16"/>
                <w:lang w:val="en-AU"/>
              </w:rPr>
            </w:pPr>
          </w:p>
        </w:tc>
      </w:tr>
      <w:tr w:rsidR="00220EC1" w:rsidRPr="000107CE" w14:paraId="135353DA" w14:textId="77777777" w:rsidTr="005A65BE">
        <w:tc>
          <w:tcPr>
            <w:tcW w:w="1320" w:type="dxa"/>
          </w:tcPr>
          <w:p w14:paraId="7C342D1D"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78B3AB71"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1FC4FC4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0EC465" w14:textId="77777777" w:rsidR="00220EC1" w:rsidRPr="000107CE" w:rsidRDefault="00220EC1" w:rsidP="00220EC1">
            <w:pPr>
              <w:spacing w:line="240" w:lineRule="auto"/>
              <w:rPr>
                <w:sz w:val="16"/>
                <w:lang w:val="en-AU"/>
              </w:rPr>
            </w:pPr>
            <w:r w:rsidRPr="000107CE">
              <w:rPr>
                <w:sz w:val="16"/>
                <w:lang w:val="en-AU"/>
              </w:rPr>
              <w:t>Atacand Plus 16/12.5</w:t>
            </w:r>
          </w:p>
        </w:tc>
        <w:tc>
          <w:tcPr>
            <w:tcW w:w="591" w:type="dxa"/>
          </w:tcPr>
          <w:p w14:paraId="48915505"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0A77841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6138069"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5320101"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7A5D5A6D"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A630A5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490D0D2" w14:textId="77777777" w:rsidR="00220EC1" w:rsidRPr="000107CE" w:rsidRDefault="00220EC1" w:rsidP="00220EC1">
            <w:pPr>
              <w:spacing w:line="240" w:lineRule="auto"/>
              <w:rPr>
                <w:sz w:val="16"/>
                <w:lang w:val="en-AU"/>
              </w:rPr>
            </w:pPr>
          </w:p>
        </w:tc>
        <w:tc>
          <w:tcPr>
            <w:tcW w:w="544" w:type="dxa"/>
          </w:tcPr>
          <w:p w14:paraId="72A7F5F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0949B64" w14:textId="77777777" w:rsidR="00220EC1" w:rsidRPr="000107CE" w:rsidRDefault="00220EC1" w:rsidP="00220EC1">
            <w:pPr>
              <w:spacing w:line="240" w:lineRule="auto"/>
              <w:rPr>
                <w:sz w:val="16"/>
                <w:lang w:val="en-AU"/>
              </w:rPr>
            </w:pPr>
          </w:p>
        </w:tc>
        <w:tc>
          <w:tcPr>
            <w:tcW w:w="856" w:type="dxa"/>
          </w:tcPr>
          <w:p w14:paraId="501A12E2" w14:textId="77777777" w:rsidR="00220EC1" w:rsidRPr="000107CE" w:rsidRDefault="00220EC1" w:rsidP="00220EC1">
            <w:pPr>
              <w:spacing w:line="240" w:lineRule="auto"/>
              <w:rPr>
                <w:sz w:val="16"/>
                <w:lang w:val="en-AU"/>
              </w:rPr>
            </w:pPr>
          </w:p>
        </w:tc>
      </w:tr>
      <w:tr w:rsidR="00220EC1" w:rsidRPr="000107CE" w14:paraId="23A823BE" w14:textId="77777777" w:rsidTr="005A65BE">
        <w:tc>
          <w:tcPr>
            <w:tcW w:w="1320" w:type="dxa"/>
          </w:tcPr>
          <w:p w14:paraId="7EC48D4F"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56E1BF7"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7C33ADC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59E2CA4" w14:textId="77777777" w:rsidR="00220EC1" w:rsidRPr="000107CE" w:rsidRDefault="00220EC1" w:rsidP="00220EC1">
            <w:pPr>
              <w:spacing w:line="240" w:lineRule="auto"/>
              <w:rPr>
                <w:sz w:val="16"/>
                <w:lang w:val="en-AU"/>
              </w:rPr>
            </w:pPr>
            <w:r w:rsidRPr="000107CE">
              <w:rPr>
                <w:sz w:val="16"/>
                <w:lang w:val="en-AU"/>
              </w:rPr>
              <w:t>Atacand Plus 16/12.5</w:t>
            </w:r>
          </w:p>
        </w:tc>
        <w:tc>
          <w:tcPr>
            <w:tcW w:w="591" w:type="dxa"/>
          </w:tcPr>
          <w:p w14:paraId="002373E9"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6B226D6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2CD3995"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626CD8A"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09A7FAC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C4B8CD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967D074" w14:textId="77777777" w:rsidR="00220EC1" w:rsidRPr="000107CE" w:rsidRDefault="00220EC1" w:rsidP="00220EC1">
            <w:pPr>
              <w:spacing w:line="240" w:lineRule="auto"/>
              <w:rPr>
                <w:sz w:val="16"/>
                <w:lang w:val="en-AU"/>
              </w:rPr>
            </w:pPr>
          </w:p>
        </w:tc>
        <w:tc>
          <w:tcPr>
            <w:tcW w:w="544" w:type="dxa"/>
          </w:tcPr>
          <w:p w14:paraId="2EB4C7A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85B755B" w14:textId="77777777" w:rsidR="00220EC1" w:rsidRPr="000107CE" w:rsidRDefault="00220EC1" w:rsidP="00220EC1">
            <w:pPr>
              <w:spacing w:line="240" w:lineRule="auto"/>
              <w:rPr>
                <w:sz w:val="16"/>
                <w:lang w:val="en-AU"/>
              </w:rPr>
            </w:pPr>
          </w:p>
        </w:tc>
        <w:tc>
          <w:tcPr>
            <w:tcW w:w="856" w:type="dxa"/>
          </w:tcPr>
          <w:p w14:paraId="17B2064B" w14:textId="77777777" w:rsidR="00220EC1" w:rsidRPr="000107CE" w:rsidRDefault="00220EC1" w:rsidP="00220EC1">
            <w:pPr>
              <w:spacing w:line="240" w:lineRule="auto"/>
              <w:rPr>
                <w:sz w:val="16"/>
                <w:lang w:val="en-AU"/>
              </w:rPr>
            </w:pPr>
          </w:p>
        </w:tc>
      </w:tr>
      <w:tr w:rsidR="00220EC1" w:rsidRPr="000107CE" w14:paraId="79B509C4" w14:textId="77777777" w:rsidTr="005A65BE">
        <w:tc>
          <w:tcPr>
            <w:tcW w:w="1320" w:type="dxa"/>
          </w:tcPr>
          <w:p w14:paraId="04700838"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8F7F7CD"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3BEA5AC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AA3075" w14:textId="77777777" w:rsidR="00220EC1" w:rsidRPr="000107CE" w:rsidRDefault="00220EC1" w:rsidP="00220EC1">
            <w:pPr>
              <w:spacing w:line="240" w:lineRule="auto"/>
              <w:rPr>
                <w:sz w:val="16"/>
                <w:lang w:val="en-AU"/>
              </w:rPr>
            </w:pPr>
            <w:r w:rsidRPr="000107CE">
              <w:rPr>
                <w:sz w:val="16"/>
                <w:lang w:val="en-AU"/>
              </w:rPr>
              <w:t>Blooms the Chemist Candesartan HCTZ 16/12.5</w:t>
            </w:r>
          </w:p>
        </w:tc>
        <w:tc>
          <w:tcPr>
            <w:tcW w:w="591" w:type="dxa"/>
          </w:tcPr>
          <w:p w14:paraId="2411C502"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58BFA2A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AD00B6E"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2A53533A"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9ACB0DC"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109CB2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FC27758" w14:textId="77777777" w:rsidR="00220EC1" w:rsidRPr="000107CE" w:rsidRDefault="00220EC1" w:rsidP="00220EC1">
            <w:pPr>
              <w:spacing w:line="240" w:lineRule="auto"/>
              <w:rPr>
                <w:sz w:val="16"/>
                <w:lang w:val="en-AU"/>
              </w:rPr>
            </w:pPr>
          </w:p>
        </w:tc>
        <w:tc>
          <w:tcPr>
            <w:tcW w:w="544" w:type="dxa"/>
          </w:tcPr>
          <w:p w14:paraId="62695A4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EBA85E7" w14:textId="77777777" w:rsidR="00220EC1" w:rsidRPr="000107CE" w:rsidRDefault="00220EC1" w:rsidP="00220EC1">
            <w:pPr>
              <w:spacing w:line="240" w:lineRule="auto"/>
              <w:rPr>
                <w:sz w:val="16"/>
                <w:lang w:val="en-AU"/>
              </w:rPr>
            </w:pPr>
          </w:p>
        </w:tc>
        <w:tc>
          <w:tcPr>
            <w:tcW w:w="856" w:type="dxa"/>
          </w:tcPr>
          <w:p w14:paraId="54AFDCC3" w14:textId="77777777" w:rsidR="00220EC1" w:rsidRPr="000107CE" w:rsidRDefault="00220EC1" w:rsidP="00220EC1">
            <w:pPr>
              <w:spacing w:line="240" w:lineRule="auto"/>
              <w:rPr>
                <w:sz w:val="16"/>
                <w:lang w:val="en-AU"/>
              </w:rPr>
            </w:pPr>
          </w:p>
        </w:tc>
      </w:tr>
      <w:tr w:rsidR="00220EC1" w:rsidRPr="000107CE" w14:paraId="7F49F9E3" w14:textId="77777777" w:rsidTr="005A65BE">
        <w:tc>
          <w:tcPr>
            <w:tcW w:w="1320" w:type="dxa"/>
          </w:tcPr>
          <w:p w14:paraId="314497BE"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F7E3176"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173C42C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D99324" w14:textId="77777777" w:rsidR="00220EC1" w:rsidRPr="000107CE" w:rsidRDefault="00220EC1" w:rsidP="00220EC1">
            <w:pPr>
              <w:spacing w:line="240" w:lineRule="auto"/>
              <w:rPr>
                <w:sz w:val="16"/>
                <w:lang w:val="en-AU"/>
              </w:rPr>
            </w:pPr>
            <w:r w:rsidRPr="000107CE">
              <w:rPr>
                <w:sz w:val="16"/>
                <w:lang w:val="en-AU"/>
              </w:rPr>
              <w:t>Blooms the Chemist Candesartan HCTZ 16/12.5</w:t>
            </w:r>
          </w:p>
        </w:tc>
        <w:tc>
          <w:tcPr>
            <w:tcW w:w="591" w:type="dxa"/>
          </w:tcPr>
          <w:p w14:paraId="1EEED2A7"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4B140CD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3D421C"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81E1A3E"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5E18FD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9582AB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66B4869" w14:textId="77777777" w:rsidR="00220EC1" w:rsidRPr="000107CE" w:rsidRDefault="00220EC1" w:rsidP="00220EC1">
            <w:pPr>
              <w:spacing w:line="240" w:lineRule="auto"/>
              <w:rPr>
                <w:sz w:val="16"/>
                <w:lang w:val="en-AU"/>
              </w:rPr>
            </w:pPr>
          </w:p>
        </w:tc>
        <w:tc>
          <w:tcPr>
            <w:tcW w:w="544" w:type="dxa"/>
          </w:tcPr>
          <w:p w14:paraId="2CC591C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2764A86" w14:textId="77777777" w:rsidR="00220EC1" w:rsidRPr="000107CE" w:rsidRDefault="00220EC1" w:rsidP="00220EC1">
            <w:pPr>
              <w:spacing w:line="240" w:lineRule="auto"/>
              <w:rPr>
                <w:sz w:val="16"/>
                <w:lang w:val="en-AU"/>
              </w:rPr>
            </w:pPr>
          </w:p>
        </w:tc>
        <w:tc>
          <w:tcPr>
            <w:tcW w:w="856" w:type="dxa"/>
          </w:tcPr>
          <w:p w14:paraId="7F15B83D" w14:textId="77777777" w:rsidR="00220EC1" w:rsidRPr="000107CE" w:rsidRDefault="00220EC1" w:rsidP="00220EC1">
            <w:pPr>
              <w:spacing w:line="240" w:lineRule="auto"/>
              <w:rPr>
                <w:sz w:val="16"/>
                <w:lang w:val="en-AU"/>
              </w:rPr>
            </w:pPr>
          </w:p>
        </w:tc>
      </w:tr>
      <w:tr w:rsidR="00220EC1" w:rsidRPr="000107CE" w14:paraId="71DF4915" w14:textId="77777777" w:rsidTr="005A65BE">
        <w:tc>
          <w:tcPr>
            <w:tcW w:w="1320" w:type="dxa"/>
          </w:tcPr>
          <w:p w14:paraId="540471E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9917451"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6C282E6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C8808BE"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69C44234"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292CB54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33376AE"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85CBDC9"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78E9BA48"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99C5C6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E92E6F7" w14:textId="77777777" w:rsidR="00220EC1" w:rsidRPr="000107CE" w:rsidRDefault="00220EC1" w:rsidP="00220EC1">
            <w:pPr>
              <w:spacing w:line="240" w:lineRule="auto"/>
              <w:rPr>
                <w:sz w:val="16"/>
                <w:lang w:val="en-AU"/>
              </w:rPr>
            </w:pPr>
          </w:p>
        </w:tc>
        <w:tc>
          <w:tcPr>
            <w:tcW w:w="544" w:type="dxa"/>
          </w:tcPr>
          <w:p w14:paraId="24B3670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183399A" w14:textId="77777777" w:rsidR="00220EC1" w:rsidRPr="000107CE" w:rsidRDefault="00220EC1" w:rsidP="00220EC1">
            <w:pPr>
              <w:spacing w:line="240" w:lineRule="auto"/>
              <w:rPr>
                <w:sz w:val="16"/>
                <w:lang w:val="en-AU"/>
              </w:rPr>
            </w:pPr>
          </w:p>
        </w:tc>
        <w:tc>
          <w:tcPr>
            <w:tcW w:w="856" w:type="dxa"/>
          </w:tcPr>
          <w:p w14:paraId="7245912C" w14:textId="77777777" w:rsidR="00220EC1" w:rsidRPr="000107CE" w:rsidRDefault="00220EC1" w:rsidP="00220EC1">
            <w:pPr>
              <w:spacing w:line="240" w:lineRule="auto"/>
              <w:rPr>
                <w:sz w:val="16"/>
                <w:lang w:val="en-AU"/>
              </w:rPr>
            </w:pPr>
          </w:p>
        </w:tc>
      </w:tr>
      <w:tr w:rsidR="00220EC1" w:rsidRPr="000107CE" w14:paraId="767985D2" w14:textId="77777777" w:rsidTr="005A65BE">
        <w:tc>
          <w:tcPr>
            <w:tcW w:w="1320" w:type="dxa"/>
          </w:tcPr>
          <w:p w14:paraId="1E038D7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0956B1D3"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5DF0A9D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4B0942A"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35310126"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3405EC3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44CD67"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0488E22E"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259B88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70A021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6000D44" w14:textId="77777777" w:rsidR="00220EC1" w:rsidRPr="000107CE" w:rsidRDefault="00220EC1" w:rsidP="00220EC1">
            <w:pPr>
              <w:spacing w:line="240" w:lineRule="auto"/>
              <w:rPr>
                <w:sz w:val="16"/>
                <w:lang w:val="en-AU"/>
              </w:rPr>
            </w:pPr>
          </w:p>
        </w:tc>
        <w:tc>
          <w:tcPr>
            <w:tcW w:w="544" w:type="dxa"/>
          </w:tcPr>
          <w:p w14:paraId="7B09D7C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3A79A53" w14:textId="77777777" w:rsidR="00220EC1" w:rsidRPr="000107CE" w:rsidRDefault="00220EC1" w:rsidP="00220EC1">
            <w:pPr>
              <w:spacing w:line="240" w:lineRule="auto"/>
              <w:rPr>
                <w:sz w:val="16"/>
                <w:lang w:val="en-AU"/>
              </w:rPr>
            </w:pPr>
          </w:p>
        </w:tc>
        <w:tc>
          <w:tcPr>
            <w:tcW w:w="856" w:type="dxa"/>
          </w:tcPr>
          <w:p w14:paraId="0FD84270" w14:textId="77777777" w:rsidR="00220EC1" w:rsidRPr="000107CE" w:rsidRDefault="00220EC1" w:rsidP="00220EC1">
            <w:pPr>
              <w:spacing w:line="240" w:lineRule="auto"/>
              <w:rPr>
                <w:sz w:val="16"/>
                <w:lang w:val="en-AU"/>
              </w:rPr>
            </w:pPr>
          </w:p>
        </w:tc>
      </w:tr>
      <w:tr w:rsidR="00220EC1" w:rsidRPr="000107CE" w14:paraId="547051E9" w14:textId="77777777" w:rsidTr="005A65BE">
        <w:tc>
          <w:tcPr>
            <w:tcW w:w="1320" w:type="dxa"/>
          </w:tcPr>
          <w:p w14:paraId="2F0FBFE7"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0A41C914"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18CBB4A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9DEEAFF" w14:textId="77777777" w:rsidR="00220EC1" w:rsidRPr="000107CE" w:rsidRDefault="00220EC1" w:rsidP="00220EC1">
            <w:pPr>
              <w:spacing w:line="240" w:lineRule="auto"/>
              <w:rPr>
                <w:sz w:val="16"/>
                <w:lang w:val="en-AU"/>
              </w:rPr>
            </w:pPr>
            <w:r w:rsidRPr="000107CE">
              <w:rPr>
                <w:sz w:val="16"/>
                <w:lang w:val="en-AU"/>
              </w:rPr>
              <w:t>CANDESAN COMBI 16/12.5</w:t>
            </w:r>
          </w:p>
        </w:tc>
        <w:tc>
          <w:tcPr>
            <w:tcW w:w="591" w:type="dxa"/>
          </w:tcPr>
          <w:p w14:paraId="57EA2189"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4C1569F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C9044AF"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75A7E0BC"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465938B"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07DA101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3A81EF7" w14:textId="77777777" w:rsidR="00220EC1" w:rsidRPr="000107CE" w:rsidRDefault="00220EC1" w:rsidP="00220EC1">
            <w:pPr>
              <w:spacing w:line="240" w:lineRule="auto"/>
              <w:rPr>
                <w:sz w:val="16"/>
                <w:lang w:val="en-AU"/>
              </w:rPr>
            </w:pPr>
          </w:p>
        </w:tc>
        <w:tc>
          <w:tcPr>
            <w:tcW w:w="544" w:type="dxa"/>
          </w:tcPr>
          <w:p w14:paraId="73B8D70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51EE817" w14:textId="77777777" w:rsidR="00220EC1" w:rsidRPr="000107CE" w:rsidRDefault="00220EC1" w:rsidP="00220EC1">
            <w:pPr>
              <w:spacing w:line="240" w:lineRule="auto"/>
              <w:rPr>
                <w:sz w:val="16"/>
                <w:lang w:val="en-AU"/>
              </w:rPr>
            </w:pPr>
          </w:p>
        </w:tc>
        <w:tc>
          <w:tcPr>
            <w:tcW w:w="856" w:type="dxa"/>
          </w:tcPr>
          <w:p w14:paraId="5DBA703A" w14:textId="77777777" w:rsidR="00220EC1" w:rsidRPr="000107CE" w:rsidRDefault="00220EC1" w:rsidP="00220EC1">
            <w:pPr>
              <w:spacing w:line="240" w:lineRule="auto"/>
              <w:rPr>
                <w:sz w:val="16"/>
                <w:lang w:val="en-AU"/>
              </w:rPr>
            </w:pPr>
          </w:p>
        </w:tc>
      </w:tr>
      <w:tr w:rsidR="00220EC1" w:rsidRPr="000107CE" w14:paraId="501C60D0" w14:textId="77777777" w:rsidTr="005A65BE">
        <w:tc>
          <w:tcPr>
            <w:tcW w:w="1320" w:type="dxa"/>
          </w:tcPr>
          <w:p w14:paraId="7403469C"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CB8CF40"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18F3986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2A6C34" w14:textId="77777777" w:rsidR="00220EC1" w:rsidRPr="000107CE" w:rsidRDefault="00220EC1" w:rsidP="00220EC1">
            <w:pPr>
              <w:spacing w:line="240" w:lineRule="auto"/>
              <w:rPr>
                <w:sz w:val="16"/>
                <w:lang w:val="en-AU"/>
              </w:rPr>
            </w:pPr>
            <w:r w:rsidRPr="000107CE">
              <w:rPr>
                <w:sz w:val="16"/>
                <w:lang w:val="en-AU"/>
              </w:rPr>
              <w:t>CANDESAN COMBI 16/12.5</w:t>
            </w:r>
          </w:p>
        </w:tc>
        <w:tc>
          <w:tcPr>
            <w:tcW w:w="591" w:type="dxa"/>
          </w:tcPr>
          <w:p w14:paraId="7A85D6FC"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7B95886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29F48EA"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23BCFCF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2441864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0C8C62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167A6A2" w14:textId="77777777" w:rsidR="00220EC1" w:rsidRPr="000107CE" w:rsidRDefault="00220EC1" w:rsidP="00220EC1">
            <w:pPr>
              <w:spacing w:line="240" w:lineRule="auto"/>
              <w:rPr>
                <w:sz w:val="16"/>
                <w:lang w:val="en-AU"/>
              </w:rPr>
            </w:pPr>
          </w:p>
        </w:tc>
        <w:tc>
          <w:tcPr>
            <w:tcW w:w="544" w:type="dxa"/>
          </w:tcPr>
          <w:p w14:paraId="7070591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1177EB9" w14:textId="77777777" w:rsidR="00220EC1" w:rsidRPr="000107CE" w:rsidRDefault="00220EC1" w:rsidP="00220EC1">
            <w:pPr>
              <w:spacing w:line="240" w:lineRule="auto"/>
              <w:rPr>
                <w:sz w:val="16"/>
                <w:lang w:val="en-AU"/>
              </w:rPr>
            </w:pPr>
          </w:p>
        </w:tc>
        <w:tc>
          <w:tcPr>
            <w:tcW w:w="856" w:type="dxa"/>
          </w:tcPr>
          <w:p w14:paraId="1D653E86" w14:textId="77777777" w:rsidR="00220EC1" w:rsidRPr="000107CE" w:rsidRDefault="00220EC1" w:rsidP="00220EC1">
            <w:pPr>
              <w:spacing w:line="240" w:lineRule="auto"/>
              <w:rPr>
                <w:sz w:val="16"/>
                <w:lang w:val="en-AU"/>
              </w:rPr>
            </w:pPr>
          </w:p>
        </w:tc>
      </w:tr>
      <w:tr w:rsidR="00220EC1" w:rsidRPr="000107CE" w14:paraId="257FAD6E" w14:textId="77777777" w:rsidTr="005A65BE">
        <w:tc>
          <w:tcPr>
            <w:tcW w:w="1320" w:type="dxa"/>
          </w:tcPr>
          <w:p w14:paraId="6BBAE60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7C16710D"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03FC050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659700C"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602C776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24ED1B0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733DF39"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C076034"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2202843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596AC8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064ED77" w14:textId="77777777" w:rsidR="00220EC1" w:rsidRPr="000107CE" w:rsidRDefault="00220EC1" w:rsidP="00220EC1">
            <w:pPr>
              <w:spacing w:line="240" w:lineRule="auto"/>
              <w:rPr>
                <w:sz w:val="16"/>
                <w:lang w:val="en-AU"/>
              </w:rPr>
            </w:pPr>
          </w:p>
        </w:tc>
        <w:tc>
          <w:tcPr>
            <w:tcW w:w="544" w:type="dxa"/>
          </w:tcPr>
          <w:p w14:paraId="0AF6B9D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64404C9" w14:textId="77777777" w:rsidR="00220EC1" w:rsidRPr="000107CE" w:rsidRDefault="00220EC1" w:rsidP="00220EC1">
            <w:pPr>
              <w:spacing w:line="240" w:lineRule="auto"/>
              <w:rPr>
                <w:sz w:val="16"/>
                <w:lang w:val="en-AU"/>
              </w:rPr>
            </w:pPr>
          </w:p>
        </w:tc>
        <w:tc>
          <w:tcPr>
            <w:tcW w:w="856" w:type="dxa"/>
          </w:tcPr>
          <w:p w14:paraId="6A7855C7" w14:textId="77777777" w:rsidR="00220EC1" w:rsidRPr="000107CE" w:rsidRDefault="00220EC1" w:rsidP="00220EC1">
            <w:pPr>
              <w:spacing w:line="240" w:lineRule="auto"/>
              <w:rPr>
                <w:sz w:val="16"/>
                <w:lang w:val="en-AU"/>
              </w:rPr>
            </w:pPr>
          </w:p>
        </w:tc>
      </w:tr>
      <w:tr w:rsidR="00220EC1" w:rsidRPr="000107CE" w14:paraId="106E5457" w14:textId="77777777" w:rsidTr="005A65BE">
        <w:tc>
          <w:tcPr>
            <w:tcW w:w="1320" w:type="dxa"/>
          </w:tcPr>
          <w:p w14:paraId="2E2D0B49"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1116BD73"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306E94A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D49CD7F"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335D3A29"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A8CF32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C58610E"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59019AC"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435AF2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A8E4D6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03D4701" w14:textId="77777777" w:rsidR="00220EC1" w:rsidRPr="000107CE" w:rsidRDefault="00220EC1" w:rsidP="00220EC1">
            <w:pPr>
              <w:spacing w:line="240" w:lineRule="auto"/>
              <w:rPr>
                <w:sz w:val="16"/>
                <w:lang w:val="en-AU"/>
              </w:rPr>
            </w:pPr>
          </w:p>
        </w:tc>
        <w:tc>
          <w:tcPr>
            <w:tcW w:w="544" w:type="dxa"/>
          </w:tcPr>
          <w:p w14:paraId="79D9ED9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87CC05A" w14:textId="77777777" w:rsidR="00220EC1" w:rsidRPr="000107CE" w:rsidRDefault="00220EC1" w:rsidP="00220EC1">
            <w:pPr>
              <w:spacing w:line="240" w:lineRule="auto"/>
              <w:rPr>
                <w:sz w:val="16"/>
                <w:lang w:val="en-AU"/>
              </w:rPr>
            </w:pPr>
          </w:p>
        </w:tc>
        <w:tc>
          <w:tcPr>
            <w:tcW w:w="856" w:type="dxa"/>
          </w:tcPr>
          <w:p w14:paraId="24EC1856" w14:textId="77777777" w:rsidR="00220EC1" w:rsidRPr="000107CE" w:rsidRDefault="00220EC1" w:rsidP="00220EC1">
            <w:pPr>
              <w:spacing w:line="240" w:lineRule="auto"/>
              <w:rPr>
                <w:sz w:val="16"/>
                <w:lang w:val="en-AU"/>
              </w:rPr>
            </w:pPr>
          </w:p>
        </w:tc>
      </w:tr>
      <w:tr w:rsidR="00220EC1" w:rsidRPr="000107CE" w14:paraId="70E5B0B8" w14:textId="77777777" w:rsidTr="005A65BE">
        <w:tc>
          <w:tcPr>
            <w:tcW w:w="1320" w:type="dxa"/>
          </w:tcPr>
          <w:p w14:paraId="73A650D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E773924"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4ED8046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2DB397"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044F8F56"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7B3A83C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EDF13BC"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1F04D90F"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1807CC0C"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E2BB9A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E7E3EF1" w14:textId="77777777" w:rsidR="00220EC1" w:rsidRPr="000107CE" w:rsidRDefault="00220EC1" w:rsidP="00220EC1">
            <w:pPr>
              <w:spacing w:line="240" w:lineRule="auto"/>
              <w:rPr>
                <w:sz w:val="16"/>
                <w:lang w:val="en-AU"/>
              </w:rPr>
            </w:pPr>
          </w:p>
        </w:tc>
        <w:tc>
          <w:tcPr>
            <w:tcW w:w="544" w:type="dxa"/>
          </w:tcPr>
          <w:p w14:paraId="7C41866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8CD278D" w14:textId="77777777" w:rsidR="00220EC1" w:rsidRPr="000107CE" w:rsidRDefault="00220EC1" w:rsidP="00220EC1">
            <w:pPr>
              <w:spacing w:line="240" w:lineRule="auto"/>
              <w:rPr>
                <w:sz w:val="16"/>
                <w:lang w:val="en-AU"/>
              </w:rPr>
            </w:pPr>
          </w:p>
        </w:tc>
        <w:tc>
          <w:tcPr>
            <w:tcW w:w="856" w:type="dxa"/>
          </w:tcPr>
          <w:p w14:paraId="71735736" w14:textId="77777777" w:rsidR="00220EC1" w:rsidRPr="000107CE" w:rsidRDefault="00220EC1" w:rsidP="00220EC1">
            <w:pPr>
              <w:spacing w:line="240" w:lineRule="auto"/>
              <w:rPr>
                <w:sz w:val="16"/>
                <w:lang w:val="en-AU"/>
              </w:rPr>
            </w:pPr>
          </w:p>
        </w:tc>
      </w:tr>
      <w:tr w:rsidR="00220EC1" w:rsidRPr="000107CE" w14:paraId="563BE2F0" w14:textId="77777777" w:rsidTr="005A65BE">
        <w:tc>
          <w:tcPr>
            <w:tcW w:w="1320" w:type="dxa"/>
          </w:tcPr>
          <w:p w14:paraId="36B977A8"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043048C5" w14:textId="77777777" w:rsidR="00220EC1" w:rsidRPr="000107CE" w:rsidRDefault="00220EC1" w:rsidP="00220EC1">
            <w:pPr>
              <w:spacing w:line="240" w:lineRule="auto"/>
              <w:rPr>
                <w:sz w:val="16"/>
                <w:lang w:val="en-AU"/>
              </w:rPr>
            </w:pPr>
            <w:r w:rsidRPr="000107CE">
              <w:rPr>
                <w:sz w:val="16"/>
                <w:lang w:val="en-AU"/>
              </w:rPr>
              <w:t>Tablet containing candesartan cilexetil 16 mg with hydrochlorothiazide 12.5 mg</w:t>
            </w:r>
          </w:p>
        </w:tc>
        <w:tc>
          <w:tcPr>
            <w:tcW w:w="941" w:type="dxa"/>
          </w:tcPr>
          <w:p w14:paraId="4B644DC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208F5E7"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0CCE8F9D"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6B6834B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7BABFD9"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725EB561"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36614A5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D6EC30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D3BC273" w14:textId="77777777" w:rsidR="00220EC1" w:rsidRPr="000107CE" w:rsidRDefault="00220EC1" w:rsidP="00220EC1">
            <w:pPr>
              <w:spacing w:line="240" w:lineRule="auto"/>
              <w:rPr>
                <w:sz w:val="16"/>
                <w:lang w:val="en-AU"/>
              </w:rPr>
            </w:pPr>
          </w:p>
        </w:tc>
        <w:tc>
          <w:tcPr>
            <w:tcW w:w="544" w:type="dxa"/>
          </w:tcPr>
          <w:p w14:paraId="689F7B6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94D54FD" w14:textId="77777777" w:rsidR="00220EC1" w:rsidRPr="000107CE" w:rsidRDefault="00220EC1" w:rsidP="00220EC1">
            <w:pPr>
              <w:spacing w:line="240" w:lineRule="auto"/>
              <w:rPr>
                <w:sz w:val="16"/>
                <w:lang w:val="en-AU"/>
              </w:rPr>
            </w:pPr>
          </w:p>
        </w:tc>
        <w:tc>
          <w:tcPr>
            <w:tcW w:w="856" w:type="dxa"/>
          </w:tcPr>
          <w:p w14:paraId="36C24773" w14:textId="77777777" w:rsidR="00220EC1" w:rsidRPr="000107CE" w:rsidRDefault="00220EC1" w:rsidP="00220EC1">
            <w:pPr>
              <w:spacing w:line="240" w:lineRule="auto"/>
              <w:rPr>
                <w:sz w:val="16"/>
                <w:lang w:val="en-AU"/>
              </w:rPr>
            </w:pPr>
          </w:p>
        </w:tc>
      </w:tr>
      <w:tr w:rsidR="00220EC1" w:rsidRPr="000107CE" w14:paraId="333478C1" w14:textId="77777777" w:rsidTr="005A65BE">
        <w:tc>
          <w:tcPr>
            <w:tcW w:w="1320" w:type="dxa"/>
          </w:tcPr>
          <w:p w14:paraId="527DFB0F"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615618A"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3D4BC4F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ED05622" w14:textId="77777777" w:rsidR="00220EC1" w:rsidRPr="000107CE" w:rsidRDefault="00220EC1" w:rsidP="00220EC1">
            <w:pPr>
              <w:spacing w:line="240" w:lineRule="auto"/>
              <w:rPr>
                <w:sz w:val="16"/>
                <w:lang w:val="en-AU"/>
              </w:rPr>
            </w:pPr>
            <w:r w:rsidRPr="000107CE">
              <w:rPr>
                <w:sz w:val="16"/>
                <w:lang w:val="en-AU"/>
              </w:rPr>
              <w:t>Adesan HCT 32/12.5</w:t>
            </w:r>
          </w:p>
        </w:tc>
        <w:tc>
          <w:tcPr>
            <w:tcW w:w="591" w:type="dxa"/>
          </w:tcPr>
          <w:p w14:paraId="3985096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3FC59C7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B104CFC"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B662B86"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79A0948F"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0702CD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A74BD07" w14:textId="77777777" w:rsidR="00220EC1" w:rsidRPr="000107CE" w:rsidRDefault="00220EC1" w:rsidP="00220EC1">
            <w:pPr>
              <w:spacing w:line="240" w:lineRule="auto"/>
              <w:rPr>
                <w:sz w:val="16"/>
                <w:lang w:val="en-AU"/>
              </w:rPr>
            </w:pPr>
          </w:p>
        </w:tc>
        <w:tc>
          <w:tcPr>
            <w:tcW w:w="544" w:type="dxa"/>
          </w:tcPr>
          <w:p w14:paraId="3B845A4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F876FF7" w14:textId="77777777" w:rsidR="00220EC1" w:rsidRPr="000107CE" w:rsidRDefault="00220EC1" w:rsidP="00220EC1">
            <w:pPr>
              <w:spacing w:line="240" w:lineRule="auto"/>
              <w:rPr>
                <w:sz w:val="16"/>
                <w:lang w:val="en-AU"/>
              </w:rPr>
            </w:pPr>
          </w:p>
        </w:tc>
        <w:tc>
          <w:tcPr>
            <w:tcW w:w="856" w:type="dxa"/>
          </w:tcPr>
          <w:p w14:paraId="69DF3656" w14:textId="77777777" w:rsidR="00220EC1" w:rsidRPr="000107CE" w:rsidRDefault="00220EC1" w:rsidP="00220EC1">
            <w:pPr>
              <w:spacing w:line="240" w:lineRule="auto"/>
              <w:rPr>
                <w:sz w:val="16"/>
                <w:lang w:val="en-AU"/>
              </w:rPr>
            </w:pPr>
          </w:p>
        </w:tc>
      </w:tr>
      <w:tr w:rsidR="00220EC1" w:rsidRPr="000107CE" w14:paraId="7DB2C119" w14:textId="77777777" w:rsidTr="005A65BE">
        <w:tc>
          <w:tcPr>
            <w:tcW w:w="1320" w:type="dxa"/>
          </w:tcPr>
          <w:p w14:paraId="7F09531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3C55E1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65B67B6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4A823D6" w14:textId="77777777" w:rsidR="00220EC1" w:rsidRPr="000107CE" w:rsidRDefault="00220EC1" w:rsidP="00220EC1">
            <w:pPr>
              <w:spacing w:line="240" w:lineRule="auto"/>
              <w:rPr>
                <w:sz w:val="16"/>
                <w:lang w:val="en-AU"/>
              </w:rPr>
            </w:pPr>
            <w:r w:rsidRPr="000107CE">
              <w:rPr>
                <w:sz w:val="16"/>
                <w:lang w:val="en-AU"/>
              </w:rPr>
              <w:t>Adesan HCT 32/12.5</w:t>
            </w:r>
          </w:p>
        </w:tc>
        <w:tc>
          <w:tcPr>
            <w:tcW w:w="591" w:type="dxa"/>
          </w:tcPr>
          <w:p w14:paraId="61739C49"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B3F8A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FB7760C"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7C387F79"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E7F525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586F0E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4D3CBB1" w14:textId="77777777" w:rsidR="00220EC1" w:rsidRPr="000107CE" w:rsidRDefault="00220EC1" w:rsidP="00220EC1">
            <w:pPr>
              <w:spacing w:line="240" w:lineRule="auto"/>
              <w:rPr>
                <w:sz w:val="16"/>
                <w:lang w:val="en-AU"/>
              </w:rPr>
            </w:pPr>
          </w:p>
        </w:tc>
        <w:tc>
          <w:tcPr>
            <w:tcW w:w="544" w:type="dxa"/>
          </w:tcPr>
          <w:p w14:paraId="7C3A2AF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E8FA564" w14:textId="77777777" w:rsidR="00220EC1" w:rsidRPr="000107CE" w:rsidRDefault="00220EC1" w:rsidP="00220EC1">
            <w:pPr>
              <w:spacing w:line="240" w:lineRule="auto"/>
              <w:rPr>
                <w:sz w:val="16"/>
                <w:lang w:val="en-AU"/>
              </w:rPr>
            </w:pPr>
          </w:p>
        </w:tc>
        <w:tc>
          <w:tcPr>
            <w:tcW w:w="856" w:type="dxa"/>
          </w:tcPr>
          <w:p w14:paraId="47C8CECF" w14:textId="77777777" w:rsidR="00220EC1" w:rsidRPr="000107CE" w:rsidRDefault="00220EC1" w:rsidP="00220EC1">
            <w:pPr>
              <w:spacing w:line="240" w:lineRule="auto"/>
              <w:rPr>
                <w:sz w:val="16"/>
                <w:lang w:val="en-AU"/>
              </w:rPr>
            </w:pPr>
          </w:p>
        </w:tc>
      </w:tr>
      <w:tr w:rsidR="00220EC1" w:rsidRPr="000107CE" w14:paraId="7FA9F1EC" w14:textId="77777777" w:rsidTr="005A65BE">
        <w:tc>
          <w:tcPr>
            <w:tcW w:w="1320" w:type="dxa"/>
          </w:tcPr>
          <w:p w14:paraId="4DA6DD7C"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158BAC3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2A59E55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BEFE29" w14:textId="717E93C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32/12.5</w:t>
            </w:r>
          </w:p>
        </w:tc>
        <w:tc>
          <w:tcPr>
            <w:tcW w:w="591" w:type="dxa"/>
          </w:tcPr>
          <w:p w14:paraId="1B294B6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A3E867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B920C0"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382A5552"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B17F01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062C99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8DCB63F" w14:textId="77777777" w:rsidR="00220EC1" w:rsidRPr="000107CE" w:rsidRDefault="00220EC1" w:rsidP="00220EC1">
            <w:pPr>
              <w:spacing w:line="240" w:lineRule="auto"/>
              <w:rPr>
                <w:sz w:val="16"/>
                <w:lang w:val="en-AU"/>
              </w:rPr>
            </w:pPr>
          </w:p>
        </w:tc>
        <w:tc>
          <w:tcPr>
            <w:tcW w:w="544" w:type="dxa"/>
          </w:tcPr>
          <w:p w14:paraId="6648434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D4939E7" w14:textId="77777777" w:rsidR="00220EC1" w:rsidRPr="000107CE" w:rsidRDefault="00220EC1" w:rsidP="00220EC1">
            <w:pPr>
              <w:spacing w:line="240" w:lineRule="auto"/>
              <w:rPr>
                <w:sz w:val="16"/>
                <w:lang w:val="en-AU"/>
              </w:rPr>
            </w:pPr>
          </w:p>
        </w:tc>
        <w:tc>
          <w:tcPr>
            <w:tcW w:w="856" w:type="dxa"/>
          </w:tcPr>
          <w:p w14:paraId="7D3F4794" w14:textId="77777777" w:rsidR="00220EC1" w:rsidRPr="000107CE" w:rsidRDefault="00220EC1" w:rsidP="00220EC1">
            <w:pPr>
              <w:spacing w:line="240" w:lineRule="auto"/>
              <w:rPr>
                <w:sz w:val="16"/>
                <w:lang w:val="en-AU"/>
              </w:rPr>
            </w:pPr>
          </w:p>
        </w:tc>
      </w:tr>
      <w:tr w:rsidR="00220EC1" w:rsidRPr="000107CE" w14:paraId="3F7F38D7" w14:textId="77777777" w:rsidTr="005A65BE">
        <w:tc>
          <w:tcPr>
            <w:tcW w:w="1320" w:type="dxa"/>
          </w:tcPr>
          <w:p w14:paraId="35B2E00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A481DD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2BACAF2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AC7FE94" w14:textId="0D0DF991"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32/12.5</w:t>
            </w:r>
          </w:p>
        </w:tc>
        <w:tc>
          <w:tcPr>
            <w:tcW w:w="591" w:type="dxa"/>
          </w:tcPr>
          <w:p w14:paraId="057E28F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3F6643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6FA60A"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0C41A47A"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4D4FA3CD"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34BD4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F1A80DB" w14:textId="77777777" w:rsidR="00220EC1" w:rsidRPr="000107CE" w:rsidRDefault="00220EC1" w:rsidP="00220EC1">
            <w:pPr>
              <w:spacing w:line="240" w:lineRule="auto"/>
              <w:rPr>
                <w:sz w:val="16"/>
                <w:lang w:val="en-AU"/>
              </w:rPr>
            </w:pPr>
          </w:p>
        </w:tc>
        <w:tc>
          <w:tcPr>
            <w:tcW w:w="544" w:type="dxa"/>
          </w:tcPr>
          <w:p w14:paraId="06CE10B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A647EC5" w14:textId="77777777" w:rsidR="00220EC1" w:rsidRPr="000107CE" w:rsidRDefault="00220EC1" w:rsidP="00220EC1">
            <w:pPr>
              <w:spacing w:line="240" w:lineRule="auto"/>
              <w:rPr>
                <w:sz w:val="16"/>
                <w:lang w:val="en-AU"/>
              </w:rPr>
            </w:pPr>
          </w:p>
        </w:tc>
        <w:tc>
          <w:tcPr>
            <w:tcW w:w="856" w:type="dxa"/>
          </w:tcPr>
          <w:p w14:paraId="6C60252E" w14:textId="77777777" w:rsidR="00220EC1" w:rsidRPr="000107CE" w:rsidRDefault="00220EC1" w:rsidP="00220EC1">
            <w:pPr>
              <w:spacing w:line="240" w:lineRule="auto"/>
              <w:rPr>
                <w:sz w:val="16"/>
                <w:lang w:val="en-AU"/>
              </w:rPr>
            </w:pPr>
          </w:p>
        </w:tc>
      </w:tr>
      <w:tr w:rsidR="00220EC1" w:rsidRPr="000107CE" w14:paraId="117D7602" w14:textId="77777777" w:rsidTr="005A65BE">
        <w:tc>
          <w:tcPr>
            <w:tcW w:w="1320" w:type="dxa"/>
          </w:tcPr>
          <w:p w14:paraId="0EB475F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C1D25E5"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4543946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A07DC5" w14:textId="77777777" w:rsidR="00220EC1" w:rsidRPr="000107CE" w:rsidRDefault="00220EC1" w:rsidP="00220EC1">
            <w:pPr>
              <w:spacing w:line="240" w:lineRule="auto"/>
              <w:rPr>
                <w:sz w:val="16"/>
                <w:lang w:val="en-AU"/>
              </w:rPr>
            </w:pPr>
            <w:r w:rsidRPr="000107CE">
              <w:rPr>
                <w:sz w:val="16"/>
                <w:lang w:val="en-AU"/>
              </w:rPr>
              <w:t>Atacand Plus 32/12.5</w:t>
            </w:r>
          </w:p>
        </w:tc>
        <w:tc>
          <w:tcPr>
            <w:tcW w:w="591" w:type="dxa"/>
          </w:tcPr>
          <w:p w14:paraId="4405C64F"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2C95931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1381998"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603A9FF4"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417354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963975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CB2E24B" w14:textId="77777777" w:rsidR="00220EC1" w:rsidRPr="000107CE" w:rsidRDefault="00220EC1" w:rsidP="00220EC1">
            <w:pPr>
              <w:spacing w:line="240" w:lineRule="auto"/>
              <w:rPr>
                <w:sz w:val="16"/>
                <w:lang w:val="en-AU"/>
              </w:rPr>
            </w:pPr>
          </w:p>
        </w:tc>
        <w:tc>
          <w:tcPr>
            <w:tcW w:w="544" w:type="dxa"/>
          </w:tcPr>
          <w:p w14:paraId="45A0155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9605A84" w14:textId="77777777" w:rsidR="00220EC1" w:rsidRPr="000107CE" w:rsidRDefault="00220EC1" w:rsidP="00220EC1">
            <w:pPr>
              <w:spacing w:line="240" w:lineRule="auto"/>
              <w:rPr>
                <w:sz w:val="16"/>
                <w:lang w:val="en-AU"/>
              </w:rPr>
            </w:pPr>
          </w:p>
        </w:tc>
        <w:tc>
          <w:tcPr>
            <w:tcW w:w="856" w:type="dxa"/>
          </w:tcPr>
          <w:p w14:paraId="707D4999" w14:textId="77777777" w:rsidR="00220EC1" w:rsidRPr="000107CE" w:rsidRDefault="00220EC1" w:rsidP="00220EC1">
            <w:pPr>
              <w:spacing w:line="240" w:lineRule="auto"/>
              <w:rPr>
                <w:sz w:val="16"/>
                <w:lang w:val="en-AU"/>
              </w:rPr>
            </w:pPr>
          </w:p>
        </w:tc>
      </w:tr>
      <w:tr w:rsidR="00220EC1" w:rsidRPr="000107CE" w14:paraId="3A0D2813" w14:textId="77777777" w:rsidTr="005A65BE">
        <w:tc>
          <w:tcPr>
            <w:tcW w:w="1320" w:type="dxa"/>
          </w:tcPr>
          <w:p w14:paraId="1524F548"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5E29ABB"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2156CE0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A2AB112" w14:textId="77777777" w:rsidR="00220EC1" w:rsidRPr="000107CE" w:rsidRDefault="00220EC1" w:rsidP="00220EC1">
            <w:pPr>
              <w:spacing w:line="240" w:lineRule="auto"/>
              <w:rPr>
                <w:sz w:val="16"/>
                <w:lang w:val="en-AU"/>
              </w:rPr>
            </w:pPr>
            <w:r w:rsidRPr="000107CE">
              <w:rPr>
                <w:sz w:val="16"/>
                <w:lang w:val="en-AU"/>
              </w:rPr>
              <w:t>Atacand Plus 32/12.5</w:t>
            </w:r>
          </w:p>
        </w:tc>
        <w:tc>
          <w:tcPr>
            <w:tcW w:w="591" w:type="dxa"/>
          </w:tcPr>
          <w:p w14:paraId="72D7C0CD"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5A0C5A5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6F22B0C"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36A3FBB"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0E1BB0A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75456E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9968ECB" w14:textId="77777777" w:rsidR="00220EC1" w:rsidRPr="000107CE" w:rsidRDefault="00220EC1" w:rsidP="00220EC1">
            <w:pPr>
              <w:spacing w:line="240" w:lineRule="auto"/>
              <w:rPr>
                <w:sz w:val="16"/>
                <w:lang w:val="en-AU"/>
              </w:rPr>
            </w:pPr>
          </w:p>
        </w:tc>
        <w:tc>
          <w:tcPr>
            <w:tcW w:w="544" w:type="dxa"/>
          </w:tcPr>
          <w:p w14:paraId="7FF0E86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810650C" w14:textId="77777777" w:rsidR="00220EC1" w:rsidRPr="000107CE" w:rsidRDefault="00220EC1" w:rsidP="00220EC1">
            <w:pPr>
              <w:spacing w:line="240" w:lineRule="auto"/>
              <w:rPr>
                <w:sz w:val="16"/>
                <w:lang w:val="en-AU"/>
              </w:rPr>
            </w:pPr>
          </w:p>
        </w:tc>
        <w:tc>
          <w:tcPr>
            <w:tcW w:w="856" w:type="dxa"/>
          </w:tcPr>
          <w:p w14:paraId="08016F08" w14:textId="77777777" w:rsidR="00220EC1" w:rsidRPr="000107CE" w:rsidRDefault="00220EC1" w:rsidP="00220EC1">
            <w:pPr>
              <w:spacing w:line="240" w:lineRule="auto"/>
              <w:rPr>
                <w:sz w:val="16"/>
                <w:lang w:val="en-AU"/>
              </w:rPr>
            </w:pPr>
          </w:p>
        </w:tc>
      </w:tr>
      <w:tr w:rsidR="00220EC1" w:rsidRPr="000107CE" w14:paraId="79138560" w14:textId="77777777" w:rsidTr="005A65BE">
        <w:tc>
          <w:tcPr>
            <w:tcW w:w="1320" w:type="dxa"/>
          </w:tcPr>
          <w:p w14:paraId="25C7342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6628681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372D8BA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9543F77" w14:textId="77777777" w:rsidR="00220EC1" w:rsidRPr="000107CE" w:rsidRDefault="00220EC1" w:rsidP="00220EC1">
            <w:pPr>
              <w:spacing w:line="240" w:lineRule="auto"/>
              <w:rPr>
                <w:sz w:val="16"/>
                <w:lang w:val="en-AU"/>
              </w:rPr>
            </w:pPr>
            <w:r w:rsidRPr="000107CE">
              <w:rPr>
                <w:sz w:val="16"/>
                <w:lang w:val="en-AU"/>
              </w:rPr>
              <w:t>Blooms the Chemist Candesartan HCTZ 32/12.5</w:t>
            </w:r>
          </w:p>
        </w:tc>
        <w:tc>
          <w:tcPr>
            <w:tcW w:w="591" w:type="dxa"/>
          </w:tcPr>
          <w:p w14:paraId="6013AD57"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6DEDDF2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9961735"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6E052FD5"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808E79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8A8F38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492746E" w14:textId="77777777" w:rsidR="00220EC1" w:rsidRPr="000107CE" w:rsidRDefault="00220EC1" w:rsidP="00220EC1">
            <w:pPr>
              <w:spacing w:line="240" w:lineRule="auto"/>
              <w:rPr>
                <w:sz w:val="16"/>
                <w:lang w:val="en-AU"/>
              </w:rPr>
            </w:pPr>
          </w:p>
        </w:tc>
        <w:tc>
          <w:tcPr>
            <w:tcW w:w="544" w:type="dxa"/>
          </w:tcPr>
          <w:p w14:paraId="71896E4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057D310" w14:textId="77777777" w:rsidR="00220EC1" w:rsidRPr="000107CE" w:rsidRDefault="00220EC1" w:rsidP="00220EC1">
            <w:pPr>
              <w:spacing w:line="240" w:lineRule="auto"/>
              <w:rPr>
                <w:sz w:val="16"/>
                <w:lang w:val="en-AU"/>
              </w:rPr>
            </w:pPr>
          </w:p>
        </w:tc>
        <w:tc>
          <w:tcPr>
            <w:tcW w:w="856" w:type="dxa"/>
          </w:tcPr>
          <w:p w14:paraId="0448D4AC" w14:textId="77777777" w:rsidR="00220EC1" w:rsidRPr="000107CE" w:rsidRDefault="00220EC1" w:rsidP="00220EC1">
            <w:pPr>
              <w:spacing w:line="240" w:lineRule="auto"/>
              <w:rPr>
                <w:sz w:val="16"/>
                <w:lang w:val="en-AU"/>
              </w:rPr>
            </w:pPr>
          </w:p>
        </w:tc>
      </w:tr>
      <w:tr w:rsidR="00220EC1" w:rsidRPr="000107CE" w14:paraId="0710597D" w14:textId="77777777" w:rsidTr="005A65BE">
        <w:tc>
          <w:tcPr>
            <w:tcW w:w="1320" w:type="dxa"/>
          </w:tcPr>
          <w:p w14:paraId="7CF0AB3B"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7E60446"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0E3EC56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928B1D4" w14:textId="77777777" w:rsidR="00220EC1" w:rsidRPr="000107CE" w:rsidRDefault="00220EC1" w:rsidP="00220EC1">
            <w:pPr>
              <w:spacing w:line="240" w:lineRule="auto"/>
              <w:rPr>
                <w:sz w:val="16"/>
                <w:lang w:val="en-AU"/>
              </w:rPr>
            </w:pPr>
            <w:r w:rsidRPr="000107CE">
              <w:rPr>
                <w:sz w:val="16"/>
                <w:lang w:val="en-AU"/>
              </w:rPr>
              <w:t>Blooms the Chemist Candesartan HCTZ 32/12.5</w:t>
            </w:r>
          </w:p>
        </w:tc>
        <w:tc>
          <w:tcPr>
            <w:tcW w:w="591" w:type="dxa"/>
          </w:tcPr>
          <w:p w14:paraId="493AD394"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0D3AC2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37F6641"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49826D41"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2BA645C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4D0DEF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C061ECA" w14:textId="77777777" w:rsidR="00220EC1" w:rsidRPr="000107CE" w:rsidRDefault="00220EC1" w:rsidP="00220EC1">
            <w:pPr>
              <w:spacing w:line="240" w:lineRule="auto"/>
              <w:rPr>
                <w:sz w:val="16"/>
                <w:lang w:val="en-AU"/>
              </w:rPr>
            </w:pPr>
          </w:p>
        </w:tc>
        <w:tc>
          <w:tcPr>
            <w:tcW w:w="544" w:type="dxa"/>
          </w:tcPr>
          <w:p w14:paraId="11D817A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A104DA4" w14:textId="77777777" w:rsidR="00220EC1" w:rsidRPr="000107CE" w:rsidRDefault="00220EC1" w:rsidP="00220EC1">
            <w:pPr>
              <w:spacing w:line="240" w:lineRule="auto"/>
              <w:rPr>
                <w:sz w:val="16"/>
                <w:lang w:val="en-AU"/>
              </w:rPr>
            </w:pPr>
          </w:p>
        </w:tc>
        <w:tc>
          <w:tcPr>
            <w:tcW w:w="856" w:type="dxa"/>
          </w:tcPr>
          <w:p w14:paraId="4E7F5C9A" w14:textId="77777777" w:rsidR="00220EC1" w:rsidRPr="000107CE" w:rsidRDefault="00220EC1" w:rsidP="00220EC1">
            <w:pPr>
              <w:spacing w:line="240" w:lineRule="auto"/>
              <w:rPr>
                <w:sz w:val="16"/>
                <w:lang w:val="en-AU"/>
              </w:rPr>
            </w:pPr>
          </w:p>
        </w:tc>
      </w:tr>
      <w:tr w:rsidR="00220EC1" w:rsidRPr="000107CE" w14:paraId="6DAD0633" w14:textId="77777777" w:rsidTr="005A65BE">
        <w:tc>
          <w:tcPr>
            <w:tcW w:w="1320" w:type="dxa"/>
          </w:tcPr>
          <w:p w14:paraId="1945C63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4D1C92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1F1DC3B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EA1D52"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5773A476"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0A791C4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3DDE33"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7823CA4"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3A5D51EB"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91C85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630E322" w14:textId="77777777" w:rsidR="00220EC1" w:rsidRPr="000107CE" w:rsidRDefault="00220EC1" w:rsidP="00220EC1">
            <w:pPr>
              <w:spacing w:line="240" w:lineRule="auto"/>
              <w:rPr>
                <w:sz w:val="16"/>
                <w:lang w:val="en-AU"/>
              </w:rPr>
            </w:pPr>
          </w:p>
        </w:tc>
        <w:tc>
          <w:tcPr>
            <w:tcW w:w="544" w:type="dxa"/>
          </w:tcPr>
          <w:p w14:paraId="5C8664F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ADD55B7" w14:textId="77777777" w:rsidR="00220EC1" w:rsidRPr="000107CE" w:rsidRDefault="00220EC1" w:rsidP="00220EC1">
            <w:pPr>
              <w:spacing w:line="240" w:lineRule="auto"/>
              <w:rPr>
                <w:sz w:val="16"/>
                <w:lang w:val="en-AU"/>
              </w:rPr>
            </w:pPr>
          </w:p>
        </w:tc>
        <w:tc>
          <w:tcPr>
            <w:tcW w:w="856" w:type="dxa"/>
          </w:tcPr>
          <w:p w14:paraId="082E2779" w14:textId="77777777" w:rsidR="00220EC1" w:rsidRPr="000107CE" w:rsidRDefault="00220EC1" w:rsidP="00220EC1">
            <w:pPr>
              <w:spacing w:line="240" w:lineRule="auto"/>
              <w:rPr>
                <w:sz w:val="16"/>
                <w:lang w:val="en-AU"/>
              </w:rPr>
            </w:pPr>
          </w:p>
        </w:tc>
      </w:tr>
      <w:tr w:rsidR="00220EC1" w:rsidRPr="000107CE" w14:paraId="7628B3AD" w14:textId="77777777" w:rsidTr="005A65BE">
        <w:tc>
          <w:tcPr>
            <w:tcW w:w="1320" w:type="dxa"/>
          </w:tcPr>
          <w:p w14:paraId="21D3CA0A"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4FAB0AE"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3058F54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C5839F"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37574FC4"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2B9BE65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6E0BD80"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46D290D2"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70AA06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DB880A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A2BB24C" w14:textId="77777777" w:rsidR="00220EC1" w:rsidRPr="000107CE" w:rsidRDefault="00220EC1" w:rsidP="00220EC1">
            <w:pPr>
              <w:spacing w:line="240" w:lineRule="auto"/>
              <w:rPr>
                <w:sz w:val="16"/>
                <w:lang w:val="en-AU"/>
              </w:rPr>
            </w:pPr>
          </w:p>
        </w:tc>
        <w:tc>
          <w:tcPr>
            <w:tcW w:w="544" w:type="dxa"/>
          </w:tcPr>
          <w:p w14:paraId="7963F99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B6A993B" w14:textId="77777777" w:rsidR="00220EC1" w:rsidRPr="000107CE" w:rsidRDefault="00220EC1" w:rsidP="00220EC1">
            <w:pPr>
              <w:spacing w:line="240" w:lineRule="auto"/>
              <w:rPr>
                <w:sz w:val="16"/>
                <w:lang w:val="en-AU"/>
              </w:rPr>
            </w:pPr>
          </w:p>
        </w:tc>
        <w:tc>
          <w:tcPr>
            <w:tcW w:w="856" w:type="dxa"/>
          </w:tcPr>
          <w:p w14:paraId="138526A8" w14:textId="77777777" w:rsidR="00220EC1" w:rsidRPr="000107CE" w:rsidRDefault="00220EC1" w:rsidP="00220EC1">
            <w:pPr>
              <w:spacing w:line="240" w:lineRule="auto"/>
              <w:rPr>
                <w:sz w:val="16"/>
                <w:lang w:val="en-AU"/>
              </w:rPr>
            </w:pPr>
          </w:p>
        </w:tc>
      </w:tr>
      <w:tr w:rsidR="00220EC1" w:rsidRPr="000107CE" w14:paraId="43AE0784" w14:textId="77777777" w:rsidTr="005A65BE">
        <w:tc>
          <w:tcPr>
            <w:tcW w:w="1320" w:type="dxa"/>
          </w:tcPr>
          <w:p w14:paraId="1281D9FA"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1A94157A"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3E08B2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EA18B2E" w14:textId="77777777" w:rsidR="00220EC1" w:rsidRPr="000107CE" w:rsidRDefault="00220EC1" w:rsidP="00220EC1">
            <w:pPr>
              <w:spacing w:line="240" w:lineRule="auto"/>
              <w:rPr>
                <w:sz w:val="16"/>
                <w:lang w:val="en-AU"/>
              </w:rPr>
            </w:pPr>
            <w:r w:rsidRPr="000107CE">
              <w:rPr>
                <w:sz w:val="16"/>
                <w:lang w:val="en-AU"/>
              </w:rPr>
              <w:t>CANDESAN COMBI 32/12.5</w:t>
            </w:r>
          </w:p>
        </w:tc>
        <w:tc>
          <w:tcPr>
            <w:tcW w:w="591" w:type="dxa"/>
          </w:tcPr>
          <w:p w14:paraId="4665541A"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385854F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C07AAC"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062EE464"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FFC83E1"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55C276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B5F8981" w14:textId="77777777" w:rsidR="00220EC1" w:rsidRPr="000107CE" w:rsidRDefault="00220EC1" w:rsidP="00220EC1">
            <w:pPr>
              <w:spacing w:line="240" w:lineRule="auto"/>
              <w:rPr>
                <w:sz w:val="16"/>
                <w:lang w:val="en-AU"/>
              </w:rPr>
            </w:pPr>
          </w:p>
        </w:tc>
        <w:tc>
          <w:tcPr>
            <w:tcW w:w="544" w:type="dxa"/>
          </w:tcPr>
          <w:p w14:paraId="7B2B0ED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DE4A33F" w14:textId="77777777" w:rsidR="00220EC1" w:rsidRPr="000107CE" w:rsidRDefault="00220EC1" w:rsidP="00220EC1">
            <w:pPr>
              <w:spacing w:line="240" w:lineRule="auto"/>
              <w:rPr>
                <w:sz w:val="16"/>
                <w:lang w:val="en-AU"/>
              </w:rPr>
            </w:pPr>
          </w:p>
        </w:tc>
        <w:tc>
          <w:tcPr>
            <w:tcW w:w="856" w:type="dxa"/>
          </w:tcPr>
          <w:p w14:paraId="075785A0" w14:textId="77777777" w:rsidR="00220EC1" w:rsidRPr="000107CE" w:rsidRDefault="00220EC1" w:rsidP="00220EC1">
            <w:pPr>
              <w:spacing w:line="240" w:lineRule="auto"/>
              <w:rPr>
                <w:sz w:val="16"/>
                <w:lang w:val="en-AU"/>
              </w:rPr>
            </w:pPr>
          </w:p>
        </w:tc>
      </w:tr>
      <w:tr w:rsidR="00220EC1" w:rsidRPr="000107CE" w14:paraId="735BB9E2" w14:textId="77777777" w:rsidTr="005A65BE">
        <w:tc>
          <w:tcPr>
            <w:tcW w:w="1320" w:type="dxa"/>
          </w:tcPr>
          <w:p w14:paraId="06633C3B"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80A5EC7"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30E2CCB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7D53D57" w14:textId="77777777" w:rsidR="00220EC1" w:rsidRPr="000107CE" w:rsidRDefault="00220EC1" w:rsidP="00220EC1">
            <w:pPr>
              <w:spacing w:line="240" w:lineRule="auto"/>
              <w:rPr>
                <w:sz w:val="16"/>
                <w:lang w:val="en-AU"/>
              </w:rPr>
            </w:pPr>
            <w:r w:rsidRPr="000107CE">
              <w:rPr>
                <w:sz w:val="16"/>
                <w:lang w:val="en-AU"/>
              </w:rPr>
              <w:t>CANDESAN COMBI 32/12.5</w:t>
            </w:r>
          </w:p>
        </w:tc>
        <w:tc>
          <w:tcPr>
            <w:tcW w:w="591" w:type="dxa"/>
          </w:tcPr>
          <w:p w14:paraId="1A9EDB72"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5B5557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410F7E3"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4A02A53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6289229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201057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C3BCE25" w14:textId="77777777" w:rsidR="00220EC1" w:rsidRPr="000107CE" w:rsidRDefault="00220EC1" w:rsidP="00220EC1">
            <w:pPr>
              <w:spacing w:line="240" w:lineRule="auto"/>
              <w:rPr>
                <w:sz w:val="16"/>
                <w:lang w:val="en-AU"/>
              </w:rPr>
            </w:pPr>
          </w:p>
        </w:tc>
        <w:tc>
          <w:tcPr>
            <w:tcW w:w="544" w:type="dxa"/>
          </w:tcPr>
          <w:p w14:paraId="5D603D7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0226714" w14:textId="77777777" w:rsidR="00220EC1" w:rsidRPr="000107CE" w:rsidRDefault="00220EC1" w:rsidP="00220EC1">
            <w:pPr>
              <w:spacing w:line="240" w:lineRule="auto"/>
              <w:rPr>
                <w:sz w:val="16"/>
                <w:lang w:val="en-AU"/>
              </w:rPr>
            </w:pPr>
          </w:p>
        </w:tc>
        <w:tc>
          <w:tcPr>
            <w:tcW w:w="856" w:type="dxa"/>
          </w:tcPr>
          <w:p w14:paraId="52D93F3C" w14:textId="77777777" w:rsidR="00220EC1" w:rsidRPr="000107CE" w:rsidRDefault="00220EC1" w:rsidP="00220EC1">
            <w:pPr>
              <w:spacing w:line="240" w:lineRule="auto"/>
              <w:rPr>
                <w:sz w:val="16"/>
                <w:lang w:val="en-AU"/>
              </w:rPr>
            </w:pPr>
          </w:p>
        </w:tc>
      </w:tr>
      <w:tr w:rsidR="00220EC1" w:rsidRPr="000107CE" w14:paraId="501A6A4D" w14:textId="77777777" w:rsidTr="005A65BE">
        <w:tc>
          <w:tcPr>
            <w:tcW w:w="1320" w:type="dxa"/>
          </w:tcPr>
          <w:p w14:paraId="20F7122F"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1814AF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182516C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E6D915"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7022D4D7"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034C309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F208A0"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0C4192D6"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AAAC268"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3F0DF2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AACDC8B" w14:textId="77777777" w:rsidR="00220EC1" w:rsidRPr="000107CE" w:rsidRDefault="00220EC1" w:rsidP="00220EC1">
            <w:pPr>
              <w:spacing w:line="240" w:lineRule="auto"/>
              <w:rPr>
                <w:sz w:val="16"/>
                <w:lang w:val="en-AU"/>
              </w:rPr>
            </w:pPr>
          </w:p>
        </w:tc>
        <w:tc>
          <w:tcPr>
            <w:tcW w:w="544" w:type="dxa"/>
          </w:tcPr>
          <w:p w14:paraId="7495750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4B72752" w14:textId="77777777" w:rsidR="00220EC1" w:rsidRPr="000107CE" w:rsidRDefault="00220EC1" w:rsidP="00220EC1">
            <w:pPr>
              <w:spacing w:line="240" w:lineRule="auto"/>
              <w:rPr>
                <w:sz w:val="16"/>
                <w:lang w:val="en-AU"/>
              </w:rPr>
            </w:pPr>
          </w:p>
        </w:tc>
        <w:tc>
          <w:tcPr>
            <w:tcW w:w="856" w:type="dxa"/>
          </w:tcPr>
          <w:p w14:paraId="216C3AD9" w14:textId="77777777" w:rsidR="00220EC1" w:rsidRPr="000107CE" w:rsidRDefault="00220EC1" w:rsidP="00220EC1">
            <w:pPr>
              <w:spacing w:line="240" w:lineRule="auto"/>
              <w:rPr>
                <w:sz w:val="16"/>
                <w:lang w:val="en-AU"/>
              </w:rPr>
            </w:pPr>
          </w:p>
        </w:tc>
      </w:tr>
      <w:tr w:rsidR="00220EC1" w:rsidRPr="000107CE" w14:paraId="07894B45" w14:textId="77777777" w:rsidTr="005A65BE">
        <w:tc>
          <w:tcPr>
            <w:tcW w:w="1320" w:type="dxa"/>
          </w:tcPr>
          <w:p w14:paraId="206CF327"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0EB8D738"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64252DB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157FCC2"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27885D32"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56BFBE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AAC208E"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0869AFF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5990826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7E783E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7BD2B7C" w14:textId="77777777" w:rsidR="00220EC1" w:rsidRPr="000107CE" w:rsidRDefault="00220EC1" w:rsidP="00220EC1">
            <w:pPr>
              <w:spacing w:line="240" w:lineRule="auto"/>
              <w:rPr>
                <w:sz w:val="16"/>
                <w:lang w:val="en-AU"/>
              </w:rPr>
            </w:pPr>
          </w:p>
        </w:tc>
        <w:tc>
          <w:tcPr>
            <w:tcW w:w="544" w:type="dxa"/>
          </w:tcPr>
          <w:p w14:paraId="1F3A0EB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1532DB8" w14:textId="77777777" w:rsidR="00220EC1" w:rsidRPr="000107CE" w:rsidRDefault="00220EC1" w:rsidP="00220EC1">
            <w:pPr>
              <w:spacing w:line="240" w:lineRule="auto"/>
              <w:rPr>
                <w:sz w:val="16"/>
                <w:lang w:val="en-AU"/>
              </w:rPr>
            </w:pPr>
          </w:p>
        </w:tc>
        <w:tc>
          <w:tcPr>
            <w:tcW w:w="856" w:type="dxa"/>
          </w:tcPr>
          <w:p w14:paraId="3F0D97E7" w14:textId="77777777" w:rsidR="00220EC1" w:rsidRPr="000107CE" w:rsidRDefault="00220EC1" w:rsidP="00220EC1">
            <w:pPr>
              <w:spacing w:line="240" w:lineRule="auto"/>
              <w:rPr>
                <w:sz w:val="16"/>
                <w:lang w:val="en-AU"/>
              </w:rPr>
            </w:pPr>
          </w:p>
        </w:tc>
      </w:tr>
      <w:tr w:rsidR="00220EC1" w:rsidRPr="000107CE" w14:paraId="6299C1EC" w14:textId="77777777" w:rsidTr="005A65BE">
        <w:tc>
          <w:tcPr>
            <w:tcW w:w="1320" w:type="dxa"/>
          </w:tcPr>
          <w:p w14:paraId="39193B15"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17FC642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489A151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28CC2E"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6A2DE7F6"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7E28ADB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99E4902"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4863BCA6"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35490DF0"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EA87DA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0E9B58E" w14:textId="77777777" w:rsidR="00220EC1" w:rsidRPr="000107CE" w:rsidRDefault="00220EC1" w:rsidP="00220EC1">
            <w:pPr>
              <w:spacing w:line="240" w:lineRule="auto"/>
              <w:rPr>
                <w:sz w:val="16"/>
                <w:lang w:val="en-AU"/>
              </w:rPr>
            </w:pPr>
          </w:p>
        </w:tc>
        <w:tc>
          <w:tcPr>
            <w:tcW w:w="544" w:type="dxa"/>
          </w:tcPr>
          <w:p w14:paraId="10E6D76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2E2B449" w14:textId="77777777" w:rsidR="00220EC1" w:rsidRPr="000107CE" w:rsidRDefault="00220EC1" w:rsidP="00220EC1">
            <w:pPr>
              <w:spacing w:line="240" w:lineRule="auto"/>
              <w:rPr>
                <w:sz w:val="16"/>
                <w:lang w:val="en-AU"/>
              </w:rPr>
            </w:pPr>
          </w:p>
        </w:tc>
        <w:tc>
          <w:tcPr>
            <w:tcW w:w="856" w:type="dxa"/>
          </w:tcPr>
          <w:p w14:paraId="4E2AFF87" w14:textId="77777777" w:rsidR="00220EC1" w:rsidRPr="000107CE" w:rsidRDefault="00220EC1" w:rsidP="00220EC1">
            <w:pPr>
              <w:spacing w:line="240" w:lineRule="auto"/>
              <w:rPr>
                <w:sz w:val="16"/>
                <w:lang w:val="en-AU"/>
              </w:rPr>
            </w:pPr>
          </w:p>
        </w:tc>
      </w:tr>
      <w:tr w:rsidR="00220EC1" w:rsidRPr="000107CE" w14:paraId="5C867A4A" w14:textId="77777777" w:rsidTr="005A65BE">
        <w:tc>
          <w:tcPr>
            <w:tcW w:w="1320" w:type="dxa"/>
          </w:tcPr>
          <w:p w14:paraId="3FB17072"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1533ACF8"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12.5 mg</w:t>
            </w:r>
          </w:p>
        </w:tc>
        <w:tc>
          <w:tcPr>
            <w:tcW w:w="941" w:type="dxa"/>
          </w:tcPr>
          <w:p w14:paraId="7A7F5A9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2C445E8"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3EBA74FA"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12266E4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7620B0F"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74F3A2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7576E61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D66378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56E20C6" w14:textId="77777777" w:rsidR="00220EC1" w:rsidRPr="000107CE" w:rsidRDefault="00220EC1" w:rsidP="00220EC1">
            <w:pPr>
              <w:spacing w:line="240" w:lineRule="auto"/>
              <w:rPr>
                <w:sz w:val="16"/>
                <w:lang w:val="en-AU"/>
              </w:rPr>
            </w:pPr>
          </w:p>
        </w:tc>
        <w:tc>
          <w:tcPr>
            <w:tcW w:w="544" w:type="dxa"/>
          </w:tcPr>
          <w:p w14:paraId="6CEC0BD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68F34FC" w14:textId="77777777" w:rsidR="00220EC1" w:rsidRPr="000107CE" w:rsidRDefault="00220EC1" w:rsidP="00220EC1">
            <w:pPr>
              <w:spacing w:line="240" w:lineRule="auto"/>
              <w:rPr>
                <w:sz w:val="16"/>
                <w:lang w:val="en-AU"/>
              </w:rPr>
            </w:pPr>
          </w:p>
        </w:tc>
        <w:tc>
          <w:tcPr>
            <w:tcW w:w="856" w:type="dxa"/>
          </w:tcPr>
          <w:p w14:paraId="2EF08762" w14:textId="77777777" w:rsidR="00220EC1" w:rsidRPr="000107CE" w:rsidRDefault="00220EC1" w:rsidP="00220EC1">
            <w:pPr>
              <w:spacing w:line="240" w:lineRule="auto"/>
              <w:rPr>
                <w:sz w:val="16"/>
                <w:lang w:val="en-AU"/>
              </w:rPr>
            </w:pPr>
          </w:p>
        </w:tc>
      </w:tr>
      <w:tr w:rsidR="00220EC1" w:rsidRPr="000107CE" w14:paraId="33992DFD" w14:textId="77777777" w:rsidTr="005A65BE">
        <w:tc>
          <w:tcPr>
            <w:tcW w:w="1320" w:type="dxa"/>
          </w:tcPr>
          <w:p w14:paraId="2E0E51DC"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76672AC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6EE0130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475A40" w14:textId="77777777" w:rsidR="00220EC1" w:rsidRPr="000107CE" w:rsidRDefault="00220EC1" w:rsidP="00220EC1">
            <w:pPr>
              <w:spacing w:line="240" w:lineRule="auto"/>
              <w:rPr>
                <w:sz w:val="16"/>
                <w:lang w:val="en-AU"/>
              </w:rPr>
            </w:pPr>
            <w:r w:rsidRPr="000107CE">
              <w:rPr>
                <w:sz w:val="16"/>
                <w:lang w:val="en-AU"/>
              </w:rPr>
              <w:t>Adesan HCT 32/25</w:t>
            </w:r>
          </w:p>
        </w:tc>
        <w:tc>
          <w:tcPr>
            <w:tcW w:w="591" w:type="dxa"/>
          </w:tcPr>
          <w:p w14:paraId="3D5E073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B47AB2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77D359B"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497E579F"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0EF4403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B501C1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B52EC08" w14:textId="77777777" w:rsidR="00220EC1" w:rsidRPr="000107CE" w:rsidRDefault="00220EC1" w:rsidP="00220EC1">
            <w:pPr>
              <w:spacing w:line="240" w:lineRule="auto"/>
              <w:rPr>
                <w:sz w:val="16"/>
                <w:lang w:val="en-AU"/>
              </w:rPr>
            </w:pPr>
          </w:p>
        </w:tc>
        <w:tc>
          <w:tcPr>
            <w:tcW w:w="544" w:type="dxa"/>
          </w:tcPr>
          <w:p w14:paraId="1735DFE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8DB511A" w14:textId="77777777" w:rsidR="00220EC1" w:rsidRPr="000107CE" w:rsidRDefault="00220EC1" w:rsidP="00220EC1">
            <w:pPr>
              <w:spacing w:line="240" w:lineRule="auto"/>
              <w:rPr>
                <w:sz w:val="16"/>
                <w:lang w:val="en-AU"/>
              </w:rPr>
            </w:pPr>
          </w:p>
        </w:tc>
        <w:tc>
          <w:tcPr>
            <w:tcW w:w="856" w:type="dxa"/>
          </w:tcPr>
          <w:p w14:paraId="60C2FE0D" w14:textId="77777777" w:rsidR="00220EC1" w:rsidRPr="000107CE" w:rsidRDefault="00220EC1" w:rsidP="00220EC1">
            <w:pPr>
              <w:spacing w:line="240" w:lineRule="auto"/>
              <w:rPr>
                <w:sz w:val="16"/>
                <w:lang w:val="en-AU"/>
              </w:rPr>
            </w:pPr>
          </w:p>
        </w:tc>
      </w:tr>
      <w:tr w:rsidR="00220EC1" w:rsidRPr="000107CE" w14:paraId="4D8E4EC3" w14:textId="77777777" w:rsidTr="005A65BE">
        <w:tc>
          <w:tcPr>
            <w:tcW w:w="1320" w:type="dxa"/>
          </w:tcPr>
          <w:p w14:paraId="168600A7"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DD3D3EC"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3275C2A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AB84F4F" w14:textId="77777777" w:rsidR="00220EC1" w:rsidRPr="000107CE" w:rsidRDefault="00220EC1" w:rsidP="00220EC1">
            <w:pPr>
              <w:spacing w:line="240" w:lineRule="auto"/>
              <w:rPr>
                <w:sz w:val="16"/>
                <w:lang w:val="en-AU"/>
              </w:rPr>
            </w:pPr>
            <w:r w:rsidRPr="000107CE">
              <w:rPr>
                <w:sz w:val="16"/>
                <w:lang w:val="en-AU"/>
              </w:rPr>
              <w:t>Adesan HCT 32/25</w:t>
            </w:r>
          </w:p>
        </w:tc>
        <w:tc>
          <w:tcPr>
            <w:tcW w:w="591" w:type="dxa"/>
          </w:tcPr>
          <w:p w14:paraId="3BC78C13"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15590D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AA25D12"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41D97B24"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4F55FAC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0838BC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196FE94" w14:textId="77777777" w:rsidR="00220EC1" w:rsidRPr="000107CE" w:rsidRDefault="00220EC1" w:rsidP="00220EC1">
            <w:pPr>
              <w:spacing w:line="240" w:lineRule="auto"/>
              <w:rPr>
                <w:sz w:val="16"/>
                <w:lang w:val="en-AU"/>
              </w:rPr>
            </w:pPr>
          </w:p>
        </w:tc>
        <w:tc>
          <w:tcPr>
            <w:tcW w:w="544" w:type="dxa"/>
          </w:tcPr>
          <w:p w14:paraId="58B15C1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725CC06" w14:textId="77777777" w:rsidR="00220EC1" w:rsidRPr="000107CE" w:rsidRDefault="00220EC1" w:rsidP="00220EC1">
            <w:pPr>
              <w:spacing w:line="240" w:lineRule="auto"/>
              <w:rPr>
                <w:sz w:val="16"/>
                <w:lang w:val="en-AU"/>
              </w:rPr>
            </w:pPr>
          </w:p>
        </w:tc>
        <w:tc>
          <w:tcPr>
            <w:tcW w:w="856" w:type="dxa"/>
          </w:tcPr>
          <w:p w14:paraId="7010BF78" w14:textId="77777777" w:rsidR="00220EC1" w:rsidRPr="000107CE" w:rsidRDefault="00220EC1" w:rsidP="00220EC1">
            <w:pPr>
              <w:spacing w:line="240" w:lineRule="auto"/>
              <w:rPr>
                <w:sz w:val="16"/>
                <w:lang w:val="en-AU"/>
              </w:rPr>
            </w:pPr>
          </w:p>
        </w:tc>
      </w:tr>
      <w:tr w:rsidR="00220EC1" w:rsidRPr="000107CE" w14:paraId="1372EDDA" w14:textId="77777777" w:rsidTr="005A65BE">
        <w:tc>
          <w:tcPr>
            <w:tcW w:w="1320" w:type="dxa"/>
          </w:tcPr>
          <w:p w14:paraId="67706588"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DF3F250"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72A3D41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20C0E7C" w14:textId="68859A0E"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32/25</w:t>
            </w:r>
          </w:p>
        </w:tc>
        <w:tc>
          <w:tcPr>
            <w:tcW w:w="591" w:type="dxa"/>
          </w:tcPr>
          <w:p w14:paraId="73947167"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0CF6BC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065EEAE"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7182770E"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351E38D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3785BF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B6CD8DE" w14:textId="77777777" w:rsidR="00220EC1" w:rsidRPr="000107CE" w:rsidRDefault="00220EC1" w:rsidP="00220EC1">
            <w:pPr>
              <w:spacing w:line="240" w:lineRule="auto"/>
              <w:rPr>
                <w:sz w:val="16"/>
                <w:lang w:val="en-AU"/>
              </w:rPr>
            </w:pPr>
          </w:p>
        </w:tc>
        <w:tc>
          <w:tcPr>
            <w:tcW w:w="544" w:type="dxa"/>
          </w:tcPr>
          <w:p w14:paraId="39C870B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9994C43" w14:textId="77777777" w:rsidR="00220EC1" w:rsidRPr="000107CE" w:rsidRDefault="00220EC1" w:rsidP="00220EC1">
            <w:pPr>
              <w:spacing w:line="240" w:lineRule="auto"/>
              <w:rPr>
                <w:sz w:val="16"/>
                <w:lang w:val="en-AU"/>
              </w:rPr>
            </w:pPr>
          </w:p>
        </w:tc>
        <w:tc>
          <w:tcPr>
            <w:tcW w:w="856" w:type="dxa"/>
          </w:tcPr>
          <w:p w14:paraId="690F851F" w14:textId="77777777" w:rsidR="00220EC1" w:rsidRPr="000107CE" w:rsidRDefault="00220EC1" w:rsidP="00220EC1">
            <w:pPr>
              <w:spacing w:line="240" w:lineRule="auto"/>
              <w:rPr>
                <w:sz w:val="16"/>
                <w:lang w:val="en-AU"/>
              </w:rPr>
            </w:pPr>
          </w:p>
        </w:tc>
      </w:tr>
      <w:tr w:rsidR="00220EC1" w:rsidRPr="000107CE" w14:paraId="72D2A67C" w14:textId="77777777" w:rsidTr="005A65BE">
        <w:tc>
          <w:tcPr>
            <w:tcW w:w="1320" w:type="dxa"/>
          </w:tcPr>
          <w:p w14:paraId="3B1B73C7"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73559E2"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44C5FC9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A78A76A" w14:textId="4685EBB1"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Candesartan HCTZ 32/25</w:t>
            </w:r>
          </w:p>
        </w:tc>
        <w:tc>
          <w:tcPr>
            <w:tcW w:w="591" w:type="dxa"/>
          </w:tcPr>
          <w:p w14:paraId="01BB76F0"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FCE782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EE54FE1"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E36736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49F6429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7662EB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61C0138" w14:textId="77777777" w:rsidR="00220EC1" w:rsidRPr="000107CE" w:rsidRDefault="00220EC1" w:rsidP="00220EC1">
            <w:pPr>
              <w:spacing w:line="240" w:lineRule="auto"/>
              <w:rPr>
                <w:sz w:val="16"/>
                <w:lang w:val="en-AU"/>
              </w:rPr>
            </w:pPr>
          </w:p>
        </w:tc>
        <w:tc>
          <w:tcPr>
            <w:tcW w:w="544" w:type="dxa"/>
          </w:tcPr>
          <w:p w14:paraId="2B67A52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2377A8C" w14:textId="77777777" w:rsidR="00220EC1" w:rsidRPr="000107CE" w:rsidRDefault="00220EC1" w:rsidP="00220EC1">
            <w:pPr>
              <w:spacing w:line="240" w:lineRule="auto"/>
              <w:rPr>
                <w:sz w:val="16"/>
                <w:lang w:val="en-AU"/>
              </w:rPr>
            </w:pPr>
          </w:p>
        </w:tc>
        <w:tc>
          <w:tcPr>
            <w:tcW w:w="856" w:type="dxa"/>
          </w:tcPr>
          <w:p w14:paraId="65651B3B" w14:textId="77777777" w:rsidR="00220EC1" w:rsidRPr="000107CE" w:rsidRDefault="00220EC1" w:rsidP="00220EC1">
            <w:pPr>
              <w:spacing w:line="240" w:lineRule="auto"/>
              <w:rPr>
                <w:sz w:val="16"/>
                <w:lang w:val="en-AU"/>
              </w:rPr>
            </w:pPr>
          </w:p>
        </w:tc>
      </w:tr>
      <w:tr w:rsidR="00220EC1" w:rsidRPr="000107CE" w14:paraId="4A1BDF37" w14:textId="77777777" w:rsidTr="005A65BE">
        <w:tc>
          <w:tcPr>
            <w:tcW w:w="1320" w:type="dxa"/>
          </w:tcPr>
          <w:p w14:paraId="1649CD2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84FE61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1C3A346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F84008" w14:textId="77777777" w:rsidR="00220EC1" w:rsidRPr="000107CE" w:rsidRDefault="00220EC1" w:rsidP="00220EC1">
            <w:pPr>
              <w:spacing w:line="240" w:lineRule="auto"/>
              <w:rPr>
                <w:sz w:val="16"/>
                <w:lang w:val="en-AU"/>
              </w:rPr>
            </w:pPr>
            <w:r w:rsidRPr="000107CE">
              <w:rPr>
                <w:sz w:val="16"/>
                <w:lang w:val="en-AU"/>
              </w:rPr>
              <w:t>Atacand Plus 32/25</w:t>
            </w:r>
          </w:p>
        </w:tc>
        <w:tc>
          <w:tcPr>
            <w:tcW w:w="591" w:type="dxa"/>
          </w:tcPr>
          <w:p w14:paraId="71BD6817"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0A4F3DD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D04CC02"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5C132D36"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66BA4B3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3E3FAE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C1C86A5" w14:textId="77777777" w:rsidR="00220EC1" w:rsidRPr="000107CE" w:rsidRDefault="00220EC1" w:rsidP="00220EC1">
            <w:pPr>
              <w:spacing w:line="240" w:lineRule="auto"/>
              <w:rPr>
                <w:sz w:val="16"/>
                <w:lang w:val="en-AU"/>
              </w:rPr>
            </w:pPr>
          </w:p>
        </w:tc>
        <w:tc>
          <w:tcPr>
            <w:tcW w:w="544" w:type="dxa"/>
          </w:tcPr>
          <w:p w14:paraId="5D6639E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5C894E9" w14:textId="77777777" w:rsidR="00220EC1" w:rsidRPr="000107CE" w:rsidRDefault="00220EC1" w:rsidP="00220EC1">
            <w:pPr>
              <w:spacing w:line="240" w:lineRule="auto"/>
              <w:rPr>
                <w:sz w:val="16"/>
                <w:lang w:val="en-AU"/>
              </w:rPr>
            </w:pPr>
          </w:p>
        </w:tc>
        <w:tc>
          <w:tcPr>
            <w:tcW w:w="856" w:type="dxa"/>
          </w:tcPr>
          <w:p w14:paraId="6B056C62" w14:textId="77777777" w:rsidR="00220EC1" w:rsidRPr="000107CE" w:rsidRDefault="00220EC1" w:rsidP="00220EC1">
            <w:pPr>
              <w:spacing w:line="240" w:lineRule="auto"/>
              <w:rPr>
                <w:sz w:val="16"/>
                <w:lang w:val="en-AU"/>
              </w:rPr>
            </w:pPr>
          </w:p>
        </w:tc>
      </w:tr>
      <w:tr w:rsidR="00220EC1" w:rsidRPr="000107CE" w14:paraId="448486DC" w14:textId="77777777" w:rsidTr="005A65BE">
        <w:tc>
          <w:tcPr>
            <w:tcW w:w="1320" w:type="dxa"/>
          </w:tcPr>
          <w:p w14:paraId="2A4F2550"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95729DB"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5FED8E7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77EAE17" w14:textId="77777777" w:rsidR="00220EC1" w:rsidRPr="000107CE" w:rsidRDefault="00220EC1" w:rsidP="00220EC1">
            <w:pPr>
              <w:spacing w:line="240" w:lineRule="auto"/>
              <w:rPr>
                <w:sz w:val="16"/>
                <w:lang w:val="en-AU"/>
              </w:rPr>
            </w:pPr>
            <w:r w:rsidRPr="000107CE">
              <w:rPr>
                <w:sz w:val="16"/>
                <w:lang w:val="en-AU"/>
              </w:rPr>
              <w:t>Atacand Plus 32/25</w:t>
            </w:r>
          </w:p>
        </w:tc>
        <w:tc>
          <w:tcPr>
            <w:tcW w:w="591" w:type="dxa"/>
          </w:tcPr>
          <w:p w14:paraId="11E979CE" w14:textId="77777777" w:rsidR="00220EC1" w:rsidRPr="000107CE" w:rsidRDefault="00220EC1" w:rsidP="00220EC1">
            <w:pPr>
              <w:spacing w:line="240" w:lineRule="auto"/>
              <w:rPr>
                <w:sz w:val="16"/>
                <w:lang w:val="en-AU"/>
              </w:rPr>
            </w:pPr>
            <w:r w:rsidRPr="000107CE">
              <w:rPr>
                <w:sz w:val="16"/>
                <w:lang w:val="en-AU"/>
              </w:rPr>
              <w:t>LM</w:t>
            </w:r>
          </w:p>
        </w:tc>
        <w:tc>
          <w:tcPr>
            <w:tcW w:w="638" w:type="dxa"/>
          </w:tcPr>
          <w:p w14:paraId="44F2985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CA5C61"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346BFDE"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5C3B7E3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164EFC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84F4DD4" w14:textId="77777777" w:rsidR="00220EC1" w:rsidRPr="000107CE" w:rsidRDefault="00220EC1" w:rsidP="00220EC1">
            <w:pPr>
              <w:spacing w:line="240" w:lineRule="auto"/>
              <w:rPr>
                <w:sz w:val="16"/>
                <w:lang w:val="en-AU"/>
              </w:rPr>
            </w:pPr>
          </w:p>
        </w:tc>
        <w:tc>
          <w:tcPr>
            <w:tcW w:w="544" w:type="dxa"/>
          </w:tcPr>
          <w:p w14:paraId="2569A23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0802C62" w14:textId="77777777" w:rsidR="00220EC1" w:rsidRPr="000107CE" w:rsidRDefault="00220EC1" w:rsidP="00220EC1">
            <w:pPr>
              <w:spacing w:line="240" w:lineRule="auto"/>
              <w:rPr>
                <w:sz w:val="16"/>
                <w:lang w:val="en-AU"/>
              </w:rPr>
            </w:pPr>
          </w:p>
        </w:tc>
        <w:tc>
          <w:tcPr>
            <w:tcW w:w="856" w:type="dxa"/>
          </w:tcPr>
          <w:p w14:paraId="30338BBC" w14:textId="77777777" w:rsidR="00220EC1" w:rsidRPr="000107CE" w:rsidRDefault="00220EC1" w:rsidP="00220EC1">
            <w:pPr>
              <w:spacing w:line="240" w:lineRule="auto"/>
              <w:rPr>
                <w:sz w:val="16"/>
                <w:lang w:val="en-AU"/>
              </w:rPr>
            </w:pPr>
          </w:p>
        </w:tc>
      </w:tr>
      <w:tr w:rsidR="00220EC1" w:rsidRPr="000107CE" w14:paraId="02ACB924" w14:textId="77777777" w:rsidTr="005A65BE">
        <w:tc>
          <w:tcPr>
            <w:tcW w:w="1320" w:type="dxa"/>
          </w:tcPr>
          <w:p w14:paraId="2B367E6A"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649C6FD6"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607B61F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8696EC1" w14:textId="77777777" w:rsidR="00220EC1" w:rsidRPr="000107CE" w:rsidRDefault="00220EC1" w:rsidP="00220EC1">
            <w:pPr>
              <w:spacing w:line="240" w:lineRule="auto"/>
              <w:rPr>
                <w:sz w:val="16"/>
                <w:lang w:val="en-AU"/>
              </w:rPr>
            </w:pPr>
            <w:r w:rsidRPr="000107CE">
              <w:rPr>
                <w:sz w:val="16"/>
                <w:lang w:val="en-AU"/>
              </w:rPr>
              <w:t>Blooms the Chemist Candesartan HCTZ 32/25</w:t>
            </w:r>
          </w:p>
        </w:tc>
        <w:tc>
          <w:tcPr>
            <w:tcW w:w="591" w:type="dxa"/>
          </w:tcPr>
          <w:p w14:paraId="7FCAED40"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26FCBC4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8D04F74"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7A84F68B"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9F337CB"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2B045F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F7982DB" w14:textId="77777777" w:rsidR="00220EC1" w:rsidRPr="000107CE" w:rsidRDefault="00220EC1" w:rsidP="00220EC1">
            <w:pPr>
              <w:spacing w:line="240" w:lineRule="auto"/>
              <w:rPr>
                <w:sz w:val="16"/>
                <w:lang w:val="en-AU"/>
              </w:rPr>
            </w:pPr>
          </w:p>
        </w:tc>
        <w:tc>
          <w:tcPr>
            <w:tcW w:w="544" w:type="dxa"/>
          </w:tcPr>
          <w:p w14:paraId="139DC8C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72C3D21" w14:textId="77777777" w:rsidR="00220EC1" w:rsidRPr="000107CE" w:rsidRDefault="00220EC1" w:rsidP="00220EC1">
            <w:pPr>
              <w:spacing w:line="240" w:lineRule="auto"/>
              <w:rPr>
                <w:sz w:val="16"/>
                <w:lang w:val="en-AU"/>
              </w:rPr>
            </w:pPr>
          </w:p>
        </w:tc>
        <w:tc>
          <w:tcPr>
            <w:tcW w:w="856" w:type="dxa"/>
          </w:tcPr>
          <w:p w14:paraId="6731F5B9" w14:textId="77777777" w:rsidR="00220EC1" w:rsidRPr="000107CE" w:rsidRDefault="00220EC1" w:rsidP="00220EC1">
            <w:pPr>
              <w:spacing w:line="240" w:lineRule="auto"/>
              <w:rPr>
                <w:sz w:val="16"/>
                <w:lang w:val="en-AU"/>
              </w:rPr>
            </w:pPr>
          </w:p>
        </w:tc>
      </w:tr>
      <w:tr w:rsidR="00220EC1" w:rsidRPr="000107CE" w14:paraId="02162D6C" w14:textId="77777777" w:rsidTr="005A65BE">
        <w:tc>
          <w:tcPr>
            <w:tcW w:w="1320" w:type="dxa"/>
          </w:tcPr>
          <w:p w14:paraId="37474204"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3BC662D"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2DA8AB3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ABCE872" w14:textId="77777777" w:rsidR="00220EC1" w:rsidRPr="000107CE" w:rsidRDefault="00220EC1" w:rsidP="00220EC1">
            <w:pPr>
              <w:spacing w:line="240" w:lineRule="auto"/>
              <w:rPr>
                <w:sz w:val="16"/>
                <w:lang w:val="en-AU"/>
              </w:rPr>
            </w:pPr>
            <w:r w:rsidRPr="000107CE">
              <w:rPr>
                <w:sz w:val="16"/>
                <w:lang w:val="en-AU"/>
              </w:rPr>
              <w:t>Blooms the Chemist Candesartan HCTZ 32/25</w:t>
            </w:r>
          </w:p>
        </w:tc>
        <w:tc>
          <w:tcPr>
            <w:tcW w:w="591" w:type="dxa"/>
          </w:tcPr>
          <w:p w14:paraId="7C2E2F3B"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12D6F82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F9A9AE"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13EF720C"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63F6F72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475316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EF4C46F" w14:textId="77777777" w:rsidR="00220EC1" w:rsidRPr="000107CE" w:rsidRDefault="00220EC1" w:rsidP="00220EC1">
            <w:pPr>
              <w:spacing w:line="240" w:lineRule="auto"/>
              <w:rPr>
                <w:sz w:val="16"/>
                <w:lang w:val="en-AU"/>
              </w:rPr>
            </w:pPr>
          </w:p>
        </w:tc>
        <w:tc>
          <w:tcPr>
            <w:tcW w:w="544" w:type="dxa"/>
          </w:tcPr>
          <w:p w14:paraId="3F20C0D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694103D" w14:textId="77777777" w:rsidR="00220EC1" w:rsidRPr="000107CE" w:rsidRDefault="00220EC1" w:rsidP="00220EC1">
            <w:pPr>
              <w:spacing w:line="240" w:lineRule="auto"/>
              <w:rPr>
                <w:sz w:val="16"/>
                <w:lang w:val="en-AU"/>
              </w:rPr>
            </w:pPr>
          </w:p>
        </w:tc>
        <w:tc>
          <w:tcPr>
            <w:tcW w:w="856" w:type="dxa"/>
          </w:tcPr>
          <w:p w14:paraId="593FDD35" w14:textId="77777777" w:rsidR="00220EC1" w:rsidRPr="000107CE" w:rsidRDefault="00220EC1" w:rsidP="00220EC1">
            <w:pPr>
              <w:spacing w:line="240" w:lineRule="auto"/>
              <w:rPr>
                <w:sz w:val="16"/>
                <w:lang w:val="en-AU"/>
              </w:rPr>
            </w:pPr>
          </w:p>
        </w:tc>
      </w:tr>
      <w:tr w:rsidR="00220EC1" w:rsidRPr="000107CE" w14:paraId="7704A2CE" w14:textId="77777777" w:rsidTr="005A65BE">
        <w:tc>
          <w:tcPr>
            <w:tcW w:w="1320" w:type="dxa"/>
          </w:tcPr>
          <w:p w14:paraId="27D942AE"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4DFDAC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2AD85B9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93F314F"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18538209"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56B0610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787D1AA"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40834B76"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07F2CC81"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089C342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B8973FD" w14:textId="77777777" w:rsidR="00220EC1" w:rsidRPr="000107CE" w:rsidRDefault="00220EC1" w:rsidP="00220EC1">
            <w:pPr>
              <w:spacing w:line="240" w:lineRule="auto"/>
              <w:rPr>
                <w:sz w:val="16"/>
                <w:lang w:val="en-AU"/>
              </w:rPr>
            </w:pPr>
          </w:p>
        </w:tc>
        <w:tc>
          <w:tcPr>
            <w:tcW w:w="544" w:type="dxa"/>
          </w:tcPr>
          <w:p w14:paraId="1333971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D390415" w14:textId="77777777" w:rsidR="00220EC1" w:rsidRPr="000107CE" w:rsidRDefault="00220EC1" w:rsidP="00220EC1">
            <w:pPr>
              <w:spacing w:line="240" w:lineRule="auto"/>
              <w:rPr>
                <w:sz w:val="16"/>
                <w:lang w:val="en-AU"/>
              </w:rPr>
            </w:pPr>
          </w:p>
        </w:tc>
        <w:tc>
          <w:tcPr>
            <w:tcW w:w="856" w:type="dxa"/>
          </w:tcPr>
          <w:p w14:paraId="4F5E7D95" w14:textId="77777777" w:rsidR="00220EC1" w:rsidRPr="000107CE" w:rsidRDefault="00220EC1" w:rsidP="00220EC1">
            <w:pPr>
              <w:spacing w:line="240" w:lineRule="auto"/>
              <w:rPr>
                <w:sz w:val="16"/>
                <w:lang w:val="en-AU"/>
              </w:rPr>
            </w:pPr>
          </w:p>
        </w:tc>
      </w:tr>
      <w:tr w:rsidR="00220EC1" w:rsidRPr="000107CE" w14:paraId="01B8E5A9" w14:textId="77777777" w:rsidTr="005A65BE">
        <w:tc>
          <w:tcPr>
            <w:tcW w:w="1320" w:type="dxa"/>
          </w:tcPr>
          <w:p w14:paraId="07E6A556"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6618851"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56B76E7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6164378" w14:textId="77777777" w:rsidR="00220EC1" w:rsidRPr="000107CE" w:rsidRDefault="00220EC1" w:rsidP="00220EC1">
            <w:pPr>
              <w:spacing w:line="240" w:lineRule="auto"/>
              <w:rPr>
                <w:sz w:val="16"/>
                <w:lang w:val="en-AU"/>
              </w:rPr>
            </w:pPr>
            <w:r w:rsidRPr="000107CE">
              <w:rPr>
                <w:sz w:val="16"/>
                <w:lang w:val="en-AU"/>
              </w:rPr>
              <w:t>BTC Candesartan HCT</w:t>
            </w:r>
          </w:p>
        </w:tc>
        <w:tc>
          <w:tcPr>
            <w:tcW w:w="591" w:type="dxa"/>
          </w:tcPr>
          <w:p w14:paraId="2F2723D1"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0B95DED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F93D19A"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4DCCA73"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154F7EE3"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5C38D8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A193D52" w14:textId="77777777" w:rsidR="00220EC1" w:rsidRPr="000107CE" w:rsidRDefault="00220EC1" w:rsidP="00220EC1">
            <w:pPr>
              <w:spacing w:line="240" w:lineRule="auto"/>
              <w:rPr>
                <w:sz w:val="16"/>
                <w:lang w:val="en-AU"/>
              </w:rPr>
            </w:pPr>
          </w:p>
        </w:tc>
        <w:tc>
          <w:tcPr>
            <w:tcW w:w="544" w:type="dxa"/>
          </w:tcPr>
          <w:p w14:paraId="1552655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507237C" w14:textId="77777777" w:rsidR="00220EC1" w:rsidRPr="000107CE" w:rsidRDefault="00220EC1" w:rsidP="00220EC1">
            <w:pPr>
              <w:spacing w:line="240" w:lineRule="auto"/>
              <w:rPr>
                <w:sz w:val="16"/>
                <w:lang w:val="en-AU"/>
              </w:rPr>
            </w:pPr>
          </w:p>
        </w:tc>
        <w:tc>
          <w:tcPr>
            <w:tcW w:w="856" w:type="dxa"/>
          </w:tcPr>
          <w:p w14:paraId="4DE91434" w14:textId="77777777" w:rsidR="00220EC1" w:rsidRPr="000107CE" w:rsidRDefault="00220EC1" w:rsidP="00220EC1">
            <w:pPr>
              <w:spacing w:line="240" w:lineRule="auto"/>
              <w:rPr>
                <w:sz w:val="16"/>
                <w:lang w:val="en-AU"/>
              </w:rPr>
            </w:pPr>
          </w:p>
        </w:tc>
      </w:tr>
      <w:tr w:rsidR="00220EC1" w:rsidRPr="000107CE" w14:paraId="72C0D146" w14:textId="77777777" w:rsidTr="005A65BE">
        <w:tc>
          <w:tcPr>
            <w:tcW w:w="1320" w:type="dxa"/>
          </w:tcPr>
          <w:p w14:paraId="2D4F44E9"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513612F"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63841DF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E7D8688" w14:textId="77777777" w:rsidR="00220EC1" w:rsidRPr="000107CE" w:rsidRDefault="00220EC1" w:rsidP="00220EC1">
            <w:pPr>
              <w:spacing w:line="240" w:lineRule="auto"/>
              <w:rPr>
                <w:sz w:val="16"/>
                <w:lang w:val="en-AU"/>
              </w:rPr>
            </w:pPr>
            <w:r w:rsidRPr="000107CE">
              <w:rPr>
                <w:sz w:val="16"/>
                <w:lang w:val="en-AU"/>
              </w:rPr>
              <w:t>CANDESAN COMBI 32/25</w:t>
            </w:r>
          </w:p>
        </w:tc>
        <w:tc>
          <w:tcPr>
            <w:tcW w:w="591" w:type="dxa"/>
          </w:tcPr>
          <w:p w14:paraId="109F0366"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3F521A6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CC8E2E"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0177589A"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A8EAFE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EFF5EA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E000C5" w14:textId="77777777" w:rsidR="00220EC1" w:rsidRPr="000107CE" w:rsidRDefault="00220EC1" w:rsidP="00220EC1">
            <w:pPr>
              <w:spacing w:line="240" w:lineRule="auto"/>
              <w:rPr>
                <w:sz w:val="16"/>
                <w:lang w:val="en-AU"/>
              </w:rPr>
            </w:pPr>
          </w:p>
        </w:tc>
        <w:tc>
          <w:tcPr>
            <w:tcW w:w="544" w:type="dxa"/>
          </w:tcPr>
          <w:p w14:paraId="4D8A4AF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D6A2DC2" w14:textId="77777777" w:rsidR="00220EC1" w:rsidRPr="000107CE" w:rsidRDefault="00220EC1" w:rsidP="00220EC1">
            <w:pPr>
              <w:spacing w:line="240" w:lineRule="auto"/>
              <w:rPr>
                <w:sz w:val="16"/>
                <w:lang w:val="en-AU"/>
              </w:rPr>
            </w:pPr>
          </w:p>
        </w:tc>
        <w:tc>
          <w:tcPr>
            <w:tcW w:w="856" w:type="dxa"/>
          </w:tcPr>
          <w:p w14:paraId="7D6A5160" w14:textId="77777777" w:rsidR="00220EC1" w:rsidRPr="000107CE" w:rsidRDefault="00220EC1" w:rsidP="00220EC1">
            <w:pPr>
              <w:spacing w:line="240" w:lineRule="auto"/>
              <w:rPr>
                <w:sz w:val="16"/>
                <w:lang w:val="en-AU"/>
              </w:rPr>
            </w:pPr>
          </w:p>
        </w:tc>
      </w:tr>
      <w:tr w:rsidR="00220EC1" w:rsidRPr="000107CE" w14:paraId="2413B821" w14:textId="77777777" w:rsidTr="005A65BE">
        <w:tc>
          <w:tcPr>
            <w:tcW w:w="1320" w:type="dxa"/>
          </w:tcPr>
          <w:p w14:paraId="6A295EF1"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02C2EC6"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4A0B38F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B966B06" w14:textId="77777777" w:rsidR="00220EC1" w:rsidRPr="000107CE" w:rsidRDefault="00220EC1" w:rsidP="00220EC1">
            <w:pPr>
              <w:spacing w:line="240" w:lineRule="auto"/>
              <w:rPr>
                <w:sz w:val="16"/>
                <w:lang w:val="en-AU"/>
              </w:rPr>
            </w:pPr>
            <w:r w:rsidRPr="000107CE">
              <w:rPr>
                <w:sz w:val="16"/>
                <w:lang w:val="en-AU"/>
              </w:rPr>
              <w:t>CANDESAN COMBI 32/25</w:t>
            </w:r>
          </w:p>
        </w:tc>
        <w:tc>
          <w:tcPr>
            <w:tcW w:w="591" w:type="dxa"/>
          </w:tcPr>
          <w:p w14:paraId="44949D98"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146EB6F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66D3CE0"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7C54AD8"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46D528D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A8CC14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4DFC6B2" w14:textId="77777777" w:rsidR="00220EC1" w:rsidRPr="000107CE" w:rsidRDefault="00220EC1" w:rsidP="00220EC1">
            <w:pPr>
              <w:spacing w:line="240" w:lineRule="auto"/>
              <w:rPr>
                <w:sz w:val="16"/>
                <w:lang w:val="en-AU"/>
              </w:rPr>
            </w:pPr>
          </w:p>
        </w:tc>
        <w:tc>
          <w:tcPr>
            <w:tcW w:w="544" w:type="dxa"/>
          </w:tcPr>
          <w:p w14:paraId="17D63E8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12AA7A7" w14:textId="77777777" w:rsidR="00220EC1" w:rsidRPr="000107CE" w:rsidRDefault="00220EC1" w:rsidP="00220EC1">
            <w:pPr>
              <w:spacing w:line="240" w:lineRule="auto"/>
              <w:rPr>
                <w:sz w:val="16"/>
                <w:lang w:val="en-AU"/>
              </w:rPr>
            </w:pPr>
          </w:p>
        </w:tc>
        <w:tc>
          <w:tcPr>
            <w:tcW w:w="856" w:type="dxa"/>
          </w:tcPr>
          <w:p w14:paraId="2C6E71E2" w14:textId="77777777" w:rsidR="00220EC1" w:rsidRPr="000107CE" w:rsidRDefault="00220EC1" w:rsidP="00220EC1">
            <w:pPr>
              <w:spacing w:line="240" w:lineRule="auto"/>
              <w:rPr>
                <w:sz w:val="16"/>
                <w:lang w:val="en-AU"/>
              </w:rPr>
            </w:pPr>
          </w:p>
        </w:tc>
      </w:tr>
      <w:tr w:rsidR="00220EC1" w:rsidRPr="000107CE" w14:paraId="08B0AD1D" w14:textId="77777777" w:rsidTr="005A65BE">
        <w:tc>
          <w:tcPr>
            <w:tcW w:w="1320" w:type="dxa"/>
          </w:tcPr>
          <w:p w14:paraId="238B9957"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3D865FCB"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6715C9A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9E5325A"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78C9931D"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81DB95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5D3279"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2D66384E"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458AD4D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A14010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C78BAAA" w14:textId="77777777" w:rsidR="00220EC1" w:rsidRPr="000107CE" w:rsidRDefault="00220EC1" w:rsidP="00220EC1">
            <w:pPr>
              <w:spacing w:line="240" w:lineRule="auto"/>
              <w:rPr>
                <w:sz w:val="16"/>
                <w:lang w:val="en-AU"/>
              </w:rPr>
            </w:pPr>
          </w:p>
        </w:tc>
        <w:tc>
          <w:tcPr>
            <w:tcW w:w="544" w:type="dxa"/>
          </w:tcPr>
          <w:p w14:paraId="6E9E0A7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00430B3" w14:textId="77777777" w:rsidR="00220EC1" w:rsidRPr="000107CE" w:rsidRDefault="00220EC1" w:rsidP="00220EC1">
            <w:pPr>
              <w:spacing w:line="240" w:lineRule="auto"/>
              <w:rPr>
                <w:sz w:val="16"/>
                <w:lang w:val="en-AU"/>
              </w:rPr>
            </w:pPr>
          </w:p>
        </w:tc>
        <w:tc>
          <w:tcPr>
            <w:tcW w:w="856" w:type="dxa"/>
          </w:tcPr>
          <w:p w14:paraId="7BCD2927" w14:textId="77777777" w:rsidR="00220EC1" w:rsidRPr="000107CE" w:rsidRDefault="00220EC1" w:rsidP="00220EC1">
            <w:pPr>
              <w:spacing w:line="240" w:lineRule="auto"/>
              <w:rPr>
                <w:sz w:val="16"/>
                <w:lang w:val="en-AU"/>
              </w:rPr>
            </w:pPr>
          </w:p>
        </w:tc>
      </w:tr>
      <w:tr w:rsidR="00220EC1" w:rsidRPr="000107CE" w14:paraId="49AA5601" w14:textId="77777777" w:rsidTr="005A65BE">
        <w:tc>
          <w:tcPr>
            <w:tcW w:w="1320" w:type="dxa"/>
          </w:tcPr>
          <w:p w14:paraId="7CEDF365"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4F9F5CEE"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2FBCFE6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077F356" w14:textId="77777777" w:rsidR="00220EC1" w:rsidRPr="000107CE" w:rsidRDefault="00220EC1" w:rsidP="00220EC1">
            <w:pPr>
              <w:spacing w:line="240" w:lineRule="auto"/>
              <w:rPr>
                <w:sz w:val="16"/>
                <w:lang w:val="en-AU"/>
              </w:rPr>
            </w:pPr>
            <w:r w:rsidRPr="000107CE">
              <w:rPr>
                <w:sz w:val="16"/>
                <w:lang w:val="en-AU"/>
              </w:rPr>
              <w:t>Candesartan/HCT Sandoz</w:t>
            </w:r>
          </w:p>
        </w:tc>
        <w:tc>
          <w:tcPr>
            <w:tcW w:w="591" w:type="dxa"/>
          </w:tcPr>
          <w:p w14:paraId="14BED5C7"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81BFB3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481AD6F"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5DE756F6"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0EFFFAD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D465A3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F003A49" w14:textId="77777777" w:rsidR="00220EC1" w:rsidRPr="000107CE" w:rsidRDefault="00220EC1" w:rsidP="00220EC1">
            <w:pPr>
              <w:spacing w:line="240" w:lineRule="auto"/>
              <w:rPr>
                <w:sz w:val="16"/>
                <w:lang w:val="en-AU"/>
              </w:rPr>
            </w:pPr>
          </w:p>
        </w:tc>
        <w:tc>
          <w:tcPr>
            <w:tcW w:w="544" w:type="dxa"/>
          </w:tcPr>
          <w:p w14:paraId="26C8ECD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532EAA5" w14:textId="77777777" w:rsidR="00220EC1" w:rsidRPr="000107CE" w:rsidRDefault="00220EC1" w:rsidP="00220EC1">
            <w:pPr>
              <w:spacing w:line="240" w:lineRule="auto"/>
              <w:rPr>
                <w:sz w:val="16"/>
                <w:lang w:val="en-AU"/>
              </w:rPr>
            </w:pPr>
          </w:p>
        </w:tc>
        <w:tc>
          <w:tcPr>
            <w:tcW w:w="856" w:type="dxa"/>
          </w:tcPr>
          <w:p w14:paraId="0D607D0F" w14:textId="77777777" w:rsidR="00220EC1" w:rsidRPr="000107CE" w:rsidRDefault="00220EC1" w:rsidP="00220EC1">
            <w:pPr>
              <w:spacing w:line="240" w:lineRule="auto"/>
              <w:rPr>
                <w:sz w:val="16"/>
                <w:lang w:val="en-AU"/>
              </w:rPr>
            </w:pPr>
          </w:p>
        </w:tc>
      </w:tr>
      <w:tr w:rsidR="00220EC1" w:rsidRPr="000107CE" w14:paraId="2CB2F8BD" w14:textId="77777777" w:rsidTr="005A65BE">
        <w:tc>
          <w:tcPr>
            <w:tcW w:w="1320" w:type="dxa"/>
          </w:tcPr>
          <w:p w14:paraId="26B24EFD"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218D0598"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3A1C6F3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FE34008"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7C1C75CD"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6AE0464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F45DDE" w14:textId="77777777" w:rsidR="00220EC1" w:rsidRPr="000107CE" w:rsidRDefault="00220EC1" w:rsidP="00220EC1">
            <w:pPr>
              <w:spacing w:line="240" w:lineRule="auto"/>
              <w:rPr>
                <w:sz w:val="16"/>
                <w:lang w:val="en-AU"/>
              </w:rPr>
            </w:pPr>
            <w:r w:rsidRPr="000107CE">
              <w:rPr>
                <w:sz w:val="16"/>
                <w:lang w:val="en-AU"/>
              </w:rPr>
              <w:t>C4374</w:t>
            </w:r>
          </w:p>
        </w:tc>
        <w:tc>
          <w:tcPr>
            <w:tcW w:w="1675" w:type="dxa"/>
          </w:tcPr>
          <w:p w14:paraId="11C1EC49" w14:textId="77777777" w:rsidR="00220EC1" w:rsidRPr="000107CE" w:rsidRDefault="00220EC1" w:rsidP="00220EC1">
            <w:pPr>
              <w:spacing w:line="240" w:lineRule="auto"/>
              <w:rPr>
                <w:sz w:val="16"/>
                <w:lang w:val="en-AU"/>
              </w:rPr>
            </w:pPr>
            <w:r w:rsidRPr="000107CE">
              <w:rPr>
                <w:sz w:val="16"/>
                <w:lang w:val="en-AU"/>
              </w:rPr>
              <w:t>P4374</w:t>
            </w:r>
          </w:p>
        </w:tc>
        <w:tc>
          <w:tcPr>
            <w:tcW w:w="685" w:type="dxa"/>
          </w:tcPr>
          <w:p w14:paraId="57926FC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7D8100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6EB7605" w14:textId="77777777" w:rsidR="00220EC1" w:rsidRPr="000107CE" w:rsidRDefault="00220EC1" w:rsidP="00220EC1">
            <w:pPr>
              <w:spacing w:line="240" w:lineRule="auto"/>
              <w:rPr>
                <w:sz w:val="16"/>
                <w:lang w:val="en-AU"/>
              </w:rPr>
            </w:pPr>
          </w:p>
        </w:tc>
        <w:tc>
          <w:tcPr>
            <w:tcW w:w="544" w:type="dxa"/>
          </w:tcPr>
          <w:p w14:paraId="321B6E5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165C9BD" w14:textId="77777777" w:rsidR="00220EC1" w:rsidRPr="000107CE" w:rsidRDefault="00220EC1" w:rsidP="00220EC1">
            <w:pPr>
              <w:spacing w:line="240" w:lineRule="auto"/>
              <w:rPr>
                <w:sz w:val="16"/>
                <w:lang w:val="en-AU"/>
              </w:rPr>
            </w:pPr>
          </w:p>
        </w:tc>
        <w:tc>
          <w:tcPr>
            <w:tcW w:w="856" w:type="dxa"/>
          </w:tcPr>
          <w:p w14:paraId="18F93D57" w14:textId="77777777" w:rsidR="00220EC1" w:rsidRPr="000107CE" w:rsidRDefault="00220EC1" w:rsidP="00220EC1">
            <w:pPr>
              <w:spacing w:line="240" w:lineRule="auto"/>
              <w:rPr>
                <w:sz w:val="16"/>
                <w:lang w:val="en-AU"/>
              </w:rPr>
            </w:pPr>
          </w:p>
        </w:tc>
      </w:tr>
      <w:tr w:rsidR="00220EC1" w:rsidRPr="000107CE" w14:paraId="5C27A970" w14:textId="77777777" w:rsidTr="005A65BE">
        <w:tc>
          <w:tcPr>
            <w:tcW w:w="1320" w:type="dxa"/>
          </w:tcPr>
          <w:p w14:paraId="68FD4519" w14:textId="77777777" w:rsidR="00220EC1" w:rsidRPr="000107CE" w:rsidRDefault="00220EC1" w:rsidP="00220EC1">
            <w:pPr>
              <w:spacing w:line="240" w:lineRule="auto"/>
              <w:rPr>
                <w:sz w:val="16"/>
                <w:lang w:val="en-AU"/>
              </w:rPr>
            </w:pPr>
            <w:r w:rsidRPr="000107CE">
              <w:rPr>
                <w:sz w:val="16"/>
                <w:lang w:val="en-AU"/>
              </w:rPr>
              <w:t>Candesartan with hydrochlorothiazide</w:t>
            </w:r>
          </w:p>
        </w:tc>
        <w:tc>
          <w:tcPr>
            <w:tcW w:w="1954" w:type="dxa"/>
          </w:tcPr>
          <w:p w14:paraId="5750B323" w14:textId="77777777" w:rsidR="00220EC1" w:rsidRPr="000107CE" w:rsidRDefault="00220EC1" w:rsidP="00220EC1">
            <w:pPr>
              <w:spacing w:line="240" w:lineRule="auto"/>
              <w:rPr>
                <w:sz w:val="16"/>
                <w:lang w:val="en-AU"/>
              </w:rPr>
            </w:pPr>
            <w:r w:rsidRPr="000107CE">
              <w:rPr>
                <w:sz w:val="16"/>
                <w:lang w:val="en-AU"/>
              </w:rPr>
              <w:t>Tablet containing candesartan cilexetil 32 mg with hydrochlorothiazide 25 mg</w:t>
            </w:r>
          </w:p>
        </w:tc>
        <w:tc>
          <w:tcPr>
            <w:tcW w:w="941" w:type="dxa"/>
          </w:tcPr>
          <w:p w14:paraId="4DF5248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8613B9" w14:textId="77777777" w:rsidR="00220EC1" w:rsidRPr="000107CE" w:rsidRDefault="00220EC1" w:rsidP="00220EC1">
            <w:pPr>
              <w:spacing w:line="240" w:lineRule="auto"/>
              <w:rPr>
                <w:sz w:val="16"/>
                <w:lang w:val="en-AU"/>
              </w:rPr>
            </w:pPr>
            <w:r w:rsidRPr="000107CE">
              <w:rPr>
                <w:sz w:val="16"/>
                <w:lang w:val="en-AU"/>
              </w:rPr>
              <w:t>NOUMED CANDESARTAN/HCT</w:t>
            </w:r>
          </w:p>
        </w:tc>
        <w:tc>
          <w:tcPr>
            <w:tcW w:w="591" w:type="dxa"/>
          </w:tcPr>
          <w:p w14:paraId="42AF7626"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605476C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35CB9FC" w14:textId="77777777" w:rsidR="00220EC1" w:rsidRPr="000107CE" w:rsidRDefault="00220EC1" w:rsidP="00220EC1">
            <w:pPr>
              <w:spacing w:line="240" w:lineRule="auto"/>
              <w:rPr>
                <w:sz w:val="16"/>
                <w:lang w:val="en-AU"/>
              </w:rPr>
            </w:pPr>
            <w:r w:rsidRPr="000107CE">
              <w:rPr>
                <w:sz w:val="16"/>
                <w:lang w:val="en-AU"/>
              </w:rPr>
              <w:t>C14255</w:t>
            </w:r>
          </w:p>
        </w:tc>
        <w:tc>
          <w:tcPr>
            <w:tcW w:w="1675" w:type="dxa"/>
          </w:tcPr>
          <w:p w14:paraId="3757B34B" w14:textId="77777777" w:rsidR="00220EC1" w:rsidRPr="000107CE" w:rsidRDefault="00220EC1" w:rsidP="00220EC1">
            <w:pPr>
              <w:spacing w:line="240" w:lineRule="auto"/>
              <w:rPr>
                <w:sz w:val="16"/>
                <w:lang w:val="en-AU"/>
              </w:rPr>
            </w:pPr>
            <w:r w:rsidRPr="000107CE">
              <w:rPr>
                <w:sz w:val="16"/>
                <w:lang w:val="en-AU"/>
              </w:rPr>
              <w:t>P14255</w:t>
            </w:r>
          </w:p>
        </w:tc>
        <w:tc>
          <w:tcPr>
            <w:tcW w:w="685" w:type="dxa"/>
          </w:tcPr>
          <w:p w14:paraId="3A86074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2D32AF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A24AB63" w14:textId="77777777" w:rsidR="00220EC1" w:rsidRPr="000107CE" w:rsidRDefault="00220EC1" w:rsidP="00220EC1">
            <w:pPr>
              <w:spacing w:line="240" w:lineRule="auto"/>
              <w:rPr>
                <w:sz w:val="16"/>
                <w:lang w:val="en-AU"/>
              </w:rPr>
            </w:pPr>
          </w:p>
        </w:tc>
        <w:tc>
          <w:tcPr>
            <w:tcW w:w="544" w:type="dxa"/>
          </w:tcPr>
          <w:p w14:paraId="2BCFC46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CADF87C" w14:textId="77777777" w:rsidR="00220EC1" w:rsidRPr="000107CE" w:rsidRDefault="00220EC1" w:rsidP="00220EC1">
            <w:pPr>
              <w:spacing w:line="240" w:lineRule="auto"/>
              <w:rPr>
                <w:sz w:val="16"/>
                <w:lang w:val="en-AU"/>
              </w:rPr>
            </w:pPr>
          </w:p>
        </w:tc>
        <w:tc>
          <w:tcPr>
            <w:tcW w:w="856" w:type="dxa"/>
          </w:tcPr>
          <w:p w14:paraId="192283D1" w14:textId="77777777" w:rsidR="00220EC1" w:rsidRPr="000107CE" w:rsidRDefault="00220EC1" w:rsidP="00220EC1">
            <w:pPr>
              <w:spacing w:line="240" w:lineRule="auto"/>
              <w:rPr>
                <w:sz w:val="16"/>
                <w:lang w:val="en-AU"/>
              </w:rPr>
            </w:pPr>
          </w:p>
        </w:tc>
      </w:tr>
      <w:tr w:rsidR="00220EC1" w:rsidRPr="000107CE" w14:paraId="37BCCA2C" w14:textId="77777777" w:rsidTr="005A65BE">
        <w:tc>
          <w:tcPr>
            <w:tcW w:w="1320" w:type="dxa"/>
          </w:tcPr>
          <w:p w14:paraId="789C1695" w14:textId="77777777" w:rsidR="00220EC1" w:rsidRPr="000107CE" w:rsidRDefault="00220EC1" w:rsidP="00220EC1">
            <w:pPr>
              <w:spacing w:line="240" w:lineRule="auto"/>
              <w:rPr>
                <w:sz w:val="16"/>
                <w:lang w:val="en-AU"/>
              </w:rPr>
            </w:pPr>
            <w:r w:rsidRPr="000107CE">
              <w:rPr>
                <w:sz w:val="16"/>
                <w:lang w:val="en-AU"/>
              </w:rPr>
              <w:t>Cannabidiol</w:t>
            </w:r>
          </w:p>
        </w:tc>
        <w:tc>
          <w:tcPr>
            <w:tcW w:w="1954" w:type="dxa"/>
          </w:tcPr>
          <w:p w14:paraId="171B5DB9" w14:textId="77777777" w:rsidR="00220EC1" w:rsidRPr="000107CE" w:rsidRDefault="00220EC1" w:rsidP="00220EC1">
            <w:pPr>
              <w:spacing w:line="240" w:lineRule="auto"/>
              <w:rPr>
                <w:sz w:val="16"/>
                <w:lang w:val="en-AU"/>
              </w:rPr>
            </w:pPr>
            <w:r w:rsidRPr="000107CE">
              <w:rPr>
                <w:sz w:val="16"/>
                <w:lang w:val="en-AU"/>
              </w:rPr>
              <w:t>Oral liquid 100 mg per mL, 100 mL</w:t>
            </w:r>
          </w:p>
        </w:tc>
        <w:tc>
          <w:tcPr>
            <w:tcW w:w="941" w:type="dxa"/>
          </w:tcPr>
          <w:p w14:paraId="0FE744F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64DB1DD" w14:textId="77777777" w:rsidR="00220EC1" w:rsidRPr="000107CE" w:rsidRDefault="00220EC1" w:rsidP="00220EC1">
            <w:pPr>
              <w:spacing w:line="240" w:lineRule="auto"/>
              <w:rPr>
                <w:sz w:val="16"/>
                <w:lang w:val="en-AU"/>
              </w:rPr>
            </w:pPr>
            <w:r w:rsidRPr="000107CE">
              <w:rPr>
                <w:sz w:val="16"/>
                <w:lang w:val="en-AU"/>
              </w:rPr>
              <w:t>Epidyolex</w:t>
            </w:r>
          </w:p>
        </w:tc>
        <w:tc>
          <w:tcPr>
            <w:tcW w:w="591" w:type="dxa"/>
          </w:tcPr>
          <w:p w14:paraId="5DAD47F8" w14:textId="77777777" w:rsidR="00220EC1" w:rsidRPr="000107CE" w:rsidRDefault="00220EC1" w:rsidP="00220EC1">
            <w:pPr>
              <w:spacing w:line="240" w:lineRule="auto"/>
              <w:rPr>
                <w:sz w:val="16"/>
                <w:lang w:val="en-AU"/>
              </w:rPr>
            </w:pPr>
            <w:r w:rsidRPr="000107CE">
              <w:rPr>
                <w:sz w:val="16"/>
                <w:lang w:val="en-AU"/>
              </w:rPr>
              <w:t>EU</w:t>
            </w:r>
          </w:p>
        </w:tc>
        <w:tc>
          <w:tcPr>
            <w:tcW w:w="638" w:type="dxa"/>
          </w:tcPr>
          <w:p w14:paraId="5BAEE96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03C2AD8" w14:textId="77777777" w:rsidR="00220EC1" w:rsidRPr="000107CE" w:rsidRDefault="00220EC1" w:rsidP="00220EC1">
            <w:pPr>
              <w:spacing w:line="240" w:lineRule="auto"/>
              <w:rPr>
                <w:sz w:val="16"/>
                <w:lang w:val="en-AU"/>
              </w:rPr>
            </w:pPr>
            <w:r w:rsidRPr="000107CE">
              <w:rPr>
                <w:sz w:val="16"/>
                <w:lang w:val="en-AU"/>
              </w:rPr>
              <w:t>C11681 C14047</w:t>
            </w:r>
          </w:p>
        </w:tc>
        <w:tc>
          <w:tcPr>
            <w:tcW w:w="1675" w:type="dxa"/>
          </w:tcPr>
          <w:p w14:paraId="7F447CED" w14:textId="77777777" w:rsidR="00220EC1" w:rsidRPr="000107CE" w:rsidRDefault="00220EC1" w:rsidP="00220EC1">
            <w:pPr>
              <w:spacing w:line="240" w:lineRule="auto"/>
              <w:rPr>
                <w:sz w:val="16"/>
                <w:lang w:val="en-AU"/>
              </w:rPr>
            </w:pPr>
          </w:p>
        </w:tc>
        <w:tc>
          <w:tcPr>
            <w:tcW w:w="685" w:type="dxa"/>
          </w:tcPr>
          <w:p w14:paraId="017995D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076622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8A02E1D" w14:textId="77777777" w:rsidR="00220EC1" w:rsidRPr="000107CE" w:rsidRDefault="00220EC1" w:rsidP="00220EC1">
            <w:pPr>
              <w:spacing w:line="240" w:lineRule="auto"/>
              <w:rPr>
                <w:sz w:val="16"/>
                <w:lang w:val="en-AU"/>
              </w:rPr>
            </w:pPr>
          </w:p>
        </w:tc>
        <w:tc>
          <w:tcPr>
            <w:tcW w:w="544" w:type="dxa"/>
          </w:tcPr>
          <w:p w14:paraId="4415D98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545E642" w14:textId="77777777" w:rsidR="00220EC1" w:rsidRPr="000107CE" w:rsidRDefault="00220EC1" w:rsidP="00220EC1">
            <w:pPr>
              <w:spacing w:line="240" w:lineRule="auto"/>
              <w:rPr>
                <w:sz w:val="16"/>
                <w:lang w:val="en-AU"/>
              </w:rPr>
            </w:pPr>
          </w:p>
        </w:tc>
        <w:tc>
          <w:tcPr>
            <w:tcW w:w="856" w:type="dxa"/>
          </w:tcPr>
          <w:p w14:paraId="359F34E3" w14:textId="77777777" w:rsidR="00220EC1" w:rsidRPr="000107CE" w:rsidRDefault="00220EC1" w:rsidP="00220EC1">
            <w:pPr>
              <w:spacing w:line="240" w:lineRule="auto"/>
              <w:rPr>
                <w:sz w:val="16"/>
                <w:lang w:val="en-AU"/>
              </w:rPr>
            </w:pPr>
          </w:p>
        </w:tc>
      </w:tr>
      <w:tr w:rsidR="00220EC1" w:rsidRPr="000107CE" w14:paraId="76426260" w14:textId="77777777" w:rsidTr="005A65BE">
        <w:tc>
          <w:tcPr>
            <w:tcW w:w="1320" w:type="dxa"/>
          </w:tcPr>
          <w:p w14:paraId="28940B74" w14:textId="77777777" w:rsidR="00220EC1" w:rsidRPr="000107CE" w:rsidRDefault="00220EC1" w:rsidP="00220EC1">
            <w:pPr>
              <w:spacing w:line="240" w:lineRule="auto"/>
              <w:rPr>
                <w:sz w:val="16"/>
                <w:lang w:val="en-AU"/>
              </w:rPr>
            </w:pPr>
            <w:r w:rsidRPr="000107CE">
              <w:rPr>
                <w:sz w:val="16"/>
                <w:lang w:val="en-AU"/>
              </w:rPr>
              <w:t>Capecitabine</w:t>
            </w:r>
          </w:p>
        </w:tc>
        <w:tc>
          <w:tcPr>
            <w:tcW w:w="1954" w:type="dxa"/>
          </w:tcPr>
          <w:p w14:paraId="52881A03" w14:textId="77777777" w:rsidR="00220EC1" w:rsidRPr="000107CE" w:rsidRDefault="00220EC1" w:rsidP="00220EC1">
            <w:pPr>
              <w:spacing w:line="240" w:lineRule="auto"/>
              <w:rPr>
                <w:sz w:val="16"/>
                <w:lang w:val="en-AU"/>
              </w:rPr>
            </w:pPr>
            <w:r w:rsidRPr="000107CE">
              <w:rPr>
                <w:sz w:val="16"/>
                <w:lang w:val="en-AU"/>
              </w:rPr>
              <w:t>Tablet 500 mg</w:t>
            </w:r>
          </w:p>
        </w:tc>
        <w:tc>
          <w:tcPr>
            <w:tcW w:w="941" w:type="dxa"/>
          </w:tcPr>
          <w:p w14:paraId="4A5AB9C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5952B0F" w14:textId="77777777" w:rsidR="00220EC1" w:rsidRPr="000107CE" w:rsidRDefault="00220EC1" w:rsidP="00220EC1">
            <w:pPr>
              <w:spacing w:line="240" w:lineRule="auto"/>
              <w:rPr>
                <w:sz w:val="16"/>
                <w:lang w:val="en-AU"/>
              </w:rPr>
            </w:pPr>
            <w:r w:rsidRPr="000107CE">
              <w:rPr>
                <w:sz w:val="16"/>
                <w:lang w:val="en-AU"/>
              </w:rPr>
              <w:t>Capecitabine Alphapharm</w:t>
            </w:r>
          </w:p>
        </w:tc>
        <w:tc>
          <w:tcPr>
            <w:tcW w:w="591" w:type="dxa"/>
          </w:tcPr>
          <w:p w14:paraId="16A1A14A"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1B5484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2A1E48B" w14:textId="77777777" w:rsidR="00220EC1" w:rsidRPr="000107CE" w:rsidRDefault="00220EC1" w:rsidP="00220EC1">
            <w:pPr>
              <w:spacing w:line="240" w:lineRule="auto"/>
              <w:rPr>
                <w:sz w:val="16"/>
                <w:lang w:val="en-AU"/>
              </w:rPr>
            </w:pPr>
          </w:p>
        </w:tc>
        <w:tc>
          <w:tcPr>
            <w:tcW w:w="1675" w:type="dxa"/>
          </w:tcPr>
          <w:p w14:paraId="07C976CD" w14:textId="77777777" w:rsidR="00220EC1" w:rsidRPr="000107CE" w:rsidRDefault="00220EC1" w:rsidP="00220EC1">
            <w:pPr>
              <w:spacing w:line="240" w:lineRule="auto"/>
              <w:rPr>
                <w:sz w:val="16"/>
                <w:lang w:val="en-AU"/>
              </w:rPr>
            </w:pPr>
          </w:p>
        </w:tc>
        <w:tc>
          <w:tcPr>
            <w:tcW w:w="685" w:type="dxa"/>
          </w:tcPr>
          <w:p w14:paraId="56DF42D4"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E13AD3C"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63E9B80D" w14:textId="77777777" w:rsidR="00220EC1" w:rsidRPr="000107CE" w:rsidRDefault="00220EC1" w:rsidP="00220EC1">
            <w:pPr>
              <w:spacing w:line="240" w:lineRule="auto"/>
              <w:rPr>
                <w:sz w:val="16"/>
                <w:lang w:val="en-AU"/>
              </w:rPr>
            </w:pPr>
          </w:p>
        </w:tc>
        <w:tc>
          <w:tcPr>
            <w:tcW w:w="544" w:type="dxa"/>
          </w:tcPr>
          <w:p w14:paraId="1846C216" w14:textId="77777777" w:rsidR="00220EC1" w:rsidRPr="000107CE" w:rsidRDefault="00220EC1" w:rsidP="00220EC1">
            <w:pPr>
              <w:spacing w:line="240" w:lineRule="auto"/>
              <w:rPr>
                <w:sz w:val="16"/>
                <w:lang w:val="en-AU"/>
              </w:rPr>
            </w:pPr>
            <w:r w:rsidRPr="000107CE">
              <w:rPr>
                <w:sz w:val="16"/>
                <w:lang w:val="en-AU"/>
              </w:rPr>
              <w:t>120</w:t>
            </w:r>
          </w:p>
        </w:tc>
        <w:tc>
          <w:tcPr>
            <w:tcW w:w="591" w:type="dxa"/>
          </w:tcPr>
          <w:p w14:paraId="6D908707" w14:textId="77777777" w:rsidR="00220EC1" w:rsidRPr="000107CE" w:rsidRDefault="00220EC1" w:rsidP="00220EC1">
            <w:pPr>
              <w:spacing w:line="240" w:lineRule="auto"/>
              <w:rPr>
                <w:sz w:val="16"/>
                <w:lang w:val="en-AU"/>
              </w:rPr>
            </w:pPr>
          </w:p>
        </w:tc>
        <w:tc>
          <w:tcPr>
            <w:tcW w:w="856" w:type="dxa"/>
          </w:tcPr>
          <w:p w14:paraId="5C990ADB" w14:textId="77777777" w:rsidR="00220EC1" w:rsidRPr="000107CE" w:rsidRDefault="00220EC1" w:rsidP="00220EC1">
            <w:pPr>
              <w:spacing w:line="240" w:lineRule="auto"/>
              <w:rPr>
                <w:sz w:val="16"/>
                <w:lang w:val="en-AU"/>
              </w:rPr>
            </w:pPr>
          </w:p>
        </w:tc>
      </w:tr>
      <w:tr w:rsidR="00220EC1" w:rsidRPr="000107CE" w14:paraId="7B3D7349" w14:textId="77777777" w:rsidTr="005A65BE">
        <w:tc>
          <w:tcPr>
            <w:tcW w:w="1320" w:type="dxa"/>
          </w:tcPr>
          <w:p w14:paraId="6BC4EF83" w14:textId="77777777" w:rsidR="00220EC1" w:rsidRPr="000107CE" w:rsidRDefault="00220EC1" w:rsidP="00220EC1">
            <w:pPr>
              <w:spacing w:line="240" w:lineRule="auto"/>
              <w:rPr>
                <w:sz w:val="16"/>
                <w:lang w:val="en-AU"/>
              </w:rPr>
            </w:pPr>
            <w:r w:rsidRPr="000107CE">
              <w:rPr>
                <w:sz w:val="16"/>
                <w:lang w:val="en-AU"/>
              </w:rPr>
              <w:t>Capecitabine</w:t>
            </w:r>
          </w:p>
        </w:tc>
        <w:tc>
          <w:tcPr>
            <w:tcW w:w="1954" w:type="dxa"/>
          </w:tcPr>
          <w:p w14:paraId="7D25717E" w14:textId="77777777" w:rsidR="00220EC1" w:rsidRPr="000107CE" w:rsidRDefault="00220EC1" w:rsidP="00220EC1">
            <w:pPr>
              <w:spacing w:line="240" w:lineRule="auto"/>
              <w:rPr>
                <w:sz w:val="16"/>
                <w:lang w:val="en-AU"/>
              </w:rPr>
            </w:pPr>
            <w:r w:rsidRPr="000107CE">
              <w:rPr>
                <w:sz w:val="16"/>
                <w:lang w:val="en-AU"/>
              </w:rPr>
              <w:t>Tablet 500 mg</w:t>
            </w:r>
          </w:p>
        </w:tc>
        <w:tc>
          <w:tcPr>
            <w:tcW w:w="941" w:type="dxa"/>
          </w:tcPr>
          <w:p w14:paraId="207FE72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5D4CC04" w14:textId="77777777" w:rsidR="00220EC1" w:rsidRPr="000107CE" w:rsidRDefault="00220EC1" w:rsidP="00220EC1">
            <w:pPr>
              <w:spacing w:line="240" w:lineRule="auto"/>
              <w:rPr>
                <w:sz w:val="16"/>
                <w:lang w:val="en-AU"/>
              </w:rPr>
            </w:pPr>
            <w:r w:rsidRPr="000107CE">
              <w:rPr>
                <w:sz w:val="16"/>
                <w:lang w:val="en-AU"/>
              </w:rPr>
              <w:t>Capecitabine Sandoz</w:t>
            </w:r>
          </w:p>
        </w:tc>
        <w:tc>
          <w:tcPr>
            <w:tcW w:w="591" w:type="dxa"/>
          </w:tcPr>
          <w:p w14:paraId="2FA39C6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2B40B4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021D0A0" w14:textId="77777777" w:rsidR="00220EC1" w:rsidRPr="000107CE" w:rsidRDefault="00220EC1" w:rsidP="00220EC1">
            <w:pPr>
              <w:spacing w:line="240" w:lineRule="auto"/>
              <w:rPr>
                <w:sz w:val="16"/>
                <w:lang w:val="en-AU"/>
              </w:rPr>
            </w:pPr>
          </w:p>
        </w:tc>
        <w:tc>
          <w:tcPr>
            <w:tcW w:w="1675" w:type="dxa"/>
          </w:tcPr>
          <w:p w14:paraId="6C4D738C" w14:textId="77777777" w:rsidR="00220EC1" w:rsidRPr="000107CE" w:rsidRDefault="00220EC1" w:rsidP="00220EC1">
            <w:pPr>
              <w:spacing w:line="240" w:lineRule="auto"/>
              <w:rPr>
                <w:sz w:val="16"/>
                <w:lang w:val="en-AU"/>
              </w:rPr>
            </w:pPr>
          </w:p>
        </w:tc>
        <w:tc>
          <w:tcPr>
            <w:tcW w:w="685" w:type="dxa"/>
          </w:tcPr>
          <w:p w14:paraId="7256B180"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02E46E38"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1065116B" w14:textId="77777777" w:rsidR="00220EC1" w:rsidRPr="000107CE" w:rsidRDefault="00220EC1" w:rsidP="00220EC1">
            <w:pPr>
              <w:spacing w:line="240" w:lineRule="auto"/>
              <w:rPr>
                <w:sz w:val="16"/>
                <w:lang w:val="en-AU"/>
              </w:rPr>
            </w:pPr>
          </w:p>
        </w:tc>
        <w:tc>
          <w:tcPr>
            <w:tcW w:w="544" w:type="dxa"/>
          </w:tcPr>
          <w:p w14:paraId="1059FCC2" w14:textId="77777777" w:rsidR="00220EC1" w:rsidRPr="000107CE" w:rsidRDefault="00220EC1" w:rsidP="00220EC1">
            <w:pPr>
              <w:spacing w:line="240" w:lineRule="auto"/>
              <w:rPr>
                <w:sz w:val="16"/>
                <w:lang w:val="en-AU"/>
              </w:rPr>
            </w:pPr>
            <w:r w:rsidRPr="000107CE">
              <w:rPr>
                <w:sz w:val="16"/>
                <w:lang w:val="en-AU"/>
              </w:rPr>
              <w:t>120</w:t>
            </w:r>
          </w:p>
        </w:tc>
        <w:tc>
          <w:tcPr>
            <w:tcW w:w="591" w:type="dxa"/>
          </w:tcPr>
          <w:p w14:paraId="67426282" w14:textId="77777777" w:rsidR="00220EC1" w:rsidRPr="000107CE" w:rsidRDefault="00220EC1" w:rsidP="00220EC1">
            <w:pPr>
              <w:spacing w:line="240" w:lineRule="auto"/>
              <w:rPr>
                <w:sz w:val="16"/>
                <w:lang w:val="en-AU"/>
              </w:rPr>
            </w:pPr>
          </w:p>
        </w:tc>
        <w:tc>
          <w:tcPr>
            <w:tcW w:w="856" w:type="dxa"/>
          </w:tcPr>
          <w:p w14:paraId="78CA12BA" w14:textId="77777777" w:rsidR="00220EC1" w:rsidRPr="000107CE" w:rsidRDefault="00220EC1" w:rsidP="00220EC1">
            <w:pPr>
              <w:spacing w:line="240" w:lineRule="auto"/>
              <w:rPr>
                <w:sz w:val="16"/>
                <w:lang w:val="en-AU"/>
              </w:rPr>
            </w:pPr>
          </w:p>
        </w:tc>
      </w:tr>
      <w:tr w:rsidR="00220EC1" w:rsidRPr="000107CE" w14:paraId="6A7BC17A" w14:textId="77777777" w:rsidTr="005A65BE">
        <w:tc>
          <w:tcPr>
            <w:tcW w:w="1320" w:type="dxa"/>
          </w:tcPr>
          <w:p w14:paraId="7F7CB253" w14:textId="77777777" w:rsidR="00220EC1" w:rsidRPr="000107CE" w:rsidRDefault="00220EC1" w:rsidP="00220EC1">
            <w:pPr>
              <w:spacing w:line="240" w:lineRule="auto"/>
              <w:rPr>
                <w:sz w:val="16"/>
                <w:lang w:val="en-AU"/>
              </w:rPr>
            </w:pPr>
            <w:r w:rsidRPr="000107CE">
              <w:rPr>
                <w:sz w:val="16"/>
                <w:lang w:val="en-AU"/>
              </w:rPr>
              <w:t>Capecitabine</w:t>
            </w:r>
          </w:p>
        </w:tc>
        <w:tc>
          <w:tcPr>
            <w:tcW w:w="1954" w:type="dxa"/>
          </w:tcPr>
          <w:p w14:paraId="6DD20F43" w14:textId="77777777" w:rsidR="00220EC1" w:rsidRPr="000107CE" w:rsidRDefault="00220EC1" w:rsidP="00220EC1">
            <w:pPr>
              <w:spacing w:line="240" w:lineRule="auto"/>
              <w:rPr>
                <w:sz w:val="16"/>
                <w:lang w:val="en-AU"/>
              </w:rPr>
            </w:pPr>
            <w:r w:rsidRPr="000107CE">
              <w:rPr>
                <w:sz w:val="16"/>
                <w:lang w:val="en-AU"/>
              </w:rPr>
              <w:t>Tablet 500 mg</w:t>
            </w:r>
          </w:p>
        </w:tc>
        <w:tc>
          <w:tcPr>
            <w:tcW w:w="941" w:type="dxa"/>
          </w:tcPr>
          <w:p w14:paraId="2EA079F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D731573" w14:textId="32986382" w:rsidR="00220EC1" w:rsidRPr="000107CE" w:rsidRDefault="00220EC1" w:rsidP="00220EC1">
            <w:pPr>
              <w:spacing w:line="240" w:lineRule="auto"/>
              <w:rPr>
                <w:sz w:val="16"/>
                <w:lang w:val="en-AU"/>
              </w:rPr>
            </w:pPr>
            <w:r w:rsidRPr="000107CE">
              <w:rPr>
                <w:sz w:val="16"/>
                <w:lang w:val="en-AU"/>
              </w:rPr>
              <w:t>Capecitabine</w:t>
            </w:r>
            <w:r>
              <w:rPr>
                <w:sz w:val="16"/>
                <w:lang w:val="en-AU"/>
              </w:rPr>
              <w:noBreakHyphen/>
            </w:r>
            <w:r w:rsidRPr="000107CE">
              <w:rPr>
                <w:sz w:val="16"/>
                <w:lang w:val="en-AU"/>
              </w:rPr>
              <w:t>DRLA</w:t>
            </w:r>
          </w:p>
        </w:tc>
        <w:tc>
          <w:tcPr>
            <w:tcW w:w="591" w:type="dxa"/>
          </w:tcPr>
          <w:p w14:paraId="230AC322" w14:textId="77777777" w:rsidR="00220EC1" w:rsidRPr="000107CE" w:rsidRDefault="00220EC1" w:rsidP="00220EC1">
            <w:pPr>
              <w:spacing w:line="240" w:lineRule="auto"/>
              <w:rPr>
                <w:sz w:val="16"/>
                <w:lang w:val="en-AU"/>
              </w:rPr>
            </w:pPr>
            <w:r w:rsidRPr="000107CE">
              <w:rPr>
                <w:sz w:val="16"/>
                <w:lang w:val="en-AU"/>
              </w:rPr>
              <w:t>RZ</w:t>
            </w:r>
          </w:p>
        </w:tc>
        <w:tc>
          <w:tcPr>
            <w:tcW w:w="638" w:type="dxa"/>
          </w:tcPr>
          <w:p w14:paraId="6EECA77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7E1A8AC" w14:textId="77777777" w:rsidR="00220EC1" w:rsidRPr="000107CE" w:rsidRDefault="00220EC1" w:rsidP="00220EC1">
            <w:pPr>
              <w:spacing w:line="240" w:lineRule="auto"/>
              <w:rPr>
                <w:sz w:val="16"/>
                <w:lang w:val="en-AU"/>
              </w:rPr>
            </w:pPr>
          </w:p>
        </w:tc>
        <w:tc>
          <w:tcPr>
            <w:tcW w:w="1675" w:type="dxa"/>
          </w:tcPr>
          <w:p w14:paraId="77108E8C" w14:textId="77777777" w:rsidR="00220EC1" w:rsidRPr="000107CE" w:rsidRDefault="00220EC1" w:rsidP="00220EC1">
            <w:pPr>
              <w:spacing w:line="240" w:lineRule="auto"/>
              <w:rPr>
                <w:sz w:val="16"/>
                <w:lang w:val="en-AU"/>
              </w:rPr>
            </w:pPr>
          </w:p>
        </w:tc>
        <w:tc>
          <w:tcPr>
            <w:tcW w:w="685" w:type="dxa"/>
          </w:tcPr>
          <w:p w14:paraId="51397650"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47CB2CE"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EE45736" w14:textId="77777777" w:rsidR="00220EC1" w:rsidRPr="000107CE" w:rsidRDefault="00220EC1" w:rsidP="00220EC1">
            <w:pPr>
              <w:spacing w:line="240" w:lineRule="auto"/>
              <w:rPr>
                <w:sz w:val="16"/>
                <w:lang w:val="en-AU"/>
              </w:rPr>
            </w:pPr>
          </w:p>
        </w:tc>
        <w:tc>
          <w:tcPr>
            <w:tcW w:w="544" w:type="dxa"/>
          </w:tcPr>
          <w:p w14:paraId="78F28C4E" w14:textId="77777777" w:rsidR="00220EC1" w:rsidRPr="000107CE" w:rsidRDefault="00220EC1" w:rsidP="00220EC1">
            <w:pPr>
              <w:spacing w:line="240" w:lineRule="auto"/>
              <w:rPr>
                <w:sz w:val="16"/>
                <w:lang w:val="en-AU"/>
              </w:rPr>
            </w:pPr>
            <w:r w:rsidRPr="000107CE">
              <w:rPr>
                <w:sz w:val="16"/>
                <w:lang w:val="en-AU"/>
              </w:rPr>
              <w:t>120</w:t>
            </w:r>
          </w:p>
        </w:tc>
        <w:tc>
          <w:tcPr>
            <w:tcW w:w="591" w:type="dxa"/>
          </w:tcPr>
          <w:p w14:paraId="0BFD7670" w14:textId="77777777" w:rsidR="00220EC1" w:rsidRPr="000107CE" w:rsidRDefault="00220EC1" w:rsidP="00220EC1">
            <w:pPr>
              <w:spacing w:line="240" w:lineRule="auto"/>
              <w:rPr>
                <w:sz w:val="16"/>
                <w:lang w:val="en-AU"/>
              </w:rPr>
            </w:pPr>
          </w:p>
        </w:tc>
        <w:tc>
          <w:tcPr>
            <w:tcW w:w="856" w:type="dxa"/>
          </w:tcPr>
          <w:p w14:paraId="15B561F5" w14:textId="77777777" w:rsidR="00220EC1" w:rsidRPr="000107CE" w:rsidRDefault="00220EC1" w:rsidP="00220EC1">
            <w:pPr>
              <w:spacing w:line="240" w:lineRule="auto"/>
              <w:rPr>
                <w:sz w:val="16"/>
                <w:lang w:val="en-AU"/>
              </w:rPr>
            </w:pPr>
          </w:p>
        </w:tc>
      </w:tr>
      <w:tr w:rsidR="00220EC1" w:rsidRPr="000107CE" w14:paraId="50DDD9F4" w14:textId="77777777" w:rsidTr="005A65BE">
        <w:tc>
          <w:tcPr>
            <w:tcW w:w="1320" w:type="dxa"/>
          </w:tcPr>
          <w:p w14:paraId="28BA5E7B" w14:textId="77777777" w:rsidR="00220EC1" w:rsidRPr="000107CE" w:rsidRDefault="00220EC1" w:rsidP="00220EC1">
            <w:pPr>
              <w:spacing w:line="240" w:lineRule="auto"/>
              <w:rPr>
                <w:sz w:val="16"/>
                <w:lang w:val="en-AU"/>
              </w:rPr>
            </w:pPr>
            <w:r w:rsidRPr="000107CE">
              <w:rPr>
                <w:sz w:val="16"/>
                <w:lang w:val="en-AU"/>
              </w:rPr>
              <w:t>Capecitabine</w:t>
            </w:r>
          </w:p>
        </w:tc>
        <w:tc>
          <w:tcPr>
            <w:tcW w:w="1954" w:type="dxa"/>
          </w:tcPr>
          <w:p w14:paraId="10C76383" w14:textId="77777777" w:rsidR="00220EC1" w:rsidRPr="000107CE" w:rsidRDefault="00220EC1" w:rsidP="00220EC1">
            <w:pPr>
              <w:spacing w:line="240" w:lineRule="auto"/>
              <w:rPr>
                <w:sz w:val="16"/>
                <w:lang w:val="en-AU"/>
              </w:rPr>
            </w:pPr>
            <w:r w:rsidRPr="000107CE">
              <w:rPr>
                <w:sz w:val="16"/>
                <w:lang w:val="en-AU"/>
              </w:rPr>
              <w:t>Tablet 500 mg</w:t>
            </w:r>
          </w:p>
        </w:tc>
        <w:tc>
          <w:tcPr>
            <w:tcW w:w="941" w:type="dxa"/>
          </w:tcPr>
          <w:p w14:paraId="4C414F5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08E7429" w14:textId="77777777" w:rsidR="00220EC1" w:rsidRPr="000107CE" w:rsidRDefault="00220EC1" w:rsidP="00220EC1">
            <w:pPr>
              <w:spacing w:line="240" w:lineRule="auto"/>
              <w:rPr>
                <w:sz w:val="16"/>
                <w:lang w:val="en-AU"/>
              </w:rPr>
            </w:pPr>
            <w:r w:rsidRPr="000107CE">
              <w:rPr>
                <w:sz w:val="16"/>
                <w:lang w:val="en-AU"/>
              </w:rPr>
              <w:t>Xelabine</w:t>
            </w:r>
          </w:p>
        </w:tc>
        <w:tc>
          <w:tcPr>
            <w:tcW w:w="591" w:type="dxa"/>
          </w:tcPr>
          <w:p w14:paraId="740B0668"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6601C8D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D834F59" w14:textId="77777777" w:rsidR="00220EC1" w:rsidRPr="000107CE" w:rsidRDefault="00220EC1" w:rsidP="00220EC1">
            <w:pPr>
              <w:spacing w:line="240" w:lineRule="auto"/>
              <w:rPr>
                <w:sz w:val="16"/>
                <w:lang w:val="en-AU"/>
              </w:rPr>
            </w:pPr>
          </w:p>
        </w:tc>
        <w:tc>
          <w:tcPr>
            <w:tcW w:w="1675" w:type="dxa"/>
          </w:tcPr>
          <w:p w14:paraId="618808B5" w14:textId="77777777" w:rsidR="00220EC1" w:rsidRPr="000107CE" w:rsidRDefault="00220EC1" w:rsidP="00220EC1">
            <w:pPr>
              <w:spacing w:line="240" w:lineRule="auto"/>
              <w:rPr>
                <w:sz w:val="16"/>
                <w:lang w:val="en-AU"/>
              </w:rPr>
            </w:pPr>
          </w:p>
        </w:tc>
        <w:tc>
          <w:tcPr>
            <w:tcW w:w="685" w:type="dxa"/>
          </w:tcPr>
          <w:p w14:paraId="3AC2FFDD"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65DEA1A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28EC010C" w14:textId="77777777" w:rsidR="00220EC1" w:rsidRPr="000107CE" w:rsidRDefault="00220EC1" w:rsidP="00220EC1">
            <w:pPr>
              <w:spacing w:line="240" w:lineRule="auto"/>
              <w:rPr>
                <w:sz w:val="16"/>
                <w:lang w:val="en-AU"/>
              </w:rPr>
            </w:pPr>
          </w:p>
        </w:tc>
        <w:tc>
          <w:tcPr>
            <w:tcW w:w="544" w:type="dxa"/>
          </w:tcPr>
          <w:p w14:paraId="00F0F57E" w14:textId="77777777" w:rsidR="00220EC1" w:rsidRPr="000107CE" w:rsidRDefault="00220EC1" w:rsidP="00220EC1">
            <w:pPr>
              <w:spacing w:line="240" w:lineRule="auto"/>
              <w:rPr>
                <w:sz w:val="16"/>
                <w:lang w:val="en-AU"/>
              </w:rPr>
            </w:pPr>
            <w:r w:rsidRPr="000107CE">
              <w:rPr>
                <w:sz w:val="16"/>
                <w:lang w:val="en-AU"/>
              </w:rPr>
              <w:t>120</w:t>
            </w:r>
          </w:p>
        </w:tc>
        <w:tc>
          <w:tcPr>
            <w:tcW w:w="591" w:type="dxa"/>
          </w:tcPr>
          <w:p w14:paraId="370684DE" w14:textId="77777777" w:rsidR="00220EC1" w:rsidRPr="000107CE" w:rsidRDefault="00220EC1" w:rsidP="00220EC1">
            <w:pPr>
              <w:spacing w:line="240" w:lineRule="auto"/>
              <w:rPr>
                <w:sz w:val="16"/>
                <w:lang w:val="en-AU"/>
              </w:rPr>
            </w:pPr>
          </w:p>
        </w:tc>
        <w:tc>
          <w:tcPr>
            <w:tcW w:w="856" w:type="dxa"/>
          </w:tcPr>
          <w:p w14:paraId="102404EE" w14:textId="77777777" w:rsidR="00220EC1" w:rsidRPr="000107CE" w:rsidRDefault="00220EC1" w:rsidP="00220EC1">
            <w:pPr>
              <w:spacing w:line="240" w:lineRule="auto"/>
              <w:rPr>
                <w:sz w:val="16"/>
                <w:lang w:val="en-AU"/>
              </w:rPr>
            </w:pPr>
          </w:p>
        </w:tc>
      </w:tr>
      <w:tr w:rsidR="00220EC1" w:rsidRPr="000107CE" w14:paraId="215C97D3" w14:textId="77777777" w:rsidTr="005A65BE">
        <w:tc>
          <w:tcPr>
            <w:tcW w:w="1320" w:type="dxa"/>
          </w:tcPr>
          <w:p w14:paraId="69FF4805" w14:textId="77777777" w:rsidR="00220EC1" w:rsidRPr="000107CE" w:rsidRDefault="00220EC1" w:rsidP="00220EC1">
            <w:pPr>
              <w:spacing w:line="240" w:lineRule="auto"/>
              <w:rPr>
                <w:sz w:val="16"/>
                <w:lang w:val="en-AU"/>
              </w:rPr>
            </w:pPr>
            <w:r w:rsidRPr="000107CE">
              <w:rPr>
                <w:sz w:val="16"/>
                <w:lang w:val="en-AU"/>
              </w:rPr>
              <w:t>Captopril</w:t>
            </w:r>
          </w:p>
        </w:tc>
        <w:tc>
          <w:tcPr>
            <w:tcW w:w="1954" w:type="dxa"/>
          </w:tcPr>
          <w:p w14:paraId="017AD49E" w14:textId="77777777" w:rsidR="00220EC1" w:rsidRPr="000107CE" w:rsidRDefault="00220EC1" w:rsidP="00220EC1">
            <w:pPr>
              <w:spacing w:line="240" w:lineRule="auto"/>
              <w:rPr>
                <w:sz w:val="16"/>
                <w:lang w:val="en-AU"/>
              </w:rPr>
            </w:pPr>
            <w:r w:rsidRPr="000107CE">
              <w:rPr>
                <w:sz w:val="16"/>
                <w:lang w:val="en-AU"/>
              </w:rPr>
              <w:t>Oral solution 5 mg per mL, 95 mL</w:t>
            </w:r>
          </w:p>
        </w:tc>
        <w:tc>
          <w:tcPr>
            <w:tcW w:w="941" w:type="dxa"/>
          </w:tcPr>
          <w:p w14:paraId="603B5AF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01E481E" w14:textId="77777777" w:rsidR="00220EC1" w:rsidRPr="000107CE" w:rsidRDefault="00220EC1" w:rsidP="00220EC1">
            <w:pPr>
              <w:spacing w:line="240" w:lineRule="auto"/>
              <w:rPr>
                <w:sz w:val="16"/>
                <w:lang w:val="en-AU"/>
              </w:rPr>
            </w:pPr>
            <w:r w:rsidRPr="000107CE">
              <w:rPr>
                <w:sz w:val="16"/>
                <w:lang w:val="en-AU"/>
              </w:rPr>
              <w:t>Capoten</w:t>
            </w:r>
          </w:p>
        </w:tc>
        <w:tc>
          <w:tcPr>
            <w:tcW w:w="591" w:type="dxa"/>
          </w:tcPr>
          <w:p w14:paraId="04C192A6"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1123A56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8E0624" w14:textId="77777777" w:rsidR="00220EC1" w:rsidRPr="000107CE" w:rsidRDefault="00220EC1" w:rsidP="00220EC1">
            <w:pPr>
              <w:spacing w:line="240" w:lineRule="auto"/>
              <w:rPr>
                <w:sz w:val="16"/>
                <w:lang w:val="en-AU"/>
              </w:rPr>
            </w:pPr>
            <w:r w:rsidRPr="000107CE">
              <w:rPr>
                <w:sz w:val="16"/>
                <w:lang w:val="en-AU"/>
              </w:rPr>
              <w:t>C4996</w:t>
            </w:r>
          </w:p>
        </w:tc>
        <w:tc>
          <w:tcPr>
            <w:tcW w:w="1675" w:type="dxa"/>
          </w:tcPr>
          <w:p w14:paraId="268E47C1" w14:textId="77777777" w:rsidR="00220EC1" w:rsidRPr="000107CE" w:rsidRDefault="00220EC1" w:rsidP="00220EC1">
            <w:pPr>
              <w:spacing w:line="240" w:lineRule="auto"/>
              <w:rPr>
                <w:sz w:val="16"/>
                <w:lang w:val="en-AU"/>
              </w:rPr>
            </w:pPr>
          </w:p>
        </w:tc>
        <w:tc>
          <w:tcPr>
            <w:tcW w:w="685" w:type="dxa"/>
          </w:tcPr>
          <w:p w14:paraId="3B63853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3F9669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1E28F9E" w14:textId="77777777" w:rsidR="00220EC1" w:rsidRPr="000107CE" w:rsidRDefault="00220EC1" w:rsidP="00220EC1">
            <w:pPr>
              <w:spacing w:line="240" w:lineRule="auto"/>
              <w:rPr>
                <w:sz w:val="16"/>
                <w:lang w:val="en-AU"/>
              </w:rPr>
            </w:pPr>
          </w:p>
        </w:tc>
        <w:tc>
          <w:tcPr>
            <w:tcW w:w="544" w:type="dxa"/>
          </w:tcPr>
          <w:p w14:paraId="2BAC808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3CBBCF9" w14:textId="77777777" w:rsidR="00220EC1" w:rsidRPr="000107CE" w:rsidRDefault="00220EC1" w:rsidP="00220EC1">
            <w:pPr>
              <w:spacing w:line="240" w:lineRule="auto"/>
              <w:rPr>
                <w:sz w:val="16"/>
                <w:lang w:val="en-AU"/>
              </w:rPr>
            </w:pPr>
          </w:p>
        </w:tc>
        <w:tc>
          <w:tcPr>
            <w:tcW w:w="856" w:type="dxa"/>
          </w:tcPr>
          <w:p w14:paraId="0A1D4E96" w14:textId="77777777" w:rsidR="00220EC1" w:rsidRPr="000107CE" w:rsidRDefault="00220EC1" w:rsidP="00220EC1">
            <w:pPr>
              <w:spacing w:line="240" w:lineRule="auto"/>
              <w:rPr>
                <w:sz w:val="16"/>
                <w:lang w:val="en-AU"/>
              </w:rPr>
            </w:pPr>
          </w:p>
        </w:tc>
      </w:tr>
      <w:tr w:rsidR="00220EC1" w:rsidRPr="000107CE" w14:paraId="03C1F7E4" w14:textId="77777777" w:rsidTr="005A65BE">
        <w:tc>
          <w:tcPr>
            <w:tcW w:w="1320" w:type="dxa"/>
          </w:tcPr>
          <w:p w14:paraId="7839507E"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49D1DF9E" w14:textId="77777777" w:rsidR="00220EC1" w:rsidRPr="000107CE" w:rsidRDefault="00220EC1" w:rsidP="00220EC1">
            <w:pPr>
              <w:spacing w:line="240" w:lineRule="auto"/>
              <w:rPr>
                <w:sz w:val="16"/>
                <w:lang w:val="en-AU"/>
              </w:rPr>
            </w:pPr>
            <w:r w:rsidRPr="000107CE">
              <w:rPr>
                <w:sz w:val="16"/>
                <w:lang w:val="en-AU"/>
              </w:rPr>
              <w:t>Oral suspension 100 mg per 5 mL, 300 mL</w:t>
            </w:r>
          </w:p>
        </w:tc>
        <w:tc>
          <w:tcPr>
            <w:tcW w:w="941" w:type="dxa"/>
          </w:tcPr>
          <w:p w14:paraId="137C955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D7984B1" w14:textId="77777777" w:rsidR="00220EC1" w:rsidRPr="000107CE" w:rsidRDefault="00220EC1" w:rsidP="00220EC1">
            <w:pPr>
              <w:spacing w:line="240" w:lineRule="auto"/>
              <w:rPr>
                <w:sz w:val="16"/>
                <w:lang w:val="en-AU"/>
              </w:rPr>
            </w:pPr>
            <w:r w:rsidRPr="000107CE">
              <w:rPr>
                <w:sz w:val="16"/>
                <w:lang w:val="en-AU"/>
              </w:rPr>
              <w:t>Tegretol Liquid</w:t>
            </w:r>
          </w:p>
        </w:tc>
        <w:tc>
          <w:tcPr>
            <w:tcW w:w="591" w:type="dxa"/>
          </w:tcPr>
          <w:p w14:paraId="29E45797"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3800F4CD"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7BC381D" w14:textId="77777777" w:rsidR="00220EC1" w:rsidRPr="000107CE" w:rsidRDefault="00220EC1" w:rsidP="00220EC1">
            <w:pPr>
              <w:spacing w:line="240" w:lineRule="auto"/>
              <w:rPr>
                <w:sz w:val="16"/>
                <w:lang w:val="en-AU"/>
              </w:rPr>
            </w:pPr>
          </w:p>
        </w:tc>
        <w:tc>
          <w:tcPr>
            <w:tcW w:w="1675" w:type="dxa"/>
          </w:tcPr>
          <w:p w14:paraId="2AC169A2" w14:textId="77777777" w:rsidR="00220EC1" w:rsidRPr="000107CE" w:rsidRDefault="00220EC1" w:rsidP="00220EC1">
            <w:pPr>
              <w:spacing w:line="240" w:lineRule="auto"/>
              <w:rPr>
                <w:sz w:val="16"/>
                <w:lang w:val="en-AU"/>
              </w:rPr>
            </w:pPr>
          </w:p>
        </w:tc>
        <w:tc>
          <w:tcPr>
            <w:tcW w:w="685" w:type="dxa"/>
          </w:tcPr>
          <w:p w14:paraId="58FE2F1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A60500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BEB06DE" w14:textId="77777777" w:rsidR="00220EC1" w:rsidRPr="000107CE" w:rsidRDefault="00220EC1" w:rsidP="00220EC1">
            <w:pPr>
              <w:spacing w:line="240" w:lineRule="auto"/>
              <w:rPr>
                <w:sz w:val="16"/>
                <w:lang w:val="en-AU"/>
              </w:rPr>
            </w:pPr>
          </w:p>
        </w:tc>
        <w:tc>
          <w:tcPr>
            <w:tcW w:w="544" w:type="dxa"/>
          </w:tcPr>
          <w:p w14:paraId="127342D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AD759C3" w14:textId="77777777" w:rsidR="00220EC1" w:rsidRPr="000107CE" w:rsidRDefault="00220EC1" w:rsidP="00220EC1">
            <w:pPr>
              <w:spacing w:line="240" w:lineRule="auto"/>
              <w:rPr>
                <w:sz w:val="16"/>
                <w:lang w:val="en-AU"/>
              </w:rPr>
            </w:pPr>
          </w:p>
        </w:tc>
        <w:tc>
          <w:tcPr>
            <w:tcW w:w="856" w:type="dxa"/>
          </w:tcPr>
          <w:p w14:paraId="629B881F" w14:textId="77777777" w:rsidR="00220EC1" w:rsidRPr="000107CE" w:rsidRDefault="00220EC1" w:rsidP="00220EC1">
            <w:pPr>
              <w:spacing w:line="240" w:lineRule="auto"/>
              <w:rPr>
                <w:sz w:val="16"/>
                <w:lang w:val="en-AU"/>
              </w:rPr>
            </w:pPr>
          </w:p>
        </w:tc>
      </w:tr>
      <w:tr w:rsidR="00220EC1" w:rsidRPr="000107CE" w14:paraId="2CDAC298" w14:textId="77777777" w:rsidTr="005A65BE">
        <w:tc>
          <w:tcPr>
            <w:tcW w:w="1320" w:type="dxa"/>
          </w:tcPr>
          <w:p w14:paraId="434F8526"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5CB3D9CC" w14:textId="77777777" w:rsidR="00220EC1" w:rsidRPr="000107CE" w:rsidRDefault="00220EC1" w:rsidP="00220EC1">
            <w:pPr>
              <w:spacing w:line="240" w:lineRule="auto"/>
              <w:rPr>
                <w:sz w:val="16"/>
                <w:lang w:val="en-AU"/>
              </w:rPr>
            </w:pPr>
            <w:r w:rsidRPr="000107CE">
              <w:rPr>
                <w:sz w:val="16"/>
                <w:lang w:val="en-AU"/>
              </w:rPr>
              <w:t>Oral suspension 100 mg per 5 mL, 300 mL</w:t>
            </w:r>
          </w:p>
        </w:tc>
        <w:tc>
          <w:tcPr>
            <w:tcW w:w="941" w:type="dxa"/>
          </w:tcPr>
          <w:p w14:paraId="7AB73C8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299E394" w14:textId="77777777" w:rsidR="00220EC1" w:rsidRPr="000107CE" w:rsidRDefault="00220EC1" w:rsidP="00220EC1">
            <w:pPr>
              <w:spacing w:line="240" w:lineRule="auto"/>
              <w:rPr>
                <w:sz w:val="16"/>
                <w:lang w:val="en-AU"/>
              </w:rPr>
            </w:pPr>
            <w:r w:rsidRPr="000107CE">
              <w:rPr>
                <w:sz w:val="16"/>
                <w:lang w:val="en-AU"/>
              </w:rPr>
              <w:t>Tegretol Liquid</w:t>
            </w:r>
          </w:p>
        </w:tc>
        <w:tc>
          <w:tcPr>
            <w:tcW w:w="591" w:type="dxa"/>
          </w:tcPr>
          <w:p w14:paraId="44BC8B31"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1034BC4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226E134" w14:textId="77777777" w:rsidR="00220EC1" w:rsidRPr="000107CE" w:rsidRDefault="00220EC1" w:rsidP="00220EC1">
            <w:pPr>
              <w:spacing w:line="240" w:lineRule="auto"/>
              <w:rPr>
                <w:sz w:val="16"/>
                <w:lang w:val="en-AU"/>
              </w:rPr>
            </w:pPr>
          </w:p>
        </w:tc>
        <w:tc>
          <w:tcPr>
            <w:tcW w:w="1675" w:type="dxa"/>
          </w:tcPr>
          <w:p w14:paraId="389A6EB1" w14:textId="77777777" w:rsidR="00220EC1" w:rsidRPr="000107CE" w:rsidRDefault="00220EC1" w:rsidP="00220EC1">
            <w:pPr>
              <w:spacing w:line="240" w:lineRule="auto"/>
              <w:rPr>
                <w:sz w:val="16"/>
                <w:lang w:val="en-AU"/>
              </w:rPr>
            </w:pPr>
          </w:p>
        </w:tc>
        <w:tc>
          <w:tcPr>
            <w:tcW w:w="685" w:type="dxa"/>
          </w:tcPr>
          <w:p w14:paraId="17955E3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84CE6C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93E6F55" w14:textId="77777777" w:rsidR="00220EC1" w:rsidRPr="000107CE" w:rsidRDefault="00220EC1" w:rsidP="00220EC1">
            <w:pPr>
              <w:spacing w:line="240" w:lineRule="auto"/>
              <w:rPr>
                <w:sz w:val="16"/>
                <w:lang w:val="en-AU"/>
              </w:rPr>
            </w:pPr>
          </w:p>
        </w:tc>
        <w:tc>
          <w:tcPr>
            <w:tcW w:w="544" w:type="dxa"/>
          </w:tcPr>
          <w:p w14:paraId="0B41E03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942F9F0" w14:textId="77777777" w:rsidR="00220EC1" w:rsidRPr="000107CE" w:rsidRDefault="00220EC1" w:rsidP="00220EC1">
            <w:pPr>
              <w:spacing w:line="240" w:lineRule="auto"/>
              <w:rPr>
                <w:sz w:val="16"/>
                <w:lang w:val="en-AU"/>
              </w:rPr>
            </w:pPr>
          </w:p>
        </w:tc>
        <w:tc>
          <w:tcPr>
            <w:tcW w:w="856" w:type="dxa"/>
          </w:tcPr>
          <w:p w14:paraId="197B5E3B" w14:textId="77777777" w:rsidR="00220EC1" w:rsidRPr="000107CE" w:rsidRDefault="00220EC1" w:rsidP="00220EC1">
            <w:pPr>
              <w:spacing w:line="240" w:lineRule="auto"/>
              <w:rPr>
                <w:sz w:val="16"/>
                <w:lang w:val="en-AU"/>
              </w:rPr>
            </w:pPr>
          </w:p>
        </w:tc>
      </w:tr>
      <w:tr w:rsidR="00220EC1" w:rsidRPr="000107CE" w14:paraId="7A1749F1" w14:textId="77777777" w:rsidTr="005A65BE">
        <w:tc>
          <w:tcPr>
            <w:tcW w:w="1320" w:type="dxa"/>
          </w:tcPr>
          <w:p w14:paraId="5F680DCB"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35E61703" w14:textId="77777777" w:rsidR="00220EC1" w:rsidRPr="000107CE" w:rsidRDefault="00220EC1" w:rsidP="00220EC1">
            <w:pPr>
              <w:spacing w:line="240" w:lineRule="auto"/>
              <w:rPr>
                <w:sz w:val="16"/>
                <w:lang w:val="en-AU"/>
              </w:rPr>
            </w:pPr>
            <w:r w:rsidRPr="000107CE">
              <w:rPr>
                <w:sz w:val="16"/>
                <w:lang w:val="en-AU"/>
              </w:rPr>
              <w:t>Oral suspension 100 mg per 5 mL, 300 mL</w:t>
            </w:r>
          </w:p>
        </w:tc>
        <w:tc>
          <w:tcPr>
            <w:tcW w:w="941" w:type="dxa"/>
          </w:tcPr>
          <w:p w14:paraId="570DA80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1F30701" w14:textId="77777777" w:rsidR="00220EC1" w:rsidRPr="000107CE" w:rsidRDefault="00220EC1" w:rsidP="00220EC1">
            <w:pPr>
              <w:spacing w:line="240" w:lineRule="auto"/>
              <w:rPr>
                <w:sz w:val="16"/>
                <w:lang w:val="en-AU"/>
              </w:rPr>
            </w:pPr>
            <w:r w:rsidRPr="000107CE">
              <w:rPr>
                <w:sz w:val="16"/>
                <w:lang w:val="en-AU"/>
              </w:rPr>
              <w:t>Tegretol Liquid</w:t>
            </w:r>
          </w:p>
        </w:tc>
        <w:tc>
          <w:tcPr>
            <w:tcW w:w="591" w:type="dxa"/>
          </w:tcPr>
          <w:p w14:paraId="236086A2"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4919C37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C6C015E" w14:textId="77777777" w:rsidR="00220EC1" w:rsidRPr="000107CE" w:rsidRDefault="00220EC1" w:rsidP="00220EC1">
            <w:pPr>
              <w:spacing w:line="240" w:lineRule="auto"/>
              <w:rPr>
                <w:sz w:val="16"/>
                <w:lang w:val="en-AU"/>
              </w:rPr>
            </w:pPr>
          </w:p>
        </w:tc>
        <w:tc>
          <w:tcPr>
            <w:tcW w:w="1675" w:type="dxa"/>
          </w:tcPr>
          <w:p w14:paraId="567D773F"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6548EB8"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4F3F2B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DB380CA" w14:textId="77777777" w:rsidR="00220EC1" w:rsidRPr="000107CE" w:rsidRDefault="00220EC1" w:rsidP="00220EC1">
            <w:pPr>
              <w:spacing w:line="240" w:lineRule="auto"/>
              <w:rPr>
                <w:sz w:val="16"/>
                <w:lang w:val="en-AU"/>
              </w:rPr>
            </w:pPr>
          </w:p>
        </w:tc>
        <w:tc>
          <w:tcPr>
            <w:tcW w:w="544" w:type="dxa"/>
          </w:tcPr>
          <w:p w14:paraId="1A60C09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CC845D5" w14:textId="77777777" w:rsidR="00220EC1" w:rsidRPr="000107CE" w:rsidRDefault="00220EC1" w:rsidP="00220EC1">
            <w:pPr>
              <w:spacing w:line="240" w:lineRule="auto"/>
              <w:rPr>
                <w:sz w:val="16"/>
                <w:lang w:val="en-AU"/>
              </w:rPr>
            </w:pPr>
          </w:p>
        </w:tc>
        <w:tc>
          <w:tcPr>
            <w:tcW w:w="856" w:type="dxa"/>
          </w:tcPr>
          <w:p w14:paraId="7A2BB6F8" w14:textId="77777777" w:rsidR="00220EC1" w:rsidRPr="000107CE" w:rsidRDefault="00220EC1" w:rsidP="00220EC1">
            <w:pPr>
              <w:spacing w:line="240" w:lineRule="auto"/>
              <w:rPr>
                <w:sz w:val="16"/>
                <w:lang w:val="en-AU"/>
              </w:rPr>
            </w:pPr>
          </w:p>
        </w:tc>
      </w:tr>
      <w:tr w:rsidR="00220EC1" w:rsidRPr="000107CE" w14:paraId="29A2EAF9" w14:textId="77777777" w:rsidTr="005A65BE">
        <w:tc>
          <w:tcPr>
            <w:tcW w:w="1320" w:type="dxa"/>
          </w:tcPr>
          <w:p w14:paraId="6A7C9A82"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49406616"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4699334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E5224F4" w14:textId="77777777" w:rsidR="00220EC1" w:rsidRPr="000107CE" w:rsidRDefault="00220EC1" w:rsidP="00220EC1">
            <w:pPr>
              <w:spacing w:line="240" w:lineRule="auto"/>
              <w:rPr>
                <w:sz w:val="16"/>
                <w:lang w:val="en-AU"/>
              </w:rPr>
            </w:pPr>
            <w:r w:rsidRPr="000107CE">
              <w:rPr>
                <w:sz w:val="16"/>
                <w:lang w:val="en-AU"/>
              </w:rPr>
              <w:t>Carbamazepine Sandoz</w:t>
            </w:r>
          </w:p>
        </w:tc>
        <w:tc>
          <w:tcPr>
            <w:tcW w:w="591" w:type="dxa"/>
          </w:tcPr>
          <w:p w14:paraId="30609AE1"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0522757F"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6022EC1" w14:textId="77777777" w:rsidR="00220EC1" w:rsidRPr="000107CE" w:rsidRDefault="00220EC1" w:rsidP="00220EC1">
            <w:pPr>
              <w:spacing w:line="240" w:lineRule="auto"/>
              <w:rPr>
                <w:sz w:val="16"/>
                <w:lang w:val="en-AU"/>
              </w:rPr>
            </w:pPr>
          </w:p>
        </w:tc>
        <w:tc>
          <w:tcPr>
            <w:tcW w:w="1675" w:type="dxa"/>
          </w:tcPr>
          <w:p w14:paraId="6CC85CA1" w14:textId="77777777" w:rsidR="00220EC1" w:rsidRPr="000107CE" w:rsidRDefault="00220EC1" w:rsidP="00220EC1">
            <w:pPr>
              <w:spacing w:line="240" w:lineRule="auto"/>
              <w:rPr>
                <w:sz w:val="16"/>
                <w:lang w:val="en-AU"/>
              </w:rPr>
            </w:pPr>
          </w:p>
        </w:tc>
        <w:tc>
          <w:tcPr>
            <w:tcW w:w="685" w:type="dxa"/>
          </w:tcPr>
          <w:p w14:paraId="5D96875F"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2D41D2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E6F529C" w14:textId="77777777" w:rsidR="00220EC1" w:rsidRPr="000107CE" w:rsidRDefault="00220EC1" w:rsidP="00220EC1">
            <w:pPr>
              <w:spacing w:line="240" w:lineRule="auto"/>
              <w:rPr>
                <w:sz w:val="16"/>
                <w:lang w:val="en-AU"/>
              </w:rPr>
            </w:pPr>
          </w:p>
        </w:tc>
        <w:tc>
          <w:tcPr>
            <w:tcW w:w="544" w:type="dxa"/>
          </w:tcPr>
          <w:p w14:paraId="1FC104D0"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AE266BE" w14:textId="77777777" w:rsidR="00220EC1" w:rsidRPr="000107CE" w:rsidRDefault="00220EC1" w:rsidP="00220EC1">
            <w:pPr>
              <w:spacing w:line="240" w:lineRule="auto"/>
              <w:rPr>
                <w:sz w:val="16"/>
                <w:lang w:val="en-AU"/>
              </w:rPr>
            </w:pPr>
          </w:p>
        </w:tc>
        <w:tc>
          <w:tcPr>
            <w:tcW w:w="856" w:type="dxa"/>
          </w:tcPr>
          <w:p w14:paraId="6A8C764A" w14:textId="77777777" w:rsidR="00220EC1" w:rsidRPr="000107CE" w:rsidRDefault="00220EC1" w:rsidP="00220EC1">
            <w:pPr>
              <w:spacing w:line="240" w:lineRule="auto"/>
              <w:rPr>
                <w:sz w:val="16"/>
                <w:lang w:val="en-AU"/>
              </w:rPr>
            </w:pPr>
          </w:p>
        </w:tc>
      </w:tr>
      <w:tr w:rsidR="00220EC1" w:rsidRPr="000107CE" w14:paraId="799483C8" w14:textId="77777777" w:rsidTr="005A65BE">
        <w:tc>
          <w:tcPr>
            <w:tcW w:w="1320" w:type="dxa"/>
          </w:tcPr>
          <w:p w14:paraId="6A1D101F"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780061E8"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41B8E9A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E8ACEB" w14:textId="77777777" w:rsidR="00220EC1" w:rsidRPr="000107CE" w:rsidRDefault="00220EC1" w:rsidP="00220EC1">
            <w:pPr>
              <w:spacing w:line="240" w:lineRule="auto"/>
              <w:rPr>
                <w:sz w:val="16"/>
                <w:lang w:val="en-AU"/>
              </w:rPr>
            </w:pPr>
            <w:r w:rsidRPr="000107CE">
              <w:rPr>
                <w:sz w:val="16"/>
                <w:lang w:val="en-AU"/>
              </w:rPr>
              <w:t>Carbamazepine Sandoz</w:t>
            </w:r>
          </w:p>
        </w:tc>
        <w:tc>
          <w:tcPr>
            <w:tcW w:w="591" w:type="dxa"/>
          </w:tcPr>
          <w:p w14:paraId="123E99E0"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06A1EC7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CF831CC" w14:textId="77777777" w:rsidR="00220EC1" w:rsidRPr="000107CE" w:rsidRDefault="00220EC1" w:rsidP="00220EC1">
            <w:pPr>
              <w:spacing w:line="240" w:lineRule="auto"/>
              <w:rPr>
                <w:sz w:val="16"/>
                <w:lang w:val="en-AU"/>
              </w:rPr>
            </w:pPr>
          </w:p>
        </w:tc>
        <w:tc>
          <w:tcPr>
            <w:tcW w:w="1675" w:type="dxa"/>
          </w:tcPr>
          <w:p w14:paraId="289B1FED" w14:textId="77777777" w:rsidR="00220EC1" w:rsidRPr="000107CE" w:rsidRDefault="00220EC1" w:rsidP="00220EC1">
            <w:pPr>
              <w:spacing w:line="240" w:lineRule="auto"/>
              <w:rPr>
                <w:sz w:val="16"/>
                <w:lang w:val="en-AU"/>
              </w:rPr>
            </w:pPr>
          </w:p>
        </w:tc>
        <w:tc>
          <w:tcPr>
            <w:tcW w:w="685" w:type="dxa"/>
          </w:tcPr>
          <w:p w14:paraId="62247F24"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D2E8330"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6C6B8C9F" w14:textId="77777777" w:rsidR="00220EC1" w:rsidRPr="000107CE" w:rsidRDefault="00220EC1" w:rsidP="00220EC1">
            <w:pPr>
              <w:spacing w:line="240" w:lineRule="auto"/>
              <w:rPr>
                <w:sz w:val="16"/>
                <w:lang w:val="en-AU"/>
              </w:rPr>
            </w:pPr>
          </w:p>
        </w:tc>
        <w:tc>
          <w:tcPr>
            <w:tcW w:w="544" w:type="dxa"/>
          </w:tcPr>
          <w:p w14:paraId="74FE94D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5A0D74B" w14:textId="77777777" w:rsidR="00220EC1" w:rsidRPr="000107CE" w:rsidRDefault="00220EC1" w:rsidP="00220EC1">
            <w:pPr>
              <w:spacing w:line="240" w:lineRule="auto"/>
              <w:rPr>
                <w:sz w:val="16"/>
                <w:lang w:val="en-AU"/>
              </w:rPr>
            </w:pPr>
          </w:p>
        </w:tc>
        <w:tc>
          <w:tcPr>
            <w:tcW w:w="856" w:type="dxa"/>
          </w:tcPr>
          <w:p w14:paraId="66703455" w14:textId="77777777" w:rsidR="00220EC1" w:rsidRPr="000107CE" w:rsidRDefault="00220EC1" w:rsidP="00220EC1">
            <w:pPr>
              <w:spacing w:line="240" w:lineRule="auto"/>
              <w:rPr>
                <w:sz w:val="16"/>
                <w:lang w:val="en-AU"/>
              </w:rPr>
            </w:pPr>
          </w:p>
        </w:tc>
      </w:tr>
      <w:tr w:rsidR="00220EC1" w:rsidRPr="000107CE" w14:paraId="3B46E6BF" w14:textId="77777777" w:rsidTr="005A65BE">
        <w:tc>
          <w:tcPr>
            <w:tcW w:w="1320" w:type="dxa"/>
          </w:tcPr>
          <w:p w14:paraId="519086DE"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3092CC30"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0AB0299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338BC75" w14:textId="77777777" w:rsidR="00220EC1" w:rsidRPr="000107CE" w:rsidRDefault="00220EC1" w:rsidP="00220EC1">
            <w:pPr>
              <w:spacing w:line="240" w:lineRule="auto"/>
              <w:rPr>
                <w:sz w:val="16"/>
                <w:lang w:val="en-AU"/>
              </w:rPr>
            </w:pPr>
            <w:r w:rsidRPr="000107CE">
              <w:rPr>
                <w:sz w:val="16"/>
                <w:lang w:val="en-AU"/>
              </w:rPr>
              <w:t>Tegretol 100</w:t>
            </w:r>
          </w:p>
        </w:tc>
        <w:tc>
          <w:tcPr>
            <w:tcW w:w="591" w:type="dxa"/>
          </w:tcPr>
          <w:p w14:paraId="52A2A13B"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44102E46"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BCC051A" w14:textId="77777777" w:rsidR="00220EC1" w:rsidRPr="000107CE" w:rsidRDefault="00220EC1" w:rsidP="00220EC1">
            <w:pPr>
              <w:spacing w:line="240" w:lineRule="auto"/>
              <w:rPr>
                <w:sz w:val="16"/>
                <w:lang w:val="en-AU"/>
              </w:rPr>
            </w:pPr>
          </w:p>
        </w:tc>
        <w:tc>
          <w:tcPr>
            <w:tcW w:w="1675" w:type="dxa"/>
          </w:tcPr>
          <w:p w14:paraId="1CEC8FD6" w14:textId="77777777" w:rsidR="00220EC1" w:rsidRPr="000107CE" w:rsidRDefault="00220EC1" w:rsidP="00220EC1">
            <w:pPr>
              <w:spacing w:line="240" w:lineRule="auto"/>
              <w:rPr>
                <w:sz w:val="16"/>
                <w:lang w:val="en-AU"/>
              </w:rPr>
            </w:pPr>
          </w:p>
        </w:tc>
        <w:tc>
          <w:tcPr>
            <w:tcW w:w="685" w:type="dxa"/>
          </w:tcPr>
          <w:p w14:paraId="3A56D2F8"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FE83FD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BE633CE" w14:textId="77777777" w:rsidR="00220EC1" w:rsidRPr="000107CE" w:rsidRDefault="00220EC1" w:rsidP="00220EC1">
            <w:pPr>
              <w:spacing w:line="240" w:lineRule="auto"/>
              <w:rPr>
                <w:sz w:val="16"/>
                <w:lang w:val="en-AU"/>
              </w:rPr>
            </w:pPr>
          </w:p>
        </w:tc>
        <w:tc>
          <w:tcPr>
            <w:tcW w:w="544" w:type="dxa"/>
          </w:tcPr>
          <w:p w14:paraId="495E6D15"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68B9339" w14:textId="77777777" w:rsidR="00220EC1" w:rsidRPr="000107CE" w:rsidRDefault="00220EC1" w:rsidP="00220EC1">
            <w:pPr>
              <w:spacing w:line="240" w:lineRule="auto"/>
              <w:rPr>
                <w:sz w:val="16"/>
                <w:lang w:val="en-AU"/>
              </w:rPr>
            </w:pPr>
          </w:p>
        </w:tc>
        <w:tc>
          <w:tcPr>
            <w:tcW w:w="856" w:type="dxa"/>
          </w:tcPr>
          <w:p w14:paraId="739BCE51" w14:textId="77777777" w:rsidR="00220EC1" w:rsidRPr="000107CE" w:rsidRDefault="00220EC1" w:rsidP="00220EC1">
            <w:pPr>
              <w:spacing w:line="240" w:lineRule="auto"/>
              <w:rPr>
                <w:sz w:val="16"/>
                <w:lang w:val="en-AU"/>
              </w:rPr>
            </w:pPr>
          </w:p>
        </w:tc>
      </w:tr>
      <w:tr w:rsidR="00220EC1" w:rsidRPr="000107CE" w14:paraId="4410D7DA" w14:textId="77777777" w:rsidTr="005A65BE">
        <w:tc>
          <w:tcPr>
            <w:tcW w:w="1320" w:type="dxa"/>
          </w:tcPr>
          <w:p w14:paraId="2A0F07D4"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1DAC0CB6"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6C705A8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D4E315B" w14:textId="77777777" w:rsidR="00220EC1" w:rsidRPr="000107CE" w:rsidRDefault="00220EC1" w:rsidP="00220EC1">
            <w:pPr>
              <w:spacing w:line="240" w:lineRule="auto"/>
              <w:rPr>
                <w:sz w:val="16"/>
                <w:lang w:val="en-AU"/>
              </w:rPr>
            </w:pPr>
            <w:r w:rsidRPr="000107CE">
              <w:rPr>
                <w:sz w:val="16"/>
                <w:lang w:val="en-AU"/>
              </w:rPr>
              <w:t>Tegretol 100</w:t>
            </w:r>
          </w:p>
        </w:tc>
        <w:tc>
          <w:tcPr>
            <w:tcW w:w="591" w:type="dxa"/>
          </w:tcPr>
          <w:p w14:paraId="2BC84601"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3D3254F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EF1DE25" w14:textId="77777777" w:rsidR="00220EC1" w:rsidRPr="000107CE" w:rsidRDefault="00220EC1" w:rsidP="00220EC1">
            <w:pPr>
              <w:spacing w:line="240" w:lineRule="auto"/>
              <w:rPr>
                <w:sz w:val="16"/>
                <w:lang w:val="en-AU"/>
              </w:rPr>
            </w:pPr>
          </w:p>
        </w:tc>
        <w:tc>
          <w:tcPr>
            <w:tcW w:w="1675" w:type="dxa"/>
          </w:tcPr>
          <w:p w14:paraId="2FE4128D" w14:textId="77777777" w:rsidR="00220EC1" w:rsidRPr="000107CE" w:rsidRDefault="00220EC1" w:rsidP="00220EC1">
            <w:pPr>
              <w:spacing w:line="240" w:lineRule="auto"/>
              <w:rPr>
                <w:sz w:val="16"/>
                <w:lang w:val="en-AU"/>
              </w:rPr>
            </w:pPr>
          </w:p>
        </w:tc>
        <w:tc>
          <w:tcPr>
            <w:tcW w:w="685" w:type="dxa"/>
          </w:tcPr>
          <w:p w14:paraId="5BA86E48"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679BAFCC"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AB417AC" w14:textId="77777777" w:rsidR="00220EC1" w:rsidRPr="000107CE" w:rsidRDefault="00220EC1" w:rsidP="00220EC1">
            <w:pPr>
              <w:spacing w:line="240" w:lineRule="auto"/>
              <w:rPr>
                <w:sz w:val="16"/>
                <w:lang w:val="en-AU"/>
              </w:rPr>
            </w:pPr>
          </w:p>
        </w:tc>
        <w:tc>
          <w:tcPr>
            <w:tcW w:w="544" w:type="dxa"/>
          </w:tcPr>
          <w:p w14:paraId="49FD1745"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D72A097" w14:textId="77777777" w:rsidR="00220EC1" w:rsidRPr="000107CE" w:rsidRDefault="00220EC1" w:rsidP="00220EC1">
            <w:pPr>
              <w:spacing w:line="240" w:lineRule="auto"/>
              <w:rPr>
                <w:sz w:val="16"/>
                <w:lang w:val="en-AU"/>
              </w:rPr>
            </w:pPr>
          </w:p>
        </w:tc>
        <w:tc>
          <w:tcPr>
            <w:tcW w:w="856" w:type="dxa"/>
          </w:tcPr>
          <w:p w14:paraId="01877143" w14:textId="77777777" w:rsidR="00220EC1" w:rsidRPr="000107CE" w:rsidRDefault="00220EC1" w:rsidP="00220EC1">
            <w:pPr>
              <w:spacing w:line="240" w:lineRule="auto"/>
              <w:rPr>
                <w:sz w:val="16"/>
                <w:lang w:val="en-AU"/>
              </w:rPr>
            </w:pPr>
          </w:p>
        </w:tc>
      </w:tr>
      <w:tr w:rsidR="00220EC1" w:rsidRPr="000107CE" w14:paraId="4A7EC1B6" w14:textId="77777777" w:rsidTr="005A65BE">
        <w:tc>
          <w:tcPr>
            <w:tcW w:w="1320" w:type="dxa"/>
          </w:tcPr>
          <w:p w14:paraId="5535AF18"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078B1C6A"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7ECDC92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7ABA5CE" w14:textId="77777777" w:rsidR="00220EC1" w:rsidRPr="000107CE" w:rsidRDefault="00220EC1" w:rsidP="00220EC1">
            <w:pPr>
              <w:spacing w:line="240" w:lineRule="auto"/>
              <w:rPr>
                <w:sz w:val="16"/>
                <w:lang w:val="en-AU"/>
              </w:rPr>
            </w:pPr>
            <w:r w:rsidRPr="000107CE">
              <w:rPr>
                <w:sz w:val="16"/>
                <w:lang w:val="en-AU"/>
              </w:rPr>
              <w:t>Carbamazepine Sandoz</w:t>
            </w:r>
          </w:p>
        </w:tc>
        <w:tc>
          <w:tcPr>
            <w:tcW w:w="591" w:type="dxa"/>
          </w:tcPr>
          <w:p w14:paraId="4F049D63"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7F16B8B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5B9A8A4" w14:textId="77777777" w:rsidR="00220EC1" w:rsidRPr="000107CE" w:rsidRDefault="00220EC1" w:rsidP="00220EC1">
            <w:pPr>
              <w:spacing w:line="240" w:lineRule="auto"/>
              <w:rPr>
                <w:sz w:val="16"/>
                <w:lang w:val="en-AU"/>
              </w:rPr>
            </w:pPr>
          </w:p>
        </w:tc>
        <w:tc>
          <w:tcPr>
            <w:tcW w:w="1675" w:type="dxa"/>
          </w:tcPr>
          <w:p w14:paraId="5E8752CC" w14:textId="77777777" w:rsidR="00220EC1" w:rsidRPr="000107CE" w:rsidRDefault="00220EC1" w:rsidP="00220EC1">
            <w:pPr>
              <w:spacing w:line="240" w:lineRule="auto"/>
              <w:rPr>
                <w:sz w:val="16"/>
                <w:lang w:val="en-AU"/>
              </w:rPr>
            </w:pPr>
          </w:p>
        </w:tc>
        <w:tc>
          <w:tcPr>
            <w:tcW w:w="685" w:type="dxa"/>
          </w:tcPr>
          <w:p w14:paraId="0880574C"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3EA1A36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A066103" w14:textId="77777777" w:rsidR="00220EC1" w:rsidRPr="000107CE" w:rsidRDefault="00220EC1" w:rsidP="00220EC1">
            <w:pPr>
              <w:spacing w:line="240" w:lineRule="auto"/>
              <w:rPr>
                <w:sz w:val="16"/>
                <w:lang w:val="en-AU"/>
              </w:rPr>
            </w:pPr>
          </w:p>
        </w:tc>
        <w:tc>
          <w:tcPr>
            <w:tcW w:w="544" w:type="dxa"/>
          </w:tcPr>
          <w:p w14:paraId="41C48B9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2C2B7E4A" w14:textId="77777777" w:rsidR="00220EC1" w:rsidRPr="000107CE" w:rsidRDefault="00220EC1" w:rsidP="00220EC1">
            <w:pPr>
              <w:spacing w:line="240" w:lineRule="auto"/>
              <w:rPr>
                <w:sz w:val="16"/>
                <w:lang w:val="en-AU"/>
              </w:rPr>
            </w:pPr>
          </w:p>
        </w:tc>
        <w:tc>
          <w:tcPr>
            <w:tcW w:w="856" w:type="dxa"/>
          </w:tcPr>
          <w:p w14:paraId="1B98A857" w14:textId="77777777" w:rsidR="00220EC1" w:rsidRPr="000107CE" w:rsidRDefault="00220EC1" w:rsidP="00220EC1">
            <w:pPr>
              <w:spacing w:line="240" w:lineRule="auto"/>
              <w:rPr>
                <w:sz w:val="16"/>
                <w:lang w:val="en-AU"/>
              </w:rPr>
            </w:pPr>
          </w:p>
        </w:tc>
      </w:tr>
      <w:tr w:rsidR="00220EC1" w:rsidRPr="000107CE" w14:paraId="0EB8023F" w14:textId="77777777" w:rsidTr="005A65BE">
        <w:tc>
          <w:tcPr>
            <w:tcW w:w="1320" w:type="dxa"/>
          </w:tcPr>
          <w:p w14:paraId="7BDA2E1E"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7C282E47"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2C8463E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F8CC4F" w14:textId="77777777" w:rsidR="00220EC1" w:rsidRPr="000107CE" w:rsidRDefault="00220EC1" w:rsidP="00220EC1">
            <w:pPr>
              <w:spacing w:line="240" w:lineRule="auto"/>
              <w:rPr>
                <w:sz w:val="16"/>
                <w:lang w:val="en-AU"/>
              </w:rPr>
            </w:pPr>
            <w:r w:rsidRPr="000107CE">
              <w:rPr>
                <w:sz w:val="16"/>
                <w:lang w:val="en-AU"/>
              </w:rPr>
              <w:t>Carbamazepine Sandoz</w:t>
            </w:r>
          </w:p>
        </w:tc>
        <w:tc>
          <w:tcPr>
            <w:tcW w:w="591" w:type="dxa"/>
          </w:tcPr>
          <w:p w14:paraId="7CC2F286"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5DDEFA6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E387D9B" w14:textId="77777777" w:rsidR="00220EC1" w:rsidRPr="000107CE" w:rsidRDefault="00220EC1" w:rsidP="00220EC1">
            <w:pPr>
              <w:spacing w:line="240" w:lineRule="auto"/>
              <w:rPr>
                <w:sz w:val="16"/>
                <w:lang w:val="en-AU"/>
              </w:rPr>
            </w:pPr>
          </w:p>
        </w:tc>
        <w:tc>
          <w:tcPr>
            <w:tcW w:w="1675" w:type="dxa"/>
          </w:tcPr>
          <w:p w14:paraId="683794BF" w14:textId="77777777" w:rsidR="00220EC1" w:rsidRPr="000107CE" w:rsidRDefault="00220EC1" w:rsidP="00220EC1">
            <w:pPr>
              <w:spacing w:line="240" w:lineRule="auto"/>
              <w:rPr>
                <w:sz w:val="16"/>
                <w:lang w:val="en-AU"/>
              </w:rPr>
            </w:pPr>
          </w:p>
        </w:tc>
        <w:tc>
          <w:tcPr>
            <w:tcW w:w="685" w:type="dxa"/>
          </w:tcPr>
          <w:p w14:paraId="375263BD"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6EC9294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6410D37" w14:textId="77777777" w:rsidR="00220EC1" w:rsidRPr="000107CE" w:rsidRDefault="00220EC1" w:rsidP="00220EC1">
            <w:pPr>
              <w:spacing w:line="240" w:lineRule="auto"/>
              <w:rPr>
                <w:sz w:val="16"/>
                <w:lang w:val="en-AU"/>
              </w:rPr>
            </w:pPr>
          </w:p>
        </w:tc>
        <w:tc>
          <w:tcPr>
            <w:tcW w:w="544" w:type="dxa"/>
          </w:tcPr>
          <w:p w14:paraId="78A4C607"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44DEC95" w14:textId="77777777" w:rsidR="00220EC1" w:rsidRPr="000107CE" w:rsidRDefault="00220EC1" w:rsidP="00220EC1">
            <w:pPr>
              <w:spacing w:line="240" w:lineRule="auto"/>
              <w:rPr>
                <w:sz w:val="16"/>
                <w:lang w:val="en-AU"/>
              </w:rPr>
            </w:pPr>
          </w:p>
        </w:tc>
        <w:tc>
          <w:tcPr>
            <w:tcW w:w="856" w:type="dxa"/>
          </w:tcPr>
          <w:p w14:paraId="1C79FBA7" w14:textId="77777777" w:rsidR="00220EC1" w:rsidRPr="000107CE" w:rsidRDefault="00220EC1" w:rsidP="00220EC1">
            <w:pPr>
              <w:spacing w:line="240" w:lineRule="auto"/>
              <w:rPr>
                <w:sz w:val="16"/>
                <w:lang w:val="en-AU"/>
              </w:rPr>
            </w:pPr>
          </w:p>
        </w:tc>
      </w:tr>
      <w:tr w:rsidR="00220EC1" w:rsidRPr="000107CE" w14:paraId="498BBB8F" w14:textId="77777777" w:rsidTr="005A65BE">
        <w:tc>
          <w:tcPr>
            <w:tcW w:w="1320" w:type="dxa"/>
          </w:tcPr>
          <w:p w14:paraId="443AF6CA"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251A7D4C"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0445A54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EE15D84" w14:textId="77777777" w:rsidR="00220EC1" w:rsidRPr="000107CE" w:rsidRDefault="00220EC1" w:rsidP="00220EC1">
            <w:pPr>
              <w:spacing w:line="240" w:lineRule="auto"/>
              <w:rPr>
                <w:sz w:val="16"/>
                <w:lang w:val="en-AU"/>
              </w:rPr>
            </w:pPr>
            <w:r w:rsidRPr="000107CE">
              <w:rPr>
                <w:sz w:val="16"/>
                <w:lang w:val="en-AU"/>
              </w:rPr>
              <w:t>Tegretol 200</w:t>
            </w:r>
          </w:p>
        </w:tc>
        <w:tc>
          <w:tcPr>
            <w:tcW w:w="591" w:type="dxa"/>
          </w:tcPr>
          <w:p w14:paraId="26CD85EB"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359750AE"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8FEE18E" w14:textId="77777777" w:rsidR="00220EC1" w:rsidRPr="000107CE" w:rsidRDefault="00220EC1" w:rsidP="00220EC1">
            <w:pPr>
              <w:spacing w:line="240" w:lineRule="auto"/>
              <w:rPr>
                <w:sz w:val="16"/>
                <w:lang w:val="en-AU"/>
              </w:rPr>
            </w:pPr>
          </w:p>
        </w:tc>
        <w:tc>
          <w:tcPr>
            <w:tcW w:w="1675" w:type="dxa"/>
          </w:tcPr>
          <w:p w14:paraId="351FBCDC" w14:textId="77777777" w:rsidR="00220EC1" w:rsidRPr="000107CE" w:rsidRDefault="00220EC1" w:rsidP="00220EC1">
            <w:pPr>
              <w:spacing w:line="240" w:lineRule="auto"/>
              <w:rPr>
                <w:sz w:val="16"/>
                <w:lang w:val="en-AU"/>
              </w:rPr>
            </w:pPr>
          </w:p>
        </w:tc>
        <w:tc>
          <w:tcPr>
            <w:tcW w:w="685" w:type="dxa"/>
          </w:tcPr>
          <w:p w14:paraId="1D9D0736"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C2A5A7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FDC60E3" w14:textId="77777777" w:rsidR="00220EC1" w:rsidRPr="000107CE" w:rsidRDefault="00220EC1" w:rsidP="00220EC1">
            <w:pPr>
              <w:spacing w:line="240" w:lineRule="auto"/>
              <w:rPr>
                <w:sz w:val="16"/>
                <w:lang w:val="en-AU"/>
              </w:rPr>
            </w:pPr>
          </w:p>
        </w:tc>
        <w:tc>
          <w:tcPr>
            <w:tcW w:w="544" w:type="dxa"/>
          </w:tcPr>
          <w:p w14:paraId="747DDB60"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B55D5E8" w14:textId="77777777" w:rsidR="00220EC1" w:rsidRPr="000107CE" w:rsidRDefault="00220EC1" w:rsidP="00220EC1">
            <w:pPr>
              <w:spacing w:line="240" w:lineRule="auto"/>
              <w:rPr>
                <w:sz w:val="16"/>
                <w:lang w:val="en-AU"/>
              </w:rPr>
            </w:pPr>
          </w:p>
        </w:tc>
        <w:tc>
          <w:tcPr>
            <w:tcW w:w="856" w:type="dxa"/>
          </w:tcPr>
          <w:p w14:paraId="46FBEBA4" w14:textId="77777777" w:rsidR="00220EC1" w:rsidRPr="000107CE" w:rsidRDefault="00220EC1" w:rsidP="00220EC1">
            <w:pPr>
              <w:spacing w:line="240" w:lineRule="auto"/>
              <w:rPr>
                <w:sz w:val="16"/>
                <w:lang w:val="en-AU"/>
              </w:rPr>
            </w:pPr>
          </w:p>
        </w:tc>
      </w:tr>
      <w:tr w:rsidR="00220EC1" w:rsidRPr="000107CE" w14:paraId="582DB4E2" w14:textId="77777777" w:rsidTr="005A65BE">
        <w:tc>
          <w:tcPr>
            <w:tcW w:w="1320" w:type="dxa"/>
          </w:tcPr>
          <w:p w14:paraId="10A733A5"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7974FA7C"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17BA54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237F51A" w14:textId="77777777" w:rsidR="00220EC1" w:rsidRPr="000107CE" w:rsidRDefault="00220EC1" w:rsidP="00220EC1">
            <w:pPr>
              <w:spacing w:line="240" w:lineRule="auto"/>
              <w:rPr>
                <w:sz w:val="16"/>
                <w:lang w:val="en-AU"/>
              </w:rPr>
            </w:pPr>
            <w:r w:rsidRPr="000107CE">
              <w:rPr>
                <w:sz w:val="16"/>
                <w:lang w:val="en-AU"/>
              </w:rPr>
              <w:t>Tegretol 200</w:t>
            </w:r>
          </w:p>
        </w:tc>
        <w:tc>
          <w:tcPr>
            <w:tcW w:w="591" w:type="dxa"/>
          </w:tcPr>
          <w:p w14:paraId="17C2D9FD"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293175D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9824BAF" w14:textId="77777777" w:rsidR="00220EC1" w:rsidRPr="000107CE" w:rsidRDefault="00220EC1" w:rsidP="00220EC1">
            <w:pPr>
              <w:spacing w:line="240" w:lineRule="auto"/>
              <w:rPr>
                <w:sz w:val="16"/>
                <w:lang w:val="en-AU"/>
              </w:rPr>
            </w:pPr>
          </w:p>
        </w:tc>
        <w:tc>
          <w:tcPr>
            <w:tcW w:w="1675" w:type="dxa"/>
          </w:tcPr>
          <w:p w14:paraId="469E7A93" w14:textId="77777777" w:rsidR="00220EC1" w:rsidRPr="000107CE" w:rsidRDefault="00220EC1" w:rsidP="00220EC1">
            <w:pPr>
              <w:spacing w:line="240" w:lineRule="auto"/>
              <w:rPr>
                <w:sz w:val="16"/>
                <w:lang w:val="en-AU"/>
              </w:rPr>
            </w:pPr>
          </w:p>
        </w:tc>
        <w:tc>
          <w:tcPr>
            <w:tcW w:w="685" w:type="dxa"/>
          </w:tcPr>
          <w:p w14:paraId="48D138DC"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1D7F3980"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4CD945B" w14:textId="77777777" w:rsidR="00220EC1" w:rsidRPr="000107CE" w:rsidRDefault="00220EC1" w:rsidP="00220EC1">
            <w:pPr>
              <w:spacing w:line="240" w:lineRule="auto"/>
              <w:rPr>
                <w:sz w:val="16"/>
                <w:lang w:val="en-AU"/>
              </w:rPr>
            </w:pPr>
          </w:p>
        </w:tc>
        <w:tc>
          <w:tcPr>
            <w:tcW w:w="544" w:type="dxa"/>
          </w:tcPr>
          <w:p w14:paraId="4DC12B05"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69C2EFE" w14:textId="77777777" w:rsidR="00220EC1" w:rsidRPr="000107CE" w:rsidRDefault="00220EC1" w:rsidP="00220EC1">
            <w:pPr>
              <w:spacing w:line="240" w:lineRule="auto"/>
              <w:rPr>
                <w:sz w:val="16"/>
                <w:lang w:val="en-AU"/>
              </w:rPr>
            </w:pPr>
          </w:p>
        </w:tc>
        <w:tc>
          <w:tcPr>
            <w:tcW w:w="856" w:type="dxa"/>
          </w:tcPr>
          <w:p w14:paraId="30C38763" w14:textId="77777777" w:rsidR="00220EC1" w:rsidRPr="000107CE" w:rsidRDefault="00220EC1" w:rsidP="00220EC1">
            <w:pPr>
              <w:spacing w:line="240" w:lineRule="auto"/>
              <w:rPr>
                <w:sz w:val="16"/>
                <w:lang w:val="en-AU"/>
              </w:rPr>
            </w:pPr>
          </w:p>
        </w:tc>
      </w:tr>
      <w:tr w:rsidR="00220EC1" w:rsidRPr="000107CE" w14:paraId="5A9C6438" w14:textId="77777777" w:rsidTr="005A65BE">
        <w:tc>
          <w:tcPr>
            <w:tcW w:w="1320" w:type="dxa"/>
          </w:tcPr>
          <w:p w14:paraId="6C812CB9"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329DA141" w14:textId="77777777" w:rsidR="00220EC1" w:rsidRPr="000107CE" w:rsidRDefault="00220EC1" w:rsidP="00220EC1">
            <w:pPr>
              <w:spacing w:line="240" w:lineRule="auto"/>
              <w:rPr>
                <w:sz w:val="16"/>
                <w:lang w:val="en-AU"/>
              </w:rPr>
            </w:pPr>
            <w:r w:rsidRPr="000107CE">
              <w:rPr>
                <w:sz w:val="16"/>
                <w:lang w:val="en-AU"/>
              </w:rPr>
              <w:t>Tablet 200 mg (controlled release)</w:t>
            </w:r>
          </w:p>
        </w:tc>
        <w:tc>
          <w:tcPr>
            <w:tcW w:w="941" w:type="dxa"/>
          </w:tcPr>
          <w:p w14:paraId="644011C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8F5FC79" w14:textId="77777777" w:rsidR="00220EC1" w:rsidRPr="000107CE" w:rsidRDefault="00220EC1" w:rsidP="00220EC1">
            <w:pPr>
              <w:spacing w:line="240" w:lineRule="auto"/>
              <w:rPr>
                <w:sz w:val="16"/>
                <w:lang w:val="en-AU"/>
              </w:rPr>
            </w:pPr>
            <w:r w:rsidRPr="000107CE">
              <w:rPr>
                <w:sz w:val="16"/>
                <w:lang w:val="en-AU"/>
              </w:rPr>
              <w:t>Tegretol CR 200</w:t>
            </w:r>
          </w:p>
        </w:tc>
        <w:tc>
          <w:tcPr>
            <w:tcW w:w="591" w:type="dxa"/>
          </w:tcPr>
          <w:p w14:paraId="5FE35BE3"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3048FA91"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AC1641D" w14:textId="77777777" w:rsidR="00220EC1" w:rsidRPr="000107CE" w:rsidRDefault="00220EC1" w:rsidP="00220EC1">
            <w:pPr>
              <w:spacing w:line="240" w:lineRule="auto"/>
              <w:rPr>
                <w:sz w:val="16"/>
                <w:lang w:val="en-AU"/>
              </w:rPr>
            </w:pPr>
          </w:p>
        </w:tc>
        <w:tc>
          <w:tcPr>
            <w:tcW w:w="1675" w:type="dxa"/>
          </w:tcPr>
          <w:p w14:paraId="682AABC3" w14:textId="77777777" w:rsidR="00220EC1" w:rsidRPr="000107CE" w:rsidRDefault="00220EC1" w:rsidP="00220EC1">
            <w:pPr>
              <w:spacing w:line="240" w:lineRule="auto"/>
              <w:rPr>
                <w:sz w:val="16"/>
                <w:lang w:val="en-AU"/>
              </w:rPr>
            </w:pPr>
          </w:p>
        </w:tc>
        <w:tc>
          <w:tcPr>
            <w:tcW w:w="685" w:type="dxa"/>
          </w:tcPr>
          <w:p w14:paraId="480C422A"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1953156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36A0470" w14:textId="77777777" w:rsidR="00220EC1" w:rsidRPr="000107CE" w:rsidRDefault="00220EC1" w:rsidP="00220EC1">
            <w:pPr>
              <w:spacing w:line="240" w:lineRule="auto"/>
              <w:rPr>
                <w:sz w:val="16"/>
                <w:lang w:val="en-AU"/>
              </w:rPr>
            </w:pPr>
          </w:p>
        </w:tc>
        <w:tc>
          <w:tcPr>
            <w:tcW w:w="544" w:type="dxa"/>
          </w:tcPr>
          <w:p w14:paraId="3539109C"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693EF4EE" w14:textId="77777777" w:rsidR="00220EC1" w:rsidRPr="000107CE" w:rsidRDefault="00220EC1" w:rsidP="00220EC1">
            <w:pPr>
              <w:spacing w:line="240" w:lineRule="auto"/>
              <w:rPr>
                <w:sz w:val="16"/>
                <w:lang w:val="en-AU"/>
              </w:rPr>
            </w:pPr>
          </w:p>
        </w:tc>
        <w:tc>
          <w:tcPr>
            <w:tcW w:w="856" w:type="dxa"/>
          </w:tcPr>
          <w:p w14:paraId="2F473A82" w14:textId="77777777" w:rsidR="00220EC1" w:rsidRPr="000107CE" w:rsidRDefault="00220EC1" w:rsidP="00220EC1">
            <w:pPr>
              <w:spacing w:line="240" w:lineRule="auto"/>
              <w:rPr>
                <w:sz w:val="16"/>
                <w:lang w:val="en-AU"/>
              </w:rPr>
            </w:pPr>
          </w:p>
        </w:tc>
      </w:tr>
      <w:tr w:rsidR="00220EC1" w:rsidRPr="000107CE" w14:paraId="5F8733E9" w14:textId="77777777" w:rsidTr="005A65BE">
        <w:tc>
          <w:tcPr>
            <w:tcW w:w="1320" w:type="dxa"/>
          </w:tcPr>
          <w:p w14:paraId="3CBD8DC3"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4EF44E60" w14:textId="77777777" w:rsidR="00220EC1" w:rsidRPr="000107CE" w:rsidRDefault="00220EC1" w:rsidP="00220EC1">
            <w:pPr>
              <w:spacing w:line="240" w:lineRule="auto"/>
              <w:rPr>
                <w:sz w:val="16"/>
                <w:lang w:val="en-AU"/>
              </w:rPr>
            </w:pPr>
            <w:r w:rsidRPr="000107CE">
              <w:rPr>
                <w:sz w:val="16"/>
                <w:lang w:val="en-AU"/>
              </w:rPr>
              <w:t>Tablet 200 mg (controlled release)</w:t>
            </w:r>
          </w:p>
        </w:tc>
        <w:tc>
          <w:tcPr>
            <w:tcW w:w="941" w:type="dxa"/>
          </w:tcPr>
          <w:p w14:paraId="0D6F9F3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3C528F" w14:textId="77777777" w:rsidR="00220EC1" w:rsidRPr="000107CE" w:rsidRDefault="00220EC1" w:rsidP="00220EC1">
            <w:pPr>
              <w:spacing w:line="240" w:lineRule="auto"/>
              <w:rPr>
                <w:sz w:val="16"/>
                <w:lang w:val="en-AU"/>
              </w:rPr>
            </w:pPr>
            <w:r w:rsidRPr="000107CE">
              <w:rPr>
                <w:sz w:val="16"/>
                <w:lang w:val="en-AU"/>
              </w:rPr>
              <w:t>Tegretol CR 200</w:t>
            </w:r>
          </w:p>
        </w:tc>
        <w:tc>
          <w:tcPr>
            <w:tcW w:w="591" w:type="dxa"/>
          </w:tcPr>
          <w:p w14:paraId="3B37ED4C"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B97630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BF35B9" w14:textId="77777777" w:rsidR="00220EC1" w:rsidRPr="000107CE" w:rsidRDefault="00220EC1" w:rsidP="00220EC1">
            <w:pPr>
              <w:spacing w:line="240" w:lineRule="auto"/>
              <w:rPr>
                <w:sz w:val="16"/>
                <w:lang w:val="en-AU"/>
              </w:rPr>
            </w:pPr>
          </w:p>
        </w:tc>
        <w:tc>
          <w:tcPr>
            <w:tcW w:w="1675" w:type="dxa"/>
          </w:tcPr>
          <w:p w14:paraId="277CD1F3" w14:textId="77777777" w:rsidR="00220EC1" w:rsidRPr="000107CE" w:rsidRDefault="00220EC1" w:rsidP="00220EC1">
            <w:pPr>
              <w:spacing w:line="240" w:lineRule="auto"/>
              <w:rPr>
                <w:sz w:val="16"/>
                <w:lang w:val="en-AU"/>
              </w:rPr>
            </w:pPr>
          </w:p>
        </w:tc>
        <w:tc>
          <w:tcPr>
            <w:tcW w:w="685" w:type="dxa"/>
          </w:tcPr>
          <w:p w14:paraId="7A8F25A6"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60A4515B"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1AD1FA3C" w14:textId="77777777" w:rsidR="00220EC1" w:rsidRPr="000107CE" w:rsidRDefault="00220EC1" w:rsidP="00220EC1">
            <w:pPr>
              <w:spacing w:line="240" w:lineRule="auto"/>
              <w:rPr>
                <w:sz w:val="16"/>
                <w:lang w:val="en-AU"/>
              </w:rPr>
            </w:pPr>
          </w:p>
        </w:tc>
        <w:tc>
          <w:tcPr>
            <w:tcW w:w="544" w:type="dxa"/>
          </w:tcPr>
          <w:p w14:paraId="0479920A"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46E42CA0" w14:textId="77777777" w:rsidR="00220EC1" w:rsidRPr="000107CE" w:rsidRDefault="00220EC1" w:rsidP="00220EC1">
            <w:pPr>
              <w:spacing w:line="240" w:lineRule="auto"/>
              <w:rPr>
                <w:sz w:val="16"/>
                <w:lang w:val="en-AU"/>
              </w:rPr>
            </w:pPr>
          </w:p>
        </w:tc>
        <w:tc>
          <w:tcPr>
            <w:tcW w:w="856" w:type="dxa"/>
          </w:tcPr>
          <w:p w14:paraId="3A90C94C" w14:textId="77777777" w:rsidR="00220EC1" w:rsidRPr="000107CE" w:rsidRDefault="00220EC1" w:rsidP="00220EC1">
            <w:pPr>
              <w:spacing w:line="240" w:lineRule="auto"/>
              <w:rPr>
                <w:sz w:val="16"/>
                <w:lang w:val="en-AU"/>
              </w:rPr>
            </w:pPr>
          </w:p>
        </w:tc>
      </w:tr>
      <w:tr w:rsidR="00220EC1" w:rsidRPr="000107CE" w14:paraId="10FFD626" w14:textId="77777777" w:rsidTr="005A65BE">
        <w:tc>
          <w:tcPr>
            <w:tcW w:w="1320" w:type="dxa"/>
          </w:tcPr>
          <w:p w14:paraId="60DF6089"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74876160" w14:textId="77777777" w:rsidR="00220EC1" w:rsidRPr="000107CE" w:rsidRDefault="00220EC1" w:rsidP="00220EC1">
            <w:pPr>
              <w:spacing w:line="240" w:lineRule="auto"/>
              <w:rPr>
                <w:sz w:val="16"/>
                <w:lang w:val="en-AU"/>
              </w:rPr>
            </w:pPr>
            <w:r w:rsidRPr="000107CE">
              <w:rPr>
                <w:sz w:val="16"/>
                <w:lang w:val="en-AU"/>
              </w:rPr>
              <w:t>Tablet 200 mg (controlled release)</w:t>
            </w:r>
          </w:p>
        </w:tc>
        <w:tc>
          <w:tcPr>
            <w:tcW w:w="941" w:type="dxa"/>
          </w:tcPr>
          <w:p w14:paraId="08AF988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7A9E26" w14:textId="77777777" w:rsidR="00220EC1" w:rsidRPr="000107CE" w:rsidRDefault="00220EC1" w:rsidP="00220EC1">
            <w:pPr>
              <w:spacing w:line="240" w:lineRule="auto"/>
              <w:rPr>
                <w:sz w:val="16"/>
                <w:lang w:val="en-AU"/>
              </w:rPr>
            </w:pPr>
            <w:r w:rsidRPr="000107CE">
              <w:rPr>
                <w:sz w:val="16"/>
                <w:lang w:val="en-AU"/>
              </w:rPr>
              <w:t>Tegretol CR 200</w:t>
            </w:r>
          </w:p>
        </w:tc>
        <w:tc>
          <w:tcPr>
            <w:tcW w:w="591" w:type="dxa"/>
          </w:tcPr>
          <w:p w14:paraId="2211F95D"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26982B4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6C1B32A" w14:textId="77777777" w:rsidR="00220EC1" w:rsidRPr="000107CE" w:rsidRDefault="00220EC1" w:rsidP="00220EC1">
            <w:pPr>
              <w:spacing w:line="240" w:lineRule="auto"/>
              <w:rPr>
                <w:sz w:val="16"/>
                <w:lang w:val="en-AU"/>
              </w:rPr>
            </w:pPr>
          </w:p>
        </w:tc>
        <w:tc>
          <w:tcPr>
            <w:tcW w:w="1675" w:type="dxa"/>
          </w:tcPr>
          <w:p w14:paraId="400320B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30AA069" w14:textId="77777777" w:rsidR="00220EC1" w:rsidRPr="000107CE" w:rsidRDefault="00220EC1" w:rsidP="00220EC1">
            <w:pPr>
              <w:spacing w:line="240" w:lineRule="auto"/>
              <w:rPr>
                <w:sz w:val="16"/>
                <w:lang w:val="en-AU"/>
              </w:rPr>
            </w:pPr>
            <w:r w:rsidRPr="000107CE">
              <w:rPr>
                <w:sz w:val="16"/>
                <w:lang w:val="en-AU"/>
              </w:rPr>
              <w:t>400</w:t>
            </w:r>
          </w:p>
        </w:tc>
        <w:tc>
          <w:tcPr>
            <w:tcW w:w="685" w:type="dxa"/>
          </w:tcPr>
          <w:p w14:paraId="59B8C21F"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1FFC0145" w14:textId="77777777" w:rsidR="00220EC1" w:rsidRPr="000107CE" w:rsidRDefault="00220EC1" w:rsidP="00220EC1">
            <w:pPr>
              <w:spacing w:line="240" w:lineRule="auto"/>
              <w:rPr>
                <w:sz w:val="16"/>
                <w:lang w:val="en-AU"/>
              </w:rPr>
            </w:pPr>
          </w:p>
        </w:tc>
        <w:tc>
          <w:tcPr>
            <w:tcW w:w="544" w:type="dxa"/>
          </w:tcPr>
          <w:p w14:paraId="21C97E06"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49F46A5F" w14:textId="77777777" w:rsidR="00220EC1" w:rsidRPr="000107CE" w:rsidRDefault="00220EC1" w:rsidP="00220EC1">
            <w:pPr>
              <w:spacing w:line="240" w:lineRule="auto"/>
              <w:rPr>
                <w:sz w:val="16"/>
                <w:lang w:val="en-AU"/>
              </w:rPr>
            </w:pPr>
          </w:p>
        </w:tc>
        <w:tc>
          <w:tcPr>
            <w:tcW w:w="856" w:type="dxa"/>
          </w:tcPr>
          <w:p w14:paraId="40A18F36" w14:textId="77777777" w:rsidR="00220EC1" w:rsidRPr="000107CE" w:rsidRDefault="00220EC1" w:rsidP="00220EC1">
            <w:pPr>
              <w:spacing w:line="240" w:lineRule="auto"/>
              <w:rPr>
                <w:sz w:val="16"/>
                <w:lang w:val="en-AU"/>
              </w:rPr>
            </w:pPr>
          </w:p>
        </w:tc>
      </w:tr>
      <w:tr w:rsidR="00220EC1" w:rsidRPr="000107CE" w14:paraId="743CD75D" w14:textId="77777777" w:rsidTr="005A65BE">
        <w:tc>
          <w:tcPr>
            <w:tcW w:w="1320" w:type="dxa"/>
          </w:tcPr>
          <w:p w14:paraId="41C726E1"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102B4CA0" w14:textId="77777777" w:rsidR="00220EC1" w:rsidRPr="000107CE" w:rsidRDefault="00220EC1" w:rsidP="00220EC1">
            <w:pPr>
              <w:spacing w:line="240" w:lineRule="auto"/>
              <w:rPr>
                <w:sz w:val="16"/>
                <w:lang w:val="en-AU"/>
              </w:rPr>
            </w:pPr>
            <w:r w:rsidRPr="000107CE">
              <w:rPr>
                <w:sz w:val="16"/>
                <w:lang w:val="en-AU"/>
              </w:rPr>
              <w:t>Tablet 400 mg (controlled release)</w:t>
            </w:r>
          </w:p>
        </w:tc>
        <w:tc>
          <w:tcPr>
            <w:tcW w:w="941" w:type="dxa"/>
          </w:tcPr>
          <w:p w14:paraId="6827432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54835BD" w14:textId="77777777" w:rsidR="00220EC1" w:rsidRPr="000107CE" w:rsidRDefault="00220EC1" w:rsidP="00220EC1">
            <w:pPr>
              <w:spacing w:line="240" w:lineRule="auto"/>
              <w:rPr>
                <w:sz w:val="16"/>
                <w:lang w:val="en-AU"/>
              </w:rPr>
            </w:pPr>
            <w:r w:rsidRPr="000107CE">
              <w:rPr>
                <w:sz w:val="16"/>
                <w:lang w:val="en-AU"/>
              </w:rPr>
              <w:t>Tegretol CR 400</w:t>
            </w:r>
          </w:p>
        </w:tc>
        <w:tc>
          <w:tcPr>
            <w:tcW w:w="591" w:type="dxa"/>
          </w:tcPr>
          <w:p w14:paraId="7E427630"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56BD0A2B"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D3C01D8" w14:textId="77777777" w:rsidR="00220EC1" w:rsidRPr="000107CE" w:rsidRDefault="00220EC1" w:rsidP="00220EC1">
            <w:pPr>
              <w:spacing w:line="240" w:lineRule="auto"/>
              <w:rPr>
                <w:sz w:val="16"/>
                <w:lang w:val="en-AU"/>
              </w:rPr>
            </w:pPr>
          </w:p>
        </w:tc>
        <w:tc>
          <w:tcPr>
            <w:tcW w:w="1675" w:type="dxa"/>
          </w:tcPr>
          <w:p w14:paraId="721F765C" w14:textId="77777777" w:rsidR="00220EC1" w:rsidRPr="000107CE" w:rsidRDefault="00220EC1" w:rsidP="00220EC1">
            <w:pPr>
              <w:spacing w:line="240" w:lineRule="auto"/>
              <w:rPr>
                <w:sz w:val="16"/>
                <w:lang w:val="en-AU"/>
              </w:rPr>
            </w:pPr>
          </w:p>
        </w:tc>
        <w:tc>
          <w:tcPr>
            <w:tcW w:w="685" w:type="dxa"/>
          </w:tcPr>
          <w:p w14:paraId="3C0C9EC9"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4B34462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F735A46" w14:textId="77777777" w:rsidR="00220EC1" w:rsidRPr="000107CE" w:rsidRDefault="00220EC1" w:rsidP="00220EC1">
            <w:pPr>
              <w:spacing w:line="240" w:lineRule="auto"/>
              <w:rPr>
                <w:sz w:val="16"/>
                <w:lang w:val="en-AU"/>
              </w:rPr>
            </w:pPr>
          </w:p>
        </w:tc>
        <w:tc>
          <w:tcPr>
            <w:tcW w:w="544" w:type="dxa"/>
          </w:tcPr>
          <w:p w14:paraId="775AF3B0"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774392FB" w14:textId="77777777" w:rsidR="00220EC1" w:rsidRPr="000107CE" w:rsidRDefault="00220EC1" w:rsidP="00220EC1">
            <w:pPr>
              <w:spacing w:line="240" w:lineRule="auto"/>
              <w:rPr>
                <w:sz w:val="16"/>
                <w:lang w:val="en-AU"/>
              </w:rPr>
            </w:pPr>
          </w:p>
        </w:tc>
        <w:tc>
          <w:tcPr>
            <w:tcW w:w="856" w:type="dxa"/>
          </w:tcPr>
          <w:p w14:paraId="766AA4AF" w14:textId="77777777" w:rsidR="00220EC1" w:rsidRPr="000107CE" w:rsidRDefault="00220EC1" w:rsidP="00220EC1">
            <w:pPr>
              <w:spacing w:line="240" w:lineRule="auto"/>
              <w:rPr>
                <w:sz w:val="16"/>
                <w:lang w:val="en-AU"/>
              </w:rPr>
            </w:pPr>
          </w:p>
        </w:tc>
      </w:tr>
      <w:tr w:rsidR="00220EC1" w:rsidRPr="000107CE" w14:paraId="1C0DF578" w14:textId="77777777" w:rsidTr="005A65BE">
        <w:tc>
          <w:tcPr>
            <w:tcW w:w="1320" w:type="dxa"/>
          </w:tcPr>
          <w:p w14:paraId="5D1F0C7C"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0B2EDB13" w14:textId="77777777" w:rsidR="00220EC1" w:rsidRPr="000107CE" w:rsidRDefault="00220EC1" w:rsidP="00220EC1">
            <w:pPr>
              <w:spacing w:line="240" w:lineRule="auto"/>
              <w:rPr>
                <w:sz w:val="16"/>
                <w:lang w:val="en-AU"/>
              </w:rPr>
            </w:pPr>
            <w:r w:rsidRPr="000107CE">
              <w:rPr>
                <w:sz w:val="16"/>
                <w:lang w:val="en-AU"/>
              </w:rPr>
              <w:t>Tablet 400 mg (controlled release)</w:t>
            </w:r>
          </w:p>
        </w:tc>
        <w:tc>
          <w:tcPr>
            <w:tcW w:w="941" w:type="dxa"/>
          </w:tcPr>
          <w:p w14:paraId="1F971C3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21C87E" w14:textId="77777777" w:rsidR="00220EC1" w:rsidRPr="000107CE" w:rsidRDefault="00220EC1" w:rsidP="00220EC1">
            <w:pPr>
              <w:spacing w:line="240" w:lineRule="auto"/>
              <w:rPr>
                <w:sz w:val="16"/>
                <w:lang w:val="en-AU"/>
              </w:rPr>
            </w:pPr>
            <w:r w:rsidRPr="000107CE">
              <w:rPr>
                <w:sz w:val="16"/>
                <w:lang w:val="en-AU"/>
              </w:rPr>
              <w:t>Tegretol CR 400</w:t>
            </w:r>
          </w:p>
        </w:tc>
        <w:tc>
          <w:tcPr>
            <w:tcW w:w="591" w:type="dxa"/>
          </w:tcPr>
          <w:p w14:paraId="421535D5"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42BEFEB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43F07F4" w14:textId="77777777" w:rsidR="00220EC1" w:rsidRPr="000107CE" w:rsidRDefault="00220EC1" w:rsidP="00220EC1">
            <w:pPr>
              <w:spacing w:line="240" w:lineRule="auto"/>
              <w:rPr>
                <w:sz w:val="16"/>
                <w:lang w:val="en-AU"/>
              </w:rPr>
            </w:pPr>
          </w:p>
        </w:tc>
        <w:tc>
          <w:tcPr>
            <w:tcW w:w="1675" w:type="dxa"/>
          </w:tcPr>
          <w:p w14:paraId="7120E212" w14:textId="77777777" w:rsidR="00220EC1" w:rsidRPr="000107CE" w:rsidRDefault="00220EC1" w:rsidP="00220EC1">
            <w:pPr>
              <w:spacing w:line="240" w:lineRule="auto"/>
              <w:rPr>
                <w:sz w:val="16"/>
                <w:lang w:val="en-AU"/>
              </w:rPr>
            </w:pPr>
          </w:p>
        </w:tc>
        <w:tc>
          <w:tcPr>
            <w:tcW w:w="685" w:type="dxa"/>
          </w:tcPr>
          <w:p w14:paraId="158DC2DB"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A78F7D7"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0DC8DA5C" w14:textId="77777777" w:rsidR="00220EC1" w:rsidRPr="000107CE" w:rsidRDefault="00220EC1" w:rsidP="00220EC1">
            <w:pPr>
              <w:spacing w:line="240" w:lineRule="auto"/>
              <w:rPr>
                <w:sz w:val="16"/>
                <w:lang w:val="en-AU"/>
              </w:rPr>
            </w:pPr>
          </w:p>
        </w:tc>
        <w:tc>
          <w:tcPr>
            <w:tcW w:w="544" w:type="dxa"/>
          </w:tcPr>
          <w:p w14:paraId="6D6DBA95"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259BEB0E" w14:textId="77777777" w:rsidR="00220EC1" w:rsidRPr="000107CE" w:rsidRDefault="00220EC1" w:rsidP="00220EC1">
            <w:pPr>
              <w:spacing w:line="240" w:lineRule="auto"/>
              <w:rPr>
                <w:sz w:val="16"/>
                <w:lang w:val="en-AU"/>
              </w:rPr>
            </w:pPr>
          </w:p>
        </w:tc>
        <w:tc>
          <w:tcPr>
            <w:tcW w:w="856" w:type="dxa"/>
          </w:tcPr>
          <w:p w14:paraId="6995348D" w14:textId="77777777" w:rsidR="00220EC1" w:rsidRPr="000107CE" w:rsidRDefault="00220EC1" w:rsidP="00220EC1">
            <w:pPr>
              <w:spacing w:line="240" w:lineRule="auto"/>
              <w:rPr>
                <w:sz w:val="16"/>
                <w:lang w:val="en-AU"/>
              </w:rPr>
            </w:pPr>
          </w:p>
        </w:tc>
      </w:tr>
      <w:tr w:rsidR="00220EC1" w:rsidRPr="000107CE" w14:paraId="598A657A" w14:textId="77777777" w:rsidTr="005A65BE">
        <w:tc>
          <w:tcPr>
            <w:tcW w:w="1320" w:type="dxa"/>
          </w:tcPr>
          <w:p w14:paraId="5E8EB3D0" w14:textId="77777777" w:rsidR="00220EC1" w:rsidRPr="000107CE" w:rsidRDefault="00220EC1" w:rsidP="00220EC1">
            <w:pPr>
              <w:spacing w:line="240" w:lineRule="auto"/>
              <w:rPr>
                <w:sz w:val="16"/>
                <w:lang w:val="en-AU"/>
              </w:rPr>
            </w:pPr>
            <w:r w:rsidRPr="000107CE">
              <w:rPr>
                <w:sz w:val="16"/>
                <w:lang w:val="en-AU"/>
              </w:rPr>
              <w:t>Carbamazepine</w:t>
            </w:r>
          </w:p>
        </w:tc>
        <w:tc>
          <w:tcPr>
            <w:tcW w:w="1954" w:type="dxa"/>
          </w:tcPr>
          <w:p w14:paraId="23952DBF" w14:textId="77777777" w:rsidR="00220EC1" w:rsidRPr="000107CE" w:rsidRDefault="00220EC1" w:rsidP="00220EC1">
            <w:pPr>
              <w:spacing w:line="240" w:lineRule="auto"/>
              <w:rPr>
                <w:sz w:val="16"/>
                <w:lang w:val="en-AU"/>
              </w:rPr>
            </w:pPr>
            <w:r w:rsidRPr="000107CE">
              <w:rPr>
                <w:sz w:val="16"/>
                <w:lang w:val="en-AU"/>
              </w:rPr>
              <w:t>Tablet 400 mg (controlled release)</w:t>
            </w:r>
          </w:p>
        </w:tc>
        <w:tc>
          <w:tcPr>
            <w:tcW w:w="941" w:type="dxa"/>
          </w:tcPr>
          <w:p w14:paraId="2D08C38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4426617" w14:textId="77777777" w:rsidR="00220EC1" w:rsidRPr="000107CE" w:rsidRDefault="00220EC1" w:rsidP="00220EC1">
            <w:pPr>
              <w:spacing w:line="240" w:lineRule="auto"/>
              <w:rPr>
                <w:sz w:val="16"/>
                <w:lang w:val="en-AU"/>
              </w:rPr>
            </w:pPr>
            <w:r w:rsidRPr="000107CE">
              <w:rPr>
                <w:sz w:val="16"/>
                <w:lang w:val="en-AU"/>
              </w:rPr>
              <w:t>Tegretol CR 400</w:t>
            </w:r>
          </w:p>
        </w:tc>
        <w:tc>
          <w:tcPr>
            <w:tcW w:w="591" w:type="dxa"/>
          </w:tcPr>
          <w:p w14:paraId="42535BD8"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12F73EF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23861BA" w14:textId="77777777" w:rsidR="00220EC1" w:rsidRPr="000107CE" w:rsidRDefault="00220EC1" w:rsidP="00220EC1">
            <w:pPr>
              <w:spacing w:line="240" w:lineRule="auto"/>
              <w:rPr>
                <w:sz w:val="16"/>
                <w:lang w:val="en-AU"/>
              </w:rPr>
            </w:pPr>
          </w:p>
        </w:tc>
        <w:tc>
          <w:tcPr>
            <w:tcW w:w="1675" w:type="dxa"/>
          </w:tcPr>
          <w:p w14:paraId="3809F30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0BD91A2" w14:textId="77777777" w:rsidR="00220EC1" w:rsidRPr="000107CE" w:rsidRDefault="00220EC1" w:rsidP="00220EC1">
            <w:pPr>
              <w:spacing w:line="240" w:lineRule="auto"/>
              <w:rPr>
                <w:sz w:val="16"/>
                <w:lang w:val="en-AU"/>
              </w:rPr>
            </w:pPr>
            <w:r w:rsidRPr="000107CE">
              <w:rPr>
                <w:sz w:val="16"/>
                <w:lang w:val="en-AU"/>
              </w:rPr>
              <w:t>400</w:t>
            </w:r>
          </w:p>
        </w:tc>
        <w:tc>
          <w:tcPr>
            <w:tcW w:w="685" w:type="dxa"/>
          </w:tcPr>
          <w:p w14:paraId="3388ED3D"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2701FA87" w14:textId="77777777" w:rsidR="00220EC1" w:rsidRPr="000107CE" w:rsidRDefault="00220EC1" w:rsidP="00220EC1">
            <w:pPr>
              <w:spacing w:line="240" w:lineRule="auto"/>
              <w:rPr>
                <w:sz w:val="16"/>
                <w:lang w:val="en-AU"/>
              </w:rPr>
            </w:pPr>
          </w:p>
        </w:tc>
        <w:tc>
          <w:tcPr>
            <w:tcW w:w="544" w:type="dxa"/>
          </w:tcPr>
          <w:p w14:paraId="11F4DDD2" w14:textId="77777777" w:rsidR="00220EC1" w:rsidRPr="000107CE" w:rsidRDefault="00220EC1" w:rsidP="00220EC1">
            <w:pPr>
              <w:spacing w:line="240" w:lineRule="auto"/>
              <w:rPr>
                <w:sz w:val="16"/>
                <w:lang w:val="en-AU"/>
              </w:rPr>
            </w:pPr>
            <w:r w:rsidRPr="000107CE">
              <w:rPr>
                <w:sz w:val="16"/>
                <w:lang w:val="en-AU"/>
              </w:rPr>
              <w:t>200</w:t>
            </w:r>
          </w:p>
        </w:tc>
        <w:tc>
          <w:tcPr>
            <w:tcW w:w="591" w:type="dxa"/>
          </w:tcPr>
          <w:p w14:paraId="79EE6D6B" w14:textId="77777777" w:rsidR="00220EC1" w:rsidRPr="000107CE" w:rsidRDefault="00220EC1" w:rsidP="00220EC1">
            <w:pPr>
              <w:spacing w:line="240" w:lineRule="auto"/>
              <w:rPr>
                <w:sz w:val="16"/>
                <w:lang w:val="en-AU"/>
              </w:rPr>
            </w:pPr>
          </w:p>
        </w:tc>
        <w:tc>
          <w:tcPr>
            <w:tcW w:w="856" w:type="dxa"/>
          </w:tcPr>
          <w:p w14:paraId="4AE8A18C" w14:textId="77777777" w:rsidR="00220EC1" w:rsidRPr="000107CE" w:rsidRDefault="00220EC1" w:rsidP="00220EC1">
            <w:pPr>
              <w:spacing w:line="240" w:lineRule="auto"/>
              <w:rPr>
                <w:sz w:val="16"/>
                <w:lang w:val="en-AU"/>
              </w:rPr>
            </w:pPr>
          </w:p>
        </w:tc>
      </w:tr>
      <w:tr w:rsidR="00220EC1" w:rsidRPr="000107CE" w14:paraId="0E70DE93" w14:textId="77777777" w:rsidTr="005A65BE">
        <w:tc>
          <w:tcPr>
            <w:tcW w:w="1320" w:type="dxa"/>
          </w:tcPr>
          <w:p w14:paraId="2D63EF8F"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6DEA0C8D"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46F061A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DE2041" w14:textId="57FB52F0" w:rsidR="00220EC1" w:rsidRPr="000107CE" w:rsidRDefault="00220EC1" w:rsidP="00220EC1">
            <w:pPr>
              <w:spacing w:line="240" w:lineRule="auto"/>
              <w:rPr>
                <w:sz w:val="16"/>
                <w:lang w:val="en-AU"/>
              </w:rPr>
            </w:pPr>
            <w:r w:rsidRPr="000107CE">
              <w:rPr>
                <w:sz w:val="16"/>
                <w:lang w:val="en-AU"/>
              </w:rPr>
              <w:t>Neo</w:t>
            </w:r>
            <w:r>
              <w:rPr>
                <w:sz w:val="16"/>
                <w:lang w:val="en-AU"/>
              </w:rPr>
              <w:noBreakHyphen/>
            </w:r>
            <w:r w:rsidRPr="000107CE">
              <w:rPr>
                <w:sz w:val="16"/>
                <w:lang w:val="en-AU"/>
              </w:rPr>
              <w:t>Mercazole</w:t>
            </w:r>
          </w:p>
        </w:tc>
        <w:tc>
          <w:tcPr>
            <w:tcW w:w="591" w:type="dxa"/>
          </w:tcPr>
          <w:p w14:paraId="7A880B04" w14:textId="77777777" w:rsidR="00220EC1" w:rsidRPr="000107CE" w:rsidRDefault="00220EC1" w:rsidP="00220EC1">
            <w:pPr>
              <w:spacing w:line="240" w:lineRule="auto"/>
              <w:rPr>
                <w:sz w:val="16"/>
                <w:lang w:val="en-AU"/>
              </w:rPr>
            </w:pPr>
            <w:r w:rsidRPr="000107CE">
              <w:rPr>
                <w:sz w:val="16"/>
                <w:lang w:val="en-AU"/>
              </w:rPr>
              <w:t>GH</w:t>
            </w:r>
          </w:p>
        </w:tc>
        <w:tc>
          <w:tcPr>
            <w:tcW w:w="638" w:type="dxa"/>
          </w:tcPr>
          <w:p w14:paraId="501B9B8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E2971DD" w14:textId="77777777" w:rsidR="00220EC1" w:rsidRPr="000107CE" w:rsidRDefault="00220EC1" w:rsidP="00220EC1">
            <w:pPr>
              <w:spacing w:line="240" w:lineRule="auto"/>
              <w:rPr>
                <w:sz w:val="16"/>
                <w:lang w:val="en-AU"/>
              </w:rPr>
            </w:pPr>
          </w:p>
        </w:tc>
        <w:tc>
          <w:tcPr>
            <w:tcW w:w="1675" w:type="dxa"/>
          </w:tcPr>
          <w:p w14:paraId="2702087F" w14:textId="77777777" w:rsidR="00220EC1" w:rsidRPr="000107CE" w:rsidRDefault="00220EC1" w:rsidP="00220EC1">
            <w:pPr>
              <w:spacing w:line="240" w:lineRule="auto"/>
              <w:rPr>
                <w:sz w:val="16"/>
                <w:lang w:val="en-AU"/>
              </w:rPr>
            </w:pPr>
          </w:p>
        </w:tc>
        <w:tc>
          <w:tcPr>
            <w:tcW w:w="685" w:type="dxa"/>
          </w:tcPr>
          <w:p w14:paraId="140CC87B"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4973D01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7B026E59" w14:textId="77777777" w:rsidR="00220EC1" w:rsidRPr="000107CE" w:rsidRDefault="00220EC1" w:rsidP="00220EC1">
            <w:pPr>
              <w:spacing w:line="240" w:lineRule="auto"/>
              <w:rPr>
                <w:sz w:val="16"/>
                <w:lang w:val="en-AU"/>
              </w:rPr>
            </w:pPr>
          </w:p>
        </w:tc>
        <w:tc>
          <w:tcPr>
            <w:tcW w:w="544" w:type="dxa"/>
          </w:tcPr>
          <w:p w14:paraId="2750396E"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BB7F66B" w14:textId="77777777" w:rsidR="00220EC1" w:rsidRPr="000107CE" w:rsidRDefault="00220EC1" w:rsidP="00220EC1">
            <w:pPr>
              <w:spacing w:line="240" w:lineRule="auto"/>
              <w:rPr>
                <w:sz w:val="16"/>
                <w:lang w:val="en-AU"/>
              </w:rPr>
            </w:pPr>
          </w:p>
        </w:tc>
        <w:tc>
          <w:tcPr>
            <w:tcW w:w="856" w:type="dxa"/>
          </w:tcPr>
          <w:p w14:paraId="6B754F52" w14:textId="77777777" w:rsidR="00220EC1" w:rsidRPr="000107CE" w:rsidRDefault="00220EC1" w:rsidP="00220EC1">
            <w:pPr>
              <w:spacing w:line="240" w:lineRule="auto"/>
              <w:rPr>
                <w:sz w:val="16"/>
                <w:lang w:val="en-AU"/>
              </w:rPr>
            </w:pPr>
          </w:p>
        </w:tc>
      </w:tr>
      <w:tr w:rsidR="00220EC1" w:rsidRPr="000107CE" w14:paraId="7BFB368C" w14:textId="77777777" w:rsidTr="005A65BE">
        <w:tc>
          <w:tcPr>
            <w:tcW w:w="1320" w:type="dxa"/>
          </w:tcPr>
          <w:p w14:paraId="1B176287"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6B2BA690"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04A1D42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F53CC88" w14:textId="07B03899" w:rsidR="00220EC1" w:rsidRPr="000107CE" w:rsidRDefault="00220EC1" w:rsidP="00220EC1">
            <w:pPr>
              <w:spacing w:line="240" w:lineRule="auto"/>
              <w:rPr>
                <w:sz w:val="16"/>
                <w:lang w:val="en-AU"/>
              </w:rPr>
            </w:pPr>
            <w:r w:rsidRPr="000107CE">
              <w:rPr>
                <w:sz w:val="16"/>
                <w:lang w:val="en-AU"/>
              </w:rPr>
              <w:t>Neo</w:t>
            </w:r>
            <w:r>
              <w:rPr>
                <w:sz w:val="16"/>
                <w:lang w:val="en-AU"/>
              </w:rPr>
              <w:noBreakHyphen/>
            </w:r>
            <w:r w:rsidRPr="000107CE">
              <w:rPr>
                <w:sz w:val="16"/>
                <w:lang w:val="en-AU"/>
              </w:rPr>
              <w:t>Mercazole</w:t>
            </w:r>
          </w:p>
        </w:tc>
        <w:tc>
          <w:tcPr>
            <w:tcW w:w="591" w:type="dxa"/>
          </w:tcPr>
          <w:p w14:paraId="5CDA4F60" w14:textId="77777777" w:rsidR="00220EC1" w:rsidRPr="000107CE" w:rsidRDefault="00220EC1" w:rsidP="00220EC1">
            <w:pPr>
              <w:spacing w:line="240" w:lineRule="auto"/>
              <w:rPr>
                <w:sz w:val="16"/>
                <w:lang w:val="en-AU"/>
              </w:rPr>
            </w:pPr>
            <w:r w:rsidRPr="000107CE">
              <w:rPr>
                <w:sz w:val="16"/>
                <w:lang w:val="en-AU"/>
              </w:rPr>
              <w:t>GH</w:t>
            </w:r>
          </w:p>
        </w:tc>
        <w:tc>
          <w:tcPr>
            <w:tcW w:w="638" w:type="dxa"/>
          </w:tcPr>
          <w:p w14:paraId="3E240B2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7CC21D3" w14:textId="77777777" w:rsidR="00220EC1" w:rsidRPr="000107CE" w:rsidRDefault="00220EC1" w:rsidP="00220EC1">
            <w:pPr>
              <w:spacing w:line="240" w:lineRule="auto"/>
              <w:rPr>
                <w:sz w:val="16"/>
                <w:lang w:val="en-AU"/>
              </w:rPr>
            </w:pPr>
          </w:p>
        </w:tc>
        <w:tc>
          <w:tcPr>
            <w:tcW w:w="1675" w:type="dxa"/>
          </w:tcPr>
          <w:p w14:paraId="3D3A428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F178C62" w14:textId="77777777" w:rsidR="00220EC1" w:rsidRPr="000107CE" w:rsidRDefault="00220EC1" w:rsidP="00220EC1">
            <w:pPr>
              <w:spacing w:line="240" w:lineRule="auto"/>
              <w:rPr>
                <w:sz w:val="16"/>
                <w:lang w:val="en-AU"/>
              </w:rPr>
            </w:pPr>
            <w:r w:rsidRPr="000107CE">
              <w:rPr>
                <w:sz w:val="16"/>
                <w:lang w:val="en-AU"/>
              </w:rPr>
              <w:t>400</w:t>
            </w:r>
          </w:p>
        </w:tc>
        <w:tc>
          <w:tcPr>
            <w:tcW w:w="685" w:type="dxa"/>
          </w:tcPr>
          <w:p w14:paraId="45718D27"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040ED42" w14:textId="77777777" w:rsidR="00220EC1" w:rsidRPr="000107CE" w:rsidRDefault="00220EC1" w:rsidP="00220EC1">
            <w:pPr>
              <w:spacing w:line="240" w:lineRule="auto"/>
              <w:rPr>
                <w:sz w:val="16"/>
                <w:lang w:val="en-AU"/>
              </w:rPr>
            </w:pPr>
          </w:p>
        </w:tc>
        <w:tc>
          <w:tcPr>
            <w:tcW w:w="544" w:type="dxa"/>
          </w:tcPr>
          <w:p w14:paraId="45DAB985"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30BF429" w14:textId="77777777" w:rsidR="00220EC1" w:rsidRPr="000107CE" w:rsidRDefault="00220EC1" w:rsidP="00220EC1">
            <w:pPr>
              <w:spacing w:line="240" w:lineRule="auto"/>
              <w:rPr>
                <w:sz w:val="16"/>
                <w:lang w:val="en-AU"/>
              </w:rPr>
            </w:pPr>
          </w:p>
        </w:tc>
        <w:tc>
          <w:tcPr>
            <w:tcW w:w="856" w:type="dxa"/>
          </w:tcPr>
          <w:p w14:paraId="2CA2C8B9" w14:textId="77777777" w:rsidR="00220EC1" w:rsidRPr="000107CE" w:rsidRDefault="00220EC1" w:rsidP="00220EC1">
            <w:pPr>
              <w:spacing w:line="240" w:lineRule="auto"/>
              <w:rPr>
                <w:sz w:val="16"/>
                <w:lang w:val="en-AU"/>
              </w:rPr>
            </w:pPr>
          </w:p>
        </w:tc>
      </w:tr>
      <w:tr w:rsidR="00220EC1" w:rsidRPr="000107CE" w14:paraId="60F9069A" w14:textId="77777777" w:rsidTr="005A65BE">
        <w:tc>
          <w:tcPr>
            <w:tcW w:w="1320" w:type="dxa"/>
          </w:tcPr>
          <w:p w14:paraId="6F6894CA"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1A20F402"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7D3DB67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8E9102" w14:textId="77777777" w:rsidR="00220EC1" w:rsidRPr="000107CE" w:rsidRDefault="00220EC1" w:rsidP="00220EC1">
            <w:pPr>
              <w:spacing w:line="240" w:lineRule="auto"/>
              <w:rPr>
                <w:sz w:val="16"/>
                <w:lang w:val="en-AU"/>
              </w:rPr>
            </w:pPr>
            <w:r w:rsidRPr="000107CE">
              <w:rPr>
                <w:sz w:val="16"/>
                <w:lang w:val="en-AU"/>
              </w:rPr>
              <w:t>THIRAZOL</w:t>
            </w:r>
          </w:p>
        </w:tc>
        <w:tc>
          <w:tcPr>
            <w:tcW w:w="591" w:type="dxa"/>
          </w:tcPr>
          <w:p w14:paraId="4F5DCB2C" w14:textId="77777777" w:rsidR="00220EC1" w:rsidRPr="000107CE" w:rsidRDefault="00220EC1" w:rsidP="00220EC1">
            <w:pPr>
              <w:spacing w:line="240" w:lineRule="auto"/>
              <w:rPr>
                <w:sz w:val="16"/>
                <w:lang w:val="en-AU"/>
              </w:rPr>
            </w:pPr>
            <w:r w:rsidRPr="000107CE">
              <w:rPr>
                <w:sz w:val="16"/>
                <w:lang w:val="en-AU"/>
              </w:rPr>
              <w:t>NB</w:t>
            </w:r>
          </w:p>
        </w:tc>
        <w:tc>
          <w:tcPr>
            <w:tcW w:w="638" w:type="dxa"/>
          </w:tcPr>
          <w:p w14:paraId="5C4841D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1262F7" w14:textId="77777777" w:rsidR="00220EC1" w:rsidRPr="000107CE" w:rsidRDefault="00220EC1" w:rsidP="00220EC1">
            <w:pPr>
              <w:spacing w:line="240" w:lineRule="auto"/>
              <w:rPr>
                <w:sz w:val="16"/>
                <w:lang w:val="en-AU"/>
              </w:rPr>
            </w:pPr>
          </w:p>
        </w:tc>
        <w:tc>
          <w:tcPr>
            <w:tcW w:w="1675" w:type="dxa"/>
          </w:tcPr>
          <w:p w14:paraId="6B6B8EB8" w14:textId="77777777" w:rsidR="00220EC1" w:rsidRPr="000107CE" w:rsidRDefault="00220EC1" w:rsidP="00220EC1">
            <w:pPr>
              <w:spacing w:line="240" w:lineRule="auto"/>
              <w:rPr>
                <w:sz w:val="16"/>
                <w:lang w:val="en-AU"/>
              </w:rPr>
            </w:pPr>
          </w:p>
        </w:tc>
        <w:tc>
          <w:tcPr>
            <w:tcW w:w="685" w:type="dxa"/>
          </w:tcPr>
          <w:p w14:paraId="184F25C1"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F6808CC"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45264FFA" w14:textId="77777777" w:rsidR="00220EC1" w:rsidRPr="000107CE" w:rsidRDefault="00220EC1" w:rsidP="00220EC1">
            <w:pPr>
              <w:spacing w:line="240" w:lineRule="auto"/>
              <w:rPr>
                <w:sz w:val="16"/>
                <w:lang w:val="en-AU"/>
              </w:rPr>
            </w:pPr>
          </w:p>
        </w:tc>
        <w:tc>
          <w:tcPr>
            <w:tcW w:w="544" w:type="dxa"/>
          </w:tcPr>
          <w:p w14:paraId="69D709CD"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99FF175" w14:textId="77777777" w:rsidR="00220EC1" w:rsidRPr="000107CE" w:rsidRDefault="00220EC1" w:rsidP="00220EC1">
            <w:pPr>
              <w:spacing w:line="240" w:lineRule="auto"/>
              <w:rPr>
                <w:sz w:val="16"/>
                <w:lang w:val="en-AU"/>
              </w:rPr>
            </w:pPr>
          </w:p>
        </w:tc>
        <w:tc>
          <w:tcPr>
            <w:tcW w:w="856" w:type="dxa"/>
          </w:tcPr>
          <w:p w14:paraId="07FF1C9A" w14:textId="77777777" w:rsidR="00220EC1" w:rsidRPr="000107CE" w:rsidRDefault="00220EC1" w:rsidP="00220EC1">
            <w:pPr>
              <w:spacing w:line="240" w:lineRule="auto"/>
              <w:rPr>
                <w:sz w:val="16"/>
                <w:lang w:val="en-AU"/>
              </w:rPr>
            </w:pPr>
          </w:p>
        </w:tc>
      </w:tr>
      <w:tr w:rsidR="00220EC1" w:rsidRPr="000107CE" w14:paraId="2DE63FBE" w14:textId="77777777" w:rsidTr="005A65BE">
        <w:tc>
          <w:tcPr>
            <w:tcW w:w="1320" w:type="dxa"/>
          </w:tcPr>
          <w:p w14:paraId="4C7F26CC"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45004CAE"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378A909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9DADC55" w14:textId="77777777" w:rsidR="00220EC1" w:rsidRPr="000107CE" w:rsidRDefault="00220EC1" w:rsidP="00220EC1">
            <w:pPr>
              <w:spacing w:line="240" w:lineRule="auto"/>
              <w:rPr>
                <w:sz w:val="16"/>
                <w:lang w:val="en-AU"/>
              </w:rPr>
            </w:pPr>
            <w:r w:rsidRPr="000107CE">
              <w:rPr>
                <w:sz w:val="16"/>
                <w:lang w:val="en-AU"/>
              </w:rPr>
              <w:t>THIRAZOL</w:t>
            </w:r>
          </w:p>
        </w:tc>
        <w:tc>
          <w:tcPr>
            <w:tcW w:w="591" w:type="dxa"/>
          </w:tcPr>
          <w:p w14:paraId="3C43880A" w14:textId="77777777" w:rsidR="00220EC1" w:rsidRPr="000107CE" w:rsidRDefault="00220EC1" w:rsidP="00220EC1">
            <w:pPr>
              <w:spacing w:line="240" w:lineRule="auto"/>
              <w:rPr>
                <w:sz w:val="16"/>
                <w:lang w:val="en-AU"/>
              </w:rPr>
            </w:pPr>
            <w:r w:rsidRPr="000107CE">
              <w:rPr>
                <w:sz w:val="16"/>
                <w:lang w:val="en-AU"/>
              </w:rPr>
              <w:t>NB</w:t>
            </w:r>
          </w:p>
        </w:tc>
        <w:tc>
          <w:tcPr>
            <w:tcW w:w="638" w:type="dxa"/>
          </w:tcPr>
          <w:p w14:paraId="05C6B55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3276595" w14:textId="77777777" w:rsidR="00220EC1" w:rsidRPr="000107CE" w:rsidRDefault="00220EC1" w:rsidP="00220EC1">
            <w:pPr>
              <w:spacing w:line="240" w:lineRule="auto"/>
              <w:rPr>
                <w:sz w:val="16"/>
                <w:lang w:val="en-AU"/>
              </w:rPr>
            </w:pPr>
          </w:p>
        </w:tc>
        <w:tc>
          <w:tcPr>
            <w:tcW w:w="1675" w:type="dxa"/>
          </w:tcPr>
          <w:p w14:paraId="0970C79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6A5CA1D" w14:textId="77777777" w:rsidR="00220EC1" w:rsidRPr="000107CE" w:rsidRDefault="00220EC1" w:rsidP="00220EC1">
            <w:pPr>
              <w:spacing w:line="240" w:lineRule="auto"/>
              <w:rPr>
                <w:sz w:val="16"/>
                <w:lang w:val="en-AU"/>
              </w:rPr>
            </w:pPr>
            <w:r w:rsidRPr="000107CE">
              <w:rPr>
                <w:sz w:val="16"/>
                <w:lang w:val="en-AU"/>
              </w:rPr>
              <w:t>400</w:t>
            </w:r>
          </w:p>
        </w:tc>
        <w:tc>
          <w:tcPr>
            <w:tcW w:w="685" w:type="dxa"/>
          </w:tcPr>
          <w:p w14:paraId="6147A7B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14F9972F" w14:textId="77777777" w:rsidR="00220EC1" w:rsidRPr="000107CE" w:rsidRDefault="00220EC1" w:rsidP="00220EC1">
            <w:pPr>
              <w:spacing w:line="240" w:lineRule="auto"/>
              <w:rPr>
                <w:sz w:val="16"/>
                <w:lang w:val="en-AU"/>
              </w:rPr>
            </w:pPr>
          </w:p>
        </w:tc>
        <w:tc>
          <w:tcPr>
            <w:tcW w:w="544" w:type="dxa"/>
          </w:tcPr>
          <w:p w14:paraId="4629A40A"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686F5CA" w14:textId="77777777" w:rsidR="00220EC1" w:rsidRPr="000107CE" w:rsidRDefault="00220EC1" w:rsidP="00220EC1">
            <w:pPr>
              <w:spacing w:line="240" w:lineRule="auto"/>
              <w:rPr>
                <w:sz w:val="16"/>
                <w:lang w:val="en-AU"/>
              </w:rPr>
            </w:pPr>
          </w:p>
        </w:tc>
        <w:tc>
          <w:tcPr>
            <w:tcW w:w="856" w:type="dxa"/>
          </w:tcPr>
          <w:p w14:paraId="42901E46" w14:textId="77777777" w:rsidR="00220EC1" w:rsidRPr="000107CE" w:rsidRDefault="00220EC1" w:rsidP="00220EC1">
            <w:pPr>
              <w:spacing w:line="240" w:lineRule="auto"/>
              <w:rPr>
                <w:sz w:val="16"/>
                <w:lang w:val="en-AU"/>
              </w:rPr>
            </w:pPr>
          </w:p>
        </w:tc>
      </w:tr>
      <w:tr w:rsidR="00220EC1" w:rsidRPr="000107CE" w14:paraId="0C425650" w14:textId="77777777" w:rsidTr="005A65BE">
        <w:tc>
          <w:tcPr>
            <w:tcW w:w="1320" w:type="dxa"/>
          </w:tcPr>
          <w:p w14:paraId="75282D78"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21653F72"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443FACC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9D499F2" w14:textId="77777777" w:rsidR="00220EC1" w:rsidRPr="000107CE" w:rsidRDefault="00220EC1" w:rsidP="00220EC1">
            <w:pPr>
              <w:spacing w:line="240" w:lineRule="auto"/>
              <w:rPr>
                <w:sz w:val="16"/>
                <w:lang w:val="en-AU"/>
              </w:rPr>
            </w:pPr>
            <w:r w:rsidRPr="000107CE">
              <w:rPr>
                <w:sz w:val="16"/>
                <w:lang w:val="en-AU"/>
              </w:rPr>
              <w:t>WP Carbimazole</w:t>
            </w:r>
          </w:p>
        </w:tc>
        <w:tc>
          <w:tcPr>
            <w:tcW w:w="591" w:type="dxa"/>
          </w:tcPr>
          <w:p w14:paraId="4C22CD94" w14:textId="77777777" w:rsidR="00220EC1" w:rsidRPr="000107CE" w:rsidRDefault="00220EC1" w:rsidP="00220EC1">
            <w:pPr>
              <w:spacing w:line="240" w:lineRule="auto"/>
              <w:rPr>
                <w:sz w:val="16"/>
                <w:lang w:val="en-AU"/>
              </w:rPr>
            </w:pPr>
            <w:r w:rsidRPr="000107CE">
              <w:rPr>
                <w:sz w:val="16"/>
                <w:lang w:val="en-AU"/>
              </w:rPr>
              <w:t>TN</w:t>
            </w:r>
          </w:p>
        </w:tc>
        <w:tc>
          <w:tcPr>
            <w:tcW w:w="638" w:type="dxa"/>
          </w:tcPr>
          <w:p w14:paraId="6E35797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4827845" w14:textId="77777777" w:rsidR="00220EC1" w:rsidRPr="000107CE" w:rsidRDefault="00220EC1" w:rsidP="00220EC1">
            <w:pPr>
              <w:spacing w:line="240" w:lineRule="auto"/>
              <w:rPr>
                <w:sz w:val="16"/>
                <w:lang w:val="en-AU"/>
              </w:rPr>
            </w:pPr>
          </w:p>
        </w:tc>
        <w:tc>
          <w:tcPr>
            <w:tcW w:w="1675" w:type="dxa"/>
          </w:tcPr>
          <w:p w14:paraId="6C4CAA08" w14:textId="77777777" w:rsidR="00220EC1" w:rsidRPr="000107CE" w:rsidRDefault="00220EC1" w:rsidP="00220EC1">
            <w:pPr>
              <w:spacing w:line="240" w:lineRule="auto"/>
              <w:rPr>
                <w:sz w:val="16"/>
                <w:lang w:val="en-AU"/>
              </w:rPr>
            </w:pPr>
          </w:p>
        </w:tc>
        <w:tc>
          <w:tcPr>
            <w:tcW w:w="685" w:type="dxa"/>
          </w:tcPr>
          <w:p w14:paraId="5423F33C"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0237283B"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190F1456" w14:textId="77777777" w:rsidR="00220EC1" w:rsidRPr="000107CE" w:rsidRDefault="00220EC1" w:rsidP="00220EC1">
            <w:pPr>
              <w:spacing w:line="240" w:lineRule="auto"/>
              <w:rPr>
                <w:sz w:val="16"/>
                <w:lang w:val="en-AU"/>
              </w:rPr>
            </w:pPr>
          </w:p>
        </w:tc>
        <w:tc>
          <w:tcPr>
            <w:tcW w:w="544" w:type="dxa"/>
          </w:tcPr>
          <w:p w14:paraId="728BE3DC"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BB15DBD" w14:textId="77777777" w:rsidR="00220EC1" w:rsidRPr="000107CE" w:rsidRDefault="00220EC1" w:rsidP="00220EC1">
            <w:pPr>
              <w:spacing w:line="240" w:lineRule="auto"/>
              <w:rPr>
                <w:sz w:val="16"/>
                <w:lang w:val="en-AU"/>
              </w:rPr>
            </w:pPr>
          </w:p>
        </w:tc>
        <w:tc>
          <w:tcPr>
            <w:tcW w:w="856" w:type="dxa"/>
          </w:tcPr>
          <w:p w14:paraId="5E660E60" w14:textId="77777777" w:rsidR="00220EC1" w:rsidRPr="000107CE" w:rsidRDefault="00220EC1" w:rsidP="00220EC1">
            <w:pPr>
              <w:spacing w:line="240" w:lineRule="auto"/>
              <w:rPr>
                <w:sz w:val="16"/>
                <w:lang w:val="en-AU"/>
              </w:rPr>
            </w:pPr>
          </w:p>
        </w:tc>
      </w:tr>
      <w:tr w:rsidR="00220EC1" w:rsidRPr="000107CE" w14:paraId="5D8A1DA2" w14:textId="77777777" w:rsidTr="005A65BE">
        <w:tc>
          <w:tcPr>
            <w:tcW w:w="1320" w:type="dxa"/>
          </w:tcPr>
          <w:p w14:paraId="67F601F1" w14:textId="77777777" w:rsidR="00220EC1" w:rsidRPr="000107CE" w:rsidRDefault="00220EC1" w:rsidP="00220EC1">
            <w:pPr>
              <w:spacing w:line="240" w:lineRule="auto"/>
              <w:rPr>
                <w:sz w:val="16"/>
                <w:lang w:val="en-AU"/>
              </w:rPr>
            </w:pPr>
            <w:r w:rsidRPr="000107CE">
              <w:rPr>
                <w:sz w:val="16"/>
                <w:lang w:val="en-AU"/>
              </w:rPr>
              <w:t>Carbimazole</w:t>
            </w:r>
          </w:p>
        </w:tc>
        <w:tc>
          <w:tcPr>
            <w:tcW w:w="1954" w:type="dxa"/>
          </w:tcPr>
          <w:p w14:paraId="63B5744F" w14:textId="77777777" w:rsidR="00220EC1" w:rsidRPr="000107CE" w:rsidRDefault="00220EC1" w:rsidP="00220EC1">
            <w:pPr>
              <w:spacing w:line="240" w:lineRule="auto"/>
              <w:rPr>
                <w:sz w:val="16"/>
                <w:lang w:val="en-AU"/>
              </w:rPr>
            </w:pPr>
            <w:r w:rsidRPr="000107CE">
              <w:rPr>
                <w:sz w:val="16"/>
                <w:lang w:val="en-AU"/>
              </w:rPr>
              <w:t>Tablet 5 mg</w:t>
            </w:r>
          </w:p>
        </w:tc>
        <w:tc>
          <w:tcPr>
            <w:tcW w:w="941" w:type="dxa"/>
          </w:tcPr>
          <w:p w14:paraId="433BDAE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A49D8CF" w14:textId="77777777" w:rsidR="00220EC1" w:rsidRPr="000107CE" w:rsidRDefault="00220EC1" w:rsidP="00220EC1">
            <w:pPr>
              <w:spacing w:line="240" w:lineRule="auto"/>
              <w:rPr>
                <w:sz w:val="16"/>
                <w:lang w:val="en-AU"/>
              </w:rPr>
            </w:pPr>
            <w:r w:rsidRPr="000107CE">
              <w:rPr>
                <w:sz w:val="16"/>
                <w:lang w:val="en-AU"/>
              </w:rPr>
              <w:t>WP Carbimazole</w:t>
            </w:r>
          </w:p>
        </w:tc>
        <w:tc>
          <w:tcPr>
            <w:tcW w:w="591" w:type="dxa"/>
          </w:tcPr>
          <w:p w14:paraId="2E0F77EF" w14:textId="77777777" w:rsidR="00220EC1" w:rsidRPr="000107CE" w:rsidRDefault="00220EC1" w:rsidP="00220EC1">
            <w:pPr>
              <w:spacing w:line="240" w:lineRule="auto"/>
              <w:rPr>
                <w:sz w:val="16"/>
                <w:lang w:val="en-AU"/>
              </w:rPr>
            </w:pPr>
            <w:r w:rsidRPr="000107CE">
              <w:rPr>
                <w:sz w:val="16"/>
                <w:lang w:val="en-AU"/>
              </w:rPr>
              <w:t>TN</w:t>
            </w:r>
          </w:p>
        </w:tc>
        <w:tc>
          <w:tcPr>
            <w:tcW w:w="638" w:type="dxa"/>
          </w:tcPr>
          <w:p w14:paraId="2278D38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057DBBB" w14:textId="77777777" w:rsidR="00220EC1" w:rsidRPr="000107CE" w:rsidRDefault="00220EC1" w:rsidP="00220EC1">
            <w:pPr>
              <w:spacing w:line="240" w:lineRule="auto"/>
              <w:rPr>
                <w:sz w:val="16"/>
                <w:lang w:val="en-AU"/>
              </w:rPr>
            </w:pPr>
          </w:p>
        </w:tc>
        <w:tc>
          <w:tcPr>
            <w:tcW w:w="1675" w:type="dxa"/>
          </w:tcPr>
          <w:p w14:paraId="159547D0"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AF0B6DB" w14:textId="77777777" w:rsidR="00220EC1" w:rsidRPr="000107CE" w:rsidRDefault="00220EC1" w:rsidP="00220EC1">
            <w:pPr>
              <w:spacing w:line="240" w:lineRule="auto"/>
              <w:rPr>
                <w:sz w:val="16"/>
                <w:lang w:val="en-AU"/>
              </w:rPr>
            </w:pPr>
            <w:r w:rsidRPr="000107CE">
              <w:rPr>
                <w:sz w:val="16"/>
                <w:lang w:val="en-AU"/>
              </w:rPr>
              <w:t>400</w:t>
            </w:r>
          </w:p>
        </w:tc>
        <w:tc>
          <w:tcPr>
            <w:tcW w:w="685" w:type="dxa"/>
          </w:tcPr>
          <w:p w14:paraId="1FA39D31"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62D22C07" w14:textId="77777777" w:rsidR="00220EC1" w:rsidRPr="000107CE" w:rsidRDefault="00220EC1" w:rsidP="00220EC1">
            <w:pPr>
              <w:spacing w:line="240" w:lineRule="auto"/>
              <w:rPr>
                <w:sz w:val="16"/>
                <w:lang w:val="en-AU"/>
              </w:rPr>
            </w:pPr>
          </w:p>
        </w:tc>
        <w:tc>
          <w:tcPr>
            <w:tcW w:w="544" w:type="dxa"/>
          </w:tcPr>
          <w:p w14:paraId="33EFF078"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6E902F7" w14:textId="77777777" w:rsidR="00220EC1" w:rsidRPr="000107CE" w:rsidRDefault="00220EC1" w:rsidP="00220EC1">
            <w:pPr>
              <w:spacing w:line="240" w:lineRule="auto"/>
              <w:rPr>
                <w:sz w:val="16"/>
                <w:lang w:val="en-AU"/>
              </w:rPr>
            </w:pPr>
          </w:p>
        </w:tc>
        <w:tc>
          <w:tcPr>
            <w:tcW w:w="856" w:type="dxa"/>
          </w:tcPr>
          <w:p w14:paraId="04236945" w14:textId="77777777" w:rsidR="00220EC1" w:rsidRPr="000107CE" w:rsidRDefault="00220EC1" w:rsidP="00220EC1">
            <w:pPr>
              <w:spacing w:line="240" w:lineRule="auto"/>
              <w:rPr>
                <w:sz w:val="16"/>
                <w:lang w:val="en-AU"/>
              </w:rPr>
            </w:pPr>
          </w:p>
        </w:tc>
      </w:tr>
      <w:tr w:rsidR="00220EC1" w:rsidRPr="000107CE" w14:paraId="135140A3" w14:textId="77777777" w:rsidTr="005A65BE">
        <w:tc>
          <w:tcPr>
            <w:tcW w:w="1320" w:type="dxa"/>
          </w:tcPr>
          <w:p w14:paraId="169FB814" w14:textId="77777777" w:rsidR="00220EC1" w:rsidRPr="000107CE" w:rsidRDefault="00220EC1" w:rsidP="00220EC1">
            <w:pPr>
              <w:spacing w:line="240" w:lineRule="auto"/>
              <w:rPr>
                <w:sz w:val="16"/>
                <w:lang w:val="en-AU"/>
              </w:rPr>
            </w:pPr>
            <w:r w:rsidRPr="000107CE">
              <w:rPr>
                <w:sz w:val="16"/>
                <w:lang w:val="en-AU"/>
              </w:rPr>
              <w:t>Carbohydrate, fat, vitamins, minerals and trace elements</w:t>
            </w:r>
          </w:p>
        </w:tc>
        <w:tc>
          <w:tcPr>
            <w:tcW w:w="1954" w:type="dxa"/>
          </w:tcPr>
          <w:p w14:paraId="0865A425" w14:textId="77777777" w:rsidR="00220EC1" w:rsidRPr="000107CE" w:rsidRDefault="00220EC1" w:rsidP="00220EC1">
            <w:pPr>
              <w:spacing w:line="240" w:lineRule="auto"/>
              <w:rPr>
                <w:sz w:val="16"/>
                <w:lang w:val="en-AU"/>
              </w:rPr>
            </w:pPr>
            <w:r w:rsidRPr="000107CE">
              <w:rPr>
                <w:sz w:val="16"/>
                <w:lang w:val="en-AU"/>
              </w:rPr>
              <w:t>Oral powder 400 g (Energivit)</w:t>
            </w:r>
          </w:p>
        </w:tc>
        <w:tc>
          <w:tcPr>
            <w:tcW w:w="941" w:type="dxa"/>
          </w:tcPr>
          <w:p w14:paraId="3E56E0D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FCFAFE" w14:textId="77777777" w:rsidR="00220EC1" w:rsidRPr="000107CE" w:rsidRDefault="00220EC1" w:rsidP="00220EC1">
            <w:pPr>
              <w:spacing w:line="240" w:lineRule="auto"/>
              <w:rPr>
                <w:sz w:val="16"/>
                <w:lang w:val="en-AU"/>
              </w:rPr>
            </w:pPr>
            <w:r w:rsidRPr="000107CE">
              <w:rPr>
                <w:sz w:val="16"/>
                <w:lang w:val="en-AU"/>
              </w:rPr>
              <w:t>Energivit</w:t>
            </w:r>
          </w:p>
        </w:tc>
        <w:tc>
          <w:tcPr>
            <w:tcW w:w="591" w:type="dxa"/>
          </w:tcPr>
          <w:p w14:paraId="7535960C" w14:textId="77777777" w:rsidR="00220EC1" w:rsidRPr="000107CE" w:rsidRDefault="00220EC1" w:rsidP="00220EC1">
            <w:pPr>
              <w:spacing w:line="240" w:lineRule="auto"/>
              <w:rPr>
                <w:sz w:val="16"/>
                <w:lang w:val="en-AU"/>
              </w:rPr>
            </w:pPr>
            <w:r w:rsidRPr="000107CE">
              <w:rPr>
                <w:sz w:val="16"/>
                <w:lang w:val="en-AU"/>
              </w:rPr>
              <w:t>SB</w:t>
            </w:r>
          </w:p>
        </w:tc>
        <w:tc>
          <w:tcPr>
            <w:tcW w:w="638" w:type="dxa"/>
          </w:tcPr>
          <w:p w14:paraId="23CA37E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CF8857" w14:textId="77777777" w:rsidR="00220EC1" w:rsidRPr="000107CE" w:rsidRDefault="00220EC1" w:rsidP="00220EC1">
            <w:pPr>
              <w:spacing w:line="240" w:lineRule="auto"/>
              <w:rPr>
                <w:sz w:val="16"/>
                <w:lang w:val="en-AU"/>
              </w:rPr>
            </w:pPr>
            <w:r w:rsidRPr="000107CE">
              <w:rPr>
                <w:sz w:val="16"/>
                <w:lang w:val="en-AU"/>
              </w:rPr>
              <w:t>C4438</w:t>
            </w:r>
          </w:p>
        </w:tc>
        <w:tc>
          <w:tcPr>
            <w:tcW w:w="1675" w:type="dxa"/>
          </w:tcPr>
          <w:p w14:paraId="77AE28E6" w14:textId="77777777" w:rsidR="00220EC1" w:rsidRPr="000107CE" w:rsidRDefault="00220EC1" w:rsidP="00220EC1">
            <w:pPr>
              <w:spacing w:line="240" w:lineRule="auto"/>
              <w:rPr>
                <w:sz w:val="16"/>
                <w:lang w:val="en-AU"/>
              </w:rPr>
            </w:pPr>
          </w:p>
        </w:tc>
        <w:tc>
          <w:tcPr>
            <w:tcW w:w="685" w:type="dxa"/>
          </w:tcPr>
          <w:p w14:paraId="6F6401B4" w14:textId="77777777" w:rsidR="00220EC1" w:rsidRPr="000107CE" w:rsidRDefault="00220EC1" w:rsidP="00220EC1">
            <w:pPr>
              <w:spacing w:line="240" w:lineRule="auto"/>
              <w:rPr>
                <w:sz w:val="16"/>
                <w:lang w:val="en-AU"/>
              </w:rPr>
            </w:pPr>
            <w:r w:rsidRPr="000107CE">
              <w:rPr>
                <w:sz w:val="16"/>
                <w:lang w:val="en-AU"/>
              </w:rPr>
              <w:t>8</w:t>
            </w:r>
          </w:p>
        </w:tc>
        <w:tc>
          <w:tcPr>
            <w:tcW w:w="685" w:type="dxa"/>
          </w:tcPr>
          <w:p w14:paraId="6AA243D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E12374B" w14:textId="77777777" w:rsidR="00220EC1" w:rsidRPr="000107CE" w:rsidRDefault="00220EC1" w:rsidP="00220EC1">
            <w:pPr>
              <w:spacing w:line="240" w:lineRule="auto"/>
              <w:rPr>
                <w:sz w:val="16"/>
                <w:lang w:val="en-AU"/>
              </w:rPr>
            </w:pPr>
          </w:p>
        </w:tc>
        <w:tc>
          <w:tcPr>
            <w:tcW w:w="544" w:type="dxa"/>
          </w:tcPr>
          <w:p w14:paraId="4BE0396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407C3C4" w14:textId="77777777" w:rsidR="00220EC1" w:rsidRPr="000107CE" w:rsidRDefault="00220EC1" w:rsidP="00220EC1">
            <w:pPr>
              <w:spacing w:line="240" w:lineRule="auto"/>
              <w:rPr>
                <w:sz w:val="16"/>
                <w:lang w:val="en-AU"/>
              </w:rPr>
            </w:pPr>
          </w:p>
        </w:tc>
        <w:tc>
          <w:tcPr>
            <w:tcW w:w="856" w:type="dxa"/>
          </w:tcPr>
          <w:p w14:paraId="68EE26BE" w14:textId="77777777" w:rsidR="00220EC1" w:rsidRPr="000107CE" w:rsidRDefault="00220EC1" w:rsidP="00220EC1">
            <w:pPr>
              <w:spacing w:line="240" w:lineRule="auto"/>
              <w:rPr>
                <w:sz w:val="16"/>
                <w:lang w:val="en-AU"/>
              </w:rPr>
            </w:pPr>
          </w:p>
        </w:tc>
      </w:tr>
      <w:tr w:rsidR="00220EC1" w:rsidRPr="000107CE" w14:paraId="0C431EF9" w14:textId="77777777" w:rsidTr="005A65BE">
        <w:tc>
          <w:tcPr>
            <w:tcW w:w="1320" w:type="dxa"/>
          </w:tcPr>
          <w:p w14:paraId="2F295920" w14:textId="77777777" w:rsidR="00220EC1" w:rsidRPr="000107CE" w:rsidRDefault="00220EC1" w:rsidP="00220EC1">
            <w:pPr>
              <w:spacing w:line="240" w:lineRule="auto"/>
              <w:rPr>
                <w:sz w:val="16"/>
                <w:lang w:val="en-AU"/>
              </w:rPr>
            </w:pPr>
            <w:r w:rsidRPr="000107CE">
              <w:rPr>
                <w:sz w:val="16"/>
                <w:lang w:val="en-AU"/>
              </w:rPr>
              <w:t>Carbohydrate, fat, vitamins, minerals and trace elements and supplemented with arachidonic acid and docosahexaenoic acid</w:t>
            </w:r>
          </w:p>
        </w:tc>
        <w:tc>
          <w:tcPr>
            <w:tcW w:w="1954" w:type="dxa"/>
          </w:tcPr>
          <w:p w14:paraId="604CE508" w14:textId="77777777" w:rsidR="00220EC1" w:rsidRPr="000107CE" w:rsidRDefault="00220EC1" w:rsidP="00220EC1">
            <w:pPr>
              <w:spacing w:line="240" w:lineRule="auto"/>
              <w:rPr>
                <w:sz w:val="16"/>
                <w:lang w:val="en-AU"/>
              </w:rPr>
            </w:pPr>
            <w:r w:rsidRPr="000107CE">
              <w:rPr>
                <w:sz w:val="16"/>
                <w:lang w:val="en-AU"/>
              </w:rPr>
              <w:t>Sachets containing oral powder 43 g, 30 (basecal 200)</w:t>
            </w:r>
          </w:p>
        </w:tc>
        <w:tc>
          <w:tcPr>
            <w:tcW w:w="941" w:type="dxa"/>
          </w:tcPr>
          <w:p w14:paraId="00FB5DE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4DC294" w14:textId="77777777" w:rsidR="00220EC1" w:rsidRPr="000107CE" w:rsidRDefault="00220EC1" w:rsidP="00220EC1">
            <w:pPr>
              <w:spacing w:line="240" w:lineRule="auto"/>
              <w:rPr>
                <w:sz w:val="16"/>
                <w:lang w:val="en-AU"/>
              </w:rPr>
            </w:pPr>
            <w:r w:rsidRPr="000107CE">
              <w:rPr>
                <w:sz w:val="16"/>
                <w:lang w:val="en-AU"/>
              </w:rPr>
              <w:t>basecal 200</w:t>
            </w:r>
          </w:p>
        </w:tc>
        <w:tc>
          <w:tcPr>
            <w:tcW w:w="591" w:type="dxa"/>
          </w:tcPr>
          <w:p w14:paraId="302E7DF0" w14:textId="77777777" w:rsidR="00220EC1" w:rsidRPr="000107CE" w:rsidRDefault="00220EC1" w:rsidP="00220EC1">
            <w:pPr>
              <w:spacing w:line="240" w:lineRule="auto"/>
              <w:rPr>
                <w:sz w:val="16"/>
                <w:lang w:val="en-AU"/>
              </w:rPr>
            </w:pPr>
            <w:r w:rsidRPr="000107CE">
              <w:rPr>
                <w:sz w:val="16"/>
                <w:lang w:val="en-AU"/>
              </w:rPr>
              <w:t>VF</w:t>
            </w:r>
          </w:p>
        </w:tc>
        <w:tc>
          <w:tcPr>
            <w:tcW w:w="638" w:type="dxa"/>
          </w:tcPr>
          <w:p w14:paraId="02A21AC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EA4625" w14:textId="77777777" w:rsidR="00220EC1" w:rsidRPr="000107CE" w:rsidRDefault="00220EC1" w:rsidP="00220EC1">
            <w:pPr>
              <w:spacing w:line="240" w:lineRule="auto"/>
              <w:rPr>
                <w:sz w:val="16"/>
                <w:lang w:val="en-AU"/>
              </w:rPr>
            </w:pPr>
            <w:r w:rsidRPr="000107CE">
              <w:rPr>
                <w:sz w:val="16"/>
                <w:lang w:val="en-AU"/>
              </w:rPr>
              <w:t>C4438</w:t>
            </w:r>
          </w:p>
        </w:tc>
        <w:tc>
          <w:tcPr>
            <w:tcW w:w="1675" w:type="dxa"/>
          </w:tcPr>
          <w:p w14:paraId="7991CAF6" w14:textId="77777777" w:rsidR="00220EC1" w:rsidRPr="000107CE" w:rsidRDefault="00220EC1" w:rsidP="00220EC1">
            <w:pPr>
              <w:spacing w:line="240" w:lineRule="auto"/>
              <w:rPr>
                <w:sz w:val="16"/>
                <w:lang w:val="en-AU"/>
              </w:rPr>
            </w:pPr>
          </w:p>
        </w:tc>
        <w:tc>
          <w:tcPr>
            <w:tcW w:w="685" w:type="dxa"/>
          </w:tcPr>
          <w:p w14:paraId="6924482F"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2FF226F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7CE91AC" w14:textId="77777777" w:rsidR="00220EC1" w:rsidRPr="000107CE" w:rsidRDefault="00220EC1" w:rsidP="00220EC1">
            <w:pPr>
              <w:spacing w:line="240" w:lineRule="auto"/>
              <w:rPr>
                <w:sz w:val="16"/>
                <w:lang w:val="en-AU"/>
              </w:rPr>
            </w:pPr>
          </w:p>
        </w:tc>
        <w:tc>
          <w:tcPr>
            <w:tcW w:w="544" w:type="dxa"/>
          </w:tcPr>
          <w:p w14:paraId="4AB7648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89952CE" w14:textId="77777777" w:rsidR="00220EC1" w:rsidRPr="000107CE" w:rsidRDefault="00220EC1" w:rsidP="00220EC1">
            <w:pPr>
              <w:spacing w:line="240" w:lineRule="auto"/>
              <w:rPr>
                <w:sz w:val="16"/>
                <w:lang w:val="en-AU"/>
              </w:rPr>
            </w:pPr>
          </w:p>
        </w:tc>
        <w:tc>
          <w:tcPr>
            <w:tcW w:w="856" w:type="dxa"/>
          </w:tcPr>
          <w:p w14:paraId="2D0AA405" w14:textId="77777777" w:rsidR="00220EC1" w:rsidRPr="000107CE" w:rsidRDefault="00220EC1" w:rsidP="00220EC1">
            <w:pPr>
              <w:spacing w:line="240" w:lineRule="auto"/>
              <w:rPr>
                <w:sz w:val="16"/>
                <w:lang w:val="en-AU"/>
              </w:rPr>
            </w:pPr>
          </w:p>
        </w:tc>
      </w:tr>
      <w:tr w:rsidR="00220EC1" w:rsidRPr="000107CE" w14:paraId="0C832767" w14:textId="77777777" w:rsidTr="005A65BE">
        <w:tc>
          <w:tcPr>
            <w:tcW w:w="1320" w:type="dxa"/>
          </w:tcPr>
          <w:p w14:paraId="0607F10E"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79B75B35"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0A32F825"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60664887" w14:textId="77777777" w:rsidR="00220EC1" w:rsidRPr="000107CE" w:rsidRDefault="00220EC1" w:rsidP="00220EC1">
            <w:pPr>
              <w:spacing w:line="240" w:lineRule="auto"/>
              <w:rPr>
                <w:sz w:val="16"/>
                <w:lang w:val="en-AU"/>
              </w:rPr>
            </w:pPr>
            <w:r w:rsidRPr="000107CE">
              <w:rPr>
                <w:sz w:val="16"/>
                <w:lang w:val="en-AU"/>
              </w:rPr>
              <w:t>Optifresh eye gel</w:t>
            </w:r>
          </w:p>
        </w:tc>
        <w:tc>
          <w:tcPr>
            <w:tcW w:w="591" w:type="dxa"/>
          </w:tcPr>
          <w:p w14:paraId="4EF95FDF" w14:textId="77777777" w:rsidR="00220EC1" w:rsidRPr="000107CE" w:rsidRDefault="00220EC1" w:rsidP="00220EC1">
            <w:pPr>
              <w:spacing w:line="240" w:lineRule="auto"/>
              <w:rPr>
                <w:sz w:val="16"/>
                <w:lang w:val="en-AU"/>
              </w:rPr>
            </w:pPr>
            <w:r w:rsidRPr="000107CE">
              <w:rPr>
                <w:sz w:val="16"/>
                <w:lang w:val="en-AU"/>
              </w:rPr>
              <w:t>PP</w:t>
            </w:r>
          </w:p>
        </w:tc>
        <w:tc>
          <w:tcPr>
            <w:tcW w:w="638" w:type="dxa"/>
          </w:tcPr>
          <w:p w14:paraId="4FDFDF61"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5A895F42"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63184AB4" w14:textId="77777777" w:rsidR="00220EC1" w:rsidRPr="000107CE" w:rsidRDefault="00220EC1" w:rsidP="00220EC1">
            <w:pPr>
              <w:spacing w:line="240" w:lineRule="auto"/>
              <w:rPr>
                <w:sz w:val="16"/>
                <w:lang w:val="en-AU"/>
              </w:rPr>
            </w:pPr>
          </w:p>
        </w:tc>
        <w:tc>
          <w:tcPr>
            <w:tcW w:w="685" w:type="dxa"/>
          </w:tcPr>
          <w:p w14:paraId="35F6D28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8F7578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3E62273" w14:textId="77777777" w:rsidR="00220EC1" w:rsidRPr="000107CE" w:rsidRDefault="00220EC1" w:rsidP="00220EC1">
            <w:pPr>
              <w:spacing w:line="240" w:lineRule="auto"/>
              <w:rPr>
                <w:sz w:val="16"/>
                <w:lang w:val="en-AU"/>
              </w:rPr>
            </w:pPr>
          </w:p>
        </w:tc>
        <w:tc>
          <w:tcPr>
            <w:tcW w:w="544" w:type="dxa"/>
          </w:tcPr>
          <w:p w14:paraId="4EC45D0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E31F224" w14:textId="77777777" w:rsidR="00220EC1" w:rsidRPr="000107CE" w:rsidRDefault="00220EC1" w:rsidP="00220EC1">
            <w:pPr>
              <w:spacing w:line="240" w:lineRule="auto"/>
              <w:rPr>
                <w:sz w:val="16"/>
                <w:lang w:val="en-AU"/>
              </w:rPr>
            </w:pPr>
          </w:p>
        </w:tc>
        <w:tc>
          <w:tcPr>
            <w:tcW w:w="856" w:type="dxa"/>
          </w:tcPr>
          <w:p w14:paraId="3D23410B" w14:textId="77777777" w:rsidR="00220EC1" w:rsidRPr="000107CE" w:rsidRDefault="00220EC1" w:rsidP="00220EC1">
            <w:pPr>
              <w:spacing w:line="240" w:lineRule="auto"/>
              <w:rPr>
                <w:sz w:val="16"/>
                <w:lang w:val="en-AU"/>
              </w:rPr>
            </w:pPr>
          </w:p>
        </w:tc>
      </w:tr>
      <w:tr w:rsidR="00220EC1" w:rsidRPr="000107CE" w14:paraId="66D162DB" w14:textId="77777777" w:rsidTr="005A65BE">
        <w:tc>
          <w:tcPr>
            <w:tcW w:w="1320" w:type="dxa"/>
          </w:tcPr>
          <w:p w14:paraId="1E8B5D2E"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6382817B"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20AE285F"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544F9270" w14:textId="77777777" w:rsidR="00220EC1" w:rsidRPr="000107CE" w:rsidRDefault="00220EC1" w:rsidP="00220EC1">
            <w:pPr>
              <w:spacing w:line="240" w:lineRule="auto"/>
              <w:rPr>
                <w:sz w:val="16"/>
                <w:lang w:val="en-AU"/>
              </w:rPr>
            </w:pPr>
            <w:r w:rsidRPr="000107CE">
              <w:rPr>
                <w:sz w:val="16"/>
                <w:lang w:val="en-AU"/>
              </w:rPr>
              <w:t>Optifresh eye gel</w:t>
            </w:r>
          </w:p>
        </w:tc>
        <w:tc>
          <w:tcPr>
            <w:tcW w:w="591" w:type="dxa"/>
          </w:tcPr>
          <w:p w14:paraId="0BB1A8EF" w14:textId="77777777" w:rsidR="00220EC1" w:rsidRPr="000107CE" w:rsidRDefault="00220EC1" w:rsidP="00220EC1">
            <w:pPr>
              <w:spacing w:line="240" w:lineRule="auto"/>
              <w:rPr>
                <w:sz w:val="16"/>
                <w:lang w:val="en-AU"/>
              </w:rPr>
            </w:pPr>
            <w:r w:rsidRPr="000107CE">
              <w:rPr>
                <w:sz w:val="16"/>
                <w:lang w:val="en-AU"/>
              </w:rPr>
              <w:t>PP</w:t>
            </w:r>
          </w:p>
        </w:tc>
        <w:tc>
          <w:tcPr>
            <w:tcW w:w="638" w:type="dxa"/>
          </w:tcPr>
          <w:p w14:paraId="39AA8EE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F39D31E"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48650881" w14:textId="77777777" w:rsidR="00220EC1" w:rsidRPr="000107CE" w:rsidRDefault="00220EC1" w:rsidP="00220EC1">
            <w:pPr>
              <w:spacing w:line="240" w:lineRule="auto"/>
              <w:rPr>
                <w:sz w:val="16"/>
                <w:lang w:val="en-AU"/>
              </w:rPr>
            </w:pPr>
          </w:p>
        </w:tc>
        <w:tc>
          <w:tcPr>
            <w:tcW w:w="685" w:type="dxa"/>
          </w:tcPr>
          <w:p w14:paraId="67041833"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321467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E998A04" w14:textId="77777777" w:rsidR="00220EC1" w:rsidRPr="000107CE" w:rsidRDefault="00220EC1" w:rsidP="00220EC1">
            <w:pPr>
              <w:spacing w:line="240" w:lineRule="auto"/>
              <w:rPr>
                <w:sz w:val="16"/>
                <w:lang w:val="en-AU"/>
              </w:rPr>
            </w:pPr>
          </w:p>
        </w:tc>
        <w:tc>
          <w:tcPr>
            <w:tcW w:w="544" w:type="dxa"/>
          </w:tcPr>
          <w:p w14:paraId="7350912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4DE1707" w14:textId="77777777" w:rsidR="00220EC1" w:rsidRPr="000107CE" w:rsidRDefault="00220EC1" w:rsidP="00220EC1">
            <w:pPr>
              <w:spacing w:line="240" w:lineRule="auto"/>
              <w:rPr>
                <w:sz w:val="16"/>
                <w:lang w:val="en-AU"/>
              </w:rPr>
            </w:pPr>
          </w:p>
        </w:tc>
        <w:tc>
          <w:tcPr>
            <w:tcW w:w="856" w:type="dxa"/>
          </w:tcPr>
          <w:p w14:paraId="072663DA" w14:textId="77777777" w:rsidR="00220EC1" w:rsidRPr="000107CE" w:rsidRDefault="00220EC1" w:rsidP="00220EC1">
            <w:pPr>
              <w:spacing w:line="240" w:lineRule="auto"/>
              <w:rPr>
                <w:sz w:val="16"/>
                <w:lang w:val="en-AU"/>
              </w:rPr>
            </w:pPr>
          </w:p>
        </w:tc>
      </w:tr>
      <w:tr w:rsidR="00220EC1" w:rsidRPr="000107CE" w14:paraId="763EFDF6" w14:textId="77777777" w:rsidTr="005A65BE">
        <w:tc>
          <w:tcPr>
            <w:tcW w:w="1320" w:type="dxa"/>
          </w:tcPr>
          <w:p w14:paraId="09CA6266"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342D99AE"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546D6BA5"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04C78511" w14:textId="77777777" w:rsidR="00220EC1" w:rsidRPr="000107CE" w:rsidRDefault="00220EC1" w:rsidP="00220EC1">
            <w:pPr>
              <w:spacing w:line="240" w:lineRule="auto"/>
              <w:rPr>
                <w:sz w:val="16"/>
                <w:lang w:val="en-AU"/>
              </w:rPr>
            </w:pPr>
            <w:r w:rsidRPr="000107CE">
              <w:rPr>
                <w:sz w:val="16"/>
                <w:lang w:val="en-AU"/>
              </w:rPr>
              <w:t>Optifresh eye gel</w:t>
            </w:r>
          </w:p>
        </w:tc>
        <w:tc>
          <w:tcPr>
            <w:tcW w:w="591" w:type="dxa"/>
          </w:tcPr>
          <w:p w14:paraId="754894C5" w14:textId="77777777" w:rsidR="00220EC1" w:rsidRPr="000107CE" w:rsidRDefault="00220EC1" w:rsidP="00220EC1">
            <w:pPr>
              <w:spacing w:line="240" w:lineRule="auto"/>
              <w:rPr>
                <w:sz w:val="16"/>
                <w:lang w:val="en-AU"/>
              </w:rPr>
            </w:pPr>
            <w:r w:rsidRPr="000107CE">
              <w:rPr>
                <w:sz w:val="16"/>
                <w:lang w:val="en-AU"/>
              </w:rPr>
              <w:t>PP</w:t>
            </w:r>
          </w:p>
        </w:tc>
        <w:tc>
          <w:tcPr>
            <w:tcW w:w="638" w:type="dxa"/>
          </w:tcPr>
          <w:p w14:paraId="7C80413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F532B0E" w14:textId="77777777" w:rsidR="00220EC1" w:rsidRPr="000107CE" w:rsidRDefault="00220EC1" w:rsidP="00220EC1">
            <w:pPr>
              <w:spacing w:line="240" w:lineRule="auto"/>
              <w:rPr>
                <w:sz w:val="16"/>
                <w:lang w:val="en-AU"/>
              </w:rPr>
            </w:pPr>
            <w:r w:rsidRPr="000107CE">
              <w:rPr>
                <w:sz w:val="16"/>
                <w:lang w:val="en-AU"/>
              </w:rPr>
              <w:t>C6185</w:t>
            </w:r>
          </w:p>
        </w:tc>
        <w:tc>
          <w:tcPr>
            <w:tcW w:w="1675" w:type="dxa"/>
          </w:tcPr>
          <w:p w14:paraId="14A7A1F6" w14:textId="77777777" w:rsidR="00220EC1" w:rsidRPr="000107CE" w:rsidRDefault="00220EC1" w:rsidP="00220EC1">
            <w:pPr>
              <w:spacing w:line="240" w:lineRule="auto"/>
              <w:rPr>
                <w:sz w:val="16"/>
                <w:lang w:val="en-AU"/>
              </w:rPr>
            </w:pPr>
          </w:p>
        </w:tc>
        <w:tc>
          <w:tcPr>
            <w:tcW w:w="685" w:type="dxa"/>
          </w:tcPr>
          <w:p w14:paraId="7DFD271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3D19D8E"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4B9648B2" w14:textId="77777777" w:rsidR="00220EC1" w:rsidRPr="000107CE" w:rsidRDefault="00220EC1" w:rsidP="00220EC1">
            <w:pPr>
              <w:spacing w:line="240" w:lineRule="auto"/>
              <w:rPr>
                <w:sz w:val="16"/>
                <w:lang w:val="en-AU"/>
              </w:rPr>
            </w:pPr>
          </w:p>
        </w:tc>
        <w:tc>
          <w:tcPr>
            <w:tcW w:w="544" w:type="dxa"/>
          </w:tcPr>
          <w:p w14:paraId="5F6FB51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B835127" w14:textId="77777777" w:rsidR="00220EC1" w:rsidRPr="000107CE" w:rsidRDefault="00220EC1" w:rsidP="00220EC1">
            <w:pPr>
              <w:spacing w:line="240" w:lineRule="auto"/>
              <w:rPr>
                <w:sz w:val="16"/>
                <w:lang w:val="en-AU"/>
              </w:rPr>
            </w:pPr>
          </w:p>
        </w:tc>
        <w:tc>
          <w:tcPr>
            <w:tcW w:w="856" w:type="dxa"/>
          </w:tcPr>
          <w:p w14:paraId="57CD3389" w14:textId="77777777" w:rsidR="00220EC1" w:rsidRPr="000107CE" w:rsidRDefault="00220EC1" w:rsidP="00220EC1">
            <w:pPr>
              <w:spacing w:line="240" w:lineRule="auto"/>
              <w:rPr>
                <w:sz w:val="16"/>
                <w:lang w:val="en-AU"/>
              </w:rPr>
            </w:pPr>
          </w:p>
        </w:tc>
      </w:tr>
      <w:tr w:rsidR="00220EC1" w:rsidRPr="000107CE" w14:paraId="08323383" w14:textId="77777777" w:rsidTr="005A65BE">
        <w:tc>
          <w:tcPr>
            <w:tcW w:w="1320" w:type="dxa"/>
          </w:tcPr>
          <w:p w14:paraId="69A1B57C"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7BBC3E45"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7FADD04D"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A1D2843" w14:textId="77777777" w:rsidR="00220EC1" w:rsidRPr="000107CE" w:rsidRDefault="00220EC1" w:rsidP="00220EC1">
            <w:pPr>
              <w:spacing w:line="240" w:lineRule="auto"/>
              <w:rPr>
                <w:sz w:val="16"/>
                <w:lang w:val="en-AU"/>
              </w:rPr>
            </w:pPr>
            <w:r w:rsidRPr="000107CE">
              <w:rPr>
                <w:sz w:val="16"/>
                <w:lang w:val="en-AU"/>
              </w:rPr>
              <w:t>PAA</w:t>
            </w:r>
          </w:p>
        </w:tc>
        <w:tc>
          <w:tcPr>
            <w:tcW w:w="591" w:type="dxa"/>
          </w:tcPr>
          <w:p w14:paraId="5B9E69C8" w14:textId="77777777" w:rsidR="00220EC1" w:rsidRPr="000107CE" w:rsidRDefault="00220EC1" w:rsidP="00220EC1">
            <w:pPr>
              <w:spacing w:line="240" w:lineRule="auto"/>
              <w:rPr>
                <w:sz w:val="16"/>
                <w:lang w:val="en-AU"/>
              </w:rPr>
            </w:pPr>
            <w:r w:rsidRPr="000107CE">
              <w:rPr>
                <w:sz w:val="16"/>
                <w:lang w:val="en-AU"/>
              </w:rPr>
              <w:t>UL</w:t>
            </w:r>
          </w:p>
        </w:tc>
        <w:tc>
          <w:tcPr>
            <w:tcW w:w="638" w:type="dxa"/>
          </w:tcPr>
          <w:p w14:paraId="674CF685"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0E9A367E"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4D294202" w14:textId="77777777" w:rsidR="00220EC1" w:rsidRPr="000107CE" w:rsidRDefault="00220EC1" w:rsidP="00220EC1">
            <w:pPr>
              <w:spacing w:line="240" w:lineRule="auto"/>
              <w:rPr>
                <w:sz w:val="16"/>
                <w:lang w:val="en-AU"/>
              </w:rPr>
            </w:pPr>
          </w:p>
        </w:tc>
        <w:tc>
          <w:tcPr>
            <w:tcW w:w="685" w:type="dxa"/>
          </w:tcPr>
          <w:p w14:paraId="42D63672"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EF3869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F7EF3CB" w14:textId="77777777" w:rsidR="00220EC1" w:rsidRPr="000107CE" w:rsidRDefault="00220EC1" w:rsidP="00220EC1">
            <w:pPr>
              <w:spacing w:line="240" w:lineRule="auto"/>
              <w:rPr>
                <w:sz w:val="16"/>
                <w:lang w:val="en-AU"/>
              </w:rPr>
            </w:pPr>
          </w:p>
        </w:tc>
        <w:tc>
          <w:tcPr>
            <w:tcW w:w="544" w:type="dxa"/>
          </w:tcPr>
          <w:p w14:paraId="545BA1A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A54E3D2" w14:textId="77777777" w:rsidR="00220EC1" w:rsidRPr="000107CE" w:rsidRDefault="00220EC1" w:rsidP="00220EC1">
            <w:pPr>
              <w:spacing w:line="240" w:lineRule="auto"/>
              <w:rPr>
                <w:sz w:val="16"/>
                <w:lang w:val="en-AU"/>
              </w:rPr>
            </w:pPr>
          </w:p>
        </w:tc>
        <w:tc>
          <w:tcPr>
            <w:tcW w:w="856" w:type="dxa"/>
          </w:tcPr>
          <w:p w14:paraId="05B4E7ED" w14:textId="77777777" w:rsidR="00220EC1" w:rsidRPr="000107CE" w:rsidRDefault="00220EC1" w:rsidP="00220EC1">
            <w:pPr>
              <w:spacing w:line="240" w:lineRule="auto"/>
              <w:rPr>
                <w:sz w:val="16"/>
                <w:lang w:val="en-AU"/>
              </w:rPr>
            </w:pPr>
          </w:p>
        </w:tc>
      </w:tr>
      <w:tr w:rsidR="00220EC1" w:rsidRPr="000107CE" w14:paraId="1E239EF9" w14:textId="77777777" w:rsidTr="005A65BE">
        <w:tc>
          <w:tcPr>
            <w:tcW w:w="1320" w:type="dxa"/>
          </w:tcPr>
          <w:p w14:paraId="08EED5DA"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4D8EB495"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76B28E4B"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3B09CF1A" w14:textId="77777777" w:rsidR="00220EC1" w:rsidRPr="000107CE" w:rsidRDefault="00220EC1" w:rsidP="00220EC1">
            <w:pPr>
              <w:spacing w:line="240" w:lineRule="auto"/>
              <w:rPr>
                <w:sz w:val="16"/>
                <w:lang w:val="en-AU"/>
              </w:rPr>
            </w:pPr>
            <w:r w:rsidRPr="000107CE">
              <w:rPr>
                <w:sz w:val="16"/>
                <w:lang w:val="en-AU"/>
              </w:rPr>
              <w:t>PAA</w:t>
            </w:r>
          </w:p>
        </w:tc>
        <w:tc>
          <w:tcPr>
            <w:tcW w:w="591" w:type="dxa"/>
          </w:tcPr>
          <w:p w14:paraId="025AFC07" w14:textId="77777777" w:rsidR="00220EC1" w:rsidRPr="000107CE" w:rsidRDefault="00220EC1" w:rsidP="00220EC1">
            <w:pPr>
              <w:spacing w:line="240" w:lineRule="auto"/>
              <w:rPr>
                <w:sz w:val="16"/>
                <w:lang w:val="en-AU"/>
              </w:rPr>
            </w:pPr>
            <w:r w:rsidRPr="000107CE">
              <w:rPr>
                <w:sz w:val="16"/>
                <w:lang w:val="en-AU"/>
              </w:rPr>
              <w:t>UL</w:t>
            </w:r>
          </w:p>
        </w:tc>
        <w:tc>
          <w:tcPr>
            <w:tcW w:w="638" w:type="dxa"/>
          </w:tcPr>
          <w:p w14:paraId="77835B6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5572FC"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3A28D064" w14:textId="77777777" w:rsidR="00220EC1" w:rsidRPr="000107CE" w:rsidRDefault="00220EC1" w:rsidP="00220EC1">
            <w:pPr>
              <w:spacing w:line="240" w:lineRule="auto"/>
              <w:rPr>
                <w:sz w:val="16"/>
                <w:lang w:val="en-AU"/>
              </w:rPr>
            </w:pPr>
          </w:p>
        </w:tc>
        <w:tc>
          <w:tcPr>
            <w:tcW w:w="685" w:type="dxa"/>
          </w:tcPr>
          <w:p w14:paraId="4ACF519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E78D4D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C8AC3B4" w14:textId="77777777" w:rsidR="00220EC1" w:rsidRPr="000107CE" w:rsidRDefault="00220EC1" w:rsidP="00220EC1">
            <w:pPr>
              <w:spacing w:line="240" w:lineRule="auto"/>
              <w:rPr>
                <w:sz w:val="16"/>
                <w:lang w:val="en-AU"/>
              </w:rPr>
            </w:pPr>
          </w:p>
        </w:tc>
        <w:tc>
          <w:tcPr>
            <w:tcW w:w="544" w:type="dxa"/>
          </w:tcPr>
          <w:p w14:paraId="0282AAA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9DAAA54" w14:textId="77777777" w:rsidR="00220EC1" w:rsidRPr="000107CE" w:rsidRDefault="00220EC1" w:rsidP="00220EC1">
            <w:pPr>
              <w:spacing w:line="240" w:lineRule="auto"/>
              <w:rPr>
                <w:sz w:val="16"/>
                <w:lang w:val="en-AU"/>
              </w:rPr>
            </w:pPr>
          </w:p>
        </w:tc>
        <w:tc>
          <w:tcPr>
            <w:tcW w:w="856" w:type="dxa"/>
          </w:tcPr>
          <w:p w14:paraId="04C53F8C" w14:textId="77777777" w:rsidR="00220EC1" w:rsidRPr="000107CE" w:rsidRDefault="00220EC1" w:rsidP="00220EC1">
            <w:pPr>
              <w:spacing w:line="240" w:lineRule="auto"/>
              <w:rPr>
                <w:sz w:val="16"/>
                <w:lang w:val="en-AU"/>
              </w:rPr>
            </w:pPr>
          </w:p>
        </w:tc>
      </w:tr>
      <w:tr w:rsidR="00220EC1" w:rsidRPr="000107CE" w14:paraId="4E8151E9" w14:textId="77777777" w:rsidTr="005A65BE">
        <w:tc>
          <w:tcPr>
            <w:tcW w:w="1320" w:type="dxa"/>
          </w:tcPr>
          <w:p w14:paraId="57968A60"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45476F7F"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608D472F"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6F0AD11" w14:textId="77777777" w:rsidR="00220EC1" w:rsidRPr="000107CE" w:rsidRDefault="00220EC1" w:rsidP="00220EC1">
            <w:pPr>
              <w:spacing w:line="240" w:lineRule="auto"/>
              <w:rPr>
                <w:sz w:val="16"/>
                <w:lang w:val="en-AU"/>
              </w:rPr>
            </w:pPr>
            <w:r w:rsidRPr="000107CE">
              <w:rPr>
                <w:sz w:val="16"/>
                <w:lang w:val="en-AU"/>
              </w:rPr>
              <w:t>PAA</w:t>
            </w:r>
          </w:p>
        </w:tc>
        <w:tc>
          <w:tcPr>
            <w:tcW w:w="591" w:type="dxa"/>
          </w:tcPr>
          <w:p w14:paraId="7A2C3A97" w14:textId="77777777" w:rsidR="00220EC1" w:rsidRPr="000107CE" w:rsidRDefault="00220EC1" w:rsidP="00220EC1">
            <w:pPr>
              <w:spacing w:line="240" w:lineRule="auto"/>
              <w:rPr>
                <w:sz w:val="16"/>
                <w:lang w:val="en-AU"/>
              </w:rPr>
            </w:pPr>
            <w:r w:rsidRPr="000107CE">
              <w:rPr>
                <w:sz w:val="16"/>
                <w:lang w:val="en-AU"/>
              </w:rPr>
              <w:t>UL</w:t>
            </w:r>
          </w:p>
        </w:tc>
        <w:tc>
          <w:tcPr>
            <w:tcW w:w="638" w:type="dxa"/>
          </w:tcPr>
          <w:p w14:paraId="0DD0B5C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AD9938B" w14:textId="77777777" w:rsidR="00220EC1" w:rsidRPr="000107CE" w:rsidRDefault="00220EC1" w:rsidP="00220EC1">
            <w:pPr>
              <w:spacing w:line="240" w:lineRule="auto"/>
              <w:rPr>
                <w:sz w:val="16"/>
                <w:lang w:val="en-AU"/>
              </w:rPr>
            </w:pPr>
            <w:r w:rsidRPr="000107CE">
              <w:rPr>
                <w:sz w:val="16"/>
                <w:lang w:val="en-AU"/>
              </w:rPr>
              <w:t>C6185</w:t>
            </w:r>
          </w:p>
        </w:tc>
        <w:tc>
          <w:tcPr>
            <w:tcW w:w="1675" w:type="dxa"/>
          </w:tcPr>
          <w:p w14:paraId="27FDFA96" w14:textId="77777777" w:rsidR="00220EC1" w:rsidRPr="000107CE" w:rsidRDefault="00220EC1" w:rsidP="00220EC1">
            <w:pPr>
              <w:spacing w:line="240" w:lineRule="auto"/>
              <w:rPr>
                <w:sz w:val="16"/>
                <w:lang w:val="en-AU"/>
              </w:rPr>
            </w:pPr>
          </w:p>
        </w:tc>
        <w:tc>
          <w:tcPr>
            <w:tcW w:w="685" w:type="dxa"/>
          </w:tcPr>
          <w:p w14:paraId="5583241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30C206F"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2344FDE5" w14:textId="77777777" w:rsidR="00220EC1" w:rsidRPr="000107CE" w:rsidRDefault="00220EC1" w:rsidP="00220EC1">
            <w:pPr>
              <w:spacing w:line="240" w:lineRule="auto"/>
              <w:rPr>
                <w:sz w:val="16"/>
                <w:lang w:val="en-AU"/>
              </w:rPr>
            </w:pPr>
          </w:p>
        </w:tc>
        <w:tc>
          <w:tcPr>
            <w:tcW w:w="544" w:type="dxa"/>
          </w:tcPr>
          <w:p w14:paraId="28CCFD2E"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B199005" w14:textId="77777777" w:rsidR="00220EC1" w:rsidRPr="000107CE" w:rsidRDefault="00220EC1" w:rsidP="00220EC1">
            <w:pPr>
              <w:spacing w:line="240" w:lineRule="auto"/>
              <w:rPr>
                <w:sz w:val="16"/>
                <w:lang w:val="en-AU"/>
              </w:rPr>
            </w:pPr>
          </w:p>
        </w:tc>
        <w:tc>
          <w:tcPr>
            <w:tcW w:w="856" w:type="dxa"/>
          </w:tcPr>
          <w:p w14:paraId="7EB70680" w14:textId="77777777" w:rsidR="00220EC1" w:rsidRPr="000107CE" w:rsidRDefault="00220EC1" w:rsidP="00220EC1">
            <w:pPr>
              <w:spacing w:line="240" w:lineRule="auto"/>
              <w:rPr>
                <w:sz w:val="16"/>
                <w:lang w:val="en-AU"/>
              </w:rPr>
            </w:pPr>
          </w:p>
        </w:tc>
      </w:tr>
      <w:tr w:rsidR="00220EC1" w:rsidRPr="000107CE" w14:paraId="0CAFE746" w14:textId="77777777" w:rsidTr="005A65BE">
        <w:tc>
          <w:tcPr>
            <w:tcW w:w="1320" w:type="dxa"/>
          </w:tcPr>
          <w:p w14:paraId="523049C2"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218A89D2"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5AD5F7CF"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5D9094B8" w14:textId="77777777" w:rsidR="00220EC1" w:rsidRPr="000107CE" w:rsidRDefault="00220EC1" w:rsidP="00220EC1">
            <w:pPr>
              <w:spacing w:line="240" w:lineRule="auto"/>
              <w:rPr>
                <w:sz w:val="16"/>
                <w:lang w:val="en-AU"/>
              </w:rPr>
            </w:pPr>
            <w:r w:rsidRPr="000107CE">
              <w:rPr>
                <w:sz w:val="16"/>
                <w:lang w:val="en-AU"/>
              </w:rPr>
              <w:t>Viscotears</w:t>
            </w:r>
          </w:p>
        </w:tc>
        <w:tc>
          <w:tcPr>
            <w:tcW w:w="591" w:type="dxa"/>
          </w:tcPr>
          <w:p w14:paraId="0EA62C7D" w14:textId="77777777" w:rsidR="00220EC1" w:rsidRPr="000107CE" w:rsidRDefault="00220EC1" w:rsidP="00220EC1">
            <w:pPr>
              <w:spacing w:line="240" w:lineRule="auto"/>
              <w:rPr>
                <w:sz w:val="16"/>
                <w:lang w:val="en-AU"/>
              </w:rPr>
            </w:pPr>
            <w:r w:rsidRPr="000107CE">
              <w:rPr>
                <w:sz w:val="16"/>
                <w:lang w:val="en-AU"/>
              </w:rPr>
              <w:t>UO</w:t>
            </w:r>
          </w:p>
        </w:tc>
        <w:tc>
          <w:tcPr>
            <w:tcW w:w="638" w:type="dxa"/>
          </w:tcPr>
          <w:p w14:paraId="1805827E"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266BCF67"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11005BAB" w14:textId="77777777" w:rsidR="00220EC1" w:rsidRPr="000107CE" w:rsidRDefault="00220EC1" w:rsidP="00220EC1">
            <w:pPr>
              <w:spacing w:line="240" w:lineRule="auto"/>
              <w:rPr>
                <w:sz w:val="16"/>
                <w:lang w:val="en-AU"/>
              </w:rPr>
            </w:pPr>
          </w:p>
        </w:tc>
        <w:tc>
          <w:tcPr>
            <w:tcW w:w="685" w:type="dxa"/>
          </w:tcPr>
          <w:p w14:paraId="55C959E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88AE84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3FCF0AF" w14:textId="77777777" w:rsidR="00220EC1" w:rsidRPr="000107CE" w:rsidRDefault="00220EC1" w:rsidP="00220EC1">
            <w:pPr>
              <w:spacing w:line="240" w:lineRule="auto"/>
              <w:rPr>
                <w:sz w:val="16"/>
                <w:lang w:val="en-AU"/>
              </w:rPr>
            </w:pPr>
          </w:p>
        </w:tc>
        <w:tc>
          <w:tcPr>
            <w:tcW w:w="544" w:type="dxa"/>
          </w:tcPr>
          <w:p w14:paraId="49AA591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727C5CE" w14:textId="77777777" w:rsidR="00220EC1" w:rsidRPr="000107CE" w:rsidRDefault="00220EC1" w:rsidP="00220EC1">
            <w:pPr>
              <w:spacing w:line="240" w:lineRule="auto"/>
              <w:rPr>
                <w:sz w:val="16"/>
                <w:lang w:val="en-AU"/>
              </w:rPr>
            </w:pPr>
          </w:p>
        </w:tc>
        <w:tc>
          <w:tcPr>
            <w:tcW w:w="856" w:type="dxa"/>
          </w:tcPr>
          <w:p w14:paraId="3BDC4781" w14:textId="77777777" w:rsidR="00220EC1" w:rsidRPr="000107CE" w:rsidRDefault="00220EC1" w:rsidP="00220EC1">
            <w:pPr>
              <w:spacing w:line="240" w:lineRule="auto"/>
              <w:rPr>
                <w:sz w:val="16"/>
                <w:lang w:val="en-AU"/>
              </w:rPr>
            </w:pPr>
          </w:p>
        </w:tc>
      </w:tr>
      <w:tr w:rsidR="00220EC1" w:rsidRPr="000107CE" w14:paraId="7BFBECD4" w14:textId="77777777" w:rsidTr="005A65BE">
        <w:tc>
          <w:tcPr>
            <w:tcW w:w="1320" w:type="dxa"/>
          </w:tcPr>
          <w:p w14:paraId="53481FE0"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10FBBE1A"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24B8AA3D"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5B67A1E0" w14:textId="77777777" w:rsidR="00220EC1" w:rsidRPr="000107CE" w:rsidRDefault="00220EC1" w:rsidP="00220EC1">
            <w:pPr>
              <w:spacing w:line="240" w:lineRule="auto"/>
              <w:rPr>
                <w:sz w:val="16"/>
                <w:lang w:val="en-AU"/>
              </w:rPr>
            </w:pPr>
            <w:r w:rsidRPr="000107CE">
              <w:rPr>
                <w:sz w:val="16"/>
                <w:lang w:val="en-AU"/>
              </w:rPr>
              <w:t>Viscotears</w:t>
            </w:r>
          </w:p>
        </w:tc>
        <w:tc>
          <w:tcPr>
            <w:tcW w:w="591" w:type="dxa"/>
          </w:tcPr>
          <w:p w14:paraId="31BA05A9" w14:textId="77777777" w:rsidR="00220EC1" w:rsidRPr="000107CE" w:rsidRDefault="00220EC1" w:rsidP="00220EC1">
            <w:pPr>
              <w:spacing w:line="240" w:lineRule="auto"/>
              <w:rPr>
                <w:sz w:val="16"/>
                <w:lang w:val="en-AU"/>
              </w:rPr>
            </w:pPr>
            <w:r w:rsidRPr="000107CE">
              <w:rPr>
                <w:sz w:val="16"/>
                <w:lang w:val="en-AU"/>
              </w:rPr>
              <w:t>UO</w:t>
            </w:r>
          </w:p>
        </w:tc>
        <w:tc>
          <w:tcPr>
            <w:tcW w:w="638" w:type="dxa"/>
          </w:tcPr>
          <w:p w14:paraId="487804D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F5E0A17" w14:textId="77777777" w:rsidR="00220EC1" w:rsidRPr="000107CE" w:rsidRDefault="00220EC1" w:rsidP="00220EC1">
            <w:pPr>
              <w:spacing w:line="240" w:lineRule="auto"/>
              <w:rPr>
                <w:sz w:val="16"/>
                <w:lang w:val="en-AU"/>
              </w:rPr>
            </w:pPr>
            <w:r w:rsidRPr="000107CE">
              <w:rPr>
                <w:sz w:val="16"/>
                <w:lang w:val="en-AU"/>
              </w:rPr>
              <w:t>C6153</w:t>
            </w:r>
          </w:p>
        </w:tc>
        <w:tc>
          <w:tcPr>
            <w:tcW w:w="1675" w:type="dxa"/>
          </w:tcPr>
          <w:p w14:paraId="15B5DC5D" w14:textId="77777777" w:rsidR="00220EC1" w:rsidRPr="000107CE" w:rsidRDefault="00220EC1" w:rsidP="00220EC1">
            <w:pPr>
              <w:spacing w:line="240" w:lineRule="auto"/>
              <w:rPr>
                <w:sz w:val="16"/>
                <w:lang w:val="en-AU"/>
              </w:rPr>
            </w:pPr>
          </w:p>
        </w:tc>
        <w:tc>
          <w:tcPr>
            <w:tcW w:w="685" w:type="dxa"/>
          </w:tcPr>
          <w:p w14:paraId="7CD3A49D"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E5F0A2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F156264" w14:textId="77777777" w:rsidR="00220EC1" w:rsidRPr="000107CE" w:rsidRDefault="00220EC1" w:rsidP="00220EC1">
            <w:pPr>
              <w:spacing w:line="240" w:lineRule="auto"/>
              <w:rPr>
                <w:sz w:val="16"/>
                <w:lang w:val="en-AU"/>
              </w:rPr>
            </w:pPr>
          </w:p>
        </w:tc>
        <w:tc>
          <w:tcPr>
            <w:tcW w:w="544" w:type="dxa"/>
          </w:tcPr>
          <w:p w14:paraId="726C899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8E6679A" w14:textId="77777777" w:rsidR="00220EC1" w:rsidRPr="000107CE" w:rsidRDefault="00220EC1" w:rsidP="00220EC1">
            <w:pPr>
              <w:spacing w:line="240" w:lineRule="auto"/>
              <w:rPr>
                <w:sz w:val="16"/>
                <w:lang w:val="en-AU"/>
              </w:rPr>
            </w:pPr>
          </w:p>
        </w:tc>
        <w:tc>
          <w:tcPr>
            <w:tcW w:w="856" w:type="dxa"/>
          </w:tcPr>
          <w:p w14:paraId="4A215663" w14:textId="77777777" w:rsidR="00220EC1" w:rsidRPr="000107CE" w:rsidRDefault="00220EC1" w:rsidP="00220EC1">
            <w:pPr>
              <w:spacing w:line="240" w:lineRule="auto"/>
              <w:rPr>
                <w:sz w:val="16"/>
                <w:lang w:val="en-AU"/>
              </w:rPr>
            </w:pPr>
          </w:p>
        </w:tc>
      </w:tr>
      <w:tr w:rsidR="00220EC1" w:rsidRPr="000107CE" w14:paraId="1E7D8F92" w14:textId="77777777" w:rsidTr="005A65BE">
        <w:tc>
          <w:tcPr>
            <w:tcW w:w="1320" w:type="dxa"/>
          </w:tcPr>
          <w:p w14:paraId="0AB96B31"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0651F91E" w14:textId="77777777" w:rsidR="00220EC1" w:rsidRPr="000107CE" w:rsidRDefault="00220EC1" w:rsidP="00220EC1">
            <w:pPr>
              <w:spacing w:line="240" w:lineRule="auto"/>
              <w:rPr>
                <w:sz w:val="16"/>
                <w:lang w:val="en-AU"/>
              </w:rPr>
            </w:pPr>
            <w:r w:rsidRPr="000107CE">
              <w:rPr>
                <w:sz w:val="16"/>
                <w:lang w:val="en-AU"/>
              </w:rPr>
              <w:t>Eye gel 2 mg per g, 10 g</w:t>
            </w:r>
          </w:p>
        </w:tc>
        <w:tc>
          <w:tcPr>
            <w:tcW w:w="941" w:type="dxa"/>
          </w:tcPr>
          <w:p w14:paraId="11CE9DDD"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3E8ACFF9" w14:textId="77777777" w:rsidR="00220EC1" w:rsidRPr="000107CE" w:rsidRDefault="00220EC1" w:rsidP="00220EC1">
            <w:pPr>
              <w:spacing w:line="240" w:lineRule="auto"/>
              <w:rPr>
                <w:sz w:val="16"/>
                <w:lang w:val="en-AU"/>
              </w:rPr>
            </w:pPr>
            <w:r w:rsidRPr="000107CE">
              <w:rPr>
                <w:sz w:val="16"/>
                <w:lang w:val="en-AU"/>
              </w:rPr>
              <w:t>Viscotears</w:t>
            </w:r>
          </w:p>
        </w:tc>
        <w:tc>
          <w:tcPr>
            <w:tcW w:w="591" w:type="dxa"/>
          </w:tcPr>
          <w:p w14:paraId="6E594F22" w14:textId="77777777" w:rsidR="00220EC1" w:rsidRPr="000107CE" w:rsidRDefault="00220EC1" w:rsidP="00220EC1">
            <w:pPr>
              <w:spacing w:line="240" w:lineRule="auto"/>
              <w:rPr>
                <w:sz w:val="16"/>
                <w:lang w:val="en-AU"/>
              </w:rPr>
            </w:pPr>
            <w:r w:rsidRPr="000107CE">
              <w:rPr>
                <w:sz w:val="16"/>
                <w:lang w:val="en-AU"/>
              </w:rPr>
              <w:t>UO</w:t>
            </w:r>
          </w:p>
        </w:tc>
        <w:tc>
          <w:tcPr>
            <w:tcW w:w="638" w:type="dxa"/>
          </w:tcPr>
          <w:p w14:paraId="733DB6B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197BC4A" w14:textId="77777777" w:rsidR="00220EC1" w:rsidRPr="000107CE" w:rsidRDefault="00220EC1" w:rsidP="00220EC1">
            <w:pPr>
              <w:spacing w:line="240" w:lineRule="auto"/>
              <w:rPr>
                <w:sz w:val="16"/>
                <w:lang w:val="en-AU"/>
              </w:rPr>
            </w:pPr>
            <w:r w:rsidRPr="000107CE">
              <w:rPr>
                <w:sz w:val="16"/>
                <w:lang w:val="en-AU"/>
              </w:rPr>
              <w:t>C6185</w:t>
            </w:r>
          </w:p>
        </w:tc>
        <w:tc>
          <w:tcPr>
            <w:tcW w:w="1675" w:type="dxa"/>
          </w:tcPr>
          <w:p w14:paraId="551F17B5" w14:textId="77777777" w:rsidR="00220EC1" w:rsidRPr="000107CE" w:rsidRDefault="00220EC1" w:rsidP="00220EC1">
            <w:pPr>
              <w:spacing w:line="240" w:lineRule="auto"/>
              <w:rPr>
                <w:sz w:val="16"/>
                <w:lang w:val="en-AU"/>
              </w:rPr>
            </w:pPr>
          </w:p>
        </w:tc>
        <w:tc>
          <w:tcPr>
            <w:tcW w:w="685" w:type="dxa"/>
          </w:tcPr>
          <w:p w14:paraId="24DD56C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A567924"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42722F0C" w14:textId="77777777" w:rsidR="00220EC1" w:rsidRPr="000107CE" w:rsidRDefault="00220EC1" w:rsidP="00220EC1">
            <w:pPr>
              <w:spacing w:line="240" w:lineRule="auto"/>
              <w:rPr>
                <w:sz w:val="16"/>
                <w:lang w:val="en-AU"/>
              </w:rPr>
            </w:pPr>
          </w:p>
        </w:tc>
        <w:tc>
          <w:tcPr>
            <w:tcW w:w="544" w:type="dxa"/>
          </w:tcPr>
          <w:p w14:paraId="3183B87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547EC7F" w14:textId="77777777" w:rsidR="00220EC1" w:rsidRPr="000107CE" w:rsidRDefault="00220EC1" w:rsidP="00220EC1">
            <w:pPr>
              <w:spacing w:line="240" w:lineRule="auto"/>
              <w:rPr>
                <w:sz w:val="16"/>
                <w:lang w:val="en-AU"/>
              </w:rPr>
            </w:pPr>
          </w:p>
        </w:tc>
        <w:tc>
          <w:tcPr>
            <w:tcW w:w="856" w:type="dxa"/>
          </w:tcPr>
          <w:p w14:paraId="53487A02" w14:textId="77777777" w:rsidR="00220EC1" w:rsidRPr="000107CE" w:rsidRDefault="00220EC1" w:rsidP="00220EC1">
            <w:pPr>
              <w:spacing w:line="240" w:lineRule="auto"/>
              <w:rPr>
                <w:sz w:val="16"/>
                <w:lang w:val="en-AU"/>
              </w:rPr>
            </w:pPr>
          </w:p>
        </w:tc>
      </w:tr>
      <w:tr w:rsidR="00220EC1" w:rsidRPr="000107CE" w14:paraId="3023FA94" w14:textId="77777777" w:rsidTr="005A65BE">
        <w:tc>
          <w:tcPr>
            <w:tcW w:w="1320" w:type="dxa"/>
          </w:tcPr>
          <w:p w14:paraId="51F99CA5"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6FFB4027" w14:textId="77777777" w:rsidR="00220EC1" w:rsidRPr="000107CE" w:rsidRDefault="00220EC1" w:rsidP="00220EC1">
            <w:pPr>
              <w:spacing w:line="240" w:lineRule="auto"/>
              <w:rPr>
                <w:sz w:val="16"/>
                <w:lang w:val="en-AU"/>
              </w:rPr>
            </w:pPr>
            <w:r w:rsidRPr="000107CE">
              <w:rPr>
                <w:sz w:val="16"/>
                <w:lang w:val="en-AU"/>
              </w:rPr>
              <w:t>Eye gel 2 mg per g, single dose units 0.6 mL, 30</w:t>
            </w:r>
          </w:p>
        </w:tc>
        <w:tc>
          <w:tcPr>
            <w:tcW w:w="941" w:type="dxa"/>
          </w:tcPr>
          <w:p w14:paraId="14D90CAF"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65C85A6E" w14:textId="77777777" w:rsidR="00220EC1" w:rsidRPr="000107CE" w:rsidRDefault="00220EC1" w:rsidP="00220EC1">
            <w:pPr>
              <w:spacing w:line="240" w:lineRule="auto"/>
              <w:rPr>
                <w:sz w:val="16"/>
                <w:lang w:val="en-AU"/>
              </w:rPr>
            </w:pPr>
            <w:r w:rsidRPr="000107CE">
              <w:rPr>
                <w:sz w:val="16"/>
                <w:lang w:val="en-AU"/>
              </w:rPr>
              <w:t>Viscotears Gel PF</w:t>
            </w:r>
          </w:p>
        </w:tc>
        <w:tc>
          <w:tcPr>
            <w:tcW w:w="591" w:type="dxa"/>
          </w:tcPr>
          <w:p w14:paraId="52422B64" w14:textId="77777777" w:rsidR="00220EC1" w:rsidRPr="000107CE" w:rsidRDefault="00220EC1" w:rsidP="00220EC1">
            <w:pPr>
              <w:spacing w:line="240" w:lineRule="auto"/>
              <w:rPr>
                <w:sz w:val="16"/>
                <w:lang w:val="en-AU"/>
              </w:rPr>
            </w:pPr>
            <w:r w:rsidRPr="000107CE">
              <w:rPr>
                <w:sz w:val="16"/>
                <w:lang w:val="en-AU"/>
              </w:rPr>
              <w:t>UO</w:t>
            </w:r>
          </w:p>
        </w:tc>
        <w:tc>
          <w:tcPr>
            <w:tcW w:w="638" w:type="dxa"/>
          </w:tcPr>
          <w:p w14:paraId="4F8777B7"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1B087FE6"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301F5AEB" w14:textId="77777777" w:rsidR="00220EC1" w:rsidRPr="000107CE" w:rsidRDefault="00220EC1" w:rsidP="00220EC1">
            <w:pPr>
              <w:spacing w:line="240" w:lineRule="auto"/>
              <w:rPr>
                <w:sz w:val="16"/>
                <w:lang w:val="en-AU"/>
              </w:rPr>
            </w:pPr>
          </w:p>
        </w:tc>
        <w:tc>
          <w:tcPr>
            <w:tcW w:w="685" w:type="dxa"/>
          </w:tcPr>
          <w:p w14:paraId="3DEFC456"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324BDE5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39DE4A2" w14:textId="77777777" w:rsidR="00220EC1" w:rsidRPr="000107CE" w:rsidRDefault="00220EC1" w:rsidP="00220EC1">
            <w:pPr>
              <w:spacing w:line="240" w:lineRule="auto"/>
              <w:rPr>
                <w:sz w:val="16"/>
                <w:lang w:val="en-AU"/>
              </w:rPr>
            </w:pPr>
          </w:p>
        </w:tc>
        <w:tc>
          <w:tcPr>
            <w:tcW w:w="544" w:type="dxa"/>
          </w:tcPr>
          <w:p w14:paraId="7B58EEB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DCA0652" w14:textId="77777777" w:rsidR="00220EC1" w:rsidRPr="000107CE" w:rsidRDefault="00220EC1" w:rsidP="00220EC1">
            <w:pPr>
              <w:spacing w:line="240" w:lineRule="auto"/>
              <w:rPr>
                <w:sz w:val="16"/>
                <w:lang w:val="en-AU"/>
              </w:rPr>
            </w:pPr>
          </w:p>
        </w:tc>
        <w:tc>
          <w:tcPr>
            <w:tcW w:w="856" w:type="dxa"/>
          </w:tcPr>
          <w:p w14:paraId="6A6141BE" w14:textId="77777777" w:rsidR="00220EC1" w:rsidRPr="000107CE" w:rsidRDefault="00220EC1" w:rsidP="00220EC1">
            <w:pPr>
              <w:spacing w:line="240" w:lineRule="auto"/>
              <w:rPr>
                <w:sz w:val="16"/>
                <w:lang w:val="en-AU"/>
              </w:rPr>
            </w:pPr>
          </w:p>
        </w:tc>
      </w:tr>
      <w:tr w:rsidR="00220EC1" w:rsidRPr="000107CE" w14:paraId="4216A172" w14:textId="77777777" w:rsidTr="005A65BE">
        <w:tc>
          <w:tcPr>
            <w:tcW w:w="1320" w:type="dxa"/>
          </w:tcPr>
          <w:p w14:paraId="6F50D076" w14:textId="77777777" w:rsidR="00220EC1" w:rsidRPr="000107CE" w:rsidRDefault="00220EC1" w:rsidP="00220EC1">
            <w:pPr>
              <w:spacing w:line="240" w:lineRule="auto"/>
              <w:rPr>
                <w:sz w:val="16"/>
                <w:lang w:val="en-AU"/>
              </w:rPr>
            </w:pPr>
            <w:r w:rsidRPr="000107CE">
              <w:rPr>
                <w:sz w:val="16"/>
                <w:lang w:val="en-AU"/>
              </w:rPr>
              <w:t>Carbomer</w:t>
            </w:r>
          </w:p>
        </w:tc>
        <w:tc>
          <w:tcPr>
            <w:tcW w:w="1954" w:type="dxa"/>
          </w:tcPr>
          <w:p w14:paraId="0A5A30C3" w14:textId="77777777" w:rsidR="00220EC1" w:rsidRPr="000107CE" w:rsidRDefault="00220EC1" w:rsidP="00220EC1">
            <w:pPr>
              <w:spacing w:line="240" w:lineRule="auto"/>
              <w:rPr>
                <w:sz w:val="16"/>
                <w:lang w:val="en-AU"/>
              </w:rPr>
            </w:pPr>
            <w:r w:rsidRPr="000107CE">
              <w:rPr>
                <w:sz w:val="16"/>
                <w:lang w:val="en-AU"/>
              </w:rPr>
              <w:t>Eye gel 2 mg per g, single dose units 0.6 mL, 30</w:t>
            </w:r>
          </w:p>
        </w:tc>
        <w:tc>
          <w:tcPr>
            <w:tcW w:w="941" w:type="dxa"/>
          </w:tcPr>
          <w:p w14:paraId="410D5FEA"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39255AE4" w14:textId="77777777" w:rsidR="00220EC1" w:rsidRPr="000107CE" w:rsidRDefault="00220EC1" w:rsidP="00220EC1">
            <w:pPr>
              <w:spacing w:line="240" w:lineRule="auto"/>
              <w:rPr>
                <w:sz w:val="16"/>
                <w:lang w:val="en-AU"/>
              </w:rPr>
            </w:pPr>
            <w:r w:rsidRPr="000107CE">
              <w:rPr>
                <w:sz w:val="16"/>
                <w:lang w:val="en-AU"/>
              </w:rPr>
              <w:t>Viscotears Gel PF</w:t>
            </w:r>
          </w:p>
        </w:tc>
        <w:tc>
          <w:tcPr>
            <w:tcW w:w="591" w:type="dxa"/>
          </w:tcPr>
          <w:p w14:paraId="691CB039" w14:textId="77777777" w:rsidR="00220EC1" w:rsidRPr="000107CE" w:rsidRDefault="00220EC1" w:rsidP="00220EC1">
            <w:pPr>
              <w:spacing w:line="240" w:lineRule="auto"/>
              <w:rPr>
                <w:sz w:val="16"/>
                <w:lang w:val="en-AU"/>
              </w:rPr>
            </w:pPr>
            <w:r w:rsidRPr="000107CE">
              <w:rPr>
                <w:sz w:val="16"/>
                <w:lang w:val="en-AU"/>
              </w:rPr>
              <w:t>UO</w:t>
            </w:r>
          </w:p>
        </w:tc>
        <w:tc>
          <w:tcPr>
            <w:tcW w:w="638" w:type="dxa"/>
          </w:tcPr>
          <w:p w14:paraId="0CA15AE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529A58A"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49C07380" w14:textId="77777777" w:rsidR="00220EC1" w:rsidRPr="000107CE" w:rsidRDefault="00220EC1" w:rsidP="00220EC1">
            <w:pPr>
              <w:spacing w:line="240" w:lineRule="auto"/>
              <w:rPr>
                <w:sz w:val="16"/>
                <w:lang w:val="en-AU"/>
              </w:rPr>
            </w:pPr>
          </w:p>
        </w:tc>
        <w:tc>
          <w:tcPr>
            <w:tcW w:w="685" w:type="dxa"/>
          </w:tcPr>
          <w:p w14:paraId="771BE391"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03F62B5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EA41AA" w14:textId="77777777" w:rsidR="00220EC1" w:rsidRPr="000107CE" w:rsidRDefault="00220EC1" w:rsidP="00220EC1">
            <w:pPr>
              <w:spacing w:line="240" w:lineRule="auto"/>
              <w:rPr>
                <w:sz w:val="16"/>
                <w:lang w:val="en-AU"/>
              </w:rPr>
            </w:pPr>
          </w:p>
        </w:tc>
        <w:tc>
          <w:tcPr>
            <w:tcW w:w="544" w:type="dxa"/>
          </w:tcPr>
          <w:p w14:paraId="56E5D70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A77BB5B" w14:textId="77777777" w:rsidR="00220EC1" w:rsidRPr="000107CE" w:rsidRDefault="00220EC1" w:rsidP="00220EC1">
            <w:pPr>
              <w:spacing w:line="240" w:lineRule="auto"/>
              <w:rPr>
                <w:sz w:val="16"/>
                <w:lang w:val="en-AU"/>
              </w:rPr>
            </w:pPr>
          </w:p>
        </w:tc>
        <w:tc>
          <w:tcPr>
            <w:tcW w:w="856" w:type="dxa"/>
          </w:tcPr>
          <w:p w14:paraId="6E5B5D49" w14:textId="77777777" w:rsidR="00220EC1" w:rsidRPr="000107CE" w:rsidRDefault="00220EC1" w:rsidP="00220EC1">
            <w:pPr>
              <w:spacing w:line="240" w:lineRule="auto"/>
              <w:rPr>
                <w:sz w:val="16"/>
                <w:lang w:val="en-AU"/>
              </w:rPr>
            </w:pPr>
          </w:p>
        </w:tc>
      </w:tr>
      <w:tr w:rsidR="00220EC1" w:rsidRPr="000107CE" w14:paraId="1B0740FB" w14:textId="77777777" w:rsidTr="005A65BE">
        <w:tc>
          <w:tcPr>
            <w:tcW w:w="1320" w:type="dxa"/>
          </w:tcPr>
          <w:p w14:paraId="08E76300" w14:textId="77777777" w:rsidR="00220EC1" w:rsidRPr="000107CE" w:rsidRDefault="00220EC1" w:rsidP="00220EC1">
            <w:pPr>
              <w:spacing w:line="240" w:lineRule="auto"/>
              <w:rPr>
                <w:sz w:val="16"/>
                <w:lang w:val="en-AU"/>
              </w:rPr>
            </w:pPr>
            <w:r w:rsidRPr="000107CE">
              <w:rPr>
                <w:sz w:val="16"/>
                <w:lang w:val="en-AU"/>
              </w:rPr>
              <w:t>Carboplatin</w:t>
            </w:r>
          </w:p>
        </w:tc>
        <w:tc>
          <w:tcPr>
            <w:tcW w:w="1954" w:type="dxa"/>
          </w:tcPr>
          <w:p w14:paraId="2FCDA8E7" w14:textId="77777777" w:rsidR="00220EC1" w:rsidRPr="000107CE" w:rsidRDefault="00220EC1" w:rsidP="00220EC1">
            <w:pPr>
              <w:spacing w:line="240" w:lineRule="auto"/>
              <w:rPr>
                <w:sz w:val="16"/>
                <w:lang w:val="en-AU"/>
              </w:rPr>
            </w:pPr>
            <w:r w:rsidRPr="000107CE">
              <w:rPr>
                <w:sz w:val="16"/>
                <w:lang w:val="en-AU"/>
              </w:rPr>
              <w:t>Solution for I.V. injection 450 mg in 45 mL</w:t>
            </w:r>
          </w:p>
        </w:tc>
        <w:tc>
          <w:tcPr>
            <w:tcW w:w="941" w:type="dxa"/>
          </w:tcPr>
          <w:p w14:paraId="7FD57EB4"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C6AC8F6" w14:textId="77777777" w:rsidR="00220EC1" w:rsidRPr="000107CE" w:rsidRDefault="00220EC1" w:rsidP="00220EC1">
            <w:pPr>
              <w:spacing w:line="240" w:lineRule="auto"/>
              <w:rPr>
                <w:sz w:val="16"/>
                <w:lang w:val="en-AU"/>
              </w:rPr>
            </w:pPr>
            <w:r w:rsidRPr="000107CE">
              <w:rPr>
                <w:sz w:val="16"/>
                <w:lang w:val="en-AU"/>
              </w:rPr>
              <w:t>Carboplatin Accord</w:t>
            </w:r>
          </w:p>
        </w:tc>
        <w:tc>
          <w:tcPr>
            <w:tcW w:w="591" w:type="dxa"/>
          </w:tcPr>
          <w:p w14:paraId="67AC4BB9" w14:textId="77777777" w:rsidR="00220EC1" w:rsidRPr="000107CE" w:rsidRDefault="00220EC1" w:rsidP="00220EC1">
            <w:pPr>
              <w:spacing w:line="240" w:lineRule="auto"/>
              <w:rPr>
                <w:sz w:val="16"/>
                <w:lang w:val="en-AU"/>
              </w:rPr>
            </w:pPr>
            <w:r w:rsidRPr="000107CE">
              <w:rPr>
                <w:sz w:val="16"/>
                <w:lang w:val="en-AU"/>
              </w:rPr>
              <w:t>OC</w:t>
            </w:r>
          </w:p>
        </w:tc>
        <w:tc>
          <w:tcPr>
            <w:tcW w:w="638" w:type="dxa"/>
          </w:tcPr>
          <w:p w14:paraId="57E1E78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07CE2EB" w14:textId="77777777" w:rsidR="00220EC1" w:rsidRPr="000107CE" w:rsidRDefault="00220EC1" w:rsidP="00220EC1">
            <w:pPr>
              <w:spacing w:line="240" w:lineRule="auto"/>
              <w:rPr>
                <w:sz w:val="16"/>
                <w:lang w:val="en-AU"/>
              </w:rPr>
            </w:pPr>
          </w:p>
        </w:tc>
        <w:tc>
          <w:tcPr>
            <w:tcW w:w="1675" w:type="dxa"/>
          </w:tcPr>
          <w:p w14:paraId="221A0AEB" w14:textId="77777777" w:rsidR="00220EC1" w:rsidRPr="000107CE" w:rsidRDefault="00220EC1" w:rsidP="00220EC1">
            <w:pPr>
              <w:spacing w:line="240" w:lineRule="auto"/>
              <w:rPr>
                <w:sz w:val="16"/>
                <w:lang w:val="en-AU"/>
              </w:rPr>
            </w:pPr>
          </w:p>
        </w:tc>
        <w:tc>
          <w:tcPr>
            <w:tcW w:w="685" w:type="dxa"/>
          </w:tcPr>
          <w:p w14:paraId="5C21A007"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1051166"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0A793C44" w14:textId="77777777" w:rsidR="00220EC1" w:rsidRPr="000107CE" w:rsidRDefault="00220EC1" w:rsidP="00220EC1">
            <w:pPr>
              <w:spacing w:line="240" w:lineRule="auto"/>
              <w:rPr>
                <w:sz w:val="16"/>
                <w:lang w:val="en-AU"/>
              </w:rPr>
            </w:pPr>
          </w:p>
        </w:tc>
        <w:tc>
          <w:tcPr>
            <w:tcW w:w="544" w:type="dxa"/>
          </w:tcPr>
          <w:p w14:paraId="6809B7B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7DAF952" w14:textId="77777777" w:rsidR="00220EC1" w:rsidRPr="000107CE" w:rsidRDefault="00220EC1" w:rsidP="00220EC1">
            <w:pPr>
              <w:spacing w:line="240" w:lineRule="auto"/>
              <w:rPr>
                <w:sz w:val="16"/>
                <w:lang w:val="en-AU"/>
              </w:rPr>
            </w:pPr>
          </w:p>
        </w:tc>
        <w:tc>
          <w:tcPr>
            <w:tcW w:w="856" w:type="dxa"/>
          </w:tcPr>
          <w:p w14:paraId="069B9DF4"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1BDDEA4" w14:textId="77777777" w:rsidTr="005A65BE">
        <w:tc>
          <w:tcPr>
            <w:tcW w:w="1320" w:type="dxa"/>
          </w:tcPr>
          <w:p w14:paraId="00549E86"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49523D24" w14:textId="77777777" w:rsidR="00220EC1" w:rsidRPr="000107CE" w:rsidRDefault="00220EC1" w:rsidP="00220EC1">
            <w:pPr>
              <w:spacing w:line="240" w:lineRule="auto"/>
              <w:rPr>
                <w:sz w:val="16"/>
                <w:lang w:val="en-AU"/>
              </w:rPr>
            </w:pPr>
            <w:r w:rsidRPr="000107CE">
              <w:rPr>
                <w:sz w:val="16"/>
                <w:lang w:val="en-AU"/>
              </w:rPr>
              <w:t>Powder for injection 10 mg</w:t>
            </w:r>
          </w:p>
        </w:tc>
        <w:tc>
          <w:tcPr>
            <w:tcW w:w="941" w:type="dxa"/>
          </w:tcPr>
          <w:p w14:paraId="73006C56"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2491ACC"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7995F22D"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0878A21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6EFC618" w14:textId="77777777" w:rsidR="00220EC1" w:rsidRPr="000107CE" w:rsidRDefault="00220EC1" w:rsidP="00220EC1">
            <w:pPr>
              <w:spacing w:line="240" w:lineRule="auto"/>
              <w:rPr>
                <w:sz w:val="16"/>
                <w:lang w:val="en-AU"/>
              </w:rPr>
            </w:pPr>
            <w:r w:rsidRPr="000107CE">
              <w:rPr>
                <w:sz w:val="16"/>
                <w:lang w:val="en-AU"/>
              </w:rPr>
              <w:t>C14363 C14364 C14389</w:t>
            </w:r>
          </w:p>
        </w:tc>
        <w:tc>
          <w:tcPr>
            <w:tcW w:w="1675" w:type="dxa"/>
          </w:tcPr>
          <w:p w14:paraId="078F49DC" w14:textId="77777777" w:rsidR="00220EC1" w:rsidRPr="000107CE" w:rsidRDefault="00220EC1" w:rsidP="00220EC1">
            <w:pPr>
              <w:spacing w:line="240" w:lineRule="auto"/>
              <w:rPr>
                <w:sz w:val="16"/>
                <w:lang w:val="en-AU"/>
              </w:rPr>
            </w:pPr>
            <w:r w:rsidRPr="000107CE">
              <w:rPr>
                <w:sz w:val="16"/>
                <w:lang w:val="en-AU"/>
              </w:rPr>
              <w:t>P14363 P14364 P14389</w:t>
            </w:r>
          </w:p>
        </w:tc>
        <w:tc>
          <w:tcPr>
            <w:tcW w:w="685" w:type="dxa"/>
          </w:tcPr>
          <w:p w14:paraId="1F1126CF"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700A9B47"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61F3E8F4" w14:textId="77777777" w:rsidR="00220EC1" w:rsidRPr="000107CE" w:rsidRDefault="00220EC1" w:rsidP="00220EC1">
            <w:pPr>
              <w:spacing w:line="240" w:lineRule="auto"/>
              <w:rPr>
                <w:sz w:val="16"/>
                <w:lang w:val="en-AU"/>
              </w:rPr>
            </w:pPr>
          </w:p>
        </w:tc>
        <w:tc>
          <w:tcPr>
            <w:tcW w:w="544" w:type="dxa"/>
          </w:tcPr>
          <w:p w14:paraId="653CC3B6"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72D0C9C" w14:textId="77777777" w:rsidR="00220EC1" w:rsidRPr="000107CE" w:rsidRDefault="00220EC1" w:rsidP="00220EC1">
            <w:pPr>
              <w:spacing w:line="240" w:lineRule="auto"/>
              <w:rPr>
                <w:sz w:val="16"/>
                <w:lang w:val="en-AU"/>
              </w:rPr>
            </w:pPr>
          </w:p>
        </w:tc>
        <w:tc>
          <w:tcPr>
            <w:tcW w:w="856" w:type="dxa"/>
          </w:tcPr>
          <w:p w14:paraId="4649A14D"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3B44066" w14:textId="77777777" w:rsidTr="005A65BE">
        <w:tc>
          <w:tcPr>
            <w:tcW w:w="1320" w:type="dxa"/>
          </w:tcPr>
          <w:p w14:paraId="3C1300FC"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4019A15B" w14:textId="77777777" w:rsidR="00220EC1" w:rsidRPr="000107CE" w:rsidRDefault="00220EC1" w:rsidP="00220EC1">
            <w:pPr>
              <w:spacing w:line="240" w:lineRule="auto"/>
              <w:rPr>
                <w:sz w:val="16"/>
                <w:lang w:val="en-AU"/>
              </w:rPr>
            </w:pPr>
            <w:r w:rsidRPr="000107CE">
              <w:rPr>
                <w:sz w:val="16"/>
                <w:lang w:val="en-AU"/>
              </w:rPr>
              <w:t>Powder for injection 10 mg</w:t>
            </w:r>
          </w:p>
        </w:tc>
        <w:tc>
          <w:tcPr>
            <w:tcW w:w="941" w:type="dxa"/>
          </w:tcPr>
          <w:p w14:paraId="325009C9"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439422CF"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25084148"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48BD381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E1D37B3" w14:textId="77777777" w:rsidR="00220EC1" w:rsidRPr="000107CE" w:rsidRDefault="00220EC1" w:rsidP="00220EC1">
            <w:pPr>
              <w:spacing w:line="240" w:lineRule="auto"/>
              <w:rPr>
                <w:sz w:val="16"/>
                <w:lang w:val="en-AU"/>
              </w:rPr>
            </w:pPr>
            <w:r w:rsidRPr="000107CE">
              <w:rPr>
                <w:sz w:val="16"/>
                <w:lang w:val="en-AU"/>
              </w:rPr>
              <w:t>C12930 C12934</w:t>
            </w:r>
          </w:p>
        </w:tc>
        <w:tc>
          <w:tcPr>
            <w:tcW w:w="1675" w:type="dxa"/>
          </w:tcPr>
          <w:p w14:paraId="61EE9F19" w14:textId="77777777" w:rsidR="00220EC1" w:rsidRPr="000107CE" w:rsidRDefault="00220EC1" w:rsidP="00220EC1">
            <w:pPr>
              <w:spacing w:line="240" w:lineRule="auto"/>
              <w:rPr>
                <w:sz w:val="16"/>
                <w:lang w:val="en-AU"/>
              </w:rPr>
            </w:pPr>
            <w:r w:rsidRPr="000107CE">
              <w:rPr>
                <w:sz w:val="16"/>
                <w:lang w:val="en-AU"/>
              </w:rPr>
              <w:t>P12930 P12934</w:t>
            </w:r>
          </w:p>
        </w:tc>
        <w:tc>
          <w:tcPr>
            <w:tcW w:w="685" w:type="dxa"/>
          </w:tcPr>
          <w:p w14:paraId="1A5A7074"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A98DAF9"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75154B36" w14:textId="77777777" w:rsidR="00220EC1" w:rsidRPr="000107CE" w:rsidRDefault="00220EC1" w:rsidP="00220EC1">
            <w:pPr>
              <w:spacing w:line="240" w:lineRule="auto"/>
              <w:rPr>
                <w:sz w:val="16"/>
                <w:lang w:val="en-AU"/>
              </w:rPr>
            </w:pPr>
          </w:p>
        </w:tc>
        <w:tc>
          <w:tcPr>
            <w:tcW w:w="544" w:type="dxa"/>
          </w:tcPr>
          <w:p w14:paraId="4CF33EC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ABBD1A0" w14:textId="77777777" w:rsidR="00220EC1" w:rsidRPr="000107CE" w:rsidRDefault="00220EC1" w:rsidP="00220EC1">
            <w:pPr>
              <w:spacing w:line="240" w:lineRule="auto"/>
              <w:rPr>
                <w:sz w:val="16"/>
                <w:lang w:val="en-AU"/>
              </w:rPr>
            </w:pPr>
          </w:p>
        </w:tc>
        <w:tc>
          <w:tcPr>
            <w:tcW w:w="856" w:type="dxa"/>
          </w:tcPr>
          <w:p w14:paraId="0265BA99"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F1D600C" w14:textId="77777777" w:rsidTr="005A65BE">
        <w:tc>
          <w:tcPr>
            <w:tcW w:w="1320" w:type="dxa"/>
          </w:tcPr>
          <w:p w14:paraId="0517411B"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68296E31" w14:textId="77777777" w:rsidR="00220EC1" w:rsidRPr="000107CE" w:rsidRDefault="00220EC1" w:rsidP="00220EC1">
            <w:pPr>
              <w:spacing w:line="240" w:lineRule="auto"/>
              <w:rPr>
                <w:sz w:val="16"/>
                <w:lang w:val="en-AU"/>
              </w:rPr>
            </w:pPr>
            <w:r w:rsidRPr="000107CE">
              <w:rPr>
                <w:sz w:val="16"/>
                <w:lang w:val="en-AU"/>
              </w:rPr>
              <w:t>Powder for injection 10 mg</w:t>
            </w:r>
          </w:p>
        </w:tc>
        <w:tc>
          <w:tcPr>
            <w:tcW w:w="941" w:type="dxa"/>
          </w:tcPr>
          <w:p w14:paraId="18752F49"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2A3C30F"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3F7EF17D"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0403167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582773B" w14:textId="77777777" w:rsidR="00220EC1" w:rsidRPr="000107CE" w:rsidRDefault="00220EC1" w:rsidP="00220EC1">
            <w:pPr>
              <w:spacing w:line="240" w:lineRule="auto"/>
              <w:rPr>
                <w:sz w:val="16"/>
                <w:lang w:val="en-AU"/>
              </w:rPr>
            </w:pPr>
            <w:r w:rsidRPr="000107CE">
              <w:rPr>
                <w:sz w:val="16"/>
                <w:lang w:val="en-AU"/>
              </w:rPr>
              <w:t>C12694 C12849</w:t>
            </w:r>
          </w:p>
        </w:tc>
        <w:tc>
          <w:tcPr>
            <w:tcW w:w="1675" w:type="dxa"/>
          </w:tcPr>
          <w:p w14:paraId="7924C049" w14:textId="77777777" w:rsidR="00220EC1" w:rsidRPr="000107CE" w:rsidRDefault="00220EC1" w:rsidP="00220EC1">
            <w:pPr>
              <w:spacing w:line="240" w:lineRule="auto"/>
              <w:rPr>
                <w:sz w:val="16"/>
                <w:lang w:val="en-AU"/>
              </w:rPr>
            </w:pPr>
            <w:r w:rsidRPr="000107CE">
              <w:rPr>
                <w:sz w:val="16"/>
                <w:lang w:val="en-AU"/>
              </w:rPr>
              <w:t>P12694 P12849</w:t>
            </w:r>
          </w:p>
        </w:tc>
        <w:tc>
          <w:tcPr>
            <w:tcW w:w="685" w:type="dxa"/>
          </w:tcPr>
          <w:p w14:paraId="11F1B705"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106F018"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023581D1" w14:textId="77777777" w:rsidR="00220EC1" w:rsidRPr="000107CE" w:rsidRDefault="00220EC1" w:rsidP="00220EC1">
            <w:pPr>
              <w:spacing w:line="240" w:lineRule="auto"/>
              <w:rPr>
                <w:sz w:val="16"/>
                <w:lang w:val="en-AU"/>
              </w:rPr>
            </w:pPr>
          </w:p>
        </w:tc>
        <w:tc>
          <w:tcPr>
            <w:tcW w:w="544" w:type="dxa"/>
          </w:tcPr>
          <w:p w14:paraId="59C1F22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0730B6F" w14:textId="77777777" w:rsidR="00220EC1" w:rsidRPr="000107CE" w:rsidRDefault="00220EC1" w:rsidP="00220EC1">
            <w:pPr>
              <w:spacing w:line="240" w:lineRule="auto"/>
              <w:rPr>
                <w:sz w:val="16"/>
                <w:lang w:val="en-AU"/>
              </w:rPr>
            </w:pPr>
          </w:p>
        </w:tc>
        <w:tc>
          <w:tcPr>
            <w:tcW w:w="856" w:type="dxa"/>
          </w:tcPr>
          <w:p w14:paraId="588A5CF7"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8B865C2" w14:textId="77777777" w:rsidTr="005A65BE">
        <w:tc>
          <w:tcPr>
            <w:tcW w:w="1320" w:type="dxa"/>
          </w:tcPr>
          <w:p w14:paraId="34FA9C61"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0D4DFDEC" w14:textId="77777777" w:rsidR="00220EC1" w:rsidRPr="000107CE" w:rsidRDefault="00220EC1" w:rsidP="00220EC1">
            <w:pPr>
              <w:spacing w:line="240" w:lineRule="auto"/>
              <w:rPr>
                <w:sz w:val="16"/>
                <w:lang w:val="en-AU"/>
              </w:rPr>
            </w:pPr>
            <w:r w:rsidRPr="000107CE">
              <w:rPr>
                <w:sz w:val="16"/>
                <w:lang w:val="en-AU"/>
              </w:rPr>
              <w:t>Powder for injection 30 mg</w:t>
            </w:r>
          </w:p>
        </w:tc>
        <w:tc>
          <w:tcPr>
            <w:tcW w:w="941" w:type="dxa"/>
          </w:tcPr>
          <w:p w14:paraId="0413018F"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82F6E9D"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7EB3688E"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43BF028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1D0C119" w14:textId="77777777" w:rsidR="00220EC1" w:rsidRPr="000107CE" w:rsidRDefault="00220EC1" w:rsidP="00220EC1">
            <w:pPr>
              <w:spacing w:line="240" w:lineRule="auto"/>
              <w:rPr>
                <w:sz w:val="16"/>
                <w:lang w:val="en-AU"/>
              </w:rPr>
            </w:pPr>
            <w:r w:rsidRPr="000107CE">
              <w:rPr>
                <w:sz w:val="16"/>
                <w:lang w:val="en-AU"/>
              </w:rPr>
              <w:t>C14363 C14364 C14389</w:t>
            </w:r>
          </w:p>
        </w:tc>
        <w:tc>
          <w:tcPr>
            <w:tcW w:w="1675" w:type="dxa"/>
          </w:tcPr>
          <w:p w14:paraId="108C9D93" w14:textId="77777777" w:rsidR="00220EC1" w:rsidRPr="000107CE" w:rsidRDefault="00220EC1" w:rsidP="00220EC1">
            <w:pPr>
              <w:spacing w:line="240" w:lineRule="auto"/>
              <w:rPr>
                <w:sz w:val="16"/>
                <w:lang w:val="en-AU"/>
              </w:rPr>
            </w:pPr>
            <w:r w:rsidRPr="000107CE">
              <w:rPr>
                <w:sz w:val="16"/>
                <w:lang w:val="en-AU"/>
              </w:rPr>
              <w:t>P14363 P14364 P14389</w:t>
            </w:r>
          </w:p>
        </w:tc>
        <w:tc>
          <w:tcPr>
            <w:tcW w:w="685" w:type="dxa"/>
          </w:tcPr>
          <w:p w14:paraId="7D85BA6F"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0E4E30B5"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68AF574F" w14:textId="77777777" w:rsidR="00220EC1" w:rsidRPr="000107CE" w:rsidRDefault="00220EC1" w:rsidP="00220EC1">
            <w:pPr>
              <w:spacing w:line="240" w:lineRule="auto"/>
              <w:rPr>
                <w:sz w:val="16"/>
                <w:lang w:val="en-AU"/>
              </w:rPr>
            </w:pPr>
          </w:p>
        </w:tc>
        <w:tc>
          <w:tcPr>
            <w:tcW w:w="544" w:type="dxa"/>
          </w:tcPr>
          <w:p w14:paraId="29B55D7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DCEBFE6" w14:textId="77777777" w:rsidR="00220EC1" w:rsidRPr="000107CE" w:rsidRDefault="00220EC1" w:rsidP="00220EC1">
            <w:pPr>
              <w:spacing w:line="240" w:lineRule="auto"/>
              <w:rPr>
                <w:sz w:val="16"/>
                <w:lang w:val="en-AU"/>
              </w:rPr>
            </w:pPr>
          </w:p>
        </w:tc>
        <w:tc>
          <w:tcPr>
            <w:tcW w:w="856" w:type="dxa"/>
          </w:tcPr>
          <w:p w14:paraId="6FA49A17"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0D01C0A" w14:textId="77777777" w:rsidTr="005A65BE">
        <w:tc>
          <w:tcPr>
            <w:tcW w:w="1320" w:type="dxa"/>
          </w:tcPr>
          <w:p w14:paraId="752491A0"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16F39246" w14:textId="77777777" w:rsidR="00220EC1" w:rsidRPr="000107CE" w:rsidRDefault="00220EC1" w:rsidP="00220EC1">
            <w:pPr>
              <w:spacing w:line="240" w:lineRule="auto"/>
              <w:rPr>
                <w:sz w:val="16"/>
                <w:lang w:val="en-AU"/>
              </w:rPr>
            </w:pPr>
            <w:r w:rsidRPr="000107CE">
              <w:rPr>
                <w:sz w:val="16"/>
                <w:lang w:val="en-AU"/>
              </w:rPr>
              <w:t>Powder for injection 30 mg</w:t>
            </w:r>
          </w:p>
        </w:tc>
        <w:tc>
          <w:tcPr>
            <w:tcW w:w="941" w:type="dxa"/>
          </w:tcPr>
          <w:p w14:paraId="193F57A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E13764B"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3BADEB0C"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1A1EEFF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FE9CBCD" w14:textId="77777777" w:rsidR="00220EC1" w:rsidRPr="000107CE" w:rsidRDefault="00220EC1" w:rsidP="00220EC1">
            <w:pPr>
              <w:spacing w:line="240" w:lineRule="auto"/>
              <w:rPr>
                <w:sz w:val="16"/>
                <w:lang w:val="en-AU"/>
              </w:rPr>
            </w:pPr>
            <w:r w:rsidRPr="000107CE">
              <w:rPr>
                <w:sz w:val="16"/>
                <w:lang w:val="en-AU"/>
              </w:rPr>
              <w:t>C12930 C12934</w:t>
            </w:r>
          </w:p>
        </w:tc>
        <w:tc>
          <w:tcPr>
            <w:tcW w:w="1675" w:type="dxa"/>
          </w:tcPr>
          <w:p w14:paraId="373C39DC" w14:textId="77777777" w:rsidR="00220EC1" w:rsidRPr="000107CE" w:rsidRDefault="00220EC1" w:rsidP="00220EC1">
            <w:pPr>
              <w:spacing w:line="240" w:lineRule="auto"/>
              <w:rPr>
                <w:sz w:val="16"/>
                <w:lang w:val="en-AU"/>
              </w:rPr>
            </w:pPr>
            <w:r w:rsidRPr="000107CE">
              <w:rPr>
                <w:sz w:val="16"/>
                <w:lang w:val="en-AU"/>
              </w:rPr>
              <w:t>P12930 P12934</w:t>
            </w:r>
          </w:p>
        </w:tc>
        <w:tc>
          <w:tcPr>
            <w:tcW w:w="685" w:type="dxa"/>
          </w:tcPr>
          <w:p w14:paraId="1C848437"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22D0FCE9"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468342B2" w14:textId="77777777" w:rsidR="00220EC1" w:rsidRPr="000107CE" w:rsidRDefault="00220EC1" w:rsidP="00220EC1">
            <w:pPr>
              <w:spacing w:line="240" w:lineRule="auto"/>
              <w:rPr>
                <w:sz w:val="16"/>
                <w:lang w:val="en-AU"/>
              </w:rPr>
            </w:pPr>
          </w:p>
        </w:tc>
        <w:tc>
          <w:tcPr>
            <w:tcW w:w="544" w:type="dxa"/>
          </w:tcPr>
          <w:p w14:paraId="34A28E8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B422E5A" w14:textId="77777777" w:rsidR="00220EC1" w:rsidRPr="000107CE" w:rsidRDefault="00220EC1" w:rsidP="00220EC1">
            <w:pPr>
              <w:spacing w:line="240" w:lineRule="auto"/>
              <w:rPr>
                <w:sz w:val="16"/>
                <w:lang w:val="en-AU"/>
              </w:rPr>
            </w:pPr>
          </w:p>
        </w:tc>
        <w:tc>
          <w:tcPr>
            <w:tcW w:w="856" w:type="dxa"/>
          </w:tcPr>
          <w:p w14:paraId="14F908B7"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04D6D7EC" w14:textId="77777777" w:rsidTr="005A65BE">
        <w:tc>
          <w:tcPr>
            <w:tcW w:w="1320" w:type="dxa"/>
          </w:tcPr>
          <w:p w14:paraId="3AD07104"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698C87EF" w14:textId="77777777" w:rsidR="00220EC1" w:rsidRPr="000107CE" w:rsidRDefault="00220EC1" w:rsidP="00220EC1">
            <w:pPr>
              <w:spacing w:line="240" w:lineRule="auto"/>
              <w:rPr>
                <w:sz w:val="16"/>
                <w:lang w:val="en-AU"/>
              </w:rPr>
            </w:pPr>
            <w:r w:rsidRPr="000107CE">
              <w:rPr>
                <w:sz w:val="16"/>
                <w:lang w:val="en-AU"/>
              </w:rPr>
              <w:t>Powder for injection 30 mg</w:t>
            </w:r>
          </w:p>
        </w:tc>
        <w:tc>
          <w:tcPr>
            <w:tcW w:w="941" w:type="dxa"/>
          </w:tcPr>
          <w:p w14:paraId="4F47C1B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EDFD79D"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3C5F49BF"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2E9D089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95E76E5" w14:textId="77777777" w:rsidR="00220EC1" w:rsidRPr="000107CE" w:rsidRDefault="00220EC1" w:rsidP="00220EC1">
            <w:pPr>
              <w:spacing w:line="240" w:lineRule="auto"/>
              <w:rPr>
                <w:sz w:val="16"/>
                <w:lang w:val="en-AU"/>
              </w:rPr>
            </w:pPr>
            <w:r w:rsidRPr="000107CE">
              <w:rPr>
                <w:sz w:val="16"/>
                <w:lang w:val="en-AU"/>
              </w:rPr>
              <w:t>C12694 C12849</w:t>
            </w:r>
          </w:p>
        </w:tc>
        <w:tc>
          <w:tcPr>
            <w:tcW w:w="1675" w:type="dxa"/>
          </w:tcPr>
          <w:p w14:paraId="18040F54" w14:textId="77777777" w:rsidR="00220EC1" w:rsidRPr="000107CE" w:rsidRDefault="00220EC1" w:rsidP="00220EC1">
            <w:pPr>
              <w:spacing w:line="240" w:lineRule="auto"/>
              <w:rPr>
                <w:sz w:val="16"/>
                <w:lang w:val="en-AU"/>
              </w:rPr>
            </w:pPr>
            <w:r w:rsidRPr="000107CE">
              <w:rPr>
                <w:sz w:val="16"/>
                <w:lang w:val="en-AU"/>
              </w:rPr>
              <w:t>P12694 P12849</w:t>
            </w:r>
          </w:p>
        </w:tc>
        <w:tc>
          <w:tcPr>
            <w:tcW w:w="685" w:type="dxa"/>
          </w:tcPr>
          <w:p w14:paraId="6ECCBEB6"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3FBD4AF9"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5BF1F9DD" w14:textId="77777777" w:rsidR="00220EC1" w:rsidRPr="000107CE" w:rsidRDefault="00220EC1" w:rsidP="00220EC1">
            <w:pPr>
              <w:spacing w:line="240" w:lineRule="auto"/>
              <w:rPr>
                <w:sz w:val="16"/>
                <w:lang w:val="en-AU"/>
              </w:rPr>
            </w:pPr>
          </w:p>
        </w:tc>
        <w:tc>
          <w:tcPr>
            <w:tcW w:w="544" w:type="dxa"/>
          </w:tcPr>
          <w:p w14:paraId="6D0B711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AFE8F71" w14:textId="77777777" w:rsidR="00220EC1" w:rsidRPr="000107CE" w:rsidRDefault="00220EC1" w:rsidP="00220EC1">
            <w:pPr>
              <w:spacing w:line="240" w:lineRule="auto"/>
              <w:rPr>
                <w:sz w:val="16"/>
                <w:lang w:val="en-AU"/>
              </w:rPr>
            </w:pPr>
          </w:p>
        </w:tc>
        <w:tc>
          <w:tcPr>
            <w:tcW w:w="856" w:type="dxa"/>
          </w:tcPr>
          <w:p w14:paraId="42D1C747"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5663AB93" w14:textId="77777777" w:rsidTr="005A65BE">
        <w:tc>
          <w:tcPr>
            <w:tcW w:w="1320" w:type="dxa"/>
          </w:tcPr>
          <w:p w14:paraId="41262624"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6F920FC3" w14:textId="77777777" w:rsidR="00220EC1" w:rsidRPr="000107CE" w:rsidRDefault="00220EC1" w:rsidP="00220EC1">
            <w:pPr>
              <w:spacing w:line="240" w:lineRule="auto"/>
              <w:rPr>
                <w:sz w:val="16"/>
                <w:lang w:val="en-AU"/>
              </w:rPr>
            </w:pPr>
            <w:r w:rsidRPr="000107CE">
              <w:rPr>
                <w:sz w:val="16"/>
                <w:lang w:val="en-AU"/>
              </w:rPr>
              <w:t>Powder for injection 60 mg</w:t>
            </w:r>
          </w:p>
        </w:tc>
        <w:tc>
          <w:tcPr>
            <w:tcW w:w="941" w:type="dxa"/>
          </w:tcPr>
          <w:p w14:paraId="5173A02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BD2E83B"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4523FBE5"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10835F9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AF66D03" w14:textId="77777777" w:rsidR="00220EC1" w:rsidRPr="000107CE" w:rsidRDefault="00220EC1" w:rsidP="00220EC1">
            <w:pPr>
              <w:spacing w:line="240" w:lineRule="auto"/>
              <w:rPr>
                <w:sz w:val="16"/>
                <w:lang w:val="en-AU"/>
              </w:rPr>
            </w:pPr>
            <w:r w:rsidRPr="000107CE">
              <w:rPr>
                <w:sz w:val="16"/>
                <w:lang w:val="en-AU"/>
              </w:rPr>
              <w:t>C14363 C14364 C14389</w:t>
            </w:r>
          </w:p>
        </w:tc>
        <w:tc>
          <w:tcPr>
            <w:tcW w:w="1675" w:type="dxa"/>
          </w:tcPr>
          <w:p w14:paraId="7AC0C110" w14:textId="77777777" w:rsidR="00220EC1" w:rsidRPr="000107CE" w:rsidRDefault="00220EC1" w:rsidP="00220EC1">
            <w:pPr>
              <w:spacing w:line="240" w:lineRule="auto"/>
              <w:rPr>
                <w:sz w:val="16"/>
                <w:lang w:val="en-AU"/>
              </w:rPr>
            </w:pPr>
            <w:r w:rsidRPr="000107CE">
              <w:rPr>
                <w:sz w:val="16"/>
                <w:lang w:val="en-AU"/>
              </w:rPr>
              <w:t>P14363 P14364 P14389</w:t>
            </w:r>
          </w:p>
        </w:tc>
        <w:tc>
          <w:tcPr>
            <w:tcW w:w="685" w:type="dxa"/>
          </w:tcPr>
          <w:p w14:paraId="4FBB6CC3"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644848AF"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4419453B" w14:textId="77777777" w:rsidR="00220EC1" w:rsidRPr="000107CE" w:rsidRDefault="00220EC1" w:rsidP="00220EC1">
            <w:pPr>
              <w:spacing w:line="240" w:lineRule="auto"/>
              <w:rPr>
                <w:sz w:val="16"/>
                <w:lang w:val="en-AU"/>
              </w:rPr>
            </w:pPr>
          </w:p>
        </w:tc>
        <w:tc>
          <w:tcPr>
            <w:tcW w:w="544" w:type="dxa"/>
          </w:tcPr>
          <w:p w14:paraId="1881B23E"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29FA4C7" w14:textId="77777777" w:rsidR="00220EC1" w:rsidRPr="000107CE" w:rsidRDefault="00220EC1" w:rsidP="00220EC1">
            <w:pPr>
              <w:spacing w:line="240" w:lineRule="auto"/>
              <w:rPr>
                <w:sz w:val="16"/>
                <w:lang w:val="en-AU"/>
              </w:rPr>
            </w:pPr>
          </w:p>
        </w:tc>
        <w:tc>
          <w:tcPr>
            <w:tcW w:w="856" w:type="dxa"/>
          </w:tcPr>
          <w:p w14:paraId="01813F3D"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F05BF76" w14:textId="77777777" w:rsidTr="005A65BE">
        <w:tc>
          <w:tcPr>
            <w:tcW w:w="1320" w:type="dxa"/>
          </w:tcPr>
          <w:p w14:paraId="48BA0AE2"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2440554C" w14:textId="77777777" w:rsidR="00220EC1" w:rsidRPr="000107CE" w:rsidRDefault="00220EC1" w:rsidP="00220EC1">
            <w:pPr>
              <w:spacing w:line="240" w:lineRule="auto"/>
              <w:rPr>
                <w:sz w:val="16"/>
                <w:lang w:val="en-AU"/>
              </w:rPr>
            </w:pPr>
            <w:r w:rsidRPr="000107CE">
              <w:rPr>
                <w:sz w:val="16"/>
                <w:lang w:val="en-AU"/>
              </w:rPr>
              <w:t>Powder for injection 60 mg</w:t>
            </w:r>
          </w:p>
        </w:tc>
        <w:tc>
          <w:tcPr>
            <w:tcW w:w="941" w:type="dxa"/>
          </w:tcPr>
          <w:p w14:paraId="53150C3D"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98372E0"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72DAD8BC"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50B98A9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90600FE" w14:textId="77777777" w:rsidR="00220EC1" w:rsidRPr="000107CE" w:rsidRDefault="00220EC1" w:rsidP="00220EC1">
            <w:pPr>
              <w:spacing w:line="240" w:lineRule="auto"/>
              <w:rPr>
                <w:sz w:val="16"/>
                <w:lang w:val="en-AU"/>
              </w:rPr>
            </w:pPr>
            <w:r w:rsidRPr="000107CE">
              <w:rPr>
                <w:sz w:val="16"/>
                <w:lang w:val="en-AU"/>
              </w:rPr>
              <w:t>C12930 C12934</w:t>
            </w:r>
          </w:p>
        </w:tc>
        <w:tc>
          <w:tcPr>
            <w:tcW w:w="1675" w:type="dxa"/>
          </w:tcPr>
          <w:p w14:paraId="7660F712" w14:textId="77777777" w:rsidR="00220EC1" w:rsidRPr="000107CE" w:rsidRDefault="00220EC1" w:rsidP="00220EC1">
            <w:pPr>
              <w:spacing w:line="240" w:lineRule="auto"/>
              <w:rPr>
                <w:sz w:val="16"/>
                <w:lang w:val="en-AU"/>
              </w:rPr>
            </w:pPr>
            <w:r w:rsidRPr="000107CE">
              <w:rPr>
                <w:sz w:val="16"/>
                <w:lang w:val="en-AU"/>
              </w:rPr>
              <w:t>P12930 P12934</w:t>
            </w:r>
          </w:p>
        </w:tc>
        <w:tc>
          <w:tcPr>
            <w:tcW w:w="685" w:type="dxa"/>
          </w:tcPr>
          <w:p w14:paraId="00F375D6"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6FC55CE"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6974891D" w14:textId="77777777" w:rsidR="00220EC1" w:rsidRPr="000107CE" w:rsidRDefault="00220EC1" w:rsidP="00220EC1">
            <w:pPr>
              <w:spacing w:line="240" w:lineRule="auto"/>
              <w:rPr>
                <w:sz w:val="16"/>
                <w:lang w:val="en-AU"/>
              </w:rPr>
            </w:pPr>
          </w:p>
        </w:tc>
        <w:tc>
          <w:tcPr>
            <w:tcW w:w="544" w:type="dxa"/>
          </w:tcPr>
          <w:p w14:paraId="36BD1B9A"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FD8C10F" w14:textId="77777777" w:rsidR="00220EC1" w:rsidRPr="000107CE" w:rsidRDefault="00220EC1" w:rsidP="00220EC1">
            <w:pPr>
              <w:spacing w:line="240" w:lineRule="auto"/>
              <w:rPr>
                <w:sz w:val="16"/>
                <w:lang w:val="en-AU"/>
              </w:rPr>
            </w:pPr>
          </w:p>
        </w:tc>
        <w:tc>
          <w:tcPr>
            <w:tcW w:w="856" w:type="dxa"/>
          </w:tcPr>
          <w:p w14:paraId="09731553"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7EAEEDB2" w14:textId="77777777" w:rsidTr="005A65BE">
        <w:tc>
          <w:tcPr>
            <w:tcW w:w="1320" w:type="dxa"/>
          </w:tcPr>
          <w:p w14:paraId="3A8ECF16" w14:textId="77777777" w:rsidR="00220EC1" w:rsidRPr="000107CE" w:rsidRDefault="00220EC1" w:rsidP="00220EC1">
            <w:pPr>
              <w:spacing w:line="240" w:lineRule="auto"/>
              <w:rPr>
                <w:sz w:val="16"/>
                <w:lang w:val="en-AU"/>
              </w:rPr>
            </w:pPr>
            <w:r w:rsidRPr="000107CE">
              <w:rPr>
                <w:sz w:val="16"/>
                <w:lang w:val="en-AU"/>
              </w:rPr>
              <w:t>Carfilzomib</w:t>
            </w:r>
          </w:p>
        </w:tc>
        <w:tc>
          <w:tcPr>
            <w:tcW w:w="1954" w:type="dxa"/>
          </w:tcPr>
          <w:p w14:paraId="13AB41D5" w14:textId="77777777" w:rsidR="00220EC1" w:rsidRPr="000107CE" w:rsidRDefault="00220EC1" w:rsidP="00220EC1">
            <w:pPr>
              <w:spacing w:line="240" w:lineRule="auto"/>
              <w:rPr>
                <w:sz w:val="16"/>
                <w:lang w:val="en-AU"/>
              </w:rPr>
            </w:pPr>
            <w:r w:rsidRPr="000107CE">
              <w:rPr>
                <w:sz w:val="16"/>
                <w:lang w:val="en-AU"/>
              </w:rPr>
              <w:t>Powder for injection 60 mg</w:t>
            </w:r>
          </w:p>
        </w:tc>
        <w:tc>
          <w:tcPr>
            <w:tcW w:w="941" w:type="dxa"/>
          </w:tcPr>
          <w:p w14:paraId="2C093CC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96C90AD" w14:textId="77777777" w:rsidR="00220EC1" w:rsidRPr="000107CE" w:rsidRDefault="00220EC1" w:rsidP="00220EC1">
            <w:pPr>
              <w:spacing w:line="240" w:lineRule="auto"/>
              <w:rPr>
                <w:sz w:val="16"/>
                <w:lang w:val="en-AU"/>
              </w:rPr>
            </w:pPr>
            <w:r w:rsidRPr="000107CE">
              <w:rPr>
                <w:sz w:val="16"/>
                <w:lang w:val="en-AU"/>
              </w:rPr>
              <w:t>Kyprolis</w:t>
            </w:r>
          </w:p>
        </w:tc>
        <w:tc>
          <w:tcPr>
            <w:tcW w:w="591" w:type="dxa"/>
          </w:tcPr>
          <w:p w14:paraId="54F73183" w14:textId="77777777" w:rsidR="00220EC1" w:rsidRPr="000107CE" w:rsidRDefault="00220EC1" w:rsidP="00220EC1">
            <w:pPr>
              <w:spacing w:line="240" w:lineRule="auto"/>
              <w:rPr>
                <w:sz w:val="16"/>
                <w:lang w:val="en-AU"/>
              </w:rPr>
            </w:pPr>
            <w:r w:rsidRPr="000107CE">
              <w:rPr>
                <w:sz w:val="16"/>
                <w:lang w:val="en-AU"/>
              </w:rPr>
              <w:t>AN</w:t>
            </w:r>
          </w:p>
        </w:tc>
        <w:tc>
          <w:tcPr>
            <w:tcW w:w="638" w:type="dxa"/>
          </w:tcPr>
          <w:p w14:paraId="2A33416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B6041CB" w14:textId="77777777" w:rsidR="00220EC1" w:rsidRPr="000107CE" w:rsidRDefault="00220EC1" w:rsidP="00220EC1">
            <w:pPr>
              <w:spacing w:line="240" w:lineRule="auto"/>
              <w:rPr>
                <w:sz w:val="16"/>
                <w:lang w:val="en-AU"/>
              </w:rPr>
            </w:pPr>
            <w:r w:rsidRPr="000107CE">
              <w:rPr>
                <w:sz w:val="16"/>
                <w:lang w:val="en-AU"/>
              </w:rPr>
              <w:t>C12694 C12849</w:t>
            </w:r>
          </w:p>
        </w:tc>
        <w:tc>
          <w:tcPr>
            <w:tcW w:w="1675" w:type="dxa"/>
          </w:tcPr>
          <w:p w14:paraId="06C8BF86" w14:textId="77777777" w:rsidR="00220EC1" w:rsidRPr="000107CE" w:rsidRDefault="00220EC1" w:rsidP="00220EC1">
            <w:pPr>
              <w:spacing w:line="240" w:lineRule="auto"/>
              <w:rPr>
                <w:sz w:val="16"/>
                <w:lang w:val="en-AU"/>
              </w:rPr>
            </w:pPr>
            <w:r w:rsidRPr="000107CE">
              <w:rPr>
                <w:sz w:val="16"/>
                <w:lang w:val="en-AU"/>
              </w:rPr>
              <w:t>P12694 P12849</w:t>
            </w:r>
          </w:p>
        </w:tc>
        <w:tc>
          <w:tcPr>
            <w:tcW w:w="685" w:type="dxa"/>
          </w:tcPr>
          <w:p w14:paraId="5E6822B0"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5C079DD1"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2B3E39A3" w14:textId="77777777" w:rsidR="00220EC1" w:rsidRPr="000107CE" w:rsidRDefault="00220EC1" w:rsidP="00220EC1">
            <w:pPr>
              <w:spacing w:line="240" w:lineRule="auto"/>
              <w:rPr>
                <w:sz w:val="16"/>
                <w:lang w:val="en-AU"/>
              </w:rPr>
            </w:pPr>
          </w:p>
        </w:tc>
        <w:tc>
          <w:tcPr>
            <w:tcW w:w="544" w:type="dxa"/>
          </w:tcPr>
          <w:p w14:paraId="0D35EC7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8BD91A8" w14:textId="77777777" w:rsidR="00220EC1" w:rsidRPr="000107CE" w:rsidRDefault="00220EC1" w:rsidP="00220EC1">
            <w:pPr>
              <w:spacing w:line="240" w:lineRule="auto"/>
              <w:rPr>
                <w:sz w:val="16"/>
                <w:lang w:val="en-AU"/>
              </w:rPr>
            </w:pPr>
          </w:p>
        </w:tc>
        <w:tc>
          <w:tcPr>
            <w:tcW w:w="856" w:type="dxa"/>
          </w:tcPr>
          <w:p w14:paraId="4B89C09C"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22CE70C" w14:textId="77777777" w:rsidTr="005A65BE">
        <w:tc>
          <w:tcPr>
            <w:tcW w:w="1320" w:type="dxa"/>
          </w:tcPr>
          <w:p w14:paraId="17E1BB61" w14:textId="77777777" w:rsidR="00220EC1" w:rsidRPr="000107CE" w:rsidRDefault="00220EC1" w:rsidP="00220EC1">
            <w:pPr>
              <w:spacing w:line="240" w:lineRule="auto"/>
              <w:rPr>
                <w:sz w:val="16"/>
                <w:lang w:val="en-AU"/>
              </w:rPr>
            </w:pPr>
            <w:r w:rsidRPr="000107CE">
              <w:rPr>
                <w:sz w:val="16"/>
                <w:lang w:val="en-AU"/>
              </w:rPr>
              <w:t>Cariprazine</w:t>
            </w:r>
          </w:p>
        </w:tc>
        <w:tc>
          <w:tcPr>
            <w:tcW w:w="1954" w:type="dxa"/>
          </w:tcPr>
          <w:p w14:paraId="49DE3980" w14:textId="77777777" w:rsidR="00220EC1" w:rsidRPr="000107CE" w:rsidRDefault="00220EC1" w:rsidP="00220EC1">
            <w:pPr>
              <w:spacing w:line="240" w:lineRule="auto"/>
              <w:rPr>
                <w:sz w:val="16"/>
                <w:lang w:val="en-AU"/>
              </w:rPr>
            </w:pPr>
            <w:r w:rsidRPr="000107CE">
              <w:rPr>
                <w:sz w:val="16"/>
                <w:lang w:val="en-AU"/>
              </w:rPr>
              <w:t>Capsule 1.5 mg</w:t>
            </w:r>
          </w:p>
        </w:tc>
        <w:tc>
          <w:tcPr>
            <w:tcW w:w="941" w:type="dxa"/>
          </w:tcPr>
          <w:p w14:paraId="6D50C55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B01670" w14:textId="77777777" w:rsidR="00220EC1" w:rsidRPr="000107CE" w:rsidRDefault="00220EC1" w:rsidP="00220EC1">
            <w:pPr>
              <w:spacing w:line="240" w:lineRule="auto"/>
              <w:rPr>
                <w:sz w:val="16"/>
                <w:lang w:val="en-AU"/>
              </w:rPr>
            </w:pPr>
            <w:r w:rsidRPr="000107CE">
              <w:rPr>
                <w:sz w:val="16"/>
                <w:lang w:val="en-AU"/>
              </w:rPr>
              <w:t>Reagila</w:t>
            </w:r>
          </w:p>
        </w:tc>
        <w:tc>
          <w:tcPr>
            <w:tcW w:w="591" w:type="dxa"/>
          </w:tcPr>
          <w:p w14:paraId="5459B38F" w14:textId="77777777" w:rsidR="00220EC1" w:rsidRPr="000107CE" w:rsidRDefault="00220EC1" w:rsidP="00220EC1">
            <w:pPr>
              <w:spacing w:line="240" w:lineRule="auto"/>
              <w:rPr>
                <w:sz w:val="16"/>
                <w:lang w:val="en-AU"/>
              </w:rPr>
            </w:pPr>
            <w:r w:rsidRPr="000107CE">
              <w:rPr>
                <w:sz w:val="16"/>
                <w:lang w:val="en-AU"/>
              </w:rPr>
              <w:t>CS</w:t>
            </w:r>
          </w:p>
        </w:tc>
        <w:tc>
          <w:tcPr>
            <w:tcW w:w="638" w:type="dxa"/>
          </w:tcPr>
          <w:p w14:paraId="104A4BD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D4D521A" w14:textId="77777777" w:rsidR="00220EC1" w:rsidRPr="000107CE" w:rsidRDefault="00220EC1" w:rsidP="00220EC1">
            <w:pPr>
              <w:spacing w:line="240" w:lineRule="auto"/>
              <w:rPr>
                <w:sz w:val="16"/>
                <w:lang w:val="en-AU"/>
              </w:rPr>
            </w:pPr>
            <w:r w:rsidRPr="000107CE">
              <w:rPr>
                <w:sz w:val="16"/>
                <w:lang w:val="en-AU"/>
              </w:rPr>
              <w:t>C4246</w:t>
            </w:r>
          </w:p>
        </w:tc>
        <w:tc>
          <w:tcPr>
            <w:tcW w:w="1675" w:type="dxa"/>
          </w:tcPr>
          <w:p w14:paraId="6A5369BD" w14:textId="77777777" w:rsidR="00220EC1" w:rsidRPr="000107CE" w:rsidRDefault="00220EC1" w:rsidP="00220EC1">
            <w:pPr>
              <w:spacing w:line="240" w:lineRule="auto"/>
              <w:rPr>
                <w:sz w:val="16"/>
                <w:lang w:val="en-AU"/>
              </w:rPr>
            </w:pPr>
          </w:p>
        </w:tc>
        <w:tc>
          <w:tcPr>
            <w:tcW w:w="685" w:type="dxa"/>
          </w:tcPr>
          <w:p w14:paraId="1D0C5DA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E71183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3BB0CA9" w14:textId="77777777" w:rsidR="00220EC1" w:rsidRPr="000107CE" w:rsidRDefault="00220EC1" w:rsidP="00220EC1">
            <w:pPr>
              <w:spacing w:line="240" w:lineRule="auto"/>
              <w:rPr>
                <w:sz w:val="16"/>
                <w:lang w:val="en-AU"/>
              </w:rPr>
            </w:pPr>
          </w:p>
        </w:tc>
        <w:tc>
          <w:tcPr>
            <w:tcW w:w="544" w:type="dxa"/>
          </w:tcPr>
          <w:p w14:paraId="49E1940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DF881D8" w14:textId="77777777" w:rsidR="00220EC1" w:rsidRPr="000107CE" w:rsidRDefault="00220EC1" w:rsidP="00220EC1">
            <w:pPr>
              <w:spacing w:line="240" w:lineRule="auto"/>
              <w:rPr>
                <w:sz w:val="16"/>
                <w:lang w:val="en-AU"/>
              </w:rPr>
            </w:pPr>
          </w:p>
        </w:tc>
        <w:tc>
          <w:tcPr>
            <w:tcW w:w="856" w:type="dxa"/>
          </w:tcPr>
          <w:p w14:paraId="719A293C" w14:textId="77777777" w:rsidR="00220EC1" w:rsidRPr="000107CE" w:rsidRDefault="00220EC1" w:rsidP="00220EC1">
            <w:pPr>
              <w:spacing w:line="240" w:lineRule="auto"/>
              <w:rPr>
                <w:sz w:val="16"/>
                <w:lang w:val="en-AU"/>
              </w:rPr>
            </w:pPr>
          </w:p>
        </w:tc>
      </w:tr>
      <w:tr w:rsidR="00220EC1" w:rsidRPr="000107CE" w14:paraId="6EE831B5" w14:textId="77777777" w:rsidTr="005A65BE">
        <w:tc>
          <w:tcPr>
            <w:tcW w:w="1320" w:type="dxa"/>
          </w:tcPr>
          <w:p w14:paraId="4FA881C3" w14:textId="77777777" w:rsidR="00220EC1" w:rsidRPr="000107CE" w:rsidRDefault="00220EC1" w:rsidP="00220EC1">
            <w:pPr>
              <w:spacing w:line="240" w:lineRule="auto"/>
              <w:rPr>
                <w:sz w:val="16"/>
                <w:lang w:val="en-AU"/>
              </w:rPr>
            </w:pPr>
            <w:r w:rsidRPr="000107CE">
              <w:rPr>
                <w:sz w:val="16"/>
                <w:lang w:val="en-AU"/>
              </w:rPr>
              <w:t>Cariprazine</w:t>
            </w:r>
          </w:p>
        </w:tc>
        <w:tc>
          <w:tcPr>
            <w:tcW w:w="1954" w:type="dxa"/>
          </w:tcPr>
          <w:p w14:paraId="0E86FDD8" w14:textId="77777777" w:rsidR="00220EC1" w:rsidRPr="000107CE" w:rsidRDefault="00220EC1" w:rsidP="00220EC1">
            <w:pPr>
              <w:spacing w:line="240" w:lineRule="auto"/>
              <w:rPr>
                <w:sz w:val="16"/>
                <w:lang w:val="en-AU"/>
              </w:rPr>
            </w:pPr>
            <w:r w:rsidRPr="000107CE">
              <w:rPr>
                <w:sz w:val="16"/>
                <w:lang w:val="en-AU"/>
              </w:rPr>
              <w:t>Capsule 3 mg</w:t>
            </w:r>
          </w:p>
        </w:tc>
        <w:tc>
          <w:tcPr>
            <w:tcW w:w="941" w:type="dxa"/>
          </w:tcPr>
          <w:p w14:paraId="6BC4FF7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885FD3" w14:textId="77777777" w:rsidR="00220EC1" w:rsidRPr="000107CE" w:rsidRDefault="00220EC1" w:rsidP="00220EC1">
            <w:pPr>
              <w:spacing w:line="240" w:lineRule="auto"/>
              <w:rPr>
                <w:sz w:val="16"/>
                <w:lang w:val="en-AU"/>
              </w:rPr>
            </w:pPr>
            <w:r w:rsidRPr="000107CE">
              <w:rPr>
                <w:sz w:val="16"/>
                <w:lang w:val="en-AU"/>
              </w:rPr>
              <w:t>Reagila</w:t>
            </w:r>
          </w:p>
        </w:tc>
        <w:tc>
          <w:tcPr>
            <w:tcW w:w="591" w:type="dxa"/>
          </w:tcPr>
          <w:p w14:paraId="2DD11079" w14:textId="77777777" w:rsidR="00220EC1" w:rsidRPr="000107CE" w:rsidRDefault="00220EC1" w:rsidP="00220EC1">
            <w:pPr>
              <w:spacing w:line="240" w:lineRule="auto"/>
              <w:rPr>
                <w:sz w:val="16"/>
                <w:lang w:val="en-AU"/>
              </w:rPr>
            </w:pPr>
            <w:r w:rsidRPr="000107CE">
              <w:rPr>
                <w:sz w:val="16"/>
                <w:lang w:val="en-AU"/>
              </w:rPr>
              <w:t>CS</w:t>
            </w:r>
          </w:p>
        </w:tc>
        <w:tc>
          <w:tcPr>
            <w:tcW w:w="638" w:type="dxa"/>
          </w:tcPr>
          <w:p w14:paraId="4871BE4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E9EBA0F" w14:textId="77777777" w:rsidR="00220EC1" w:rsidRPr="000107CE" w:rsidRDefault="00220EC1" w:rsidP="00220EC1">
            <w:pPr>
              <w:spacing w:line="240" w:lineRule="auto"/>
              <w:rPr>
                <w:sz w:val="16"/>
                <w:lang w:val="en-AU"/>
              </w:rPr>
            </w:pPr>
            <w:r w:rsidRPr="000107CE">
              <w:rPr>
                <w:sz w:val="16"/>
                <w:lang w:val="en-AU"/>
              </w:rPr>
              <w:t>C4246</w:t>
            </w:r>
          </w:p>
        </w:tc>
        <w:tc>
          <w:tcPr>
            <w:tcW w:w="1675" w:type="dxa"/>
          </w:tcPr>
          <w:p w14:paraId="3A54B7BA" w14:textId="77777777" w:rsidR="00220EC1" w:rsidRPr="000107CE" w:rsidRDefault="00220EC1" w:rsidP="00220EC1">
            <w:pPr>
              <w:spacing w:line="240" w:lineRule="auto"/>
              <w:rPr>
                <w:sz w:val="16"/>
                <w:lang w:val="en-AU"/>
              </w:rPr>
            </w:pPr>
          </w:p>
        </w:tc>
        <w:tc>
          <w:tcPr>
            <w:tcW w:w="685" w:type="dxa"/>
          </w:tcPr>
          <w:p w14:paraId="5F19321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4A355D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92065B4" w14:textId="77777777" w:rsidR="00220EC1" w:rsidRPr="000107CE" w:rsidRDefault="00220EC1" w:rsidP="00220EC1">
            <w:pPr>
              <w:spacing w:line="240" w:lineRule="auto"/>
              <w:rPr>
                <w:sz w:val="16"/>
                <w:lang w:val="en-AU"/>
              </w:rPr>
            </w:pPr>
          </w:p>
        </w:tc>
        <w:tc>
          <w:tcPr>
            <w:tcW w:w="544" w:type="dxa"/>
          </w:tcPr>
          <w:p w14:paraId="1AEA935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42442FC" w14:textId="77777777" w:rsidR="00220EC1" w:rsidRPr="000107CE" w:rsidRDefault="00220EC1" w:rsidP="00220EC1">
            <w:pPr>
              <w:spacing w:line="240" w:lineRule="auto"/>
              <w:rPr>
                <w:sz w:val="16"/>
                <w:lang w:val="en-AU"/>
              </w:rPr>
            </w:pPr>
          </w:p>
        </w:tc>
        <w:tc>
          <w:tcPr>
            <w:tcW w:w="856" w:type="dxa"/>
          </w:tcPr>
          <w:p w14:paraId="6E2A7C1C" w14:textId="77777777" w:rsidR="00220EC1" w:rsidRPr="000107CE" w:rsidRDefault="00220EC1" w:rsidP="00220EC1">
            <w:pPr>
              <w:spacing w:line="240" w:lineRule="auto"/>
              <w:rPr>
                <w:sz w:val="16"/>
                <w:lang w:val="en-AU"/>
              </w:rPr>
            </w:pPr>
          </w:p>
        </w:tc>
      </w:tr>
      <w:tr w:rsidR="00220EC1" w:rsidRPr="000107CE" w14:paraId="0F503913" w14:textId="77777777" w:rsidTr="005A65BE">
        <w:tc>
          <w:tcPr>
            <w:tcW w:w="1320" w:type="dxa"/>
          </w:tcPr>
          <w:p w14:paraId="5CC7F08D" w14:textId="77777777" w:rsidR="00220EC1" w:rsidRPr="000107CE" w:rsidRDefault="00220EC1" w:rsidP="00220EC1">
            <w:pPr>
              <w:spacing w:line="240" w:lineRule="auto"/>
              <w:rPr>
                <w:sz w:val="16"/>
                <w:lang w:val="en-AU"/>
              </w:rPr>
            </w:pPr>
            <w:r w:rsidRPr="000107CE">
              <w:rPr>
                <w:sz w:val="16"/>
                <w:lang w:val="en-AU"/>
              </w:rPr>
              <w:t>Cariprazine</w:t>
            </w:r>
          </w:p>
        </w:tc>
        <w:tc>
          <w:tcPr>
            <w:tcW w:w="1954" w:type="dxa"/>
          </w:tcPr>
          <w:p w14:paraId="7D643E8A" w14:textId="77777777" w:rsidR="00220EC1" w:rsidRPr="000107CE" w:rsidRDefault="00220EC1" w:rsidP="00220EC1">
            <w:pPr>
              <w:spacing w:line="240" w:lineRule="auto"/>
              <w:rPr>
                <w:sz w:val="16"/>
                <w:lang w:val="en-AU"/>
              </w:rPr>
            </w:pPr>
            <w:r w:rsidRPr="000107CE">
              <w:rPr>
                <w:sz w:val="16"/>
                <w:lang w:val="en-AU"/>
              </w:rPr>
              <w:t>Capsule 4.5 mg</w:t>
            </w:r>
          </w:p>
        </w:tc>
        <w:tc>
          <w:tcPr>
            <w:tcW w:w="941" w:type="dxa"/>
          </w:tcPr>
          <w:p w14:paraId="09C034D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DB8B829" w14:textId="77777777" w:rsidR="00220EC1" w:rsidRPr="000107CE" w:rsidRDefault="00220EC1" w:rsidP="00220EC1">
            <w:pPr>
              <w:spacing w:line="240" w:lineRule="auto"/>
              <w:rPr>
                <w:sz w:val="16"/>
                <w:lang w:val="en-AU"/>
              </w:rPr>
            </w:pPr>
            <w:r w:rsidRPr="000107CE">
              <w:rPr>
                <w:sz w:val="16"/>
                <w:lang w:val="en-AU"/>
              </w:rPr>
              <w:t>Reagila</w:t>
            </w:r>
          </w:p>
        </w:tc>
        <w:tc>
          <w:tcPr>
            <w:tcW w:w="591" w:type="dxa"/>
          </w:tcPr>
          <w:p w14:paraId="227DC760" w14:textId="77777777" w:rsidR="00220EC1" w:rsidRPr="000107CE" w:rsidRDefault="00220EC1" w:rsidP="00220EC1">
            <w:pPr>
              <w:spacing w:line="240" w:lineRule="auto"/>
              <w:rPr>
                <w:sz w:val="16"/>
                <w:lang w:val="en-AU"/>
              </w:rPr>
            </w:pPr>
            <w:r w:rsidRPr="000107CE">
              <w:rPr>
                <w:sz w:val="16"/>
                <w:lang w:val="en-AU"/>
              </w:rPr>
              <w:t>CS</w:t>
            </w:r>
          </w:p>
        </w:tc>
        <w:tc>
          <w:tcPr>
            <w:tcW w:w="638" w:type="dxa"/>
          </w:tcPr>
          <w:p w14:paraId="4E56767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0C26E5" w14:textId="77777777" w:rsidR="00220EC1" w:rsidRPr="000107CE" w:rsidRDefault="00220EC1" w:rsidP="00220EC1">
            <w:pPr>
              <w:spacing w:line="240" w:lineRule="auto"/>
              <w:rPr>
                <w:sz w:val="16"/>
                <w:lang w:val="en-AU"/>
              </w:rPr>
            </w:pPr>
            <w:r w:rsidRPr="000107CE">
              <w:rPr>
                <w:sz w:val="16"/>
                <w:lang w:val="en-AU"/>
              </w:rPr>
              <w:t>C4246</w:t>
            </w:r>
          </w:p>
        </w:tc>
        <w:tc>
          <w:tcPr>
            <w:tcW w:w="1675" w:type="dxa"/>
          </w:tcPr>
          <w:p w14:paraId="7B3D13B4" w14:textId="77777777" w:rsidR="00220EC1" w:rsidRPr="000107CE" w:rsidRDefault="00220EC1" w:rsidP="00220EC1">
            <w:pPr>
              <w:spacing w:line="240" w:lineRule="auto"/>
              <w:rPr>
                <w:sz w:val="16"/>
                <w:lang w:val="en-AU"/>
              </w:rPr>
            </w:pPr>
          </w:p>
        </w:tc>
        <w:tc>
          <w:tcPr>
            <w:tcW w:w="685" w:type="dxa"/>
          </w:tcPr>
          <w:p w14:paraId="7129CB8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B723D6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8A9A0C3" w14:textId="77777777" w:rsidR="00220EC1" w:rsidRPr="000107CE" w:rsidRDefault="00220EC1" w:rsidP="00220EC1">
            <w:pPr>
              <w:spacing w:line="240" w:lineRule="auto"/>
              <w:rPr>
                <w:sz w:val="16"/>
                <w:lang w:val="en-AU"/>
              </w:rPr>
            </w:pPr>
          </w:p>
        </w:tc>
        <w:tc>
          <w:tcPr>
            <w:tcW w:w="544" w:type="dxa"/>
          </w:tcPr>
          <w:p w14:paraId="3E89095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A375646" w14:textId="77777777" w:rsidR="00220EC1" w:rsidRPr="000107CE" w:rsidRDefault="00220EC1" w:rsidP="00220EC1">
            <w:pPr>
              <w:spacing w:line="240" w:lineRule="auto"/>
              <w:rPr>
                <w:sz w:val="16"/>
                <w:lang w:val="en-AU"/>
              </w:rPr>
            </w:pPr>
          </w:p>
        </w:tc>
        <w:tc>
          <w:tcPr>
            <w:tcW w:w="856" w:type="dxa"/>
          </w:tcPr>
          <w:p w14:paraId="27F579D9" w14:textId="77777777" w:rsidR="00220EC1" w:rsidRPr="000107CE" w:rsidRDefault="00220EC1" w:rsidP="00220EC1">
            <w:pPr>
              <w:spacing w:line="240" w:lineRule="auto"/>
              <w:rPr>
                <w:sz w:val="16"/>
                <w:lang w:val="en-AU"/>
              </w:rPr>
            </w:pPr>
          </w:p>
        </w:tc>
      </w:tr>
      <w:tr w:rsidR="00220EC1" w:rsidRPr="000107CE" w14:paraId="1DC21389" w14:textId="77777777" w:rsidTr="005A65BE">
        <w:tc>
          <w:tcPr>
            <w:tcW w:w="1320" w:type="dxa"/>
          </w:tcPr>
          <w:p w14:paraId="13AA4D12" w14:textId="77777777" w:rsidR="00220EC1" w:rsidRPr="000107CE" w:rsidRDefault="00220EC1" w:rsidP="00220EC1">
            <w:pPr>
              <w:spacing w:line="240" w:lineRule="auto"/>
              <w:rPr>
                <w:sz w:val="16"/>
                <w:lang w:val="en-AU"/>
              </w:rPr>
            </w:pPr>
            <w:r w:rsidRPr="000107CE">
              <w:rPr>
                <w:sz w:val="16"/>
                <w:lang w:val="en-AU"/>
              </w:rPr>
              <w:t>Cariprazine</w:t>
            </w:r>
          </w:p>
        </w:tc>
        <w:tc>
          <w:tcPr>
            <w:tcW w:w="1954" w:type="dxa"/>
          </w:tcPr>
          <w:p w14:paraId="075B63BD" w14:textId="77777777" w:rsidR="00220EC1" w:rsidRPr="000107CE" w:rsidRDefault="00220EC1" w:rsidP="00220EC1">
            <w:pPr>
              <w:spacing w:line="240" w:lineRule="auto"/>
              <w:rPr>
                <w:sz w:val="16"/>
                <w:lang w:val="en-AU"/>
              </w:rPr>
            </w:pPr>
            <w:r w:rsidRPr="000107CE">
              <w:rPr>
                <w:sz w:val="16"/>
                <w:lang w:val="en-AU"/>
              </w:rPr>
              <w:t>Capsule 6 mg</w:t>
            </w:r>
          </w:p>
        </w:tc>
        <w:tc>
          <w:tcPr>
            <w:tcW w:w="941" w:type="dxa"/>
          </w:tcPr>
          <w:p w14:paraId="580E05F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D082A21" w14:textId="77777777" w:rsidR="00220EC1" w:rsidRPr="000107CE" w:rsidRDefault="00220EC1" w:rsidP="00220EC1">
            <w:pPr>
              <w:spacing w:line="240" w:lineRule="auto"/>
              <w:rPr>
                <w:sz w:val="16"/>
                <w:lang w:val="en-AU"/>
              </w:rPr>
            </w:pPr>
            <w:r w:rsidRPr="000107CE">
              <w:rPr>
                <w:sz w:val="16"/>
                <w:lang w:val="en-AU"/>
              </w:rPr>
              <w:t>Reagila</w:t>
            </w:r>
          </w:p>
        </w:tc>
        <w:tc>
          <w:tcPr>
            <w:tcW w:w="591" w:type="dxa"/>
          </w:tcPr>
          <w:p w14:paraId="2D44F374" w14:textId="77777777" w:rsidR="00220EC1" w:rsidRPr="000107CE" w:rsidRDefault="00220EC1" w:rsidP="00220EC1">
            <w:pPr>
              <w:spacing w:line="240" w:lineRule="auto"/>
              <w:rPr>
                <w:sz w:val="16"/>
                <w:lang w:val="en-AU"/>
              </w:rPr>
            </w:pPr>
            <w:r w:rsidRPr="000107CE">
              <w:rPr>
                <w:sz w:val="16"/>
                <w:lang w:val="en-AU"/>
              </w:rPr>
              <w:t>CS</w:t>
            </w:r>
          </w:p>
        </w:tc>
        <w:tc>
          <w:tcPr>
            <w:tcW w:w="638" w:type="dxa"/>
          </w:tcPr>
          <w:p w14:paraId="493C7D3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09C52D1" w14:textId="77777777" w:rsidR="00220EC1" w:rsidRPr="000107CE" w:rsidRDefault="00220EC1" w:rsidP="00220EC1">
            <w:pPr>
              <w:spacing w:line="240" w:lineRule="auto"/>
              <w:rPr>
                <w:sz w:val="16"/>
                <w:lang w:val="en-AU"/>
              </w:rPr>
            </w:pPr>
            <w:r w:rsidRPr="000107CE">
              <w:rPr>
                <w:sz w:val="16"/>
                <w:lang w:val="en-AU"/>
              </w:rPr>
              <w:t>C4246</w:t>
            </w:r>
          </w:p>
        </w:tc>
        <w:tc>
          <w:tcPr>
            <w:tcW w:w="1675" w:type="dxa"/>
          </w:tcPr>
          <w:p w14:paraId="7821D95D" w14:textId="77777777" w:rsidR="00220EC1" w:rsidRPr="000107CE" w:rsidRDefault="00220EC1" w:rsidP="00220EC1">
            <w:pPr>
              <w:spacing w:line="240" w:lineRule="auto"/>
              <w:rPr>
                <w:sz w:val="16"/>
                <w:lang w:val="en-AU"/>
              </w:rPr>
            </w:pPr>
          </w:p>
        </w:tc>
        <w:tc>
          <w:tcPr>
            <w:tcW w:w="685" w:type="dxa"/>
          </w:tcPr>
          <w:p w14:paraId="459CC2E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9ED734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6C4B74" w14:textId="77777777" w:rsidR="00220EC1" w:rsidRPr="000107CE" w:rsidRDefault="00220EC1" w:rsidP="00220EC1">
            <w:pPr>
              <w:spacing w:line="240" w:lineRule="auto"/>
              <w:rPr>
                <w:sz w:val="16"/>
                <w:lang w:val="en-AU"/>
              </w:rPr>
            </w:pPr>
          </w:p>
        </w:tc>
        <w:tc>
          <w:tcPr>
            <w:tcW w:w="544" w:type="dxa"/>
          </w:tcPr>
          <w:p w14:paraId="769760C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867AE1F" w14:textId="77777777" w:rsidR="00220EC1" w:rsidRPr="000107CE" w:rsidRDefault="00220EC1" w:rsidP="00220EC1">
            <w:pPr>
              <w:spacing w:line="240" w:lineRule="auto"/>
              <w:rPr>
                <w:sz w:val="16"/>
                <w:lang w:val="en-AU"/>
              </w:rPr>
            </w:pPr>
          </w:p>
        </w:tc>
        <w:tc>
          <w:tcPr>
            <w:tcW w:w="856" w:type="dxa"/>
          </w:tcPr>
          <w:p w14:paraId="2C8FA538" w14:textId="77777777" w:rsidR="00220EC1" w:rsidRPr="000107CE" w:rsidRDefault="00220EC1" w:rsidP="00220EC1">
            <w:pPr>
              <w:spacing w:line="240" w:lineRule="auto"/>
              <w:rPr>
                <w:sz w:val="16"/>
                <w:lang w:val="en-AU"/>
              </w:rPr>
            </w:pPr>
          </w:p>
        </w:tc>
      </w:tr>
      <w:tr w:rsidR="00220EC1" w:rsidRPr="000107CE" w14:paraId="548A04AD" w14:textId="77777777" w:rsidTr="005A65BE">
        <w:tc>
          <w:tcPr>
            <w:tcW w:w="1320" w:type="dxa"/>
          </w:tcPr>
          <w:p w14:paraId="39743F78"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3BB3AA1F" w14:textId="77777777" w:rsidR="00220EC1" w:rsidRPr="000107CE" w:rsidRDefault="00220EC1" w:rsidP="00220EC1">
            <w:pPr>
              <w:spacing w:line="240" w:lineRule="auto"/>
              <w:rPr>
                <w:sz w:val="16"/>
                <w:lang w:val="en-AU"/>
              </w:rPr>
            </w:pPr>
            <w:r w:rsidRPr="000107CE">
              <w:rPr>
                <w:sz w:val="16"/>
                <w:lang w:val="en-AU"/>
              </w:rPr>
              <w:t>Eye drops containing carmellose sodium 5 mg per mL, 10 mL</w:t>
            </w:r>
          </w:p>
        </w:tc>
        <w:tc>
          <w:tcPr>
            <w:tcW w:w="941" w:type="dxa"/>
          </w:tcPr>
          <w:p w14:paraId="769244B2"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64624DE8" w14:textId="77777777" w:rsidR="00220EC1" w:rsidRPr="000107CE" w:rsidRDefault="00220EC1" w:rsidP="00220EC1">
            <w:pPr>
              <w:spacing w:line="240" w:lineRule="auto"/>
              <w:rPr>
                <w:sz w:val="16"/>
                <w:lang w:val="en-AU"/>
              </w:rPr>
            </w:pPr>
            <w:r w:rsidRPr="000107CE">
              <w:rPr>
                <w:sz w:val="16"/>
                <w:lang w:val="en-AU"/>
              </w:rPr>
              <w:t>Evolve Carmellose</w:t>
            </w:r>
          </w:p>
        </w:tc>
        <w:tc>
          <w:tcPr>
            <w:tcW w:w="591" w:type="dxa"/>
          </w:tcPr>
          <w:p w14:paraId="2A53B731" w14:textId="77777777" w:rsidR="00220EC1" w:rsidRPr="000107CE" w:rsidRDefault="00220EC1" w:rsidP="00220EC1">
            <w:pPr>
              <w:spacing w:line="240" w:lineRule="auto"/>
              <w:rPr>
                <w:sz w:val="16"/>
                <w:lang w:val="en-AU"/>
              </w:rPr>
            </w:pPr>
            <w:r w:rsidRPr="000107CE">
              <w:rPr>
                <w:sz w:val="16"/>
                <w:lang w:val="en-AU"/>
              </w:rPr>
              <w:t>CX</w:t>
            </w:r>
          </w:p>
        </w:tc>
        <w:tc>
          <w:tcPr>
            <w:tcW w:w="638" w:type="dxa"/>
          </w:tcPr>
          <w:p w14:paraId="68A79A9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0E2206C"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7E027DFC" w14:textId="77777777" w:rsidR="00220EC1" w:rsidRPr="000107CE" w:rsidRDefault="00220EC1" w:rsidP="00220EC1">
            <w:pPr>
              <w:spacing w:line="240" w:lineRule="auto"/>
              <w:rPr>
                <w:sz w:val="16"/>
                <w:lang w:val="en-AU"/>
              </w:rPr>
            </w:pPr>
          </w:p>
        </w:tc>
        <w:tc>
          <w:tcPr>
            <w:tcW w:w="685" w:type="dxa"/>
          </w:tcPr>
          <w:p w14:paraId="40A839F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0C3884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84FC856" w14:textId="77777777" w:rsidR="00220EC1" w:rsidRPr="000107CE" w:rsidRDefault="00220EC1" w:rsidP="00220EC1">
            <w:pPr>
              <w:spacing w:line="240" w:lineRule="auto"/>
              <w:rPr>
                <w:sz w:val="16"/>
                <w:lang w:val="en-AU"/>
              </w:rPr>
            </w:pPr>
          </w:p>
        </w:tc>
        <w:tc>
          <w:tcPr>
            <w:tcW w:w="544" w:type="dxa"/>
          </w:tcPr>
          <w:p w14:paraId="67C55C16"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96AB7D3" w14:textId="77777777" w:rsidR="00220EC1" w:rsidRPr="000107CE" w:rsidRDefault="00220EC1" w:rsidP="00220EC1">
            <w:pPr>
              <w:spacing w:line="240" w:lineRule="auto"/>
              <w:rPr>
                <w:sz w:val="16"/>
                <w:lang w:val="en-AU"/>
              </w:rPr>
            </w:pPr>
          </w:p>
        </w:tc>
        <w:tc>
          <w:tcPr>
            <w:tcW w:w="856" w:type="dxa"/>
          </w:tcPr>
          <w:p w14:paraId="2E1AC87C" w14:textId="77777777" w:rsidR="00220EC1" w:rsidRPr="000107CE" w:rsidRDefault="00220EC1" w:rsidP="00220EC1">
            <w:pPr>
              <w:spacing w:line="240" w:lineRule="auto"/>
              <w:rPr>
                <w:sz w:val="16"/>
                <w:lang w:val="en-AU"/>
              </w:rPr>
            </w:pPr>
          </w:p>
        </w:tc>
      </w:tr>
      <w:tr w:rsidR="00220EC1" w:rsidRPr="000107CE" w14:paraId="34EDD8F8" w14:textId="77777777" w:rsidTr="005A65BE">
        <w:tc>
          <w:tcPr>
            <w:tcW w:w="1320" w:type="dxa"/>
          </w:tcPr>
          <w:p w14:paraId="4DE25390"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7EAC98AB" w14:textId="77777777" w:rsidR="00220EC1" w:rsidRPr="000107CE" w:rsidRDefault="00220EC1" w:rsidP="00220EC1">
            <w:pPr>
              <w:spacing w:line="240" w:lineRule="auto"/>
              <w:rPr>
                <w:sz w:val="16"/>
                <w:lang w:val="en-AU"/>
              </w:rPr>
            </w:pPr>
            <w:r w:rsidRPr="000107CE">
              <w:rPr>
                <w:sz w:val="16"/>
                <w:lang w:val="en-AU"/>
              </w:rPr>
              <w:t>Eye drops containing carmellose sodium 5 mg per mL, 10 mL</w:t>
            </w:r>
          </w:p>
        </w:tc>
        <w:tc>
          <w:tcPr>
            <w:tcW w:w="941" w:type="dxa"/>
          </w:tcPr>
          <w:p w14:paraId="3E69E4C3"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7F79E46D" w14:textId="77777777" w:rsidR="00220EC1" w:rsidRPr="000107CE" w:rsidRDefault="00220EC1" w:rsidP="00220EC1">
            <w:pPr>
              <w:spacing w:line="240" w:lineRule="auto"/>
              <w:rPr>
                <w:sz w:val="16"/>
                <w:lang w:val="en-AU"/>
              </w:rPr>
            </w:pPr>
            <w:r w:rsidRPr="000107CE">
              <w:rPr>
                <w:sz w:val="16"/>
                <w:lang w:val="en-AU"/>
              </w:rPr>
              <w:t>Evolve Carmellose</w:t>
            </w:r>
          </w:p>
        </w:tc>
        <w:tc>
          <w:tcPr>
            <w:tcW w:w="591" w:type="dxa"/>
          </w:tcPr>
          <w:p w14:paraId="023D36C4" w14:textId="77777777" w:rsidR="00220EC1" w:rsidRPr="000107CE" w:rsidRDefault="00220EC1" w:rsidP="00220EC1">
            <w:pPr>
              <w:spacing w:line="240" w:lineRule="auto"/>
              <w:rPr>
                <w:sz w:val="16"/>
                <w:lang w:val="en-AU"/>
              </w:rPr>
            </w:pPr>
            <w:r w:rsidRPr="000107CE">
              <w:rPr>
                <w:sz w:val="16"/>
                <w:lang w:val="en-AU"/>
              </w:rPr>
              <w:t>CX</w:t>
            </w:r>
          </w:p>
        </w:tc>
        <w:tc>
          <w:tcPr>
            <w:tcW w:w="638" w:type="dxa"/>
          </w:tcPr>
          <w:p w14:paraId="016AB8C6"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763F46EA"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74907EAD" w14:textId="77777777" w:rsidR="00220EC1" w:rsidRPr="000107CE" w:rsidRDefault="00220EC1" w:rsidP="00220EC1">
            <w:pPr>
              <w:spacing w:line="240" w:lineRule="auto"/>
              <w:rPr>
                <w:sz w:val="16"/>
                <w:lang w:val="en-AU"/>
              </w:rPr>
            </w:pPr>
          </w:p>
        </w:tc>
        <w:tc>
          <w:tcPr>
            <w:tcW w:w="685" w:type="dxa"/>
          </w:tcPr>
          <w:p w14:paraId="6658B3C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3F68A2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41FBDDB" w14:textId="77777777" w:rsidR="00220EC1" w:rsidRPr="000107CE" w:rsidRDefault="00220EC1" w:rsidP="00220EC1">
            <w:pPr>
              <w:spacing w:line="240" w:lineRule="auto"/>
              <w:rPr>
                <w:sz w:val="16"/>
                <w:lang w:val="en-AU"/>
              </w:rPr>
            </w:pPr>
          </w:p>
        </w:tc>
        <w:tc>
          <w:tcPr>
            <w:tcW w:w="544" w:type="dxa"/>
          </w:tcPr>
          <w:p w14:paraId="60C36EC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47D7134" w14:textId="77777777" w:rsidR="00220EC1" w:rsidRPr="000107CE" w:rsidRDefault="00220EC1" w:rsidP="00220EC1">
            <w:pPr>
              <w:spacing w:line="240" w:lineRule="auto"/>
              <w:rPr>
                <w:sz w:val="16"/>
                <w:lang w:val="en-AU"/>
              </w:rPr>
            </w:pPr>
          </w:p>
        </w:tc>
        <w:tc>
          <w:tcPr>
            <w:tcW w:w="856" w:type="dxa"/>
          </w:tcPr>
          <w:p w14:paraId="1B6CB87A" w14:textId="77777777" w:rsidR="00220EC1" w:rsidRPr="000107CE" w:rsidRDefault="00220EC1" w:rsidP="00220EC1">
            <w:pPr>
              <w:spacing w:line="240" w:lineRule="auto"/>
              <w:rPr>
                <w:sz w:val="16"/>
                <w:lang w:val="en-AU"/>
              </w:rPr>
            </w:pPr>
          </w:p>
        </w:tc>
      </w:tr>
      <w:tr w:rsidR="00220EC1" w:rsidRPr="000107CE" w14:paraId="1D5F595B" w14:textId="77777777" w:rsidTr="005A65BE">
        <w:tc>
          <w:tcPr>
            <w:tcW w:w="1320" w:type="dxa"/>
          </w:tcPr>
          <w:p w14:paraId="23A961DC"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341BFE81" w14:textId="77777777" w:rsidR="00220EC1" w:rsidRPr="000107CE" w:rsidRDefault="00220EC1" w:rsidP="00220EC1">
            <w:pPr>
              <w:spacing w:line="240" w:lineRule="auto"/>
              <w:rPr>
                <w:sz w:val="16"/>
                <w:lang w:val="en-AU"/>
              </w:rPr>
            </w:pPr>
            <w:r w:rsidRPr="000107CE">
              <w:rPr>
                <w:sz w:val="16"/>
                <w:lang w:val="en-AU"/>
              </w:rPr>
              <w:t>Eye drops containing carmellose sodium 5 mg per mL, 15 mL</w:t>
            </w:r>
          </w:p>
        </w:tc>
        <w:tc>
          <w:tcPr>
            <w:tcW w:w="941" w:type="dxa"/>
          </w:tcPr>
          <w:p w14:paraId="30FF5C94"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F8F58B4" w14:textId="77777777" w:rsidR="00220EC1" w:rsidRPr="000107CE" w:rsidRDefault="00220EC1" w:rsidP="00220EC1">
            <w:pPr>
              <w:spacing w:line="240" w:lineRule="auto"/>
              <w:rPr>
                <w:sz w:val="16"/>
                <w:lang w:val="en-AU"/>
              </w:rPr>
            </w:pPr>
            <w:r w:rsidRPr="000107CE">
              <w:rPr>
                <w:sz w:val="16"/>
                <w:lang w:val="en-AU"/>
              </w:rPr>
              <w:t>Refresh Tears Plus</w:t>
            </w:r>
          </w:p>
        </w:tc>
        <w:tc>
          <w:tcPr>
            <w:tcW w:w="591" w:type="dxa"/>
          </w:tcPr>
          <w:p w14:paraId="494AE168"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58B641D3"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63081CD5" w14:textId="77777777" w:rsidR="00220EC1" w:rsidRPr="000107CE" w:rsidRDefault="00220EC1" w:rsidP="00220EC1">
            <w:pPr>
              <w:spacing w:line="240" w:lineRule="auto"/>
              <w:rPr>
                <w:sz w:val="16"/>
                <w:lang w:val="en-AU"/>
              </w:rPr>
            </w:pPr>
            <w:r w:rsidRPr="000107CE">
              <w:rPr>
                <w:sz w:val="16"/>
                <w:lang w:val="en-AU"/>
              </w:rPr>
              <w:t>C6120</w:t>
            </w:r>
          </w:p>
        </w:tc>
        <w:tc>
          <w:tcPr>
            <w:tcW w:w="1675" w:type="dxa"/>
          </w:tcPr>
          <w:p w14:paraId="494707C5" w14:textId="77777777" w:rsidR="00220EC1" w:rsidRPr="000107CE" w:rsidRDefault="00220EC1" w:rsidP="00220EC1">
            <w:pPr>
              <w:spacing w:line="240" w:lineRule="auto"/>
              <w:rPr>
                <w:sz w:val="16"/>
                <w:lang w:val="en-AU"/>
              </w:rPr>
            </w:pPr>
            <w:r w:rsidRPr="000107CE">
              <w:rPr>
                <w:sz w:val="16"/>
                <w:lang w:val="en-AU"/>
              </w:rPr>
              <w:t>P6120</w:t>
            </w:r>
          </w:p>
        </w:tc>
        <w:tc>
          <w:tcPr>
            <w:tcW w:w="685" w:type="dxa"/>
          </w:tcPr>
          <w:p w14:paraId="4501FC1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830CAE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2E5FEBB" w14:textId="77777777" w:rsidR="00220EC1" w:rsidRPr="000107CE" w:rsidRDefault="00220EC1" w:rsidP="00220EC1">
            <w:pPr>
              <w:spacing w:line="240" w:lineRule="auto"/>
              <w:rPr>
                <w:sz w:val="16"/>
                <w:lang w:val="en-AU"/>
              </w:rPr>
            </w:pPr>
          </w:p>
        </w:tc>
        <w:tc>
          <w:tcPr>
            <w:tcW w:w="544" w:type="dxa"/>
          </w:tcPr>
          <w:p w14:paraId="4C69FF8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97DF090" w14:textId="77777777" w:rsidR="00220EC1" w:rsidRPr="000107CE" w:rsidRDefault="00220EC1" w:rsidP="00220EC1">
            <w:pPr>
              <w:spacing w:line="240" w:lineRule="auto"/>
              <w:rPr>
                <w:sz w:val="16"/>
                <w:lang w:val="en-AU"/>
              </w:rPr>
            </w:pPr>
          </w:p>
        </w:tc>
        <w:tc>
          <w:tcPr>
            <w:tcW w:w="856" w:type="dxa"/>
          </w:tcPr>
          <w:p w14:paraId="0F82861A" w14:textId="77777777" w:rsidR="00220EC1" w:rsidRPr="000107CE" w:rsidRDefault="00220EC1" w:rsidP="00220EC1">
            <w:pPr>
              <w:spacing w:line="240" w:lineRule="auto"/>
              <w:rPr>
                <w:sz w:val="16"/>
                <w:lang w:val="en-AU"/>
              </w:rPr>
            </w:pPr>
          </w:p>
        </w:tc>
      </w:tr>
      <w:tr w:rsidR="00220EC1" w:rsidRPr="000107CE" w14:paraId="585117B8" w14:textId="77777777" w:rsidTr="005A65BE">
        <w:tc>
          <w:tcPr>
            <w:tcW w:w="1320" w:type="dxa"/>
          </w:tcPr>
          <w:p w14:paraId="6DF3BD97"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3ABD3946" w14:textId="77777777" w:rsidR="00220EC1" w:rsidRPr="000107CE" w:rsidRDefault="00220EC1" w:rsidP="00220EC1">
            <w:pPr>
              <w:spacing w:line="240" w:lineRule="auto"/>
              <w:rPr>
                <w:sz w:val="16"/>
                <w:lang w:val="en-AU"/>
              </w:rPr>
            </w:pPr>
            <w:r w:rsidRPr="000107CE">
              <w:rPr>
                <w:sz w:val="16"/>
                <w:lang w:val="en-AU"/>
              </w:rPr>
              <w:t>Eye drops containing carmellose sodium 5 mg per mL, 15 mL</w:t>
            </w:r>
          </w:p>
        </w:tc>
        <w:tc>
          <w:tcPr>
            <w:tcW w:w="941" w:type="dxa"/>
          </w:tcPr>
          <w:p w14:paraId="084B102B"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2B7FE03" w14:textId="77777777" w:rsidR="00220EC1" w:rsidRPr="000107CE" w:rsidRDefault="00220EC1" w:rsidP="00220EC1">
            <w:pPr>
              <w:spacing w:line="240" w:lineRule="auto"/>
              <w:rPr>
                <w:sz w:val="16"/>
                <w:lang w:val="en-AU"/>
              </w:rPr>
            </w:pPr>
            <w:r w:rsidRPr="000107CE">
              <w:rPr>
                <w:sz w:val="16"/>
                <w:lang w:val="en-AU"/>
              </w:rPr>
              <w:t>Refresh Tears Plus</w:t>
            </w:r>
          </w:p>
        </w:tc>
        <w:tc>
          <w:tcPr>
            <w:tcW w:w="591" w:type="dxa"/>
          </w:tcPr>
          <w:p w14:paraId="2798A25E"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2599AB7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354D538" w14:textId="77777777" w:rsidR="00220EC1" w:rsidRPr="000107CE" w:rsidRDefault="00220EC1" w:rsidP="00220EC1">
            <w:pPr>
              <w:spacing w:line="240" w:lineRule="auto"/>
              <w:rPr>
                <w:sz w:val="16"/>
                <w:lang w:val="en-AU"/>
              </w:rPr>
            </w:pPr>
            <w:r w:rsidRPr="000107CE">
              <w:rPr>
                <w:sz w:val="16"/>
                <w:lang w:val="en-AU"/>
              </w:rPr>
              <w:t>C6073</w:t>
            </w:r>
          </w:p>
        </w:tc>
        <w:tc>
          <w:tcPr>
            <w:tcW w:w="1675" w:type="dxa"/>
          </w:tcPr>
          <w:p w14:paraId="38849405" w14:textId="77777777" w:rsidR="00220EC1" w:rsidRPr="000107CE" w:rsidRDefault="00220EC1" w:rsidP="00220EC1">
            <w:pPr>
              <w:spacing w:line="240" w:lineRule="auto"/>
              <w:rPr>
                <w:sz w:val="16"/>
                <w:lang w:val="en-AU"/>
              </w:rPr>
            </w:pPr>
            <w:r w:rsidRPr="000107CE">
              <w:rPr>
                <w:sz w:val="16"/>
                <w:lang w:val="en-AU"/>
              </w:rPr>
              <w:t>P6073</w:t>
            </w:r>
          </w:p>
        </w:tc>
        <w:tc>
          <w:tcPr>
            <w:tcW w:w="685" w:type="dxa"/>
          </w:tcPr>
          <w:p w14:paraId="512F5304"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F909A1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973614F" w14:textId="77777777" w:rsidR="00220EC1" w:rsidRPr="000107CE" w:rsidRDefault="00220EC1" w:rsidP="00220EC1">
            <w:pPr>
              <w:spacing w:line="240" w:lineRule="auto"/>
              <w:rPr>
                <w:sz w:val="16"/>
                <w:lang w:val="en-AU"/>
              </w:rPr>
            </w:pPr>
          </w:p>
        </w:tc>
        <w:tc>
          <w:tcPr>
            <w:tcW w:w="544" w:type="dxa"/>
          </w:tcPr>
          <w:p w14:paraId="2A68D31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276E676" w14:textId="77777777" w:rsidR="00220EC1" w:rsidRPr="000107CE" w:rsidRDefault="00220EC1" w:rsidP="00220EC1">
            <w:pPr>
              <w:spacing w:line="240" w:lineRule="auto"/>
              <w:rPr>
                <w:sz w:val="16"/>
                <w:lang w:val="en-AU"/>
              </w:rPr>
            </w:pPr>
          </w:p>
        </w:tc>
        <w:tc>
          <w:tcPr>
            <w:tcW w:w="856" w:type="dxa"/>
          </w:tcPr>
          <w:p w14:paraId="7673ECD1" w14:textId="77777777" w:rsidR="00220EC1" w:rsidRPr="000107CE" w:rsidRDefault="00220EC1" w:rsidP="00220EC1">
            <w:pPr>
              <w:spacing w:line="240" w:lineRule="auto"/>
              <w:rPr>
                <w:sz w:val="16"/>
                <w:lang w:val="en-AU"/>
              </w:rPr>
            </w:pPr>
          </w:p>
        </w:tc>
      </w:tr>
      <w:tr w:rsidR="00220EC1" w:rsidRPr="000107CE" w14:paraId="36541127" w14:textId="77777777" w:rsidTr="005A65BE">
        <w:tc>
          <w:tcPr>
            <w:tcW w:w="1320" w:type="dxa"/>
          </w:tcPr>
          <w:p w14:paraId="3A07C92F"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57BDD3A9" w14:textId="77777777" w:rsidR="00220EC1" w:rsidRPr="000107CE" w:rsidRDefault="00220EC1" w:rsidP="00220EC1">
            <w:pPr>
              <w:spacing w:line="240" w:lineRule="auto"/>
              <w:rPr>
                <w:sz w:val="16"/>
                <w:lang w:val="en-AU"/>
              </w:rPr>
            </w:pPr>
            <w:r w:rsidRPr="000107CE">
              <w:rPr>
                <w:sz w:val="16"/>
                <w:lang w:val="en-AU"/>
              </w:rPr>
              <w:t>Eye drops containing carmellose sodium 5 mg per mL, 15 mL</w:t>
            </w:r>
          </w:p>
        </w:tc>
        <w:tc>
          <w:tcPr>
            <w:tcW w:w="941" w:type="dxa"/>
          </w:tcPr>
          <w:p w14:paraId="286DCE17"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17881E14" w14:textId="77777777" w:rsidR="00220EC1" w:rsidRPr="000107CE" w:rsidRDefault="00220EC1" w:rsidP="00220EC1">
            <w:pPr>
              <w:spacing w:line="240" w:lineRule="auto"/>
              <w:rPr>
                <w:sz w:val="16"/>
                <w:lang w:val="en-AU"/>
              </w:rPr>
            </w:pPr>
            <w:r w:rsidRPr="000107CE">
              <w:rPr>
                <w:sz w:val="16"/>
                <w:lang w:val="en-AU"/>
              </w:rPr>
              <w:t>Refresh Tears Plus</w:t>
            </w:r>
          </w:p>
        </w:tc>
        <w:tc>
          <w:tcPr>
            <w:tcW w:w="591" w:type="dxa"/>
          </w:tcPr>
          <w:p w14:paraId="5BF690F3"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1D23902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85DBB6C" w14:textId="77777777" w:rsidR="00220EC1" w:rsidRPr="000107CE" w:rsidRDefault="00220EC1" w:rsidP="00220EC1">
            <w:pPr>
              <w:spacing w:line="240" w:lineRule="auto"/>
              <w:rPr>
                <w:sz w:val="16"/>
                <w:lang w:val="en-AU"/>
              </w:rPr>
            </w:pPr>
            <w:r w:rsidRPr="000107CE">
              <w:rPr>
                <w:sz w:val="16"/>
                <w:lang w:val="en-AU"/>
              </w:rPr>
              <w:t>C6098</w:t>
            </w:r>
          </w:p>
        </w:tc>
        <w:tc>
          <w:tcPr>
            <w:tcW w:w="1675" w:type="dxa"/>
          </w:tcPr>
          <w:p w14:paraId="3EEC1239" w14:textId="77777777" w:rsidR="00220EC1" w:rsidRPr="000107CE" w:rsidRDefault="00220EC1" w:rsidP="00220EC1">
            <w:pPr>
              <w:spacing w:line="240" w:lineRule="auto"/>
              <w:rPr>
                <w:sz w:val="16"/>
                <w:lang w:val="en-AU"/>
              </w:rPr>
            </w:pPr>
            <w:r w:rsidRPr="000107CE">
              <w:rPr>
                <w:sz w:val="16"/>
                <w:lang w:val="en-AU"/>
              </w:rPr>
              <w:t>P6098</w:t>
            </w:r>
          </w:p>
        </w:tc>
        <w:tc>
          <w:tcPr>
            <w:tcW w:w="685" w:type="dxa"/>
          </w:tcPr>
          <w:p w14:paraId="0183F572"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E6BB6A2"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454A42BD" w14:textId="77777777" w:rsidR="00220EC1" w:rsidRPr="000107CE" w:rsidRDefault="00220EC1" w:rsidP="00220EC1">
            <w:pPr>
              <w:spacing w:line="240" w:lineRule="auto"/>
              <w:rPr>
                <w:sz w:val="16"/>
                <w:lang w:val="en-AU"/>
              </w:rPr>
            </w:pPr>
          </w:p>
        </w:tc>
        <w:tc>
          <w:tcPr>
            <w:tcW w:w="544" w:type="dxa"/>
          </w:tcPr>
          <w:p w14:paraId="4CEF227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D099529" w14:textId="77777777" w:rsidR="00220EC1" w:rsidRPr="000107CE" w:rsidRDefault="00220EC1" w:rsidP="00220EC1">
            <w:pPr>
              <w:spacing w:line="240" w:lineRule="auto"/>
              <w:rPr>
                <w:sz w:val="16"/>
                <w:lang w:val="en-AU"/>
              </w:rPr>
            </w:pPr>
          </w:p>
        </w:tc>
        <w:tc>
          <w:tcPr>
            <w:tcW w:w="856" w:type="dxa"/>
          </w:tcPr>
          <w:p w14:paraId="43ABF147" w14:textId="77777777" w:rsidR="00220EC1" w:rsidRPr="000107CE" w:rsidRDefault="00220EC1" w:rsidP="00220EC1">
            <w:pPr>
              <w:spacing w:line="240" w:lineRule="auto"/>
              <w:rPr>
                <w:sz w:val="16"/>
                <w:lang w:val="en-AU"/>
              </w:rPr>
            </w:pPr>
          </w:p>
        </w:tc>
      </w:tr>
      <w:tr w:rsidR="00220EC1" w:rsidRPr="000107CE" w14:paraId="0F7515C8" w14:textId="77777777" w:rsidTr="005A65BE">
        <w:tc>
          <w:tcPr>
            <w:tcW w:w="1320" w:type="dxa"/>
          </w:tcPr>
          <w:p w14:paraId="5222CF45"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1C767C8F" w14:textId="77777777" w:rsidR="00220EC1" w:rsidRPr="000107CE" w:rsidRDefault="00220EC1" w:rsidP="00220EC1">
            <w:pPr>
              <w:spacing w:line="240" w:lineRule="auto"/>
              <w:rPr>
                <w:sz w:val="16"/>
                <w:lang w:val="en-AU"/>
              </w:rPr>
            </w:pPr>
            <w:r w:rsidRPr="000107CE">
              <w:rPr>
                <w:sz w:val="16"/>
                <w:lang w:val="en-AU"/>
              </w:rPr>
              <w:t>Eye drops containing carmellose sodium 5 mg per mL, single dose units 0.4 mL, 30</w:t>
            </w:r>
          </w:p>
        </w:tc>
        <w:tc>
          <w:tcPr>
            <w:tcW w:w="941" w:type="dxa"/>
          </w:tcPr>
          <w:p w14:paraId="08954269"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61215C0E" w14:textId="77777777" w:rsidR="00220EC1" w:rsidRPr="000107CE" w:rsidRDefault="00220EC1" w:rsidP="00220EC1">
            <w:pPr>
              <w:spacing w:line="240" w:lineRule="auto"/>
              <w:rPr>
                <w:sz w:val="16"/>
                <w:lang w:val="en-AU"/>
              </w:rPr>
            </w:pPr>
            <w:r w:rsidRPr="000107CE">
              <w:rPr>
                <w:sz w:val="16"/>
                <w:lang w:val="en-AU"/>
              </w:rPr>
              <w:t>Cellufresh</w:t>
            </w:r>
          </w:p>
        </w:tc>
        <w:tc>
          <w:tcPr>
            <w:tcW w:w="591" w:type="dxa"/>
          </w:tcPr>
          <w:p w14:paraId="57D581D7"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34E2FF8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370CF02"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19C23CB9" w14:textId="77777777" w:rsidR="00220EC1" w:rsidRPr="000107CE" w:rsidRDefault="00220EC1" w:rsidP="00220EC1">
            <w:pPr>
              <w:spacing w:line="240" w:lineRule="auto"/>
              <w:rPr>
                <w:sz w:val="16"/>
                <w:lang w:val="en-AU"/>
              </w:rPr>
            </w:pPr>
          </w:p>
        </w:tc>
        <w:tc>
          <w:tcPr>
            <w:tcW w:w="685" w:type="dxa"/>
          </w:tcPr>
          <w:p w14:paraId="4BA03323"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5BD6ACD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5B0A55E" w14:textId="77777777" w:rsidR="00220EC1" w:rsidRPr="000107CE" w:rsidRDefault="00220EC1" w:rsidP="00220EC1">
            <w:pPr>
              <w:spacing w:line="240" w:lineRule="auto"/>
              <w:rPr>
                <w:sz w:val="16"/>
                <w:lang w:val="en-AU"/>
              </w:rPr>
            </w:pPr>
          </w:p>
        </w:tc>
        <w:tc>
          <w:tcPr>
            <w:tcW w:w="544" w:type="dxa"/>
          </w:tcPr>
          <w:p w14:paraId="74C4E00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FD2BD43" w14:textId="77777777" w:rsidR="00220EC1" w:rsidRPr="000107CE" w:rsidRDefault="00220EC1" w:rsidP="00220EC1">
            <w:pPr>
              <w:spacing w:line="240" w:lineRule="auto"/>
              <w:rPr>
                <w:sz w:val="16"/>
                <w:lang w:val="en-AU"/>
              </w:rPr>
            </w:pPr>
          </w:p>
        </w:tc>
        <w:tc>
          <w:tcPr>
            <w:tcW w:w="856" w:type="dxa"/>
          </w:tcPr>
          <w:p w14:paraId="12B39C05" w14:textId="77777777" w:rsidR="00220EC1" w:rsidRPr="000107CE" w:rsidRDefault="00220EC1" w:rsidP="00220EC1">
            <w:pPr>
              <w:spacing w:line="240" w:lineRule="auto"/>
              <w:rPr>
                <w:sz w:val="16"/>
                <w:lang w:val="en-AU"/>
              </w:rPr>
            </w:pPr>
          </w:p>
        </w:tc>
      </w:tr>
      <w:tr w:rsidR="00220EC1" w:rsidRPr="000107CE" w14:paraId="77BF20BF" w14:textId="77777777" w:rsidTr="005A65BE">
        <w:tc>
          <w:tcPr>
            <w:tcW w:w="1320" w:type="dxa"/>
          </w:tcPr>
          <w:p w14:paraId="19D14258"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0BEAF5A6" w14:textId="77777777" w:rsidR="00220EC1" w:rsidRPr="000107CE" w:rsidRDefault="00220EC1" w:rsidP="00220EC1">
            <w:pPr>
              <w:spacing w:line="240" w:lineRule="auto"/>
              <w:rPr>
                <w:sz w:val="16"/>
                <w:lang w:val="en-AU"/>
              </w:rPr>
            </w:pPr>
            <w:r w:rsidRPr="000107CE">
              <w:rPr>
                <w:sz w:val="16"/>
                <w:lang w:val="en-AU"/>
              </w:rPr>
              <w:t>Eye drops containing carmellose sodium 5 mg per mL, single dose units 0.4 mL, 30</w:t>
            </w:r>
          </w:p>
        </w:tc>
        <w:tc>
          <w:tcPr>
            <w:tcW w:w="941" w:type="dxa"/>
          </w:tcPr>
          <w:p w14:paraId="4FDEA650"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B9F3011" w14:textId="77777777" w:rsidR="00220EC1" w:rsidRPr="000107CE" w:rsidRDefault="00220EC1" w:rsidP="00220EC1">
            <w:pPr>
              <w:spacing w:line="240" w:lineRule="auto"/>
              <w:rPr>
                <w:sz w:val="16"/>
                <w:lang w:val="en-AU"/>
              </w:rPr>
            </w:pPr>
            <w:r w:rsidRPr="000107CE">
              <w:rPr>
                <w:sz w:val="16"/>
                <w:lang w:val="en-AU"/>
              </w:rPr>
              <w:t>Cellufresh</w:t>
            </w:r>
          </w:p>
        </w:tc>
        <w:tc>
          <w:tcPr>
            <w:tcW w:w="591" w:type="dxa"/>
          </w:tcPr>
          <w:p w14:paraId="1503D053"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4E5BB2F4"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2EED1A53"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5917BA44" w14:textId="77777777" w:rsidR="00220EC1" w:rsidRPr="000107CE" w:rsidRDefault="00220EC1" w:rsidP="00220EC1">
            <w:pPr>
              <w:spacing w:line="240" w:lineRule="auto"/>
              <w:rPr>
                <w:sz w:val="16"/>
                <w:lang w:val="en-AU"/>
              </w:rPr>
            </w:pPr>
          </w:p>
        </w:tc>
        <w:tc>
          <w:tcPr>
            <w:tcW w:w="685" w:type="dxa"/>
          </w:tcPr>
          <w:p w14:paraId="7E51B3EB"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1F7029D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D01230C" w14:textId="77777777" w:rsidR="00220EC1" w:rsidRPr="000107CE" w:rsidRDefault="00220EC1" w:rsidP="00220EC1">
            <w:pPr>
              <w:spacing w:line="240" w:lineRule="auto"/>
              <w:rPr>
                <w:sz w:val="16"/>
                <w:lang w:val="en-AU"/>
              </w:rPr>
            </w:pPr>
          </w:p>
        </w:tc>
        <w:tc>
          <w:tcPr>
            <w:tcW w:w="544" w:type="dxa"/>
          </w:tcPr>
          <w:p w14:paraId="1FAA615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6645816" w14:textId="77777777" w:rsidR="00220EC1" w:rsidRPr="000107CE" w:rsidRDefault="00220EC1" w:rsidP="00220EC1">
            <w:pPr>
              <w:spacing w:line="240" w:lineRule="auto"/>
              <w:rPr>
                <w:sz w:val="16"/>
                <w:lang w:val="en-AU"/>
              </w:rPr>
            </w:pPr>
          </w:p>
        </w:tc>
        <w:tc>
          <w:tcPr>
            <w:tcW w:w="856" w:type="dxa"/>
          </w:tcPr>
          <w:p w14:paraId="329420E8" w14:textId="77777777" w:rsidR="00220EC1" w:rsidRPr="000107CE" w:rsidRDefault="00220EC1" w:rsidP="00220EC1">
            <w:pPr>
              <w:spacing w:line="240" w:lineRule="auto"/>
              <w:rPr>
                <w:sz w:val="16"/>
                <w:lang w:val="en-AU"/>
              </w:rPr>
            </w:pPr>
          </w:p>
        </w:tc>
      </w:tr>
      <w:tr w:rsidR="00220EC1" w:rsidRPr="000107CE" w14:paraId="14F57346" w14:textId="77777777" w:rsidTr="005A65BE">
        <w:tc>
          <w:tcPr>
            <w:tcW w:w="1320" w:type="dxa"/>
          </w:tcPr>
          <w:p w14:paraId="7A582FA0"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2428113A" w14:textId="77777777" w:rsidR="00220EC1" w:rsidRPr="000107CE" w:rsidRDefault="00220EC1" w:rsidP="00220EC1">
            <w:pPr>
              <w:spacing w:line="240" w:lineRule="auto"/>
              <w:rPr>
                <w:sz w:val="16"/>
                <w:lang w:val="en-AU"/>
              </w:rPr>
            </w:pPr>
            <w:r w:rsidRPr="000107CE">
              <w:rPr>
                <w:sz w:val="16"/>
                <w:lang w:val="en-AU"/>
              </w:rPr>
              <w:t>Eye drops containing carmellose sodium 10 mg per mL, 15 mL</w:t>
            </w:r>
          </w:p>
        </w:tc>
        <w:tc>
          <w:tcPr>
            <w:tcW w:w="941" w:type="dxa"/>
          </w:tcPr>
          <w:p w14:paraId="30299A8A"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71A6A03" w14:textId="77777777" w:rsidR="00220EC1" w:rsidRPr="000107CE" w:rsidRDefault="00220EC1" w:rsidP="00220EC1">
            <w:pPr>
              <w:spacing w:line="240" w:lineRule="auto"/>
              <w:rPr>
                <w:sz w:val="16"/>
                <w:lang w:val="en-AU"/>
              </w:rPr>
            </w:pPr>
            <w:r w:rsidRPr="000107CE">
              <w:rPr>
                <w:sz w:val="16"/>
                <w:lang w:val="en-AU"/>
              </w:rPr>
              <w:t>Refresh Liquigel</w:t>
            </w:r>
          </w:p>
        </w:tc>
        <w:tc>
          <w:tcPr>
            <w:tcW w:w="591" w:type="dxa"/>
          </w:tcPr>
          <w:p w14:paraId="5B61D2AD"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52DC0BAA"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5EB86A46" w14:textId="77777777" w:rsidR="00220EC1" w:rsidRPr="000107CE" w:rsidRDefault="00220EC1" w:rsidP="00220EC1">
            <w:pPr>
              <w:spacing w:line="240" w:lineRule="auto"/>
              <w:rPr>
                <w:sz w:val="16"/>
                <w:lang w:val="en-AU"/>
              </w:rPr>
            </w:pPr>
            <w:r w:rsidRPr="000107CE">
              <w:rPr>
                <w:sz w:val="16"/>
                <w:lang w:val="en-AU"/>
              </w:rPr>
              <w:t>C6120</w:t>
            </w:r>
          </w:p>
        </w:tc>
        <w:tc>
          <w:tcPr>
            <w:tcW w:w="1675" w:type="dxa"/>
          </w:tcPr>
          <w:p w14:paraId="63D1E063" w14:textId="77777777" w:rsidR="00220EC1" w:rsidRPr="000107CE" w:rsidRDefault="00220EC1" w:rsidP="00220EC1">
            <w:pPr>
              <w:spacing w:line="240" w:lineRule="auto"/>
              <w:rPr>
                <w:sz w:val="16"/>
                <w:lang w:val="en-AU"/>
              </w:rPr>
            </w:pPr>
            <w:r w:rsidRPr="000107CE">
              <w:rPr>
                <w:sz w:val="16"/>
                <w:lang w:val="en-AU"/>
              </w:rPr>
              <w:t>P6120</w:t>
            </w:r>
          </w:p>
        </w:tc>
        <w:tc>
          <w:tcPr>
            <w:tcW w:w="685" w:type="dxa"/>
          </w:tcPr>
          <w:p w14:paraId="059A117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29C60A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4352536" w14:textId="77777777" w:rsidR="00220EC1" w:rsidRPr="000107CE" w:rsidRDefault="00220EC1" w:rsidP="00220EC1">
            <w:pPr>
              <w:spacing w:line="240" w:lineRule="auto"/>
              <w:rPr>
                <w:sz w:val="16"/>
                <w:lang w:val="en-AU"/>
              </w:rPr>
            </w:pPr>
          </w:p>
        </w:tc>
        <w:tc>
          <w:tcPr>
            <w:tcW w:w="544" w:type="dxa"/>
          </w:tcPr>
          <w:p w14:paraId="45E15F16"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209B0FF" w14:textId="77777777" w:rsidR="00220EC1" w:rsidRPr="000107CE" w:rsidRDefault="00220EC1" w:rsidP="00220EC1">
            <w:pPr>
              <w:spacing w:line="240" w:lineRule="auto"/>
              <w:rPr>
                <w:sz w:val="16"/>
                <w:lang w:val="en-AU"/>
              </w:rPr>
            </w:pPr>
          </w:p>
        </w:tc>
        <w:tc>
          <w:tcPr>
            <w:tcW w:w="856" w:type="dxa"/>
          </w:tcPr>
          <w:p w14:paraId="78D816F3" w14:textId="77777777" w:rsidR="00220EC1" w:rsidRPr="000107CE" w:rsidRDefault="00220EC1" w:rsidP="00220EC1">
            <w:pPr>
              <w:spacing w:line="240" w:lineRule="auto"/>
              <w:rPr>
                <w:sz w:val="16"/>
                <w:lang w:val="en-AU"/>
              </w:rPr>
            </w:pPr>
          </w:p>
        </w:tc>
      </w:tr>
      <w:tr w:rsidR="00220EC1" w:rsidRPr="000107CE" w14:paraId="42E3DD08" w14:textId="77777777" w:rsidTr="005A65BE">
        <w:tc>
          <w:tcPr>
            <w:tcW w:w="1320" w:type="dxa"/>
          </w:tcPr>
          <w:p w14:paraId="2753F5CF"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5B09D493" w14:textId="77777777" w:rsidR="00220EC1" w:rsidRPr="000107CE" w:rsidRDefault="00220EC1" w:rsidP="00220EC1">
            <w:pPr>
              <w:spacing w:line="240" w:lineRule="auto"/>
              <w:rPr>
                <w:sz w:val="16"/>
                <w:lang w:val="en-AU"/>
              </w:rPr>
            </w:pPr>
            <w:r w:rsidRPr="000107CE">
              <w:rPr>
                <w:sz w:val="16"/>
                <w:lang w:val="en-AU"/>
              </w:rPr>
              <w:t>Eye drops containing carmellose sodium 10 mg per mL, 15 mL</w:t>
            </w:r>
          </w:p>
        </w:tc>
        <w:tc>
          <w:tcPr>
            <w:tcW w:w="941" w:type="dxa"/>
          </w:tcPr>
          <w:p w14:paraId="232CE518"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0C5D8D75" w14:textId="77777777" w:rsidR="00220EC1" w:rsidRPr="000107CE" w:rsidRDefault="00220EC1" w:rsidP="00220EC1">
            <w:pPr>
              <w:spacing w:line="240" w:lineRule="auto"/>
              <w:rPr>
                <w:sz w:val="16"/>
                <w:lang w:val="en-AU"/>
              </w:rPr>
            </w:pPr>
            <w:r w:rsidRPr="000107CE">
              <w:rPr>
                <w:sz w:val="16"/>
                <w:lang w:val="en-AU"/>
              </w:rPr>
              <w:t>Refresh Liquigel</w:t>
            </w:r>
          </w:p>
        </w:tc>
        <w:tc>
          <w:tcPr>
            <w:tcW w:w="591" w:type="dxa"/>
          </w:tcPr>
          <w:p w14:paraId="7C087CC5"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6CA7856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1B5B9B9" w14:textId="77777777" w:rsidR="00220EC1" w:rsidRPr="000107CE" w:rsidRDefault="00220EC1" w:rsidP="00220EC1">
            <w:pPr>
              <w:spacing w:line="240" w:lineRule="auto"/>
              <w:rPr>
                <w:sz w:val="16"/>
                <w:lang w:val="en-AU"/>
              </w:rPr>
            </w:pPr>
            <w:r w:rsidRPr="000107CE">
              <w:rPr>
                <w:sz w:val="16"/>
                <w:lang w:val="en-AU"/>
              </w:rPr>
              <w:t>C6073</w:t>
            </w:r>
          </w:p>
        </w:tc>
        <w:tc>
          <w:tcPr>
            <w:tcW w:w="1675" w:type="dxa"/>
          </w:tcPr>
          <w:p w14:paraId="63A2F168" w14:textId="77777777" w:rsidR="00220EC1" w:rsidRPr="000107CE" w:rsidRDefault="00220EC1" w:rsidP="00220EC1">
            <w:pPr>
              <w:spacing w:line="240" w:lineRule="auto"/>
              <w:rPr>
                <w:sz w:val="16"/>
                <w:lang w:val="en-AU"/>
              </w:rPr>
            </w:pPr>
            <w:r w:rsidRPr="000107CE">
              <w:rPr>
                <w:sz w:val="16"/>
                <w:lang w:val="en-AU"/>
              </w:rPr>
              <w:t>P6073</w:t>
            </w:r>
          </w:p>
        </w:tc>
        <w:tc>
          <w:tcPr>
            <w:tcW w:w="685" w:type="dxa"/>
          </w:tcPr>
          <w:p w14:paraId="7D13FEB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31FADD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15BDDCD" w14:textId="77777777" w:rsidR="00220EC1" w:rsidRPr="000107CE" w:rsidRDefault="00220EC1" w:rsidP="00220EC1">
            <w:pPr>
              <w:spacing w:line="240" w:lineRule="auto"/>
              <w:rPr>
                <w:sz w:val="16"/>
                <w:lang w:val="en-AU"/>
              </w:rPr>
            </w:pPr>
          </w:p>
        </w:tc>
        <w:tc>
          <w:tcPr>
            <w:tcW w:w="544" w:type="dxa"/>
          </w:tcPr>
          <w:p w14:paraId="6C58E82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9CDFEB3" w14:textId="77777777" w:rsidR="00220EC1" w:rsidRPr="000107CE" w:rsidRDefault="00220EC1" w:rsidP="00220EC1">
            <w:pPr>
              <w:spacing w:line="240" w:lineRule="auto"/>
              <w:rPr>
                <w:sz w:val="16"/>
                <w:lang w:val="en-AU"/>
              </w:rPr>
            </w:pPr>
          </w:p>
        </w:tc>
        <w:tc>
          <w:tcPr>
            <w:tcW w:w="856" w:type="dxa"/>
          </w:tcPr>
          <w:p w14:paraId="5EB0E23B" w14:textId="77777777" w:rsidR="00220EC1" w:rsidRPr="000107CE" w:rsidRDefault="00220EC1" w:rsidP="00220EC1">
            <w:pPr>
              <w:spacing w:line="240" w:lineRule="auto"/>
              <w:rPr>
                <w:sz w:val="16"/>
                <w:lang w:val="en-AU"/>
              </w:rPr>
            </w:pPr>
          </w:p>
        </w:tc>
      </w:tr>
      <w:tr w:rsidR="00220EC1" w:rsidRPr="000107CE" w14:paraId="2859C416" w14:textId="77777777" w:rsidTr="005A65BE">
        <w:tc>
          <w:tcPr>
            <w:tcW w:w="1320" w:type="dxa"/>
          </w:tcPr>
          <w:p w14:paraId="3AA34F74"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262BDCED" w14:textId="77777777" w:rsidR="00220EC1" w:rsidRPr="000107CE" w:rsidRDefault="00220EC1" w:rsidP="00220EC1">
            <w:pPr>
              <w:spacing w:line="240" w:lineRule="auto"/>
              <w:rPr>
                <w:sz w:val="16"/>
                <w:lang w:val="en-AU"/>
              </w:rPr>
            </w:pPr>
            <w:r w:rsidRPr="000107CE">
              <w:rPr>
                <w:sz w:val="16"/>
                <w:lang w:val="en-AU"/>
              </w:rPr>
              <w:t>Eye drops containing carmellose sodium 10 mg per mL, 15 mL</w:t>
            </w:r>
          </w:p>
        </w:tc>
        <w:tc>
          <w:tcPr>
            <w:tcW w:w="941" w:type="dxa"/>
          </w:tcPr>
          <w:p w14:paraId="7BC72405"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1BDCF4D" w14:textId="77777777" w:rsidR="00220EC1" w:rsidRPr="000107CE" w:rsidRDefault="00220EC1" w:rsidP="00220EC1">
            <w:pPr>
              <w:spacing w:line="240" w:lineRule="auto"/>
              <w:rPr>
                <w:sz w:val="16"/>
                <w:lang w:val="en-AU"/>
              </w:rPr>
            </w:pPr>
            <w:r w:rsidRPr="000107CE">
              <w:rPr>
                <w:sz w:val="16"/>
                <w:lang w:val="en-AU"/>
              </w:rPr>
              <w:t>Refresh Liquigel</w:t>
            </w:r>
          </w:p>
        </w:tc>
        <w:tc>
          <w:tcPr>
            <w:tcW w:w="591" w:type="dxa"/>
          </w:tcPr>
          <w:p w14:paraId="09C67DA4"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1ECEA6B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8DD8AEC" w14:textId="77777777" w:rsidR="00220EC1" w:rsidRPr="000107CE" w:rsidRDefault="00220EC1" w:rsidP="00220EC1">
            <w:pPr>
              <w:spacing w:line="240" w:lineRule="auto"/>
              <w:rPr>
                <w:sz w:val="16"/>
                <w:lang w:val="en-AU"/>
              </w:rPr>
            </w:pPr>
            <w:r w:rsidRPr="000107CE">
              <w:rPr>
                <w:sz w:val="16"/>
                <w:lang w:val="en-AU"/>
              </w:rPr>
              <w:t>C6098</w:t>
            </w:r>
          </w:p>
        </w:tc>
        <w:tc>
          <w:tcPr>
            <w:tcW w:w="1675" w:type="dxa"/>
          </w:tcPr>
          <w:p w14:paraId="66276988" w14:textId="77777777" w:rsidR="00220EC1" w:rsidRPr="000107CE" w:rsidRDefault="00220EC1" w:rsidP="00220EC1">
            <w:pPr>
              <w:spacing w:line="240" w:lineRule="auto"/>
              <w:rPr>
                <w:sz w:val="16"/>
                <w:lang w:val="en-AU"/>
              </w:rPr>
            </w:pPr>
            <w:r w:rsidRPr="000107CE">
              <w:rPr>
                <w:sz w:val="16"/>
                <w:lang w:val="en-AU"/>
              </w:rPr>
              <w:t>P6098</w:t>
            </w:r>
          </w:p>
        </w:tc>
        <w:tc>
          <w:tcPr>
            <w:tcW w:w="685" w:type="dxa"/>
          </w:tcPr>
          <w:p w14:paraId="11087288"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C1E8302"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09948EAA" w14:textId="77777777" w:rsidR="00220EC1" w:rsidRPr="000107CE" w:rsidRDefault="00220EC1" w:rsidP="00220EC1">
            <w:pPr>
              <w:spacing w:line="240" w:lineRule="auto"/>
              <w:rPr>
                <w:sz w:val="16"/>
                <w:lang w:val="en-AU"/>
              </w:rPr>
            </w:pPr>
          </w:p>
        </w:tc>
        <w:tc>
          <w:tcPr>
            <w:tcW w:w="544" w:type="dxa"/>
          </w:tcPr>
          <w:p w14:paraId="2331C64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791812B" w14:textId="77777777" w:rsidR="00220EC1" w:rsidRPr="000107CE" w:rsidRDefault="00220EC1" w:rsidP="00220EC1">
            <w:pPr>
              <w:spacing w:line="240" w:lineRule="auto"/>
              <w:rPr>
                <w:sz w:val="16"/>
                <w:lang w:val="en-AU"/>
              </w:rPr>
            </w:pPr>
          </w:p>
        </w:tc>
        <w:tc>
          <w:tcPr>
            <w:tcW w:w="856" w:type="dxa"/>
          </w:tcPr>
          <w:p w14:paraId="34151880" w14:textId="77777777" w:rsidR="00220EC1" w:rsidRPr="000107CE" w:rsidRDefault="00220EC1" w:rsidP="00220EC1">
            <w:pPr>
              <w:spacing w:line="240" w:lineRule="auto"/>
              <w:rPr>
                <w:sz w:val="16"/>
                <w:lang w:val="en-AU"/>
              </w:rPr>
            </w:pPr>
          </w:p>
        </w:tc>
      </w:tr>
      <w:tr w:rsidR="00220EC1" w:rsidRPr="000107CE" w14:paraId="0CE53B0E" w14:textId="77777777" w:rsidTr="005A65BE">
        <w:tc>
          <w:tcPr>
            <w:tcW w:w="1320" w:type="dxa"/>
          </w:tcPr>
          <w:p w14:paraId="16C454D0"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04F67AB8" w14:textId="77777777" w:rsidR="00220EC1" w:rsidRPr="000107CE" w:rsidRDefault="00220EC1" w:rsidP="00220EC1">
            <w:pPr>
              <w:spacing w:line="240" w:lineRule="auto"/>
              <w:rPr>
                <w:sz w:val="16"/>
                <w:lang w:val="en-AU"/>
              </w:rPr>
            </w:pPr>
            <w:r w:rsidRPr="000107CE">
              <w:rPr>
                <w:sz w:val="16"/>
                <w:lang w:val="en-AU"/>
              </w:rPr>
              <w:t>Eye drops containing carmellose sodium 10 mg per mL, single dose units 0.4 mL, 30</w:t>
            </w:r>
          </w:p>
        </w:tc>
        <w:tc>
          <w:tcPr>
            <w:tcW w:w="941" w:type="dxa"/>
          </w:tcPr>
          <w:p w14:paraId="7ECE9F6F"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57C7672C" w14:textId="77777777" w:rsidR="00220EC1" w:rsidRPr="000107CE" w:rsidRDefault="00220EC1" w:rsidP="00220EC1">
            <w:pPr>
              <w:spacing w:line="240" w:lineRule="auto"/>
              <w:rPr>
                <w:sz w:val="16"/>
                <w:lang w:val="en-AU"/>
              </w:rPr>
            </w:pPr>
            <w:r w:rsidRPr="000107CE">
              <w:rPr>
                <w:sz w:val="16"/>
                <w:lang w:val="en-AU"/>
              </w:rPr>
              <w:t>Celluvisc</w:t>
            </w:r>
          </w:p>
        </w:tc>
        <w:tc>
          <w:tcPr>
            <w:tcW w:w="591" w:type="dxa"/>
          </w:tcPr>
          <w:p w14:paraId="17CDFAF3"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5420E85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D7DFD97"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3576553C" w14:textId="77777777" w:rsidR="00220EC1" w:rsidRPr="000107CE" w:rsidRDefault="00220EC1" w:rsidP="00220EC1">
            <w:pPr>
              <w:spacing w:line="240" w:lineRule="auto"/>
              <w:rPr>
                <w:sz w:val="16"/>
                <w:lang w:val="en-AU"/>
              </w:rPr>
            </w:pPr>
          </w:p>
        </w:tc>
        <w:tc>
          <w:tcPr>
            <w:tcW w:w="685" w:type="dxa"/>
          </w:tcPr>
          <w:p w14:paraId="17B0AE4C"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701B68B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68DC6F1" w14:textId="77777777" w:rsidR="00220EC1" w:rsidRPr="000107CE" w:rsidRDefault="00220EC1" w:rsidP="00220EC1">
            <w:pPr>
              <w:spacing w:line="240" w:lineRule="auto"/>
              <w:rPr>
                <w:sz w:val="16"/>
                <w:lang w:val="en-AU"/>
              </w:rPr>
            </w:pPr>
          </w:p>
        </w:tc>
        <w:tc>
          <w:tcPr>
            <w:tcW w:w="544" w:type="dxa"/>
          </w:tcPr>
          <w:p w14:paraId="6815F2E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D1367B9" w14:textId="77777777" w:rsidR="00220EC1" w:rsidRPr="000107CE" w:rsidRDefault="00220EC1" w:rsidP="00220EC1">
            <w:pPr>
              <w:spacing w:line="240" w:lineRule="auto"/>
              <w:rPr>
                <w:sz w:val="16"/>
                <w:lang w:val="en-AU"/>
              </w:rPr>
            </w:pPr>
          </w:p>
        </w:tc>
        <w:tc>
          <w:tcPr>
            <w:tcW w:w="856" w:type="dxa"/>
          </w:tcPr>
          <w:p w14:paraId="5C7EF0B5" w14:textId="77777777" w:rsidR="00220EC1" w:rsidRPr="000107CE" w:rsidRDefault="00220EC1" w:rsidP="00220EC1">
            <w:pPr>
              <w:spacing w:line="240" w:lineRule="auto"/>
              <w:rPr>
                <w:sz w:val="16"/>
                <w:lang w:val="en-AU"/>
              </w:rPr>
            </w:pPr>
          </w:p>
        </w:tc>
      </w:tr>
      <w:tr w:rsidR="00220EC1" w:rsidRPr="000107CE" w14:paraId="6A4D48F6" w14:textId="77777777" w:rsidTr="005A65BE">
        <w:tc>
          <w:tcPr>
            <w:tcW w:w="1320" w:type="dxa"/>
          </w:tcPr>
          <w:p w14:paraId="51173FC2" w14:textId="77777777" w:rsidR="00220EC1" w:rsidRPr="000107CE" w:rsidRDefault="00220EC1" w:rsidP="00220EC1">
            <w:pPr>
              <w:spacing w:line="240" w:lineRule="auto"/>
              <w:rPr>
                <w:sz w:val="16"/>
                <w:lang w:val="en-AU"/>
              </w:rPr>
            </w:pPr>
            <w:r w:rsidRPr="000107CE">
              <w:rPr>
                <w:sz w:val="16"/>
                <w:lang w:val="en-AU"/>
              </w:rPr>
              <w:t>Carmellose</w:t>
            </w:r>
          </w:p>
        </w:tc>
        <w:tc>
          <w:tcPr>
            <w:tcW w:w="1954" w:type="dxa"/>
          </w:tcPr>
          <w:p w14:paraId="03F5CDBF" w14:textId="77777777" w:rsidR="00220EC1" w:rsidRPr="000107CE" w:rsidRDefault="00220EC1" w:rsidP="00220EC1">
            <w:pPr>
              <w:spacing w:line="240" w:lineRule="auto"/>
              <w:rPr>
                <w:sz w:val="16"/>
                <w:lang w:val="en-AU"/>
              </w:rPr>
            </w:pPr>
            <w:r w:rsidRPr="000107CE">
              <w:rPr>
                <w:sz w:val="16"/>
                <w:lang w:val="en-AU"/>
              </w:rPr>
              <w:t>Eye drops containing carmellose sodium 10 mg per mL, single dose units 0.4 mL, 30</w:t>
            </w:r>
          </w:p>
        </w:tc>
        <w:tc>
          <w:tcPr>
            <w:tcW w:w="941" w:type="dxa"/>
          </w:tcPr>
          <w:p w14:paraId="07E2CAD1"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28B70C5" w14:textId="77777777" w:rsidR="00220EC1" w:rsidRPr="000107CE" w:rsidRDefault="00220EC1" w:rsidP="00220EC1">
            <w:pPr>
              <w:spacing w:line="240" w:lineRule="auto"/>
              <w:rPr>
                <w:sz w:val="16"/>
                <w:lang w:val="en-AU"/>
              </w:rPr>
            </w:pPr>
            <w:r w:rsidRPr="000107CE">
              <w:rPr>
                <w:sz w:val="16"/>
                <w:lang w:val="en-AU"/>
              </w:rPr>
              <w:t>Celluvisc</w:t>
            </w:r>
          </w:p>
        </w:tc>
        <w:tc>
          <w:tcPr>
            <w:tcW w:w="591" w:type="dxa"/>
          </w:tcPr>
          <w:p w14:paraId="5A71FBEC"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61DA7C13"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15D6E1F6" w14:textId="77777777" w:rsidR="00220EC1" w:rsidRPr="000107CE" w:rsidRDefault="00220EC1" w:rsidP="00220EC1">
            <w:pPr>
              <w:spacing w:line="240" w:lineRule="auto"/>
              <w:rPr>
                <w:sz w:val="16"/>
                <w:lang w:val="en-AU"/>
              </w:rPr>
            </w:pPr>
            <w:r w:rsidRPr="000107CE">
              <w:rPr>
                <w:sz w:val="16"/>
                <w:lang w:val="en-AU"/>
              </w:rPr>
              <w:t>C6172</w:t>
            </w:r>
          </w:p>
        </w:tc>
        <w:tc>
          <w:tcPr>
            <w:tcW w:w="1675" w:type="dxa"/>
          </w:tcPr>
          <w:p w14:paraId="6FA753E9" w14:textId="77777777" w:rsidR="00220EC1" w:rsidRPr="000107CE" w:rsidRDefault="00220EC1" w:rsidP="00220EC1">
            <w:pPr>
              <w:spacing w:line="240" w:lineRule="auto"/>
              <w:rPr>
                <w:sz w:val="16"/>
                <w:lang w:val="en-AU"/>
              </w:rPr>
            </w:pPr>
          </w:p>
        </w:tc>
        <w:tc>
          <w:tcPr>
            <w:tcW w:w="685" w:type="dxa"/>
          </w:tcPr>
          <w:p w14:paraId="014AFEAB"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3518A4B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72C11E" w14:textId="77777777" w:rsidR="00220EC1" w:rsidRPr="000107CE" w:rsidRDefault="00220EC1" w:rsidP="00220EC1">
            <w:pPr>
              <w:spacing w:line="240" w:lineRule="auto"/>
              <w:rPr>
                <w:sz w:val="16"/>
                <w:lang w:val="en-AU"/>
              </w:rPr>
            </w:pPr>
          </w:p>
        </w:tc>
        <w:tc>
          <w:tcPr>
            <w:tcW w:w="544" w:type="dxa"/>
          </w:tcPr>
          <w:p w14:paraId="06675E5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69A5DBF" w14:textId="77777777" w:rsidR="00220EC1" w:rsidRPr="000107CE" w:rsidRDefault="00220EC1" w:rsidP="00220EC1">
            <w:pPr>
              <w:spacing w:line="240" w:lineRule="auto"/>
              <w:rPr>
                <w:sz w:val="16"/>
                <w:lang w:val="en-AU"/>
              </w:rPr>
            </w:pPr>
          </w:p>
        </w:tc>
        <w:tc>
          <w:tcPr>
            <w:tcW w:w="856" w:type="dxa"/>
          </w:tcPr>
          <w:p w14:paraId="2B0B4470" w14:textId="77777777" w:rsidR="00220EC1" w:rsidRPr="000107CE" w:rsidRDefault="00220EC1" w:rsidP="00220EC1">
            <w:pPr>
              <w:spacing w:line="240" w:lineRule="auto"/>
              <w:rPr>
                <w:sz w:val="16"/>
                <w:lang w:val="en-AU"/>
              </w:rPr>
            </w:pPr>
          </w:p>
        </w:tc>
      </w:tr>
      <w:tr w:rsidR="00220EC1" w:rsidRPr="000107CE" w14:paraId="7F6CF90F" w14:textId="77777777" w:rsidTr="005A65BE">
        <w:tc>
          <w:tcPr>
            <w:tcW w:w="1320" w:type="dxa"/>
          </w:tcPr>
          <w:p w14:paraId="31F50220" w14:textId="77777777" w:rsidR="00220EC1" w:rsidRPr="000107CE" w:rsidRDefault="00220EC1" w:rsidP="00220EC1">
            <w:pPr>
              <w:spacing w:line="240" w:lineRule="auto"/>
              <w:rPr>
                <w:sz w:val="16"/>
                <w:lang w:val="en-AU"/>
              </w:rPr>
            </w:pPr>
            <w:r w:rsidRPr="000107CE">
              <w:rPr>
                <w:sz w:val="16"/>
                <w:lang w:val="en-AU"/>
              </w:rPr>
              <w:t>Carmellose with glycerin</w:t>
            </w:r>
          </w:p>
        </w:tc>
        <w:tc>
          <w:tcPr>
            <w:tcW w:w="1954" w:type="dxa"/>
          </w:tcPr>
          <w:p w14:paraId="1F5F49AA" w14:textId="77777777" w:rsidR="00220EC1" w:rsidRPr="000107CE" w:rsidRDefault="00220EC1" w:rsidP="00220EC1">
            <w:pPr>
              <w:spacing w:line="240" w:lineRule="auto"/>
              <w:rPr>
                <w:sz w:val="16"/>
                <w:lang w:val="en-AU"/>
              </w:rPr>
            </w:pPr>
            <w:r w:rsidRPr="000107CE">
              <w:rPr>
                <w:sz w:val="16"/>
                <w:lang w:val="en-AU"/>
              </w:rPr>
              <w:t>Eye drops containing carmellose sodium 5 mg with glycerin 9 mg per mL, 15 mL</w:t>
            </w:r>
          </w:p>
        </w:tc>
        <w:tc>
          <w:tcPr>
            <w:tcW w:w="941" w:type="dxa"/>
          </w:tcPr>
          <w:p w14:paraId="2599AF8A"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13EFFE21" w14:textId="77777777" w:rsidR="00220EC1" w:rsidRPr="000107CE" w:rsidRDefault="00220EC1" w:rsidP="00220EC1">
            <w:pPr>
              <w:spacing w:line="240" w:lineRule="auto"/>
              <w:rPr>
                <w:sz w:val="16"/>
                <w:lang w:val="en-AU"/>
              </w:rPr>
            </w:pPr>
            <w:r w:rsidRPr="000107CE">
              <w:rPr>
                <w:sz w:val="16"/>
                <w:lang w:val="en-AU"/>
              </w:rPr>
              <w:t>Optive</w:t>
            </w:r>
          </w:p>
        </w:tc>
        <w:tc>
          <w:tcPr>
            <w:tcW w:w="591" w:type="dxa"/>
          </w:tcPr>
          <w:p w14:paraId="78F4E5EB"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66254F78"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4066AC66" w14:textId="77777777" w:rsidR="00220EC1" w:rsidRPr="000107CE" w:rsidRDefault="00220EC1" w:rsidP="00220EC1">
            <w:pPr>
              <w:spacing w:line="240" w:lineRule="auto"/>
              <w:rPr>
                <w:sz w:val="16"/>
                <w:lang w:val="en-AU"/>
              </w:rPr>
            </w:pPr>
            <w:r w:rsidRPr="000107CE">
              <w:rPr>
                <w:sz w:val="16"/>
                <w:lang w:val="en-AU"/>
              </w:rPr>
              <w:t>C6097</w:t>
            </w:r>
          </w:p>
        </w:tc>
        <w:tc>
          <w:tcPr>
            <w:tcW w:w="1675" w:type="dxa"/>
          </w:tcPr>
          <w:p w14:paraId="3DF09DEC" w14:textId="77777777" w:rsidR="00220EC1" w:rsidRPr="000107CE" w:rsidRDefault="00220EC1" w:rsidP="00220EC1">
            <w:pPr>
              <w:spacing w:line="240" w:lineRule="auto"/>
              <w:rPr>
                <w:sz w:val="16"/>
                <w:lang w:val="en-AU"/>
              </w:rPr>
            </w:pPr>
            <w:r w:rsidRPr="000107CE">
              <w:rPr>
                <w:sz w:val="16"/>
                <w:lang w:val="en-AU"/>
              </w:rPr>
              <w:t>P6097</w:t>
            </w:r>
          </w:p>
        </w:tc>
        <w:tc>
          <w:tcPr>
            <w:tcW w:w="685" w:type="dxa"/>
          </w:tcPr>
          <w:p w14:paraId="52E72A8B"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957FF1A"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FE22B71" w14:textId="77777777" w:rsidR="00220EC1" w:rsidRPr="000107CE" w:rsidRDefault="00220EC1" w:rsidP="00220EC1">
            <w:pPr>
              <w:spacing w:line="240" w:lineRule="auto"/>
              <w:rPr>
                <w:sz w:val="16"/>
                <w:lang w:val="en-AU"/>
              </w:rPr>
            </w:pPr>
          </w:p>
        </w:tc>
        <w:tc>
          <w:tcPr>
            <w:tcW w:w="544" w:type="dxa"/>
          </w:tcPr>
          <w:p w14:paraId="72A93AD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143D539" w14:textId="77777777" w:rsidR="00220EC1" w:rsidRPr="000107CE" w:rsidRDefault="00220EC1" w:rsidP="00220EC1">
            <w:pPr>
              <w:spacing w:line="240" w:lineRule="auto"/>
              <w:rPr>
                <w:sz w:val="16"/>
                <w:lang w:val="en-AU"/>
              </w:rPr>
            </w:pPr>
          </w:p>
        </w:tc>
        <w:tc>
          <w:tcPr>
            <w:tcW w:w="856" w:type="dxa"/>
          </w:tcPr>
          <w:p w14:paraId="0257DAAE" w14:textId="77777777" w:rsidR="00220EC1" w:rsidRPr="000107CE" w:rsidRDefault="00220EC1" w:rsidP="00220EC1">
            <w:pPr>
              <w:spacing w:line="240" w:lineRule="auto"/>
              <w:rPr>
                <w:sz w:val="16"/>
                <w:lang w:val="en-AU"/>
              </w:rPr>
            </w:pPr>
          </w:p>
        </w:tc>
      </w:tr>
      <w:tr w:rsidR="00220EC1" w:rsidRPr="000107CE" w14:paraId="082BE4A4" w14:textId="77777777" w:rsidTr="005A65BE">
        <w:tc>
          <w:tcPr>
            <w:tcW w:w="1320" w:type="dxa"/>
          </w:tcPr>
          <w:p w14:paraId="129BA8F8" w14:textId="77777777" w:rsidR="00220EC1" w:rsidRPr="000107CE" w:rsidRDefault="00220EC1" w:rsidP="00220EC1">
            <w:pPr>
              <w:spacing w:line="240" w:lineRule="auto"/>
              <w:rPr>
                <w:sz w:val="16"/>
                <w:lang w:val="en-AU"/>
              </w:rPr>
            </w:pPr>
            <w:r w:rsidRPr="000107CE">
              <w:rPr>
                <w:sz w:val="16"/>
                <w:lang w:val="en-AU"/>
              </w:rPr>
              <w:t>Carmellose with glycerin</w:t>
            </w:r>
          </w:p>
        </w:tc>
        <w:tc>
          <w:tcPr>
            <w:tcW w:w="1954" w:type="dxa"/>
          </w:tcPr>
          <w:p w14:paraId="78ADE784" w14:textId="77777777" w:rsidR="00220EC1" w:rsidRPr="000107CE" w:rsidRDefault="00220EC1" w:rsidP="00220EC1">
            <w:pPr>
              <w:spacing w:line="240" w:lineRule="auto"/>
              <w:rPr>
                <w:sz w:val="16"/>
                <w:lang w:val="en-AU"/>
              </w:rPr>
            </w:pPr>
            <w:r w:rsidRPr="000107CE">
              <w:rPr>
                <w:sz w:val="16"/>
                <w:lang w:val="en-AU"/>
              </w:rPr>
              <w:t>Eye drops containing carmellose sodium 5 mg with glycerin 9 mg per mL, 15 mL</w:t>
            </w:r>
          </w:p>
        </w:tc>
        <w:tc>
          <w:tcPr>
            <w:tcW w:w="941" w:type="dxa"/>
          </w:tcPr>
          <w:p w14:paraId="4297A059"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DEF57AA" w14:textId="77777777" w:rsidR="00220EC1" w:rsidRPr="000107CE" w:rsidRDefault="00220EC1" w:rsidP="00220EC1">
            <w:pPr>
              <w:spacing w:line="240" w:lineRule="auto"/>
              <w:rPr>
                <w:sz w:val="16"/>
                <w:lang w:val="en-AU"/>
              </w:rPr>
            </w:pPr>
            <w:r w:rsidRPr="000107CE">
              <w:rPr>
                <w:sz w:val="16"/>
                <w:lang w:val="en-AU"/>
              </w:rPr>
              <w:t>Optive</w:t>
            </w:r>
          </w:p>
        </w:tc>
        <w:tc>
          <w:tcPr>
            <w:tcW w:w="591" w:type="dxa"/>
          </w:tcPr>
          <w:p w14:paraId="7202ECB9"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7540587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08F80D0" w14:textId="77777777" w:rsidR="00220EC1" w:rsidRPr="000107CE" w:rsidRDefault="00220EC1" w:rsidP="00220EC1">
            <w:pPr>
              <w:spacing w:line="240" w:lineRule="auto"/>
              <w:rPr>
                <w:sz w:val="16"/>
                <w:lang w:val="en-AU"/>
              </w:rPr>
            </w:pPr>
            <w:r w:rsidRPr="000107CE">
              <w:rPr>
                <w:sz w:val="16"/>
                <w:lang w:val="en-AU"/>
              </w:rPr>
              <w:t>C6097</w:t>
            </w:r>
          </w:p>
        </w:tc>
        <w:tc>
          <w:tcPr>
            <w:tcW w:w="1675" w:type="dxa"/>
          </w:tcPr>
          <w:p w14:paraId="5C4D7777" w14:textId="77777777" w:rsidR="00220EC1" w:rsidRPr="000107CE" w:rsidRDefault="00220EC1" w:rsidP="00220EC1">
            <w:pPr>
              <w:spacing w:line="240" w:lineRule="auto"/>
              <w:rPr>
                <w:sz w:val="16"/>
                <w:lang w:val="en-AU"/>
              </w:rPr>
            </w:pPr>
            <w:r w:rsidRPr="000107CE">
              <w:rPr>
                <w:sz w:val="16"/>
                <w:lang w:val="en-AU"/>
              </w:rPr>
              <w:t>P6097</w:t>
            </w:r>
          </w:p>
        </w:tc>
        <w:tc>
          <w:tcPr>
            <w:tcW w:w="685" w:type="dxa"/>
          </w:tcPr>
          <w:p w14:paraId="22ECEA26"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5DF6614"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65C08E6" w14:textId="77777777" w:rsidR="00220EC1" w:rsidRPr="000107CE" w:rsidRDefault="00220EC1" w:rsidP="00220EC1">
            <w:pPr>
              <w:spacing w:line="240" w:lineRule="auto"/>
              <w:rPr>
                <w:sz w:val="16"/>
                <w:lang w:val="en-AU"/>
              </w:rPr>
            </w:pPr>
          </w:p>
        </w:tc>
        <w:tc>
          <w:tcPr>
            <w:tcW w:w="544" w:type="dxa"/>
          </w:tcPr>
          <w:p w14:paraId="63CE2E4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7D33C80" w14:textId="77777777" w:rsidR="00220EC1" w:rsidRPr="000107CE" w:rsidRDefault="00220EC1" w:rsidP="00220EC1">
            <w:pPr>
              <w:spacing w:line="240" w:lineRule="auto"/>
              <w:rPr>
                <w:sz w:val="16"/>
                <w:lang w:val="en-AU"/>
              </w:rPr>
            </w:pPr>
          </w:p>
        </w:tc>
        <w:tc>
          <w:tcPr>
            <w:tcW w:w="856" w:type="dxa"/>
          </w:tcPr>
          <w:p w14:paraId="7DC4F65A" w14:textId="77777777" w:rsidR="00220EC1" w:rsidRPr="000107CE" w:rsidRDefault="00220EC1" w:rsidP="00220EC1">
            <w:pPr>
              <w:spacing w:line="240" w:lineRule="auto"/>
              <w:rPr>
                <w:sz w:val="16"/>
                <w:lang w:val="en-AU"/>
              </w:rPr>
            </w:pPr>
          </w:p>
        </w:tc>
      </w:tr>
      <w:tr w:rsidR="00220EC1" w:rsidRPr="000107CE" w14:paraId="34AD5E78" w14:textId="77777777" w:rsidTr="005A65BE">
        <w:tc>
          <w:tcPr>
            <w:tcW w:w="1320" w:type="dxa"/>
          </w:tcPr>
          <w:p w14:paraId="16EF2A7E" w14:textId="77777777" w:rsidR="00220EC1" w:rsidRPr="000107CE" w:rsidRDefault="00220EC1" w:rsidP="00220EC1">
            <w:pPr>
              <w:spacing w:line="240" w:lineRule="auto"/>
              <w:rPr>
                <w:sz w:val="16"/>
                <w:lang w:val="en-AU"/>
              </w:rPr>
            </w:pPr>
            <w:r w:rsidRPr="000107CE">
              <w:rPr>
                <w:sz w:val="16"/>
                <w:lang w:val="en-AU"/>
              </w:rPr>
              <w:t>Carmellose with glycerin</w:t>
            </w:r>
          </w:p>
        </w:tc>
        <w:tc>
          <w:tcPr>
            <w:tcW w:w="1954" w:type="dxa"/>
          </w:tcPr>
          <w:p w14:paraId="703DDF1D" w14:textId="77777777" w:rsidR="00220EC1" w:rsidRPr="000107CE" w:rsidRDefault="00220EC1" w:rsidP="00220EC1">
            <w:pPr>
              <w:spacing w:line="240" w:lineRule="auto"/>
              <w:rPr>
                <w:sz w:val="16"/>
                <w:lang w:val="en-AU"/>
              </w:rPr>
            </w:pPr>
            <w:r w:rsidRPr="000107CE">
              <w:rPr>
                <w:sz w:val="16"/>
                <w:lang w:val="en-AU"/>
              </w:rPr>
              <w:t>Eye drops containing carmellose sodium 5 mg with glycerin 9 mg per mL, 15 mL</w:t>
            </w:r>
          </w:p>
        </w:tc>
        <w:tc>
          <w:tcPr>
            <w:tcW w:w="941" w:type="dxa"/>
          </w:tcPr>
          <w:p w14:paraId="10A55659"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31EE3CB8" w14:textId="77777777" w:rsidR="00220EC1" w:rsidRPr="000107CE" w:rsidRDefault="00220EC1" w:rsidP="00220EC1">
            <w:pPr>
              <w:spacing w:line="240" w:lineRule="auto"/>
              <w:rPr>
                <w:sz w:val="16"/>
                <w:lang w:val="en-AU"/>
              </w:rPr>
            </w:pPr>
            <w:r w:rsidRPr="000107CE">
              <w:rPr>
                <w:sz w:val="16"/>
                <w:lang w:val="en-AU"/>
              </w:rPr>
              <w:t>Optive</w:t>
            </w:r>
          </w:p>
        </w:tc>
        <w:tc>
          <w:tcPr>
            <w:tcW w:w="591" w:type="dxa"/>
          </w:tcPr>
          <w:p w14:paraId="1B9C3504" w14:textId="77777777" w:rsidR="00220EC1" w:rsidRPr="000107CE" w:rsidRDefault="00220EC1" w:rsidP="00220EC1">
            <w:pPr>
              <w:spacing w:line="240" w:lineRule="auto"/>
              <w:rPr>
                <w:sz w:val="16"/>
                <w:lang w:val="en-AU"/>
              </w:rPr>
            </w:pPr>
            <w:r w:rsidRPr="000107CE">
              <w:rPr>
                <w:sz w:val="16"/>
                <w:lang w:val="en-AU"/>
              </w:rPr>
              <w:t>VE</w:t>
            </w:r>
          </w:p>
        </w:tc>
        <w:tc>
          <w:tcPr>
            <w:tcW w:w="638" w:type="dxa"/>
          </w:tcPr>
          <w:p w14:paraId="52AA899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36CFCA2" w14:textId="77777777" w:rsidR="00220EC1" w:rsidRPr="000107CE" w:rsidRDefault="00220EC1" w:rsidP="00220EC1">
            <w:pPr>
              <w:spacing w:line="240" w:lineRule="auto"/>
              <w:rPr>
                <w:sz w:val="16"/>
                <w:lang w:val="en-AU"/>
              </w:rPr>
            </w:pPr>
            <w:r w:rsidRPr="000107CE">
              <w:rPr>
                <w:sz w:val="16"/>
                <w:lang w:val="en-AU"/>
              </w:rPr>
              <w:t>C6079</w:t>
            </w:r>
          </w:p>
        </w:tc>
        <w:tc>
          <w:tcPr>
            <w:tcW w:w="1675" w:type="dxa"/>
          </w:tcPr>
          <w:p w14:paraId="3724B515" w14:textId="77777777" w:rsidR="00220EC1" w:rsidRPr="000107CE" w:rsidRDefault="00220EC1" w:rsidP="00220EC1">
            <w:pPr>
              <w:spacing w:line="240" w:lineRule="auto"/>
              <w:rPr>
                <w:sz w:val="16"/>
                <w:lang w:val="en-AU"/>
              </w:rPr>
            </w:pPr>
            <w:r w:rsidRPr="000107CE">
              <w:rPr>
                <w:sz w:val="16"/>
                <w:lang w:val="en-AU"/>
              </w:rPr>
              <w:t>P6079</w:t>
            </w:r>
          </w:p>
        </w:tc>
        <w:tc>
          <w:tcPr>
            <w:tcW w:w="685" w:type="dxa"/>
          </w:tcPr>
          <w:p w14:paraId="1643C591"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0FF0479" w14:textId="77777777" w:rsidR="00220EC1" w:rsidRPr="000107CE" w:rsidRDefault="00220EC1" w:rsidP="00220EC1">
            <w:pPr>
              <w:spacing w:line="240" w:lineRule="auto"/>
              <w:rPr>
                <w:sz w:val="16"/>
                <w:lang w:val="en-AU"/>
              </w:rPr>
            </w:pPr>
            <w:r w:rsidRPr="000107CE">
              <w:rPr>
                <w:sz w:val="16"/>
                <w:lang w:val="en-AU"/>
              </w:rPr>
              <w:t>7</w:t>
            </w:r>
          </w:p>
        </w:tc>
        <w:tc>
          <w:tcPr>
            <w:tcW w:w="1242" w:type="dxa"/>
          </w:tcPr>
          <w:p w14:paraId="125B63A9" w14:textId="77777777" w:rsidR="00220EC1" w:rsidRPr="000107CE" w:rsidRDefault="00220EC1" w:rsidP="00220EC1">
            <w:pPr>
              <w:spacing w:line="240" w:lineRule="auto"/>
              <w:rPr>
                <w:sz w:val="16"/>
                <w:lang w:val="en-AU"/>
              </w:rPr>
            </w:pPr>
          </w:p>
        </w:tc>
        <w:tc>
          <w:tcPr>
            <w:tcW w:w="544" w:type="dxa"/>
          </w:tcPr>
          <w:p w14:paraId="570B0BB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DCDEDC2" w14:textId="77777777" w:rsidR="00220EC1" w:rsidRPr="000107CE" w:rsidRDefault="00220EC1" w:rsidP="00220EC1">
            <w:pPr>
              <w:spacing w:line="240" w:lineRule="auto"/>
              <w:rPr>
                <w:sz w:val="16"/>
                <w:lang w:val="en-AU"/>
              </w:rPr>
            </w:pPr>
          </w:p>
        </w:tc>
        <w:tc>
          <w:tcPr>
            <w:tcW w:w="856" w:type="dxa"/>
          </w:tcPr>
          <w:p w14:paraId="402709BD" w14:textId="77777777" w:rsidR="00220EC1" w:rsidRPr="000107CE" w:rsidRDefault="00220EC1" w:rsidP="00220EC1">
            <w:pPr>
              <w:spacing w:line="240" w:lineRule="auto"/>
              <w:rPr>
                <w:sz w:val="16"/>
                <w:lang w:val="en-AU"/>
              </w:rPr>
            </w:pPr>
          </w:p>
        </w:tc>
      </w:tr>
      <w:tr w:rsidR="00220EC1" w:rsidRPr="000107CE" w14:paraId="027832D3" w14:textId="77777777" w:rsidTr="005A65BE">
        <w:tc>
          <w:tcPr>
            <w:tcW w:w="1320" w:type="dxa"/>
          </w:tcPr>
          <w:p w14:paraId="7A0DEE04" w14:textId="77777777" w:rsidR="00220EC1" w:rsidRPr="000107CE" w:rsidRDefault="00220EC1" w:rsidP="00220EC1">
            <w:pPr>
              <w:spacing w:line="240" w:lineRule="auto"/>
              <w:rPr>
                <w:sz w:val="16"/>
                <w:lang w:val="en-AU"/>
              </w:rPr>
            </w:pPr>
            <w:r w:rsidRPr="000107CE">
              <w:rPr>
                <w:sz w:val="16"/>
                <w:lang w:val="en-AU"/>
              </w:rPr>
              <w:t>Carmustine</w:t>
            </w:r>
          </w:p>
        </w:tc>
        <w:tc>
          <w:tcPr>
            <w:tcW w:w="1954" w:type="dxa"/>
          </w:tcPr>
          <w:p w14:paraId="03711A26" w14:textId="77777777" w:rsidR="00220EC1" w:rsidRPr="000107CE" w:rsidRDefault="00220EC1" w:rsidP="00220EC1">
            <w:pPr>
              <w:spacing w:line="240" w:lineRule="auto"/>
              <w:rPr>
                <w:sz w:val="16"/>
                <w:lang w:val="en-AU"/>
              </w:rPr>
            </w:pPr>
            <w:r w:rsidRPr="000107CE">
              <w:rPr>
                <w:sz w:val="16"/>
                <w:lang w:val="en-AU"/>
              </w:rPr>
              <w:t>Implants 7.7 mg, 8</w:t>
            </w:r>
          </w:p>
        </w:tc>
        <w:tc>
          <w:tcPr>
            <w:tcW w:w="941" w:type="dxa"/>
          </w:tcPr>
          <w:p w14:paraId="2504DFAD" w14:textId="77777777" w:rsidR="00220EC1" w:rsidRPr="000107CE" w:rsidRDefault="00220EC1" w:rsidP="00220EC1">
            <w:pPr>
              <w:spacing w:line="240" w:lineRule="auto"/>
              <w:rPr>
                <w:sz w:val="16"/>
                <w:lang w:val="en-AU"/>
              </w:rPr>
            </w:pPr>
            <w:r w:rsidRPr="000107CE">
              <w:rPr>
                <w:sz w:val="16"/>
                <w:lang w:val="en-AU"/>
              </w:rPr>
              <w:t>Implantation</w:t>
            </w:r>
          </w:p>
        </w:tc>
        <w:tc>
          <w:tcPr>
            <w:tcW w:w="1402" w:type="dxa"/>
          </w:tcPr>
          <w:p w14:paraId="4705A858" w14:textId="77777777" w:rsidR="00220EC1" w:rsidRPr="000107CE" w:rsidRDefault="00220EC1" w:rsidP="00220EC1">
            <w:pPr>
              <w:spacing w:line="240" w:lineRule="auto"/>
              <w:rPr>
                <w:sz w:val="16"/>
                <w:lang w:val="en-AU"/>
              </w:rPr>
            </w:pPr>
            <w:r w:rsidRPr="000107CE">
              <w:rPr>
                <w:sz w:val="16"/>
                <w:lang w:val="en-AU"/>
              </w:rPr>
              <w:t>Gliadel</w:t>
            </w:r>
          </w:p>
        </w:tc>
        <w:tc>
          <w:tcPr>
            <w:tcW w:w="591" w:type="dxa"/>
          </w:tcPr>
          <w:p w14:paraId="3F181029" w14:textId="77777777" w:rsidR="00220EC1" w:rsidRPr="000107CE" w:rsidRDefault="00220EC1" w:rsidP="00220EC1">
            <w:pPr>
              <w:spacing w:line="240" w:lineRule="auto"/>
              <w:rPr>
                <w:sz w:val="16"/>
                <w:lang w:val="en-AU"/>
              </w:rPr>
            </w:pPr>
            <w:r w:rsidRPr="000107CE">
              <w:rPr>
                <w:sz w:val="16"/>
                <w:lang w:val="en-AU"/>
              </w:rPr>
              <w:t>EI</w:t>
            </w:r>
          </w:p>
        </w:tc>
        <w:tc>
          <w:tcPr>
            <w:tcW w:w="638" w:type="dxa"/>
          </w:tcPr>
          <w:p w14:paraId="1930C6B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4441CE" w14:textId="77777777" w:rsidR="00220EC1" w:rsidRPr="000107CE" w:rsidRDefault="00220EC1" w:rsidP="00220EC1">
            <w:pPr>
              <w:spacing w:line="240" w:lineRule="auto"/>
              <w:rPr>
                <w:sz w:val="16"/>
                <w:lang w:val="en-AU"/>
              </w:rPr>
            </w:pPr>
            <w:r w:rsidRPr="000107CE">
              <w:rPr>
                <w:sz w:val="16"/>
                <w:lang w:val="en-AU"/>
              </w:rPr>
              <w:t>C6056</w:t>
            </w:r>
          </w:p>
        </w:tc>
        <w:tc>
          <w:tcPr>
            <w:tcW w:w="1675" w:type="dxa"/>
          </w:tcPr>
          <w:p w14:paraId="789D682E" w14:textId="77777777" w:rsidR="00220EC1" w:rsidRPr="000107CE" w:rsidRDefault="00220EC1" w:rsidP="00220EC1">
            <w:pPr>
              <w:spacing w:line="240" w:lineRule="auto"/>
              <w:rPr>
                <w:sz w:val="16"/>
                <w:lang w:val="en-AU"/>
              </w:rPr>
            </w:pPr>
          </w:p>
        </w:tc>
        <w:tc>
          <w:tcPr>
            <w:tcW w:w="685" w:type="dxa"/>
          </w:tcPr>
          <w:p w14:paraId="49B29FBA"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64A6758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0F725B6" w14:textId="77777777" w:rsidR="00220EC1" w:rsidRPr="000107CE" w:rsidRDefault="00220EC1" w:rsidP="00220EC1">
            <w:pPr>
              <w:spacing w:line="240" w:lineRule="auto"/>
              <w:rPr>
                <w:sz w:val="16"/>
                <w:lang w:val="en-AU"/>
              </w:rPr>
            </w:pPr>
          </w:p>
        </w:tc>
        <w:tc>
          <w:tcPr>
            <w:tcW w:w="544" w:type="dxa"/>
          </w:tcPr>
          <w:p w14:paraId="046EB26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5BDDF00" w14:textId="77777777" w:rsidR="00220EC1" w:rsidRPr="000107CE" w:rsidRDefault="00220EC1" w:rsidP="00220EC1">
            <w:pPr>
              <w:spacing w:line="240" w:lineRule="auto"/>
              <w:rPr>
                <w:sz w:val="16"/>
                <w:lang w:val="en-AU"/>
              </w:rPr>
            </w:pPr>
          </w:p>
        </w:tc>
        <w:tc>
          <w:tcPr>
            <w:tcW w:w="856" w:type="dxa"/>
          </w:tcPr>
          <w:p w14:paraId="0020B97A" w14:textId="77777777" w:rsidR="00220EC1" w:rsidRPr="000107CE" w:rsidRDefault="00220EC1" w:rsidP="00220EC1">
            <w:pPr>
              <w:spacing w:line="240" w:lineRule="auto"/>
              <w:rPr>
                <w:sz w:val="16"/>
                <w:lang w:val="en-AU"/>
              </w:rPr>
            </w:pPr>
          </w:p>
        </w:tc>
      </w:tr>
      <w:tr w:rsidR="00220EC1" w:rsidRPr="000107CE" w14:paraId="29DF1D99" w14:textId="77777777" w:rsidTr="005A65BE">
        <w:tc>
          <w:tcPr>
            <w:tcW w:w="1320" w:type="dxa"/>
          </w:tcPr>
          <w:p w14:paraId="5842704A"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7DAB279" w14:textId="77777777" w:rsidR="00220EC1" w:rsidRPr="000107CE" w:rsidRDefault="00220EC1" w:rsidP="00220EC1">
            <w:pPr>
              <w:spacing w:line="240" w:lineRule="auto"/>
              <w:rPr>
                <w:sz w:val="16"/>
                <w:lang w:val="en-AU"/>
              </w:rPr>
            </w:pPr>
            <w:r w:rsidRPr="000107CE">
              <w:rPr>
                <w:sz w:val="16"/>
                <w:lang w:val="en-AU"/>
              </w:rPr>
              <w:t>Tablet 3.125 mg</w:t>
            </w:r>
          </w:p>
        </w:tc>
        <w:tc>
          <w:tcPr>
            <w:tcW w:w="941" w:type="dxa"/>
          </w:tcPr>
          <w:p w14:paraId="6BFD793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62001BA" w14:textId="2E2428E5"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44EF392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8714FE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E127775"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457D7BA0" w14:textId="77777777" w:rsidR="00220EC1" w:rsidRPr="000107CE" w:rsidRDefault="00220EC1" w:rsidP="00220EC1">
            <w:pPr>
              <w:spacing w:line="240" w:lineRule="auto"/>
              <w:rPr>
                <w:sz w:val="16"/>
                <w:lang w:val="en-AU"/>
              </w:rPr>
            </w:pPr>
          </w:p>
        </w:tc>
        <w:tc>
          <w:tcPr>
            <w:tcW w:w="685" w:type="dxa"/>
          </w:tcPr>
          <w:p w14:paraId="79FC84D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780EC2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7F11326" w14:textId="77777777" w:rsidR="00220EC1" w:rsidRPr="000107CE" w:rsidRDefault="00220EC1" w:rsidP="00220EC1">
            <w:pPr>
              <w:spacing w:line="240" w:lineRule="auto"/>
              <w:rPr>
                <w:sz w:val="16"/>
                <w:lang w:val="en-AU"/>
              </w:rPr>
            </w:pPr>
          </w:p>
        </w:tc>
        <w:tc>
          <w:tcPr>
            <w:tcW w:w="544" w:type="dxa"/>
          </w:tcPr>
          <w:p w14:paraId="5678775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6880D77" w14:textId="77777777" w:rsidR="00220EC1" w:rsidRPr="000107CE" w:rsidRDefault="00220EC1" w:rsidP="00220EC1">
            <w:pPr>
              <w:spacing w:line="240" w:lineRule="auto"/>
              <w:rPr>
                <w:sz w:val="16"/>
                <w:lang w:val="en-AU"/>
              </w:rPr>
            </w:pPr>
          </w:p>
        </w:tc>
        <w:tc>
          <w:tcPr>
            <w:tcW w:w="856" w:type="dxa"/>
          </w:tcPr>
          <w:p w14:paraId="0C79708A" w14:textId="77777777" w:rsidR="00220EC1" w:rsidRPr="000107CE" w:rsidRDefault="00220EC1" w:rsidP="00220EC1">
            <w:pPr>
              <w:spacing w:line="240" w:lineRule="auto"/>
              <w:rPr>
                <w:sz w:val="16"/>
                <w:lang w:val="en-AU"/>
              </w:rPr>
            </w:pPr>
          </w:p>
        </w:tc>
      </w:tr>
      <w:tr w:rsidR="00220EC1" w:rsidRPr="000107CE" w14:paraId="1B7BE687" w14:textId="77777777" w:rsidTr="005A65BE">
        <w:tc>
          <w:tcPr>
            <w:tcW w:w="1320" w:type="dxa"/>
          </w:tcPr>
          <w:p w14:paraId="6F7F4AA6"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15FBADE" w14:textId="77777777" w:rsidR="00220EC1" w:rsidRPr="000107CE" w:rsidRDefault="00220EC1" w:rsidP="00220EC1">
            <w:pPr>
              <w:spacing w:line="240" w:lineRule="auto"/>
              <w:rPr>
                <w:sz w:val="16"/>
                <w:lang w:val="en-AU"/>
              </w:rPr>
            </w:pPr>
            <w:r w:rsidRPr="000107CE">
              <w:rPr>
                <w:sz w:val="16"/>
                <w:lang w:val="en-AU"/>
              </w:rPr>
              <w:t>Tablet 3.125 mg</w:t>
            </w:r>
          </w:p>
        </w:tc>
        <w:tc>
          <w:tcPr>
            <w:tcW w:w="941" w:type="dxa"/>
          </w:tcPr>
          <w:p w14:paraId="5090942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90EDF8"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340618D0"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68F2B59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22DF78A"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787E491D" w14:textId="77777777" w:rsidR="00220EC1" w:rsidRPr="000107CE" w:rsidRDefault="00220EC1" w:rsidP="00220EC1">
            <w:pPr>
              <w:spacing w:line="240" w:lineRule="auto"/>
              <w:rPr>
                <w:sz w:val="16"/>
                <w:lang w:val="en-AU"/>
              </w:rPr>
            </w:pPr>
          </w:p>
        </w:tc>
        <w:tc>
          <w:tcPr>
            <w:tcW w:w="685" w:type="dxa"/>
          </w:tcPr>
          <w:p w14:paraId="1FC7D18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FBDE26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2A3C317" w14:textId="77777777" w:rsidR="00220EC1" w:rsidRPr="000107CE" w:rsidRDefault="00220EC1" w:rsidP="00220EC1">
            <w:pPr>
              <w:spacing w:line="240" w:lineRule="auto"/>
              <w:rPr>
                <w:sz w:val="16"/>
                <w:lang w:val="en-AU"/>
              </w:rPr>
            </w:pPr>
          </w:p>
        </w:tc>
        <w:tc>
          <w:tcPr>
            <w:tcW w:w="544" w:type="dxa"/>
          </w:tcPr>
          <w:p w14:paraId="1F80273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26E3FDB" w14:textId="77777777" w:rsidR="00220EC1" w:rsidRPr="000107CE" w:rsidRDefault="00220EC1" w:rsidP="00220EC1">
            <w:pPr>
              <w:spacing w:line="240" w:lineRule="auto"/>
              <w:rPr>
                <w:sz w:val="16"/>
                <w:lang w:val="en-AU"/>
              </w:rPr>
            </w:pPr>
          </w:p>
        </w:tc>
        <w:tc>
          <w:tcPr>
            <w:tcW w:w="856" w:type="dxa"/>
          </w:tcPr>
          <w:p w14:paraId="2A946F3B" w14:textId="77777777" w:rsidR="00220EC1" w:rsidRPr="000107CE" w:rsidRDefault="00220EC1" w:rsidP="00220EC1">
            <w:pPr>
              <w:spacing w:line="240" w:lineRule="auto"/>
              <w:rPr>
                <w:sz w:val="16"/>
                <w:lang w:val="en-AU"/>
              </w:rPr>
            </w:pPr>
          </w:p>
        </w:tc>
      </w:tr>
      <w:tr w:rsidR="00220EC1" w:rsidRPr="000107CE" w14:paraId="17856EC8" w14:textId="77777777" w:rsidTr="005A65BE">
        <w:tc>
          <w:tcPr>
            <w:tcW w:w="1320" w:type="dxa"/>
          </w:tcPr>
          <w:p w14:paraId="7B479671"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4635F3F" w14:textId="77777777" w:rsidR="00220EC1" w:rsidRPr="000107CE" w:rsidRDefault="00220EC1" w:rsidP="00220EC1">
            <w:pPr>
              <w:spacing w:line="240" w:lineRule="auto"/>
              <w:rPr>
                <w:sz w:val="16"/>
                <w:lang w:val="en-AU"/>
              </w:rPr>
            </w:pPr>
            <w:r w:rsidRPr="000107CE">
              <w:rPr>
                <w:sz w:val="16"/>
                <w:lang w:val="en-AU"/>
              </w:rPr>
              <w:t>Tablet 3.125 mg</w:t>
            </w:r>
          </w:p>
        </w:tc>
        <w:tc>
          <w:tcPr>
            <w:tcW w:w="941" w:type="dxa"/>
          </w:tcPr>
          <w:p w14:paraId="7349A07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A9DF85A" w14:textId="77777777" w:rsidR="00220EC1" w:rsidRPr="000107CE" w:rsidRDefault="00220EC1" w:rsidP="00220EC1">
            <w:pPr>
              <w:spacing w:line="240" w:lineRule="auto"/>
              <w:rPr>
                <w:sz w:val="16"/>
                <w:lang w:val="en-AU"/>
              </w:rPr>
            </w:pPr>
            <w:r w:rsidRPr="000107CE">
              <w:rPr>
                <w:sz w:val="16"/>
                <w:lang w:val="en-AU"/>
              </w:rPr>
              <w:t>Vedilol 3.125</w:t>
            </w:r>
          </w:p>
        </w:tc>
        <w:tc>
          <w:tcPr>
            <w:tcW w:w="591" w:type="dxa"/>
          </w:tcPr>
          <w:p w14:paraId="494D901A"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3F9E158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ABCA75"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0F82C71E" w14:textId="77777777" w:rsidR="00220EC1" w:rsidRPr="000107CE" w:rsidRDefault="00220EC1" w:rsidP="00220EC1">
            <w:pPr>
              <w:spacing w:line="240" w:lineRule="auto"/>
              <w:rPr>
                <w:sz w:val="16"/>
                <w:lang w:val="en-AU"/>
              </w:rPr>
            </w:pPr>
          </w:p>
        </w:tc>
        <w:tc>
          <w:tcPr>
            <w:tcW w:w="685" w:type="dxa"/>
          </w:tcPr>
          <w:p w14:paraId="271D90DB"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44AFBE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BAF68D2" w14:textId="77777777" w:rsidR="00220EC1" w:rsidRPr="000107CE" w:rsidRDefault="00220EC1" w:rsidP="00220EC1">
            <w:pPr>
              <w:spacing w:line="240" w:lineRule="auto"/>
              <w:rPr>
                <w:sz w:val="16"/>
                <w:lang w:val="en-AU"/>
              </w:rPr>
            </w:pPr>
          </w:p>
        </w:tc>
        <w:tc>
          <w:tcPr>
            <w:tcW w:w="544" w:type="dxa"/>
          </w:tcPr>
          <w:p w14:paraId="5355233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4340604" w14:textId="77777777" w:rsidR="00220EC1" w:rsidRPr="000107CE" w:rsidRDefault="00220EC1" w:rsidP="00220EC1">
            <w:pPr>
              <w:spacing w:line="240" w:lineRule="auto"/>
              <w:rPr>
                <w:sz w:val="16"/>
                <w:lang w:val="en-AU"/>
              </w:rPr>
            </w:pPr>
          </w:p>
        </w:tc>
        <w:tc>
          <w:tcPr>
            <w:tcW w:w="856" w:type="dxa"/>
          </w:tcPr>
          <w:p w14:paraId="5AD77A8E" w14:textId="77777777" w:rsidR="00220EC1" w:rsidRPr="000107CE" w:rsidRDefault="00220EC1" w:rsidP="00220EC1">
            <w:pPr>
              <w:spacing w:line="240" w:lineRule="auto"/>
              <w:rPr>
                <w:sz w:val="16"/>
                <w:lang w:val="en-AU"/>
              </w:rPr>
            </w:pPr>
          </w:p>
        </w:tc>
      </w:tr>
      <w:tr w:rsidR="00220EC1" w:rsidRPr="000107CE" w14:paraId="539D4C84" w14:textId="77777777" w:rsidTr="005A65BE">
        <w:tc>
          <w:tcPr>
            <w:tcW w:w="1320" w:type="dxa"/>
          </w:tcPr>
          <w:p w14:paraId="74F7B649"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E19013C" w14:textId="77777777" w:rsidR="00220EC1" w:rsidRPr="000107CE" w:rsidRDefault="00220EC1" w:rsidP="00220EC1">
            <w:pPr>
              <w:spacing w:line="240" w:lineRule="auto"/>
              <w:rPr>
                <w:sz w:val="16"/>
                <w:lang w:val="en-AU"/>
              </w:rPr>
            </w:pPr>
            <w:r w:rsidRPr="000107CE">
              <w:rPr>
                <w:sz w:val="16"/>
                <w:lang w:val="en-AU"/>
              </w:rPr>
              <w:t>Tablet 3.125 mg</w:t>
            </w:r>
          </w:p>
        </w:tc>
        <w:tc>
          <w:tcPr>
            <w:tcW w:w="941" w:type="dxa"/>
          </w:tcPr>
          <w:p w14:paraId="0051383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E71CAE" w14:textId="77777777" w:rsidR="00220EC1" w:rsidRPr="000107CE" w:rsidRDefault="00220EC1" w:rsidP="00220EC1">
            <w:pPr>
              <w:spacing w:line="240" w:lineRule="auto"/>
              <w:rPr>
                <w:sz w:val="16"/>
                <w:lang w:val="en-AU"/>
              </w:rPr>
            </w:pPr>
            <w:r w:rsidRPr="000107CE">
              <w:rPr>
                <w:sz w:val="16"/>
                <w:lang w:val="en-AU"/>
              </w:rPr>
              <w:t>Volirop 3.125</w:t>
            </w:r>
          </w:p>
        </w:tc>
        <w:tc>
          <w:tcPr>
            <w:tcW w:w="591" w:type="dxa"/>
          </w:tcPr>
          <w:p w14:paraId="2B44129C"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6D8AB2E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CFE25A6"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3CF75A80" w14:textId="77777777" w:rsidR="00220EC1" w:rsidRPr="000107CE" w:rsidRDefault="00220EC1" w:rsidP="00220EC1">
            <w:pPr>
              <w:spacing w:line="240" w:lineRule="auto"/>
              <w:rPr>
                <w:sz w:val="16"/>
                <w:lang w:val="en-AU"/>
              </w:rPr>
            </w:pPr>
          </w:p>
        </w:tc>
        <w:tc>
          <w:tcPr>
            <w:tcW w:w="685" w:type="dxa"/>
          </w:tcPr>
          <w:p w14:paraId="7857AA73"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563308B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EE16582" w14:textId="77777777" w:rsidR="00220EC1" w:rsidRPr="000107CE" w:rsidRDefault="00220EC1" w:rsidP="00220EC1">
            <w:pPr>
              <w:spacing w:line="240" w:lineRule="auto"/>
              <w:rPr>
                <w:sz w:val="16"/>
                <w:lang w:val="en-AU"/>
              </w:rPr>
            </w:pPr>
          </w:p>
        </w:tc>
        <w:tc>
          <w:tcPr>
            <w:tcW w:w="544" w:type="dxa"/>
          </w:tcPr>
          <w:p w14:paraId="28002C0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9A6EA6E" w14:textId="77777777" w:rsidR="00220EC1" w:rsidRPr="000107CE" w:rsidRDefault="00220EC1" w:rsidP="00220EC1">
            <w:pPr>
              <w:spacing w:line="240" w:lineRule="auto"/>
              <w:rPr>
                <w:sz w:val="16"/>
                <w:lang w:val="en-AU"/>
              </w:rPr>
            </w:pPr>
          </w:p>
        </w:tc>
        <w:tc>
          <w:tcPr>
            <w:tcW w:w="856" w:type="dxa"/>
          </w:tcPr>
          <w:p w14:paraId="037C5388" w14:textId="77777777" w:rsidR="00220EC1" w:rsidRPr="000107CE" w:rsidRDefault="00220EC1" w:rsidP="00220EC1">
            <w:pPr>
              <w:spacing w:line="240" w:lineRule="auto"/>
              <w:rPr>
                <w:sz w:val="16"/>
                <w:lang w:val="en-AU"/>
              </w:rPr>
            </w:pPr>
          </w:p>
        </w:tc>
      </w:tr>
      <w:tr w:rsidR="00220EC1" w:rsidRPr="000107CE" w14:paraId="1ED15442" w14:textId="77777777" w:rsidTr="005A65BE">
        <w:tc>
          <w:tcPr>
            <w:tcW w:w="1320" w:type="dxa"/>
          </w:tcPr>
          <w:p w14:paraId="548D4210"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A2C3F0C"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1E7B840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84E420" w14:textId="3DD49EB8"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1C306277"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73E239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E8C9DF"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7E9564AC"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44413A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2B26FD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2796F36" w14:textId="77777777" w:rsidR="00220EC1" w:rsidRPr="000107CE" w:rsidRDefault="00220EC1" w:rsidP="00220EC1">
            <w:pPr>
              <w:spacing w:line="240" w:lineRule="auto"/>
              <w:rPr>
                <w:sz w:val="16"/>
                <w:lang w:val="en-AU"/>
              </w:rPr>
            </w:pPr>
          </w:p>
        </w:tc>
        <w:tc>
          <w:tcPr>
            <w:tcW w:w="544" w:type="dxa"/>
          </w:tcPr>
          <w:p w14:paraId="57AC37D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4E83AE9" w14:textId="77777777" w:rsidR="00220EC1" w:rsidRPr="000107CE" w:rsidRDefault="00220EC1" w:rsidP="00220EC1">
            <w:pPr>
              <w:spacing w:line="240" w:lineRule="auto"/>
              <w:rPr>
                <w:sz w:val="16"/>
                <w:lang w:val="en-AU"/>
              </w:rPr>
            </w:pPr>
          </w:p>
        </w:tc>
        <w:tc>
          <w:tcPr>
            <w:tcW w:w="856" w:type="dxa"/>
          </w:tcPr>
          <w:p w14:paraId="5C28A867" w14:textId="77777777" w:rsidR="00220EC1" w:rsidRPr="000107CE" w:rsidRDefault="00220EC1" w:rsidP="00220EC1">
            <w:pPr>
              <w:spacing w:line="240" w:lineRule="auto"/>
              <w:rPr>
                <w:sz w:val="16"/>
                <w:lang w:val="en-AU"/>
              </w:rPr>
            </w:pPr>
          </w:p>
        </w:tc>
      </w:tr>
      <w:tr w:rsidR="00220EC1" w:rsidRPr="000107CE" w14:paraId="24805229" w14:textId="77777777" w:rsidTr="005A65BE">
        <w:tc>
          <w:tcPr>
            <w:tcW w:w="1320" w:type="dxa"/>
          </w:tcPr>
          <w:p w14:paraId="5F9A1D79"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6699F52"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0D11EA0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4ADA58" w14:textId="5ECD9CBF"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69A71B5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AD19DD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A251BF"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7C26EF24"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7CB12159"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2595B7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91732CF" w14:textId="77777777" w:rsidR="00220EC1" w:rsidRPr="000107CE" w:rsidRDefault="00220EC1" w:rsidP="00220EC1">
            <w:pPr>
              <w:spacing w:line="240" w:lineRule="auto"/>
              <w:rPr>
                <w:sz w:val="16"/>
                <w:lang w:val="en-AU"/>
              </w:rPr>
            </w:pPr>
          </w:p>
        </w:tc>
        <w:tc>
          <w:tcPr>
            <w:tcW w:w="544" w:type="dxa"/>
          </w:tcPr>
          <w:p w14:paraId="7A0500B8"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CF984A9" w14:textId="77777777" w:rsidR="00220EC1" w:rsidRPr="000107CE" w:rsidRDefault="00220EC1" w:rsidP="00220EC1">
            <w:pPr>
              <w:spacing w:line="240" w:lineRule="auto"/>
              <w:rPr>
                <w:sz w:val="16"/>
                <w:lang w:val="en-AU"/>
              </w:rPr>
            </w:pPr>
          </w:p>
        </w:tc>
        <w:tc>
          <w:tcPr>
            <w:tcW w:w="856" w:type="dxa"/>
          </w:tcPr>
          <w:p w14:paraId="7B631DEF" w14:textId="77777777" w:rsidR="00220EC1" w:rsidRPr="000107CE" w:rsidRDefault="00220EC1" w:rsidP="00220EC1">
            <w:pPr>
              <w:spacing w:line="240" w:lineRule="auto"/>
              <w:rPr>
                <w:sz w:val="16"/>
                <w:lang w:val="en-AU"/>
              </w:rPr>
            </w:pPr>
          </w:p>
        </w:tc>
      </w:tr>
      <w:tr w:rsidR="00220EC1" w:rsidRPr="000107CE" w14:paraId="38AD0739" w14:textId="77777777" w:rsidTr="005A65BE">
        <w:tc>
          <w:tcPr>
            <w:tcW w:w="1320" w:type="dxa"/>
          </w:tcPr>
          <w:p w14:paraId="69DCBDF1"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46FB897"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5D09643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56EA13"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3D5EAF0C"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46E388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37B4C5D"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6C2D63F9"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24613FA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1D35DE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4C65343" w14:textId="77777777" w:rsidR="00220EC1" w:rsidRPr="000107CE" w:rsidRDefault="00220EC1" w:rsidP="00220EC1">
            <w:pPr>
              <w:spacing w:line="240" w:lineRule="auto"/>
              <w:rPr>
                <w:sz w:val="16"/>
                <w:lang w:val="en-AU"/>
              </w:rPr>
            </w:pPr>
          </w:p>
        </w:tc>
        <w:tc>
          <w:tcPr>
            <w:tcW w:w="544" w:type="dxa"/>
          </w:tcPr>
          <w:p w14:paraId="27752435"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3FACA30" w14:textId="77777777" w:rsidR="00220EC1" w:rsidRPr="000107CE" w:rsidRDefault="00220EC1" w:rsidP="00220EC1">
            <w:pPr>
              <w:spacing w:line="240" w:lineRule="auto"/>
              <w:rPr>
                <w:sz w:val="16"/>
                <w:lang w:val="en-AU"/>
              </w:rPr>
            </w:pPr>
          </w:p>
        </w:tc>
        <w:tc>
          <w:tcPr>
            <w:tcW w:w="856" w:type="dxa"/>
          </w:tcPr>
          <w:p w14:paraId="572B7179" w14:textId="77777777" w:rsidR="00220EC1" w:rsidRPr="000107CE" w:rsidRDefault="00220EC1" w:rsidP="00220EC1">
            <w:pPr>
              <w:spacing w:line="240" w:lineRule="auto"/>
              <w:rPr>
                <w:sz w:val="16"/>
                <w:lang w:val="en-AU"/>
              </w:rPr>
            </w:pPr>
          </w:p>
        </w:tc>
      </w:tr>
      <w:tr w:rsidR="00220EC1" w:rsidRPr="000107CE" w14:paraId="57CABFE6" w14:textId="77777777" w:rsidTr="005A65BE">
        <w:tc>
          <w:tcPr>
            <w:tcW w:w="1320" w:type="dxa"/>
          </w:tcPr>
          <w:p w14:paraId="60FAEE7F"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159C6158"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2B4F335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70E680"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3E476CD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5526E0E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F8FAAC1"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559692F7"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0C90FA4E"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0DF3D6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F42912B" w14:textId="77777777" w:rsidR="00220EC1" w:rsidRPr="000107CE" w:rsidRDefault="00220EC1" w:rsidP="00220EC1">
            <w:pPr>
              <w:spacing w:line="240" w:lineRule="auto"/>
              <w:rPr>
                <w:sz w:val="16"/>
                <w:lang w:val="en-AU"/>
              </w:rPr>
            </w:pPr>
          </w:p>
        </w:tc>
        <w:tc>
          <w:tcPr>
            <w:tcW w:w="544" w:type="dxa"/>
          </w:tcPr>
          <w:p w14:paraId="37C82425"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141F6D4B" w14:textId="77777777" w:rsidR="00220EC1" w:rsidRPr="000107CE" w:rsidRDefault="00220EC1" w:rsidP="00220EC1">
            <w:pPr>
              <w:spacing w:line="240" w:lineRule="auto"/>
              <w:rPr>
                <w:sz w:val="16"/>
                <w:lang w:val="en-AU"/>
              </w:rPr>
            </w:pPr>
          </w:p>
        </w:tc>
        <w:tc>
          <w:tcPr>
            <w:tcW w:w="856" w:type="dxa"/>
          </w:tcPr>
          <w:p w14:paraId="14B0A586" w14:textId="77777777" w:rsidR="00220EC1" w:rsidRPr="000107CE" w:rsidRDefault="00220EC1" w:rsidP="00220EC1">
            <w:pPr>
              <w:spacing w:line="240" w:lineRule="auto"/>
              <w:rPr>
                <w:sz w:val="16"/>
                <w:lang w:val="en-AU"/>
              </w:rPr>
            </w:pPr>
          </w:p>
        </w:tc>
      </w:tr>
      <w:tr w:rsidR="00220EC1" w:rsidRPr="000107CE" w14:paraId="6A55B2C9" w14:textId="77777777" w:rsidTr="005A65BE">
        <w:tc>
          <w:tcPr>
            <w:tcW w:w="1320" w:type="dxa"/>
          </w:tcPr>
          <w:p w14:paraId="1830B991"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204BAF71"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12964BA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AE04791"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7926449D"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4C232B0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C3780D7"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7856A041"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2E4ECA0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FA98ED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6D8AFB5" w14:textId="77777777" w:rsidR="00220EC1" w:rsidRPr="000107CE" w:rsidRDefault="00220EC1" w:rsidP="00220EC1">
            <w:pPr>
              <w:spacing w:line="240" w:lineRule="auto"/>
              <w:rPr>
                <w:sz w:val="16"/>
                <w:lang w:val="en-AU"/>
              </w:rPr>
            </w:pPr>
          </w:p>
        </w:tc>
        <w:tc>
          <w:tcPr>
            <w:tcW w:w="544" w:type="dxa"/>
          </w:tcPr>
          <w:p w14:paraId="01D98D0C"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1204B41E" w14:textId="77777777" w:rsidR="00220EC1" w:rsidRPr="000107CE" w:rsidRDefault="00220EC1" w:rsidP="00220EC1">
            <w:pPr>
              <w:spacing w:line="240" w:lineRule="auto"/>
              <w:rPr>
                <w:sz w:val="16"/>
                <w:lang w:val="en-AU"/>
              </w:rPr>
            </w:pPr>
          </w:p>
        </w:tc>
        <w:tc>
          <w:tcPr>
            <w:tcW w:w="856" w:type="dxa"/>
          </w:tcPr>
          <w:p w14:paraId="597EA390" w14:textId="77777777" w:rsidR="00220EC1" w:rsidRPr="000107CE" w:rsidRDefault="00220EC1" w:rsidP="00220EC1">
            <w:pPr>
              <w:spacing w:line="240" w:lineRule="auto"/>
              <w:rPr>
                <w:sz w:val="16"/>
                <w:lang w:val="en-AU"/>
              </w:rPr>
            </w:pPr>
          </w:p>
        </w:tc>
      </w:tr>
      <w:tr w:rsidR="00220EC1" w:rsidRPr="000107CE" w14:paraId="3B799764" w14:textId="77777777" w:rsidTr="005A65BE">
        <w:tc>
          <w:tcPr>
            <w:tcW w:w="1320" w:type="dxa"/>
          </w:tcPr>
          <w:p w14:paraId="74B8C34D"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6F294B98"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1E45F25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C6ED1A3"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426D58D8"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77F62F6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A8599EC"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326ED75D"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6148E273"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424438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E402FAC" w14:textId="77777777" w:rsidR="00220EC1" w:rsidRPr="000107CE" w:rsidRDefault="00220EC1" w:rsidP="00220EC1">
            <w:pPr>
              <w:spacing w:line="240" w:lineRule="auto"/>
              <w:rPr>
                <w:sz w:val="16"/>
                <w:lang w:val="en-AU"/>
              </w:rPr>
            </w:pPr>
          </w:p>
        </w:tc>
        <w:tc>
          <w:tcPr>
            <w:tcW w:w="544" w:type="dxa"/>
          </w:tcPr>
          <w:p w14:paraId="3F719CD8"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49AEFA0" w14:textId="77777777" w:rsidR="00220EC1" w:rsidRPr="000107CE" w:rsidRDefault="00220EC1" w:rsidP="00220EC1">
            <w:pPr>
              <w:spacing w:line="240" w:lineRule="auto"/>
              <w:rPr>
                <w:sz w:val="16"/>
                <w:lang w:val="en-AU"/>
              </w:rPr>
            </w:pPr>
          </w:p>
        </w:tc>
        <w:tc>
          <w:tcPr>
            <w:tcW w:w="856" w:type="dxa"/>
          </w:tcPr>
          <w:p w14:paraId="46E788D8" w14:textId="77777777" w:rsidR="00220EC1" w:rsidRPr="000107CE" w:rsidRDefault="00220EC1" w:rsidP="00220EC1">
            <w:pPr>
              <w:spacing w:line="240" w:lineRule="auto"/>
              <w:rPr>
                <w:sz w:val="16"/>
                <w:lang w:val="en-AU"/>
              </w:rPr>
            </w:pPr>
          </w:p>
        </w:tc>
      </w:tr>
      <w:tr w:rsidR="00220EC1" w:rsidRPr="000107CE" w14:paraId="5D1E1A72" w14:textId="77777777" w:rsidTr="005A65BE">
        <w:tc>
          <w:tcPr>
            <w:tcW w:w="1320" w:type="dxa"/>
          </w:tcPr>
          <w:p w14:paraId="42B1B7C3"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6E384EA"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516ECD0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2BBDB49"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1BD8484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3598D9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D99530A"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6E136C2A"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7A2976A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3BAA89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AE23EF5" w14:textId="77777777" w:rsidR="00220EC1" w:rsidRPr="000107CE" w:rsidRDefault="00220EC1" w:rsidP="00220EC1">
            <w:pPr>
              <w:spacing w:line="240" w:lineRule="auto"/>
              <w:rPr>
                <w:sz w:val="16"/>
                <w:lang w:val="en-AU"/>
              </w:rPr>
            </w:pPr>
          </w:p>
        </w:tc>
        <w:tc>
          <w:tcPr>
            <w:tcW w:w="544" w:type="dxa"/>
          </w:tcPr>
          <w:p w14:paraId="64962D3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052A778" w14:textId="77777777" w:rsidR="00220EC1" w:rsidRPr="000107CE" w:rsidRDefault="00220EC1" w:rsidP="00220EC1">
            <w:pPr>
              <w:spacing w:line="240" w:lineRule="auto"/>
              <w:rPr>
                <w:sz w:val="16"/>
                <w:lang w:val="en-AU"/>
              </w:rPr>
            </w:pPr>
          </w:p>
        </w:tc>
        <w:tc>
          <w:tcPr>
            <w:tcW w:w="856" w:type="dxa"/>
          </w:tcPr>
          <w:p w14:paraId="2DEFA1C7" w14:textId="77777777" w:rsidR="00220EC1" w:rsidRPr="000107CE" w:rsidRDefault="00220EC1" w:rsidP="00220EC1">
            <w:pPr>
              <w:spacing w:line="240" w:lineRule="auto"/>
              <w:rPr>
                <w:sz w:val="16"/>
                <w:lang w:val="en-AU"/>
              </w:rPr>
            </w:pPr>
          </w:p>
        </w:tc>
      </w:tr>
      <w:tr w:rsidR="00220EC1" w:rsidRPr="000107CE" w14:paraId="657C7FA8" w14:textId="77777777" w:rsidTr="005A65BE">
        <w:tc>
          <w:tcPr>
            <w:tcW w:w="1320" w:type="dxa"/>
          </w:tcPr>
          <w:p w14:paraId="66E9685F"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2355E000"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307F318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A9BAD23"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614DC7D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FF78E4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1AA644"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3469626F"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49F20D19"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65ED4A9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B52E914" w14:textId="77777777" w:rsidR="00220EC1" w:rsidRPr="000107CE" w:rsidRDefault="00220EC1" w:rsidP="00220EC1">
            <w:pPr>
              <w:spacing w:line="240" w:lineRule="auto"/>
              <w:rPr>
                <w:sz w:val="16"/>
                <w:lang w:val="en-AU"/>
              </w:rPr>
            </w:pPr>
          </w:p>
        </w:tc>
        <w:tc>
          <w:tcPr>
            <w:tcW w:w="544" w:type="dxa"/>
          </w:tcPr>
          <w:p w14:paraId="16C491E3"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E1D8157" w14:textId="77777777" w:rsidR="00220EC1" w:rsidRPr="000107CE" w:rsidRDefault="00220EC1" w:rsidP="00220EC1">
            <w:pPr>
              <w:spacing w:line="240" w:lineRule="auto"/>
              <w:rPr>
                <w:sz w:val="16"/>
                <w:lang w:val="en-AU"/>
              </w:rPr>
            </w:pPr>
          </w:p>
        </w:tc>
        <w:tc>
          <w:tcPr>
            <w:tcW w:w="856" w:type="dxa"/>
          </w:tcPr>
          <w:p w14:paraId="1CF7B236" w14:textId="77777777" w:rsidR="00220EC1" w:rsidRPr="000107CE" w:rsidRDefault="00220EC1" w:rsidP="00220EC1">
            <w:pPr>
              <w:spacing w:line="240" w:lineRule="auto"/>
              <w:rPr>
                <w:sz w:val="16"/>
                <w:lang w:val="en-AU"/>
              </w:rPr>
            </w:pPr>
          </w:p>
        </w:tc>
      </w:tr>
      <w:tr w:rsidR="00220EC1" w:rsidRPr="000107CE" w14:paraId="606DC57A" w14:textId="77777777" w:rsidTr="005A65BE">
        <w:tc>
          <w:tcPr>
            <w:tcW w:w="1320" w:type="dxa"/>
          </w:tcPr>
          <w:p w14:paraId="743A3927"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78AF874C"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00E671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3A8EE23" w14:textId="77777777" w:rsidR="00220EC1" w:rsidRPr="000107CE" w:rsidRDefault="00220EC1" w:rsidP="00220EC1">
            <w:pPr>
              <w:spacing w:line="240" w:lineRule="auto"/>
              <w:rPr>
                <w:sz w:val="16"/>
                <w:lang w:val="en-AU"/>
              </w:rPr>
            </w:pPr>
            <w:r w:rsidRPr="000107CE">
              <w:rPr>
                <w:sz w:val="16"/>
                <w:lang w:val="en-AU"/>
              </w:rPr>
              <w:t>Dilatrend 6.25</w:t>
            </w:r>
          </w:p>
        </w:tc>
        <w:tc>
          <w:tcPr>
            <w:tcW w:w="591" w:type="dxa"/>
          </w:tcPr>
          <w:p w14:paraId="22C489B0"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68E2E32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31A99F"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03451561"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0C51CAD6"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8DF27B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404971A" w14:textId="77777777" w:rsidR="00220EC1" w:rsidRPr="000107CE" w:rsidRDefault="00220EC1" w:rsidP="00220EC1">
            <w:pPr>
              <w:spacing w:line="240" w:lineRule="auto"/>
              <w:rPr>
                <w:sz w:val="16"/>
                <w:lang w:val="en-AU"/>
              </w:rPr>
            </w:pPr>
          </w:p>
        </w:tc>
        <w:tc>
          <w:tcPr>
            <w:tcW w:w="544" w:type="dxa"/>
          </w:tcPr>
          <w:p w14:paraId="1F25B15D"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4120C5D" w14:textId="77777777" w:rsidR="00220EC1" w:rsidRPr="000107CE" w:rsidRDefault="00220EC1" w:rsidP="00220EC1">
            <w:pPr>
              <w:spacing w:line="240" w:lineRule="auto"/>
              <w:rPr>
                <w:sz w:val="16"/>
                <w:lang w:val="en-AU"/>
              </w:rPr>
            </w:pPr>
          </w:p>
        </w:tc>
        <w:tc>
          <w:tcPr>
            <w:tcW w:w="856" w:type="dxa"/>
          </w:tcPr>
          <w:p w14:paraId="4370FB84" w14:textId="77777777" w:rsidR="00220EC1" w:rsidRPr="000107CE" w:rsidRDefault="00220EC1" w:rsidP="00220EC1">
            <w:pPr>
              <w:spacing w:line="240" w:lineRule="auto"/>
              <w:rPr>
                <w:sz w:val="16"/>
                <w:lang w:val="en-AU"/>
              </w:rPr>
            </w:pPr>
          </w:p>
        </w:tc>
      </w:tr>
      <w:tr w:rsidR="00220EC1" w:rsidRPr="000107CE" w14:paraId="75987738" w14:textId="77777777" w:rsidTr="005A65BE">
        <w:tc>
          <w:tcPr>
            <w:tcW w:w="1320" w:type="dxa"/>
          </w:tcPr>
          <w:p w14:paraId="6E3DC0F2"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21FE5C5"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2CBE991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7042874" w14:textId="77777777" w:rsidR="00220EC1" w:rsidRPr="000107CE" w:rsidRDefault="00220EC1" w:rsidP="00220EC1">
            <w:pPr>
              <w:spacing w:line="240" w:lineRule="auto"/>
              <w:rPr>
                <w:sz w:val="16"/>
                <w:lang w:val="en-AU"/>
              </w:rPr>
            </w:pPr>
            <w:r w:rsidRPr="000107CE">
              <w:rPr>
                <w:sz w:val="16"/>
                <w:lang w:val="en-AU"/>
              </w:rPr>
              <w:t>Dilatrend 6.25</w:t>
            </w:r>
          </w:p>
        </w:tc>
        <w:tc>
          <w:tcPr>
            <w:tcW w:w="591" w:type="dxa"/>
          </w:tcPr>
          <w:p w14:paraId="6590B1D8"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7B03A52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5E3A268"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18DA5683"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0B359431"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182E2E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547C695" w14:textId="77777777" w:rsidR="00220EC1" w:rsidRPr="000107CE" w:rsidRDefault="00220EC1" w:rsidP="00220EC1">
            <w:pPr>
              <w:spacing w:line="240" w:lineRule="auto"/>
              <w:rPr>
                <w:sz w:val="16"/>
                <w:lang w:val="en-AU"/>
              </w:rPr>
            </w:pPr>
          </w:p>
        </w:tc>
        <w:tc>
          <w:tcPr>
            <w:tcW w:w="544" w:type="dxa"/>
          </w:tcPr>
          <w:p w14:paraId="1D9A15FA"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B49D51D" w14:textId="77777777" w:rsidR="00220EC1" w:rsidRPr="000107CE" w:rsidRDefault="00220EC1" w:rsidP="00220EC1">
            <w:pPr>
              <w:spacing w:line="240" w:lineRule="auto"/>
              <w:rPr>
                <w:sz w:val="16"/>
                <w:lang w:val="en-AU"/>
              </w:rPr>
            </w:pPr>
          </w:p>
        </w:tc>
        <w:tc>
          <w:tcPr>
            <w:tcW w:w="856" w:type="dxa"/>
          </w:tcPr>
          <w:p w14:paraId="1A818358" w14:textId="77777777" w:rsidR="00220EC1" w:rsidRPr="000107CE" w:rsidRDefault="00220EC1" w:rsidP="00220EC1">
            <w:pPr>
              <w:spacing w:line="240" w:lineRule="auto"/>
              <w:rPr>
                <w:sz w:val="16"/>
                <w:lang w:val="en-AU"/>
              </w:rPr>
            </w:pPr>
          </w:p>
        </w:tc>
      </w:tr>
      <w:tr w:rsidR="00220EC1" w:rsidRPr="000107CE" w14:paraId="068C169D" w14:textId="77777777" w:rsidTr="005A65BE">
        <w:tc>
          <w:tcPr>
            <w:tcW w:w="1320" w:type="dxa"/>
          </w:tcPr>
          <w:p w14:paraId="75229EA5"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C2D1128"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77F8170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9940AB" w14:textId="77777777" w:rsidR="00220EC1" w:rsidRPr="000107CE" w:rsidRDefault="00220EC1" w:rsidP="00220EC1">
            <w:pPr>
              <w:spacing w:line="240" w:lineRule="auto"/>
              <w:rPr>
                <w:sz w:val="16"/>
                <w:lang w:val="en-AU"/>
              </w:rPr>
            </w:pPr>
            <w:r w:rsidRPr="000107CE">
              <w:rPr>
                <w:sz w:val="16"/>
                <w:lang w:val="en-AU"/>
              </w:rPr>
              <w:t>Vedilol 6.25</w:t>
            </w:r>
          </w:p>
        </w:tc>
        <w:tc>
          <w:tcPr>
            <w:tcW w:w="591" w:type="dxa"/>
          </w:tcPr>
          <w:p w14:paraId="295285D0"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5DE43E0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82D4920"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1C5B0048"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6A2691B6"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4B0DED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062A5C4" w14:textId="77777777" w:rsidR="00220EC1" w:rsidRPr="000107CE" w:rsidRDefault="00220EC1" w:rsidP="00220EC1">
            <w:pPr>
              <w:spacing w:line="240" w:lineRule="auto"/>
              <w:rPr>
                <w:sz w:val="16"/>
                <w:lang w:val="en-AU"/>
              </w:rPr>
            </w:pPr>
          </w:p>
        </w:tc>
        <w:tc>
          <w:tcPr>
            <w:tcW w:w="544" w:type="dxa"/>
          </w:tcPr>
          <w:p w14:paraId="137E361C"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BEE84D8" w14:textId="77777777" w:rsidR="00220EC1" w:rsidRPr="000107CE" w:rsidRDefault="00220EC1" w:rsidP="00220EC1">
            <w:pPr>
              <w:spacing w:line="240" w:lineRule="auto"/>
              <w:rPr>
                <w:sz w:val="16"/>
                <w:lang w:val="en-AU"/>
              </w:rPr>
            </w:pPr>
          </w:p>
        </w:tc>
        <w:tc>
          <w:tcPr>
            <w:tcW w:w="856" w:type="dxa"/>
          </w:tcPr>
          <w:p w14:paraId="386B46E8" w14:textId="77777777" w:rsidR="00220EC1" w:rsidRPr="000107CE" w:rsidRDefault="00220EC1" w:rsidP="00220EC1">
            <w:pPr>
              <w:spacing w:line="240" w:lineRule="auto"/>
              <w:rPr>
                <w:sz w:val="16"/>
                <w:lang w:val="en-AU"/>
              </w:rPr>
            </w:pPr>
          </w:p>
        </w:tc>
      </w:tr>
      <w:tr w:rsidR="00220EC1" w:rsidRPr="000107CE" w14:paraId="0AF6FEBD" w14:textId="77777777" w:rsidTr="005A65BE">
        <w:tc>
          <w:tcPr>
            <w:tcW w:w="1320" w:type="dxa"/>
          </w:tcPr>
          <w:p w14:paraId="474C40D4"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35FDCE8"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1FAA8C9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E074AA" w14:textId="77777777" w:rsidR="00220EC1" w:rsidRPr="000107CE" w:rsidRDefault="00220EC1" w:rsidP="00220EC1">
            <w:pPr>
              <w:spacing w:line="240" w:lineRule="auto"/>
              <w:rPr>
                <w:sz w:val="16"/>
                <w:lang w:val="en-AU"/>
              </w:rPr>
            </w:pPr>
            <w:r w:rsidRPr="000107CE">
              <w:rPr>
                <w:sz w:val="16"/>
                <w:lang w:val="en-AU"/>
              </w:rPr>
              <w:t>Vedilol 6.25</w:t>
            </w:r>
          </w:p>
        </w:tc>
        <w:tc>
          <w:tcPr>
            <w:tcW w:w="591" w:type="dxa"/>
          </w:tcPr>
          <w:p w14:paraId="79E8889A"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68CD7D0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430E00"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5D7CEB44"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1C5A84AB"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57A05C5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E03C66E" w14:textId="77777777" w:rsidR="00220EC1" w:rsidRPr="000107CE" w:rsidRDefault="00220EC1" w:rsidP="00220EC1">
            <w:pPr>
              <w:spacing w:line="240" w:lineRule="auto"/>
              <w:rPr>
                <w:sz w:val="16"/>
                <w:lang w:val="en-AU"/>
              </w:rPr>
            </w:pPr>
          </w:p>
        </w:tc>
        <w:tc>
          <w:tcPr>
            <w:tcW w:w="544" w:type="dxa"/>
          </w:tcPr>
          <w:p w14:paraId="31E04CB8"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4EBF1C2" w14:textId="77777777" w:rsidR="00220EC1" w:rsidRPr="000107CE" w:rsidRDefault="00220EC1" w:rsidP="00220EC1">
            <w:pPr>
              <w:spacing w:line="240" w:lineRule="auto"/>
              <w:rPr>
                <w:sz w:val="16"/>
                <w:lang w:val="en-AU"/>
              </w:rPr>
            </w:pPr>
          </w:p>
        </w:tc>
        <w:tc>
          <w:tcPr>
            <w:tcW w:w="856" w:type="dxa"/>
          </w:tcPr>
          <w:p w14:paraId="6AA65AD1" w14:textId="77777777" w:rsidR="00220EC1" w:rsidRPr="000107CE" w:rsidRDefault="00220EC1" w:rsidP="00220EC1">
            <w:pPr>
              <w:spacing w:line="240" w:lineRule="auto"/>
              <w:rPr>
                <w:sz w:val="16"/>
                <w:lang w:val="en-AU"/>
              </w:rPr>
            </w:pPr>
          </w:p>
        </w:tc>
      </w:tr>
      <w:tr w:rsidR="00220EC1" w:rsidRPr="000107CE" w14:paraId="2791236B" w14:textId="77777777" w:rsidTr="005A65BE">
        <w:tc>
          <w:tcPr>
            <w:tcW w:w="1320" w:type="dxa"/>
          </w:tcPr>
          <w:p w14:paraId="409740F9"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5A45FA9"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0DF689A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0B6212" w14:textId="77777777" w:rsidR="00220EC1" w:rsidRPr="000107CE" w:rsidRDefault="00220EC1" w:rsidP="00220EC1">
            <w:pPr>
              <w:spacing w:line="240" w:lineRule="auto"/>
              <w:rPr>
                <w:sz w:val="16"/>
                <w:lang w:val="en-AU"/>
              </w:rPr>
            </w:pPr>
            <w:r w:rsidRPr="000107CE">
              <w:rPr>
                <w:sz w:val="16"/>
                <w:lang w:val="en-AU"/>
              </w:rPr>
              <w:t>Volirop 6.25</w:t>
            </w:r>
          </w:p>
        </w:tc>
        <w:tc>
          <w:tcPr>
            <w:tcW w:w="591" w:type="dxa"/>
          </w:tcPr>
          <w:p w14:paraId="3DBE324B"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449C345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79110A6"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533893BC"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3C886E8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90646E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0DBF046" w14:textId="77777777" w:rsidR="00220EC1" w:rsidRPr="000107CE" w:rsidRDefault="00220EC1" w:rsidP="00220EC1">
            <w:pPr>
              <w:spacing w:line="240" w:lineRule="auto"/>
              <w:rPr>
                <w:sz w:val="16"/>
                <w:lang w:val="en-AU"/>
              </w:rPr>
            </w:pPr>
          </w:p>
        </w:tc>
        <w:tc>
          <w:tcPr>
            <w:tcW w:w="544" w:type="dxa"/>
          </w:tcPr>
          <w:p w14:paraId="709DA922"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B6E7948" w14:textId="77777777" w:rsidR="00220EC1" w:rsidRPr="000107CE" w:rsidRDefault="00220EC1" w:rsidP="00220EC1">
            <w:pPr>
              <w:spacing w:line="240" w:lineRule="auto"/>
              <w:rPr>
                <w:sz w:val="16"/>
                <w:lang w:val="en-AU"/>
              </w:rPr>
            </w:pPr>
          </w:p>
        </w:tc>
        <w:tc>
          <w:tcPr>
            <w:tcW w:w="856" w:type="dxa"/>
          </w:tcPr>
          <w:p w14:paraId="082FA9C8" w14:textId="77777777" w:rsidR="00220EC1" w:rsidRPr="000107CE" w:rsidRDefault="00220EC1" w:rsidP="00220EC1">
            <w:pPr>
              <w:spacing w:line="240" w:lineRule="auto"/>
              <w:rPr>
                <w:sz w:val="16"/>
                <w:lang w:val="en-AU"/>
              </w:rPr>
            </w:pPr>
          </w:p>
        </w:tc>
      </w:tr>
      <w:tr w:rsidR="00220EC1" w:rsidRPr="000107CE" w14:paraId="0B3F460A" w14:textId="77777777" w:rsidTr="005A65BE">
        <w:tc>
          <w:tcPr>
            <w:tcW w:w="1320" w:type="dxa"/>
          </w:tcPr>
          <w:p w14:paraId="06087779"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DDC07E5" w14:textId="77777777" w:rsidR="00220EC1" w:rsidRPr="000107CE" w:rsidRDefault="00220EC1" w:rsidP="00220EC1">
            <w:pPr>
              <w:spacing w:line="240" w:lineRule="auto"/>
              <w:rPr>
                <w:sz w:val="16"/>
                <w:lang w:val="en-AU"/>
              </w:rPr>
            </w:pPr>
            <w:r w:rsidRPr="000107CE">
              <w:rPr>
                <w:sz w:val="16"/>
                <w:lang w:val="en-AU"/>
              </w:rPr>
              <w:t>Tablet 6.25 mg</w:t>
            </w:r>
          </w:p>
        </w:tc>
        <w:tc>
          <w:tcPr>
            <w:tcW w:w="941" w:type="dxa"/>
          </w:tcPr>
          <w:p w14:paraId="4D2792B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2353F7F" w14:textId="77777777" w:rsidR="00220EC1" w:rsidRPr="000107CE" w:rsidRDefault="00220EC1" w:rsidP="00220EC1">
            <w:pPr>
              <w:spacing w:line="240" w:lineRule="auto"/>
              <w:rPr>
                <w:sz w:val="16"/>
                <w:lang w:val="en-AU"/>
              </w:rPr>
            </w:pPr>
            <w:r w:rsidRPr="000107CE">
              <w:rPr>
                <w:sz w:val="16"/>
                <w:lang w:val="en-AU"/>
              </w:rPr>
              <w:t>Volirop 6.25</w:t>
            </w:r>
          </w:p>
        </w:tc>
        <w:tc>
          <w:tcPr>
            <w:tcW w:w="591" w:type="dxa"/>
          </w:tcPr>
          <w:p w14:paraId="4FD18EA7"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355A7A4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10FB6F"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058AB9C7"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3605C2DD"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16115B4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2E74EBE" w14:textId="77777777" w:rsidR="00220EC1" w:rsidRPr="000107CE" w:rsidRDefault="00220EC1" w:rsidP="00220EC1">
            <w:pPr>
              <w:spacing w:line="240" w:lineRule="auto"/>
              <w:rPr>
                <w:sz w:val="16"/>
                <w:lang w:val="en-AU"/>
              </w:rPr>
            </w:pPr>
          </w:p>
        </w:tc>
        <w:tc>
          <w:tcPr>
            <w:tcW w:w="544" w:type="dxa"/>
          </w:tcPr>
          <w:p w14:paraId="6EC49F58"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821E863" w14:textId="77777777" w:rsidR="00220EC1" w:rsidRPr="000107CE" w:rsidRDefault="00220EC1" w:rsidP="00220EC1">
            <w:pPr>
              <w:spacing w:line="240" w:lineRule="auto"/>
              <w:rPr>
                <w:sz w:val="16"/>
                <w:lang w:val="en-AU"/>
              </w:rPr>
            </w:pPr>
          </w:p>
        </w:tc>
        <w:tc>
          <w:tcPr>
            <w:tcW w:w="856" w:type="dxa"/>
          </w:tcPr>
          <w:p w14:paraId="17DCC35B" w14:textId="77777777" w:rsidR="00220EC1" w:rsidRPr="000107CE" w:rsidRDefault="00220EC1" w:rsidP="00220EC1">
            <w:pPr>
              <w:spacing w:line="240" w:lineRule="auto"/>
              <w:rPr>
                <w:sz w:val="16"/>
                <w:lang w:val="en-AU"/>
              </w:rPr>
            </w:pPr>
          </w:p>
        </w:tc>
      </w:tr>
      <w:tr w:rsidR="00220EC1" w:rsidRPr="000107CE" w14:paraId="5CCBE22B" w14:textId="77777777" w:rsidTr="005A65BE">
        <w:tc>
          <w:tcPr>
            <w:tcW w:w="1320" w:type="dxa"/>
          </w:tcPr>
          <w:p w14:paraId="156EA828"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135B4B0"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1461999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4DB434" w14:textId="41F9E542"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63072F3E"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5AC3D3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B4F25E"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47C2F15D"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1CB2683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3558B6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3D1E4CF" w14:textId="77777777" w:rsidR="00220EC1" w:rsidRPr="000107CE" w:rsidRDefault="00220EC1" w:rsidP="00220EC1">
            <w:pPr>
              <w:spacing w:line="240" w:lineRule="auto"/>
              <w:rPr>
                <w:sz w:val="16"/>
                <w:lang w:val="en-AU"/>
              </w:rPr>
            </w:pPr>
          </w:p>
        </w:tc>
        <w:tc>
          <w:tcPr>
            <w:tcW w:w="544" w:type="dxa"/>
          </w:tcPr>
          <w:p w14:paraId="26438C61"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86D1B0A" w14:textId="77777777" w:rsidR="00220EC1" w:rsidRPr="000107CE" w:rsidRDefault="00220EC1" w:rsidP="00220EC1">
            <w:pPr>
              <w:spacing w:line="240" w:lineRule="auto"/>
              <w:rPr>
                <w:sz w:val="16"/>
                <w:lang w:val="en-AU"/>
              </w:rPr>
            </w:pPr>
          </w:p>
        </w:tc>
        <w:tc>
          <w:tcPr>
            <w:tcW w:w="856" w:type="dxa"/>
          </w:tcPr>
          <w:p w14:paraId="5CB31224" w14:textId="77777777" w:rsidR="00220EC1" w:rsidRPr="000107CE" w:rsidRDefault="00220EC1" w:rsidP="00220EC1">
            <w:pPr>
              <w:spacing w:line="240" w:lineRule="auto"/>
              <w:rPr>
                <w:sz w:val="16"/>
                <w:lang w:val="en-AU"/>
              </w:rPr>
            </w:pPr>
          </w:p>
        </w:tc>
      </w:tr>
      <w:tr w:rsidR="00220EC1" w:rsidRPr="000107CE" w14:paraId="6C9ED5CE" w14:textId="77777777" w:rsidTr="005A65BE">
        <w:tc>
          <w:tcPr>
            <w:tcW w:w="1320" w:type="dxa"/>
          </w:tcPr>
          <w:p w14:paraId="14B06577"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E31318A"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5046548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52566E8" w14:textId="78835C71"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76E99E0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7B608B3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1CAD0EB"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1CBDA9E7"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332BD74A"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3EEF99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1E9E92C" w14:textId="77777777" w:rsidR="00220EC1" w:rsidRPr="000107CE" w:rsidRDefault="00220EC1" w:rsidP="00220EC1">
            <w:pPr>
              <w:spacing w:line="240" w:lineRule="auto"/>
              <w:rPr>
                <w:sz w:val="16"/>
                <w:lang w:val="en-AU"/>
              </w:rPr>
            </w:pPr>
          </w:p>
        </w:tc>
        <w:tc>
          <w:tcPr>
            <w:tcW w:w="544" w:type="dxa"/>
          </w:tcPr>
          <w:p w14:paraId="35A33C97"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2582D38" w14:textId="77777777" w:rsidR="00220EC1" w:rsidRPr="000107CE" w:rsidRDefault="00220EC1" w:rsidP="00220EC1">
            <w:pPr>
              <w:spacing w:line="240" w:lineRule="auto"/>
              <w:rPr>
                <w:sz w:val="16"/>
                <w:lang w:val="en-AU"/>
              </w:rPr>
            </w:pPr>
          </w:p>
        </w:tc>
        <w:tc>
          <w:tcPr>
            <w:tcW w:w="856" w:type="dxa"/>
          </w:tcPr>
          <w:p w14:paraId="1BCB984F" w14:textId="77777777" w:rsidR="00220EC1" w:rsidRPr="000107CE" w:rsidRDefault="00220EC1" w:rsidP="00220EC1">
            <w:pPr>
              <w:spacing w:line="240" w:lineRule="auto"/>
              <w:rPr>
                <w:sz w:val="16"/>
                <w:lang w:val="en-AU"/>
              </w:rPr>
            </w:pPr>
          </w:p>
        </w:tc>
      </w:tr>
      <w:tr w:rsidR="00220EC1" w:rsidRPr="000107CE" w14:paraId="3828C9FA" w14:textId="77777777" w:rsidTr="005A65BE">
        <w:tc>
          <w:tcPr>
            <w:tcW w:w="1320" w:type="dxa"/>
          </w:tcPr>
          <w:p w14:paraId="247D2823"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70799A8F"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042B439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ACD5B44"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0332FDE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56430AE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505985B"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22B2CF80"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0CF1F5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4F13AA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63AC14" w14:textId="77777777" w:rsidR="00220EC1" w:rsidRPr="000107CE" w:rsidRDefault="00220EC1" w:rsidP="00220EC1">
            <w:pPr>
              <w:spacing w:line="240" w:lineRule="auto"/>
              <w:rPr>
                <w:sz w:val="16"/>
                <w:lang w:val="en-AU"/>
              </w:rPr>
            </w:pPr>
          </w:p>
        </w:tc>
        <w:tc>
          <w:tcPr>
            <w:tcW w:w="544" w:type="dxa"/>
          </w:tcPr>
          <w:p w14:paraId="2BCD3077"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9C91DB8" w14:textId="77777777" w:rsidR="00220EC1" w:rsidRPr="000107CE" w:rsidRDefault="00220EC1" w:rsidP="00220EC1">
            <w:pPr>
              <w:spacing w:line="240" w:lineRule="auto"/>
              <w:rPr>
                <w:sz w:val="16"/>
                <w:lang w:val="en-AU"/>
              </w:rPr>
            </w:pPr>
          </w:p>
        </w:tc>
        <w:tc>
          <w:tcPr>
            <w:tcW w:w="856" w:type="dxa"/>
          </w:tcPr>
          <w:p w14:paraId="3386098A" w14:textId="77777777" w:rsidR="00220EC1" w:rsidRPr="000107CE" w:rsidRDefault="00220EC1" w:rsidP="00220EC1">
            <w:pPr>
              <w:spacing w:line="240" w:lineRule="auto"/>
              <w:rPr>
                <w:sz w:val="16"/>
                <w:lang w:val="en-AU"/>
              </w:rPr>
            </w:pPr>
          </w:p>
        </w:tc>
      </w:tr>
      <w:tr w:rsidR="00220EC1" w:rsidRPr="000107CE" w14:paraId="5A6FF9A5" w14:textId="77777777" w:rsidTr="005A65BE">
        <w:tc>
          <w:tcPr>
            <w:tcW w:w="1320" w:type="dxa"/>
          </w:tcPr>
          <w:p w14:paraId="0FD9434E"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1CF7C5C1"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686A3C5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9A2E39"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0BEC1F45"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C78566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96CFE9"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47B2DD1C"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33D94F3E"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2C1CFB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04AA9A6" w14:textId="77777777" w:rsidR="00220EC1" w:rsidRPr="000107CE" w:rsidRDefault="00220EC1" w:rsidP="00220EC1">
            <w:pPr>
              <w:spacing w:line="240" w:lineRule="auto"/>
              <w:rPr>
                <w:sz w:val="16"/>
                <w:lang w:val="en-AU"/>
              </w:rPr>
            </w:pPr>
          </w:p>
        </w:tc>
        <w:tc>
          <w:tcPr>
            <w:tcW w:w="544" w:type="dxa"/>
          </w:tcPr>
          <w:p w14:paraId="5B5B1D0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17623BC" w14:textId="77777777" w:rsidR="00220EC1" w:rsidRPr="000107CE" w:rsidRDefault="00220EC1" w:rsidP="00220EC1">
            <w:pPr>
              <w:spacing w:line="240" w:lineRule="auto"/>
              <w:rPr>
                <w:sz w:val="16"/>
                <w:lang w:val="en-AU"/>
              </w:rPr>
            </w:pPr>
          </w:p>
        </w:tc>
        <w:tc>
          <w:tcPr>
            <w:tcW w:w="856" w:type="dxa"/>
          </w:tcPr>
          <w:p w14:paraId="3C45BCFD" w14:textId="77777777" w:rsidR="00220EC1" w:rsidRPr="000107CE" w:rsidRDefault="00220EC1" w:rsidP="00220EC1">
            <w:pPr>
              <w:spacing w:line="240" w:lineRule="auto"/>
              <w:rPr>
                <w:sz w:val="16"/>
                <w:lang w:val="en-AU"/>
              </w:rPr>
            </w:pPr>
          </w:p>
        </w:tc>
      </w:tr>
      <w:tr w:rsidR="00220EC1" w:rsidRPr="000107CE" w14:paraId="5834C133" w14:textId="77777777" w:rsidTr="005A65BE">
        <w:tc>
          <w:tcPr>
            <w:tcW w:w="1320" w:type="dxa"/>
          </w:tcPr>
          <w:p w14:paraId="14C91093"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08DA4E2"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54FB1E8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0CF3C98"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69547BD1"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691EF0A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02BD1C"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7B1DCCD6"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1481CA3"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67F6C7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170BD23" w14:textId="77777777" w:rsidR="00220EC1" w:rsidRPr="000107CE" w:rsidRDefault="00220EC1" w:rsidP="00220EC1">
            <w:pPr>
              <w:spacing w:line="240" w:lineRule="auto"/>
              <w:rPr>
                <w:sz w:val="16"/>
                <w:lang w:val="en-AU"/>
              </w:rPr>
            </w:pPr>
          </w:p>
        </w:tc>
        <w:tc>
          <w:tcPr>
            <w:tcW w:w="544" w:type="dxa"/>
          </w:tcPr>
          <w:p w14:paraId="3D14D27D"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2DBD907" w14:textId="77777777" w:rsidR="00220EC1" w:rsidRPr="000107CE" w:rsidRDefault="00220EC1" w:rsidP="00220EC1">
            <w:pPr>
              <w:spacing w:line="240" w:lineRule="auto"/>
              <w:rPr>
                <w:sz w:val="16"/>
                <w:lang w:val="en-AU"/>
              </w:rPr>
            </w:pPr>
          </w:p>
        </w:tc>
        <w:tc>
          <w:tcPr>
            <w:tcW w:w="856" w:type="dxa"/>
          </w:tcPr>
          <w:p w14:paraId="2721D6A8" w14:textId="77777777" w:rsidR="00220EC1" w:rsidRPr="000107CE" w:rsidRDefault="00220EC1" w:rsidP="00220EC1">
            <w:pPr>
              <w:spacing w:line="240" w:lineRule="auto"/>
              <w:rPr>
                <w:sz w:val="16"/>
                <w:lang w:val="en-AU"/>
              </w:rPr>
            </w:pPr>
          </w:p>
        </w:tc>
      </w:tr>
      <w:tr w:rsidR="00220EC1" w:rsidRPr="000107CE" w14:paraId="54DB2B17" w14:textId="77777777" w:rsidTr="005A65BE">
        <w:tc>
          <w:tcPr>
            <w:tcW w:w="1320" w:type="dxa"/>
          </w:tcPr>
          <w:p w14:paraId="7AE49704"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2E827E53"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5F34F20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D3588AE"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59C92D09"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15D1AA7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7850B78"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3615C094"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7B89BA44"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6DBBADF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40F1409" w14:textId="77777777" w:rsidR="00220EC1" w:rsidRPr="000107CE" w:rsidRDefault="00220EC1" w:rsidP="00220EC1">
            <w:pPr>
              <w:spacing w:line="240" w:lineRule="auto"/>
              <w:rPr>
                <w:sz w:val="16"/>
                <w:lang w:val="en-AU"/>
              </w:rPr>
            </w:pPr>
          </w:p>
        </w:tc>
        <w:tc>
          <w:tcPr>
            <w:tcW w:w="544" w:type="dxa"/>
          </w:tcPr>
          <w:p w14:paraId="6180759C"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182CC16F" w14:textId="77777777" w:rsidR="00220EC1" w:rsidRPr="000107CE" w:rsidRDefault="00220EC1" w:rsidP="00220EC1">
            <w:pPr>
              <w:spacing w:line="240" w:lineRule="auto"/>
              <w:rPr>
                <w:sz w:val="16"/>
                <w:lang w:val="en-AU"/>
              </w:rPr>
            </w:pPr>
          </w:p>
        </w:tc>
        <w:tc>
          <w:tcPr>
            <w:tcW w:w="856" w:type="dxa"/>
          </w:tcPr>
          <w:p w14:paraId="0805780C" w14:textId="77777777" w:rsidR="00220EC1" w:rsidRPr="000107CE" w:rsidRDefault="00220EC1" w:rsidP="00220EC1">
            <w:pPr>
              <w:spacing w:line="240" w:lineRule="auto"/>
              <w:rPr>
                <w:sz w:val="16"/>
                <w:lang w:val="en-AU"/>
              </w:rPr>
            </w:pPr>
          </w:p>
        </w:tc>
      </w:tr>
      <w:tr w:rsidR="00220EC1" w:rsidRPr="000107CE" w14:paraId="0341D171" w14:textId="77777777" w:rsidTr="005A65BE">
        <w:tc>
          <w:tcPr>
            <w:tcW w:w="1320" w:type="dxa"/>
          </w:tcPr>
          <w:p w14:paraId="7710FD2D"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61CD8FCC"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2612670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B07D3FC"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665C2CDB"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931C43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4273F1"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616689F0"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35C6AE8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22251E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9ADC59F" w14:textId="77777777" w:rsidR="00220EC1" w:rsidRPr="000107CE" w:rsidRDefault="00220EC1" w:rsidP="00220EC1">
            <w:pPr>
              <w:spacing w:line="240" w:lineRule="auto"/>
              <w:rPr>
                <w:sz w:val="16"/>
                <w:lang w:val="en-AU"/>
              </w:rPr>
            </w:pPr>
          </w:p>
        </w:tc>
        <w:tc>
          <w:tcPr>
            <w:tcW w:w="544" w:type="dxa"/>
          </w:tcPr>
          <w:p w14:paraId="3A83140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1A4B513" w14:textId="77777777" w:rsidR="00220EC1" w:rsidRPr="000107CE" w:rsidRDefault="00220EC1" w:rsidP="00220EC1">
            <w:pPr>
              <w:spacing w:line="240" w:lineRule="auto"/>
              <w:rPr>
                <w:sz w:val="16"/>
                <w:lang w:val="en-AU"/>
              </w:rPr>
            </w:pPr>
          </w:p>
        </w:tc>
        <w:tc>
          <w:tcPr>
            <w:tcW w:w="856" w:type="dxa"/>
          </w:tcPr>
          <w:p w14:paraId="36C373E4" w14:textId="77777777" w:rsidR="00220EC1" w:rsidRPr="000107CE" w:rsidRDefault="00220EC1" w:rsidP="00220EC1">
            <w:pPr>
              <w:spacing w:line="240" w:lineRule="auto"/>
              <w:rPr>
                <w:sz w:val="16"/>
                <w:lang w:val="en-AU"/>
              </w:rPr>
            </w:pPr>
          </w:p>
        </w:tc>
      </w:tr>
      <w:tr w:rsidR="00220EC1" w:rsidRPr="000107CE" w14:paraId="6D822E0F" w14:textId="77777777" w:rsidTr="005A65BE">
        <w:tc>
          <w:tcPr>
            <w:tcW w:w="1320" w:type="dxa"/>
          </w:tcPr>
          <w:p w14:paraId="0F0C86D7"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6E9D8EB7"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2D7904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6B0A204"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1144328C"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053D61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B48F0CC"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284A7DAE"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4CC44D95"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1E1310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721F86F" w14:textId="77777777" w:rsidR="00220EC1" w:rsidRPr="000107CE" w:rsidRDefault="00220EC1" w:rsidP="00220EC1">
            <w:pPr>
              <w:spacing w:line="240" w:lineRule="auto"/>
              <w:rPr>
                <w:sz w:val="16"/>
                <w:lang w:val="en-AU"/>
              </w:rPr>
            </w:pPr>
          </w:p>
        </w:tc>
        <w:tc>
          <w:tcPr>
            <w:tcW w:w="544" w:type="dxa"/>
          </w:tcPr>
          <w:p w14:paraId="4D44AAF1"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E5EB99D" w14:textId="77777777" w:rsidR="00220EC1" w:rsidRPr="000107CE" w:rsidRDefault="00220EC1" w:rsidP="00220EC1">
            <w:pPr>
              <w:spacing w:line="240" w:lineRule="auto"/>
              <w:rPr>
                <w:sz w:val="16"/>
                <w:lang w:val="en-AU"/>
              </w:rPr>
            </w:pPr>
          </w:p>
        </w:tc>
        <w:tc>
          <w:tcPr>
            <w:tcW w:w="856" w:type="dxa"/>
          </w:tcPr>
          <w:p w14:paraId="7303A29C" w14:textId="77777777" w:rsidR="00220EC1" w:rsidRPr="000107CE" w:rsidRDefault="00220EC1" w:rsidP="00220EC1">
            <w:pPr>
              <w:spacing w:line="240" w:lineRule="auto"/>
              <w:rPr>
                <w:sz w:val="16"/>
                <w:lang w:val="en-AU"/>
              </w:rPr>
            </w:pPr>
          </w:p>
        </w:tc>
      </w:tr>
      <w:tr w:rsidR="00220EC1" w:rsidRPr="000107CE" w14:paraId="0D585E08" w14:textId="77777777" w:rsidTr="005A65BE">
        <w:tc>
          <w:tcPr>
            <w:tcW w:w="1320" w:type="dxa"/>
          </w:tcPr>
          <w:p w14:paraId="362DEB2A"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1AA36B86"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0A60AF2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A2D0D5E" w14:textId="77777777" w:rsidR="00220EC1" w:rsidRPr="000107CE" w:rsidRDefault="00220EC1" w:rsidP="00220EC1">
            <w:pPr>
              <w:spacing w:line="240" w:lineRule="auto"/>
              <w:rPr>
                <w:sz w:val="16"/>
                <w:lang w:val="en-AU"/>
              </w:rPr>
            </w:pPr>
            <w:r w:rsidRPr="000107CE">
              <w:rPr>
                <w:sz w:val="16"/>
                <w:lang w:val="en-AU"/>
              </w:rPr>
              <w:t>Dilatrend 12.5</w:t>
            </w:r>
          </w:p>
        </w:tc>
        <w:tc>
          <w:tcPr>
            <w:tcW w:w="591" w:type="dxa"/>
          </w:tcPr>
          <w:p w14:paraId="6D669594"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1385451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AB7E2E9"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7B88EBE4"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ECE95B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652927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8CA3BF9" w14:textId="77777777" w:rsidR="00220EC1" w:rsidRPr="000107CE" w:rsidRDefault="00220EC1" w:rsidP="00220EC1">
            <w:pPr>
              <w:spacing w:line="240" w:lineRule="auto"/>
              <w:rPr>
                <w:sz w:val="16"/>
                <w:lang w:val="en-AU"/>
              </w:rPr>
            </w:pPr>
          </w:p>
        </w:tc>
        <w:tc>
          <w:tcPr>
            <w:tcW w:w="544" w:type="dxa"/>
          </w:tcPr>
          <w:p w14:paraId="516B7747"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2CBC4FF" w14:textId="77777777" w:rsidR="00220EC1" w:rsidRPr="000107CE" w:rsidRDefault="00220EC1" w:rsidP="00220EC1">
            <w:pPr>
              <w:spacing w:line="240" w:lineRule="auto"/>
              <w:rPr>
                <w:sz w:val="16"/>
                <w:lang w:val="en-AU"/>
              </w:rPr>
            </w:pPr>
          </w:p>
        </w:tc>
        <w:tc>
          <w:tcPr>
            <w:tcW w:w="856" w:type="dxa"/>
          </w:tcPr>
          <w:p w14:paraId="7E513B2E" w14:textId="77777777" w:rsidR="00220EC1" w:rsidRPr="000107CE" w:rsidRDefault="00220EC1" w:rsidP="00220EC1">
            <w:pPr>
              <w:spacing w:line="240" w:lineRule="auto"/>
              <w:rPr>
                <w:sz w:val="16"/>
                <w:lang w:val="en-AU"/>
              </w:rPr>
            </w:pPr>
          </w:p>
        </w:tc>
      </w:tr>
      <w:tr w:rsidR="00220EC1" w:rsidRPr="000107CE" w14:paraId="1D89B8D0" w14:textId="77777777" w:rsidTr="005A65BE">
        <w:tc>
          <w:tcPr>
            <w:tcW w:w="1320" w:type="dxa"/>
          </w:tcPr>
          <w:p w14:paraId="121C1860"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ADFC894"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561ECE5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6DE29F4" w14:textId="77777777" w:rsidR="00220EC1" w:rsidRPr="000107CE" w:rsidRDefault="00220EC1" w:rsidP="00220EC1">
            <w:pPr>
              <w:spacing w:line="240" w:lineRule="auto"/>
              <w:rPr>
                <w:sz w:val="16"/>
                <w:lang w:val="en-AU"/>
              </w:rPr>
            </w:pPr>
            <w:r w:rsidRPr="000107CE">
              <w:rPr>
                <w:sz w:val="16"/>
                <w:lang w:val="en-AU"/>
              </w:rPr>
              <w:t>Dilatrend 12.5</w:t>
            </w:r>
          </w:p>
        </w:tc>
        <w:tc>
          <w:tcPr>
            <w:tcW w:w="591" w:type="dxa"/>
          </w:tcPr>
          <w:p w14:paraId="43FC73BF"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46F134D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84D667"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3921ED08"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658F2DE9"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0E133F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A9348EC" w14:textId="77777777" w:rsidR="00220EC1" w:rsidRPr="000107CE" w:rsidRDefault="00220EC1" w:rsidP="00220EC1">
            <w:pPr>
              <w:spacing w:line="240" w:lineRule="auto"/>
              <w:rPr>
                <w:sz w:val="16"/>
                <w:lang w:val="en-AU"/>
              </w:rPr>
            </w:pPr>
          </w:p>
        </w:tc>
        <w:tc>
          <w:tcPr>
            <w:tcW w:w="544" w:type="dxa"/>
          </w:tcPr>
          <w:p w14:paraId="1F61566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43DABD9" w14:textId="77777777" w:rsidR="00220EC1" w:rsidRPr="000107CE" w:rsidRDefault="00220EC1" w:rsidP="00220EC1">
            <w:pPr>
              <w:spacing w:line="240" w:lineRule="auto"/>
              <w:rPr>
                <w:sz w:val="16"/>
                <w:lang w:val="en-AU"/>
              </w:rPr>
            </w:pPr>
          </w:p>
        </w:tc>
        <w:tc>
          <w:tcPr>
            <w:tcW w:w="856" w:type="dxa"/>
          </w:tcPr>
          <w:p w14:paraId="7CF6A7A1" w14:textId="77777777" w:rsidR="00220EC1" w:rsidRPr="000107CE" w:rsidRDefault="00220EC1" w:rsidP="00220EC1">
            <w:pPr>
              <w:spacing w:line="240" w:lineRule="auto"/>
              <w:rPr>
                <w:sz w:val="16"/>
                <w:lang w:val="en-AU"/>
              </w:rPr>
            </w:pPr>
          </w:p>
        </w:tc>
      </w:tr>
      <w:tr w:rsidR="00220EC1" w:rsidRPr="000107CE" w14:paraId="487DC453" w14:textId="77777777" w:rsidTr="005A65BE">
        <w:tc>
          <w:tcPr>
            <w:tcW w:w="1320" w:type="dxa"/>
          </w:tcPr>
          <w:p w14:paraId="4783B7A3"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2328CB46"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6F0AF4D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260206C" w14:textId="77777777" w:rsidR="00220EC1" w:rsidRPr="000107CE" w:rsidRDefault="00220EC1" w:rsidP="00220EC1">
            <w:pPr>
              <w:spacing w:line="240" w:lineRule="auto"/>
              <w:rPr>
                <w:sz w:val="16"/>
                <w:lang w:val="en-AU"/>
              </w:rPr>
            </w:pPr>
            <w:r w:rsidRPr="000107CE">
              <w:rPr>
                <w:sz w:val="16"/>
                <w:lang w:val="en-AU"/>
              </w:rPr>
              <w:t>Vedilol 12.5</w:t>
            </w:r>
          </w:p>
        </w:tc>
        <w:tc>
          <w:tcPr>
            <w:tcW w:w="591" w:type="dxa"/>
          </w:tcPr>
          <w:p w14:paraId="0CC87ED1"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02B5D88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5400976"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54B7AE9D"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25B2971A"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F5B80A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463A06D" w14:textId="77777777" w:rsidR="00220EC1" w:rsidRPr="000107CE" w:rsidRDefault="00220EC1" w:rsidP="00220EC1">
            <w:pPr>
              <w:spacing w:line="240" w:lineRule="auto"/>
              <w:rPr>
                <w:sz w:val="16"/>
                <w:lang w:val="en-AU"/>
              </w:rPr>
            </w:pPr>
          </w:p>
        </w:tc>
        <w:tc>
          <w:tcPr>
            <w:tcW w:w="544" w:type="dxa"/>
          </w:tcPr>
          <w:p w14:paraId="7D0E1E94"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1B821AF" w14:textId="77777777" w:rsidR="00220EC1" w:rsidRPr="000107CE" w:rsidRDefault="00220EC1" w:rsidP="00220EC1">
            <w:pPr>
              <w:spacing w:line="240" w:lineRule="auto"/>
              <w:rPr>
                <w:sz w:val="16"/>
                <w:lang w:val="en-AU"/>
              </w:rPr>
            </w:pPr>
          </w:p>
        </w:tc>
        <w:tc>
          <w:tcPr>
            <w:tcW w:w="856" w:type="dxa"/>
          </w:tcPr>
          <w:p w14:paraId="2FF0EB40" w14:textId="77777777" w:rsidR="00220EC1" w:rsidRPr="000107CE" w:rsidRDefault="00220EC1" w:rsidP="00220EC1">
            <w:pPr>
              <w:spacing w:line="240" w:lineRule="auto"/>
              <w:rPr>
                <w:sz w:val="16"/>
                <w:lang w:val="en-AU"/>
              </w:rPr>
            </w:pPr>
          </w:p>
        </w:tc>
      </w:tr>
      <w:tr w:rsidR="00220EC1" w:rsidRPr="000107CE" w14:paraId="791749FF" w14:textId="77777777" w:rsidTr="005A65BE">
        <w:tc>
          <w:tcPr>
            <w:tcW w:w="1320" w:type="dxa"/>
          </w:tcPr>
          <w:p w14:paraId="1BE18856"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637F919"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1C5C143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3805D8C" w14:textId="77777777" w:rsidR="00220EC1" w:rsidRPr="000107CE" w:rsidRDefault="00220EC1" w:rsidP="00220EC1">
            <w:pPr>
              <w:spacing w:line="240" w:lineRule="auto"/>
              <w:rPr>
                <w:sz w:val="16"/>
                <w:lang w:val="en-AU"/>
              </w:rPr>
            </w:pPr>
            <w:r w:rsidRPr="000107CE">
              <w:rPr>
                <w:sz w:val="16"/>
                <w:lang w:val="en-AU"/>
              </w:rPr>
              <w:t>Vedilol 12.5</w:t>
            </w:r>
          </w:p>
        </w:tc>
        <w:tc>
          <w:tcPr>
            <w:tcW w:w="591" w:type="dxa"/>
          </w:tcPr>
          <w:p w14:paraId="3E9175FD"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6D68323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15C4B5D"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5CC41CB4"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6A8E1123"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67344D3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C825D11" w14:textId="77777777" w:rsidR="00220EC1" w:rsidRPr="000107CE" w:rsidRDefault="00220EC1" w:rsidP="00220EC1">
            <w:pPr>
              <w:spacing w:line="240" w:lineRule="auto"/>
              <w:rPr>
                <w:sz w:val="16"/>
                <w:lang w:val="en-AU"/>
              </w:rPr>
            </w:pPr>
          </w:p>
        </w:tc>
        <w:tc>
          <w:tcPr>
            <w:tcW w:w="544" w:type="dxa"/>
          </w:tcPr>
          <w:p w14:paraId="10393038"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CFB7C0D" w14:textId="77777777" w:rsidR="00220EC1" w:rsidRPr="000107CE" w:rsidRDefault="00220EC1" w:rsidP="00220EC1">
            <w:pPr>
              <w:spacing w:line="240" w:lineRule="auto"/>
              <w:rPr>
                <w:sz w:val="16"/>
                <w:lang w:val="en-AU"/>
              </w:rPr>
            </w:pPr>
          </w:p>
        </w:tc>
        <w:tc>
          <w:tcPr>
            <w:tcW w:w="856" w:type="dxa"/>
          </w:tcPr>
          <w:p w14:paraId="56D30944" w14:textId="77777777" w:rsidR="00220EC1" w:rsidRPr="000107CE" w:rsidRDefault="00220EC1" w:rsidP="00220EC1">
            <w:pPr>
              <w:spacing w:line="240" w:lineRule="auto"/>
              <w:rPr>
                <w:sz w:val="16"/>
                <w:lang w:val="en-AU"/>
              </w:rPr>
            </w:pPr>
          </w:p>
        </w:tc>
      </w:tr>
      <w:tr w:rsidR="00220EC1" w:rsidRPr="000107CE" w14:paraId="0761204F" w14:textId="77777777" w:rsidTr="005A65BE">
        <w:tc>
          <w:tcPr>
            <w:tcW w:w="1320" w:type="dxa"/>
          </w:tcPr>
          <w:p w14:paraId="0D7EA2BE"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E36041A"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0948325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1BEEAE0" w14:textId="77777777" w:rsidR="00220EC1" w:rsidRPr="000107CE" w:rsidRDefault="00220EC1" w:rsidP="00220EC1">
            <w:pPr>
              <w:spacing w:line="240" w:lineRule="auto"/>
              <w:rPr>
                <w:sz w:val="16"/>
                <w:lang w:val="en-AU"/>
              </w:rPr>
            </w:pPr>
            <w:r w:rsidRPr="000107CE">
              <w:rPr>
                <w:sz w:val="16"/>
                <w:lang w:val="en-AU"/>
              </w:rPr>
              <w:t>Volirop 12.5</w:t>
            </w:r>
          </w:p>
        </w:tc>
        <w:tc>
          <w:tcPr>
            <w:tcW w:w="591" w:type="dxa"/>
          </w:tcPr>
          <w:p w14:paraId="0445559E"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72F2316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05D9C7F"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3249A5F4"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E70581B"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6F0F52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4FA925F" w14:textId="77777777" w:rsidR="00220EC1" w:rsidRPr="000107CE" w:rsidRDefault="00220EC1" w:rsidP="00220EC1">
            <w:pPr>
              <w:spacing w:line="240" w:lineRule="auto"/>
              <w:rPr>
                <w:sz w:val="16"/>
                <w:lang w:val="en-AU"/>
              </w:rPr>
            </w:pPr>
          </w:p>
        </w:tc>
        <w:tc>
          <w:tcPr>
            <w:tcW w:w="544" w:type="dxa"/>
          </w:tcPr>
          <w:p w14:paraId="3BCE03E1"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9779F82" w14:textId="77777777" w:rsidR="00220EC1" w:rsidRPr="000107CE" w:rsidRDefault="00220EC1" w:rsidP="00220EC1">
            <w:pPr>
              <w:spacing w:line="240" w:lineRule="auto"/>
              <w:rPr>
                <w:sz w:val="16"/>
                <w:lang w:val="en-AU"/>
              </w:rPr>
            </w:pPr>
          </w:p>
        </w:tc>
        <w:tc>
          <w:tcPr>
            <w:tcW w:w="856" w:type="dxa"/>
          </w:tcPr>
          <w:p w14:paraId="2D2F3716" w14:textId="77777777" w:rsidR="00220EC1" w:rsidRPr="000107CE" w:rsidRDefault="00220EC1" w:rsidP="00220EC1">
            <w:pPr>
              <w:spacing w:line="240" w:lineRule="auto"/>
              <w:rPr>
                <w:sz w:val="16"/>
                <w:lang w:val="en-AU"/>
              </w:rPr>
            </w:pPr>
          </w:p>
        </w:tc>
      </w:tr>
      <w:tr w:rsidR="00220EC1" w:rsidRPr="000107CE" w14:paraId="4F9BBFFC" w14:textId="77777777" w:rsidTr="005A65BE">
        <w:tc>
          <w:tcPr>
            <w:tcW w:w="1320" w:type="dxa"/>
          </w:tcPr>
          <w:p w14:paraId="34213DF5"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7A52AFE0" w14:textId="77777777" w:rsidR="00220EC1" w:rsidRPr="000107CE" w:rsidRDefault="00220EC1" w:rsidP="00220EC1">
            <w:pPr>
              <w:spacing w:line="240" w:lineRule="auto"/>
              <w:rPr>
                <w:sz w:val="16"/>
                <w:lang w:val="en-AU"/>
              </w:rPr>
            </w:pPr>
            <w:r w:rsidRPr="000107CE">
              <w:rPr>
                <w:sz w:val="16"/>
                <w:lang w:val="en-AU"/>
              </w:rPr>
              <w:t>Tablet 12.5 mg</w:t>
            </w:r>
          </w:p>
        </w:tc>
        <w:tc>
          <w:tcPr>
            <w:tcW w:w="941" w:type="dxa"/>
          </w:tcPr>
          <w:p w14:paraId="513216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98FEC17" w14:textId="77777777" w:rsidR="00220EC1" w:rsidRPr="000107CE" w:rsidRDefault="00220EC1" w:rsidP="00220EC1">
            <w:pPr>
              <w:spacing w:line="240" w:lineRule="auto"/>
              <w:rPr>
                <w:sz w:val="16"/>
                <w:lang w:val="en-AU"/>
              </w:rPr>
            </w:pPr>
            <w:r w:rsidRPr="000107CE">
              <w:rPr>
                <w:sz w:val="16"/>
                <w:lang w:val="en-AU"/>
              </w:rPr>
              <w:t>Volirop 12.5</w:t>
            </w:r>
          </w:p>
        </w:tc>
        <w:tc>
          <w:tcPr>
            <w:tcW w:w="591" w:type="dxa"/>
          </w:tcPr>
          <w:p w14:paraId="7160D1B8"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2A5A75D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682FB1"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16FA910A"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259AEA4D"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31B52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A2F6FFE" w14:textId="77777777" w:rsidR="00220EC1" w:rsidRPr="000107CE" w:rsidRDefault="00220EC1" w:rsidP="00220EC1">
            <w:pPr>
              <w:spacing w:line="240" w:lineRule="auto"/>
              <w:rPr>
                <w:sz w:val="16"/>
                <w:lang w:val="en-AU"/>
              </w:rPr>
            </w:pPr>
          </w:p>
        </w:tc>
        <w:tc>
          <w:tcPr>
            <w:tcW w:w="544" w:type="dxa"/>
          </w:tcPr>
          <w:p w14:paraId="58E817B9"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AE2F3BD" w14:textId="77777777" w:rsidR="00220EC1" w:rsidRPr="000107CE" w:rsidRDefault="00220EC1" w:rsidP="00220EC1">
            <w:pPr>
              <w:spacing w:line="240" w:lineRule="auto"/>
              <w:rPr>
                <w:sz w:val="16"/>
                <w:lang w:val="en-AU"/>
              </w:rPr>
            </w:pPr>
          </w:p>
        </w:tc>
        <w:tc>
          <w:tcPr>
            <w:tcW w:w="856" w:type="dxa"/>
          </w:tcPr>
          <w:p w14:paraId="4FAD8A34" w14:textId="77777777" w:rsidR="00220EC1" w:rsidRPr="000107CE" w:rsidRDefault="00220EC1" w:rsidP="00220EC1">
            <w:pPr>
              <w:spacing w:line="240" w:lineRule="auto"/>
              <w:rPr>
                <w:sz w:val="16"/>
                <w:lang w:val="en-AU"/>
              </w:rPr>
            </w:pPr>
          </w:p>
        </w:tc>
      </w:tr>
      <w:tr w:rsidR="00220EC1" w:rsidRPr="000107CE" w14:paraId="768535D8" w14:textId="77777777" w:rsidTr="005A65BE">
        <w:tc>
          <w:tcPr>
            <w:tcW w:w="1320" w:type="dxa"/>
          </w:tcPr>
          <w:p w14:paraId="2521113F"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09F6A8B"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7EC703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3CB1329" w14:textId="20C5494C"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10AACA2A"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31A5E9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5AA81B9"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193F4DA9"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2C930065"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E82FEC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274FB33" w14:textId="77777777" w:rsidR="00220EC1" w:rsidRPr="000107CE" w:rsidRDefault="00220EC1" w:rsidP="00220EC1">
            <w:pPr>
              <w:spacing w:line="240" w:lineRule="auto"/>
              <w:rPr>
                <w:sz w:val="16"/>
                <w:lang w:val="en-AU"/>
              </w:rPr>
            </w:pPr>
          </w:p>
        </w:tc>
        <w:tc>
          <w:tcPr>
            <w:tcW w:w="544" w:type="dxa"/>
          </w:tcPr>
          <w:p w14:paraId="7CD5A45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B0FD057" w14:textId="77777777" w:rsidR="00220EC1" w:rsidRPr="000107CE" w:rsidRDefault="00220EC1" w:rsidP="00220EC1">
            <w:pPr>
              <w:spacing w:line="240" w:lineRule="auto"/>
              <w:rPr>
                <w:sz w:val="16"/>
                <w:lang w:val="en-AU"/>
              </w:rPr>
            </w:pPr>
          </w:p>
        </w:tc>
        <w:tc>
          <w:tcPr>
            <w:tcW w:w="856" w:type="dxa"/>
          </w:tcPr>
          <w:p w14:paraId="18B86EF4" w14:textId="77777777" w:rsidR="00220EC1" w:rsidRPr="000107CE" w:rsidRDefault="00220EC1" w:rsidP="00220EC1">
            <w:pPr>
              <w:spacing w:line="240" w:lineRule="auto"/>
              <w:rPr>
                <w:sz w:val="16"/>
                <w:lang w:val="en-AU"/>
              </w:rPr>
            </w:pPr>
          </w:p>
        </w:tc>
      </w:tr>
      <w:tr w:rsidR="00220EC1" w:rsidRPr="000107CE" w14:paraId="204E347B" w14:textId="77777777" w:rsidTr="005A65BE">
        <w:tc>
          <w:tcPr>
            <w:tcW w:w="1320" w:type="dxa"/>
          </w:tcPr>
          <w:p w14:paraId="6F6F89F0"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250BC0BD"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4EEDD29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4B428EC" w14:textId="63D13271"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Carvedilol</w:t>
            </w:r>
          </w:p>
        </w:tc>
        <w:tc>
          <w:tcPr>
            <w:tcW w:w="591" w:type="dxa"/>
          </w:tcPr>
          <w:p w14:paraId="5E929F34"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9F273F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556CD87"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0E1779E1"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35AB6B4E"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0C405C8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C29EAE1" w14:textId="77777777" w:rsidR="00220EC1" w:rsidRPr="000107CE" w:rsidRDefault="00220EC1" w:rsidP="00220EC1">
            <w:pPr>
              <w:spacing w:line="240" w:lineRule="auto"/>
              <w:rPr>
                <w:sz w:val="16"/>
                <w:lang w:val="en-AU"/>
              </w:rPr>
            </w:pPr>
          </w:p>
        </w:tc>
        <w:tc>
          <w:tcPr>
            <w:tcW w:w="544" w:type="dxa"/>
          </w:tcPr>
          <w:p w14:paraId="0F2472B0"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4507F37" w14:textId="77777777" w:rsidR="00220EC1" w:rsidRPr="000107CE" w:rsidRDefault="00220EC1" w:rsidP="00220EC1">
            <w:pPr>
              <w:spacing w:line="240" w:lineRule="auto"/>
              <w:rPr>
                <w:sz w:val="16"/>
                <w:lang w:val="en-AU"/>
              </w:rPr>
            </w:pPr>
          </w:p>
        </w:tc>
        <w:tc>
          <w:tcPr>
            <w:tcW w:w="856" w:type="dxa"/>
          </w:tcPr>
          <w:p w14:paraId="1F2D1A14" w14:textId="77777777" w:rsidR="00220EC1" w:rsidRPr="000107CE" w:rsidRDefault="00220EC1" w:rsidP="00220EC1">
            <w:pPr>
              <w:spacing w:line="240" w:lineRule="auto"/>
              <w:rPr>
                <w:sz w:val="16"/>
                <w:lang w:val="en-AU"/>
              </w:rPr>
            </w:pPr>
          </w:p>
        </w:tc>
      </w:tr>
      <w:tr w:rsidR="00220EC1" w:rsidRPr="000107CE" w14:paraId="50B7EF63" w14:textId="77777777" w:rsidTr="005A65BE">
        <w:tc>
          <w:tcPr>
            <w:tcW w:w="1320" w:type="dxa"/>
          </w:tcPr>
          <w:p w14:paraId="73400389"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79D48917"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699C2DF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79C4B40"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31FFAD05"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89D595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778D46B"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4179CBBC"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7889D45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AA4272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67E243B" w14:textId="77777777" w:rsidR="00220EC1" w:rsidRPr="000107CE" w:rsidRDefault="00220EC1" w:rsidP="00220EC1">
            <w:pPr>
              <w:spacing w:line="240" w:lineRule="auto"/>
              <w:rPr>
                <w:sz w:val="16"/>
                <w:lang w:val="en-AU"/>
              </w:rPr>
            </w:pPr>
          </w:p>
        </w:tc>
        <w:tc>
          <w:tcPr>
            <w:tcW w:w="544" w:type="dxa"/>
          </w:tcPr>
          <w:p w14:paraId="1040E652"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4D08712" w14:textId="77777777" w:rsidR="00220EC1" w:rsidRPr="000107CE" w:rsidRDefault="00220EC1" w:rsidP="00220EC1">
            <w:pPr>
              <w:spacing w:line="240" w:lineRule="auto"/>
              <w:rPr>
                <w:sz w:val="16"/>
                <w:lang w:val="en-AU"/>
              </w:rPr>
            </w:pPr>
          </w:p>
        </w:tc>
        <w:tc>
          <w:tcPr>
            <w:tcW w:w="856" w:type="dxa"/>
          </w:tcPr>
          <w:p w14:paraId="6EDA889D" w14:textId="77777777" w:rsidR="00220EC1" w:rsidRPr="000107CE" w:rsidRDefault="00220EC1" w:rsidP="00220EC1">
            <w:pPr>
              <w:spacing w:line="240" w:lineRule="auto"/>
              <w:rPr>
                <w:sz w:val="16"/>
                <w:lang w:val="en-AU"/>
              </w:rPr>
            </w:pPr>
          </w:p>
        </w:tc>
      </w:tr>
      <w:tr w:rsidR="00220EC1" w:rsidRPr="000107CE" w14:paraId="4631441F" w14:textId="77777777" w:rsidTr="005A65BE">
        <w:tc>
          <w:tcPr>
            <w:tcW w:w="1320" w:type="dxa"/>
          </w:tcPr>
          <w:p w14:paraId="3B6788A6"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DF2206C"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1CD29A1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66E2970" w14:textId="77777777" w:rsidR="00220EC1" w:rsidRPr="000107CE" w:rsidRDefault="00220EC1" w:rsidP="00220EC1">
            <w:pPr>
              <w:spacing w:line="240" w:lineRule="auto"/>
              <w:rPr>
                <w:sz w:val="16"/>
                <w:lang w:val="en-AU"/>
              </w:rPr>
            </w:pPr>
            <w:r w:rsidRPr="000107CE">
              <w:rPr>
                <w:sz w:val="16"/>
                <w:lang w:val="en-AU"/>
              </w:rPr>
              <w:t>Carvedilol Sandoz</w:t>
            </w:r>
          </w:p>
        </w:tc>
        <w:tc>
          <w:tcPr>
            <w:tcW w:w="591" w:type="dxa"/>
          </w:tcPr>
          <w:p w14:paraId="5B3899A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256BB86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08EBA69"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6E922A4E"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786DDC35"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9A5D06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93979C1" w14:textId="77777777" w:rsidR="00220EC1" w:rsidRPr="000107CE" w:rsidRDefault="00220EC1" w:rsidP="00220EC1">
            <w:pPr>
              <w:spacing w:line="240" w:lineRule="auto"/>
              <w:rPr>
                <w:sz w:val="16"/>
                <w:lang w:val="en-AU"/>
              </w:rPr>
            </w:pPr>
          </w:p>
        </w:tc>
        <w:tc>
          <w:tcPr>
            <w:tcW w:w="544" w:type="dxa"/>
          </w:tcPr>
          <w:p w14:paraId="0D00B5A3"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F44DD7E" w14:textId="77777777" w:rsidR="00220EC1" w:rsidRPr="000107CE" w:rsidRDefault="00220EC1" w:rsidP="00220EC1">
            <w:pPr>
              <w:spacing w:line="240" w:lineRule="auto"/>
              <w:rPr>
                <w:sz w:val="16"/>
                <w:lang w:val="en-AU"/>
              </w:rPr>
            </w:pPr>
          </w:p>
        </w:tc>
        <w:tc>
          <w:tcPr>
            <w:tcW w:w="856" w:type="dxa"/>
          </w:tcPr>
          <w:p w14:paraId="3FF21C37" w14:textId="77777777" w:rsidR="00220EC1" w:rsidRPr="000107CE" w:rsidRDefault="00220EC1" w:rsidP="00220EC1">
            <w:pPr>
              <w:spacing w:line="240" w:lineRule="auto"/>
              <w:rPr>
                <w:sz w:val="16"/>
                <w:lang w:val="en-AU"/>
              </w:rPr>
            </w:pPr>
          </w:p>
        </w:tc>
      </w:tr>
      <w:tr w:rsidR="00220EC1" w:rsidRPr="000107CE" w14:paraId="3BF54A02" w14:textId="77777777" w:rsidTr="005A65BE">
        <w:tc>
          <w:tcPr>
            <w:tcW w:w="1320" w:type="dxa"/>
          </w:tcPr>
          <w:p w14:paraId="6B0F2071"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E5C7E52"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7D66DF9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E9C687D"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01616BF0"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117698A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DCAF692"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3E61EAFC"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D80A09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A9ED87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AE32BDE" w14:textId="77777777" w:rsidR="00220EC1" w:rsidRPr="000107CE" w:rsidRDefault="00220EC1" w:rsidP="00220EC1">
            <w:pPr>
              <w:spacing w:line="240" w:lineRule="auto"/>
              <w:rPr>
                <w:sz w:val="16"/>
                <w:lang w:val="en-AU"/>
              </w:rPr>
            </w:pPr>
          </w:p>
        </w:tc>
        <w:tc>
          <w:tcPr>
            <w:tcW w:w="544" w:type="dxa"/>
          </w:tcPr>
          <w:p w14:paraId="1816A6F0"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80EFD03" w14:textId="77777777" w:rsidR="00220EC1" w:rsidRPr="000107CE" w:rsidRDefault="00220EC1" w:rsidP="00220EC1">
            <w:pPr>
              <w:spacing w:line="240" w:lineRule="auto"/>
              <w:rPr>
                <w:sz w:val="16"/>
                <w:lang w:val="en-AU"/>
              </w:rPr>
            </w:pPr>
          </w:p>
        </w:tc>
        <w:tc>
          <w:tcPr>
            <w:tcW w:w="856" w:type="dxa"/>
          </w:tcPr>
          <w:p w14:paraId="320D1BEE" w14:textId="77777777" w:rsidR="00220EC1" w:rsidRPr="000107CE" w:rsidRDefault="00220EC1" w:rsidP="00220EC1">
            <w:pPr>
              <w:spacing w:line="240" w:lineRule="auto"/>
              <w:rPr>
                <w:sz w:val="16"/>
                <w:lang w:val="en-AU"/>
              </w:rPr>
            </w:pPr>
          </w:p>
        </w:tc>
      </w:tr>
      <w:tr w:rsidR="00220EC1" w:rsidRPr="000107CE" w14:paraId="6BA9D8EA" w14:textId="77777777" w:rsidTr="005A65BE">
        <w:tc>
          <w:tcPr>
            <w:tcW w:w="1320" w:type="dxa"/>
          </w:tcPr>
          <w:p w14:paraId="4C2512AE"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54A82E3"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568C2AF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58F9CE" w14:textId="77777777" w:rsidR="00220EC1" w:rsidRPr="000107CE" w:rsidRDefault="00220EC1" w:rsidP="00220EC1">
            <w:pPr>
              <w:spacing w:line="240" w:lineRule="auto"/>
              <w:rPr>
                <w:sz w:val="16"/>
                <w:lang w:val="en-AU"/>
              </w:rPr>
            </w:pPr>
            <w:r w:rsidRPr="000107CE">
              <w:rPr>
                <w:sz w:val="16"/>
                <w:lang w:val="en-AU"/>
              </w:rPr>
              <w:t>Carvidol</w:t>
            </w:r>
          </w:p>
        </w:tc>
        <w:tc>
          <w:tcPr>
            <w:tcW w:w="591" w:type="dxa"/>
          </w:tcPr>
          <w:p w14:paraId="227436E5"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5F6AA79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9AD0343"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1D62D0EC"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72F5AE52"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562D6FA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8216137" w14:textId="77777777" w:rsidR="00220EC1" w:rsidRPr="000107CE" w:rsidRDefault="00220EC1" w:rsidP="00220EC1">
            <w:pPr>
              <w:spacing w:line="240" w:lineRule="auto"/>
              <w:rPr>
                <w:sz w:val="16"/>
                <w:lang w:val="en-AU"/>
              </w:rPr>
            </w:pPr>
          </w:p>
        </w:tc>
        <w:tc>
          <w:tcPr>
            <w:tcW w:w="544" w:type="dxa"/>
          </w:tcPr>
          <w:p w14:paraId="239B4503"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16B34940" w14:textId="77777777" w:rsidR="00220EC1" w:rsidRPr="000107CE" w:rsidRDefault="00220EC1" w:rsidP="00220EC1">
            <w:pPr>
              <w:spacing w:line="240" w:lineRule="auto"/>
              <w:rPr>
                <w:sz w:val="16"/>
                <w:lang w:val="en-AU"/>
              </w:rPr>
            </w:pPr>
          </w:p>
        </w:tc>
        <w:tc>
          <w:tcPr>
            <w:tcW w:w="856" w:type="dxa"/>
          </w:tcPr>
          <w:p w14:paraId="770DE8D3" w14:textId="77777777" w:rsidR="00220EC1" w:rsidRPr="000107CE" w:rsidRDefault="00220EC1" w:rsidP="00220EC1">
            <w:pPr>
              <w:spacing w:line="240" w:lineRule="auto"/>
              <w:rPr>
                <w:sz w:val="16"/>
                <w:lang w:val="en-AU"/>
              </w:rPr>
            </w:pPr>
          </w:p>
        </w:tc>
      </w:tr>
      <w:tr w:rsidR="00220EC1" w:rsidRPr="000107CE" w14:paraId="3907A1AE" w14:textId="77777777" w:rsidTr="005A65BE">
        <w:tc>
          <w:tcPr>
            <w:tcW w:w="1320" w:type="dxa"/>
          </w:tcPr>
          <w:p w14:paraId="6DF3895C"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2E96E1B"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4031DA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8503D2"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30F0769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403516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E55E91A"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20DC75BF"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449DD80F"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6768FB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D743845" w14:textId="77777777" w:rsidR="00220EC1" w:rsidRPr="000107CE" w:rsidRDefault="00220EC1" w:rsidP="00220EC1">
            <w:pPr>
              <w:spacing w:line="240" w:lineRule="auto"/>
              <w:rPr>
                <w:sz w:val="16"/>
                <w:lang w:val="en-AU"/>
              </w:rPr>
            </w:pPr>
          </w:p>
        </w:tc>
        <w:tc>
          <w:tcPr>
            <w:tcW w:w="544" w:type="dxa"/>
          </w:tcPr>
          <w:p w14:paraId="2E9F9259"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ABE2DA9" w14:textId="77777777" w:rsidR="00220EC1" w:rsidRPr="000107CE" w:rsidRDefault="00220EC1" w:rsidP="00220EC1">
            <w:pPr>
              <w:spacing w:line="240" w:lineRule="auto"/>
              <w:rPr>
                <w:sz w:val="16"/>
                <w:lang w:val="en-AU"/>
              </w:rPr>
            </w:pPr>
          </w:p>
        </w:tc>
        <w:tc>
          <w:tcPr>
            <w:tcW w:w="856" w:type="dxa"/>
          </w:tcPr>
          <w:p w14:paraId="2CEA7141" w14:textId="77777777" w:rsidR="00220EC1" w:rsidRPr="000107CE" w:rsidRDefault="00220EC1" w:rsidP="00220EC1">
            <w:pPr>
              <w:spacing w:line="240" w:lineRule="auto"/>
              <w:rPr>
                <w:sz w:val="16"/>
                <w:lang w:val="en-AU"/>
              </w:rPr>
            </w:pPr>
          </w:p>
        </w:tc>
      </w:tr>
      <w:tr w:rsidR="00220EC1" w:rsidRPr="000107CE" w14:paraId="63795420" w14:textId="77777777" w:rsidTr="005A65BE">
        <w:tc>
          <w:tcPr>
            <w:tcW w:w="1320" w:type="dxa"/>
          </w:tcPr>
          <w:p w14:paraId="74D26C98"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479D01FF"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6D627A5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5FD1CBF" w14:textId="77777777" w:rsidR="00220EC1" w:rsidRPr="000107CE" w:rsidRDefault="00220EC1" w:rsidP="00220EC1">
            <w:pPr>
              <w:spacing w:line="240" w:lineRule="auto"/>
              <w:rPr>
                <w:sz w:val="16"/>
                <w:lang w:val="en-AU"/>
              </w:rPr>
            </w:pPr>
            <w:r w:rsidRPr="000107CE">
              <w:rPr>
                <w:sz w:val="16"/>
                <w:lang w:val="en-AU"/>
              </w:rPr>
              <w:t>Dicarz</w:t>
            </w:r>
          </w:p>
        </w:tc>
        <w:tc>
          <w:tcPr>
            <w:tcW w:w="591" w:type="dxa"/>
          </w:tcPr>
          <w:p w14:paraId="0A44B903"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97A51A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49C2C6B"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6660E527"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2E43F2AB"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7FC15A5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7B4B698" w14:textId="77777777" w:rsidR="00220EC1" w:rsidRPr="000107CE" w:rsidRDefault="00220EC1" w:rsidP="00220EC1">
            <w:pPr>
              <w:spacing w:line="240" w:lineRule="auto"/>
              <w:rPr>
                <w:sz w:val="16"/>
                <w:lang w:val="en-AU"/>
              </w:rPr>
            </w:pPr>
          </w:p>
        </w:tc>
        <w:tc>
          <w:tcPr>
            <w:tcW w:w="544" w:type="dxa"/>
          </w:tcPr>
          <w:p w14:paraId="2ACDB52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0AC0531" w14:textId="77777777" w:rsidR="00220EC1" w:rsidRPr="000107CE" w:rsidRDefault="00220EC1" w:rsidP="00220EC1">
            <w:pPr>
              <w:spacing w:line="240" w:lineRule="auto"/>
              <w:rPr>
                <w:sz w:val="16"/>
                <w:lang w:val="en-AU"/>
              </w:rPr>
            </w:pPr>
          </w:p>
        </w:tc>
        <w:tc>
          <w:tcPr>
            <w:tcW w:w="856" w:type="dxa"/>
          </w:tcPr>
          <w:p w14:paraId="52500915" w14:textId="77777777" w:rsidR="00220EC1" w:rsidRPr="000107CE" w:rsidRDefault="00220EC1" w:rsidP="00220EC1">
            <w:pPr>
              <w:spacing w:line="240" w:lineRule="auto"/>
              <w:rPr>
                <w:sz w:val="16"/>
                <w:lang w:val="en-AU"/>
              </w:rPr>
            </w:pPr>
          </w:p>
        </w:tc>
      </w:tr>
      <w:tr w:rsidR="00220EC1" w:rsidRPr="000107CE" w14:paraId="765A7797" w14:textId="77777777" w:rsidTr="005A65BE">
        <w:tc>
          <w:tcPr>
            <w:tcW w:w="1320" w:type="dxa"/>
          </w:tcPr>
          <w:p w14:paraId="409D463D"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6C9C5A3D"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453ECC5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53150DD" w14:textId="77777777" w:rsidR="00220EC1" w:rsidRPr="000107CE" w:rsidRDefault="00220EC1" w:rsidP="00220EC1">
            <w:pPr>
              <w:spacing w:line="240" w:lineRule="auto"/>
              <w:rPr>
                <w:sz w:val="16"/>
                <w:lang w:val="en-AU"/>
              </w:rPr>
            </w:pPr>
            <w:r w:rsidRPr="000107CE">
              <w:rPr>
                <w:sz w:val="16"/>
                <w:lang w:val="en-AU"/>
              </w:rPr>
              <w:t>Dilatrend 25</w:t>
            </w:r>
          </w:p>
        </w:tc>
        <w:tc>
          <w:tcPr>
            <w:tcW w:w="591" w:type="dxa"/>
          </w:tcPr>
          <w:p w14:paraId="1FF7F76B"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06DB822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1C5062"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0F448703"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52FC358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09EB27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33270ED" w14:textId="77777777" w:rsidR="00220EC1" w:rsidRPr="000107CE" w:rsidRDefault="00220EC1" w:rsidP="00220EC1">
            <w:pPr>
              <w:spacing w:line="240" w:lineRule="auto"/>
              <w:rPr>
                <w:sz w:val="16"/>
                <w:lang w:val="en-AU"/>
              </w:rPr>
            </w:pPr>
          </w:p>
        </w:tc>
        <w:tc>
          <w:tcPr>
            <w:tcW w:w="544" w:type="dxa"/>
          </w:tcPr>
          <w:p w14:paraId="5123162E"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4A16B3A2" w14:textId="77777777" w:rsidR="00220EC1" w:rsidRPr="000107CE" w:rsidRDefault="00220EC1" w:rsidP="00220EC1">
            <w:pPr>
              <w:spacing w:line="240" w:lineRule="auto"/>
              <w:rPr>
                <w:sz w:val="16"/>
                <w:lang w:val="en-AU"/>
              </w:rPr>
            </w:pPr>
          </w:p>
        </w:tc>
        <w:tc>
          <w:tcPr>
            <w:tcW w:w="856" w:type="dxa"/>
          </w:tcPr>
          <w:p w14:paraId="63F62E48" w14:textId="77777777" w:rsidR="00220EC1" w:rsidRPr="000107CE" w:rsidRDefault="00220EC1" w:rsidP="00220EC1">
            <w:pPr>
              <w:spacing w:line="240" w:lineRule="auto"/>
              <w:rPr>
                <w:sz w:val="16"/>
                <w:lang w:val="en-AU"/>
              </w:rPr>
            </w:pPr>
          </w:p>
        </w:tc>
      </w:tr>
      <w:tr w:rsidR="00220EC1" w:rsidRPr="000107CE" w14:paraId="51B96488" w14:textId="77777777" w:rsidTr="005A65BE">
        <w:tc>
          <w:tcPr>
            <w:tcW w:w="1320" w:type="dxa"/>
          </w:tcPr>
          <w:p w14:paraId="07AACA3B"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E1CDBFA"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742FD58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A201986" w14:textId="77777777" w:rsidR="00220EC1" w:rsidRPr="000107CE" w:rsidRDefault="00220EC1" w:rsidP="00220EC1">
            <w:pPr>
              <w:spacing w:line="240" w:lineRule="auto"/>
              <w:rPr>
                <w:sz w:val="16"/>
                <w:lang w:val="en-AU"/>
              </w:rPr>
            </w:pPr>
            <w:r w:rsidRPr="000107CE">
              <w:rPr>
                <w:sz w:val="16"/>
                <w:lang w:val="en-AU"/>
              </w:rPr>
              <w:t>Dilatrend 25</w:t>
            </w:r>
          </w:p>
        </w:tc>
        <w:tc>
          <w:tcPr>
            <w:tcW w:w="591" w:type="dxa"/>
          </w:tcPr>
          <w:p w14:paraId="6C801666"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08E8366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F7BBDE5"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5930E809"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4442860C"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71D5FF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CF745E5" w14:textId="77777777" w:rsidR="00220EC1" w:rsidRPr="000107CE" w:rsidRDefault="00220EC1" w:rsidP="00220EC1">
            <w:pPr>
              <w:spacing w:line="240" w:lineRule="auto"/>
              <w:rPr>
                <w:sz w:val="16"/>
                <w:lang w:val="en-AU"/>
              </w:rPr>
            </w:pPr>
          </w:p>
        </w:tc>
        <w:tc>
          <w:tcPr>
            <w:tcW w:w="544" w:type="dxa"/>
          </w:tcPr>
          <w:p w14:paraId="454140C0"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35DE86E" w14:textId="77777777" w:rsidR="00220EC1" w:rsidRPr="000107CE" w:rsidRDefault="00220EC1" w:rsidP="00220EC1">
            <w:pPr>
              <w:spacing w:line="240" w:lineRule="auto"/>
              <w:rPr>
                <w:sz w:val="16"/>
                <w:lang w:val="en-AU"/>
              </w:rPr>
            </w:pPr>
          </w:p>
        </w:tc>
        <w:tc>
          <w:tcPr>
            <w:tcW w:w="856" w:type="dxa"/>
          </w:tcPr>
          <w:p w14:paraId="74AAA644" w14:textId="77777777" w:rsidR="00220EC1" w:rsidRPr="000107CE" w:rsidRDefault="00220EC1" w:rsidP="00220EC1">
            <w:pPr>
              <w:spacing w:line="240" w:lineRule="auto"/>
              <w:rPr>
                <w:sz w:val="16"/>
                <w:lang w:val="en-AU"/>
              </w:rPr>
            </w:pPr>
          </w:p>
        </w:tc>
      </w:tr>
      <w:tr w:rsidR="00220EC1" w:rsidRPr="000107CE" w14:paraId="50002048" w14:textId="77777777" w:rsidTr="005A65BE">
        <w:tc>
          <w:tcPr>
            <w:tcW w:w="1320" w:type="dxa"/>
          </w:tcPr>
          <w:p w14:paraId="5052898D"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0973BF64"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388218A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1F8706B" w14:textId="77777777" w:rsidR="00220EC1" w:rsidRPr="000107CE" w:rsidRDefault="00220EC1" w:rsidP="00220EC1">
            <w:pPr>
              <w:spacing w:line="240" w:lineRule="auto"/>
              <w:rPr>
                <w:sz w:val="16"/>
                <w:lang w:val="en-AU"/>
              </w:rPr>
            </w:pPr>
            <w:r w:rsidRPr="000107CE">
              <w:rPr>
                <w:sz w:val="16"/>
                <w:lang w:val="en-AU"/>
              </w:rPr>
              <w:t>Vedilol 25</w:t>
            </w:r>
          </w:p>
        </w:tc>
        <w:tc>
          <w:tcPr>
            <w:tcW w:w="591" w:type="dxa"/>
          </w:tcPr>
          <w:p w14:paraId="62FDAA16"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3872F98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DDB0988"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4709724F"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50731A9D"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AD0D1A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808AF1D" w14:textId="77777777" w:rsidR="00220EC1" w:rsidRPr="000107CE" w:rsidRDefault="00220EC1" w:rsidP="00220EC1">
            <w:pPr>
              <w:spacing w:line="240" w:lineRule="auto"/>
              <w:rPr>
                <w:sz w:val="16"/>
                <w:lang w:val="en-AU"/>
              </w:rPr>
            </w:pPr>
          </w:p>
        </w:tc>
        <w:tc>
          <w:tcPr>
            <w:tcW w:w="544" w:type="dxa"/>
          </w:tcPr>
          <w:p w14:paraId="3032E0A6"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AE11679" w14:textId="77777777" w:rsidR="00220EC1" w:rsidRPr="000107CE" w:rsidRDefault="00220EC1" w:rsidP="00220EC1">
            <w:pPr>
              <w:spacing w:line="240" w:lineRule="auto"/>
              <w:rPr>
                <w:sz w:val="16"/>
                <w:lang w:val="en-AU"/>
              </w:rPr>
            </w:pPr>
          </w:p>
        </w:tc>
        <w:tc>
          <w:tcPr>
            <w:tcW w:w="856" w:type="dxa"/>
          </w:tcPr>
          <w:p w14:paraId="1827F574" w14:textId="77777777" w:rsidR="00220EC1" w:rsidRPr="000107CE" w:rsidRDefault="00220EC1" w:rsidP="00220EC1">
            <w:pPr>
              <w:spacing w:line="240" w:lineRule="auto"/>
              <w:rPr>
                <w:sz w:val="16"/>
                <w:lang w:val="en-AU"/>
              </w:rPr>
            </w:pPr>
          </w:p>
        </w:tc>
      </w:tr>
      <w:tr w:rsidR="00220EC1" w:rsidRPr="000107CE" w14:paraId="1D57186B" w14:textId="77777777" w:rsidTr="005A65BE">
        <w:tc>
          <w:tcPr>
            <w:tcW w:w="1320" w:type="dxa"/>
          </w:tcPr>
          <w:p w14:paraId="2FE34C63"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3DF650D3"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2D8786D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4CDE4A" w14:textId="77777777" w:rsidR="00220EC1" w:rsidRPr="000107CE" w:rsidRDefault="00220EC1" w:rsidP="00220EC1">
            <w:pPr>
              <w:spacing w:line="240" w:lineRule="auto"/>
              <w:rPr>
                <w:sz w:val="16"/>
                <w:lang w:val="en-AU"/>
              </w:rPr>
            </w:pPr>
            <w:r w:rsidRPr="000107CE">
              <w:rPr>
                <w:sz w:val="16"/>
                <w:lang w:val="en-AU"/>
              </w:rPr>
              <w:t>Vedilol 25</w:t>
            </w:r>
          </w:p>
        </w:tc>
        <w:tc>
          <w:tcPr>
            <w:tcW w:w="591" w:type="dxa"/>
          </w:tcPr>
          <w:p w14:paraId="76F8A435"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3BC0719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0D2ED98"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16F1D975"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57300CEF"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696D05D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685DADB" w14:textId="77777777" w:rsidR="00220EC1" w:rsidRPr="000107CE" w:rsidRDefault="00220EC1" w:rsidP="00220EC1">
            <w:pPr>
              <w:spacing w:line="240" w:lineRule="auto"/>
              <w:rPr>
                <w:sz w:val="16"/>
                <w:lang w:val="en-AU"/>
              </w:rPr>
            </w:pPr>
          </w:p>
        </w:tc>
        <w:tc>
          <w:tcPr>
            <w:tcW w:w="544" w:type="dxa"/>
          </w:tcPr>
          <w:p w14:paraId="2829BD8E"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459BAB0" w14:textId="77777777" w:rsidR="00220EC1" w:rsidRPr="000107CE" w:rsidRDefault="00220EC1" w:rsidP="00220EC1">
            <w:pPr>
              <w:spacing w:line="240" w:lineRule="auto"/>
              <w:rPr>
                <w:sz w:val="16"/>
                <w:lang w:val="en-AU"/>
              </w:rPr>
            </w:pPr>
          </w:p>
        </w:tc>
        <w:tc>
          <w:tcPr>
            <w:tcW w:w="856" w:type="dxa"/>
          </w:tcPr>
          <w:p w14:paraId="615BE46D" w14:textId="77777777" w:rsidR="00220EC1" w:rsidRPr="000107CE" w:rsidRDefault="00220EC1" w:rsidP="00220EC1">
            <w:pPr>
              <w:spacing w:line="240" w:lineRule="auto"/>
              <w:rPr>
                <w:sz w:val="16"/>
                <w:lang w:val="en-AU"/>
              </w:rPr>
            </w:pPr>
          </w:p>
        </w:tc>
      </w:tr>
      <w:tr w:rsidR="00220EC1" w:rsidRPr="000107CE" w14:paraId="33381285" w14:textId="77777777" w:rsidTr="005A65BE">
        <w:tc>
          <w:tcPr>
            <w:tcW w:w="1320" w:type="dxa"/>
          </w:tcPr>
          <w:p w14:paraId="31508D26"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7A43C132"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1457859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CABBC73" w14:textId="77777777" w:rsidR="00220EC1" w:rsidRPr="000107CE" w:rsidRDefault="00220EC1" w:rsidP="00220EC1">
            <w:pPr>
              <w:spacing w:line="240" w:lineRule="auto"/>
              <w:rPr>
                <w:sz w:val="16"/>
                <w:lang w:val="en-AU"/>
              </w:rPr>
            </w:pPr>
            <w:r w:rsidRPr="000107CE">
              <w:rPr>
                <w:sz w:val="16"/>
                <w:lang w:val="en-AU"/>
              </w:rPr>
              <w:t>Volirop 25</w:t>
            </w:r>
          </w:p>
        </w:tc>
        <w:tc>
          <w:tcPr>
            <w:tcW w:w="591" w:type="dxa"/>
          </w:tcPr>
          <w:p w14:paraId="6369917E"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63FF899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4DE7CD" w14:textId="77777777" w:rsidR="00220EC1" w:rsidRPr="000107CE" w:rsidRDefault="00220EC1" w:rsidP="00220EC1">
            <w:pPr>
              <w:spacing w:line="240" w:lineRule="auto"/>
              <w:rPr>
                <w:sz w:val="16"/>
                <w:lang w:val="en-AU"/>
              </w:rPr>
            </w:pPr>
            <w:r w:rsidRPr="000107CE">
              <w:rPr>
                <w:sz w:val="16"/>
                <w:lang w:val="en-AU"/>
              </w:rPr>
              <w:t>C5324 C5394</w:t>
            </w:r>
          </w:p>
        </w:tc>
        <w:tc>
          <w:tcPr>
            <w:tcW w:w="1675" w:type="dxa"/>
          </w:tcPr>
          <w:p w14:paraId="10C2990A" w14:textId="77777777" w:rsidR="00220EC1" w:rsidRPr="000107CE" w:rsidRDefault="00220EC1" w:rsidP="00220EC1">
            <w:pPr>
              <w:spacing w:line="240" w:lineRule="auto"/>
              <w:rPr>
                <w:sz w:val="16"/>
                <w:lang w:val="en-AU"/>
              </w:rPr>
            </w:pPr>
            <w:r w:rsidRPr="000107CE">
              <w:rPr>
                <w:sz w:val="16"/>
                <w:lang w:val="en-AU"/>
              </w:rPr>
              <w:t>P5324 P5394</w:t>
            </w:r>
          </w:p>
        </w:tc>
        <w:tc>
          <w:tcPr>
            <w:tcW w:w="685" w:type="dxa"/>
          </w:tcPr>
          <w:p w14:paraId="1475C7E3"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5820C3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91C192F" w14:textId="77777777" w:rsidR="00220EC1" w:rsidRPr="000107CE" w:rsidRDefault="00220EC1" w:rsidP="00220EC1">
            <w:pPr>
              <w:spacing w:line="240" w:lineRule="auto"/>
              <w:rPr>
                <w:sz w:val="16"/>
                <w:lang w:val="en-AU"/>
              </w:rPr>
            </w:pPr>
          </w:p>
        </w:tc>
        <w:tc>
          <w:tcPr>
            <w:tcW w:w="544" w:type="dxa"/>
          </w:tcPr>
          <w:p w14:paraId="75FF1389"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59D6B73" w14:textId="77777777" w:rsidR="00220EC1" w:rsidRPr="000107CE" w:rsidRDefault="00220EC1" w:rsidP="00220EC1">
            <w:pPr>
              <w:spacing w:line="240" w:lineRule="auto"/>
              <w:rPr>
                <w:sz w:val="16"/>
                <w:lang w:val="en-AU"/>
              </w:rPr>
            </w:pPr>
          </w:p>
        </w:tc>
        <w:tc>
          <w:tcPr>
            <w:tcW w:w="856" w:type="dxa"/>
          </w:tcPr>
          <w:p w14:paraId="132FFE36" w14:textId="77777777" w:rsidR="00220EC1" w:rsidRPr="000107CE" w:rsidRDefault="00220EC1" w:rsidP="00220EC1">
            <w:pPr>
              <w:spacing w:line="240" w:lineRule="auto"/>
              <w:rPr>
                <w:sz w:val="16"/>
                <w:lang w:val="en-AU"/>
              </w:rPr>
            </w:pPr>
          </w:p>
        </w:tc>
      </w:tr>
      <w:tr w:rsidR="00220EC1" w:rsidRPr="000107CE" w14:paraId="52EE09FD" w14:textId="77777777" w:rsidTr="005A65BE">
        <w:tc>
          <w:tcPr>
            <w:tcW w:w="1320" w:type="dxa"/>
          </w:tcPr>
          <w:p w14:paraId="092B34F0" w14:textId="77777777" w:rsidR="00220EC1" w:rsidRPr="000107CE" w:rsidRDefault="00220EC1" w:rsidP="00220EC1">
            <w:pPr>
              <w:spacing w:line="240" w:lineRule="auto"/>
              <w:rPr>
                <w:sz w:val="16"/>
                <w:lang w:val="en-AU"/>
              </w:rPr>
            </w:pPr>
            <w:r w:rsidRPr="000107CE">
              <w:rPr>
                <w:sz w:val="16"/>
                <w:lang w:val="en-AU"/>
              </w:rPr>
              <w:t>Carvedilol</w:t>
            </w:r>
          </w:p>
        </w:tc>
        <w:tc>
          <w:tcPr>
            <w:tcW w:w="1954" w:type="dxa"/>
          </w:tcPr>
          <w:p w14:paraId="599A8CA4"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191244E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EAE74D" w14:textId="77777777" w:rsidR="00220EC1" w:rsidRPr="000107CE" w:rsidRDefault="00220EC1" w:rsidP="00220EC1">
            <w:pPr>
              <w:spacing w:line="240" w:lineRule="auto"/>
              <w:rPr>
                <w:sz w:val="16"/>
                <w:lang w:val="en-AU"/>
              </w:rPr>
            </w:pPr>
            <w:r w:rsidRPr="000107CE">
              <w:rPr>
                <w:sz w:val="16"/>
                <w:lang w:val="en-AU"/>
              </w:rPr>
              <w:t>Volirop 25</w:t>
            </w:r>
          </w:p>
        </w:tc>
        <w:tc>
          <w:tcPr>
            <w:tcW w:w="591" w:type="dxa"/>
          </w:tcPr>
          <w:p w14:paraId="0AB85F73" w14:textId="77777777" w:rsidR="00220EC1" w:rsidRPr="000107CE" w:rsidRDefault="00220EC1" w:rsidP="00220EC1">
            <w:pPr>
              <w:spacing w:line="240" w:lineRule="auto"/>
              <w:rPr>
                <w:sz w:val="16"/>
                <w:lang w:val="en-AU"/>
              </w:rPr>
            </w:pPr>
            <w:r w:rsidRPr="000107CE">
              <w:rPr>
                <w:sz w:val="16"/>
                <w:lang w:val="en-AU"/>
              </w:rPr>
              <w:t>ZS</w:t>
            </w:r>
          </w:p>
        </w:tc>
        <w:tc>
          <w:tcPr>
            <w:tcW w:w="638" w:type="dxa"/>
          </w:tcPr>
          <w:p w14:paraId="5E32769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0FCB1C9" w14:textId="77777777" w:rsidR="00220EC1" w:rsidRPr="000107CE" w:rsidRDefault="00220EC1" w:rsidP="00220EC1">
            <w:pPr>
              <w:spacing w:line="240" w:lineRule="auto"/>
              <w:rPr>
                <w:sz w:val="16"/>
                <w:lang w:val="en-AU"/>
              </w:rPr>
            </w:pPr>
            <w:r w:rsidRPr="000107CE">
              <w:rPr>
                <w:sz w:val="16"/>
                <w:lang w:val="en-AU"/>
              </w:rPr>
              <w:t>C14251 C14270</w:t>
            </w:r>
          </w:p>
        </w:tc>
        <w:tc>
          <w:tcPr>
            <w:tcW w:w="1675" w:type="dxa"/>
          </w:tcPr>
          <w:p w14:paraId="093D3C92" w14:textId="77777777" w:rsidR="00220EC1" w:rsidRPr="000107CE" w:rsidRDefault="00220EC1" w:rsidP="00220EC1">
            <w:pPr>
              <w:spacing w:line="240" w:lineRule="auto"/>
              <w:rPr>
                <w:sz w:val="16"/>
                <w:lang w:val="en-AU"/>
              </w:rPr>
            </w:pPr>
            <w:r w:rsidRPr="000107CE">
              <w:rPr>
                <w:sz w:val="16"/>
                <w:lang w:val="en-AU"/>
              </w:rPr>
              <w:t>P14251 P14270</w:t>
            </w:r>
          </w:p>
        </w:tc>
        <w:tc>
          <w:tcPr>
            <w:tcW w:w="685" w:type="dxa"/>
          </w:tcPr>
          <w:p w14:paraId="0D496AA2"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548C882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E509FC1" w14:textId="77777777" w:rsidR="00220EC1" w:rsidRPr="000107CE" w:rsidRDefault="00220EC1" w:rsidP="00220EC1">
            <w:pPr>
              <w:spacing w:line="240" w:lineRule="auto"/>
              <w:rPr>
                <w:sz w:val="16"/>
                <w:lang w:val="en-AU"/>
              </w:rPr>
            </w:pPr>
          </w:p>
        </w:tc>
        <w:tc>
          <w:tcPr>
            <w:tcW w:w="544" w:type="dxa"/>
          </w:tcPr>
          <w:p w14:paraId="660D898D"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062C947" w14:textId="77777777" w:rsidR="00220EC1" w:rsidRPr="000107CE" w:rsidRDefault="00220EC1" w:rsidP="00220EC1">
            <w:pPr>
              <w:spacing w:line="240" w:lineRule="auto"/>
              <w:rPr>
                <w:sz w:val="16"/>
                <w:lang w:val="en-AU"/>
              </w:rPr>
            </w:pPr>
          </w:p>
        </w:tc>
        <w:tc>
          <w:tcPr>
            <w:tcW w:w="856" w:type="dxa"/>
          </w:tcPr>
          <w:p w14:paraId="58D08793" w14:textId="77777777" w:rsidR="00220EC1" w:rsidRPr="000107CE" w:rsidRDefault="00220EC1" w:rsidP="00220EC1">
            <w:pPr>
              <w:spacing w:line="240" w:lineRule="auto"/>
              <w:rPr>
                <w:sz w:val="16"/>
                <w:lang w:val="en-AU"/>
              </w:rPr>
            </w:pPr>
          </w:p>
        </w:tc>
      </w:tr>
      <w:tr w:rsidR="00220EC1" w:rsidRPr="000107CE" w14:paraId="570169AA" w14:textId="77777777" w:rsidTr="005A65BE">
        <w:tc>
          <w:tcPr>
            <w:tcW w:w="1320" w:type="dxa"/>
          </w:tcPr>
          <w:p w14:paraId="110204DB"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15810626"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11D5A95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CD1CCE" w14:textId="77777777" w:rsidR="00220EC1" w:rsidRPr="000107CE" w:rsidRDefault="00220EC1" w:rsidP="00220EC1">
            <w:pPr>
              <w:spacing w:line="240" w:lineRule="auto"/>
              <w:rPr>
                <w:sz w:val="16"/>
                <w:lang w:val="en-AU"/>
              </w:rPr>
            </w:pPr>
            <w:r w:rsidRPr="000107CE">
              <w:rPr>
                <w:sz w:val="16"/>
                <w:lang w:val="en-AU"/>
              </w:rPr>
              <w:t>Aclor 125</w:t>
            </w:r>
          </w:p>
        </w:tc>
        <w:tc>
          <w:tcPr>
            <w:tcW w:w="591" w:type="dxa"/>
          </w:tcPr>
          <w:p w14:paraId="73D6F442"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1865779F"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7AADB1E" w14:textId="77777777" w:rsidR="00220EC1" w:rsidRPr="000107CE" w:rsidRDefault="00220EC1" w:rsidP="00220EC1">
            <w:pPr>
              <w:spacing w:line="240" w:lineRule="auto"/>
              <w:rPr>
                <w:sz w:val="16"/>
                <w:lang w:val="en-AU"/>
              </w:rPr>
            </w:pPr>
          </w:p>
        </w:tc>
        <w:tc>
          <w:tcPr>
            <w:tcW w:w="1675" w:type="dxa"/>
          </w:tcPr>
          <w:p w14:paraId="40A4C4E5" w14:textId="77777777" w:rsidR="00220EC1" w:rsidRPr="000107CE" w:rsidRDefault="00220EC1" w:rsidP="00220EC1">
            <w:pPr>
              <w:spacing w:line="240" w:lineRule="auto"/>
              <w:rPr>
                <w:sz w:val="16"/>
                <w:lang w:val="en-AU"/>
              </w:rPr>
            </w:pPr>
          </w:p>
        </w:tc>
        <w:tc>
          <w:tcPr>
            <w:tcW w:w="685" w:type="dxa"/>
          </w:tcPr>
          <w:p w14:paraId="0C226B7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F81B21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D9ABC01" w14:textId="77777777" w:rsidR="00220EC1" w:rsidRPr="000107CE" w:rsidRDefault="00220EC1" w:rsidP="00220EC1">
            <w:pPr>
              <w:spacing w:line="240" w:lineRule="auto"/>
              <w:rPr>
                <w:sz w:val="16"/>
                <w:lang w:val="en-AU"/>
              </w:rPr>
            </w:pPr>
          </w:p>
        </w:tc>
        <w:tc>
          <w:tcPr>
            <w:tcW w:w="544" w:type="dxa"/>
          </w:tcPr>
          <w:p w14:paraId="442B586A"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DEBC37B" w14:textId="77777777" w:rsidR="00220EC1" w:rsidRPr="000107CE" w:rsidRDefault="00220EC1" w:rsidP="00220EC1">
            <w:pPr>
              <w:spacing w:line="240" w:lineRule="auto"/>
              <w:rPr>
                <w:sz w:val="16"/>
                <w:lang w:val="en-AU"/>
              </w:rPr>
            </w:pPr>
          </w:p>
        </w:tc>
        <w:tc>
          <w:tcPr>
            <w:tcW w:w="856" w:type="dxa"/>
          </w:tcPr>
          <w:p w14:paraId="68B731E1" w14:textId="77777777" w:rsidR="00220EC1" w:rsidRPr="000107CE" w:rsidRDefault="00220EC1" w:rsidP="00220EC1">
            <w:pPr>
              <w:spacing w:line="240" w:lineRule="auto"/>
              <w:rPr>
                <w:sz w:val="16"/>
                <w:lang w:val="en-AU"/>
              </w:rPr>
            </w:pPr>
          </w:p>
        </w:tc>
      </w:tr>
      <w:tr w:rsidR="00220EC1" w:rsidRPr="000107CE" w14:paraId="7F6CBA69" w14:textId="77777777" w:rsidTr="005A65BE">
        <w:tc>
          <w:tcPr>
            <w:tcW w:w="1320" w:type="dxa"/>
          </w:tcPr>
          <w:p w14:paraId="6C3F924B"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5DDC4AE5"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6732129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6FF7403" w14:textId="77777777" w:rsidR="00220EC1" w:rsidRPr="000107CE" w:rsidRDefault="00220EC1" w:rsidP="00220EC1">
            <w:pPr>
              <w:spacing w:line="240" w:lineRule="auto"/>
              <w:rPr>
                <w:sz w:val="16"/>
                <w:lang w:val="en-AU"/>
              </w:rPr>
            </w:pPr>
            <w:r w:rsidRPr="000107CE">
              <w:rPr>
                <w:sz w:val="16"/>
                <w:lang w:val="en-AU"/>
              </w:rPr>
              <w:t>Aclor 125</w:t>
            </w:r>
          </w:p>
        </w:tc>
        <w:tc>
          <w:tcPr>
            <w:tcW w:w="591" w:type="dxa"/>
          </w:tcPr>
          <w:p w14:paraId="11124C11"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05FCEBC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2ED6B89" w14:textId="77777777" w:rsidR="00220EC1" w:rsidRPr="000107CE" w:rsidRDefault="00220EC1" w:rsidP="00220EC1">
            <w:pPr>
              <w:spacing w:line="240" w:lineRule="auto"/>
              <w:rPr>
                <w:sz w:val="16"/>
                <w:lang w:val="en-AU"/>
              </w:rPr>
            </w:pPr>
          </w:p>
        </w:tc>
        <w:tc>
          <w:tcPr>
            <w:tcW w:w="1675" w:type="dxa"/>
          </w:tcPr>
          <w:p w14:paraId="79433C7C" w14:textId="77777777" w:rsidR="00220EC1" w:rsidRPr="000107CE" w:rsidRDefault="00220EC1" w:rsidP="00220EC1">
            <w:pPr>
              <w:spacing w:line="240" w:lineRule="auto"/>
              <w:rPr>
                <w:sz w:val="16"/>
                <w:lang w:val="en-AU"/>
              </w:rPr>
            </w:pPr>
          </w:p>
        </w:tc>
        <w:tc>
          <w:tcPr>
            <w:tcW w:w="685" w:type="dxa"/>
          </w:tcPr>
          <w:p w14:paraId="2374597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198B372"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1A29035E" w14:textId="77777777" w:rsidR="00220EC1" w:rsidRPr="000107CE" w:rsidRDefault="00220EC1" w:rsidP="00220EC1">
            <w:pPr>
              <w:spacing w:line="240" w:lineRule="auto"/>
              <w:rPr>
                <w:sz w:val="16"/>
                <w:lang w:val="en-AU"/>
              </w:rPr>
            </w:pPr>
          </w:p>
        </w:tc>
        <w:tc>
          <w:tcPr>
            <w:tcW w:w="544" w:type="dxa"/>
          </w:tcPr>
          <w:p w14:paraId="3272F6A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F6D45C6" w14:textId="77777777" w:rsidR="00220EC1" w:rsidRPr="000107CE" w:rsidRDefault="00220EC1" w:rsidP="00220EC1">
            <w:pPr>
              <w:spacing w:line="240" w:lineRule="auto"/>
              <w:rPr>
                <w:sz w:val="16"/>
                <w:lang w:val="en-AU"/>
              </w:rPr>
            </w:pPr>
          </w:p>
        </w:tc>
        <w:tc>
          <w:tcPr>
            <w:tcW w:w="856" w:type="dxa"/>
          </w:tcPr>
          <w:p w14:paraId="1E1AA65B" w14:textId="77777777" w:rsidR="00220EC1" w:rsidRPr="000107CE" w:rsidRDefault="00220EC1" w:rsidP="00220EC1">
            <w:pPr>
              <w:spacing w:line="240" w:lineRule="auto"/>
              <w:rPr>
                <w:sz w:val="16"/>
                <w:lang w:val="en-AU"/>
              </w:rPr>
            </w:pPr>
          </w:p>
        </w:tc>
      </w:tr>
      <w:tr w:rsidR="00220EC1" w:rsidRPr="000107CE" w14:paraId="7CE847AF" w14:textId="77777777" w:rsidTr="005A65BE">
        <w:tc>
          <w:tcPr>
            <w:tcW w:w="1320" w:type="dxa"/>
          </w:tcPr>
          <w:p w14:paraId="093847AF"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4F22A9AA"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7FD3B53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7DC3D12" w14:textId="77777777" w:rsidR="00220EC1" w:rsidRPr="000107CE" w:rsidRDefault="00220EC1" w:rsidP="00220EC1">
            <w:pPr>
              <w:spacing w:line="240" w:lineRule="auto"/>
              <w:rPr>
                <w:sz w:val="16"/>
                <w:lang w:val="en-AU"/>
              </w:rPr>
            </w:pPr>
            <w:r w:rsidRPr="000107CE">
              <w:rPr>
                <w:sz w:val="16"/>
                <w:lang w:val="en-AU"/>
              </w:rPr>
              <w:t>Ceclor</w:t>
            </w:r>
          </w:p>
        </w:tc>
        <w:tc>
          <w:tcPr>
            <w:tcW w:w="591" w:type="dxa"/>
          </w:tcPr>
          <w:p w14:paraId="571FD4FF"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7B3B2568"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71700C4" w14:textId="77777777" w:rsidR="00220EC1" w:rsidRPr="000107CE" w:rsidRDefault="00220EC1" w:rsidP="00220EC1">
            <w:pPr>
              <w:spacing w:line="240" w:lineRule="auto"/>
              <w:rPr>
                <w:sz w:val="16"/>
                <w:lang w:val="en-AU"/>
              </w:rPr>
            </w:pPr>
          </w:p>
        </w:tc>
        <w:tc>
          <w:tcPr>
            <w:tcW w:w="1675" w:type="dxa"/>
          </w:tcPr>
          <w:p w14:paraId="38852DF4" w14:textId="77777777" w:rsidR="00220EC1" w:rsidRPr="000107CE" w:rsidRDefault="00220EC1" w:rsidP="00220EC1">
            <w:pPr>
              <w:spacing w:line="240" w:lineRule="auto"/>
              <w:rPr>
                <w:sz w:val="16"/>
                <w:lang w:val="en-AU"/>
              </w:rPr>
            </w:pPr>
          </w:p>
        </w:tc>
        <w:tc>
          <w:tcPr>
            <w:tcW w:w="685" w:type="dxa"/>
          </w:tcPr>
          <w:p w14:paraId="6840BFCE"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70B3DB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54A92CF" w14:textId="77777777" w:rsidR="00220EC1" w:rsidRPr="000107CE" w:rsidRDefault="00220EC1" w:rsidP="00220EC1">
            <w:pPr>
              <w:spacing w:line="240" w:lineRule="auto"/>
              <w:rPr>
                <w:sz w:val="16"/>
                <w:lang w:val="en-AU"/>
              </w:rPr>
            </w:pPr>
          </w:p>
        </w:tc>
        <w:tc>
          <w:tcPr>
            <w:tcW w:w="544" w:type="dxa"/>
          </w:tcPr>
          <w:p w14:paraId="38EECB1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BF12A09" w14:textId="77777777" w:rsidR="00220EC1" w:rsidRPr="000107CE" w:rsidRDefault="00220EC1" w:rsidP="00220EC1">
            <w:pPr>
              <w:spacing w:line="240" w:lineRule="auto"/>
              <w:rPr>
                <w:sz w:val="16"/>
                <w:lang w:val="en-AU"/>
              </w:rPr>
            </w:pPr>
          </w:p>
        </w:tc>
        <w:tc>
          <w:tcPr>
            <w:tcW w:w="856" w:type="dxa"/>
          </w:tcPr>
          <w:p w14:paraId="2DE67376" w14:textId="77777777" w:rsidR="00220EC1" w:rsidRPr="000107CE" w:rsidRDefault="00220EC1" w:rsidP="00220EC1">
            <w:pPr>
              <w:spacing w:line="240" w:lineRule="auto"/>
              <w:rPr>
                <w:sz w:val="16"/>
                <w:lang w:val="en-AU"/>
              </w:rPr>
            </w:pPr>
          </w:p>
        </w:tc>
      </w:tr>
      <w:tr w:rsidR="00220EC1" w:rsidRPr="000107CE" w14:paraId="34D18489" w14:textId="77777777" w:rsidTr="005A65BE">
        <w:tc>
          <w:tcPr>
            <w:tcW w:w="1320" w:type="dxa"/>
          </w:tcPr>
          <w:p w14:paraId="76131243"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54B080C3"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12488C6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43E79C0" w14:textId="77777777" w:rsidR="00220EC1" w:rsidRPr="000107CE" w:rsidRDefault="00220EC1" w:rsidP="00220EC1">
            <w:pPr>
              <w:spacing w:line="240" w:lineRule="auto"/>
              <w:rPr>
                <w:sz w:val="16"/>
                <w:lang w:val="en-AU"/>
              </w:rPr>
            </w:pPr>
            <w:r w:rsidRPr="000107CE">
              <w:rPr>
                <w:sz w:val="16"/>
                <w:lang w:val="en-AU"/>
              </w:rPr>
              <w:t>Ceclor</w:t>
            </w:r>
          </w:p>
        </w:tc>
        <w:tc>
          <w:tcPr>
            <w:tcW w:w="591" w:type="dxa"/>
          </w:tcPr>
          <w:p w14:paraId="6BD16EAC"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5C8FB7F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09165C3" w14:textId="77777777" w:rsidR="00220EC1" w:rsidRPr="000107CE" w:rsidRDefault="00220EC1" w:rsidP="00220EC1">
            <w:pPr>
              <w:spacing w:line="240" w:lineRule="auto"/>
              <w:rPr>
                <w:sz w:val="16"/>
                <w:lang w:val="en-AU"/>
              </w:rPr>
            </w:pPr>
          </w:p>
        </w:tc>
        <w:tc>
          <w:tcPr>
            <w:tcW w:w="1675" w:type="dxa"/>
          </w:tcPr>
          <w:p w14:paraId="34F993F3" w14:textId="77777777" w:rsidR="00220EC1" w:rsidRPr="000107CE" w:rsidRDefault="00220EC1" w:rsidP="00220EC1">
            <w:pPr>
              <w:spacing w:line="240" w:lineRule="auto"/>
              <w:rPr>
                <w:sz w:val="16"/>
                <w:lang w:val="en-AU"/>
              </w:rPr>
            </w:pPr>
          </w:p>
        </w:tc>
        <w:tc>
          <w:tcPr>
            <w:tcW w:w="685" w:type="dxa"/>
          </w:tcPr>
          <w:p w14:paraId="65ADAE43"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3032A23"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B746CD6" w14:textId="77777777" w:rsidR="00220EC1" w:rsidRPr="000107CE" w:rsidRDefault="00220EC1" w:rsidP="00220EC1">
            <w:pPr>
              <w:spacing w:line="240" w:lineRule="auto"/>
              <w:rPr>
                <w:sz w:val="16"/>
                <w:lang w:val="en-AU"/>
              </w:rPr>
            </w:pPr>
          </w:p>
        </w:tc>
        <w:tc>
          <w:tcPr>
            <w:tcW w:w="544" w:type="dxa"/>
          </w:tcPr>
          <w:p w14:paraId="7C802BB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C1969B0" w14:textId="77777777" w:rsidR="00220EC1" w:rsidRPr="000107CE" w:rsidRDefault="00220EC1" w:rsidP="00220EC1">
            <w:pPr>
              <w:spacing w:line="240" w:lineRule="auto"/>
              <w:rPr>
                <w:sz w:val="16"/>
                <w:lang w:val="en-AU"/>
              </w:rPr>
            </w:pPr>
          </w:p>
        </w:tc>
        <w:tc>
          <w:tcPr>
            <w:tcW w:w="856" w:type="dxa"/>
          </w:tcPr>
          <w:p w14:paraId="55F861EC" w14:textId="77777777" w:rsidR="00220EC1" w:rsidRPr="000107CE" w:rsidRDefault="00220EC1" w:rsidP="00220EC1">
            <w:pPr>
              <w:spacing w:line="240" w:lineRule="auto"/>
              <w:rPr>
                <w:sz w:val="16"/>
                <w:lang w:val="en-AU"/>
              </w:rPr>
            </w:pPr>
          </w:p>
        </w:tc>
      </w:tr>
      <w:tr w:rsidR="00220EC1" w:rsidRPr="000107CE" w14:paraId="2E4D28B3" w14:textId="77777777" w:rsidTr="005A65BE">
        <w:tc>
          <w:tcPr>
            <w:tcW w:w="1320" w:type="dxa"/>
          </w:tcPr>
          <w:p w14:paraId="64D64187"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0A9CB602"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38FF15A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CEED14F" w14:textId="77777777" w:rsidR="00220EC1" w:rsidRPr="000107CE" w:rsidRDefault="00220EC1" w:rsidP="00220EC1">
            <w:pPr>
              <w:spacing w:line="240" w:lineRule="auto"/>
              <w:rPr>
                <w:sz w:val="16"/>
                <w:lang w:val="en-AU"/>
              </w:rPr>
            </w:pPr>
            <w:r w:rsidRPr="000107CE">
              <w:rPr>
                <w:sz w:val="16"/>
                <w:lang w:val="en-AU"/>
              </w:rPr>
              <w:t>Cefaclor SUN</w:t>
            </w:r>
          </w:p>
        </w:tc>
        <w:tc>
          <w:tcPr>
            <w:tcW w:w="591" w:type="dxa"/>
          </w:tcPr>
          <w:p w14:paraId="60E0802A"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1FA1BB81"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AA2FB17" w14:textId="77777777" w:rsidR="00220EC1" w:rsidRPr="000107CE" w:rsidRDefault="00220EC1" w:rsidP="00220EC1">
            <w:pPr>
              <w:spacing w:line="240" w:lineRule="auto"/>
              <w:rPr>
                <w:sz w:val="16"/>
                <w:lang w:val="en-AU"/>
              </w:rPr>
            </w:pPr>
          </w:p>
        </w:tc>
        <w:tc>
          <w:tcPr>
            <w:tcW w:w="1675" w:type="dxa"/>
          </w:tcPr>
          <w:p w14:paraId="79874FCF" w14:textId="77777777" w:rsidR="00220EC1" w:rsidRPr="000107CE" w:rsidRDefault="00220EC1" w:rsidP="00220EC1">
            <w:pPr>
              <w:spacing w:line="240" w:lineRule="auto"/>
              <w:rPr>
                <w:sz w:val="16"/>
                <w:lang w:val="en-AU"/>
              </w:rPr>
            </w:pPr>
          </w:p>
        </w:tc>
        <w:tc>
          <w:tcPr>
            <w:tcW w:w="685" w:type="dxa"/>
          </w:tcPr>
          <w:p w14:paraId="570DA9B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234B28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AB12E0B" w14:textId="77777777" w:rsidR="00220EC1" w:rsidRPr="000107CE" w:rsidRDefault="00220EC1" w:rsidP="00220EC1">
            <w:pPr>
              <w:spacing w:line="240" w:lineRule="auto"/>
              <w:rPr>
                <w:sz w:val="16"/>
                <w:lang w:val="en-AU"/>
              </w:rPr>
            </w:pPr>
          </w:p>
        </w:tc>
        <w:tc>
          <w:tcPr>
            <w:tcW w:w="544" w:type="dxa"/>
          </w:tcPr>
          <w:p w14:paraId="7A404FC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040B7BF" w14:textId="77777777" w:rsidR="00220EC1" w:rsidRPr="000107CE" w:rsidRDefault="00220EC1" w:rsidP="00220EC1">
            <w:pPr>
              <w:spacing w:line="240" w:lineRule="auto"/>
              <w:rPr>
                <w:sz w:val="16"/>
                <w:lang w:val="en-AU"/>
              </w:rPr>
            </w:pPr>
          </w:p>
        </w:tc>
        <w:tc>
          <w:tcPr>
            <w:tcW w:w="856" w:type="dxa"/>
          </w:tcPr>
          <w:p w14:paraId="1DD5CE04" w14:textId="77777777" w:rsidR="00220EC1" w:rsidRPr="000107CE" w:rsidRDefault="00220EC1" w:rsidP="00220EC1">
            <w:pPr>
              <w:spacing w:line="240" w:lineRule="auto"/>
              <w:rPr>
                <w:sz w:val="16"/>
                <w:lang w:val="en-AU"/>
              </w:rPr>
            </w:pPr>
          </w:p>
        </w:tc>
      </w:tr>
      <w:tr w:rsidR="00220EC1" w:rsidRPr="000107CE" w14:paraId="2762A635" w14:textId="77777777" w:rsidTr="005A65BE">
        <w:tc>
          <w:tcPr>
            <w:tcW w:w="1320" w:type="dxa"/>
          </w:tcPr>
          <w:p w14:paraId="611F2C2C"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03EE8953"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7116F9D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97C5C6B" w14:textId="77777777" w:rsidR="00220EC1" w:rsidRPr="000107CE" w:rsidRDefault="00220EC1" w:rsidP="00220EC1">
            <w:pPr>
              <w:spacing w:line="240" w:lineRule="auto"/>
              <w:rPr>
                <w:sz w:val="16"/>
                <w:lang w:val="en-AU"/>
              </w:rPr>
            </w:pPr>
            <w:r w:rsidRPr="000107CE">
              <w:rPr>
                <w:sz w:val="16"/>
                <w:lang w:val="en-AU"/>
              </w:rPr>
              <w:t>Cefaclor SUN</w:t>
            </w:r>
          </w:p>
        </w:tc>
        <w:tc>
          <w:tcPr>
            <w:tcW w:w="591" w:type="dxa"/>
          </w:tcPr>
          <w:p w14:paraId="52F23323"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30A09D6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CC28003" w14:textId="77777777" w:rsidR="00220EC1" w:rsidRPr="000107CE" w:rsidRDefault="00220EC1" w:rsidP="00220EC1">
            <w:pPr>
              <w:spacing w:line="240" w:lineRule="auto"/>
              <w:rPr>
                <w:sz w:val="16"/>
                <w:lang w:val="en-AU"/>
              </w:rPr>
            </w:pPr>
          </w:p>
        </w:tc>
        <w:tc>
          <w:tcPr>
            <w:tcW w:w="1675" w:type="dxa"/>
          </w:tcPr>
          <w:p w14:paraId="6CB5AA89" w14:textId="77777777" w:rsidR="00220EC1" w:rsidRPr="000107CE" w:rsidRDefault="00220EC1" w:rsidP="00220EC1">
            <w:pPr>
              <w:spacing w:line="240" w:lineRule="auto"/>
              <w:rPr>
                <w:sz w:val="16"/>
                <w:lang w:val="en-AU"/>
              </w:rPr>
            </w:pPr>
          </w:p>
        </w:tc>
        <w:tc>
          <w:tcPr>
            <w:tcW w:w="685" w:type="dxa"/>
          </w:tcPr>
          <w:p w14:paraId="105C337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C304E01"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42D3F0D" w14:textId="77777777" w:rsidR="00220EC1" w:rsidRPr="000107CE" w:rsidRDefault="00220EC1" w:rsidP="00220EC1">
            <w:pPr>
              <w:spacing w:line="240" w:lineRule="auto"/>
              <w:rPr>
                <w:sz w:val="16"/>
                <w:lang w:val="en-AU"/>
              </w:rPr>
            </w:pPr>
          </w:p>
        </w:tc>
        <w:tc>
          <w:tcPr>
            <w:tcW w:w="544" w:type="dxa"/>
          </w:tcPr>
          <w:p w14:paraId="76D8A28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FDFCF7C" w14:textId="77777777" w:rsidR="00220EC1" w:rsidRPr="000107CE" w:rsidRDefault="00220EC1" w:rsidP="00220EC1">
            <w:pPr>
              <w:spacing w:line="240" w:lineRule="auto"/>
              <w:rPr>
                <w:sz w:val="16"/>
                <w:lang w:val="en-AU"/>
              </w:rPr>
            </w:pPr>
          </w:p>
        </w:tc>
        <w:tc>
          <w:tcPr>
            <w:tcW w:w="856" w:type="dxa"/>
          </w:tcPr>
          <w:p w14:paraId="7827BBF5" w14:textId="77777777" w:rsidR="00220EC1" w:rsidRPr="000107CE" w:rsidRDefault="00220EC1" w:rsidP="00220EC1">
            <w:pPr>
              <w:spacing w:line="240" w:lineRule="auto"/>
              <w:rPr>
                <w:sz w:val="16"/>
                <w:lang w:val="en-AU"/>
              </w:rPr>
            </w:pPr>
          </w:p>
        </w:tc>
      </w:tr>
      <w:tr w:rsidR="00220EC1" w:rsidRPr="000107CE" w14:paraId="3ABB6BF0" w14:textId="77777777" w:rsidTr="005A65BE">
        <w:tc>
          <w:tcPr>
            <w:tcW w:w="1320" w:type="dxa"/>
          </w:tcPr>
          <w:p w14:paraId="0E8F1101"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218C0D5C"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14E94C8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29A32B" w14:textId="77777777" w:rsidR="00220EC1" w:rsidRPr="000107CE" w:rsidRDefault="00220EC1" w:rsidP="00220EC1">
            <w:pPr>
              <w:spacing w:line="240" w:lineRule="auto"/>
              <w:rPr>
                <w:sz w:val="16"/>
                <w:lang w:val="en-AU"/>
              </w:rPr>
            </w:pPr>
            <w:r w:rsidRPr="000107CE">
              <w:rPr>
                <w:sz w:val="16"/>
                <w:lang w:val="en-AU"/>
              </w:rPr>
              <w:t>Keflor</w:t>
            </w:r>
          </w:p>
        </w:tc>
        <w:tc>
          <w:tcPr>
            <w:tcW w:w="591" w:type="dxa"/>
          </w:tcPr>
          <w:p w14:paraId="3965977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96F9655"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8E6EAE9" w14:textId="77777777" w:rsidR="00220EC1" w:rsidRPr="000107CE" w:rsidRDefault="00220EC1" w:rsidP="00220EC1">
            <w:pPr>
              <w:spacing w:line="240" w:lineRule="auto"/>
              <w:rPr>
                <w:sz w:val="16"/>
                <w:lang w:val="en-AU"/>
              </w:rPr>
            </w:pPr>
          </w:p>
        </w:tc>
        <w:tc>
          <w:tcPr>
            <w:tcW w:w="1675" w:type="dxa"/>
          </w:tcPr>
          <w:p w14:paraId="6DCEB0AD" w14:textId="77777777" w:rsidR="00220EC1" w:rsidRPr="000107CE" w:rsidRDefault="00220EC1" w:rsidP="00220EC1">
            <w:pPr>
              <w:spacing w:line="240" w:lineRule="auto"/>
              <w:rPr>
                <w:sz w:val="16"/>
                <w:lang w:val="en-AU"/>
              </w:rPr>
            </w:pPr>
          </w:p>
        </w:tc>
        <w:tc>
          <w:tcPr>
            <w:tcW w:w="685" w:type="dxa"/>
          </w:tcPr>
          <w:p w14:paraId="2D5CDA5B"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E31922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BFB0E4" w14:textId="77777777" w:rsidR="00220EC1" w:rsidRPr="000107CE" w:rsidRDefault="00220EC1" w:rsidP="00220EC1">
            <w:pPr>
              <w:spacing w:line="240" w:lineRule="auto"/>
              <w:rPr>
                <w:sz w:val="16"/>
                <w:lang w:val="en-AU"/>
              </w:rPr>
            </w:pPr>
          </w:p>
        </w:tc>
        <w:tc>
          <w:tcPr>
            <w:tcW w:w="544" w:type="dxa"/>
          </w:tcPr>
          <w:p w14:paraId="0AF1D77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AE3083A" w14:textId="77777777" w:rsidR="00220EC1" w:rsidRPr="000107CE" w:rsidRDefault="00220EC1" w:rsidP="00220EC1">
            <w:pPr>
              <w:spacing w:line="240" w:lineRule="auto"/>
              <w:rPr>
                <w:sz w:val="16"/>
                <w:lang w:val="en-AU"/>
              </w:rPr>
            </w:pPr>
          </w:p>
        </w:tc>
        <w:tc>
          <w:tcPr>
            <w:tcW w:w="856" w:type="dxa"/>
          </w:tcPr>
          <w:p w14:paraId="72BF94C6" w14:textId="77777777" w:rsidR="00220EC1" w:rsidRPr="000107CE" w:rsidRDefault="00220EC1" w:rsidP="00220EC1">
            <w:pPr>
              <w:spacing w:line="240" w:lineRule="auto"/>
              <w:rPr>
                <w:sz w:val="16"/>
                <w:lang w:val="en-AU"/>
              </w:rPr>
            </w:pPr>
          </w:p>
        </w:tc>
      </w:tr>
      <w:tr w:rsidR="00220EC1" w:rsidRPr="000107CE" w14:paraId="45F4EC4B" w14:textId="77777777" w:rsidTr="005A65BE">
        <w:tc>
          <w:tcPr>
            <w:tcW w:w="1320" w:type="dxa"/>
          </w:tcPr>
          <w:p w14:paraId="4328A157"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08C26791" w14:textId="77777777" w:rsidR="00220EC1" w:rsidRPr="000107CE" w:rsidRDefault="00220EC1" w:rsidP="00220EC1">
            <w:pPr>
              <w:spacing w:line="240" w:lineRule="auto"/>
              <w:rPr>
                <w:sz w:val="16"/>
                <w:lang w:val="en-AU"/>
              </w:rPr>
            </w:pPr>
            <w:r w:rsidRPr="000107CE">
              <w:rPr>
                <w:sz w:val="16"/>
                <w:lang w:val="en-AU"/>
              </w:rPr>
              <w:t>Powder for oral suspension 125 mg (as monohydrate) per 5 mL, 100 mL</w:t>
            </w:r>
          </w:p>
        </w:tc>
        <w:tc>
          <w:tcPr>
            <w:tcW w:w="941" w:type="dxa"/>
          </w:tcPr>
          <w:p w14:paraId="250BDAC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2D5BBFE" w14:textId="77777777" w:rsidR="00220EC1" w:rsidRPr="000107CE" w:rsidRDefault="00220EC1" w:rsidP="00220EC1">
            <w:pPr>
              <w:spacing w:line="240" w:lineRule="auto"/>
              <w:rPr>
                <w:sz w:val="16"/>
                <w:lang w:val="en-AU"/>
              </w:rPr>
            </w:pPr>
            <w:r w:rsidRPr="000107CE">
              <w:rPr>
                <w:sz w:val="16"/>
                <w:lang w:val="en-AU"/>
              </w:rPr>
              <w:t>Keflor</w:t>
            </w:r>
          </w:p>
        </w:tc>
        <w:tc>
          <w:tcPr>
            <w:tcW w:w="591" w:type="dxa"/>
          </w:tcPr>
          <w:p w14:paraId="6C99F116"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8C2D5D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591CACF" w14:textId="77777777" w:rsidR="00220EC1" w:rsidRPr="000107CE" w:rsidRDefault="00220EC1" w:rsidP="00220EC1">
            <w:pPr>
              <w:spacing w:line="240" w:lineRule="auto"/>
              <w:rPr>
                <w:sz w:val="16"/>
                <w:lang w:val="en-AU"/>
              </w:rPr>
            </w:pPr>
          </w:p>
        </w:tc>
        <w:tc>
          <w:tcPr>
            <w:tcW w:w="1675" w:type="dxa"/>
          </w:tcPr>
          <w:p w14:paraId="151E21CC" w14:textId="77777777" w:rsidR="00220EC1" w:rsidRPr="000107CE" w:rsidRDefault="00220EC1" w:rsidP="00220EC1">
            <w:pPr>
              <w:spacing w:line="240" w:lineRule="auto"/>
              <w:rPr>
                <w:sz w:val="16"/>
                <w:lang w:val="en-AU"/>
              </w:rPr>
            </w:pPr>
          </w:p>
        </w:tc>
        <w:tc>
          <w:tcPr>
            <w:tcW w:w="685" w:type="dxa"/>
          </w:tcPr>
          <w:p w14:paraId="4003443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85D8351"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1683AC3F" w14:textId="77777777" w:rsidR="00220EC1" w:rsidRPr="000107CE" w:rsidRDefault="00220EC1" w:rsidP="00220EC1">
            <w:pPr>
              <w:spacing w:line="240" w:lineRule="auto"/>
              <w:rPr>
                <w:sz w:val="16"/>
                <w:lang w:val="en-AU"/>
              </w:rPr>
            </w:pPr>
          </w:p>
        </w:tc>
        <w:tc>
          <w:tcPr>
            <w:tcW w:w="544" w:type="dxa"/>
          </w:tcPr>
          <w:p w14:paraId="54739CF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25A8746" w14:textId="77777777" w:rsidR="00220EC1" w:rsidRPr="000107CE" w:rsidRDefault="00220EC1" w:rsidP="00220EC1">
            <w:pPr>
              <w:spacing w:line="240" w:lineRule="auto"/>
              <w:rPr>
                <w:sz w:val="16"/>
                <w:lang w:val="en-AU"/>
              </w:rPr>
            </w:pPr>
          </w:p>
        </w:tc>
        <w:tc>
          <w:tcPr>
            <w:tcW w:w="856" w:type="dxa"/>
          </w:tcPr>
          <w:p w14:paraId="160481D1" w14:textId="77777777" w:rsidR="00220EC1" w:rsidRPr="000107CE" w:rsidRDefault="00220EC1" w:rsidP="00220EC1">
            <w:pPr>
              <w:spacing w:line="240" w:lineRule="auto"/>
              <w:rPr>
                <w:sz w:val="16"/>
                <w:lang w:val="en-AU"/>
              </w:rPr>
            </w:pPr>
          </w:p>
        </w:tc>
      </w:tr>
      <w:tr w:rsidR="00220EC1" w:rsidRPr="000107CE" w14:paraId="0B1A7490" w14:textId="77777777" w:rsidTr="005A65BE">
        <w:tc>
          <w:tcPr>
            <w:tcW w:w="1320" w:type="dxa"/>
          </w:tcPr>
          <w:p w14:paraId="6019CA04"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5867F450"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27147A6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7A7A27E" w14:textId="77777777" w:rsidR="00220EC1" w:rsidRPr="000107CE" w:rsidRDefault="00220EC1" w:rsidP="00220EC1">
            <w:pPr>
              <w:spacing w:line="240" w:lineRule="auto"/>
              <w:rPr>
                <w:sz w:val="16"/>
                <w:lang w:val="en-AU"/>
              </w:rPr>
            </w:pPr>
            <w:r w:rsidRPr="000107CE">
              <w:rPr>
                <w:sz w:val="16"/>
                <w:lang w:val="en-AU"/>
              </w:rPr>
              <w:t>Aclor 250</w:t>
            </w:r>
          </w:p>
        </w:tc>
        <w:tc>
          <w:tcPr>
            <w:tcW w:w="591" w:type="dxa"/>
          </w:tcPr>
          <w:p w14:paraId="5511B202"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22E6E8B2"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F79B2B5" w14:textId="77777777" w:rsidR="00220EC1" w:rsidRPr="000107CE" w:rsidRDefault="00220EC1" w:rsidP="00220EC1">
            <w:pPr>
              <w:spacing w:line="240" w:lineRule="auto"/>
              <w:rPr>
                <w:sz w:val="16"/>
                <w:lang w:val="en-AU"/>
              </w:rPr>
            </w:pPr>
          </w:p>
        </w:tc>
        <w:tc>
          <w:tcPr>
            <w:tcW w:w="1675" w:type="dxa"/>
          </w:tcPr>
          <w:p w14:paraId="4AC98C84" w14:textId="77777777" w:rsidR="00220EC1" w:rsidRPr="000107CE" w:rsidRDefault="00220EC1" w:rsidP="00220EC1">
            <w:pPr>
              <w:spacing w:line="240" w:lineRule="auto"/>
              <w:rPr>
                <w:sz w:val="16"/>
                <w:lang w:val="en-AU"/>
              </w:rPr>
            </w:pPr>
          </w:p>
        </w:tc>
        <w:tc>
          <w:tcPr>
            <w:tcW w:w="685" w:type="dxa"/>
          </w:tcPr>
          <w:p w14:paraId="312077B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59DD0E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263AF1E" w14:textId="77777777" w:rsidR="00220EC1" w:rsidRPr="000107CE" w:rsidRDefault="00220EC1" w:rsidP="00220EC1">
            <w:pPr>
              <w:spacing w:line="240" w:lineRule="auto"/>
              <w:rPr>
                <w:sz w:val="16"/>
                <w:lang w:val="en-AU"/>
              </w:rPr>
            </w:pPr>
          </w:p>
        </w:tc>
        <w:tc>
          <w:tcPr>
            <w:tcW w:w="544" w:type="dxa"/>
          </w:tcPr>
          <w:p w14:paraId="5541E82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C73898A" w14:textId="77777777" w:rsidR="00220EC1" w:rsidRPr="000107CE" w:rsidRDefault="00220EC1" w:rsidP="00220EC1">
            <w:pPr>
              <w:spacing w:line="240" w:lineRule="auto"/>
              <w:rPr>
                <w:sz w:val="16"/>
                <w:lang w:val="en-AU"/>
              </w:rPr>
            </w:pPr>
          </w:p>
        </w:tc>
        <w:tc>
          <w:tcPr>
            <w:tcW w:w="856" w:type="dxa"/>
          </w:tcPr>
          <w:p w14:paraId="57705284" w14:textId="77777777" w:rsidR="00220EC1" w:rsidRPr="000107CE" w:rsidRDefault="00220EC1" w:rsidP="00220EC1">
            <w:pPr>
              <w:spacing w:line="240" w:lineRule="auto"/>
              <w:rPr>
                <w:sz w:val="16"/>
                <w:lang w:val="en-AU"/>
              </w:rPr>
            </w:pPr>
          </w:p>
        </w:tc>
      </w:tr>
      <w:tr w:rsidR="00220EC1" w:rsidRPr="000107CE" w14:paraId="3DBB923C" w14:textId="77777777" w:rsidTr="005A65BE">
        <w:tc>
          <w:tcPr>
            <w:tcW w:w="1320" w:type="dxa"/>
          </w:tcPr>
          <w:p w14:paraId="10F66D4A"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58CB7378"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1019964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0A76A9A" w14:textId="77777777" w:rsidR="00220EC1" w:rsidRPr="000107CE" w:rsidRDefault="00220EC1" w:rsidP="00220EC1">
            <w:pPr>
              <w:spacing w:line="240" w:lineRule="auto"/>
              <w:rPr>
                <w:sz w:val="16"/>
                <w:lang w:val="en-AU"/>
              </w:rPr>
            </w:pPr>
            <w:r w:rsidRPr="000107CE">
              <w:rPr>
                <w:sz w:val="16"/>
                <w:lang w:val="en-AU"/>
              </w:rPr>
              <w:t>Aclor 250</w:t>
            </w:r>
          </w:p>
        </w:tc>
        <w:tc>
          <w:tcPr>
            <w:tcW w:w="591" w:type="dxa"/>
          </w:tcPr>
          <w:p w14:paraId="71B167FD"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3DEF512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108B237" w14:textId="77777777" w:rsidR="00220EC1" w:rsidRPr="000107CE" w:rsidRDefault="00220EC1" w:rsidP="00220EC1">
            <w:pPr>
              <w:spacing w:line="240" w:lineRule="auto"/>
              <w:rPr>
                <w:sz w:val="16"/>
                <w:lang w:val="en-AU"/>
              </w:rPr>
            </w:pPr>
          </w:p>
        </w:tc>
        <w:tc>
          <w:tcPr>
            <w:tcW w:w="1675" w:type="dxa"/>
          </w:tcPr>
          <w:p w14:paraId="65A99D2D" w14:textId="77777777" w:rsidR="00220EC1" w:rsidRPr="000107CE" w:rsidRDefault="00220EC1" w:rsidP="00220EC1">
            <w:pPr>
              <w:spacing w:line="240" w:lineRule="auto"/>
              <w:rPr>
                <w:sz w:val="16"/>
                <w:lang w:val="en-AU"/>
              </w:rPr>
            </w:pPr>
          </w:p>
        </w:tc>
        <w:tc>
          <w:tcPr>
            <w:tcW w:w="685" w:type="dxa"/>
          </w:tcPr>
          <w:p w14:paraId="36FFC634"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D63803A"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D3AE18D" w14:textId="77777777" w:rsidR="00220EC1" w:rsidRPr="000107CE" w:rsidRDefault="00220EC1" w:rsidP="00220EC1">
            <w:pPr>
              <w:spacing w:line="240" w:lineRule="auto"/>
              <w:rPr>
                <w:sz w:val="16"/>
                <w:lang w:val="en-AU"/>
              </w:rPr>
            </w:pPr>
          </w:p>
        </w:tc>
        <w:tc>
          <w:tcPr>
            <w:tcW w:w="544" w:type="dxa"/>
          </w:tcPr>
          <w:p w14:paraId="16EBA5B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940CF2B" w14:textId="77777777" w:rsidR="00220EC1" w:rsidRPr="000107CE" w:rsidRDefault="00220EC1" w:rsidP="00220EC1">
            <w:pPr>
              <w:spacing w:line="240" w:lineRule="auto"/>
              <w:rPr>
                <w:sz w:val="16"/>
                <w:lang w:val="en-AU"/>
              </w:rPr>
            </w:pPr>
          </w:p>
        </w:tc>
        <w:tc>
          <w:tcPr>
            <w:tcW w:w="856" w:type="dxa"/>
          </w:tcPr>
          <w:p w14:paraId="76588A39" w14:textId="77777777" w:rsidR="00220EC1" w:rsidRPr="000107CE" w:rsidRDefault="00220EC1" w:rsidP="00220EC1">
            <w:pPr>
              <w:spacing w:line="240" w:lineRule="auto"/>
              <w:rPr>
                <w:sz w:val="16"/>
                <w:lang w:val="en-AU"/>
              </w:rPr>
            </w:pPr>
          </w:p>
        </w:tc>
      </w:tr>
      <w:tr w:rsidR="00220EC1" w:rsidRPr="000107CE" w14:paraId="2B26D82F" w14:textId="77777777" w:rsidTr="005A65BE">
        <w:tc>
          <w:tcPr>
            <w:tcW w:w="1320" w:type="dxa"/>
          </w:tcPr>
          <w:p w14:paraId="5FE5E66E"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11C5F39D"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721F85D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5F08C3" w14:textId="77777777" w:rsidR="00220EC1" w:rsidRPr="000107CE" w:rsidRDefault="00220EC1" w:rsidP="00220EC1">
            <w:pPr>
              <w:spacing w:line="240" w:lineRule="auto"/>
              <w:rPr>
                <w:sz w:val="16"/>
                <w:lang w:val="en-AU"/>
              </w:rPr>
            </w:pPr>
            <w:r w:rsidRPr="000107CE">
              <w:rPr>
                <w:sz w:val="16"/>
                <w:lang w:val="en-AU"/>
              </w:rPr>
              <w:t>Ceclor</w:t>
            </w:r>
          </w:p>
        </w:tc>
        <w:tc>
          <w:tcPr>
            <w:tcW w:w="591" w:type="dxa"/>
          </w:tcPr>
          <w:p w14:paraId="5EDFF163"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503C46EB"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3798B0D" w14:textId="77777777" w:rsidR="00220EC1" w:rsidRPr="000107CE" w:rsidRDefault="00220EC1" w:rsidP="00220EC1">
            <w:pPr>
              <w:spacing w:line="240" w:lineRule="auto"/>
              <w:rPr>
                <w:sz w:val="16"/>
                <w:lang w:val="en-AU"/>
              </w:rPr>
            </w:pPr>
          </w:p>
        </w:tc>
        <w:tc>
          <w:tcPr>
            <w:tcW w:w="1675" w:type="dxa"/>
          </w:tcPr>
          <w:p w14:paraId="58D837DB" w14:textId="77777777" w:rsidR="00220EC1" w:rsidRPr="000107CE" w:rsidRDefault="00220EC1" w:rsidP="00220EC1">
            <w:pPr>
              <w:spacing w:line="240" w:lineRule="auto"/>
              <w:rPr>
                <w:sz w:val="16"/>
                <w:lang w:val="en-AU"/>
              </w:rPr>
            </w:pPr>
          </w:p>
        </w:tc>
        <w:tc>
          <w:tcPr>
            <w:tcW w:w="685" w:type="dxa"/>
          </w:tcPr>
          <w:p w14:paraId="79E3A6FE"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D8A67B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1B8D03C" w14:textId="77777777" w:rsidR="00220EC1" w:rsidRPr="000107CE" w:rsidRDefault="00220EC1" w:rsidP="00220EC1">
            <w:pPr>
              <w:spacing w:line="240" w:lineRule="auto"/>
              <w:rPr>
                <w:sz w:val="16"/>
                <w:lang w:val="en-AU"/>
              </w:rPr>
            </w:pPr>
          </w:p>
        </w:tc>
        <w:tc>
          <w:tcPr>
            <w:tcW w:w="544" w:type="dxa"/>
          </w:tcPr>
          <w:p w14:paraId="1A196CF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C75C0B4" w14:textId="77777777" w:rsidR="00220EC1" w:rsidRPr="000107CE" w:rsidRDefault="00220EC1" w:rsidP="00220EC1">
            <w:pPr>
              <w:spacing w:line="240" w:lineRule="auto"/>
              <w:rPr>
                <w:sz w:val="16"/>
                <w:lang w:val="en-AU"/>
              </w:rPr>
            </w:pPr>
          </w:p>
        </w:tc>
        <w:tc>
          <w:tcPr>
            <w:tcW w:w="856" w:type="dxa"/>
          </w:tcPr>
          <w:p w14:paraId="2C6EA118" w14:textId="77777777" w:rsidR="00220EC1" w:rsidRPr="000107CE" w:rsidRDefault="00220EC1" w:rsidP="00220EC1">
            <w:pPr>
              <w:spacing w:line="240" w:lineRule="auto"/>
              <w:rPr>
                <w:sz w:val="16"/>
                <w:lang w:val="en-AU"/>
              </w:rPr>
            </w:pPr>
          </w:p>
        </w:tc>
      </w:tr>
      <w:tr w:rsidR="00220EC1" w:rsidRPr="000107CE" w14:paraId="5BDED6C7" w14:textId="77777777" w:rsidTr="005A65BE">
        <w:tc>
          <w:tcPr>
            <w:tcW w:w="1320" w:type="dxa"/>
          </w:tcPr>
          <w:p w14:paraId="0C403AF9"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17232944"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3AF2E22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2D9F052" w14:textId="77777777" w:rsidR="00220EC1" w:rsidRPr="000107CE" w:rsidRDefault="00220EC1" w:rsidP="00220EC1">
            <w:pPr>
              <w:spacing w:line="240" w:lineRule="auto"/>
              <w:rPr>
                <w:sz w:val="16"/>
                <w:lang w:val="en-AU"/>
              </w:rPr>
            </w:pPr>
            <w:r w:rsidRPr="000107CE">
              <w:rPr>
                <w:sz w:val="16"/>
                <w:lang w:val="en-AU"/>
              </w:rPr>
              <w:t>Ceclor</w:t>
            </w:r>
          </w:p>
        </w:tc>
        <w:tc>
          <w:tcPr>
            <w:tcW w:w="591" w:type="dxa"/>
          </w:tcPr>
          <w:p w14:paraId="4DE53595"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6D456D0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B743521" w14:textId="77777777" w:rsidR="00220EC1" w:rsidRPr="000107CE" w:rsidRDefault="00220EC1" w:rsidP="00220EC1">
            <w:pPr>
              <w:spacing w:line="240" w:lineRule="auto"/>
              <w:rPr>
                <w:sz w:val="16"/>
                <w:lang w:val="en-AU"/>
              </w:rPr>
            </w:pPr>
          </w:p>
        </w:tc>
        <w:tc>
          <w:tcPr>
            <w:tcW w:w="1675" w:type="dxa"/>
          </w:tcPr>
          <w:p w14:paraId="5427046F" w14:textId="77777777" w:rsidR="00220EC1" w:rsidRPr="000107CE" w:rsidRDefault="00220EC1" w:rsidP="00220EC1">
            <w:pPr>
              <w:spacing w:line="240" w:lineRule="auto"/>
              <w:rPr>
                <w:sz w:val="16"/>
                <w:lang w:val="en-AU"/>
              </w:rPr>
            </w:pPr>
          </w:p>
        </w:tc>
        <w:tc>
          <w:tcPr>
            <w:tcW w:w="685" w:type="dxa"/>
          </w:tcPr>
          <w:p w14:paraId="77E2012B"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453CF93"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E4F051C" w14:textId="77777777" w:rsidR="00220EC1" w:rsidRPr="000107CE" w:rsidRDefault="00220EC1" w:rsidP="00220EC1">
            <w:pPr>
              <w:spacing w:line="240" w:lineRule="auto"/>
              <w:rPr>
                <w:sz w:val="16"/>
                <w:lang w:val="en-AU"/>
              </w:rPr>
            </w:pPr>
          </w:p>
        </w:tc>
        <w:tc>
          <w:tcPr>
            <w:tcW w:w="544" w:type="dxa"/>
          </w:tcPr>
          <w:p w14:paraId="0883BA5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08FA9A4" w14:textId="77777777" w:rsidR="00220EC1" w:rsidRPr="000107CE" w:rsidRDefault="00220EC1" w:rsidP="00220EC1">
            <w:pPr>
              <w:spacing w:line="240" w:lineRule="auto"/>
              <w:rPr>
                <w:sz w:val="16"/>
                <w:lang w:val="en-AU"/>
              </w:rPr>
            </w:pPr>
          </w:p>
        </w:tc>
        <w:tc>
          <w:tcPr>
            <w:tcW w:w="856" w:type="dxa"/>
          </w:tcPr>
          <w:p w14:paraId="626BC7DA" w14:textId="77777777" w:rsidR="00220EC1" w:rsidRPr="000107CE" w:rsidRDefault="00220EC1" w:rsidP="00220EC1">
            <w:pPr>
              <w:spacing w:line="240" w:lineRule="auto"/>
              <w:rPr>
                <w:sz w:val="16"/>
                <w:lang w:val="en-AU"/>
              </w:rPr>
            </w:pPr>
          </w:p>
        </w:tc>
      </w:tr>
      <w:tr w:rsidR="00220EC1" w:rsidRPr="000107CE" w14:paraId="37BC6382" w14:textId="77777777" w:rsidTr="005A65BE">
        <w:tc>
          <w:tcPr>
            <w:tcW w:w="1320" w:type="dxa"/>
          </w:tcPr>
          <w:p w14:paraId="0EE26F4E"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1FD4C31A"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404D860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91B7C40" w14:textId="77777777" w:rsidR="00220EC1" w:rsidRPr="000107CE" w:rsidRDefault="00220EC1" w:rsidP="00220EC1">
            <w:pPr>
              <w:spacing w:line="240" w:lineRule="auto"/>
              <w:rPr>
                <w:sz w:val="16"/>
                <w:lang w:val="en-AU"/>
              </w:rPr>
            </w:pPr>
            <w:r w:rsidRPr="000107CE">
              <w:rPr>
                <w:sz w:val="16"/>
                <w:lang w:val="en-AU"/>
              </w:rPr>
              <w:t>Cefaclor SUN</w:t>
            </w:r>
          </w:p>
        </w:tc>
        <w:tc>
          <w:tcPr>
            <w:tcW w:w="591" w:type="dxa"/>
          </w:tcPr>
          <w:p w14:paraId="2E7AAEEB"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33953707"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E6CD038" w14:textId="77777777" w:rsidR="00220EC1" w:rsidRPr="000107CE" w:rsidRDefault="00220EC1" w:rsidP="00220EC1">
            <w:pPr>
              <w:spacing w:line="240" w:lineRule="auto"/>
              <w:rPr>
                <w:sz w:val="16"/>
                <w:lang w:val="en-AU"/>
              </w:rPr>
            </w:pPr>
          </w:p>
        </w:tc>
        <w:tc>
          <w:tcPr>
            <w:tcW w:w="1675" w:type="dxa"/>
          </w:tcPr>
          <w:p w14:paraId="2F7CFBE4" w14:textId="77777777" w:rsidR="00220EC1" w:rsidRPr="000107CE" w:rsidRDefault="00220EC1" w:rsidP="00220EC1">
            <w:pPr>
              <w:spacing w:line="240" w:lineRule="auto"/>
              <w:rPr>
                <w:sz w:val="16"/>
                <w:lang w:val="en-AU"/>
              </w:rPr>
            </w:pPr>
          </w:p>
        </w:tc>
        <w:tc>
          <w:tcPr>
            <w:tcW w:w="685" w:type="dxa"/>
          </w:tcPr>
          <w:p w14:paraId="68D823EE"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6E753F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8C8019" w14:textId="77777777" w:rsidR="00220EC1" w:rsidRPr="000107CE" w:rsidRDefault="00220EC1" w:rsidP="00220EC1">
            <w:pPr>
              <w:spacing w:line="240" w:lineRule="auto"/>
              <w:rPr>
                <w:sz w:val="16"/>
                <w:lang w:val="en-AU"/>
              </w:rPr>
            </w:pPr>
          </w:p>
        </w:tc>
        <w:tc>
          <w:tcPr>
            <w:tcW w:w="544" w:type="dxa"/>
          </w:tcPr>
          <w:p w14:paraId="301B0B5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88F9ED1" w14:textId="77777777" w:rsidR="00220EC1" w:rsidRPr="000107CE" w:rsidRDefault="00220EC1" w:rsidP="00220EC1">
            <w:pPr>
              <w:spacing w:line="240" w:lineRule="auto"/>
              <w:rPr>
                <w:sz w:val="16"/>
                <w:lang w:val="en-AU"/>
              </w:rPr>
            </w:pPr>
          </w:p>
        </w:tc>
        <w:tc>
          <w:tcPr>
            <w:tcW w:w="856" w:type="dxa"/>
          </w:tcPr>
          <w:p w14:paraId="58CC7BF6" w14:textId="77777777" w:rsidR="00220EC1" w:rsidRPr="000107CE" w:rsidRDefault="00220EC1" w:rsidP="00220EC1">
            <w:pPr>
              <w:spacing w:line="240" w:lineRule="auto"/>
              <w:rPr>
                <w:sz w:val="16"/>
                <w:lang w:val="en-AU"/>
              </w:rPr>
            </w:pPr>
          </w:p>
        </w:tc>
      </w:tr>
      <w:tr w:rsidR="00220EC1" w:rsidRPr="000107CE" w14:paraId="5C04ED1F" w14:textId="77777777" w:rsidTr="005A65BE">
        <w:tc>
          <w:tcPr>
            <w:tcW w:w="1320" w:type="dxa"/>
          </w:tcPr>
          <w:p w14:paraId="51425595"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78DA096C"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5FA85B5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8C4C9AF" w14:textId="77777777" w:rsidR="00220EC1" w:rsidRPr="000107CE" w:rsidRDefault="00220EC1" w:rsidP="00220EC1">
            <w:pPr>
              <w:spacing w:line="240" w:lineRule="auto"/>
              <w:rPr>
                <w:sz w:val="16"/>
                <w:lang w:val="en-AU"/>
              </w:rPr>
            </w:pPr>
            <w:r w:rsidRPr="000107CE">
              <w:rPr>
                <w:sz w:val="16"/>
                <w:lang w:val="en-AU"/>
              </w:rPr>
              <w:t>Cefaclor SUN</w:t>
            </w:r>
          </w:p>
        </w:tc>
        <w:tc>
          <w:tcPr>
            <w:tcW w:w="591" w:type="dxa"/>
          </w:tcPr>
          <w:p w14:paraId="107A1771"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36E20DD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93A9986" w14:textId="77777777" w:rsidR="00220EC1" w:rsidRPr="000107CE" w:rsidRDefault="00220EC1" w:rsidP="00220EC1">
            <w:pPr>
              <w:spacing w:line="240" w:lineRule="auto"/>
              <w:rPr>
                <w:sz w:val="16"/>
                <w:lang w:val="en-AU"/>
              </w:rPr>
            </w:pPr>
          </w:p>
        </w:tc>
        <w:tc>
          <w:tcPr>
            <w:tcW w:w="1675" w:type="dxa"/>
          </w:tcPr>
          <w:p w14:paraId="78207308" w14:textId="77777777" w:rsidR="00220EC1" w:rsidRPr="000107CE" w:rsidRDefault="00220EC1" w:rsidP="00220EC1">
            <w:pPr>
              <w:spacing w:line="240" w:lineRule="auto"/>
              <w:rPr>
                <w:sz w:val="16"/>
                <w:lang w:val="en-AU"/>
              </w:rPr>
            </w:pPr>
          </w:p>
        </w:tc>
        <w:tc>
          <w:tcPr>
            <w:tcW w:w="685" w:type="dxa"/>
          </w:tcPr>
          <w:p w14:paraId="0FE9F371"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D2D0182"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629F8854" w14:textId="77777777" w:rsidR="00220EC1" w:rsidRPr="000107CE" w:rsidRDefault="00220EC1" w:rsidP="00220EC1">
            <w:pPr>
              <w:spacing w:line="240" w:lineRule="auto"/>
              <w:rPr>
                <w:sz w:val="16"/>
                <w:lang w:val="en-AU"/>
              </w:rPr>
            </w:pPr>
          </w:p>
        </w:tc>
        <w:tc>
          <w:tcPr>
            <w:tcW w:w="544" w:type="dxa"/>
          </w:tcPr>
          <w:p w14:paraId="1D3DEFE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C28841F" w14:textId="77777777" w:rsidR="00220EC1" w:rsidRPr="000107CE" w:rsidRDefault="00220EC1" w:rsidP="00220EC1">
            <w:pPr>
              <w:spacing w:line="240" w:lineRule="auto"/>
              <w:rPr>
                <w:sz w:val="16"/>
                <w:lang w:val="en-AU"/>
              </w:rPr>
            </w:pPr>
          </w:p>
        </w:tc>
        <w:tc>
          <w:tcPr>
            <w:tcW w:w="856" w:type="dxa"/>
          </w:tcPr>
          <w:p w14:paraId="69617CFD" w14:textId="77777777" w:rsidR="00220EC1" w:rsidRPr="000107CE" w:rsidRDefault="00220EC1" w:rsidP="00220EC1">
            <w:pPr>
              <w:spacing w:line="240" w:lineRule="auto"/>
              <w:rPr>
                <w:sz w:val="16"/>
                <w:lang w:val="en-AU"/>
              </w:rPr>
            </w:pPr>
          </w:p>
        </w:tc>
      </w:tr>
      <w:tr w:rsidR="00220EC1" w:rsidRPr="000107CE" w14:paraId="054B3AF0" w14:textId="77777777" w:rsidTr="005A65BE">
        <w:tc>
          <w:tcPr>
            <w:tcW w:w="1320" w:type="dxa"/>
          </w:tcPr>
          <w:p w14:paraId="440997BA"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3F0E8FC4"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2CAE19D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E21F318" w14:textId="77777777" w:rsidR="00220EC1" w:rsidRPr="000107CE" w:rsidRDefault="00220EC1" w:rsidP="00220EC1">
            <w:pPr>
              <w:spacing w:line="240" w:lineRule="auto"/>
              <w:rPr>
                <w:sz w:val="16"/>
                <w:lang w:val="en-AU"/>
              </w:rPr>
            </w:pPr>
            <w:r w:rsidRPr="000107CE">
              <w:rPr>
                <w:sz w:val="16"/>
                <w:lang w:val="en-AU"/>
              </w:rPr>
              <w:t>Keflor</w:t>
            </w:r>
          </w:p>
        </w:tc>
        <w:tc>
          <w:tcPr>
            <w:tcW w:w="591" w:type="dxa"/>
          </w:tcPr>
          <w:p w14:paraId="6777BD14"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79D8E8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2724202" w14:textId="77777777" w:rsidR="00220EC1" w:rsidRPr="000107CE" w:rsidRDefault="00220EC1" w:rsidP="00220EC1">
            <w:pPr>
              <w:spacing w:line="240" w:lineRule="auto"/>
              <w:rPr>
                <w:sz w:val="16"/>
                <w:lang w:val="en-AU"/>
              </w:rPr>
            </w:pPr>
          </w:p>
        </w:tc>
        <w:tc>
          <w:tcPr>
            <w:tcW w:w="1675" w:type="dxa"/>
          </w:tcPr>
          <w:p w14:paraId="245B4CED" w14:textId="77777777" w:rsidR="00220EC1" w:rsidRPr="000107CE" w:rsidRDefault="00220EC1" w:rsidP="00220EC1">
            <w:pPr>
              <w:spacing w:line="240" w:lineRule="auto"/>
              <w:rPr>
                <w:sz w:val="16"/>
                <w:lang w:val="en-AU"/>
              </w:rPr>
            </w:pPr>
          </w:p>
        </w:tc>
        <w:tc>
          <w:tcPr>
            <w:tcW w:w="685" w:type="dxa"/>
          </w:tcPr>
          <w:p w14:paraId="5DA2DFD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C72EAD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FA9085C" w14:textId="77777777" w:rsidR="00220EC1" w:rsidRPr="000107CE" w:rsidRDefault="00220EC1" w:rsidP="00220EC1">
            <w:pPr>
              <w:spacing w:line="240" w:lineRule="auto"/>
              <w:rPr>
                <w:sz w:val="16"/>
                <w:lang w:val="en-AU"/>
              </w:rPr>
            </w:pPr>
          </w:p>
        </w:tc>
        <w:tc>
          <w:tcPr>
            <w:tcW w:w="544" w:type="dxa"/>
          </w:tcPr>
          <w:p w14:paraId="42B296BA"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84D2739" w14:textId="77777777" w:rsidR="00220EC1" w:rsidRPr="000107CE" w:rsidRDefault="00220EC1" w:rsidP="00220EC1">
            <w:pPr>
              <w:spacing w:line="240" w:lineRule="auto"/>
              <w:rPr>
                <w:sz w:val="16"/>
                <w:lang w:val="en-AU"/>
              </w:rPr>
            </w:pPr>
          </w:p>
        </w:tc>
        <w:tc>
          <w:tcPr>
            <w:tcW w:w="856" w:type="dxa"/>
          </w:tcPr>
          <w:p w14:paraId="22E6A4C1" w14:textId="77777777" w:rsidR="00220EC1" w:rsidRPr="000107CE" w:rsidRDefault="00220EC1" w:rsidP="00220EC1">
            <w:pPr>
              <w:spacing w:line="240" w:lineRule="auto"/>
              <w:rPr>
                <w:sz w:val="16"/>
                <w:lang w:val="en-AU"/>
              </w:rPr>
            </w:pPr>
          </w:p>
        </w:tc>
      </w:tr>
      <w:tr w:rsidR="00220EC1" w:rsidRPr="000107CE" w14:paraId="35324E5A" w14:textId="77777777" w:rsidTr="005A65BE">
        <w:tc>
          <w:tcPr>
            <w:tcW w:w="1320" w:type="dxa"/>
          </w:tcPr>
          <w:p w14:paraId="3220ACDB"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2A9412B8" w14:textId="77777777" w:rsidR="00220EC1" w:rsidRPr="000107CE" w:rsidRDefault="00220EC1" w:rsidP="00220EC1">
            <w:pPr>
              <w:spacing w:line="240" w:lineRule="auto"/>
              <w:rPr>
                <w:sz w:val="16"/>
                <w:lang w:val="en-AU"/>
              </w:rPr>
            </w:pPr>
            <w:r w:rsidRPr="000107CE">
              <w:rPr>
                <w:sz w:val="16"/>
                <w:lang w:val="en-AU"/>
              </w:rPr>
              <w:t>Powder for oral suspension 250 mg (as monohydrate) per 5 mL, 75 mL</w:t>
            </w:r>
          </w:p>
        </w:tc>
        <w:tc>
          <w:tcPr>
            <w:tcW w:w="941" w:type="dxa"/>
          </w:tcPr>
          <w:p w14:paraId="0D9EE96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46DA024" w14:textId="77777777" w:rsidR="00220EC1" w:rsidRPr="000107CE" w:rsidRDefault="00220EC1" w:rsidP="00220EC1">
            <w:pPr>
              <w:spacing w:line="240" w:lineRule="auto"/>
              <w:rPr>
                <w:sz w:val="16"/>
                <w:lang w:val="en-AU"/>
              </w:rPr>
            </w:pPr>
            <w:r w:rsidRPr="000107CE">
              <w:rPr>
                <w:sz w:val="16"/>
                <w:lang w:val="en-AU"/>
              </w:rPr>
              <w:t>Keflor</w:t>
            </w:r>
          </w:p>
        </w:tc>
        <w:tc>
          <w:tcPr>
            <w:tcW w:w="591" w:type="dxa"/>
          </w:tcPr>
          <w:p w14:paraId="1CA538A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97A512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4873442" w14:textId="77777777" w:rsidR="00220EC1" w:rsidRPr="000107CE" w:rsidRDefault="00220EC1" w:rsidP="00220EC1">
            <w:pPr>
              <w:spacing w:line="240" w:lineRule="auto"/>
              <w:rPr>
                <w:sz w:val="16"/>
                <w:lang w:val="en-AU"/>
              </w:rPr>
            </w:pPr>
          </w:p>
        </w:tc>
        <w:tc>
          <w:tcPr>
            <w:tcW w:w="1675" w:type="dxa"/>
          </w:tcPr>
          <w:p w14:paraId="41EC9694" w14:textId="77777777" w:rsidR="00220EC1" w:rsidRPr="000107CE" w:rsidRDefault="00220EC1" w:rsidP="00220EC1">
            <w:pPr>
              <w:spacing w:line="240" w:lineRule="auto"/>
              <w:rPr>
                <w:sz w:val="16"/>
                <w:lang w:val="en-AU"/>
              </w:rPr>
            </w:pPr>
          </w:p>
        </w:tc>
        <w:tc>
          <w:tcPr>
            <w:tcW w:w="685" w:type="dxa"/>
          </w:tcPr>
          <w:p w14:paraId="2C5973F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EC3DB5E"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AC3AE45" w14:textId="77777777" w:rsidR="00220EC1" w:rsidRPr="000107CE" w:rsidRDefault="00220EC1" w:rsidP="00220EC1">
            <w:pPr>
              <w:spacing w:line="240" w:lineRule="auto"/>
              <w:rPr>
                <w:sz w:val="16"/>
                <w:lang w:val="en-AU"/>
              </w:rPr>
            </w:pPr>
          </w:p>
        </w:tc>
        <w:tc>
          <w:tcPr>
            <w:tcW w:w="544" w:type="dxa"/>
          </w:tcPr>
          <w:p w14:paraId="0001502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D6BCB45" w14:textId="77777777" w:rsidR="00220EC1" w:rsidRPr="000107CE" w:rsidRDefault="00220EC1" w:rsidP="00220EC1">
            <w:pPr>
              <w:spacing w:line="240" w:lineRule="auto"/>
              <w:rPr>
                <w:sz w:val="16"/>
                <w:lang w:val="en-AU"/>
              </w:rPr>
            </w:pPr>
          </w:p>
        </w:tc>
        <w:tc>
          <w:tcPr>
            <w:tcW w:w="856" w:type="dxa"/>
          </w:tcPr>
          <w:p w14:paraId="3B61E245" w14:textId="77777777" w:rsidR="00220EC1" w:rsidRPr="000107CE" w:rsidRDefault="00220EC1" w:rsidP="00220EC1">
            <w:pPr>
              <w:spacing w:line="240" w:lineRule="auto"/>
              <w:rPr>
                <w:sz w:val="16"/>
                <w:lang w:val="en-AU"/>
              </w:rPr>
            </w:pPr>
          </w:p>
        </w:tc>
      </w:tr>
      <w:tr w:rsidR="00220EC1" w:rsidRPr="000107CE" w14:paraId="5A4C9454" w14:textId="77777777" w:rsidTr="005A65BE">
        <w:tc>
          <w:tcPr>
            <w:tcW w:w="1320" w:type="dxa"/>
          </w:tcPr>
          <w:p w14:paraId="65F4B201"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775DABFF"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5F9C5B7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C6D813B" w14:textId="77777777" w:rsidR="00220EC1" w:rsidRPr="000107CE" w:rsidRDefault="00220EC1" w:rsidP="00220EC1">
            <w:pPr>
              <w:spacing w:line="240" w:lineRule="auto"/>
              <w:rPr>
                <w:sz w:val="16"/>
                <w:lang w:val="en-AU"/>
              </w:rPr>
            </w:pPr>
            <w:r w:rsidRPr="000107CE">
              <w:rPr>
                <w:sz w:val="16"/>
                <w:lang w:val="en-AU"/>
              </w:rPr>
              <w:t>Ceclor CD</w:t>
            </w:r>
          </w:p>
        </w:tc>
        <w:tc>
          <w:tcPr>
            <w:tcW w:w="591" w:type="dxa"/>
          </w:tcPr>
          <w:p w14:paraId="60037339"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7F6833C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B979D4E" w14:textId="77777777" w:rsidR="00220EC1" w:rsidRPr="000107CE" w:rsidRDefault="00220EC1" w:rsidP="00220EC1">
            <w:pPr>
              <w:spacing w:line="240" w:lineRule="auto"/>
              <w:rPr>
                <w:sz w:val="16"/>
                <w:lang w:val="en-AU"/>
              </w:rPr>
            </w:pPr>
          </w:p>
        </w:tc>
        <w:tc>
          <w:tcPr>
            <w:tcW w:w="1675" w:type="dxa"/>
          </w:tcPr>
          <w:p w14:paraId="627A99C4" w14:textId="77777777" w:rsidR="00220EC1" w:rsidRPr="000107CE" w:rsidRDefault="00220EC1" w:rsidP="00220EC1">
            <w:pPr>
              <w:spacing w:line="240" w:lineRule="auto"/>
              <w:rPr>
                <w:sz w:val="16"/>
                <w:lang w:val="en-AU"/>
              </w:rPr>
            </w:pPr>
          </w:p>
        </w:tc>
        <w:tc>
          <w:tcPr>
            <w:tcW w:w="685" w:type="dxa"/>
          </w:tcPr>
          <w:p w14:paraId="1469EBA4"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3E81BA9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1DFD553" w14:textId="77777777" w:rsidR="00220EC1" w:rsidRPr="000107CE" w:rsidRDefault="00220EC1" w:rsidP="00220EC1">
            <w:pPr>
              <w:spacing w:line="240" w:lineRule="auto"/>
              <w:rPr>
                <w:sz w:val="16"/>
                <w:lang w:val="en-AU"/>
              </w:rPr>
            </w:pPr>
          </w:p>
        </w:tc>
        <w:tc>
          <w:tcPr>
            <w:tcW w:w="544" w:type="dxa"/>
          </w:tcPr>
          <w:p w14:paraId="530799E8"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65A8416E" w14:textId="77777777" w:rsidR="00220EC1" w:rsidRPr="000107CE" w:rsidRDefault="00220EC1" w:rsidP="00220EC1">
            <w:pPr>
              <w:spacing w:line="240" w:lineRule="auto"/>
              <w:rPr>
                <w:sz w:val="16"/>
                <w:lang w:val="en-AU"/>
              </w:rPr>
            </w:pPr>
          </w:p>
        </w:tc>
        <w:tc>
          <w:tcPr>
            <w:tcW w:w="856" w:type="dxa"/>
          </w:tcPr>
          <w:p w14:paraId="02E3053D" w14:textId="77777777" w:rsidR="00220EC1" w:rsidRPr="000107CE" w:rsidRDefault="00220EC1" w:rsidP="00220EC1">
            <w:pPr>
              <w:spacing w:line="240" w:lineRule="auto"/>
              <w:rPr>
                <w:sz w:val="16"/>
                <w:lang w:val="en-AU"/>
              </w:rPr>
            </w:pPr>
          </w:p>
        </w:tc>
      </w:tr>
      <w:tr w:rsidR="00220EC1" w:rsidRPr="000107CE" w14:paraId="43E29B4A" w14:textId="77777777" w:rsidTr="005A65BE">
        <w:tc>
          <w:tcPr>
            <w:tcW w:w="1320" w:type="dxa"/>
          </w:tcPr>
          <w:p w14:paraId="46E349F0"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18984A7E"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256E702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D09036" w14:textId="77777777" w:rsidR="00220EC1" w:rsidRPr="000107CE" w:rsidRDefault="00220EC1" w:rsidP="00220EC1">
            <w:pPr>
              <w:spacing w:line="240" w:lineRule="auto"/>
              <w:rPr>
                <w:sz w:val="16"/>
                <w:lang w:val="en-AU"/>
              </w:rPr>
            </w:pPr>
            <w:r w:rsidRPr="000107CE">
              <w:rPr>
                <w:sz w:val="16"/>
                <w:lang w:val="en-AU"/>
              </w:rPr>
              <w:t>Ceclor CD</w:t>
            </w:r>
          </w:p>
        </w:tc>
        <w:tc>
          <w:tcPr>
            <w:tcW w:w="591" w:type="dxa"/>
          </w:tcPr>
          <w:p w14:paraId="14392284"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6EEDCC9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3CE7DE5" w14:textId="77777777" w:rsidR="00220EC1" w:rsidRPr="000107CE" w:rsidRDefault="00220EC1" w:rsidP="00220EC1">
            <w:pPr>
              <w:spacing w:line="240" w:lineRule="auto"/>
              <w:rPr>
                <w:sz w:val="16"/>
                <w:lang w:val="en-AU"/>
              </w:rPr>
            </w:pPr>
          </w:p>
        </w:tc>
        <w:tc>
          <w:tcPr>
            <w:tcW w:w="1675" w:type="dxa"/>
          </w:tcPr>
          <w:p w14:paraId="13C08725" w14:textId="77777777" w:rsidR="00220EC1" w:rsidRPr="000107CE" w:rsidRDefault="00220EC1" w:rsidP="00220EC1">
            <w:pPr>
              <w:spacing w:line="240" w:lineRule="auto"/>
              <w:rPr>
                <w:sz w:val="16"/>
                <w:lang w:val="en-AU"/>
              </w:rPr>
            </w:pPr>
          </w:p>
        </w:tc>
        <w:tc>
          <w:tcPr>
            <w:tcW w:w="685" w:type="dxa"/>
          </w:tcPr>
          <w:p w14:paraId="5C0D5ED2"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7FB89F7"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7E87CE1" w14:textId="77777777" w:rsidR="00220EC1" w:rsidRPr="000107CE" w:rsidRDefault="00220EC1" w:rsidP="00220EC1">
            <w:pPr>
              <w:spacing w:line="240" w:lineRule="auto"/>
              <w:rPr>
                <w:sz w:val="16"/>
                <w:lang w:val="en-AU"/>
              </w:rPr>
            </w:pPr>
          </w:p>
        </w:tc>
        <w:tc>
          <w:tcPr>
            <w:tcW w:w="544" w:type="dxa"/>
          </w:tcPr>
          <w:p w14:paraId="0D0BADC4"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1415EC82" w14:textId="77777777" w:rsidR="00220EC1" w:rsidRPr="000107CE" w:rsidRDefault="00220EC1" w:rsidP="00220EC1">
            <w:pPr>
              <w:spacing w:line="240" w:lineRule="auto"/>
              <w:rPr>
                <w:sz w:val="16"/>
                <w:lang w:val="en-AU"/>
              </w:rPr>
            </w:pPr>
          </w:p>
        </w:tc>
        <w:tc>
          <w:tcPr>
            <w:tcW w:w="856" w:type="dxa"/>
          </w:tcPr>
          <w:p w14:paraId="281EE276" w14:textId="77777777" w:rsidR="00220EC1" w:rsidRPr="000107CE" w:rsidRDefault="00220EC1" w:rsidP="00220EC1">
            <w:pPr>
              <w:spacing w:line="240" w:lineRule="auto"/>
              <w:rPr>
                <w:sz w:val="16"/>
                <w:lang w:val="en-AU"/>
              </w:rPr>
            </w:pPr>
          </w:p>
        </w:tc>
      </w:tr>
      <w:tr w:rsidR="00220EC1" w:rsidRPr="000107CE" w14:paraId="09922BFE" w14:textId="77777777" w:rsidTr="005A65BE">
        <w:tc>
          <w:tcPr>
            <w:tcW w:w="1320" w:type="dxa"/>
          </w:tcPr>
          <w:p w14:paraId="676C383A"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3DB5FAD0"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0963CD1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BEADF0" w14:textId="77777777" w:rsidR="00220EC1" w:rsidRPr="000107CE" w:rsidRDefault="00220EC1" w:rsidP="00220EC1">
            <w:pPr>
              <w:spacing w:line="240" w:lineRule="auto"/>
              <w:rPr>
                <w:sz w:val="16"/>
                <w:lang w:val="en-AU"/>
              </w:rPr>
            </w:pPr>
            <w:r w:rsidRPr="000107CE">
              <w:rPr>
                <w:sz w:val="16"/>
                <w:lang w:val="en-AU"/>
              </w:rPr>
              <w:t>Karlor CD</w:t>
            </w:r>
          </w:p>
        </w:tc>
        <w:tc>
          <w:tcPr>
            <w:tcW w:w="591" w:type="dxa"/>
          </w:tcPr>
          <w:p w14:paraId="3223A2D6"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1C2AACA2"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C2D81DE" w14:textId="77777777" w:rsidR="00220EC1" w:rsidRPr="000107CE" w:rsidRDefault="00220EC1" w:rsidP="00220EC1">
            <w:pPr>
              <w:spacing w:line="240" w:lineRule="auto"/>
              <w:rPr>
                <w:sz w:val="16"/>
                <w:lang w:val="en-AU"/>
              </w:rPr>
            </w:pPr>
          </w:p>
        </w:tc>
        <w:tc>
          <w:tcPr>
            <w:tcW w:w="1675" w:type="dxa"/>
          </w:tcPr>
          <w:p w14:paraId="68DBF245" w14:textId="77777777" w:rsidR="00220EC1" w:rsidRPr="000107CE" w:rsidRDefault="00220EC1" w:rsidP="00220EC1">
            <w:pPr>
              <w:spacing w:line="240" w:lineRule="auto"/>
              <w:rPr>
                <w:sz w:val="16"/>
                <w:lang w:val="en-AU"/>
              </w:rPr>
            </w:pPr>
          </w:p>
        </w:tc>
        <w:tc>
          <w:tcPr>
            <w:tcW w:w="685" w:type="dxa"/>
          </w:tcPr>
          <w:p w14:paraId="58EA2BFD"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AA66A7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D4F441A" w14:textId="77777777" w:rsidR="00220EC1" w:rsidRPr="000107CE" w:rsidRDefault="00220EC1" w:rsidP="00220EC1">
            <w:pPr>
              <w:spacing w:line="240" w:lineRule="auto"/>
              <w:rPr>
                <w:sz w:val="16"/>
                <w:lang w:val="en-AU"/>
              </w:rPr>
            </w:pPr>
          </w:p>
        </w:tc>
        <w:tc>
          <w:tcPr>
            <w:tcW w:w="544" w:type="dxa"/>
          </w:tcPr>
          <w:p w14:paraId="74F4705C"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60876E3C" w14:textId="77777777" w:rsidR="00220EC1" w:rsidRPr="000107CE" w:rsidRDefault="00220EC1" w:rsidP="00220EC1">
            <w:pPr>
              <w:spacing w:line="240" w:lineRule="auto"/>
              <w:rPr>
                <w:sz w:val="16"/>
                <w:lang w:val="en-AU"/>
              </w:rPr>
            </w:pPr>
          </w:p>
        </w:tc>
        <w:tc>
          <w:tcPr>
            <w:tcW w:w="856" w:type="dxa"/>
          </w:tcPr>
          <w:p w14:paraId="469CD487" w14:textId="77777777" w:rsidR="00220EC1" w:rsidRPr="000107CE" w:rsidRDefault="00220EC1" w:rsidP="00220EC1">
            <w:pPr>
              <w:spacing w:line="240" w:lineRule="auto"/>
              <w:rPr>
                <w:sz w:val="16"/>
                <w:lang w:val="en-AU"/>
              </w:rPr>
            </w:pPr>
          </w:p>
        </w:tc>
      </w:tr>
      <w:tr w:rsidR="00220EC1" w:rsidRPr="000107CE" w14:paraId="60EA3CA8" w14:textId="77777777" w:rsidTr="005A65BE">
        <w:tc>
          <w:tcPr>
            <w:tcW w:w="1320" w:type="dxa"/>
          </w:tcPr>
          <w:p w14:paraId="47AE66CC"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08AA6A71"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0CC22BB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14144E" w14:textId="77777777" w:rsidR="00220EC1" w:rsidRPr="000107CE" w:rsidRDefault="00220EC1" w:rsidP="00220EC1">
            <w:pPr>
              <w:spacing w:line="240" w:lineRule="auto"/>
              <w:rPr>
                <w:sz w:val="16"/>
                <w:lang w:val="en-AU"/>
              </w:rPr>
            </w:pPr>
            <w:r w:rsidRPr="000107CE">
              <w:rPr>
                <w:sz w:val="16"/>
                <w:lang w:val="en-AU"/>
              </w:rPr>
              <w:t>Karlor CD</w:t>
            </w:r>
          </w:p>
        </w:tc>
        <w:tc>
          <w:tcPr>
            <w:tcW w:w="591" w:type="dxa"/>
          </w:tcPr>
          <w:p w14:paraId="6D5B9B5F" w14:textId="77777777" w:rsidR="00220EC1" w:rsidRPr="000107CE" w:rsidRDefault="00220EC1" w:rsidP="00220EC1">
            <w:pPr>
              <w:spacing w:line="240" w:lineRule="auto"/>
              <w:rPr>
                <w:sz w:val="16"/>
                <w:lang w:val="en-AU"/>
              </w:rPr>
            </w:pPr>
            <w:r w:rsidRPr="000107CE">
              <w:rPr>
                <w:sz w:val="16"/>
                <w:lang w:val="en-AU"/>
              </w:rPr>
              <w:t>MQ</w:t>
            </w:r>
          </w:p>
        </w:tc>
        <w:tc>
          <w:tcPr>
            <w:tcW w:w="638" w:type="dxa"/>
          </w:tcPr>
          <w:p w14:paraId="6E647DB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0373557" w14:textId="77777777" w:rsidR="00220EC1" w:rsidRPr="000107CE" w:rsidRDefault="00220EC1" w:rsidP="00220EC1">
            <w:pPr>
              <w:spacing w:line="240" w:lineRule="auto"/>
              <w:rPr>
                <w:sz w:val="16"/>
                <w:lang w:val="en-AU"/>
              </w:rPr>
            </w:pPr>
          </w:p>
        </w:tc>
        <w:tc>
          <w:tcPr>
            <w:tcW w:w="1675" w:type="dxa"/>
          </w:tcPr>
          <w:p w14:paraId="01060115" w14:textId="77777777" w:rsidR="00220EC1" w:rsidRPr="000107CE" w:rsidRDefault="00220EC1" w:rsidP="00220EC1">
            <w:pPr>
              <w:spacing w:line="240" w:lineRule="auto"/>
              <w:rPr>
                <w:sz w:val="16"/>
                <w:lang w:val="en-AU"/>
              </w:rPr>
            </w:pPr>
          </w:p>
        </w:tc>
        <w:tc>
          <w:tcPr>
            <w:tcW w:w="685" w:type="dxa"/>
          </w:tcPr>
          <w:p w14:paraId="5E643820"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5CA17F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5072D95" w14:textId="77777777" w:rsidR="00220EC1" w:rsidRPr="000107CE" w:rsidRDefault="00220EC1" w:rsidP="00220EC1">
            <w:pPr>
              <w:spacing w:line="240" w:lineRule="auto"/>
              <w:rPr>
                <w:sz w:val="16"/>
                <w:lang w:val="en-AU"/>
              </w:rPr>
            </w:pPr>
          </w:p>
        </w:tc>
        <w:tc>
          <w:tcPr>
            <w:tcW w:w="544" w:type="dxa"/>
          </w:tcPr>
          <w:p w14:paraId="2F6CA3D1"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75D557F9" w14:textId="77777777" w:rsidR="00220EC1" w:rsidRPr="000107CE" w:rsidRDefault="00220EC1" w:rsidP="00220EC1">
            <w:pPr>
              <w:spacing w:line="240" w:lineRule="auto"/>
              <w:rPr>
                <w:sz w:val="16"/>
                <w:lang w:val="en-AU"/>
              </w:rPr>
            </w:pPr>
          </w:p>
        </w:tc>
        <w:tc>
          <w:tcPr>
            <w:tcW w:w="856" w:type="dxa"/>
          </w:tcPr>
          <w:p w14:paraId="149CDD80" w14:textId="77777777" w:rsidR="00220EC1" w:rsidRPr="000107CE" w:rsidRDefault="00220EC1" w:rsidP="00220EC1">
            <w:pPr>
              <w:spacing w:line="240" w:lineRule="auto"/>
              <w:rPr>
                <w:sz w:val="16"/>
                <w:lang w:val="en-AU"/>
              </w:rPr>
            </w:pPr>
          </w:p>
        </w:tc>
      </w:tr>
      <w:tr w:rsidR="00220EC1" w:rsidRPr="000107CE" w14:paraId="531B691B" w14:textId="77777777" w:rsidTr="005A65BE">
        <w:tc>
          <w:tcPr>
            <w:tcW w:w="1320" w:type="dxa"/>
          </w:tcPr>
          <w:p w14:paraId="1525EBF9"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6ADA7B5B"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5ABB525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5285E1" w14:textId="77777777" w:rsidR="00220EC1" w:rsidRPr="000107CE" w:rsidRDefault="00220EC1" w:rsidP="00220EC1">
            <w:pPr>
              <w:spacing w:line="240" w:lineRule="auto"/>
              <w:rPr>
                <w:sz w:val="16"/>
                <w:lang w:val="en-AU"/>
              </w:rPr>
            </w:pPr>
            <w:r w:rsidRPr="000107CE">
              <w:rPr>
                <w:sz w:val="16"/>
                <w:lang w:val="en-AU"/>
              </w:rPr>
              <w:t>Keflor CD</w:t>
            </w:r>
          </w:p>
        </w:tc>
        <w:tc>
          <w:tcPr>
            <w:tcW w:w="591" w:type="dxa"/>
          </w:tcPr>
          <w:p w14:paraId="7BE7045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89F7F1C"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49DC43D7" w14:textId="77777777" w:rsidR="00220EC1" w:rsidRPr="000107CE" w:rsidRDefault="00220EC1" w:rsidP="00220EC1">
            <w:pPr>
              <w:spacing w:line="240" w:lineRule="auto"/>
              <w:rPr>
                <w:sz w:val="16"/>
                <w:lang w:val="en-AU"/>
              </w:rPr>
            </w:pPr>
          </w:p>
        </w:tc>
        <w:tc>
          <w:tcPr>
            <w:tcW w:w="1675" w:type="dxa"/>
          </w:tcPr>
          <w:p w14:paraId="222373D0" w14:textId="77777777" w:rsidR="00220EC1" w:rsidRPr="000107CE" w:rsidRDefault="00220EC1" w:rsidP="00220EC1">
            <w:pPr>
              <w:spacing w:line="240" w:lineRule="auto"/>
              <w:rPr>
                <w:sz w:val="16"/>
                <w:lang w:val="en-AU"/>
              </w:rPr>
            </w:pPr>
          </w:p>
        </w:tc>
        <w:tc>
          <w:tcPr>
            <w:tcW w:w="685" w:type="dxa"/>
          </w:tcPr>
          <w:p w14:paraId="451EAAD5"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48C970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08AC5BA" w14:textId="77777777" w:rsidR="00220EC1" w:rsidRPr="000107CE" w:rsidRDefault="00220EC1" w:rsidP="00220EC1">
            <w:pPr>
              <w:spacing w:line="240" w:lineRule="auto"/>
              <w:rPr>
                <w:sz w:val="16"/>
                <w:lang w:val="en-AU"/>
              </w:rPr>
            </w:pPr>
          </w:p>
        </w:tc>
        <w:tc>
          <w:tcPr>
            <w:tcW w:w="544" w:type="dxa"/>
          </w:tcPr>
          <w:p w14:paraId="46D056C6"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419DBA7A" w14:textId="77777777" w:rsidR="00220EC1" w:rsidRPr="000107CE" w:rsidRDefault="00220EC1" w:rsidP="00220EC1">
            <w:pPr>
              <w:spacing w:line="240" w:lineRule="auto"/>
              <w:rPr>
                <w:sz w:val="16"/>
                <w:lang w:val="en-AU"/>
              </w:rPr>
            </w:pPr>
          </w:p>
        </w:tc>
        <w:tc>
          <w:tcPr>
            <w:tcW w:w="856" w:type="dxa"/>
          </w:tcPr>
          <w:p w14:paraId="5B07BE46" w14:textId="77777777" w:rsidR="00220EC1" w:rsidRPr="000107CE" w:rsidRDefault="00220EC1" w:rsidP="00220EC1">
            <w:pPr>
              <w:spacing w:line="240" w:lineRule="auto"/>
              <w:rPr>
                <w:sz w:val="16"/>
                <w:lang w:val="en-AU"/>
              </w:rPr>
            </w:pPr>
          </w:p>
        </w:tc>
      </w:tr>
      <w:tr w:rsidR="00220EC1" w:rsidRPr="000107CE" w14:paraId="4586B4E6" w14:textId="77777777" w:rsidTr="005A65BE">
        <w:tc>
          <w:tcPr>
            <w:tcW w:w="1320" w:type="dxa"/>
          </w:tcPr>
          <w:p w14:paraId="5D9C1D4E" w14:textId="77777777" w:rsidR="00220EC1" w:rsidRPr="000107CE" w:rsidRDefault="00220EC1" w:rsidP="00220EC1">
            <w:pPr>
              <w:spacing w:line="240" w:lineRule="auto"/>
              <w:rPr>
                <w:sz w:val="16"/>
                <w:lang w:val="en-AU"/>
              </w:rPr>
            </w:pPr>
            <w:r w:rsidRPr="000107CE">
              <w:rPr>
                <w:sz w:val="16"/>
                <w:lang w:val="en-AU"/>
              </w:rPr>
              <w:t>Cefaclor</w:t>
            </w:r>
          </w:p>
        </w:tc>
        <w:tc>
          <w:tcPr>
            <w:tcW w:w="1954" w:type="dxa"/>
          </w:tcPr>
          <w:p w14:paraId="491D13C6" w14:textId="77777777" w:rsidR="00220EC1" w:rsidRPr="000107CE" w:rsidRDefault="00220EC1" w:rsidP="00220EC1">
            <w:pPr>
              <w:spacing w:line="240" w:lineRule="auto"/>
              <w:rPr>
                <w:sz w:val="16"/>
                <w:lang w:val="en-AU"/>
              </w:rPr>
            </w:pPr>
            <w:r w:rsidRPr="000107CE">
              <w:rPr>
                <w:sz w:val="16"/>
                <w:lang w:val="en-AU"/>
              </w:rPr>
              <w:t>Tablet (sustained release) 375 mg (as monohydrate)</w:t>
            </w:r>
          </w:p>
        </w:tc>
        <w:tc>
          <w:tcPr>
            <w:tcW w:w="941" w:type="dxa"/>
          </w:tcPr>
          <w:p w14:paraId="7B8C75F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6972355" w14:textId="77777777" w:rsidR="00220EC1" w:rsidRPr="000107CE" w:rsidRDefault="00220EC1" w:rsidP="00220EC1">
            <w:pPr>
              <w:spacing w:line="240" w:lineRule="auto"/>
              <w:rPr>
                <w:sz w:val="16"/>
                <w:lang w:val="en-AU"/>
              </w:rPr>
            </w:pPr>
            <w:r w:rsidRPr="000107CE">
              <w:rPr>
                <w:sz w:val="16"/>
                <w:lang w:val="en-AU"/>
              </w:rPr>
              <w:t>Keflor CD</w:t>
            </w:r>
          </w:p>
        </w:tc>
        <w:tc>
          <w:tcPr>
            <w:tcW w:w="591" w:type="dxa"/>
          </w:tcPr>
          <w:p w14:paraId="7F33452C"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CF1AC4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E6A42CF" w14:textId="77777777" w:rsidR="00220EC1" w:rsidRPr="000107CE" w:rsidRDefault="00220EC1" w:rsidP="00220EC1">
            <w:pPr>
              <w:spacing w:line="240" w:lineRule="auto"/>
              <w:rPr>
                <w:sz w:val="16"/>
                <w:lang w:val="en-AU"/>
              </w:rPr>
            </w:pPr>
          </w:p>
        </w:tc>
        <w:tc>
          <w:tcPr>
            <w:tcW w:w="1675" w:type="dxa"/>
          </w:tcPr>
          <w:p w14:paraId="1D91C928" w14:textId="77777777" w:rsidR="00220EC1" w:rsidRPr="000107CE" w:rsidRDefault="00220EC1" w:rsidP="00220EC1">
            <w:pPr>
              <w:spacing w:line="240" w:lineRule="auto"/>
              <w:rPr>
                <w:sz w:val="16"/>
                <w:lang w:val="en-AU"/>
              </w:rPr>
            </w:pPr>
          </w:p>
        </w:tc>
        <w:tc>
          <w:tcPr>
            <w:tcW w:w="685" w:type="dxa"/>
          </w:tcPr>
          <w:p w14:paraId="7CDEC1B8"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8BAA6E9"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BA1DDE1" w14:textId="77777777" w:rsidR="00220EC1" w:rsidRPr="000107CE" w:rsidRDefault="00220EC1" w:rsidP="00220EC1">
            <w:pPr>
              <w:spacing w:line="240" w:lineRule="auto"/>
              <w:rPr>
                <w:sz w:val="16"/>
                <w:lang w:val="en-AU"/>
              </w:rPr>
            </w:pPr>
          </w:p>
        </w:tc>
        <w:tc>
          <w:tcPr>
            <w:tcW w:w="544" w:type="dxa"/>
          </w:tcPr>
          <w:p w14:paraId="0BCA0B82"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61283CFC" w14:textId="77777777" w:rsidR="00220EC1" w:rsidRPr="000107CE" w:rsidRDefault="00220EC1" w:rsidP="00220EC1">
            <w:pPr>
              <w:spacing w:line="240" w:lineRule="auto"/>
              <w:rPr>
                <w:sz w:val="16"/>
                <w:lang w:val="en-AU"/>
              </w:rPr>
            </w:pPr>
          </w:p>
        </w:tc>
        <w:tc>
          <w:tcPr>
            <w:tcW w:w="856" w:type="dxa"/>
          </w:tcPr>
          <w:p w14:paraId="5FB889AE" w14:textId="77777777" w:rsidR="00220EC1" w:rsidRPr="000107CE" w:rsidRDefault="00220EC1" w:rsidP="00220EC1">
            <w:pPr>
              <w:spacing w:line="240" w:lineRule="auto"/>
              <w:rPr>
                <w:sz w:val="16"/>
                <w:lang w:val="en-AU"/>
              </w:rPr>
            </w:pPr>
          </w:p>
        </w:tc>
      </w:tr>
      <w:tr w:rsidR="00220EC1" w:rsidRPr="000107CE" w14:paraId="43919625" w14:textId="77777777" w:rsidTr="005A65BE">
        <w:tc>
          <w:tcPr>
            <w:tcW w:w="1320" w:type="dxa"/>
          </w:tcPr>
          <w:p w14:paraId="5BD6A97B"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530A9ED"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46F3C5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EEDE56" w14:textId="008A3E9E"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36D4457C"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87A8163"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5EC2768C" w14:textId="77777777" w:rsidR="00220EC1" w:rsidRPr="000107CE" w:rsidRDefault="00220EC1" w:rsidP="00220EC1">
            <w:pPr>
              <w:spacing w:line="240" w:lineRule="auto"/>
              <w:rPr>
                <w:sz w:val="16"/>
                <w:lang w:val="en-AU"/>
              </w:rPr>
            </w:pPr>
          </w:p>
        </w:tc>
        <w:tc>
          <w:tcPr>
            <w:tcW w:w="1675" w:type="dxa"/>
          </w:tcPr>
          <w:p w14:paraId="654AD2EA" w14:textId="77777777" w:rsidR="00220EC1" w:rsidRPr="000107CE" w:rsidRDefault="00220EC1" w:rsidP="00220EC1">
            <w:pPr>
              <w:spacing w:line="240" w:lineRule="auto"/>
              <w:rPr>
                <w:sz w:val="16"/>
                <w:lang w:val="en-AU"/>
              </w:rPr>
            </w:pPr>
          </w:p>
        </w:tc>
        <w:tc>
          <w:tcPr>
            <w:tcW w:w="685" w:type="dxa"/>
          </w:tcPr>
          <w:p w14:paraId="028A5718"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103BDF6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3F64849" w14:textId="77777777" w:rsidR="00220EC1" w:rsidRPr="000107CE" w:rsidRDefault="00220EC1" w:rsidP="00220EC1">
            <w:pPr>
              <w:spacing w:line="240" w:lineRule="auto"/>
              <w:rPr>
                <w:sz w:val="16"/>
                <w:lang w:val="en-AU"/>
              </w:rPr>
            </w:pPr>
          </w:p>
        </w:tc>
        <w:tc>
          <w:tcPr>
            <w:tcW w:w="544" w:type="dxa"/>
          </w:tcPr>
          <w:p w14:paraId="7A400F81"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69FB2CA" w14:textId="77777777" w:rsidR="00220EC1" w:rsidRPr="000107CE" w:rsidRDefault="00220EC1" w:rsidP="00220EC1">
            <w:pPr>
              <w:spacing w:line="240" w:lineRule="auto"/>
              <w:rPr>
                <w:sz w:val="16"/>
                <w:lang w:val="en-AU"/>
              </w:rPr>
            </w:pPr>
          </w:p>
        </w:tc>
        <w:tc>
          <w:tcPr>
            <w:tcW w:w="856" w:type="dxa"/>
          </w:tcPr>
          <w:p w14:paraId="379AAAA7" w14:textId="77777777" w:rsidR="00220EC1" w:rsidRPr="000107CE" w:rsidRDefault="00220EC1" w:rsidP="00220EC1">
            <w:pPr>
              <w:spacing w:line="240" w:lineRule="auto"/>
              <w:rPr>
                <w:sz w:val="16"/>
                <w:lang w:val="en-AU"/>
              </w:rPr>
            </w:pPr>
          </w:p>
        </w:tc>
      </w:tr>
      <w:tr w:rsidR="00220EC1" w:rsidRPr="000107CE" w14:paraId="6E5A0806" w14:textId="77777777" w:rsidTr="005A65BE">
        <w:tc>
          <w:tcPr>
            <w:tcW w:w="1320" w:type="dxa"/>
          </w:tcPr>
          <w:p w14:paraId="4339DC3D"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DC2DEFD"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57F146A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E3178F2" w14:textId="18BA164C"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2AF9BFCC"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A3FAD75"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7EE2BC3" w14:textId="77777777" w:rsidR="00220EC1" w:rsidRPr="000107CE" w:rsidRDefault="00220EC1" w:rsidP="00220EC1">
            <w:pPr>
              <w:spacing w:line="240" w:lineRule="auto"/>
              <w:rPr>
                <w:sz w:val="16"/>
                <w:lang w:val="en-AU"/>
              </w:rPr>
            </w:pPr>
          </w:p>
        </w:tc>
        <w:tc>
          <w:tcPr>
            <w:tcW w:w="1675" w:type="dxa"/>
          </w:tcPr>
          <w:p w14:paraId="57118B8A" w14:textId="77777777" w:rsidR="00220EC1" w:rsidRPr="000107CE" w:rsidRDefault="00220EC1" w:rsidP="00220EC1">
            <w:pPr>
              <w:spacing w:line="240" w:lineRule="auto"/>
              <w:rPr>
                <w:sz w:val="16"/>
                <w:lang w:val="en-AU"/>
              </w:rPr>
            </w:pPr>
          </w:p>
        </w:tc>
        <w:tc>
          <w:tcPr>
            <w:tcW w:w="685" w:type="dxa"/>
          </w:tcPr>
          <w:p w14:paraId="572313B5"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7B7FA2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8042CCA" w14:textId="77777777" w:rsidR="00220EC1" w:rsidRPr="000107CE" w:rsidRDefault="00220EC1" w:rsidP="00220EC1">
            <w:pPr>
              <w:spacing w:line="240" w:lineRule="auto"/>
              <w:rPr>
                <w:sz w:val="16"/>
                <w:lang w:val="en-AU"/>
              </w:rPr>
            </w:pPr>
          </w:p>
        </w:tc>
        <w:tc>
          <w:tcPr>
            <w:tcW w:w="544" w:type="dxa"/>
          </w:tcPr>
          <w:p w14:paraId="0337290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62D1394" w14:textId="77777777" w:rsidR="00220EC1" w:rsidRPr="000107CE" w:rsidRDefault="00220EC1" w:rsidP="00220EC1">
            <w:pPr>
              <w:spacing w:line="240" w:lineRule="auto"/>
              <w:rPr>
                <w:sz w:val="16"/>
                <w:lang w:val="en-AU"/>
              </w:rPr>
            </w:pPr>
          </w:p>
        </w:tc>
        <w:tc>
          <w:tcPr>
            <w:tcW w:w="856" w:type="dxa"/>
          </w:tcPr>
          <w:p w14:paraId="3A551D83" w14:textId="77777777" w:rsidR="00220EC1" w:rsidRPr="000107CE" w:rsidRDefault="00220EC1" w:rsidP="00220EC1">
            <w:pPr>
              <w:spacing w:line="240" w:lineRule="auto"/>
              <w:rPr>
                <w:sz w:val="16"/>
                <w:lang w:val="en-AU"/>
              </w:rPr>
            </w:pPr>
          </w:p>
        </w:tc>
      </w:tr>
      <w:tr w:rsidR="00220EC1" w:rsidRPr="000107CE" w14:paraId="57684290" w14:textId="77777777" w:rsidTr="005A65BE">
        <w:tc>
          <w:tcPr>
            <w:tcW w:w="1320" w:type="dxa"/>
          </w:tcPr>
          <w:p w14:paraId="0EF2BB6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10D1825"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3E640B3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F0F63FF" w14:textId="3DDE4FCB"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2C7C02C2"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C828D24"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76D6E8E" w14:textId="77777777" w:rsidR="00220EC1" w:rsidRPr="000107CE" w:rsidRDefault="00220EC1" w:rsidP="00220EC1">
            <w:pPr>
              <w:spacing w:line="240" w:lineRule="auto"/>
              <w:rPr>
                <w:sz w:val="16"/>
                <w:lang w:val="en-AU"/>
              </w:rPr>
            </w:pPr>
          </w:p>
        </w:tc>
        <w:tc>
          <w:tcPr>
            <w:tcW w:w="1675" w:type="dxa"/>
          </w:tcPr>
          <w:p w14:paraId="2C36F436" w14:textId="77777777" w:rsidR="00220EC1" w:rsidRPr="000107CE" w:rsidRDefault="00220EC1" w:rsidP="00220EC1">
            <w:pPr>
              <w:spacing w:line="240" w:lineRule="auto"/>
              <w:rPr>
                <w:sz w:val="16"/>
                <w:lang w:val="en-AU"/>
              </w:rPr>
            </w:pPr>
            <w:r w:rsidRPr="000107CE">
              <w:rPr>
                <w:sz w:val="16"/>
                <w:lang w:val="en-AU"/>
              </w:rPr>
              <w:t>P10412</w:t>
            </w:r>
          </w:p>
        </w:tc>
        <w:tc>
          <w:tcPr>
            <w:tcW w:w="685" w:type="dxa"/>
          </w:tcPr>
          <w:p w14:paraId="53437F0D"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CN10412</w:t>
            </w:r>
          </w:p>
        </w:tc>
        <w:tc>
          <w:tcPr>
            <w:tcW w:w="685" w:type="dxa"/>
          </w:tcPr>
          <w:p w14:paraId="5F6E01D8"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CN10412</w:t>
            </w:r>
          </w:p>
        </w:tc>
        <w:tc>
          <w:tcPr>
            <w:tcW w:w="1242" w:type="dxa"/>
          </w:tcPr>
          <w:p w14:paraId="1A49996E" w14:textId="77777777" w:rsidR="00220EC1" w:rsidRPr="000107CE" w:rsidRDefault="00220EC1" w:rsidP="00220EC1">
            <w:pPr>
              <w:spacing w:line="240" w:lineRule="auto"/>
              <w:rPr>
                <w:sz w:val="16"/>
                <w:lang w:val="en-AU"/>
              </w:rPr>
            </w:pPr>
          </w:p>
        </w:tc>
        <w:tc>
          <w:tcPr>
            <w:tcW w:w="544" w:type="dxa"/>
          </w:tcPr>
          <w:p w14:paraId="148FE24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EE7DAE3" w14:textId="77777777" w:rsidR="00220EC1" w:rsidRPr="000107CE" w:rsidRDefault="00220EC1" w:rsidP="00220EC1">
            <w:pPr>
              <w:spacing w:line="240" w:lineRule="auto"/>
              <w:rPr>
                <w:sz w:val="16"/>
                <w:lang w:val="en-AU"/>
              </w:rPr>
            </w:pPr>
          </w:p>
        </w:tc>
        <w:tc>
          <w:tcPr>
            <w:tcW w:w="856" w:type="dxa"/>
          </w:tcPr>
          <w:p w14:paraId="4FC5194B" w14:textId="77777777" w:rsidR="00220EC1" w:rsidRPr="000107CE" w:rsidRDefault="00220EC1" w:rsidP="00220EC1">
            <w:pPr>
              <w:spacing w:line="240" w:lineRule="auto"/>
              <w:rPr>
                <w:sz w:val="16"/>
                <w:lang w:val="en-AU"/>
              </w:rPr>
            </w:pPr>
          </w:p>
        </w:tc>
      </w:tr>
      <w:tr w:rsidR="00220EC1" w:rsidRPr="000107CE" w14:paraId="1E1DB0C4" w14:textId="77777777" w:rsidTr="005A65BE">
        <w:tc>
          <w:tcPr>
            <w:tcW w:w="1320" w:type="dxa"/>
          </w:tcPr>
          <w:p w14:paraId="55CE72D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C197F58"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293744D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859895B" w14:textId="08DEDC5A"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2DF7554E"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49064B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2753A25" w14:textId="77777777" w:rsidR="00220EC1" w:rsidRPr="000107CE" w:rsidRDefault="00220EC1" w:rsidP="00220EC1">
            <w:pPr>
              <w:spacing w:line="240" w:lineRule="auto"/>
              <w:rPr>
                <w:sz w:val="16"/>
                <w:lang w:val="en-AU"/>
              </w:rPr>
            </w:pPr>
          </w:p>
        </w:tc>
        <w:tc>
          <w:tcPr>
            <w:tcW w:w="1675" w:type="dxa"/>
          </w:tcPr>
          <w:p w14:paraId="5644599C" w14:textId="77777777" w:rsidR="00220EC1" w:rsidRPr="000107CE" w:rsidRDefault="00220EC1" w:rsidP="00220EC1">
            <w:pPr>
              <w:spacing w:line="240" w:lineRule="auto"/>
              <w:rPr>
                <w:sz w:val="16"/>
                <w:lang w:val="en-AU"/>
              </w:rPr>
            </w:pPr>
            <w:r w:rsidRPr="000107CE">
              <w:rPr>
                <w:sz w:val="16"/>
                <w:lang w:val="en-AU"/>
              </w:rPr>
              <w:t>P4243</w:t>
            </w:r>
          </w:p>
        </w:tc>
        <w:tc>
          <w:tcPr>
            <w:tcW w:w="685" w:type="dxa"/>
          </w:tcPr>
          <w:p w14:paraId="172E8A0B"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CN4243</w:t>
            </w:r>
          </w:p>
        </w:tc>
        <w:tc>
          <w:tcPr>
            <w:tcW w:w="685" w:type="dxa"/>
          </w:tcPr>
          <w:p w14:paraId="6F728FB3" w14:textId="77777777" w:rsidR="00220EC1" w:rsidRPr="000107CE" w:rsidRDefault="00220EC1" w:rsidP="00220EC1">
            <w:pPr>
              <w:spacing w:line="240" w:lineRule="auto"/>
              <w:rPr>
                <w:sz w:val="16"/>
                <w:lang w:val="en-AU"/>
              </w:rPr>
            </w:pPr>
            <w:r w:rsidRPr="000107CE">
              <w:rPr>
                <w:sz w:val="16"/>
                <w:lang w:val="en-AU"/>
              </w:rPr>
              <w:t>2</w:t>
            </w:r>
            <w:r w:rsidRPr="000107CE">
              <w:rPr>
                <w:sz w:val="16"/>
                <w:lang w:val="en-AU"/>
              </w:rPr>
              <w:br/>
              <w:t>CN4243</w:t>
            </w:r>
          </w:p>
        </w:tc>
        <w:tc>
          <w:tcPr>
            <w:tcW w:w="1242" w:type="dxa"/>
          </w:tcPr>
          <w:p w14:paraId="18FFBFB7" w14:textId="77777777" w:rsidR="00220EC1" w:rsidRPr="000107CE" w:rsidRDefault="00220EC1" w:rsidP="00220EC1">
            <w:pPr>
              <w:spacing w:line="240" w:lineRule="auto"/>
              <w:rPr>
                <w:sz w:val="16"/>
                <w:lang w:val="en-AU"/>
              </w:rPr>
            </w:pPr>
          </w:p>
        </w:tc>
        <w:tc>
          <w:tcPr>
            <w:tcW w:w="544" w:type="dxa"/>
          </w:tcPr>
          <w:p w14:paraId="266A825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F17C3B5" w14:textId="77777777" w:rsidR="00220EC1" w:rsidRPr="000107CE" w:rsidRDefault="00220EC1" w:rsidP="00220EC1">
            <w:pPr>
              <w:spacing w:line="240" w:lineRule="auto"/>
              <w:rPr>
                <w:sz w:val="16"/>
                <w:lang w:val="en-AU"/>
              </w:rPr>
            </w:pPr>
          </w:p>
        </w:tc>
        <w:tc>
          <w:tcPr>
            <w:tcW w:w="856" w:type="dxa"/>
          </w:tcPr>
          <w:p w14:paraId="2DBBF11D" w14:textId="77777777" w:rsidR="00220EC1" w:rsidRPr="000107CE" w:rsidRDefault="00220EC1" w:rsidP="00220EC1">
            <w:pPr>
              <w:spacing w:line="240" w:lineRule="auto"/>
              <w:rPr>
                <w:sz w:val="16"/>
                <w:lang w:val="en-AU"/>
              </w:rPr>
            </w:pPr>
          </w:p>
        </w:tc>
      </w:tr>
      <w:tr w:rsidR="00220EC1" w:rsidRPr="000107CE" w14:paraId="78F97265" w14:textId="77777777" w:rsidTr="005A65BE">
        <w:tc>
          <w:tcPr>
            <w:tcW w:w="1320" w:type="dxa"/>
          </w:tcPr>
          <w:p w14:paraId="741310C3"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A770692"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6343E11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1EDEDC"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41587DE8"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AE2FAE7"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70C07703" w14:textId="77777777" w:rsidR="00220EC1" w:rsidRPr="000107CE" w:rsidRDefault="00220EC1" w:rsidP="00220EC1">
            <w:pPr>
              <w:spacing w:line="240" w:lineRule="auto"/>
              <w:rPr>
                <w:sz w:val="16"/>
                <w:lang w:val="en-AU"/>
              </w:rPr>
            </w:pPr>
          </w:p>
        </w:tc>
        <w:tc>
          <w:tcPr>
            <w:tcW w:w="1675" w:type="dxa"/>
          </w:tcPr>
          <w:p w14:paraId="22A29B1D" w14:textId="77777777" w:rsidR="00220EC1" w:rsidRPr="000107CE" w:rsidRDefault="00220EC1" w:rsidP="00220EC1">
            <w:pPr>
              <w:spacing w:line="240" w:lineRule="auto"/>
              <w:rPr>
                <w:sz w:val="16"/>
                <w:lang w:val="en-AU"/>
              </w:rPr>
            </w:pPr>
          </w:p>
        </w:tc>
        <w:tc>
          <w:tcPr>
            <w:tcW w:w="685" w:type="dxa"/>
          </w:tcPr>
          <w:p w14:paraId="53256619"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CCAC09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94C710C" w14:textId="77777777" w:rsidR="00220EC1" w:rsidRPr="000107CE" w:rsidRDefault="00220EC1" w:rsidP="00220EC1">
            <w:pPr>
              <w:spacing w:line="240" w:lineRule="auto"/>
              <w:rPr>
                <w:sz w:val="16"/>
                <w:lang w:val="en-AU"/>
              </w:rPr>
            </w:pPr>
          </w:p>
        </w:tc>
        <w:tc>
          <w:tcPr>
            <w:tcW w:w="544" w:type="dxa"/>
          </w:tcPr>
          <w:p w14:paraId="3499B8AB"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84E53C3" w14:textId="77777777" w:rsidR="00220EC1" w:rsidRPr="000107CE" w:rsidRDefault="00220EC1" w:rsidP="00220EC1">
            <w:pPr>
              <w:spacing w:line="240" w:lineRule="auto"/>
              <w:rPr>
                <w:sz w:val="16"/>
                <w:lang w:val="en-AU"/>
              </w:rPr>
            </w:pPr>
          </w:p>
        </w:tc>
        <w:tc>
          <w:tcPr>
            <w:tcW w:w="856" w:type="dxa"/>
          </w:tcPr>
          <w:p w14:paraId="3FF018EF" w14:textId="77777777" w:rsidR="00220EC1" w:rsidRPr="000107CE" w:rsidRDefault="00220EC1" w:rsidP="00220EC1">
            <w:pPr>
              <w:spacing w:line="240" w:lineRule="auto"/>
              <w:rPr>
                <w:sz w:val="16"/>
                <w:lang w:val="en-AU"/>
              </w:rPr>
            </w:pPr>
          </w:p>
        </w:tc>
      </w:tr>
      <w:tr w:rsidR="00220EC1" w:rsidRPr="000107CE" w14:paraId="532E59D5" w14:textId="77777777" w:rsidTr="005A65BE">
        <w:tc>
          <w:tcPr>
            <w:tcW w:w="1320" w:type="dxa"/>
          </w:tcPr>
          <w:p w14:paraId="14A68A4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4136364"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06D8C38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4D0ECFA"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1E2006B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DAF6B48"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DB39534" w14:textId="77777777" w:rsidR="00220EC1" w:rsidRPr="000107CE" w:rsidRDefault="00220EC1" w:rsidP="00220EC1">
            <w:pPr>
              <w:spacing w:line="240" w:lineRule="auto"/>
              <w:rPr>
                <w:sz w:val="16"/>
                <w:lang w:val="en-AU"/>
              </w:rPr>
            </w:pPr>
          </w:p>
        </w:tc>
        <w:tc>
          <w:tcPr>
            <w:tcW w:w="1675" w:type="dxa"/>
          </w:tcPr>
          <w:p w14:paraId="4D6FC2E2" w14:textId="77777777" w:rsidR="00220EC1" w:rsidRPr="000107CE" w:rsidRDefault="00220EC1" w:rsidP="00220EC1">
            <w:pPr>
              <w:spacing w:line="240" w:lineRule="auto"/>
              <w:rPr>
                <w:sz w:val="16"/>
                <w:lang w:val="en-AU"/>
              </w:rPr>
            </w:pPr>
          </w:p>
        </w:tc>
        <w:tc>
          <w:tcPr>
            <w:tcW w:w="685" w:type="dxa"/>
          </w:tcPr>
          <w:p w14:paraId="53942D85"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6A323D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A3488C" w14:textId="77777777" w:rsidR="00220EC1" w:rsidRPr="000107CE" w:rsidRDefault="00220EC1" w:rsidP="00220EC1">
            <w:pPr>
              <w:spacing w:line="240" w:lineRule="auto"/>
              <w:rPr>
                <w:sz w:val="16"/>
                <w:lang w:val="en-AU"/>
              </w:rPr>
            </w:pPr>
          </w:p>
        </w:tc>
        <w:tc>
          <w:tcPr>
            <w:tcW w:w="544" w:type="dxa"/>
          </w:tcPr>
          <w:p w14:paraId="7223017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3FD287F" w14:textId="77777777" w:rsidR="00220EC1" w:rsidRPr="000107CE" w:rsidRDefault="00220EC1" w:rsidP="00220EC1">
            <w:pPr>
              <w:spacing w:line="240" w:lineRule="auto"/>
              <w:rPr>
                <w:sz w:val="16"/>
                <w:lang w:val="en-AU"/>
              </w:rPr>
            </w:pPr>
          </w:p>
        </w:tc>
        <w:tc>
          <w:tcPr>
            <w:tcW w:w="856" w:type="dxa"/>
          </w:tcPr>
          <w:p w14:paraId="6207755D" w14:textId="77777777" w:rsidR="00220EC1" w:rsidRPr="000107CE" w:rsidRDefault="00220EC1" w:rsidP="00220EC1">
            <w:pPr>
              <w:spacing w:line="240" w:lineRule="auto"/>
              <w:rPr>
                <w:sz w:val="16"/>
                <w:lang w:val="en-AU"/>
              </w:rPr>
            </w:pPr>
          </w:p>
        </w:tc>
      </w:tr>
      <w:tr w:rsidR="00220EC1" w:rsidRPr="000107CE" w14:paraId="32114986" w14:textId="77777777" w:rsidTr="005A65BE">
        <w:tc>
          <w:tcPr>
            <w:tcW w:w="1320" w:type="dxa"/>
          </w:tcPr>
          <w:p w14:paraId="3439338B"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17B3C4E"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3FC549E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B0633B"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1FDB9924"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68EB13A"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6B31CBEB" w14:textId="77777777" w:rsidR="00220EC1" w:rsidRPr="000107CE" w:rsidRDefault="00220EC1" w:rsidP="00220EC1">
            <w:pPr>
              <w:spacing w:line="240" w:lineRule="auto"/>
              <w:rPr>
                <w:sz w:val="16"/>
                <w:lang w:val="en-AU"/>
              </w:rPr>
            </w:pPr>
          </w:p>
        </w:tc>
        <w:tc>
          <w:tcPr>
            <w:tcW w:w="1675" w:type="dxa"/>
          </w:tcPr>
          <w:p w14:paraId="7068EC02" w14:textId="77777777" w:rsidR="00220EC1" w:rsidRPr="000107CE" w:rsidRDefault="00220EC1" w:rsidP="00220EC1">
            <w:pPr>
              <w:spacing w:line="240" w:lineRule="auto"/>
              <w:rPr>
                <w:sz w:val="16"/>
                <w:lang w:val="en-AU"/>
              </w:rPr>
            </w:pPr>
            <w:r w:rsidRPr="000107CE">
              <w:rPr>
                <w:sz w:val="16"/>
                <w:lang w:val="en-AU"/>
              </w:rPr>
              <w:t>P10412</w:t>
            </w:r>
          </w:p>
        </w:tc>
        <w:tc>
          <w:tcPr>
            <w:tcW w:w="685" w:type="dxa"/>
          </w:tcPr>
          <w:p w14:paraId="0432E977"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CN10412</w:t>
            </w:r>
          </w:p>
        </w:tc>
        <w:tc>
          <w:tcPr>
            <w:tcW w:w="685" w:type="dxa"/>
          </w:tcPr>
          <w:p w14:paraId="30331A87"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CN10412</w:t>
            </w:r>
          </w:p>
        </w:tc>
        <w:tc>
          <w:tcPr>
            <w:tcW w:w="1242" w:type="dxa"/>
          </w:tcPr>
          <w:p w14:paraId="338D6B89" w14:textId="77777777" w:rsidR="00220EC1" w:rsidRPr="000107CE" w:rsidRDefault="00220EC1" w:rsidP="00220EC1">
            <w:pPr>
              <w:spacing w:line="240" w:lineRule="auto"/>
              <w:rPr>
                <w:sz w:val="16"/>
                <w:lang w:val="en-AU"/>
              </w:rPr>
            </w:pPr>
          </w:p>
        </w:tc>
        <w:tc>
          <w:tcPr>
            <w:tcW w:w="544" w:type="dxa"/>
          </w:tcPr>
          <w:p w14:paraId="53632CF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EC1543B" w14:textId="77777777" w:rsidR="00220EC1" w:rsidRPr="000107CE" w:rsidRDefault="00220EC1" w:rsidP="00220EC1">
            <w:pPr>
              <w:spacing w:line="240" w:lineRule="auto"/>
              <w:rPr>
                <w:sz w:val="16"/>
                <w:lang w:val="en-AU"/>
              </w:rPr>
            </w:pPr>
          </w:p>
        </w:tc>
        <w:tc>
          <w:tcPr>
            <w:tcW w:w="856" w:type="dxa"/>
          </w:tcPr>
          <w:p w14:paraId="79C91400" w14:textId="77777777" w:rsidR="00220EC1" w:rsidRPr="000107CE" w:rsidRDefault="00220EC1" w:rsidP="00220EC1">
            <w:pPr>
              <w:spacing w:line="240" w:lineRule="auto"/>
              <w:rPr>
                <w:sz w:val="16"/>
                <w:lang w:val="en-AU"/>
              </w:rPr>
            </w:pPr>
          </w:p>
        </w:tc>
      </w:tr>
      <w:tr w:rsidR="00220EC1" w:rsidRPr="000107CE" w14:paraId="5D60F0EC" w14:textId="77777777" w:rsidTr="005A65BE">
        <w:tc>
          <w:tcPr>
            <w:tcW w:w="1320" w:type="dxa"/>
          </w:tcPr>
          <w:p w14:paraId="5C3E6787"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1169BAE"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3B5F42C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9244C1"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1664863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97EC21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EE94784" w14:textId="77777777" w:rsidR="00220EC1" w:rsidRPr="000107CE" w:rsidRDefault="00220EC1" w:rsidP="00220EC1">
            <w:pPr>
              <w:spacing w:line="240" w:lineRule="auto"/>
              <w:rPr>
                <w:sz w:val="16"/>
                <w:lang w:val="en-AU"/>
              </w:rPr>
            </w:pPr>
          </w:p>
        </w:tc>
        <w:tc>
          <w:tcPr>
            <w:tcW w:w="1675" w:type="dxa"/>
          </w:tcPr>
          <w:p w14:paraId="56699E9E" w14:textId="77777777" w:rsidR="00220EC1" w:rsidRPr="000107CE" w:rsidRDefault="00220EC1" w:rsidP="00220EC1">
            <w:pPr>
              <w:spacing w:line="240" w:lineRule="auto"/>
              <w:rPr>
                <w:sz w:val="16"/>
                <w:lang w:val="en-AU"/>
              </w:rPr>
            </w:pPr>
            <w:r w:rsidRPr="000107CE">
              <w:rPr>
                <w:sz w:val="16"/>
                <w:lang w:val="en-AU"/>
              </w:rPr>
              <w:t>P4243</w:t>
            </w:r>
          </w:p>
        </w:tc>
        <w:tc>
          <w:tcPr>
            <w:tcW w:w="685" w:type="dxa"/>
          </w:tcPr>
          <w:p w14:paraId="2CF7036B"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CN4243</w:t>
            </w:r>
          </w:p>
        </w:tc>
        <w:tc>
          <w:tcPr>
            <w:tcW w:w="685" w:type="dxa"/>
          </w:tcPr>
          <w:p w14:paraId="1B4AE88E" w14:textId="77777777" w:rsidR="00220EC1" w:rsidRPr="000107CE" w:rsidRDefault="00220EC1" w:rsidP="00220EC1">
            <w:pPr>
              <w:spacing w:line="240" w:lineRule="auto"/>
              <w:rPr>
                <w:sz w:val="16"/>
                <w:lang w:val="en-AU"/>
              </w:rPr>
            </w:pPr>
            <w:r w:rsidRPr="000107CE">
              <w:rPr>
                <w:sz w:val="16"/>
                <w:lang w:val="en-AU"/>
              </w:rPr>
              <w:t>2</w:t>
            </w:r>
            <w:r w:rsidRPr="000107CE">
              <w:rPr>
                <w:sz w:val="16"/>
                <w:lang w:val="en-AU"/>
              </w:rPr>
              <w:br/>
              <w:t>CN4243</w:t>
            </w:r>
          </w:p>
        </w:tc>
        <w:tc>
          <w:tcPr>
            <w:tcW w:w="1242" w:type="dxa"/>
          </w:tcPr>
          <w:p w14:paraId="23C84A68" w14:textId="77777777" w:rsidR="00220EC1" w:rsidRPr="000107CE" w:rsidRDefault="00220EC1" w:rsidP="00220EC1">
            <w:pPr>
              <w:spacing w:line="240" w:lineRule="auto"/>
              <w:rPr>
                <w:sz w:val="16"/>
                <w:lang w:val="en-AU"/>
              </w:rPr>
            </w:pPr>
          </w:p>
        </w:tc>
        <w:tc>
          <w:tcPr>
            <w:tcW w:w="544" w:type="dxa"/>
          </w:tcPr>
          <w:p w14:paraId="55DB41CF"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7788DB8" w14:textId="77777777" w:rsidR="00220EC1" w:rsidRPr="000107CE" w:rsidRDefault="00220EC1" w:rsidP="00220EC1">
            <w:pPr>
              <w:spacing w:line="240" w:lineRule="auto"/>
              <w:rPr>
                <w:sz w:val="16"/>
                <w:lang w:val="en-AU"/>
              </w:rPr>
            </w:pPr>
          </w:p>
        </w:tc>
        <w:tc>
          <w:tcPr>
            <w:tcW w:w="856" w:type="dxa"/>
          </w:tcPr>
          <w:p w14:paraId="46E1BEC9" w14:textId="77777777" w:rsidR="00220EC1" w:rsidRPr="000107CE" w:rsidRDefault="00220EC1" w:rsidP="00220EC1">
            <w:pPr>
              <w:spacing w:line="240" w:lineRule="auto"/>
              <w:rPr>
                <w:sz w:val="16"/>
                <w:lang w:val="en-AU"/>
              </w:rPr>
            </w:pPr>
          </w:p>
        </w:tc>
      </w:tr>
      <w:tr w:rsidR="00220EC1" w:rsidRPr="000107CE" w14:paraId="70CDDCBE" w14:textId="77777777" w:rsidTr="005A65BE">
        <w:tc>
          <w:tcPr>
            <w:tcW w:w="1320" w:type="dxa"/>
          </w:tcPr>
          <w:p w14:paraId="6B0767A5"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62023F3"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6A0FD04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BB5498B"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74D343F7"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7E35F47"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18CB0D13" w14:textId="77777777" w:rsidR="00220EC1" w:rsidRPr="000107CE" w:rsidRDefault="00220EC1" w:rsidP="00220EC1">
            <w:pPr>
              <w:spacing w:line="240" w:lineRule="auto"/>
              <w:rPr>
                <w:sz w:val="16"/>
                <w:lang w:val="en-AU"/>
              </w:rPr>
            </w:pPr>
          </w:p>
        </w:tc>
        <w:tc>
          <w:tcPr>
            <w:tcW w:w="1675" w:type="dxa"/>
          </w:tcPr>
          <w:p w14:paraId="40C1430E" w14:textId="77777777" w:rsidR="00220EC1" w:rsidRPr="000107CE" w:rsidRDefault="00220EC1" w:rsidP="00220EC1">
            <w:pPr>
              <w:spacing w:line="240" w:lineRule="auto"/>
              <w:rPr>
                <w:sz w:val="16"/>
                <w:lang w:val="en-AU"/>
              </w:rPr>
            </w:pPr>
          </w:p>
        </w:tc>
        <w:tc>
          <w:tcPr>
            <w:tcW w:w="685" w:type="dxa"/>
          </w:tcPr>
          <w:p w14:paraId="51364FE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2BA4D06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CDCA835" w14:textId="77777777" w:rsidR="00220EC1" w:rsidRPr="000107CE" w:rsidRDefault="00220EC1" w:rsidP="00220EC1">
            <w:pPr>
              <w:spacing w:line="240" w:lineRule="auto"/>
              <w:rPr>
                <w:sz w:val="16"/>
                <w:lang w:val="en-AU"/>
              </w:rPr>
            </w:pPr>
          </w:p>
        </w:tc>
        <w:tc>
          <w:tcPr>
            <w:tcW w:w="544" w:type="dxa"/>
          </w:tcPr>
          <w:p w14:paraId="682DE57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3C851B5" w14:textId="77777777" w:rsidR="00220EC1" w:rsidRPr="000107CE" w:rsidRDefault="00220EC1" w:rsidP="00220EC1">
            <w:pPr>
              <w:spacing w:line="240" w:lineRule="auto"/>
              <w:rPr>
                <w:sz w:val="16"/>
                <w:lang w:val="en-AU"/>
              </w:rPr>
            </w:pPr>
          </w:p>
        </w:tc>
        <w:tc>
          <w:tcPr>
            <w:tcW w:w="856" w:type="dxa"/>
          </w:tcPr>
          <w:p w14:paraId="76F359ED" w14:textId="77777777" w:rsidR="00220EC1" w:rsidRPr="000107CE" w:rsidRDefault="00220EC1" w:rsidP="00220EC1">
            <w:pPr>
              <w:spacing w:line="240" w:lineRule="auto"/>
              <w:rPr>
                <w:sz w:val="16"/>
                <w:lang w:val="en-AU"/>
              </w:rPr>
            </w:pPr>
          </w:p>
        </w:tc>
      </w:tr>
      <w:tr w:rsidR="00220EC1" w:rsidRPr="000107CE" w14:paraId="3CD0ADDC" w14:textId="77777777" w:rsidTr="005A65BE">
        <w:tc>
          <w:tcPr>
            <w:tcW w:w="1320" w:type="dxa"/>
          </w:tcPr>
          <w:p w14:paraId="249A6AC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2FEEA3F"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186D553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56A1EA1"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4325DA8F"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1E3E7226"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CADD93F" w14:textId="77777777" w:rsidR="00220EC1" w:rsidRPr="000107CE" w:rsidRDefault="00220EC1" w:rsidP="00220EC1">
            <w:pPr>
              <w:spacing w:line="240" w:lineRule="auto"/>
              <w:rPr>
                <w:sz w:val="16"/>
                <w:lang w:val="en-AU"/>
              </w:rPr>
            </w:pPr>
          </w:p>
        </w:tc>
        <w:tc>
          <w:tcPr>
            <w:tcW w:w="1675" w:type="dxa"/>
          </w:tcPr>
          <w:p w14:paraId="14741DA1" w14:textId="77777777" w:rsidR="00220EC1" w:rsidRPr="000107CE" w:rsidRDefault="00220EC1" w:rsidP="00220EC1">
            <w:pPr>
              <w:spacing w:line="240" w:lineRule="auto"/>
              <w:rPr>
                <w:sz w:val="16"/>
                <w:lang w:val="en-AU"/>
              </w:rPr>
            </w:pPr>
          </w:p>
        </w:tc>
        <w:tc>
          <w:tcPr>
            <w:tcW w:w="685" w:type="dxa"/>
          </w:tcPr>
          <w:p w14:paraId="45A177DD"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E8032F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730648D" w14:textId="77777777" w:rsidR="00220EC1" w:rsidRPr="000107CE" w:rsidRDefault="00220EC1" w:rsidP="00220EC1">
            <w:pPr>
              <w:spacing w:line="240" w:lineRule="auto"/>
              <w:rPr>
                <w:sz w:val="16"/>
                <w:lang w:val="en-AU"/>
              </w:rPr>
            </w:pPr>
          </w:p>
        </w:tc>
        <w:tc>
          <w:tcPr>
            <w:tcW w:w="544" w:type="dxa"/>
          </w:tcPr>
          <w:p w14:paraId="168E7D38"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3669AE4" w14:textId="77777777" w:rsidR="00220EC1" w:rsidRPr="000107CE" w:rsidRDefault="00220EC1" w:rsidP="00220EC1">
            <w:pPr>
              <w:spacing w:line="240" w:lineRule="auto"/>
              <w:rPr>
                <w:sz w:val="16"/>
                <w:lang w:val="en-AU"/>
              </w:rPr>
            </w:pPr>
          </w:p>
        </w:tc>
        <w:tc>
          <w:tcPr>
            <w:tcW w:w="856" w:type="dxa"/>
          </w:tcPr>
          <w:p w14:paraId="42511CF5" w14:textId="77777777" w:rsidR="00220EC1" w:rsidRPr="000107CE" w:rsidRDefault="00220EC1" w:rsidP="00220EC1">
            <w:pPr>
              <w:spacing w:line="240" w:lineRule="auto"/>
              <w:rPr>
                <w:sz w:val="16"/>
                <w:lang w:val="en-AU"/>
              </w:rPr>
            </w:pPr>
          </w:p>
        </w:tc>
      </w:tr>
      <w:tr w:rsidR="00220EC1" w:rsidRPr="000107CE" w14:paraId="4289082C" w14:textId="77777777" w:rsidTr="005A65BE">
        <w:tc>
          <w:tcPr>
            <w:tcW w:w="1320" w:type="dxa"/>
          </w:tcPr>
          <w:p w14:paraId="2CAA9602"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7499056"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4C33034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C11213E"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183523B0"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49A6DA73"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1173A82" w14:textId="77777777" w:rsidR="00220EC1" w:rsidRPr="000107CE" w:rsidRDefault="00220EC1" w:rsidP="00220EC1">
            <w:pPr>
              <w:spacing w:line="240" w:lineRule="auto"/>
              <w:rPr>
                <w:sz w:val="16"/>
                <w:lang w:val="en-AU"/>
              </w:rPr>
            </w:pPr>
          </w:p>
        </w:tc>
        <w:tc>
          <w:tcPr>
            <w:tcW w:w="1675" w:type="dxa"/>
          </w:tcPr>
          <w:p w14:paraId="132C40B5" w14:textId="77777777" w:rsidR="00220EC1" w:rsidRPr="000107CE" w:rsidRDefault="00220EC1" w:rsidP="00220EC1">
            <w:pPr>
              <w:spacing w:line="240" w:lineRule="auto"/>
              <w:rPr>
                <w:sz w:val="16"/>
                <w:lang w:val="en-AU"/>
              </w:rPr>
            </w:pPr>
            <w:r w:rsidRPr="000107CE">
              <w:rPr>
                <w:sz w:val="16"/>
                <w:lang w:val="en-AU"/>
              </w:rPr>
              <w:t>P10412</w:t>
            </w:r>
          </w:p>
        </w:tc>
        <w:tc>
          <w:tcPr>
            <w:tcW w:w="685" w:type="dxa"/>
          </w:tcPr>
          <w:p w14:paraId="23BB0B11"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CN10412</w:t>
            </w:r>
          </w:p>
        </w:tc>
        <w:tc>
          <w:tcPr>
            <w:tcW w:w="685" w:type="dxa"/>
          </w:tcPr>
          <w:p w14:paraId="59A43E33"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CN10412</w:t>
            </w:r>
          </w:p>
        </w:tc>
        <w:tc>
          <w:tcPr>
            <w:tcW w:w="1242" w:type="dxa"/>
          </w:tcPr>
          <w:p w14:paraId="0CF31F1F" w14:textId="77777777" w:rsidR="00220EC1" w:rsidRPr="000107CE" w:rsidRDefault="00220EC1" w:rsidP="00220EC1">
            <w:pPr>
              <w:spacing w:line="240" w:lineRule="auto"/>
              <w:rPr>
                <w:sz w:val="16"/>
                <w:lang w:val="en-AU"/>
              </w:rPr>
            </w:pPr>
          </w:p>
        </w:tc>
        <w:tc>
          <w:tcPr>
            <w:tcW w:w="544" w:type="dxa"/>
          </w:tcPr>
          <w:p w14:paraId="65FD8DA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B300BA5" w14:textId="77777777" w:rsidR="00220EC1" w:rsidRPr="000107CE" w:rsidRDefault="00220EC1" w:rsidP="00220EC1">
            <w:pPr>
              <w:spacing w:line="240" w:lineRule="auto"/>
              <w:rPr>
                <w:sz w:val="16"/>
                <w:lang w:val="en-AU"/>
              </w:rPr>
            </w:pPr>
          </w:p>
        </w:tc>
        <w:tc>
          <w:tcPr>
            <w:tcW w:w="856" w:type="dxa"/>
          </w:tcPr>
          <w:p w14:paraId="0D3B99D4" w14:textId="77777777" w:rsidR="00220EC1" w:rsidRPr="000107CE" w:rsidRDefault="00220EC1" w:rsidP="00220EC1">
            <w:pPr>
              <w:spacing w:line="240" w:lineRule="auto"/>
              <w:rPr>
                <w:sz w:val="16"/>
                <w:lang w:val="en-AU"/>
              </w:rPr>
            </w:pPr>
          </w:p>
        </w:tc>
      </w:tr>
      <w:tr w:rsidR="00220EC1" w:rsidRPr="000107CE" w14:paraId="40FC85DA" w14:textId="77777777" w:rsidTr="005A65BE">
        <w:tc>
          <w:tcPr>
            <w:tcW w:w="1320" w:type="dxa"/>
          </w:tcPr>
          <w:p w14:paraId="1E0B55A1"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33E0CC91" w14:textId="77777777" w:rsidR="00220EC1" w:rsidRPr="000107CE" w:rsidRDefault="00220EC1" w:rsidP="00220EC1">
            <w:pPr>
              <w:spacing w:line="240" w:lineRule="auto"/>
              <w:rPr>
                <w:sz w:val="16"/>
                <w:lang w:val="en-AU"/>
              </w:rPr>
            </w:pPr>
            <w:r w:rsidRPr="000107CE">
              <w:rPr>
                <w:sz w:val="16"/>
                <w:lang w:val="en-AU"/>
              </w:rPr>
              <w:t>Capsule 250 mg (as monohydrate)</w:t>
            </w:r>
          </w:p>
        </w:tc>
        <w:tc>
          <w:tcPr>
            <w:tcW w:w="941" w:type="dxa"/>
          </w:tcPr>
          <w:p w14:paraId="5214B0A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ECA495D"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316D6C4C"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4DE06EA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6021513" w14:textId="77777777" w:rsidR="00220EC1" w:rsidRPr="000107CE" w:rsidRDefault="00220EC1" w:rsidP="00220EC1">
            <w:pPr>
              <w:spacing w:line="240" w:lineRule="auto"/>
              <w:rPr>
                <w:sz w:val="16"/>
                <w:lang w:val="en-AU"/>
              </w:rPr>
            </w:pPr>
          </w:p>
        </w:tc>
        <w:tc>
          <w:tcPr>
            <w:tcW w:w="1675" w:type="dxa"/>
          </w:tcPr>
          <w:p w14:paraId="08EF3EEA" w14:textId="77777777" w:rsidR="00220EC1" w:rsidRPr="000107CE" w:rsidRDefault="00220EC1" w:rsidP="00220EC1">
            <w:pPr>
              <w:spacing w:line="240" w:lineRule="auto"/>
              <w:rPr>
                <w:sz w:val="16"/>
                <w:lang w:val="en-AU"/>
              </w:rPr>
            </w:pPr>
            <w:r w:rsidRPr="000107CE">
              <w:rPr>
                <w:sz w:val="16"/>
                <w:lang w:val="en-AU"/>
              </w:rPr>
              <w:t>P4243</w:t>
            </w:r>
          </w:p>
        </w:tc>
        <w:tc>
          <w:tcPr>
            <w:tcW w:w="685" w:type="dxa"/>
          </w:tcPr>
          <w:p w14:paraId="5D4D55A5"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CN4243</w:t>
            </w:r>
          </w:p>
        </w:tc>
        <w:tc>
          <w:tcPr>
            <w:tcW w:w="685" w:type="dxa"/>
          </w:tcPr>
          <w:p w14:paraId="7ADB9572" w14:textId="77777777" w:rsidR="00220EC1" w:rsidRPr="000107CE" w:rsidRDefault="00220EC1" w:rsidP="00220EC1">
            <w:pPr>
              <w:spacing w:line="240" w:lineRule="auto"/>
              <w:rPr>
                <w:sz w:val="16"/>
                <w:lang w:val="en-AU"/>
              </w:rPr>
            </w:pPr>
            <w:r w:rsidRPr="000107CE">
              <w:rPr>
                <w:sz w:val="16"/>
                <w:lang w:val="en-AU"/>
              </w:rPr>
              <w:t>2</w:t>
            </w:r>
            <w:r w:rsidRPr="000107CE">
              <w:rPr>
                <w:sz w:val="16"/>
                <w:lang w:val="en-AU"/>
              </w:rPr>
              <w:br/>
              <w:t>CN4243</w:t>
            </w:r>
          </w:p>
        </w:tc>
        <w:tc>
          <w:tcPr>
            <w:tcW w:w="1242" w:type="dxa"/>
          </w:tcPr>
          <w:p w14:paraId="550135F1" w14:textId="77777777" w:rsidR="00220EC1" w:rsidRPr="000107CE" w:rsidRDefault="00220EC1" w:rsidP="00220EC1">
            <w:pPr>
              <w:spacing w:line="240" w:lineRule="auto"/>
              <w:rPr>
                <w:sz w:val="16"/>
                <w:lang w:val="en-AU"/>
              </w:rPr>
            </w:pPr>
          </w:p>
        </w:tc>
        <w:tc>
          <w:tcPr>
            <w:tcW w:w="544" w:type="dxa"/>
          </w:tcPr>
          <w:p w14:paraId="2A7F3E6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E891BA7" w14:textId="77777777" w:rsidR="00220EC1" w:rsidRPr="000107CE" w:rsidRDefault="00220EC1" w:rsidP="00220EC1">
            <w:pPr>
              <w:spacing w:line="240" w:lineRule="auto"/>
              <w:rPr>
                <w:sz w:val="16"/>
                <w:lang w:val="en-AU"/>
              </w:rPr>
            </w:pPr>
          </w:p>
        </w:tc>
        <w:tc>
          <w:tcPr>
            <w:tcW w:w="856" w:type="dxa"/>
          </w:tcPr>
          <w:p w14:paraId="1CF6BEA5" w14:textId="77777777" w:rsidR="00220EC1" w:rsidRPr="000107CE" w:rsidRDefault="00220EC1" w:rsidP="00220EC1">
            <w:pPr>
              <w:spacing w:line="240" w:lineRule="auto"/>
              <w:rPr>
                <w:sz w:val="16"/>
                <w:lang w:val="en-AU"/>
              </w:rPr>
            </w:pPr>
          </w:p>
        </w:tc>
      </w:tr>
      <w:tr w:rsidR="00220EC1" w:rsidRPr="000107CE" w14:paraId="54836B02" w14:textId="77777777" w:rsidTr="005A65BE">
        <w:tc>
          <w:tcPr>
            <w:tcW w:w="1320" w:type="dxa"/>
          </w:tcPr>
          <w:p w14:paraId="32A7C1BB"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8BFEBFD"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25CD269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4D8AD3" w14:textId="7A8DB09C"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1BD3AE0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2C8E3B1"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0FD3D545" w14:textId="77777777" w:rsidR="00220EC1" w:rsidRPr="000107CE" w:rsidRDefault="00220EC1" w:rsidP="00220EC1">
            <w:pPr>
              <w:spacing w:line="240" w:lineRule="auto"/>
              <w:rPr>
                <w:sz w:val="16"/>
                <w:lang w:val="en-AU"/>
              </w:rPr>
            </w:pPr>
          </w:p>
        </w:tc>
        <w:tc>
          <w:tcPr>
            <w:tcW w:w="1675" w:type="dxa"/>
          </w:tcPr>
          <w:p w14:paraId="4CA974FC" w14:textId="77777777" w:rsidR="00220EC1" w:rsidRPr="000107CE" w:rsidRDefault="00220EC1" w:rsidP="00220EC1">
            <w:pPr>
              <w:spacing w:line="240" w:lineRule="auto"/>
              <w:rPr>
                <w:sz w:val="16"/>
                <w:lang w:val="en-AU"/>
              </w:rPr>
            </w:pPr>
          </w:p>
        </w:tc>
        <w:tc>
          <w:tcPr>
            <w:tcW w:w="685" w:type="dxa"/>
          </w:tcPr>
          <w:p w14:paraId="1BF9B4E0"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59CBA3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8A166DC" w14:textId="77777777" w:rsidR="00220EC1" w:rsidRPr="000107CE" w:rsidRDefault="00220EC1" w:rsidP="00220EC1">
            <w:pPr>
              <w:spacing w:line="240" w:lineRule="auto"/>
              <w:rPr>
                <w:sz w:val="16"/>
                <w:lang w:val="en-AU"/>
              </w:rPr>
            </w:pPr>
          </w:p>
        </w:tc>
        <w:tc>
          <w:tcPr>
            <w:tcW w:w="544" w:type="dxa"/>
          </w:tcPr>
          <w:p w14:paraId="62F408A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6FD86F9" w14:textId="77777777" w:rsidR="00220EC1" w:rsidRPr="000107CE" w:rsidRDefault="00220EC1" w:rsidP="00220EC1">
            <w:pPr>
              <w:spacing w:line="240" w:lineRule="auto"/>
              <w:rPr>
                <w:sz w:val="16"/>
                <w:lang w:val="en-AU"/>
              </w:rPr>
            </w:pPr>
          </w:p>
        </w:tc>
        <w:tc>
          <w:tcPr>
            <w:tcW w:w="856" w:type="dxa"/>
          </w:tcPr>
          <w:p w14:paraId="072FEC28" w14:textId="77777777" w:rsidR="00220EC1" w:rsidRPr="000107CE" w:rsidRDefault="00220EC1" w:rsidP="00220EC1">
            <w:pPr>
              <w:spacing w:line="240" w:lineRule="auto"/>
              <w:rPr>
                <w:sz w:val="16"/>
                <w:lang w:val="en-AU"/>
              </w:rPr>
            </w:pPr>
          </w:p>
        </w:tc>
      </w:tr>
      <w:tr w:rsidR="00220EC1" w:rsidRPr="000107CE" w14:paraId="10B824AB" w14:textId="77777777" w:rsidTr="005A65BE">
        <w:tc>
          <w:tcPr>
            <w:tcW w:w="1320" w:type="dxa"/>
          </w:tcPr>
          <w:p w14:paraId="50AD1992"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BBADAD2"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A69698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9024592" w14:textId="00AC605F"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1733D09A"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9D66043"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037CCA5" w14:textId="77777777" w:rsidR="00220EC1" w:rsidRPr="000107CE" w:rsidRDefault="00220EC1" w:rsidP="00220EC1">
            <w:pPr>
              <w:spacing w:line="240" w:lineRule="auto"/>
              <w:rPr>
                <w:sz w:val="16"/>
                <w:lang w:val="en-AU"/>
              </w:rPr>
            </w:pPr>
          </w:p>
        </w:tc>
        <w:tc>
          <w:tcPr>
            <w:tcW w:w="1675" w:type="dxa"/>
          </w:tcPr>
          <w:p w14:paraId="27B2BBC5" w14:textId="77777777" w:rsidR="00220EC1" w:rsidRPr="000107CE" w:rsidRDefault="00220EC1" w:rsidP="00220EC1">
            <w:pPr>
              <w:spacing w:line="240" w:lineRule="auto"/>
              <w:rPr>
                <w:sz w:val="16"/>
                <w:lang w:val="en-AU"/>
              </w:rPr>
            </w:pPr>
          </w:p>
        </w:tc>
        <w:tc>
          <w:tcPr>
            <w:tcW w:w="685" w:type="dxa"/>
          </w:tcPr>
          <w:p w14:paraId="0EDA48B7"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724474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5CF74D6" w14:textId="77777777" w:rsidR="00220EC1" w:rsidRPr="000107CE" w:rsidRDefault="00220EC1" w:rsidP="00220EC1">
            <w:pPr>
              <w:spacing w:line="240" w:lineRule="auto"/>
              <w:rPr>
                <w:sz w:val="16"/>
                <w:lang w:val="en-AU"/>
              </w:rPr>
            </w:pPr>
          </w:p>
        </w:tc>
        <w:tc>
          <w:tcPr>
            <w:tcW w:w="544" w:type="dxa"/>
          </w:tcPr>
          <w:p w14:paraId="32C2343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F5A398F" w14:textId="77777777" w:rsidR="00220EC1" w:rsidRPr="000107CE" w:rsidRDefault="00220EC1" w:rsidP="00220EC1">
            <w:pPr>
              <w:spacing w:line="240" w:lineRule="auto"/>
              <w:rPr>
                <w:sz w:val="16"/>
                <w:lang w:val="en-AU"/>
              </w:rPr>
            </w:pPr>
          </w:p>
        </w:tc>
        <w:tc>
          <w:tcPr>
            <w:tcW w:w="856" w:type="dxa"/>
          </w:tcPr>
          <w:p w14:paraId="235F0E66" w14:textId="77777777" w:rsidR="00220EC1" w:rsidRPr="000107CE" w:rsidRDefault="00220EC1" w:rsidP="00220EC1">
            <w:pPr>
              <w:spacing w:line="240" w:lineRule="auto"/>
              <w:rPr>
                <w:sz w:val="16"/>
                <w:lang w:val="en-AU"/>
              </w:rPr>
            </w:pPr>
          </w:p>
        </w:tc>
      </w:tr>
      <w:tr w:rsidR="00220EC1" w:rsidRPr="000107CE" w14:paraId="57DFC035" w14:textId="77777777" w:rsidTr="005A65BE">
        <w:tc>
          <w:tcPr>
            <w:tcW w:w="1320" w:type="dxa"/>
          </w:tcPr>
          <w:p w14:paraId="03635DC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6119B33"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3C7BA95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F1BBF06" w14:textId="5DFA8B1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167C3C46"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720FCE8"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079321F5" w14:textId="77777777" w:rsidR="00220EC1" w:rsidRPr="000107CE" w:rsidRDefault="00220EC1" w:rsidP="00220EC1">
            <w:pPr>
              <w:spacing w:line="240" w:lineRule="auto"/>
              <w:rPr>
                <w:sz w:val="16"/>
                <w:lang w:val="en-AU"/>
              </w:rPr>
            </w:pPr>
          </w:p>
        </w:tc>
        <w:tc>
          <w:tcPr>
            <w:tcW w:w="1675" w:type="dxa"/>
          </w:tcPr>
          <w:p w14:paraId="328A6708"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029F6C23"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3904201B"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6E5077C9" w14:textId="77777777" w:rsidR="00220EC1" w:rsidRPr="000107CE" w:rsidRDefault="00220EC1" w:rsidP="00220EC1">
            <w:pPr>
              <w:spacing w:line="240" w:lineRule="auto"/>
              <w:rPr>
                <w:sz w:val="16"/>
                <w:lang w:val="en-AU"/>
              </w:rPr>
            </w:pPr>
          </w:p>
        </w:tc>
        <w:tc>
          <w:tcPr>
            <w:tcW w:w="544" w:type="dxa"/>
          </w:tcPr>
          <w:p w14:paraId="201051E8"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D22FCBC" w14:textId="77777777" w:rsidR="00220EC1" w:rsidRPr="000107CE" w:rsidRDefault="00220EC1" w:rsidP="00220EC1">
            <w:pPr>
              <w:spacing w:line="240" w:lineRule="auto"/>
              <w:rPr>
                <w:sz w:val="16"/>
                <w:lang w:val="en-AU"/>
              </w:rPr>
            </w:pPr>
          </w:p>
        </w:tc>
        <w:tc>
          <w:tcPr>
            <w:tcW w:w="856" w:type="dxa"/>
          </w:tcPr>
          <w:p w14:paraId="32468EC4" w14:textId="77777777" w:rsidR="00220EC1" w:rsidRPr="000107CE" w:rsidRDefault="00220EC1" w:rsidP="00220EC1">
            <w:pPr>
              <w:spacing w:line="240" w:lineRule="auto"/>
              <w:rPr>
                <w:sz w:val="16"/>
                <w:lang w:val="en-AU"/>
              </w:rPr>
            </w:pPr>
          </w:p>
        </w:tc>
      </w:tr>
      <w:tr w:rsidR="00220EC1" w:rsidRPr="000107CE" w14:paraId="504304C3" w14:textId="77777777" w:rsidTr="005A65BE">
        <w:tc>
          <w:tcPr>
            <w:tcW w:w="1320" w:type="dxa"/>
          </w:tcPr>
          <w:p w14:paraId="3DDD844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6285528"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0457D6A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8D330C5" w14:textId="54DCF4F8"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Cephalexin</w:t>
            </w:r>
          </w:p>
        </w:tc>
        <w:tc>
          <w:tcPr>
            <w:tcW w:w="591" w:type="dxa"/>
          </w:tcPr>
          <w:p w14:paraId="1902B675"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81E658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1296FF0" w14:textId="77777777" w:rsidR="00220EC1" w:rsidRPr="000107CE" w:rsidRDefault="00220EC1" w:rsidP="00220EC1">
            <w:pPr>
              <w:spacing w:line="240" w:lineRule="auto"/>
              <w:rPr>
                <w:sz w:val="16"/>
                <w:lang w:val="en-AU"/>
              </w:rPr>
            </w:pPr>
          </w:p>
        </w:tc>
        <w:tc>
          <w:tcPr>
            <w:tcW w:w="1675" w:type="dxa"/>
          </w:tcPr>
          <w:p w14:paraId="0DB8351D"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6EDA54BA"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48F15071"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6CA7D60A" w14:textId="77777777" w:rsidR="00220EC1" w:rsidRPr="000107CE" w:rsidRDefault="00220EC1" w:rsidP="00220EC1">
            <w:pPr>
              <w:spacing w:line="240" w:lineRule="auto"/>
              <w:rPr>
                <w:sz w:val="16"/>
                <w:lang w:val="en-AU"/>
              </w:rPr>
            </w:pPr>
          </w:p>
        </w:tc>
        <w:tc>
          <w:tcPr>
            <w:tcW w:w="544" w:type="dxa"/>
          </w:tcPr>
          <w:p w14:paraId="7DCB396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866740B" w14:textId="77777777" w:rsidR="00220EC1" w:rsidRPr="000107CE" w:rsidRDefault="00220EC1" w:rsidP="00220EC1">
            <w:pPr>
              <w:spacing w:line="240" w:lineRule="auto"/>
              <w:rPr>
                <w:sz w:val="16"/>
                <w:lang w:val="en-AU"/>
              </w:rPr>
            </w:pPr>
          </w:p>
        </w:tc>
        <w:tc>
          <w:tcPr>
            <w:tcW w:w="856" w:type="dxa"/>
          </w:tcPr>
          <w:p w14:paraId="0D7EB06D" w14:textId="77777777" w:rsidR="00220EC1" w:rsidRPr="000107CE" w:rsidRDefault="00220EC1" w:rsidP="00220EC1">
            <w:pPr>
              <w:spacing w:line="240" w:lineRule="auto"/>
              <w:rPr>
                <w:sz w:val="16"/>
                <w:lang w:val="en-AU"/>
              </w:rPr>
            </w:pPr>
          </w:p>
        </w:tc>
      </w:tr>
      <w:tr w:rsidR="00220EC1" w:rsidRPr="000107CE" w14:paraId="3805D580" w14:textId="77777777" w:rsidTr="005A65BE">
        <w:tc>
          <w:tcPr>
            <w:tcW w:w="1320" w:type="dxa"/>
          </w:tcPr>
          <w:p w14:paraId="361A8B6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3362AABD"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B3CD09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71B89C7" w14:textId="77777777" w:rsidR="00220EC1" w:rsidRPr="000107CE" w:rsidRDefault="00220EC1" w:rsidP="00220EC1">
            <w:pPr>
              <w:spacing w:line="240" w:lineRule="auto"/>
              <w:rPr>
                <w:sz w:val="16"/>
                <w:lang w:val="en-AU"/>
              </w:rPr>
            </w:pPr>
            <w:r w:rsidRPr="000107CE">
              <w:rPr>
                <w:sz w:val="16"/>
                <w:lang w:val="en-AU"/>
              </w:rPr>
              <w:t>Blooms The Chemist Cefalexin</w:t>
            </w:r>
          </w:p>
        </w:tc>
        <w:tc>
          <w:tcPr>
            <w:tcW w:w="591" w:type="dxa"/>
          </w:tcPr>
          <w:p w14:paraId="16814514"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7843C310"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5A9F42DC" w14:textId="77777777" w:rsidR="00220EC1" w:rsidRPr="000107CE" w:rsidRDefault="00220EC1" w:rsidP="00220EC1">
            <w:pPr>
              <w:spacing w:line="240" w:lineRule="auto"/>
              <w:rPr>
                <w:sz w:val="16"/>
                <w:lang w:val="en-AU"/>
              </w:rPr>
            </w:pPr>
          </w:p>
        </w:tc>
        <w:tc>
          <w:tcPr>
            <w:tcW w:w="1675" w:type="dxa"/>
          </w:tcPr>
          <w:p w14:paraId="2AD4CA1D" w14:textId="77777777" w:rsidR="00220EC1" w:rsidRPr="000107CE" w:rsidRDefault="00220EC1" w:rsidP="00220EC1">
            <w:pPr>
              <w:spacing w:line="240" w:lineRule="auto"/>
              <w:rPr>
                <w:sz w:val="16"/>
                <w:lang w:val="en-AU"/>
              </w:rPr>
            </w:pPr>
          </w:p>
        </w:tc>
        <w:tc>
          <w:tcPr>
            <w:tcW w:w="685" w:type="dxa"/>
          </w:tcPr>
          <w:p w14:paraId="405A8C5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CC7666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8AFA9F3" w14:textId="77777777" w:rsidR="00220EC1" w:rsidRPr="000107CE" w:rsidRDefault="00220EC1" w:rsidP="00220EC1">
            <w:pPr>
              <w:spacing w:line="240" w:lineRule="auto"/>
              <w:rPr>
                <w:sz w:val="16"/>
                <w:lang w:val="en-AU"/>
              </w:rPr>
            </w:pPr>
          </w:p>
        </w:tc>
        <w:tc>
          <w:tcPr>
            <w:tcW w:w="544" w:type="dxa"/>
          </w:tcPr>
          <w:p w14:paraId="46179BE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2C5CC56" w14:textId="77777777" w:rsidR="00220EC1" w:rsidRPr="000107CE" w:rsidRDefault="00220EC1" w:rsidP="00220EC1">
            <w:pPr>
              <w:spacing w:line="240" w:lineRule="auto"/>
              <w:rPr>
                <w:sz w:val="16"/>
                <w:lang w:val="en-AU"/>
              </w:rPr>
            </w:pPr>
          </w:p>
        </w:tc>
        <w:tc>
          <w:tcPr>
            <w:tcW w:w="856" w:type="dxa"/>
          </w:tcPr>
          <w:p w14:paraId="493CAEAC" w14:textId="77777777" w:rsidR="00220EC1" w:rsidRPr="000107CE" w:rsidRDefault="00220EC1" w:rsidP="00220EC1">
            <w:pPr>
              <w:spacing w:line="240" w:lineRule="auto"/>
              <w:rPr>
                <w:sz w:val="16"/>
                <w:lang w:val="en-AU"/>
              </w:rPr>
            </w:pPr>
          </w:p>
        </w:tc>
      </w:tr>
      <w:tr w:rsidR="00220EC1" w:rsidRPr="000107CE" w14:paraId="1EF314BD" w14:textId="77777777" w:rsidTr="005A65BE">
        <w:tc>
          <w:tcPr>
            <w:tcW w:w="1320" w:type="dxa"/>
          </w:tcPr>
          <w:p w14:paraId="52DC613F"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B8B8E3E"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3DCD0F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4A6C7A" w14:textId="77777777" w:rsidR="00220EC1" w:rsidRPr="000107CE" w:rsidRDefault="00220EC1" w:rsidP="00220EC1">
            <w:pPr>
              <w:spacing w:line="240" w:lineRule="auto"/>
              <w:rPr>
                <w:sz w:val="16"/>
                <w:lang w:val="en-AU"/>
              </w:rPr>
            </w:pPr>
            <w:r w:rsidRPr="000107CE">
              <w:rPr>
                <w:sz w:val="16"/>
                <w:lang w:val="en-AU"/>
              </w:rPr>
              <w:t>Blooms The Chemist Cefalexin</w:t>
            </w:r>
          </w:p>
        </w:tc>
        <w:tc>
          <w:tcPr>
            <w:tcW w:w="591" w:type="dxa"/>
          </w:tcPr>
          <w:p w14:paraId="273053BF"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04098E8C"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DAE4142" w14:textId="77777777" w:rsidR="00220EC1" w:rsidRPr="000107CE" w:rsidRDefault="00220EC1" w:rsidP="00220EC1">
            <w:pPr>
              <w:spacing w:line="240" w:lineRule="auto"/>
              <w:rPr>
                <w:sz w:val="16"/>
                <w:lang w:val="en-AU"/>
              </w:rPr>
            </w:pPr>
          </w:p>
        </w:tc>
        <w:tc>
          <w:tcPr>
            <w:tcW w:w="1675" w:type="dxa"/>
          </w:tcPr>
          <w:p w14:paraId="210A8E38" w14:textId="77777777" w:rsidR="00220EC1" w:rsidRPr="000107CE" w:rsidRDefault="00220EC1" w:rsidP="00220EC1">
            <w:pPr>
              <w:spacing w:line="240" w:lineRule="auto"/>
              <w:rPr>
                <w:sz w:val="16"/>
                <w:lang w:val="en-AU"/>
              </w:rPr>
            </w:pPr>
          </w:p>
        </w:tc>
        <w:tc>
          <w:tcPr>
            <w:tcW w:w="685" w:type="dxa"/>
          </w:tcPr>
          <w:p w14:paraId="2CFEBCF5"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3A3C8D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D5C9EAB" w14:textId="77777777" w:rsidR="00220EC1" w:rsidRPr="000107CE" w:rsidRDefault="00220EC1" w:rsidP="00220EC1">
            <w:pPr>
              <w:spacing w:line="240" w:lineRule="auto"/>
              <w:rPr>
                <w:sz w:val="16"/>
                <w:lang w:val="en-AU"/>
              </w:rPr>
            </w:pPr>
          </w:p>
        </w:tc>
        <w:tc>
          <w:tcPr>
            <w:tcW w:w="544" w:type="dxa"/>
          </w:tcPr>
          <w:p w14:paraId="653FF9A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259A5D4" w14:textId="77777777" w:rsidR="00220EC1" w:rsidRPr="000107CE" w:rsidRDefault="00220EC1" w:rsidP="00220EC1">
            <w:pPr>
              <w:spacing w:line="240" w:lineRule="auto"/>
              <w:rPr>
                <w:sz w:val="16"/>
                <w:lang w:val="en-AU"/>
              </w:rPr>
            </w:pPr>
          </w:p>
        </w:tc>
        <w:tc>
          <w:tcPr>
            <w:tcW w:w="856" w:type="dxa"/>
          </w:tcPr>
          <w:p w14:paraId="243BA343" w14:textId="77777777" w:rsidR="00220EC1" w:rsidRPr="000107CE" w:rsidRDefault="00220EC1" w:rsidP="00220EC1">
            <w:pPr>
              <w:spacing w:line="240" w:lineRule="auto"/>
              <w:rPr>
                <w:sz w:val="16"/>
                <w:lang w:val="en-AU"/>
              </w:rPr>
            </w:pPr>
          </w:p>
        </w:tc>
      </w:tr>
      <w:tr w:rsidR="00220EC1" w:rsidRPr="000107CE" w14:paraId="19D3D1B2" w14:textId="77777777" w:rsidTr="005A65BE">
        <w:tc>
          <w:tcPr>
            <w:tcW w:w="1320" w:type="dxa"/>
          </w:tcPr>
          <w:p w14:paraId="6E6F5081"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3F704765"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516FC22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7778764" w14:textId="77777777" w:rsidR="00220EC1" w:rsidRPr="000107CE" w:rsidRDefault="00220EC1" w:rsidP="00220EC1">
            <w:pPr>
              <w:spacing w:line="240" w:lineRule="auto"/>
              <w:rPr>
                <w:sz w:val="16"/>
                <w:lang w:val="en-AU"/>
              </w:rPr>
            </w:pPr>
            <w:r w:rsidRPr="000107CE">
              <w:rPr>
                <w:sz w:val="16"/>
                <w:lang w:val="en-AU"/>
              </w:rPr>
              <w:t>Blooms The Chemist Cefalexin</w:t>
            </w:r>
          </w:p>
        </w:tc>
        <w:tc>
          <w:tcPr>
            <w:tcW w:w="591" w:type="dxa"/>
          </w:tcPr>
          <w:p w14:paraId="4F91D687"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28DFD2A9"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DA15A2A" w14:textId="77777777" w:rsidR="00220EC1" w:rsidRPr="000107CE" w:rsidRDefault="00220EC1" w:rsidP="00220EC1">
            <w:pPr>
              <w:spacing w:line="240" w:lineRule="auto"/>
              <w:rPr>
                <w:sz w:val="16"/>
                <w:lang w:val="en-AU"/>
              </w:rPr>
            </w:pPr>
          </w:p>
        </w:tc>
        <w:tc>
          <w:tcPr>
            <w:tcW w:w="1675" w:type="dxa"/>
          </w:tcPr>
          <w:p w14:paraId="220CBCA6"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5DADF968"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7645E118"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71D95F82" w14:textId="77777777" w:rsidR="00220EC1" w:rsidRPr="000107CE" w:rsidRDefault="00220EC1" w:rsidP="00220EC1">
            <w:pPr>
              <w:spacing w:line="240" w:lineRule="auto"/>
              <w:rPr>
                <w:sz w:val="16"/>
                <w:lang w:val="en-AU"/>
              </w:rPr>
            </w:pPr>
          </w:p>
        </w:tc>
        <w:tc>
          <w:tcPr>
            <w:tcW w:w="544" w:type="dxa"/>
          </w:tcPr>
          <w:p w14:paraId="3B31FFE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8341120" w14:textId="77777777" w:rsidR="00220EC1" w:rsidRPr="000107CE" w:rsidRDefault="00220EC1" w:rsidP="00220EC1">
            <w:pPr>
              <w:spacing w:line="240" w:lineRule="auto"/>
              <w:rPr>
                <w:sz w:val="16"/>
                <w:lang w:val="en-AU"/>
              </w:rPr>
            </w:pPr>
          </w:p>
        </w:tc>
        <w:tc>
          <w:tcPr>
            <w:tcW w:w="856" w:type="dxa"/>
          </w:tcPr>
          <w:p w14:paraId="5081ACED" w14:textId="77777777" w:rsidR="00220EC1" w:rsidRPr="000107CE" w:rsidRDefault="00220EC1" w:rsidP="00220EC1">
            <w:pPr>
              <w:spacing w:line="240" w:lineRule="auto"/>
              <w:rPr>
                <w:sz w:val="16"/>
                <w:lang w:val="en-AU"/>
              </w:rPr>
            </w:pPr>
          </w:p>
        </w:tc>
      </w:tr>
      <w:tr w:rsidR="00220EC1" w:rsidRPr="000107CE" w14:paraId="6986F615" w14:textId="77777777" w:rsidTr="005A65BE">
        <w:tc>
          <w:tcPr>
            <w:tcW w:w="1320" w:type="dxa"/>
          </w:tcPr>
          <w:p w14:paraId="6E206C15"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CDF5A56"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4F99870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FDF20FE" w14:textId="77777777" w:rsidR="00220EC1" w:rsidRPr="000107CE" w:rsidRDefault="00220EC1" w:rsidP="00220EC1">
            <w:pPr>
              <w:spacing w:line="240" w:lineRule="auto"/>
              <w:rPr>
                <w:sz w:val="16"/>
                <w:lang w:val="en-AU"/>
              </w:rPr>
            </w:pPr>
            <w:r w:rsidRPr="000107CE">
              <w:rPr>
                <w:sz w:val="16"/>
                <w:lang w:val="en-AU"/>
              </w:rPr>
              <w:t>Blooms The Chemist Cefalexin</w:t>
            </w:r>
          </w:p>
        </w:tc>
        <w:tc>
          <w:tcPr>
            <w:tcW w:w="591" w:type="dxa"/>
          </w:tcPr>
          <w:p w14:paraId="3E01823F"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5AEE79C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9C2F821" w14:textId="77777777" w:rsidR="00220EC1" w:rsidRPr="000107CE" w:rsidRDefault="00220EC1" w:rsidP="00220EC1">
            <w:pPr>
              <w:spacing w:line="240" w:lineRule="auto"/>
              <w:rPr>
                <w:sz w:val="16"/>
                <w:lang w:val="en-AU"/>
              </w:rPr>
            </w:pPr>
          </w:p>
        </w:tc>
        <w:tc>
          <w:tcPr>
            <w:tcW w:w="1675" w:type="dxa"/>
          </w:tcPr>
          <w:p w14:paraId="17B5B0E1"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304F65A1"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70FAACAC"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5BBF44DC" w14:textId="77777777" w:rsidR="00220EC1" w:rsidRPr="000107CE" w:rsidRDefault="00220EC1" w:rsidP="00220EC1">
            <w:pPr>
              <w:spacing w:line="240" w:lineRule="auto"/>
              <w:rPr>
                <w:sz w:val="16"/>
                <w:lang w:val="en-AU"/>
              </w:rPr>
            </w:pPr>
          </w:p>
        </w:tc>
        <w:tc>
          <w:tcPr>
            <w:tcW w:w="544" w:type="dxa"/>
          </w:tcPr>
          <w:p w14:paraId="53C187D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285D7E4" w14:textId="77777777" w:rsidR="00220EC1" w:rsidRPr="000107CE" w:rsidRDefault="00220EC1" w:rsidP="00220EC1">
            <w:pPr>
              <w:spacing w:line="240" w:lineRule="auto"/>
              <w:rPr>
                <w:sz w:val="16"/>
                <w:lang w:val="en-AU"/>
              </w:rPr>
            </w:pPr>
          </w:p>
        </w:tc>
        <w:tc>
          <w:tcPr>
            <w:tcW w:w="856" w:type="dxa"/>
          </w:tcPr>
          <w:p w14:paraId="23B81EEB" w14:textId="77777777" w:rsidR="00220EC1" w:rsidRPr="000107CE" w:rsidRDefault="00220EC1" w:rsidP="00220EC1">
            <w:pPr>
              <w:spacing w:line="240" w:lineRule="auto"/>
              <w:rPr>
                <w:sz w:val="16"/>
                <w:lang w:val="en-AU"/>
              </w:rPr>
            </w:pPr>
          </w:p>
        </w:tc>
      </w:tr>
      <w:tr w:rsidR="00220EC1" w:rsidRPr="000107CE" w14:paraId="08AD3435" w14:textId="77777777" w:rsidTr="005A65BE">
        <w:tc>
          <w:tcPr>
            <w:tcW w:w="1320" w:type="dxa"/>
          </w:tcPr>
          <w:p w14:paraId="799B863A"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E794FE9"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EFB8CC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53FCFE"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081D625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A522A59"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6D2F7F81" w14:textId="77777777" w:rsidR="00220EC1" w:rsidRPr="000107CE" w:rsidRDefault="00220EC1" w:rsidP="00220EC1">
            <w:pPr>
              <w:spacing w:line="240" w:lineRule="auto"/>
              <w:rPr>
                <w:sz w:val="16"/>
                <w:lang w:val="en-AU"/>
              </w:rPr>
            </w:pPr>
          </w:p>
        </w:tc>
        <w:tc>
          <w:tcPr>
            <w:tcW w:w="1675" w:type="dxa"/>
          </w:tcPr>
          <w:p w14:paraId="523B7CA3" w14:textId="77777777" w:rsidR="00220EC1" w:rsidRPr="000107CE" w:rsidRDefault="00220EC1" w:rsidP="00220EC1">
            <w:pPr>
              <w:spacing w:line="240" w:lineRule="auto"/>
              <w:rPr>
                <w:sz w:val="16"/>
                <w:lang w:val="en-AU"/>
              </w:rPr>
            </w:pPr>
          </w:p>
        </w:tc>
        <w:tc>
          <w:tcPr>
            <w:tcW w:w="685" w:type="dxa"/>
          </w:tcPr>
          <w:p w14:paraId="4F294DF5"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EA09A8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255F84C" w14:textId="77777777" w:rsidR="00220EC1" w:rsidRPr="000107CE" w:rsidRDefault="00220EC1" w:rsidP="00220EC1">
            <w:pPr>
              <w:spacing w:line="240" w:lineRule="auto"/>
              <w:rPr>
                <w:sz w:val="16"/>
                <w:lang w:val="en-AU"/>
              </w:rPr>
            </w:pPr>
          </w:p>
        </w:tc>
        <w:tc>
          <w:tcPr>
            <w:tcW w:w="544" w:type="dxa"/>
          </w:tcPr>
          <w:p w14:paraId="67237D2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78569FB" w14:textId="77777777" w:rsidR="00220EC1" w:rsidRPr="000107CE" w:rsidRDefault="00220EC1" w:rsidP="00220EC1">
            <w:pPr>
              <w:spacing w:line="240" w:lineRule="auto"/>
              <w:rPr>
                <w:sz w:val="16"/>
                <w:lang w:val="en-AU"/>
              </w:rPr>
            </w:pPr>
          </w:p>
        </w:tc>
        <w:tc>
          <w:tcPr>
            <w:tcW w:w="856" w:type="dxa"/>
          </w:tcPr>
          <w:p w14:paraId="343FA517" w14:textId="77777777" w:rsidR="00220EC1" w:rsidRPr="000107CE" w:rsidRDefault="00220EC1" w:rsidP="00220EC1">
            <w:pPr>
              <w:spacing w:line="240" w:lineRule="auto"/>
              <w:rPr>
                <w:sz w:val="16"/>
                <w:lang w:val="en-AU"/>
              </w:rPr>
            </w:pPr>
          </w:p>
        </w:tc>
      </w:tr>
      <w:tr w:rsidR="00220EC1" w:rsidRPr="000107CE" w14:paraId="615FC05C" w14:textId="77777777" w:rsidTr="005A65BE">
        <w:tc>
          <w:tcPr>
            <w:tcW w:w="1320" w:type="dxa"/>
          </w:tcPr>
          <w:p w14:paraId="77B8885A"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D53E040"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15CEE55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D404E2F"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6704414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294949B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B9CB94E" w14:textId="77777777" w:rsidR="00220EC1" w:rsidRPr="000107CE" w:rsidRDefault="00220EC1" w:rsidP="00220EC1">
            <w:pPr>
              <w:spacing w:line="240" w:lineRule="auto"/>
              <w:rPr>
                <w:sz w:val="16"/>
                <w:lang w:val="en-AU"/>
              </w:rPr>
            </w:pPr>
          </w:p>
        </w:tc>
        <w:tc>
          <w:tcPr>
            <w:tcW w:w="1675" w:type="dxa"/>
          </w:tcPr>
          <w:p w14:paraId="467DD368" w14:textId="77777777" w:rsidR="00220EC1" w:rsidRPr="000107CE" w:rsidRDefault="00220EC1" w:rsidP="00220EC1">
            <w:pPr>
              <w:spacing w:line="240" w:lineRule="auto"/>
              <w:rPr>
                <w:sz w:val="16"/>
                <w:lang w:val="en-AU"/>
              </w:rPr>
            </w:pPr>
          </w:p>
        </w:tc>
        <w:tc>
          <w:tcPr>
            <w:tcW w:w="685" w:type="dxa"/>
          </w:tcPr>
          <w:p w14:paraId="6424102D"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68D6E8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AD7201F" w14:textId="77777777" w:rsidR="00220EC1" w:rsidRPr="000107CE" w:rsidRDefault="00220EC1" w:rsidP="00220EC1">
            <w:pPr>
              <w:spacing w:line="240" w:lineRule="auto"/>
              <w:rPr>
                <w:sz w:val="16"/>
                <w:lang w:val="en-AU"/>
              </w:rPr>
            </w:pPr>
          </w:p>
        </w:tc>
        <w:tc>
          <w:tcPr>
            <w:tcW w:w="544" w:type="dxa"/>
          </w:tcPr>
          <w:p w14:paraId="79F7F344"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83C65C6" w14:textId="77777777" w:rsidR="00220EC1" w:rsidRPr="000107CE" w:rsidRDefault="00220EC1" w:rsidP="00220EC1">
            <w:pPr>
              <w:spacing w:line="240" w:lineRule="auto"/>
              <w:rPr>
                <w:sz w:val="16"/>
                <w:lang w:val="en-AU"/>
              </w:rPr>
            </w:pPr>
          </w:p>
        </w:tc>
        <w:tc>
          <w:tcPr>
            <w:tcW w:w="856" w:type="dxa"/>
          </w:tcPr>
          <w:p w14:paraId="00193054" w14:textId="77777777" w:rsidR="00220EC1" w:rsidRPr="000107CE" w:rsidRDefault="00220EC1" w:rsidP="00220EC1">
            <w:pPr>
              <w:spacing w:line="240" w:lineRule="auto"/>
              <w:rPr>
                <w:sz w:val="16"/>
                <w:lang w:val="en-AU"/>
              </w:rPr>
            </w:pPr>
          </w:p>
        </w:tc>
      </w:tr>
      <w:tr w:rsidR="00220EC1" w:rsidRPr="000107CE" w14:paraId="0D09F54A" w14:textId="77777777" w:rsidTr="005A65BE">
        <w:tc>
          <w:tcPr>
            <w:tcW w:w="1320" w:type="dxa"/>
          </w:tcPr>
          <w:p w14:paraId="31636BF5"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4E3151A5"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5516174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B872388"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1A6AE91B"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27D7C57"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7317CCAD" w14:textId="77777777" w:rsidR="00220EC1" w:rsidRPr="000107CE" w:rsidRDefault="00220EC1" w:rsidP="00220EC1">
            <w:pPr>
              <w:spacing w:line="240" w:lineRule="auto"/>
              <w:rPr>
                <w:sz w:val="16"/>
                <w:lang w:val="en-AU"/>
              </w:rPr>
            </w:pPr>
          </w:p>
        </w:tc>
        <w:tc>
          <w:tcPr>
            <w:tcW w:w="1675" w:type="dxa"/>
          </w:tcPr>
          <w:p w14:paraId="7313F617"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5FD4CA43"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01605A90"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687F0134" w14:textId="77777777" w:rsidR="00220EC1" w:rsidRPr="000107CE" w:rsidRDefault="00220EC1" w:rsidP="00220EC1">
            <w:pPr>
              <w:spacing w:line="240" w:lineRule="auto"/>
              <w:rPr>
                <w:sz w:val="16"/>
                <w:lang w:val="en-AU"/>
              </w:rPr>
            </w:pPr>
          </w:p>
        </w:tc>
        <w:tc>
          <w:tcPr>
            <w:tcW w:w="544" w:type="dxa"/>
          </w:tcPr>
          <w:p w14:paraId="6B5E1F4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4E1CD1E" w14:textId="77777777" w:rsidR="00220EC1" w:rsidRPr="000107CE" w:rsidRDefault="00220EC1" w:rsidP="00220EC1">
            <w:pPr>
              <w:spacing w:line="240" w:lineRule="auto"/>
              <w:rPr>
                <w:sz w:val="16"/>
                <w:lang w:val="en-AU"/>
              </w:rPr>
            </w:pPr>
          </w:p>
        </w:tc>
        <w:tc>
          <w:tcPr>
            <w:tcW w:w="856" w:type="dxa"/>
          </w:tcPr>
          <w:p w14:paraId="3586BCE9" w14:textId="77777777" w:rsidR="00220EC1" w:rsidRPr="000107CE" w:rsidRDefault="00220EC1" w:rsidP="00220EC1">
            <w:pPr>
              <w:spacing w:line="240" w:lineRule="auto"/>
              <w:rPr>
                <w:sz w:val="16"/>
                <w:lang w:val="en-AU"/>
              </w:rPr>
            </w:pPr>
          </w:p>
        </w:tc>
      </w:tr>
      <w:tr w:rsidR="00220EC1" w:rsidRPr="000107CE" w14:paraId="6998CC47" w14:textId="77777777" w:rsidTr="005A65BE">
        <w:tc>
          <w:tcPr>
            <w:tcW w:w="1320" w:type="dxa"/>
          </w:tcPr>
          <w:p w14:paraId="5213C5AA"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B92E3EC"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2D3EB46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99C44FC"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5B0F68C3"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932EC4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19F987E" w14:textId="77777777" w:rsidR="00220EC1" w:rsidRPr="000107CE" w:rsidRDefault="00220EC1" w:rsidP="00220EC1">
            <w:pPr>
              <w:spacing w:line="240" w:lineRule="auto"/>
              <w:rPr>
                <w:sz w:val="16"/>
                <w:lang w:val="en-AU"/>
              </w:rPr>
            </w:pPr>
          </w:p>
        </w:tc>
        <w:tc>
          <w:tcPr>
            <w:tcW w:w="1675" w:type="dxa"/>
          </w:tcPr>
          <w:p w14:paraId="52A9E9DF"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5B7DF085"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0980F65C"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3377EB4F" w14:textId="77777777" w:rsidR="00220EC1" w:rsidRPr="000107CE" w:rsidRDefault="00220EC1" w:rsidP="00220EC1">
            <w:pPr>
              <w:spacing w:line="240" w:lineRule="auto"/>
              <w:rPr>
                <w:sz w:val="16"/>
                <w:lang w:val="en-AU"/>
              </w:rPr>
            </w:pPr>
          </w:p>
        </w:tc>
        <w:tc>
          <w:tcPr>
            <w:tcW w:w="544" w:type="dxa"/>
          </w:tcPr>
          <w:p w14:paraId="1A8AFEE8"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161CF83" w14:textId="77777777" w:rsidR="00220EC1" w:rsidRPr="000107CE" w:rsidRDefault="00220EC1" w:rsidP="00220EC1">
            <w:pPr>
              <w:spacing w:line="240" w:lineRule="auto"/>
              <w:rPr>
                <w:sz w:val="16"/>
                <w:lang w:val="en-AU"/>
              </w:rPr>
            </w:pPr>
          </w:p>
        </w:tc>
        <w:tc>
          <w:tcPr>
            <w:tcW w:w="856" w:type="dxa"/>
          </w:tcPr>
          <w:p w14:paraId="0062CE81" w14:textId="77777777" w:rsidR="00220EC1" w:rsidRPr="000107CE" w:rsidRDefault="00220EC1" w:rsidP="00220EC1">
            <w:pPr>
              <w:spacing w:line="240" w:lineRule="auto"/>
              <w:rPr>
                <w:sz w:val="16"/>
                <w:lang w:val="en-AU"/>
              </w:rPr>
            </w:pPr>
          </w:p>
        </w:tc>
      </w:tr>
      <w:tr w:rsidR="00220EC1" w:rsidRPr="000107CE" w14:paraId="79802F15" w14:textId="77777777" w:rsidTr="005A65BE">
        <w:tc>
          <w:tcPr>
            <w:tcW w:w="1320" w:type="dxa"/>
          </w:tcPr>
          <w:p w14:paraId="25E1C073"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0A0B8EB"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10E2F19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5B7FCD" w14:textId="77777777" w:rsidR="00220EC1" w:rsidRPr="000107CE" w:rsidRDefault="00220EC1" w:rsidP="00220EC1">
            <w:pPr>
              <w:spacing w:line="240" w:lineRule="auto"/>
              <w:rPr>
                <w:sz w:val="16"/>
                <w:lang w:val="en-AU"/>
              </w:rPr>
            </w:pPr>
            <w:r w:rsidRPr="000107CE">
              <w:rPr>
                <w:sz w:val="16"/>
                <w:lang w:val="en-AU"/>
              </w:rPr>
              <w:t>Cephalex 500</w:t>
            </w:r>
          </w:p>
        </w:tc>
        <w:tc>
          <w:tcPr>
            <w:tcW w:w="591" w:type="dxa"/>
          </w:tcPr>
          <w:p w14:paraId="6A42DA06"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21B31071"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6D8A86FB" w14:textId="77777777" w:rsidR="00220EC1" w:rsidRPr="000107CE" w:rsidRDefault="00220EC1" w:rsidP="00220EC1">
            <w:pPr>
              <w:spacing w:line="240" w:lineRule="auto"/>
              <w:rPr>
                <w:sz w:val="16"/>
                <w:lang w:val="en-AU"/>
              </w:rPr>
            </w:pPr>
          </w:p>
        </w:tc>
        <w:tc>
          <w:tcPr>
            <w:tcW w:w="1675" w:type="dxa"/>
          </w:tcPr>
          <w:p w14:paraId="76693368" w14:textId="77777777" w:rsidR="00220EC1" w:rsidRPr="000107CE" w:rsidRDefault="00220EC1" w:rsidP="00220EC1">
            <w:pPr>
              <w:spacing w:line="240" w:lineRule="auto"/>
              <w:rPr>
                <w:sz w:val="16"/>
                <w:lang w:val="en-AU"/>
              </w:rPr>
            </w:pPr>
          </w:p>
        </w:tc>
        <w:tc>
          <w:tcPr>
            <w:tcW w:w="685" w:type="dxa"/>
          </w:tcPr>
          <w:p w14:paraId="3CE61019"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104578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E9F1568" w14:textId="77777777" w:rsidR="00220EC1" w:rsidRPr="000107CE" w:rsidRDefault="00220EC1" w:rsidP="00220EC1">
            <w:pPr>
              <w:spacing w:line="240" w:lineRule="auto"/>
              <w:rPr>
                <w:sz w:val="16"/>
                <w:lang w:val="en-AU"/>
              </w:rPr>
            </w:pPr>
          </w:p>
        </w:tc>
        <w:tc>
          <w:tcPr>
            <w:tcW w:w="544" w:type="dxa"/>
          </w:tcPr>
          <w:p w14:paraId="3805338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A96F93E" w14:textId="77777777" w:rsidR="00220EC1" w:rsidRPr="000107CE" w:rsidRDefault="00220EC1" w:rsidP="00220EC1">
            <w:pPr>
              <w:spacing w:line="240" w:lineRule="auto"/>
              <w:rPr>
                <w:sz w:val="16"/>
                <w:lang w:val="en-AU"/>
              </w:rPr>
            </w:pPr>
          </w:p>
        </w:tc>
        <w:tc>
          <w:tcPr>
            <w:tcW w:w="856" w:type="dxa"/>
          </w:tcPr>
          <w:p w14:paraId="4CE49DA2" w14:textId="77777777" w:rsidR="00220EC1" w:rsidRPr="000107CE" w:rsidRDefault="00220EC1" w:rsidP="00220EC1">
            <w:pPr>
              <w:spacing w:line="240" w:lineRule="auto"/>
              <w:rPr>
                <w:sz w:val="16"/>
                <w:lang w:val="en-AU"/>
              </w:rPr>
            </w:pPr>
          </w:p>
        </w:tc>
      </w:tr>
      <w:tr w:rsidR="00220EC1" w:rsidRPr="000107CE" w14:paraId="0F45EA00" w14:textId="77777777" w:rsidTr="005A65BE">
        <w:tc>
          <w:tcPr>
            <w:tcW w:w="1320" w:type="dxa"/>
          </w:tcPr>
          <w:p w14:paraId="459B33A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E19BE1F"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C9FA26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25F5B3" w14:textId="77777777" w:rsidR="00220EC1" w:rsidRPr="000107CE" w:rsidRDefault="00220EC1" w:rsidP="00220EC1">
            <w:pPr>
              <w:spacing w:line="240" w:lineRule="auto"/>
              <w:rPr>
                <w:sz w:val="16"/>
                <w:lang w:val="en-AU"/>
              </w:rPr>
            </w:pPr>
            <w:r w:rsidRPr="000107CE">
              <w:rPr>
                <w:sz w:val="16"/>
                <w:lang w:val="en-AU"/>
              </w:rPr>
              <w:t>Cephalex 500</w:t>
            </w:r>
          </w:p>
        </w:tc>
        <w:tc>
          <w:tcPr>
            <w:tcW w:w="591" w:type="dxa"/>
          </w:tcPr>
          <w:p w14:paraId="224FBB5B"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7D3580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1E56A80" w14:textId="77777777" w:rsidR="00220EC1" w:rsidRPr="000107CE" w:rsidRDefault="00220EC1" w:rsidP="00220EC1">
            <w:pPr>
              <w:spacing w:line="240" w:lineRule="auto"/>
              <w:rPr>
                <w:sz w:val="16"/>
                <w:lang w:val="en-AU"/>
              </w:rPr>
            </w:pPr>
          </w:p>
        </w:tc>
        <w:tc>
          <w:tcPr>
            <w:tcW w:w="1675" w:type="dxa"/>
          </w:tcPr>
          <w:p w14:paraId="4933756F" w14:textId="77777777" w:rsidR="00220EC1" w:rsidRPr="000107CE" w:rsidRDefault="00220EC1" w:rsidP="00220EC1">
            <w:pPr>
              <w:spacing w:line="240" w:lineRule="auto"/>
              <w:rPr>
                <w:sz w:val="16"/>
                <w:lang w:val="en-AU"/>
              </w:rPr>
            </w:pPr>
          </w:p>
        </w:tc>
        <w:tc>
          <w:tcPr>
            <w:tcW w:w="685" w:type="dxa"/>
          </w:tcPr>
          <w:p w14:paraId="562D015C"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1799FEB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9CC7EBB" w14:textId="77777777" w:rsidR="00220EC1" w:rsidRPr="000107CE" w:rsidRDefault="00220EC1" w:rsidP="00220EC1">
            <w:pPr>
              <w:spacing w:line="240" w:lineRule="auto"/>
              <w:rPr>
                <w:sz w:val="16"/>
                <w:lang w:val="en-AU"/>
              </w:rPr>
            </w:pPr>
          </w:p>
        </w:tc>
        <w:tc>
          <w:tcPr>
            <w:tcW w:w="544" w:type="dxa"/>
          </w:tcPr>
          <w:p w14:paraId="052688C7"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25A00A7" w14:textId="77777777" w:rsidR="00220EC1" w:rsidRPr="000107CE" w:rsidRDefault="00220EC1" w:rsidP="00220EC1">
            <w:pPr>
              <w:spacing w:line="240" w:lineRule="auto"/>
              <w:rPr>
                <w:sz w:val="16"/>
                <w:lang w:val="en-AU"/>
              </w:rPr>
            </w:pPr>
          </w:p>
        </w:tc>
        <w:tc>
          <w:tcPr>
            <w:tcW w:w="856" w:type="dxa"/>
          </w:tcPr>
          <w:p w14:paraId="41D7CFA6" w14:textId="77777777" w:rsidR="00220EC1" w:rsidRPr="000107CE" w:rsidRDefault="00220EC1" w:rsidP="00220EC1">
            <w:pPr>
              <w:spacing w:line="240" w:lineRule="auto"/>
              <w:rPr>
                <w:sz w:val="16"/>
                <w:lang w:val="en-AU"/>
              </w:rPr>
            </w:pPr>
          </w:p>
        </w:tc>
      </w:tr>
      <w:tr w:rsidR="00220EC1" w:rsidRPr="000107CE" w14:paraId="6965DC69" w14:textId="77777777" w:rsidTr="005A65BE">
        <w:tc>
          <w:tcPr>
            <w:tcW w:w="1320" w:type="dxa"/>
          </w:tcPr>
          <w:p w14:paraId="082EBB8C"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03DDB085"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AC99CC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917768" w14:textId="77777777" w:rsidR="00220EC1" w:rsidRPr="000107CE" w:rsidRDefault="00220EC1" w:rsidP="00220EC1">
            <w:pPr>
              <w:spacing w:line="240" w:lineRule="auto"/>
              <w:rPr>
                <w:sz w:val="16"/>
                <w:lang w:val="en-AU"/>
              </w:rPr>
            </w:pPr>
            <w:r w:rsidRPr="000107CE">
              <w:rPr>
                <w:sz w:val="16"/>
                <w:lang w:val="en-AU"/>
              </w:rPr>
              <w:t>Cephalex 500</w:t>
            </w:r>
          </w:p>
        </w:tc>
        <w:tc>
          <w:tcPr>
            <w:tcW w:w="591" w:type="dxa"/>
          </w:tcPr>
          <w:p w14:paraId="0E9EB244"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79299A3D"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4C0F1790" w14:textId="77777777" w:rsidR="00220EC1" w:rsidRPr="000107CE" w:rsidRDefault="00220EC1" w:rsidP="00220EC1">
            <w:pPr>
              <w:spacing w:line="240" w:lineRule="auto"/>
              <w:rPr>
                <w:sz w:val="16"/>
                <w:lang w:val="en-AU"/>
              </w:rPr>
            </w:pPr>
          </w:p>
        </w:tc>
        <w:tc>
          <w:tcPr>
            <w:tcW w:w="1675" w:type="dxa"/>
          </w:tcPr>
          <w:p w14:paraId="7A07BD76"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15FC4304"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09A3C0B4"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6A248178" w14:textId="77777777" w:rsidR="00220EC1" w:rsidRPr="000107CE" w:rsidRDefault="00220EC1" w:rsidP="00220EC1">
            <w:pPr>
              <w:spacing w:line="240" w:lineRule="auto"/>
              <w:rPr>
                <w:sz w:val="16"/>
                <w:lang w:val="en-AU"/>
              </w:rPr>
            </w:pPr>
          </w:p>
        </w:tc>
        <w:tc>
          <w:tcPr>
            <w:tcW w:w="544" w:type="dxa"/>
          </w:tcPr>
          <w:p w14:paraId="1587CEC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613AD1D" w14:textId="77777777" w:rsidR="00220EC1" w:rsidRPr="000107CE" w:rsidRDefault="00220EC1" w:rsidP="00220EC1">
            <w:pPr>
              <w:spacing w:line="240" w:lineRule="auto"/>
              <w:rPr>
                <w:sz w:val="16"/>
                <w:lang w:val="en-AU"/>
              </w:rPr>
            </w:pPr>
          </w:p>
        </w:tc>
        <w:tc>
          <w:tcPr>
            <w:tcW w:w="856" w:type="dxa"/>
          </w:tcPr>
          <w:p w14:paraId="0BE4F3B3" w14:textId="77777777" w:rsidR="00220EC1" w:rsidRPr="000107CE" w:rsidRDefault="00220EC1" w:rsidP="00220EC1">
            <w:pPr>
              <w:spacing w:line="240" w:lineRule="auto"/>
              <w:rPr>
                <w:sz w:val="16"/>
                <w:lang w:val="en-AU"/>
              </w:rPr>
            </w:pPr>
          </w:p>
        </w:tc>
      </w:tr>
      <w:tr w:rsidR="00220EC1" w:rsidRPr="000107CE" w14:paraId="546A0E23" w14:textId="77777777" w:rsidTr="005A65BE">
        <w:tc>
          <w:tcPr>
            <w:tcW w:w="1320" w:type="dxa"/>
          </w:tcPr>
          <w:p w14:paraId="03C5A5C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0767466"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B5C5F7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1C76672" w14:textId="77777777" w:rsidR="00220EC1" w:rsidRPr="000107CE" w:rsidRDefault="00220EC1" w:rsidP="00220EC1">
            <w:pPr>
              <w:spacing w:line="240" w:lineRule="auto"/>
              <w:rPr>
                <w:sz w:val="16"/>
                <w:lang w:val="en-AU"/>
              </w:rPr>
            </w:pPr>
            <w:r w:rsidRPr="000107CE">
              <w:rPr>
                <w:sz w:val="16"/>
                <w:lang w:val="en-AU"/>
              </w:rPr>
              <w:t>Cephalex 500</w:t>
            </w:r>
          </w:p>
        </w:tc>
        <w:tc>
          <w:tcPr>
            <w:tcW w:w="591" w:type="dxa"/>
          </w:tcPr>
          <w:p w14:paraId="69B1F3F6"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AE9085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8F11778" w14:textId="77777777" w:rsidR="00220EC1" w:rsidRPr="000107CE" w:rsidRDefault="00220EC1" w:rsidP="00220EC1">
            <w:pPr>
              <w:spacing w:line="240" w:lineRule="auto"/>
              <w:rPr>
                <w:sz w:val="16"/>
                <w:lang w:val="en-AU"/>
              </w:rPr>
            </w:pPr>
          </w:p>
        </w:tc>
        <w:tc>
          <w:tcPr>
            <w:tcW w:w="1675" w:type="dxa"/>
          </w:tcPr>
          <w:p w14:paraId="241E1CCE"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3243C5E1"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6D0B27AC"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5FFDD0A4" w14:textId="77777777" w:rsidR="00220EC1" w:rsidRPr="000107CE" w:rsidRDefault="00220EC1" w:rsidP="00220EC1">
            <w:pPr>
              <w:spacing w:line="240" w:lineRule="auto"/>
              <w:rPr>
                <w:sz w:val="16"/>
                <w:lang w:val="en-AU"/>
              </w:rPr>
            </w:pPr>
          </w:p>
        </w:tc>
        <w:tc>
          <w:tcPr>
            <w:tcW w:w="544" w:type="dxa"/>
          </w:tcPr>
          <w:p w14:paraId="273A17CB"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AAF9604" w14:textId="77777777" w:rsidR="00220EC1" w:rsidRPr="000107CE" w:rsidRDefault="00220EC1" w:rsidP="00220EC1">
            <w:pPr>
              <w:spacing w:line="240" w:lineRule="auto"/>
              <w:rPr>
                <w:sz w:val="16"/>
                <w:lang w:val="en-AU"/>
              </w:rPr>
            </w:pPr>
          </w:p>
        </w:tc>
        <w:tc>
          <w:tcPr>
            <w:tcW w:w="856" w:type="dxa"/>
          </w:tcPr>
          <w:p w14:paraId="3D1B1E66" w14:textId="77777777" w:rsidR="00220EC1" w:rsidRPr="000107CE" w:rsidRDefault="00220EC1" w:rsidP="00220EC1">
            <w:pPr>
              <w:spacing w:line="240" w:lineRule="auto"/>
              <w:rPr>
                <w:sz w:val="16"/>
                <w:lang w:val="en-AU"/>
              </w:rPr>
            </w:pPr>
          </w:p>
        </w:tc>
      </w:tr>
      <w:tr w:rsidR="00220EC1" w:rsidRPr="000107CE" w14:paraId="40098425" w14:textId="77777777" w:rsidTr="005A65BE">
        <w:tc>
          <w:tcPr>
            <w:tcW w:w="1320" w:type="dxa"/>
          </w:tcPr>
          <w:p w14:paraId="03AD41D0"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8C28E06"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4ACF3E4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94987D" w14:textId="77777777" w:rsidR="00220EC1" w:rsidRPr="000107CE" w:rsidRDefault="00220EC1" w:rsidP="00220EC1">
            <w:pPr>
              <w:spacing w:line="240" w:lineRule="auto"/>
              <w:rPr>
                <w:sz w:val="16"/>
                <w:lang w:val="en-AU"/>
              </w:rPr>
            </w:pPr>
            <w:r w:rsidRPr="000107CE">
              <w:rPr>
                <w:sz w:val="16"/>
                <w:lang w:val="en-AU"/>
              </w:rPr>
              <w:t>Cephalexin generichealth</w:t>
            </w:r>
          </w:p>
        </w:tc>
        <w:tc>
          <w:tcPr>
            <w:tcW w:w="591" w:type="dxa"/>
          </w:tcPr>
          <w:p w14:paraId="5EAAA875"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540D816C"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52ADBCF" w14:textId="77777777" w:rsidR="00220EC1" w:rsidRPr="000107CE" w:rsidRDefault="00220EC1" w:rsidP="00220EC1">
            <w:pPr>
              <w:spacing w:line="240" w:lineRule="auto"/>
              <w:rPr>
                <w:sz w:val="16"/>
                <w:lang w:val="en-AU"/>
              </w:rPr>
            </w:pPr>
          </w:p>
        </w:tc>
        <w:tc>
          <w:tcPr>
            <w:tcW w:w="1675" w:type="dxa"/>
          </w:tcPr>
          <w:p w14:paraId="783F6A4A" w14:textId="77777777" w:rsidR="00220EC1" w:rsidRPr="000107CE" w:rsidRDefault="00220EC1" w:rsidP="00220EC1">
            <w:pPr>
              <w:spacing w:line="240" w:lineRule="auto"/>
              <w:rPr>
                <w:sz w:val="16"/>
                <w:lang w:val="en-AU"/>
              </w:rPr>
            </w:pPr>
          </w:p>
        </w:tc>
        <w:tc>
          <w:tcPr>
            <w:tcW w:w="685" w:type="dxa"/>
          </w:tcPr>
          <w:p w14:paraId="33DD8DC6"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594A63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2B887A8" w14:textId="77777777" w:rsidR="00220EC1" w:rsidRPr="000107CE" w:rsidRDefault="00220EC1" w:rsidP="00220EC1">
            <w:pPr>
              <w:spacing w:line="240" w:lineRule="auto"/>
              <w:rPr>
                <w:sz w:val="16"/>
                <w:lang w:val="en-AU"/>
              </w:rPr>
            </w:pPr>
          </w:p>
        </w:tc>
        <w:tc>
          <w:tcPr>
            <w:tcW w:w="544" w:type="dxa"/>
          </w:tcPr>
          <w:p w14:paraId="3C391A6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5B71AF0" w14:textId="77777777" w:rsidR="00220EC1" w:rsidRPr="000107CE" w:rsidRDefault="00220EC1" w:rsidP="00220EC1">
            <w:pPr>
              <w:spacing w:line="240" w:lineRule="auto"/>
              <w:rPr>
                <w:sz w:val="16"/>
                <w:lang w:val="en-AU"/>
              </w:rPr>
            </w:pPr>
          </w:p>
        </w:tc>
        <w:tc>
          <w:tcPr>
            <w:tcW w:w="856" w:type="dxa"/>
          </w:tcPr>
          <w:p w14:paraId="0C915F81" w14:textId="77777777" w:rsidR="00220EC1" w:rsidRPr="000107CE" w:rsidRDefault="00220EC1" w:rsidP="00220EC1">
            <w:pPr>
              <w:spacing w:line="240" w:lineRule="auto"/>
              <w:rPr>
                <w:sz w:val="16"/>
                <w:lang w:val="en-AU"/>
              </w:rPr>
            </w:pPr>
          </w:p>
        </w:tc>
      </w:tr>
      <w:tr w:rsidR="00220EC1" w:rsidRPr="000107CE" w14:paraId="7A9DA1AB" w14:textId="77777777" w:rsidTr="005A65BE">
        <w:tc>
          <w:tcPr>
            <w:tcW w:w="1320" w:type="dxa"/>
          </w:tcPr>
          <w:p w14:paraId="481F66B1"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7B379AD"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3B4FD8D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13E4E4E" w14:textId="77777777" w:rsidR="00220EC1" w:rsidRPr="000107CE" w:rsidRDefault="00220EC1" w:rsidP="00220EC1">
            <w:pPr>
              <w:spacing w:line="240" w:lineRule="auto"/>
              <w:rPr>
                <w:sz w:val="16"/>
                <w:lang w:val="en-AU"/>
              </w:rPr>
            </w:pPr>
            <w:r w:rsidRPr="000107CE">
              <w:rPr>
                <w:sz w:val="16"/>
                <w:lang w:val="en-AU"/>
              </w:rPr>
              <w:t>Cephalexin generichealth</w:t>
            </w:r>
          </w:p>
        </w:tc>
        <w:tc>
          <w:tcPr>
            <w:tcW w:w="591" w:type="dxa"/>
          </w:tcPr>
          <w:p w14:paraId="4E4EC187"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3E6344E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157A765" w14:textId="77777777" w:rsidR="00220EC1" w:rsidRPr="000107CE" w:rsidRDefault="00220EC1" w:rsidP="00220EC1">
            <w:pPr>
              <w:spacing w:line="240" w:lineRule="auto"/>
              <w:rPr>
                <w:sz w:val="16"/>
                <w:lang w:val="en-AU"/>
              </w:rPr>
            </w:pPr>
          </w:p>
        </w:tc>
        <w:tc>
          <w:tcPr>
            <w:tcW w:w="1675" w:type="dxa"/>
          </w:tcPr>
          <w:p w14:paraId="1ABD6DC3" w14:textId="77777777" w:rsidR="00220EC1" w:rsidRPr="000107CE" w:rsidRDefault="00220EC1" w:rsidP="00220EC1">
            <w:pPr>
              <w:spacing w:line="240" w:lineRule="auto"/>
              <w:rPr>
                <w:sz w:val="16"/>
                <w:lang w:val="en-AU"/>
              </w:rPr>
            </w:pPr>
          </w:p>
        </w:tc>
        <w:tc>
          <w:tcPr>
            <w:tcW w:w="685" w:type="dxa"/>
          </w:tcPr>
          <w:p w14:paraId="7028A1C9"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1D3A07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EBF711D" w14:textId="77777777" w:rsidR="00220EC1" w:rsidRPr="000107CE" w:rsidRDefault="00220EC1" w:rsidP="00220EC1">
            <w:pPr>
              <w:spacing w:line="240" w:lineRule="auto"/>
              <w:rPr>
                <w:sz w:val="16"/>
                <w:lang w:val="en-AU"/>
              </w:rPr>
            </w:pPr>
          </w:p>
        </w:tc>
        <w:tc>
          <w:tcPr>
            <w:tcW w:w="544" w:type="dxa"/>
          </w:tcPr>
          <w:p w14:paraId="6163196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1D1B91E" w14:textId="77777777" w:rsidR="00220EC1" w:rsidRPr="000107CE" w:rsidRDefault="00220EC1" w:rsidP="00220EC1">
            <w:pPr>
              <w:spacing w:line="240" w:lineRule="auto"/>
              <w:rPr>
                <w:sz w:val="16"/>
                <w:lang w:val="en-AU"/>
              </w:rPr>
            </w:pPr>
          </w:p>
        </w:tc>
        <w:tc>
          <w:tcPr>
            <w:tcW w:w="856" w:type="dxa"/>
          </w:tcPr>
          <w:p w14:paraId="55B778AE" w14:textId="77777777" w:rsidR="00220EC1" w:rsidRPr="000107CE" w:rsidRDefault="00220EC1" w:rsidP="00220EC1">
            <w:pPr>
              <w:spacing w:line="240" w:lineRule="auto"/>
              <w:rPr>
                <w:sz w:val="16"/>
                <w:lang w:val="en-AU"/>
              </w:rPr>
            </w:pPr>
          </w:p>
        </w:tc>
      </w:tr>
      <w:tr w:rsidR="00220EC1" w:rsidRPr="000107CE" w14:paraId="4A99F8D1" w14:textId="77777777" w:rsidTr="005A65BE">
        <w:tc>
          <w:tcPr>
            <w:tcW w:w="1320" w:type="dxa"/>
          </w:tcPr>
          <w:p w14:paraId="0C5023FF"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9819F50"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7CC9AA4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97886A" w14:textId="77777777" w:rsidR="00220EC1" w:rsidRPr="000107CE" w:rsidRDefault="00220EC1" w:rsidP="00220EC1">
            <w:pPr>
              <w:spacing w:line="240" w:lineRule="auto"/>
              <w:rPr>
                <w:sz w:val="16"/>
                <w:lang w:val="en-AU"/>
              </w:rPr>
            </w:pPr>
            <w:r w:rsidRPr="000107CE">
              <w:rPr>
                <w:sz w:val="16"/>
                <w:lang w:val="en-AU"/>
              </w:rPr>
              <w:t>Cephalexin generichealth</w:t>
            </w:r>
          </w:p>
        </w:tc>
        <w:tc>
          <w:tcPr>
            <w:tcW w:w="591" w:type="dxa"/>
          </w:tcPr>
          <w:p w14:paraId="5359441E"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2297052C"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16AE2D66" w14:textId="77777777" w:rsidR="00220EC1" w:rsidRPr="000107CE" w:rsidRDefault="00220EC1" w:rsidP="00220EC1">
            <w:pPr>
              <w:spacing w:line="240" w:lineRule="auto"/>
              <w:rPr>
                <w:sz w:val="16"/>
                <w:lang w:val="en-AU"/>
              </w:rPr>
            </w:pPr>
          </w:p>
        </w:tc>
        <w:tc>
          <w:tcPr>
            <w:tcW w:w="1675" w:type="dxa"/>
          </w:tcPr>
          <w:p w14:paraId="33104F50"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13BF7ED1"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3470C7BB"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65AB266D" w14:textId="77777777" w:rsidR="00220EC1" w:rsidRPr="000107CE" w:rsidRDefault="00220EC1" w:rsidP="00220EC1">
            <w:pPr>
              <w:spacing w:line="240" w:lineRule="auto"/>
              <w:rPr>
                <w:sz w:val="16"/>
                <w:lang w:val="en-AU"/>
              </w:rPr>
            </w:pPr>
          </w:p>
        </w:tc>
        <w:tc>
          <w:tcPr>
            <w:tcW w:w="544" w:type="dxa"/>
          </w:tcPr>
          <w:p w14:paraId="71EE071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39352AD" w14:textId="77777777" w:rsidR="00220EC1" w:rsidRPr="000107CE" w:rsidRDefault="00220EC1" w:rsidP="00220EC1">
            <w:pPr>
              <w:spacing w:line="240" w:lineRule="auto"/>
              <w:rPr>
                <w:sz w:val="16"/>
                <w:lang w:val="en-AU"/>
              </w:rPr>
            </w:pPr>
          </w:p>
        </w:tc>
        <w:tc>
          <w:tcPr>
            <w:tcW w:w="856" w:type="dxa"/>
          </w:tcPr>
          <w:p w14:paraId="55D795C8" w14:textId="77777777" w:rsidR="00220EC1" w:rsidRPr="000107CE" w:rsidRDefault="00220EC1" w:rsidP="00220EC1">
            <w:pPr>
              <w:spacing w:line="240" w:lineRule="auto"/>
              <w:rPr>
                <w:sz w:val="16"/>
                <w:lang w:val="en-AU"/>
              </w:rPr>
            </w:pPr>
          </w:p>
        </w:tc>
      </w:tr>
      <w:tr w:rsidR="00220EC1" w:rsidRPr="000107CE" w14:paraId="249D8D62" w14:textId="77777777" w:rsidTr="005A65BE">
        <w:tc>
          <w:tcPr>
            <w:tcW w:w="1320" w:type="dxa"/>
          </w:tcPr>
          <w:p w14:paraId="0FEB37A1"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4DC1DCD3"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2141737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6F7ED94" w14:textId="77777777" w:rsidR="00220EC1" w:rsidRPr="000107CE" w:rsidRDefault="00220EC1" w:rsidP="00220EC1">
            <w:pPr>
              <w:spacing w:line="240" w:lineRule="auto"/>
              <w:rPr>
                <w:sz w:val="16"/>
                <w:lang w:val="en-AU"/>
              </w:rPr>
            </w:pPr>
            <w:r w:rsidRPr="000107CE">
              <w:rPr>
                <w:sz w:val="16"/>
                <w:lang w:val="en-AU"/>
              </w:rPr>
              <w:t>Cephalexin generichealth</w:t>
            </w:r>
          </w:p>
        </w:tc>
        <w:tc>
          <w:tcPr>
            <w:tcW w:w="591" w:type="dxa"/>
          </w:tcPr>
          <w:p w14:paraId="506233EF"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626F4A9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28E4D5D" w14:textId="77777777" w:rsidR="00220EC1" w:rsidRPr="000107CE" w:rsidRDefault="00220EC1" w:rsidP="00220EC1">
            <w:pPr>
              <w:spacing w:line="240" w:lineRule="auto"/>
              <w:rPr>
                <w:sz w:val="16"/>
                <w:lang w:val="en-AU"/>
              </w:rPr>
            </w:pPr>
          </w:p>
        </w:tc>
        <w:tc>
          <w:tcPr>
            <w:tcW w:w="1675" w:type="dxa"/>
          </w:tcPr>
          <w:p w14:paraId="083ACAF2"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52885771"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538F665D"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3F56CF3C" w14:textId="77777777" w:rsidR="00220EC1" w:rsidRPr="000107CE" w:rsidRDefault="00220EC1" w:rsidP="00220EC1">
            <w:pPr>
              <w:spacing w:line="240" w:lineRule="auto"/>
              <w:rPr>
                <w:sz w:val="16"/>
                <w:lang w:val="en-AU"/>
              </w:rPr>
            </w:pPr>
          </w:p>
        </w:tc>
        <w:tc>
          <w:tcPr>
            <w:tcW w:w="544" w:type="dxa"/>
          </w:tcPr>
          <w:p w14:paraId="0058F54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FC6A5BE" w14:textId="77777777" w:rsidR="00220EC1" w:rsidRPr="000107CE" w:rsidRDefault="00220EC1" w:rsidP="00220EC1">
            <w:pPr>
              <w:spacing w:line="240" w:lineRule="auto"/>
              <w:rPr>
                <w:sz w:val="16"/>
                <w:lang w:val="en-AU"/>
              </w:rPr>
            </w:pPr>
          </w:p>
        </w:tc>
        <w:tc>
          <w:tcPr>
            <w:tcW w:w="856" w:type="dxa"/>
          </w:tcPr>
          <w:p w14:paraId="32D15B05" w14:textId="77777777" w:rsidR="00220EC1" w:rsidRPr="000107CE" w:rsidRDefault="00220EC1" w:rsidP="00220EC1">
            <w:pPr>
              <w:spacing w:line="240" w:lineRule="auto"/>
              <w:rPr>
                <w:sz w:val="16"/>
                <w:lang w:val="en-AU"/>
              </w:rPr>
            </w:pPr>
          </w:p>
        </w:tc>
      </w:tr>
      <w:tr w:rsidR="00220EC1" w:rsidRPr="000107CE" w14:paraId="6E34486E" w14:textId="77777777" w:rsidTr="005A65BE">
        <w:tc>
          <w:tcPr>
            <w:tcW w:w="1320" w:type="dxa"/>
          </w:tcPr>
          <w:p w14:paraId="4B45B5C7"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4C5B7094"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AFABD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0345D8A" w14:textId="77777777" w:rsidR="00220EC1" w:rsidRPr="000107CE" w:rsidRDefault="00220EC1" w:rsidP="00220EC1">
            <w:pPr>
              <w:spacing w:line="240" w:lineRule="auto"/>
              <w:rPr>
                <w:sz w:val="16"/>
                <w:lang w:val="en-AU"/>
              </w:rPr>
            </w:pPr>
            <w:r w:rsidRPr="000107CE">
              <w:rPr>
                <w:sz w:val="16"/>
                <w:lang w:val="en-AU"/>
              </w:rPr>
              <w:t>Ibilex 500</w:t>
            </w:r>
          </w:p>
        </w:tc>
        <w:tc>
          <w:tcPr>
            <w:tcW w:w="591" w:type="dxa"/>
          </w:tcPr>
          <w:p w14:paraId="63F556AA"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60AA84D"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71E76511" w14:textId="77777777" w:rsidR="00220EC1" w:rsidRPr="000107CE" w:rsidRDefault="00220EC1" w:rsidP="00220EC1">
            <w:pPr>
              <w:spacing w:line="240" w:lineRule="auto"/>
              <w:rPr>
                <w:sz w:val="16"/>
                <w:lang w:val="en-AU"/>
              </w:rPr>
            </w:pPr>
          </w:p>
        </w:tc>
        <w:tc>
          <w:tcPr>
            <w:tcW w:w="1675" w:type="dxa"/>
          </w:tcPr>
          <w:p w14:paraId="551D27DF" w14:textId="77777777" w:rsidR="00220EC1" w:rsidRPr="000107CE" w:rsidRDefault="00220EC1" w:rsidP="00220EC1">
            <w:pPr>
              <w:spacing w:line="240" w:lineRule="auto"/>
              <w:rPr>
                <w:sz w:val="16"/>
                <w:lang w:val="en-AU"/>
              </w:rPr>
            </w:pPr>
          </w:p>
        </w:tc>
        <w:tc>
          <w:tcPr>
            <w:tcW w:w="685" w:type="dxa"/>
          </w:tcPr>
          <w:p w14:paraId="5A8F8906"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F88A46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8184C4D" w14:textId="77777777" w:rsidR="00220EC1" w:rsidRPr="000107CE" w:rsidRDefault="00220EC1" w:rsidP="00220EC1">
            <w:pPr>
              <w:spacing w:line="240" w:lineRule="auto"/>
              <w:rPr>
                <w:sz w:val="16"/>
                <w:lang w:val="en-AU"/>
              </w:rPr>
            </w:pPr>
          </w:p>
        </w:tc>
        <w:tc>
          <w:tcPr>
            <w:tcW w:w="544" w:type="dxa"/>
          </w:tcPr>
          <w:p w14:paraId="6733FEF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0CA01A8" w14:textId="77777777" w:rsidR="00220EC1" w:rsidRPr="000107CE" w:rsidRDefault="00220EC1" w:rsidP="00220EC1">
            <w:pPr>
              <w:spacing w:line="240" w:lineRule="auto"/>
              <w:rPr>
                <w:sz w:val="16"/>
                <w:lang w:val="en-AU"/>
              </w:rPr>
            </w:pPr>
          </w:p>
        </w:tc>
        <w:tc>
          <w:tcPr>
            <w:tcW w:w="856" w:type="dxa"/>
          </w:tcPr>
          <w:p w14:paraId="70AE6A63" w14:textId="77777777" w:rsidR="00220EC1" w:rsidRPr="000107CE" w:rsidRDefault="00220EC1" w:rsidP="00220EC1">
            <w:pPr>
              <w:spacing w:line="240" w:lineRule="auto"/>
              <w:rPr>
                <w:sz w:val="16"/>
                <w:lang w:val="en-AU"/>
              </w:rPr>
            </w:pPr>
          </w:p>
        </w:tc>
      </w:tr>
      <w:tr w:rsidR="00220EC1" w:rsidRPr="000107CE" w14:paraId="512E153A" w14:textId="77777777" w:rsidTr="005A65BE">
        <w:tc>
          <w:tcPr>
            <w:tcW w:w="1320" w:type="dxa"/>
          </w:tcPr>
          <w:p w14:paraId="66CB968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B5A888B"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4B350B9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D0BA568" w14:textId="77777777" w:rsidR="00220EC1" w:rsidRPr="000107CE" w:rsidRDefault="00220EC1" w:rsidP="00220EC1">
            <w:pPr>
              <w:spacing w:line="240" w:lineRule="auto"/>
              <w:rPr>
                <w:sz w:val="16"/>
                <w:lang w:val="en-AU"/>
              </w:rPr>
            </w:pPr>
            <w:r w:rsidRPr="000107CE">
              <w:rPr>
                <w:sz w:val="16"/>
                <w:lang w:val="en-AU"/>
              </w:rPr>
              <w:t>Ibilex 500</w:t>
            </w:r>
          </w:p>
        </w:tc>
        <w:tc>
          <w:tcPr>
            <w:tcW w:w="591" w:type="dxa"/>
          </w:tcPr>
          <w:p w14:paraId="52D56E08"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0EB0E48"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48FD725" w14:textId="77777777" w:rsidR="00220EC1" w:rsidRPr="000107CE" w:rsidRDefault="00220EC1" w:rsidP="00220EC1">
            <w:pPr>
              <w:spacing w:line="240" w:lineRule="auto"/>
              <w:rPr>
                <w:sz w:val="16"/>
                <w:lang w:val="en-AU"/>
              </w:rPr>
            </w:pPr>
          </w:p>
        </w:tc>
        <w:tc>
          <w:tcPr>
            <w:tcW w:w="1675" w:type="dxa"/>
          </w:tcPr>
          <w:p w14:paraId="0D3D6B01" w14:textId="77777777" w:rsidR="00220EC1" w:rsidRPr="000107CE" w:rsidRDefault="00220EC1" w:rsidP="00220EC1">
            <w:pPr>
              <w:spacing w:line="240" w:lineRule="auto"/>
              <w:rPr>
                <w:sz w:val="16"/>
                <w:lang w:val="en-AU"/>
              </w:rPr>
            </w:pPr>
          </w:p>
        </w:tc>
        <w:tc>
          <w:tcPr>
            <w:tcW w:w="685" w:type="dxa"/>
          </w:tcPr>
          <w:p w14:paraId="083EC08F"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A6DF47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748036C" w14:textId="77777777" w:rsidR="00220EC1" w:rsidRPr="000107CE" w:rsidRDefault="00220EC1" w:rsidP="00220EC1">
            <w:pPr>
              <w:spacing w:line="240" w:lineRule="auto"/>
              <w:rPr>
                <w:sz w:val="16"/>
                <w:lang w:val="en-AU"/>
              </w:rPr>
            </w:pPr>
          </w:p>
        </w:tc>
        <w:tc>
          <w:tcPr>
            <w:tcW w:w="544" w:type="dxa"/>
          </w:tcPr>
          <w:p w14:paraId="40B814AF"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0FE5E3B" w14:textId="77777777" w:rsidR="00220EC1" w:rsidRPr="000107CE" w:rsidRDefault="00220EC1" w:rsidP="00220EC1">
            <w:pPr>
              <w:spacing w:line="240" w:lineRule="auto"/>
              <w:rPr>
                <w:sz w:val="16"/>
                <w:lang w:val="en-AU"/>
              </w:rPr>
            </w:pPr>
          </w:p>
        </w:tc>
        <w:tc>
          <w:tcPr>
            <w:tcW w:w="856" w:type="dxa"/>
          </w:tcPr>
          <w:p w14:paraId="6971E369" w14:textId="77777777" w:rsidR="00220EC1" w:rsidRPr="000107CE" w:rsidRDefault="00220EC1" w:rsidP="00220EC1">
            <w:pPr>
              <w:spacing w:line="240" w:lineRule="auto"/>
              <w:rPr>
                <w:sz w:val="16"/>
                <w:lang w:val="en-AU"/>
              </w:rPr>
            </w:pPr>
          </w:p>
        </w:tc>
      </w:tr>
      <w:tr w:rsidR="00220EC1" w:rsidRPr="000107CE" w14:paraId="3E6A4FAE" w14:textId="77777777" w:rsidTr="005A65BE">
        <w:tc>
          <w:tcPr>
            <w:tcW w:w="1320" w:type="dxa"/>
          </w:tcPr>
          <w:p w14:paraId="6FF122F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0D84AB6"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54B6D2E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4C5B6E5" w14:textId="77777777" w:rsidR="00220EC1" w:rsidRPr="000107CE" w:rsidRDefault="00220EC1" w:rsidP="00220EC1">
            <w:pPr>
              <w:spacing w:line="240" w:lineRule="auto"/>
              <w:rPr>
                <w:sz w:val="16"/>
                <w:lang w:val="en-AU"/>
              </w:rPr>
            </w:pPr>
            <w:r w:rsidRPr="000107CE">
              <w:rPr>
                <w:sz w:val="16"/>
                <w:lang w:val="en-AU"/>
              </w:rPr>
              <w:t>Ibilex 500</w:t>
            </w:r>
          </w:p>
        </w:tc>
        <w:tc>
          <w:tcPr>
            <w:tcW w:w="591" w:type="dxa"/>
          </w:tcPr>
          <w:p w14:paraId="300633E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901EE0B"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5A1626FD" w14:textId="77777777" w:rsidR="00220EC1" w:rsidRPr="000107CE" w:rsidRDefault="00220EC1" w:rsidP="00220EC1">
            <w:pPr>
              <w:spacing w:line="240" w:lineRule="auto"/>
              <w:rPr>
                <w:sz w:val="16"/>
                <w:lang w:val="en-AU"/>
              </w:rPr>
            </w:pPr>
          </w:p>
        </w:tc>
        <w:tc>
          <w:tcPr>
            <w:tcW w:w="1675" w:type="dxa"/>
          </w:tcPr>
          <w:p w14:paraId="1EE28FA7"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74ADC80A"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49E027AF"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375F4EC0" w14:textId="77777777" w:rsidR="00220EC1" w:rsidRPr="000107CE" w:rsidRDefault="00220EC1" w:rsidP="00220EC1">
            <w:pPr>
              <w:spacing w:line="240" w:lineRule="auto"/>
              <w:rPr>
                <w:sz w:val="16"/>
                <w:lang w:val="en-AU"/>
              </w:rPr>
            </w:pPr>
          </w:p>
        </w:tc>
        <w:tc>
          <w:tcPr>
            <w:tcW w:w="544" w:type="dxa"/>
          </w:tcPr>
          <w:p w14:paraId="5E5CDDF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BBCFC44" w14:textId="77777777" w:rsidR="00220EC1" w:rsidRPr="000107CE" w:rsidRDefault="00220EC1" w:rsidP="00220EC1">
            <w:pPr>
              <w:spacing w:line="240" w:lineRule="auto"/>
              <w:rPr>
                <w:sz w:val="16"/>
                <w:lang w:val="en-AU"/>
              </w:rPr>
            </w:pPr>
          </w:p>
        </w:tc>
        <w:tc>
          <w:tcPr>
            <w:tcW w:w="856" w:type="dxa"/>
          </w:tcPr>
          <w:p w14:paraId="0C268FE1" w14:textId="77777777" w:rsidR="00220EC1" w:rsidRPr="000107CE" w:rsidRDefault="00220EC1" w:rsidP="00220EC1">
            <w:pPr>
              <w:spacing w:line="240" w:lineRule="auto"/>
              <w:rPr>
                <w:sz w:val="16"/>
                <w:lang w:val="en-AU"/>
              </w:rPr>
            </w:pPr>
          </w:p>
        </w:tc>
      </w:tr>
      <w:tr w:rsidR="00220EC1" w:rsidRPr="000107CE" w14:paraId="3456E37F" w14:textId="77777777" w:rsidTr="005A65BE">
        <w:tc>
          <w:tcPr>
            <w:tcW w:w="1320" w:type="dxa"/>
          </w:tcPr>
          <w:p w14:paraId="0F7F8EBF"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B93E245"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635C435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5902503" w14:textId="77777777" w:rsidR="00220EC1" w:rsidRPr="000107CE" w:rsidRDefault="00220EC1" w:rsidP="00220EC1">
            <w:pPr>
              <w:spacing w:line="240" w:lineRule="auto"/>
              <w:rPr>
                <w:sz w:val="16"/>
                <w:lang w:val="en-AU"/>
              </w:rPr>
            </w:pPr>
            <w:r w:rsidRPr="000107CE">
              <w:rPr>
                <w:sz w:val="16"/>
                <w:lang w:val="en-AU"/>
              </w:rPr>
              <w:t>Ibilex 500</w:t>
            </w:r>
          </w:p>
        </w:tc>
        <w:tc>
          <w:tcPr>
            <w:tcW w:w="591" w:type="dxa"/>
          </w:tcPr>
          <w:p w14:paraId="65E8DE1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319C4DA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45BD5D6" w14:textId="77777777" w:rsidR="00220EC1" w:rsidRPr="000107CE" w:rsidRDefault="00220EC1" w:rsidP="00220EC1">
            <w:pPr>
              <w:spacing w:line="240" w:lineRule="auto"/>
              <w:rPr>
                <w:sz w:val="16"/>
                <w:lang w:val="en-AU"/>
              </w:rPr>
            </w:pPr>
          </w:p>
        </w:tc>
        <w:tc>
          <w:tcPr>
            <w:tcW w:w="1675" w:type="dxa"/>
          </w:tcPr>
          <w:p w14:paraId="6227483C"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180B094E"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7A70B133"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504AF6C0" w14:textId="77777777" w:rsidR="00220EC1" w:rsidRPr="000107CE" w:rsidRDefault="00220EC1" w:rsidP="00220EC1">
            <w:pPr>
              <w:spacing w:line="240" w:lineRule="auto"/>
              <w:rPr>
                <w:sz w:val="16"/>
                <w:lang w:val="en-AU"/>
              </w:rPr>
            </w:pPr>
          </w:p>
        </w:tc>
        <w:tc>
          <w:tcPr>
            <w:tcW w:w="544" w:type="dxa"/>
          </w:tcPr>
          <w:p w14:paraId="66E8FC17"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31BDE1E" w14:textId="77777777" w:rsidR="00220EC1" w:rsidRPr="000107CE" w:rsidRDefault="00220EC1" w:rsidP="00220EC1">
            <w:pPr>
              <w:spacing w:line="240" w:lineRule="auto"/>
              <w:rPr>
                <w:sz w:val="16"/>
                <w:lang w:val="en-AU"/>
              </w:rPr>
            </w:pPr>
          </w:p>
        </w:tc>
        <w:tc>
          <w:tcPr>
            <w:tcW w:w="856" w:type="dxa"/>
          </w:tcPr>
          <w:p w14:paraId="2F24DD9F" w14:textId="77777777" w:rsidR="00220EC1" w:rsidRPr="000107CE" w:rsidRDefault="00220EC1" w:rsidP="00220EC1">
            <w:pPr>
              <w:spacing w:line="240" w:lineRule="auto"/>
              <w:rPr>
                <w:sz w:val="16"/>
                <w:lang w:val="en-AU"/>
              </w:rPr>
            </w:pPr>
          </w:p>
        </w:tc>
      </w:tr>
      <w:tr w:rsidR="00220EC1" w:rsidRPr="000107CE" w14:paraId="0687FACB" w14:textId="77777777" w:rsidTr="005A65BE">
        <w:tc>
          <w:tcPr>
            <w:tcW w:w="1320" w:type="dxa"/>
          </w:tcPr>
          <w:p w14:paraId="0462449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48EE63AB"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7C7278E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951154"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47C6B46F"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2D04D5E6"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D8EAEA6" w14:textId="77777777" w:rsidR="00220EC1" w:rsidRPr="000107CE" w:rsidRDefault="00220EC1" w:rsidP="00220EC1">
            <w:pPr>
              <w:spacing w:line="240" w:lineRule="auto"/>
              <w:rPr>
                <w:sz w:val="16"/>
                <w:lang w:val="en-AU"/>
              </w:rPr>
            </w:pPr>
          </w:p>
        </w:tc>
        <w:tc>
          <w:tcPr>
            <w:tcW w:w="1675" w:type="dxa"/>
          </w:tcPr>
          <w:p w14:paraId="55CEE4D4" w14:textId="77777777" w:rsidR="00220EC1" w:rsidRPr="000107CE" w:rsidRDefault="00220EC1" w:rsidP="00220EC1">
            <w:pPr>
              <w:spacing w:line="240" w:lineRule="auto"/>
              <w:rPr>
                <w:sz w:val="16"/>
                <w:lang w:val="en-AU"/>
              </w:rPr>
            </w:pPr>
          </w:p>
        </w:tc>
        <w:tc>
          <w:tcPr>
            <w:tcW w:w="685" w:type="dxa"/>
          </w:tcPr>
          <w:p w14:paraId="7D2D80A3"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5ACF56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75085DA" w14:textId="77777777" w:rsidR="00220EC1" w:rsidRPr="000107CE" w:rsidRDefault="00220EC1" w:rsidP="00220EC1">
            <w:pPr>
              <w:spacing w:line="240" w:lineRule="auto"/>
              <w:rPr>
                <w:sz w:val="16"/>
                <w:lang w:val="en-AU"/>
              </w:rPr>
            </w:pPr>
          </w:p>
        </w:tc>
        <w:tc>
          <w:tcPr>
            <w:tcW w:w="544" w:type="dxa"/>
          </w:tcPr>
          <w:p w14:paraId="172BF6E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CACD02C" w14:textId="77777777" w:rsidR="00220EC1" w:rsidRPr="000107CE" w:rsidRDefault="00220EC1" w:rsidP="00220EC1">
            <w:pPr>
              <w:spacing w:line="240" w:lineRule="auto"/>
              <w:rPr>
                <w:sz w:val="16"/>
                <w:lang w:val="en-AU"/>
              </w:rPr>
            </w:pPr>
          </w:p>
        </w:tc>
        <w:tc>
          <w:tcPr>
            <w:tcW w:w="856" w:type="dxa"/>
          </w:tcPr>
          <w:p w14:paraId="5CBAD4F1" w14:textId="77777777" w:rsidR="00220EC1" w:rsidRPr="000107CE" w:rsidRDefault="00220EC1" w:rsidP="00220EC1">
            <w:pPr>
              <w:spacing w:line="240" w:lineRule="auto"/>
              <w:rPr>
                <w:sz w:val="16"/>
                <w:lang w:val="en-AU"/>
              </w:rPr>
            </w:pPr>
          </w:p>
        </w:tc>
      </w:tr>
      <w:tr w:rsidR="00220EC1" w:rsidRPr="000107CE" w14:paraId="5010F916" w14:textId="77777777" w:rsidTr="005A65BE">
        <w:tc>
          <w:tcPr>
            <w:tcW w:w="1320" w:type="dxa"/>
          </w:tcPr>
          <w:p w14:paraId="29ACFE0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C9A7343"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7C44C2E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4F70C62"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44A30968"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3DACB3B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5778AFD" w14:textId="77777777" w:rsidR="00220EC1" w:rsidRPr="000107CE" w:rsidRDefault="00220EC1" w:rsidP="00220EC1">
            <w:pPr>
              <w:spacing w:line="240" w:lineRule="auto"/>
              <w:rPr>
                <w:sz w:val="16"/>
                <w:lang w:val="en-AU"/>
              </w:rPr>
            </w:pPr>
          </w:p>
        </w:tc>
        <w:tc>
          <w:tcPr>
            <w:tcW w:w="1675" w:type="dxa"/>
          </w:tcPr>
          <w:p w14:paraId="761BCA06" w14:textId="77777777" w:rsidR="00220EC1" w:rsidRPr="000107CE" w:rsidRDefault="00220EC1" w:rsidP="00220EC1">
            <w:pPr>
              <w:spacing w:line="240" w:lineRule="auto"/>
              <w:rPr>
                <w:sz w:val="16"/>
                <w:lang w:val="en-AU"/>
              </w:rPr>
            </w:pPr>
          </w:p>
        </w:tc>
        <w:tc>
          <w:tcPr>
            <w:tcW w:w="685" w:type="dxa"/>
          </w:tcPr>
          <w:p w14:paraId="23223846"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2D5A51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92ACD55" w14:textId="77777777" w:rsidR="00220EC1" w:rsidRPr="000107CE" w:rsidRDefault="00220EC1" w:rsidP="00220EC1">
            <w:pPr>
              <w:spacing w:line="240" w:lineRule="auto"/>
              <w:rPr>
                <w:sz w:val="16"/>
                <w:lang w:val="en-AU"/>
              </w:rPr>
            </w:pPr>
          </w:p>
        </w:tc>
        <w:tc>
          <w:tcPr>
            <w:tcW w:w="544" w:type="dxa"/>
          </w:tcPr>
          <w:p w14:paraId="4A13DA1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6A1B41C" w14:textId="77777777" w:rsidR="00220EC1" w:rsidRPr="000107CE" w:rsidRDefault="00220EC1" w:rsidP="00220EC1">
            <w:pPr>
              <w:spacing w:line="240" w:lineRule="auto"/>
              <w:rPr>
                <w:sz w:val="16"/>
                <w:lang w:val="en-AU"/>
              </w:rPr>
            </w:pPr>
          </w:p>
        </w:tc>
        <w:tc>
          <w:tcPr>
            <w:tcW w:w="856" w:type="dxa"/>
          </w:tcPr>
          <w:p w14:paraId="348792A1" w14:textId="77777777" w:rsidR="00220EC1" w:rsidRPr="000107CE" w:rsidRDefault="00220EC1" w:rsidP="00220EC1">
            <w:pPr>
              <w:spacing w:line="240" w:lineRule="auto"/>
              <w:rPr>
                <w:sz w:val="16"/>
                <w:lang w:val="en-AU"/>
              </w:rPr>
            </w:pPr>
          </w:p>
        </w:tc>
      </w:tr>
      <w:tr w:rsidR="00220EC1" w:rsidRPr="000107CE" w14:paraId="1AA3C88F" w14:textId="77777777" w:rsidTr="005A65BE">
        <w:tc>
          <w:tcPr>
            <w:tcW w:w="1320" w:type="dxa"/>
          </w:tcPr>
          <w:p w14:paraId="3630AF9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04CCEB3B"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4468F2D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93871EE"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557772CE"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27C1D47"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4E7C21D5" w14:textId="77777777" w:rsidR="00220EC1" w:rsidRPr="000107CE" w:rsidRDefault="00220EC1" w:rsidP="00220EC1">
            <w:pPr>
              <w:spacing w:line="240" w:lineRule="auto"/>
              <w:rPr>
                <w:sz w:val="16"/>
                <w:lang w:val="en-AU"/>
              </w:rPr>
            </w:pPr>
          </w:p>
        </w:tc>
        <w:tc>
          <w:tcPr>
            <w:tcW w:w="1675" w:type="dxa"/>
          </w:tcPr>
          <w:p w14:paraId="0B2AB795"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00D18262"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0083A65F"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559249E7" w14:textId="77777777" w:rsidR="00220EC1" w:rsidRPr="000107CE" w:rsidRDefault="00220EC1" w:rsidP="00220EC1">
            <w:pPr>
              <w:spacing w:line="240" w:lineRule="auto"/>
              <w:rPr>
                <w:sz w:val="16"/>
                <w:lang w:val="en-AU"/>
              </w:rPr>
            </w:pPr>
          </w:p>
        </w:tc>
        <w:tc>
          <w:tcPr>
            <w:tcW w:w="544" w:type="dxa"/>
          </w:tcPr>
          <w:p w14:paraId="6829FB84"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DA2EB51" w14:textId="77777777" w:rsidR="00220EC1" w:rsidRPr="000107CE" w:rsidRDefault="00220EC1" w:rsidP="00220EC1">
            <w:pPr>
              <w:spacing w:line="240" w:lineRule="auto"/>
              <w:rPr>
                <w:sz w:val="16"/>
                <w:lang w:val="en-AU"/>
              </w:rPr>
            </w:pPr>
          </w:p>
        </w:tc>
        <w:tc>
          <w:tcPr>
            <w:tcW w:w="856" w:type="dxa"/>
          </w:tcPr>
          <w:p w14:paraId="5E2A5FA3" w14:textId="77777777" w:rsidR="00220EC1" w:rsidRPr="000107CE" w:rsidRDefault="00220EC1" w:rsidP="00220EC1">
            <w:pPr>
              <w:spacing w:line="240" w:lineRule="auto"/>
              <w:rPr>
                <w:sz w:val="16"/>
                <w:lang w:val="en-AU"/>
              </w:rPr>
            </w:pPr>
          </w:p>
        </w:tc>
      </w:tr>
      <w:tr w:rsidR="00220EC1" w:rsidRPr="000107CE" w14:paraId="278ECA8D" w14:textId="77777777" w:rsidTr="005A65BE">
        <w:tc>
          <w:tcPr>
            <w:tcW w:w="1320" w:type="dxa"/>
          </w:tcPr>
          <w:p w14:paraId="1851CF5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58C420E"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40CED9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8712BF"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0AE711D7"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5DA4208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C809017" w14:textId="77777777" w:rsidR="00220EC1" w:rsidRPr="000107CE" w:rsidRDefault="00220EC1" w:rsidP="00220EC1">
            <w:pPr>
              <w:spacing w:line="240" w:lineRule="auto"/>
              <w:rPr>
                <w:sz w:val="16"/>
                <w:lang w:val="en-AU"/>
              </w:rPr>
            </w:pPr>
          </w:p>
        </w:tc>
        <w:tc>
          <w:tcPr>
            <w:tcW w:w="1675" w:type="dxa"/>
          </w:tcPr>
          <w:p w14:paraId="6B24B345"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79FE5413"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2CEC6067"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033B20DE" w14:textId="77777777" w:rsidR="00220EC1" w:rsidRPr="000107CE" w:rsidRDefault="00220EC1" w:rsidP="00220EC1">
            <w:pPr>
              <w:spacing w:line="240" w:lineRule="auto"/>
              <w:rPr>
                <w:sz w:val="16"/>
                <w:lang w:val="en-AU"/>
              </w:rPr>
            </w:pPr>
          </w:p>
        </w:tc>
        <w:tc>
          <w:tcPr>
            <w:tcW w:w="544" w:type="dxa"/>
          </w:tcPr>
          <w:p w14:paraId="0E68A92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02D57F1" w14:textId="77777777" w:rsidR="00220EC1" w:rsidRPr="000107CE" w:rsidRDefault="00220EC1" w:rsidP="00220EC1">
            <w:pPr>
              <w:spacing w:line="240" w:lineRule="auto"/>
              <w:rPr>
                <w:sz w:val="16"/>
                <w:lang w:val="en-AU"/>
              </w:rPr>
            </w:pPr>
          </w:p>
        </w:tc>
        <w:tc>
          <w:tcPr>
            <w:tcW w:w="856" w:type="dxa"/>
          </w:tcPr>
          <w:p w14:paraId="46939A2F" w14:textId="77777777" w:rsidR="00220EC1" w:rsidRPr="000107CE" w:rsidRDefault="00220EC1" w:rsidP="00220EC1">
            <w:pPr>
              <w:spacing w:line="240" w:lineRule="auto"/>
              <w:rPr>
                <w:sz w:val="16"/>
                <w:lang w:val="en-AU"/>
              </w:rPr>
            </w:pPr>
          </w:p>
        </w:tc>
      </w:tr>
      <w:tr w:rsidR="00220EC1" w:rsidRPr="000107CE" w14:paraId="0CF89A5B" w14:textId="77777777" w:rsidTr="005A65BE">
        <w:tc>
          <w:tcPr>
            <w:tcW w:w="1320" w:type="dxa"/>
          </w:tcPr>
          <w:p w14:paraId="2BFD5605"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30D9CCA4"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2E8C8CB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0FF19DA" w14:textId="77777777" w:rsidR="00220EC1" w:rsidRPr="000107CE" w:rsidRDefault="00220EC1" w:rsidP="00220EC1">
            <w:pPr>
              <w:spacing w:line="240" w:lineRule="auto"/>
              <w:rPr>
                <w:sz w:val="16"/>
                <w:lang w:val="en-AU"/>
              </w:rPr>
            </w:pPr>
            <w:r w:rsidRPr="000107CE">
              <w:rPr>
                <w:sz w:val="16"/>
                <w:lang w:val="en-AU"/>
              </w:rPr>
              <w:t>NOUMED CEFALEXIN</w:t>
            </w:r>
          </w:p>
        </w:tc>
        <w:tc>
          <w:tcPr>
            <w:tcW w:w="591" w:type="dxa"/>
          </w:tcPr>
          <w:p w14:paraId="358FA413"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62964B9C"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3ADF904A" w14:textId="77777777" w:rsidR="00220EC1" w:rsidRPr="000107CE" w:rsidRDefault="00220EC1" w:rsidP="00220EC1">
            <w:pPr>
              <w:spacing w:line="240" w:lineRule="auto"/>
              <w:rPr>
                <w:sz w:val="16"/>
                <w:lang w:val="en-AU"/>
              </w:rPr>
            </w:pPr>
          </w:p>
        </w:tc>
        <w:tc>
          <w:tcPr>
            <w:tcW w:w="1675" w:type="dxa"/>
          </w:tcPr>
          <w:p w14:paraId="2DAF40F3" w14:textId="77777777" w:rsidR="00220EC1" w:rsidRPr="000107CE" w:rsidRDefault="00220EC1" w:rsidP="00220EC1">
            <w:pPr>
              <w:spacing w:line="240" w:lineRule="auto"/>
              <w:rPr>
                <w:sz w:val="16"/>
                <w:lang w:val="en-AU"/>
              </w:rPr>
            </w:pPr>
          </w:p>
        </w:tc>
        <w:tc>
          <w:tcPr>
            <w:tcW w:w="685" w:type="dxa"/>
          </w:tcPr>
          <w:p w14:paraId="375B6A7E"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91130C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89F7D3" w14:textId="77777777" w:rsidR="00220EC1" w:rsidRPr="000107CE" w:rsidRDefault="00220EC1" w:rsidP="00220EC1">
            <w:pPr>
              <w:spacing w:line="240" w:lineRule="auto"/>
              <w:rPr>
                <w:sz w:val="16"/>
                <w:lang w:val="en-AU"/>
              </w:rPr>
            </w:pPr>
          </w:p>
        </w:tc>
        <w:tc>
          <w:tcPr>
            <w:tcW w:w="544" w:type="dxa"/>
          </w:tcPr>
          <w:p w14:paraId="4EF51AD7"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C1384FF" w14:textId="77777777" w:rsidR="00220EC1" w:rsidRPr="000107CE" w:rsidRDefault="00220EC1" w:rsidP="00220EC1">
            <w:pPr>
              <w:spacing w:line="240" w:lineRule="auto"/>
              <w:rPr>
                <w:sz w:val="16"/>
                <w:lang w:val="en-AU"/>
              </w:rPr>
            </w:pPr>
          </w:p>
        </w:tc>
        <w:tc>
          <w:tcPr>
            <w:tcW w:w="856" w:type="dxa"/>
          </w:tcPr>
          <w:p w14:paraId="03E1EAC8" w14:textId="77777777" w:rsidR="00220EC1" w:rsidRPr="000107CE" w:rsidRDefault="00220EC1" w:rsidP="00220EC1">
            <w:pPr>
              <w:spacing w:line="240" w:lineRule="auto"/>
              <w:rPr>
                <w:sz w:val="16"/>
                <w:lang w:val="en-AU"/>
              </w:rPr>
            </w:pPr>
          </w:p>
        </w:tc>
      </w:tr>
      <w:tr w:rsidR="00220EC1" w:rsidRPr="000107CE" w14:paraId="7062DAC9" w14:textId="77777777" w:rsidTr="005A65BE">
        <w:tc>
          <w:tcPr>
            <w:tcW w:w="1320" w:type="dxa"/>
          </w:tcPr>
          <w:p w14:paraId="3846422B"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A652C6E"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16667CB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4CC0D0A" w14:textId="77777777" w:rsidR="00220EC1" w:rsidRPr="000107CE" w:rsidRDefault="00220EC1" w:rsidP="00220EC1">
            <w:pPr>
              <w:spacing w:line="240" w:lineRule="auto"/>
              <w:rPr>
                <w:sz w:val="16"/>
                <w:lang w:val="en-AU"/>
              </w:rPr>
            </w:pPr>
            <w:r w:rsidRPr="000107CE">
              <w:rPr>
                <w:sz w:val="16"/>
                <w:lang w:val="en-AU"/>
              </w:rPr>
              <w:t>NOUMED CEFALEXIN</w:t>
            </w:r>
          </w:p>
        </w:tc>
        <w:tc>
          <w:tcPr>
            <w:tcW w:w="591" w:type="dxa"/>
          </w:tcPr>
          <w:p w14:paraId="531D232E"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1FDB80F1"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42EE603D" w14:textId="77777777" w:rsidR="00220EC1" w:rsidRPr="000107CE" w:rsidRDefault="00220EC1" w:rsidP="00220EC1">
            <w:pPr>
              <w:spacing w:line="240" w:lineRule="auto"/>
              <w:rPr>
                <w:sz w:val="16"/>
                <w:lang w:val="en-AU"/>
              </w:rPr>
            </w:pPr>
          </w:p>
        </w:tc>
        <w:tc>
          <w:tcPr>
            <w:tcW w:w="1675" w:type="dxa"/>
          </w:tcPr>
          <w:p w14:paraId="4DEED0F6" w14:textId="77777777" w:rsidR="00220EC1" w:rsidRPr="000107CE" w:rsidRDefault="00220EC1" w:rsidP="00220EC1">
            <w:pPr>
              <w:spacing w:line="240" w:lineRule="auto"/>
              <w:rPr>
                <w:sz w:val="16"/>
                <w:lang w:val="en-AU"/>
              </w:rPr>
            </w:pPr>
          </w:p>
        </w:tc>
        <w:tc>
          <w:tcPr>
            <w:tcW w:w="685" w:type="dxa"/>
          </w:tcPr>
          <w:p w14:paraId="5DD34E2C"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E6AE1E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5690E52" w14:textId="77777777" w:rsidR="00220EC1" w:rsidRPr="000107CE" w:rsidRDefault="00220EC1" w:rsidP="00220EC1">
            <w:pPr>
              <w:spacing w:line="240" w:lineRule="auto"/>
              <w:rPr>
                <w:sz w:val="16"/>
                <w:lang w:val="en-AU"/>
              </w:rPr>
            </w:pPr>
          </w:p>
        </w:tc>
        <w:tc>
          <w:tcPr>
            <w:tcW w:w="544" w:type="dxa"/>
          </w:tcPr>
          <w:p w14:paraId="1A572A7F"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D060149" w14:textId="77777777" w:rsidR="00220EC1" w:rsidRPr="000107CE" w:rsidRDefault="00220EC1" w:rsidP="00220EC1">
            <w:pPr>
              <w:spacing w:line="240" w:lineRule="auto"/>
              <w:rPr>
                <w:sz w:val="16"/>
                <w:lang w:val="en-AU"/>
              </w:rPr>
            </w:pPr>
          </w:p>
        </w:tc>
        <w:tc>
          <w:tcPr>
            <w:tcW w:w="856" w:type="dxa"/>
          </w:tcPr>
          <w:p w14:paraId="0A6C1B60" w14:textId="77777777" w:rsidR="00220EC1" w:rsidRPr="000107CE" w:rsidRDefault="00220EC1" w:rsidP="00220EC1">
            <w:pPr>
              <w:spacing w:line="240" w:lineRule="auto"/>
              <w:rPr>
                <w:sz w:val="16"/>
                <w:lang w:val="en-AU"/>
              </w:rPr>
            </w:pPr>
          </w:p>
        </w:tc>
      </w:tr>
      <w:tr w:rsidR="00220EC1" w:rsidRPr="000107CE" w14:paraId="4FDD2785" w14:textId="77777777" w:rsidTr="005A65BE">
        <w:tc>
          <w:tcPr>
            <w:tcW w:w="1320" w:type="dxa"/>
          </w:tcPr>
          <w:p w14:paraId="1B70319B"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3A2BC008"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3B72B9A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B488E0A" w14:textId="77777777" w:rsidR="00220EC1" w:rsidRPr="000107CE" w:rsidRDefault="00220EC1" w:rsidP="00220EC1">
            <w:pPr>
              <w:spacing w:line="240" w:lineRule="auto"/>
              <w:rPr>
                <w:sz w:val="16"/>
                <w:lang w:val="en-AU"/>
              </w:rPr>
            </w:pPr>
            <w:r w:rsidRPr="000107CE">
              <w:rPr>
                <w:sz w:val="16"/>
                <w:lang w:val="en-AU"/>
              </w:rPr>
              <w:t>NOUMED CEFALEXIN</w:t>
            </w:r>
          </w:p>
        </w:tc>
        <w:tc>
          <w:tcPr>
            <w:tcW w:w="591" w:type="dxa"/>
          </w:tcPr>
          <w:p w14:paraId="697DD7B8"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1BC98FA1"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1E97C88A" w14:textId="77777777" w:rsidR="00220EC1" w:rsidRPr="000107CE" w:rsidRDefault="00220EC1" w:rsidP="00220EC1">
            <w:pPr>
              <w:spacing w:line="240" w:lineRule="auto"/>
              <w:rPr>
                <w:sz w:val="16"/>
                <w:lang w:val="en-AU"/>
              </w:rPr>
            </w:pPr>
          </w:p>
        </w:tc>
        <w:tc>
          <w:tcPr>
            <w:tcW w:w="1675" w:type="dxa"/>
          </w:tcPr>
          <w:p w14:paraId="3FF520B0" w14:textId="77777777" w:rsidR="00220EC1" w:rsidRPr="000107CE" w:rsidRDefault="00220EC1" w:rsidP="00220EC1">
            <w:pPr>
              <w:spacing w:line="240" w:lineRule="auto"/>
              <w:rPr>
                <w:sz w:val="16"/>
                <w:lang w:val="en-AU"/>
              </w:rPr>
            </w:pPr>
            <w:r w:rsidRPr="000107CE">
              <w:rPr>
                <w:sz w:val="16"/>
                <w:lang w:val="en-AU"/>
              </w:rPr>
              <w:t>P10410</w:t>
            </w:r>
          </w:p>
        </w:tc>
        <w:tc>
          <w:tcPr>
            <w:tcW w:w="685" w:type="dxa"/>
          </w:tcPr>
          <w:p w14:paraId="39F3CF83"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CN10410</w:t>
            </w:r>
          </w:p>
        </w:tc>
        <w:tc>
          <w:tcPr>
            <w:tcW w:w="685" w:type="dxa"/>
          </w:tcPr>
          <w:p w14:paraId="596CAAAE" w14:textId="77777777" w:rsidR="00220EC1" w:rsidRPr="000107CE" w:rsidRDefault="00220EC1" w:rsidP="00220EC1">
            <w:pPr>
              <w:spacing w:line="240" w:lineRule="auto"/>
              <w:rPr>
                <w:sz w:val="16"/>
                <w:lang w:val="en-AU"/>
              </w:rPr>
            </w:pPr>
            <w:r w:rsidRPr="000107CE">
              <w:rPr>
                <w:sz w:val="16"/>
                <w:lang w:val="en-AU"/>
              </w:rPr>
              <w:t>0</w:t>
            </w:r>
            <w:r w:rsidRPr="000107CE">
              <w:rPr>
                <w:sz w:val="16"/>
                <w:lang w:val="en-AU"/>
              </w:rPr>
              <w:br/>
              <w:t>CN10410</w:t>
            </w:r>
          </w:p>
        </w:tc>
        <w:tc>
          <w:tcPr>
            <w:tcW w:w="1242" w:type="dxa"/>
          </w:tcPr>
          <w:p w14:paraId="38DCCA1A" w14:textId="77777777" w:rsidR="00220EC1" w:rsidRPr="000107CE" w:rsidRDefault="00220EC1" w:rsidP="00220EC1">
            <w:pPr>
              <w:spacing w:line="240" w:lineRule="auto"/>
              <w:rPr>
                <w:sz w:val="16"/>
                <w:lang w:val="en-AU"/>
              </w:rPr>
            </w:pPr>
          </w:p>
        </w:tc>
        <w:tc>
          <w:tcPr>
            <w:tcW w:w="544" w:type="dxa"/>
          </w:tcPr>
          <w:p w14:paraId="094208B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554E99C" w14:textId="77777777" w:rsidR="00220EC1" w:rsidRPr="000107CE" w:rsidRDefault="00220EC1" w:rsidP="00220EC1">
            <w:pPr>
              <w:spacing w:line="240" w:lineRule="auto"/>
              <w:rPr>
                <w:sz w:val="16"/>
                <w:lang w:val="en-AU"/>
              </w:rPr>
            </w:pPr>
          </w:p>
        </w:tc>
        <w:tc>
          <w:tcPr>
            <w:tcW w:w="856" w:type="dxa"/>
          </w:tcPr>
          <w:p w14:paraId="6592E80D" w14:textId="77777777" w:rsidR="00220EC1" w:rsidRPr="000107CE" w:rsidRDefault="00220EC1" w:rsidP="00220EC1">
            <w:pPr>
              <w:spacing w:line="240" w:lineRule="auto"/>
              <w:rPr>
                <w:sz w:val="16"/>
                <w:lang w:val="en-AU"/>
              </w:rPr>
            </w:pPr>
          </w:p>
        </w:tc>
      </w:tr>
      <w:tr w:rsidR="00220EC1" w:rsidRPr="000107CE" w14:paraId="0F8B7DC4" w14:textId="77777777" w:rsidTr="005A65BE">
        <w:tc>
          <w:tcPr>
            <w:tcW w:w="1320" w:type="dxa"/>
          </w:tcPr>
          <w:p w14:paraId="7241E943"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59EA846" w14:textId="77777777" w:rsidR="00220EC1" w:rsidRPr="000107CE" w:rsidRDefault="00220EC1" w:rsidP="00220EC1">
            <w:pPr>
              <w:spacing w:line="240" w:lineRule="auto"/>
              <w:rPr>
                <w:sz w:val="16"/>
                <w:lang w:val="en-AU"/>
              </w:rPr>
            </w:pPr>
            <w:r w:rsidRPr="000107CE">
              <w:rPr>
                <w:sz w:val="16"/>
                <w:lang w:val="en-AU"/>
              </w:rPr>
              <w:t>Capsule 500 mg (as monohydrate)</w:t>
            </w:r>
          </w:p>
        </w:tc>
        <w:tc>
          <w:tcPr>
            <w:tcW w:w="941" w:type="dxa"/>
          </w:tcPr>
          <w:p w14:paraId="12AA65D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E12A05C" w14:textId="77777777" w:rsidR="00220EC1" w:rsidRPr="000107CE" w:rsidRDefault="00220EC1" w:rsidP="00220EC1">
            <w:pPr>
              <w:spacing w:line="240" w:lineRule="auto"/>
              <w:rPr>
                <w:sz w:val="16"/>
                <w:lang w:val="en-AU"/>
              </w:rPr>
            </w:pPr>
            <w:r w:rsidRPr="000107CE">
              <w:rPr>
                <w:sz w:val="16"/>
                <w:lang w:val="en-AU"/>
              </w:rPr>
              <w:t>NOUMED CEFALEXIN</w:t>
            </w:r>
          </w:p>
        </w:tc>
        <w:tc>
          <w:tcPr>
            <w:tcW w:w="591" w:type="dxa"/>
          </w:tcPr>
          <w:p w14:paraId="1B9EB16E"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320991C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42AE181" w14:textId="77777777" w:rsidR="00220EC1" w:rsidRPr="000107CE" w:rsidRDefault="00220EC1" w:rsidP="00220EC1">
            <w:pPr>
              <w:spacing w:line="240" w:lineRule="auto"/>
              <w:rPr>
                <w:sz w:val="16"/>
                <w:lang w:val="en-AU"/>
              </w:rPr>
            </w:pPr>
          </w:p>
        </w:tc>
        <w:tc>
          <w:tcPr>
            <w:tcW w:w="1675" w:type="dxa"/>
          </w:tcPr>
          <w:p w14:paraId="6C19D3A6" w14:textId="77777777" w:rsidR="00220EC1" w:rsidRPr="000107CE" w:rsidRDefault="00220EC1" w:rsidP="00220EC1">
            <w:pPr>
              <w:spacing w:line="240" w:lineRule="auto"/>
              <w:rPr>
                <w:sz w:val="16"/>
                <w:lang w:val="en-AU"/>
              </w:rPr>
            </w:pPr>
            <w:r w:rsidRPr="000107CE">
              <w:rPr>
                <w:sz w:val="16"/>
                <w:lang w:val="en-AU"/>
              </w:rPr>
              <w:t>P6188</w:t>
            </w:r>
          </w:p>
        </w:tc>
        <w:tc>
          <w:tcPr>
            <w:tcW w:w="685" w:type="dxa"/>
          </w:tcPr>
          <w:p w14:paraId="35D97394"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CN6188</w:t>
            </w:r>
          </w:p>
        </w:tc>
        <w:tc>
          <w:tcPr>
            <w:tcW w:w="685" w:type="dxa"/>
          </w:tcPr>
          <w:p w14:paraId="7233BA5F" w14:textId="77777777" w:rsidR="00220EC1" w:rsidRPr="000107CE" w:rsidRDefault="00220EC1" w:rsidP="00220EC1">
            <w:pPr>
              <w:spacing w:line="240" w:lineRule="auto"/>
              <w:rPr>
                <w:sz w:val="16"/>
                <w:lang w:val="en-AU"/>
              </w:rPr>
            </w:pPr>
            <w:r w:rsidRPr="000107CE">
              <w:rPr>
                <w:sz w:val="16"/>
                <w:lang w:val="en-AU"/>
              </w:rPr>
              <w:t>1</w:t>
            </w:r>
            <w:r w:rsidRPr="000107CE">
              <w:rPr>
                <w:sz w:val="16"/>
                <w:lang w:val="en-AU"/>
              </w:rPr>
              <w:br/>
              <w:t>CN6188</w:t>
            </w:r>
          </w:p>
        </w:tc>
        <w:tc>
          <w:tcPr>
            <w:tcW w:w="1242" w:type="dxa"/>
          </w:tcPr>
          <w:p w14:paraId="4581C4E6" w14:textId="77777777" w:rsidR="00220EC1" w:rsidRPr="000107CE" w:rsidRDefault="00220EC1" w:rsidP="00220EC1">
            <w:pPr>
              <w:spacing w:line="240" w:lineRule="auto"/>
              <w:rPr>
                <w:sz w:val="16"/>
                <w:lang w:val="en-AU"/>
              </w:rPr>
            </w:pPr>
          </w:p>
        </w:tc>
        <w:tc>
          <w:tcPr>
            <w:tcW w:w="544" w:type="dxa"/>
          </w:tcPr>
          <w:p w14:paraId="1E6B851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DDDC5E2" w14:textId="77777777" w:rsidR="00220EC1" w:rsidRPr="000107CE" w:rsidRDefault="00220EC1" w:rsidP="00220EC1">
            <w:pPr>
              <w:spacing w:line="240" w:lineRule="auto"/>
              <w:rPr>
                <w:sz w:val="16"/>
                <w:lang w:val="en-AU"/>
              </w:rPr>
            </w:pPr>
          </w:p>
        </w:tc>
        <w:tc>
          <w:tcPr>
            <w:tcW w:w="856" w:type="dxa"/>
          </w:tcPr>
          <w:p w14:paraId="5FFD329C" w14:textId="77777777" w:rsidR="00220EC1" w:rsidRPr="000107CE" w:rsidRDefault="00220EC1" w:rsidP="00220EC1">
            <w:pPr>
              <w:spacing w:line="240" w:lineRule="auto"/>
              <w:rPr>
                <w:sz w:val="16"/>
                <w:lang w:val="en-AU"/>
              </w:rPr>
            </w:pPr>
          </w:p>
        </w:tc>
      </w:tr>
      <w:tr w:rsidR="00220EC1" w:rsidRPr="000107CE" w14:paraId="641ABBA6" w14:textId="77777777" w:rsidTr="005A65BE">
        <w:tc>
          <w:tcPr>
            <w:tcW w:w="1320" w:type="dxa"/>
          </w:tcPr>
          <w:p w14:paraId="75647BAD"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AE993E2"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5DDB1EA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A3355BE"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5E6D1D88"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B12DD8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DC82AFA" w14:textId="77777777" w:rsidR="00220EC1" w:rsidRPr="000107CE" w:rsidRDefault="00220EC1" w:rsidP="00220EC1">
            <w:pPr>
              <w:spacing w:line="240" w:lineRule="auto"/>
              <w:rPr>
                <w:sz w:val="16"/>
                <w:lang w:val="en-AU"/>
              </w:rPr>
            </w:pPr>
          </w:p>
        </w:tc>
        <w:tc>
          <w:tcPr>
            <w:tcW w:w="1675" w:type="dxa"/>
          </w:tcPr>
          <w:p w14:paraId="43258A7E" w14:textId="77777777" w:rsidR="00220EC1" w:rsidRPr="000107CE" w:rsidRDefault="00220EC1" w:rsidP="00220EC1">
            <w:pPr>
              <w:spacing w:line="240" w:lineRule="auto"/>
              <w:rPr>
                <w:sz w:val="16"/>
                <w:lang w:val="en-AU"/>
              </w:rPr>
            </w:pPr>
          </w:p>
        </w:tc>
        <w:tc>
          <w:tcPr>
            <w:tcW w:w="685" w:type="dxa"/>
          </w:tcPr>
          <w:p w14:paraId="123EDD2A"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0B7627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649FACC" w14:textId="77777777" w:rsidR="00220EC1" w:rsidRPr="000107CE" w:rsidRDefault="00220EC1" w:rsidP="00220EC1">
            <w:pPr>
              <w:spacing w:line="240" w:lineRule="auto"/>
              <w:rPr>
                <w:sz w:val="16"/>
                <w:lang w:val="en-AU"/>
              </w:rPr>
            </w:pPr>
          </w:p>
        </w:tc>
        <w:tc>
          <w:tcPr>
            <w:tcW w:w="544" w:type="dxa"/>
          </w:tcPr>
          <w:p w14:paraId="3F27567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32C5AA8" w14:textId="77777777" w:rsidR="00220EC1" w:rsidRPr="000107CE" w:rsidRDefault="00220EC1" w:rsidP="00220EC1">
            <w:pPr>
              <w:spacing w:line="240" w:lineRule="auto"/>
              <w:rPr>
                <w:sz w:val="16"/>
                <w:lang w:val="en-AU"/>
              </w:rPr>
            </w:pPr>
          </w:p>
        </w:tc>
        <w:tc>
          <w:tcPr>
            <w:tcW w:w="856" w:type="dxa"/>
          </w:tcPr>
          <w:p w14:paraId="379ED9EA" w14:textId="77777777" w:rsidR="00220EC1" w:rsidRPr="000107CE" w:rsidRDefault="00220EC1" w:rsidP="00220EC1">
            <w:pPr>
              <w:spacing w:line="240" w:lineRule="auto"/>
              <w:rPr>
                <w:sz w:val="16"/>
                <w:lang w:val="en-AU"/>
              </w:rPr>
            </w:pPr>
          </w:p>
        </w:tc>
      </w:tr>
      <w:tr w:rsidR="00220EC1" w:rsidRPr="000107CE" w14:paraId="28D81B91" w14:textId="77777777" w:rsidTr="005A65BE">
        <w:tc>
          <w:tcPr>
            <w:tcW w:w="1320" w:type="dxa"/>
          </w:tcPr>
          <w:p w14:paraId="709DC0B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EF83960"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43BDF7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9CF0123"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456B93E6"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4B15C5E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D553516" w14:textId="77777777" w:rsidR="00220EC1" w:rsidRPr="000107CE" w:rsidRDefault="00220EC1" w:rsidP="00220EC1">
            <w:pPr>
              <w:spacing w:line="240" w:lineRule="auto"/>
              <w:rPr>
                <w:sz w:val="16"/>
                <w:lang w:val="en-AU"/>
              </w:rPr>
            </w:pPr>
          </w:p>
        </w:tc>
        <w:tc>
          <w:tcPr>
            <w:tcW w:w="1675" w:type="dxa"/>
          </w:tcPr>
          <w:p w14:paraId="68E2597E" w14:textId="77777777" w:rsidR="00220EC1" w:rsidRPr="000107CE" w:rsidRDefault="00220EC1" w:rsidP="00220EC1">
            <w:pPr>
              <w:spacing w:line="240" w:lineRule="auto"/>
              <w:rPr>
                <w:sz w:val="16"/>
                <w:lang w:val="en-AU"/>
              </w:rPr>
            </w:pPr>
          </w:p>
        </w:tc>
        <w:tc>
          <w:tcPr>
            <w:tcW w:w="685" w:type="dxa"/>
          </w:tcPr>
          <w:p w14:paraId="4E902212"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A77EA94"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56EE1AB" w14:textId="77777777" w:rsidR="00220EC1" w:rsidRPr="000107CE" w:rsidRDefault="00220EC1" w:rsidP="00220EC1">
            <w:pPr>
              <w:spacing w:line="240" w:lineRule="auto"/>
              <w:rPr>
                <w:sz w:val="16"/>
                <w:lang w:val="en-AU"/>
              </w:rPr>
            </w:pPr>
          </w:p>
        </w:tc>
        <w:tc>
          <w:tcPr>
            <w:tcW w:w="544" w:type="dxa"/>
          </w:tcPr>
          <w:p w14:paraId="79D435E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D250ED9" w14:textId="77777777" w:rsidR="00220EC1" w:rsidRPr="000107CE" w:rsidRDefault="00220EC1" w:rsidP="00220EC1">
            <w:pPr>
              <w:spacing w:line="240" w:lineRule="auto"/>
              <w:rPr>
                <w:sz w:val="16"/>
                <w:lang w:val="en-AU"/>
              </w:rPr>
            </w:pPr>
          </w:p>
        </w:tc>
        <w:tc>
          <w:tcPr>
            <w:tcW w:w="856" w:type="dxa"/>
          </w:tcPr>
          <w:p w14:paraId="71B7878D" w14:textId="77777777" w:rsidR="00220EC1" w:rsidRPr="000107CE" w:rsidRDefault="00220EC1" w:rsidP="00220EC1">
            <w:pPr>
              <w:spacing w:line="240" w:lineRule="auto"/>
              <w:rPr>
                <w:sz w:val="16"/>
                <w:lang w:val="en-AU"/>
              </w:rPr>
            </w:pPr>
          </w:p>
        </w:tc>
      </w:tr>
      <w:tr w:rsidR="00220EC1" w:rsidRPr="000107CE" w14:paraId="60095E87" w14:textId="77777777" w:rsidTr="005A65BE">
        <w:tc>
          <w:tcPr>
            <w:tcW w:w="1320" w:type="dxa"/>
          </w:tcPr>
          <w:p w14:paraId="05A66086"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AD195CC"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356C97E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20BC512" w14:textId="77777777" w:rsidR="00220EC1" w:rsidRPr="000107CE" w:rsidRDefault="00220EC1" w:rsidP="00220EC1">
            <w:pPr>
              <w:spacing w:line="240" w:lineRule="auto"/>
              <w:rPr>
                <w:sz w:val="16"/>
                <w:lang w:val="en-AU"/>
              </w:rPr>
            </w:pPr>
            <w:r w:rsidRPr="000107CE">
              <w:rPr>
                <w:sz w:val="16"/>
                <w:lang w:val="en-AU"/>
              </w:rPr>
              <w:t>Ibilex 125</w:t>
            </w:r>
          </w:p>
        </w:tc>
        <w:tc>
          <w:tcPr>
            <w:tcW w:w="591" w:type="dxa"/>
          </w:tcPr>
          <w:p w14:paraId="389402B4"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13891F4"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243F9F6" w14:textId="77777777" w:rsidR="00220EC1" w:rsidRPr="000107CE" w:rsidRDefault="00220EC1" w:rsidP="00220EC1">
            <w:pPr>
              <w:spacing w:line="240" w:lineRule="auto"/>
              <w:rPr>
                <w:sz w:val="16"/>
                <w:lang w:val="en-AU"/>
              </w:rPr>
            </w:pPr>
          </w:p>
        </w:tc>
        <w:tc>
          <w:tcPr>
            <w:tcW w:w="1675" w:type="dxa"/>
          </w:tcPr>
          <w:p w14:paraId="54D90E4F" w14:textId="77777777" w:rsidR="00220EC1" w:rsidRPr="000107CE" w:rsidRDefault="00220EC1" w:rsidP="00220EC1">
            <w:pPr>
              <w:spacing w:line="240" w:lineRule="auto"/>
              <w:rPr>
                <w:sz w:val="16"/>
                <w:lang w:val="en-AU"/>
              </w:rPr>
            </w:pPr>
          </w:p>
        </w:tc>
        <w:tc>
          <w:tcPr>
            <w:tcW w:w="685" w:type="dxa"/>
          </w:tcPr>
          <w:p w14:paraId="2606D28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6EC7591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0B27FBB" w14:textId="77777777" w:rsidR="00220EC1" w:rsidRPr="000107CE" w:rsidRDefault="00220EC1" w:rsidP="00220EC1">
            <w:pPr>
              <w:spacing w:line="240" w:lineRule="auto"/>
              <w:rPr>
                <w:sz w:val="16"/>
                <w:lang w:val="en-AU"/>
              </w:rPr>
            </w:pPr>
          </w:p>
        </w:tc>
        <w:tc>
          <w:tcPr>
            <w:tcW w:w="544" w:type="dxa"/>
          </w:tcPr>
          <w:p w14:paraId="0ADB0CD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087665A" w14:textId="77777777" w:rsidR="00220EC1" w:rsidRPr="000107CE" w:rsidRDefault="00220EC1" w:rsidP="00220EC1">
            <w:pPr>
              <w:spacing w:line="240" w:lineRule="auto"/>
              <w:rPr>
                <w:sz w:val="16"/>
                <w:lang w:val="en-AU"/>
              </w:rPr>
            </w:pPr>
          </w:p>
        </w:tc>
        <w:tc>
          <w:tcPr>
            <w:tcW w:w="856" w:type="dxa"/>
          </w:tcPr>
          <w:p w14:paraId="356E358E" w14:textId="77777777" w:rsidR="00220EC1" w:rsidRPr="000107CE" w:rsidRDefault="00220EC1" w:rsidP="00220EC1">
            <w:pPr>
              <w:spacing w:line="240" w:lineRule="auto"/>
              <w:rPr>
                <w:sz w:val="16"/>
                <w:lang w:val="en-AU"/>
              </w:rPr>
            </w:pPr>
          </w:p>
        </w:tc>
      </w:tr>
      <w:tr w:rsidR="00220EC1" w:rsidRPr="000107CE" w14:paraId="794E580D" w14:textId="77777777" w:rsidTr="005A65BE">
        <w:tc>
          <w:tcPr>
            <w:tcW w:w="1320" w:type="dxa"/>
          </w:tcPr>
          <w:p w14:paraId="627C47FE"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4E2CB24"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1B9805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0BC580" w14:textId="77777777" w:rsidR="00220EC1" w:rsidRPr="000107CE" w:rsidRDefault="00220EC1" w:rsidP="00220EC1">
            <w:pPr>
              <w:spacing w:line="240" w:lineRule="auto"/>
              <w:rPr>
                <w:sz w:val="16"/>
                <w:lang w:val="en-AU"/>
              </w:rPr>
            </w:pPr>
            <w:r w:rsidRPr="000107CE">
              <w:rPr>
                <w:sz w:val="16"/>
                <w:lang w:val="en-AU"/>
              </w:rPr>
              <w:t>Ibilex 125</w:t>
            </w:r>
          </w:p>
        </w:tc>
        <w:tc>
          <w:tcPr>
            <w:tcW w:w="591" w:type="dxa"/>
          </w:tcPr>
          <w:p w14:paraId="08A488C9"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B202CD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C65C359" w14:textId="77777777" w:rsidR="00220EC1" w:rsidRPr="000107CE" w:rsidRDefault="00220EC1" w:rsidP="00220EC1">
            <w:pPr>
              <w:spacing w:line="240" w:lineRule="auto"/>
              <w:rPr>
                <w:sz w:val="16"/>
                <w:lang w:val="en-AU"/>
              </w:rPr>
            </w:pPr>
          </w:p>
        </w:tc>
        <w:tc>
          <w:tcPr>
            <w:tcW w:w="1675" w:type="dxa"/>
          </w:tcPr>
          <w:p w14:paraId="3703F57D" w14:textId="77777777" w:rsidR="00220EC1" w:rsidRPr="000107CE" w:rsidRDefault="00220EC1" w:rsidP="00220EC1">
            <w:pPr>
              <w:spacing w:line="240" w:lineRule="auto"/>
              <w:rPr>
                <w:sz w:val="16"/>
                <w:lang w:val="en-AU"/>
              </w:rPr>
            </w:pPr>
          </w:p>
        </w:tc>
        <w:tc>
          <w:tcPr>
            <w:tcW w:w="685" w:type="dxa"/>
          </w:tcPr>
          <w:p w14:paraId="2DED932E"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E340C3A"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DC5CF9A" w14:textId="77777777" w:rsidR="00220EC1" w:rsidRPr="000107CE" w:rsidRDefault="00220EC1" w:rsidP="00220EC1">
            <w:pPr>
              <w:spacing w:line="240" w:lineRule="auto"/>
              <w:rPr>
                <w:sz w:val="16"/>
                <w:lang w:val="en-AU"/>
              </w:rPr>
            </w:pPr>
          </w:p>
        </w:tc>
        <w:tc>
          <w:tcPr>
            <w:tcW w:w="544" w:type="dxa"/>
          </w:tcPr>
          <w:p w14:paraId="28BA528A"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EFD3AE6" w14:textId="77777777" w:rsidR="00220EC1" w:rsidRPr="000107CE" w:rsidRDefault="00220EC1" w:rsidP="00220EC1">
            <w:pPr>
              <w:spacing w:line="240" w:lineRule="auto"/>
              <w:rPr>
                <w:sz w:val="16"/>
                <w:lang w:val="en-AU"/>
              </w:rPr>
            </w:pPr>
          </w:p>
        </w:tc>
        <w:tc>
          <w:tcPr>
            <w:tcW w:w="856" w:type="dxa"/>
          </w:tcPr>
          <w:p w14:paraId="23C936F7" w14:textId="77777777" w:rsidR="00220EC1" w:rsidRPr="000107CE" w:rsidRDefault="00220EC1" w:rsidP="00220EC1">
            <w:pPr>
              <w:spacing w:line="240" w:lineRule="auto"/>
              <w:rPr>
                <w:sz w:val="16"/>
                <w:lang w:val="en-AU"/>
              </w:rPr>
            </w:pPr>
          </w:p>
        </w:tc>
      </w:tr>
      <w:tr w:rsidR="00220EC1" w:rsidRPr="000107CE" w14:paraId="30F94EF7" w14:textId="77777777" w:rsidTr="005A65BE">
        <w:tc>
          <w:tcPr>
            <w:tcW w:w="1320" w:type="dxa"/>
          </w:tcPr>
          <w:p w14:paraId="4D94DF03"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633C4C55"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1B49355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29029FD"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4FA7B184"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F51F04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57C30D5" w14:textId="77777777" w:rsidR="00220EC1" w:rsidRPr="000107CE" w:rsidRDefault="00220EC1" w:rsidP="00220EC1">
            <w:pPr>
              <w:spacing w:line="240" w:lineRule="auto"/>
              <w:rPr>
                <w:sz w:val="16"/>
                <w:lang w:val="en-AU"/>
              </w:rPr>
            </w:pPr>
          </w:p>
        </w:tc>
        <w:tc>
          <w:tcPr>
            <w:tcW w:w="1675" w:type="dxa"/>
          </w:tcPr>
          <w:p w14:paraId="786A2F38" w14:textId="77777777" w:rsidR="00220EC1" w:rsidRPr="000107CE" w:rsidRDefault="00220EC1" w:rsidP="00220EC1">
            <w:pPr>
              <w:spacing w:line="240" w:lineRule="auto"/>
              <w:rPr>
                <w:sz w:val="16"/>
                <w:lang w:val="en-AU"/>
              </w:rPr>
            </w:pPr>
          </w:p>
        </w:tc>
        <w:tc>
          <w:tcPr>
            <w:tcW w:w="685" w:type="dxa"/>
          </w:tcPr>
          <w:p w14:paraId="1CA2815D"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14996B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F28B537" w14:textId="77777777" w:rsidR="00220EC1" w:rsidRPr="000107CE" w:rsidRDefault="00220EC1" w:rsidP="00220EC1">
            <w:pPr>
              <w:spacing w:line="240" w:lineRule="auto"/>
              <w:rPr>
                <w:sz w:val="16"/>
                <w:lang w:val="en-AU"/>
              </w:rPr>
            </w:pPr>
          </w:p>
        </w:tc>
        <w:tc>
          <w:tcPr>
            <w:tcW w:w="544" w:type="dxa"/>
          </w:tcPr>
          <w:p w14:paraId="77BCCFA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17811BE" w14:textId="77777777" w:rsidR="00220EC1" w:rsidRPr="000107CE" w:rsidRDefault="00220EC1" w:rsidP="00220EC1">
            <w:pPr>
              <w:spacing w:line="240" w:lineRule="auto"/>
              <w:rPr>
                <w:sz w:val="16"/>
                <w:lang w:val="en-AU"/>
              </w:rPr>
            </w:pPr>
          </w:p>
        </w:tc>
        <w:tc>
          <w:tcPr>
            <w:tcW w:w="856" w:type="dxa"/>
          </w:tcPr>
          <w:p w14:paraId="164D5D19" w14:textId="77777777" w:rsidR="00220EC1" w:rsidRPr="000107CE" w:rsidRDefault="00220EC1" w:rsidP="00220EC1">
            <w:pPr>
              <w:spacing w:line="240" w:lineRule="auto"/>
              <w:rPr>
                <w:sz w:val="16"/>
                <w:lang w:val="en-AU"/>
              </w:rPr>
            </w:pPr>
          </w:p>
        </w:tc>
      </w:tr>
      <w:tr w:rsidR="00220EC1" w:rsidRPr="000107CE" w14:paraId="07CCEE1E" w14:textId="77777777" w:rsidTr="005A65BE">
        <w:tc>
          <w:tcPr>
            <w:tcW w:w="1320" w:type="dxa"/>
          </w:tcPr>
          <w:p w14:paraId="67572D20"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166B04D6" w14:textId="77777777" w:rsidR="00220EC1" w:rsidRPr="000107CE" w:rsidRDefault="00220EC1" w:rsidP="00220EC1">
            <w:pPr>
              <w:spacing w:line="240" w:lineRule="auto"/>
              <w:rPr>
                <w:sz w:val="16"/>
                <w:lang w:val="en-AU"/>
              </w:rPr>
            </w:pPr>
            <w:r w:rsidRPr="000107CE">
              <w:rPr>
                <w:sz w:val="16"/>
                <w:lang w:val="en-AU"/>
              </w:rPr>
              <w:t>Granules for oral suspension 125 mg (as monohydrate) per 5 mL, 100 mL</w:t>
            </w:r>
          </w:p>
        </w:tc>
        <w:tc>
          <w:tcPr>
            <w:tcW w:w="941" w:type="dxa"/>
          </w:tcPr>
          <w:p w14:paraId="22A541E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8DE5C04"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457CCD29"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5FD7713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71F2438" w14:textId="77777777" w:rsidR="00220EC1" w:rsidRPr="000107CE" w:rsidRDefault="00220EC1" w:rsidP="00220EC1">
            <w:pPr>
              <w:spacing w:line="240" w:lineRule="auto"/>
              <w:rPr>
                <w:sz w:val="16"/>
                <w:lang w:val="en-AU"/>
              </w:rPr>
            </w:pPr>
          </w:p>
        </w:tc>
        <w:tc>
          <w:tcPr>
            <w:tcW w:w="1675" w:type="dxa"/>
          </w:tcPr>
          <w:p w14:paraId="30BD5EFF" w14:textId="77777777" w:rsidR="00220EC1" w:rsidRPr="000107CE" w:rsidRDefault="00220EC1" w:rsidP="00220EC1">
            <w:pPr>
              <w:spacing w:line="240" w:lineRule="auto"/>
              <w:rPr>
                <w:sz w:val="16"/>
                <w:lang w:val="en-AU"/>
              </w:rPr>
            </w:pPr>
          </w:p>
        </w:tc>
        <w:tc>
          <w:tcPr>
            <w:tcW w:w="685" w:type="dxa"/>
          </w:tcPr>
          <w:p w14:paraId="6BF230A1"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5408214"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6CB2131" w14:textId="77777777" w:rsidR="00220EC1" w:rsidRPr="000107CE" w:rsidRDefault="00220EC1" w:rsidP="00220EC1">
            <w:pPr>
              <w:spacing w:line="240" w:lineRule="auto"/>
              <w:rPr>
                <w:sz w:val="16"/>
                <w:lang w:val="en-AU"/>
              </w:rPr>
            </w:pPr>
          </w:p>
        </w:tc>
        <w:tc>
          <w:tcPr>
            <w:tcW w:w="544" w:type="dxa"/>
          </w:tcPr>
          <w:p w14:paraId="49C52C2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C3C3F85" w14:textId="77777777" w:rsidR="00220EC1" w:rsidRPr="000107CE" w:rsidRDefault="00220EC1" w:rsidP="00220EC1">
            <w:pPr>
              <w:spacing w:line="240" w:lineRule="auto"/>
              <w:rPr>
                <w:sz w:val="16"/>
                <w:lang w:val="en-AU"/>
              </w:rPr>
            </w:pPr>
          </w:p>
        </w:tc>
        <w:tc>
          <w:tcPr>
            <w:tcW w:w="856" w:type="dxa"/>
          </w:tcPr>
          <w:p w14:paraId="1E5D9940" w14:textId="77777777" w:rsidR="00220EC1" w:rsidRPr="000107CE" w:rsidRDefault="00220EC1" w:rsidP="00220EC1">
            <w:pPr>
              <w:spacing w:line="240" w:lineRule="auto"/>
              <w:rPr>
                <w:sz w:val="16"/>
                <w:lang w:val="en-AU"/>
              </w:rPr>
            </w:pPr>
          </w:p>
        </w:tc>
      </w:tr>
      <w:tr w:rsidR="00220EC1" w:rsidRPr="000107CE" w14:paraId="7241414E" w14:textId="77777777" w:rsidTr="005A65BE">
        <w:tc>
          <w:tcPr>
            <w:tcW w:w="1320" w:type="dxa"/>
          </w:tcPr>
          <w:p w14:paraId="5BD79B69"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971F2EB"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2381112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7C5266"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2171DA3D"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27CE1F11"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98A9EE7" w14:textId="77777777" w:rsidR="00220EC1" w:rsidRPr="000107CE" w:rsidRDefault="00220EC1" w:rsidP="00220EC1">
            <w:pPr>
              <w:spacing w:line="240" w:lineRule="auto"/>
              <w:rPr>
                <w:sz w:val="16"/>
                <w:lang w:val="en-AU"/>
              </w:rPr>
            </w:pPr>
          </w:p>
        </w:tc>
        <w:tc>
          <w:tcPr>
            <w:tcW w:w="1675" w:type="dxa"/>
          </w:tcPr>
          <w:p w14:paraId="45FEC195" w14:textId="77777777" w:rsidR="00220EC1" w:rsidRPr="000107CE" w:rsidRDefault="00220EC1" w:rsidP="00220EC1">
            <w:pPr>
              <w:spacing w:line="240" w:lineRule="auto"/>
              <w:rPr>
                <w:sz w:val="16"/>
                <w:lang w:val="en-AU"/>
              </w:rPr>
            </w:pPr>
          </w:p>
        </w:tc>
        <w:tc>
          <w:tcPr>
            <w:tcW w:w="685" w:type="dxa"/>
          </w:tcPr>
          <w:p w14:paraId="59555DC6"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AFB5D4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8375426" w14:textId="77777777" w:rsidR="00220EC1" w:rsidRPr="000107CE" w:rsidRDefault="00220EC1" w:rsidP="00220EC1">
            <w:pPr>
              <w:spacing w:line="240" w:lineRule="auto"/>
              <w:rPr>
                <w:sz w:val="16"/>
                <w:lang w:val="en-AU"/>
              </w:rPr>
            </w:pPr>
          </w:p>
        </w:tc>
        <w:tc>
          <w:tcPr>
            <w:tcW w:w="544" w:type="dxa"/>
          </w:tcPr>
          <w:p w14:paraId="5DA41556"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AD374C8" w14:textId="77777777" w:rsidR="00220EC1" w:rsidRPr="000107CE" w:rsidRDefault="00220EC1" w:rsidP="00220EC1">
            <w:pPr>
              <w:spacing w:line="240" w:lineRule="auto"/>
              <w:rPr>
                <w:sz w:val="16"/>
                <w:lang w:val="en-AU"/>
              </w:rPr>
            </w:pPr>
          </w:p>
        </w:tc>
        <w:tc>
          <w:tcPr>
            <w:tcW w:w="856" w:type="dxa"/>
          </w:tcPr>
          <w:p w14:paraId="1D34161E" w14:textId="77777777" w:rsidR="00220EC1" w:rsidRPr="000107CE" w:rsidRDefault="00220EC1" w:rsidP="00220EC1">
            <w:pPr>
              <w:spacing w:line="240" w:lineRule="auto"/>
              <w:rPr>
                <w:sz w:val="16"/>
                <w:lang w:val="en-AU"/>
              </w:rPr>
            </w:pPr>
          </w:p>
        </w:tc>
      </w:tr>
      <w:tr w:rsidR="00220EC1" w:rsidRPr="000107CE" w14:paraId="4095B1A5" w14:textId="77777777" w:rsidTr="005A65BE">
        <w:tc>
          <w:tcPr>
            <w:tcW w:w="1320" w:type="dxa"/>
          </w:tcPr>
          <w:p w14:paraId="4C734752"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D83E389"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47BCFB4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8018E9E" w14:textId="77777777" w:rsidR="00220EC1" w:rsidRPr="000107CE" w:rsidRDefault="00220EC1" w:rsidP="00220EC1">
            <w:pPr>
              <w:spacing w:line="240" w:lineRule="auto"/>
              <w:rPr>
                <w:sz w:val="16"/>
                <w:lang w:val="en-AU"/>
              </w:rPr>
            </w:pPr>
            <w:r w:rsidRPr="000107CE">
              <w:rPr>
                <w:sz w:val="16"/>
                <w:lang w:val="en-AU"/>
              </w:rPr>
              <w:t>Cefalexin Sandoz</w:t>
            </w:r>
          </w:p>
        </w:tc>
        <w:tc>
          <w:tcPr>
            <w:tcW w:w="591" w:type="dxa"/>
          </w:tcPr>
          <w:p w14:paraId="2EC90E7A"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23D384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A60E4F" w14:textId="77777777" w:rsidR="00220EC1" w:rsidRPr="000107CE" w:rsidRDefault="00220EC1" w:rsidP="00220EC1">
            <w:pPr>
              <w:spacing w:line="240" w:lineRule="auto"/>
              <w:rPr>
                <w:sz w:val="16"/>
                <w:lang w:val="en-AU"/>
              </w:rPr>
            </w:pPr>
          </w:p>
        </w:tc>
        <w:tc>
          <w:tcPr>
            <w:tcW w:w="1675" w:type="dxa"/>
          </w:tcPr>
          <w:p w14:paraId="4A7FBDD9" w14:textId="77777777" w:rsidR="00220EC1" w:rsidRPr="000107CE" w:rsidRDefault="00220EC1" w:rsidP="00220EC1">
            <w:pPr>
              <w:spacing w:line="240" w:lineRule="auto"/>
              <w:rPr>
                <w:sz w:val="16"/>
                <w:lang w:val="en-AU"/>
              </w:rPr>
            </w:pPr>
          </w:p>
        </w:tc>
        <w:tc>
          <w:tcPr>
            <w:tcW w:w="685" w:type="dxa"/>
          </w:tcPr>
          <w:p w14:paraId="21A2FCC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4C955EA"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AF194C6" w14:textId="77777777" w:rsidR="00220EC1" w:rsidRPr="000107CE" w:rsidRDefault="00220EC1" w:rsidP="00220EC1">
            <w:pPr>
              <w:spacing w:line="240" w:lineRule="auto"/>
              <w:rPr>
                <w:sz w:val="16"/>
                <w:lang w:val="en-AU"/>
              </w:rPr>
            </w:pPr>
          </w:p>
        </w:tc>
        <w:tc>
          <w:tcPr>
            <w:tcW w:w="544" w:type="dxa"/>
          </w:tcPr>
          <w:p w14:paraId="60E5548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8E9C99D" w14:textId="77777777" w:rsidR="00220EC1" w:rsidRPr="000107CE" w:rsidRDefault="00220EC1" w:rsidP="00220EC1">
            <w:pPr>
              <w:spacing w:line="240" w:lineRule="auto"/>
              <w:rPr>
                <w:sz w:val="16"/>
                <w:lang w:val="en-AU"/>
              </w:rPr>
            </w:pPr>
          </w:p>
        </w:tc>
        <w:tc>
          <w:tcPr>
            <w:tcW w:w="856" w:type="dxa"/>
          </w:tcPr>
          <w:p w14:paraId="1BE879CF" w14:textId="77777777" w:rsidR="00220EC1" w:rsidRPr="000107CE" w:rsidRDefault="00220EC1" w:rsidP="00220EC1">
            <w:pPr>
              <w:spacing w:line="240" w:lineRule="auto"/>
              <w:rPr>
                <w:sz w:val="16"/>
                <w:lang w:val="en-AU"/>
              </w:rPr>
            </w:pPr>
          </w:p>
        </w:tc>
      </w:tr>
      <w:tr w:rsidR="00220EC1" w:rsidRPr="000107CE" w14:paraId="155356D1" w14:textId="77777777" w:rsidTr="005A65BE">
        <w:tc>
          <w:tcPr>
            <w:tcW w:w="1320" w:type="dxa"/>
          </w:tcPr>
          <w:p w14:paraId="49CCF0AA"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56398EE9"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792C62B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6D44A7E"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093AA436"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9BA5654"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6C8E9C85" w14:textId="77777777" w:rsidR="00220EC1" w:rsidRPr="000107CE" w:rsidRDefault="00220EC1" w:rsidP="00220EC1">
            <w:pPr>
              <w:spacing w:line="240" w:lineRule="auto"/>
              <w:rPr>
                <w:sz w:val="16"/>
                <w:lang w:val="en-AU"/>
              </w:rPr>
            </w:pPr>
          </w:p>
        </w:tc>
        <w:tc>
          <w:tcPr>
            <w:tcW w:w="1675" w:type="dxa"/>
          </w:tcPr>
          <w:p w14:paraId="36178983" w14:textId="77777777" w:rsidR="00220EC1" w:rsidRPr="000107CE" w:rsidRDefault="00220EC1" w:rsidP="00220EC1">
            <w:pPr>
              <w:spacing w:line="240" w:lineRule="auto"/>
              <w:rPr>
                <w:sz w:val="16"/>
                <w:lang w:val="en-AU"/>
              </w:rPr>
            </w:pPr>
          </w:p>
        </w:tc>
        <w:tc>
          <w:tcPr>
            <w:tcW w:w="685" w:type="dxa"/>
          </w:tcPr>
          <w:p w14:paraId="40032F58"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53C2B1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04F0A2D" w14:textId="77777777" w:rsidR="00220EC1" w:rsidRPr="000107CE" w:rsidRDefault="00220EC1" w:rsidP="00220EC1">
            <w:pPr>
              <w:spacing w:line="240" w:lineRule="auto"/>
              <w:rPr>
                <w:sz w:val="16"/>
                <w:lang w:val="en-AU"/>
              </w:rPr>
            </w:pPr>
          </w:p>
        </w:tc>
        <w:tc>
          <w:tcPr>
            <w:tcW w:w="544" w:type="dxa"/>
          </w:tcPr>
          <w:p w14:paraId="7345FF8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F685A5F" w14:textId="77777777" w:rsidR="00220EC1" w:rsidRPr="000107CE" w:rsidRDefault="00220EC1" w:rsidP="00220EC1">
            <w:pPr>
              <w:spacing w:line="240" w:lineRule="auto"/>
              <w:rPr>
                <w:sz w:val="16"/>
                <w:lang w:val="en-AU"/>
              </w:rPr>
            </w:pPr>
          </w:p>
        </w:tc>
        <w:tc>
          <w:tcPr>
            <w:tcW w:w="856" w:type="dxa"/>
          </w:tcPr>
          <w:p w14:paraId="415FDAA2" w14:textId="77777777" w:rsidR="00220EC1" w:rsidRPr="000107CE" w:rsidRDefault="00220EC1" w:rsidP="00220EC1">
            <w:pPr>
              <w:spacing w:line="240" w:lineRule="auto"/>
              <w:rPr>
                <w:sz w:val="16"/>
                <w:lang w:val="en-AU"/>
              </w:rPr>
            </w:pPr>
          </w:p>
        </w:tc>
      </w:tr>
      <w:tr w:rsidR="00220EC1" w:rsidRPr="000107CE" w14:paraId="44DA92F3" w14:textId="77777777" w:rsidTr="005A65BE">
        <w:tc>
          <w:tcPr>
            <w:tcW w:w="1320" w:type="dxa"/>
          </w:tcPr>
          <w:p w14:paraId="39363ADC"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707CE6D5"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02B05C3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2CE4D92" w14:textId="77777777" w:rsidR="00220EC1" w:rsidRPr="000107CE" w:rsidRDefault="00220EC1" w:rsidP="00220EC1">
            <w:pPr>
              <w:spacing w:line="240" w:lineRule="auto"/>
              <w:rPr>
                <w:sz w:val="16"/>
                <w:lang w:val="en-AU"/>
              </w:rPr>
            </w:pPr>
            <w:r w:rsidRPr="000107CE">
              <w:rPr>
                <w:sz w:val="16"/>
                <w:lang w:val="en-AU"/>
              </w:rPr>
              <w:t>Ibilex 250</w:t>
            </w:r>
          </w:p>
        </w:tc>
        <w:tc>
          <w:tcPr>
            <w:tcW w:w="591" w:type="dxa"/>
          </w:tcPr>
          <w:p w14:paraId="7F82BE9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5D6B4E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8E78433" w14:textId="77777777" w:rsidR="00220EC1" w:rsidRPr="000107CE" w:rsidRDefault="00220EC1" w:rsidP="00220EC1">
            <w:pPr>
              <w:spacing w:line="240" w:lineRule="auto"/>
              <w:rPr>
                <w:sz w:val="16"/>
                <w:lang w:val="en-AU"/>
              </w:rPr>
            </w:pPr>
          </w:p>
        </w:tc>
        <w:tc>
          <w:tcPr>
            <w:tcW w:w="1675" w:type="dxa"/>
          </w:tcPr>
          <w:p w14:paraId="54C7506C" w14:textId="77777777" w:rsidR="00220EC1" w:rsidRPr="000107CE" w:rsidRDefault="00220EC1" w:rsidP="00220EC1">
            <w:pPr>
              <w:spacing w:line="240" w:lineRule="auto"/>
              <w:rPr>
                <w:sz w:val="16"/>
                <w:lang w:val="en-AU"/>
              </w:rPr>
            </w:pPr>
          </w:p>
        </w:tc>
        <w:tc>
          <w:tcPr>
            <w:tcW w:w="685" w:type="dxa"/>
          </w:tcPr>
          <w:p w14:paraId="7D652C6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D655E36"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4DBFB96" w14:textId="77777777" w:rsidR="00220EC1" w:rsidRPr="000107CE" w:rsidRDefault="00220EC1" w:rsidP="00220EC1">
            <w:pPr>
              <w:spacing w:line="240" w:lineRule="auto"/>
              <w:rPr>
                <w:sz w:val="16"/>
                <w:lang w:val="en-AU"/>
              </w:rPr>
            </w:pPr>
          </w:p>
        </w:tc>
        <w:tc>
          <w:tcPr>
            <w:tcW w:w="544" w:type="dxa"/>
          </w:tcPr>
          <w:p w14:paraId="264F654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EED7969" w14:textId="77777777" w:rsidR="00220EC1" w:rsidRPr="000107CE" w:rsidRDefault="00220EC1" w:rsidP="00220EC1">
            <w:pPr>
              <w:spacing w:line="240" w:lineRule="auto"/>
              <w:rPr>
                <w:sz w:val="16"/>
                <w:lang w:val="en-AU"/>
              </w:rPr>
            </w:pPr>
          </w:p>
        </w:tc>
        <w:tc>
          <w:tcPr>
            <w:tcW w:w="856" w:type="dxa"/>
          </w:tcPr>
          <w:p w14:paraId="07578D76" w14:textId="77777777" w:rsidR="00220EC1" w:rsidRPr="000107CE" w:rsidRDefault="00220EC1" w:rsidP="00220EC1">
            <w:pPr>
              <w:spacing w:line="240" w:lineRule="auto"/>
              <w:rPr>
                <w:sz w:val="16"/>
                <w:lang w:val="en-AU"/>
              </w:rPr>
            </w:pPr>
          </w:p>
        </w:tc>
      </w:tr>
      <w:tr w:rsidR="00220EC1" w:rsidRPr="000107CE" w14:paraId="3253DE37" w14:textId="77777777" w:rsidTr="005A65BE">
        <w:tc>
          <w:tcPr>
            <w:tcW w:w="1320" w:type="dxa"/>
          </w:tcPr>
          <w:p w14:paraId="10445F21"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A022937"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2FF3ED9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BEF5037"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66E51FF3"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7F07A28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62F36C3C" w14:textId="77777777" w:rsidR="00220EC1" w:rsidRPr="000107CE" w:rsidRDefault="00220EC1" w:rsidP="00220EC1">
            <w:pPr>
              <w:spacing w:line="240" w:lineRule="auto"/>
              <w:rPr>
                <w:sz w:val="16"/>
                <w:lang w:val="en-AU"/>
              </w:rPr>
            </w:pPr>
          </w:p>
        </w:tc>
        <w:tc>
          <w:tcPr>
            <w:tcW w:w="1675" w:type="dxa"/>
          </w:tcPr>
          <w:p w14:paraId="2F8C2D6A" w14:textId="77777777" w:rsidR="00220EC1" w:rsidRPr="000107CE" w:rsidRDefault="00220EC1" w:rsidP="00220EC1">
            <w:pPr>
              <w:spacing w:line="240" w:lineRule="auto"/>
              <w:rPr>
                <w:sz w:val="16"/>
                <w:lang w:val="en-AU"/>
              </w:rPr>
            </w:pPr>
          </w:p>
        </w:tc>
        <w:tc>
          <w:tcPr>
            <w:tcW w:w="685" w:type="dxa"/>
          </w:tcPr>
          <w:p w14:paraId="2FB6F966"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98A993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525BB88" w14:textId="77777777" w:rsidR="00220EC1" w:rsidRPr="000107CE" w:rsidRDefault="00220EC1" w:rsidP="00220EC1">
            <w:pPr>
              <w:spacing w:line="240" w:lineRule="auto"/>
              <w:rPr>
                <w:sz w:val="16"/>
                <w:lang w:val="en-AU"/>
              </w:rPr>
            </w:pPr>
          </w:p>
        </w:tc>
        <w:tc>
          <w:tcPr>
            <w:tcW w:w="544" w:type="dxa"/>
          </w:tcPr>
          <w:p w14:paraId="439852B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5A9BECC" w14:textId="77777777" w:rsidR="00220EC1" w:rsidRPr="000107CE" w:rsidRDefault="00220EC1" w:rsidP="00220EC1">
            <w:pPr>
              <w:spacing w:line="240" w:lineRule="auto"/>
              <w:rPr>
                <w:sz w:val="16"/>
                <w:lang w:val="en-AU"/>
              </w:rPr>
            </w:pPr>
          </w:p>
        </w:tc>
        <w:tc>
          <w:tcPr>
            <w:tcW w:w="856" w:type="dxa"/>
          </w:tcPr>
          <w:p w14:paraId="1C09782C" w14:textId="77777777" w:rsidR="00220EC1" w:rsidRPr="000107CE" w:rsidRDefault="00220EC1" w:rsidP="00220EC1">
            <w:pPr>
              <w:spacing w:line="240" w:lineRule="auto"/>
              <w:rPr>
                <w:sz w:val="16"/>
                <w:lang w:val="en-AU"/>
              </w:rPr>
            </w:pPr>
          </w:p>
        </w:tc>
      </w:tr>
      <w:tr w:rsidR="00220EC1" w:rsidRPr="000107CE" w14:paraId="4398BF49" w14:textId="77777777" w:rsidTr="005A65BE">
        <w:tc>
          <w:tcPr>
            <w:tcW w:w="1320" w:type="dxa"/>
          </w:tcPr>
          <w:p w14:paraId="5680C097" w14:textId="77777777" w:rsidR="00220EC1" w:rsidRPr="000107CE" w:rsidRDefault="00220EC1" w:rsidP="00220EC1">
            <w:pPr>
              <w:spacing w:line="240" w:lineRule="auto"/>
              <w:rPr>
                <w:sz w:val="16"/>
                <w:lang w:val="en-AU"/>
              </w:rPr>
            </w:pPr>
            <w:r w:rsidRPr="000107CE">
              <w:rPr>
                <w:sz w:val="16"/>
                <w:lang w:val="en-AU"/>
              </w:rPr>
              <w:t>Cefalexin</w:t>
            </w:r>
          </w:p>
        </w:tc>
        <w:tc>
          <w:tcPr>
            <w:tcW w:w="1954" w:type="dxa"/>
          </w:tcPr>
          <w:p w14:paraId="24694E2E" w14:textId="77777777" w:rsidR="00220EC1" w:rsidRPr="000107CE" w:rsidRDefault="00220EC1" w:rsidP="00220EC1">
            <w:pPr>
              <w:spacing w:line="240" w:lineRule="auto"/>
              <w:rPr>
                <w:sz w:val="16"/>
                <w:lang w:val="en-AU"/>
              </w:rPr>
            </w:pPr>
            <w:r w:rsidRPr="000107CE">
              <w:rPr>
                <w:sz w:val="16"/>
                <w:lang w:val="en-AU"/>
              </w:rPr>
              <w:t>Granules for oral suspension 250 mg (as monohydrate) per 5 mL, 100 mL</w:t>
            </w:r>
          </w:p>
        </w:tc>
        <w:tc>
          <w:tcPr>
            <w:tcW w:w="941" w:type="dxa"/>
          </w:tcPr>
          <w:p w14:paraId="76E8EEB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1A9834" w14:textId="77777777" w:rsidR="00220EC1" w:rsidRPr="000107CE" w:rsidRDefault="00220EC1" w:rsidP="00220EC1">
            <w:pPr>
              <w:spacing w:line="240" w:lineRule="auto"/>
              <w:rPr>
                <w:sz w:val="16"/>
                <w:lang w:val="en-AU"/>
              </w:rPr>
            </w:pPr>
            <w:r w:rsidRPr="000107CE">
              <w:rPr>
                <w:sz w:val="16"/>
                <w:lang w:val="en-AU"/>
              </w:rPr>
              <w:t>Keflex</w:t>
            </w:r>
          </w:p>
        </w:tc>
        <w:tc>
          <w:tcPr>
            <w:tcW w:w="591" w:type="dxa"/>
          </w:tcPr>
          <w:p w14:paraId="544DE5DF"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4B7873D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700615B" w14:textId="77777777" w:rsidR="00220EC1" w:rsidRPr="000107CE" w:rsidRDefault="00220EC1" w:rsidP="00220EC1">
            <w:pPr>
              <w:spacing w:line="240" w:lineRule="auto"/>
              <w:rPr>
                <w:sz w:val="16"/>
                <w:lang w:val="en-AU"/>
              </w:rPr>
            </w:pPr>
          </w:p>
        </w:tc>
        <w:tc>
          <w:tcPr>
            <w:tcW w:w="1675" w:type="dxa"/>
          </w:tcPr>
          <w:p w14:paraId="14A3DBFE" w14:textId="77777777" w:rsidR="00220EC1" w:rsidRPr="000107CE" w:rsidRDefault="00220EC1" w:rsidP="00220EC1">
            <w:pPr>
              <w:spacing w:line="240" w:lineRule="auto"/>
              <w:rPr>
                <w:sz w:val="16"/>
                <w:lang w:val="en-AU"/>
              </w:rPr>
            </w:pPr>
          </w:p>
        </w:tc>
        <w:tc>
          <w:tcPr>
            <w:tcW w:w="685" w:type="dxa"/>
          </w:tcPr>
          <w:p w14:paraId="6D3B6361"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1A6084B7"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3D0195B" w14:textId="77777777" w:rsidR="00220EC1" w:rsidRPr="000107CE" w:rsidRDefault="00220EC1" w:rsidP="00220EC1">
            <w:pPr>
              <w:spacing w:line="240" w:lineRule="auto"/>
              <w:rPr>
                <w:sz w:val="16"/>
                <w:lang w:val="en-AU"/>
              </w:rPr>
            </w:pPr>
          </w:p>
        </w:tc>
        <w:tc>
          <w:tcPr>
            <w:tcW w:w="544" w:type="dxa"/>
          </w:tcPr>
          <w:p w14:paraId="6169665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388E15E" w14:textId="77777777" w:rsidR="00220EC1" w:rsidRPr="000107CE" w:rsidRDefault="00220EC1" w:rsidP="00220EC1">
            <w:pPr>
              <w:spacing w:line="240" w:lineRule="auto"/>
              <w:rPr>
                <w:sz w:val="16"/>
                <w:lang w:val="en-AU"/>
              </w:rPr>
            </w:pPr>
          </w:p>
        </w:tc>
        <w:tc>
          <w:tcPr>
            <w:tcW w:w="856" w:type="dxa"/>
          </w:tcPr>
          <w:p w14:paraId="553A95FC" w14:textId="77777777" w:rsidR="00220EC1" w:rsidRPr="000107CE" w:rsidRDefault="00220EC1" w:rsidP="00220EC1">
            <w:pPr>
              <w:spacing w:line="240" w:lineRule="auto"/>
              <w:rPr>
                <w:sz w:val="16"/>
                <w:lang w:val="en-AU"/>
              </w:rPr>
            </w:pPr>
          </w:p>
        </w:tc>
      </w:tr>
      <w:tr w:rsidR="00220EC1" w:rsidRPr="000107CE" w14:paraId="1BC42544" w14:textId="77777777" w:rsidTr="005A65BE">
        <w:tc>
          <w:tcPr>
            <w:tcW w:w="1320" w:type="dxa"/>
          </w:tcPr>
          <w:p w14:paraId="0E55C836" w14:textId="77777777" w:rsidR="00220EC1" w:rsidRPr="000107CE" w:rsidRDefault="00220EC1" w:rsidP="00220EC1">
            <w:pPr>
              <w:spacing w:line="240" w:lineRule="auto"/>
              <w:rPr>
                <w:sz w:val="16"/>
                <w:lang w:val="en-AU"/>
              </w:rPr>
            </w:pPr>
            <w:r w:rsidRPr="000107CE">
              <w:rPr>
                <w:sz w:val="16"/>
                <w:lang w:val="en-AU"/>
              </w:rPr>
              <w:t>Cefazolin</w:t>
            </w:r>
          </w:p>
        </w:tc>
        <w:tc>
          <w:tcPr>
            <w:tcW w:w="1954" w:type="dxa"/>
          </w:tcPr>
          <w:p w14:paraId="0BEE66BC" w14:textId="77777777" w:rsidR="00220EC1" w:rsidRPr="000107CE" w:rsidRDefault="00220EC1" w:rsidP="00220EC1">
            <w:pPr>
              <w:spacing w:line="240" w:lineRule="auto"/>
              <w:rPr>
                <w:sz w:val="16"/>
                <w:lang w:val="en-AU"/>
              </w:rPr>
            </w:pPr>
            <w:r w:rsidRPr="000107CE">
              <w:rPr>
                <w:sz w:val="16"/>
                <w:lang w:val="en-AU"/>
              </w:rPr>
              <w:t>Powder for injection 500 mg (as sodium)</w:t>
            </w:r>
          </w:p>
        </w:tc>
        <w:tc>
          <w:tcPr>
            <w:tcW w:w="941" w:type="dxa"/>
          </w:tcPr>
          <w:p w14:paraId="53E7E6B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28B62C3" w14:textId="3958ABDF" w:rsidR="00220EC1" w:rsidRPr="000107CE" w:rsidRDefault="00220EC1" w:rsidP="00220EC1">
            <w:pPr>
              <w:spacing w:line="240" w:lineRule="auto"/>
              <w:rPr>
                <w:sz w:val="16"/>
                <w:lang w:val="en-AU"/>
              </w:rPr>
            </w:pPr>
            <w:r w:rsidRPr="000107CE">
              <w:rPr>
                <w:sz w:val="16"/>
                <w:lang w:val="en-AU"/>
              </w:rPr>
              <w:t>Cefazolin</w:t>
            </w:r>
            <w:r>
              <w:rPr>
                <w:sz w:val="16"/>
                <w:lang w:val="en-AU"/>
              </w:rPr>
              <w:noBreakHyphen/>
            </w:r>
            <w:r w:rsidRPr="000107CE">
              <w:rPr>
                <w:sz w:val="16"/>
                <w:lang w:val="en-AU"/>
              </w:rPr>
              <w:t>AFT</w:t>
            </w:r>
          </w:p>
        </w:tc>
        <w:tc>
          <w:tcPr>
            <w:tcW w:w="591" w:type="dxa"/>
          </w:tcPr>
          <w:p w14:paraId="3858899D"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37A41D6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0919AA" w14:textId="77777777" w:rsidR="00220EC1" w:rsidRPr="000107CE" w:rsidRDefault="00220EC1" w:rsidP="00220EC1">
            <w:pPr>
              <w:spacing w:line="240" w:lineRule="auto"/>
              <w:rPr>
                <w:sz w:val="16"/>
                <w:lang w:val="en-AU"/>
              </w:rPr>
            </w:pPr>
            <w:r w:rsidRPr="000107CE">
              <w:rPr>
                <w:sz w:val="16"/>
                <w:lang w:val="en-AU"/>
              </w:rPr>
              <w:t>C5826 C5867 C5881 C5890</w:t>
            </w:r>
          </w:p>
        </w:tc>
        <w:tc>
          <w:tcPr>
            <w:tcW w:w="1675" w:type="dxa"/>
          </w:tcPr>
          <w:p w14:paraId="2E2A6467" w14:textId="77777777" w:rsidR="00220EC1" w:rsidRPr="000107CE" w:rsidRDefault="00220EC1" w:rsidP="00220EC1">
            <w:pPr>
              <w:spacing w:line="240" w:lineRule="auto"/>
              <w:rPr>
                <w:sz w:val="16"/>
                <w:lang w:val="en-AU"/>
              </w:rPr>
            </w:pPr>
          </w:p>
        </w:tc>
        <w:tc>
          <w:tcPr>
            <w:tcW w:w="685" w:type="dxa"/>
          </w:tcPr>
          <w:p w14:paraId="2B5A8E7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C19782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822433D" w14:textId="77777777" w:rsidR="00220EC1" w:rsidRPr="000107CE" w:rsidRDefault="00220EC1" w:rsidP="00220EC1">
            <w:pPr>
              <w:spacing w:line="240" w:lineRule="auto"/>
              <w:rPr>
                <w:sz w:val="16"/>
                <w:lang w:val="en-AU"/>
              </w:rPr>
            </w:pPr>
          </w:p>
        </w:tc>
        <w:tc>
          <w:tcPr>
            <w:tcW w:w="544" w:type="dxa"/>
          </w:tcPr>
          <w:p w14:paraId="257A25F2"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5A0E83E3" w14:textId="77777777" w:rsidR="00220EC1" w:rsidRPr="000107CE" w:rsidRDefault="00220EC1" w:rsidP="00220EC1">
            <w:pPr>
              <w:spacing w:line="240" w:lineRule="auto"/>
              <w:rPr>
                <w:sz w:val="16"/>
                <w:lang w:val="en-AU"/>
              </w:rPr>
            </w:pPr>
          </w:p>
        </w:tc>
        <w:tc>
          <w:tcPr>
            <w:tcW w:w="856" w:type="dxa"/>
          </w:tcPr>
          <w:p w14:paraId="79E68689" w14:textId="77777777" w:rsidR="00220EC1" w:rsidRPr="000107CE" w:rsidRDefault="00220EC1" w:rsidP="00220EC1">
            <w:pPr>
              <w:spacing w:line="240" w:lineRule="auto"/>
              <w:rPr>
                <w:sz w:val="16"/>
                <w:lang w:val="en-AU"/>
              </w:rPr>
            </w:pPr>
          </w:p>
        </w:tc>
      </w:tr>
      <w:tr w:rsidR="00220EC1" w:rsidRPr="000107CE" w14:paraId="5ECD5C0F" w14:textId="77777777" w:rsidTr="005A65BE">
        <w:tc>
          <w:tcPr>
            <w:tcW w:w="1320" w:type="dxa"/>
          </w:tcPr>
          <w:p w14:paraId="4ED65FF8" w14:textId="77777777" w:rsidR="00220EC1" w:rsidRPr="000107CE" w:rsidRDefault="00220EC1" w:rsidP="00220EC1">
            <w:pPr>
              <w:spacing w:line="240" w:lineRule="auto"/>
              <w:rPr>
                <w:sz w:val="16"/>
                <w:lang w:val="en-AU"/>
              </w:rPr>
            </w:pPr>
            <w:r w:rsidRPr="000107CE">
              <w:rPr>
                <w:sz w:val="16"/>
                <w:lang w:val="en-AU"/>
              </w:rPr>
              <w:t>Cefazolin</w:t>
            </w:r>
          </w:p>
        </w:tc>
        <w:tc>
          <w:tcPr>
            <w:tcW w:w="1954" w:type="dxa"/>
          </w:tcPr>
          <w:p w14:paraId="112C84C3" w14:textId="77777777" w:rsidR="00220EC1" w:rsidRPr="000107CE" w:rsidRDefault="00220EC1" w:rsidP="00220EC1">
            <w:pPr>
              <w:spacing w:line="240" w:lineRule="auto"/>
              <w:rPr>
                <w:sz w:val="16"/>
                <w:lang w:val="en-AU"/>
              </w:rPr>
            </w:pPr>
            <w:r w:rsidRPr="000107CE">
              <w:rPr>
                <w:sz w:val="16"/>
                <w:lang w:val="en-AU"/>
              </w:rPr>
              <w:t>Powder for injection 1 g (as sodium)</w:t>
            </w:r>
          </w:p>
        </w:tc>
        <w:tc>
          <w:tcPr>
            <w:tcW w:w="941" w:type="dxa"/>
          </w:tcPr>
          <w:p w14:paraId="73EDF43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ABFF2B3" w14:textId="6B47AFFC" w:rsidR="00220EC1" w:rsidRPr="000107CE" w:rsidRDefault="00220EC1" w:rsidP="00220EC1">
            <w:pPr>
              <w:spacing w:line="240" w:lineRule="auto"/>
              <w:rPr>
                <w:sz w:val="16"/>
                <w:lang w:val="en-AU"/>
              </w:rPr>
            </w:pPr>
            <w:r w:rsidRPr="000107CE">
              <w:rPr>
                <w:sz w:val="16"/>
                <w:lang w:val="en-AU"/>
              </w:rPr>
              <w:t>Cefazolin</w:t>
            </w:r>
            <w:r>
              <w:rPr>
                <w:sz w:val="16"/>
                <w:lang w:val="en-AU"/>
              </w:rPr>
              <w:noBreakHyphen/>
            </w:r>
            <w:r w:rsidRPr="000107CE">
              <w:rPr>
                <w:sz w:val="16"/>
                <w:lang w:val="en-AU"/>
              </w:rPr>
              <w:t>AFT</w:t>
            </w:r>
          </w:p>
        </w:tc>
        <w:tc>
          <w:tcPr>
            <w:tcW w:w="591" w:type="dxa"/>
          </w:tcPr>
          <w:p w14:paraId="00CE8064"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0D203B1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888CFFC" w14:textId="77777777" w:rsidR="00220EC1" w:rsidRPr="000107CE" w:rsidRDefault="00220EC1" w:rsidP="00220EC1">
            <w:pPr>
              <w:spacing w:line="240" w:lineRule="auto"/>
              <w:rPr>
                <w:sz w:val="16"/>
                <w:lang w:val="en-AU"/>
              </w:rPr>
            </w:pPr>
            <w:r w:rsidRPr="000107CE">
              <w:rPr>
                <w:sz w:val="16"/>
                <w:lang w:val="en-AU"/>
              </w:rPr>
              <w:t>C5861 C5882 C5883 C5891</w:t>
            </w:r>
          </w:p>
        </w:tc>
        <w:tc>
          <w:tcPr>
            <w:tcW w:w="1675" w:type="dxa"/>
          </w:tcPr>
          <w:p w14:paraId="239FAC9C" w14:textId="77777777" w:rsidR="00220EC1" w:rsidRPr="000107CE" w:rsidRDefault="00220EC1" w:rsidP="00220EC1">
            <w:pPr>
              <w:spacing w:line="240" w:lineRule="auto"/>
              <w:rPr>
                <w:sz w:val="16"/>
                <w:lang w:val="en-AU"/>
              </w:rPr>
            </w:pPr>
          </w:p>
        </w:tc>
        <w:tc>
          <w:tcPr>
            <w:tcW w:w="685" w:type="dxa"/>
          </w:tcPr>
          <w:p w14:paraId="3FADA564"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3AEBED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1DB0CAC" w14:textId="77777777" w:rsidR="00220EC1" w:rsidRPr="000107CE" w:rsidRDefault="00220EC1" w:rsidP="00220EC1">
            <w:pPr>
              <w:spacing w:line="240" w:lineRule="auto"/>
              <w:rPr>
                <w:sz w:val="16"/>
                <w:lang w:val="en-AU"/>
              </w:rPr>
            </w:pPr>
          </w:p>
        </w:tc>
        <w:tc>
          <w:tcPr>
            <w:tcW w:w="544" w:type="dxa"/>
          </w:tcPr>
          <w:p w14:paraId="2B821DE5"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39C193E3" w14:textId="77777777" w:rsidR="00220EC1" w:rsidRPr="000107CE" w:rsidRDefault="00220EC1" w:rsidP="00220EC1">
            <w:pPr>
              <w:spacing w:line="240" w:lineRule="auto"/>
              <w:rPr>
                <w:sz w:val="16"/>
                <w:lang w:val="en-AU"/>
              </w:rPr>
            </w:pPr>
          </w:p>
        </w:tc>
        <w:tc>
          <w:tcPr>
            <w:tcW w:w="856" w:type="dxa"/>
          </w:tcPr>
          <w:p w14:paraId="5253400F" w14:textId="77777777" w:rsidR="00220EC1" w:rsidRPr="000107CE" w:rsidRDefault="00220EC1" w:rsidP="00220EC1">
            <w:pPr>
              <w:spacing w:line="240" w:lineRule="auto"/>
              <w:rPr>
                <w:sz w:val="16"/>
                <w:lang w:val="en-AU"/>
              </w:rPr>
            </w:pPr>
          </w:p>
        </w:tc>
      </w:tr>
      <w:tr w:rsidR="00220EC1" w:rsidRPr="000107CE" w14:paraId="48AFD789" w14:textId="77777777" w:rsidTr="005A65BE">
        <w:tc>
          <w:tcPr>
            <w:tcW w:w="1320" w:type="dxa"/>
          </w:tcPr>
          <w:p w14:paraId="075198C6" w14:textId="77777777" w:rsidR="00220EC1" w:rsidRPr="000107CE" w:rsidRDefault="00220EC1" w:rsidP="00220EC1">
            <w:pPr>
              <w:spacing w:line="240" w:lineRule="auto"/>
              <w:rPr>
                <w:sz w:val="16"/>
                <w:lang w:val="en-AU"/>
              </w:rPr>
            </w:pPr>
            <w:r w:rsidRPr="000107CE">
              <w:rPr>
                <w:sz w:val="16"/>
                <w:lang w:val="en-AU"/>
              </w:rPr>
              <w:t>Cefazolin</w:t>
            </w:r>
          </w:p>
        </w:tc>
        <w:tc>
          <w:tcPr>
            <w:tcW w:w="1954" w:type="dxa"/>
          </w:tcPr>
          <w:p w14:paraId="605E97EE" w14:textId="77777777" w:rsidR="00220EC1" w:rsidRPr="000107CE" w:rsidRDefault="00220EC1" w:rsidP="00220EC1">
            <w:pPr>
              <w:spacing w:line="240" w:lineRule="auto"/>
              <w:rPr>
                <w:sz w:val="16"/>
                <w:lang w:val="en-AU"/>
              </w:rPr>
            </w:pPr>
            <w:r w:rsidRPr="000107CE">
              <w:rPr>
                <w:sz w:val="16"/>
                <w:lang w:val="en-AU"/>
              </w:rPr>
              <w:t>Powder for injection 2 g (as sodium)</w:t>
            </w:r>
          </w:p>
        </w:tc>
        <w:tc>
          <w:tcPr>
            <w:tcW w:w="941" w:type="dxa"/>
          </w:tcPr>
          <w:p w14:paraId="27F7618D"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8661AC3" w14:textId="77777777" w:rsidR="00220EC1" w:rsidRPr="000107CE" w:rsidRDefault="00220EC1" w:rsidP="00220EC1">
            <w:pPr>
              <w:spacing w:line="240" w:lineRule="auto"/>
              <w:rPr>
                <w:sz w:val="16"/>
                <w:lang w:val="en-AU"/>
              </w:rPr>
            </w:pPr>
            <w:r w:rsidRPr="000107CE">
              <w:rPr>
                <w:sz w:val="16"/>
                <w:lang w:val="en-AU"/>
              </w:rPr>
              <w:t>Cephazolin Alphapharm</w:t>
            </w:r>
          </w:p>
        </w:tc>
        <w:tc>
          <w:tcPr>
            <w:tcW w:w="591" w:type="dxa"/>
          </w:tcPr>
          <w:p w14:paraId="601DA20D"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BDEA62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9A54A1" w14:textId="77777777" w:rsidR="00220EC1" w:rsidRPr="000107CE" w:rsidRDefault="00220EC1" w:rsidP="00220EC1">
            <w:pPr>
              <w:spacing w:line="240" w:lineRule="auto"/>
              <w:rPr>
                <w:sz w:val="16"/>
                <w:lang w:val="en-AU"/>
              </w:rPr>
            </w:pPr>
            <w:r w:rsidRPr="000107CE">
              <w:rPr>
                <w:sz w:val="16"/>
                <w:lang w:val="en-AU"/>
              </w:rPr>
              <w:t>C5826 C5867 C5881 C5890</w:t>
            </w:r>
          </w:p>
        </w:tc>
        <w:tc>
          <w:tcPr>
            <w:tcW w:w="1675" w:type="dxa"/>
          </w:tcPr>
          <w:p w14:paraId="56AD928F" w14:textId="77777777" w:rsidR="00220EC1" w:rsidRPr="000107CE" w:rsidRDefault="00220EC1" w:rsidP="00220EC1">
            <w:pPr>
              <w:spacing w:line="240" w:lineRule="auto"/>
              <w:rPr>
                <w:sz w:val="16"/>
                <w:lang w:val="en-AU"/>
              </w:rPr>
            </w:pPr>
          </w:p>
        </w:tc>
        <w:tc>
          <w:tcPr>
            <w:tcW w:w="685" w:type="dxa"/>
          </w:tcPr>
          <w:p w14:paraId="5BDC4B45"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D406F4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BFAE9FD" w14:textId="77777777" w:rsidR="00220EC1" w:rsidRPr="000107CE" w:rsidRDefault="00220EC1" w:rsidP="00220EC1">
            <w:pPr>
              <w:spacing w:line="240" w:lineRule="auto"/>
              <w:rPr>
                <w:sz w:val="16"/>
                <w:lang w:val="en-AU"/>
              </w:rPr>
            </w:pPr>
          </w:p>
        </w:tc>
        <w:tc>
          <w:tcPr>
            <w:tcW w:w="544" w:type="dxa"/>
          </w:tcPr>
          <w:p w14:paraId="03EF62E9"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11B22983" w14:textId="77777777" w:rsidR="00220EC1" w:rsidRPr="000107CE" w:rsidRDefault="00220EC1" w:rsidP="00220EC1">
            <w:pPr>
              <w:spacing w:line="240" w:lineRule="auto"/>
              <w:rPr>
                <w:sz w:val="16"/>
                <w:lang w:val="en-AU"/>
              </w:rPr>
            </w:pPr>
          </w:p>
        </w:tc>
        <w:tc>
          <w:tcPr>
            <w:tcW w:w="856" w:type="dxa"/>
          </w:tcPr>
          <w:p w14:paraId="7AEF4826" w14:textId="77777777" w:rsidR="00220EC1" w:rsidRPr="000107CE" w:rsidRDefault="00220EC1" w:rsidP="00220EC1">
            <w:pPr>
              <w:spacing w:line="240" w:lineRule="auto"/>
              <w:rPr>
                <w:sz w:val="16"/>
                <w:lang w:val="en-AU"/>
              </w:rPr>
            </w:pPr>
          </w:p>
        </w:tc>
      </w:tr>
      <w:tr w:rsidR="00220EC1" w:rsidRPr="000107CE" w14:paraId="5BDFDA79" w14:textId="77777777" w:rsidTr="005A65BE">
        <w:tc>
          <w:tcPr>
            <w:tcW w:w="1320" w:type="dxa"/>
          </w:tcPr>
          <w:p w14:paraId="1CEC74D2" w14:textId="77777777" w:rsidR="00220EC1" w:rsidRPr="000107CE" w:rsidRDefault="00220EC1" w:rsidP="00220EC1">
            <w:pPr>
              <w:spacing w:line="240" w:lineRule="auto"/>
              <w:rPr>
                <w:sz w:val="16"/>
                <w:lang w:val="en-AU"/>
              </w:rPr>
            </w:pPr>
            <w:r w:rsidRPr="000107CE">
              <w:rPr>
                <w:sz w:val="16"/>
                <w:lang w:val="en-AU"/>
              </w:rPr>
              <w:t>Cefazolin</w:t>
            </w:r>
          </w:p>
        </w:tc>
        <w:tc>
          <w:tcPr>
            <w:tcW w:w="1954" w:type="dxa"/>
          </w:tcPr>
          <w:p w14:paraId="364A4BCB" w14:textId="77777777" w:rsidR="00220EC1" w:rsidRPr="000107CE" w:rsidRDefault="00220EC1" w:rsidP="00220EC1">
            <w:pPr>
              <w:spacing w:line="240" w:lineRule="auto"/>
              <w:rPr>
                <w:sz w:val="16"/>
                <w:lang w:val="en-AU"/>
              </w:rPr>
            </w:pPr>
            <w:r w:rsidRPr="000107CE">
              <w:rPr>
                <w:sz w:val="16"/>
                <w:lang w:val="en-AU"/>
              </w:rPr>
              <w:t>Powder for injection 2 g (as sodium)</w:t>
            </w:r>
          </w:p>
        </w:tc>
        <w:tc>
          <w:tcPr>
            <w:tcW w:w="941" w:type="dxa"/>
          </w:tcPr>
          <w:p w14:paraId="5B4A8AB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5B8F58F" w14:textId="77777777" w:rsidR="00220EC1" w:rsidRPr="000107CE" w:rsidRDefault="00220EC1" w:rsidP="00220EC1">
            <w:pPr>
              <w:spacing w:line="240" w:lineRule="auto"/>
              <w:rPr>
                <w:sz w:val="16"/>
                <w:lang w:val="en-AU"/>
              </w:rPr>
            </w:pPr>
            <w:r w:rsidRPr="000107CE">
              <w:rPr>
                <w:sz w:val="16"/>
                <w:lang w:val="en-AU"/>
              </w:rPr>
              <w:t>Cephazolin Viatris</w:t>
            </w:r>
          </w:p>
        </w:tc>
        <w:tc>
          <w:tcPr>
            <w:tcW w:w="591" w:type="dxa"/>
          </w:tcPr>
          <w:p w14:paraId="33B14FAF"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344AB32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0C7E36B" w14:textId="77777777" w:rsidR="00220EC1" w:rsidRPr="000107CE" w:rsidRDefault="00220EC1" w:rsidP="00220EC1">
            <w:pPr>
              <w:spacing w:line="240" w:lineRule="auto"/>
              <w:rPr>
                <w:sz w:val="16"/>
                <w:lang w:val="en-AU"/>
              </w:rPr>
            </w:pPr>
            <w:r w:rsidRPr="000107CE">
              <w:rPr>
                <w:sz w:val="16"/>
                <w:lang w:val="en-AU"/>
              </w:rPr>
              <w:t>C5826 C5867 C5881 C5890</w:t>
            </w:r>
          </w:p>
        </w:tc>
        <w:tc>
          <w:tcPr>
            <w:tcW w:w="1675" w:type="dxa"/>
          </w:tcPr>
          <w:p w14:paraId="7F6C4A32" w14:textId="77777777" w:rsidR="00220EC1" w:rsidRPr="000107CE" w:rsidRDefault="00220EC1" w:rsidP="00220EC1">
            <w:pPr>
              <w:spacing w:line="240" w:lineRule="auto"/>
              <w:rPr>
                <w:sz w:val="16"/>
                <w:lang w:val="en-AU"/>
              </w:rPr>
            </w:pPr>
          </w:p>
        </w:tc>
        <w:tc>
          <w:tcPr>
            <w:tcW w:w="685" w:type="dxa"/>
          </w:tcPr>
          <w:p w14:paraId="7867678E"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31FCBB7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7B13221" w14:textId="77777777" w:rsidR="00220EC1" w:rsidRPr="000107CE" w:rsidRDefault="00220EC1" w:rsidP="00220EC1">
            <w:pPr>
              <w:spacing w:line="240" w:lineRule="auto"/>
              <w:rPr>
                <w:sz w:val="16"/>
                <w:lang w:val="en-AU"/>
              </w:rPr>
            </w:pPr>
          </w:p>
        </w:tc>
        <w:tc>
          <w:tcPr>
            <w:tcW w:w="544" w:type="dxa"/>
          </w:tcPr>
          <w:p w14:paraId="73DCEAA9"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7D234AF4" w14:textId="77777777" w:rsidR="00220EC1" w:rsidRPr="000107CE" w:rsidRDefault="00220EC1" w:rsidP="00220EC1">
            <w:pPr>
              <w:spacing w:line="240" w:lineRule="auto"/>
              <w:rPr>
                <w:sz w:val="16"/>
                <w:lang w:val="en-AU"/>
              </w:rPr>
            </w:pPr>
          </w:p>
        </w:tc>
        <w:tc>
          <w:tcPr>
            <w:tcW w:w="856" w:type="dxa"/>
          </w:tcPr>
          <w:p w14:paraId="4DFF72B1" w14:textId="77777777" w:rsidR="00220EC1" w:rsidRPr="000107CE" w:rsidRDefault="00220EC1" w:rsidP="00220EC1">
            <w:pPr>
              <w:spacing w:line="240" w:lineRule="auto"/>
              <w:rPr>
                <w:sz w:val="16"/>
                <w:lang w:val="en-AU"/>
              </w:rPr>
            </w:pPr>
          </w:p>
        </w:tc>
      </w:tr>
      <w:tr w:rsidR="00220EC1" w:rsidRPr="000107CE" w14:paraId="5154BEFA" w14:textId="77777777" w:rsidTr="005A65BE">
        <w:tc>
          <w:tcPr>
            <w:tcW w:w="1320" w:type="dxa"/>
          </w:tcPr>
          <w:p w14:paraId="35CD3C8F" w14:textId="77777777" w:rsidR="00220EC1" w:rsidRPr="000107CE" w:rsidRDefault="00220EC1" w:rsidP="00220EC1">
            <w:pPr>
              <w:spacing w:line="240" w:lineRule="auto"/>
              <w:rPr>
                <w:sz w:val="16"/>
                <w:lang w:val="en-AU"/>
              </w:rPr>
            </w:pPr>
            <w:r w:rsidRPr="000107CE">
              <w:rPr>
                <w:sz w:val="16"/>
                <w:lang w:val="en-AU"/>
              </w:rPr>
              <w:t>Cefepime</w:t>
            </w:r>
          </w:p>
        </w:tc>
        <w:tc>
          <w:tcPr>
            <w:tcW w:w="1954" w:type="dxa"/>
          </w:tcPr>
          <w:p w14:paraId="1D99034E" w14:textId="77777777" w:rsidR="00220EC1" w:rsidRPr="000107CE" w:rsidRDefault="00220EC1" w:rsidP="00220EC1">
            <w:pPr>
              <w:spacing w:line="240" w:lineRule="auto"/>
              <w:rPr>
                <w:sz w:val="16"/>
                <w:lang w:val="en-AU"/>
              </w:rPr>
            </w:pPr>
            <w:r w:rsidRPr="000107CE">
              <w:rPr>
                <w:sz w:val="16"/>
                <w:lang w:val="en-AU"/>
              </w:rPr>
              <w:t>Powder for injection 1 g (as hydrochloride)</w:t>
            </w:r>
          </w:p>
        </w:tc>
        <w:tc>
          <w:tcPr>
            <w:tcW w:w="941" w:type="dxa"/>
          </w:tcPr>
          <w:p w14:paraId="12209A82"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7D43889" w14:textId="77777777" w:rsidR="00220EC1" w:rsidRPr="000107CE" w:rsidRDefault="00220EC1" w:rsidP="00220EC1">
            <w:pPr>
              <w:spacing w:line="240" w:lineRule="auto"/>
              <w:rPr>
                <w:sz w:val="16"/>
                <w:lang w:val="en-AU"/>
              </w:rPr>
            </w:pPr>
            <w:r w:rsidRPr="000107CE">
              <w:rPr>
                <w:sz w:val="16"/>
                <w:lang w:val="en-AU"/>
              </w:rPr>
              <w:t>Cefepime Kabi</w:t>
            </w:r>
          </w:p>
        </w:tc>
        <w:tc>
          <w:tcPr>
            <w:tcW w:w="591" w:type="dxa"/>
          </w:tcPr>
          <w:p w14:paraId="738981EF" w14:textId="77777777" w:rsidR="00220EC1" w:rsidRPr="000107CE" w:rsidRDefault="00220EC1" w:rsidP="00220EC1">
            <w:pPr>
              <w:spacing w:line="240" w:lineRule="auto"/>
              <w:rPr>
                <w:sz w:val="16"/>
                <w:lang w:val="en-AU"/>
              </w:rPr>
            </w:pPr>
            <w:r w:rsidRPr="000107CE">
              <w:rPr>
                <w:sz w:val="16"/>
                <w:lang w:val="en-AU"/>
              </w:rPr>
              <w:t>PK</w:t>
            </w:r>
          </w:p>
        </w:tc>
        <w:tc>
          <w:tcPr>
            <w:tcW w:w="638" w:type="dxa"/>
          </w:tcPr>
          <w:p w14:paraId="7D4AA76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4061FAC" w14:textId="77777777" w:rsidR="00220EC1" w:rsidRPr="000107CE" w:rsidRDefault="00220EC1" w:rsidP="00220EC1">
            <w:pPr>
              <w:spacing w:line="240" w:lineRule="auto"/>
              <w:rPr>
                <w:sz w:val="16"/>
                <w:lang w:val="en-AU"/>
              </w:rPr>
            </w:pPr>
            <w:r w:rsidRPr="000107CE">
              <w:rPr>
                <w:sz w:val="16"/>
                <w:lang w:val="en-AU"/>
              </w:rPr>
              <w:t>C5842</w:t>
            </w:r>
          </w:p>
        </w:tc>
        <w:tc>
          <w:tcPr>
            <w:tcW w:w="1675" w:type="dxa"/>
          </w:tcPr>
          <w:p w14:paraId="69F9D4EF" w14:textId="77777777" w:rsidR="00220EC1" w:rsidRPr="000107CE" w:rsidRDefault="00220EC1" w:rsidP="00220EC1">
            <w:pPr>
              <w:spacing w:line="240" w:lineRule="auto"/>
              <w:rPr>
                <w:sz w:val="16"/>
                <w:lang w:val="en-AU"/>
              </w:rPr>
            </w:pPr>
          </w:p>
        </w:tc>
        <w:tc>
          <w:tcPr>
            <w:tcW w:w="685" w:type="dxa"/>
          </w:tcPr>
          <w:p w14:paraId="306AD1A8"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CF9E50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9D45D4A" w14:textId="77777777" w:rsidR="00220EC1" w:rsidRPr="000107CE" w:rsidRDefault="00220EC1" w:rsidP="00220EC1">
            <w:pPr>
              <w:spacing w:line="240" w:lineRule="auto"/>
              <w:rPr>
                <w:sz w:val="16"/>
                <w:lang w:val="en-AU"/>
              </w:rPr>
            </w:pPr>
          </w:p>
        </w:tc>
        <w:tc>
          <w:tcPr>
            <w:tcW w:w="544" w:type="dxa"/>
          </w:tcPr>
          <w:p w14:paraId="130BC39E"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55C2ECF" w14:textId="77777777" w:rsidR="00220EC1" w:rsidRPr="000107CE" w:rsidRDefault="00220EC1" w:rsidP="00220EC1">
            <w:pPr>
              <w:spacing w:line="240" w:lineRule="auto"/>
              <w:rPr>
                <w:sz w:val="16"/>
                <w:lang w:val="en-AU"/>
              </w:rPr>
            </w:pPr>
          </w:p>
        </w:tc>
        <w:tc>
          <w:tcPr>
            <w:tcW w:w="856" w:type="dxa"/>
          </w:tcPr>
          <w:p w14:paraId="7C7C8DB1" w14:textId="77777777" w:rsidR="00220EC1" w:rsidRPr="000107CE" w:rsidRDefault="00220EC1" w:rsidP="00220EC1">
            <w:pPr>
              <w:spacing w:line="240" w:lineRule="auto"/>
              <w:rPr>
                <w:sz w:val="16"/>
                <w:lang w:val="en-AU"/>
              </w:rPr>
            </w:pPr>
          </w:p>
        </w:tc>
      </w:tr>
      <w:tr w:rsidR="00220EC1" w:rsidRPr="000107CE" w14:paraId="783CFA92" w14:textId="77777777" w:rsidTr="005A65BE">
        <w:tc>
          <w:tcPr>
            <w:tcW w:w="1320" w:type="dxa"/>
          </w:tcPr>
          <w:p w14:paraId="0093E199" w14:textId="77777777" w:rsidR="00220EC1" w:rsidRPr="000107CE" w:rsidRDefault="00220EC1" w:rsidP="00220EC1">
            <w:pPr>
              <w:spacing w:line="240" w:lineRule="auto"/>
              <w:rPr>
                <w:sz w:val="16"/>
                <w:lang w:val="en-AU"/>
              </w:rPr>
            </w:pPr>
            <w:r w:rsidRPr="000107CE">
              <w:rPr>
                <w:sz w:val="16"/>
                <w:lang w:val="en-AU"/>
              </w:rPr>
              <w:t>Cefepime</w:t>
            </w:r>
          </w:p>
        </w:tc>
        <w:tc>
          <w:tcPr>
            <w:tcW w:w="1954" w:type="dxa"/>
          </w:tcPr>
          <w:p w14:paraId="444256B7" w14:textId="77777777" w:rsidR="00220EC1" w:rsidRPr="000107CE" w:rsidRDefault="00220EC1" w:rsidP="00220EC1">
            <w:pPr>
              <w:spacing w:line="240" w:lineRule="auto"/>
              <w:rPr>
                <w:sz w:val="16"/>
                <w:lang w:val="en-AU"/>
              </w:rPr>
            </w:pPr>
            <w:r w:rsidRPr="000107CE">
              <w:rPr>
                <w:sz w:val="16"/>
                <w:lang w:val="en-AU"/>
              </w:rPr>
              <w:t>Powder for injection 2 g (as hydrochloride)</w:t>
            </w:r>
          </w:p>
        </w:tc>
        <w:tc>
          <w:tcPr>
            <w:tcW w:w="941" w:type="dxa"/>
          </w:tcPr>
          <w:p w14:paraId="400583CC"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E9DFBD5" w14:textId="77777777" w:rsidR="00220EC1" w:rsidRPr="000107CE" w:rsidRDefault="00220EC1" w:rsidP="00220EC1">
            <w:pPr>
              <w:spacing w:line="240" w:lineRule="auto"/>
              <w:rPr>
                <w:sz w:val="16"/>
                <w:lang w:val="en-AU"/>
              </w:rPr>
            </w:pPr>
            <w:r w:rsidRPr="000107CE">
              <w:rPr>
                <w:sz w:val="16"/>
                <w:lang w:val="en-AU"/>
              </w:rPr>
              <w:t>Cefepime Kabi</w:t>
            </w:r>
          </w:p>
        </w:tc>
        <w:tc>
          <w:tcPr>
            <w:tcW w:w="591" w:type="dxa"/>
          </w:tcPr>
          <w:p w14:paraId="7DD2E23B" w14:textId="77777777" w:rsidR="00220EC1" w:rsidRPr="000107CE" w:rsidRDefault="00220EC1" w:rsidP="00220EC1">
            <w:pPr>
              <w:spacing w:line="240" w:lineRule="auto"/>
              <w:rPr>
                <w:sz w:val="16"/>
                <w:lang w:val="en-AU"/>
              </w:rPr>
            </w:pPr>
            <w:r w:rsidRPr="000107CE">
              <w:rPr>
                <w:sz w:val="16"/>
                <w:lang w:val="en-AU"/>
              </w:rPr>
              <w:t>PK</w:t>
            </w:r>
          </w:p>
        </w:tc>
        <w:tc>
          <w:tcPr>
            <w:tcW w:w="638" w:type="dxa"/>
          </w:tcPr>
          <w:p w14:paraId="1E3DF90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A885F3C" w14:textId="77777777" w:rsidR="00220EC1" w:rsidRPr="000107CE" w:rsidRDefault="00220EC1" w:rsidP="00220EC1">
            <w:pPr>
              <w:spacing w:line="240" w:lineRule="auto"/>
              <w:rPr>
                <w:sz w:val="16"/>
                <w:lang w:val="en-AU"/>
              </w:rPr>
            </w:pPr>
            <w:r w:rsidRPr="000107CE">
              <w:rPr>
                <w:sz w:val="16"/>
                <w:lang w:val="en-AU"/>
              </w:rPr>
              <w:t>C5842</w:t>
            </w:r>
          </w:p>
        </w:tc>
        <w:tc>
          <w:tcPr>
            <w:tcW w:w="1675" w:type="dxa"/>
          </w:tcPr>
          <w:p w14:paraId="6CBA4FC5" w14:textId="77777777" w:rsidR="00220EC1" w:rsidRPr="000107CE" w:rsidRDefault="00220EC1" w:rsidP="00220EC1">
            <w:pPr>
              <w:spacing w:line="240" w:lineRule="auto"/>
              <w:rPr>
                <w:sz w:val="16"/>
                <w:lang w:val="en-AU"/>
              </w:rPr>
            </w:pPr>
          </w:p>
        </w:tc>
        <w:tc>
          <w:tcPr>
            <w:tcW w:w="685" w:type="dxa"/>
          </w:tcPr>
          <w:p w14:paraId="429323A4"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1CB13C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6C2CB42" w14:textId="77777777" w:rsidR="00220EC1" w:rsidRPr="000107CE" w:rsidRDefault="00220EC1" w:rsidP="00220EC1">
            <w:pPr>
              <w:spacing w:line="240" w:lineRule="auto"/>
              <w:rPr>
                <w:sz w:val="16"/>
                <w:lang w:val="en-AU"/>
              </w:rPr>
            </w:pPr>
          </w:p>
        </w:tc>
        <w:tc>
          <w:tcPr>
            <w:tcW w:w="544" w:type="dxa"/>
          </w:tcPr>
          <w:p w14:paraId="79FC502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F9BFCAD" w14:textId="77777777" w:rsidR="00220EC1" w:rsidRPr="000107CE" w:rsidRDefault="00220EC1" w:rsidP="00220EC1">
            <w:pPr>
              <w:spacing w:line="240" w:lineRule="auto"/>
              <w:rPr>
                <w:sz w:val="16"/>
                <w:lang w:val="en-AU"/>
              </w:rPr>
            </w:pPr>
          </w:p>
        </w:tc>
        <w:tc>
          <w:tcPr>
            <w:tcW w:w="856" w:type="dxa"/>
          </w:tcPr>
          <w:p w14:paraId="7E395348" w14:textId="77777777" w:rsidR="00220EC1" w:rsidRPr="000107CE" w:rsidRDefault="00220EC1" w:rsidP="00220EC1">
            <w:pPr>
              <w:spacing w:line="240" w:lineRule="auto"/>
              <w:rPr>
                <w:sz w:val="16"/>
                <w:lang w:val="en-AU"/>
              </w:rPr>
            </w:pPr>
          </w:p>
        </w:tc>
      </w:tr>
      <w:tr w:rsidR="00220EC1" w:rsidRPr="000107CE" w14:paraId="3B3124C0" w14:textId="77777777" w:rsidTr="005A65BE">
        <w:tc>
          <w:tcPr>
            <w:tcW w:w="1320" w:type="dxa"/>
          </w:tcPr>
          <w:p w14:paraId="40BAAC77" w14:textId="77777777" w:rsidR="00220EC1" w:rsidRPr="000107CE" w:rsidRDefault="00220EC1" w:rsidP="00220EC1">
            <w:pPr>
              <w:spacing w:line="240" w:lineRule="auto"/>
              <w:rPr>
                <w:sz w:val="16"/>
                <w:lang w:val="en-AU"/>
              </w:rPr>
            </w:pPr>
            <w:r w:rsidRPr="000107CE">
              <w:rPr>
                <w:sz w:val="16"/>
                <w:lang w:val="en-AU"/>
              </w:rPr>
              <w:t>Cefotaxime</w:t>
            </w:r>
          </w:p>
        </w:tc>
        <w:tc>
          <w:tcPr>
            <w:tcW w:w="1954" w:type="dxa"/>
          </w:tcPr>
          <w:p w14:paraId="54773273" w14:textId="77777777" w:rsidR="00220EC1" w:rsidRPr="000107CE" w:rsidRDefault="00220EC1" w:rsidP="00220EC1">
            <w:pPr>
              <w:spacing w:line="240" w:lineRule="auto"/>
              <w:rPr>
                <w:sz w:val="16"/>
                <w:lang w:val="en-AU"/>
              </w:rPr>
            </w:pPr>
            <w:r w:rsidRPr="000107CE">
              <w:rPr>
                <w:sz w:val="16"/>
                <w:lang w:val="en-AU"/>
              </w:rPr>
              <w:t>Powder for injection 1 g (as sodium)</w:t>
            </w:r>
          </w:p>
        </w:tc>
        <w:tc>
          <w:tcPr>
            <w:tcW w:w="941" w:type="dxa"/>
          </w:tcPr>
          <w:p w14:paraId="7BD7466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CB5F64E" w14:textId="77777777" w:rsidR="00220EC1" w:rsidRPr="000107CE" w:rsidRDefault="00220EC1" w:rsidP="00220EC1">
            <w:pPr>
              <w:spacing w:line="240" w:lineRule="auto"/>
              <w:rPr>
                <w:sz w:val="16"/>
                <w:lang w:val="en-AU"/>
              </w:rPr>
            </w:pPr>
            <w:r w:rsidRPr="000107CE">
              <w:rPr>
                <w:sz w:val="16"/>
                <w:lang w:val="en-AU"/>
              </w:rPr>
              <w:t>DBL Cefotaxime</w:t>
            </w:r>
          </w:p>
        </w:tc>
        <w:tc>
          <w:tcPr>
            <w:tcW w:w="591" w:type="dxa"/>
          </w:tcPr>
          <w:p w14:paraId="3BB6CA0E"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6E724C0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DAC929" w14:textId="77777777" w:rsidR="00220EC1" w:rsidRPr="000107CE" w:rsidRDefault="00220EC1" w:rsidP="00220EC1">
            <w:pPr>
              <w:spacing w:line="240" w:lineRule="auto"/>
              <w:rPr>
                <w:sz w:val="16"/>
                <w:lang w:val="en-AU"/>
              </w:rPr>
            </w:pPr>
            <w:r w:rsidRPr="000107CE">
              <w:rPr>
                <w:sz w:val="16"/>
                <w:lang w:val="en-AU"/>
              </w:rPr>
              <w:t>C5826 C5881 C5890</w:t>
            </w:r>
          </w:p>
        </w:tc>
        <w:tc>
          <w:tcPr>
            <w:tcW w:w="1675" w:type="dxa"/>
          </w:tcPr>
          <w:p w14:paraId="3163FB0B" w14:textId="77777777" w:rsidR="00220EC1" w:rsidRPr="000107CE" w:rsidRDefault="00220EC1" w:rsidP="00220EC1">
            <w:pPr>
              <w:spacing w:line="240" w:lineRule="auto"/>
              <w:rPr>
                <w:sz w:val="16"/>
                <w:lang w:val="en-AU"/>
              </w:rPr>
            </w:pPr>
          </w:p>
        </w:tc>
        <w:tc>
          <w:tcPr>
            <w:tcW w:w="685" w:type="dxa"/>
          </w:tcPr>
          <w:p w14:paraId="63A2A3F8"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71794C2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56BD6C0" w14:textId="77777777" w:rsidR="00220EC1" w:rsidRPr="000107CE" w:rsidRDefault="00220EC1" w:rsidP="00220EC1">
            <w:pPr>
              <w:spacing w:line="240" w:lineRule="auto"/>
              <w:rPr>
                <w:sz w:val="16"/>
                <w:lang w:val="en-AU"/>
              </w:rPr>
            </w:pPr>
          </w:p>
        </w:tc>
        <w:tc>
          <w:tcPr>
            <w:tcW w:w="544" w:type="dxa"/>
          </w:tcPr>
          <w:p w14:paraId="251A6861"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012328E9" w14:textId="77777777" w:rsidR="00220EC1" w:rsidRPr="000107CE" w:rsidRDefault="00220EC1" w:rsidP="00220EC1">
            <w:pPr>
              <w:spacing w:line="240" w:lineRule="auto"/>
              <w:rPr>
                <w:sz w:val="16"/>
                <w:lang w:val="en-AU"/>
              </w:rPr>
            </w:pPr>
          </w:p>
        </w:tc>
        <w:tc>
          <w:tcPr>
            <w:tcW w:w="856" w:type="dxa"/>
          </w:tcPr>
          <w:p w14:paraId="3CE513B0" w14:textId="77777777" w:rsidR="00220EC1" w:rsidRPr="000107CE" w:rsidRDefault="00220EC1" w:rsidP="00220EC1">
            <w:pPr>
              <w:spacing w:line="240" w:lineRule="auto"/>
              <w:rPr>
                <w:sz w:val="16"/>
                <w:lang w:val="en-AU"/>
              </w:rPr>
            </w:pPr>
          </w:p>
        </w:tc>
      </w:tr>
      <w:tr w:rsidR="00220EC1" w:rsidRPr="000107CE" w14:paraId="4A335682" w14:textId="77777777" w:rsidTr="005A65BE">
        <w:tc>
          <w:tcPr>
            <w:tcW w:w="1320" w:type="dxa"/>
          </w:tcPr>
          <w:p w14:paraId="675BA893" w14:textId="77777777" w:rsidR="00220EC1" w:rsidRPr="000107CE" w:rsidRDefault="00220EC1" w:rsidP="00220EC1">
            <w:pPr>
              <w:spacing w:line="240" w:lineRule="auto"/>
              <w:rPr>
                <w:sz w:val="16"/>
                <w:lang w:val="en-AU"/>
              </w:rPr>
            </w:pPr>
            <w:r w:rsidRPr="000107CE">
              <w:rPr>
                <w:sz w:val="16"/>
                <w:lang w:val="en-AU"/>
              </w:rPr>
              <w:t>Cefotaxime</w:t>
            </w:r>
          </w:p>
        </w:tc>
        <w:tc>
          <w:tcPr>
            <w:tcW w:w="1954" w:type="dxa"/>
          </w:tcPr>
          <w:p w14:paraId="425EEC8A" w14:textId="77777777" w:rsidR="00220EC1" w:rsidRPr="000107CE" w:rsidRDefault="00220EC1" w:rsidP="00220EC1">
            <w:pPr>
              <w:spacing w:line="240" w:lineRule="auto"/>
              <w:rPr>
                <w:sz w:val="16"/>
                <w:lang w:val="en-AU"/>
              </w:rPr>
            </w:pPr>
            <w:r w:rsidRPr="000107CE">
              <w:rPr>
                <w:sz w:val="16"/>
                <w:lang w:val="en-AU"/>
              </w:rPr>
              <w:t>Powder for injection 1 g (as sodium)</w:t>
            </w:r>
          </w:p>
        </w:tc>
        <w:tc>
          <w:tcPr>
            <w:tcW w:w="941" w:type="dxa"/>
          </w:tcPr>
          <w:p w14:paraId="4EA53B8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3E8A7BE" w14:textId="77777777" w:rsidR="00220EC1" w:rsidRPr="000107CE" w:rsidRDefault="00220EC1" w:rsidP="00220EC1">
            <w:pPr>
              <w:spacing w:line="240" w:lineRule="auto"/>
              <w:rPr>
                <w:sz w:val="16"/>
                <w:lang w:val="en-AU"/>
              </w:rPr>
            </w:pPr>
            <w:r w:rsidRPr="000107CE">
              <w:rPr>
                <w:sz w:val="16"/>
                <w:lang w:val="en-AU"/>
              </w:rPr>
              <w:t>DBL Cefotaxime</w:t>
            </w:r>
          </w:p>
        </w:tc>
        <w:tc>
          <w:tcPr>
            <w:tcW w:w="591" w:type="dxa"/>
          </w:tcPr>
          <w:p w14:paraId="7F7802BB"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3A0DB08D"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A3AEB5D" w14:textId="77777777" w:rsidR="00220EC1" w:rsidRPr="000107CE" w:rsidRDefault="00220EC1" w:rsidP="00220EC1">
            <w:pPr>
              <w:spacing w:line="240" w:lineRule="auto"/>
              <w:rPr>
                <w:sz w:val="16"/>
                <w:lang w:val="en-AU"/>
              </w:rPr>
            </w:pPr>
            <w:r w:rsidRPr="000107CE">
              <w:rPr>
                <w:sz w:val="16"/>
                <w:lang w:val="en-AU"/>
              </w:rPr>
              <w:t>C5905</w:t>
            </w:r>
          </w:p>
        </w:tc>
        <w:tc>
          <w:tcPr>
            <w:tcW w:w="1675" w:type="dxa"/>
          </w:tcPr>
          <w:p w14:paraId="016415F9" w14:textId="77777777" w:rsidR="00220EC1" w:rsidRPr="000107CE" w:rsidRDefault="00220EC1" w:rsidP="00220EC1">
            <w:pPr>
              <w:spacing w:line="240" w:lineRule="auto"/>
              <w:rPr>
                <w:sz w:val="16"/>
                <w:lang w:val="en-AU"/>
              </w:rPr>
            </w:pPr>
          </w:p>
        </w:tc>
        <w:tc>
          <w:tcPr>
            <w:tcW w:w="685" w:type="dxa"/>
          </w:tcPr>
          <w:p w14:paraId="77AB93F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C5993B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3850FC6" w14:textId="77777777" w:rsidR="00220EC1" w:rsidRPr="000107CE" w:rsidRDefault="00220EC1" w:rsidP="00220EC1">
            <w:pPr>
              <w:spacing w:line="240" w:lineRule="auto"/>
              <w:rPr>
                <w:sz w:val="16"/>
                <w:lang w:val="en-AU"/>
              </w:rPr>
            </w:pPr>
          </w:p>
        </w:tc>
        <w:tc>
          <w:tcPr>
            <w:tcW w:w="544" w:type="dxa"/>
          </w:tcPr>
          <w:p w14:paraId="02BB0A88"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5C8FB096" w14:textId="77777777" w:rsidR="00220EC1" w:rsidRPr="000107CE" w:rsidRDefault="00220EC1" w:rsidP="00220EC1">
            <w:pPr>
              <w:spacing w:line="240" w:lineRule="auto"/>
              <w:rPr>
                <w:sz w:val="16"/>
                <w:lang w:val="en-AU"/>
              </w:rPr>
            </w:pPr>
          </w:p>
        </w:tc>
        <w:tc>
          <w:tcPr>
            <w:tcW w:w="856" w:type="dxa"/>
          </w:tcPr>
          <w:p w14:paraId="0F7658A4" w14:textId="77777777" w:rsidR="00220EC1" w:rsidRPr="000107CE" w:rsidRDefault="00220EC1" w:rsidP="00220EC1">
            <w:pPr>
              <w:spacing w:line="240" w:lineRule="auto"/>
              <w:rPr>
                <w:sz w:val="16"/>
                <w:lang w:val="en-AU"/>
              </w:rPr>
            </w:pPr>
          </w:p>
        </w:tc>
      </w:tr>
      <w:tr w:rsidR="00220EC1" w:rsidRPr="000107CE" w14:paraId="05BAD893" w14:textId="77777777" w:rsidTr="005A65BE">
        <w:tc>
          <w:tcPr>
            <w:tcW w:w="1320" w:type="dxa"/>
          </w:tcPr>
          <w:p w14:paraId="2E8A8548"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1327DCA6" w14:textId="77777777" w:rsidR="00220EC1" w:rsidRPr="000107CE" w:rsidRDefault="00220EC1" w:rsidP="00220EC1">
            <w:pPr>
              <w:spacing w:line="240" w:lineRule="auto"/>
              <w:rPr>
                <w:sz w:val="16"/>
                <w:lang w:val="en-AU"/>
              </w:rPr>
            </w:pPr>
            <w:r w:rsidRPr="000107CE">
              <w:rPr>
                <w:sz w:val="16"/>
                <w:lang w:val="en-AU"/>
              </w:rPr>
              <w:t>Powder for injection 500 mg (as sodium)</w:t>
            </w:r>
          </w:p>
        </w:tc>
        <w:tc>
          <w:tcPr>
            <w:tcW w:w="941" w:type="dxa"/>
          </w:tcPr>
          <w:p w14:paraId="7B487656"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5F0BDA0" w14:textId="3CAEE504" w:rsidR="00220EC1" w:rsidRPr="000107CE" w:rsidRDefault="00220EC1" w:rsidP="00220EC1">
            <w:pPr>
              <w:spacing w:line="240" w:lineRule="auto"/>
              <w:rPr>
                <w:sz w:val="16"/>
                <w:lang w:val="en-AU"/>
              </w:rPr>
            </w:pPr>
            <w:r w:rsidRPr="000107CE">
              <w:rPr>
                <w:sz w:val="16"/>
                <w:lang w:val="en-AU"/>
              </w:rPr>
              <w:t>Ceftriaxone</w:t>
            </w:r>
            <w:r>
              <w:rPr>
                <w:sz w:val="16"/>
                <w:lang w:val="en-AU"/>
              </w:rPr>
              <w:noBreakHyphen/>
            </w:r>
            <w:r w:rsidRPr="000107CE">
              <w:rPr>
                <w:sz w:val="16"/>
                <w:lang w:val="en-AU"/>
              </w:rPr>
              <w:t>AFT</w:t>
            </w:r>
          </w:p>
        </w:tc>
        <w:tc>
          <w:tcPr>
            <w:tcW w:w="591" w:type="dxa"/>
          </w:tcPr>
          <w:p w14:paraId="1FA76AAF"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74B480F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C4187C" w14:textId="77777777" w:rsidR="00220EC1" w:rsidRPr="000107CE" w:rsidRDefault="00220EC1" w:rsidP="00220EC1">
            <w:pPr>
              <w:spacing w:line="240" w:lineRule="auto"/>
              <w:rPr>
                <w:sz w:val="16"/>
                <w:lang w:val="en-AU"/>
              </w:rPr>
            </w:pPr>
            <w:r w:rsidRPr="000107CE">
              <w:rPr>
                <w:sz w:val="16"/>
                <w:lang w:val="en-AU"/>
              </w:rPr>
              <w:t>C5855</w:t>
            </w:r>
          </w:p>
        </w:tc>
        <w:tc>
          <w:tcPr>
            <w:tcW w:w="1675" w:type="dxa"/>
          </w:tcPr>
          <w:p w14:paraId="3CEC3306" w14:textId="77777777" w:rsidR="00220EC1" w:rsidRPr="000107CE" w:rsidRDefault="00220EC1" w:rsidP="00220EC1">
            <w:pPr>
              <w:spacing w:line="240" w:lineRule="auto"/>
              <w:rPr>
                <w:sz w:val="16"/>
                <w:lang w:val="en-AU"/>
              </w:rPr>
            </w:pPr>
            <w:r w:rsidRPr="000107CE">
              <w:rPr>
                <w:sz w:val="16"/>
                <w:lang w:val="en-AU"/>
              </w:rPr>
              <w:t>P5855</w:t>
            </w:r>
          </w:p>
        </w:tc>
        <w:tc>
          <w:tcPr>
            <w:tcW w:w="685" w:type="dxa"/>
          </w:tcPr>
          <w:p w14:paraId="4C6E4F2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EE0AE6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C8F16E2" w14:textId="77777777" w:rsidR="00220EC1" w:rsidRPr="000107CE" w:rsidRDefault="00220EC1" w:rsidP="00220EC1">
            <w:pPr>
              <w:spacing w:line="240" w:lineRule="auto"/>
              <w:rPr>
                <w:sz w:val="16"/>
                <w:lang w:val="en-AU"/>
              </w:rPr>
            </w:pPr>
          </w:p>
        </w:tc>
        <w:tc>
          <w:tcPr>
            <w:tcW w:w="544" w:type="dxa"/>
          </w:tcPr>
          <w:p w14:paraId="286DACC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28B0001" w14:textId="77777777" w:rsidR="00220EC1" w:rsidRPr="000107CE" w:rsidRDefault="00220EC1" w:rsidP="00220EC1">
            <w:pPr>
              <w:spacing w:line="240" w:lineRule="auto"/>
              <w:rPr>
                <w:sz w:val="16"/>
                <w:lang w:val="en-AU"/>
              </w:rPr>
            </w:pPr>
          </w:p>
        </w:tc>
        <w:tc>
          <w:tcPr>
            <w:tcW w:w="856" w:type="dxa"/>
          </w:tcPr>
          <w:p w14:paraId="798BDD6F" w14:textId="77777777" w:rsidR="00220EC1" w:rsidRPr="000107CE" w:rsidRDefault="00220EC1" w:rsidP="00220EC1">
            <w:pPr>
              <w:spacing w:line="240" w:lineRule="auto"/>
              <w:rPr>
                <w:sz w:val="16"/>
                <w:lang w:val="en-AU"/>
              </w:rPr>
            </w:pPr>
          </w:p>
        </w:tc>
      </w:tr>
      <w:tr w:rsidR="00220EC1" w:rsidRPr="000107CE" w14:paraId="37D695BC" w14:textId="77777777" w:rsidTr="005A65BE">
        <w:tc>
          <w:tcPr>
            <w:tcW w:w="1320" w:type="dxa"/>
          </w:tcPr>
          <w:p w14:paraId="6C132C95"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36A23E46" w14:textId="77777777" w:rsidR="00220EC1" w:rsidRPr="000107CE" w:rsidRDefault="00220EC1" w:rsidP="00220EC1">
            <w:pPr>
              <w:spacing w:line="240" w:lineRule="auto"/>
              <w:rPr>
                <w:sz w:val="16"/>
                <w:lang w:val="en-AU"/>
              </w:rPr>
            </w:pPr>
            <w:r w:rsidRPr="000107CE">
              <w:rPr>
                <w:sz w:val="16"/>
                <w:lang w:val="en-AU"/>
              </w:rPr>
              <w:t>Powder for injection 500 mg (as sodium)</w:t>
            </w:r>
          </w:p>
        </w:tc>
        <w:tc>
          <w:tcPr>
            <w:tcW w:w="941" w:type="dxa"/>
          </w:tcPr>
          <w:p w14:paraId="093BDDDF"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8BB70B4" w14:textId="0DC8BEEA" w:rsidR="00220EC1" w:rsidRPr="000107CE" w:rsidRDefault="00220EC1" w:rsidP="00220EC1">
            <w:pPr>
              <w:spacing w:line="240" w:lineRule="auto"/>
              <w:rPr>
                <w:sz w:val="16"/>
                <w:lang w:val="en-AU"/>
              </w:rPr>
            </w:pPr>
            <w:r w:rsidRPr="000107CE">
              <w:rPr>
                <w:sz w:val="16"/>
                <w:lang w:val="en-AU"/>
              </w:rPr>
              <w:t>Ceftriaxone</w:t>
            </w:r>
            <w:r>
              <w:rPr>
                <w:sz w:val="16"/>
                <w:lang w:val="en-AU"/>
              </w:rPr>
              <w:noBreakHyphen/>
            </w:r>
            <w:r w:rsidRPr="000107CE">
              <w:rPr>
                <w:sz w:val="16"/>
                <w:lang w:val="en-AU"/>
              </w:rPr>
              <w:t>AFT</w:t>
            </w:r>
          </w:p>
        </w:tc>
        <w:tc>
          <w:tcPr>
            <w:tcW w:w="591" w:type="dxa"/>
          </w:tcPr>
          <w:p w14:paraId="29DF882D" w14:textId="77777777" w:rsidR="00220EC1" w:rsidRPr="000107CE" w:rsidRDefault="00220EC1" w:rsidP="00220EC1">
            <w:pPr>
              <w:spacing w:line="240" w:lineRule="auto"/>
              <w:rPr>
                <w:sz w:val="16"/>
                <w:lang w:val="en-AU"/>
              </w:rPr>
            </w:pPr>
            <w:r w:rsidRPr="000107CE">
              <w:rPr>
                <w:sz w:val="16"/>
                <w:lang w:val="en-AU"/>
              </w:rPr>
              <w:t>AE</w:t>
            </w:r>
          </w:p>
        </w:tc>
        <w:tc>
          <w:tcPr>
            <w:tcW w:w="638" w:type="dxa"/>
          </w:tcPr>
          <w:p w14:paraId="7F77F79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6171FC" w14:textId="77777777" w:rsidR="00220EC1" w:rsidRPr="000107CE" w:rsidRDefault="00220EC1" w:rsidP="00220EC1">
            <w:pPr>
              <w:spacing w:line="240" w:lineRule="auto"/>
              <w:rPr>
                <w:sz w:val="16"/>
                <w:lang w:val="en-AU"/>
              </w:rPr>
            </w:pPr>
            <w:r w:rsidRPr="000107CE">
              <w:rPr>
                <w:sz w:val="16"/>
                <w:lang w:val="en-AU"/>
              </w:rPr>
              <w:t>C5826 C5881 C5890</w:t>
            </w:r>
          </w:p>
        </w:tc>
        <w:tc>
          <w:tcPr>
            <w:tcW w:w="1675" w:type="dxa"/>
          </w:tcPr>
          <w:p w14:paraId="0D5E9137" w14:textId="77777777" w:rsidR="00220EC1" w:rsidRPr="000107CE" w:rsidRDefault="00220EC1" w:rsidP="00220EC1">
            <w:pPr>
              <w:spacing w:line="240" w:lineRule="auto"/>
              <w:rPr>
                <w:sz w:val="16"/>
                <w:lang w:val="en-AU"/>
              </w:rPr>
            </w:pPr>
            <w:r w:rsidRPr="000107CE">
              <w:rPr>
                <w:sz w:val="16"/>
                <w:lang w:val="en-AU"/>
              </w:rPr>
              <w:t>P5826 P5881 P5890</w:t>
            </w:r>
          </w:p>
        </w:tc>
        <w:tc>
          <w:tcPr>
            <w:tcW w:w="685" w:type="dxa"/>
          </w:tcPr>
          <w:p w14:paraId="7FF59516"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0B65705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D93A37B" w14:textId="77777777" w:rsidR="00220EC1" w:rsidRPr="000107CE" w:rsidRDefault="00220EC1" w:rsidP="00220EC1">
            <w:pPr>
              <w:spacing w:line="240" w:lineRule="auto"/>
              <w:rPr>
                <w:sz w:val="16"/>
                <w:lang w:val="en-AU"/>
              </w:rPr>
            </w:pPr>
          </w:p>
        </w:tc>
        <w:tc>
          <w:tcPr>
            <w:tcW w:w="544" w:type="dxa"/>
          </w:tcPr>
          <w:p w14:paraId="33F3726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D78FFFC" w14:textId="77777777" w:rsidR="00220EC1" w:rsidRPr="000107CE" w:rsidRDefault="00220EC1" w:rsidP="00220EC1">
            <w:pPr>
              <w:spacing w:line="240" w:lineRule="auto"/>
              <w:rPr>
                <w:sz w:val="16"/>
                <w:lang w:val="en-AU"/>
              </w:rPr>
            </w:pPr>
          </w:p>
        </w:tc>
        <w:tc>
          <w:tcPr>
            <w:tcW w:w="856" w:type="dxa"/>
          </w:tcPr>
          <w:p w14:paraId="46013838" w14:textId="77777777" w:rsidR="00220EC1" w:rsidRPr="000107CE" w:rsidRDefault="00220EC1" w:rsidP="00220EC1">
            <w:pPr>
              <w:spacing w:line="240" w:lineRule="auto"/>
              <w:rPr>
                <w:sz w:val="16"/>
                <w:lang w:val="en-AU"/>
              </w:rPr>
            </w:pPr>
          </w:p>
        </w:tc>
      </w:tr>
      <w:tr w:rsidR="00220EC1" w:rsidRPr="000107CE" w14:paraId="3B3A388B" w14:textId="77777777" w:rsidTr="005A65BE">
        <w:tc>
          <w:tcPr>
            <w:tcW w:w="1320" w:type="dxa"/>
          </w:tcPr>
          <w:p w14:paraId="6E9A5EEF"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3338E173" w14:textId="77777777" w:rsidR="00220EC1" w:rsidRPr="000107CE" w:rsidRDefault="00220EC1" w:rsidP="00220EC1">
            <w:pPr>
              <w:spacing w:line="240" w:lineRule="auto"/>
              <w:rPr>
                <w:sz w:val="16"/>
                <w:lang w:val="en-AU"/>
              </w:rPr>
            </w:pPr>
            <w:r w:rsidRPr="000107CE">
              <w:rPr>
                <w:sz w:val="16"/>
                <w:lang w:val="en-AU"/>
              </w:rPr>
              <w:t>Powder for injection 1 g (as sodium)</w:t>
            </w:r>
          </w:p>
        </w:tc>
        <w:tc>
          <w:tcPr>
            <w:tcW w:w="941" w:type="dxa"/>
          </w:tcPr>
          <w:p w14:paraId="282DBE8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DF36BBA" w14:textId="77777777" w:rsidR="00220EC1" w:rsidRPr="000107CE" w:rsidRDefault="00220EC1" w:rsidP="00220EC1">
            <w:pPr>
              <w:spacing w:line="240" w:lineRule="auto"/>
              <w:rPr>
                <w:sz w:val="16"/>
                <w:lang w:val="en-AU"/>
              </w:rPr>
            </w:pPr>
            <w:r w:rsidRPr="000107CE">
              <w:rPr>
                <w:sz w:val="16"/>
                <w:lang w:val="en-AU"/>
              </w:rPr>
              <w:t>Ceftriaxone Viatris</w:t>
            </w:r>
          </w:p>
        </w:tc>
        <w:tc>
          <w:tcPr>
            <w:tcW w:w="591" w:type="dxa"/>
          </w:tcPr>
          <w:p w14:paraId="7E78B63A"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77F3D26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FDC3CBE" w14:textId="77777777" w:rsidR="00220EC1" w:rsidRPr="000107CE" w:rsidRDefault="00220EC1" w:rsidP="00220EC1">
            <w:pPr>
              <w:spacing w:line="240" w:lineRule="auto"/>
              <w:rPr>
                <w:sz w:val="16"/>
                <w:lang w:val="en-AU"/>
              </w:rPr>
            </w:pPr>
            <w:r w:rsidRPr="000107CE">
              <w:rPr>
                <w:sz w:val="16"/>
                <w:lang w:val="en-AU"/>
              </w:rPr>
              <w:t>C5830 C5862 C5868</w:t>
            </w:r>
          </w:p>
        </w:tc>
        <w:tc>
          <w:tcPr>
            <w:tcW w:w="1675" w:type="dxa"/>
          </w:tcPr>
          <w:p w14:paraId="1F133831" w14:textId="77777777" w:rsidR="00220EC1" w:rsidRPr="000107CE" w:rsidRDefault="00220EC1" w:rsidP="00220EC1">
            <w:pPr>
              <w:spacing w:line="240" w:lineRule="auto"/>
              <w:rPr>
                <w:sz w:val="16"/>
                <w:lang w:val="en-AU"/>
              </w:rPr>
            </w:pPr>
          </w:p>
        </w:tc>
        <w:tc>
          <w:tcPr>
            <w:tcW w:w="685" w:type="dxa"/>
          </w:tcPr>
          <w:p w14:paraId="3F5F6A3F"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4A7BC07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8926275" w14:textId="77777777" w:rsidR="00220EC1" w:rsidRPr="000107CE" w:rsidRDefault="00220EC1" w:rsidP="00220EC1">
            <w:pPr>
              <w:spacing w:line="240" w:lineRule="auto"/>
              <w:rPr>
                <w:sz w:val="16"/>
                <w:lang w:val="en-AU"/>
              </w:rPr>
            </w:pPr>
          </w:p>
        </w:tc>
        <w:tc>
          <w:tcPr>
            <w:tcW w:w="544" w:type="dxa"/>
          </w:tcPr>
          <w:p w14:paraId="72D7C6D7"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5AF429FA" w14:textId="77777777" w:rsidR="00220EC1" w:rsidRPr="000107CE" w:rsidRDefault="00220EC1" w:rsidP="00220EC1">
            <w:pPr>
              <w:spacing w:line="240" w:lineRule="auto"/>
              <w:rPr>
                <w:sz w:val="16"/>
                <w:lang w:val="en-AU"/>
              </w:rPr>
            </w:pPr>
            <w:r w:rsidRPr="000107CE">
              <w:rPr>
                <w:sz w:val="16"/>
                <w:lang w:val="en-AU"/>
              </w:rPr>
              <w:t xml:space="preserve"> </w:t>
            </w:r>
          </w:p>
        </w:tc>
        <w:tc>
          <w:tcPr>
            <w:tcW w:w="856" w:type="dxa"/>
          </w:tcPr>
          <w:p w14:paraId="63FB5008" w14:textId="77777777" w:rsidR="00220EC1" w:rsidRPr="000107CE" w:rsidRDefault="00220EC1" w:rsidP="00220EC1">
            <w:pPr>
              <w:spacing w:line="240" w:lineRule="auto"/>
              <w:rPr>
                <w:sz w:val="16"/>
                <w:lang w:val="en-AU"/>
              </w:rPr>
            </w:pPr>
            <w:r w:rsidRPr="000107CE">
              <w:rPr>
                <w:sz w:val="16"/>
                <w:lang w:val="en-AU"/>
              </w:rPr>
              <w:t xml:space="preserve"> </w:t>
            </w:r>
          </w:p>
        </w:tc>
      </w:tr>
      <w:tr w:rsidR="00220EC1" w:rsidRPr="000107CE" w14:paraId="526BC1B3" w14:textId="77777777" w:rsidTr="005A65BE">
        <w:tc>
          <w:tcPr>
            <w:tcW w:w="1320" w:type="dxa"/>
          </w:tcPr>
          <w:p w14:paraId="43980D14"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3B3A9746" w14:textId="77777777" w:rsidR="00220EC1" w:rsidRPr="000107CE" w:rsidRDefault="00220EC1" w:rsidP="00220EC1">
            <w:pPr>
              <w:spacing w:line="240" w:lineRule="auto"/>
              <w:rPr>
                <w:sz w:val="16"/>
                <w:lang w:val="en-AU"/>
              </w:rPr>
            </w:pPr>
            <w:r w:rsidRPr="000107CE">
              <w:rPr>
                <w:sz w:val="16"/>
                <w:lang w:val="en-AU"/>
              </w:rPr>
              <w:t>Powder for injection 1 g (as sodium)</w:t>
            </w:r>
          </w:p>
        </w:tc>
        <w:tc>
          <w:tcPr>
            <w:tcW w:w="941" w:type="dxa"/>
          </w:tcPr>
          <w:p w14:paraId="51CA3E8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6CEBD87" w14:textId="77777777" w:rsidR="00220EC1" w:rsidRPr="000107CE" w:rsidRDefault="00220EC1" w:rsidP="00220EC1">
            <w:pPr>
              <w:spacing w:line="240" w:lineRule="auto"/>
              <w:rPr>
                <w:sz w:val="16"/>
                <w:lang w:val="en-AU"/>
              </w:rPr>
            </w:pPr>
            <w:r w:rsidRPr="000107CE">
              <w:rPr>
                <w:sz w:val="16"/>
                <w:lang w:val="en-AU"/>
              </w:rPr>
              <w:t>Ceftriaxone Viatris</w:t>
            </w:r>
          </w:p>
        </w:tc>
        <w:tc>
          <w:tcPr>
            <w:tcW w:w="591" w:type="dxa"/>
          </w:tcPr>
          <w:p w14:paraId="5449CC1E"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2E28803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CB148B" w14:textId="77777777" w:rsidR="00220EC1" w:rsidRPr="000107CE" w:rsidRDefault="00220EC1" w:rsidP="00220EC1">
            <w:pPr>
              <w:spacing w:line="240" w:lineRule="auto"/>
              <w:rPr>
                <w:sz w:val="16"/>
                <w:lang w:val="en-AU"/>
              </w:rPr>
            </w:pPr>
            <w:r w:rsidRPr="000107CE">
              <w:rPr>
                <w:sz w:val="16"/>
                <w:lang w:val="en-AU"/>
              </w:rPr>
              <w:t>C5830 C5862 C5868</w:t>
            </w:r>
          </w:p>
        </w:tc>
        <w:tc>
          <w:tcPr>
            <w:tcW w:w="1675" w:type="dxa"/>
          </w:tcPr>
          <w:p w14:paraId="23E0078B" w14:textId="77777777" w:rsidR="00220EC1" w:rsidRPr="000107CE" w:rsidRDefault="00220EC1" w:rsidP="00220EC1">
            <w:pPr>
              <w:spacing w:line="240" w:lineRule="auto"/>
              <w:rPr>
                <w:sz w:val="16"/>
                <w:lang w:val="en-AU"/>
              </w:rPr>
            </w:pPr>
          </w:p>
        </w:tc>
        <w:tc>
          <w:tcPr>
            <w:tcW w:w="685" w:type="dxa"/>
          </w:tcPr>
          <w:p w14:paraId="648E1A50"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3A945F7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91ED0A9" w14:textId="77777777" w:rsidR="00220EC1" w:rsidRPr="000107CE" w:rsidRDefault="00220EC1" w:rsidP="00220EC1">
            <w:pPr>
              <w:spacing w:line="240" w:lineRule="auto"/>
              <w:rPr>
                <w:sz w:val="16"/>
                <w:lang w:val="en-AU"/>
              </w:rPr>
            </w:pPr>
          </w:p>
        </w:tc>
        <w:tc>
          <w:tcPr>
            <w:tcW w:w="544" w:type="dxa"/>
          </w:tcPr>
          <w:p w14:paraId="5E37D655"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1F266D26" w14:textId="77777777" w:rsidR="00220EC1" w:rsidRPr="000107CE" w:rsidRDefault="00220EC1" w:rsidP="00220EC1">
            <w:pPr>
              <w:spacing w:line="240" w:lineRule="auto"/>
              <w:rPr>
                <w:sz w:val="16"/>
                <w:lang w:val="en-AU"/>
              </w:rPr>
            </w:pPr>
            <w:r w:rsidRPr="000107CE">
              <w:rPr>
                <w:sz w:val="16"/>
                <w:lang w:val="en-AU"/>
              </w:rPr>
              <w:t xml:space="preserve"> </w:t>
            </w:r>
          </w:p>
        </w:tc>
        <w:tc>
          <w:tcPr>
            <w:tcW w:w="856" w:type="dxa"/>
          </w:tcPr>
          <w:p w14:paraId="2035FE5C" w14:textId="77777777" w:rsidR="00220EC1" w:rsidRPr="000107CE" w:rsidRDefault="00220EC1" w:rsidP="00220EC1">
            <w:pPr>
              <w:spacing w:line="240" w:lineRule="auto"/>
              <w:rPr>
                <w:sz w:val="16"/>
                <w:lang w:val="en-AU"/>
              </w:rPr>
            </w:pPr>
            <w:r w:rsidRPr="000107CE">
              <w:rPr>
                <w:sz w:val="16"/>
                <w:lang w:val="en-AU"/>
              </w:rPr>
              <w:t xml:space="preserve"> </w:t>
            </w:r>
          </w:p>
        </w:tc>
      </w:tr>
      <w:tr w:rsidR="00220EC1" w:rsidRPr="000107CE" w14:paraId="7E544B42" w14:textId="77777777" w:rsidTr="005A65BE">
        <w:tc>
          <w:tcPr>
            <w:tcW w:w="1320" w:type="dxa"/>
          </w:tcPr>
          <w:p w14:paraId="13453190"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608B2FB0" w14:textId="77777777" w:rsidR="00220EC1" w:rsidRPr="000107CE" w:rsidRDefault="00220EC1" w:rsidP="00220EC1">
            <w:pPr>
              <w:spacing w:line="240" w:lineRule="auto"/>
              <w:rPr>
                <w:sz w:val="16"/>
                <w:lang w:val="en-AU"/>
              </w:rPr>
            </w:pPr>
            <w:r w:rsidRPr="000107CE">
              <w:rPr>
                <w:sz w:val="16"/>
                <w:lang w:val="en-AU"/>
              </w:rPr>
              <w:t>Powder for injection 2 g (as sodium)</w:t>
            </w:r>
          </w:p>
        </w:tc>
        <w:tc>
          <w:tcPr>
            <w:tcW w:w="941" w:type="dxa"/>
          </w:tcPr>
          <w:p w14:paraId="56B14CA0"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AD58039" w14:textId="77777777" w:rsidR="00220EC1" w:rsidRPr="000107CE" w:rsidRDefault="00220EC1" w:rsidP="00220EC1">
            <w:pPr>
              <w:spacing w:line="240" w:lineRule="auto"/>
              <w:rPr>
                <w:sz w:val="16"/>
                <w:lang w:val="en-AU"/>
              </w:rPr>
            </w:pPr>
            <w:r w:rsidRPr="000107CE">
              <w:rPr>
                <w:sz w:val="16"/>
                <w:lang w:val="en-AU"/>
              </w:rPr>
              <w:t>Ceftriaxone Viatris</w:t>
            </w:r>
          </w:p>
        </w:tc>
        <w:tc>
          <w:tcPr>
            <w:tcW w:w="591" w:type="dxa"/>
          </w:tcPr>
          <w:p w14:paraId="1BA4EC57"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210B932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4193F4B" w14:textId="77777777" w:rsidR="00220EC1" w:rsidRPr="000107CE" w:rsidRDefault="00220EC1" w:rsidP="00220EC1">
            <w:pPr>
              <w:spacing w:line="240" w:lineRule="auto"/>
              <w:rPr>
                <w:sz w:val="16"/>
                <w:lang w:val="en-AU"/>
              </w:rPr>
            </w:pPr>
            <w:r w:rsidRPr="000107CE">
              <w:rPr>
                <w:sz w:val="16"/>
                <w:lang w:val="en-AU"/>
              </w:rPr>
              <w:t>C5826 C5881 C5890</w:t>
            </w:r>
          </w:p>
        </w:tc>
        <w:tc>
          <w:tcPr>
            <w:tcW w:w="1675" w:type="dxa"/>
          </w:tcPr>
          <w:p w14:paraId="679E1150" w14:textId="77777777" w:rsidR="00220EC1" w:rsidRPr="000107CE" w:rsidRDefault="00220EC1" w:rsidP="00220EC1">
            <w:pPr>
              <w:spacing w:line="240" w:lineRule="auto"/>
              <w:rPr>
                <w:sz w:val="16"/>
                <w:lang w:val="en-AU"/>
              </w:rPr>
            </w:pPr>
          </w:p>
        </w:tc>
        <w:tc>
          <w:tcPr>
            <w:tcW w:w="685" w:type="dxa"/>
          </w:tcPr>
          <w:p w14:paraId="360B0793"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602E604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E2F6CE3" w14:textId="77777777" w:rsidR="00220EC1" w:rsidRPr="000107CE" w:rsidRDefault="00220EC1" w:rsidP="00220EC1">
            <w:pPr>
              <w:spacing w:line="240" w:lineRule="auto"/>
              <w:rPr>
                <w:sz w:val="16"/>
                <w:lang w:val="en-AU"/>
              </w:rPr>
            </w:pPr>
          </w:p>
        </w:tc>
        <w:tc>
          <w:tcPr>
            <w:tcW w:w="544" w:type="dxa"/>
          </w:tcPr>
          <w:p w14:paraId="2C71210D"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0B0DA872" w14:textId="77777777" w:rsidR="00220EC1" w:rsidRPr="000107CE" w:rsidRDefault="00220EC1" w:rsidP="00220EC1">
            <w:pPr>
              <w:spacing w:line="240" w:lineRule="auto"/>
              <w:rPr>
                <w:sz w:val="16"/>
                <w:lang w:val="en-AU"/>
              </w:rPr>
            </w:pPr>
            <w:r w:rsidRPr="000107CE">
              <w:rPr>
                <w:sz w:val="16"/>
                <w:lang w:val="en-AU"/>
              </w:rPr>
              <w:t xml:space="preserve"> </w:t>
            </w:r>
          </w:p>
        </w:tc>
        <w:tc>
          <w:tcPr>
            <w:tcW w:w="856" w:type="dxa"/>
          </w:tcPr>
          <w:p w14:paraId="2603E426" w14:textId="77777777" w:rsidR="00220EC1" w:rsidRPr="000107CE" w:rsidRDefault="00220EC1" w:rsidP="00220EC1">
            <w:pPr>
              <w:spacing w:line="240" w:lineRule="auto"/>
              <w:rPr>
                <w:sz w:val="16"/>
                <w:lang w:val="en-AU"/>
              </w:rPr>
            </w:pPr>
            <w:r w:rsidRPr="000107CE">
              <w:rPr>
                <w:sz w:val="16"/>
                <w:lang w:val="en-AU"/>
              </w:rPr>
              <w:t xml:space="preserve"> </w:t>
            </w:r>
          </w:p>
        </w:tc>
      </w:tr>
      <w:tr w:rsidR="00220EC1" w:rsidRPr="000107CE" w14:paraId="2288E7DE" w14:textId="77777777" w:rsidTr="005A65BE">
        <w:tc>
          <w:tcPr>
            <w:tcW w:w="1320" w:type="dxa"/>
          </w:tcPr>
          <w:p w14:paraId="02D831CB" w14:textId="77777777" w:rsidR="00220EC1" w:rsidRPr="000107CE" w:rsidRDefault="00220EC1" w:rsidP="00220EC1">
            <w:pPr>
              <w:spacing w:line="240" w:lineRule="auto"/>
              <w:rPr>
                <w:sz w:val="16"/>
                <w:lang w:val="en-AU"/>
              </w:rPr>
            </w:pPr>
            <w:r w:rsidRPr="000107CE">
              <w:rPr>
                <w:sz w:val="16"/>
                <w:lang w:val="en-AU"/>
              </w:rPr>
              <w:t>Ceftriaxone</w:t>
            </w:r>
          </w:p>
        </w:tc>
        <w:tc>
          <w:tcPr>
            <w:tcW w:w="1954" w:type="dxa"/>
          </w:tcPr>
          <w:p w14:paraId="3AFAF451" w14:textId="77777777" w:rsidR="00220EC1" w:rsidRPr="000107CE" w:rsidRDefault="00220EC1" w:rsidP="00220EC1">
            <w:pPr>
              <w:spacing w:line="240" w:lineRule="auto"/>
              <w:rPr>
                <w:sz w:val="16"/>
                <w:lang w:val="en-AU"/>
              </w:rPr>
            </w:pPr>
            <w:r w:rsidRPr="000107CE">
              <w:rPr>
                <w:sz w:val="16"/>
                <w:lang w:val="en-AU"/>
              </w:rPr>
              <w:t>Powder for injection 2 g (as sodium)</w:t>
            </w:r>
          </w:p>
        </w:tc>
        <w:tc>
          <w:tcPr>
            <w:tcW w:w="941" w:type="dxa"/>
          </w:tcPr>
          <w:p w14:paraId="487B8A6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4679DDD3" w14:textId="77777777" w:rsidR="00220EC1" w:rsidRPr="000107CE" w:rsidRDefault="00220EC1" w:rsidP="00220EC1">
            <w:pPr>
              <w:spacing w:line="240" w:lineRule="auto"/>
              <w:rPr>
                <w:sz w:val="16"/>
                <w:lang w:val="en-AU"/>
              </w:rPr>
            </w:pPr>
            <w:r w:rsidRPr="000107CE">
              <w:rPr>
                <w:sz w:val="16"/>
                <w:lang w:val="en-AU"/>
              </w:rPr>
              <w:t>Ceftriaxone Viatris</w:t>
            </w:r>
          </w:p>
        </w:tc>
        <w:tc>
          <w:tcPr>
            <w:tcW w:w="591" w:type="dxa"/>
          </w:tcPr>
          <w:p w14:paraId="4C3FAEE9"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4225F08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488E9EB" w14:textId="77777777" w:rsidR="00220EC1" w:rsidRPr="000107CE" w:rsidRDefault="00220EC1" w:rsidP="00220EC1">
            <w:pPr>
              <w:spacing w:line="240" w:lineRule="auto"/>
              <w:rPr>
                <w:sz w:val="16"/>
                <w:lang w:val="en-AU"/>
              </w:rPr>
            </w:pPr>
            <w:r w:rsidRPr="000107CE">
              <w:rPr>
                <w:sz w:val="16"/>
                <w:lang w:val="en-AU"/>
              </w:rPr>
              <w:t>C5826 C5881 C5890</w:t>
            </w:r>
          </w:p>
        </w:tc>
        <w:tc>
          <w:tcPr>
            <w:tcW w:w="1675" w:type="dxa"/>
          </w:tcPr>
          <w:p w14:paraId="5382C0C6" w14:textId="77777777" w:rsidR="00220EC1" w:rsidRPr="000107CE" w:rsidRDefault="00220EC1" w:rsidP="00220EC1">
            <w:pPr>
              <w:spacing w:line="240" w:lineRule="auto"/>
              <w:rPr>
                <w:sz w:val="16"/>
                <w:lang w:val="en-AU"/>
              </w:rPr>
            </w:pPr>
          </w:p>
        </w:tc>
        <w:tc>
          <w:tcPr>
            <w:tcW w:w="685" w:type="dxa"/>
          </w:tcPr>
          <w:p w14:paraId="5A2A550E"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250DCDD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D9F273F" w14:textId="77777777" w:rsidR="00220EC1" w:rsidRPr="000107CE" w:rsidRDefault="00220EC1" w:rsidP="00220EC1">
            <w:pPr>
              <w:spacing w:line="240" w:lineRule="auto"/>
              <w:rPr>
                <w:sz w:val="16"/>
                <w:lang w:val="en-AU"/>
              </w:rPr>
            </w:pPr>
          </w:p>
        </w:tc>
        <w:tc>
          <w:tcPr>
            <w:tcW w:w="544" w:type="dxa"/>
          </w:tcPr>
          <w:p w14:paraId="7DB169CF"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1A3526CF" w14:textId="77777777" w:rsidR="00220EC1" w:rsidRPr="000107CE" w:rsidRDefault="00220EC1" w:rsidP="00220EC1">
            <w:pPr>
              <w:spacing w:line="240" w:lineRule="auto"/>
              <w:rPr>
                <w:sz w:val="16"/>
                <w:lang w:val="en-AU"/>
              </w:rPr>
            </w:pPr>
            <w:r w:rsidRPr="000107CE">
              <w:rPr>
                <w:sz w:val="16"/>
                <w:lang w:val="en-AU"/>
              </w:rPr>
              <w:t xml:space="preserve"> </w:t>
            </w:r>
          </w:p>
        </w:tc>
        <w:tc>
          <w:tcPr>
            <w:tcW w:w="856" w:type="dxa"/>
          </w:tcPr>
          <w:p w14:paraId="041E8960" w14:textId="77777777" w:rsidR="00220EC1" w:rsidRPr="000107CE" w:rsidRDefault="00220EC1" w:rsidP="00220EC1">
            <w:pPr>
              <w:spacing w:line="240" w:lineRule="auto"/>
              <w:rPr>
                <w:sz w:val="16"/>
                <w:lang w:val="en-AU"/>
              </w:rPr>
            </w:pPr>
            <w:r w:rsidRPr="000107CE">
              <w:rPr>
                <w:sz w:val="16"/>
                <w:lang w:val="en-AU"/>
              </w:rPr>
              <w:t xml:space="preserve"> </w:t>
            </w:r>
          </w:p>
        </w:tc>
      </w:tr>
      <w:tr w:rsidR="00220EC1" w:rsidRPr="000107CE" w14:paraId="7943ACD7" w14:textId="77777777" w:rsidTr="005A65BE">
        <w:tc>
          <w:tcPr>
            <w:tcW w:w="1320" w:type="dxa"/>
          </w:tcPr>
          <w:p w14:paraId="2FDCB07D"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406B82B4" w14:textId="77777777" w:rsidR="00220EC1" w:rsidRPr="000107CE" w:rsidRDefault="00220EC1" w:rsidP="00220EC1">
            <w:pPr>
              <w:spacing w:line="240" w:lineRule="auto"/>
              <w:rPr>
                <w:sz w:val="16"/>
                <w:lang w:val="en-AU"/>
              </w:rPr>
            </w:pPr>
            <w:r w:rsidRPr="000107CE">
              <w:rPr>
                <w:sz w:val="16"/>
                <w:lang w:val="en-AU"/>
              </w:rPr>
              <w:t>Powder for oral suspension 125 mg (as axetil) per 5 mL, 70 mL (S19A)</w:t>
            </w:r>
          </w:p>
        </w:tc>
        <w:tc>
          <w:tcPr>
            <w:tcW w:w="941" w:type="dxa"/>
          </w:tcPr>
          <w:p w14:paraId="7781FE5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1065BD7" w14:textId="77777777" w:rsidR="00220EC1" w:rsidRPr="000107CE" w:rsidRDefault="00220EC1" w:rsidP="00220EC1">
            <w:pPr>
              <w:spacing w:line="240" w:lineRule="auto"/>
              <w:rPr>
                <w:sz w:val="16"/>
                <w:lang w:val="en-AU"/>
              </w:rPr>
            </w:pPr>
            <w:r w:rsidRPr="000107CE">
              <w:rPr>
                <w:sz w:val="16"/>
                <w:lang w:val="en-AU"/>
              </w:rPr>
              <w:t>Zinnat (UK)</w:t>
            </w:r>
          </w:p>
        </w:tc>
        <w:tc>
          <w:tcPr>
            <w:tcW w:w="591" w:type="dxa"/>
          </w:tcPr>
          <w:p w14:paraId="7BFE2F07" w14:textId="77777777" w:rsidR="00220EC1" w:rsidRPr="000107CE" w:rsidRDefault="00220EC1" w:rsidP="00220EC1">
            <w:pPr>
              <w:spacing w:line="240" w:lineRule="auto"/>
              <w:rPr>
                <w:sz w:val="16"/>
                <w:lang w:val="en-AU"/>
              </w:rPr>
            </w:pPr>
            <w:r w:rsidRPr="000107CE">
              <w:rPr>
                <w:sz w:val="16"/>
                <w:lang w:val="en-AU"/>
              </w:rPr>
              <w:t>RQ</w:t>
            </w:r>
          </w:p>
        </w:tc>
        <w:tc>
          <w:tcPr>
            <w:tcW w:w="638" w:type="dxa"/>
          </w:tcPr>
          <w:p w14:paraId="615F1D45"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8F2D87B" w14:textId="77777777" w:rsidR="00220EC1" w:rsidRPr="000107CE" w:rsidRDefault="00220EC1" w:rsidP="00220EC1">
            <w:pPr>
              <w:spacing w:line="240" w:lineRule="auto"/>
              <w:rPr>
                <w:sz w:val="16"/>
                <w:lang w:val="en-AU"/>
              </w:rPr>
            </w:pPr>
          </w:p>
        </w:tc>
        <w:tc>
          <w:tcPr>
            <w:tcW w:w="1675" w:type="dxa"/>
          </w:tcPr>
          <w:p w14:paraId="37679630" w14:textId="77777777" w:rsidR="00220EC1" w:rsidRPr="000107CE" w:rsidRDefault="00220EC1" w:rsidP="00220EC1">
            <w:pPr>
              <w:spacing w:line="240" w:lineRule="auto"/>
              <w:rPr>
                <w:sz w:val="16"/>
                <w:lang w:val="en-AU"/>
              </w:rPr>
            </w:pPr>
          </w:p>
        </w:tc>
        <w:tc>
          <w:tcPr>
            <w:tcW w:w="685" w:type="dxa"/>
          </w:tcPr>
          <w:p w14:paraId="1BF98F6C"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FFFEFD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8A1ABA8" w14:textId="77777777" w:rsidR="00220EC1" w:rsidRPr="000107CE" w:rsidRDefault="00220EC1" w:rsidP="00220EC1">
            <w:pPr>
              <w:spacing w:line="240" w:lineRule="auto"/>
              <w:rPr>
                <w:sz w:val="16"/>
                <w:lang w:val="en-AU"/>
              </w:rPr>
            </w:pPr>
          </w:p>
        </w:tc>
        <w:tc>
          <w:tcPr>
            <w:tcW w:w="544" w:type="dxa"/>
          </w:tcPr>
          <w:p w14:paraId="5D43129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12DEEEB" w14:textId="77777777" w:rsidR="00220EC1" w:rsidRPr="000107CE" w:rsidRDefault="00220EC1" w:rsidP="00220EC1">
            <w:pPr>
              <w:spacing w:line="240" w:lineRule="auto"/>
              <w:rPr>
                <w:sz w:val="16"/>
                <w:lang w:val="en-AU"/>
              </w:rPr>
            </w:pPr>
          </w:p>
        </w:tc>
        <w:tc>
          <w:tcPr>
            <w:tcW w:w="856" w:type="dxa"/>
          </w:tcPr>
          <w:p w14:paraId="0A339E11" w14:textId="77777777" w:rsidR="00220EC1" w:rsidRPr="000107CE" w:rsidRDefault="00220EC1" w:rsidP="00220EC1">
            <w:pPr>
              <w:spacing w:line="240" w:lineRule="auto"/>
              <w:rPr>
                <w:sz w:val="16"/>
                <w:lang w:val="en-AU"/>
              </w:rPr>
            </w:pPr>
          </w:p>
        </w:tc>
      </w:tr>
      <w:tr w:rsidR="00220EC1" w:rsidRPr="000107CE" w14:paraId="769D5F97" w14:textId="77777777" w:rsidTr="005A65BE">
        <w:tc>
          <w:tcPr>
            <w:tcW w:w="1320" w:type="dxa"/>
          </w:tcPr>
          <w:p w14:paraId="344ABCED"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323E9DA6" w14:textId="77777777" w:rsidR="00220EC1" w:rsidRPr="000107CE" w:rsidRDefault="00220EC1" w:rsidP="00220EC1">
            <w:pPr>
              <w:spacing w:line="240" w:lineRule="auto"/>
              <w:rPr>
                <w:sz w:val="16"/>
                <w:lang w:val="en-AU"/>
              </w:rPr>
            </w:pPr>
            <w:r w:rsidRPr="000107CE">
              <w:rPr>
                <w:sz w:val="16"/>
                <w:lang w:val="en-AU"/>
              </w:rPr>
              <w:t>Powder for oral suspension 125 mg (as axetil) per 5 mL, 70 mL (S19A)</w:t>
            </w:r>
          </w:p>
        </w:tc>
        <w:tc>
          <w:tcPr>
            <w:tcW w:w="941" w:type="dxa"/>
          </w:tcPr>
          <w:p w14:paraId="2732C3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72543E" w14:textId="77777777" w:rsidR="00220EC1" w:rsidRPr="000107CE" w:rsidRDefault="00220EC1" w:rsidP="00220EC1">
            <w:pPr>
              <w:spacing w:line="240" w:lineRule="auto"/>
              <w:rPr>
                <w:sz w:val="16"/>
                <w:lang w:val="en-AU"/>
              </w:rPr>
            </w:pPr>
            <w:r w:rsidRPr="000107CE">
              <w:rPr>
                <w:sz w:val="16"/>
                <w:lang w:val="en-AU"/>
              </w:rPr>
              <w:t>Zinnat (UK)</w:t>
            </w:r>
          </w:p>
        </w:tc>
        <w:tc>
          <w:tcPr>
            <w:tcW w:w="591" w:type="dxa"/>
          </w:tcPr>
          <w:p w14:paraId="7A16AC08" w14:textId="77777777" w:rsidR="00220EC1" w:rsidRPr="000107CE" w:rsidRDefault="00220EC1" w:rsidP="00220EC1">
            <w:pPr>
              <w:spacing w:line="240" w:lineRule="auto"/>
              <w:rPr>
                <w:sz w:val="16"/>
                <w:lang w:val="en-AU"/>
              </w:rPr>
            </w:pPr>
            <w:r w:rsidRPr="000107CE">
              <w:rPr>
                <w:sz w:val="16"/>
                <w:lang w:val="en-AU"/>
              </w:rPr>
              <w:t>RQ</w:t>
            </w:r>
          </w:p>
        </w:tc>
        <w:tc>
          <w:tcPr>
            <w:tcW w:w="638" w:type="dxa"/>
          </w:tcPr>
          <w:p w14:paraId="52D2A31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5C8AB9C" w14:textId="77777777" w:rsidR="00220EC1" w:rsidRPr="000107CE" w:rsidRDefault="00220EC1" w:rsidP="00220EC1">
            <w:pPr>
              <w:spacing w:line="240" w:lineRule="auto"/>
              <w:rPr>
                <w:sz w:val="16"/>
                <w:lang w:val="en-AU"/>
              </w:rPr>
            </w:pPr>
          </w:p>
        </w:tc>
        <w:tc>
          <w:tcPr>
            <w:tcW w:w="1675" w:type="dxa"/>
          </w:tcPr>
          <w:p w14:paraId="2E6C6739" w14:textId="77777777" w:rsidR="00220EC1" w:rsidRPr="000107CE" w:rsidRDefault="00220EC1" w:rsidP="00220EC1">
            <w:pPr>
              <w:spacing w:line="240" w:lineRule="auto"/>
              <w:rPr>
                <w:sz w:val="16"/>
                <w:lang w:val="en-AU"/>
              </w:rPr>
            </w:pPr>
          </w:p>
        </w:tc>
        <w:tc>
          <w:tcPr>
            <w:tcW w:w="685" w:type="dxa"/>
          </w:tcPr>
          <w:p w14:paraId="0FC0D0C0"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7314FD76"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74C7C0D" w14:textId="77777777" w:rsidR="00220EC1" w:rsidRPr="000107CE" w:rsidRDefault="00220EC1" w:rsidP="00220EC1">
            <w:pPr>
              <w:spacing w:line="240" w:lineRule="auto"/>
              <w:rPr>
                <w:sz w:val="16"/>
                <w:lang w:val="en-AU"/>
              </w:rPr>
            </w:pPr>
          </w:p>
        </w:tc>
        <w:tc>
          <w:tcPr>
            <w:tcW w:w="544" w:type="dxa"/>
          </w:tcPr>
          <w:p w14:paraId="1C3FACA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1CF69C5" w14:textId="77777777" w:rsidR="00220EC1" w:rsidRPr="000107CE" w:rsidRDefault="00220EC1" w:rsidP="00220EC1">
            <w:pPr>
              <w:spacing w:line="240" w:lineRule="auto"/>
              <w:rPr>
                <w:sz w:val="16"/>
                <w:lang w:val="en-AU"/>
              </w:rPr>
            </w:pPr>
          </w:p>
        </w:tc>
        <w:tc>
          <w:tcPr>
            <w:tcW w:w="856" w:type="dxa"/>
          </w:tcPr>
          <w:p w14:paraId="1D198203" w14:textId="77777777" w:rsidR="00220EC1" w:rsidRPr="000107CE" w:rsidRDefault="00220EC1" w:rsidP="00220EC1">
            <w:pPr>
              <w:spacing w:line="240" w:lineRule="auto"/>
              <w:rPr>
                <w:sz w:val="16"/>
                <w:lang w:val="en-AU"/>
              </w:rPr>
            </w:pPr>
          </w:p>
        </w:tc>
      </w:tr>
      <w:tr w:rsidR="00220EC1" w:rsidRPr="000107CE" w14:paraId="31A61B38" w14:textId="77777777" w:rsidTr="005A65BE">
        <w:tc>
          <w:tcPr>
            <w:tcW w:w="1320" w:type="dxa"/>
          </w:tcPr>
          <w:p w14:paraId="0E690E08"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6F4C0B37"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535733A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65F62B" w14:textId="77777777" w:rsidR="00220EC1" w:rsidRPr="000107CE" w:rsidRDefault="00220EC1" w:rsidP="00220EC1">
            <w:pPr>
              <w:spacing w:line="240" w:lineRule="auto"/>
              <w:rPr>
                <w:sz w:val="16"/>
                <w:lang w:val="en-AU"/>
              </w:rPr>
            </w:pPr>
            <w:r w:rsidRPr="000107CE">
              <w:rPr>
                <w:sz w:val="16"/>
                <w:lang w:val="en-AU"/>
              </w:rPr>
              <w:t>Pharmacor Cefuroxime</w:t>
            </w:r>
          </w:p>
        </w:tc>
        <w:tc>
          <w:tcPr>
            <w:tcW w:w="591" w:type="dxa"/>
          </w:tcPr>
          <w:p w14:paraId="09A1C1AA"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1D8F5BC5"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FC05335" w14:textId="77777777" w:rsidR="00220EC1" w:rsidRPr="000107CE" w:rsidRDefault="00220EC1" w:rsidP="00220EC1">
            <w:pPr>
              <w:spacing w:line="240" w:lineRule="auto"/>
              <w:rPr>
                <w:sz w:val="16"/>
                <w:lang w:val="en-AU"/>
              </w:rPr>
            </w:pPr>
          </w:p>
        </w:tc>
        <w:tc>
          <w:tcPr>
            <w:tcW w:w="1675" w:type="dxa"/>
          </w:tcPr>
          <w:p w14:paraId="3044EC66" w14:textId="77777777" w:rsidR="00220EC1" w:rsidRPr="000107CE" w:rsidRDefault="00220EC1" w:rsidP="00220EC1">
            <w:pPr>
              <w:spacing w:line="240" w:lineRule="auto"/>
              <w:rPr>
                <w:sz w:val="16"/>
                <w:lang w:val="en-AU"/>
              </w:rPr>
            </w:pPr>
          </w:p>
        </w:tc>
        <w:tc>
          <w:tcPr>
            <w:tcW w:w="685" w:type="dxa"/>
          </w:tcPr>
          <w:p w14:paraId="5F2DDE38"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7DB2EA0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3C8E6A8" w14:textId="77777777" w:rsidR="00220EC1" w:rsidRPr="000107CE" w:rsidRDefault="00220EC1" w:rsidP="00220EC1">
            <w:pPr>
              <w:spacing w:line="240" w:lineRule="auto"/>
              <w:rPr>
                <w:sz w:val="16"/>
                <w:lang w:val="en-AU"/>
              </w:rPr>
            </w:pPr>
          </w:p>
        </w:tc>
        <w:tc>
          <w:tcPr>
            <w:tcW w:w="544" w:type="dxa"/>
          </w:tcPr>
          <w:p w14:paraId="5D45AC3F"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54EDD855" w14:textId="77777777" w:rsidR="00220EC1" w:rsidRPr="000107CE" w:rsidRDefault="00220EC1" w:rsidP="00220EC1">
            <w:pPr>
              <w:spacing w:line="240" w:lineRule="auto"/>
              <w:rPr>
                <w:sz w:val="16"/>
                <w:lang w:val="en-AU"/>
              </w:rPr>
            </w:pPr>
          </w:p>
        </w:tc>
        <w:tc>
          <w:tcPr>
            <w:tcW w:w="856" w:type="dxa"/>
          </w:tcPr>
          <w:p w14:paraId="439120DA" w14:textId="77777777" w:rsidR="00220EC1" w:rsidRPr="000107CE" w:rsidRDefault="00220EC1" w:rsidP="00220EC1">
            <w:pPr>
              <w:spacing w:line="240" w:lineRule="auto"/>
              <w:rPr>
                <w:sz w:val="16"/>
                <w:lang w:val="en-AU"/>
              </w:rPr>
            </w:pPr>
          </w:p>
        </w:tc>
      </w:tr>
      <w:tr w:rsidR="00220EC1" w:rsidRPr="000107CE" w14:paraId="2E794CFF" w14:textId="77777777" w:rsidTr="005A65BE">
        <w:tc>
          <w:tcPr>
            <w:tcW w:w="1320" w:type="dxa"/>
          </w:tcPr>
          <w:p w14:paraId="4C6F0CE2"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5B4E1643"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5DB8F23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B30F4B6" w14:textId="77777777" w:rsidR="00220EC1" w:rsidRPr="000107CE" w:rsidRDefault="00220EC1" w:rsidP="00220EC1">
            <w:pPr>
              <w:spacing w:line="240" w:lineRule="auto"/>
              <w:rPr>
                <w:sz w:val="16"/>
                <w:lang w:val="en-AU"/>
              </w:rPr>
            </w:pPr>
            <w:r w:rsidRPr="000107CE">
              <w:rPr>
                <w:sz w:val="16"/>
                <w:lang w:val="en-AU"/>
              </w:rPr>
              <w:t>Pharmacor Cefuroxime</w:t>
            </w:r>
          </w:p>
        </w:tc>
        <w:tc>
          <w:tcPr>
            <w:tcW w:w="591" w:type="dxa"/>
          </w:tcPr>
          <w:p w14:paraId="40289D98"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7132A1E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E798138" w14:textId="77777777" w:rsidR="00220EC1" w:rsidRPr="000107CE" w:rsidRDefault="00220EC1" w:rsidP="00220EC1">
            <w:pPr>
              <w:spacing w:line="240" w:lineRule="auto"/>
              <w:rPr>
                <w:sz w:val="16"/>
                <w:lang w:val="en-AU"/>
              </w:rPr>
            </w:pPr>
          </w:p>
        </w:tc>
        <w:tc>
          <w:tcPr>
            <w:tcW w:w="1675" w:type="dxa"/>
          </w:tcPr>
          <w:p w14:paraId="565F0FA5" w14:textId="77777777" w:rsidR="00220EC1" w:rsidRPr="000107CE" w:rsidRDefault="00220EC1" w:rsidP="00220EC1">
            <w:pPr>
              <w:spacing w:line="240" w:lineRule="auto"/>
              <w:rPr>
                <w:sz w:val="16"/>
                <w:lang w:val="en-AU"/>
              </w:rPr>
            </w:pPr>
          </w:p>
        </w:tc>
        <w:tc>
          <w:tcPr>
            <w:tcW w:w="685" w:type="dxa"/>
          </w:tcPr>
          <w:p w14:paraId="17E7FFAA"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3A47E49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31A3C4A" w14:textId="77777777" w:rsidR="00220EC1" w:rsidRPr="000107CE" w:rsidRDefault="00220EC1" w:rsidP="00220EC1">
            <w:pPr>
              <w:spacing w:line="240" w:lineRule="auto"/>
              <w:rPr>
                <w:sz w:val="16"/>
                <w:lang w:val="en-AU"/>
              </w:rPr>
            </w:pPr>
          </w:p>
        </w:tc>
        <w:tc>
          <w:tcPr>
            <w:tcW w:w="544" w:type="dxa"/>
          </w:tcPr>
          <w:p w14:paraId="5087DA3E"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06CC6401" w14:textId="77777777" w:rsidR="00220EC1" w:rsidRPr="000107CE" w:rsidRDefault="00220EC1" w:rsidP="00220EC1">
            <w:pPr>
              <w:spacing w:line="240" w:lineRule="auto"/>
              <w:rPr>
                <w:sz w:val="16"/>
                <w:lang w:val="en-AU"/>
              </w:rPr>
            </w:pPr>
          </w:p>
        </w:tc>
        <w:tc>
          <w:tcPr>
            <w:tcW w:w="856" w:type="dxa"/>
          </w:tcPr>
          <w:p w14:paraId="6A2527EB" w14:textId="77777777" w:rsidR="00220EC1" w:rsidRPr="000107CE" w:rsidRDefault="00220EC1" w:rsidP="00220EC1">
            <w:pPr>
              <w:spacing w:line="240" w:lineRule="auto"/>
              <w:rPr>
                <w:sz w:val="16"/>
                <w:lang w:val="en-AU"/>
              </w:rPr>
            </w:pPr>
          </w:p>
        </w:tc>
      </w:tr>
      <w:tr w:rsidR="00220EC1" w:rsidRPr="000107CE" w14:paraId="3D5A9D3C" w14:textId="77777777" w:rsidTr="005A65BE">
        <w:tc>
          <w:tcPr>
            <w:tcW w:w="1320" w:type="dxa"/>
          </w:tcPr>
          <w:p w14:paraId="7E8B9851"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4C5F58C8"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00DDC62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707834F" w14:textId="77777777" w:rsidR="00220EC1" w:rsidRPr="000107CE" w:rsidRDefault="00220EC1" w:rsidP="00220EC1">
            <w:pPr>
              <w:spacing w:line="240" w:lineRule="auto"/>
              <w:rPr>
                <w:sz w:val="16"/>
                <w:lang w:val="en-AU"/>
              </w:rPr>
            </w:pPr>
            <w:r w:rsidRPr="000107CE">
              <w:rPr>
                <w:sz w:val="16"/>
                <w:lang w:val="en-AU"/>
              </w:rPr>
              <w:t>Pharmacor Cefuroxime</w:t>
            </w:r>
          </w:p>
        </w:tc>
        <w:tc>
          <w:tcPr>
            <w:tcW w:w="591" w:type="dxa"/>
          </w:tcPr>
          <w:p w14:paraId="56454FEE"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3C1847C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A86BA32" w14:textId="77777777" w:rsidR="00220EC1" w:rsidRPr="000107CE" w:rsidRDefault="00220EC1" w:rsidP="00220EC1">
            <w:pPr>
              <w:spacing w:line="240" w:lineRule="auto"/>
              <w:rPr>
                <w:sz w:val="16"/>
                <w:lang w:val="en-AU"/>
              </w:rPr>
            </w:pPr>
          </w:p>
        </w:tc>
        <w:tc>
          <w:tcPr>
            <w:tcW w:w="1675" w:type="dxa"/>
          </w:tcPr>
          <w:p w14:paraId="6DA1D146" w14:textId="77777777" w:rsidR="00220EC1" w:rsidRPr="000107CE" w:rsidRDefault="00220EC1" w:rsidP="00220EC1">
            <w:pPr>
              <w:spacing w:line="240" w:lineRule="auto"/>
              <w:rPr>
                <w:sz w:val="16"/>
                <w:lang w:val="en-AU"/>
              </w:rPr>
            </w:pPr>
          </w:p>
        </w:tc>
        <w:tc>
          <w:tcPr>
            <w:tcW w:w="685" w:type="dxa"/>
          </w:tcPr>
          <w:p w14:paraId="73E664B6"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8B284B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39B32C9" w14:textId="77777777" w:rsidR="00220EC1" w:rsidRPr="000107CE" w:rsidRDefault="00220EC1" w:rsidP="00220EC1">
            <w:pPr>
              <w:spacing w:line="240" w:lineRule="auto"/>
              <w:rPr>
                <w:sz w:val="16"/>
                <w:lang w:val="en-AU"/>
              </w:rPr>
            </w:pPr>
          </w:p>
        </w:tc>
        <w:tc>
          <w:tcPr>
            <w:tcW w:w="544" w:type="dxa"/>
          </w:tcPr>
          <w:p w14:paraId="13F8009F"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C3C7EB2" w14:textId="77777777" w:rsidR="00220EC1" w:rsidRPr="000107CE" w:rsidRDefault="00220EC1" w:rsidP="00220EC1">
            <w:pPr>
              <w:spacing w:line="240" w:lineRule="auto"/>
              <w:rPr>
                <w:sz w:val="16"/>
                <w:lang w:val="en-AU"/>
              </w:rPr>
            </w:pPr>
          </w:p>
        </w:tc>
        <w:tc>
          <w:tcPr>
            <w:tcW w:w="856" w:type="dxa"/>
          </w:tcPr>
          <w:p w14:paraId="27D54F94" w14:textId="77777777" w:rsidR="00220EC1" w:rsidRPr="000107CE" w:rsidRDefault="00220EC1" w:rsidP="00220EC1">
            <w:pPr>
              <w:spacing w:line="240" w:lineRule="auto"/>
              <w:rPr>
                <w:sz w:val="16"/>
                <w:lang w:val="en-AU"/>
              </w:rPr>
            </w:pPr>
          </w:p>
        </w:tc>
      </w:tr>
      <w:tr w:rsidR="00220EC1" w:rsidRPr="000107CE" w14:paraId="5E794A59" w14:textId="77777777" w:rsidTr="005A65BE">
        <w:tc>
          <w:tcPr>
            <w:tcW w:w="1320" w:type="dxa"/>
          </w:tcPr>
          <w:p w14:paraId="584ED0AD"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62A85A6E"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6FA2292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B113B98" w14:textId="77777777" w:rsidR="00220EC1" w:rsidRPr="000107CE" w:rsidRDefault="00220EC1" w:rsidP="00220EC1">
            <w:pPr>
              <w:spacing w:line="240" w:lineRule="auto"/>
              <w:rPr>
                <w:sz w:val="16"/>
                <w:lang w:val="en-AU"/>
              </w:rPr>
            </w:pPr>
            <w:r w:rsidRPr="000107CE">
              <w:rPr>
                <w:sz w:val="16"/>
                <w:lang w:val="en-AU"/>
              </w:rPr>
              <w:t>Pharmacor Cefuroxime</w:t>
            </w:r>
          </w:p>
        </w:tc>
        <w:tc>
          <w:tcPr>
            <w:tcW w:w="591" w:type="dxa"/>
          </w:tcPr>
          <w:p w14:paraId="1F281741"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010D4B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0BCF129" w14:textId="77777777" w:rsidR="00220EC1" w:rsidRPr="000107CE" w:rsidRDefault="00220EC1" w:rsidP="00220EC1">
            <w:pPr>
              <w:spacing w:line="240" w:lineRule="auto"/>
              <w:rPr>
                <w:sz w:val="16"/>
                <w:lang w:val="en-AU"/>
              </w:rPr>
            </w:pPr>
          </w:p>
        </w:tc>
        <w:tc>
          <w:tcPr>
            <w:tcW w:w="1675" w:type="dxa"/>
          </w:tcPr>
          <w:p w14:paraId="6B7C575B" w14:textId="77777777" w:rsidR="00220EC1" w:rsidRPr="000107CE" w:rsidRDefault="00220EC1" w:rsidP="00220EC1">
            <w:pPr>
              <w:spacing w:line="240" w:lineRule="auto"/>
              <w:rPr>
                <w:sz w:val="16"/>
                <w:lang w:val="en-AU"/>
              </w:rPr>
            </w:pPr>
          </w:p>
        </w:tc>
        <w:tc>
          <w:tcPr>
            <w:tcW w:w="685" w:type="dxa"/>
          </w:tcPr>
          <w:p w14:paraId="1C30375F"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0C8F987"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919647E" w14:textId="77777777" w:rsidR="00220EC1" w:rsidRPr="000107CE" w:rsidRDefault="00220EC1" w:rsidP="00220EC1">
            <w:pPr>
              <w:spacing w:line="240" w:lineRule="auto"/>
              <w:rPr>
                <w:sz w:val="16"/>
                <w:lang w:val="en-AU"/>
              </w:rPr>
            </w:pPr>
          </w:p>
        </w:tc>
        <w:tc>
          <w:tcPr>
            <w:tcW w:w="544" w:type="dxa"/>
          </w:tcPr>
          <w:p w14:paraId="1E31155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C0B4D57" w14:textId="77777777" w:rsidR="00220EC1" w:rsidRPr="000107CE" w:rsidRDefault="00220EC1" w:rsidP="00220EC1">
            <w:pPr>
              <w:spacing w:line="240" w:lineRule="auto"/>
              <w:rPr>
                <w:sz w:val="16"/>
                <w:lang w:val="en-AU"/>
              </w:rPr>
            </w:pPr>
          </w:p>
        </w:tc>
        <w:tc>
          <w:tcPr>
            <w:tcW w:w="856" w:type="dxa"/>
          </w:tcPr>
          <w:p w14:paraId="38A2F40C" w14:textId="77777777" w:rsidR="00220EC1" w:rsidRPr="000107CE" w:rsidRDefault="00220EC1" w:rsidP="00220EC1">
            <w:pPr>
              <w:spacing w:line="240" w:lineRule="auto"/>
              <w:rPr>
                <w:sz w:val="16"/>
                <w:lang w:val="en-AU"/>
              </w:rPr>
            </w:pPr>
          </w:p>
        </w:tc>
      </w:tr>
      <w:tr w:rsidR="00220EC1" w:rsidRPr="000107CE" w14:paraId="4F416965" w14:textId="77777777" w:rsidTr="005A65BE">
        <w:tc>
          <w:tcPr>
            <w:tcW w:w="1320" w:type="dxa"/>
          </w:tcPr>
          <w:p w14:paraId="6E2617F0"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467149B3"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0325271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58F5F1" w14:textId="77777777" w:rsidR="00220EC1" w:rsidRPr="000107CE" w:rsidRDefault="00220EC1" w:rsidP="00220EC1">
            <w:pPr>
              <w:spacing w:line="240" w:lineRule="auto"/>
              <w:rPr>
                <w:sz w:val="16"/>
                <w:lang w:val="en-AU"/>
              </w:rPr>
            </w:pPr>
            <w:r w:rsidRPr="000107CE">
              <w:rPr>
                <w:sz w:val="16"/>
                <w:lang w:val="en-AU"/>
              </w:rPr>
              <w:t>Zinnat</w:t>
            </w:r>
          </w:p>
        </w:tc>
        <w:tc>
          <w:tcPr>
            <w:tcW w:w="591" w:type="dxa"/>
          </w:tcPr>
          <w:p w14:paraId="46E009ED"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1BE99EBE"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6C7BAA19" w14:textId="77777777" w:rsidR="00220EC1" w:rsidRPr="000107CE" w:rsidRDefault="00220EC1" w:rsidP="00220EC1">
            <w:pPr>
              <w:spacing w:line="240" w:lineRule="auto"/>
              <w:rPr>
                <w:sz w:val="16"/>
                <w:lang w:val="en-AU"/>
              </w:rPr>
            </w:pPr>
          </w:p>
        </w:tc>
        <w:tc>
          <w:tcPr>
            <w:tcW w:w="1675" w:type="dxa"/>
          </w:tcPr>
          <w:p w14:paraId="5F39816F" w14:textId="77777777" w:rsidR="00220EC1" w:rsidRPr="000107CE" w:rsidRDefault="00220EC1" w:rsidP="00220EC1">
            <w:pPr>
              <w:spacing w:line="240" w:lineRule="auto"/>
              <w:rPr>
                <w:sz w:val="16"/>
                <w:lang w:val="en-AU"/>
              </w:rPr>
            </w:pPr>
          </w:p>
        </w:tc>
        <w:tc>
          <w:tcPr>
            <w:tcW w:w="685" w:type="dxa"/>
          </w:tcPr>
          <w:p w14:paraId="3C275F02"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D74A7D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F57D453" w14:textId="77777777" w:rsidR="00220EC1" w:rsidRPr="000107CE" w:rsidRDefault="00220EC1" w:rsidP="00220EC1">
            <w:pPr>
              <w:spacing w:line="240" w:lineRule="auto"/>
              <w:rPr>
                <w:sz w:val="16"/>
                <w:lang w:val="en-AU"/>
              </w:rPr>
            </w:pPr>
          </w:p>
        </w:tc>
        <w:tc>
          <w:tcPr>
            <w:tcW w:w="544" w:type="dxa"/>
          </w:tcPr>
          <w:p w14:paraId="3779393D"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0959EC5" w14:textId="77777777" w:rsidR="00220EC1" w:rsidRPr="000107CE" w:rsidRDefault="00220EC1" w:rsidP="00220EC1">
            <w:pPr>
              <w:spacing w:line="240" w:lineRule="auto"/>
              <w:rPr>
                <w:sz w:val="16"/>
                <w:lang w:val="en-AU"/>
              </w:rPr>
            </w:pPr>
          </w:p>
        </w:tc>
        <w:tc>
          <w:tcPr>
            <w:tcW w:w="856" w:type="dxa"/>
          </w:tcPr>
          <w:p w14:paraId="46F8BB97" w14:textId="77777777" w:rsidR="00220EC1" w:rsidRPr="000107CE" w:rsidRDefault="00220EC1" w:rsidP="00220EC1">
            <w:pPr>
              <w:spacing w:line="240" w:lineRule="auto"/>
              <w:rPr>
                <w:sz w:val="16"/>
                <w:lang w:val="en-AU"/>
              </w:rPr>
            </w:pPr>
          </w:p>
        </w:tc>
      </w:tr>
      <w:tr w:rsidR="00220EC1" w:rsidRPr="000107CE" w14:paraId="7782E570" w14:textId="77777777" w:rsidTr="005A65BE">
        <w:tc>
          <w:tcPr>
            <w:tcW w:w="1320" w:type="dxa"/>
          </w:tcPr>
          <w:p w14:paraId="1B7523DB" w14:textId="77777777" w:rsidR="00220EC1" w:rsidRPr="000107CE" w:rsidRDefault="00220EC1" w:rsidP="00220EC1">
            <w:pPr>
              <w:spacing w:line="240" w:lineRule="auto"/>
              <w:rPr>
                <w:sz w:val="16"/>
                <w:lang w:val="en-AU"/>
              </w:rPr>
            </w:pPr>
            <w:r w:rsidRPr="000107CE">
              <w:rPr>
                <w:sz w:val="16"/>
                <w:lang w:val="en-AU"/>
              </w:rPr>
              <w:t>Cefuroxime</w:t>
            </w:r>
          </w:p>
        </w:tc>
        <w:tc>
          <w:tcPr>
            <w:tcW w:w="1954" w:type="dxa"/>
          </w:tcPr>
          <w:p w14:paraId="77ED4C11" w14:textId="77777777" w:rsidR="00220EC1" w:rsidRPr="000107CE" w:rsidRDefault="00220EC1" w:rsidP="00220EC1">
            <w:pPr>
              <w:spacing w:line="240" w:lineRule="auto"/>
              <w:rPr>
                <w:sz w:val="16"/>
                <w:lang w:val="en-AU"/>
              </w:rPr>
            </w:pPr>
            <w:r w:rsidRPr="000107CE">
              <w:rPr>
                <w:sz w:val="16"/>
                <w:lang w:val="en-AU"/>
              </w:rPr>
              <w:t>Tablet 250 mg (as axetil)</w:t>
            </w:r>
          </w:p>
        </w:tc>
        <w:tc>
          <w:tcPr>
            <w:tcW w:w="941" w:type="dxa"/>
          </w:tcPr>
          <w:p w14:paraId="658C1B4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FED98B" w14:textId="77777777" w:rsidR="00220EC1" w:rsidRPr="000107CE" w:rsidRDefault="00220EC1" w:rsidP="00220EC1">
            <w:pPr>
              <w:spacing w:line="240" w:lineRule="auto"/>
              <w:rPr>
                <w:sz w:val="16"/>
                <w:lang w:val="en-AU"/>
              </w:rPr>
            </w:pPr>
            <w:r w:rsidRPr="000107CE">
              <w:rPr>
                <w:sz w:val="16"/>
                <w:lang w:val="en-AU"/>
              </w:rPr>
              <w:t>Zinnat</w:t>
            </w:r>
          </w:p>
        </w:tc>
        <w:tc>
          <w:tcPr>
            <w:tcW w:w="591" w:type="dxa"/>
          </w:tcPr>
          <w:p w14:paraId="2DEC7B2B"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43DFA0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8AD1351" w14:textId="77777777" w:rsidR="00220EC1" w:rsidRPr="000107CE" w:rsidRDefault="00220EC1" w:rsidP="00220EC1">
            <w:pPr>
              <w:spacing w:line="240" w:lineRule="auto"/>
              <w:rPr>
                <w:sz w:val="16"/>
                <w:lang w:val="en-AU"/>
              </w:rPr>
            </w:pPr>
          </w:p>
        </w:tc>
        <w:tc>
          <w:tcPr>
            <w:tcW w:w="1675" w:type="dxa"/>
          </w:tcPr>
          <w:p w14:paraId="62CAD62D" w14:textId="77777777" w:rsidR="00220EC1" w:rsidRPr="000107CE" w:rsidRDefault="00220EC1" w:rsidP="00220EC1">
            <w:pPr>
              <w:spacing w:line="240" w:lineRule="auto"/>
              <w:rPr>
                <w:sz w:val="16"/>
                <w:lang w:val="en-AU"/>
              </w:rPr>
            </w:pPr>
          </w:p>
        </w:tc>
        <w:tc>
          <w:tcPr>
            <w:tcW w:w="685" w:type="dxa"/>
          </w:tcPr>
          <w:p w14:paraId="1A876EB1"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58AE36D2"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E79EACF" w14:textId="77777777" w:rsidR="00220EC1" w:rsidRPr="000107CE" w:rsidRDefault="00220EC1" w:rsidP="00220EC1">
            <w:pPr>
              <w:spacing w:line="240" w:lineRule="auto"/>
              <w:rPr>
                <w:sz w:val="16"/>
                <w:lang w:val="en-AU"/>
              </w:rPr>
            </w:pPr>
          </w:p>
        </w:tc>
        <w:tc>
          <w:tcPr>
            <w:tcW w:w="544" w:type="dxa"/>
          </w:tcPr>
          <w:p w14:paraId="1631DCD8"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1F2158D" w14:textId="77777777" w:rsidR="00220EC1" w:rsidRPr="000107CE" w:rsidRDefault="00220EC1" w:rsidP="00220EC1">
            <w:pPr>
              <w:spacing w:line="240" w:lineRule="auto"/>
              <w:rPr>
                <w:sz w:val="16"/>
                <w:lang w:val="en-AU"/>
              </w:rPr>
            </w:pPr>
          </w:p>
        </w:tc>
        <w:tc>
          <w:tcPr>
            <w:tcW w:w="856" w:type="dxa"/>
          </w:tcPr>
          <w:p w14:paraId="0F3175DA" w14:textId="77777777" w:rsidR="00220EC1" w:rsidRPr="000107CE" w:rsidRDefault="00220EC1" w:rsidP="00220EC1">
            <w:pPr>
              <w:spacing w:line="240" w:lineRule="auto"/>
              <w:rPr>
                <w:sz w:val="16"/>
                <w:lang w:val="en-AU"/>
              </w:rPr>
            </w:pPr>
          </w:p>
        </w:tc>
      </w:tr>
      <w:tr w:rsidR="00220EC1" w:rsidRPr="000107CE" w14:paraId="3540AD4F" w14:textId="77777777" w:rsidTr="005A65BE">
        <w:tc>
          <w:tcPr>
            <w:tcW w:w="1320" w:type="dxa"/>
          </w:tcPr>
          <w:p w14:paraId="73A8F132"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333A0094"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5334F98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552F4B" w14:textId="597DBF59"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Celecoxib</w:t>
            </w:r>
          </w:p>
        </w:tc>
        <w:tc>
          <w:tcPr>
            <w:tcW w:w="591" w:type="dxa"/>
          </w:tcPr>
          <w:p w14:paraId="09043122" w14:textId="77777777" w:rsidR="00220EC1" w:rsidRPr="000107CE" w:rsidRDefault="00220EC1" w:rsidP="00220EC1">
            <w:pPr>
              <w:spacing w:line="240" w:lineRule="auto"/>
              <w:rPr>
                <w:sz w:val="16"/>
                <w:lang w:val="en-AU"/>
              </w:rPr>
            </w:pPr>
            <w:r w:rsidRPr="000107CE">
              <w:rPr>
                <w:sz w:val="16"/>
                <w:lang w:val="en-AU"/>
              </w:rPr>
              <w:t>TW</w:t>
            </w:r>
          </w:p>
        </w:tc>
        <w:tc>
          <w:tcPr>
            <w:tcW w:w="638" w:type="dxa"/>
          </w:tcPr>
          <w:p w14:paraId="00DD938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F70B7DE"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324AB118" w14:textId="77777777" w:rsidR="00220EC1" w:rsidRPr="000107CE" w:rsidRDefault="00220EC1" w:rsidP="00220EC1">
            <w:pPr>
              <w:spacing w:line="240" w:lineRule="auto"/>
              <w:rPr>
                <w:sz w:val="16"/>
                <w:lang w:val="en-AU"/>
              </w:rPr>
            </w:pPr>
          </w:p>
        </w:tc>
        <w:tc>
          <w:tcPr>
            <w:tcW w:w="685" w:type="dxa"/>
          </w:tcPr>
          <w:p w14:paraId="7678A4C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D5770CB"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6E8EDC42" w14:textId="77777777" w:rsidR="00220EC1" w:rsidRPr="000107CE" w:rsidRDefault="00220EC1" w:rsidP="00220EC1">
            <w:pPr>
              <w:spacing w:line="240" w:lineRule="auto"/>
              <w:rPr>
                <w:sz w:val="16"/>
                <w:lang w:val="en-AU"/>
              </w:rPr>
            </w:pPr>
          </w:p>
        </w:tc>
        <w:tc>
          <w:tcPr>
            <w:tcW w:w="544" w:type="dxa"/>
          </w:tcPr>
          <w:p w14:paraId="79A4B8D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3F554E9A" w14:textId="77777777" w:rsidR="00220EC1" w:rsidRPr="000107CE" w:rsidRDefault="00220EC1" w:rsidP="00220EC1">
            <w:pPr>
              <w:spacing w:line="240" w:lineRule="auto"/>
              <w:rPr>
                <w:sz w:val="16"/>
                <w:lang w:val="en-AU"/>
              </w:rPr>
            </w:pPr>
          </w:p>
        </w:tc>
        <w:tc>
          <w:tcPr>
            <w:tcW w:w="856" w:type="dxa"/>
          </w:tcPr>
          <w:p w14:paraId="46B55312" w14:textId="77777777" w:rsidR="00220EC1" w:rsidRPr="000107CE" w:rsidRDefault="00220EC1" w:rsidP="00220EC1">
            <w:pPr>
              <w:spacing w:line="240" w:lineRule="auto"/>
              <w:rPr>
                <w:sz w:val="16"/>
                <w:lang w:val="en-AU"/>
              </w:rPr>
            </w:pPr>
          </w:p>
        </w:tc>
      </w:tr>
      <w:tr w:rsidR="00220EC1" w:rsidRPr="000107CE" w14:paraId="388C194A" w14:textId="77777777" w:rsidTr="005A65BE">
        <w:tc>
          <w:tcPr>
            <w:tcW w:w="1320" w:type="dxa"/>
          </w:tcPr>
          <w:p w14:paraId="0D458C64"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40277FE4"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466224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0EA300" w14:textId="77777777" w:rsidR="00220EC1" w:rsidRPr="000107CE" w:rsidRDefault="00220EC1" w:rsidP="00220EC1">
            <w:pPr>
              <w:spacing w:line="240" w:lineRule="auto"/>
              <w:rPr>
                <w:sz w:val="16"/>
                <w:lang w:val="en-AU"/>
              </w:rPr>
            </w:pPr>
            <w:r w:rsidRPr="000107CE">
              <w:rPr>
                <w:sz w:val="16"/>
                <w:lang w:val="en-AU"/>
              </w:rPr>
              <w:t>Blooms the Chemist Celecoxib</w:t>
            </w:r>
          </w:p>
        </w:tc>
        <w:tc>
          <w:tcPr>
            <w:tcW w:w="591" w:type="dxa"/>
          </w:tcPr>
          <w:p w14:paraId="52901662"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7CB7903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241C98"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6969B6E0" w14:textId="77777777" w:rsidR="00220EC1" w:rsidRPr="000107CE" w:rsidRDefault="00220EC1" w:rsidP="00220EC1">
            <w:pPr>
              <w:spacing w:line="240" w:lineRule="auto"/>
              <w:rPr>
                <w:sz w:val="16"/>
                <w:lang w:val="en-AU"/>
              </w:rPr>
            </w:pPr>
          </w:p>
        </w:tc>
        <w:tc>
          <w:tcPr>
            <w:tcW w:w="685" w:type="dxa"/>
          </w:tcPr>
          <w:p w14:paraId="1799B06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E113103"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49238DF" w14:textId="77777777" w:rsidR="00220EC1" w:rsidRPr="000107CE" w:rsidRDefault="00220EC1" w:rsidP="00220EC1">
            <w:pPr>
              <w:spacing w:line="240" w:lineRule="auto"/>
              <w:rPr>
                <w:sz w:val="16"/>
                <w:lang w:val="en-AU"/>
              </w:rPr>
            </w:pPr>
          </w:p>
        </w:tc>
        <w:tc>
          <w:tcPr>
            <w:tcW w:w="544" w:type="dxa"/>
          </w:tcPr>
          <w:p w14:paraId="289CBBB9"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1FDA73AA" w14:textId="77777777" w:rsidR="00220EC1" w:rsidRPr="000107CE" w:rsidRDefault="00220EC1" w:rsidP="00220EC1">
            <w:pPr>
              <w:spacing w:line="240" w:lineRule="auto"/>
              <w:rPr>
                <w:sz w:val="16"/>
                <w:lang w:val="en-AU"/>
              </w:rPr>
            </w:pPr>
          </w:p>
        </w:tc>
        <w:tc>
          <w:tcPr>
            <w:tcW w:w="856" w:type="dxa"/>
          </w:tcPr>
          <w:p w14:paraId="1A93F0DD" w14:textId="77777777" w:rsidR="00220EC1" w:rsidRPr="000107CE" w:rsidRDefault="00220EC1" w:rsidP="00220EC1">
            <w:pPr>
              <w:spacing w:line="240" w:lineRule="auto"/>
              <w:rPr>
                <w:sz w:val="16"/>
                <w:lang w:val="en-AU"/>
              </w:rPr>
            </w:pPr>
          </w:p>
        </w:tc>
      </w:tr>
      <w:tr w:rsidR="00220EC1" w:rsidRPr="000107CE" w14:paraId="50E2AEF9" w14:textId="77777777" w:rsidTr="005A65BE">
        <w:tc>
          <w:tcPr>
            <w:tcW w:w="1320" w:type="dxa"/>
          </w:tcPr>
          <w:p w14:paraId="71B2FEE7"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7AE9C7A5"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759CFC2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2823DB6" w14:textId="77777777" w:rsidR="00220EC1" w:rsidRPr="000107CE" w:rsidRDefault="00220EC1" w:rsidP="00220EC1">
            <w:pPr>
              <w:spacing w:line="240" w:lineRule="auto"/>
              <w:rPr>
                <w:sz w:val="16"/>
                <w:lang w:val="en-AU"/>
              </w:rPr>
            </w:pPr>
            <w:r w:rsidRPr="000107CE">
              <w:rPr>
                <w:sz w:val="16"/>
                <w:lang w:val="en-AU"/>
              </w:rPr>
              <w:t>Celaxib</w:t>
            </w:r>
          </w:p>
        </w:tc>
        <w:tc>
          <w:tcPr>
            <w:tcW w:w="591" w:type="dxa"/>
          </w:tcPr>
          <w:p w14:paraId="798624FD"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A45EEC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E52ADE"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0DAA6ECD" w14:textId="77777777" w:rsidR="00220EC1" w:rsidRPr="000107CE" w:rsidRDefault="00220EC1" w:rsidP="00220EC1">
            <w:pPr>
              <w:spacing w:line="240" w:lineRule="auto"/>
              <w:rPr>
                <w:sz w:val="16"/>
                <w:lang w:val="en-AU"/>
              </w:rPr>
            </w:pPr>
          </w:p>
        </w:tc>
        <w:tc>
          <w:tcPr>
            <w:tcW w:w="685" w:type="dxa"/>
          </w:tcPr>
          <w:p w14:paraId="5E69746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EA29923"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ED99CC6" w14:textId="77777777" w:rsidR="00220EC1" w:rsidRPr="000107CE" w:rsidRDefault="00220EC1" w:rsidP="00220EC1">
            <w:pPr>
              <w:spacing w:line="240" w:lineRule="auto"/>
              <w:rPr>
                <w:sz w:val="16"/>
                <w:lang w:val="en-AU"/>
              </w:rPr>
            </w:pPr>
          </w:p>
        </w:tc>
        <w:tc>
          <w:tcPr>
            <w:tcW w:w="544" w:type="dxa"/>
          </w:tcPr>
          <w:p w14:paraId="4D600F3A"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934FFDB" w14:textId="77777777" w:rsidR="00220EC1" w:rsidRPr="000107CE" w:rsidRDefault="00220EC1" w:rsidP="00220EC1">
            <w:pPr>
              <w:spacing w:line="240" w:lineRule="auto"/>
              <w:rPr>
                <w:sz w:val="16"/>
                <w:lang w:val="en-AU"/>
              </w:rPr>
            </w:pPr>
          </w:p>
        </w:tc>
        <w:tc>
          <w:tcPr>
            <w:tcW w:w="856" w:type="dxa"/>
          </w:tcPr>
          <w:p w14:paraId="014861F5" w14:textId="77777777" w:rsidR="00220EC1" w:rsidRPr="000107CE" w:rsidRDefault="00220EC1" w:rsidP="00220EC1">
            <w:pPr>
              <w:spacing w:line="240" w:lineRule="auto"/>
              <w:rPr>
                <w:sz w:val="16"/>
                <w:lang w:val="en-AU"/>
              </w:rPr>
            </w:pPr>
          </w:p>
        </w:tc>
      </w:tr>
      <w:tr w:rsidR="00220EC1" w:rsidRPr="000107CE" w14:paraId="60145565" w14:textId="77777777" w:rsidTr="005A65BE">
        <w:tc>
          <w:tcPr>
            <w:tcW w:w="1320" w:type="dxa"/>
          </w:tcPr>
          <w:p w14:paraId="235F5E6D"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1CB643FB"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175AB97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8AF14A" w14:textId="77777777" w:rsidR="00220EC1" w:rsidRPr="000107CE" w:rsidRDefault="00220EC1" w:rsidP="00220EC1">
            <w:pPr>
              <w:spacing w:line="240" w:lineRule="auto"/>
              <w:rPr>
                <w:sz w:val="16"/>
                <w:lang w:val="en-AU"/>
              </w:rPr>
            </w:pPr>
            <w:r w:rsidRPr="000107CE">
              <w:rPr>
                <w:sz w:val="16"/>
                <w:lang w:val="en-AU"/>
              </w:rPr>
              <w:t>Celebrex</w:t>
            </w:r>
          </w:p>
        </w:tc>
        <w:tc>
          <w:tcPr>
            <w:tcW w:w="591" w:type="dxa"/>
          </w:tcPr>
          <w:p w14:paraId="0357678C" w14:textId="77777777" w:rsidR="00220EC1" w:rsidRPr="000107CE" w:rsidRDefault="00220EC1" w:rsidP="00220EC1">
            <w:pPr>
              <w:spacing w:line="240" w:lineRule="auto"/>
              <w:rPr>
                <w:sz w:val="16"/>
                <w:lang w:val="en-AU"/>
              </w:rPr>
            </w:pPr>
            <w:r w:rsidRPr="000107CE">
              <w:rPr>
                <w:sz w:val="16"/>
                <w:lang w:val="en-AU"/>
              </w:rPr>
              <w:t>UJ</w:t>
            </w:r>
          </w:p>
        </w:tc>
        <w:tc>
          <w:tcPr>
            <w:tcW w:w="638" w:type="dxa"/>
          </w:tcPr>
          <w:p w14:paraId="4B2C1A2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F4687D"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3C597C32" w14:textId="77777777" w:rsidR="00220EC1" w:rsidRPr="000107CE" w:rsidRDefault="00220EC1" w:rsidP="00220EC1">
            <w:pPr>
              <w:spacing w:line="240" w:lineRule="auto"/>
              <w:rPr>
                <w:sz w:val="16"/>
                <w:lang w:val="en-AU"/>
              </w:rPr>
            </w:pPr>
          </w:p>
        </w:tc>
        <w:tc>
          <w:tcPr>
            <w:tcW w:w="685" w:type="dxa"/>
          </w:tcPr>
          <w:p w14:paraId="4FFE5C8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C2FD8F7"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2A37199" w14:textId="77777777" w:rsidR="00220EC1" w:rsidRPr="000107CE" w:rsidRDefault="00220EC1" w:rsidP="00220EC1">
            <w:pPr>
              <w:spacing w:line="240" w:lineRule="auto"/>
              <w:rPr>
                <w:sz w:val="16"/>
                <w:lang w:val="en-AU"/>
              </w:rPr>
            </w:pPr>
          </w:p>
        </w:tc>
        <w:tc>
          <w:tcPr>
            <w:tcW w:w="544" w:type="dxa"/>
          </w:tcPr>
          <w:p w14:paraId="5349A36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4B0F197D" w14:textId="77777777" w:rsidR="00220EC1" w:rsidRPr="000107CE" w:rsidRDefault="00220EC1" w:rsidP="00220EC1">
            <w:pPr>
              <w:spacing w:line="240" w:lineRule="auto"/>
              <w:rPr>
                <w:sz w:val="16"/>
                <w:lang w:val="en-AU"/>
              </w:rPr>
            </w:pPr>
          </w:p>
        </w:tc>
        <w:tc>
          <w:tcPr>
            <w:tcW w:w="856" w:type="dxa"/>
          </w:tcPr>
          <w:p w14:paraId="1D51A42F" w14:textId="77777777" w:rsidR="00220EC1" w:rsidRPr="000107CE" w:rsidRDefault="00220EC1" w:rsidP="00220EC1">
            <w:pPr>
              <w:spacing w:line="240" w:lineRule="auto"/>
              <w:rPr>
                <w:sz w:val="16"/>
                <w:lang w:val="en-AU"/>
              </w:rPr>
            </w:pPr>
          </w:p>
        </w:tc>
      </w:tr>
      <w:tr w:rsidR="00220EC1" w:rsidRPr="000107CE" w14:paraId="219E6AF9" w14:textId="77777777" w:rsidTr="005A65BE">
        <w:tc>
          <w:tcPr>
            <w:tcW w:w="1320" w:type="dxa"/>
          </w:tcPr>
          <w:p w14:paraId="071CF7FC"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7D622E6C"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3A9BE80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A2266FD" w14:textId="77777777" w:rsidR="00220EC1" w:rsidRPr="000107CE" w:rsidRDefault="00220EC1" w:rsidP="00220EC1">
            <w:pPr>
              <w:spacing w:line="240" w:lineRule="auto"/>
              <w:rPr>
                <w:sz w:val="16"/>
                <w:lang w:val="en-AU"/>
              </w:rPr>
            </w:pPr>
            <w:r w:rsidRPr="000107CE">
              <w:rPr>
                <w:sz w:val="16"/>
                <w:lang w:val="en-AU"/>
              </w:rPr>
              <w:t>Celecoxib APOTEX</w:t>
            </w:r>
          </w:p>
        </w:tc>
        <w:tc>
          <w:tcPr>
            <w:tcW w:w="591" w:type="dxa"/>
          </w:tcPr>
          <w:p w14:paraId="64D59BB9"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71C401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780C176"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718A7227" w14:textId="77777777" w:rsidR="00220EC1" w:rsidRPr="000107CE" w:rsidRDefault="00220EC1" w:rsidP="00220EC1">
            <w:pPr>
              <w:spacing w:line="240" w:lineRule="auto"/>
              <w:rPr>
                <w:sz w:val="16"/>
                <w:lang w:val="en-AU"/>
              </w:rPr>
            </w:pPr>
          </w:p>
        </w:tc>
        <w:tc>
          <w:tcPr>
            <w:tcW w:w="685" w:type="dxa"/>
          </w:tcPr>
          <w:p w14:paraId="674A3B66"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25D5B45D"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2751460" w14:textId="77777777" w:rsidR="00220EC1" w:rsidRPr="000107CE" w:rsidRDefault="00220EC1" w:rsidP="00220EC1">
            <w:pPr>
              <w:spacing w:line="240" w:lineRule="auto"/>
              <w:rPr>
                <w:sz w:val="16"/>
                <w:lang w:val="en-AU"/>
              </w:rPr>
            </w:pPr>
          </w:p>
        </w:tc>
        <w:tc>
          <w:tcPr>
            <w:tcW w:w="544" w:type="dxa"/>
          </w:tcPr>
          <w:p w14:paraId="309B7062"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6331A58" w14:textId="77777777" w:rsidR="00220EC1" w:rsidRPr="000107CE" w:rsidRDefault="00220EC1" w:rsidP="00220EC1">
            <w:pPr>
              <w:spacing w:line="240" w:lineRule="auto"/>
              <w:rPr>
                <w:sz w:val="16"/>
                <w:lang w:val="en-AU"/>
              </w:rPr>
            </w:pPr>
          </w:p>
        </w:tc>
        <w:tc>
          <w:tcPr>
            <w:tcW w:w="856" w:type="dxa"/>
          </w:tcPr>
          <w:p w14:paraId="01868B66" w14:textId="77777777" w:rsidR="00220EC1" w:rsidRPr="000107CE" w:rsidRDefault="00220EC1" w:rsidP="00220EC1">
            <w:pPr>
              <w:spacing w:line="240" w:lineRule="auto"/>
              <w:rPr>
                <w:sz w:val="16"/>
                <w:lang w:val="en-AU"/>
              </w:rPr>
            </w:pPr>
          </w:p>
        </w:tc>
      </w:tr>
      <w:tr w:rsidR="00220EC1" w:rsidRPr="000107CE" w14:paraId="42452FAE" w14:textId="77777777" w:rsidTr="005A65BE">
        <w:tc>
          <w:tcPr>
            <w:tcW w:w="1320" w:type="dxa"/>
          </w:tcPr>
          <w:p w14:paraId="557A9EA9"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5C259452"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28B7E4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1C80277" w14:textId="77777777" w:rsidR="00220EC1" w:rsidRPr="000107CE" w:rsidRDefault="00220EC1" w:rsidP="00220EC1">
            <w:pPr>
              <w:spacing w:line="240" w:lineRule="auto"/>
              <w:rPr>
                <w:sz w:val="16"/>
                <w:lang w:val="en-AU"/>
              </w:rPr>
            </w:pPr>
            <w:r w:rsidRPr="000107CE">
              <w:rPr>
                <w:sz w:val="16"/>
                <w:lang w:val="en-AU"/>
              </w:rPr>
              <w:t>Celecoxib GH</w:t>
            </w:r>
          </w:p>
        </w:tc>
        <w:tc>
          <w:tcPr>
            <w:tcW w:w="591" w:type="dxa"/>
          </w:tcPr>
          <w:p w14:paraId="611351C4"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3D34B16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87B203"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55C4E9E4" w14:textId="77777777" w:rsidR="00220EC1" w:rsidRPr="000107CE" w:rsidRDefault="00220EC1" w:rsidP="00220EC1">
            <w:pPr>
              <w:spacing w:line="240" w:lineRule="auto"/>
              <w:rPr>
                <w:sz w:val="16"/>
                <w:lang w:val="en-AU"/>
              </w:rPr>
            </w:pPr>
          </w:p>
        </w:tc>
        <w:tc>
          <w:tcPr>
            <w:tcW w:w="685" w:type="dxa"/>
          </w:tcPr>
          <w:p w14:paraId="7E4DB0A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57E2AC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43B7B0B" w14:textId="77777777" w:rsidR="00220EC1" w:rsidRPr="000107CE" w:rsidRDefault="00220EC1" w:rsidP="00220EC1">
            <w:pPr>
              <w:spacing w:line="240" w:lineRule="auto"/>
              <w:rPr>
                <w:sz w:val="16"/>
                <w:lang w:val="en-AU"/>
              </w:rPr>
            </w:pPr>
          </w:p>
        </w:tc>
        <w:tc>
          <w:tcPr>
            <w:tcW w:w="544" w:type="dxa"/>
          </w:tcPr>
          <w:p w14:paraId="08EC26AC"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6944782" w14:textId="77777777" w:rsidR="00220EC1" w:rsidRPr="000107CE" w:rsidRDefault="00220EC1" w:rsidP="00220EC1">
            <w:pPr>
              <w:spacing w:line="240" w:lineRule="auto"/>
              <w:rPr>
                <w:sz w:val="16"/>
                <w:lang w:val="en-AU"/>
              </w:rPr>
            </w:pPr>
          </w:p>
        </w:tc>
        <w:tc>
          <w:tcPr>
            <w:tcW w:w="856" w:type="dxa"/>
          </w:tcPr>
          <w:p w14:paraId="61883AD0" w14:textId="77777777" w:rsidR="00220EC1" w:rsidRPr="000107CE" w:rsidRDefault="00220EC1" w:rsidP="00220EC1">
            <w:pPr>
              <w:spacing w:line="240" w:lineRule="auto"/>
              <w:rPr>
                <w:sz w:val="16"/>
                <w:lang w:val="en-AU"/>
              </w:rPr>
            </w:pPr>
          </w:p>
        </w:tc>
      </w:tr>
      <w:tr w:rsidR="00220EC1" w:rsidRPr="000107CE" w14:paraId="17C20E6D" w14:textId="77777777" w:rsidTr="005A65BE">
        <w:tc>
          <w:tcPr>
            <w:tcW w:w="1320" w:type="dxa"/>
          </w:tcPr>
          <w:p w14:paraId="7342F22F"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6A51FC51"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6649AA6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31A4E37" w14:textId="77777777" w:rsidR="00220EC1" w:rsidRPr="000107CE" w:rsidRDefault="00220EC1" w:rsidP="00220EC1">
            <w:pPr>
              <w:spacing w:line="240" w:lineRule="auto"/>
              <w:rPr>
                <w:sz w:val="16"/>
                <w:lang w:val="en-AU"/>
              </w:rPr>
            </w:pPr>
            <w:r w:rsidRPr="000107CE">
              <w:rPr>
                <w:sz w:val="16"/>
                <w:lang w:val="en-AU"/>
              </w:rPr>
              <w:t>Celecoxib Sandoz</w:t>
            </w:r>
          </w:p>
        </w:tc>
        <w:tc>
          <w:tcPr>
            <w:tcW w:w="591" w:type="dxa"/>
          </w:tcPr>
          <w:p w14:paraId="13375AF1"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4DA8838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4CB944F"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21057D9B" w14:textId="77777777" w:rsidR="00220EC1" w:rsidRPr="000107CE" w:rsidRDefault="00220EC1" w:rsidP="00220EC1">
            <w:pPr>
              <w:spacing w:line="240" w:lineRule="auto"/>
              <w:rPr>
                <w:sz w:val="16"/>
                <w:lang w:val="en-AU"/>
              </w:rPr>
            </w:pPr>
          </w:p>
        </w:tc>
        <w:tc>
          <w:tcPr>
            <w:tcW w:w="685" w:type="dxa"/>
          </w:tcPr>
          <w:p w14:paraId="6AB07427"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E64FC00"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3243AD4" w14:textId="77777777" w:rsidR="00220EC1" w:rsidRPr="000107CE" w:rsidRDefault="00220EC1" w:rsidP="00220EC1">
            <w:pPr>
              <w:spacing w:line="240" w:lineRule="auto"/>
              <w:rPr>
                <w:sz w:val="16"/>
                <w:lang w:val="en-AU"/>
              </w:rPr>
            </w:pPr>
          </w:p>
        </w:tc>
        <w:tc>
          <w:tcPr>
            <w:tcW w:w="544" w:type="dxa"/>
          </w:tcPr>
          <w:p w14:paraId="2FF1C503"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691FD071" w14:textId="77777777" w:rsidR="00220EC1" w:rsidRPr="000107CE" w:rsidRDefault="00220EC1" w:rsidP="00220EC1">
            <w:pPr>
              <w:spacing w:line="240" w:lineRule="auto"/>
              <w:rPr>
                <w:sz w:val="16"/>
                <w:lang w:val="en-AU"/>
              </w:rPr>
            </w:pPr>
          </w:p>
        </w:tc>
        <w:tc>
          <w:tcPr>
            <w:tcW w:w="856" w:type="dxa"/>
          </w:tcPr>
          <w:p w14:paraId="048C5C6A" w14:textId="77777777" w:rsidR="00220EC1" w:rsidRPr="000107CE" w:rsidRDefault="00220EC1" w:rsidP="00220EC1">
            <w:pPr>
              <w:spacing w:line="240" w:lineRule="auto"/>
              <w:rPr>
                <w:sz w:val="16"/>
                <w:lang w:val="en-AU"/>
              </w:rPr>
            </w:pPr>
          </w:p>
        </w:tc>
      </w:tr>
      <w:tr w:rsidR="00220EC1" w:rsidRPr="000107CE" w14:paraId="70D63ED2" w14:textId="77777777" w:rsidTr="005A65BE">
        <w:tc>
          <w:tcPr>
            <w:tcW w:w="1320" w:type="dxa"/>
          </w:tcPr>
          <w:p w14:paraId="0AB01CC1"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214BD196"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74B4272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4FF8B0" w14:textId="77777777" w:rsidR="00220EC1" w:rsidRPr="000107CE" w:rsidRDefault="00220EC1" w:rsidP="00220EC1">
            <w:pPr>
              <w:spacing w:line="240" w:lineRule="auto"/>
              <w:rPr>
                <w:sz w:val="16"/>
                <w:lang w:val="en-AU"/>
              </w:rPr>
            </w:pPr>
            <w:r w:rsidRPr="000107CE">
              <w:rPr>
                <w:sz w:val="16"/>
                <w:lang w:val="en-AU"/>
              </w:rPr>
              <w:t>Celexi</w:t>
            </w:r>
          </w:p>
        </w:tc>
        <w:tc>
          <w:tcPr>
            <w:tcW w:w="591" w:type="dxa"/>
          </w:tcPr>
          <w:p w14:paraId="1D043DD9"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6C5735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E7A635"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14DFF68E" w14:textId="77777777" w:rsidR="00220EC1" w:rsidRPr="000107CE" w:rsidRDefault="00220EC1" w:rsidP="00220EC1">
            <w:pPr>
              <w:spacing w:line="240" w:lineRule="auto"/>
              <w:rPr>
                <w:sz w:val="16"/>
                <w:lang w:val="en-AU"/>
              </w:rPr>
            </w:pPr>
          </w:p>
        </w:tc>
        <w:tc>
          <w:tcPr>
            <w:tcW w:w="685" w:type="dxa"/>
          </w:tcPr>
          <w:p w14:paraId="6F025B0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86A491F"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30840B98" w14:textId="77777777" w:rsidR="00220EC1" w:rsidRPr="000107CE" w:rsidRDefault="00220EC1" w:rsidP="00220EC1">
            <w:pPr>
              <w:spacing w:line="240" w:lineRule="auto"/>
              <w:rPr>
                <w:sz w:val="16"/>
                <w:lang w:val="en-AU"/>
              </w:rPr>
            </w:pPr>
          </w:p>
        </w:tc>
        <w:tc>
          <w:tcPr>
            <w:tcW w:w="544" w:type="dxa"/>
          </w:tcPr>
          <w:p w14:paraId="54BD9E2F"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96A545C" w14:textId="77777777" w:rsidR="00220EC1" w:rsidRPr="000107CE" w:rsidRDefault="00220EC1" w:rsidP="00220EC1">
            <w:pPr>
              <w:spacing w:line="240" w:lineRule="auto"/>
              <w:rPr>
                <w:sz w:val="16"/>
                <w:lang w:val="en-AU"/>
              </w:rPr>
            </w:pPr>
          </w:p>
        </w:tc>
        <w:tc>
          <w:tcPr>
            <w:tcW w:w="856" w:type="dxa"/>
          </w:tcPr>
          <w:p w14:paraId="4F32F462" w14:textId="77777777" w:rsidR="00220EC1" w:rsidRPr="000107CE" w:rsidRDefault="00220EC1" w:rsidP="00220EC1">
            <w:pPr>
              <w:spacing w:line="240" w:lineRule="auto"/>
              <w:rPr>
                <w:sz w:val="16"/>
                <w:lang w:val="en-AU"/>
              </w:rPr>
            </w:pPr>
          </w:p>
        </w:tc>
      </w:tr>
      <w:tr w:rsidR="00220EC1" w:rsidRPr="000107CE" w14:paraId="6FA2F555" w14:textId="77777777" w:rsidTr="005A65BE">
        <w:tc>
          <w:tcPr>
            <w:tcW w:w="1320" w:type="dxa"/>
          </w:tcPr>
          <w:p w14:paraId="6634FBB8"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19A99E62"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1B2DD59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867E057" w14:textId="77777777" w:rsidR="00220EC1" w:rsidRPr="000107CE" w:rsidRDefault="00220EC1" w:rsidP="00220EC1">
            <w:pPr>
              <w:spacing w:line="240" w:lineRule="auto"/>
              <w:rPr>
                <w:sz w:val="16"/>
                <w:lang w:val="en-AU"/>
              </w:rPr>
            </w:pPr>
            <w:r w:rsidRPr="000107CE">
              <w:rPr>
                <w:sz w:val="16"/>
                <w:lang w:val="en-AU"/>
              </w:rPr>
              <w:t>NOUMED CELECOXIB</w:t>
            </w:r>
          </w:p>
        </w:tc>
        <w:tc>
          <w:tcPr>
            <w:tcW w:w="591" w:type="dxa"/>
          </w:tcPr>
          <w:p w14:paraId="54164551"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756E1AD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0902A7"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20B7720C" w14:textId="77777777" w:rsidR="00220EC1" w:rsidRPr="000107CE" w:rsidRDefault="00220EC1" w:rsidP="00220EC1">
            <w:pPr>
              <w:spacing w:line="240" w:lineRule="auto"/>
              <w:rPr>
                <w:sz w:val="16"/>
                <w:lang w:val="en-AU"/>
              </w:rPr>
            </w:pPr>
          </w:p>
        </w:tc>
        <w:tc>
          <w:tcPr>
            <w:tcW w:w="685" w:type="dxa"/>
          </w:tcPr>
          <w:p w14:paraId="389F04B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78579FC"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66A5A2A5" w14:textId="77777777" w:rsidR="00220EC1" w:rsidRPr="000107CE" w:rsidRDefault="00220EC1" w:rsidP="00220EC1">
            <w:pPr>
              <w:spacing w:line="240" w:lineRule="auto"/>
              <w:rPr>
                <w:sz w:val="16"/>
                <w:lang w:val="en-AU"/>
              </w:rPr>
            </w:pPr>
          </w:p>
        </w:tc>
        <w:tc>
          <w:tcPr>
            <w:tcW w:w="544" w:type="dxa"/>
          </w:tcPr>
          <w:p w14:paraId="7B5D7592"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4B7455E1" w14:textId="77777777" w:rsidR="00220EC1" w:rsidRPr="000107CE" w:rsidRDefault="00220EC1" w:rsidP="00220EC1">
            <w:pPr>
              <w:spacing w:line="240" w:lineRule="auto"/>
              <w:rPr>
                <w:sz w:val="16"/>
                <w:lang w:val="en-AU"/>
              </w:rPr>
            </w:pPr>
          </w:p>
        </w:tc>
        <w:tc>
          <w:tcPr>
            <w:tcW w:w="856" w:type="dxa"/>
          </w:tcPr>
          <w:p w14:paraId="490F6BAF" w14:textId="77777777" w:rsidR="00220EC1" w:rsidRPr="000107CE" w:rsidRDefault="00220EC1" w:rsidP="00220EC1">
            <w:pPr>
              <w:spacing w:line="240" w:lineRule="auto"/>
              <w:rPr>
                <w:sz w:val="16"/>
                <w:lang w:val="en-AU"/>
              </w:rPr>
            </w:pPr>
          </w:p>
        </w:tc>
      </w:tr>
      <w:tr w:rsidR="00220EC1" w:rsidRPr="000107CE" w14:paraId="2E50DD31" w14:textId="77777777" w:rsidTr="005A65BE">
        <w:tc>
          <w:tcPr>
            <w:tcW w:w="1320" w:type="dxa"/>
          </w:tcPr>
          <w:p w14:paraId="59AAB922"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058D45EA"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17BFDF7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6EC1685" w14:textId="75FB3C89"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Celecoxib</w:t>
            </w:r>
          </w:p>
        </w:tc>
        <w:tc>
          <w:tcPr>
            <w:tcW w:w="591" w:type="dxa"/>
          </w:tcPr>
          <w:p w14:paraId="1A28BAB2" w14:textId="77777777" w:rsidR="00220EC1" w:rsidRPr="000107CE" w:rsidRDefault="00220EC1" w:rsidP="00220EC1">
            <w:pPr>
              <w:spacing w:line="240" w:lineRule="auto"/>
              <w:rPr>
                <w:sz w:val="16"/>
                <w:lang w:val="en-AU"/>
              </w:rPr>
            </w:pPr>
            <w:r w:rsidRPr="000107CE">
              <w:rPr>
                <w:sz w:val="16"/>
                <w:lang w:val="en-AU"/>
              </w:rPr>
              <w:t>TW</w:t>
            </w:r>
          </w:p>
        </w:tc>
        <w:tc>
          <w:tcPr>
            <w:tcW w:w="638" w:type="dxa"/>
          </w:tcPr>
          <w:p w14:paraId="278EF1F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E66103"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6E246B5B" w14:textId="77777777" w:rsidR="00220EC1" w:rsidRPr="000107CE" w:rsidRDefault="00220EC1" w:rsidP="00220EC1">
            <w:pPr>
              <w:spacing w:line="240" w:lineRule="auto"/>
              <w:rPr>
                <w:sz w:val="16"/>
                <w:lang w:val="en-AU"/>
              </w:rPr>
            </w:pPr>
          </w:p>
        </w:tc>
        <w:tc>
          <w:tcPr>
            <w:tcW w:w="685" w:type="dxa"/>
          </w:tcPr>
          <w:p w14:paraId="063775E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8B2CB81"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E35CA43" w14:textId="77777777" w:rsidR="00220EC1" w:rsidRPr="000107CE" w:rsidRDefault="00220EC1" w:rsidP="00220EC1">
            <w:pPr>
              <w:spacing w:line="240" w:lineRule="auto"/>
              <w:rPr>
                <w:sz w:val="16"/>
                <w:lang w:val="en-AU"/>
              </w:rPr>
            </w:pPr>
          </w:p>
        </w:tc>
        <w:tc>
          <w:tcPr>
            <w:tcW w:w="544" w:type="dxa"/>
          </w:tcPr>
          <w:p w14:paraId="109D413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BDC6CEA" w14:textId="77777777" w:rsidR="00220EC1" w:rsidRPr="000107CE" w:rsidRDefault="00220EC1" w:rsidP="00220EC1">
            <w:pPr>
              <w:spacing w:line="240" w:lineRule="auto"/>
              <w:rPr>
                <w:sz w:val="16"/>
                <w:lang w:val="en-AU"/>
              </w:rPr>
            </w:pPr>
          </w:p>
        </w:tc>
        <w:tc>
          <w:tcPr>
            <w:tcW w:w="856" w:type="dxa"/>
          </w:tcPr>
          <w:p w14:paraId="524B5035" w14:textId="77777777" w:rsidR="00220EC1" w:rsidRPr="000107CE" w:rsidRDefault="00220EC1" w:rsidP="00220EC1">
            <w:pPr>
              <w:spacing w:line="240" w:lineRule="auto"/>
              <w:rPr>
                <w:sz w:val="16"/>
                <w:lang w:val="en-AU"/>
              </w:rPr>
            </w:pPr>
          </w:p>
        </w:tc>
      </w:tr>
      <w:tr w:rsidR="00220EC1" w:rsidRPr="000107CE" w14:paraId="6DD1AD93" w14:textId="77777777" w:rsidTr="005A65BE">
        <w:tc>
          <w:tcPr>
            <w:tcW w:w="1320" w:type="dxa"/>
          </w:tcPr>
          <w:p w14:paraId="6F4275C4"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63ACDFA8"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7A0D08D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18437E" w14:textId="77777777" w:rsidR="00220EC1" w:rsidRPr="000107CE" w:rsidRDefault="00220EC1" w:rsidP="00220EC1">
            <w:pPr>
              <w:spacing w:line="240" w:lineRule="auto"/>
              <w:rPr>
                <w:sz w:val="16"/>
                <w:lang w:val="en-AU"/>
              </w:rPr>
            </w:pPr>
            <w:r w:rsidRPr="000107CE">
              <w:rPr>
                <w:sz w:val="16"/>
                <w:lang w:val="en-AU"/>
              </w:rPr>
              <w:t>Blooms the Chemist Celecoxib</w:t>
            </w:r>
          </w:p>
        </w:tc>
        <w:tc>
          <w:tcPr>
            <w:tcW w:w="591" w:type="dxa"/>
          </w:tcPr>
          <w:p w14:paraId="7AE2257E" w14:textId="77777777" w:rsidR="00220EC1" w:rsidRPr="000107CE" w:rsidRDefault="00220EC1" w:rsidP="00220EC1">
            <w:pPr>
              <w:spacing w:line="240" w:lineRule="auto"/>
              <w:rPr>
                <w:sz w:val="16"/>
                <w:lang w:val="en-AU"/>
              </w:rPr>
            </w:pPr>
            <w:r w:rsidRPr="000107CE">
              <w:rPr>
                <w:sz w:val="16"/>
                <w:lang w:val="en-AU"/>
              </w:rPr>
              <w:t>IB</w:t>
            </w:r>
          </w:p>
        </w:tc>
        <w:tc>
          <w:tcPr>
            <w:tcW w:w="638" w:type="dxa"/>
          </w:tcPr>
          <w:p w14:paraId="50C5421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A864FBE"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4DADF381" w14:textId="77777777" w:rsidR="00220EC1" w:rsidRPr="000107CE" w:rsidRDefault="00220EC1" w:rsidP="00220EC1">
            <w:pPr>
              <w:spacing w:line="240" w:lineRule="auto"/>
              <w:rPr>
                <w:sz w:val="16"/>
                <w:lang w:val="en-AU"/>
              </w:rPr>
            </w:pPr>
          </w:p>
        </w:tc>
        <w:tc>
          <w:tcPr>
            <w:tcW w:w="685" w:type="dxa"/>
          </w:tcPr>
          <w:p w14:paraId="256380A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54AF92E"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8463F3D" w14:textId="77777777" w:rsidR="00220EC1" w:rsidRPr="000107CE" w:rsidRDefault="00220EC1" w:rsidP="00220EC1">
            <w:pPr>
              <w:spacing w:line="240" w:lineRule="auto"/>
              <w:rPr>
                <w:sz w:val="16"/>
                <w:lang w:val="en-AU"/>
              </w:rPr>
            </w:pPr>
          </w:p>
        </w:tc>
        <w:tc>
          <w:tcPr>
            <w:tcW w:w="544" w:type="dxa"/>
          </w:tcPr>
          <w:p w14:paraId="19F4E5C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3208665" w14:textId="77777777" w:rsidR="00220EC1" w:rsidRPr="000107CE" w:rsidRDefault="00220EC1" w:rsidP="00220EC1">
            <w:pPr>
              <w:spacing w:line="240" w:lineRule="auto"/>
              <w:rPr>
                <w:sz w:val="16"/>
                <w:lang w:val="en-AU"/>
              </w:rPr>
            </w:pPr>
          </w:p>
        </w:tc>
        <w:tc>
          <w:tcPr>
            <w:tcW w:w="856" w:type="dxa"/>
          </w:tcPr>
          <w:p w14:paraId="71D0AEE0" w14:textId="77777777" w:rsidR="00220EC1" w:rsidRPr="000107CE" w:rsidRDefault="00220EC1" w:rsidP="00220EC1">
            <w:pPr>
              <w:spacing w:line="240" w:lineRule="auto"/>
              <w:rPr>
                <w:sz w:val="16"/>
                <w:lang w:val="en-AU"/>
              </w:rPr>
            </w:pPr>
          </w:p>
        </w:tc>
      </w:tr>
      <w:tr w:rsidR="00220EC1" w:rsidRPr="000107CE" w14:paraId="12B6AEFA" w14:textId="77777777" w:rsidTr="005A65BE">
        <w:tc>
          <w:tcPr>
            <w:tcW w:w="1320" w:type="dxa"/>
          </w:tcPr>
          <w:p w14:paraId="1FFCD751"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41DCFC18"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55BFEB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A74760" w14:textId="77777777" w:rsidR="00220EC1" w:rsidRPr="000107CE" w:rsidRDefault="00220EC1" w:rsidP="00220EC1">
            <w:pPr>
              <w:spacing w:line="240" w:lineRule="auto"/>
              <w:rPr>
                <w:sz w:val="16"/>
                <w:lang w:val="en-AU"/>
              </w:rPr>
            </w:pPr>
            <w:r w:rsidRPr="000107CE">
              <w:rPr>
                <w:sz w:val="16"/>
                <w:lang w:val="en-AU"/>
              </w:rPr>
              <w:t>Celaxib</w:t>
            </w:r>
          </w:p>
        </w:tc>
        <w:tc>
          <w:tcPr>
            <w:tcW w:w="591" w:type="dxa"/>
          </w:tcPr>
          <w:p w14:paraId="326A08B0"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8DC277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0E31723"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42FB6CCF" w14:textId="77777777" w:rsidR="00220EC1" w:rsidRPr="000107CE" w:rsidRDefault="00220EC1" w:rsidP="00220EC1">
            <w:pPr>
              <w:spacing w:line="240" w:lineRule="auto"/>
              <w:rPr>
                <w:sz w:val="16"/>
                <w:lang w:val="en-AU"/>
              </w:rPr>
            </w:pPr>
          </w:p>
        </w:tc>
        <w:tc>
          <w:tcPr>
            <w:tcW w:w="685" w:type="dxa"/>
          </w:tcPr>
          <w:p w14:paraId="428A2BE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9C2E33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4933B20" w14:textId="77777777" w:rsidR="00220EC1" w:rsidRPr="000107CE" w:rsidRDefault="00220EC1" w:rsidP="00220EC1">
            <w:pPr>
              <w:spacing w:line="240" w:lineRule="auto"/>
              <w:rPr>
                <w:sz w:val="16"/>
                <w:lang w:val="en-AU"/>
              </w:rPr>
            </w:pPr>
          </w:p>
        </w:tc>
        <w:tc>
          <w:tcPr>
            <w:tcW w:w="544" w:type="dxa"/>
          </w:tcPr>
          <w:p w14:paraId="2F50106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D92B1E3" w14:textId="77777777" w:rsidR="00220EC1" w:rsidRPr="000107CE" w:rsidRDefault="00220EC1" w:rsidP="00220EC1">
            <w:pPr>
              <w:spacing w:line="240" w:lineRule="auto"/>
              <w:rPr>
                <w:sz w:val="16"/>
                <w:lang w:val="en-AU"/>
              </w:rPr>
            </w:pPr>
          </w:p>
        </w:tc>
        <w:tc>
          <w:tcPr>
            <w:tcW w:w="856" w:type="dxa"/>
          </w:tcPr>
          <w:p w14:paraId="6FBF2336" w14:textId="77777777" w:rsidR="00220EC1" w:rsidRPr="000107CE" w:rsidRDefault="00220EC1" w:rsidP="00220EC1">
            <w:pPr>
              <w:spacing w:line="240" w:lineRule="auto"/>
              <w:rPr>
                <w:sz w:val="16"/>
                <w:lang w:val="en-AU"/>
              </w:rPr>
            </w:pPr>
          </w:p>
        </w:tc>
      </w:tr>
      <w:tr w:rsidR="00220EC1" w:rsidRPr="000107CE" w14:paraId="034A0386" w14:textId="77777777" w:rsidTr="005A65BE">
        <w:tc>
          <w:tcPr>
            <w:tcW w:w="1320" w:type="dxa"/>
          </w:tcPr>
          <w:p w14:paraId="05637714"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53DBEDF7"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3745034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9CBAB9" w14:textId="77777777" w:rsidR="00220EC1" w:rsidRPr="000107CE" w:rsidRDefault="00220EC1" w:rsidP="00220EC1">
            <w:pPr>
              <w:spacing w:line="240" w:lineRule="auto"/>
              <w:rPr>
                <w:sz w:val="16"/>
                <w:lang w:val="en-AU"/>
              </w:rPr>
            </w:pPr>
            <w:r w:rsidRPr="000107CE">
              <w:rPr>
                <w:sz w:val="16"/>
                <w:lang w:val="en-AU"/>
              </w:rPr>
              <w:t>Celebrex</w:t>
            </w:r>
          </w:p>
        </w:tc>
        <w:tc>
          <w:tcPr>
            <w:tcW w:w="591" w:type="dxa"/>
          </w:tcPr>
          <w:p w14:paraId="30B440EC" w14:textId="77777777" w:rsidR="00220EC1" w:rsidRPr="000107CE" w:rsidRDefault="00220EC1" w:rsidP="00220EC1">
            <w:pPr>
              <w:spacing w:line="240" w:lineRule="auto"/>
              <w:rPr>
                <w:sz w:val="16"/>
                <w:lang w:val="en-AU"/>
              </w:rPr>
            </w:pPr>
            <w:r w:rsidRPr="000107CE">
              <w:rPr>
                <w:sz w:val="16"/>
                <w:lang w:val="en-AU"/>
              </w:rPr>
              <w:t>UJ</w:t>
            </w:r>
          </w:p>
        </w:tc>
        <w:tc>
          <w:tcPr>
            <w:tcW w:w="638" w:type="dxa"/>
          </w:tcPr>
          <w:p w14:paraId="0E2B5F0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0E83E7F"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58B24A27" w14:textId="77777777" w:rsidR="00220EC1" w:rsidRPr="000107CE" w:rsidRDefault="00220EC1" w:rsidP="00220EC1">
            <w:pPr>
              <w:spacing w:line="240" w:lineRule="auto"/>
              <w:rPr>
                <w:sz w:val="16"/>
                <w:lang w:val="en-AU"/>
              </w:rPr>
            </w:pPr>
          </w:p>
        </w:tc>
        <w:tc>
          <w:tcPr>
            <w:tcW w:w="685" w:type="dxa"/>
          </w:tcPr>
          <w:p w14:paraId="4AD3A6F7"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4B921AE"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3D4DE2C8" w14:textId="77777777" w:rsidR="00220EC1" w:rsidRPr="000107CE" w:rsidRDefault="00220EC1" w:rsidP="00220EC1">
            <w:pPr>
              <w:spacing w:line="240" w:lineRule="auto"/>
              <w:rPr>
                <w:sz w:val="16"/>
                <w:lang w:val="en-AU"/>
              </w:rPr>
            </w:pPr>
          </w:p>
        </w:tc>
        <w:tc>
          <w:tcPr>
            <w:tcW w:w="544" w:type="dxa"/>
          </w:tcPr>
          <w:p w14:paraId="7001F2F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5D1CAB0" w14:textId="77777777" w:rsidR="00220EC1" w:rsidRPr="000107CE" w:rsidRDefault="00220EC1" w:rsidP="00220EC1">
            <w:pPr>
              <w:spacing w:line="240" w:lineRule="auto"/>
              <w:rPr>
                <w:sz w:val="16"/>
                <w:lang w:val="en-AU"/>
              </w:rPr>
            </w:pPr>
          </w:p>
        </w:tc>
        <w:tc>
          <w:tcPr>
            <w:tcW w:w="856" w:type="dxa"/>
          </w:tcPr>
          <w:p w14:paraId="2C599230" w14:textId="77777777" w:rsidR="00220EC1" w:rsidRPr="000107CE" w:rsidRDefault="00220EC1" w:rsidP="00220EC1">
            <w:pPr>
              <w:spacing w:line="240" w:lineRule="auto"/>
              <w:rPr>
                <w:sz w:val="16"/>
                <w:lang w:val="en-AU"/>
              </w:rPr>
            </w:pPr>
          </w:p>
        </w:tc>
      </w:tr>
      <w:tr w:rsidR="00220EC1" w:rsidRPr="000107CE" w14:paraId="3CEF4249" w14:textId="77777777" w:rsidTr="005A65BE">
        <w:tc>
          <w:tcPr>
            <w:tcW w:w="1320" w:type="dxa"/>
          </w:tcPr>
          <w:p w14:paraId="4975D51D"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487DA489"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171DF4F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34A5481" w14:textId="77777777" w:rsidR="00220EC1" w:rsidRPr="000107CE" w:rsidRDefault="00220EC1" w:rsidP="00220EC1">
            <w:pPr>
              <w:spacing w:line="240" w:lineRule="auto"/>
              <w:rPr>
                <w:sz w:val="16"/>
                <w:lang w:val="en-AU"/>
              </w:rPr>
            </w:pPr>
            <w:r w:rsidRPr="000107CE">
              <w:rPr>
                <w:sz w:val="16"/>
                <w:lang w:val="en-AU"/>
              </w:rPr>
              <w:t>Celecoxib APOTEX</w:t>
            </w:r>
          </w:p>
        </w:tc>
        <w:tc>
          <w:tcPr>
            <w:tcW w:w="591" w:type="dxa"/>
          </w:tcPr>
          <w:p w14:paraId="0598D759"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538A15D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37404BC"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44E68C45" w14:textId="77777777" w:rsidR="00220EC1" w:rsidRPr="000107CE" w:rsidRDefault="00220EC1" w:rsidP="00220EC1">
            <w:pPr>
              <w:spacing w:line="240" w:lineRule="auto"/>
              <w:rPr>
                <w:sz w:val="16"/>
                <w:lang w:val="en-AU"/>
              </w:rPr>
            </w:pPr>
          </w:p>
        </w:tc>
        <w:tc>
          <w:tcPr>
            <w:tcW w:w="685" w:type="dxa"/>
          </w:tcPr>
          <w:p w14:paraId="5BA0032A"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4A642C4"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95C313F" w14:textId="77777777" w:rsidR="00220EC1" w:rsidRPr="000107CE" w:rsidRDefault="00220EC1" w:rsidP="00220EC1">
            <w:pPr>
              <w:spacing w:line="240" w:lineRule="auto"/>
              <w:rPr>
                <w:sz w:val="16"/>
                <w:lang w:val="en-AU"/>
              </w:rPr>
            </w:pPr>
          </w:p>
        </w:tc>
        <w:tc>
          <w:tcPr>
            <w:tcW w:w="544" w:type="dxa"/>
          </w:tcPr>
          <w:p w14:paraId="00DA01C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682D222" w14:textId="77777777" w:rsidR="00220EC1" w:rsidRPr="000107CE" w:rsidRDefault="00220EC1" w:rsidP="00220EC1">
            <w:pPr>
              <w:spacing w:line="240" w:lineRule="auto"/>
              <w:rPr>
                <w:sz w:val="16"/>
                <w:lang w:val="en-AU"/>
              </w:rPr>
            </w:pPr>
          </w:p>
        </w:tc>
        <w:tc>
          <w:tcPr>
            <w:tcW w:w="856" w:type="dxa"/>
          </w:tcPr>
          <w:p w14:paraId="23C44DF4" w14:textId="77777777" w:rsidR="00220EC1" w:rsidRPr="000107CE" w:rsidRDefault="00220EC1" w:rsidP="00220EC1">
            <w:pPr>
              <w:spacing w:line="240" w:lineRule="auto"/>
              <w:rPr>
                <w:sz w:val="16"/>
                <w:lang w:val="en-AU"/>
              </w:rPr>
            </w:pPr>
          </w:p>
        </w:tc>
      </w:tr>
      <w:tr w:rsidR="00220EC1" w:rsidRPr="000107CE" w14:paraId="1370534F" w14:textId="77777777" w:rsidTr="005A65BE">
        <w:tc>
          <w:tcPr>
            <w:tcW w:w="1320" w:type="dxa"/>
          </w:tcPr>
          <w:p w14:paraId="41CED0A6"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362739E3"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19E47B2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5652A6" w14:textId="77777777" w:rsidR="00220EC1" w:rsidRPr="000107CE" w:rsidRDefault="00220EC1" w:rsidP="00220EC1">
            <w:pPr>
              <w:spacing w:line="240" w:lineRule="auto"/>
              <w:rPr>
                <w:sz w:val="16"/>
                <w:lang w:val="en-AU"/>
              </w:rPr>
            </w:pPr>
            <w:r w:rsidRPr="000107CE">
              <w:rPr>
                <w:sz w:val="16"/>
                <w:lang w:val="en-AU"/>
              </w:rPr>
              <w:t>Celecoxib GH</w:t>
            </w:r>
          </w:p>
        </w:tc>
        <w:tc>
          <w:tcPr>
            <w:tcW w:w="591" w:type="dxa"/>
          </w:tcPr>
          <w:p w14:paraId="23AD9A53"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56062AE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5A8EE6E"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7CCFDE3B" w14:textId="77777777" w:rsidR="00220EC1" w:rsidRPr="000107CE" w:rsidRDefault="00220EC1" w:rsidP="00220EC1">
            <w:pPr>
              <w:spacing w:line="240" w:lineRule="auto"/>
              <w:rPr>
                <w:sz w:val="16"/>
                <w:lang w:val="en-AU"/>
              </w:rPr>
            </w:pPr>
          </w:p>
        </w:tc>
        <w:tc>
          <w:tcPr>
            <w:tcW w:w="685" w:type="dxa"/>
          </w:tcPr>
          <w:p w14:paraId="4D8D695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50EAAEF"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EC0707C" w14:textId="77777777" w:rsidR="00220EC1" w:rsidRPr="000107CE" w:rsidRDefault="00220EC1" w:rsidP="00220EC1">
            <w:pPr>
              <w:spacing w:line="240" w:lineRule="auto"/>
              <w:rPr>
                <w:sz w:val="16"/>
                <w:lang w:val="en-AU"/>
              </w:rPr>
            </w:pPr>
          </w:p>
        </w:tc>
        <w:tc>
          <w:tcPr>
            <w:tcW w:w="544" w:type="dxa"/>
          </w:tcPr>
          <w:p w14:paraId="17A820D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80078C7" w14:textId="77777777" w:rsidR="00220EC1" w:rsidRPr="000107CE" w:rsidRDefault="00220EC1" w:rsidP="00220EC1">
            <w:pPr>
              <w:spacing w:line="240" w:lineRule="auto"/>
              <w:rPr>
                <w:sz w:val="16"/>
                <w:lang w:val="en-AU"/>
              </w:rPr>
            </w:pPr>
          </w:p>
        </w:tc>
        <w:tc>
          <w:tcPr>
            <w:tcW w:w="856" w:type="dxa"/>
          </w:tcPr>
          <w:p w14:paraId="35262543" w14:textId="77777777" w:rsidR="00220EC1" w:rsidRPr="000107CE" w:rsidRDefault="00220EC1" w:rsidP="00220EC1">
            <w:pPr>
              <w:spacing w:line="240" w:lineRule="auto"/>
              <w:rPr>
                <w:sz w:val="16"/>
                <w:lang w:val="en-AU"/>
              </w:rPr>
            </w:pPr>
          </w:p>
        </w:tc>
      </w:tr>
      <w:tr w:rsidR="00220EC1" w:rsidRPr="000107CE" w14:paraId="7E0EA03D" w14:textId="77777777" w:rsidTr="005A65BE">
        <w:tc>
          <w:tcPr>
            <w:tcW w:w="1320" w:type="dxa"/>
          </w:tcPr>
          <w:p w14:paraId="5738BA9D"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365C0CBA"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0461006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5A5308" w14:textId="77777777" w:rsidR="00220EC1" w:rsidRPr="000107CE" w:rsidRDefault="00220EC1" w:rsidP="00220EC1">
            <w:pPr>
              <w:spacing w:line="240" w:lineRule="auto"/>
              <w:rPr>
                <w:sz w:val="16"/>
                <w:lang w:val="en-AU"/>
              </w:rPr>
            </w:pPr>
            <w:r w:rsidRPr="000107CE">
              <w:rPr>
                <w:sz w:val="16"/>
                <w:lang w:val="en-AU"/>
              </w:rPr>
              <w:t>Celecoxib Sandoz</w:t>
            </w:r>
          </w:p>
        </w:tc>
        <w:tc>
          <w:tcPr>
            <w:tcW w:w="591" w:type="dxa"/>
          </w:tcPr>
          <w:p w14:paraId="5C300FEE"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ADFF5E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CE8791A"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3D7AB569" w14:textId="77777777" w:rsidR="00220EC1" w:rsidRPr="000107CE" w:rsidRDefault="00220EC1" w:rsidP="00220EC1">
            <w:pPr>
              <w:spacing w:line="240" w:lineRule="auto"/>
              <w:rPr>
                <w:sz w:val="16"/>
                <w:lang w:val="en-AU"/>
              </w:rPr>
            </w:pPr>
          </w:p>
        </w:tc>
        <w:tc>
          <w:tcPr>
            <w:tcW w:w="685" w:type="dxa"/>
          </w:tcPr>
          <w:p w14:paraId="278E4441"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7DD338E"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C0F7C12" w14:textId="77777777" w:rsidR="00220EC1" w:rsidRPr="000107CE" w:rsidRDefault="00220EC1" w:rsidP="00220EC1">
            <w:pPr>
              <w:spacing w:line="240" w:lineRule="auto"/>
              <w:rPr>
                <w:sz w:val="16"/>
                <w:lang w:val="en-AU"/>
              </w:rPr>
            </w:pPr>
          </w:p>
        </w:tc>
        <w:tc>
          <w:tcPr>
            <w:tcW w:w="544" w:type="dxa"/>
          </w:tcPr>
          <w:p w14:paraId="19177BD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4F6642F" w14:textId="77777777" w:rsidR="00220EC1" w:rsidRPr="000107CE" w:rsidRDefault="00220EC1" w:rsidP="00220EC1">
            <w:pPr>
              <w:spacing w:line="240" w:lineRule="auto"/>
              <w:rPr>
                <w:sz w:val="16"/>
                <w:lang w:val="en-AU"/>
              </w:rPr>
            </w:pPr>
          </w:p>
        </w:tc>
        <w:tc>
          <w:tcPr>
            <w:tcW w:w="856" w:type="dxa"/>
          </w:tcPr>
          <w:p w14:paraId="6B6E35B0" w14:textId="77777777" w:rsidR="00220EC1" w:rsidRPr="000107CE" w:rsidRDefault="00220EC1" w:rsidP="00220EC1">
            <w:pPr>
              <w:spacing w:line="240" w:lineRule="auto"/>
              <w:rPr>
                <w:sz w:val="16"/>
                <w:lang w:val="en-AU"/>
              </w:rPr>
            </w:pPr>
          </w:p>
        </w:tc>
      </w:tr>
      <w:tr w:rsidR="00220EC1" w:rsidRPr="000107CE" w14:paraId="74F6C8DE" w14:textId="77777777" w:rsidTr="005A65BE">
        <w:tc>
          <w:tcPr>
            <w:tcW w:w="1320" w:type="dxa"/>
          </w:tcPr>
          <w:p w14:paraId="12263561"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5EDA8F65"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01BC08A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A3FAC1" w14:textId="77777777" w:rsidR="00220EC1" w:rsidRPr="000107CE" w:rsidRDefault="00220EC1" w:rsidP="00220EC1">
            <w:pPr>
              <w:spacing w:line="240" w:lineRule="auto"/>
              <w:rPr>
                <w:sz w:val="16"/>
                <w:lang w:val="en-AU"/>
              </w:rPr>
            </w:pPr>
            <w:r w:rsidRPr="000107CE">
              <w:rPr>
                <w:sz w:val="16"/>
                <w:lang w:val="en-AU"/>
              </w:rPr>
              <w:t>Celexi</w:t>
            </w:r>
          </w:p>
        </w:tc>
        <w:tc>
          <w:tcPr>
            <w:tcW w:w="591" w:type="dxa"/>
          </w:tcPr>
          <w:p w14:paraId="1ED79808"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FF0342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D0EE1A4"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4EF32000" w14:textId="77777777" w:rsidR="00220EC1" w:rsidRPr="000107CE" w:rsidRDefault="00220EC1" w:rsidP="00220EC1">
            <w:pPr>
              <w:spacing w:line="240" w:lineRule="auto"/>
              <w:rPr>
                <w:sz w:val="16"/>
                <w:lang w:val="en-AU"/>
              </w:rPr>
            </w:pPr>
          </w:p>
        </w:tc>
        <w:tc>
          <w:tcPr>
            <w:tcW w:w="685" w:type="dxa"/>
          </w:tcPr>
          <w:p w14:paraId="601F8E85"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35AB5B16"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9D21B82" w14:textId="77777777" w:rsidR="00220EC1" w:rsidRPr="000107CE" w:rsidRDefault="00220EC1" w:rsidP="00220EC1">
            <w:pPr>
              <w:spacing w:line="240" w:lineRule="auto"/>
              <w:rPr>
                <w:sz w:val="16"/>
                <w:lang w:val="en-AU"/>
              </w:rPr>
            </w:pPr>
          </w:p>
        </w:tc>
        <w:tc>
          <w:tcPr>
            <w:tcW w:w="544" w:type="dxa"/>
          </w:tcPr>
          <w:p w14:paraId="5C760CC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7D47A12" w14:textId="77777777" w:rsidR="00220EC1" w:rsidRPr="000107CE" w:rsidRDefault="00220EC1" w:rsidP="00220EC1">
            <w:pPr>
              <w:spacing w:line="240" w:lineRule="auto"/>
              <w:rPr>
                <w:sz w:val="16"/>
                <w:lang w:val="en-AU"/>
              </w:rPr>
            </w:pPr>
          </w:p>
        </w:tc>
        <w:tc>
          <w:tcPr>
            <w:tcW w:w="856" w:type="dxa"/>
          </w:tcPr>
          <w:p w14:paraId="6D5BC739" w14:textId="77777777" w:rsidR="00220EC1" w:rsidRPr="000107CE" w:rsidRDefault="00220EC1" w:rsidP="00220EC1">
            <w:pPr>
              <w:spacing w:line="240" w:lineRule="auto"/>
              <w:rPr>
                <w:sz w:val="16"/>
                <w:lang w:val="en-AU"/>
              </w:rPr>
            </w:pPr>
          </w:p>
        </w:tc>
      </w:tr>
      <w:tr w:rsidR="00220EC1" w:rsidRPr="000107CE" w14:paraId="3AFADB0F" w14:textId="77777777" w:rsidTr="005A65BE">
        <w:tc>
          <w:tcPr>
            <w:tcW w:w="1320" w:type="dxa"/>
          </w:tcPr>
          <w:p w14:paraId="3A84F3E5" w14:textId="77777777" w:rsidR="00220EC1" w:rsidRPr="000107CE" w:rsidRDefault="00220EC1" w:rsidP="00220EC1">
            <w:pPr>
              <w:spacing w:line="240" w:lineRule="auto"/>
              <w:rPr>
                <w:sz w:val="16"/>
                <w:lang w:val="en-AU"/>
              </w:rPr>
            </w:pPr>
            <w:r w:rsidRPr="000107CE">
              <w:rPr>
                <w:sz w:val="16"/>
                <w:lang w:val="en-AU"/>
              </w:rPr>
              <w:t>Celecoxib</w:t>
            </w:r>
          </w:p>
        </w:tc>
        <w:tc>
          <w:tcPr>
            <w:tcW w:w="1954" w:type="dxa"/>
          </w:tcPr>
          <w:p w14:paraId="198D6CCA"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619337A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7CA08CE" w14:textId="77777777" w:rsidR="00220EC1" w:rsidRPr="000107CE" w:rsidRDefault="00220EC1" w:rsidP="00220EC1">
            <w:pPr>
              <w:spacing w:line="240" w:lineRule="auto"/>
              <w:rPr>
                <w:sz w:val="16"/>
                <w:lang w:val="en-AU"/>
              </w:rPr>
            </w:pPr>
            <w:r w:rsidRPr="000107CE">
              <w:rPr>
                <w:sz w:val="16"/>
                <w:lang w:val="en-AU"/>
              </w:rPr>
              <w:t>NOUMED CELECOXIB</w:t>
            </w:r>
          </w:p>
        </w:tc>
        <w:tc>
          <w:tcPr>
            <w:tcW w:w="591" w:type="dxa"/>
          </w:tcPr>
          <w:p w14:paraId="4CC0C790"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1AB4BB6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2861AF6" w14:textId="77777777" w:rsidR="00220EC1" w:rsidRPr="000107CE" w:rsidRDefault="00220EC1" w:rsidP="00220EC1">
            <w:pPr>
              <w:spacing w:line="240" w:lineRule="auto"/>
              <w:rPr>
                <w:sz w:val="16"/>
                <w:lang w:val="en-AU"/>
              </w:rPr>
            </w:pPr>
            <w:r w:rsidRPr="000107CE">
              <w:rPr>
                <w:sz w:val="16"/>
                <w:lang w:val="en-AU"/>
              </w:rPr>
              <w:t>C4907 C4962</w:t>
            </w:r>
          </w:p>
        </w:tc>
        <w:tc>
          <w:tcPr>
            <w:tcW w:w="1675" w:type="dxa"/>
          </w:tcPr>
          <w:p w14:paraId="0DC52038" w14:textId="77777777" w:rsidR="00220EC1" w:rsidRPr="000107CE" w:rsidRDefault="00220EC1" w:rsidP="00220EC1">
            <w:pPr>
              <w:spacing w:line="240" w:lineRule="auto"/>
              <w:rPr>
                <w:sz w:val="16"/>
                <w:lang w:val="en-AU"/>
              </w:rPr>
            </w:pPr>
          </w:p>
        </w:tc>
        <w:tc>
          <w:tcPr>
            <w:tcW w:w="685" w:type="dxa"/>
          </w:tcPr>
          <w:p w14:paraId="5E71B771"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B97659B"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A21D94F" w14:textId="77777777" w:rsidR="00220EC1" w:rsidRPr="000107CE" w:rsidRDefault="00220EC1" w:rsidP="00220EC1">
            <w:pPr>
              <w:spacing w:line="240" w:lineRule="auto"/>
              <w:rPr>
                <w:sz w:val="16"/>
                <w:lang w:val="en-AU"/>
              </w:rPr>
            </w:pPr>
          </w:p>
        </w:tc>
        <w:tc>
          <w:tcPr>
            <w:tcW w:w="544" w:type="dxa"/>
          </w:tcPr>
          <w:p w14:paraId="4F9A51B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E3CAA4C" w14:textId="77777777" w:rsidR="00220EC1" w:rsidRPr="000107CE" w:rsidRDefault="00220EC1" w:rsidP="00220EC1">
            <w:pPr>
              <w:spacing w:line="240" w:lineRule="auto"/>
              <w:rPr>
                <w:sz w:val="16"/>
                <w:lang w:val="en-AU"/>
              </w:rPr>
            </w:pPr>
          </w:p>
        </w:tc>
        <w:tc>
          <w:tcPr>
            <w:tcW w:w="856" w:type="dxa"/>
          </w:tcPr>
          <w:p w14:paraId="285E0BE3" w14:textId="77777777" w:rsidR="00220EC1" w:rsidRPr="000107CE" w:rsidRDefault="00220EC1" w:rsidP="00220EC1">
            <w:pPr>
              <w:spacing w:line="240" w:lineRule="auto"/>
              <w:rPr>
                <w:sz w:val="16"/>
                <w:lang w:val="en-AU"/>
              </w:rPr>
            </w:pPr>
          </w:p>
        </w:tc>
      </w:tr>
      <w:tr w:rsidR="00220EC1" w:rsidRPr="000107CE" w14:paraId="1E4F48C0" w14:textId="77777777" w:rsidTr="005A65BE">
        <w:tc>
          <w:tcPr>
            <w:tcW w:w="1320" w:type="dxa"/>
          </w:tcPr>
          <w:p w14:paraId="44B28EE3" w14:textId="77777777" w:rsidR="00220EC1" w:rsidRPr="000107CE" w:rsidRDefault="00220EC1" w:rsidP="00220EC1">
            <w:pPr>
              <w:spacing w:line="240" w:lineRule="auto"/>
              <w:rPr>
                <w:sz w:val="16"/>
                <w:lang w:val="en-AU"/>
              </w:rPr>
            </w:pPr>
            <w:r w:rsidRPr="000107CE">
              <w:rPr>
                <w:sz w:val="16"/>
                <w:lang w:val="en-AU"/>
              </w:rPr>
              <w:t>Cemiplimab</w:t>
            </w:r>
          </w:p>
        </w:tc>
        <w:tc>
          <w:tcPr>
            <w:tcW w:w="1954" w:type="dxa"/>
          </w:tcPr>
          <w:p w14:paraId="11207C66" w14:textId="77777777" w:rsidR="00220EC1" w:rsidRPr="000107CE" w:rsidRDefault="00220EC1" w:rsidP="00220EC1">
            <w:pPr>
              <w:spacing w:line="240" w:lineRule="auto"/>
              <w:rPr>
                <w:sz w:val="16"/>
                <w:lang w:val="en-AU"/>
              </w:rPr>
            </w:pPr>
            <w:r w:rsidRPr="000107CE">
              <w:rPr>
                <w:sz w:val="16"/>
                <w:lang w:val="en-AU"/>
              </w:rPr>
              <w:t>Solution concentrate for I.V. infusion 350 mg in 7 mL</w:t>
            </w:r>
          </w:p>
        </w:tc>
        <w:tc>
          <w:tcPr>
            <w:tcW w:w="941" w:type="dxa"/>
          </w:tcPr>
          <w:p w14:paraId="2651180B"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0142050" w14:textId="77777777" w:rsidR="00220EC1" w:rsidRPr="000107CE" w:rsidRDefault="00220EC1" w:rsidP="00220EC1">
            <w:pPr>
              <w:spacing w:line="240" w:lineRule="auto"/>
              <w:rPr>
                <w:sz w:val="16"/>
                <w:lang w:val="en-AU"/>
              </w:rPr>
            </w:pPr>
            <w:r w:rsidRPr="000107CE">
              <w:rPr>
                <w:sz w:val="16"/>
                <w:lang w:val="en-AU"/>
              </w:rPr>
              <w:t>Libtayo</w:t>
            </w:r>
          </w:p>
        </w:tc>
        <w:tc>
          <w:tcPr>
            <w:tcW w:w="591" w:type="dxa"/>
          </w:tcPr>
          <w:p w14:paraId="6F284705" w14:textId="05457F1B" w:rsidR="00220EC1" w:rsidRPr="000107CE" w:rsidRDefault="00220EC1" w:rsidP="00220EC1">
            <w:pPr>
              <w:spacing w:line="240" w:lineRule="auto"/>
              <w:rPr>
                <w:sz w:val="16"/>
                <w:lang w:val="en-AU"/>
              </w:rPr>
            </w:pPr>
            <w:r w:rsidRPr="000107CE">
              <w:rPr>
                <w:sz w:val="16"/>
                <w:lang w:val="en-AU"/>
              </w:rPr>
              <w:t>WM</w:t>
            </w:r>
          </w:p>
        </w:tc>
        <w:tc>
          <w:tcPr>
            <w:tcW w:w="638" w:type="dxa"/>
          </w:tcPr>
          <w:p w14:paraId="7739803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3F9232F" w14:textId="77777777" w:rsidR="00220EC1" w:rsidRPr="000107CE" w:rsidRDefault="00220EC1" w:rsidP="00220EC1">
            <w:pPr>
              <w:spacing w:line="240" w:lineRule="auto"/>
              <w:rPr>
                <w:sz w:val="16"/>
                <w:lang w:val="en-AU"/>
              </w:rPr>
            </w:pPr>
            <w:r w:rsidRPr="000107CE">
              <w:rPr>
                <w:sz w:val="16"/>
                <w:lang w:val="en-AU"/>
              </w:rPr>
              <w:t>C13419</w:t>
            </w:r>
          </w:p>
        </w:tc>
        <w:tc>
          <w:tcPr>
            <w:tcW w:w="1675" w:type="dxa"/>
          </w:tcPr>
          <w:p w14:paraId="37C7B47E" w14:textId="77777777" w:rsidR="00220EC1" w:rsidRPr="000107CE" w:rsidRDefault="00220EC1" w:rsidP="00220EC1">
            <w:pPr>
              <w:spacing w:line="240" w:lineRule="auto"/>
              <w:rPr>
                <w:sz w:val="16"/>
                <w:lang w:val="en-AU"/>
              </w:rPr>
            </w:pPr>
            <w:r w:rsidRPr="000107CE">
              <w:rPr>
                <w:sz w:val="16"/>
                <w:lang w:val="en-AU"/>
              </w:rPr>
              <w:t>P13419</w:t>
            </w:r>
          </w:p>
        </w:tc>
        <w:tc>
          <w:tcPr>
            <w:tcW w:w="685" w:type="dxa"/>
          </w:tcPr>
          <w:p w14:paraId="03640757"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2F7A459C"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00CD4393" w14:textId="77777777" w:rsidR="00220EC1" w:rsidRPr="000107CE" w:rsidRDefault="00220EC1" w:rsidP="00220EC1">
            <w:pPr>
              <w:spacing w:line="240" w:lineRule="auto"/>
              <w:rPr>
                <w:sz w:val="16"/>
                <w:lang w:val="en-AU"/>
              </w:rPr>
            </w:pPr>
          </w:p>
        </w:tc>
        <w:tc>
          <w:tcPr>
            <w:tcW w:w="544" w:type="dxa"/>
          </w:tcPr>
          <w:p w14:paraId="5DA5FFF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459B552" w14:textId="77777777" w:rsidR="00220EC1" w:rsidRPr="000107CE" w:rsidRDefault="00220EC1" w:rsidP="00220EC1">
            <w:pPr>
              <w:spacing w:line="240" w:lineRule="auto"/>
              <w:rPr>
                <w:sz w:val="16"/>
                <w:lang w:val="en-AU"/>
              </w:rPr>
            </w:pPr>
          </w:p>
        </w:tc>
        <w:tc>
          <w:tcPr>
            <w:tcW w:w="856" w:type="dxa"/>
          </w:tcPr>
          <w:p w14:paraId="408DE321"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0062447B" w14:textId="77777777" w:rsidTr="005A65BE">
        <w:tc>
          <w:tcPr>
            <w:tcW w:w="1320" w:type="dxa"/>
          </w:tcPr>
          <w:p w14:paraId="62A6A678" w14:textId="77777777" w:rsidR="00220EC1" w:rsidRPr="000107CE" w:rsidRDefault="00220EC1" w:rsidP="00220EC1">
            <w:pPr>
              <w:spacing w:line="240" w:lineRule="auto"/>
              <w:rPr>
                <w:sz w:val="16"/>
                <w:lang w:val="en-AU"/>
              </w:rPr>
            </w:pPr>
            <w:r w:rsidRPr="000107CE">
              <w:rPr>
                <w:sz w:val="16"/>
                <w:lang w:val="en-AU"/>
              </w:rPr>
              <w:t>Cemiplimab</w:t>
            </w:r>
          </w:p>
        </w:tc>
        <w:tc>
          <w:tcPr>
            <w:tcW w:w="1954" w:type="dxa"/>
          </w:tcPr>
          <w:p w14:paraId="2E4D36B1" w14:textId="77777777" w:rsidR="00220EC1" w:rsidRPr="000107CE" w:rsidRDefault="00220EC1" w:rsidP="00220EC1">
            <w:pPr>
              <w:spacing w:line="240" w:lineRule="auto"/>
              <w:rPr>
                <w:sz w:val="16"/>
                <w:lang w:val="en-AU"/>
              </w:rPr>
            </w:pPr>
            <w:r w:rsidRPr="000107CE">
              <w:rPr>
                <w:sz w:val="16"/>
                <w:lang w:val="en-AU"/>
              </w:rPr>
              <w:t>Solution concentrate for I.V. infusion 350 mg in 7 mL</w:t>
            </w:r>
          </w:p>
        </w:tc>
        <w:tc>
          <w:tcPr>
            <w:tcW w:w="941" w:type="dxa"/>
          </w:tcPr>
          <w:p w14:paraId="6337E9C2"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30F9FEC" w14:textId="77777777" w:rsidR="00220EC1" w:rsidRPr="000107CE" w:rsidRDefault="00220EC1" w:rsidP="00220EC1">
            <w:pPr>
              <w:spacing w:line="240" w:lineRule="auto"/>
              <w:rPr>
                <w:sz w:val="16"/>
                <w:lang w:val="en-AU"/>
              </w:rPr>
            </w:pPr>
            <w:r w:rsidRPr="000107CE">
              <w:rPr>
                <w:sz w:val="16"/>
                <w:lang w:val="en-AU"/>
              </w:rPr>
              <w:t>Libtayo</w:t>
            </w:r>
          </w:p>
        </w:tc>
        <w:tc>
          <w:tcPr>
            <w:tcW w:w="591" w:type="dxa"/>
          </w:tcPr>
          <w:p w14:paraId="397728E1" w14:textId="04235C5E" w:rsidR="00220EC1" w:rsidRPr="000107CE" w:rsidRDefault="00220EC1" w:rsidP="00220EC1">
            <w:pPr>
              <w:spacing w:line="240" w:lineRule="auto"/>
              <w:rPr>
                <w:sz w:val="16"/>
                <w:lang w:val="en-AU"/>
              </w:rPr>
            </w:pPr>
            <w:r w:rsidRPr="000107CE">
              <w:rPr>
                <w:sz w:val="16"/>
                <w:lang w:val="en-AU"/>
              </w:rPr>
              <w:t>WM</w:t>
            </w:r>
          </w:p>
        </w:tc>
        <w:tc>
          <w:tcPr>
            <w:tcW w:w="638" w:type="dxa"/>
          </w:tcPr>
          <w:p w14:paraId="2B681B3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3E95197" w14:textId="77777777" w:rsidR="00220EC1" w:rsidRPr="000107CE" w:rsidRDefault="00220EC1" w:rsidP="00220EC1">
            <w:pPr>
              <w:spacing w:line="240" w:lineRule="auto"/>
              <w:rPr>
                <w:sz w:val="16"/>
                <w:lang w:val="en-AU"/>
              </w:rPr>
            </w:pPr>
            <w:r w:rsidRPr="000107CE">
              <w:rPr>
                <w:sz w:val="16"/>
                <w:lang w:val="en-AU"/>
              </w:rPr>
              <w:t>C15063 C15094</w:t>
            </w:r>
          </w:p>
        </w:tc>
        <w:tc>
          <w:tcPr>
            <w:tcW w:w="1675" w:type="dxa"/>
          </w:tcPr>
          <w:p w14:paraId="38EBFFAC" w14:textId="77777777" w:rsidR="00220EC1" w:rsidRPr="000107CE" w:rsidRDefault="00220EC1" w:rsidP="00220EC1">
            <w:pPr>
              <w:spacing w:line="240" w:lineRule="auto"/>
              <w:rPr>
                <w:sz w:val="16"/>
                <w:lang w:val="en-AU"/>
              </w:rPr>
            </w:pPr>
            <w:r w:rsidRPr="000107CE">
              <w:rPr>
                <w:sz w:val="16"/>
                <w:lang w:val="en-AU"/>
              </w:rPr>
              <w:t>P15063 P15094</w:t>
            </w:r>
          </w:p>
        </w:tc>
        <w:tc>
          <w:tcPr>
            <w:tcW w:w="685" w:type="dxa"/>
          </w:tcPr>
          <w:p w14:paraId="50BC3FF3"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60EE3EA4"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2EE612F7" w14:textId="77777777" w:rsidR="00220EC1" w:rsidRPr="000107CE" w:rsidRDefault="00220EC1" w:rsidP="00220EC1">
            <w:pPr>
              <w:spacing w:line="240" w:lineRule="auto"/>
              <w:rPr>
                <w:sz w:val="16"/>
                <w:lang w:val="en-AU"/>
              </w:rPr>
            </w:pPr>
          </w:p>
        </w:tc>
        <w:tc>
          <w:tcPr>
            <w:tcW w:w="544" w:type="dxa"/>
          </w:tcPr>
          <w:p w14:paraId="4B724B1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AB7CEDA" w14:textId="77777777" w:rsidR="00220EC1" w:rsidRPr="000107CE" w:rsidRDefault="00220EC1" w:rsidP="00220EC1">
            <w:pPr>
              <w:spacing w:line="240" w:lineRule="auto"/>
              <w:rPr>
                <w:sz w:val="16"/>
                <w:lang w:val="en-AU"/>
              </w:rPr>
            </w:pPr>
          </w:p>
        </w:tc>
        <w:tc>
          <w:tcPr>
            <w:tcW w:w="856" w:type="dxa"/>
          </w:tcPr>
          <w:p w14:paraId="78877A0D"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694F4A31" w14:textId="77777777" w:rsidTr="005A65BE">
        <w:tc>
          <w:tcPr>
            <w:tcW w:w="1320" w:type="dxa"/>
          </w:tcPr>
          <w:p w14:paraId="54E9CA9F" w14:textId="77777777" w:rsidR="00220EC1" w:rsidRPr="000107CE" w:rsidRDefault="00220EC1" w:rsidP="00220EC1">
            <w:pPr>
              <w:spacing w:line="240" w:lineRule="auto"/>
              <w:rPr>
                <w:sz w:val="16"/>
                <w:lang w:val="en-AU"/>
              </w:rPr>
            </w:pPr>
            <w:r w:rsidRPr="000107CE">
              <w:rPr>
                <w:sz w:val="16"/>
                <w:lang w:val="en-AU"/>
              </w:rPr>
              <w:t>Cemiplimab</w:t>
            </w:r>
          </w:p>
        </w:tc>
        <w:tc>
          <w:tcPr>
            <w:tcW w:w="1954" w:type="dxa"/>
          </w:tcPr>
          <w:p w14:paraId="280F087C" w14:textId="77777777" w:rsidR="00220EC1" w:rsidRPr="000107CE" w:rsidRDefault="00220EC1" w:rsidP="00220EC1">
            <w:pPr>
              <w:spacing w:line="240" w:lineRule="auto"/>
              <w:rPr>
                <w:sz w:val="16"/>
                <w:lang w:val="en-AU"/>
              </w:rPr>
            </w:pPr>
            <w:r w:rsidRPr="000107CE">
              <w:rPr>
                <w:sz w:val="16"/>
                <w:lang w:val="en-AU"/>
              </w:rPr>
              <w:t>Solution concentrate for I.V. infusion 350 mg in 7 mL</w:t>
            </w:r>
          </w:p>
        </w:tc>
        <w:tc>
          <w:tcPr>
            <w:tcW w:w="941" w:type="dxa"/>
          </w:tcPr>
          <w:p w14:paraId="63C5534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4191A59" w14:textId="77777777" w:rsidR="00220EC1" w:rsidRPr="000107CE" w:rsidRDefault="00220EC1" w:rsidP="00220EC1">
            <w:pPr>
              <w:spacing w:line="240" w:lineRule="auto"/>
              <w:rPr>
                <w:sz w:val="16"/>
                <w:lang w:val="en-AU"/>
              </w:rPr>
            </w:pPr>
            <w:r w:rsidRPr="000107CE">
              <w:rPr>
                <w:sz w:val="16"/>
                <w:lang w:val="en-AU"/>
              </w:rPr>
              <w:t>Libtayo</w:t>
            </w:r>
          </w:p>
        </w:tc>
        <w:tc>
          <w:tcPr>
            <w:tcW w:w="591" w:type="dxa"/>
          </w:tcPr>
          <w:p w14:paraId="7214815A" w14:textId="2211FAA6" w:rsidR="00220EC1" w:rsidRPr="000107CE" w:rsidRDefault="00220EC1" w:rsidP="00220EC1">
            <w:pPr>
              <w:spacing w:line="240" w:lineRule="auto"/>
              <w:rPr>
                <w:sz w:val="16"/>
                <w:lang w:val="en-AU"/>
              </w:rPr>
            </w:pPr>
            <w:r w:rsidRPr="000107CE">
              <w:rPr>
                <w:sz w:val="16"/>
                <w:lang w:val="en-AU"/>
              </w:rPr>
              <w:t>WM</w:t>
            </w:r>
          </w:p>
        </w:tc>
        <w:tc>
          <w:tcPr>
            <w:tcW w:w="638" w:type="dxa"/>
          </w:tcPr>
          <w:p w14:paraId="17B33C4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21D314F" w14:textId="2B72057D" w:rsidR="00220EC1" w:rsidRPr="000107CE" w:rsidRDefault="00220EC1" w:rsidP="00220EC1">
            <w:pPr>
              <w:spacing w:line="240" w:lineRule="auto"/>
              <w:rPr>
                <w:sz w:val="16"/>
                <w:lang w:val="en-AU"/>
              </w:rPr>
            </w:pPr>
            <w:r w:rsidRPr="000107CE">
              <w:rPr>
                <w:sz w:val="16"/>
                <w:lang w:val="en-AU"/>
              </w:rPr>
              <w:t>C13411</w:t>
            </w:r>
          </w:p>
        </w:tc>
        <w:tc>
          <w:tcPr>
            <w:tcW w:w="1675" w:type="dxa"/>
          </w:tcPr>
          <w:p w14:paraId="44F98DA6" w14:textId="144220F3" w:rsidR="00220EC1" w:rsidRPr="000107CE" w:rsidRDefault="00220EC1" w:rsidP="00220EC1">
            <w:pPr>
              <w:spacing w:line="240" w:lineRule="auto"/>
              <w:rPr>
                <w:sz w:val="16"/>
                <w:lang w:val="en-AU"/>
              </w:rPr>
            </w:pPr>
            <w:r w:rsidRPr="000107CE">
              <w:rPr>
                <w:sz w:val="16"/>
                <w:lang w:val="en-AU"/>
              </w:rPr>
              <w:t>P13411</w:t>
            </w:r>
          </w:p>
        </w:tc>
        <w:tc>
          <w:tcPr>
            <w:tcW w:w="685" w:type="dxa"/>
          </w:tcPr>
          <w:p w14:paraId="34BBED00"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287FEEB8"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4EF5DAE4" w14:textId="77777777" w:rsidR="00220EC1" w:rsidRPr="000107CE" w:rsidRDefault="00220EC1" w:rsidP="00220EC1">
            <w:pPr>
              <w:spacing w:line="240" w:lineRule="auto"/>
              <w:rPr>
                <w:sz w:val="16"/>
                <w:lang w:val="en-AU"/>
              </w:rPr>
            </w:pPr>
          </w:p>
        </w:tc>
        <w:tc>
          <w:tcPr>
            <w:tcW w:w="544" w:type="dxa"/>
          </w:tcPr>
          <w:p w14:paraId="48DB32B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C34B6A6" w14:textId="77777777" w:rsidR="00220EC1" w:rsidRPr="000107CE" w:rsidRDefault="00220EC1" w:rsidP="00220EC1">
            <w:pPr>
              <w:spacing w:line="240" w:lineRule="auto"/>
              <w:rPr>
                <w:sz w:val="16"/>
                <w:lang w:val="en-AU"/>
              </w:rPr>
            </w:pPr>
          </w:p>
        </w:tc>
        <w:tc>
          <w:tcPr>
            <w:tcW w:w="856" w:type="dxa"/>
          </w:tcPr>
          <w:p w14:paraId="2D4FCBEF"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FA8DC5A" w14:textId="77777777" w:rsidTr="005A65BE">
        <w:tc>
          <w:tcPr>
            <w:tcW w:w="1320" w:type="dxa"/>
          </w:tcPr>
          <w:p w14:paraId="21DE26C0" w14:textId="77777777" w:rsidR="00220EC1" w:rsidRPr="000107CE" w:rsidRDefault="00220EC1" w:rsidP="00220EC1">
            <w:pPr>
              <w:spacing w:line="240" w:lineRule="auto"/>
              <w:rPr>
                <w:sz w:val="16"/>
                <w:lang w:val="en-AU"/>
              </w:rPr>
            </w:pPr>
            <w:r w:rsidRPr="000107CE">
              <w:rPr>
                <w:sz w:val="16"/>
                <w:lang w:val="en-AU"/>
              </w:rPr>
              <w:t>Ceritinib</w:t>
            </w:r>
          </w:p>
        </w:tc>
        <w:tc>
          <w:tcPr>
            <w:tcW w:w="1954" w:type="dxa"/>
          </w:tcPr>
          <w:p w14:paraId="62814B45" w14:textId="77777777" w:rsidR="00220EC1" w:rsidRPr="000107CE" w:rsidRDefault="00220EC1" w:rsidP="00220EC1">
            <w:pPr>
              <w:spacing w:line="240" w:lineRule="auto"/>
              <w:rPr>
                <w:sz w:val="16"/>
                <w:lang w:val="en-AU"/>
              </w:rPr>
            </w:pPr>
            <w:r w:rsidRPr="000107CE">
              <w:rPr>
                <w:sz w:val="16"/>
                <w:lang w:val="en-AU"/>
              </w:rPr>
              <w:t>Capsule 150 mg</w:t>
            </w:r>
          </w:p>
        </w:tc>
        <w:tc>
          <w:tcPr>
            <w:tcW w:w="941" w:type="dxa"/>
          </w:tcPr>
          <w:p w14:paraId="153186C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0BA183" w14:textId="77777777" w:rsidR="00220EC1" w:rsidRPr="000107CE" w:rsidRDefault="00220EC1" w:rsidP="00220EC1">
            <w:pPr>
              <w:spacing w:line="240" w:lineRule="auto"/>
              <w:rPr>
                <w:sz w:val="16"/>
                <w:lang w:val="en-AU"/>
              </w:rPr>
            </w:pPr>
            <w:r w:rsidRPr="000107CE">
              <w:rPr>
                <w:sz w:val="16"/>
                <w:lang w:val="en-AU"/>
              </w:rPr>
              <w:t>Zykadia</w:t>
            </w:r>
          </w:p>
        </w:tc>
        <w:tc>
          <w:tcPr>
            <w:tcW w:w="591" w:type="dxa"/>
          </w:tcPr>
          <w:p w14:paraId="613FDAAE"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9B538F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8579AA5" w14:textId="77777777" w:rsidR="00220EC1" w:rsidRPr="000107CE" w:rsidRDefault="00220EC1" w:rsidP="00220EC1">
            <w:pPr>
              <w:spacing w:line="240" w:lineRule="auto"/>
              <w:rPr>
                <w:sz w:val="16"/>
                <w:lang w:val="en-AU"/>
              </w:rPr>
            </w:pPr>
            <w:r w:rsidRPr="000107CE">
              <w:rPr>
                <w:sz w:val="16"/>
                <w:lang w:val="en-AU"/>
              </w:rPr>
              <w:t>C6732 C7369</w:t>
            </w:r>
          </w:p>
        </w:tc>
        <w:tc>
          <w:tcPr>
            <w:tcW w:w="1675" w:type="dxa"/>
          </w:tcPr>
          <w:p w14:paraId="03D4A541" w14:textId="77777777" w:rsidR="00220EC1" w:rsidRPr="000107CE" w:rsidRDefault="00220EC1" w:rsidP="00220EC1">
            <w:pPr>
              <w:spacing w:line="240" w:lineRule="auto"/>
              <w:rPr>
                <w:sz w:val="16"/>
                <w:lang w:val="en-AU"/>
              </w:rPr>
            </w:pPr>
          </w:p>
        </w:tc>
        <w:tc>
          <w:tcPr>
            <w:tcW w:w="685" w:type="dxa"/>
          </w:tcPr>
          <w:p w14:paraId="0FD46504" w14:textId="77777777" w:rsidR="00220EC1" w:rsidRPr="000107CE" w:rsidRDefault="00220EC1" w:rsidP="00220EC1">
            <w:pPr>
              <w:spacing w:line="240" w:lineRule="auto"/>
              <w:rPr>
                <w:sz w:val="16"/>
                <w:lang w:val="en-AU"/>
              </w:rPr>
            </w:pPr>
            <w:r w:rsidRPr="000107CE">
              <w:rPr>
                <w:sz w:val="16"/>
                <w:lang w:val="en-AU"/>
              </w:rPr>
              <w:t>150</w:t>
            </w:r>
          </w:p>
        </w:tc>
        <w:tc>
          <w:tcPr>
            <w:tcW w:w="685" w:type="dxa"/>
          </w:tcPr>
          <w:p w14:paraId="6233F8FB"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EE3ADAA" w14:textId="77777777" w:rsidR="00220EC1" w:rsidRPr="000107CE" w:rsidRDefault="00220EC1" w:rsidP="00220EC1">
            <w:pPr>
              <w:spacing w:line="240" w:lineRule="auto"/>
              <w:rPr>
                <w:sz w:val="16"/>
                <w:lang w:val="en-AU"/>
              </w:rPr>
            </w:pPr>
          </w:p>
        </w:tc>
        <w:tc>
          <w:tcPr>
            <w:tcW w:w="544" w:type="dxa"/>
          </w:tcPr>
          <w:p w14:paraId="7F8A55F4" w14:textId="77777777" w:rsidR="00220EC1" w:rsidRPr="000107CE" w:rsidRDefault="00220EC1" w:rsidP="00220EC1">
            <w:pPr>
              <w:spacing w:line="240" w:lineRule="auto"/>
              <w:rPr>
                <w:sz w:val="16"/>
                <w:lang w:val="en-AU"/>
              </w:rPr>
            </w:pPr>
            <w:r w:rsidRPr="000107CE">
              <w:rPr>
                <w:sz w:val="16"/>
                <w:lang w:val="en-AU"/>
              </w:rPr>
              <w:t>150</w:t>
            </w:r>
          </w:p>
        </w:tc>
        <w:tc>
          <w:tcPr>
            <w:tcW w:w="591" w:type="dxa"/>
          </w:tcPr>
          <w:p w14:paraId="791073F0" w14:textId="77777777" w:rsidR="00220EC1" w:rsidRPr="000107CE" w:rsidRDefault="00220EC1" w:rsidP="00220EC1">
            <w:pPr>
              <w:spacing w:line="240" w:lineRule="auto"/>
              <w:rPr>
                <w:sz w:val="16"/>
                <w:lang w:val="en-AU"/>
              </w:rPr>
            </w:pPr>
          </w:p>
        </w:tc>
        <w:tc>
          <w:tcPr>
            <w:tcW w:w="856" w:type="dxa"/>
          </w:tcPr>
          <w:p w14:paraId="073CB999" w14:textId="77777777" w:rsidR="00220EC1" w:rsidRPr="000107CE" w:rsidRDefault="00220EC1" w:rsidP="00220EC1">
            <w:pPr>
              <w:spacing w:line="240" w:lineRule="auto"/>
              <w:rPr>
                <w:sz w:val="16"/>
                <w:lang w:val="en-AU"/>
              </w:rPr>
            </w:pPr>
          </w:p>
        </w:tc>
      </w:tr>
      <w:tr w:rsidR="00220EC1" w:rsidRPr="000107CE" w14:paraId="0ECF1E1D" w14:textId="77777777" w:rsidTr="005A65BE">
        <w:tc>
          <w:tcPr>
            <w:tcW w:w="1320" w:type="dxa"/>
          </w:tcPr>
          <w:p w14:paraId="4C1A4442"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26B97078" w14:textId="503ABD2C" w:rsidR="00220EC1" w:rsidRPr="000107CE" w:rsidRDefault="00220EC1" w:rsidP="00220EC1">
            <w:pPr>
              <w:spacing w:line="240" w:lineRule="auto"/>
              <w:rPr>
                <w:sz w:val="16"/>
                <w:lang w:val="en-AU"/>
              </w:rPr>
            </w:pPr>
            <w:r w:rsidRPr="000107CE">
              <w:rPr>
                <w:sz w:val="16"/>
                <w:lang w:val="en-AU"/>
              </w:rPr>
              <w:t>Injection 200 mg in 1 mL single use pre</w:t>
            </w:r>
            <w:r>
              <w:rPr>
                <w:sz w:val="16"/>
                <w:lang w:val="en-AU"/>
              </w:rPr>
              <w:noBreakHyphen/>
            </w:r>
            <w:r w:rsidRPr="000107CE">
              <w:rPr>
                <w:sz w:val="16"/>
                <w:lang w:val="en-AU"/>
              </w:rPr>
              <w:t>filled syringe</w:t>
            </w:r>
          </w:p>
        </w:tc>
        <w:tc>
          <w:tcPr>
            <w:tcW w:w="941" w:type="dxa"/>
          </w:tcPr>
          <w:p w14:paraId="331C72ED"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571C4F0"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589D1908"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1DD62CB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C7D1B2D" w14:textId="77777777" w:rsidR="00220EC1" w:rsidRPr="000107CE" w:rsidRDefault="00220EC1" w:rsidP="00220EC1">
            <w:pPr>
              <w:spacing w:line="240" w:lineRule="auto"/>
              <w:rPr>
                <w:sz w:val="16"/>
                <w:lang w:val="en-AU"/>
              </w:rPr>
            </w:pPr>
            <w:r w:rsidRPr="000107CE">
              <w:rPr>
                <w:sz w:val="16"/>
                <w:lang w:val="en-AU"/>
              </w:rPr>
              <w:t>C10459 C12392</w:t>
            </w:r>
          </w:p>
        </w:tc>
        <w:tc>
          <w:tcPr>
            <w:tcW w:w="1675" w:type="dxa"/>
          </w:tcPr>
          <w:p w14:paraId="268872E1" w14:textId="77777777" w:rsidR="00220EC1" w:rsidRPr="000107CE" w:rsidRDefault="00220EC1" w:rsidP="00220EC1">
            <w:pPr>
              <w:spacing w:line="240" w:lineRule="auto"/>
              <w:rPr>
                <w:sz w:val="16"/>
                <w:lang w:val="en-AU"/>
              </w:rPr>
            </w:pPr>
            <w:r w:rsidRPr="000107CE">
              <w:rPr>
                <w:sz w:val="16"/>
                <w:lang w:val="en-AU"/>
              </w:rPr>
              <w:t>P10459 P12392</w:t>
            </w:r>
          </w:p>
        </w:tc>
        <w:tc>
          <w:tcPr>
            <w:tcW w:w="685" w:type="dxa"/>
          </w:tcPr>
          <w:p w14:paraId="5BABD9EF"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AD4888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6859F2B" w14:textId="77777777" w:rsidR="00220EC1" w:rsidRPr="000107CE" w:rsidRDefault="00220EC1" w:rsidP="00220EC1">
            <w:pPr>
              <w:spacing w:line="240" w:lineRule="auto"/>
              <w:rPr>
                <w:sz w:val="16"/>
                <w:lang w:val="en-AU"/>
              </w:rPr>
            </w:pPr>
          </w:p>
        </w:tc>
        <w:tc>
          <w:tcPr>
            <w:tcW w:w="544" w:type="dxa"/>
          </w:tcPr>
          <w:p w14:paraId="7F381A72"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65B81EC" w14:textId="77777777" w:rsidR="00220EC1" w:rsidRPr="000107CE" w:rsidRDefault="00220EC1" w:rsidP="00220EC1">
            <w:pPr>
              <w:spacing w:line="240" w:lineRule="auto"/>
              <w:rPr>
                <w:sz w:val="16"/>
                <w:lang w:val="en-AU"/>
              </w:rPr>
            </w:pPr>
          </w:p>
        </w:tc>
        <w:tc>
          <w:tcPr>
            <w:tcW w:w="856" w:type="dxa"/>
          </w:tcPr>
          <w:p w14:paraId="1F9413FA" w14:textId="77777777" w:rsidR="00220EC1" w:rsidRPr="000107CE" w:rsidRDefault="00220EC1" w:rsidP="00220EC1">
            <w:pPr>
              <w:spacing w:line="240" w:lineRule="auto"/>
              <w:rPr>
                <w:sz w:val="16"/>
                <w:lang w:val="en-AU"/>
              </w:rPr>
            </w:pPr>
          </w:p>
        </w:tc>
      </w:tr>
      <w:tr w:rsidR="00220EC1" w:rsidRPr="000107CE" w14:paraId="358D22BF" w14:textId="77777777" w:rsidTr="005A65BE">
        <w:tc>
          <w:tcPr>
            <w:tcW w:w="1320" w:type="dxa"/>
          </w:tcPr>
          <w:p w14:paraId="3AC2EC2B"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62EAF8D9" w14:textId="3655D809" w:rsidR="00220EC1" w:rsidRPr="000107CE" w:rsidRDefault="00220EC1" w:rsidP="00220EC1">
            <w:pPr>
              <w:spacing w:line="240" w:lineRule="auto"/>
              <w:rPr>
                <w:sz w:val="16"/>
                <w:lang w:val="en-AU"/>
              </w:rPr>
            </w:pPr>
            <w:r w:rsidRPr="000107CE">
              <w:rPr>
                <w:sz w:val="16"/>
                <w:lang w:val="en-AU"/>
              </w:rPr>
              <w:t>Injection 200 mg in 1 mL single use pre</w:t>
            </w:r>
            <w:r>
              <w:rPr>
                <w:sz w:val="16"/>
                <w:lang w:val="en-AU"/>
              </w:rPr>
              <w:noBreakHyphen/>
            </w:r>
            <w:r w:rsidRPr="000107CE">
              <w:rPr>
                <w:sz w:val="16"/>
                <w:lang w:val="en-AU"/>
              </w:rPr>
              <w:t>filled syringe</w:t>
            </w:r>
          </w:p>
        </w:tc>
        <w:tc>
          <w:tcPr>
            <w:tcW w:w="941" w:type="dxa"/>
          </w:tcPr>
          <w:p w14:paraId="6B5984C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446DDD7"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0DB97985"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1F7792D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9486246" w14:textId="77777777" w:rsidR="00220EC1" w:rsidRPr="000107CE" w:rsidRDefault="00220EC1" w:rsidP="00220EC1">
            <w:pPr>
              <w:spacing w:line="240" w:lineRule="auto"/>
              <w:rPr>
                <w:sz w:val="16"/>
                <w:lang w:val="en-AU"/>
              </w:rPr>
            </w:pPr>
            <w:r w:rsidRPr="000107CE">
              <w:rPr>
                <w:sz w:val="16"/>
                <w:lang w:val="en-AU"/>
              </w:rPr>
              <w:t>C9185 C9625 C14542</w:t>
            </w:r>
          </w:p>
        </w:tc>
        <w:tc>
          <w:tcPr>
            <w:tcW w:w="1675" w:type="dxa"/>
          </w:tcPr>
          <w:p w14:paraId="78EEE50D" w14:textId="77777777" w:rsidR="00220EC1" w:rsidRPr="000107CE" w:rsidRDefault="00220EC1" w:rsidP="00220EC1">
            <w:pPr>
              <w:spacing w:line="240" w:lineRule="auto"/>
              <w:rPr>
                <w:sz w:val="16"/>
                <w:lang w:val="en-AU"/>
              </w:rPr>
            </w:pPr>
            <w:r w:rsidRPr="000107CE">
              <w:rPr>
                <w:sz w:val="16"/>
                <w:lang w:val="en-AU"/>
              </w:rPr>
              <w:t>P9185 P9625 P14542</w:t>
            </w:r>
          </w:p>
        </w:tc>
        <w:tc>
          <w:tcPr>
            <w:tcW w:w="685" w:type="dxa"/>
          </w:tcPr>
          <w:p w14:paraId="7FD62AD1"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63580F2"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DA0A8D7" w14:textId="77777777" w:rsidR="00220EC1" w:rsidRPr="000107CE" w:rsidRDefault="00220EC1" w:rsidP="00220EC1">
            <w:pPr>
              <w:spacing w:line="240" w:lineRule="auto"/>
              <w:rPr>
                <w:sz w:val="16"/>
                <w:lang w:val="en-AU"/>
              </w:rPr>
            </w:pPr>
          </w:p>
        </w:tc>
        <w:tc>
          <w:tcPr>
            <w:tcW w:w="544" w:type="dxa"/>
          </w:tcPr>
          <w:p w14:paraId="777A33A4"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261C1E3B" w14:textId="77777777" w:rsidR="00220EC1" w:rsidRPr="000107CE" w:rsidRDefault="00220EC1" w:rsidP="00220EC1">
            <w:pPr>
              <w:spacing w:line="240" w:lineRule="auto"/>
              <w:rPr>
                <w:sz w:val="16"/>
                <w:lang w:val="en-AU"/>
              </w:rPr>
            </w:pPr>
          </w:p>
        </w:tc>
        <w:tc>
          <w:tcPr>
            <w:tcW w:w="856" w:type="dxa"/>
          </w:tcPr>
          <w:p w14:paraId="1FC07675" w14:textId="77777777" w:rsidR="00220EC1" w:rsidRPr="000107CE" w:rsidRDefault="00220EC1" w:rsidP="00220EC1">
            <w:pPr>
              <w:spacing w:line="240" w:lineRule="auto"/>
              <w:rPr>
                <w:sz w:val="16"/>
                <w:lang w:val="en-AU"/>
              </w:rPr>
            </w:pPr>
          </w:p>
        </w:tc>
      </w:tr>
      <w:tr w:rsidR="00220EC1" w:rsidRPr="000107CE" w14:paraId="3C2944DF" w14:textId="77777777" w:rsidTr="005A65BE">
        <w:tc>
          <w:tcPr>
            <w:tcW w:w="1320" w:type="dxa"/>
          </w:tcPr>
          <w:p w14:paraId="027AD4BA"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3D3FA728" w14:textId="3BE0EBE6" w:rsidR="00220EC1" w:rsidRPr="000107CE" w:rsidRDefault="00220EC1" w:rsidP="00220EC1">
            <w:pPr>
              <w:spacing w:line="240" w:lineRule="auto"/>
              <w:rPr>
                <w:sz w:val="16"/>
                <w:lang w:val="en-AU"/>
              </w:rPr>
            </w:pPr>
            <w:r w:rsidRPr="000107CE">
              <w:rPr>
                <w:sz w:val="16"/>
                <w:lang w:val="en-AU"/>
              </w:rPr>
              <w:t>Injection 200 mg in 1 mL single use pre</w:t>
            </w:r>
            <w:r>
              <w:rPr>
                <w:sz w:val="16"/>
                <w:lang w:val="en-AU"/>
              </w:rPr>
              <w:noBreakHyphen/>
            </w:r>
            <w:r w:rsidRPr="000107CE">
              <w:rPr>
                <w:sz w:val="16"/>
                <w:lang w:val="en-AU"/>
              </w:rPr>
              <w:t>filled syringe</w:t>
            </w:r>
          </w:p>
        </w:tc>
        <w:tc>
          <w:tcPr>
            <w:tcW w:w="941" w:type="dxa"/>
          </w:tcPr>
          <w:p w14:paraId="4DFC7D3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A5D06CA"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0DDA62BB"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0E0A504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CB5FA40" w14:textId="77777777" w:rsidR="00220EC1" w:rsidRPr="000107CE" w:rsidRDefault="00220EC1" w:rsidP="00220EC1">
            <w:pPr>
              <w:spacing w:line="240" w:lineRule="auto"/>
              <w:rPr>
                <w:sz w:val="16"/>
                <w:lang w:val="en-AU"/>
              </w:rPr>
            </w:pPr>
            <w:r w:rsidRPr="000107CE">
              <w:rPr>
                <w:sz w:val="16"/>
                <w:lang w:val="en-AU"/>
              </w:rPr>
              <w:t>C9063 C9105 C9431 C10431 C14493 C14499 C14507 C14692</w:t>
            </w:r>
          </w:p>
        </w:tc>
        <w:tc>
          <w:tcPr>
            <w:tcW w:w="1675" w:type="dxa"/>
          </w:tcPr>
          <w:p w14:paraId="2C4E2FE9" w14:textId="77777777" w:rsidR="00220EC1" w:rsidRPr="000107CE" w:rsidRDefault="00220EC1" w:rsidP="00220EC1">
            <w:pPr>
              <w:spacing w:line="240" w:lineRule="auto"/>
              <w:rPr>
                <w:sz w:val="16"/>
                <w:lang w:val="en-AU"/>
              </w:rPr>
            </w:pPr>
            <w:r w:rsidRPr="000107CE">
              <w:rPr>
                <w:sz w:val="16"/>
                <w:lang w:val="en-AU"/>
              </w:rPr>
              <w:t>P9063 P9105 P9431 P10431 P14493 P14499 P14507 P14692</w:t>
            </w:r>
          </w:p>
        </w:tc>
        <w:tc>
          <w:tcPr>
            <w:tcW w:w="685" w:type="dxa"/>
          </w:tcPr>
          <w:p w14:paraId="4E90BC22"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218E50E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BC34F24" w14:textId="77777777" w:rsidR="00220EC1" w:rsidRPr="000107CE" w:rsidRDefault="00220EC1" w:rsidP="00220EC1">
            <w:pPr>
              <w:spacing w:line="240" w:lineRule="auto"/>
              <w:rPr>
                <w:sz w:val="16"/>
                <w:lang w:val="en-AU"/>
              </w:rPr>
            </w:pPr>
          </w:p>
        </w:tc>
        <w:tc>
          <w:tcPr>
            <w:tcW w:w="544" w:type="dxa"/>
          </w:tcPr>
          <w:p w14:paraId="3EBFF703"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5740D52" w14:textId="77777777" w:rsidR="00220EC1" w:rsidRPr="000107CE" w:rsidRDefault="00220EC1" w:rsidP="00220EC1">
            <w:pPr>
              <w:spacing w:line="240" w:lineRule="auto"/>
              <w:rPr>
                <w:sz w:val="16"/>
                <w:lang w:val="en-AU"/>
              </w:rPr>
            </w:pPr>
          </w:p>
        </w:tc>
        <w:tc>
          <w:tcPr>
            <w:tcW w:w="856" w:type="dxa"/>
          </w:tcPr>
          <w:p w14:paraId="302FFDD3" w14:textId="77777777" w:rsidR="00220EC1" w:rsidRPr="000107CE" w:rsidRDefault="00220EC1" w:rsidP="00220EC1">
            <w:pPr>
              <w:spacing w:line="240" w:lineRule="auto"/>
              <w:rPr>
                <w:sz w:val="16"/>
                <w:lang w:val="en-AU"/>
              </w:rPr>
            </w:pPr>
          </w:p>
        </w:tc>
      </w:tr>
      <w:tr w:rsidR="00220EC1" w:rsidRPr="000107CE" w14:paraId="029E934A" w14:textId="77777777" w:rsidTr="005A65BE">
        <w:tc>
          <w:tcPr>
            <w:tcW w:w="1320" w:type="dxa"/>
          </w:tcPr>
          <w:p w14:paraId="1643E1DA"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453C1C92" w14:textId="649584F4" w:rsidR="00220EC1" w:rsidRPr="000107CE" w:rsidRDefault="00220EC1" w:rsidP="00220EC1">
            <w:pPr>
              <w:spacing w:line="240" w:lineRule="auto"/>
              <w:rPr>
                <w:sz w:val="16"/>
                <w:lang w:val="en-AU"/>
              </w:rPr>
            </w:pPr>
            <w:r w:rsidRPr="000107CE">
              <w:rPr>
                <w:sz w:val="16"/>
                <w:lang w:val="en-AU"/>
              </w:rPr>
              <w:t>Injection 200 mg in 1 mL single use pre</w:t>
            </w:r>
            <w:r>
              <w:rPr>
                <w:sz w:val="16"/>
                <w:lang w:val="en-AU"/>
              </w:rPr>
              <w:noBreakHyphen/>
            </w:r>
            <w:r w:rsidRPr="000107CE">
              <w:rPr>
                <w:sz w:val="16"/>
                <w:lang w:val="en-AU"/>
              </w:rPr>
              <w:t>filled syringe</w:t>
            </w:r>
          </w:p>
        </w:tc>
        <w:tc>
          <w:tcPr>
            <w:tcW w:w="941" w:type="dxa"/>
          </w:tcPr>
          <w:p w14:paraId="2E20E59B"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F15399C"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2C4FE865"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1093328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A07061D" w14:textId="77777777" w:rsidR="00220EC1" w:rsidRPr="000107CE" w:rsidRDefault="00220EC1" w:rsidP="00220EC1">
            <w:pPr>
              <w:spacing w:line="240" w:lineRule="auto"/>
              <w:rPr>
                <w:sz w:val="16"/>
                <w:lang w:val="en-AU"/>
              </w:rPr>
            </w:pPr>
            <w:r w:rsidRPr="000107CE">
              <w:rPr>
                <w:sz w:val="16"/>
                <w:lang w:val="en-AU"/>
              </w:rPr>
              <w:t>C9073 C9074 C9183 C14571 C14591 C14622 C14659 C14686 C14714 C15103 C15117 C15126</w:t>
            </w:r>
          </w:p>
        </w:tc>
        <w:tc>
          <w:tcPr>
            <w:tcW w:w="1675" w:type="dxa"/>
          </w:tcPr>
          <w:p w14:paraId="7A827DE5" w14:textId="77777777" w:rsidR="00220EC1" w:rsidRPr="000107CE" w:rsidRDefault="00220EC1" w:rsidP="00220EC1">
            <w:pPr>
              <w:spacing w:line="240" w:lineRule="auto"/>
              <w:rPr>
                <w:sz w:val="16"/>
                <w:lang w:val="en-AU"/>
              </w:rPr>
            </w:pPr>
            <w:r w:rsidRPr="000107CE">
              <w:rPr>
                <w:sz w:val="16"/>
                <w:lang w:val="en-AU"/>
              </w:rPr>
              <w:t>P9073 P9074 P9183 P14571 P14591 P14622 P14659 P14686 P14714 P15103 P15117 P15126</w:t>
            </w:r>
          </w:p>
        </w:tc>
        <w:tc>
          <w:tcPr>
            <w:tcW w:w="685" w:type="dxa"/>
          </w:tcPr>
          <w:p w14:paraId="7B24A1AA" w14:textId="77777777" w:rsidR="00220EC1" w:rsidRPr="000107CE" w:rsidRDefault="00220EC1" w:rsidP="00220EC1">
            <w:pPr>
              <w:spacing w:line="240" w:lineRule="auto"/>
              <w:rPr>
                <w:sz w:val="16"/>
                <w:lang w:val="en-AU"/>
              </w:rPr>
            </w:pPr>
            <w:r w:rsidRPr="000107CE">
              <w:rPr>
                <w:sz w:val="16"/>
                <w:lang w:val="en-AU"/>
              </w:rPr>
              <w:t>6</w:t>
            </w:r>
          </w:p>
        </w:tc>
        <w:tc>
          <w:tcPr>
            <w:tcW w:w="685" w:type="dxa"/>
          </w:tcPr>
          <w:p w14:paraId="475AF11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6E0D735" w14:textId="77777777" w:rsidR="00220EC1" w:rsidRPr="000107CE" w:rsidRDefault="00220EC1" w:rsidP="00220EC1">
            <w:pPr>
              <w:spacing w:line="240" w:lineRule="auto"/>
              <w:rPr>
                <w:sz w:val="16"/>
                <w:lang w:val="en-AU"/>
              </w:rPr>
            </w:pPr>
          </w:p>
        </w:tc>
        <w:tc>
          <w:tcPr>
            <w:tcW w:w="544" w:type="dxa"/>
          </w:tcPr>
          <w:p w14:paraId="7AACAE6B"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4DAC387B" w14:textId="77777777" w:rsidR="00220EC1" w:rsidRPr="000107CE" w:rsidRDefault="00220EC1" w:rsidP="00220EC1">
            <w:pPr>
              <w:spacing w:line="240" w:lineRule="auto"/>
              <w:rPr>
                <w:sz w:val="16"/>
                <w:lang w:val="en-AU"/>
              </w:rPr>
            </w:pPr>
          </w:p>
        </w:tc>
        <w:tc>
          <w:tcPr>
            <w:tcW w:w="856" w:type="dxa"/>
          </w:tcPr>
          <w:p w14:paraId="62FF9907" w14:textId="77777777" w:rsidR="00220EC1" w:rsidRPr="000107CE" w:rsidRDefault="00220EC1" w:rsidP="00220EC1">
            <w:pPr>
              <w:spacing w:line="240" w:lineRule="auto"/>
              <w:rPr>
                <w:sz w:val="16"/>
                <w:lang w:val="en-AU"/>
              </w:rPr>
            </w:pPr>
          </w:p>
        </w:tc>
      </w:tr>
      <w:tr w:rsidR="00220EC1" w:rsidRPr="000107CE" w14:paraId="20214466" w14:textId="77777777" w:rsidTr="005A65BE">
        <w:tc>
          <w:tcPr>
            <w:tcW w:w="1320" w:type="dxa"/>
          </w:tcPr>
          <w:p w14:paraId="18852705"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4736B9F1" w14:textId="29FDA27A" w:rsidR="00220EC1" w:rsidRPr="000107CE" w:rsidRDefault="00220EC1" w:rsidP="00220EC1">
            <w:pPr>
              <w:spacing w:line="240" w:lineRule="auto"/>
              <w:rPr>
                <w:sz w:val="16"/>
                <w:lang w:val="en-AU"/>
              </w:rPr>
            </w:pPr>
            <w:r w:rsidRPr="000107CE">
              <w:rPr>
                <w:sz w:val="16"/>
                <w:lang w:val="en-AU"/>
              </w:rPr>
              <w:t>Solution for injection 200 mg in 1 mL pre</w:t>
            </w:r>
            <w:r>
              <w:rPr>
                <w:sz w:val="16"/>
                <w:lang w:val="en-AU"/>
              </w:rPr>
              <w:noBreakHyphen/>
            </w:r>
            <w:r w:rsidRPr="000107CE">
              <w:rPr>
                <w:sz w:val="16"/>
                <w:lang w:val="en-AU"/>
              </w:rPr>
              <w:t>filled pen</w:t>
            </w:r>
          </w:p>
        </w:tc>
        <w:tc>
          <w:tcPr>
            <w:tcW w:w="941" w:type="dxa"/>
          </w:tcPr>
          <w:p w14:paraId="19883C34"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A7A4EB7"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612A8251"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36D6545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76E4B32" w14:textId="77777777" w:rsidR="00220EC1" w:rsidRPr="000107CE" w:rsidRDefault="00220EC1" w:rsidP="00220EC1">
            <w:pPr>
              <w:spacing w:line="240" w:lineRule="auto"/>
              <w:rPr>
                <w:sz w:val="16"/>
                <w:lang w:val="en-AU"/>
              </w:rPr>
            </w:pPr>
            <w:r w:rsidRPr="000107CE">
              <w:rPr>
                <w:sz w:val="16"/>
                <w:lang w:val="en-AU"/>
              </w:rPr>
              <w:t>C10459 C12392</w:t>
            </w:r>
          </w:p>
        </w:tc>
        <w:tc>
          <w:tcPr>
            <w:tcW w:w="1675" w:type="dxa"/>
          </w:tcPr>
          <w:p w14:paraId="3D47A2D8" w14:textId="77777777" w:rsidR="00220EC1" w:rsidRPr="000107CE" w:rsidRDefault="00220EC1" w:rsidP="00220EC1">
            <w:pPr>
              <w:spacing w:line="240" w:lineRule="auto"/>
              <w:rPr>
                <w:sz w:val="16"/>
                <w:lang w:val="en-AU"/>
              </w:rPr>
            </w:pPr>
            <w:r w:rsidRPr="000107CE">
              <w:rPr>
                <w:sz w:val="16"/>
                <w:lang w:val="en-AU"/>
              </w:rPr>
              <w:t>P10459 P12392</w:t>
            </w:r>
          </w:p>
        </w:tc>
        <w:tc>
          <w:tcPr>
            <w:tcW w:w="685" w:type="dxa"/>
          </w:tcPr>
          <w:p w14:paraId="003EFE9B"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0BBA346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17876AA" w14:textId="77777777" w:rsidR="00220EC1" w:rsidRPr="000107CE" w:rsidRDefault="00220EC1" w:rsidP="00220EC1">
            <w:pPr>
              <w:spacing w:line="240" w:lineRule="auto"/>
              <w:rPr>
                <w:sz w:val="16"/>
                <w:lang w:val="en-AU"/>
              </w:rPr>
            </w:pPr>
          </w:p>
        </w:tc>
        <w:tc>
          <w:tcPr>
            <w:tcW w:w="544" w:type="dxa"/>
          </w:tcPr>
          <w:p w14:paraId="056CF832"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407A5356" w14:textId="77777777" w:rsidR="00220EC1" w:rsidRPr="000107CE" w:rsidRDefault="00220EC1" w:rsidP="00220EC1">
            <w:pPr>
              <w:spacing w:line="240" w:lineRule="auto"/>
              <w:rPr>
                <w:sz w:val="16"/>
                <w:lang w:val="en-AU"/>
              </w:rPr>
            </w:pPr>
          </w:p>
        </w:tc>
        <w:tc>
          <w:tcPr>
            <w:tcW w:w="856" w:type="dxa"/>
          </w:tcPr>
          <w:p w14:paraId="2FDBD904" w14:textId="77777777" w:rsidR="00220EC1" w:rsidRPr="000107CE" w:rsidRDefault="00220EC1" w:rsidP="00220EC1">
            <w:pPr>
              <w:spacing w:line="240" w:lineRule="auto"/>
              <w:rPr>
                <w:sz w:val="16"/>
                <w:lang w:val="en-AU"/>
              </w:rPr>
            </w:pPr>
          </w:p>
        </w:tc>
      </w:tr>
      <w:tr w:rsidR="00220EC1" w:rsidRPr="000107CE" w14:paraId="027FA304" w14:textId="77777777" w:rsidTr="005A65BE">
        <w:tc>
          <w:tcPr>
            <w:tcW w:w="1320" w:type="dxa"/>
          </w:tcPr>
          <w:p w14:paraId="3749BDA5"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22FD2C73" w14:textId="29D39216" w:rsidR="00220EC1" w:rsidRPr="000107CE" w:rsidRDefault="00220EC1" w:rsidP="00220EC1">
            <w:pPr>
              <w:spacing w:line="240" w:lineRule="auto"/>
              <w:rPr>
                <w:sz w:val="16"/>
                <w:lang w:val="en-AU"/>
              </w:rPr>
            </w:pPr>
            <w:r w:rsidRPr="000107CE">
              <w:rPr>
                <w:sz w:val="16"/>
                <w:lang w:val="en-AU"/>
              </w:rPr>
              <w:t>Solution for injection 200 mg in 1 mL pre</w:t>
            </w:r>
            <w:r>
              <w:rPr>
                <w:sz w:val="16"/>
                <w:lang w:val="en-AU"/>
              </w:rPr>
              <w:noBreakHyphen/>
            </w:r>
            <w:r w:rsidRPr="000107CE">
              <w:rPr>
                <w:sz w:val="16"/>
                <w:lang w:val="en-AU"/>
              </w:rPr>
              <w:t>filled pen</w:t>
            </w:r>
          </w:p>
        </w:tc>
        <w:tc>
          <w:tcPr>
            <w:tcW w:w="941" w:type="dxa"/>
          </w:tcPr>
          <w:p w14:paraId="659EF285"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DCAC1BE"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06775F4F"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2C8FFF8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B4B208F" w14:textId="77777777" w:rsidR="00220EC1" w:rsidRPr="000107CE" w:rsidRDefault="00220EC1" w:rsidP="00220EC1">
            <w:pPr>
              <w:spacing w:line="240" w:lineRule="auto"/>
              <w:rPr>
                <w:sz w:val="16"/>
                <w:lang w:val="en-AU"/>
              </w:rPr>
            </w:pPr>
            <w:r w:rsidRPr="000107CE">
              <w:rPr>
                <w:sz w:val="16"/>
                <w:lang w:val="en-AU"/>
              </w:rPr>
              <w:t>C9185 C9625 C14542</w:t>
            </w:r>
          </w:p>
        </w:tc>
        <w:tc>
          <w:tcPr>
            <w:tcW w:w="1675" w:type="dxa"/>
          </w:tcPr>
          <w:p w14:paraId="7C2CD61A" w14:textId="77777777" w:rsidR="00220EC1" w:rsidRPr="000107CE" w:rsidRDefault="00220EC1" w:rsidP="00220EC1">
            <w:pPr>
              <w:spacing w:line="240" w:lineRule="auto"/>
              <w:rPr>
                <w:sz w:val="16"/>
                <w:lang w:val="en-AU"/>
              </w:rPr>
            </w:pPr>
            <w:r w:rsidRPr="000107CE">
              <w:rPr>
                <w:sz w:val="16"/>
                <w:lang w:val="en-AU"/>
              </w:rPr>
              <w:t>P9185 P9625 P14542</w:t>
            </w:r>
          </w:p>
        </w:tc>
        <w:tc>
          <w:tcPr>
            <w:tcW w:w="685" w:type="dxa"/>
          </w:tcPr>
          <w:p w14:paraId="5F1EA093"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5030E6E"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14D626F" w14:textId="77777777" w:rsidR="00220EC1" w:rsidRPr="000107CE" w:rsidRDefault="00220EC1" w:rsidP="00220EC1">
            <w:pPr>
              <w:spacing w:line="240" w:lineRule="auto"/>
              <w:rPr>
                <w:sz w:val="16"/>
                <w:lang w:val="en-AU"/>
              </w:rPr>
            </w:pPr>
          </w:p>
        </w:tc>
        <w:tc>
          <w:tcPr>
            <w:tcW w:w="544" w:type="dxa"/>
          </w:tcPr>
          <w:p w14:paraId="20C61950"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6AC5D57F" w14:textId="77777777" w:rsidR="00220EC1" w:rsidRPr="000107CE" w:rsidRDefault="00220EC1" w:rsidP="00220EC1">
            <w:pPr>
              <w:spacing w:line="240" w:lineRule="auto"/>
              <w:rPr>
                <w:sz w:val="16"/>
                <w:lang w:val="en-AU"/>
              </w:rPr>
            </w:pPr>
          </w:p>
        </w:tc>
        <w:tc>
          <w:tcPr>
            <w:tcW w:w="856" w:type="dxa"/>
          </w:tcPr>
          <w:p w14:paraId="429C5542" w14:textId="77777777" w:rsidR="00220EC1" w:rsidRPr="000107CE" w:rsidRDefault="00220EC1" w:rsidP="00220EC1">
            <w:pPr>
              <w:spacing w:line="240" w:lineRule="auto"/>
              <w:rPr>
                <w:sz w:val="16"/>
                <w:lang w:val="en-AU"/>
              </w:rPr>
            </w:pPr>
          </w:p>
        </w:tc>
      </w:tr>
      <w:tr w:rsidR="00220EC1" w:rsidRPr="000107CE" w14:paraId="293CB915" w14:textId="77777777" w:rsidTr="005A65BE">
        <w:tc>
          <w:tcPr>
            <w:tcW w:w="1320" w:type="dxa"/>
          </w:tcPr>
          <w:p w14:paraId="759D825A"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369EB5DA" w14:textId="4CBDAF12" w:rsidR="00220EC1" w:rsidRPr="000107CE" w:rsidRDefault="00220EC1" w:rsidP="00220EC1">
            <w:pPr>
              <w:spacing w:line="240" w:lineRule="auto"/>
              <w:rPr>
                <w:sz w:val="16"/>
                <w:lang w:val="en-AU"/>
              </w:rPr>
            </w:pPr>
            <w:r w:rsidRPr="000107CE">
              <w:rPr>
                <w:sz w:val="16"/>
                <w:lang w:val="en-AU"/>
              </w:rPr>
              <w:t>Solution for injection 200 mg in 1 mL pre</w:t>
            </w:r>
            <w:r>
              <w:rPr>
                <w:sz w:val="16"/>
                <w:lang w:val="en-AU"/>
              </w:rPr>
              <w:noBreakHyphen/>
            </w:r>
            <w:r w:rsidRPr="000107CE">
              <w:rPr>
                <w:sz w:val="16"/>
                <w:lang w:val="en-AU"/>
              </w:rPr>
              <w:t>filled pen</w:t>
            </w:r>
          </w:p>
        </w:tc>
        <w:tc>
          <w:tcPr>
            <w:tcW w:w="941" w:type="dxa"/>
          </w:tcPr>
          <w:p w14:paraId="01B3400B"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4ACA349"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7E0117B0"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0AF6A89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3AD45E6" w14:textId="77777777" w:rsidR="00220EC1" w:rsidRPr="000107CE" w:rsidRDefault="00220EC1" w:rsidP="00220EC1">
            <w:pPr>
              <w:spacing w:line="240" w:lineRule="auto"/>
              <w:rPr>
                <w:sz w:val="16"/>
                <w:lang w:val="en-AU"/>
              </w:rPr>
            </w:pPr>
            <w:r w:rsidRPr="000107CE">
              <w:rPr>
                <w:sz w:val="16"/>
                <w:lang w:val="en-AU"/>
              </w:rPr>
              <w:t>C9063 C9105 C9431 C10431 C14493 C14499 C14507 C14692</w:t>
            </w:r>
          </w:p>
        </w:tc>
        <w:tc>
          <w:tcPr>
            <w:tcW w:w="1675" w:type="dxa"/>
          </w:tcPr>
          <w:p w14:paraId="195F5B21" w14:textId="77777777" w:rsidR="00220EC1" w:rsidRPr="000107CE" w:rsidRDefault="00220EC1" w:rsidP="00220EC1">
            <w:pPr>
              <w:spacing w:line="240" w:lineRule="auto"/>
              <w:rPr>
                <w:sz w:val="16"/>
                <w:lang w:val="en-AU"/>
              </w:rPr>
            </w:pPr>
            <w:r w:rsidRPr="000107CE">
              <w:rPr>
                <w:sz w:val="16"/>
                <w:lang w:val="en-AU"/>
              </w:rPr>
              <w:t>P9063 P9105 P9431 P10431 P14493 P14499 P14507 P14692</w:t>
            </w:r>
          </w:p>
        </w:tc>
        <w:tc>
          <w:tcPr>
            <w:tcW w:w="685" w:type="dxa"/>
          </w:tcPr>
          <w:p w14:paraId="7A37BAE8"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70A3FC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F3DABE7" w14:textId="77777777" w:rsidR="00220EC1" w:rsidRPr="000107CE" w:rsidRDefault="00220EC1" w:rsidP="00220EC1">
            <w:pPr>
              <w:spacing w:line="240" w:lineRule="auto"/>
              <w:rPr>
                <w:sz w:val="16"/>
                <w:lang w:val="en-AU"/>
              </w:rPr>
            </w:pPr>
          </w:p>
        </w:tc>
        <w:tc>
          <w:tcPr>
            <w:tcW w:w="544" w:type="dxa"/>
          </w:tcPr>
          <w:p w14:paraId="2BF8AB5D"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7DD2DEBB" w14:textId="77777777" w:rsidR="00220EC1" w:rsidRPr="000107CE" w:rsidRDefault="00220EC1" w:rsidP="00220EC1">
            <w:pPr>
              <w:spacing w:line="240" w:lineRule="auto"/>
              <w:rPr>
                <w:sz w:val="16"/>
                <w:lang w:val="en-AU"/>
              </w:rPr>
            </w:pPr>
          </w:p>
        </w:tc>
        <w:tc>
          <w:tcPr>
            <w:tcW w:w="856" w:type="dxa"/>
          </w:tcPr>
          <w:p w14:paraId="1DB7A4DF" w14:textId="77777777" w:rsidR="00220EC1" w:rsidRPr="000107CE" w:rsidRDefault="00220EC1" w:rsidP="00220EC1">
            <w:pPr>
              <w:spacing w:line="240" w:lineRule="auto"/>
              <w:rPr>
                <w:sz w:val="16"/>
                <w:lang w:val="en-AU"/>
              </w:rPr>
            </w:pPr>
          </w:p>
        </w:tc>
      </w:tr>
      <w:tr w:rsidR="00220EC1" w:rsidRPr="000107CE" w14:paraId="29769F80" w14:textId="77777777" w:rsidTr="005A65BE">
        <w:tc>
          <w:tcPr>
            <w:tcW w:w="1320" w:type="dxa"/>
          </w:tcPr>
          <w:p w14:paraId="19952BB4" w14:textId="77777777" w:rsidR="00220EC1" w:rsidRPr="000107CE" w:rsidRDefault="00220EC1" w:rsidP="00220EC1">
            <w:pPr>
              <w:spacing w:line="240" w:lineRule="auto"/>
              <w:rPr>
                <w:sz w:val="16"/>
                <w:lang w:val="en-AU"/>
              </w:rPr>
            </w:pPr>
            <w:r w:rsidRPr="000107CE">
              <w:rPr>
                <w:sz w:val="16"/>
                <w:lang w:val="en-AU"/>
              </w:rPr>
              <w:t>Certolizumab pegol</w:t>
            </w:r>
          </w:p>
        </w:tc>
        <w:tc>
          <w:tcPr>
            <w:tcW w:w="1954" w:type="dxa"/>
          </w:tcPr>
          <w:p w14:paraId="0ABA6066" w14:textId="1D0922A0" w:rsidR="00220EC1" w:rsidRPr="000107CE" w:rsidRDefault="00220EC1" w:rsidP="00220EC1">
            <w:pPr>
              <w:spacing w:line="240" w:lineRule="auto"/>
              <w:rPr>
                <w:sz w:val="16"/>
                <w:lang w:val="en-AU"/>
              </w:rPr>
            </w:pPr>
            <w:r w:rsidRPr="000107CE">
              <w:rPr>
                <w:sz w:val="16"/>
                <w:lang w:val="en-AU"/>
              </w:rPr>
              <w:t>Solution for injection 200 mg in 1 mL pre</w:t>
            </w:r>
            <w:r>
              <w:rPr>
                <w:sz w:val="16"/>
                <w:lang w:val="en-AU"/>
              </w:rPr>
              <w:noBreakHyphen/>
            </w:r>
            <w:r w:rsidRPr="000107CE">
              <w:rPr>
                <w:sz w:val="16"/>
                <w:lang w:val="en-AU"/>
              </w:rPr>
              <w:t>filled pen</w:t>
            </w:r>
          </w:p>
        </w:tc>
        <w:tc>
          <w:tcPr>
            <w:tcW w:w="941" w:type="dxa"/>
          </w:tcPr>
          <w:p w14:paraId="2B10F1E3"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441C5A38" w14:textId="77777777" w:rsidR="00220EC1" w:rsidRPr="000107CE" w:rsidRDefault="00220EC1" w:rsidP="00220EC1">
            <w:pPr>
              <w:spacing w:line="240" w:lineRule="auto"/>
              <w:rPr>
                <w:sz w:val="16"/>
                <w:lang w:val="en-AU"/>
              </w:rPr>
            </w:pPr>
            <w:r w:rsidRPr="000107CE">
              <w:rPr>
                <w:sz w:val="16"/>
                <w:lang w:val="en-AU"/>
              </w:rPr>
              <w:t>Cimzia</w:t>
            </w:r>
          </w:p>
        </w:tc>
        <w:tc>
          <w:tcPr>
            <w:tcW w:w="591" w:type="dxa"/>
          </w:tcPr>
          <w:p w14:paraId="0EBDFE7F" w14:textId="77777777" w:rsidR="00220EC1" w:rsidRPr="000107CE" w:rsidRDefault="00220EC1" w:rsidP="00220EC1">
            <w:pPr>
              <w:spacing w:line="240" w:lineRule="auto"/>
              <w:rPr>
                <w:sz w:val="16"/>
                <w:lang w:val="en-AU"/>
              </w:rPr>
            </w:pPr>
            <w:r w:rsidRPr="000107CE">
              <w:rPr>
                <w:sz w:val="16"/>
                <w:lang w:val="en-AU"/>
              </w:rPr>
              <w:t>UC</w:t>
            </w:r>
          </w:p>
        </w:tc>
        <w:tc>
          <w:tcPr>
            <w:tcW w:w="638" w:type="dxa"/>
          </w:tcPr>
          <w:p w14:paraId="29D9140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7E2D5E6" w14:textId="77777777" w:rsidR="00220EC1" w:rsidRPr="000107CE" w:rsidRDefault="00220EC1" w:rsidP="00220EC1">
            <w:pPr>
              <w:spacing w:line="240" w:lineRule="auto"/>
              <w:rPr>
                <w:sz w:val="16"/>
                <w:lang w:val="en-AU"/>
              </w:rPr>
            </w:pPr>
            <w:r w:rsidRPr="000107CE">
              <w:rPr>
                <w:sz w:val="16"/>
                <w:lang w:val="en-AU"/>
              </w:rPr>
              <w:t>C9073 C9074 C9183 C14571 C14591 C14622 C14659 C14686 C14714 C15103 C15117 C15126</w:t>
            </w:r>
          </w:p>
        </w:tc>
        <w:tc>
          <w:tcPr>
            <w:tcW w:w="1675" w:type="dxa"/>
          </w:tcPr>
          <w:p w14:paraId="24347B40" w14:textId="77777777" w:rsidR="00220EC1" w:rsidRPr="000107CE" w:rsidRDefault="00220EC1" w:rsidP="00220EC1">
            <w:pPr>
              <w:spacing w:line="240" w:lineRule="auto"/>
              <w:rPr>
                <w:sz w:val="16"/>
                <w:lang w:val="en-AU"/>
              </w:rPr>
            </w:pPr>
            <w:r w:rsidRPr="000107CE">
              <w:rPr>
                <w:sz w:val="16"/>
                <w:lang w:val="en-AU"/>
              </w:rPr>
              <w:t>P9073 P9074 P9183 P14571 P14591 P14622 P14659 P14686 P14714 P15103 P15117 P15126</w:t>
            </w:r>
          </w:p>
        </w:tc>
        <w:tc>
          <w:tcPr>
            <w:tcW w:w="685" w:type="dxa"/>
          </w:tcPr>
          <w:p w14:paraId="0C68FD8D" w14:textId="77777777" w:rsidR="00220EC1" w:rsidRPr="000107CE" w:rsidRDefault="00220EC1" w:rsidP="00220EC1">
            <w:pPr>
              <w:spacing w:line="240" w:lineRule="auto"/>
              <w:rPr>
                <w:sz w:val="16"/>
                <w:lang w:val="en-AU"/>
              </w:rPr>
            </w:pPr>
            <w:r w:rsidRPr="000107CE">
              <w:rPr>
                <w:sz w:val="16"/>
                <w:lang w:val="en-AU"/>
              </w:rPr>
              <w:t>6</w:t>
            </w:r>
          </w:p>
        </w:tc>
        <w:tc>
          <w:tcPr>
            <w:tcW w:w="685" w:type="dxa"/>
          </w:tcPr>
          <w:p w14:paraId="32D3BFA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06C0A57" w14:textId="77777777" w:rsidR="00220EC1" w:rsidRPr="000107CE" w:rsidRDefault="00220EC1" w:rsidP="00220EC1">
            <w:pPr>
              <w:spacing w:line="240" w:lineRule="auto"/>
              <w:rPr>
                <w:sz w:val="16"/>
                <w:lang w:val="en-AU"/>
              </w:rPr>
            </w:pPr>
          </w:p>
        </w:tc>
        <w:tc>
          <w:tcPr>
            <w:tcW w:w="544" w:type="dxa"/>
          </w:tcPr>
          <w:p w14:paraId="4BD56693" w14:textId="77777777" w:rsidR="00220EC1" w:rsidRPr="000107CE" w:rsidRDefault="00220EC1" w:rsidP="00220EC1">
            <w:pPr>
              <w:spacing w:line="240" w:lineRule="auto"/>
              <w:rPr>
                <w:sz w:val="16"/>
                <w:lang w:val="en-AU"/>
              </w:rPr>
            </w:pPr>
            <w:r w:rsidRPr="000107CE">
              <w:rPr>
                <w:sz w:val="16"/>
                <w:lang w:val="en-AU"/>
              </w:rPr>
              <w:t>2</w:t>
            </w:r>
          </w:p>
        </w:tc>
        <w:tc>
          <w:tcPr>
            <w:tcW w:w="591" w:type="dxa"/>
          </w:tcPr>
          <w:p w14:paraId="54CCED5E" w14:textId="77777777" w:rsidR="00220EC1" w:rsidRPr="000107CE" w:rsidRDefault="00220EC1" w:rsidP="00220EC1">
            <w:pPr>
              <w:spacing w:line="240" w:lineRule="auto"/>
              <w:rPr>
                <w:sz w:val="16"/>
                <w:lang w:val="en-AU"/>
              </w:rPr>
            </w:pPr>
          </w:p>
        </w:tc>
        <w:tc>
          <w:tcPr>
            <w:tcW w:w="856" w:type="dxa"/>
          </w:tcPr>
          <w:p w14:paraId="54BB1DE4" w14:textId="77777777" w:rsidR="00220EC1" w:rsidRPr="000107CE" w:rsidRDefault="00220EC1" w:rsidP="00220EC1">
            <w:pPr>
              <w:spacing w:line="240" w:lineRule="auto"/>
              <w:rPr>
                <w:sz w:val="16"/>
                <w:lang w:val="en-AU"/>
              </w:rPr>
            </w:pPr>
          </w:p>
        </w:tc>
      </w:tr>
      <w:tr w:rsidR="00220EC1" w:rsidRPr="000107CE" w14:paraId="7415F48F" w14:textId="77777777" w:rsidTr="005A65BE">
        <w:tc>
          <w:tcPr>
            <w:tcW w:w="1320" w:type="dxa"/>
          </w:tcPr>
          <w:p w14:paraId="46D1CC03" w14:textId="77777777" w:rsidR="00220EC1" w:rsidRPr="000107CE" w:rsidRDefault="00220EC1" w:rsidP="00220EC1">
            <w:pPr>
              <w:spacing w:line="240" w:lineRule="auto"/>
              <w:rPr>
                <w:sz w:val="16"/>
                <w:lang w:val="en-AU"/>
              </w:rPr>
            </w:pPr>
            <w:r w:rsidRPr="000107CE">
              <w:rPr>
                <w:sz w:val="16"/>
                <w:lang w:val="en-AU"/>
              </w:rPr>
              <w:t>Cetrorelix</w:t>
            </w:r>
          </w:p>
        </w:tc>
        <w:tc>
          <w:tcPr>
            <w:tcW w:w="1954" w:type="dxa"/>
          </w:tcPr>
          <w:p w14:paraId="798C791C" w14:textId="77777777" w:rsidR="00220EC1" w:rsidRPr="000107CE" w:rsidRDefault="00220EC1" w:rsidP="00220EC1">
            <w:pPr>
              <w:spacing w:line="240" w:lineRule="auto"/>
              <w:rPr>
                <w:sz w:val="16"/>
                <w:lang w:val="en-AU"/>
              </w:rPr>
            </w:pPr>
            <w:r w:rsidRPr="000107CE">
              <w:rPr>
                <w:sz w:val="16"/>
                <w:lang w:val="en-AU"/>
              </w:rPr>
              <w:t>Powder for injection 250 micrograms (as acetate) with diluent</w:t>
            </w:r>
          </w:p>
        </w:tc>
        <w:tc>
          <w:tcPr>
            <w:tcW w:w="941" w:type="dxa"/>
          </w:tcPr>
          <w:p w14:paraId="1D0F2833"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985FE46" w14:textId="77777777" w:rsidR="00220EC1" w:rsidRPr="000107CE" w:rsidRDefault="00220EC1" w:rsidP="00220EC1">
            <w:pPr>
              <w:spacing w:line="240" w:lineRule="auto"/>
              <w:rPr>
                <w:sz w:val="16"/>
                <w:lang w:val="en-AU"/>
              </w:rPr>
            </w:pPr>
            <w:r w:rsidRPr="000107CE">
              <w:rPr>
                <w:sz w:val="16"/>
                <w:lang w:val="en-AU"/>
              </w:rPr>
              <w:t>Cetrotide</w:t>
            </w:r>
          </w:p>
        </w:tc>
        <w:tc>
          <w:tcPr>
            <w:tcW w:w="591" w:type="dxa"/>
          </w:tcPr>
          <w:p w14:paraId="5478A3C9"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3330467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E0CF589" w14:textId="77777777" w:rsidR="00220EC1" w:rsidRPr="000107CE" w:rsidRDefault="00220EC1" w:rsidP="00220EC1">
            <w:pPr>
              <w:spacing w:line="240" w:lineRule="auto"/>
              <w:rPr>
                <w:sz w:val="16"/>
                <w:lang w:val="en-AU"/>
              </w:rPr>
            </w:pPr>
            <w:r w:rsidRPr="000107CE">
              <w:rPr>
                <w:sz w:val="16"/>
                <w:lang w:val="en-AU"/>
              </w:rPr>
              <w:t>C5046</w:t>
            </w:r>
          </w:p>
        </w:tc>
        <w:tc>
          <w:tcPr>
            <w:tcW w:w="1675" w:type="dxa"/>
          </w:tcPr>
          <w:p w14:paraId="32347797" w14:textId="77777777" w:rsidR="00220EC1" w:rsidRPr="000107CE" w:rsidRDefault="00220EC1" w:rsidP="00220EC1">
            <w:pPr>
              <w:spacing w:line="240" w:lineRule="auto"/>
              <w:rPr>
                <w:sz w:val="16"/>
                <w:lang w:val="en-AU"/>
              </w:rPr>
            </w:pPr>
          </w:p>
        </w:tc>
        <w:tc>
          <w:tcPr>
            <w:tcW w:w="685" w:type="dxa"/>
          </w:tcPr>
          <w:p w14:paraId="21DCA822"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92AF6B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048C16B" w14:textId="77777777" w:rsidR="00220EC1" w:rsidRPr="000107CE" w:rsidRDefault="00220EC1" w:rsidP="00220EC1">
            <w:pPr>
              <w:spacing w:line="240" w:lineRule="auto"/>
              <w:rPr>
                <w:sz w:val="16"/>
                <w:lang w:val="en-AU"/>
              </w:rPr>
            </w:pPr>
          </w:p>
        </w:tc>
        <w:tc>
          <w:tcPr>
            <w:tcW w:w="544" w:type="dxa"/>
          </w:tcPr>
          <w:p w14:paraId="3231236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226FD4F" w14:textId="77777777" w:rsidR="00220EC1" w:rsidRPr="000107CE" w:rsidRDefault="00220EC1" w:rsidP="00220EC1">
            <w:pPr>
              <w:spacing w:line="240" w:lineRule="auto"/>
              <w:rPr>
                <w:sz w:val="16"/>
                <w:lang w:val="en-AU"/>
              </w:rPr>
            </w:pPr>
          </w:p>
        </w:tc>
        <w:tc>
          <w:tcPr>
            <w:tcW w:w="856" w:type="dxa"/>
          </w:tcPr>
          <w:p w14:paraId="4CD07499" w14:textId="77777777" w:rsidR="00220EC1" w:rsidRPr="000107CE" w:rsidRDefault="00220EC1" w:rsidP="00220EC1">
            <w:pPr>
              <w:spacing w:line="240" w:lineRule="auto"/>
              <w:rPr>
                <w:sz w:val="16"/>
                <w:lang w:val="en-AU"/>
              </w:rPr>
            </w:pPr>
            <w:r w:rsidRPr="000107CE">
              <w:rPr>
                <w:sz w:val="16"/>
                <w:lang w:val="en-AU"/>
              </w:rPr>
              <w:t>D(100)</w:t>
            </w:r>
          </w:p>
        </w:tc>
      </w:tr>
      <w:tr w:rsidR="002E168C" w:rsidRPr="000107CE" w:rsidDel="005B527E" w14:paraId="205541FB" w14:textId="77777777" w:rsidTr="005A65BE">
        <w:tc>
          <w:tcPr>
            <w:tcW w:w="1320" w:type="dxa"/>
          </w:tcPr>
          <w:p w14:paraId="1242BBE3" w14:textId="4D6B9554" w:rsidR="002E168C" w:rsidRPr="000107CE" w:rsidDel="005B527E" w:rsidRDefault="002E168C" w:rsidP="002E168C">
            <w:pPr>
              <w:spacing w:line="240" w:lineRule="auto"/>
              <w:rPr>
                <w:sz w:val="16"/>
              </w:rPr>
            </w:pPr>
            <w:r w:rsidRPr="00405B47">
              <w:rPr>
                <w:sz w:val="16"/>
              </w:rPr>
              <w:t>Cetuximab</w:t>
            </w:r>
          </w:p>
        </w:tc>
        <w:tc>
          <w:tcPr>
            <w:tcW w:w="1954" w:type="dxa"/>
          </w:tcPr>
          <w:p w14:paraId="252EB135" w14:textId="334C9C98" w:rsidR="002E168C" w:rsidRPr="000107CE" w:rsidDel="005B527E" w:rsidRDefault="002E168C" w:rsidP="002E168C">
            <w:pPr>
              <w:spacing w:line="240" w:lineRule="auto"/>
              <w:rPr>
                <w:sz w:val="16"/>
              </w:rPr>
            </w:pPr>
            <w:r w:rsidRPr="00405B47">
              <w:rPr>
                <w:rFonts w:eastAsiaTheme="minorHAnsi"/>
                <w:sz w:val="16"/>
                <w:lang w:eastAsia="en-US"/>
              </w:rPr>
              <w:t>Solution for I.V. infusion 100 mg in 20 mL</w:t>
            </w:r>
          </w:p>
        </w:tc>
        <w:tc>
          <w:tcPr>
            <w:tcW w:w="941" w:type="dxa"/>
          </w:tcPr>
          <w:p w14:paraId="0B510B82" w14:textId="1D204E56"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3F33381E" w14:textId="7B69E7EB"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2AFCB216" w14:textId="28F328CB"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3B48D201" w14:textId="1370C87E"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73AD4C4C" w14:textId="68C84DF5" w:rsidR="002E168C" w:rsidRPr="000107CE" w:rsidDel="005B527E" w:rsidRDefault="002E168C" w:rsidP="002E168C">
            <w:pPr>
              <w:spacing w:line="240" w:lineRule="auto"/>
              <w:rPr>
                <w:sz w:val="16"/>
              </w:rPr>
            </w:pPr>
            <w:r w:rsidRPr="00405B47">
              <w:rPr>
                <w:rFonts w:eastAsiaTheme="minorHAnsi"/>
                <w:sz w:val="16"/>
                <w:lang w:eastAsia="en-US"/>
              </w:rPr>
              <w:t>C4788</w:t>
            </w:r>
          </w:p>
        </w:tc>
        <w:tc>
          <w:tcPr>
            <w:tcW w:w="1675" w:type="dxa"/>
          </w:tcPr>
          <w:p w14:paraId="5A54FAF1" w14:textId="67639515" w:rsidR="002E168C" w:rsidRPr="000107CE" w:rsidDel="005B527E" w:rsidRDefault="002E168C" w:rsidP="002E168C">
            <w:pPr>
              <w:spacing w:line="240" w:lineRule="auto"/>
              <w:rPr>
                <w:sz w:val="16"/>
              </w:rPr>
            </w:pPr>
            <w:r w:rsidRPr="00405B47">
              <w:rPr>
                <w:sz w:val="16"/>
              </w:rPr>
              <w:t>P4788</w:t>
            </w:r>
          </w:p>
        </w:tc>
        <w:tc>
          <w:tcPr>
            <w:tcW w:w="685" w:type="dxa"/>
          </w:tcPr>
          <w:p w14:paraId="092BC8CB" w14:textId="725B21BD"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6FC2D408" w14:textId="2D2A4B12"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204D3144" w14:textId="77777777" w:rsidR="002E168C" w:rsidRPr="000107CE" w:rsidDel="005B527E" w:rsidRDefault="002E168C" w:rsidP="002E168C">
            <w:pPr>
              <w:spacing w:line="240" w:lineRule="auto"/>
              <w:rPr>
                <w:sz w:val="16"/>
              </w:rPr>
            </w:pPr>
          </w:p>
        </w:tc>
        <w:tc>
          <w:tcPr>
            <w:tcW w:w="544" w:type="dxa"/>
          </w:tcPr>
          <w:p w14:paraId="4C67C901" w14:textId="4A8EAB4F"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44971A42" w14:textId="77777777" w:rsidR="002E168C" w:rsidRPr="000107CE" w:rsidDel="005B527E" w:rsidRDefault="002E168C" w:rsidP="002E168C">
            <w:pPr>
              <w:spacing w:line="240" w:lineRule="auto"/>
              <w:rPr>
                <w:sz w:val="16"/>
              </w:rPr>
            </w:pPr>
          </w:p>
        </w:tc>
        <w:tc>
          <w:tcPr>
            <w:tcW w:w="856" w:type="dxa"/>
          </w:tcPr>
          <w:p w14:paraId="73D72938" w14:textId="5E4ED143" w:rsidR="002E168C" w:rsidRPr="000107CE" w:rsidDel="005B527E" w:rsidRDefault="002E168C" w:rsidP="002E168C">
            <w:pPr>
              <w:spacing w:line="240" w:lineRule="auto"/>
              <w:rPr>
                <w:sz w:val="16"/>
              </w:rPr>
            </w:pPr>
            <w:r w:rsidRPr="00405B47">
              <w:rPr>
                <w:sz w:val="16"/>
              </w:rPr>
              <w:t>D(100)</w:t>
            </w:r>
          </w:p>
        </w:tc>
      </w:tr>
      <w:tr w:rsidR="002E168C" w:rsidRPr="000107CE" w:rsidDel="005B527E" w14:paraId="0FA8BA37" w14:textId="77777777" w:rsidTr="005A65BE">
        <w:tc>
          <w:tcPr>
            <w:tcW w:w="1320" w:type="dxa"/>
          </w:tcPr>
          <w:p w14:paraId="5CC897EA" w14:textId="10BECFD5" w:rsidR="002E168C" w:rsidRPr="000107CE" w:rsidDel="005B527E" w:rsidRDefault="002E168C" w:rsidP="002E168C">
            <w:pPr>
              <w:spacing w:line="240" w:lineRule="auto"/>
              <w:rPr>
                <w:sz w:val="16"/>
              </w:rPr>
            </w:pPr>
            <w:r w:rsidRPr="00405B47">
              <w:rPr>
                <w:sz w:val="16"/>
              </w:rPr>
              <w:t>Cetuximab</w:t>
            </w:r>
          </w:p>
        </w:tc>
        <w:tc>
          <w:tcPr>
            <w:tcW w:w="1954" w:type="dxa"/>
          </w:tcPr>
          <w:p w14:paraId="1678DB6E" w14:textId="0337E5B7" w:rsidR="002E168C" w:rsidRPr="000107CE" w:rsidDel="005B527E" w:rsidRDefault="002E168C" w:rsidP="002E168C">
            <w:pPr>
              <w:spacing w:line="240" w:lineRule="auto"/>
              <w:rPr>
                <w:sz w:val="16"/>
              </w:rPr>
            </w:pPr>
            <w:r w:rsidRPr="00405B47">
              <w:rPr>
                <w:rFonts w:eastAsiaTheme="minorHAnsi"/>
                <w:sz w:val="16"/>
                <w:lang w:eastAsia="en-US"/>
              </w:rPr>
              <w:t>Solution for I.V. infusion 100 mg in 20 mL</w:t>
            </w:r>
          </w:p>
        </w:tc>
        <w:tc>
          <w:tcPr>
            <w:tcW w:w="941" w:type="dxa"/>
          </w:tcPr>
          <w:p w14:paraId="3586C242" w14:textId="12744DF6"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0DD739C4" w14:textId="12DF9DDB"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14CFDB3D" w14:textId="27B7899E"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051A6E22" w14:textId="47272892"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61FFBFF4" w14:textId="444C4F64" w:rsidR="002E168C" w:rsidRPr="000107CE" w:rsidDel="005B527E" w:rsidRDefault="002E168C" w:rsidP="002E168C">
            <w:pPr>
              <w:spacing w:line="240" w:lineRule="auto"/>
              <w:rPr>
                <w:sz w:val="16"/>
              </w:rPr>
            </w:pPr>
            <w:r w:rsidRPr="00405B47">
              <w:rPr>
                <w:rFonts w:eastAsiaTheme="minorHAnsi"/>
                <w:sz w:val="16"/>
                <w:lang w:eastAsia="en-US"/>
              </w:rPr>
              <w:t xml:space="preserve">C4785 C4794 </w:t>
            </w:r>
          </w:p>
        </w:tc>
        <w:tc>
          <w:tcPr>
            <w:tcW w:w="1675" w:type="dxa"/>
          </w:tcPr>
          <w:p w14:paraId="2B73D6EC" w14:textId="3E8E8DD0" w:rsidR="002E168C" w:rsidRPr="000107CE" w:rsidDel="005B527E" w:rsidRDefault="002E168C" w:rsidP="002E168C">
            <w:pPr>
              <w:spacing w:line="240" w:lineRule="auto"/>
              <w:rPr>
                <w:sz w:val="16"/>
              </w:rPr>
            </w:pPr>
            <w:r w:rsidRPr="00405B47">
              <w:rPr>
                <w:sz w:val="16"/>
              </w:rPr>
              <w:t xml:space="preserve">P4785 P4794 </w:t>
            </w:r>
          </w:p>
        </w:tc>
        <w:tc>
          <w:tcPr>
            <w:tcW w:w="685" w:type="dxa"/>
          </w:tcPr>
          <w:p w14:paraId="1608E910" w14:textId="7DE34045"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6EE1CFAB" w14:textId="1225A3DC"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67E8D08D" w14:textId="77777777" w:rsidR="002E168C" w:rsidRPr="000107CE" w:rsidDel="005B527E" w:rsidRDefault="002E168C" w:rsidP="002E168C">
            <w:pPr>
              <w:spacing w:line="240" w:lineRule="auto"/>
              <w:rPr>
                <w:sz w:val="16"/>
              </w:rPr>
            </w:pPr>
          </w:p>
        </w:tc>
        <w:tc>
          <w:tcPr>
            <w:tcW w:w="544" w:type="dxa"/>
          </w:tcPr>
          <w:p w14:paraId="69958DC2" w14:textId="490BEE16"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296C31D5" w14:textId="77777777" w:rsidR="002E168C" w:rsidRPr="000107CE" w:rsidDel="005B527E" w:rsidRDefault="002E168C" w:rsidP="002E168C">
            <w:pPr>
              <w:spacing w:line="240" w:lineRule="auto"/>
              <w:rPr>
                <w:sz w:val="16"/>
              </w:rPr>
            </w:pPr>
          </w:p>
        </w:tc>
        <w:tc>
          <w:tcPr>
            <w:tcW w:w="856" w:type="dxa"/>
          </w:tcPr>
          <w:p w14:paraId="36C07080" w14:textId="69B9A08D" w:rsidR="002E168C" w:rsidRPr="000107CE" w:rsidDel="005B527E" w:rsidRDefault="002E168C" w:rsidP="002E168C">
            <w:pPr>
              <w:spacing w:line="240" w:lineRule="auto"/>
              <w:rPr>
                <w:sz w:val="16"/>
              </w:rPr>
            </w:pPr>
            <w:r w:rsidRPr="00405B47">
              <w:rPr>
                <w:sz w:val="16"/>
              </w:rPr>
              <w:t>D(100)</w:t>
            </w:r>
          </w:p>
        </w:tc>
      </w:tr>
      <w:tr w:rsidR="002E168C" w:rsidRPr="000107CE" w:rsidDel="005B527E" w14:paraId="12F7F858" w14:textId="77777777" w:rsidTr="005A65BE">
        <w:tc>
          <w:tcPr>
            <w:tcW w:w="1320" w:type="dxa"/>
          </w:tcPr>
          <w:p w14:paraId="5919A98F" w14:textId="115123E8" w:rsidR="002E168C" w:rsidRPr="000107CE" w:rsidDel="005B527E" w:rsidRDefault="002E168C" w:rsidP="002E168C">
            <w:pPr>
              <w:spacing w:line="240" w:lineRule="auto"/>
              <w:rPr>
                <w:sz w:val="16"/>
              </w:rPr>
            </w:pPr>
            <w:r w:rsidRPr="00405B47">
              <w:rPr>
                <w:sz w:val="16"/>
              </w:rPr>
              <w:t>Cetuximab</w:t>
            </w:r>
          </w:p>
        </w:tc>
        <w:tc>
          <w:tcPr>
            <w:tcW w:w="1954" w:type="dxa"/>
          </w:tcPr>
          <w:p w14:paraId="488ABC60" w14:textId="70DB3739" w:rsidR="002E168C" w:rsidRPr="000107CE" w:rsidDel="005B527E" w:rsidRDefault="002E168C" w:rsidP="002E168C">
            <w:pPr>
              <w:spacing w:line="240" w:lineRule="auto"/>
              <w:rPr>
                <w:sz w:val="16"/>
              </w:rPr>
            </w:pPr>
            <w:r w:rsidRPr="00405B47">
              <w:rPr>
                <w:rFonts w:eastAsiaTheme="minorHAnsi"/>
                <w:sz w:val="16"/>
                <w:lang w:eastAsia="en-US"/>
              </w:rPr>
              <w:t>Solution for I.V. infusion 100 mg in 20 mL</w:t>
            </w:r>
          </w:p>
        </w:tc>
        <w:tc>
          <w:tcPr>
            <w:tcW w:w="941" w:type="dxa"/>
          </w:tcPr>
          <w:p w14:paraId="0D697829" w14:textId="24E26B89"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223362BC" w14:textId="1D443AEB"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285F95B9" w14:textId="5D94FC2C"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75FFA25C" w14:textId="379B03AB"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6B04A08D" w14:textId="50E88F3C" w:rsidR="002E168C" w:rsidRPr="000107CE" w:rsidDel="005B527E" w:rsidRDefault="002E168C" w:rsidP="002E168C">
            <w:pPr>
              <w:spacing w:line="240" w:lineRule="auto"/>
              <w:rPr>
                <w:sz w:val="16"/>
              </w:rPr>
            </w:pPr>
            <w:r w:rsidRPr="00405B47">
              <w:rPr>
                <w:rFonts w:eastAsiaTheme="minorHAnsi"/>
                <w:sz w:val="16"/>
                <w:lang w:eastAsia="en-US"/>
              </w:rPr>
              <w:t>C4908 C12045 C12483</w:t>
            </w:r>
          </w:p>
        </w:tc>
        <w:tc>
          <w:tcPr>
            <w:tcW w:w="1675" w:type="dxa"/>
          </w:tcPr>
          <w:p w14:paraId="2B902840" w14:textId="04CBE204" w:rsidR="002E168C" w:rsidRPr="000107CE" w:rsidDel="005B527E" w:rsidRDefault="002E168C" w:rsidP="002E168C">
            <w:pPr>
              <w:spacing w:line="240" w:lineRule="auto"/>
              <w:rPr>
                <w:sz w:val="16"/>
              </w:rPr>
            </w:pPr>
            <w:r w:rsidRPr="00405B47">
              <w:rPr>
                <w:sz w:val="16"/>
              </w:rPr>
              <w:t>P4908 P12045 P12483</w:t>
            </w:r>
          </w:p>
        </w:tc>
        <w:tc>
          <w:tcPr>
            <w:tcW w:w="685" w:type="dxa"/>
          </w:tcPr>
          <w:p w14:paraId="5464EFCC" w14:textId="1CAA788A"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3F504910" w14:textId="52DF0BBE"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060FD07E" w14:textId="77777777" w:rsidR="002E168C" w:rsidRPr="000107CE" w:rsidDel="005B527E" w:rsidRDefault="002E168C" w:rsidP="002E168C">
            <w:pPr>
              <w:spacing w:line="240" w:lineRule="auto"/>
              <w:rPr>
                <w:sz w:val="16"/>
              </w:rPr>
            </w:pPr>
          </w:p>
        </w:tc>
        <w:tc>
          <w:tcPr>
            <w:tcW w:w="544" w:type="dxa"/>
          </w:tcPr>
          <w:p w14:paraId="27BE37E8" w14:textId="51D2480C"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477399B8" w14:textId="77777777" w:rsidR="002E168C" w:rsidRPr="000107CE" w:rsidDel="005B527E" w:rsidRDefault="002E168C" w:rsidP="002E168C">
            <w:pPr>
              <w:spacing w:line="240" w:lineRule="auto"/>
              <w:rPr>
                <w:sz w:val="16"/>
              </w:rPr>
            </w:pPr>
          </w:p>
        </w:tc>
        <w:tc>
          <w:tcPr>
            <w:tcW w:w="856" w:type="dxa"/>
          </w:tcPr>
          <w:p w14:paraId="38DD0AE6" w14:textId="0B22CDE7" w:rsidR="002E168C" w:rsidRPr="000107CE" w:rsidDel="005B527E" w:rsidRDefault="002E168C" w:rsidP="002E168C">
            <w:pPr>
              <w:spacing w:line="240" w:lineRule="auto"/>
              <w:rPr>
                <w:sz w:val="16"/>
              </w:rPr>
            </w:pPr>
            <w:r w:rsidRPr="00405B47">
              <w:rPr>
                <w:sz w:val="16"/>
              </w:rPr>
              <w:t>D(100)</w:t>
            </w:r>
          </w:p>
        </w:tc>
      </w:tr>
      <w:tr w:rsidR="002E168C" w:rsidRPr="000107CE" w:rsidDel="005B527E" w14:paraId="32712E01" w14:textId="77777777" w:rsidTr="005A65BE">
        <w:tc>
          <w:tcPr>
            <w:tcW w:w="1320" w:type="dxa"/>
          </w:tcPr>
          <w:p w14:paraId="10305FED" w14:textId="5141CCB7" w:rsidR="002E168C" w:rsidRPr="000107CE" w:rsidDel="005B527E" w:rsidRDefault="002E168C" w:rsidP="002E168C">
            <w:pPr>
              <w:spacing w:line="240" w:lineRule="auto"/>
              <w:rPr>
                <w:sz w:val="16"/>
              </w:rPr>
            </w:pPr>
            <w:r w:rsidRPr="00405B47">
              <w:rPr>
                <w:sz w:val="16"/>
              </w:rPr>
              <w:t>Cetuximab</w:t>
            </w:r>
          </w:p>
        </w:tc>
        <w:tc>
          <w:tcPr>
            <w:tcW w:w="1954" w:type="dxa"/>
          </w:tcPr>
          <w:p w14:paraId="2ADCC4AA" w14:textId="6457725A" w:rsidR="002E168C" w:rsidRPr="000107CE" w:rsidDel="005B527E" w:rsidRDefault="002E168C" w:rsidP="002E168C">
            <w:pPr>
              <w:spacing w:line="240" w:lineRule="auto"/>
              <w:rPr>
                <w:sz w:val="16"/>
              </w:rPr>
            </w:pPr>
            <w:r w:rsidRPr="00405B47">
              <w:rPr>
                <w:rFonts w:eastAsiaTheme="minorHAnsi"/>
                <w:sz w:val="16"/>
                <w:lang w:eastAsia="en-US"/>
              </w:rPr>
              <w:t>Solution for I.V. infusion 100 mg in 20 mL</w:t>
            </w:r>
          </w:p>
        </w:tc>
        <w:tc>
          <w:tcPr>
            <w:tcW w:w="941" w:type="dxa"/>
          </w:tcPr>
          <w:p w14:paraId="727165A7" w14:textId="09CAD9CA"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0355A4D8" w14:textId="4611CDDC"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07A1989C" w14:textId="34134298"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5D685D9B" w14:textId="61EE9A9B"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07DBE159" w14:textId="19AE20E6" w:rsidR="002E168C" w:rsidRPr="000107CE" w:rsidDel="005B527E" w:rsidRDefault="002E168C" w:rsidP="002E168C">
            <w:pPr>
              <w:spacing w:line="240" w:lineRule="auto"/>
              <w:rPr>
                <w:sz w:val="16"/>
              </w:rPr>
            </w:pPr>
            <w:r w:rsidRPr="00405B47">
              <w:rPr>
                <w:rFonts w:eastAsiaTheme="minorHAnsi"/>
                <w:sz w:val="16"/>
                <w:lang w:eastAsia="en-US"/>
              </w:rPr>
              <w:t>C12016 C12470</w:t>
            </w:r>
          </w:p>
        </w:tc>
        <w:tc>
          <w:tcPr>
            <w:tcW w:w="1675" w:type="dxa"/>
          </w:tcPr>
          <w:p w14:paraId="1960C53D" w14:textId="4830E34F" w:rsidR="002E168C" w:rsidRPr="000107CE" w:rsidDel="005B527E" w:rsidRDefault="002E168C" w:rsidP="002E168C">
            <w:pPr>
              <w:spacing w:line="240" w:lineRule="auto"/>
              <w:rPr>
                <w:sz w:val="16"/>
              </w:rPr>
            </w:pPr>
            <w:r w:rsidRPr="00405B47">
              <w:rPr>
                <w:sz w:val="16"/>
              </w:rPr>
              <w:t>P12016 P12470</w:t>
            </w:r>
          </w:p>
        </w:tc>
        <w:tc>
          <w:tcPr>
            <w:tcW w:w="685" w:type="dxa"/>
          </w:tcPr>
          <w:p w14:paraId="307B6797" w14:textId="168D19AE"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0941C8B3" w14:textId="3E1EE2BB"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3BBD4163" w14:textId="77777777" w:rsidR="002E168C" w:rsidRPr="000107CE" w:rsidDel="005B527E" w:rsidRDefault="002E168C" w:rsidP="002E168C">
            <w:pPr>
              <w:spacing w:line="240" w:lineRule="auto"/>
              <w:rPr>
                <w:sz w:val="16"/>
              </w:rPr>
            </w:pPr>
          </w:p>
        </w:tc>
        <w:tc>
          <w:tcPr>
            <w:tcW w:w="544" w:type="dxa"/>
          </w:tcPr>
          <w:p w14:paraId="66823BF1" w14:textId="41ECF474"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2D42899C" w14:textId="77777777" w:rsidR="002E168C" w:rsidRPr="000107CE" w:rsidDel="005B527E" w:rsidRDefault="002E168C" w:rsidP="002E168C">
            <w:pPr>
              <w:spacing w:line="240" w:lineRule="auto"/>
              <w:rPr>
                <w:sz w:val="16"/>
              </w:rPr>
            </w:pPr>
          </w:p>
        </w:tc>
        <w:tc>
          <w:tcPr>
            <w:tcW w:w="856" w:type="dxa"/>
          </w:tcPr>
          <w:p w14:paraId="6CA5DF37" w14:textId="3A6ADBC9" w:rsidR="002E168C" w:rsidRPr="000107CE" w:rsidDel="005B527E" w:rsidRDefault="002E168C" w:rsidP="002E168C">
            <w:pPr>
              <w:spacing w:line="240" w:lineRule="auto"/>
              <w:rPr>
                <w:sz w:val="16"/>
              </w:rPr>
            </w:pPr>
            <w:r w:rsidRPr="00405B47">
              <w:rPr>
                <w:sz w:val="16"/>
              </w:rPr>
              <w:t>D(100)</w:t>
            </w:r>
          </w:p>
        </w:tc>
      </w:tr>
      <w:tr w:rsidR="002E168C" w:rsidRPr="000107CE" w:rsidDel="005B527E" w14:paraId="158AB5B7" w14:textId="77777777" w:rsidTr="005A65BE">
        <w:tc>
          <w:tcPr>
            <w:tcW w:w="1320" w:type="dxa"/>
          </w:tcPr>
          <w:p w14:paraId="3BC1702B" w14:textId="307E7919" w:rsidR="002E168C" w:rsidRPr="000107CE" w:rsidDel="005B527E" w:rsidRDefault="002E168C" w:rsidP="002E168C">
            <w:pPr>
              <w:spacing w:line="240" w:lineRule="auto"/>
              <w:rPr>
                <w:sz w:val="16"/>
              </w:rPr>
            </w:pPr>
            <w:r w:rsidRPr="00405B47">
              <w:rPr>
                <w:sz w:val="16"/>
              </w:rPr>
              <w:t>Cetuximab</w:t>
            </w:r>
          </w:p>
        </w:tc>
        <w:tc>
          <w:tcPr>
            <w:tcW w:w="1954" w:type="dxa"/>
          </w:tcPr>
          <w:p w14:paraId="06F8ECA1" w14:textId="7EF88E11" w:rsidR="002E168C" w:rsidRPr="000107CE" w:rsidDel="005B527E" w:rsidRDefault="002E168C" w:rsidP="002E168C">
            <w:pPr>
              <w:spacing w:line="240" w:lineRule="auto"/>
              <w:rPr>
                <w:sz w:val="16"/>
              </w:rPr>
            </w:pPr>
            <w:r w:rsidRPr="00405B47">
              <w:rPr>
                <w:rFonts w:eastAsiaTheme="minorHAnsi"/>
                <w:sz w:val="16"/>
                <w:lang w:eastAsia="en-US"/>
              </w:rPr>
              <w:t>Solution for I.V. infusion 100 mg in 20 mL</w:t>
            </w:r>
          </w:p>
        </w:tc>
        <w:tc>
          <w:tcPr>
            <w:tcW w:w="941" w:type="dxa"/>
          </w:tcPr>
          <w:p w14:paraId="169A8926" w14:textId="206F2826"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418C342C" w14:textId="63640AF3"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3ABA4CC2" w14:textId="1005019E"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181F80FA" w14:textId="2B1BCF1C"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0BA3A9C6" w14:textId="64E52E4D" w:rsidR="002E168C" w:rsidRPr="000107CE" w:rsidDel="005B527E" w:rsidRDefault="002E168C" w:rsidP="002E168C">
            <w:pPr>
              <w:spacing w:line="240" w:lineRule="auto"/>
              <w:rPr>
                <w:sz w:val="16"/>
              </w:rPr>
            </w:pPr>
            <w:r w:rsidRPr="00405B47">
              <w:rPr>
                <w:rFonts w:eastAsiaTheme="minorHAnsi"/>
                <w:sz w:val="16"/>
                <w:lang w:eastAsia="en-US"/>
              </w:rPr>
              <w:t>C4912</w:t>
            </w:r>
          </w:p>
        </w:tc>
        <w:tc>
          <w:tcPr>
            <w:tcW w:w="1675" w:type="dxa"/>
          </w:tcPr>
          <w:p w14:paraId="20B4D830" w14:textId="472E249A" w:rsidR="002E168C" w:rsidRPr="000107CE" w:rsidDel="005B527E" w:rsidRDefault="002E168C" w:rsidP="002E168C">
            <w:pPr>
              <w:spacing w:line="240" w:lineRule="auto"/>
              <w:rPr>
                <w:sz w:val="16"/>
              </w:rPr>
            </w:pPr>
            <w:r w:rsidRPr="00405B47">
              <w:rPr>
                <w:sz w:val="16"/>
              </w:rPr>
              <w:t>P4912</w:t>
            </w:r>
          </w:p>
        </w:tc>
        <w:tc>
          <w:tcPr>
            <w:tcW w:w="685" w:type="dxa"/>
          </w:tcPr>
          <w:p w14:paraId="54D6794F" w14:textId="503EFF9C"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42F8BDAA" w14:textId="1BE0F172"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5B910729" w14:textId="77777777" w:rsidR="002E168C" w:rsidRPr="000107CE" w:rsidDel="005B527E" w:rsidRDefault="002E168C" w:rsidP="002E168C">
            <w:pPr>
              <w:spacing w:line="240" w:lineRule="auto"/>
              <w:rPr>
                <w:sz w:val="16"/>
              </w:rPr>
            </w:pPr>
          </w:p>
        </w:tc>
        <w:tc>
          <w:tcPr>
            <w:tcW w:w="544" w:type="dxa"/>
          </w:tcPr>
          <w:p w14:paraId="65CC9904" w14:textId="1F9B59DD"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75172895" w14:textId="77777777" w:rsidR="002E168C" w:rsidRPr="000107CE" w:rsidDel="005B527E" w:rsidRDefault="002E168C" w:rsidP="002E168C">
            <w:pPr>
              <w:spacing w:line="240" w:lineRule="auto"/>
              <w:rPr>
                <w:sz w:val="16"/>
              </w:rPr>
            </w:pPr>
          </w:p>
        </w:tc>
        <w:tc>
          <w:tcPr>
            <w:tcW w:w="856" w:type="dxa"/>
          </w:tcPr>
          <w:p w14:paraId="147CDF2E" w14:textId="25D336A6" w:rsidR="002E168C" w:rsidRPr="000107CE" w:rsidDel="005B527E" w:rsidRDefault="002E168C" w:rsidP="002E168C">
            <w:pPr>
              <w:spacing w:line="240" w:lineRule="auto"/>
              <w:rPr>
                <w:sz w:val="16"/>
              </w:rPr>
            </w:pPr>
            <w:r w:rsidRPr="00405B47">
              <w:rPr>
                <w:sz w:val="16"/>
              </w:rPr>
              <w:t>D(100)</w:t>
            </w:r>
          </w:p>
        </w:tc>
      </w:tr>
      <w:tr w:rsidR="002E168C" w:rsidRPr="000107CE" w:rsidDel="005B527E" w14:paraId="78C3EAB8" w14:textId="77777777" w:rsidTr="005A65BE">
        <w:tc>
          <w:tcPr>
            <w:tcW w:w="1320" w:type="dxa"/>
          </w:tcPr>
          <w:p w14:paraId="257980BC" w14:textId="32E43D19" w:rsidR="002E168C" w:rsidRPr="000107CE" w:rsidDel="005B527E" w:rsidRDefault="002E168C" w:rsidP="002E168C">
            <w:pPr>
              <w:spacing w:line="240" w:lineRule="auto"/>
              <w:rPr>
                <w:sz w:val="16"/>
              </w:rPr>
            </w:pPr>
            <w:r w:rsidRPr="00405B47">
              <w:rPr>
                <w:sz w:val="16"/>
              </w:rPr>
              <w:t>Cetuximab</w:t>
            </w:r>
          </w:p>
        </w:tc>
        <w:tc>
          <w:tcPr>
            <w:tcW w:w="1954" w:type="dxa"/>
          </w:tcPr>
          <w:p w14:paraId="414C80E4" w14:textId="7908A3CC" w:rsidR="002E168C" w:rsidRPr="000107CE" w:rsidDel="005B527E" w:rsidRDefault="002E168C" w:rsidP="002E168C">
            <w:pPr>
              <w:spacing w:line="240" w:lineRule="auto"/>
              <w:rPr>
                <w:sz w:val="16"/>
              </w:rPr>
            </w:pPr>
            <w:r w:rsidRPr="00405B47">
              <w:rPr>
                <w:rFonts w:eastAsiaTheme="minorHAnsi"/>
                <w:sz w:val="16"/>
                <w:lang w:eastAsia="en-US"/>
              </w:rPr>
              <w:t>Solution for I.V. infusion 500 mg in 100 mL</w:t>
            </w:r>
          </w:p>
        </w:tc>
        <w:tc>
          <w:tcPr>
            <w:tcW w:w="941" w:type="dxa"/>
          </w:tcPr>
          <w:p w14:paraId="2EF98771" w14:textId="5B80C065"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35CDC102" w14:textId="7561C31F"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31724417" w14:textId="428773B3"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07AB0272" w14:textId="616E622E"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46898BF5" w14:textId="62B97BD7" w:rsidR="002E168C" w:rsidRPr="000107CE" w:rsidDel="005B527E" w:rsidRDefault="002E168C" w:rsidP="002E168C">
            <w:pPr>
              <w:spacing w:line="240" w:lineRule="auto"/>
              <w:rPr>
                <w:sz w:val="16"/>
              </w:rPr>
            </w:pPr>
            <w:r w:rsidRPr="00405B47">
              <w:rPr>
                <w:rFonts w:eastAsiaTheme="minorHAnsi"/>
                <w:sz w:val="16"/>
                <w:lang w:eastAsia="en-US"/>
              </w:rPr>
              <w:t>C4788</w:t>
            </w:r>
          </w:p>
        </w:tc>
        <w:tc>
          <w:tcPr>
            <w:tcW w:w="1675" w:type="dxa"/>
          </w:tcPr>
          <w:p w14:paraId="25CB06DA" w14:textId="00D0CDFC" w:rsidR="002E168C" w:rsidRPr="000107CE" w:rsidDel="005B527E" w:rsidRDefault="002E168C" w:rsidP="002E168C">
            <w:pPr>
              <w:spacing w:line="240" w:lineRule="auto"/>
              <w:rPr>
                <w:sz w:val="16"/>
              </w:rPr>
            </w:pPr>
            <w:r w:rsidRPr="00405B47">
              <w:rPr>
                <w:sz w:val="16"/>
              </w:rPr>
              <w:t>P4788</w:t>
            </w:r>
          </w:p>
        </w:tc>
        <w:tc>
          <w:tcPr>
            <w:tcW w:w="685" w:type="dxa"/>
          </w:tcPr>
          <w:p w14:paraId="78D2B2A8" w14:textId="657AFF15"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461CD297" w14:textId="3A98ADDC"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5AC7B28F" w14:textId="77777777" w:rsidR="002E168C" w:rsidRPr="000107CE" w:rsidDel="005B527E" w:rsidRDefault="002E168C" w:rsidP="002E168C">
            <w:pPr>
              <w:spacing w:line="240" w:lineRule="auto"/>
              <w:rPr>
                <w:sz w:val="16"/>
              </w:rPr>
            </w:pPr>
          </w:p>
        </w:tc>
        <w:tc>
          <w:tcPr>
            <w:tcW w:w="544" w:type="dxa"/>
          </w:tcPr>
          <w:p w14:paraId="3A1A11A2" w14:textId="0E529F13"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15234D18" w14:textId="77777777" w:rsidR="002E168C" w:rsidRPr="000107CE" w:rsidDel="005B527E" w:rsidRDefault="002E168C" w:rsidP="002E168C">
            <w:pPr>
              <w:spacing w:line="240" w:lineRule="auto"/>
              <w:rPr>
                <w:sz w:val="16"/>
              </w:rPr>
            </w:pPr>
          </w:p>
        </w:tc>
        <w:tc>
          <w:tcPr>
            <w:tcW w:w="856" w:type="dxa"/>
          </w:tcPr>
          <w:p w14:paraId="06515203" w14:textId="12AD60B1" w:rsidR="002E168C" w:rsidRPr="000107CE" w:rsidDel="005B527E" w:rsidRDefault="002E168C" w:rsidP="002E168C">
            <w:pPr>
              <w:spacing w:line="240" w:lineRule="auto"/>
              <w:rPr>
                <w:sz w:val="16"/>
              </w:rPr>
            </w:pPr>
            <w:r w:rsidRPr="00405B47">
              <w:rPr>
                <w:sz w:val="16"/>
              </w:rPr>
              <w:t>D(100)</w:t>
            </w:r>
          </w:p>
        </w:tc>
      </w:tr>
      <w:tr w:rsidR="002E168C" w:rsidRPr="000107CE" w:rsidDel="005B527E" w14:paraId="082BF321" w14:textId="77777777" w:rsidTr="005A65BE">
        <w:tc>
          <w:tcPr>
            <w:tcW w:w="1320" w:type="dxa"/>
          </w:tcPr>
          <w:p w14:paraId="7C036B5F" w14:textId="2063100A" w:rsidR="002E168C" w:rsidRPr="000107CE" w:rsidDel="005B527E" w:rsidRDefault="002E168C" w:rsidP="002E168C">
            <w:pPr>
              <w:spacing w:line="240" w:lineRule="auto"/>
              <w:rPr>
                <w:sz w:val="16"/>
              </w:rPr>
            </w:pPr>
            <w:r w:rsidRPr="00405B47">
              <w:rPr>
                <w:sz w:val="16"/>
              </w:rPr>
              <w:t>Cetuximab</w:t>
            </w:r>
          </w:p>
        </w:tc>
        <w:tc>
          <w:tcPr>
            <w:tcW w:w="1954" w:type="dxa"/>
          </w:tcPr>
          <w:p w14:paraId="2A3B271B" w14:textId="136B09C8" w:rsidR="002E168C" w:rsidRPr="000107CE" w:rsidDel="005B527E" w:rsidRDefault="002E168C" w:rsidP="002E168C">
            <w:pPr>
              <w:spacing w:line="240" w:lineRule="auto"/>
              <w:rPr>
                <w:sz w:val="16"/>
              </w:rPr>
            </w:pPr>
            <w:r w:rsidRPr="00405B47">
              <w:rPr>
                <w:rFonts w:eastAsiaTheme="minorHAnsi"/>
                <w:sz w:val="16"/>
                <w:lang w:eastAsia="en-US"/>
              </w:rPr>
              <w:t>Solution for I.V. infusion 500 mg in 100 mL</w:t>
            </w:r>
          </w:p>
        </w:tc>
        <w:tc>
          <w:tcPr>
            <w:tcW w:w="941" w:type="dxa"/>
          </w:tcPr>
          <w:p w14:paraId="3A57F992" w14:textId="0C62EF56"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5C0E29CF" w14:textId="4A847A20"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2666C6E3" w14:textId="574E0D31"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4FE8C064" w14:textId="685CFC65"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2F299292" w14:textId="524BA899" w:rsidR="002E168C" w:rsidRPr="000107CE" w:rsidDel="005B527E" w:rsidRDefault="002E168C" w:rsidP="002E168C">
            <w:pPr>
              <w:spacing w:line="240" w:lineRule="auto"/>
              <w:rPr>
                <w:sz w:val="16"/>
              </w:rPr>
            </w:pPr>
            <w:r w:rsidRPr="00405B47">
              <w:rPr>
                <w:rFonts w:eastAsiaTheme="minorHAnsi"/>
                <w:sz w:val="16"/>
                <w:lang w:eastAsia="en-US"/>
              </w:rPr>
              <w:t xml:space="preserve">C4785 C4794 </w:t>
            </w:r>
          </w:p>
        </w:tc>
        <w:tc>
          <w:tcPr>
            <w:tcW w:w="1675" w:type="dxa"/>
          </w:tcPr>
          <w:p w14:paraId="68E8C780" w14:textId="3B8FE3BA" w:rsidR="002E168C" w:rsidRPr="000107CE" w:rsidDel="005B527E" w:rsidRDefault="002E168C" w:rsidP="002E168C">
            <w:pPr>
              <w:spacing w:line="240" w:lineRule="auto"/>
              <w:rPr>
                <w:sz w:val="16"/>
              </w:rPr>
            </w:pPr>
            <w:r w:rsidRPr="00405B47">
              <w:rPr>
                <w:sz w:val="16"/>
              </w:rPr>
              <w:t xml:space="preserve">P4785 P4794 </w:t>
            </w:r>
          </w:p>
        </w:tc>
        <w:tc>
          <w:tcPr>
            <w:tcW w:w="685" w:type="dxa"/>
          </w:tcPr>
          <w:p w14:paraId="453A58E2" w14:textId="1A2030DD"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6A70B8B4" w14:textId="5FFF3D0A"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016AD318" w14:textId="77777777" w:rsidR="002E168C" w:rsidRPr="000107CE" w:rsidDel="005B527E" w:rsidRDefault="002E168C" w:rsidP="002E168C">
            <w:pPr>
              <w:spacing w:line="240" w:lineRule="auto"/>
              <w:rPr>
                <w:sz w:val="16"/>
              </w:rPr>
            </w:pPr>
          </w:p>
        </w:tc>
        <w:tc>
          <w:tcPr>
            <w:tcW w:w="544" w:type="dxa"/>
          </w:tcPr>
          <w:p w14:paraId="7A31034D" w14:textId="5DD58FA8"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45589B08" w14:textId="77777777" w:rsidR="002E168C" w:rsidRPr="000107CE" w:rsidDel="005B527E" w:rsidRDefault="002E168C" w:rsidP="002E168C">
            <w:pPr>
              <w:spacing w:line="240" w:lineRule="auto"/>
              <w:rPr>
                <w:sz w:val="16"/>
              </w:rPr>
            </w:pPr>
          </w:p>
        </w:tc>
        <w:tc>
          <w:tcPr>
            <w:tcW w:w="856" w:type="dxa"/>
          </w:tcPr>
          <w:p w14:paraId="7340633C" w14:textId="64F516DE" w:rsidR="002E168C" w:rsidRPr="000107CE" w:rsidDel="005B527E" w:rsidRDefault="002E168C" w:rsidP="002E168C">
            <w:pPr>
              <w:spacing w:line="240" w:lineRule="auto"/>
              <w:rPr>
                <w:sz w:val="16"/>
              </w:rPr>
            </w:pPr>
            <w:r w:rsidRPr="00405B47">
              <w:rPr>
                <w:sz w:val="16"/>
              </w:rPr>
              <w:t>D(100)</w:t>
            </w:r>
          </w:p>
        </w:tc>
      </w:tr>
      <w:tr w:rsidR="002E168C" w:rsidRPr="000107CE" w:rsidDel="005B527E" w14:paraId="0E5AB518" w14:textId="77777777" w:rsidTr="005A65BE">
        <w:tc>
          <w:tcPr>
            <w:tcW w:w="1320" w:type="dxa"/>
          </w:tcPr>
          <w:p w14:paraId="1C4FAB97" w14:textId="297B1FA3" w:rsidR="002E168C" w:rsidRPr="000107CE" w:rsidDel="005B527E" w:rsidRDefault="002E168C" w:rsidP="002E168C">
            <w:pPr>
              <w:spacing w:line="240" w:lineRule="auto"/>
              <w:rPr>
                <w:sz w:val="16"/>
              </w:rPr>
            </w:pPr>
            <w:r w:rsidRPr="00405B47">
              <w:rPr>
                <w:sz w:val="16"/>
              </w:rPr>
              <w:t>Cetuximab</w:t>
            </w:r>
          </w:p>
        </w:tc>
        <w:tc>
          <w:tcPr>
            <w:tcW w:w="1954" w:type="dxa"/>
          </w:tcPr>
          <w:p w14:paraId="377680AB" w14:textId="737973A6" w:rsidR="002E168C" w:rsidRPr="000107CE" w:rsidDel="005B527E" w:rsidRDefault="002E168C" w:rsidP="002E168C">
            <w:pPr>
              <w:spacing w:line="240" w:lineRule="auto"/>
              <w:rPr>
                <w:sz w:val="16"/>
              </w:rPr>
            </w:pPr>
            <w:r w:rsidRPr="00405B47">
              <w:rPr>
                <w:rFonts w:eastAsiaTheme="minorHAnsi"/>
                <w:sz w:val="16"/>
                <w:lang w:eastAsia="en-US"/>
              </w:rPr>
              <w:t>Solution for I.V. infusion 500 mg in 100 mL</w:t>
            </w:r>
          </w:p>
        </w:tc>
        <w:tc>
          <w:tcPr>
            <w:tcW w:w="941" w:type="dxa"/>
          </w:tcPr>
          <w:p w14:paraId="5832FE88" w14:textId="1556936E"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375B7C27" w14:textId="35629AA2"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4BB6A85A" w14:textId="22D3111F"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396569C6" w14:textId="164484B1"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0297AC0C" w14:textId="5DA33724" w:rsidR="002E168C" w:rsidRPr="000107CE" w:rsidDel="005B527E" w:rsidRDefault="002E168C" w:rsidP="002E168C">
            <w:pPr>
              <w:spacing w:line="240" w:lineRule="auto"/>
              <w:rPr>
                <w:sz w:val="16"/>
              </w:rPr>
            </w:pPr>
            <w:r w:rsidRPr="00405B47">
              <w:rPr>
                <w:rFonts w:eastAsiaTheme="minorHAnsi"/>
                <w:sz w:val="16"/>
                <w:lang w:eastAsia="en-US"/>
              </w:rPr>
              <w:t>C4908 C12045 C12483</w:t>
            </w:r>
          </w:p>
        </w:tc>
        <w:tc>
          <w:tcPr>
            <w:tcW w:w="1675" w:type="dxa"/>
          </w:tcPr>
          <w:p w14:paraId="0FAFF70B" w14:textId="59874CCC" w:rsidR="002E168C" w:rsidRPr="000107CE" w:rsidDel="005B527E" w:rsidRDefault="002E168C" w:rsidP="002E168C">
            <w:pPr>
              <w:spacing w:line="240" w:lineRule="auto"/>
              <w:rPr>
                <w:sz w:val="16"/>
              </w:rPr>
            </w:pPr>
            <w:r w:rsidRPr="00405B47">
              <w:rPr>
                <w:sz w:val="16"/>
              </w:rPr>
              <w:t>P4908 P12045 P12483</w:t>
            </w:r>
          </w:p>
        </w:tc>
        <w:tc>
          <w:tcPr>
            <w:tcW w:w="685" w:type="dxa"/>
          </w:tcPr>
          <w:p w14:paraId="6CA51AB1" w14:textId="369A1D74"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14FDE3E7" w14:textId="5168C1D5"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6B1CC219" w14:textId="77777777" w:rsidR="002E168C" w:rsidRPr="000107CE" w:rsidDel="005B527E" w:rsidRDefault="002E168C" w:rsidP="002E168C">
            <w:pPr>
              <w:spacing w:line="240" w:lineRule="auto"/>
              <w:rPr>
                <w:sz w:val="16"/>
              </w:rPr>
            </w:pPr>
          </w:p>
        </w:tc>
        <w:tc>
          <w:tcPr>
            <w:tcW w:w="544" w:type="dxa"/>
          </w:tcPr>
          <w:p w14:paraId="494F273A" w14:textId="3AE0E84A"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7CA0B681" w14:textId="77777777" w:rsidR="002E168C" w:rsidRPr="000107CE" w:rsidDel="005B527E" w:rsidRDefault="002E168C" w:rsidP="002E168C">
            <w:pPr>
              <w:spacing w:line="240" w:lineRule="auto"/>
              <w:rPr>
                <w:sz w:val="16"/>
              </w:rPr>
            </w:pPr>
          </w:p>
        </w:tc>
        <w:tc>
          <w:tcPr>
            <w:tcW w:w="856" w:type="dxa"/>
          </w:tcPr>
          <w:p w14:paraId="3C867C48" w14:textId="613C258A" w:rsidR="002E168C" w:rsidRPr="000107CE" w:rsidDel="005B527E" w:rsidRDefault="002E168C" w:rsidP="002E168C">
            <w:pPr>
              <w:spacing w:line="240" w:lineRule="auto"/>
              <w:rPr>
                <w:sz w:val="16"/>
              </w:rPr>
            </w:pPr>
            <w:r w:rsidRPr="00405B47">
              <w:rPr>
                <w:sz w:val="16"/>
              </w:rPr>
              <w:t>D(100)</w:t>
            </w:r>
          </w:p>
        </w:tc>
      </w:tr>
      <w:tr w:rsidR="002E168C" w:rsidRPr="000107CE" w:rsidDel="005B527E" w14:paraId="56458906" w14:textId="77777777" w:rsidTr="005A65BE">
        <w:tc>
          <w:tcPr>
            <w:tcW w:w="1320" w:type="dxa"/>
          </w:tcPr>
          <w:p w14:paraId="3E240E0A" w14:textId="5B7903FC" w:rsidR="002E168C" w:rsidRPr="000107CE" w:rsidDel="005B527E" w:rsidRDefault="002E168C" w:rsidP="002E168C">
            <w:pPr>
              <w:spacing w:line="240" w:lineRule="auto"/>
              <w:rPr>
                <w:sz w:val="16"/>
              </w:rPr>
            </w:pPr>
            <w:r w:rsidRPr="00405B47">
              <w:rPr>
                <w:sz w:val="16"/>
              </w:rPr>
              <w:t>Cetuximab</w:t>
            </w:r>
          </w:p>
        </w:tc>
        <w:tc>
          <w:tcPr>
            <w:tcW w:w="1954" w:type="dxa"/>
          </w:tcPr>
          <w:p w14:paraId="083B6AC1" w14:textId="4C9AC71E" w:rsidR="002E168C" w:rsidRPr="000107CE" w:rsidDel="005B527E" w:rsidRDefault="002E168C" w:rsidP="002E168C">
            <w:pPr>
              <w:spacing w:line="240" w:lineRule="auto"/>
              <w:rPr>
                <w:sz w:val="16"/>
              </w:rPr>
            </w:pPr>
            <w:r w:rsidRPr="00405B47">
              <w:rPr>
                <w:rFonts w:eastAsiaTheme="minorHAnsi"/>
                <w:sz w:val="16"/>
                <w:lang w:eastAsia="en-US"/>
              </w:rPr>
              <w:t>Solution for I.V. infusion 500 mg in 100 mL</w:t>
            </w:r>
          </w:p>
        </w:tc>
        <w:tc>
          <w:tcPr>
            <w:tcW w:w="941" w:type="dxa"/>
          </w:tcPr>
          <w:p w14:paraId="6A7B2EC6" w14:textId="68D5AB4E"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12BE58C5" w14:textId="6819AE45"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2B603431" w14:textId="3C3F6C3A"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24BEFF3D" w14:textId="6827BAC5"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4E528CEB" w14:textId="5734FF44" w:rsidR="002E168C" w:rsidRPr="000107CE" w:rsidDel="005B527E" w:rsidRDefault="002E168C" w:rsidP="002E168C">
            <w:pPr>
              <w:spacing w:line="240" w:lineRule="auto"/>
              <w:rPr>
                <w:sz w:val="16"/>
              </w:rPr>
            </w:pPr>
            <w:r w:rsidRPr="00405B47">
              <w:rPr>
                <w:rFonts w:eastAsiaTheme="minorHAnsi"/>
                <w:sz w:val="16"/>
                <w:lang w:eastAsia="en-US"/>
              </w:rPr>
              <w:t>C12016 C12470</w:t>
            </w:r>
          </w:p>
        </w:tc>
        <w:tc>
          <w:tcPr>
            <w:tcW w:w="1675" w:type="dxa"/>
          </w:tcPr>
          <w:p w14:paraId="4FF4F155" w14:textId="2731BC88" w:rsidR="002E168C" w:rsidRPr="000107CE" w:rsidDel="005B527E" w:rsidRDefault="002E168C" w:rsidP="002E168C">
            <w:pPr>
              <w:spacing w:line="240" w:lineRule="auto"/>
              <w:rPr>
                <w:sz w:val="16"/>
              </w:rPr>
            </w:pPr>
            <w:r w:rsidRPr="00405B47">
              <w:rPr>
                <w:sz w:val="16"/>
              </w:rPr>
              <w:t>P12016 P12470</w:t>
            </w:r>
          </w:p>
        </w:tc>
        <w:tc>
          <w:tcPr>
            <w:tcW w:w="685" w:type="dxa"/>
          </w:tcPr>
          <w:p w14:paraId="02DB1B2E" w14:textId="3A1A654E"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2AAE6A43" w14:textId="21AD2825"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002F48D0" w14:textId="77777777" w:rsidR="002E168C" w:rsidRPr="000107CE" w:rsidDel="005B527E" w:rsidRDefault="002E168C" w:rsidP="002E168C">
            <w:pPr>
              <w:spacing w:line="240" w:lineRule="auto"/>
              <w:rPr>
                <w:sz w:val="16"/>
              </w:rPr>
            </w:pPr>
          </w:p>
        </w:tc>
        <w:tc>
          <w:tcPr>
            <w:tcW w:w="544" w:type="dxa"/>
          </w:tcPr>
          <w:p w14:paraId="31090E15" w14:textId="0AE9DFDF"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436E1026" w14:textId="77777777" w:rsidR="002E168C" w:rsidRPr="000107CE" w:rsidDel="005B527E" w:rsidRDefault="002E168C" w:rsidP="002E168C">
            <w:pPr>
              <w:spacing w:line="240" w:lineRule="auto"/>
              <w:rPr>
                <w:sz w:val="16"/>
              </w:rPr>
            </w:pPr>
          </w:p>
        </w:tc>
        <w:tc>
          <w:tcPr>
            <w:tcW w:w="856" w:type="dxa"/>
          </w:tcPr>
          <w:p w14:paraId="706E65D5" w14:textId="493E2BFA" w:rsidR="002E168C" w:rsidRPr="000107CE" w:rsidDel="005B527E" w:rsidRDefault="002E168C" w:rsidP="002E168C">
            <w:pPr>
              <w:spacing w:line="240" w:lineRule="auto"/>
              <w:rPr>
                <w:sz w:val="16"/>
              </w:rPr>
            </w:pPr>
            <w:r w:rsidRPr="00405B47">
              <w:rPr>
                <w:sz w:val="16"/>
              </w:rPr>
              <w:t>D(100)</w:t>
            </w:r>
          </w:p>
        </w:tc>
      </w:tr>
      <w:tr w:rsidR="002E168C" w:rsidRPr="000107CE" w:rsidDel="005B527E" w14:paraId="4DE07F3C" w14:textId="77777777" w:rsidTr="005A65BE">
        <w:tc>
          <w:tcPr>
            <w:tcW w:w="1320" w:type="dxa"/>
          </w:tcPr>
          <w:p w14:paraId="4F00458E" w14:textId="7129F7F9" w:rsidR="002E168C" w:rsidRPr="000107CE" w:rsidDel="005B527E" w:rsidRDefault="002E168C" w:rsidP="002E168C">
            <w:pPr>
              <w:spacing w:line="240" w:lineRule="auto"/>
              <w:rPr>
                <w:sz w:val="16"/>
              </w:rPr>
            </w:pPr>
            <w:r w:rsidRPr="00405B47">
              <w:rPr>
                <w:sz w:val="16"/>
              </w:rPr>
              <w:t>Cetuximab</w:t>
            </w:r>
          </w:p>
        </w:tc>
        <w:tc>
          <w:tcPr>
            <w:tcW w:w="1954" w:type="dxa"/>
          </w:tcPr>
          <w:p w14:paraId="587928E8" w14:textId="721B09B5" w:rsidR="002E168C" w:rsidRPr="000107CE" w:rsidDel="005B527E" w:rsidRDefault="002E168C" w:rsidP="002E168C">
            <w:pPr>
              <w:spacing w:line="240" w:lineRule="auto"/>
              <w:rPr>
                <w:sz w:val="16"/>
              </w:rPr>
            </w:pPr>
            <w:r w:rsidRPr="00405B47">
              <w:rPr>
                <w:rFonts w:eastAsiaTheme="minorHAnsi"/>
                <w:sz w:val="16"/>
                <w:lang w:eastAsia="en-US"/>
              </w:rPr>
              <w:t>Solution for I.V. infusion 500 mg in 100 mL</w:t>
            </w:r>
          </w:p>
        </w:tc>
        <w:tc>
          <w:tcPr>
            <w:tcW w:w="941" w:type="dxa"/>
          </w:tcPr>
          <w:p w14:paraId="3B2341B2" w14:textId="12506782" w:rsidR="002E168C" w:rsidRPr="000107CE" w:rsidDel="005B527E" w:rsidRDefault="002E168C" w:rsidP="002E168C">
            <w:pPr>
              <w:spacing w:line="240" w:lineRule="auto"/>
              <w:rPr>
                <w:sz w:val="16"/>
              </w:rPr>
            </w:pPr>
            <w:r w:rsidRPr="00405B47">
              <w:rPr>
                <w:rFonts w:eastAsiaTheme="minorHAnsi"/>
                <w:sz w:val="16"/>
                <w:lang w:eastAsia="en-US"/>
              </w:rPr>
              <w:t>Injection</w:t>
            </w:r>
          </w:p>
        </w:tc>
        <w:tc>
          <w:tcPr>
            <w:tcW w:w="1402" w:type="dxa"/>
          </w:tcPr>
          <w:p w14:paraId="529C1557" w14:textId="319F985B" w:rsidR="002E168C" w:rsidRPr="000107CE" w:rsidDel="005B527E" w:rsidRDefault="002E168C" w:rsidP="002E168C">
            <w:pPr>
              <w:spacing w:line="240" w:lineRule="auto"/>
              <w:rPr>
                <w:sz w:val="16"/>
              </w:rPr>
            </w:pPr>
            <w:r w:rsidRPr="00405B47">
              <w:rPr>
                <w:rFonts w:eastAsiaTheme="minorHAnsi"/>
                <w:sz w:val="16"/>
                <w:lang w:eastAsia="en-US"/>
              </w:rPr>
              <w:t>Erbitux</w:t>
            </w:r>
          </w:p>
        </w:tc>
        <w:tc>
          <w:tcPr>
            <w:tcW w:w="591" w:type="dxa"/>
          </w:tcPr>
          <w:p w14:paraId="48EB95FA" w14:textId="52A4A264" w:rsidR="002E168C" w:rsidRPr="000107CE" w:rsidDel="005B527E" w:rsidRDefault="002E168C" w:rsidP="002E168C">
            <w:pPr>
              <w:spacing w:line="240" w:lineRule="auto"/>
              <w:rPr>
                <w:sz w:val="16"/>
              </w:rPr>
            </w:pPr>
            <w:r w:rsidRPr="00405B47">
              <w:rPr>
                <w:rFonts w:eastAsiaTheme="minorHAnsi"/>
                <w:sz w:val="16"/>
                <w:lang w:eastAsia="en-US"/>
              </w:rPr>
              <w:t>SG</w:t>
            </w:r>
          </w:p>
        </w:tc>
        <w:tc>
          <w:tcPr>
            <w:tcW w:w="638" w:type="dxa"/>
          </w:tcPr>
          <w:p w14:paraId="10E57CD4" w14:textId="10F6AD2C" w:rsidR="002E168C" w:rsidRPr="000107CE" w:rsidDel="005B527E" w:rsidRDefault="002E168C" w:rsidP="002E168C">
            <w:pPr>
              <w:spacing w:line="240" w:lineRule="auto"/>
              <w:rPr>
                <w:sz w:val="16"/>
              </w:rPr>
            </w:pPr>
            <w:r w:rsidRPr="00405B47">
              <w:rPr>
                <w:rFonts w:eastAsiaTheme="minorHAnsi"/>
                <w:sz w:val="16"/>
                <w:lang w:eastAsia="en-US"/>
              </w:rPr>
              <w:t xml:space="preserve">MP </w:t>
            </w:r>
          </w:p>
        </w:tc>
        <w:tc>
          <w:tcPr>
            <w:tcW w:w="1675" w:type="dxa"/>
          </w:tcPr>
          <w:p w14:paraId="4EF27ECC" w14:textId="625E3877" w:rsidR="002E168C" w:rsidRPr="000107CE" w:rsidDel="005B527E" w:rsidRDefault="002E168C" w:rsidP="002E168C">
            <w:pPr>
              <w:spacing w:line="240" w:lineRule="auto"/>
              <w:rPr>
                <w:sz w:val="16"/>
              </w:rPr>
            </w:pPr>
            <w:r w:rsidRPr="00405B47">
              <w:rPr>
                <w:rFonts w:eastAsiaTheme="minorHAnsi"/>
                <w:sz w:val="16"/>
                <w:lang w:eastAsia="en-US"/>
              </w:rPr>
              <w:t>C4912</w:t>
            </w:r>
          </w:p>
        </w:tc>
        <w:tc>
          <w:tcPr>
            <w:tcW w:w="1675" w:type="dxa"/>
          </w:tcPr>
          <w:p w14:paraId="47F73146" w14:textId="53A91202" w:rsidR="002E168C" w:rsidRPr="000107CE" w:rsidDel="005B527E" w:rsidRDefault="002E168C" w:rsidP="002E168C">
            <w:pPr>
              <w:spacing w:line="240" w:lineRule="auto"/>
              <w:rPr>
                <w:sz w:val="16"/>
              </w:rPr>
            </w:pPr>
            <w:r w:rsidRPr="00405B47">
              <w:rPr>
                <w:sz w:val="16"/>
              </w:rPr>
              <w:t>P4912</w:t>
            </w:r>
          </w:p>
        </w:tc>
        <w:tc>
          <w:tcPr>
            <w:tcW w:w="685" w:type="dxa"/>
          </w:tcPr>
          <w:p w14:paraId="712A2A1C" w14:textId="1824BC55"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685" w:type="dxa"/>
          </w:tcPr>
          <w:p w14:paraId="799E72A6" w14:textId="5459C80B" w:rsidR="002E168C" w:rsidRPr="000107CE" w:rsidDel="005B527E" w:rsidRDefault="002E168C" w:rsidP="002E168C">
            <w:pPr>
              <w:spacing w:line="240" w:lineRule="auto"/>
              <w:rPr>
                <w:sz w:val="16"/>
              </w:rPr>
            </w:pPr>
            <w:r w:rsidRPr="00405B47">
              <w:rPr>
                <w:rFonts w:eastAsiaTheme="minorHAnsi"/>
                <w:sz w:val="16"/>
                <w:lang w:eastAsia="en-US"/>
              </w:rPr>
              <w:t>See Note 3</w:t>
            </w:r>
          </w:p>
        </w:tc>
        <w:tc>
          <w:tcPr>
            <w:tcW w:w="1242" w:type="dxa"/>
          </w:tcPr>
          <w:p w14:paraId="4EA13B85" w14:textId="77777777" w:rsidR="002E168C" w:rsidRPr="000107CE" w:rsidDel="005B527E" w:rsidRDefault="002E168C" w:rsidP="002E168C">
            <w:pPr>
              <w:spacing w:line="240" w:lineRule="auto"/>
              <w:rPr>
                <w:sz w:val="16"/>
              </w:rPr>
            </w:pPr>
          </w:p>
        </w:tc>
        <w:tc>
          <w:tcPr>
            <w:tcW w:w="544" w:type="dxa"/>
          </w:tcPr>
          <w:p w14:paraId="1A7548D7" w14:textId="135C2C8F" w:rsidR="002E168C" w:rsidRPr="000107CE" w:rsidDel="005B527E" w:rsidRDefault="002E168C" w:rsidP="002E168C">
            <w:pPr>
              <w:spacing w:line="240" w:lineRule="auto"/>
              <w:rPr>
                <w:sz w:val="16"/>
              </w:rPr>
            </w:pPr>
            <w:r w:rsidRPr="00405B47">
              <w:rPr>
                <w:rFonts w:eastAsiaTheme="minorHAnsi"/>
                <w:sz w:val="16"/>
                <w:lang w:eastAsia="en-US"/>
              </w:rPr>
              <w:t>1</w:t>
            </w:r>
          </w:p>
        </w:tc>
        <w:tc>
          <w:tcPr>
            <w:tcW w:w="591" w:type="dxa"/>
          </w:tcPr>
          <w:p w14:paraId="20782CAF" w14:textId="77777777" w:rsidR="002E168C" w:rsidRPr="000107CE" w:rsidDel="005B527E" w:rsidRDefault="002E168C" w:rsidP="002E168C">
            <w:pPr>
              <w:spacing w:line="240" w:lineRule="auto"/>
              <w:rPr>
                <w:sz w:val="16"/>
              </w:rPr>
            </w:pPr>
          </w:p>
        </w:tc>
        <w:tc>
          <w:tcPr>
            <w:tcW w:w="856" w:type="dxa"/>
          </w:tcPr>
          <w:p w14:paraId="3D57017A" w14:textId="52262644" w:rsidR="002E168C" w:rsidRPr="000107CE" w:rsidDel="005B527E" w:rsidRDefault="002E168C" w:rsidP="002E168C">
            <w:pPr>
              <w:spacing w:line="240" w:lineRule="auto"/>
              <w:rPr>
                <w:sz w:val="16"/>
              </w:rPr>
            </w:pPr>
            <w:r w:rsidRPr="00405B47">
              <w:rPr>
                <w:sz w:val="16"/>
              </w:rPr>
              <w:t>D(100)</w:t>
            </w:r>
          </w:p>
        </w:tc>
      </w:tr>
      <w:tr w:rsidR="00220EC1" w:rsidRPr="000107CE" w14:paraId="108DA1C1" w14:textId="77777777" w:rsidTr="005A65BE">
        <w:tc>
          <w:tcPr>
            <w:tcW w:w="1320" w:type="dxa"/>
          </w:tcPr>
          <w:p w14:paraId="46C39815" w14:textId="77777777" w:rsidR="00220EC1" w:rsidRPr="000107CE" w:rsidRDefault="00220EC1" w:rsidP="00220EC1">
            <w:pPr>
              <w:spacing w:line="240" w:lineRule="auto"/>
              <w:rPr>
                <w:sz w:val="16"/>
                <w:lang w:val="en-AU"/>
              </w:rPr>
            </w:pPr>
            <w:r w:rsidRPr="000107CE">
              <w:rPr>
                <w:sz w:val="16"/>
                <w:lang w:val="en-AU"/>
              </w:rPr>
              <w:t>Chlorambucil</w:t>
            </w:r>
          </w:p>
        </w:tc>
        <w:tc>
          <w:tcPr>
            <w:tcW w:w="1954" w:type="dxa"/>
          </w:tcPr>
          <w:p w14:paraId="58AE2B54" w14:textId="77777777" w:rsidR="00220EC1" w:rsidRPr="000107CE" w:rsidRDefault="00220EC1" w:rsidP="00220EC1">
            <w:pPr>
              <w:spacing w:line="240" w:lineRule="auto"/>
              <w:rPr>
                <w:sz w:val="16"/>
                <w:lang w:val="en-AU"/>
              </w:rPr>
            </w:pPr>
            <w:r w:rsidRPr="000107CE">
              <w:rPr>
                <w:sz w:val="16"/>
                <w:lang w:val="en-AU"/>
              </w:rPr>
              <w:t>Tablet 2 mg</w:t>
            </w:r>
          </w:p>
        </w:tc>
        <w:tc>
          <w:tcPr>
            <w:tcW w:w="941" w:type="dxa"/>
          </w:tcPr>
          <w:p w14:paraId="2CC11D3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78AAFCF" w14:textId="77777777" w:rsidR="00220EC1" w:rsidRPr="000107CE" w:rsidRDefault="00220EC1" w:rsidP="00220EC1">
            <w:pPr>
              <w:spacing w:line="240" w:lineRule="auto"/>
              <w:rPr>
                <w:sz w:val="16"/>
                <w:lang w:val="en-AU"/>
              </w:rPr>
            </w:pPr>
            <w:r w:rsidRPr="000107CE">
              <w:rPr>
                <w:sz w:val="16"/>
                <w:lang w:val="en-AU"/>
              </w:rPr>
              <w:t>Leukeran</w:t>
            </w:r>
          </w:p>
        </w:tc>
        <w:tc>
          <w:tcPr>
            <w:tcW w:w="591" w:type="dxa"/>
          </w:tcPr>
          <w:p w14:paraId="6E875018"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581895E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23B1855" w14:textId="77777777" w:rsidR="00220EC1" w:rsidRPr="000107CE" w:rsidRDefault="00220EC1" w:rsidP="00220EC1">
            <w:pPr>
              <w:spacing w:line="240" w:lineRule="auto"/>
              <w:rPr>
                <w:sz w:val="16"/>
                <w:lang w:val="en-AU"/>
              </w:rPr>
            </w:pPr>
          </w:p>
        </w:tc>
        <w:tc>
          <w:tcPr>
            <w:tcW w:w="1675" w:type="dxa"/>
          </w:tcPr>
          <w:p w14:paraId="702139CF" w14:textId="77777777" w:rsidR="00220EC1" w:rsidRPr="000107CE" w:rsidRDefault="00220EC1" w:rsidP="00220EC1">
            <w:pPr>
              <w:spacing w:line="240" w:lineRule="auto"/>
              <w:rPr>
                <w:sz w:val="16"/>
                <w:lang w:val="en-AU"/>
              </w:rPr>
            </w:pPr>
          </w:p>
        </w:tc>
        <w:tc>
          <w:tcPr>
            <w:tcW w:w="685" w:type="dxa"/>
          </w:tcPr>
          <w:p w14:paraId="45B3BE9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1BA3CBED"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75D2FC7D" w14:textId="77777777" w:rsidR="00220EC1" w:rsidRPr="000107CE" w:rsidRDefault="00220EC1" w:rsidP="00220EC1">
            <w:pPr>
              <w:spacing w:line="240" w:lineRule="auto"/>
              <w:rPr>
                <w:sz w:val="16"/>
                <w:lang w:val="en-AU"/>
              </w:rPr>
            </w:pPr>
          </w:p>
        </w:tc>
        <w:tc>
          <w:tcPr>
            <w:tcW w:w="544" w:type="dxa"/>
          </w:tcPr>
          <w:p w14:paraId="3A2D4CDC" w14:textId="77777777" w:rsidR="00220EC1" w:rsidRPr="000107CE" w:rsidRDefault="00220EC1" w:rsidP="00220EC1">
            <w:pPr>
              <w:spacing w:line="240" w:lineRule="auto"/>
              <w:rPr>
                <w:sz w:val="16"/>
                <w:lang w:val="en-AU"/>
              </w:rPr>
            </w:pPr>
            <w:r w:rsidRPr="000107CE">
              <w:rPr>
                <w:sz w:val="16"/>
                <w:lang w:val="en-AU"/>
              </w:rPr>
              <w:t>25</w:t>
            </w:r>
          </w:p>
        </w:tc>
        <w:tc>
          <w:tcPr>
            <w:tcW w:w="591" w:type="dxa"/>
          </w:tcPr>
          <w:p w14:paraId="76EA5ABA" w14:textId="77777777" w:rsidR="00220EC1" w:rsidRPr="000107CE" w:rsidRDefault="00220EC1" w:rsidP="00220EC1">
            <w:pPr>
              <w:spacing w:line="240" w:lineRule="auto"/>
              <w:rPr>
                <w:sz w:val="16"/>
                <w:lang w:val="en-AU"/>
              </w:rPr>
            </w:pPr>
          </w:p>
        </w:tc>
        <w:tc>
          <w:tcPr>
            <w:tcW w:w="856" w:type="dxa"/>
          </w:tcPr>
          <w:p w14:paraId="17A7845D" w14:textId="77777777" w:rsidR="00220EC1" w:rsidRPr="000107CE" w:rsidRDefault="00220EC1" w:rsidP="00220EC1">
            <w:pPr>
              <w:spacing w:line="240" w:lineRule="auto"/>
              <w:rPr>
                <w:sz w:val="16"/>
                <w:lang w:val="en-AU"/>
              </w:rPr>
            </w:pPr>
          </w:p>
        </w:tc>
      </w:tr>
      <w:tr w:rsidR="00220EC1" w:rsidRPr="000107CE" w14:paraId="26209E71" w14:textId="77777777" w:rsidTr="005A65BE">
        <w:tc>
          <w:tcPr>
            <w:tcW w:w="1320" w:type="dxa"/>
          </w:tcPr>
          <w:p w14:paraId="248324E8" w14:textId="77777777" w:rsidR="00220EC1" w:rsidRPr="000107CE" w:rsidRDefault="00220EC1" w:rsidP="00220EC1">
            <w:pPr>
              <w:spacing w:line="240" w:lineRule="auto"/>
              <w:rPr>
                <w:sz w:val="16"/>
                <w:lang w:val="en-AU"/>
              </w:rPr>
            </w:pPr>
            <w:r w:rsidRPr="000107CE">
              <w:rPr>
                <w:sz w:val="16"/>
                <w:lang w:val="en-AU"/>
              </w:rPr>
              <w:t>Chloramphenicol</w:t>
            </w:r>
          </w:p>
        </w:tc>
        <w:tc>
          <w:tcPr>
            <w:tcW w:w="1954" w:type="dxa"/>
          </w:tcPr>
          <w:p w14:paraId="562BB02C" w14:textId="77777777" w:rsidR="00220EC1" w:rsidRPr="000107CE" w:rsidRDefault="00220EC1" w:rsidP="00220EC1">
            <w:pPr>
              <w:spacing w:line="240" w:lineRule="auto"/>
              <w:rPr>
                <w:sz w:val="16"/>
                <w:lang w:val="en-AU"/>
              </w:rPr>
            </w:pPr>
            <w:r w:rsidRPr="000107CE">
              <w:rPr>
                <w:sz w:val="16"/>
                <w:lang w:val="en-AU"/>
              </w:rPr>
              <w:t>Eye drops 5 mg per mL, 10 mL</w:t>
            </w:r>
          </w:p>
        </w:tc>
        <w:tc>
          <w:tcPr>
            <w:tcW w:w="941" w:type="dxa"/>
          </w:tcPr>
          <w:p w14:paraId="6512644B"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0D9E890F" w14:textId="77777777" w:rsidR="00220EC1" w:rsidRPr="000107CE" w:rsidRDefault="00220EC1" w:rsidP="00220EC1">
            <w:pPr>
              <w:spacing w:line="240" w:lineRule="auto"/>
              <w:rPr>
                <w:sz w:val="16"/>
                <w:lang w:val="en-AU"/>
              </w:rPr>
            </w:pPr>
            <w:r w:rsidRPr="000107CE">
              <w:rPr>
                <w:sz w:val="16"/>
                <w:lang w:val="en-AU"/>
              </w:rPr>
              <w:t>Chlorsig</w:t>
            </w:r>
          </w:p>
        </w:tc>
        <w:tc>
          <w:tcPr>
            <w:tcW w:w="591" w:type="dxa"/>
          </w:tcPr>
          <w:p w14:paraId="15FCC8F0"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1DB5536A" w14:textId="77777777" w:rsidR="00220EC1" w:rsidRPr="000107CE" w:rsidRDefault="00220EC1" w:rsidP="00220EC1">
            <w:pPr>
              <w:spacing w:line="240" w:lineRule="auto"/>
              <w:rPr>
                <w:sz w:val="16"/>
                <w:lang w:val="en-AU"/>
              </w:rPr>
            </w:pPr>
            <w:r w:rsidRPr="000107CE">
              <w:rPr>
                <w:sz w:val="16"/>
                <w:lang w:val="en-AU"/>
              </w:rPr>
              <w:t xml:space="preserve">MP NP AO MW </w:t>
            </w:r>
          </w:p>
        </w:tc>
        <w:tc>
          <w:tcPr>
            <w:tcW w:w="1675" w:type="dxa"/>
          </w:tcPr>
          <w:p w14:paraId="504DD423" w14:textId="77777777" w:rsidR="00220EC1" w:rsidRPr="000107CE" w:rsidRDefault="00220EC1" w:rsidP="00220EC1">
            <w:pPr>
              <w:spacing w:line="240" w:lineRule="auto"/>
              <w:rPr>
                <w:sz w:val="16"/>
                <w:lang w:val="en-AU"/>
              </w:rPr>
            </w:pPr>
            <w:r w:rsidRPr="000107CE">
              <w:rPr>
                <w:sz w:val="16"/>
                <w:lang w:val="en-AU"/>
              </w:rPr>
              <w:t>C5835</w:t>
            </w:r>
          </w:p>
        </w:tc>
        <w:tc>
          <w:tcPr>
            <w:tcW w:w="1675" w:type="dxa"/>
          </w:tcPr>
          <w:p w14:paraId="54D01942" w14:textId="77777777" w:rsidR="00220EC1" w:rsidRPr="000107CE" w:rsidRDefault="00220EC1" w:rsidP="00220EC1">
            <w:pPr>
              <w:spacing w:line="240" w:lineRule="auto"/>
              <w:rPr>
                <w:sz w:val="16"/>
                <w:lang w:val="en-AU"/>
              </w:rPr>
            </w:pPr>
          </w:p>
        </w:tc>
        <w:tc>
          <w:tcPr>
            <w:tcW w:w="685" w:type="dxa"/>
          </w:tcPr>
          <w:p w14:paraId="4E65CAF3"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2279B2E"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478F174" w14:textId="77777777" w:rsidR="00220EC1" w:rsidRPr="000107CE" w:rsidRDefault="00220EC1" w:rsidP="00220EC1">
            <w:pPr>
              <w:spacing w:line="240" w:lineRule="auto"/>
              <w:rPr>
                <w:sz w:val="16"/>
                <w:lang w:val="en-AU"/>
              </w:rPr>
            </w:pPr>
          </w:p>
        </w:tc>
        <w:tc>
          <w:tcPr>
            <w:tcW w:w="544" w:type="dxa"/>
          </w:tcPr>
          <w:p w14:paraId="1ED3BC6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BEF2C95" w14:textId="77777777" w:rsidR="00220EC1" w:rsidRPr="000107CE" w:rsidRDefault="00220EC1" w:rsidP="00220EC1">
            <w:pPr>
              <w:spacing w:line="240" w:lineRule="auto"/>
              <w:rPr>
                <w:sz w:val="16"/>
                <w:lang w:val="en-AU"/>
              </w:rPr>
            </w:pPr>
          </w:p>
        </w:tc>
        <w:tc>
          <w:tcPr>
            <w:tcW w:w="856" w:type="dxa"/>
          </w:tcPr>
          <w:p w14:paraId="618E2B51" w14:textId="77777777" w:rsidR="00220EC1" w:rsidRPr="000107CE" w:rsidRDefault="00220EC1" w:rsidP="00220EC1">
            <w:pPr>
              <w:spacing w:line="240" w:lineRule="auto"/>
              <w:rPr>
                <w:sz w:val="16"/>
                <w:lang w:val="en-AU"/>
              </w:rPr>
            </w:pPr>
          </w:p>
        </w:tc>
      </w:tr>
      <w:tr w:rsidR="00220EC1" w:rsidRPr="000107CE" w14:paraId="1491480A" w14:textId="77777777" w:rsidTr="005A65BE">
        <w:tc>
          <w:tcPr>
            <w:tcW w:w="1320" w:type="dxa"/>
          </w:tcPr>
          <w:p w14:paraId="4C6B0AA0" w14:textId="77777777" w:rsidR="00220EC1" w:rsidRPr="000107CE" w:rsidRDefault="00220EC1" w:rsidP="00220EC1">
            <w:pPr>
              <w:spacing w:line="240" w:lineRule="auto"/>
              <w:rPr>
                <w:sz w:val="16"/>
                <w:lang w:val="en-AU"/>
              </w:rPr>
            </w:pPr>
            <w:r w:rsidRPr="000107CE">
              <w:rPr>
                <w:sz w:val="16"/>
                <w:lang w:val="en-AU"/>
              </w:rPr>
              <w:t>Chlorpromazine</w:t>
            </w:r>
          </w:p>
        </w:tc>
        <w:tc>
          <w:tcPr>
            <w:tcW w:w="1954" w:type="dxa"/>
          </w:tcPr>
          <w:p w14:paraId="41837118" w14:textId="77777777" w:rsidR="00220EC1" w:rsidRPr="000107CE" w:rsidRDefault="00220EC1" w:rsidP="00220EC1">
            <w:pPr>
              <w:spacing w:line="240" w:lineRule="auto"/>
              <w:rPr>
                <w:sz w:val="16"/>
                <w:lang w:val="en-AU"/>
              </w:rPr>
            </w:pPr>
            <w:r w:rsidRPr="000107CE">
              <w:rPr>
                <w:sz w:val="16"/>
                <w:lang w:val="en-AU"/>
              </w:rPr>
              <w:t>Injection containing chlorpromazine hydrochloride 50 mg in 2 mL</w:t>
            </w:r>
          </w:p>
        </w:tc>
        <w:tc>
          <w:tcPr>
            <w:tcW w:w="941" w:type="dxa"/>
          </w:tcPr>
          <w:p w14:paraId="6A967ECE"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A8BA3EA" w14:textId="77777777" w:rsidR="00220EC1" w:rsidRPr="000107CE" w:rsidRDefault="00220EC1" w:rsidP="00220EC1">
            <w:pPr>
              <w:spacing w:line="240" w:lineRule="auto"/>
              <w:rPr>
                <w:sz w:val="16"/>
                <w:lang w:val="en-AU"/>
              </w:rPr>
            </w:pPr>
            <w:r w:rsidRPr="000107CE">
              <w:rPr>
                <w:sz w:val="16"/>
                <w:lang w:val="en-AU"/>
              </w:rPr>
              <w:t>Largactil</w:t>
            </w:r>
          </w:p>
        </w:tc>
        <w:tc>
          <w:tcPr>
            <w:tcW w:w="591" w:type="dxa"/>
          </w:tcPr>
          <w:p w14:paraId="4A1C243F"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34A74F5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19C91C2" w14:textId="77777777" w:rsidR="00220EC1" w:rsidRPr="000107CE" w:rsidRDefault="00220EC1" w:rsidP="00220EC1">
            <w:pPr>
              <w:spacing w:line="240" w:lineRule="auto"/>
              <w:rPr>
                <w:sz w:val="16"/>
                <w:lang w:val="en-AU"/>
              </w:rPr>
            </w:pPr>
          </w:p>
        </w:tc>
        <w:tc>
          <w:tcPr>
            <w:tcW w:w="1675" w:type="dxa"/>
          </w:tcPr>
          <w:p w14:paraId="3E907354" w14:textId="77777777" w:rsidR="00220EC1" w:rsidRPr="000107CE" w:rsidRDefault="00220EC1" w:rsidP="00220EC1">
            <w:pPr>
              <w:spacing w:line="240" w:lineRule="auto"/>
              <w:rPr>
                <w:sz w:val="16"/>
                <w:lang w:val="en-AU"/>
              </w:rPr>
            </w:pPr>
          </w:p>
        </w:tc>
        <w:tc>
          <w:tcPr>
            <w:tcW w:w="685" w:type="dxa"/>
          </w:tcPr>
          <w:p w14:paraId="46A52BAA"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98903E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867AB62" w14:textId="77777777" w:rsidR="00220EC1" w:rsidRPr="000107CE" w:rsidRDefault="00220EC1" w:rsidP="00220EC1">
            <w:pPr>
              <w:spacing w:line="240" w:lineRule="auto"/>
              <w:rPr>
                <w:sz w:val="16"/>
                <w:lang w:val="en-AU"/>
              </w:rPr>
            </w:pPr>
          </w:p>
        </w:tc>
        <w:tc>
          <w:tcPr>
            <w:tcW w:w="544" w:type="dxa"/>
          </w:tcPr>
          <w:p w14:paraId="2C2688BF"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5D58DF6D" w14:textId="77777777" w:rsidR="00220EC1" w:rsidRPr="000107CE" w:rsidRDefault="00220EC1" w:rsidP="00220EC1">
            <w:pPr>
              <w:spacing w:line="240" w:lineRule="auto"/>
              <w:rPr>
                <w:sz w:val="16"/>
                <w:lang w:val="en-AU"/>
              </w:rPr>
            </w:pPr>
          </w:p>
        </w:tc>
        <w:tc>
          <w:tcPr>
            <w:tcW w:w="856" w:type="dxa"/>
          </w:tcPr>
          <w:p w14:paraId="358042D9" w14:textId="77777777" w:rsidR="00220EC1" w:rsidRPr="000107CE" w:rsidRDefault="00220EC1" w:rsidP="00220EC1">
            <w:pPr>
              <w:spacing w:line="240" w:lineRule="auto"/>
              <w:rPr>
                <w:sz w:val="16"/>
                <w:lang w:val="en-AU"/>
              </w:rPr>
            </w:pPr>
          </w:p>
        </w:tc>
      </w:tr>
      <w:tr w:rsidR="00220EC1" w:rsidRPr="000107CE" w14:paraId="7BBB8425" w14:textId="77777777" w:rsidTr="005A65BE">
        <w:tc>
          <w:tcPr>
            <w:tcW w:w="1320" w:type="dxa"/>
          </w:tcPr>
          <w:p w14:paraId="24856CDE" w14:textId="77777777" w:rsidR="00220EC1" w:rsidRPr="000107CE" w:rsidRDefault="00220EC1" w:rsidP="00220EC1">
            <w:pPr>
              <w:spacing w:line="240" w:lineRule="auto"/>
              <w:rPr>
                <w:sz w:val="16"/>
                <w:lang w:val="en-AU"/>
              </w:rPr>
            </w:pPr>
            <w:r w:rsidRPr="000107CE">
              <w:rPr>
                <w:sz w:val="16"/>
                <w:lang w:val="en-AU"/>
              </w:rPr>
              <w:t>Chlorpromazine</w:t>
            </w:r>
          </w:p>
        </w:tc>
        <w:tc>
          <w:tcPr>
            <w:tcW w:w="1954" w:type="dxa"/>
          </w:tcPr>
          <w:p w14:paraId="2DAE5432" w14:textId="77777777" w:rsidR="00220EC1" w:rsidRPr="000107CE" w:rsidRDefault="00220EC1" w:rsidP="00220EC1">
            <w:pPr>
              <w:spacing w:line="240" w:lineRule="auto"/>
              <w:rPr>
                <w:sz w:val="16"/>
                <w:lang w:val="en-AU"/>
              </w:rPr>
            </w:pPr>
            <w:r w:rsidRPr="000107CE">
              <w:rPr>
                <w:sz w:val="16"/>
                <w:lang w:val="en-AU"/>
              </w:rPr>
              <w:t>Oral solution containing chlorpromazine hydrochloride 25 mg per 5 mL, 100 mL</w:t>
            </w:r>
          </w:p>
        </w:tc>
        <w:tc>
          <w:tcPr>
            <w:tcW w:w="941" w:type="dxa"/>
          </w:tcPr>
          <w:p w14:paraId="13E0C9F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1B02334" w14:textId="77777777" w:rsidR="00220EC1" w:rsidRPr="000107CE" w:rsidRDefault="00220EC1" w:rsidP="00220EC1">
            <w:pPr>
              <w:spacing w:line="240" w:lineRule="auto"/>
              <w:rPr>
                <w:sz w:val="16"/>
                <w:lang w:val="en-AU"/>
              </w:rPr>
            </w:pPr>
            <w:r w:rsidRPr="000107CE">
              <w:rPr>
                <w:sz w:val="16"/>
                <w:lang w:val="en-AU"/>
              </w:rPr>
              <w:t>Largactil</w:t>
            </w:r>
          </w:p>
        </w:tc>
        <w:tc>
          <w:tcPr>
            <w:tcW w:w="591" w:type="dxa"/>
          </w:tcPr>
          <w:p w14:paraId="4D435702"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2B6DCEC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A19296" w14:textId="77777777" w:rsidR="00220EC1" w:rsidRPr="000107CE" w:rsidRDefault="00220EC1" w:rsidP="00220EC1">
            <w:pPr>
              <w:spacing w:line="240" w:lineRule="auto"/>
              <w:rPr>
                <w:sz w:val="16"/>
                <w:lang w:val="en-AU"/>
              </w:rPr>
            </w:pPr>
          </w:p>
        </w:tc>
        <w:tc>
          <w:tcPr>
            <w:tcW w:w="1675" w:type="dxa"/>
          </w:tcPr>
          <w:p w14:paraId="0781617B" w14:textId="77777777" w:rsidR="00220EC1" w:rsidRPr="000107CE" w:rsidRDefault="00220EC1" w:rsidP="00220EC1">
            <w:pPr>
              <w:spacing w:line="240" w:lineRule="auto"/>
              <w:rPr>
                <w:sz w:val="16"/>
                <w:lang w:val="en-AU"/>
              </w:rPr>
            </w:pPr>
          </w:p>
        </w:tc>
        <w:tc>
          <w:tcPr>
            <w:tcW w:w="685" w:type="dxa"/>
          </w:tcPr>
          <w:p w14:paraId="09856F1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F04BE0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3FAA3C7" w14:textId="77777777" w:rsidR="00220EC1" w:rsidRPr="000107CE" w:rsidRDefault="00220EC1" w:rsidP="00220EC1">
            <w:pPr>
              <w:spacing w:line="240" w:lineRule="auto"/>
              <w:rPr>
                <w:sz w:val="16"/>
                <w:lang w:val="en-AU"/>
              </w:rPr>
            </w:pPr>
          </w:p>
        </w:tc>
        <w:tc>
          <w:tcPr>
            <w:tcW w:w="544" w:type="dxa"/>
          </w:tcPr>
          <w:p w14:paraId="5169DA9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4F3AFC4" w14:textId="77777777" w:rsidR="00220EC1" w:rsidRPr="000107CE" w:rsidRDefault="00220EC1" w:rsidP="00220EC1">
            <w:pPr>
              <w:spacing w:line="240" w:lineRule="auto"/>
              <w:rPr>
                <w:sz w:val="16"/>
                <w:lang w:val="en-AU"/>
              </w:rPr>
            </w:pPr>
          </w:p>
        </w:tc>
        <w:tc>
          <w:tcPr>
            <w:tcW w:w="856" w:type="dxa"/>
          </w:tcPr>
          <w:p w14:paraId="73AAD508" w14:textId="77777777" w:rsidR="00220EC1" w:rsidRPr="000107CE" w:rsidRDefault="00220EC1" w:rsidP="00220EC1">
            <w:pPr>
              <w:spacing w:line="240" w:lineRule="auto"/>
              <w:rPr>
                <w:sz w:val="16"/>
                <w:lang w:val="en-AU"/>
              </w:rPr>
            </w:pPr>
          </w:p>
        </w:tc>
      </w:tr>
      <w:tr w:rsidR="00220EC1" w:rsidRPr="000107CE" w14:paraId="3741AB26" w14:textId="77777777" w:rsidTr="005A65BE">
        <w:tc>
          <w:tcPr>
            <w:tcW w:w="1320" w:type="dxa"/>
          </w:tcPr>
          <w:p w14:paraId="63C9838A" w14:textId="77777777" w:rsidR="00220EC1" w:rsidRPr="000107CE" w:rsidRDefault="00220EC1" w:rsidP="00220EC1">
            <w:pPr>
              <w:spacing w:line="240" w:lineRule="auto"/>
              <w:rPr>
                <w:sz w:val="16"/>
                <w:lang w:val="en-AU"/>
              </w:rPr>
            </w:pPr>
            <w:r w:rsidRPr="000107CE">
              <w:rPr>
                <w:sz w:val="16"/>
                <w:lang w:val="en-AU"/>
              </w:rPr>
              <w:t>Chlorpromazine</w:t>
            </w:r>
          </w:p>
        </w:tc>
        <w:tc>
          <w:tcPr>
            <w:tcW w:w="1954" w:type="dxa"/>
          </w:tcPr>
          <w:p w14:paraId="44C827F7" w14:textId="77777777" w:rsidR="00220EC1" w:rsidRPr="000107CE" w:rsidRDefault="00220EC1" w:rsidP="00220EC1">
            <w:pPr>
              <w:spacing w:line="240" w:lineRule="auto"/>
              <w:rPr>
                <w:sz w:val="16"/>
                <w:lang w:val="en-AU"/>
              </w:rPr>
            </w:pPr>
            <w:r w:rsidRPr="000107CE">
              <w:rPr>
                <w:sz w:val="16"/>
                <w:lang w:val="en-AU"/>
              </w:rPr>
              <w:t>Tablet containing chlorpromazine hydrochloride 25 mg</w:t>
            </w:r>
          </w:p>
        </w:tc>
        <w:tc>
          <w:tcPr>
            <w:tcW w:w="941" w:type="dxa"/>
          </w:tcPr>
          <w:p w14:paraId="4DB1F89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F9B5642" w14:textId="77777777" w:rsidR="00220EC1" w:rsidRPr="000107CE" w:rsidRDefault="00220EC1" w:rsidP="00220EC1">
            <w:pPr>
              <w:spacing w:line="240" w:lineRule="auto"/>
              <w:rPr>
                <w:sz w:val="16"/>
                <w:lang w:val="en-AU"/>
              </w:rPr>
            </w:pPr>
            <w:r w:rsidRPr="000107CE">
              <w:rPr>
                <w:sz w:val="16"/>
                <w:lang w:val="en-AU"/>
              </w:rPr>
              <w:t>Largactil</w:t>
            </w:r>
          </w:p>
        </w:tc>
        <w:tc>
          <w:tcPr>
            <w:tcW w:w="591" w:type="dxa"/>
          </w:tcPr>
          <w:p w14:paraId="4548F6CC"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1B30BB4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78CDA4C" w14:textId="77777777" w:rsidR="00220EC1" w:rsidRPr="000107CE" w:rsidRDefault="00220EC1" w:rsidP="00220EC1">
            <w:pPr>
              <w:spacing w:line="240" w:lineRule="auto"/>
              <w:rPr>
                <w:sz w:val="16"/>
                <w:lang w:val="en-AU"/>
              </w:rPr>
            </w:pPr>
          </w:p>
        </w:tc>
        <w:tc>
          <w:tcPr>
            <w:tcW w:w="1675" w:type="dxa"/>
          </w:tcPr>
          <w:p w14:paraId="319F7119" w14:textId="77777777" w:rsidR="00220EC1" w:rsidRPr="000107CE" w:rsidRDefault="00220EC1" w:rsidP="00220EC1">
            <w:pPr>
              <w:spacing w:line="240" w:lineRule="auto"/>
              <w:rPr>
                <w:sz w:val="16"/>
                <w:lang w:val="en-AU"/>
              </w:rPr>
            </w:pPr>
          </w:p>
        </w:tc>
        <w:tc>
          <w:tcPr>
            <w:tcW w:w="685" w:type="dxa"/>
          </w:tcPr>
          <w:p w14:paraId="4CC29D9B"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61250EC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5B4254E" w14:textId="77777777" w:rsidR="00220EC1" w:rsidRPr="000107CE" w:rsidRDefault="00220EC1" w:rsidP="00220EC1">
            <w:pPr>
              <w:spacing w:line="240" w:lineRule="auto"/>
              <w:rPr>
                <w:sz w:val="16"/>
                <w:lang w:val="en-AU"/>
              </w:rPr>
            </w:pPr>
          </w:p>
        </w:tc>
        <w:tc>
          <w:tcPr>
            <w:tcW w:w="544" w:type="dxa"/>
          </w:tcPr>
          <w:p w14:paraId="4B0812B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FC2566A" w14:textId="77777777" w:rsidR="00220EC1" w:rsidRPr="000107CE" w:rsidRDefault="00220EC1" w:rsidP="00220EC1">
            <w:pPr>
              <w:spacing w:line="240" w:lineRule="auto"/>
              <w:rPr>
                <w:sz w:val="16"/>
                <w:lang w:val="en-AU"/>
              </w:rPr>
            </w:pPr>
          </w:p>
        </w:tc>
        <w:tc>
          <w:tcPr>
            <w:tcW w:w="856" w:type="dxa"/>
          </w:tcPr>
          <w:p w14:paraId="2D79DDE0" w14:textId="77777777" w:rsidR="00220EC1" w:rsidRPr="000107CE" w:rsidRDefault="00220EC1" w:rsidP="00220EC1">
            <w:pPr>
              <w:spacing w:line="240" w:lineRule="auto"/>
              <w:rPr>
                <w:sz w:val="16"/>
                <w:lang w:val="en-AU"/>
              </w:rPr>
            </w:pPr>
          </w:p>
        </w:tc>
      </w:tr>
      <w:tr w:rsidR="00220EC1" w:rsidRPr="000107CE" w14:paraId="5F51565B" w14:textId="77777777" w:rsidTr="005A65BE">
        <w:tc>
          <w:tcPr>
            <w:tcW w:w="1320" w:type="dxa"/>
          </w:tcPr>
          <w:p w14:paraId="6D4FA34C" w14:textId="77777777" w:rsidR="00220EC1" w:rsidRPr="000107CE" w:rsidRDefault="00220EC1" w:rsidP="00220EC1">
            <w:pPr>
              <w:spacing w:line="240" w:lineRule="auto"/>
              <w:rPr>
                <w:sz w:val="16"/>
                <w:lang w:val="en-AU"/>
              </w:rPr>
            </w:pPr>
            <w:r w:rsidRPr="000107CE">
              <w:rPr>
                <w:sz w:val="16"/>
                <w:lang w:val="en-AU"/>
              </w:rPr>
              <w:t>Chlorpromazine</w:t>
            </w:r>
          </w:p>
        </w:tc>
        <w:tc>
          <w:tcPr>
            <w:tcW w:w="1954" w:type="dxa"/>
          </w:tcPr>
          <w:p w14:paraId="23389A4A" w14:textId="77777777" w:rsidR="00220EC1" w:rsidRPr="000107CE" w:rsidRDefault="00220EC1" w:rsidP="00220EC1">
            <w:pPr>
              <w:spacing w:line="240" w:lineRule="auto"/>
              <w:rPr>
                <w:sz w:val="16"/>
                <w:lang w:val="en-AU"/>
              </w:rPr>
            </w:pPr>
            <w:r w:rsidRPr="000107CE">
              <w:rPr>
                <w:sz w:val="16"/>
                <w:lang w:val="en-AU"/>
              </w:rPr>
              <w:t>Tablet containing chlorpromazine hydrochloride 100 mg</w:t>
            </w:r>
          </w:p>
        </w:tc>
        <w:tc>
          <w:tcPr>
            <w:tcW w:w="941" w:type="dxa"/>
          </w:tcPr>
          <w:p w14:paraId="4D83D02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D4C4F3" w14:textId="77777777" w:rsidR="00220EC1" w:rsidRPr="000107CE" w:rsidRDefault="00220EC1" w:rsidP="00220EC1">
            <w:pPr>
              <w:spacing w:line="240" w:lineRule="auto"/>
              <w:rPr>
                <w:sz w:val="16"/>
                <w:lang w:val="en-AU"/>
              </w:rPr>
            </w:pPr>
            <w:r w:rsidRPr="000107CE">
              <w:rPr>
                <w:sz w:val="16"/>
                <w:lang w:val="en-AU"/>
              </w:rPr>
              <w:t>Largactil</w:t>
            </w:r>
          </w:p>
        </w:tc>
        <w:tc>
          <w:tcPr>
            <w:tcW w:w="591" w:type="dxa"/>
          </w:tcPr>
          <w:p w14:paraId="0194903F"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3B6E7EE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908333A" w14:textId="77777777" w:rsidR="00220EC1" w:rsidRPr="000107CE" w:rsidRDefault="00220EC1" w:rsidP="00220EC1">
            <w:pPr>
              <w:spacing w:line="240" w:lineRule="auto"/>
              <w:rPr>
                <w:sz w:val="16"/>
                <w:lang w:val="en-AU"/>
              </w:rPr>
            </w:pPr>
          </w:p>
        </w:tc>
        <w:tc>
          <w:tcPr>
            <w:tcW w:w="1675" w:type="dxa"/>
          </w:tcPr>
          <w:p w14:paraId="6AA1F0F0" w14:textId="77777777" w:rsidR="00220EC1" w:rsidRPr="000107CE" w:rsidRDefault="00220EC1" w:rsidP="00220EC1">
            <w:pPr>
              <w:spacing w:line="240" w:lineRule="auto"/>
              <w:rPr>
                <w:sz w:val="16"/>
                <w:lang w:val="en-AU"/>
              </w:rPr>
            </w:pPr>
          </w:p>
        </w:tc>
        <w:tc>
          <w:tcPr>
            <w:tcW w:w="685" w:type="dxa"/>
          </w:tcPr>
          <w:p w14:paraId="61A52238"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171EA1E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36C3F0" w14:textId="77777777" w:rsidR="00220EC1" w:rsidRPr="000107CE" w:rsidRDefault="00220EC1" w:rsidP="00220EC1">
            <w:pPr>
              <w:spacing w:line="240" w:lineRule="auto"/>
              <w:rPr>
                <w:sz w:val="16"/>
                <w:lang w:val="en-AU"/>
              </w:rPr>
            </w:pPr>
          </w:p>
        </w:tc>
        <w:tc>
          <w:tcPr>
            <w:tcW w:w="544" w:type="dxa"/>
          </w:tcPr>
          <w:p w14:paraId="09078291"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028A6E2" w14:textId="77777777" w:rsidR="00220EC1" w:rsidRPr="000107CE" w:rsidRDefault="00220EC1" w:rsidP="00220EC1">
            <w:pPr>
              <w:spacing w:line="240" w:lineRule="auto"/>
              <w:rPr>
                <w:sz w:val="16"/>
                <w:lang w:val="en-AU"/>
              </w:rPr>
            </w:pPr>
          </w:p>
        </w:tc>
        <w:tc>
          <w:tcPr>
            <w:tcW w:w="856" w:type="dxa"/>
          </w:tcPr>
          <w:p w14:paraId="3296D40A" w14:textId="77777777" w:rsidR="00220EC1" w:rsidRPr="000107CE" w:rsidRDefault="00220EC1" w:rsidP="00220EC1">
            <w:pPr>
              <w:spacing w:line="240" w:lineRule="auto"/>
              <w:rPr>
                <w:sz w:val="16"/>
                <w:lang w:val="en-AU"/>
              </w:rPr>
            </w:pPr>
          </w:p>
        </w:tc>
      </w:tr>
      <w:tr w:rsidR="00220EC1" w:rsidRPr="000107CE" w14:paraId="67FF9721" w14:textId="77777777" w:rsidTr="005A65BE">
        <w:tc>
          <w:tcPr>
            <w:tcW w:w="1320" w:type="dxa"/>
          </w:tcPr>
          <w:p w14:paraId="4E6AB74D" w14:textId="77777777" w:rsidR="00220EC1" w:rsidRPr="000107CE" w:rsidRDefault="00220EC1" w:rsidP="00220EC1">
            <w:pPr>
              <w:spacing w:line="240" w:lineRule="auto"/>
              <w:rPr>
                <w:sz w:val="16"/>
                <w:lang w:val="en-AU"/>
              </w:rPr>
            </w:pPr>
            <w:r w:rsidRPr="000107CE">
              <w:rPr>
                <w:sz w:val="16"/>
                <w:lang w:val="en-AU"/>
              </w:rPr>
              <w:t>Chlortalidone</w:t>
            </w:r>
          </w:p>
        </w:tc>
        <w:tc>
          <w:tcPr>
            <w:tcW w:w="1954" w:type="dxa"/>
          </w:tcPr>
          <w:p w14:paraId="6F06E16E"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76033EB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589886E" w14:textId="77777777" w:rsidR="00220EC1" w:rsidRPr="000107CE" w:rsidRDefault="00220EC1" w:rsidP="00220EC1">
            <w:pPr>
              <w:spacing w:line="240" w:lineRule="auto"/>
              <w:rPr>
                <w:sz w:val="16"/>
                <w:lang w:val="en-AU"/>
              </w:rPr>
            </w:pPr>
            <w:r w:rsidRPr="000107CE">
              <w:rPr>
                <w:sz w:val="16"/>
                <w:lang w:val="en-AU"/>
              </w:rPr>
              <w:t>Hygroton 25</w:t>
            </w:r>
          </w:p>
        </w:tc>
        <w:tc>
          <w:tcPr>
            <w:tcW w:w="591" w:type="dxa"/>
          </w:tcPr>
          <w:p w14:paraId="3843ECB5" w14:textId="77777777" w:rsidR="00220EC1" w:rsidRPr="000107CE" w:rsidRDefault="00220EC1" w:rsidP="00220EC1">
            <w:pPr>
              <w:spacing w:line="240" w:lineRule="auto"/>
              <w:rPr>
                <w:sz w:val="16"/>
                <w:lang w:val="en-AU"/>
              </w:rPr>
            </w:pPr>
            <w:r w:rsidRPr="000107CE">
              <w:rPr>
                <w:sz w:val="16"/>
                <w:lang w:val="en-AU"/>
              </w:rPr>
              <w:t>GH</w:t>
            </w:r>
          </w:p>
        </w:tc>
        <w:tc>
          <w:tcPr>
            <w:tcW w:w="638" w:type="dxa"/>
          </w:tcPr>
          <w:p w14:paraId="20DCA24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49BB42" w14:textId="77777777" w:rsidR="00220EC1" w:rsidRPr="000107CE" w:rsidRDefault="00220EC1" w:rsidP="00220EC1">
            <w:pPr>
              <w:spacing w:line="240" w:lineRule="auto"/>
              <w:rPr>
                <w:sz w:val="16"/>
                <w:lang w:val="en-AU"/>
              </w:rPr>
            </w:pPr>
          </w:p>
        </w:tc>
        <w:tc>
          <w:tcPr>
            <w:tcW w:w="1675" w:type="dxa"/>
          </w:tcPr>
          <w:p w14:paraId="66A1A16D" w14:textId="77777777" w:rsidR="00220EC1" w:rsidRPr="000107CE" w:rsidRDefault="00220EC1" w:rsidP="00220EC1">
            <w:pPr>
              <w:spacing w:line="240" w:lineRule="auto"/>
              <w:rPr>
                <w:sz w:val="16"/>
                <w:lang w:val="en-AU"/>
              </w:rPr>
            </w:pPr>
          </w:p>
        </w:tc>
        <w:tc>
          <w:tcPr>
            <w:tcW w:w="685" w:type="dxa"/>
          </w:tcPr>
          <w:p w14:paraId="61BAB341"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527BAA97"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6D4C44DC" w14:textId="77777777" w:rsidR="00220EC1" w:rsidRPr="000107CE" w:rsidRDefault="00220EC1" w:rsidP="00220EC1">
            <w:pPr>
              <w:spacing w:line="240" w:lineRule="auto"/>
              <w:rPr>
                <w:sz w:val="16"/>
                <w:lang w:val="en-AU"/>
              </w:rPr>
            </w:pPr>
          </w:p>
        </w:tc>
        <w:tc>
          <w:tcPr>
            <w:tcW w:w="544" w:type="dxa"/>
          </w:tcPr>
          <w:p w14:paraId="21FA9C3E"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2648B4CA" w14:textId="77777777" w:rsidR="00220EC1" w:rsidRPr="000107CE" w:rsidRDefault="00220EC1" w:rsidP="00220EC1">
            <w:pPr>
              <w:spacing w:line="240" w:lineRule="auto"/>
              <w:rPr>
                <w:sz w:val="16"/>
                <w:lang w:val="en-AU"/>
              </w:rPr>
            </w:pPr>
          </w:p>
        </w:tc>
        <w:tc>
          <w:tcPr>
            <w:tcW w:w="856" w:type="dxa"/>
          </w:tcPr>
          <w:p w14:paraId="4E4C810C" w14:textId="77777777" w:rsidR="00220EC1" w:rsidRPr="000107CE" w:rsidRDefault="00220EC1" w:rsidP="00220EC1">
            <w:pPr>
              <w:spacing w:line="240" w:lineRule="auto"/>
              <w:rPr>
                <w:sz w:val="16"/>
                <w:lang w:val="en-AU"/>
              </w:rPr>
            </w:pPr>
          </w:p>
        </w:tc>
      </w:tr>
      <w:tr w:rsidR="00220EC1" w:rsidRPr="000107CE" w14:paraId="5BCDAC24" w14:textId="77777777" w:rsidTr="005A65BE">
        <w:tc>
          <w:tcPr>
            <w:tcW w:w="1320" w:type="dxa"/>
          </w:tcPr>
          <w:p w14:paraId="5355AACC" w14:textId="77777777" w:rsidR="00220EC1" w:rsidRPr="000107CE" w:rsidRDefault="00220EC1" w:rsidP="00220EC1">
            <w:pPr>
              <w:spacing w:line="240" w:lineRule="auto"/>
              <w:rPr>
                <w:sz w:val="16"/>
                <w:lang w:val="en-AU"/>
              </w:rPr>
            </w:pPr>
            <w:r w:rsidRPr="000107CE">
              <w:rPr>
                <w:sz w:val="16"/>
                <w:lang w:val="en-AU"/>
              </w:rPr>
              <w:t>Chlortalidone</w:t>
            </w:r>
          </w:p>
        </w:tc>
        <w:tc>
          <w:tcPr>
            <w:tcW w:w="1954" w:type="dxa"/>
          </w:tcPr>
          <w:p w14:paraId="18863DD6"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70FEF98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0B7B87E" w14:textId="77777777" w:rsidR="00220EC1" w:rsidRPr="000107CE" w:rsidRDefault="00220EC1" w:rsidP="00220EC1">
            <w:pPr>
              <w:spacing w:line="240" w:lineRule="auto"/>
              <w:rPr>
                <w:sz w:val="16"/>
                <w:lang w:val="en-AU"/>
              </w:rPr>
            </w:pPr>
            <w:r w:rsidRPr="000107CE">
              <w:rPr>
                <w:sz w:val="16"/>
                <w:lang w:val="en-AU"/>
              </w:rPr>
              <w:t>Hygroton 25</w:t>
            </w:r>
          </w:p>
        </w:tc>
        <w:tc>
          <w:tcPr>
            <w:tcW w:w="591" w:type="dxa"/>
          </w:tcPr>
          <w:p w14:paraId="232D6469" w14:textId="77777777" w:rsidR="00220EC1" w:rsidRPr="000107CE" w:rsidRDefault="00220EC1" w:rsidP="00220EC1">
            <w:pPr>
              <w:spacing w:line="240" w:lineRule="auto"/>
              <w:rPr>
                <w:sz w:val="16"/>
                <w:lang w:val="en-AU"/>
              </w:rPr>
            </w:pPr>
            <w:r w:rsidRPr="000107CE">
              <w:rPr>
                <w:sz w:val="16"/>
                <w:lang w:val="en-AU"/>
              </w:rPr>
              <w:t>GH</w:t>
            </w:r>
          </w:p>
        </w:tc>
        <w:tc>
          <w:tcPr>
            <w:tcW w:w="638" w:type="dxa"/>
          </w:tcPr>
          <w:p w14:paraId="1F71D13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C72D086" w14:textId="77777777" w:rsidR="00220EC1" w:rsidRPr="000107CE" w:rsidRDefault="00220EC1" w:rsidP="00220EC1">
            <w:pPr>
              <w:spacing w:line="240" w:lineRule="auto"/>
              <w:rPr>
                <w:sz w:val="16"/>
                <w:lang w:val="en-AU"/>
              </w:rPr>
            </w:pPr>
          </w:p>
        </w:tc>
        <w:tc>
          <w:tcPr>
            <w:tcW w:w="1675" w:type="dxa"/>
          </w:tcPr>
          <w:p w14:paraId="0BB6A213"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87478A8"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745C95B"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B4A7982" w14:textId="77777777" w:rsidR="00220EC1" w:rsidRPr="000107CE" w:rsidRDefault="00220EC1" w:rsidP="00220EC1">
            <w:pPr>
              <w:spacing w:line="240" w:lineRule="auto"/>
              <w:rPr>
                <w:sz w:val="16"/>
                <w:lang w:val="en-AU"/>
              </w:rPr>
            </w:pPr>
          </w:p>
        </w:tc>
        <w:tc>
          <w:tcPr>
            <w:tcW w:w="544" w:type="dxa"/>
          </w:tcPr>
          <w:p w14:paraId="332434B6"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0F0704B5" w14:textId="77777777" w:rsidR="00220EC1" w:rsidRPr="000107CE" w:rsidRDefault="00220EC1" w:rsidP="00220EC1">
            <w:pPr>
              <w:spacing w:line="240" w:lineRule="auto"/>
              <w:rPr>
                <w:sz w:val="16"/>
                <w:lang w:val="en-AU"/>
              </w:rPr>
            </w:pPr>
          </w:p>
        </w:tc>
        <w:tc>
          <w:tcPr>
            <w:tcW w:w="856" w:type="dxa"/>
          </w:tcPr>
          <w:p w14:paraId="1B4C5E63" w14:textId="77777777" w:rsidR="00220EC1" w:rsidRPr="000107CE" w:rsidRDefault="00220EC1" w:rsidP="00220EC1">
            <w:pPr>
              <w:spacing w:line="240" w:lineRule="auto"/>
              <w:rPr>
                <w:sz w:val="16"/>
                <w:lang w:val="en-AU"/>
              </w:rPr>
            </w:pPr>
          </w:p>
        </w:tc>
      </w:tr>
      <w:tr w:rsidR="00220EC1" w:rsidRPr="000107CE" w14:paraId="408E0C51" w14:textId="77777777" w:rsidTr="005A65BE">
        <w:tc>
          <w:tcPr>
            <w:tcW w:w="1320" w:type="dxa"/>
          </w:tcPr>
          <w:p w14:paraId="7C51D969" w14:textId="77777777" w:rsidR="00220EC1" w:rsidRPr="000107CE" w:rsidRDefault="00220EC1" w:rsidP="00220EC1">
            <w:pPr>
              <w:spacing w:line="240" w:lineRule="auto"/>
              <w:rPr>
                <w:sz w:val="16"/>
                <w:lang w:val="en-AU"/>
              </w:rPr>
            </w:pPr>
            <w:r w:rsidRPr="000107CE">
              <w:rPr>
                <w:sz w:val="16"/>
                <w:lang w:val="en-AU"/>
              </w:rPr>
              <w:t>Choriogonadotropin alfa</w:t>
            </w:r>
          </w:p>
        </w:tc>
        <w:tc>
          <w:tcPr>
            <w:tcW w:w="1954" w:type="dxa"/>
          </w:tcPr>
          <w:p w14:paraId="6B0E8668" w14:textId="5344BB47" w:rsidR="00220EC1" w:rsidRPr="000107CE" w:rsidRDefault="00220EC1" w:rsidP="00220EC1">
            <w:pPr>
              <w:spacing w:line="240" w:lineRule="auto"/>
              <w:rPr>
                <w:sz w:val="16"/>
                <w:lang w:val="en-AU"/>
              </w:rPr>
            </w:pPr>
            <w:r w:rsidRPr="000107CE">
              <w:rPr>
                <w:sz w:val="16"/>
                <w:lang w:val="en-AU"/>
              </w:rPr>
              <w:t>Solution for injection 250 micrograms in 0.5 mL pre</w:t>
            </w:r>
            <w:r>
              <w:rPr>
                <w:sz w:val="16"/>
                <w:lang w:val="en-AU"/>
              </w:rPr>
              <w:noBreakHyphen/>
            </w:r>
            <w:r w:rsidRPr="000107CE">
              <w:rPr>
                <w:sz w:val="16"/>
                <w:lang w:val="en-AU"/>
              </w:rPr>
              <w:t>filled pen</w:t>
            </w:r>
          </w:p>
        </w:tc>
        <w:tc>
          <w:tcPr>
            <w:tcW w:w="941" w:type="dxa"/>
          </w:tcPr>
          <w:p w14:paraId="274727F6"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FD4DCA9" w14:textId="77777777" w:rsidR="00220EC1" w:rsidRPr="000107CE" w:rsidRDefault="00220EC1" w:rsidP="00220EC1">
            <w:pPr>
              <w:spacing w:line="240" w:lineRule="auto"/>
              <w:rPr>
                <w:sz w:val="16"/>
                <w:lang w:val="en-AU"/>
              </w:rPr>
            </w:pPr>
            <w:r w:rsidRPr="000107CE">
              <w:rPr>
                <w:sz w:val="16"/>
                <w:lang w:val="en-AU"/>
              </w:rPr>
              <w:t>Ovidrel</w:t>
            </w:r>
          </w:p>
        </w:tc>
        <w:tc>
          <w:tcPr>
            <w:tcW w:w="591" w:type="dxa"/>
          </w:tcPr>
          <w:p w14:paraId="5422267F"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3D2BAD9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FAEDFA1" w14:textId="77777777" w:rsidR="00220EC1" w:rsidRPr="000107CE" w:rsidRDefault="00220EC1" w:rsidP="00220EC1">
            <w:pPr>
              <w:spacing w:line="240" w:lineRule="auto"/>
              <w:rPr>
                <w:sz w:val="16"/>
                <w:lang w:val="en-AU"/>
              </w:rPr>
            </w:pPr>
            <w:r w:rsidRPr="000107CE">
              <w:rPr>
                <w:sz w:val="16"/>
                <w:lang w:val="en-AU"/>
              </w:rPr>
              <w:t>C14124</w:t>
            </w:r>
          </w:p>
        </w:tc>
        <w:tc>
          <w:tcPr>
            <w:tcW w:w="1675" w:type="dxa"/>
          </w:tcPr>
          <w:p w14:paraId="02C60DAA" w14:textId="77777777" w:rsidR="00220EC1" w:rsidRPr="000107CE" w:rsidRDefault="00220EC1" w:rsidP="00220EC1">
            <w:pPr>
              <w:spacing w:line="240" w:lineRule="auto"/>
              <w:rPr>
                <w:sz w:val="16"/>
                <w:lang w:val="en-AU"/>
              </w:rPr>
            </w:pPr>
            <w:r w:rsidRPr="000107CE">
              <w:rPr>
                <w:sz w:val="16"/>
                <w:lang w:val="en-AU"/>
              </w:rPr>
              <w:t>P14124</w:t>
            </w:r>
          </w:p>
        </w:tc>
        <w:tc>
          <w:tcPr>
            <w:tcW w:w="685" w:type="dxa"/>
          </w:tcPr>
          <w:p w14:paraId="0306F50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CF1A3F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D2D3172" w14:textId="77777777" w:rsidR="00220EC1" w:rsidRPr="000107CE" w:rsidRDefault="00220EC1" w:rsidP="00220EC1">
            <w:pPr>
              <w:spacing w:line="240" w:lineRule="auto"/>
              <w:rPr>
                <w:sz w:val="16"/>
                <w:lang w:val="en-AU"/>
              </w:rPr>
            </w:pPr>
          </w:p>
        </w:tc>
        <w:tc>
          <w:tcPr>
            <w:tcW w:w="544" w:type="dxa"/>
          </w:tcPr>
          <w:p w14:paraId="69CE9D01"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66A3137" w14:textId="77777777" w:rsidR="00220EC1" w:rsidRPr="000107CE" w:rsidRDefault="00220EC1" w:rsidP="00220EC1">
            <w:pPr>
              <w:spacing w:line="240" w:lineRule="auto"/>
              <w:rPr>
                <w:sz w:val="16"/>
                <w:lang w:val="en-AU"/>
              </w:rPr>
            </w:pPr>
          </w:p>
        </w:tc>
        <w:tc>
          <w:tcPr>
            <w:tcW w:w="856" w:type="dxa"/>
          </w:tcPr>
          <w:p w14:paraId="22EEDC81" w14:textId="77777777" w:rsidR="00220EC1" w:rsidRPr="000107CE" w:rsidRDefault="00220EC1" w:rsidP="00220EC1">
            <w:pPr>
              <w:spacing w:line="240" w:lineRule="auto"/>
              <w:rPr>
                <w:sz w:val="16"/>
                <w:lang w:val="en-AU"/>
              </w:rPr>
            </w:pPr>
          </w:p>
        </w:tc>
      </w:tr>
      <w:tr w:rsidR="00220EC1" w:rsidRPr="000107CE" w14:paraId="4D5B066B" w14:textId="77777777" w:rsidTr="005A65BE">
        <w:tc>
          <w:tcPr>
            <w:tcW w:w="1320" w:type="dxa"/>
          </w:tcPr>
          <w:p w14:paraId="247B55E5" w14:textId="77777777" w:rsidR="00220EC1" w:rsidRPr="000107CE" w:rsidRDefault="00220EC1" w:rsidP="00220EC1">
            <w:pPr>
              <w:spacing w:line="240" w:lineRule="auto"/>
              <w:rPr>
                <w:sz w:val="16"/>
                <w:lang w:val="en-AU"/>
              </w:rPr>
            </w:pPr>
            <w:r w:rsidRPr="000107CE">
              <w:rPr>
                <w:sz w:val="16"/>
                <w:lang w:val="en-AU"/>
              </w:rPr>
              <w:t>Choriogonadotropin alfa</w:t>
            </w:r>
          </w:p>
        </w:tc>
        <w:tc>
          <w:tcPr>
            <w:tcW w:w="1954" w:type="dxa"/>
          </w:tcPr>
          <w:p w14:paraId="2A9AFD32" w14:textId="14C57A12" w:rsidR="00220EC1" w:rsidRPr="000107CE" w:rsidRDefault="00220EC1" w:rsidP="00220EC1">
            <w:pPr>
              <w:spacing w:line="240" w:lineRule="auto"/>
              <w:rPr>
                <w:sz w:val="16"/>
                <w:lang w:val="en-AU"/>
              </w:rPr>
            </w:pPr>
            <w:r w:rsidRPr="000107CE">
              <w:rPr>
                <w:sz w:val="16"/>
                <w:lang w:val="en-AU"/>
              </w:rPr>
              <w:t>Solution for injection 250 micrograms in 0.5 mL pre</w:t>
            </w:r>
            <w:r>
              <w:rPr>
                <w:sz w:val="16"/>
                <w:lang w:val="en-AU"/>
              </w:rPr>
              <w:noBreakHyphen/>
            </w:r>
            <w:r w:rsidRPr="000107CE">
              <w:rPr>
                <w:sz w:val="16"/>
                <w:lang w:val="en-AU"/>
              </w:rPr>
              <w:t>filled pen</w:t>
            </w:r>
          </w:p>
        </w:tc>
        <w:tc>
          <w:tcPr>
            <w:tcW w:w="941" w:type="dxa"/>
          </w:tcPr>
          <w:p w14:paraId="16F03A30"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8F500CE" w14:textId="77777777" w:rsidR="00220EC1" w:rsidRPr="000107CE" w:rsidRDefault="00220EC1" w:rsidP="00220EC1">
            <w:pPr>
              <w:spacing w:line="240" w:lineRule="auto"/>
              <w:rPr>
                <w:sz w:val="16"/>
                <w:lang w:val="en-AU"/>
              </w:rPr>
            </w:pPr>
            <w:r w:rsidRPr="000107CE">
              <w:rPr>
                <w:sz w:val="16"/>
                <w:lang w:val="en-AU"/>
              </w:rPr>
              <w:t>Ovidrel</w:t>
            </w:r>
          </w:p>
        </w:tc>
        <w:tc>
          <w:tcPr>
            <w:tcW w:w="591" w:type="dxa"/>
          </w:tcPr>
          <w:p w14:paraId="0A2CAF9D"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6F59C62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21438EF" w14:textId="77777777" w:rsidR="00220EC1" w:rsidRPr="000107CE" w:rsidRDefault="00220EC1" w:rsidP="00220EC1">
            <w:pPr>
              <w:spacing w:line="240" w:lineRule="auto"/>
              <w:rPr>
                <w:sz w:val="16"/>
                <w:lang w:val="en-AU"/>
              </w:rPr>
            </w:pPr>
            <w:r w:rsidRPr="000107CE">
              <w:rPr>
                <w:sz w:val="16"/>
                <w:lang w:val="en-AU"/>
              </w:rPr>
              <w:t>C14096</w:t>
            </w:r>
          </w:p>
        </w:tc>
        <w:tc>
          <w:tcPr>
            <w:tcW w:w="1675" w:type="dxa"/>
          </w:tcPr>
          <w:p w14:paraId="3CD91672" w14:textId="77777777" w:rsidR="00220EC1" w:rsidRPr="000107CE" w:rsidRDefault="00220EC1" w:rsidP="00220EC1">
            <w:pPr>
              <w:spacing w:line="240" w:lineRule="auto"/>
              <w:rPr>
                <w:sz w:val="16"/>
                <w:lang w:val="en-AU"/>
              </w:rPr>
            </w:pPr>
            <w:r w:rsidRPr="000107CE">
              <w:rPr>
                <w:sz w:val="16"/>
                <w:lang w:val="en-AU"/>
              </w:rPr>
              <w:t>P14096</w:t>
            </w:r>
          </w:p>
        </w:tc>
        <w:tc>
          <w:tcPr>
            <w:tcW w:w="685" w:type="dxa"/>
          </w:tcPr>
          <w:p w14:paraId="6F3EE349"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5AA2597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14FCE87" w14:textId="77777777" w:rsidR="00220EC1" w:rsidRPr="000107CE" w:rsidRDefault="00220EC1" w:rsidP="00220EC1">
            <w:pPr>
              <w:spacing w:line="240" w:lineRule="auto"/>
              <w:rPr>
                <w:sz w:val="16"/>
                <w:lang w:val="en-AU"/>
              </w:rPr>
            </w:pPr>
          </w:p>
        </w:tc>
        <w:tc>
          <w:tcPr>
            <w:tcW w:w="544" w:type="dxa"/>
          </w:tcPr>
          <w:p w14:paraId="0DB2DAC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17FAD95" w14:textId="77777777" w:rsidR="00220EC1" w:rsidRPr="000107CE" w:rsidRDefault="00220EC1" w:rsidP="00220EC1">
            <w:pPr>
              <w:spacing w:line="240" w:lineRule="auto"/>
              <w:rPr>
                <w:sz w:val="16"/>
                <w:lang w:val="en-AU"/>
              </w:rPr>
            </w:pPr>
          </w:p>
        </w:tc>
        <w:tc>
          <w:tcPr>
            <w:tcW w:w="856" w:type="dxa"/>
          </w:tcPr>
          <w:p w14:paraId="3A32E3D4" w14:textId="77777777" w:rsidR="00220EC1" w:rsidRPr="000107CE" w:rsidRDefault="00220EC1" w:rsidP="00220EC1">
            <w:pPr>
              <w:spacing w:line="240" w:lineRule="auto"/>
              <w:rPr>
                <w:sz w:val="16"/>
                <w:lang w:val="en-AU"/>
              </w:rPr>
            </w:pPr>
          </w:p>
        </w:tc>
      </w:tr>
      <w:tr w:rsidR="00220EC1" w:rsidRPr="000107CE" w14:paraId="74F18C6F" w14:textId="77777777" w:rsidTr="005A65BE">
        <w:tc>
          <w:tcPr>
            <w:tcW w:w="1320" w:type="dxa"/>
          </w:tcPr>
          <w:p w14:paraId="38121EDF" w14:textId="77777777" w:rsidR="00220EC1" w:rsidRPr="000107CE" w:rsidRDefault="00220EC1" w:rsidP="00220EC1">
            <w:pPr>
              <w:spacing w:line="240" w:lineRule="auto"/>
              <w:rPr>
                <w:sz w:val="16"/>
                <w:lang w:val="en-AU"/>
              </w:rPr>
            </w:pPr>
            <w:r w:rsidRPr="000107CE">
              <w:rPr>
                <w:sz w:val="16"/>
                <w:lang w:val="en-AU"/>
              </w:rPr>
              <w:t>Chorionic gonadotrophin</w:t>
            </w:r>
          </w:p>
        </w:tc>
        <w:tc>
          <w:tcPr>
            <w:tcW w:w="1954" w:type="dxa"/>
          </w:tcPr>
          <w:p w14:paraId="2A372F59" w14:textId="77777777" w:rsidR="00220EC1" w:rsidRPr="000107CE" w:rsidRDefault="00220EC1" w:rsidP="00220EC1">
            <w:pPr>
              <w:spacing w:line="240" w:lineRule="auto"/>
              <w:rPr>
                <w:sz w:val="16"/>
                <w:lang w:val="en-AU"/>
              </w:rPr>
            </w:pPr>
            <w:r w:rsidRPr="000107CE">
              <w:rPr>
                <w:sz w:val="16"/>
                <w:lang w:val="en-AU"/>
              </w:rPr>
              <w:t>Injection set containing powder for injection 1,500 units, 3 and solvent 1 mL, 3 (s19A)</w:t>
            </w:r>
          </w:p>
        </w:tc>
        <w:tc>
          <w:tcPr>
            <w:tcW w:w="941" w:type="dxa"/>
          </w:tcPr>
          <w:p w14:paraId="2220371C"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48EEF57A" w14:textId="77777777" w:rsidR="00220EC1" w:rsidRPr="000107CE" w:rsidRDefault="00220EC1" w:rsidP="00220EC1">
            <w:pPr>
              <w:spacing w:line="240" w:lineRule="auto"/>
              <w:rPr>
                <w:sz w:val="16"/>
                <w:lang w:val="en-AU"/>
              </w:rPr>
            </w:pPr>
            <w:r w:rsidRPr="000107CE">
              <w:rPr>
                <w:sz w:val="16"/>
                <w:lang w:val="en-AU"/>
              </w:rPr>
              <w:t>Brevactid 1500 I.E</w:t>
            </w:r>
          </w:p>
        </w:tc>
        <w:tc>
          <w:tcPr>
            <w:tcW w:w="591" w:type="dxa"/>
          </w:tcPr>
          <w:p w14:paraId="124C2E07" w14:textId="77777777" w:rsidR="00220EC1" w:rsidRPr="000107CE" w:rsidRDefault="00220EC1" w:rsidP="00220EC1">
            <w:pPr>
              <w:spacing w:line="240" w:lineRule="auto"/>
              <w:rPr>
                <w:sz w:val="16"/>
                <w:lang w:val="en-AU"/>
              </w:rPr>
            </w:pPr>
            <w:r w:rsidRPr="000107CE">
              <w:rPr>
                <w:sz w:val="16"/>
                <w:lang w:val="en-AU"/>
              </w:rPr>
              <w:t>DZ</w:t>
            </w:r>
          </w:p>
        </w:tc>
        <w:tc>
          <w:tcPr>
            <w:tcW w:w="638" w:type="dxa"/>
          </w:tcPr>
          <w:p w14:paraId="0F8E7AD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80A6736" w14:textId="77777777" w:rsidR="00220EC1" w:rsidRPr="000107CE" w:rsidRDefault="00220EC1" w:rsidP="00220EC1">
            <w:pPr>
              <w:spacing w:line="240" w:lineRule="auto"/>
              <w:rPr>
                <w:sz w:val="16"/>
                <w:lang w:val="en-AU"/>
              </w:rPr>
            </w:pPr>
            <w:r w:rsidRPr="000107CE">
              <w:rPr>
                <w:sz w:val="16"/>
                <w:lang w:val="en-AU"/>
              </w:rPr>
              <w:t>C6991</w:t>
            </w:r>
          </w:p>
        </w:tc>
        <w:tc>
          <w:tcPr>
            <w:tcW w:w="1675" w:type="dxa"/>
          </w:tcPr>
          <w:p w14:paraId="722660CD" w14:textId="77777777" w:rsidR="00220EC1" w:rsidRPr="000107CE" w:rsidRDefault="00220EC1" w:rsidP="00220EC1">
            <w:pPr>
              <w:spacing w:line="240" w:lineRule="auto"/>
              <w:rPr>
                <w:sz w:val="16"/>
                <w:lang w:val="en-AU"/>
              </w:rPr>
            </w:pPr>
            <w:r w:rsidRPr="000107CE">
              <w:rPr>
                <w:sz w:val="16"/>
                <w:lang w:val="en-AU"/>
              </w:rPr>
              <w:t>P6991</w:t>
            </w:r>
          </w:p>
        </w:tc>
        <w:tc>
          <w:tcPr>
            <w:tcW w:w="685" w:type="dxa"/>
          </w:tcPr>
          <w:p w14:paraId="455C7EAD"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0874836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8E19DA5" w14:textId="77777777" w:rsidR="00220EC1" w:rsidRPr="000107CE" w:rsidRDefault="00220EC1" w:rsidP="00220EC1">
            <w:pPr>
              <w:spacing w:line="240" w:lineRule="auto"/>
              <w:rPr>
                <w:sz w:val="16"/>
                <w:lang w:val="en-AU"/>
              </w:rPr>
            </w:pPr>
          </w:p>
        </w:tc>
        <w:tc>
          <w:tcPr>
            <w:tcW w:w="544" w:type="dxa"/>
          </w:tcPr>
          <w:p w14:paraId="0269A8A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A76A1F9" w14:textId="77777777" w:rsidR="00220EC1" w:rsidRPr="000107CE" w:rsidRDefault="00220EC1" w:rsidP="00220EC1">
            <w:pPr>
              <w:spacing w:line="240" w:lineRule="auto"/>
              <w:rPr>
                <w:sz w:val="16"/>
                <w:lang w:val="en-AU"/>
              </w:rPr>
            </w:pPr>
          </w:p>
        </w:tc>
        <w:tc>
          <w:tcPr>
            <w:tcW w:w="856" w:type="dxa"/>
          </w:tcPr>
          <w:p w14:paraId="24308881" w14:textId="77777777" w:rsidR="00220EC1" w:rsidRPr="000107CE" w:rsidRDefault="00220EC1" w:rsidP="00220EC1">
            <w:pPr>
              <w:spacing w:line="240" w:lineRule="auto"/>
              <w:rPr>
                <w:sz w:val="16"/>
                <w:lang w:val="en-AU"/>
              </w:rPr>
            </w:pPr>
          </w:p>
        </w:tc>
      </w:tr>
      <w:tr w:rsidR="00220EC1" w:rsidRPr="000107CE" w14:paraId="380C9587" w14:textId="77777777" w:rsidTr="005A65BE">
        <w:tc>
          <w:tcPr>
            <w:tcW w:w="1320" w:type="dxa"/>
          </w:tcPr>
          <w:p w14:paraId="71A57AC7" w14:textId="77777777" w:rsidR="00220EC1" w:rsidRPr="000107CE" w:rsidRDefault="00220EC1" w:rsidP="00220EC1">
            <w:pPr>
              <w:spacing w:line="240" w:lineRule="auto"/>
              <w:rPr>
                <w:sz w:val="16"/>
                <w:lang w:val="en-AU"/>
              </w:rPr>
            </w:pPr>
            <w:r w:rsidRPr="000107CE">
              <w:rPr>
                <w:sz w:val="16"/>
                <w:lang w:val="en-AU"/>
              </w:rPr>
              <w:t>Chorionic gonadotrophin</w:t>
            </w:r>
          </w:p>
        </w:tc>
        <w:tc>
          <w:tcPr>
            <w:tcW w:w="1954" w:type="dxa"/>
          </w:tcPr>
          <w:p w14:paraId="74641941" w14:textId="77777777" w:rsidR="00220EC1" w:rsidRPr="000107CE" w:rsidRDefault="00220EC1" w:rsidP="00220EC1">
            <w:pPr>
              <w:spacing w:line="240" w:lineRule="auto"/>
              <w:rPr>
                <w:sz w:val="16"/>
                <w:lang w:val="en-AU"/>
              </w:rPr>
            </w:pPr>
            <w:r w:rsidRPr="000107CE">
              <w:rPr>
                <w:sz w:val="16"/>
                <w:lang w:val="en-AU"/>
              </w:rPr>
              <w:t>Injection set containing powder for injection 1,500 units, 3 and solvent 1 mL, 3 (s19A)</w:t>
            </w:r>
          </w:p>
        </w:tc>
        <w:tc>
          <w:tcPr>
            <w:tcW w:w="941" w:type="dxa"/>
          </w:tcPr>
          <w:p w14:paraId="3F29C148"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FE8CBEF" w14:textId="77777777" w:rsidR="00220EC1" w:rsidRPr="000107CE" w:rsidRDefault="00220EC1" w:rsidP="00220EC1">
            <w:pPr>
              <w:spacing w:line="240" w:lineRule="auto"/>
              <w:rPr>
                <w:sz w:val="16"/>
                <w:lang w:val="en-AU"/>
              </w:rPr>
            </w:pPr>
            <w:r w:rsidRPr="000107CE">
              <w:rPr>
                <w:sz w:val="16"/>
                <w:lang w:val="en-AU"/>
              </w:rPr>
              <w:t>Brevactid 1500 I.E</w:t>
            </w:r>
          </w:p>
        </w:tc>
        <w:tc>
          <w:tcPr>
            <w:tcW w:w="591" w:type="dxa"/>
          </w:tcPr>
          <w:p w14:paraId="60E4756D" w14:textId="77777777" w:rsidR="00220EC1" w:rsidRPr="000107CE" w:rsidRDefault="00220EC1" w:rsidP="00220EC1">
            <w:pPr>
              <w:spacing w:line="240" w:lineRule="auto"/>
              <w:rPr>
                <w:sz w:val="16"/>
                <w:lang w:val="en-AU"/>
              </w:rPr>
            </w:pPr>
            <w:r w:rsidRPr="000107CE">
              <w:rPr>
                <w:sz w:val="16"/>
                <w:lang w:val="en-AU"/>
              </w:rPr>
              <w:t>DZ</w:t>
            </w:r>
          </w:p>
        </w:tc>
        <w:tc>
          <w:tcPr>
            <w:tcW w:w="638" w:type="dxa"/>
          </w:tcPr>
          <w:p w14:paraId="3779BC2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432F62F" w14:textId="77777777" w:rsidR="00220EC1" w:rsidRPr="000107CE" w:rsidRDefault="00220EC1" w:rsidP="00220EC1">
            <w:pPr>
              <w:spacing w:line="240" w:lineRule="auto"/>
              <w:rPr>
                <w:sz w:val="16"/>
                <w:lang w:val="en-AU"/>
              </w:rPr>
            </w:pPr>
            <w:r w:rsidRPr="000107CE">
              <w:rPr>
                <w:sz w:val="16"/>
                <w:lang w:val="en-AU"/>
              </w:rPr>
              <w:t>C6979 C6987 C6989 C6990 C6995</w:t>
            </w:r>
          </w:p>
        </w:tc>
        <w:tc>
          <w:tcPr>
            <w:tcW w:w="1675" w:type="dxa"/>
          </w:tcPr>
          <w:p w14:paraId="421B4BC1" w14:textId="77777777" w:rsidR="00220EC1" w:rsidRPr="000107CE" w:rsidRDefault="00220EC1" w:rsidP="00220EC1">
            <w:pPr>
              <w:spacing w:line="240" w:lineRule="auto"/>
              <w:rPr>
                <w:sz w:val="16"/>
                <w:lang w:val="en-AU"/>
              </w:rPr>
            </w:pPr>
            <w:r w:rsidRPr="000107CE">
              <w:rPr>
                <w:sz w:val="16"/>
                <w:lang w:val="en-AU"/>
              </w:rPr>
              <w:t>P6979 P6987 P6989 P6990 P6995</w:t>
            </w:r>
          </w:p>
        </w:tc>
        <w:tc>
          <w:tcPr>
            <w:tcW w:w="685" w:type="dxa"/>
          </w:tcPr>
          <w:p w14:paraId="2C360D6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0ADA7B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107521A" w14:textId="77777777" w:rsidR="00220EC1" w:rsidRPr="000107CE" w:rsidRDefault="00220EC1" w:rsidP="00220EC1">
            <w:pPr>
              <w:spacing w:line="240" w:lineRule="auto"/>
              <w:rPr>
                <w:sz w:val="16"/>
                <w:lang w:val="en-AU"/>
              </w:rPr>
            </w:pPr>
          </w:p>
        </w:tc>
        <w:tc>
          <w:tcPr>
            <w:tcW w:w="544" w:type="dxa"/>
          </w:tcPr>
          <w:p w14:paraId="60E55B4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9EB9699" w14:textId="77777777" w:rsidR="00220EC1" w:rsidRPr="000107CE" w:rsidRDefault="00220EC1" w:rsidP="00220EC1">
            <w:pPr>
              <w:spacing w:line="240" w:lineRule="auto"/>
              <w:rPr>
                <w:sz w:val="16"/>
                <w:lang w:val="en-AU"/>
              </w:rPr>
            </w:pPr>
          </w:p>
        </w:tc>
        <w:tc>
          <w:tcPr>
            <w:tcW w:w="856" w:type="dxa"/>
          </w:tcPr>
          <w:p w14:paraId="3DFD4353" w14:textId="77777777" w:rsidR="00220EC1" w:rsidRPr="000107CE" w:rsidRDefault="00220EC1" w:rsidP="00220EC1">
            <w:pPr>
              <w:spacing w:line="240" w:lineRule="auto"/>
              <w:rPr>
                <w:sz w:val="16"/>
                <w:lang w:val="en-AU"/>
              </w:rPr>
            </w:pPr>
          </w:p>
        </w:tc>
      </w:tr>
      <w:tr w:rsidR="00220EC1" w:rsidRPr="000107CE" w14:paraId="0F368B7B" w14:textId="77777777" w:rsidTr="005A65BE">
        <w:tc>
          <w:tcPr>
            <w:tcW w:w="1320" w:type="dxa"/>
          </w:tcPr>
          <w:p w14:paraId="55D135BB" w14:textId="77777777" w:rsidR="00220EC1" w:rsidRPr="000107CE" w:rsidRDefault="00220EC1" w:rsidP="00220EC1">
            <w:pPr>
              <w:spacing w:line="240" w:lineRule="auto"/>
              <w:rPr>
                <w:sz w:val="16"/>
                <w:lang w:val="en-AU"/>
              </w:rPr>
            </w:pPr>
            <w:r w:rsidRPr="000107CE">
              <w:rPr>
                <w:sz w:val="16"/>
                <w:lang w:val="en-AU"/>
              </w:rPr>
              <w:t>Chorionic gonadotrophin</w:t>
            </w:r>
          </w:p>
        </w:tc>
        <w:tc>
          <w:tcPr>
            <w:tcW w:w="1954" w:type="dxa"/>
          </w:tcPr>
          <w:p w14:paraId="56073108" w14:textId="77777777" w:rsidR="00220EC1" w:rsidRPr="000107CE" w:rsidRDefault="00220EC1" w:rsidP="00220EC1">
            <w:pPr>
              <w:spacing w:line="240" w:lineRule="auto"/>
              <w:rPr>
                <w:sz w:val="16"/>
                <w:lang w:val="en-AU"/>
              </w:rPr>
            </w:pPr>
            <w:r w:rsidRPr="000107CE">
              <w:rPr>
                <w:sz w:val="16"/>
                <w:lang w:val="en-AU"/>
              </w:rPr>
              <w:t>Powder for injection 5,000 units with solvent (s19A)</w:t>
            </w:r>
          </w:p>
        </w:tc>
        <w:tc>
          <w:tcPr>
            <w:tcW w:w="941" w:type="dxa"/>
          </w:tcPr>
          <w:p w14:paraId="6CF0E189"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009389B" w14:textId="77777777" w:rsidR="00220EC1" w:rsidRPr="000107CE" w:rsidRDefault="00220EC1" w:rsidP="00220EC1">
            <w:pPr>
              <w:spacing w:line="240" w:lineRule="auto"/>
              <w:rPr>
                <w:sz w:val="16"/>
                <w:lang w:val="en-AU"/>
              </w:rPr>
            </w:pPr>
            <w:r w:rsidRPr="000107CE">
              <w:rPr>
                <w:sz w:val="16"/>
                <w:lang w:val="en-AU"/>
              </w:rPr>
              <w:t>Choriomon 5000 I.E</w:t>
            </w:r>
          </w:p>
        </w:tc>
        <w:tc>
          <w:tcPr>
            <w:tcW w:w="591" w:type="dxa"/>
          </w:tcPr>
          <w:p w14:paraId="2CCD8B9E" w14:textId="77777777" w:rsidR="00220EC1" w:rsidRPr="000107CE" w:rsidRDefault="00220EC1" w:rsidP="00220EC1">
            <w:pPr>
              <w:spacing w:line="240" w:lineRule="auto"/>
              <w:rPr>
                <w:sz w:val="16"/>
                <w:lang w:val="en-AU"/>
              </w:rPr>
            </w:pPr>
            <w:r w:rsidRPr="000107CE">
              <w:rPr>
                <w:sz w:val="16"/>
                <w:lang w:val="en-AU"/>
              </w:rPr>
              <w:t>DZ</w:t>
            </w:r>
          </w:p>
        </w:tc>
        <w:tc>
          <w:tcPr>
            <w:tcW w:w="638" w:type="dxa"/>
          </w:tcPr>
          <w:p w14:paraId="6472093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5D91EAA" w14:textId="77777777" w:rsidR="00220EC1" w:rsidRPr="000107CE" w:rsidRDefault="00220EC1" w:rsidP="00220EC1">
            <w:pPr>
              <w:spacing w:line="240" w:lineRule="auto"/>
              <w:rPr>
                <w:sz w:val="16"/>
                <w:lang w:val="en-AU"/>
              </w:rPr>
            </w:pPr>
            <w:r w:rsidRPr="000107CE">
              <w:rPr>
                <w:sz w:val="16"/>
                <w:lang w:val="en-AU"/>
              </w:rPr>
              <w:t>C6991</w:t>
            </w:r>
          </w:p>
        </w:tc>
        <w:tc>
          <w:tcPr>
            <w:tcW w:w="1675" w:type="dxa"/>
          </w:tcPr>
          <w:p w14:paraId="757A0764" w14:textId="77777777" w:rsidR="00220EC1" w:rsidRPr="000107CE" w:rsidRDefault="00220EC1" w:rsidP="00220EC1">
            <w:pPr>
              <w:spacing w:line="240" w:lineRule="auto"/>
              <w:rPr>
                <w:sz w:val="16"/>
                <w:lang w:val="en-AU"/>
              </w:rPr>
            </w:pPr>
          </w:p>
        </w:tc>
        <w:tc>
          <w:tcPr>
            <w:tcW w:w="685" w:type="dxa"/>
          </w:tcPr>
          <w:p w14:paraId="657A8AE6"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292F984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1F0FBBD" w14:textId="77777777" w:rsidR="00220EC1" w:rsidRPr="000107CE" w:rsidRDefault="00220EC1" w:rsidP="00220EC1">
            <w:pPr>
              <w:spacing w:line="240" w:lineRule="auto"/>
              <w:rPr>
                <w:sz w:val="16"/>
                <w:lang w:val="en-AU"/>
              </w:rPr>
            </w:pPr>
          </w:p>
        </w:tc>
        <w:tc>
          <w:tcPr>
            <w:tcW w:w="544" w:type="dxa"/>
          </w:tcPr>
          <w:p w14:paraId="34F63A62" w14:textId="77777777" w:rsidR="00220EC1" w:rsidRPr="000107CE" w:rsidRDefault="00220EC1" w:rsidP="00220EC1">
            <w:pPr>
              <w:spacing w:line="240" w:lineRule="auto"/>
              <w:rPr>
                <w:sz w:val="16"/>
                <w:lang w:val="en-AU"/>
              </w:rPr>
            </w:pPr>
            <w:r w:rsidRPr="000107CE">
              <w:rPr>
                <w:sz w:val="16"/>
                <w:lang w:val="en-AU"/>
              </w:rPr>
              <w:t>3</w:t>
            </w:r>
          </w:p>
        </w:tc>
        <w:tc>
          <w:tcPr>
            <w:tcW w:w="591" w:type="dxa"/>
          </w:tcPr>
          <w:p w14:paraId="652A8855" w14:textId="77777777" w:rsidR="00220EC1" w:rsidRPr="000107CE" w:rsidRDefault="00220EC1" w:rsidP="00220EC1">
            <w:pPr>
              <w:spacing w:line="240" w:lineRule="auto"/>
              <w:rPr>
                <w:sz w:val="16"/>
                <w:lang w:val="en-AU"/>
              </w:rPr>
            </w:pPr>
          </w:p>
        </w:tc>
        <w:tc>
          <w:tcPr>
            <w:tcW w:w="856" w:type="dxa"/>
          </w:tcPr>
          <w:p w14:paraId="2BBD10B4"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221B45C9" w14:textId="77777777" w:rsidTr="005A65BE">
        <w:tc>
          <w:tcPr>
            <w:tcW w:w="1320" w:type="dxa"/>
          </w:tcPr>
          <w:p w14:paraId="3A91A91A" w14:textId="77777777" w:rsidR="00220EC1" w:rsidRPr="000107CE" w:rsidRDefault="00220EC1" w:rsidP="00220EC1">
            <w:pPr>
              <w:spacing w:line="240" w:lineRule="auto"/>
              <w:rPr>
                <w:sz w:val="16"/>
                <w:lang w:val="en-AU"/>
              </w:rPr>
            </w:pPr>
            <w:r w:rsidRPr="000107CE">
              <w:rPr>
                <w:sz w:val="16"/>
                <w:lang w:val="en-AU"/>
              </w:rPr>
              <w:t>Ciclesonide</w:t>
            </w:r>
          </w:p>
        </w:tc>
        <w:tc>
          <w:tcPr>
            <w:tcW w:w="1954" w:type="dxa"/>
          </w:tcPr>
          <w:p w14:paraId="011125DD" w14:textId="5A583292" w:rsidR="00220EC1" w:rsidRPr="000107CE" w:rsidRDefault="00220EC1" w:rsidP="00220EC1">
            <w:pPr>
              <w:spacing w:line="240" w:lineRule="auto"/>
              <w:rPr>
                <w:sz w:val="16"/>
                <w:lang w:val="en-AU"/>
              </w:rPr>
            </w:pPr>
            <w:r w:rsidRPr="000107CE">
              <w:rPr>
                <w:sz w:val="16"/>
                <w:lang w:val="en-AU"/>
              </w:rPr>
              <w:t>Pressurised inhalation 80 micrograms per dose, 120 doses (CFC</w:t>
            </w:r>
            <w:r>
              <w:rPr>
                <w:sz w:val="16"/>
                <w:lang w:val="en-AU"/>
              </w:rPr>
              <w:noBreakHyphen/>
            </w:r>
            <w:r w:rsidRPr="000107CE">
              <w:rPr>
                <w:sz w:val="16"/>
                <w:lang w:val="en-AU"/>
              </w:rPr>
              <w:t>free formulation)</w:t>
            </w:r>
          </w:p>
        </w:tc>
        <w:tc>
          <w:tcPr>
            <w:tcW w:w="941" w:type="dxa"/>
          </w:tcPr>
          <w:p w14:paraId="09E6337B" w14:textId="77777777" w:rsidR="00220EC1" w:rsidRPr="000107CE" w:rsidRDefault="00220EC1" w:rsidP="00220EC1">
            <w:pPr>
              <w:spacing w:line="240" w:lineRule="auto"/>
              <w:rPr>
                <w:sz w:val="16"/>
                <w:lang w:val="en-AU"/>
              </w:rPr>
            </w:pPr>
            <w:r w:rsidRPr="000107CE">
              <w:rPr>
                <w:sz w:val="16"/>
                <w:lang w:val="en-AU"/>
              </w:rPr>
              <w:t>Inhalation by mouth</w:t>
            </w:r>
          </w:p>
        </w:tc>
        <w:tc>
          <w:tcPr>
            <w:tcW w:w="1402" w:type="dxa"/>
          </w:tcPr>
          <w:p w14:paraId="5F519EE5" w14:textId="77777777" w:rsidR="00220EC1" w:rsidRPr="000107CE" w:rsidRDefault="00220EC1" w:rsidP="00220EC1">
            <w:pPr>
              <w:spacing w:line="240" w:lineRule="auto"/>
              <w:rPr>
                <w:sz w:val="16"/>
                <w:lang w:val="en-AU"/>
              </w:rPr>
            </w:pPr>
            <w:r w:rsidRPr="000107CE">
              <w:rPr>
                <w:sz w:val="16"/>
                <w:lang w:val="en-AU"/>
              </w:rPr>
              <w:t>Alvesco 80</w:t>
            </w:r>
          </w:p>
        </w:tc>
        <w:tc>
          <w:tcPr>
            <w:tcW w:w="591" w:type="dxa"/>
          </w:tcPr>
          <w:p w14:paraId="594998C9" w14:textId="77777777" w:rsidR="00220EC1" w:rsidRPr="000107CE" w:rsidRDefault="00220EC1" w:rsidP="00220EC1">
            <w:pPr>
              <w:spacing w:line="240" w:lineRule="auto"/>
              <w:rPr>
                <w:sz w:val="16"/>
                <w:lang w:val="en-AU"/>
              </w:rPr>
            </w:pPr>
            <w:r w:rsidRPr="000107CE">
              <w:rPr>
                <w:sz w:val="16"/>
                <w:lang w:val="en-AU"/>
              </w:rPr>
              <w:t>EU</w:t>
            </w:r>
          </w:p>
        </w:tc>
        <w:tc>
          <w:tcPr>
            <w:tcW w:w="638" w:type="dxa"/>
          </w:tcPr>
          <w:p w14:paraId="7777343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31B93C6" w14:textId="77777777" w:rsidR="00220EC1" w:rsidRPr="000107CE" w:rsidRDefault="00220EC1" w:rsidP="00220EC1">
            <w:pPr>
              <w:spacing w:line="240" w:lineRule="auto"/>
              <w:rPr>
                <w:sz w:val="16"/>
                <w:lang w:val="en-AU"/>
              </w:rPr>
            </w:pPr>
          </w:p>
        </w:tc>
        <w:tc>
          <w:tcPr>
            <w:tcW w:w="1675" w:type="dxa"/>
          </w:tcPr>
          <w:p w14:paraId="4400F2C3" w14:textId="77777777" w:rsidR="00220EC1" w:rsidRPr="000107CE" w:rsidRDefault="00220EC1" w:rsidP="00220EC1">
            <w:pPr>
              <w:spacing w:line="240" w:lineRule="auto"/>
              <w:rPr>
                <w:sz w:val="16"/>
                <w:lang w:val="en-AU"/>
              </w:rPr>
            </w:pPr>
          </w:p>
        </w:tc>
        <w:tc>
          <w:tcPr>
            <w:tcW w:w="685" w:type="dxa"/>
          </w:tcPr>
          <w:p w14:paraId="736E08E4"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F57FBC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D63D3BE" w14:textId="77777777" w:rsidR="00220EC1" w:rsidRPr="000107CE" w:rsidRDefault="00220EC1" w:rsidP="00220EC1">
            <w:pPr>
              <w:spacing w:line="240" w:lineRule="auto"/>
              <w:rPr>
                <w:sz w:val="16"/>
                <w:lang w:val="en-AU"/>
              </w:rPr>
            </w:pPr>
          </w:p>
        </w:tc>
        <w:tc>
          <w:tcPr>
            <w:tcW w:w="544" w:type="dxa"/>
          </w:tcPr>
          <w:p w14:paraId="09BF0BE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13925CB" w14:textId="77777777" w:rsidR="00220EC1" w:rsidRPr="000107CE" w:rsidRDefault="00220EC1" w:rsidP="00220EC1">
            <w:pPr>
              <w:spacing w:line="240" w:lineRule="auto"/>
              <w:rPr>
                <w:sz w:val="16"/>
                <w:lang w:val="en-AU"/>
              </w:rPr>
            </w:pPr>
          </w:p>
        </w:tc>
        <w:tc>
          <w:tcPr>
            <w:tcW w:w="856" w:type="dxa"/>
          </w:tcPr>
          <w:p w14:paraId="086B940C" w14:textId="77777777" w:rsidR="00220EC1" w:rsidRPr="000107CE" w:rsidRDefault="00220EC1" w:rsidP="00220EC1">
            <w:pPr>
              <w:spacing w:line="240" w:lineRule="auto"/>
              <w:rPr>
                <w:sz w:val="16"/>
                <w:lang w:val="en-AU"/>
              </w:rPr>
            </w:pPr>
          </w:p>
        </w:tc>
      </w:tr>
      <w:tr w:rsidR="00220EC1" w:rsidRPr="000107CE" w14:paraId="5970D285" w14:textId="77777777" w:rsidTr="005A65BE">
        <w:tc>
          <w:tcPr>
            <w:tcW w:w="1320" w:type="dxa"/>
          </w:tcPr>
          <w:p w14:paraId="0B51028E" w14:textId="77777777" w:rsidR="00220EC1" w:rsidRPr="000107CE" w:rsidRDefault="00220EC1" w:rsidP="00220EC1">
            <w:pPr>
              <w:spacing w:line="240" w:lineRule="auto"/>
              <w:rPr>
                <w:sz w:val="16"/>
                <w:lang w:val="en-AU"/>
              </w:rPr>
            </w:pPr>
            <w:r w:rsidRPr="000107CE">
              <w:rPr>
                <w:sz w:val="16"/>
                <w:lang w:val="en-AU"/>
              </w:rPr>
              <w:t>Ciclesonide</w:t>
            </w:r>
          </w:p>
        </w:tc>
        <w:tc>
          <w:tcPr>
            <w:tcW w:w="1954" w:type="dxa"/>
          </w:tcPr>
          <w:p w14:paraId="3DDBCB34" w14:textId="79F5CD5F" w:rsidR="00220EC1" w:rsidRPr="000107CE" w:rsidRDefault="00220EC1" w:rsidP="00220EC1">
            <w:pPr>
              <w:spacing w:line="240" w:lineRule="auto"/>
              <w:rPr>
                <w:sz w:val="16"/>
                <w:lang w:val="en-AU"/>
              </w:rPr>
            </w:pPr>
            <w:r w:rsidRPr="000107CE">
              <w:rPr>
                <w:sz w:val="16"/>
                <w:lang w:val="en-AU"/>
              </w:rPr>
              <w:t>Pressurised inhalation 160 micrograms per dose, 120 doses (CFC</w:t>
            </w:r>
            <w:r>
              <w:rPr>
                <w:sz w:val="16"/>
                <w:lang w:val="en-AU"/>
              </w:rPr>
              <w:noBreakHyphen/>
            </w:r>
            <w:r w:rsidRPr="000107CE">
              <w:rPr>
                <w:sz w:val="16"/>
                <w:lang w:val="en-AU"/>
              </w:rPr>
              <w:t>free formulation)</w:t>
            </w:r>
          </w:p>
        </w:tc>
        <w:tc>
          <w:tcPr>
            <w:tcW w:w="941" w:type="dxa"/>
          </w:tcPr>
          <w:p w14:paraId="340F6245" w14:textId="77777777" w:rsidR="00220EC1" w:rsidRPr="000107CE" w:rsidRDefault="00220EC1" w:rsidP="00220EC1">
            <w:pPr>
              <w:spacing w:line="240" w:lineRule="auto"/>
              <w:rPr>
                <w:sz w:val="16"/>
                <w:lang w:val="en-AU"/>
              </w:rPr>
            </w:pPr>
            <w:r w:rsidRPr="000107CE">
              <w:rPr>
                <w:sz w:val="16"/>
                <w:lang w:val="en-AU"/>
              </w:rPr>
              <w:t>Inhalation by mouth</w:t>
            </w:r>
          </w:p>
        </w:tc>
        <w:tc>
          <w:tcPr>
            <w:tcW w:w="1402" w:type="dxa"/>
          </w:tcPr>
          <w:p w14:paraId="4D39C117" w14:textId="77777777" w:rsidR="00220EC1" w:rsidRPr="000107CE" w:rsidRDefault="00220EC1" w:rsidP="00220EC1">
            <w:pPr>
              <w:spacing w:line="240" w:lineRule="auto"/>
              <w:rPr>
                <w:sz w:val="16"/>
                <w:lang w:val="en-AU"/>
              </w:rPr>
            </w:pPr>
            <w:r w:rsidRPr="000107CE">
              <w:rPr>
                <w:sz w:val="16"/>
                <w:lang w:val="en-AU"/>
              </w:rPr>
              <w:t>Alvesco 160</w:t>
            </w:r>
          </w:p>
        </w:tc>
        <w:tc>
          <w:tcPr>
            <w:tcW w:w="591" w:type="dxa"/>
          </w:tcPr>
          <w:p w14:paraId="3BB168E5" w14:textId="77777777" w:rsidR="00220EC1" w:rsidRPr="000107CE" w:rsidRDefault="00220EC1" w:rsidP="00220EC1">
            <w:pPr>
              <w:spacing w:line="240" w:lineRule="auto"/>
              <w:rPr>
                <w:sz w:val="16"/>
                <w:lang w:val="en-AU"/>
              </w:rPr>
            </w:pPr>
            <w:r w:rsidRPr="000107CE">
              <w:rPr>
                <w:sz w:val="16"/>
                <w:lang w:val="en-AU"/>
              </w:rPr>
              <w:t>EU</w:t>
            </w:r>
          </w:p>
        </w:tc>
        <w:tc>
          <w:tcPr>
            <w:tcW w:w="638" w:type="dxa"/>
          </w:tcPr>
          <w:p w14:paraId="2011F55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BFE6791" w14:textId="77777777" w:rsidR="00220EC1" w:rsidRPr="000107CE" w:rsidRDefault="00220EC1" w:rsidP="00220EC1">
            <w:pPr>
              <w:spacing w:line="240" w:lineRule="auto"/>
              <w:rPr>
                <w:sz w:val="16"/>
                <w:lang w:val="en-AU"/>
              </w:rPr>
            </w:pPr>
          </w:p>
        </w:tc>
        <w:tc>
          <w:tcPr>
            <w:tcW w:w="1675" w:type="dxa"/>
          </w:tcPr>
          <w:p w14:paraId="19D818C5" w14:textId="77777777" w:rsidR="00220EC1" w:rsidRPr="000107CE" w:rsidRDefault="00220EC1" w:rsidP="00220EC1">
            <w:pPr>
              <w:spacing w:line="240" w:lineRule="auto"/>
              <w:rPr>
                <w:sz w:val="16"/>
                <w:lang w:val="en-AU"/>
              </w:rPr>
            </w:pPr>
          </w:p>
        </w:tc>
        <w:tc>
          <w:tcPr>
            <w:tcW w:w="685" w:type="dxa"/>
          </w:tcPr>
          <w:p w14:paraId="123AF10C"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7A3E04A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845ED83" w14:textId="77777777" w:rsidR="00220EC1" w:rsidRPr="000107CE" w:rsidRDefault="00220EC1" w:rsidP="00220EC1">
            <w:pPr>
              <w:spacing w:line="240" w:lineRule="auto"/>
              <w:rPr>
                <w:sz w:val="16"/>
                <w:lang w:val="en-AU"/>
              </w:rPr>
            </w:pPr>
          </w:p>
        </w:tc>
        <w:tc>
          <w:tcPr>
            <w:tcW w:w="544" w:type="dxa"/>
          </w:tcPr>
          <w:p w14:paraId="6DB588E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851658C" w14:textId="77777777" w:rsidR="00220EC1" w:rsidRPr="000107CE" w:rsidRDefault="00220EC1" w:rsidP="00220EC1">
            <w:pPr>
              <w:spacing w:line="240" w:lineRule="auto"/>
              <w:rPr>
                <w:sz w:val="16"/>
                <w:lang w:val="en-AU"/>
              </w:rPr>
            </w:pPr>
          </w:p>
        </w:tc>
        <w:tc>
          <w:tcPr>
            <w:tcW w:w="856" w:type="dxa"/>
          </w:tcPr>
          <w:p w14:paraId="15B19A15" w14:textId="77777777" w:rsidR="00220EC1" w:rsidRPr="000107CE" w:rsidRDefault="00220EC1" w:rsidP="00220EC1">
            <w:pPr>
              <w:spacing w:line="240" w:lineRule="auto"/>
              <w:rPr>
                <w:sz w:val="16"/>
                <w:lang w:val="en-AU"/>
              </w:rPr>
            </w:pPr>
          </w:p>
        </w:tc>
      </w:tr>
      <w:tr w:rsidR="00220EC1" w:rsidRPr="000107CE" w14:paraId="73946F74" w14:textId="77777777" w:rsidTr="005A65BE">
        <w:tc>
          <w:tcPr>
            <w:tcW w:w="1320" w:type="dxa"/>
          </w:tcPr>
          <w:p w14:paraId="58492FAD"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0AB6E741" w14:textId="77777777" w:rsidR="00220EC1" w:rsidRPr="000107CE" w:rsidRDefault="00220EC1" w:rsidP="00220EC1">
            <w:pPr>
              <w:spacing w:line="240" w:lineRule="auto"/>
              <w:rPr>
                <w:sz w:val="16"/>
                <w:lang w:val="en-AU"/>
              </w:rPr>
            </w:pPr>
            <w:r w:rsidRPr="000107CE">
              <w:rPr>
                <w:sz w:val="16"/>
                <w:lang w:val="en-AU"/>
              </w:rPr>
              <w:t>Capsule 10 mg</w:t>
            </w:r>
          </w:p>
        </w:tc>
        <w:tc>
          <w:tcPr>
            <w:tcW w:w="941" w:type="dxa"/>
          </w:tcPr>
          <w:p w14:paraId="25D24F3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354646" w14:textId="77777777" w:rsidR="00220EC1" w:rsidRPr="000107CE" w:rsidRDefault="00220EC1" w:rsidP="00220EC1">
            <w:pPr>
              <w:spacing w:line="240" w:lineRule="auto"/>
              <w:rPr>
                <w:sz w:val="16"/>
                <w:lang w:val="en-AU"/>
              </w:rPr>
            </w:pPr>
            <w:r w:rsidRPr="000107CE">
              <w:rPr>
                <w:sz w:val="16"/>
                <w:lang w:val="en-AU"/>
              </w:rPr>
              <w:t>Neoral 10</w:t>
            </w:r>
          </w:p>
        </w:tc>
        <w:tc>
          <w:tcPr>
            <w:tcW w:w="591" w:type="dxa"/>
          </w:tcPr>
          <w:p w14:paraId="66D5B0BC"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2EEA1D2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66E0B02" w14:textId="77777777" w:rsidR="00220EC1" w:rsidRPr="000107CE" w:rsidRDefault="00220EC1" w:rsidP="00220EC1">
            <w:pPr>
              <w:spacing w:line="240" w:lineRule="auto"/>
              <w:rPr>
                <w:sz w:val="16"/>
                <w:lang w:val="en-AU"/>
              </w:rPr>
            </w:pPr>
          </w:p>
        </w:tc>
        <w:tc>
          <w:tcPr>
            <w:tcW w:w="1675" w:type="dxa"/>
          </w:tcPr>
          <w:p w14:paraId="26A92664" w14:textId="77777777" w:rsidR="00220EC1" w:rsidRPr="000107CE" w:rsidRDefault="00220EC1" w:rsidP="00220EC1">
            <w:pPr>
              <w:spacing w:line="240" w:lineRule="auto"/>
              <w:rPr>
                <w:sz w:val="16"/>
                <w:lang w:val="en-AU"/>
              </w:rPr>
            </w:pPr>
          </w:p>
        </w:tc>
        <w:tc>
          <w:tcPr>
            <w:tcW w:w="685" w:type="dxa"/>
          </w:tcPr>
          <w:p w14:paraId="42329BED"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A94A58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39EB1AA" w14:textId="77777777" w:rsidR="00220EC1" w:rsidRPr="000107CE" w:rsidRDefault="00220EC1" w:rsidP="00220EC1">
            <w:pPr>
              <w:spacing w:line="240" w:lineRule="auto"/>
              <w:rPr>
                <w:sz w:val="16"/>
                <w:lang w:val="en-AU"/>
              </w:rPr>
            </w:pPr>
          </w:p>
        </w:tc>
        <w:tc>
          <w:tcPr>
            <w:tcW w:w="544" w:type="dxa"/>
          </w:tcPr>
          <w:p w14:paraId="1A129223"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557D1836" w14:textId="77777777" w:rsidR="00220EC1" w:rsidRPr="000107CE" w:rsidRDefault="00220EC1" w:rsidP="00220EC1">
            <w:pPr>
              <w:spacing w:line="240" w:lineRule="auto"/>
              <w:rPr>
                <w:sz w:val="16"/>
                <w:lang w:val="en-AU"/>
              </w:rPr>
            </w:pPr>
          </w:p>
        </w:tc>
        <w:tc>
          <w:tcPr>
            <w:tcW w:w="856" w:type="dxa"/>
          </w:tcPr>
          <w:p w14:paraId="3B16C51B" w14:textId="77777777" w:rsidR="00220EC1" w:rsidRPr="000107CE" w:rsidRDefault="00220EC1" w:rsidP="00220EC1">
            <w:pPr>
              <w:spacing w:line="240" w:lineRule="auto"/>
              <w:rPr>
                <w:sz w:val="16"/>
                <w:lang w:val="en-AU"/>
              </w:rPr>
            </w:pPr>
          </w:p>
        </w:tc>
      </w:tr>
      <w:tr w:rsidR="00220EC1" w:rsidRPr="000107CE" w14:paraId="0FBC0B1D" w14:textId="77777777" w:rsidTr="005A65BE">
        <w:tc>
          <w:tcPr>
            <w:tcW w:w="1320" w:type="dxa"/>
          </w:tcPr>
          <w:p w14:paraId="20849C65"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1A708DDC" w14:textId="77777777" w:rsidR="00220EC1" w:rsidRPr="000107CE" w:rsidRDefault="00220EC1" w:rsidP="00220EC1">
            <w:pPr>
              <w:spacing w:line="240" w:lineRule="auto"/>
              <w:rPr>
                <w:sz w:val="16"/>
                <w:lang w:val="en-AU"/>
              </w:rPr>
            </w:pPr>
            <w:r w:rsidRPr="000107CE">
              <w:rPr>
                <w:sz w:val="16"/>
                <w:lang w:val="en-AU"/>
              </w:rPr>
              <w:t>Capsule 10 mg</w:t>
            </w:r>
          </w:p>
        </w:tc>
        <w:tc>
          <w:tcPr>
            <w:tcW w:w="941" w:type="dxa"/>
          </w:tcPr>
          <w:p w14:paraId="6AFEE91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420694" w14:textId="77777777" w:rsidR="00220EC1" w:rsidRPr="000107CE" w:rsidRDefault="00220EC1" w:rsidP="00220EC1">
            <w:pPr>
              <w:spacing w:line="240" w:lineRule="auto"/>
              <w:rPr>
                <w:sz w:val="16"/>
                <w:lang w:val="en-AU"/>
              </w:rPr>
            </w:pPr>
            <w:r w:rsidRPr="000107CE">
              <w:rPr>
                <w:sz w:val="16"/>
                <w:lang w:val="en-AU"/>
              </w:rPr>
              <w:t>Neoral 10</w:t>
            </w:r>
          </w:p>
        </w:tc>
        <w:tc>
          <w:tcPr>
            <w:tcW w:w="591" w:type="dxa"/>
          </w:tcPr>
          <w:p w14:paraId="10033E26"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773FE3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7ED3A1B" w14:textId="77777777" w:rsidR="00220EC1" w:rsidRPr="000107CE" w:rsidRDefault="00220EC1" w:rsidP="00220EC1">
            <w:pPr>
              <w:spacing w:line="240" w:lineRule="auto"/>
              <w:rPr>
                <w:sz w:val="16"/>
                <w:lang w:val="en-AU"/>
              </w:rPr>
            </w:pPr>
          </w:p>
        </w:tc>
        <w:tc>
          <w:tcPr>
            <w:tcW w:w="1675" w:type="dxa"/>
          </w:tcPr>
          <w:p w14:paraId="12DB16BF"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A04574E" w14:textId="77777777" w:rsidR="00220EC1" w:rsidRPr="000107CE" w:rsidRDefault="00220EC1" w:rsidP="00220EC1">
            <w:pPr>
              <w:spacing w:line="240" w:lineRule="auto"/>
              <w:rPr>
                <w:sz w:val="16"/>
                <w:lang w:val="en-AU"/>
              </w:rPr>
            </w:pPr>
            <w:r w:rsidRPr="000107CE">
              <w:rPr>
                <w:sz w:val="16"/>
                <w:lang w:val="en-AU"/>
              </w:rPr>
              <w:t>240</w:t>
            </w:r>
          </w:p>
        </w:tc>
        <w:tc>
          <w:tcPr>
            <w:tcW w:w="685" w:type="dxa"/>
          </w:tcPr>
          <w:p w14:paraId="139634D7"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475C5FF" w14:textId="77777777" w:rsidR="00220EC1" w:rsidRPr="000107CE" w:rsidRDefault="00220EC1" w:rsidP="00220EC1">
            <w:pPr>
              <w:spacing w:line="240" w:lineRule="auto"/>
              <w:rPr>
                <w:sz w:val="16"/>
                <w:lang w:val="en-AU"/>
              </w:rPr>
            </w:pPr>
          </w:p>
        </w:tc>
        <w:tc>
          <w:tcPr>
            <w:tcW w:w="544" w:type="dxa"/>
          </w:tcPr>
          <w:p w14:paraId="3539695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768B97DB" w14:textId="77777777" w:rsidR="00220EC1" w:rsidRPr="000107CE" w:rsidRDefault="00220EC1" w:rsidP="00220EC1">
            <w:pPr>
              <w:spacing w:line="240" w:lineRule="auto"/>
              <w:rPr>
                <w:sz w:val="16"/>
                <w:lang w:val="en-AU"/>
              </w:rPr>
            </w:pPr>
          </w:p>
        </w:tc>
        <w:tc>
          <w:tcPr>
            <w:tcW w:w="856" w:type="dxa"/>
          </w:tcPr>
          <w:p w14:paraId="644D978E" w14:textId="77777777" w:rsidR="00220EC1" w:rsidRPr="000107CE" w:rsidRDefault="00220EC1" w:rsidP="00220EC1">
            <w:pPr>
              <w:spacing w:line="240" w:lineRule="auto"/>
              <w:rPr>
                <w:sz w:val="16"/>
                <w:lang w:val="en-AU"/>
              </w:rPr>
            </w:pPr>
          </w:p>
        </w:tc>
      </w:tr>
      <w:tr w:rsidR="00220EC1" w:rsidRPr="000107CE" w14:paraId="0615D276" w14:textId="77777777" w:rsidTr="005A65BE">
        <w:tc>
          <w:tcPr>
            <w:tcW w:w="1320" w:type="dxa"/>
          </w:tcPr>
          <w:p w14:paraId="3C0319EC"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5E064A06"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3252B97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AA22303" w14:textId="2A63553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2925EB94"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ECB5D2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AC1EA46" w14:textId="77777777" w:rsidR="00220EC1" w:rsidRPr="000107CE" w:rsidRDefault="00220EC1" w:rsidP="00220EC1">
            <w:pPr>
              <w:spacing w:line="240" w:lineRule="auto"/>
              <w:rPr>
                <w:sz w:val="16"/>
                <w:lang w:val="en-AU"/>
              </w:rPr>
            </w:pPr>
          </w:p>
        </w:tc>
        <w:tc>
          <w:tcPr>
            <w:tcW w:w="1675" w:type="dxa"/>
          </w:tcPr>
          <w:p w14:paraId="0C456D5A" w14:textId="77777777" w:rsidR="00220EC1" w:rsidRPr="000107CE" w:rsidRDefault="00220EC1" w:rsidP="00220EC1">
            <w:pPr>
              <w:spacing w:line="240" w:lineRule="auto"/>
              <w:rPr>
                <w:sz w:val="16"/>
                <w:lang w:val="en-AU"/>
              </w:rPr>
            </w:pPr>
          </w:p>
        </w:tc>
        <w:tc>
          <w:tcPr>
            <w:tcW w:w="685" w:type="dxa"/>
          </w:tcPr>
          <w:p w14:paraId="5E80DB1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0616FC0"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508D84B" w14:textId="77777777" w:rsidR="00220EC1" w:rsidRPr="000107CE" w:rsidRDefault="00220EC1" w:rsidP="00220EC1">
            <w:pPr>
              <w:spacing w:line="240" w:lineRule="auto"/>
              <w:rPr>
                <w:sz w:val="16"/>
                <w:lang w:val="en-AU"/>
              </w:rPr>
            </w:pPr>
          </w:p>
        </w:tc>
        <w:tc>
          <w:tcPr>
            <w:tcW w:w="544" w:type="dxa"/>
          </w:tcPr>
          <w:p w14:paraId="3F5E69E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41250D0" w14:textId="77777777" w:rsidR="00220EC1" w:rsidRPr="000107CE" w:rsidRDefault="00220EC1" w:rsidP="00220EC1">
            <w:pPr>
              <w:spacing w:line="240" w:lineRule="auto"/>
              <w:rPr>
                <w:sz w:val="16"/>
                <w:lang w:val="en-AU"/>
              </w:rPr>
            </w:pPr>
          </w:p>
        </w:tc>
        <w:tc>
          <w:tcPr>
            <w:tcW w:w="856" w:type="dxa"/>
          </w:tcPr>
          <w:p w14:paraId="6DB2F960" w14:textId="77777777" w:rsidR="00220EC1" w:rsidRPr="000107CE" w:rsidRDefault="00220EC1" w:rsidP="00220EC1">
            <w:pPr>
              <w:spacing w:line="240" w:lineRule="auto"/>
              <w:rPr>
                <w:sz w:val="16"/>
                <w:lang w:val="en-AU"/>
              </w:rPr>
            </w:pPr>
          </w:p>
        </w:tc>
      </w:tr>
      <w:tr w:rsidR="00220EC1" w:rsidRPr="000107CE" w14:paraId="519F7DC8" w14:textId="77777777" w:rsidTr="005A65BE">
        <w:tc>
          <w:tcPr>
            <w:tcW w:w="1320" w:type="dxa"/>
          </w:tcPr>
          <w:p w14:paraId="0E37B2A4"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09CCF2C8"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168A94C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D7AAA5A" w14:textId="18B9E799"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45E6158A"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6D5169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7D169D0" w14:textId="77777777" w:rsidR="00220EC1" w:rsidRPr="000107CE" w:rsidRDefault="00220EC1" w:rsidP="00220EC1">
            <w:pPr>
              <w:spacing w:line="240" w:lineRule="auto"/>
              <w:rPr>
                <w:sz w:val="16"/>
                <w:lang w:val="en-AU"/>
              </w:rPr>
            </w:pPr>
          </w:p>
        </w:tc>
        <w:tc>
          <w:tcPr>
            <w:tcW w:w="1675" w:type="dxa"/>
          </w:tcPr>
          <w:p w14:paraId="17D5362B"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98BCEC9"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388D39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329B773" w14:textId="77777777" w:rsidR="00220EC1" w:rsidRPr="000107CE" w:rsidRDefault="00220EC1" w:rsidP="00220EC1">
            <w:pPr>
              <w:spacing w:line="240" w:lineRule="auto"/>
              <w:rPr>
                <w:sz w:val="16"/>
                <w:lang w:val="en-AU"/>
              </w:rPr>
            </w:pPr>
          </w:p>
        </w:tc>
        <w:tc>
          <w:tcPr>
            <w:tcW w:w="544" w:type="dxa"/>
          </w:tcPr>
          <w:p w14:paraId="126F72B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890E2AC" w14:textId="77777777" w:rsidR="00220EC1" w:rsidRPr="000107CE" w:rsidRDefault="00220EC1" w:rsidP="00220EC1">
            <w:pPr>
              <w:spacing w:line="240" w:lineRule="auto"/>
              <w:rPr>
                <w:sz w:val="16"/>
                <w:lang w:val="en-AU"/>
              </w:rPr>
            </w:pPr>
          </w:p>
        </w:tc>
        <w:tc>
          <w:tcPr>
            <w:tcW w:w="856" w:type="dxa"/>
          </w:tcPr>
          <w:p w14:paraId="4954B48E" w14:textId="77777777" w:rsidR="00220EC1" w:rsidRPr="000107CE" w:rsidRDefault="00220EC1" w:rsidP="00220EC1">
            <w:pPr>
              <w:spacing w:line="240" w:lineRule="auto"/>
              <w:rPr>
                <w:sz w:val="16"/>
                <w:lang w:val="en-AU"/>
              </w:rPr>
            </w:pPr>
          </w:p>
        </w:tc>
      </w:tr>
      <w:tr w:rsidR="00220EC1" w:rsidRPr="000107CE" w14:paraId="0098E30B" w14:textId="77777777" w:rsidTr="005A65BE">
        <w:tc>
          <w:tcPr>
            <w:tcW w:w="1320" w:type="dxa"/>
          </w:tcPr>
          <w:p w14:paraId="6EA94575"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6EDA979B"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52F70A1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A4C27FE"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06A72839"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55BECA3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36103C4" w14:textId="77777777" w:rsidR="00220EC1" w:rsidRPr="000107CE" w:rsidRDefault="00220EC1" w:rsidP="00220EC1">
            <w:pPr>
              <w:spacing w:line="240" w:lineRule="auto"/>
              <w:rPr>
                <w:sz w:val="16"/>
                <w:lang w:val="en-AU"/>
              </w:rPr>
            </w:pPr>
          </w:p>
        </w:tc>
        <w:tc>
          <w:tcPr>
            <w:tcW w:w="1675" w:type="dxa"/>
          </w:tcPr>
          <w:p w14:paraId="0BDA30E0" w14:textId="77777777" w:rsidR="00220EC1" w:rsidRPr="000107CE" w:rsidRDefault="00220EC1" w:rsidP="00220EC1">
            <w:pPr>
              <w:spacing w:line="240" w:lineRule="auto"/>
              <w:rPr>
                <w:sz w:val="16"/>
                <w:lang w:val="en-AU"/>
              </w:rPr>
            </w:pPr>
          </w:p>
        </w:tc>
        <w:tc>
          <w:tcPr>
            <w:tcW w:w="685" w:type="dxa"/>
          </w:tcPr>
          <w:p w14:paraId="4C91BD78"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E1E7200"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41080F77" w14:textId="77777777" w:rsidR="00220EC1" w:rsidRPr="000107CE" w:rsidRDefault="00220EC1" w:rsidP="00220EC1">
            <w:pPr>
              <w:spacing w:line="240" w:lineRule="auto"/>
              <w:rPr>
                <w:sz w:val="16"/>
                <w:lang w:val="en-AU"/>
              </w:rPr>
            </w:pPr>
          </w:p>
        </w:tc>
        <w:tc>
          <w:tcPr>
            <w:tcW w:w="544" w:type="dxa"/>
          </w:tcPr>
          <w:p w14:paraId="6D461B2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58D6A1C" w14:textId="77777777" w:rsidR="00220EC1" w:rsidRPr="000107CE" w:rsidRDefault="00220EC1" w:rsidP="00220EC1">
            <w:pPr>
              <w:spacing w:line="240" w:lineRule="auto"/>
              <w:rPr>
                <w:sz w:val="16"/>
                <w:lang w:val="en-AU"/>
              </w:rPr>
            </w:pPr>
          </w:p>
        </w:tc>
        <w:tc>
          <w:tcPr>
            <w:tcW w:w="856" w:type="dxa"/>
          </w:tcPr>
          <w:p w14:paraId="0D2C8938" w14:textId="77777777" w:rsidR="00220EC1" w:rsidRPr="000107CE" w:rsidRDefault="00220EC1" w:rsidP="00220EC1">
            <w:pPr>
              <w:spacing w:line="240" w:lineRule="auto"/>
              <w:rPr>
                <w:sz w:val="16"/>
                <w:lang w:val="en-AU"/>
              </w:rPr>
            </w:pPr>
          </w:p>
        </w:tc>
      </w:tr>
      <w:tr w:rsidR="00220EC1" w:rsidRPr="000107CE" w14:paraId="50049954" w14:textId="77777777" w:rsidTr="005A65BE">
        <w:tc>
          <w:tcPr>
            <w:tcW w:w="1320" w:type="dxa"/>
          </w:tcPr>
          <w:p w14:paraId="044ACB3B"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44634CAF"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3081A80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917F5F2"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27434A37"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5B82D8D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5C5F7DD" w14:textId="77777777" w:rsidR="00220EC1" w:rsidRPr="000107CE" w:rsidRDefault="00220EC1" w:rsidP="00220EC1">
            <w:pPr>
              <w:spacing w:line="240" w:lineRule="auto"/>
              <w:rPr>
                <w:sz w:val="16"/>
                <w:lang w:val="en-AU"/>
              </w:rPr>
            </w:pPr>
          </w:p>
        </w:tc>
        <w:tc>
          <w:tcPr>
            <w:tcW w:w="1675" w:type="dxa"/>
          </w:tcPr>
          <w:p w14:paraId="56C2BCD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7D4537D"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779396C8"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40C7595" w14:textId="77777777" w:rsidR="00220EC1" w:rsidRPr="000107CE" w:rsidRDefault="00220EC1" w:rsidP="00220EC1">
            <w:pPr>
              <w:spacing w:line="240" w:lineRule="auto"/>
              <w:rPr>
                <w:sz w:val="16"/>
                <w:lang w:val="en-AU"/>
              </w:rPr>
            </w:pPr>
          </w:p>
        </w:tc>
        <w:tc>
          <w:tcPr>
            <w:tcW w:w="544" w:type="dxa"/>
          </w:tcPr>
          <w:p w14:paraId="1D07C9F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EDB0348" w14:textId="77777777" w:rsidR="00220EC1" w:rsidRPr="000107CE" w:rsidRDefault="00220EC1" w:rsidP="00220EC1">
            <w:pPr>
              <w:spacing w:line="240" w:lineRule="auto"/>
              <w:rPr>
                <w:sz w:val="16"/>
                <w:lang w:val="en-AU"/>
              </w:rPr>
            </w:pPr>
          </w:p>
        </w:tc>
        <w:tc>
          <w:tcPr>
            <w:tcW w:w="856" w:type="dxa"/>
          </w:tcPr>
          <w:p w14:paraId="4319CE1A" w14:textId="77777777" w:rsidR="00220EC1" w:rsidRPr="000107CE" w:rsidRDefault="00220EC1" w:rsidP="00220EC1">
            <w:pPr>
              <w:spacing w:line="240" w:lineRule="auto"/>
              <w:rPr>
                <w:sz w:val="16"/>
                <w:lang w:val="en-AU"/>
              </w:rPr>
            </w:pPr>
          </w:p>
        </w:tc>
      </w:tr>
      <w:tr w:rsidR="00220EC1" w:rsidRPr="000107CE" w14:paraId="2356D72C" w14:textId="77777777" w:rsidTr="005A65BE">
        <w:tc>
          <w:tcPr>
            <w:tcW w:w="1320" w:type="dxa"/>
          </w:tcPr>
          <w:p w14:paraId="5B7B1C35"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1CF5FE4A"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242918F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7AFFC38" w14:textId="77777777" w:rsidR="00220EC1" w:rsidRPr="000107CE" w:rsidRDefault="00220EC1" w:rsidP="00220EC1">
            <w:pPr>
              <w:spacing w:line="240" w:lineRule="auto"/>
              <w:rPr>
                <w:sz w:val="16"/>
                <w:lang w:val="en-AU"/>
              </w:rPr>
            </w:pPr>
            <w:r w:rsidRPr="000107CE">
              <w:rPr>
                <w:sz w:val="16"/>
                <w:lang w:val="en-AU"/>
              </w:rPr>
              <w:t>Neoral 25</w:t>
            </w:r>
          </w:p>
        </w:tc>
        <w:tc>
          <w:tcPr>
            <w:tcW w:w="591" w:type="dxa"/>
          </w:tcPr>
          <w:p w14:paraId="156BE28A"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6DE74B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306D3D" w14:textId="77777777" w:rsidR="00220EC1" w:rsidRPr="000107CE" w:rsidRDefault="00220EC1" w:rsidP="00220EC1">
            <w:pPr>
              <w:spacing w:line="240" w:lineRule="auto"/>
              <w:rPr>
                <w:sz w:val="16"/>
                <w:lang w:val="en-AU"/>
              </w:rPr>
            </w:pPr>
          </w:p>
        </w:tc>
        <w:tc>
          <w:tcPr>
            <w:tcW w:w="1675" w:type="dxa"/>
          </w:tcPr>
          <w:p w14:paraId="7FDBB86A" w14:textId="77777777" w:rsidR="00220EC1" w:rsidRPr="000107CE" w:rsidRDefault="00220EC1" w:rsidP="00220EC1">
            <w:pPr>
              <w:spacing w:line="240" w:lineRule="auto"/>
              <w:rPr>
                <w:sz w:val="16"/>
                <w:lang w:val="en-AU"/>
              </w:rPr>
            </w:pPr>
          </w:p>
        </w:tc>
        <w:tc>
          <w:tcPr>
            <w:tcW w:w="685" w:type="dxa"/>
          </w:tcPr>
          <w:p w14:paraId="2B3EB31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F68770F"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5AC32CD" w14:textId="77777777" w:rsidR="00220EC1" w:rsidRPr="000107CE" w:rsidRDefault="00220EC1" w:rsidP="00220EC1">
            <w:pPr>
              <w:spacing w:line="240" w:lineRule="auto"/>
              <w:rPr>
                <w:sz w:val="16"/>
                <w:lang w:val="en-AU"/>
              </w:rPr>
            </w:pPr>
          </w:p>
        </w:tc>
        <w:tc>
          <w:tcPr>
            <w:tcW w:w="544" w:type="dxa"/>
          </w:tcPr>
          <w:p w14:paraId="3A25865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CA077D9" w14:textId="77777777" w:rsidR="00220EC1" w:rsidRPr="000107CE" w:rsidRDefault="00220EC1" w:rsidP="00220EC1">
            <w:pPr>
              <w:spacing w:line="240" w:lineRule="auto"/>
              <w:rPr>
                <w:sz w:val="16"/>
                <w:lang w:val="en-AU"/>
              </w:rPr>
            </w:pPr>
          </w:p>
        </w:tc>
        <w:tc>
          <w:tcPr>
            <w:tcW w:w="856" w:type="dxa"/>
          </w:tcPr>
          <w:p w14:paraId="4322A669" w14:textId="77777777" w:rsidR="00220EC1" w:rsidRPr="000107CE" w:rsidRDefault="00220EC1" w:rsidP="00220EC1">
            <w:pPr>
              <w:spacing w:line="240" w:lineRule="auto"/>
              <w:rPr>
                <w:sz w:val="16"/>
                <w:lang w:val="en-AU"/>
              </w:rPr>
            </w:pPr>
          </w:p>
        </w:tc>
      </w:tr>
      <w:tr w:rsidR="00220EC1" w:rsidRPr="000107CE" w14:paraId="495FBF55" w14:textId="77777777" w:rsidTr="005A65BE">
        <w:tc>
          <w:tcPr>
            <w:tcW w:w="1320" w:type="dxa"/>
          </w:tcPr>
          <w:p w14:paraId="55898255"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1759DE6F" w14:textId="77777777" w:rsidR="00220EC1" w:rsidRPr="000107CE" w:rsidRDefault="00220EC1" w:rsidP="00220EC1">
            <w:pPr>
              <w:spacing w:line="240" w:lineRule="auto"/>
              <w:rPr>
                <w:sz w:val="16"/>
                <w:lang w:val="en-AU"/>
              </w:rPr>
            </w:pPr>
            <w:r w:rsidRPr="000107CE">
              <w:rPr>
                <w:sz w:val="16"/>
                <w:lang w:val="en-AU"/>
              </w:rPr>
              <w:t>Capsule 25 mg</w:t>
            </w:r>
          </w:p>
        </w:tc>
        <w:tc>
          <w:tcPr>
            <w:tcW w:w="941" w:type="dxa"/>
          </w:tcPr>
          <w:p w14:paraId="6DB6FCD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00EF756" w14:textId="77777777" w:rsidR="00220EC1" w:rsidRPr="000107CE" w:rsidRDefault="00220EC1" w:rsidP="00220EC1">
            <w:pPr>
              <w:spacing w:line="240" w:lineRule="auto"/>
              <w:rPr>
                <w:sz w:val="16"/>
                <w:lang w:val="en-AU"/>
              </w:rPr>
            </w:pPr>
            <w:r w:rsidRPr="000107CE">
              <w:rPr>
                <w:sz w:val="16"/>
                <w:lang w:val="en-AU"/>
              </w:rPr>
              <w:t>Neoral 25</w:t>
            </w:r>
          </w:p>
        </w:tc>
        <w:tc>
          <w:tcPr>
            <w:tcW w:w="591" w:type="dxa"/>
          </w:tcPr>
          <w:p w14:paraId="7933644C"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439BB17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6F32360" w14:textId="77777777" w:rsidR="00220EC1" w:rsidRPr="000107CE" w:rsidRDefault="00220EC1" w:rsidP="00220EC1">
            <w:pPr>
              <w:spacing w:line="240" w:lineRule="auto"/>
              <w:rPr>
                <w:sz w:val="16"/>
                <w:lang w:val="en-AU"/>
              </w:rPr>
            </w:pPr>
          </w:p>
        </w:tc>
        <w:tc>
          <w:tcPr>
            <w:tcW w:w="1675" w:type="dxa"/>
          </w:tcPr>
          <w:p w14:paraId="78A1063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4788535"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2E9B2DA1"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2323822" w14:textId="77777777" w:rsidR="00220EC1" w:rsidRPr="000107CE" w:rsidRDefault="00220EC1" w:rsidP="00220EC1">
            <w:pPr>
              <w:spacing w:line="240" w:lineRule="auto"/>
              <w:rPr>
                <w:sz w:val="16"/>
                <w:lang w:val="en-AU"/>
              </w:rPr>
            </w:pPr>
          </w:p>
        </w:tc>
        <w:tc>
          <w:tcPr>
            <w:tcW w:w="544" w:type="dxa"/>
          </w:tcPr>
          <w:p w14:paraId="2BA01E22"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8B0D784" w14:textId="77777777" w:rsidR="00220EC1" w:rsidRPr="000107CE" w:rsidRDefault="00220EC1" w:rsidP="00220EC1">
            <w:pPr>
              <w:spacing w:line="240" w:lineRule="auto"/>
              <w:rPr>
                <w:sz w:val="16"/>
                <w:lang w:val="en-AU"/>
              </w:rPr>
            </w:pPr>
          </w:p>
        </w:tc>
        <w:tc>
          <w:tcPr>
            <w:tcW w:w="856" w:type="dxa"/>
          </w:tcPr>
          <w:p w14:paraId="7348C2A2" w14:textId="77777777" w:rsidR="00220EC1" w:rsidRPr="000107CE" w:rsidRDefault="00220EC1" w:rsidP="00220EC1">
            <w:pPr>
              <w:spacing w:line="240" w:lineRule="auto"/>
              <w:rPr>
                <w:sz w:val="16"/>
                <w:lang w:val="en-AU"/>
              </w:rPr>
            </w:pPr>
          </w:p>
        </w:tc>
      </w:tr>
      <w:tr w:rsidR="00220EC1" w:rsidRPr="000107CE" w14:paraId="614D3905" w14:textId="77777777" w:rsidTr="005A65BE">
        <w:tc>
          <w:tcPr>
            <w:tcW w:w="1320" w:type="dxa"/>
          </w:tcPr>
          <w:p w14:paraId="793BEABB"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0AA8F362"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0E8DBC5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E7FF361" w14:textId="44D4FCB2"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3DA8C7E6"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F099F8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3A5AEE" w14:textId="77777777" w:rsidR="00220EC1" w:rsidRPr="000107CE" w:rsidRDefault="00220EC1" w:rsidP="00220EC1">
            <w:pPr>
              <w:spacing w:line="240" w:lineRule="auto"/>
              <w:rPr>
                <w:sz w:val="16"/>
                <w:lang w:val="en-AU"/>
              </w:rPr>
            </w:pPr>
          </w:p>
        </w:tc>
        <w:tc>
          <w:tcPr>
            <w:tcW w:w="1675" w:type="dxa"/>
          </w:tcPr>
          <w:p w14:paraId="7CBF4894" w14:textId="77777777" w:rsidR="00220EC1" w:rsidRPr="000107CE" w:rsidRDefault="00220EC1" w:rsidP="00220EC1">
            <w:pPr>
              <w:spacing w:line="240" w:lineRule="auto"/>
              <w:rPr>
                <w:sz w:val="16"/>
                <w:lang w:val="en-AU"/>
              </w:rPr>
            </w:pPr>
          </w:p>
        </w:tc>
        <w:tc>
          <w:tcPr>
            <w:tcW w:w="685" w:type="dxa"/>
          </w:tcPr>
          <w:p w14:paraId="51505A2A"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29FD59A"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8D22E58" w14:textId="77777777" w:rsidR="00220EC1" w:rsidRPr="000107CE" w:rsidRDefault="00220EC1" w:rsidP="00220EC1">
            <w:pPr>
              <w:spacing w:line="240" w:lineRule="auto"/>
              <w:rPr>
                <w:sz w:val="16"/>
                <w:lang w:val="en-AU"/>
              </w:rPr>
            </w:pPr>
          </w:p>
        </w:tc>
        <w:tc>
          <w:tcPr>
            <w:tcW w:w="544" w:type="dxa"/>
          </w:tcPr>
          <w:p w14:paraId="52489EB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6FCB308" w14:textId="77777777" w:rsidR="00220EC1" w:rsidRPr="000107CE" w:rsidRDefault="00220EC1" w:rsidP="00220EC1">
            <w:pPr>
              <w:spacing w:line="240" w:lineRule="auto"/>
              <w:rPr>
                <w:sz w:val="16"/>
                <w:lang w:val="en-AU"/>
              </w:rPr>
            </w:pPr>
          </w:p>
        </w:tc>
        <w:tc>
          <w:tcPr>
            <w:tcW w:w="856" w:type="dxa"/>
          </w:tcPr>
          <w:p w14:paraId="676D25BA" w14:textId="77777777" w:rsidR="00220EC1" w:rsidRPr="000107CE" w:rsidRDefault="00220EC1" w:rsidP="00220EC1">
            <w:pPr>
              <w:spacing w:line="240" w:lineRule="auto"/>
              <w:rPr>
                <w:sz w:val="16"/>
                <w:lang w:val="en-AU"/>
              </w:rPr>
            </w:pPr>
          </w:p>
        </w:tc>
      </w:tr>
      <w:tr w:rsidR="00220EC1" w:rsidRPr="000107CE" w14:paraId="7B1DEFE9" w14:textId="77777777" w:rsidTr="005A65BE">
        <w:tc>
          <w:tcPr>
            <w:tcW w:w="1320" w:type="dxa"/>
          </w:tcPr>
          <w:p w14:paraId="6A915698"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64B406FE"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697D2F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2883A61" w14:textId="25A279A5"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3F344AF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42CDA9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7CBDE07" w14:textId="77777777" w:rsidR="00220EC1" w:rsidRPr="000107CE" w:rsidRDefault="00220EC1" w:rsidP="00220EC1">
            <w:pPr>
              <w:spacing w:line="240" w:lineRule="auto"/>
              <w:rPr>
                <w:sz w:val="16"/>
                <w:lang w:val="en-AU"/>
              </w:rPr>
            </w:pPr>
          </w:p>
        </w:tc>
        <w:tc>
          <w:tcPr>
            <w:tcW w:w="1675" w:type="dxa"/>
          </w:tcPr>
          <w:p w14:paraId="43118B5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31B1F16"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1284555A"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9CB26AC" w14:textId="77777777" w:rsidR="00220EC1" w:rsidRPr="000107CE" w:rsidRDefault="00220EC1" w:rsidP="00220EC1">
            <w:pPr>
              <w:spacing w:line="240" w:lineRule="auto"/>
              <w:rPr>
                <w:sz w:val="16"/>
                <w:lang w:val="en-AU"/>
              </w:rPr>
            </w:pPr>
          </w:p>
        </w:tc>
        <w:tc>
          <w:tcPr>
            <w:tcW w:w="544" w:type="dxa"/>
          </w:tcPr>
          <w:p w14:paraId="0197918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2EB73B1E" w14:textId="77777777" w:rsidR="00220EC1" w:rsidRPr="000107CE" w:rsidRDefault="00220EC1" w:rsidP="00220EC1">
            <w:pPr>
              <w:spacing w:line="240" w:lineRule="auto"/>
              <w:rPr>
                <w:sz w:val="16"/>
                <w:lang w:val="en-AU"/>
              </w:rPr>
            </w:pPr>
          </w:p>
        </w:tc>
        <w:tc>
          <w:tcPr>
            <w:tcW w:w="856" w:type="dxa"/>
          </w:tcPr>
          <w:p w14:paraId="4663BB86" w14:textId="77777777" w:rsidR="00220EC1" w:rsidRPr="000107CE" w:rsidRDefault="00220EC1" w:rsidP="00220EC1">
            <w:pPr>
              <w:spacing w:line="240" w:lineRule="auto"/>
              <w:rPr>
                <w:sz w:val="16"/>
                <w:lang w:val="en-AU"/>
              </w:rPr>
            </w:pPr>
          </w:p>
        </w:tc>
      </w:tr>
      <w:tr w:rsidR="00220EC1" w:rsidRPr="000107CE" w14:paraId="01574C11" w14:textId="77777777" w:rsidTr="005A65BE">
        <w:tc>
          <w:tcPr>
            <w:tcW w:w="1320" w:type="dxa"/>
          </w:tcPr>
          <w:p w14:paraId="4689B947"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2C95A78B"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044955A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C683041"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140FEAC2"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41ADD05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41E9ED4" w14:textId="77777777" w:rsidR="00220EC1" w:rsidRPr="000107CE" w:rsidRDefault="00220EC1" w:rsidP="00220EC1">
            <w:pPr>
              <w:spacing w:line="240" w:lineRule="auto"/>
              <w:rPr>
                <w:sz w:val="16"/>
                <w:lang w:val="en-AU"/>
              </w:rPr>
            </w:pPr>
          </w:p>
        </w:tc>
        <w:tc>
          <w:tcPr>
            <w:tcW w:w="1675" w:type="dxa"/>
          </w:tcPr>
          <w:p w14:paraId="65C00334" w14:textId="77777777" w:rsidR="00220EC1" w:rsidRPr="000107CE" w:rsidRDefault="00220EC1" w:rsidP="00220EC1">
            <w:pPr>
              <w:spacing w:line="240" w:lineRule="auto"/>
              <w:rPr>
                <w:sz w:val="16"/>
                <w:lang w:val="en-AU"/>
              </w:rPr>
            </w:pPr>
          </w:p>
        </w:tc>
        <w:tc>
          <w:tcPr>
            <w:tcW w:w="685" w:type="dxa"/>
          </w:tcPr>
          <w:p w14:paraId="1247DA1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985F23A"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2AA876A" w14:textId="77777777" w:rsidR="00220EC1" w:rsidRPr="000107CE" w:rsidRDefault="00220EC1" w:rsidP="00220EC1">
            <w:pPr>
              <w:spacing w:line="240" w:lineRule="auto"/>
              <w:rPr>
                <w:sz w:val="16"/>
                <w:lang w:val="en-AU"/>
              </w:rPr>
            </w:pPr>
          </w:p>
        </w:tc>
        <w:tc>
          <w:tcPr>
            <w:tcW w:w="544" w:type="dxa"/>
          </w:tcPr>
          <w:p w14:paraId="7319E05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2C187CF" w14:textId="77777777" w:rsidR="00220EC1" w:rsidRPr="000107CE" w:rsidRDefault="00220EC1" w:rsidP="00220EC1">
            <w:pPr>
              <w:spacing w:line="240" w:lineRule="auto"/>
              <w:rPr>
                <w:sz w:val="16"/>
                <w:lang w:val="en-AU"/>
              </w:rPr>
            </w:pPr>
          </w:p>
        </w:tc>
        <w:tc>
          <w:tcPr>
            <w:tcW w:w="856" w:type="dxa"/>
          </w:tcPr>
          <w:p w14:paraId="1583EE3D" w14:textId="77777777" w:rsidR="00220EC1" w:rsidRPr="000107CE" w:rsidRDefault="00220EC1" w:rsidP="00220EC1">
            <w:pPr>
              <w:spacing w:line="240" w:lineRule="auto"/>
              <w:rPr>
                <w:sz w:val="16"/>
                <w:lang w:val="en-AU"/>
              </w:rPr>
            </w:pPr>
          </w:p>
        </w:tc>
      </w:tr>
      <w:tr w:rsidR="00220EC1" w:rsidRPr="000107CE" w14:paraId="718DA053" w14:textId="77777777" w:rsidTr="005A65BE">
        <w:tc>
          <w:tcPr>
            <w:tcW w:w="1320" w:type="dxa"/>
          </w:tcPr>
          <w:p w14:paraId="0D0DDA9B"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67882926"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6D9F8F0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D3ED736"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0ED2FA2D"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4ED455B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2E9C86A" w14:textId="77777777" w:rsidR="00220EC1" w:rsidRPr="000107CE" w:rsidRDefault="00220EC1" w:rsidP="00220EC1">
            <w:pPr>
              <w:spacing w:line="240" w:lineRule="auto"/>
              <w:rPr>
                <w:sz w:val="16"/>
                <w:lang w:val="en-AU"/>
              </w:rPr>
            </w:pPr>
          </w:p>
        </w:tc>
        <w:tc>
          <w:tcPr>
            <w:tcW w:w="1675" w:type="dxa"/>
          </w:tcPr>
          <w:p w14:paraId="1DBA706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477472F"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3EF2A426"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D9029FB" w14:textId="77777777" w:rsidR="00220EC1" w:rsidRPr="000107CE" w:rsidRDefault="00220EC1" w:rsidP="00220EC1">
            <w:pPr>
              <w:spacing w:line="240" w:lineRule="auto"/>
              <w:rPr>
                <w:sz w:val="16"/>
                <w:lang w:val="en-AU"/>
              </w:rPr>
            </w:pPr>
          </w:p>
        </w:tc>
        <w:tc>
          <w:tcPr>
            <w:tcW w:w="544" w:type="dxa"/>
          </w:tcPr>
          <w:p w14:paraId="1EA77CC5"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A6A4B57" w14:textId="77777777" w:rsidR="00220EC1" w:rsidRPr="000107CE" w:rsidRDefault="00220EC1" w:rsidP="00220EC1">
            <w:pPr>
              <w:spacing w:line="240" w:lineRule="auto"/>
              <w:rPr>
                <w:sz w:val="16"/>
                <w:lang w:val="en-AU"/>
              </w:rPr>
            </w:pPr>
          </w:p>
        </w:tc>
        <w:tc>
          <w:tcPr>
            <w:tcW w:w="856" w:type="dxa"/>
          </w:tcPr>
          <w:p w14:paraId="7AD8FDCD" w14:textId="77777777" w:rsidR="00220EC1" w:rsidRPr="000107CE" w:rsidRDefault="00220EC1" w:rsidP="00220EC1">
            <w:pPr>
              <w:spacing w:line="240" w:lineRule="auto"/>
              <w:rPr>
                <w:sz w:val="16"/>
                <w:lang w:val="en-AU"/>
              </w:rPr>
            </w:pPr>
          </w:p>
        </w:tc>
      </w:tr>
      <w:tr w:rsidR="00220EC1" w:rsidRPr="000107CE" w14:paraId="5762087F" w14:textId="77777777" w:rsidTr="005A65BE">
        <w:tc>
          <w:tcPr>
            <w:tcW w:w="1320" w:type="dxa"/>
          </w:tcPr>
          <w:p w14:paraId="614C7DEC"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4E87A49E"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44C3321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F657D64" w14:textId="77777777" w:rsidR="00220EC1" w:rsidRPr="000107CE" w:rsidRDefault="00220EC1" w:rsidP="00220EC1">
            <w:pPr>
              <w:spacing w:line="240" w:lineRule="auto"/>
              <w:rPr>
                <w:sz w:val="16"/>
                <w:lang w:val="en-AU"/>
              </w:rPr>
            </w:pPr>
            <w:r w:rsidRPr="000107CE">
              <w:rPr>
                <w:sz w:val="16"/>
                <w:lang w:val="en-AU"/>
              </w:rPr>
              <w:t>Neoral 50</w:t>
            </w:r>
          </w:p>
        </w:tc>
        <w:tc>
          <w:tcPr>
            <w:tcW w:w="591" w:type="dxa"/>
          </w:tcPr>
          <w:p w14:paraId="4388216C"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5876F9A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753AE0A" w14:textId="77777777" w:rsidR="00220EC1" w:rsidRPr="000107CE" w:rsidRDefault="00220EC1" w:rsidP="00220EC1">
            <w:pPr>
              <w:spacing w:line="240" w:lineRule="auto"/>
              <w:rPr>
                <w:sz w:val="16"/>
                <w:lang w:val="en-AU"/>
              </w:rPr>
            </w:pPr>
          </w:p>
        </w:tc>
        <w:tc>
          <w:tcPr>
            <w:tcW w:w="1675" w:type="dxa"/>
          </w:tcPr>
          <w:p w14:paraId="1048AEF2" w14:textId="77777777" w:rsidR="00220EC1" w:rsidRPr="000107CE" w:rsidRDefault="00220EC1" w:rsidP="00220EC1">
            <w:pPr>
              <w:spacing w:line="240" w:lineRule="auto"/>
              <w:rPr>
                <w:sz w:val="16"/>
                <w:lang w:val="en-AU"/>
              </w:rPr>
            </w:pPr>
          </w:p>
        </w:tc>
        <w:tc>
          <w:tcPr>
            <w:tcW w:w="685" w:type="dxa"/>
          </w:tcPr>
          <w:p w14:paraId="4F6C305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48641F6"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D9D2620" w14:textId="77777777" w:rsidR="00220EC1" w:rsidRPr="000107CE" w:rsidRDefault="00220EC1" w:rsidP="00220EC1">
            <w:pPr>
              <w:spacing w:line="240" w:lineRule="auto"/>
              <w:rPr>
                <w:sz w:val="16"/>
                <w:lang w:val="en-AU"/>
              </w:rPr>
            </w:pPr>
          </w:p>
        </w:tc>
        <w:tc>
          <w:tcPr>
            <w:tcW w:w="544" w:type="dxa"/>
          </w:tcPr>
          <w:p w14:paraId="00CC767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EE968BB" w14:textId="77777777" w:rsidR="00220EC1" w:rsidRPr="000107CE" w:rsidRDefault="00220EC1" w:rsidP="00220EC1">
            <w:pPr>
              <w:spacing w:line="240" w:lineRule="auto"/>
              <w:rPr>
                <w:sz w:val="16"/>
                <w:lang w:val="en-AU"/>
              </w:rPr>
            </w:pPr>
          </w:p>
        </w:tc>
        <w:tc>
          <w:tcPr>
            <w:tcW w:w="856" w:type="dxa"/>
          </w:tcPr>
          <w:p w14:paraId="1B639BF0" w14:textId="77777777" w:rsidR="00220EC1" w:rsidRPr="000107CE" w:rsidRDefault="00220EC1" w:rsidP="00220EC1">
            <w:pPr>
              <w:spacing w:line="240" w:lineRule="auto"/>
              <w:rPr>
                <w:sz w:val="16"/>
                <w:lang w:val="en-AU"/>
              </w:rPr>
            </w:pPr>
          </w:p>
        </w:tc>
      </w:tr>
      <w:tr w:rsidR="00220EC1" w:rsidRPr="000107CE" w14:paraId="40A69010" w14:textId="77777777" w:rsidTr="005A65BE">
        <w:tc>
          <w:tcPr>
            <w:tcW w:w="1320" w:type="dxa"/>
          </w:tcPr>
          <w:p w14:paraId="66ECE6D2"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295FFBB4" w14:textId="77777777" w:rsidR="00220EC1" w:rsidRPr="000107CE" w:rsidRDefault="00220EC1" w:rsidP="00220EC1">
            <w:pPr>
              <w:spacing w:line="240" w:lineRule="auto"/>
              <w:rPr>
                <w:sz w:val="16"/>
                <w:lang w:val="en-AU"/>
              </w:rPr>
            </w:pPr>
            <w:r w:rsidRPr="000107CE">
              <w:rPr>
                <w:sz w:val="16"/>
                <w:lang w:val="en-AU"/>
              </w:rPr>
              <w:t>Capsule 50 mg</w:t>
            </w:r>
          </w:p>
        </w:tc>
        <w:tc>
          <w:tcPr>
            <w:tcW w:w="941" w:type="dxa"/>
          </w:tcPr>
          <w:p w14:paraId="6247F41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6B1B8B" w14:textId="77777777" w:rsidR="00220EC1" w:rsidRPr="000107CE" w:rsidRDefault="00220EC1" w:rsidP="00220EC1">
            <w:pPr>
              <w:spacing w:line="240" w:lineRule="auto"/>
              <w:rPr>
                <w:sz w:val="16"/>
                <w:lang w:val="en-AU"/>
              </w:rPr>
            </w:pPr>
            <w:r w:rsidRPr="000107CE">
              <w:rPr>
                <w:sz w:val="16"/>
                <w:lang w:val="en-AU"/>
              </w:rPr>
              <w:t>Neoral 50</w:t>
            </w:r>
          </w:p>
        </w:tc>
        <w:tc>
          <w:tcPr>
            <w:tcW w:w="591" w:type="dxa"/>
          </w:tcPr>
          <w:p w14:paraId="110CAEDE"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2E9D286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E24DD20" w14:textId="77777777" w:rsidR="00220EC1" w:rsidRPr="000107CE" w:rsidRDefault="00220EC1" w:rsidP="00220EC1">
            <w:pPr>
              <w:spacing w:line="240" w:lineRule="auto"/>
              <w:rPr>
                <w:sz w:val="16"/>
                <w:lang w:val="en-AU"/>
              </w:rPr>
            </w:pPr>
          </w:p>
        </w:tc>
        <w:tc>
          <w:tcPr>
            <w:tcW w:w="1675" w:type="dxa"/>
          </w:tcPr>
          <w:p w14:paraId="4743F44F"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50052D1"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4875E6C7"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6E234BBD" w14:textId="77777777" w:rsidR="00220EC1" w:rsidRPr="000107CE" w:rsidRDefault="00220EC1" w:rsidP="00220EC1">
            <w:pPr>
              <w:spacing w:line="240" w:lineRule="auto"/>
              <w:rPr>
                <w:sz w:val="16"/>
                <w:lang w:val="en-AU"/>
              </w:rPr>
            </w:pPr>
          </w:p>
        </w:tc>
        <w:tc>
          <w:tcPr>
            <w:tcW w:w="544" w:type="dxa"/>
          </w:tcPr>
          <w:p w14:paraId="5B1D7DA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5697FF4" w14:textId="77777777" w:rsidR="00220EC1" w:rsidRPr="000107CE" w:rsidRDefault="00220EC1" w:rsidP="00220EC1">
            <w:pPr>
              <w:spacing w:line="240" w:lineRule="auto"/>
              <w:rPr>
                <w:sz w:val="16"/>
                <w:lang w:val="en-AU"/>
              </w:rPr>
            </w:pPr>
          </w:p>
        </w:tc>
        <w:tc>
          <w:tcPr>
            <w:tcW w:w="856" w:type="dxa"/>
          </w:tcPr>
          <w:p w14:paraId="0B5E6DCA" w14:textId="77777777" w:rsidR="00220EC1" w:rsidRPr="000107CE" w:rsidRDefault="00220EC1" w:rsidP="00220EC1">
            <w:pPr>
              <w:spacing w:line="240" w:lineRule="auto"/>
              <w:rPr>
                <w:sz w:val="16"/>
                <w:lang w:val="en-AU"/>
              </w:rPr>
            </w:pPr>
          </w:p>
        </w:tc>
      </w:tr>
      <w:tr w:rsidR="00220EC1" w:rsidRPr="000107CE" w14:paraId="3E49C0FF" w14:textId="77777777" w:rsidTr="005A65BE">
        <w:tc>
          <w:tcPr>
            <w:tcW w:w="1320" w:type="dxa"/>
          </w:tcPr>
          <w:p w14:paraId="50F179B2"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5AD6913B"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748E700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76CB674" w14:textId="5263D402"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40A047FF"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FF6E2E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D6B3C31" w14:textId="77777777" w:rsidR="00220EC1" w:rsidRPr="000107CE" w:rsidRDefault="00220EC1" w:rsidP="00220EC1">
            <w:pPr>
              <w:spacing w:line="240" w:lineRule="auto"/>
              <w:rPr>
                <w:sz w:val="16"/>
                <w:lang w:val="en-AU"/>
              </w:rPr>
            </w:pPr>
          </w:p>
        </w:tc>
        <w:tc>
          <w:tcPr>
            <w:tcW w:w="1675" w:type="dxa"/>
          </w:tcPr>
          <w:p w14:paraId="35F0E4D7" w14:textId="77777777" w:rsidR="00220EC1" w:rsidRPr="000107CE" w:rsidRDefault="00220EC1" w:rsidP="00220EC1">
            <w:pPr>
              <w:spacing w:line="240" w:lineRule="auto"/>
              <w:rPr>
                <w:sz w:val="16"/>
                <w:lang w:val="en-AU"/>
              </w:rPr>
            </w:pPr>
          </w:p>
        </w:tc>
        <w:tc>
          <w:tcPr>
            <w:tcW w:w="685" w:type="dxa"/>
          </w:tcPr>
          <w:p w14:paraId="7587D90E"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779EDCD4"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48A9CD7" w14:textId="77777777" w:rsidR="00220EC1" w:rsidRPr="000107CE" w:rsidRDefault="00220EC1" w:rsidP="00220EC1">
            <w:pPr>
              <w:spacing w:line="240" w:lineRule="auto"/>
              <w:rPr>
                <w:sz w:val="16"/>
                <w:lang w:val="en-AU"/>
              </w:rPr>
            </w:pPr>
          </w:p>
        </w:tc>
        <w:tc>
          <w:tcPr>
            <w:tcW w:w="544" w:type="dxa"/>
          </w:tcPr>
          <w:p w14:paraId="74AFA644"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18A6775" w14:textId="77777777" w:rsidR="00220EC1" w:rsidRPr="000107CE" w:rsidRDefault="00220EC1" w:rsidP="00220EC1">
            <w:pPr>
              <w:spacing w:line="240" w:lineRule="auto"/>
              <w:rPr>
                <w:sz w:val="16"/>
                <w:lang w:val="en-AU"/>
              </w:rPr>
            </w:pPr>
          </w:p>
        </w:tc>
        <w:tc>
          <w:tcPr>
            <w:tcW w:w="856" w:type="dxa"/>
          </w:tcPr>
          <w:p w14:paraId="05AFA496" w14:textId="77777777" w:rsidR="00220EC1" w:rsidRPr="000107CE" w:rsidRDefault="00220EC1" w:rsidP="00220EC1">
            <w:pPr>
              <w:spacing w:line="240" w:lineRule="auto"/>
              <w:rPr>
                <w:sz w:val="16"/>
                <w:lang w:val="en-AU"/>
              </w:rPr>
            </w:pPr>
          </w:p>
        </w:tc>
      </w:tr>
      <w:tr w:rsidR="00220EC1" w:rsidRPr="000107CE" w14:paraId="4A237083" w14:textId="77777777" w:rsidTr="005A65BE">
        <w:tc>
          <w:tcPr>
            <w:tcW w:w="1320" w:type="dxa"/>
          </w:tcPr>
          <w:p w14:paraId="2E7DBA73"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28669004"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01AFB2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6B825F" w14:textId="74A914DE"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Ciclosporin</w:t>
            </w:r>
          </w:p>
        </w:tc>
        <w:tc>
          <w:tcPr>
            <w:tcW w:w="591" w:type="dxa"/>
          </w:tcPr>
          <w:p w14:paraId="537541D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546ACE7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07F4F0C" w14:textId="77777777" w:rsidR="00220EC1" w:rsidRPr="000107CE" w:rsidRDefault="00220EC1" w:rsidP="00220EC1">
            <w:pPr>
              <w:spacing w:line="240" w:lineRule="auto"/>
              <w:rPr>
                <w:sz w:val="16"/>
                <w:lang w:val="en-AU"/>
              </w:rPr>
            </w:pPr>
          </w:p>
        </w:tc>
        <w:tc>
          <w:tcPr>
            <w:tcW w:w="1675" w:type="dxa"/>
          </w:tcPr>
          <w:p w14:paraId="4F085274"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D5016D8"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548902C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273B9F59" w14:textId="77777777" w:rsidR="00220EC1" w:rsidRPr="000107CE" w:rsidRDefault="00220EC1" w:rsidP="00220EC1">
            <w:pPr>
              <w:spacing w:line="240" w:lineRule="auto"/>
              <w:rPr>
                <w:sz w:val="16"/>
                <w:lang w:val="en-AU"/>
              </w:rPr>
            </w:pPr>
          </w:p>
        </w:tc>
        <w:tc>
          <w:tcPr>
            <w:tcW w:w="544" w:type="dxa"/>
          </w:tcPr>
          <w:p w14:paraId="355CEF2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94E77A4" w14:textId="77777777" w:rsidR="00220EC1" w:rsidRPr="000107CE" w:rsidRDefault="00220EC1" w:rsidP="00220EC1">
            <w:pPr>
              <w:spacing w:line="240" w:lineRule="auto"/>
              <w:rPr>
                <w:sz w:val="16"/>
                <w:lang w:val="en-AU"/>
              </w:rPr>
            </w:pPr>
          </w:p>
        </w:tc>
        <w:tc>
          <w:tcPr>
            <w:tcW w:w="856" w:type="dxa"/>
          </w:tcPr>
          <w:p w14:paraId="6250A053" w14:textId="77777777" w:rsidR="00220EC1" w:rsidRPr="000107CE" w:rsidRDefault="00220EC1" w:rsidP="00220EC1">
            <w:pPr>
              <w:spacing w:line="240" w:lineRule="auto"/>
              <w:rPr>
                <w:sz w:val="16"/>
                <w:lang w:val="en-AU"/>
              </w:rPr>
            </w:pPr>
          </w:p>
        </w:tc>
      </w:tr>
      <w:tr w:rsidR="00220EC1" w:rsidRPr="000107CE" w14:paraId="701C607A" w14:textId="77777777" w:rsidTr="005A65BE">
        <w:tc>
          <w:tcPr>
            <w:tcW w:w="1320" w:type="dxa"/>
          </w:tcPr>
          <w:p w14:paraId="4CA01BB2"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355347CB"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56F5FF3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64C3A2B"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25605A04"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7C6A0F7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29ED5A7" w14:textId="77777777" w:rsidR="00220EC1" w:rsidRPr="000107CE" w:rsidRDefault="00220EC1" w:rsidP="00220EC1">
            <w:pPr>
              <w:spacing w:line="240" w:lineRule="auto"/>
              <w:rPr>
                <w:sz w:val="16"/>
                <w:lang w:val="en-AU"/>
              </w:rPr>
            </w:pPr>
          </w:p>
        </w:tc>
        <w:tc>
          <w:tcPr>
            <w:tcW w:w="1675" w:type="dxa"/>
          </w:tcPr>
          <w:p w14:paraId="327742EF" w14:textId="77777777" w:rsidR="00220EC1" w:rsidRPr="000107CE" w:rsidRDefault="00220EC1" w:rsidP="00220EC1">
            <w:pPr>
              <w:spacing w:line="240" w:lineRule="auto"/>
              <w:rPr>
                <w:sz w:val="16"/>
                <w:lang w:val="en-AU"/>
              </w:rPr>
            </w:pPr>
          </w:p>
        </w:tc>
        <w:tc>
          <w:tcPr>
            <w:tcW w:w="685" w:type="dxa"/>
          </w:tcPr>
          <w:p w14:paraId="244F877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A0BD1DF"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27F06FE" w14:textId="77777777" w:rsidR="00220EC1" w:rsidRPr="000107CE" w:rsidRDefault="00220EC1" w:rsidP="00220EC1">
            <w:pPr>
              <w:spacing w:line="240" w:lineRule="auto"/>
              <w:rPr>
                <w:sz w:val="16"/>
                <w:lang w:val="en-AU"/>
              </w:rPr>
            </w:pPr>
          </w:p>
        </w:tc>
        <w:tc>
          <w:tcPr>
            <w:tcW w:w="544" w:type="dxa"/>
          </w:tcPr>
          <w:p w14:paraId="6E3C13D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1D20995" w14:textId="77777777" w:rsidR="00220EC1" w:rsidRPr="000107CE" w:rsidRDefault="00220EC1" w:rsidP="00220EC1">
            <w:pPr>
              <w:spacing w:line="240" w:lineRule="auto"/>
              <w:rPr>
                <w:sz w:val="16"/>
                <w:lang w:val="en-AU"/>
              </w:rPr>
            </w:pPr>
          </w:p>
        </w:tc>
        <w:tc>
          <w:tcPr>
            <w:tcW w:w="856" w:type="dxa"/>
          </w:tcPr>
          <w:p w14:paraId="41C650F3" w14:textId="77777777" w:rsidR="00220EC1" w:rsidRPr="000107CE" w:rsidRDefault="00220EC1" w:rsidP="00220EC1">
            <w:pPr>
              <w:spacing w:line="240" w:lineRule="auto"/>
              <w:rPr>
                <w:sz w:val="16"/>
                <w:lang w:val="en-AU"/>
              </w:rPr>
            </w:pPr>
          </w:p>
        </w:tc>
      </w:tr>
      <w:tr w:rsidR="00220EC1" w:rsidRPr="000107CE" w14:paraId="283604B1" w14:textId="77777777" w:rsidTr="005A65BE">
        <w:tc>
          <w:tcPr>
            <w:tcW w:w="1320" w:type="dxa"/>
          </w:tcPr>
          <w:p w14:paraId="0BAE1F3C"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31F0FE77"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055EE18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3FE46F8" w14:textId="77777777" w:rsidR="00220EC1" w:rsidRPr="000107CE" w:rsidRDefault="00220EC1" w:rsidP="00220EC1">
            <w:pPr>
              <w:spacing w:line="240" w:lineRule="auto"/>
              <w:rPr>
                <w:sz w:val="16"/>
                <w:lang w:val="en-AU"/>
              </w:rPr>
            </w:pPr>
            <w:r w:rsidRPr="000107CE">
              <w:rPr>
                <w:sz w:val="16"/>
                <w:lang w:val="en-AU"/>
              </w:rPr>
              <w:t>Cyclosporin Sandoz</w:t>
            </w:r>
          </w:p>
        </w:tc>
        <w:tc>
          <w:tcPr>
            <w:tcW w:w="591" w:type="dxa"/>
          </w:tcPr>
          <w:p w14:paraId="6CF54C8B"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1986500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0B90D29" w14:textId="77777777" w:rsidR="00220EC1" w:rsidRPr="000107CE" w:rsidRDefault="00220EC1" w:rsidP="00220EC1">
            <w:pPr>
              <w:spacing w:line="240" w:lineRule="auto"/>
              <w:rPr>
                <w:sz w:val="16"/>
                <w:lang w:val="en-AU"/>
              </w:rPr>
            </w:pPr>
          </w:p>
        </w:tc>
        <w:tc>
          <w:tcPr>
            <w:tcW w:w="1675" w:type="dxa"/>
          </w:tcPr>
          <w:p w14:paraId="663AB7F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5B01894"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7FABD927"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EB6A2E0" w14:textId="77777777" w:rsidR="00220EC1" w:rsidRPr="000107CE" w:rsidRDefault="00220EC1" w:rsidP="00220EC1">
            <w:pPr>
              <w:spacing w:line="240" w:lineRule="auto"/>
              <w:rPr>
                <w:sz w:val="16"/>
                <w:lang w:val="en-AU"/>
              </w:rPr>
            </w:pPr>
          </w:p>
        </w:tc>
        <w:tc>
          <w:tcPr>
            <w:tcW w:w="544" w:type="dxa"/>
          </w:tcPr>
          <w:p w14:paraId="3F93795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7A3C6B8" w14:textId="77777777" w:rsidR="00220EC1" w:rsidRPr="000107CE" w:rsidRDefault="00220EC1" w:rsidP="00220EC1">
            <w:pPr>
              <w:spacing w:line="240" w:lineRule="auto"/>
              <w:rPr>
                <w:sz w:val="16"/>
                <w:lang w:val="en-AU"/>
              </w:rPr>
            </w:pPr>
          </w:p>
        </w:tc>
        <w:tc>
          <w:tcPr>
            <w:tcW w:w="856" w:type="dxa"/>
          </w:tcPr>
          <w:p w14:paraId="010B43D5" w14:textId="77777777" w:rsidR="00220EC1" w:rsidRPr="000107CE" w:rsidRDefault="00220EC1" w:rsidP="00220EC1">
            <w:pPr>
              <w:spacing w:line="240" w:lineRule="auto"/>
              <w:rPr>
                <w:sz w:val="16"/>
                <w:lang w:val="en-AU"/>
              </w:rPr>
            </w:pPr>
          </w:p>
        </w:tc>
      </w:tr>
      <w:tr w:rsidR="00220EC1" w:rsidRPr="000107CE" w14:paraId="44045542" w14:textId="77777777" w:rsidTr="005A65BE">
        <w:tc>
          <w:tcPr>
            <w:tcW w:w="1320" w:type="dxa"/>
          </w:tcPr>
          <w:p w14:paraId="3B5ECAA0"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3E9036AD"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3D8E653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ACDA4B5" w14:textId="77777777" w:rsidR="00220EC1" w:rsidRPr="000107CE" w:rsidRDefault="00220EC1" w:rsidP="00220EC1">
            <w:pPr>
              <w:spacing w:line="240" w:lineRule="auto"/>
              <w:rPr>
                <w:sz w:val="16"/>
                <w:lang w:val="en-AU"/>
              </w:rPr>
            </w:pPr>
            <w:r w:rsidRPr="000107CE">
              <w:rPr>
                <w:sz w:val="16"/>
                <w:lang w:val="en-AU"/>
              </w:rPr>
              <w:t>Neoral 100</w:t>
            </w:r>
          </w:p>
        </w:tc>
        <w:tc>
          <w:tcPr>
            <w:tcW w:w="591" w:type="dxa"/>
          </w:tcPr>
          <w:p w14:paraId="5E34704B"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1CC4E47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87D35F8" w14:textId="77777777" w:rsidR="00220EC1" w:rsidRPr="000107CE" w:rsidRDefault="00220EC1" w:rsidP="00220EC1">
            <w:pPr>
              <w:spacing w:line="240" w:lineRule="auto"/>
              <w:rPr>
                <w:sz w:val="16"/>
                <w:lang w:val="en-AU"/>
              </w:rPr>
            </w:pPr>
          </w:p>
        </w:tc>
        <w:tc>
          <w:tcPr>
            <w:tcW w:w="1675" w:type="dxa"/>
          </w:tcPr>
          <w:p w14:paraId="068C404B" w14:textId="77777777" w:rsidR="00220EC1" w:rsidRPr="000107CE" w:rsidRDefault="00220EC1" w:rsidP="00220EC1">
            <w:pPr>
              <w:spacing w:line="240" w:lineRule="auto"/>
              <w:rPr>
                <w:sz w:val="16"/>
                <w:lang w:val="en-AU"/>
              </w:rPr>
            </w:pPr>
          </w:p>
        </w:tc>
        <w:tc>
          <w:tcPr>
            <w:tcW w:w="685" w:type="dxa"/>
          </w:tcPr>
          <w:p w14:paraId="4D8B1E8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D1E7A4D"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4546DFB2" w14:textId="77777777" w:rsidR="00220EC1" w:rsidRPr="000107CE" w:rsidRDefault="00220EC1" w:rsidP="00220EC1">
            <w:pPr>
              <w:spacing w:line="240" w:lineRule="auto"/>
              <w:rPr>
                <w:sz w:val="16"/>
                <w:lang w:val="en-AU"/>
              </w:rPr>
            </w:pPr>
          </w:p>
        </w:tc>
        <w:tc>
          <w:tcPr>
            <w:tcW w:w="544" w:type="dxa"/>
          </w:tcPr>
          <w:p w14:paraId="4B00961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08AD5CE" w14:textId="77777777" w:rsidR="00220EC1" w:rsidRPr="000107CE" w:rsidRDefault="00220EC1" w:rsidP="00220EC1">
            <w:pPr>
              <w:spacing w:line="240" w:lineRule="auto"/>
              <w:rPr>
                <w:sz w:val="16"/>
                <w:lang w:val="en-AU"/>
              </w:rPr>
            </w:pPr>
          </w:p>
        </w:tc>
        <w:tc>
          <w:tcPr>
            <w:tcW w:w="856" w:type="dxa"/>
          </w:tcPr>
          <w:p w14:paraId="19393DCB" w14:textId="77777777" w:rsidR="00220EC1" w:rsidRPr="000107CE" w:rsidRDefault="00220EC1" w:rsidP="00220EC1">
            <w:pPr>
              <w:spacing w:line="240" w:lineRule="auto"/>
              <w:rPr>
                <w:sz w:val="16"/>
                <w:lang w:val="en-AU"/>
              </w:rPr>
            </w:pPr>
          </w:p>
        </w:tc>
      </w:tr>
      <w:tr w:rsidR="00220EC1" w:rsidRPr="000107CE" w14:paraId="156561C8" w14:textId="77777777" w:rsidTr="005A65BE">
        <w:tc>
          <w:tcPr>
            <w:tcW w:w="1320" w:type="dxa"/>
          </w:tcPr>
          <w:p w14:paraId="7547ADE0"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59E64F9A" w14:textId="77777777" w:rsidR="00220EC1" w:rsidRPr="000107CE" w:rsidRDefault="00220EC1" w:rsidP="00220EC1">
            <w:pPr>
              <w:spacing w:line="240" w:lineRule="auto"/>
              <w:rPr>
                <w:sz w:val="16"/>
                <w:lang w:val="en-AU"/>
              </w:rPr>
            </w:pPr>
            <w:r w:rsidRPr="000107CE">
              <w:rPr>
                <w:sz w:val="16"/>
                <w:lang w:val="en-AU"/>
              </w:rPr>
              <w:t>Capsule 100 mg</w:t>
            </w:r>
          </w:p>
        </w:tc>
        <w:tc>
          <w:tcPr>
            <w:tcW w:w="941" w:type="dxa"/>
          </w:tcPr>
          <w:p w14:paraId="7388B01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DD7764F" w14:textId="77777777" w:rsidR="00220EC1" w:rsidRPr="000107CE" w:rsidRDefault="00220EC1" w:rsidP="00220EC1">
            <w:pPr>
              <w:spacing w:line="240" w:lineRule="auto"/>
              <w:rPr>
                <w:sz w:val="16"/>
                <w:lang w:val="en-AU"/>
              </w:rPr>
            </w:pPr>
            <w:r w:rsidRPr="000107CE">
              <w:rPr>
                <w:sz w:val="16"/>
                <w:lang w:val="en-AU"/>
              </w:rPr>
              <w:t>Neoral 100</w:t>
            </w:r>
          </w:p>
        </w:tc>
        <w:tc>
          <w:tcPr>
            <w:tcW w:w="591" w:type="dxa"/>
          </w:tcPr>
          <w:p w14:paraId="2DE29189"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7F610A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5E8E4DA" w14:textId="77777777" w:rsidR="00220EC1" w:rsidRPr="000107CE" w:rsidRDefault="00220EC1" w:rsidP="00220EC1">
            <w:pPr>
              <w:spacing w:line="240" w:lineRule="auto"/>
              <w:rPr>
                <w:sz w:val="16"/>
                <w:lang w:val="en-AU"/>
              </w:rPr>
            </w:pPr>
          </w:p>
        </w:tc>
        <w:tc>
          <w:tcPr>
            <w:tcW w:w="1675" w:type="dxa"/>
          </w:tcPr>
          <w:p w14:paraId="32A05C6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D05DA1F"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748DB704"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BB319E6" w14:textId="77777777" w:rsidR="00220EC1" w:rsidRPr="000107CE" w:rsidRDefault="00220EC1" w:rsidP="00220EC1">
            <w:pPr>
              <w:spacing w:line="240" w:lineRule="auto"/>
              <w:rPr>
                <w:sz w:val="16"/>
                <w:lang w:val="en-AU"/>
              </w:rPr>
            </w:pPr>
          </w:p>
        </w:tc>
        <w:tc>
          <w:tcPr>
            <w:tcW w:w="544" w:type="dxa"/>
          </w:tcPr>
          <w:p w14:paraId="20F579B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044BA113" w14:textId="77777777" w:rsidR="00220EC1" w:rsidRPr="000107CE" w:rsidRDefault="00220EC1" w:rsidP="00220EC1">
            <w:pPr>
              <w:spacing w:line="240" w:lineRule="auto"/>
              <w:rPr>
                <w:sz w:val="16"/>
                <w:lang w:val="en-AU"/>
              </w:rPr>
            </w:pPr>
          </w:p>
        </w:tc>
        <w:tc>
          <w:tcPr>
            <w:tcW w:w="856" w:type="dxa"/>
          </w:tcPr>
          <w:p w14:paraId="646F1AD6" w14:textId="77777777" w:rsidR="00220EC1" w:rsidRPr="000107CE" w:rsidRDefault="00220EC1" w:rsidP="00220EC1">
            <w:pPr>
              <w:spacing w:line="240" w:lineRule="auto"/>
              <w:rPr>
                <w:sz w:val="16"/>
                <w:lang w:val="en-AU"/>
              </w:rPr>
            </w:pPr>
          </w:p>
        </w:tc>
      </w:tr>
      <w:tr w:rsidR="00220EC1" w:rsidRPr="000107CE" w14:paraId="55ACD6D2" w14:textId="77777777" w:rsidTr="005A65BE">
        <w:tc>
          <w:tcPr>
            <w:tcW w:w="1320" w:type="dxa"/>
          </w:tcPr>
          <w:p w14:paraId="6D64E78E"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531431BD" w14:textId="77777777" w:rsidR="00220EC1" w:rsidRPr="000107CE" w:rsidRDefault="00220EC1" w:rsidP="00220EC1">
            <w:pPr>
              <w:spacing w:line="240" w:lineRule="auto"/>
              <w:rPr>
                <w:sz w:val="16"/>
                <w:lang w:val="en-AU"/>
              </w:rPr>
            </w:pPr>
            <w:r w:rsidRPr="000107CE">
              <w:rPr>
                <w:sz w:val="16"/>
                <w:lang w:val="en-AU"/>
              </w:rPr>
              <w:t>Eye drops 900 micrograms per mL, single dose units 0.25 mL, 60</w:t>
            </w:r>
          </w:p>
        </w:tc>
        <w:tc>
          <w:tcPr>
            <w:tcW w:w="941" w:type="dxa"/>
          </w:tcPr>
          <w:p w14:paraId="48C502F1"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90EA4E0" w14:textId="77777777" w:rsidR="00220EC1" w:rsidRPr="000107CE" w:rsidRDefault="00220EC1" w:rsidP="00220EC1">
            <w:pPr>
              <w:spacing w:line="240" w:lineRule="auto"/>
              <w:rPr>
                <w:sz w:val="16"/>
                <w:lang w:val="en-AU"/>
              </w:rPr>
            </w:pPr>
            <w:r w:rsidRPr="000107CE">
              <w:rPr>
                <w:sz w:val="16"/>
                <w:lang w:val="en-AU"/>
              </w:rPr>
              <w:t>Cequa</w:t>
            </w:r>
          </w:p>
        </w:tc>
        <w:tc>
          <w:tcPr>
            <w:tcW w:w="591" w:type="dxa"/>
          </w:tcPr>
          <w:p w14:paraId="51D81099"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690194A6" w14:textId="77777777" w:rsidR="00220EC1" w:rsidRPr="000107CE" w:rsidRDefault="00220EC1" w:rsidP="00220EC1">
            <w:pPr>
              <w:spacing w:line="240" w:lineRule="auto"/>
              <w:rPr>
                <w:sz w:val="16"/>
                <w:lang w:val="en-AU"/>
              </w:rPr>
            </w:pPr>
            <w:r w:rsidRPr="000107CE">
              <w:rPr>
                <w:sz w:val="16"/>
                <w:lang w:val="en-AU"/>
              </w:rPr>
              <w:t xml:space="preserve">MP AO </w:t>
            </w:r>
          </w:p>
        </w:tc>
        <w:tc>
          <w:tcPr>
            <w:tcW w:w="1675" w:type="dxa"/>
          </w:tcPr>
          <w:p w14:paraId="7CB080B0" w14:textId="77777777" w:rsidR="00220EC1" w:rsidRPr="000107CE" w:rsidRDefault="00220EC1" w:rsidP="00220EC1">
            <w:pPr>
              <w:spacing w:line="240" w:lineRule="auto"/>
              <w:rPr>
                <w:sz w:val="16"/>
                <w:lang w:val="en-AU"/>
              </w:rPr>
            </w:pPr>
            <w:r w:rsidRPr="000107CE">
              <w:rPr>
                <w:sz w:val="16"/>
                <w:lang w:val="en-AU"/>
              </w:rPr>
              <w:t>C14026 C14032</w:t>
            </w:r>
          </w:p>
        </w:tc>
        <w:tc>
          <w:tcPr>
            <w:tcW w:w="1675" w:type="dxa"/>
          </w:tcPr>
          <w:p w14:paraId="1A45DEB8" w14:textId="77777777" w:rsidR="00220EC1" w:rsidRPr="000107CE" w:rsidRDefault="00220EC1" w:rsidP="00220EC1">
            <w:pPr>
              <w:spacing w:line="240" w:lineRule="auto"/>
              <w:rPr>
                <w:sz w:val="16"/>
                <w:lang w:val="en-AU"/>
              </w:rPr>
            </w:pPr>
          </w:p>
        </w:tc>
        <w:tc>
          <w:tcPr>
            <w:tcW w:w="685" w:type="dxa"/>
          </w:tcPr>
          <w:p w14:paraId="057DF936"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4CCE413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FA8C874" w14:textId="77777777" w:rsidR="00220EC1" w:rsidRPr="000107CE" w:rsidRDefault="00220EC1" w:rsidP="00220EC1">
            <w:pPr>
              <w:spacing w:line="240" w:lineRule="auto"/>
              <w:rPr>
                <w:sz w:val="16"/>
                <w:lang w:val="en-AU"/>
              </w:rPr>
            </w:pPr>
          </w:p>
        </w:tc>
        <w:tc>
          <w:tcPr>
            <w:tcW w:w="544" w:type="dxa"/>
          </w:tcPr>
          <w:p w14:paraId="291ECC14"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D87EF1D" w14:textId="77777777" w:rsidR="00220EC1" w:rsidRPr="000107CE" w:rsidRDefault="00220EC1" w:rsidP="00220EC1">
            <w:pPr>
              <w:spacing w:line="240" w:lineRule="auto"/>
              <w:rPr>
                <w:sz w:val="16"/>
                <w:lang w:val="en-AU"/>
              </w:rPr>
            </w:pPr>
          </w:p>
        </w:tc>
        <w:tc>
          <w:tcPr>
            <w:tcW w:w="856" w:type="dxa"/>
          </w:tcPr>
          <w:p w14:paraId="02ECE8D5" w14:textId="77777777" w:rsidR="00220EC1" w:rsidRPr="000107CE" w:rsidRDefault="00220EC1" w:rsidP="00220EC1">
            <w:pPr>
              <w:spacing w:line="240" w:lineRule="auto"/>
              <w:rPr>
                <w:sz w:val="16"/>
                <w:lang w:val="en-AU"/>
              </w:rPr>
            </w:pPr>
          </w:p>
        </w:tc>
      </w:tr>
      <w:tr w:rsidR="00220EC1" w:rsidRPr="000107CE" w14:paraId="4E3EB83F" w14:textId="77777777" w:rsidTr="005A65BE">
        <w:tc>
          <w:tcPr>
            <w:tcW w:w="1320" w:type="dxa"/>
          </w:tcPr>
          <w:p w14:paraId="62BA0CE8"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168E103A" w14:textId="77777777" w:rsidR="00220EC1" w:rsidRPr="000107CE" w:rsidRDefault="00220EC1" w:rsidP="00220EC1">
            <w:pPr>
              <w:spacing w:line="240" w:lineRule="auto"/>
              <w:rPr>
                <w:sz w:val="16"/>
                <w:lang w:val="en-AU"/>
              </w:rPr>
            </w:pPr>
            <w:r w:rsidRPr="000107CE">
              <w:rPr>
                <w:sz w:val="16"/>
                <w:lang w:val="en-AU"/>
              </w:rPr>
              <w:t>Eye drops 1 mg per mL, single dose units 0.3 mL, 30</w:t>
            </w:r>
          </w:p>
        </w:tc>
        <w:tc>
          <w:tcPr>
            <w:tcW w:w="941" w:type="dxa"/>
          </w:tcPr>
          <w:p w14:paraId="631142C8"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83BD7F6" w14:textId="77777777" w:rsidR="00220EC1" w:rsidRPr="000107CE" w:rsidRDefault="00220EC1" w:rsidP="00220EC1">
            <w:pPr>
              <w:spacing w:line="240" w:lineRule="auto"/>
              <w:rPr>
                <w:sz w:val="16"/>
                <w:lang w:val="en-AU"/>
              </w:rPr>
            </w:pPr>
            <w:r w:rsidRPr="000107CE">
              <w:rPr>
                <w:sz w:val="16"/>
                <w:lang w:val="en-AU"/>
              </w:rPr>
              <w:t>Ikervis</w:t>
            </w:r>
          </w:p>
        </w:tc>
        <w:tc>
          <w:tcPr>
            <w:tcW w:w="591" w:type="dxa"/>
          </w:tcPr>
          <w:p w14:paraId="1AD8C206" w14:textId="77777777" w:rsidR="00220EC1" w:rsidRPr="000107CE" w:rsidRDefault="00220EC1" w:rsidP="00220EC1">
            <w:pPr>
              <w:spacing w:line="240" w:lineRule="auto"/>
              <w:rPr>
                <w:sz w:val="16"/>
                <w:lang w:val="en-AU"/>
              </w:rPr>
            </w:pPr>
            <w:r w:rsidRPr="000107CE">
              <w:rPr>
                <w:sz w:val="16"/>
                <w:lang w:val="en-AU"/>
              </w:rPr>
              <w:t>CS</w:t>
            </w:r>
          </w:p>
        </w:tc>
        <w:tc>
          <w:tcPr>
            <w:tcW w:w="638" w:type="dxa"/>
          </w:tcPr>
          <w:p w14:paraId="089828DD" w14:textId="77777777" w:rsidR="00220EC1" w:rsidRPr="000107CE" w:rsidRDefault="00220EC1" w:rsidP="00220EC1">
            <w:pPr>
              <w:spacing w:line="240" w:lineRule="auto"/>
              <w:rPr>
                <w:sz w:val="16"/>
                <w:lang w:val="en-AU"/>
              </w:rPr>
            </w:pPr>
            <w:r w:rsidRPr="000107CE">
              <w:rPr>
                <w:sz w:val="16"/>
                <w:lang w:val="en-AU"/>
              </w:rPr>
              <w:t xml:space="preserve">MP AO </w:t>
            </w:r>
          </w:p>
        </w:tc>
        <w:tc>
          <w:tcPr>
            <w:tcW w:w="1675" w:type="dxa"/>
          </w:tcPr>
          <w:p w14:paraId="5064611A" w14:textId="77777777" w:rsidR="00220EC1" w:rsidRPr="000107CE" w:rsidRDefault="00220EC1" w:rsidP="00220EC1">
            <w:pPr>
              <w:spacing w:line="240" w:lineRule="auto"/>
              <w:rPr>
                <w:sz w:val="16"/>
                <w:lang w:val="en-AU"/>
              </w:rPr>
            </w:pPr>
            <w:r w:rsidRPr="000107CE">
              <w:rPr>
                <w:sz w:val="16"/>
                <w:lang w:val="en-AU"/>
              </w:rPr>
              <w:t>C14026 C14032</w:t>
            </w:r>
          </w:p>
        </w:tc>
        <w:tc>
          <w:tcPr>
            <w:tcW w:w="1675" w:type="dxa"/>
          </w:tcPr>
          <w:p w14:paraId="35EE12D7" w14:textId="77777777" w:rsidR="00220EC1" w:rsidRPr="000107CE" w:rsidRDefault="00220EC1" w:rsidP="00220EC1">
            <w:pPr>
              <w:spacing w:line="240" w:lineRule="auto"/>
              <w:rPr>
                <w:sz w:val="16"/>
                <w:lang w:val="en-AU"/>
              </w:rPr>
            </w:pPr>
          </w:p>
        </w:tc>
        <w:tc>
          <w:tcPr>
            <w:tcW w:w="685" w:type="dxa"/>
          </w:tcPr>
          <w:p w14:paraId="09558745"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133084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DD17E10" w14:textId="77777777" w:rsidR="00220EC1" w:rsidRPr="000107CE" w:rsidRDefault="00220EC1" w:rsidP="00220EC1">
            <w:pPr>
              <w:spacing w:line="240" w:lineRule="auto"/>
              <w:rPr>
                <w:sz w:val="16"/>
                <w:lang w:val="en-AU"/>
              </w:rPr>
            </w:pPr>
          </w:p>
        </w:tc>
        <w:tc>
          <w:tcPr>
            <w:tcW w:w="544" w:type="dxa"/>
          </w:tcPr>
          <w:p w14:paraId="38DDDF5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2CECB6D" w14:textId="77777777" w:rsidR="00220EC1" w:rsidRPr="000107CE" w:rsidRDefault="00220EC1" w:rsidP="00220EC1">
            <w:pPr>
              <w:spacing w:line="240" w:lineRule="auto"/>
              <w:rPr>
                <w:sz w:val="16"/>
                <w:lang w:val="en-AU"/>
              </w:rPr>
            </w:pPr>
          </w:p>
        </w:tc>
        <w:tc>
          <w:tcPr>
            <w:tcW w:w="856" w:type="dxa"/>
          </w:tcPr>
          <w:p w14:paraId="425EE9DE" w14:textId="77777777" w:rsidR="00220EC1" w:rsidRPr="000107CE" w:rsidRDefault="00220EC1" w:rsidP="00220EC1">
            <w:pPr>
              <w:spacing w:line="240" w:lineRule="auto"/>
              <w:rPr>
                <w:sz w:val="16"/>
                <w:lang w:val="en-AU"/>
              </w:rPr>
            </w:pPr>
          </w:p>
        </w:tc>
      </w:tr>
      <w:tr w:rsidR="00220EC1" w:rsidRPr="000107CE" w14:paraId="43D83C52" w14:textId="77777777" w:rsidTr="005A65BE">
        <w:tc>
          <w:tcPr>
            <w:tcW w:w="1320" w:type="dxa"/>
          </w:tcPr>
          <w:p w14:paraId="572F377B"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4970476B" w14:textId="77777777" w:rsidR="00220EC1" w:rsidRPr="000107CE" w:rsidRDefault="00220EC1" w:rsidP="00220EC1">
            <w:pPr>
              <w:spacing w:line="240" w:lineRule="auto"/>
              <w:rPr>
                <w:sz w:val="16"/>
                <w:lang w:val="en-AU"/>
              </w:rPr>
            </w:pPr>
            <w:r w:rsidRPr="000107CE">
              <w:rPr>
                <w:sz w:val="16"/>
                <w:lang w:val="en-AU"/>
              </w:rPr>
              <w:t>Oral liquid 100 mg per mL, 50 mL</w:t>
            </w:r>
          </w:p>
        </w:tc>
        <w:tc>
          <w:tcPr>
            <w:tcW w:w="941" w:type="dxa"/>
          </w:tcPr>
          <w:p w14:paraId="7370B6A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61B0166" w14:textId="77777777" w:rsidR="00220EC1" w:rsidRPr="000107CE" w:rsidRDefault="00220EC1" w:rsidP="00220EC1">
            <w:pPr>
              <w:spacing w:line="240" w:lineRule="auto"/>
              <w:rPr>
                <w:sz w:val="16"/>
                <w:lang w:val="en-AU"/>
              </w:rPr>
            </w:pPr>
            <w:r w:rsidRPr="000107CE">
              <w:rPr>
                <w:sz w:val="16"/>
                <w:lang w:val="en-AU"/>
              </w:rPr>
              <w:t>Neoral</w:t>
            </w:r>
          </w:p>
        </w:tc>
        <w:tc>
          <w:tcPr>
            <w:tcW w:w="591" w:type="dxa"/>
          </w:tcPr>
          <w:p w14:paraId="151187D7"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5C94F82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A00E115" w14:textId="77777777" w:rsidR="00220EC1" w:rsidRPr="000107CE" w:rsidRDefault="00220EC1" w:rsidP="00220EC1">
            <w:pPr>
              <w:spacing w:line="240" w:lineRule="auto"/>
              <w:rPr>
                <w:sz w:val="16"/>
                <w:lang w:val="en-AU"/>
              </w:rPr>
            </w:pPr>
          </w:p>
        </w:tc>
        <w:tc>
          <w:tcPr>
            <w:tcW w:w="1675" w:type="dxa"/>
          </w:tcPr>
          <w:p w14:paraId="6EC7D890" w14:textId="77777777" w:rsidR="00220EC1" w:rsidRPr="000107CE" w:rsidRDefault="00220EC1" w:rsidP="00220EC1">
            <w:pPr>
              <w:spacing w:line="240" w:lineRule="auto"/>
              <w:rPr>
                <w:sz w:val="16"/>
                <w:lang w:val="en-AU"/>
              </w:rPr>
            </w:pPr>
          </w:p>
        </w:tc>
        <w:tc>
          <w:tcPr>
            <w:tcW w:w="685" w:type="dxa"/>
          </w:tcPr>
          <w:p w14:paraId="03CC08C6"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45793C2B"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570605DA" w14:textId="77777777" w:rsidR="00220EC1" w:rsidRPr="000107CE" w:rsidRDefault="00220EC1" w:rsidP="00220EC1">
            <w:pPr>
              <w:spacing w:line="240" w:lineRule="auto"/>
              <w:rPr>
                <w:sz w:val="16"/>
                <w:lang w:val="en-AU"/>
              </w:rPr>
            </w:pPr>
          </w:p>
        </w:tc>
        <w:tc>
          <w:tcPr>
            <w:tcW w:w="544" w:type="dxa"/>
          </w:tcPr>
          <w:p w14:paraId="1D1B59EF"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D55E238" w14:textId="77777777" w:rsidR="00220EC1" w:rsidRPr="000107CE" w:rsidRDefault="00220EC1" w:rsidP="00220EC1">
            <w:pPr>
              <w:spacing w:line="240" w:lineRule="auto"/>
              <w:rPr>
                <w:sz w:val="16"/>
                <w:lang w:val="en-AU"/>
              </w:rPr>
            </w:pPr>
          </w:p>
        </w:tc>
        <w:tc>
          <w:tcPr>
            <w:tcW w:w="856" w:type="dxa"/>
          </w:tcPr>
          <w:p w14:paraId="22D44142" w14:textId="77777777" w:rsidR="00220EC1" w:rsidRPr="000107CE" w:rsidRDefault="00220EC1" w:rsidP="00220EC1">
            <w:pPr>
              <w:spacing w:line="240" w:lineRule="auto"/>
              <w:rPr>
                <w:sz w:val="16"/>
                <w:lang w:val="en-AU"/>
              </w:rPr>
            </w:pPr>
          </w:p>
        </w:tc>
      </w:tr>
      <w:tr w:rsidR="00220EC1" w:rsidRPr="000107CE" w14:paraId="2DB15921" w14:textId="77777777" w:rsidTr="005A65BE">
        <w:tc>
          <w:tcPr>
            <w:tcW w:w="1320" w:type="dxa"/>
          </w:tcPr>
          <w:p w14:paraId="598EEA3B"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5ABCCE78" w14:textId="77777777" w:rsidR="00220EC1" w:rsidRPr="000107CE" w:rsidRDefault="00220EC1" w:rsidP="00220EC1">
            <w:pPr>
              <w:spacing w:line="240" w:lineRule="auto"/>
              <w:rPr>
                <w:sz w:val="16"/>
                <w:lang w:val="en-AU"/>
              </w:rPr>
            </w:pPr>
            <w:r w:rsidRPr="000107CE">
              <w:rPr>
                <w:sz w:val="16"/>
                <w:lang w:val="en-AU"/>
              </w:rPr>
              <w:t>Oral liquid 100 mg per mL, 50 mL</w:t>
            </w:r>
          </w:p>
        </w:tc>
        <w:tc>
          <w:tcPr>
            <w:tcW w:w="941" w:type="dxa"/>
          </w:tcPr>
          <w:p w14:paraId="1849C7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16A2325" w14:textId="77777777" w:rsidR="00220EC1" w:rsidRPr="000107CE" w:rsidRDefault="00220EC1" w:rsidP="00220EC1">
            <w:pPr>
              <w:spacing w:line="240" w:lineRule="auto"/>
              <w:rPr>
                <w:sz w:val="16"/>
                <w:lang w:val="en-AU"/>
              </w:rPr>
            </w:pPr>
            <w:r w:rsidRPr="000107CE">
              <w:rPr>
                <w:sz w:val="16"/>
                <w:lang w:val="en-AU"/>
              </w:rPr>
              <w:t>Neoral</w:t>
            </w:r>
          </w:p>
        </w:tc>
        <w:tc>
          <w:tcPr>
            <w:tcW w:w="591" w:type="dxa"/>
          </w:tcPr>
          <w:p w14:paraId="3FD32592"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225537C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A4A33D9" w14:textId="77777777" w:rsidR="00220EC1" w:rsidRPr="000107CE" w:rsidRDefault="00220EC1" w:rsidP="00220EC1">
            <w:pPr>
              <w:spacing w:line="240" w:lineRule="auto"/>
              <w:rPr>
                <w:sz w:val="16"/>
                <w:lang w:val="en-AU"/>
              </w:rPr>
            </w:pPr>
          </w:p>
        </w:tc>
        <w:tc>
          <w:tcPr>
            <w:tcW w:w="1675" w:type="dxa"/>
          </w:tcPr>
          <w:p w14:paraId="4BB3E226"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EF7AF3C"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0F0A6C10"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DE05E6F" w14:textId="77777777" w:rsidR="00220EC1" w:rsidRPr="000107CE" w:rsidRDefault="00220EC1" w:rsidP="00220EC1">
            <w:pPr>
              <w:spacing w:line="240" w:lineRule="auto"/>
              <w:rPr>
                <w:sz w:val="16"/>
                <w:lang w:val="en-AU"/>
              </w:rPr>
            </w:pPr>
          </w:p>
        </w:tc>
        <w:tc>
          <w:tcPr>
            <w:tcW w:w="544" w:type="dxa"/>
          </w:tcPr>
          <w:p w14:paraId="439379C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BB39CA4" w14:textId="77777777" w:rsidR="00220EC1" w:rsidRPr="000107CE" w:rsidRDefault="00220EC1" w:rsidP="00220EC1">
            <w:pPr>
              <w:spacing w:line="240" w:lineRule="auto"/>
              <w:rPr>
                <w:sz w:val="16"/>
                <w:lang w:val="en-AU"/>
              </w:rPr>
            </w:pPr>
          </w:p>
        </w:tc>
        <w:tc>
          <w:tcPr>
            <w:tcW w:w="856" w:type="dxa"/>
          </w:tcPr>
          <w:p w14:paraId="048CEEC9" w14:textId="77777777" w:rsidR="00220EC1" w:rsidRPr="000107CE" w:rsidRDefault="00220EC1" w:rsidP="00220EC1">
            <w:pPr>
              <w:spacing w:line="240" w:lineRule="auto"/>
              <w:rPr>
                <w:sz w:val="16"/>
                <w:lang w:val="en-AU"/>
              </w:rPr>
            </w:pPr>
          </w:p>
        </w:tc>
      </w:tr>
      <w:tr w:rsidR="00220EC1" w:rsidRPr="000107CE" w14:paraId="1E161854" w14:textId="77777777" w:rsidTr="005A65BE">
        <w:tc>
          <w:tcPr>
            <w:tcW w:w="1320" w:type="dxa"/>
          </w:tcPr>
          <w:p w14:paraId="07B5251A" w14:textId="77777777" w:rsidR="00220EC1" w:rsidRPr="000107CE" w:rsidRDefault="00220EC1" w:rsidP="00220EC1">
            <w:pPr>
              <w:spacing w:line="240" w:lineRule="auto"/>
              <w:rPr>
                <w:sz w:val="16"/>
                <w:lang w:val="en-AU"/>
              </w:rPr>
            </w:pPr>
            <w:r w:rsidRPr="000107CE">
              <w:rPr>
                <w:sz w:val="16"/>
                <w:lang w:val="en-AU"/>
              </w:rPr>
              <w:t>Ciclosporin</w:t>
            </w:r>
          </w:p>
        </w:tc>
        <w:tc>
          <w:tcPr>
            <w:tcW w:w="1954" w:type="dxa"/>
          </w:tcPr>
          <w:p w14:paraId="4B5D0F51" w14:textId="77777777" w:rsidR="00220EC1" w:rsidRPr="000107CE" w:rsidRDefault="00220EC1" w:rsidP="00220EC1">
            <w:pPr>
              <w:spacing w:line="240" w:lineRule="auto"/>
              <w:rPr>
                <w:sz w:val="16"/>
                <w:lang w:val="en-AU"/>
              </w:rPr>
            </w:pPr>
            <w:r w:rsidRPr="000107CE">
              <w:rPr>
                <w:sz w:val="16"/>
                <w:lang w:val="en-AU"/>
              </w:rPr>
              <w:t>Solution concentrate for I.V. infusion 50 mg in 1 mL</w:t>
            </w:r>
          </w:p>
        </w:tc>
        <w:tc>
          <w:tcPr>
            <w:tcW w:w="941" w:type="dxa"/>
          </w:tcPr>
          <w:p w14:paraId="4C216B18"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9165B4D" w14:textId="77777777" w:rsidR="00220EC1" w:rsidRPr="000107CE" w:rsidRDefault="00220EC1" w:rsidP="00220EC1">
            <w:pPr>
              <w:spacing w:line="240" w:lineRule="auto"/>
              <w:rPr>
                <w:sz w:val="16"/>
                <w:lang w:val="en-AU"/>
              </w:rPr>
            </w:pPr>
            <w:r w:rsidRPr="000107CE">
              <w:rPr>
                <w:sz w:val="16"/>
                <w:lang w:val="en-AU"/>
              </w:rPr>
              <w:t>Sandimmun</w:t>
            </w:r>
          </w:p>
        </w:tc>
        <w:tc>
          <w:tcPr>
            <w:tcW w:w="591" w:type="dxa"/>
          </w:tcPr>
          <w:p w14:paraId="29B95BCF"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4703EEF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CF245C0" w14:textId="77777777" w:rsidR="00220EC1" w:rsidRPr="000107CE" w:rsidRDefault="00220EC1" w:rsidP="00220EC1">
            <w:pPr>
              <w:spacing w:line="240" w:lineRule="auto"/>
              <w:rPr>
                <w:sz w:val="16"/>
                <w:lang w:val="en-AU"/>
              </w:rPr>
            </w:pPr>
            <w:r w:rsidRPr="000107CE">
              <w:rPr>
                <w:sz w:val="16"/>
                <w:lang w:val="en-AU"/>
              </w:rPr>
              <w:t>C6628 C9831</w:t>
            </w:r>
          </w:p>
        </w:tc>
        <w:tc>
          <w:tcPr>
            <w:tcW w:w="1675" w:type="dxa"/>
          </w:tcPr>
          <w:p w14:paraId="756ACB69" w14:textId="77777777" w:rsidR="00220EC1" w:rsidRPr="000107CE" w:rsidRDefault="00220EC1" w:rsidP="00220EC1">
            <w:pPr>
              <w:spacing w:line="240" w:lineRule="auto"/>
              <w:rPr>
                <w:sz w:val="16"/>
                <w:lang w:val="en-AU"/>
              </w:rPr>
            </w:pPr>
          </w:p>
        </w:tc>
        <w:tc>
          <w:tcPr>
            <w:tcW w:w="685" w:type="dxa"/>
          </w:tcPr>
          <w:p w14:paraId="1D0A744E"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351CA33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6AF18E7" w14:textId="77777777" w:rsidR="00220EC1" w:rsidRPr="000107CE" w:rsidRDefault="00220EC1" w:rsidP="00220EC1">
            <w:pPr>
              <w:spacing w:line="240" w:lineRule="auto"/>
              <w:rPr>
                <w:sz w:val="16"/>
                <w:lang w:val="en-AU"/>
              </w:rPr>
            </w:pPr>
          </w:p>
        </w:tc>
        <w:tc>
          <w:tcPr>
            <w:tcW w:w="544" w:type="dxa"/>
          </w:tcPr>
          <w:p w14:paraId="265B232C"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11610CE1" w14:textId="77777777" w:rsidR="00220EC1" w:rsidRPr="000107CE" w:rsidRDefault="00220EC1" w:rsidP="00220EC1">
            <w:pPr>
              <w:spacing w:line="240" w:lineRule="auto"/>
              <w:rPr>
                <w:sz w:val="16"/>
                <w:lang w:val="en-AU"/>
              </w:rPr>
            </w:pPr>
          </w:p>
        </w:tc>
        <w:tc>
          <w:tcPr>
            <w:tcW w:w="856" w:type="dxa"/>
          </w:tcPr>
          <w:p w14:paraId="5337C890"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4FC93FFA" w14:textId="77777777" w:rsidTr="005A65BE">
        <w:tc>
          <w:tcPr>
            <w:tcW w:w="1320" w:type="dxa"/>
          </w:tcPr>
          <w:p w14:paraId="50B00417"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0B99BB54" w14:textId="77777777" w:rsidR="00220EC1" w:rsidRPr="000107CE" w:rsidRDefault="00220EC1" w:rsidP="00220EC1">
            <w:pPr>
              <w:spacing w:line="240" w:lineRule="auto"/>
              <w:rPr>
                <w:sz w:val="16"/>
                <w:lang w:val="en-AU"/>
              </w:rPr>
            </w:pPr>
            <w:r w:rsidRPr="000107CE">
              <w:rPr>
                <w:sz w:val="16"/>
                <w:lang w:val="en-AU"/>
              </w:rPr>
              <w:t>Tablet 30 mg (as hydrochloride)</w:t>
            </w:r>
          </w:p>
        </w:tc>
        <w:tc>
          <w:tcPr>
            <w:tcW w:w="941" w:type="dxa"/>
          </w:tcPr>
          <w:p w14:paraId="23B4383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DE7B3D"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192AAF66"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1597A68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DC9E5F"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2BB4A317" w14:textId="77777777" w:rsidR="00220EC1" w:rsidRPr="000107CE" w:rsidRDefault="00220EC1" w:rsidP="00220EC1">
            <w:pPr>
              <w:spacing w:line="240" w:lineRule="auto"/>
              <w:rPr>
                <w:sz w:val="16"/>
                <w:lang w:val="en-AU"/>
              </w:rPr>
            </w:pPr>
          </w:p>
        </w:tc>
        <w:tc>
          <w:tcPr>
            <w:tcW w:w="685" w:type="dxa"/>
          </w:tcPr>
          <w:p w14:paraId="4BE17781"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3B27B0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125F231" w14:textId="77777777" w:rsidR="00220EC1" w:rsidRPr="000107CE" w:rsidRDefault="00220EC1" w:rsidP="00220EC1">
            <w:pPr>
              <w:spacing w:line="240" w:lineRule="auto"/>
              <w:rPr>
                <w:sz w:val="16"/>
                <w:lang w:val="en-AU"/>
              </w:rPr>
            </w:pPr>
          </w:p>
        </w:tc>
        <w:tc>
          <w:tcPr>
            <w:tcW w:w="544" w:type="dxa"/>
          </w:tcPr>
          <w:p w14:paraId="77C8FBF1"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4764AF4" w14:textId="77777777" w:rsidR="00220EC1" w:rsidRPr="000107CE" w:rsidRDefault="00220EC1" w:rsidP="00220EC1">
            <w:pPr>
              <w:spacing w:line="240" w:lineRule="auto"/>
              <w:rPr>
                <w:sz w:val="16"/>
                <w:lang w:val="en-AU"/>
              </w:rPr>
            </w:pPr>
          </w:p>
        </w:tc>
        <w:tc>
          <w:tcPr>
            <w:tcW w:w="856" w:type="dxa"/>
          </w:tcPr>
          <w:p w14:paraId="79265CF6" w14:textId="77777777" w:rsidR="00220EC1" w:rsidRPr="000107CE" w:rsidRDefault="00220EC1" w:rsidP="00220EC1">
            <w:pPr>
              <w:spacing w:line="240" w:lineRule="auto"/>
              <w:rPr>
                <w:sz w:val="16"/>
                <w:lang w:val="en-AU"/>
              </w:rPr>
            </w:pPr>
          </w:p>
        </w:tc>
      </w:tr>
      <w:tr w:rsidR="00220EC1" w:rsidRPr="000107CE" w14:paraId="58424BAE" w14:textId="77777777" w:rsidTr="005A65BE">
        <w:tc>
          <w:tcPr>
            <w:tcW w:w="1320" w:type="dxa"/>
          </w:tcPr>
          <w:p w14:paraId="76A84856"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30EC0860" w14:textId="77777777" w:rsidR="00220EC1" w:rsidRPr="000107CE" w:rsidRDefault="00220EC1" w:rsidP="00220EC1">
            <w:pPr>
              <w:spacing w:line="240" w:lineRule="auto"/>
              <w:rPr>
                <w:sz w:val="16"/>
                <w:lang w:val="en-AU"/>
              </w:rPr>
            </w:pPr>
            <w:r w:rsidRPr="000107CE">
              <w:rPr>
                <w:sz w:val="16"/>
                <w:lang w:val="en-AU"/>
              </w:rPr>
              <w:t>Tablet 30 mg (as hydrochloride)</w:t>
            </w:r>
          </w:p>
        </w:tc>
        <w:tc>
          <w:tcPr>
            <w:tcW w:w="941" w:type="dxa"/>
          </w:tcPr>
          <w:p w14:paraId="6A0A0B8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E697D9C"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5004804B"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57BAA70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EA73D1E"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60E085DB" w14:textId="77777777" w:rsidR="00220EC1" w:rsidRPr="000107CE" w:rsidRDefault="00220EC1" w:rsidP="00220EC1">
            <w:pPr>
              <w:spacing w:line="240" w:lineRule="auto"/>
              <w:rPr>
                <w:sz w:val="16"/>
                <w:lang w:val="en-AU"/>
              </w:rPr>
            </w:pPr>
          </w:p>
        </w:tc>
        <w:tc>
          <w:tcPr>
            <w:tcW w:w="685" w:type="dxa"/>
          </w:tcPr>
          <w:p w14:paraId="207C1A39"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5406B34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017A772" w14:textId="77777777" w:rsidR="00220EC1" w:rsidRPr="000107CE" w:rsidRDefault="00220EC1" w:rsidP="00220EC1">
            <w:pPr>
              <w:spacing w:line="240" w:lineRule="auto"/>
              <w:rPr>
                <w:sz w:val="16"/>
                <w:lang w:val="en-AU"/>
              </w:rPr>
            </w:pPr>
          </w:p>
        </w:tc>
        <w:tc>
          <w:tcPr>
            <w:tcW w:w="544" w:type="dxa"/>
          </w:tcPr>
          <w:p w14:paraId="467F8A4B"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5E93CD5" w14:textId="77777777" w:rsidR="00220EC1" w:rsidRPr="000107CE" w:rsidRDefault="00220EC1" w:rsidP="00220EC1">
            <w:pPr>
              <w:spacing w:line="240" w:lineRule="auto"/>
              <w:rPr>
                <w:sz w:val="16"/>
                <w:lang w:val="en-AU"/>
              </w:rPr>
            </w:pPr>
          </w:p>
        </w:tc>
        <w:tc>
          <w:tcPr>
            <w:tcW w:w="856" w:type="dxa"/>
          </w:tcPr>
          <w:p w14:paraId="7FCF8C32"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5FD201B5" w14:textId="77777777" w:rsidTr="005A65BE">
        <w:tc>
          <w:tcPr>
            <w:tcW w:w="1320" w:type="dxa"/>
          </w:tcPr>
          <w:p w14:paraId="025E333F"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72E0B3FA" w14:textId="77777777" w:rsidR="00220EC1" w:rsidRPr="000107CE" w:rsidRDefault="00220EC1" w:rsidP="00220EC1">
            <w:pPr>
              <w:spacing w:line="240" w:lineRule="auto"/>
              <w:rPr>
                <w:sz w:val="16"/>
                <w:lang w:val="en-AU"/>
              </w:rPr>
            </w:pPr>
            <w:r w:rsidRPr="000107CE">
              <w:rPr>
                <w:sz w:val="16"/>
                <w:lang w:val="en-AU"/>
              </w:rPr>
              <w:t>Tablet 30 mg (as hydrochloride)</w:t>
            </w:r>
          </w:p>
        </w:tc>
        <w:tc>
          <w:tcPr>
            <w:tcW w:w="941" w:type="dxa"/>
          </w:tcPr>
          <w:p w14:paraId="3165719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BC36A53"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32D2BC08"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59845C7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5DD2298"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4F84EC5F" w14:textId="77777777" w:rsidR="00220EC1" w:rsidRPr="000107CE" w:rsidRDefault="00220EC1" w:rsidP="00220EC1">
            <w:pPr>
              <w:spacing w:line="240" w:lineRule="auto"/>
              <w:rPr>
                <w:sz w:val="16"/>
                <w:lang w:val="en-AU"/>
              </w:rPr>
            </w:pPr>
          </w:p>
        </w:tc>
        <w:tc>
          <w:tcPr>
            <w:tcW w:w="685" w:type="dxa"/>
          </w:tcPr>
          <w:p w14:paraId="396CD97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1FDFAC1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2D97326" w14:textId="77777777" w:rsidR="00220EC1" w:rsidRPr="000107CE" w:rsidRDefault="00220EC1" w:rsidP="00220EC1">
            <w:pPr>
              <w:spacing w:line="240" w:lineRule="auto"/>
              <w:rPr>
                <w:sz w:val="16"/>
                <w:lang w:val="en-AU"/>
              </w:rPr>
            </w:pPr>
          </w:p>
        </w:tc>
        <w:tc>
          <w:tcPr>
            <w:tcW w:w="544" w:type="dxa"/>
          </w:tcPr>
          <w:p w14:paraId="4B236A9F"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8BE2C3B" w14:textId="77777777" w:rsidR="00220EC1" w:rsidRPr="000107CE" w:rsidRDefault="00220EC1" w:rsidP="00220EC1">
            <w:pPr>
              <w:spacing w:line="240" w:lineRule="auto"/>
              <w:rPr>
                <w:sz w:val="16"/>
                <w:lang w:val="en-AU"/>
              </w:rPr>
            </w:pPr>
          </w:p>
        </w:tc>
        <w:tc>
          <w:tcPr>
            <w:tcW w:w="856" w:type="dxa"/>
          </w:tcPr>
          <w:p w14:paraId="22B39E70" w14:textId="77777777" w:rsidR="00220EC1" w:rsidRPr="000107CE" w:rsidRDefault="00220EC1" w:rsidP="00220EC1">
            <w:pPr>
              <w:spacing w:line="240" w:lineRule="auto"/>
              <w:rPr>
                <w:sz w:val="16"/>
                <w:lang w:val="en-AU"/>
              </w:rPr>
            </w:pPr>
          </w:p>
        </w:tc>
      </w:tr>
      <w:tr w:rsidR="00220EC1" w:rsidRPr="000107CE" w14:paraId="2A7447BA" w14:textId="77777777" w:rsidTr="005A65BE">
        <w:tc>
          <w:tcPr>
            <w:tcW w:w="1320" w:type="dxa"/>
          </w:tcPr>
          <w:p w14:paraId="1698607C"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6EBA45D1" w14:textId="77777777" w:rsidR="00220EC1" w:rsidRPr="000107CE" w:rsidRDefault="00220EC1" w:rsidP="00220EC1">
            <w:pPr>
              <w:spacing w:line="240" w:lineRule="auto"/>
              <w:rPr>
                <w:sz w:val="16"/>
                <w:lang w:val="en-AU"/>
              </w:rPr>
            </w:pPr>
            <w:r w:rsidRPr="000107CE">
              <w:rPr>
                <w:sz w:val="16"/>
                <w:lang w:val="en-AU"/>
              </w:rPr>
              <w:t>Tablet 30 mg (as hydrochloride)</w:t>
            </w:r>
          </w:p>
        </w:tc>
        <w:tc>
          <w:tcPr>
            <w:tcW w:w="941" w:type="dxa"/>
          </w:tcPr>
          <w:p w14:paraId="7B155B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6F0768"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277C1572"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5E4F893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C4FAB71"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0770EB31" w14:textId="77777777" w:rsidR="00220EC1" w:rsidRPr="000107CE" w:rsidRDefault="00220EC1" w:rsidP="00220EC1">
            <w:pPr>
              <w:spacing w:line="240" w:lineRule="auto"/>
              <w:rPr>
                <w:sz w:val="16"/>
                <w:lang w:val="en-AU"/>
              </w:rPr>
            </w:pPr>
          </w:p>
        </w:tc>
        <w:tc>
          <w:tcPr>
            <w:tcW w:w="685" w:type="dxa"/>
          </w:tcPr>
          <w:p w14:paraId="11FB61D0"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73E4261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295ABFA" w14:textId="77777777" w:rsidR="00220EC1" w:rsidRPr="000107CE" w:rsidRDefault="00220EC1" w:rsidP="00220EC1">
            <w:pPr>
              <w:spacing w:line="240" w:lineRule="auto"/>
              <w:rPr>
                <w:sz w:val="16"/>
                <w:lang w:val="en-AU"/>
              </w:rPr>
            </w:pPr>
          </w:p>
        </w:tc>
        <w:tc>
          <w:tcPr>
            <w:tcW w:w="544" w:type="dxa"/>
          </w:tcPr>
          <w:p w14:paraId="12F36014"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DB992F8" w14:textId="77777777" w:rsidR="00220EC1" w:rsidRPr="000107CE" w:rsidRDefault="00220EC1" w:rsidP="00220EC1">
            <w:pPr>
              <w:spacing w:line="240" w:lineRule="auto"/>
              <w:rPr>
                <w:sz w:val="16"/>
                <w:lang w:val="en-AU"/>
              </w:rPr>
            </w:pPr>
          </w:p>
        </w:tc>
        <w:tc>
          <w:tcPr>
            <w:tcW w:w="856" w:type="dxa"/>
          </w:tcPr>
          <w:p w14:paraId="7347F44E"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4A269245" w14:textId="77777777" w:rsidTr="005A65BE">
        <w:tc>
          <w:tcPr>
            <w:tcW w:w="1320" w:type="dxa"/>
          </w:tcPr>
          <w:p w14:paraId="49F079EB"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298213EC" w14:textId="77777777" w:rsidR="00220EC1" w:rsidRPr="000107CE" w:rsidRDefault="00220EC1" w:rsidP="00220EC1">
            <w:pPr>
              <w:spacing w:line="240" w:lineRule="auto"/>
              <w:rPr>
                <w:sz w:val="16"/>
                <w:lang w:val="en-AU"/>
              </w:rPr>
            </w:pPr>
            <w:r w:rsidRPr="000107CE">
              <w:rPr>
                <w:sz w:val="16"/>
                <w:lang w:val="en-AU"/>
              </w:rPr>
              <w:t>Tablet 60 mg (as hydrochloride)</w:t>
            </w:r>
          </w:p>
        </w:tc>
        <w:tc>
          <w:tcPr>
            <w:tcW w:w="941" w:type="dxa"/>
          </w:tcPr>
          <w:p w14:paraId="7E431F9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020FD43"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3CA0DFC3"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02B50F6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71C10BE"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0ABB49AE" w14:textId="77777777" w:rsidR="00220EC1" w:rsidRPr="000107CE" w:rsidRDefault="00220EC1" w:rsidP="00220EC1">
            <w:pPr>
              <w:spacing w:line="240" w:lineRule="auto"/>
              <w:rPr>
                <w:sz w:val="16"/>
                <w:lang w:val="en-AU"/>
              </w:rPr>
            </w:pPr>
          </w:p>
        </w:tc>
        <w:tc>
          <w:tcPr>
            <w:tcW w:w="685" w:type="dxa"/>
          </w:tcPr>
          <w:p w14:paraId="4E065DF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54FD10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213D762" w14:textId="77777777" w:rsidR="00220EC1" w:rsidRPr="000107CE" w:rsidRDefault="00220EC1" w:rsidP="00220EC1">
            <w:pPr>
              <w:spacing w:line="240" w:lineRule="auto"/>
              <w:rPr>
                <w:sz w:val="16"/>
                <w:lang w:val="en-AU"/>
              </w:rPr>
            </w:pPr>
          </w:p>
        </w:tc>
        <w:tc>
          <w:tcPr>
            <w:tcW w:w="544" w:type="dxa"/>
          </w:tcPr>
          <w:p w14:paraId="0E3AA784"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B392F6B" w14:textId="77777777" w:rsidR="00220EC1" w:rsidRPr="000107CE" w:rsidRDefault="00220EC1" w:rsidP="00220EC1">
            <w:pPr>
              <w:spacing w:line="240" w:lineRule="auto"/>
              <w:rPr>
                <w:sz w:val="16"/>
                <w:lang w:val="en-AU"/>
              </w:rPr>
            </w:pPr>
          </w:p>
        </w:tc>
        <w:tc>
          <w:tcPr>
            <w:tcW w:w="856" w:type="dxa"/>
          </w:tcPr>
          <w:p w14:paraId="5BDD0C1D" w14:textId="77777777" w:rsidR="00220EC1" w:rsidRPr="000107CE" w:rsidRDefault="00220EC1" w:rsidP="00220EC1">
            <w:pPr>
              <w:spacing w:line="240" w:lineRule="auto"/>
              <w:rPr>
                <w:sz w:val="16"/>
                <w:lang w:val="en-AU"/>
              </w:rPr>
            </w:pPr>
          </w:p>
        </w:tc>
      </w:tr>
      <w:tr w:rsidR="00220EC1" w:rsidRPr="000107CE" w14:paraId="5C963C78" w14:textId="77777777" w:rsidTr="005A65BE">
        <w:tc>
          <w:tcPr>
            <w:tcW w:w="1320" w:type="dxa"/>
          </w:tcPr>
          <w:p w14:paraId="44C643D2"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0524B891" w14:textId="77777777" w:rsidR="00220EC1" w:rsidRPr="000107CE" w:rsidRDefault="00220EC1" w:rsidP="00220EC1">
            <w:pPr>
              <w:spacing w:line="240" w:lineRule="auto"/>
              <w:rPr>
                <w:sz w:val="16"/>
                <w:lang w:val="en-AU"/>
              </w:rPr>
            </w:pPr>
            <w:r w:rsidRPr="000107CE">
              <w:rPr>
                <w:sz w:val="16"/>
                <w:lang w:val="en-AU"/>
              </w:rPr>
              <w:t>Tablet 60 mg (as hydrochloride)</w:t>
            </w:r>
          </w:p>
        </w:tc>
        <w:tc>
          <w:tcPr>
            <w:tcW w:w="941" w:type="dxa"/>
          </w:tcPr>
          <w:p w14:paraId="6CC94E0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1C2EA44"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2DA1DB17"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355ED78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27F1C2E"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3168C4CA" w14:textId="77777777" w:rsidR="00220EC1" w:rsidRPr="000107CE" w:rsidRDefault="00220EC1" w:rsidP="00220EC1">
            <w:pPr>
              <w:spacing w:line="240" w:lineRule="auto"/>
              <w:rPr>
                <w:sz w:val="16"/>
                <w:lang w:val="en-AU"/>
              </w:rPr>
            </w:pPr>
          </w:p>
        </w:tc>
        <w:tc>
          <w:tcPr>
            <w:tcW w:w="685" w:type="dxa"/>
          </w:tcPr>
          <w:p w14:paraId="1B523614"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3BF155B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4711229" w14:textId="77777777" w:rsidR="00220EC1" w:rsidRPr="000107CE" w:rsidRDefault="00220EC1" w:rsidP="00220EC1">
            <w:pPr>
              <w:spacing w:line="240" w:lineRule="auto"/>
              <w:rPr>
                <w:sz w:val="16"/>
                <w:lang w:val="en-AU"/>
              </w:rPr>
            </w:pPr>
          </w:p>
        </w:tc>
        <w:tc>
          <w:tcPr>
            <w:tcW w:w="544" w:type="dxa"/>
          </w:tcPr>
          <w:p w14:paraId="70D284D6"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73EECB1" w14:textId="77777777" w:rsidR="00220EC1" w:rsidRPr="000107CE" w:rsidRDefault="00220EC1" w:rsidP="00220EC1">
            <w:pPr>
              <w:spacing w:line="240" w:lineRule="auto"/>
              <w:rPr>
                <w:sz w:val="16"/>
                <w:lang w:val="en-AU"/>
              </w:rPr>
            </w:pPr>
          </w:p>
        </w:tc>
        <w:tc>
          <w:tcPr>
            <w:tcW w:w="856" w:type="dxa"/>
          </w:tcPr>
          <w:p w14:paraId="240B3252"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052ED796" w14:textId="77777777" w:rsidTr="005A65BE">
        <w:tc>
          <w:tcPr>
            <w:tcW w:w="1320" w:type="dxa"/>
          </w:tcPr>
          <w:p w14:paraId="0A9AA8C8"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6A49A452" w14:textId="77777777" w:rsidR="00220EC1" w:rsidRPr="000107CE" w:rsidRDefault="00220EC1" w:rsidP="00220EC1">
            <w:pPr>
              <w:spacing w:line="240" w:lineRule="auto"/>
              <w:rPr>
                <w:sz w:val="16"/>
                <w:lang w:val="en-AU"/>
              </w:rPr>
            </w:pPr>
            <w:r w:rsidRPr="000107CE">
              <w:rPr>
                <w:sz w:val="16"/>
                <w:lang w:val="en-AU"/>
              </w:rPr>
              <w:t>Tablet 60 mg (as hydrochloride)</w:t>
            </w:r>
          </w:p>
        </w:tc>
        <w:tc>
          <w:tcPr>
            <w:tcW w:w="941" w:type="dxa"/>
          </w:tcPr>
          <w:p w14:paraId="2631C95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04CEA3"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5678357B"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5CA8899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8B38B39"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2AF0DEFA" w14:textId="77777777" w:rsidR="00220EC1" w:rsidRPr="000107CE" w:rsidRDefault="00220EC1" w:rsidP="00220EC1">
            <w:pPr>
              <w:spacing w:line="240" w:lineRule="auto"/>
              <w:rPr>
                <w:sz w:val="16"/>
                <w:lang w:val="en-AU"/>
              </w:rPr>
            </w:pPr>
          </w:p>
        </w:tc>
        <w:tc>
          <w:tcPr>
            <w:tcW w:w="685" w:type="dxa"/>
          </w:tcPr>
          <w:p w14:paraId="75A6EB6B"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1FA2567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1DBF0F8" w14:textId="77777777" w:rsidR="00220EC1" w:rsidRPr="000107CE" w:rsidRDefault="00220EC1" w:rsidP="00220EC1">
            <w:pPr>
              <w:spacing w:line="240" w:lineRule="auto"/>
              <w:rPr>
                <w:sz w:val="16"/>
                <w:lang w:val="en-AU"/>
              </w:rPr>
            </w:pPr>
          </w:p>
        </w:tc>
        <w:tc>
          <w:tcPr>
            <w:tcW w:w="544" w:type="dxa"/>
          </w:tcPr>
          <w:p w14:paraId="5DB8167C"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A437C51" w14:textId="77777777" w:rsidR="00220EC1" w:rsidRPr="000107CE" w:rsidRDefault="00220EC1" w:rsidP="00220EC1">
            <w:pPr>
              <w:spacing w:line="240" w:lineRule="auto"/>
              <w:rPr>
                <w:sz w:val="16"/>
                <w:lang w:val="en-AU"/>
              </w:rPr>
            </w:pPr>
          </w:p>
        </w:tc>
        <w:tc>
          <w:tcPr>
            <w:tcW w:w="856" w:type="dxa"/>
          </w:tcPr>
          <w:p w14:paraId="0A053780" w14:textId="77777777" w:rsidR="00220EC1" w:rsidRPr="000107CE" w:rsidRDefault="00220EC1" w:rsidP="00220EC1">
            <w:pPr>
              <w:spacing w:line="240" w:lineRule="auto"/>
              <w:rPr>
                <w:sz w:val="16"/>
                <w:lang w:val="en-AU"/>
              </w:rPr>
            </w:pPr>
          </w:p>
        </w:tc>
      </w:tr>
      <w:tr w:rsidR="00220EC1" w:rsidRPr="000107CE" w14:paraId="5C65756A" w14:textId="77777777" w:rsidTr="005A65BE">
        <w:tc>
          <w:tcPr>
            <w:tcW w:w="1320" w:type="dxa"/>
          </w:tcPr>
          <w:p w14:paraId="71113DCD"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3D7CD709" w14:textId="77777777" w:rsidR="00220EC1" w:rsidRPr="000107CE" w:rsidRDefault="00220EC1" w:rsidP="00220EC1">
            <w:pPr>
              <w:spacing w:line="240" w:lineRule="auto"/>
              <w:rPr>
                <w:sz w:val="16"/>
                <w:lang w:val="en-AU"/>
              </w:rPr>
            </w:pPr>
            <w:r w:rsidRPr="000107CE">
              <w:rPr>
                <w:sz w:val="16"/>
                <w:lang w:val="en-AU"/>
              </w:rPr>
              <w:t>Tablet 60 mg (as hydrochloride)</w:t>
            </w:r>
          </w:p>
        </w:tc>
        <w:tc>
          <w:tcPr>
            <w:tcW w:w="941" w:type="dxa"/>
          </w:tcPr>
          <w:p w14:paraId="79524DF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5859A1A"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5175B913"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2C4A01B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E31A8D2"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42264F1D" w14:textId="77777777" w:rsidR="00220EC1" w:rsidRPr="000107CE" w:rsidRDefault="00220EC1" w:rsidP="00220EC1">
            <w:pPr>
              <w:spacing w:line="240" w:lineRule="auto"/>
              <w:rPr>
                <w:sz w:val="16"/>
                <w:lang w:val="en-AU"/>
              </w:rPr>
            </w:pPr>
          </w:p>
        </w:tc>
        <w:tc>
          <w:tcPr>
            <w:tcW w:w="685" w:type="dxa"/>
          </w:tcPr>
          <w:p w14:paraId="52B5E8AC"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27ABDFD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7B7B871" w14:textId="77777777" w:rsidR="00220EC1" w:rsidRPr="000107CE" w:rsidRDefault="00220EC1" w:rsidP="00220EC1">
            <w:pPr>
              <w:spacing w:line="240" w:lineRule="auto"/>
              <w:rPr>
                <w:sz w:val="16"/>
                <w:lang w:val="en-AU"/>
              </w:rPr>
            </w:pPr>
          </w:p>
        </w:tc>
        <w:tc>
          <w:tcPr>
            <w:tcW w:w="544" w:type="dxa"/>
          </w:tcPr>
          <w:p w14:paraId="2E2B7F66"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5C3364F" w14:textId="77777777" w:rsidR="00220EC1" w:rsidRPr="000107CE" w:rsidRDefault="00220EC1" w:rsidP="00220EC1">
            <w:pPr>
              <w:spacing w:line="240" w:lineRule="auto"/>
              <w:rPr>
                <w:sz w:val="16"/>
                <w:lang w:val="en-AU"/>
              </w:rPr>
            </w:pPr>
          </w:p>
        </w:tc>
        <w:tc>
          <w:tcPr>
            <w:tcW w:w="856" w:type="dxa"/>
          </w:tcPr>
          <w:p w14:paraId="3D074EC3"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6F649D06" w14:textId="77777777" w:rsidTr="005A65BE">
        <w:tc>
          <w:tcPr>
            <w:tcW w:w="1320" w:type="dxa"/>
          </w:tcPr>
          <w:p w14:paraId="3B5656E6"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7A5084E7"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7E07797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CBCBA1" w14:textId="77777777" w:rsidR="00220EC1" w:rsidRPr="000107CE" w:rsidRDefault="00220EC1" w:rsidP="00220EC1">
            <w:pPr>
              <w:spacing w:line="240" w:lineRule="auto"/>
              <w:rPr>
                <w:sz w:val="16"/>
                <w:lang w:val="en-AU"/>
              </w:rPr>
            </w:pPr>
            <w:r w:rsidRPr="000107CE">
              <w:rPr>
                <w:sz w:val="16"/>
                <w:lang w:val="en-AU"/>
              </w:rPr>
              <w:t>Cinacalcet Mylan</w:t>
            </w:r>
          </w:p>
        </w:tc>
        <w:tc>
          <w:tcPr>
            <w:tcW w:w="591" w:type="dxa"/>
          </w:tcPr>
          <w:p w14:paraId="484FD400"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3984EF3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BDA34C6"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3D276C51" w14:textId="77777777" w:rsidR="00220EC1" w:rsidRPr="000107CE" w:rsidRDefault="00220EC1" w:rsidP="00220EC1">
            <w:pPr>
              <w:spacing w:line="240" w:lineRule="auto"/>
              <w:rPr>
                <w:sz w:val="16"/>
                <w:lang w:val="en-AU"/>
              </w:rPr>
            </w:pPr>
          </w:p>
        </w:tc>
        <w:tc>
          <w:tcPr>
            <w:tcW w:w="685" w:type="dxa"/>
          </w:tcPr>
          <w:p w14:paraId="2C7337D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5B3219D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C15DB58" w14:textId="77777777" w:rsidR="00220EC1" w:rsidRPr="000107CE" w:rsidRDefault="00220EC1" w:rsidP="00220EC1">
            <w:pPr>
              <w:spacing w:line="240" w:lineRule="auto"/>
              <w:rPr>
                <w:sz w:val="16"/>
                <w:lang w:val="en-AU"/>
              </w:rPr>
            </w:pPr>
          </w:p>
        </w:tc>
        <w:tc>
          <w:tcPr>
            <w:tcW w:w="544" w:type="dxa"/>
          </w:tcPr>
          <w:p w14:paraId="5D8C8613"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3006F33" w14:textId="77777777" w:rsidR="00220EC1" w:rsidRPr="000107CE" w:rsidRDefault="00220EC1" w:rsidP="00220EC1">
            <w:pPr>
              <w:spacing w:line="240" w:lineRule="auto"/>
              <w:rPr>
                <w:sz w:val="16"/>
                <w:lang w:val="en-AU"/>
              </w:rPr>
            </w:pPr>
          </w:p>
        </w:tc>
        <w:tc>
          <w:tcPr>
            <w:tcW w:w="856" w:type="dxa"/>
          </w:tcPr>
          <w:p w14:paraId="72B6F1BC" w14:textId="77777777" w:rsidR="00220EC1" w:rsidRPr="000107CE" w:rsidRDefault="00220EC1" w:rsidP="00220EC1">
            <w:pPr>
              <w:spacing w:line="240" w:lineRule="auto"/>
              <w:rPr>
                <w:sz w:val="16"/>
                <w:lang w:val="en-AU"/>
              </w:rPr>
            </w:pPr>
          </w:p>
        </w:tc>
      </w:tr>
      <w:tr w:rsidR="00220EC1" w:rsidRPr="000107CE" w14:paraId="0559121D" w14:textId="77777777" w:rsidTr="005A65BE">
        <w:tc>
          <w:tcPr>
            <w:tcW w:w="1320" w:type="dxa"/>
          </w:tcPr>
          <w:p w14:paraId="01E8E665"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5EDB63DE"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219317D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3056114" w14:textId="77777777" w:rsidR="00220EC1" w:rsidRPr="000107CE" w:rsidRDefault="00220EC1" w:rsidP="00220EC1">
            <w:pPr>
              <w:spacing w:line="240" w:lineRule="auto"/>
              <w:rPr>
                <w:sz w:val="16"/>
                <w:lang w:val="en-AU"/>
              </w:rPr>
            </w:pPr>
            <w:r w:rsidRPr="000107CE">
              <w:rPr>
                <w:sz w:val="16"/>
                <w:lang w:val="en-AU"/>
              </w:rPr>
              <w:t>Cinacalcet Mylan</w:t>
            </w:r>
          </w:p>
        </w:tc>
        <w:tc>
          <w:tcPr>
            <w:tcW w:w="591" w:type="dxa"/>
          </w:tcPr>
          <w:p w14:paraId="2069FFE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D8C01C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F2C6770"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0589061D" w14:textId="77777777" w:rsidR="00220EC1" w:rsidRPr="000107CE" w:rsidRDefault="00220EC1" w:rsidP="00220EC1">
            <w:pPr>
              <w:spacing w:line="240" w:lineRule="auto"/>
              <w:rPr>
                <w:sz w:val="16"/>
                <w:lang w:val="en-AU"/>
              </w:rPr>
            </w:pPr>
          </w:p>
        </w:tc>
        <w:tc>
          <w:tcPr>
            <w:tcW w:w="685" w:type="dxa"/>
          </w:tcPr>
          <w:p w14:paraId="74BC3284"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72EAE3B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82DF350" w14:textId="77777777" w:rsidR="00220EC1" w:rsidRPr="000107CE" w:rsidRDefault="00220EC1" w:rsidP="00220EC1">
            <w:pPr>
              <w:spacing w:line="240" w:lineRule="auto"/>
              <w:rPr>
                <w:sz w:val="16"/>
                <w:lang w:val="en-AU"/>
              </w:rPr>
            </w:pPr>
          </w:p>
        </w:tc>
        <w:tc>
          <w:tcPr>
            <w:tcW w:w="544" w:type="dxa"/>
          </w:tcPr>
          <w:p w14:paraId="55DC2133"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8F272E5" w14:textId="77777777" w:rsidR="00220EC1" w:rsidRPr="000107CE" w:rsidRDefault="00220EC1" w:rsidP="00220EC1">
            <w:pPr>
              <w:spacing w:line="240" w:lineRule="auto"/>
              <w:rPr>
                <w:sz w:val="16"/>
                <w:lang w:val="en-AU"/>
              </w:rPr>
            </w:pPr>
          </w:p>
        </w:tc>
        <w:tc>
          <w:tcPr>
            <w:tcW w:w="856" w:type="dxa"/>
          </w:tcPr>
          <w:p w14:paraId="082EC570"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31E88C73" w14:textId="77777777" w:rsidTr="005A65BE">
        <w:tc>
          <w:tcPr>
            <w:tcW w:w="1320" w:type="dxa"/>
          </w:tcPr>
          <w:p w14:paraId="45188D65"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59F531A2"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2E7DFAC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0B7A57"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7D613CB6"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1662FB8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E58CCD9"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5FB79A5D" w14:textId="77777777" w:rsidR="00220EC1" w:rsidRPr="000107CE" w:rsidRDefault="00220EC1" w:rsidP="00220EC1">
            <w:pPr>
              <w:spacing w:line="240" w:lineRule="auto"/>
              <w:rPr>
                <w:sz w:val="16"/>
                <w:lang w:val="en-AU"/>
              </w:rPr>
            </w:pPr>
          </w:p>
        </w:tc>
        <w:tc>
          <w:tcPr>
            <w:tcW w:w="685" w:type="dxa"/>
          </w:tcPr>
          <w:p w14:paraId="21A9D39A"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0B27916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8025A84" w14:textId="77777777" w:rsidR="00220EC1" w:rsidRPr="000107CE" w:rsidRDefault="00220EC1" w:rsidP="00220EC1">
            <w:pPr>
              <w:spacing w:line="240" w:lineRule="auto"/>
              <w:rPr>
                <w:sz w:val="16"/>
                <w:lang w:val="en-AU"/>
              </w:rPr>
            </w:pPr>
          </w:p>
        </w:tc>
        <w:tc>
          <w:tcPr>
            <w:tcW w:w="544" w:type="dxa"/>
          </w:tcPr>
          <w:p w14:paraId="5D57269C"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3711266" w14:textId="77777777" w:rsidR="00220EC1" w:rsidRPr="000107CE" w:rsidRDefault="00220EC1" w:rsidP="00220EC1">
            <w:pPr>
              <w:spacing w:line="240" w:lineRule="auto"/>
              <w:rPr>
                <w:sz w:val="16"/>
                <w:lang w:val="en-AU"/>
              </w:rPr>
            </w:pPr>
          </w:p>
        </w:tc>
        <w:tc>
          <w:tcPr>
            <w:tcW w:w="856" w:type="dxa"/>
          </w:tcPr>
          <w:p w14:paraId="53DBCA31" w14:textId="77777777" w:rsidR="00220EC1" w:rsidRPr="000107CE" w:rsidRDefault="00220EC1" w:rsidP="00220EC1">
            <w:pPr>
              <w:spacing w:line="240" w:lineRule="auto"/>
              <w:rPr>
                <w:sz w:val="16"/>
                <w:lang w:val="en-AU"/>
              </w:rPr>
            </w:pPr>
          </w:p>
        </w:tc>
      </w:tr>
      <w:tr w:rsidR="00220EC1" w:rsidRPr="000107CE" w14:paraId="79BE5CB8" w14:textId="77777777" w:rsidTr="005A65BE">
        <w:tc>
          <w:tcPr>
            <w:tcW w:w="1320" w:type="dxa"/>
          </w:tcPr>
          <w:p w14:paraId="4160D8AA"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3B64D723"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269E2A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CCB102B" w14:textId="77777777" w:rsidR="00220EC1" w:rsidRPr="000107CE" w:rsidRDefault="00220EC1" w:rsidP="00220EC1">
            <w:pPr>
              <w:spacing w:line="240" w:lineRule="auto"/>
              <w:rPr>
                <w:sz w:val="16"/>
                <w:lang w:val="en-AU"/>
              </w:rPr>
            </w:pPr>
            <w:r w:rsidRPr="000107CE">
              <w:rPr>
                <w:sz w:val="16"/>
                <w:lang w:val="en-AU"/>
              </w:rPr>
              <w:t>Cinacalcet Viatris</w:t>
            </w:r>
          </w:p>
        </w:tc>
        <w:tc>
          <w:tcPr>
            <w:tcW w:w="591" w:type="dxa"/>
          </w:tcPr>
          <w:p w14:paraId="3537FCD1"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3FEAA46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7B30D3E"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1B0FD1FA" w14:textId="77777777" w:rsidR="00220EC1" w:rsidRPr="000107CE" w:rsidRDefault="00220EC1" w:rsidP="00220EC1">
            <w:pPr>
              <w:spacing w:line="240" w:lineRule="auto"/>
              <w:rPr>
                <w:sz w:val="16"/>
                <w:lang w:val="en-AU"/>
              </w:rPr>
            </w:pPr>
          </w:p>
        </w:tc>
        <w:tc>
          <w:tcPr>
            <w:tcW w:w="685" w:type="dxa"/>
          </w:tcPr>
          <w:p w14:paraId="48F71E1D"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4B4B248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CC49799" w14:textId="77777777" w:rsidR="00220EC1" w:rsidRPr="000107CE" w:rsidRDefault="00220EC1" w:rsidP="00220EC1">
            <w:pPr>
              <w:spacing w:line="240" w:lineRule="auto"/>
              <w:rPr>
                <w:sz w:val="16"/>
                <w:lang w:val="en-AU"/>
              </w:rPr>
            </w:pPr>
          </w:p>
        </w:tc>
        <w:tc>
          <w:tcPr>
            <w:tcW w:w="544" w:type="dxa"/>
          </w:tcPr>
          <w:p w14:paraId="3CF89289"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71A7653" w14:textId="77777777" w:rsidR="00220EC1" w:rsidRPr="000107CE" w:rsidRDefault="00220EC1" w:rsidP="00220EC1">
            <w:pPr>
              <w:spacing w:line="240" w:lineRule="auto"/>
              <w:rPr>
                <w:sz w:val="16"/>
                <w:lang w:val="en-AU"/>
              </w:rPr>
            </w:pPr>
          </w:p>
        </w:tc>
        <w:tc>
          <w:tcPr>
            <w:tcW w:w="856" w:type="dxa"/>
          </w:tcPr>
          <w:p w14:paraId="3D3A1EDA"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36349279" w14:textId="77777777" w:rsidTr="005A65BE">
        <w:tc>
          <w:tcPr>
            <w:tcW w:w="1320" w:type="dxa"/>
          </w:tcPr>
          <w:p w14:paraId="16F802A5"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438A3AE6"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290263E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BC00A75"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715E0D68"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403545F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6CAFAD0" w14:textId="77777777" w:rsidR="00220EC1" w:rsidRPr="000107CE" w:rsidRDefault="00220EC1" w:rsidP="00220EC1">
            <w:pPr>
              <w:spacing w:line="240" w:lineRule="auto"/>
              <w:rPr>
                <w:sz w:val="16"/>
                <w:lang w:val="en-AU"/>
              </w:rPr>
            </w:pPr>
            <w:r w:rsidRPr="000107CE">
              <w:rPr>
                <w:sz w:val="16"/>
                <w:lang w:val="en-AU"/>
              </w:rPr>
              <w:t>C10068</w:t>
            </w:r>
          </w:p>
        </w:tc>
        <w:tc>
          <w:tcPr>
            <w:tcW w:w="1675" w:type="dxa"/>
          </w:tcPr>
          <w:p w14:paraId="4404D9B9" w14:textId="77777777" w:rsidR="00220EC1" w:rsidRPr="000107CE" w:rsidRDefault="00220EC1" w:rsidP="00220EC1">
            <w:pPr>
              <w:spacing w:line="240" w:lineRule="auto"/>
              <w:rPr>
                <w:sz w:val="16"/>
                <w:lang w:val="en-AU"/>
              </w:rPr>
            </w:pPr>
          </w:p>
        </w:tc>
        <w:tc>
          <w:tcPr>
            <w:tcW w:w="685" w:type="dxa"/>
          </w:tcPr>
          <w:p w14:paraId="09217816"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4088A5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6B09EE6" w14:textId="77777777" w:rsidR="00220EC1" w:rsidRPr="000107CE" w:rsidRDefault="00220EC1" w:rsidP="00220EC1">
            <w:pPr>
              <w:spacing w:line="240" w:lineRule="auto"/>
              <w:rPr>
                <w:sz w:val="16"/>
                <w:lang w:val="en-AU"/>
              </w:rPr>
            </w:pPr>
          </w:p>
        </w:tc>
        <w:tc>
          <w:tcPr>
            <w:tcW w:w="544" w:type="dxa"/>
          </w:tcPr>
          <w:p w14:paraId="30CCAF3A"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376B1D76" w14:textId="77777777" w:rsidR="00220EC1" w:rsidRPr="000107CE" w:rsidRDefault="00220EC1" w:rsidP="00220EC1">
            <w:pPr>
              <w:spacing w:line="240" w:lineRule="auto"/>
              <w:rPr>
                <w:sz w:val="16"/>
                <w:lang w:val="en-AU"/>
              </w:rPr>
            </w:pPr>
          </w:p>
        </w:tc>
        <w:tc>
          <w:tcPr>
            <w:tcW w:w="856" w:type="dxa"/>
          </w:tcPr>
          <w:p w14:paraId="23560618" w14:textId="77777777" w:rsidR="00220EC1" w:rsidRPr="000107CE" w:rsidRDefault="00220EC1" w:rsidP="00220EC1">
            <w:pPr>
              <w:spacing w:line="240" w:lineRule="auto"/>
              <w:rPr>
                <w:sz w:val="16"/>
                <w:lang w:val="en-AU"/>
              </w:rPr>
            </w:pPr>
          </w:p>
        </w:tc>
      </w:tr>
      <w:tr w:rsidR="00220EC1" w:rsidRPr="000107CE" w14:paraId="468EF816" w14:textId="77777777" w:rsidTr="005A65BE">
        <w:tc>
          <w:tcPr>
            <w:tcW w:w="1320" w:type="dxa"/>
          </w:tcPr>
          <w:p w14:paraId="19E3F7F0" w14:textId="77777777" w:rsidR="00220EC1" w:rsidRPr="000107CE" w:rsidRDefault="00220EC1" w:rsidP="00220EC1">
            <w:pPr>
              <w:spacing w:line="240" w:lineRule="auto"/>
              <w:rPr>
                <w:sz w:val="16"/>
                <w:lang w:val="en-AU"/>
              </w:rPr>
            </w:pPr>
            <w:r w:rsidRPr="000107CE">
              <w:rPr>
                <w:sz w:val="16"/>
                <w:lang w:val="en-AU"/>
              </w:rPr>
              <w:t>Cinacalcet</w:t>
            </w:r>
          </w:p>
        </w:tc>
        <w:tc>
          <w:tcPr>
            <w:tcW w:w="1954" w:type="dxa"/>
          </w:tcPr>
          <w:p w14:paraId="59AB6CB5" w14:textId="77777777" w:rsidR="00220EC1" w:rsidRPr="000107CE" w:rsidRDefault="00220EC1" w:rsidP="00220EC1">
            <w:pPr>
              <w:spacing w:line="240" w:lineRule="auto"/>
              <w:rPr>
                <w:sz w:val="16"/>
                <w:lang w:val="en-AU"/>
              </w:rPr>
            </w:pPr>
            <w:r w:rsidRPr="000107CE">
              <w:rPr>
                <w:sz w:val="16"/>
                <w:lang w:val="en-AU"/>
              </w:rPr>
              <w:t>Tablet 90 mg (as hydrochloride)</w:t>
            </w:r>
          </w:p>
        </w:tc>
        <w:tc>
          <w:tcPr>
            <w:tcW w:w="941" w:type="dxa"/>
          </w:tcPr>
          <w:p w14:paraId="2076304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126C312" w14:textId="77777777" w:rsidR="00220EC1" w:rsidRPr="000107CE" w:rsidRDefault="00220EC1" w:rsidP="00220EC1">
            <w:pPr>
              <w:spacing w:line="240" w:lineRule="auto"/>
              <w:rPr>
                <w:sz w:val="16"/>
                <w:lang w:val="en-AU"/>
              </w:rPr>
            </w:pPr>
            <w:r w:rsidRPr="000107CE">
              <w:rPr>
                <w:sz w:val="16"/>
                <w:lang w:val="en-AU"/>
              </w:rPr>
              <w:t>Pharmacor Cinacalcet</w:t>
            </w:r>
          </w:p>
        </w:tc>
        <w:tc>
          <w:tcPr>
            <w:tcW w:w="591" w:type="dxa"/>
          </w:tcPr>
          <w:p w14:paraId="77167AFA"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3478C95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8D03C69"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07AA5806" w14:textId="77777777" w:rsidR="00220EC1" w:rsidRPr="000107CE" w:rsidRDefault="00220EC1" w:rsidP="00220EC1">
            <w:pPr>
              <w:spacing w:line="240" w:lineRule="auto"/>
              <w:rPr>
                <w:sz w:val="16"/>
                <w:lang w:val="en-AU"/>
              </w:rPr>
            </w:pPr>
          </w:p>
        </w:tc>
        <w:tc>
          <w:tcPr>
            <w:tcW w:w="685" w:type="dxa"/>
          </w:tcPr>
          <w:p w14:paraId="2CFF836C"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6161844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51C5A8D" w14:textId="77777777" w:rsidR="00220EC1" w:rsidRPr="000107CE" w:rsidRDefault="00220EC1" w:rsidP="00220EC1">
            <w:pPr>
              <w:spacing w:line="240" w:lineRule="auto"/>
              <w:rPr>
                <w:sz w:val="16"/>
                <w:lang w:val="en-AU"/>
              </w:rPr>
            </w:pPr>
          </w:p>
        </w:tc>
        <w:tc>
          <w:tcPr>
            <w:tcW w:w="544" w:type="dxa"/>
          </w:tcPr>
          <w:p w14:paraId="5BCACD5B"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E34F8E6" w14:textId="77777777" w:rsidR="00220EC1" w:rsidRPr="000107CE" w:rsidRDefault="00220EC1" w:rsidP="00220EC1">
            <w:pPr>
              <w:spacing w:line="240" w:lineRule="auto"/>
              <w:rPr>
                <w:sz w:val="16"/>
                <w:lang w:val="en-AU"/>
              </w:rPr>
            </w:pPr>
          </w:p>
        </w:tc>
        <w:tc>
          <w:tcPr>
            <w:tcW w:w="856" w:type="dxa"/>
          </w:tcPr>
          <w:p w14:paraId="213D450E" w14:textId="77777777" w:rsidR="00220EC1" w:rsidRPr="000107CE" w:rsidRDefault="00220EC1" w:rsidP="00220EC1">
            <w:pPr>
              <w:spacing w:line="240" w:lineRule="auto"/>
              <w:rPr>
                <w:sz w:val="16"/>
                <w:lang w:val="en-AU"/>
              </w:rPr>
            </w:pPr>
            <w:r w:rsidRPr="000107CE">
              <w:rPr>
                <w:sz w:val="16"/>
                <w:lang w:val="en-AU"/>
              </w:rPr>
              <w:t>C(100)</w:t>
            </w:r>
          </w:p>
        </w:tc>
      </w:tr>
      <w:tr w:rsidR="00220EC1" w:rsidRPr="000107CE" w14:paraId="0D498829" w14:textId="77777777" w:rsidTr="005A65BE">
        <w:tc>
          <w:tcPr>
            <w:tcW w:w="1320" w:type="dxa"/>
          </w:tcPr>
          <w:p w14:paraId="75D04133"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5162403B" w14:textId="77777777" w:rsidR="00220EC1" w:rsidRPr="000107CE" w:rsidRDefault="00220EC1" w:rsidP="00220EC1">
            <w:pPr>
              <w:spacing w:line="240" w:lineRule="auto"/>
              <w:rPr>
                <w:sz w:val="16"/>
                <w:lang w:val="en-AU"/>
              </w:rPr>
            </w:pPr>
            <w:r w:rsidRPr="000107CE">
              <w:rPr>
                <w:sz w:val="16"/>
                <w:lang w:val="en-AU"/>
              </w:rPr>
              <w:t>Ear drops 3 mg (as hydrochloride) per mL, 5 mL</w:t>
            </w:r>
          </w:p>
        </w:tc>
        <w:tc>
          <w:tcPr>
            <w:tcW w:w="941" w:type="dxa"/>
          </w:tcPr>
          <w:p w14:paraId="4146F744" w14:textId="77777777" w:rsidR="00220EC1" w:rsidRPr="000107CE" w:rsidRDefault="00220EC1" w:rsidP="00220EC1">
            <w:pPr>
              <w:spacing w:line="240" w:lineRule="auto"/>
              <w:rPr>
                <w:sz w:val="16"/>
                <w:lang w:val="en-AU"/>
              </w:rPr>
            </w:pPr>
            <w:r w:rsidRPr="000107CE">
              <w:rPr>
                <w:sz w:val="16"/>
                <w:lang w:val="en-AU"/>
              </w:rPr>
              <w:t>Application to the ear</w:t>
            </w:r>
          </w:p>
        </w:tc>
        <w:tc>
          <w:tcPr>
            <w:tcW w:w="1402" w:type="dxa"/>
          </w:tcPr>
          <w:p w14:paraId="5A88D1C1" w14:textId="77777777" w:rsidR="00220EC1" w:rsidRPr="000107CE" w:rsidRDefault="00220EC1" w:rsidP="00220EC1">
            <w:pPr>
              <w:spacing w:line="240" w:lineRule="auto"/>
              <w:rPr>
                <w:sz w:val="16"/>
                <w:lang w:val="en-AU"/>
              </w:rPr>
            </w:pPr>
            <w:r w:rsidRPr="000107CE">
              <w:rPr>
                <w:sz w:val="16"/>
                <w:lang w:val="en-AU"/>
              </w:rPr>
              <w:t>Ciloxan</w:t>
            </w:r>
          </w:p>
        </w:tc>
        <w:tc>
          <w:tcPr>
            <w:tcW w:w="591" w:type="dxa"/>
          </w:tcPr>
          <w:p w14:paraId="4DE3C216"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3599B23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455C05D" w14:textId="77777777" w:rsidR="00220EC1" w:rsidRPr="000107CE" w:rsidRDefault="00220EC1" w:rsidP="00220EC1">
            <w:pPr>
              <w:spacing w:line="240" w:lineRule="auto"/>
              <w:rPr>
                <w:sz w:val="16"/>
                <w:lang w:val="en-AU"/>
              </w:rPr>
            </w:pPr>
            <w:r w:rsidRPr="000107CE">
              <w:rPr>
                <w:sz w:val="16"/>
                <w:lang w:val="en-AU"/>
              </w:rPr>
              <w:t>C5535 C5551 C5593</w:t>
            </w:r>
          </w:p>
        </w:tc>
        <w:tc>
          <w:tcPr>
            <w:tcW w:w="1675" w:type="dxa"/>
          </w:tcPr>
          <w:p w14:paraId="48C1A353" w14:textId="77777777" w:rsidR="00220EC1" w:rsidRPr="000107CE" w:rsidRDefault="00220EC1" w:rsidP="00220EC1">
            <w:pPr>
              <w:spacing w:line="240" w:lineRule="auto"/>
              <w:rPr>
                <w:sz w:val="16"/>
                <w:lang w:val="en-AU"/>
              </w:rPr>
            </w:pPr>
          </w:p>
        </w:tc>
        <w:tc>
          <w:tcPr>
            <w:tcW w:w="685" w:type="dxa"/>
          </w:tcPr>
          <w:p w14:paraId="47A38470"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671C9BFF"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4F996146" w14:textId="77777777" w:rsidR="00220EC1" w:rsidRPr="000107CE" w:rsidRDefault="00220EC1" w:rsidP="00220EC1">
            <w:pPr>
              <w:spacing w:line="240" w:lineRule="auto"/>
              <w:rPr>
                <w:sz w:val="16"/>
                <w:lang w:val="en-AU"/>
              </w:rPr>
            </w:pPr>
          </w:p>
        </w:tc>
        <w:tc>
          <w:tcPr>
            <w:tcW w:w="544" w:type="dxa"/>
          </w:tcPr>
          <w:p w14:paraId="4A3599E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55D830B" w14:textId="77777777" w:rsidR="00220EC1" w:rsidRPr="000107CE" w:rsidRDefault="00220EC1" w:rsidP="00220EC1">
            <w:pPr>
              <w:spacing w:line="240" w:lineRule="auto"/>
              <w:rPr>
                <w:sz w:val="16"/>
                <w:lang w:val="en-AU"/>
              </w:rPr>
            </w:pPr>
          </w:p>
        </w:tc>
        <w:tc>
          <w:tcPr>
            <w:tcW w:w="856" w:type="dxa"/>
          </w:tcPr>
          <w:p w14:paraId="6F78EDD9" w14:textId="77777777" w:rsidR="00220EC1" w:rsidRPr="000107CE" w:rsidRDefault="00220EC1" w:rsidP="00220EC1">
            <w:pPr>
              <w:spacing w:line="240" w:lineRule="auto"/>
              <w:rPr>
                <w:sz w:val="16"/>
                <w:lang w:val="en-AU"/>
              </w:rPr>
            </w:pPr>
          </w:p>
        </w:tc>
      </w:tr>
      <w:tr w:rsidR="00220EC1" w:rsidRPr="000107CE" w14:paraId="03D38544" w14:textId="77777777" w:rsidTr="005A65BE">
        <w:tc>
          <w:tcPr>
            <w:tcW w:w="1320" w:type="dxa"/>
          </w:tcPr>
          <w:p w14:paraId="58F936C7"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6BB75EBC" w14:textId="77777777" w:rsidR="00220EC1" w:rsidRPr="000107CE" w:rsidRDefault="00220EC1" w:rsidP="00220EC1">
            <w:pPr>
              <w:spacing w:line="240" w:lineRule="auto"/>
              <w:rPr>
                <w:sz w:val="16"/>
                <w:lang w:val="en-AU"/>
              </w:rPr>
            </w:pPr>
            <w:r w:rsidRPr="000107CE">
              <w:rPr>
                <w:sz w:val="16"/>
                <w:lang w:val="en-AU"/>
              </w:rPr>
              <w:t>Eye drops 3 mg (as hydrochloride) per mL, 5 mL</w:t>
            </w:r>
          </w:p>
        </w:tc>
        <w:tc>
          <w:tcPr>
            <w:tcW w:w="941" w:type="dxa"/>
          </w:tcPr>
          <w:p w14:paraId="74BA4875"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97A9B94" w14:textId="77777777" w:rsidR="00220EC1" w:rsidRPr="000107CE" w:rsidRDefault="00220EC1" w:rsidP="00220EC1">
            <w:pPr>
              <w:spacing w:line="240" w:lineRule="auto"/>
              <w:rPr>
                <w:sz w:val="16"/>
                <w:lang w:val="en-AU"/>
              </w:rPr>
            </w:pPr>
            <w:r w:rsidRPr="000107CE">
              <w:rPr>
                <w:sz w:val="16"/>
                <w:lang w:val="en-AU"/>
              </w:rPr>
              <w:t>CiloQuin</w:t>
            </w:r>
          </w:p>
        </w:tc>
        <w:tc>
          <w:tcPr>
            <w:tcW w:w="591" w:type="dxa"/>
          </w:tcPr>
          <w:p w14:paraId="5FAF45F8"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621C26B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D0527D8" w14:textId="77777777" w:rsidR="00220EC1" w:rsidRPr="000107CE" w:rsidRDefault="00220EC1" w:rsidP="00220EC1">
            <w:pPr>
              <w:spacing w:line="240" w:lineRule="auto"/>
              <w:rPr>
                <w:sz w:val="16"/>
                <w:lang w:val="en-AU"/>
              </w:rPr>
            </w:pPr>
            <w:r w:rsidRPr="000107CE">
              <w:rPr>
                <w:sz w:val="16"/>
                <w:lang w:val="en-AU"/>
              </w:rPr>
              <w:t>C4195</w:t>
            </w:r>
          </w:p>
        </w:tc>
        <w:tc>
          <w:tcPr>
            <w:tcW w:w="1675" w:type="dxa"/>
          </w:tcPr>
          <w:p w14:paraId="79D6779C" w14:textId="77777777" w:rsidR="00220EC1" w:rsidRPr="000107CE" w:rsidRDefault="00220EC1" w:rsidP="00220EC1">
            <w:pPr>
              <w:spacing w:line="240" w:lineRule="auto"/>
              <w:rPr>
                <w:sz w:val="16"/>
                <w:lang w:val="en-AU"/>
              </w:rPr>
            </w:pPr>
          </w:p>
        </w:tc>
        <w:tc>
          <w:tcPr>
            <w:tcW w:w="685" w:type="dxa"/>
          </w:tcPr>
          <w:p w14:paraId="33B79C7A"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25FAB11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D687EBF" w14:textId="77777777" w:rsidR="00220EC1" w:rsidRPr="000107CE" w:rsidRDefault="00220EC1" w:rsidP="00220EC1">
            <w:pPr>
              <w:spacing w:line="240" w:lineRule="auto"/>
              <w:rPr>
                <w:sz w:val="16"/>
                <w:lang w:val="en-AU"/>
              </w:rPr>
            </w:pPr>
          </w:p>
        </w:tc>
        <w:tc>
          <w:tcPr>
            <w:tcW w:w="544" w:type="dxa"/>
          </w:tcPr>
          <w:p w14:paraId="4CD3327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D44BBBA" w14:textId="77777777" w:rsidR="00220EC1" w:rsidRPr="000107CE" w:rsidRDefault="00220EC1" w:rsidP="00220EC1">
            <w:pPr>
              <w:spacing w:line="240" w:lineRule="auto"/>
              <w:rPr>
                <w:sz w:val="16"/>
                <w:lang w:val="en-AU"/>
              </w:rPr>
            </w:pPr>
          </w:p>
        </w:tc>
        <w:tc>
          <w:tcPr>
            <w:tcW w:w="856" w:type="dxa"/>
          </w:tcPr>
          <w:p w14:paraId="30E2B200" w14:textId="77777777" w:rsidR="00220EC1" w:rsidRPr="000107CE" w:rsidRDefault="00220EC1" w:rsidP="00220EC1">
            <w:pPr>
              <w:spacing w:line="240" w:lineRule="auto"/>
              <w:rPr>
                <w:sz w:val="16"/>
                <w:lang w:val="en-AU"/>
              </w:rPr>
            </w:pPr>
          </w:p>
        </w:tc>
      </w:tr>
      <w:tr w:rsidR="00220EC1" w:rsidRPr="000107CE" w14:paraId="6BEDCDF6" w14:textId="77777777" w:rsidTr="005A65BE">
        <w:tc>
          <w:tcPr>
            <w:tcW w:w="1320" w:type="dxa"/>
          </w:tcPr>
          <w:p w14:paraId="64AC3E51"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3EDFA79B" w14:textId="77777777" w:rsidR="00220EC1" w:rsidRPr="000107CE" w:rsidRDefault="00220EC1" w:rsidP="00220EC1">
            <w:pPr>
              <w:spacing w:line="240" w:lineRule="auto"/>
              <w:rPr>
                <w:sz w:val="16"/>
                <w:lang w:val="en-AU"/>
              </w:rPr>
            </w:pPr>
            <w:r w:rsidRPr="000107CE">
              <w:rPr>
                <w:sz w:val="16"/>
                <w:lang w:val="en-AU"/>
              </w:rPr>
              <w:t>Eye drops 3 mg (as hydrochloride) per mL, 5 mL</w:t>
            </w:r>
          </w:p>
        </w:tc>
        <w:tc>
          <w:tcPr>
            <w:tcW w:w="941" w:type="dxa"/>
          </w:tcPr>
          <w:p w14:paraId="252DBAA7"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665E6E3C" w14:textId="77777777" w:rsidR="00220EC1" w:rsidRPr="000107CE" w:rsidRDefault="00220EC1" w:rsidP="00220EC1">
            <w:pPr>
              <w:spacing w:line="240" w:lineRule="auto"/>
              <w:rPr>
                <w:sz w:val="16"/>
                <w:lang w:val="en-AU"/>
              </w:rPr>
            </w:pPr>
            <w:r w:rsidRPr="000107CE">
              <w:rPr>
                <w:sz w:val="16"/>
                <w:lang w:val="en-AU"/>
              </w:rPr>
              <w:t>CiloQuin</w:t>
            </w:r>
          </w:p>
        </w:tc>
        <w:tc>
          <w:tcPr>
            <w:tcW w:w="591" w:type="dxa"/>
          </w:tcPr>
          <w:p w14:paraId="4FB7DE45" w14:textId="77777777" w:rsidR="00220EC1" w:rsidRPr="000107CE" w:rsidRDefault="00220EC1" w:rsidP="00220EC1">
            <w:pPr>
              <w:spacing w:line="240" w:lineRule="auto"/>
              <w:rPr>
                <w:sz w:val="16"/>
                <w:lang w:val="en-AU"/>
              </w:rPr>
            </w:pPr>
            <w:r w:rsidRPr="000107CE">
              <w:rPr>
                <w:sz w:val="16"/>
                <w:lang w:val="en-AU"/>
              </w:rPr>
              <w:t>NM</w:t>
            </w:r>
          </w:p>
        </w:tc>
        <w:tc>
          <w:tcPr>
            <w:tcW w:w="638" w:type="dxa"/>
          </w:tcPr>
          <w:p w14:paraId="5BD6DB2D"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5CA32C95" w14:textId="77777777" w:rsidR="00220EC1" w:rsidRPr="000107CE" w:rsidRDefault="00220EC1" w:rsidP="00220EC1">
            <w:pPr>
              <w:spacing w:line="240" w:lineRule="auto"/>
              <w:rPr>
                <w:sz w:val="16"/>
                <w:lang w:val="en-AU"/>
              </w:rPr>
            </w:pPr>
            <w:r w:rsidRPr="000107CE">
              <w:rPr>
                <w:sz w:val="16"/>
                <w:lang w:val="en-AU"/>
              </w:rPr>
              <w:t>C4181</w:t>
            </w:r>
          </w:p>
        </w:tc>
        <w:tc>
          <w:tcPr>
            <w:tcW w:w="1675" w:type="dxa"/>
          </w:tcPr>
          <w:p w14:paraId="7AF224CB" w14:textId="77777777" w:rsidR="00220EC1" w:rsidRPr="000107CE" w:rsidRDefault="00220EC1" w:rsidP="00220EC1">
            <w:pPr>
              <w:spacing w:line="240" w:lineRule="auto"/>
              <w:rPr>
                <w:sz w:val="16"/>
                <w:lang w:val="en-AU"/>
              </w:rPr>
            </w:pPr>
          </w:p>
        </w:tc>
        <w:tc>
          <w:tcPr>
            <w:tcW w:w="685" w:type="dxa"/>
          </w:tcPr>
          <w:p w14:paraId="367A89B1"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6010E3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18B0F53" w14:textId="77777777" w:rsidR="00220EC1" w:rsidRPr="000107CE" w:rsidRDefault="00220EC1" w:rsidP="00220EC1">
            <w:pPr>
              <w:spacing w:line="240" w:lineRule="auto"/>
              <w:rPr>
                <w:sz w:val="16"/>
                <w:lang w:val="en-AU"/>
              </w:rPr>
            </w:pPr>
          </w:p>
        </w:tc>
        <w:tc>
          <w:tcPr>
            <w:tcW w:w="544" w:type="dxa"/>
          </w:tcPr>
          <w:p w14:paraId="0ED7B79A"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4AB3743" w14:textId="77777777" w:rsidR="00220EC1" w:rsidRPr="000107CE" w:rsidRDefault="00220EC1" w:rsidP="00220EC1">
            <w:pPr>
              <w:spacing w:line="240" w:lineRule="auto"/>
              <w:rPr>
                <w:sz w:val="16"/>
                <w:lang w:val="en-AU"/>
              </w:rPr>
            </w:pPr>
          </w:p>
        </w:tc>
        <w:tc>
          <w:tcPr>
            <w:tcW w:w="856" w:type="dxa"/>
          </w:tcPr>
          <w:p w14:paraId="3773AE2D" w14:textId="77777777" w:rsidR="00220EC1" w:rsidRPr="000107CE" w:rsidRDefault="00220EC1" w:rsidP="00220EC1">
            <w:pPr>
              <w:spacing w:line="240" w:lineRule="auto"/>
              <w:rPr>
                <w:sz w:val="16"/>
                <w:lang w:val="en-AU"/>
              </w:rPr>
            </w:pPr>
          </w:p>
        </w:tc>
      </w:tr>
      <w:tr w:rsidR="00220EC1" w:rsidRPr="000107CE" w14:paraId="39346D64" w14:textId="77777777" w:rsidTr="005A65BE">
        <w:tc>
          <w:tcPr>
            <w:tcW w:w="1320" w:type="dxa"/>
          </w:tcPr>
          <w:p w14:paraId="1D033980"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1FC1A2F7" w14:textId="77777777" w:rsidR="00220EC1" w:rsidRPr="000107CE" w:rsidRDefault="00220EC1" w:rsidP="00220EC1">
            <w:pPr>
              <w:spacing w:line="240" w:lineRule="auto"/>
              <w:rPr>
                <w:sz w:val="16"/>
                <w:lang w:val="en-AU"/>
              </w:rPr>
            </w:pPr>
            <w:r w:rsidRPr="000107CE">
              <w:rPr>
                <w:sz w:val="16"/>
                <w:lang w:val="en-AU"/>
              </w:rPr>
              <w:t>Eye drops 3 mg (as hydrochloride) per mL, 5 mL</w:t>
            </w:r>
          </w:p>
        </w:tc>
        <w:tc>
          <w:tcPr>
            <w:tcW w:w="941" w:type="dxa"/>
          </w:tcPr>
          <w:p w14:paraId="6295B1CC"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23D2D7AC" w14:textId="77777777" w:rsidR="00220EC1" w:rsidRPr="000107CE" w:rsidRDefault="00220EC1" w:rsidP="00220EC1">
            <w:pPr>
              <w:spacing w:line="240" w:lineRule="auto"/>
              <w:rPr>
                <w:sz w:val="16"/>
                <w:lang w:val="en-AU"/>
              </w:rPr>
            </w:pPr>
            <w:r w:rsidRPr="000107CE">
              <w:rPr>
                <w:sz w:val="16"/>
                <w:lang w:val="en-AU"/>
              </w:rPr>
              <w:t>Ciloxan</w:t>
            </w:r>
          </w:p>
        </w:tc>
        <w:tc>
          <w:tcPr>
            <w:tcW w:w="591" w:type="dxa"/>
          </w:tcPr>
          <w:p w14:paraId="6AA89EEC"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61E5C1D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64A237B" w14:textId="77777777" w:rsidR="00220EC1" w:rsidRPr="000107CE" w:rsidRDefault="00220EC1" w:rsidP="00220EC1">
            <w:pPr>
              <w:spacing w:line="240" w:lineRule="auto"/>
              <w:rPr>
                <w:sz w:val="16"/>
                <w:lang w:val="en-AU"/>
              </w:rPr>
            </w:pPr>
            <w:r w:rsidRPr="000107CE">
              <w:rPr>
                <w:sz w:val="16"/>
                <w:lang w:val="en-AU"/>
              </w:rPr>
              <w:t>C4195</w:t>
            </w:r>
          </w:p>
        </w:tc>
        <w:tc>
          <w:tcPr>
            <w:tcW w:w="1675" w:type="dxa"/>
          </w:tcPr>
          <w:p w14:paraId="253FFF60" w14:textId="77777777" w:rsidR="00220EC1" w:rsidRPr="000107CE" w:rsidRDefault="00220EC1" w:rsidP="00220EC1">
            <w:pPr>
              <w:spacing w:line="240" w:lineRule="auto"/>
              <w:rPr>
                <w:sz w:val="16"/>
                <w:lang w:val="en-AU"/>
              </w:rPr>
            </w:pPr>
          </w:p>
        </w:tc>
        <w:tc>
          <w:tcPr>
            <w:tcW w:w="685" w:type="dxa"/>
          </w:tcPr>
          <w:p w14:paraId="2334C99D"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B27474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CE748CF" w14:textId="77777777" w:rsidR="00220EC1" w:rsidRPr="000107CE" w:rsidRDefault="00220EC1" w:rsidP="00220EC1">
            <w:pPr>
              <w:spacing w:line="240" w:lineRule="auto"/>
              <w:rPr>
                <w:sz w:val="16"/>
                <w:lang w:val="en-AU"/>
              </w:rPr>
            </w:pPr>
          </w:p>
        </w:tc>
        <w:tc>
          <w:tcPr>
            <w:tcW w:w="544" w:type="dxa"/>
          </w:tcPr>
          <w:p w14:paraId="7FE1265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B896651" w14:textId="77777777" w:rsidR="00220EC1" w:rsidRPr="000107CE" w:rsidRDefault="00220EC1" w:rsidP="00220EC1">
            <w:pPr>
              <w:spacing w:line="240" w:lineRule="auto"/>
              <w:rPr>
                <w:sz w:val="16"/>
                <w:lang w:val="en-AU"/>
              </w:rPr>
            </w:pPr>
          </w:p>
        </w:tc>
        <w:tc>
          <w:tcPr>
            <w:tcW w:w="856" w:type="dxa"/>
          </w:tcPr>
          <w:p w14:paraId="61273BF7" w14:textId="77777777" w:rsidR="00220EC1" w:rsidRPr="000107CE" w:rsidRDefault="00220EC1" w:rsidP="00220EC1">
            <w:pPr>
              <w:spacing w:line="240" w:lineRule="auto"/>
              <w:rPr>
                <w:sz w:val="16"/>
                <w:lang w:val="en-AU"/>
              </w:rPr>
            </w:pPr>
          </w:p>
        </w:tc>
      </w:tr>
      <w:tr w:rsidR="00220EC1" w:rsidRPr="000107CE" w14:paraId="6552C402" w14:textId="77777777" w:rsidTr="005A65BE">
        <w:tc>
          <w:tcPr>
            <w:tcW w:w="1320" w:type="dxa"/>
          </w:tcPr>
          <w:p w14:paraId="2B555611"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03D3A19F" w14:textId="77777777" w:rsidR="00220EC1" w:rsidRPr="000107CE" w:rsidRDefault="00220EC1" w:rsidP="00220EC1">
            <w:pPr>
              <w:spacing w:line="240" w:lineRule="auto"/>
              <w:rPr>
                <w:sz w:val="16"/>
                <w:lang w:val="en-AU"/>
              </w:rPr>
            </w:pPr>
            <w:r w:rsidRPr="000107CE">
              <w:rPr>
                <w:sz w:val="16"/>
                <w:lang w:val="en-AU"/>
              </w:rPr>
              <w:t>Eye drops 3 mg (as hydrochloride) per mL, 5 mL</w:t>
            </w:r>
          </w:p>
        </w:tc>
        <w:tc>
          <w:tcPr>
            <w:tcW w:w="941" w:type="dxa"/>
          </w:tcPr>
          <w:p w14:paraId="68EC0343" w14:textId="77777777" w:rsidR="00220EC1" w:rsidRPr="000107CE" w:rsidRDefault="00220EC1" w:rsidP="00220EC1">
            <w:pPr>
              <w:spacing w:line="240" w:lineRule="auto"/>
              <w:rPr>
                <w:sz w:val="16"/>
                <w:lang w:val="en-AU"/>
              </w:rPr>
            </w:pPr>
            <w:r w:rsidRPr="000107CE">
              <w:rPr>
                <w:sz w:val="16"/>
                <w:lang w:val="en-AU"/>
              </w:rPr>
              <w:t>Application to the eye</w:t>
            </w:r>
          </w:p>
        </w:tc>
        <w:tc>
          <w:tcPr>
            <w:tcW w:w="1402" w:type="dxa"/>
          </w:tcPr>
          <w:p w14:paraId="41460B83" w14:textId="77777777" w:rsidR="00220EC1" w:rsidRPr="000107CE" w:rsidRDefault="00220EC1" w:rsidP="00220EC1">
            <w:pPr>
              <w:spacing w:line="240" w:lineRule="auto"/>
              <w:rPr>
                <w:sz w:val="16"/>
                <w:lang w:val="en-AU"/>
              </w:rPr>
            </w:pPr>
            <w:r w:rsidRPr="000107CE">
              <w:rPr>
                <w:sz w:val="16"/>
                <w:lang w:val="en-AU"/>
              </w:rPr>
              <w:t>Ciloxan</w:t>
            </w:r>
          </w:p>
        </w:tc>
        <w:tc>
          <w:tcPr>
            <w:tcW w:w="591" w:type="dxa"/>
          </w:tcPr>
          <w:p w14:paraId="37348931" w14:textId="77777777" w:rsidR="00220EC1" w:rsidRPr="000107CE" w:rsidRDefault="00220EC1" w:rsidP="00220EC1">
            <w:pPr>
              <w:spacing w:line="240" w:lineRule="auto"/>
              <w:rPr>
                <w:sz w:val="16"/>
                <w:lang w:val="en-AU"/>
              </w:rPr>
            </w:pPr>
            <w:r w:rsidRPr="000107CE">
              <w:rPr>
                <w:sz w:val="16"/>
                <w:lang w:val="en-AU"/>
              </w:rPr>
              <w:t>NV</w:t>
            </w:r>
          </w:p>
        </w:tc>
        <w:tc>
          <w:tcPr>
            <w:tcW w:w="638" w:type="dxa"/>
          </w:tcPr>
          <w:p w14:paraId="757FE627" w14:textId="77777777" w:rsidR="00220EC1" w:rsidRPr="000107CE" w:rsidRDefault="00220EC1" w:rsidP="00220EC1">
            <w:pPr>
              <w:spacing w:line="240" w:lineRule="auto"/>
              <w:rPr>
                <w:sz w:val="16"/>
                <w:lang w:val="en-AU"/>
              </w:rPr>
            </w:pPr>
            <w:r w:rsidRPr="000107CE">
              <w:rPr>
                <w:sz w:val="16"/>
                <w:lang w:val="en-AU"/>
              </w:rPr>
              <w:t xml:space="preserve">AO </w:t>
            </w:r>
          </w:p>
        </w:tc>
        <w:tc>
          <w:tcPr>
            <w:tcW w:w="1675" w:type="dxa"/>
          </w:tcPr>
          <w:p w14:paraId="46AD5FB4" w14:textId="77777777" w:rsidR="00220EC1" w:rsidRPr="000107CE" w:rsidRDefault="00220EC1" w:rsidP="00220EC1">
            <w:pPr>
              <w:spacing w:line="240" w:lineRule="auto"/>
              <w:rPr>
                <w:sz w:val="16"/>
                <w:lang w:val="en-AU"/>
              </w:rPr>
            </w:pPr>
            <w:r w:rsidRPr="000107CE">
              <w:rPr>
                <w:sz w:val="16"/>
                <w:lang w:val="en-AU"/>
              </w:rPr>
              <w:t>C4181</w:t>
            </w:r>
          </w:p>
        </w:tc>
        <w:tc>
          <w:tcPr>
            <w:tcW w:w="1675" w:type="dxa"/>
          </w:tcPr>
          <w:p w14:paraId="043D47D9" w14:textId="77777777" w:rsidR="00220EC1" w:rsidRPr="000107CE" w:rsidRDefault="00220EC1" w:rsidP="00220EC1">
            <w:pPr>
              <w:spacing w:line="240" w:lineRule="auto"/>
              <w:rPr>
                <w:sz w:val="16"/>
                <w:lang w:val="en-AU"/>
              </w:rPr>
            </w:pPr>
          </w:p>
        </w:tc>
        <w:tc>
          <w:tcPr>
            <w:tcW w:w="685" w:type="dxa"/>
          </w:tcPr>
          <w:p w14:paraId="3DF9FFF0"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3ADC653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422DBD3" w14:textId="77777777" w:rsidR="00220EC1" w:rsidRPr="000107CE" w:rsidRDefault="00220EC1" w:rsidP="00220EC1">
            <w:pPr>
              <w:spacing w:line="240" w:lineRule="auto"/>
              <w:rPr>
                <w:sz w:val="16"/>
                <w:lang w:val="en-AU"/>
              </w:rPr>
            </w:pPr>
          </w:p>
        </w:tc>
        <w:tc>
          <w:tcPr>
            <w:tcW w:w="544" w:type="dxa"/>
          </w:tcPr>
          <w:p w14:paraId="3857EB0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FDFEF97" w14:textId="77777777" w:rsidR="00220EC1" w:rsidRPr="000107CE" w:rsidRDefault="00220EC1" w:rsidP="00220EC1">
            <w:pPr>
              <w:spacing w:line="240" w:lineRule="auto"/>
              <w:rPr>
                <w:sz w:val="16"/>
                <w:lang w:val="en-AU"/>
              </w:rPr>
            </w:pPr>
          </w:p>
        </w:tc>
        <w:tc>
          <w:tcPr>
            <w:tcW w:w="856" w:type="dxa"/>
          </w:tcPr>
          <w:p w14:paraId="6CF74659" w14:textId="77777777" w:rsidR="00220EC1" w:rsidRPr="000107CE" w:rsidRDefault="00220EC1" w:rsidP="00220EC1">
            <w:pPr>
              <w:spacing w:line="240" w:lineRule="auto"/>
              <w:rPr>
                <w:sz w:val="16"/>
                <w:lang w:val="en-AU"/>
              </w:rPr>
            </w:pPr>
          </w:p>
        </w:tc>
      </w:tr>
      <w:tr w:rsidR="00220EC1" w:rsidRPr="000107CE" w14:paraId="02CC3CD5" w14:textId="77777777" w:rsidTr="005A65BE">
        <w:tc>
          <w:tcPr>
            <w:tcW w:w="1320" w:type="dxa"/>
          </w:tcPr>
          <w:p w14:paraId="33366E59"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4A341C35" w14:textId="77777777" w:rsidR="00220EC1" w:rsidRPr="000107CE" w:rsidRDefault="00220EC1" w:rsidP="00220EC1">
            <w:pPr>
              <w:spacing w:line="240" w:lineRule="auto"/>
              <w:rPr>
                <w:sz w:val="16"/>
                <w:lang w:val="en-AU"/>
              </w:rPr>
            </w:pPr>
            <w:r w:rsidRPr="000107CE">
              <w:rPr>
                <w:sz w:val="16"/>
                <w:lang w:val="en-AU"/>
              </w:rPr>
              <w:t>Tablet 250 mg (as hydrochloride)</w:t>
            </w:r>
          </w:p>
        </w:tc>
        <w:tc>
          <w:tcPr>
            <w:tcW w:w="941" w:type="dxa"/>
          </w:tcPr>
          <w:p w14:paraId="4C2AE8D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533FDF7" w14:textId="3099108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Ciprofloxacin</w:t>
            </w:r>
          </w:p>
        </w:tc>
        <w:tc>
          <w:tcPr>
            <w:tcW w:w="591" w:type="dxa"/>
          </w:tcPr>
          <w:p w14:paraId="56A2AF7E"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A33488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C72D92E" w14:textId="77777777" w:rsidR="00220EC1" w:rsidRPr="000107CE" w:rsidRDefault="00220EC1" w:rsidP="00220EC1">
            <w:pPr>
              <w:spacing w:line="240" w:lineRule="auto"/>
              <w:rPr>
                <w:sz w:val="16"/>
                <w:lang w:val="en-AU"/>
              </w:rPr>
            </w:pPr>
            <w:r w:rsidRPr="000107CE">
              <w:rPr>
                <w:sz w:val="16"/>
                <w:lang w:val="en-AU"/>
              </w:rPr>
              <w:t>C5614 C5615 C5666 C5687 C5688 C5689 C5722 C5780</w:t>
            </w:r>
          </w:p>
        </w:tc>
        <w:tc>
          <w:tcPr>
            <w:tcW w:w="1675" w:type="dxa"/>
          </w:tcPr>
          <w:p w14:paraId="3D02AE00" w14:textId="77777777" w:rsidR="00220EC1" w:rsidRPr="000107CE" w:rsidRDefault="00220EC1" w:rsidP="00220EC1">
            <w:pPr>
              <w:spacing w:line="240" w:lineRule="auto"/>
              <w:rPr>
                <w:sz w:val="16"/>
                <w:lang w:val="en-AU"/>
              </w:rPr>
            </w:pPr>
          </w:p>
        </w:tc>
        <w:tc>
          <w:tcPr>
            <w:tcW w:w="685" w:type="dxa"/>
          </w:tcPr>
          <w:p w14:paraId="2ADA0C3E"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0A1482F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FF1DCEE" w14:textId="77777777" w:rsidR="00220EC1" w:rsidRPr="000107CE" w:rsidRDefault="00220EC1" w:rsidP="00220EC1">
            <w:pPr>
              <w:spacing w:line="240" w:lineRule="auto"/>
              <w:rPr>
                <w:sz w:val="16"/>
                <w:lang w:val="en-AU"/>
              </w:rPr>
            </w:pPr>
          </w:p>
        </w:tc>
        <w:tc>
          <w:tcPr>
            <w:tcW w:w="544" w:type="dxa"/>
          </w:tcPr>
          <w:p w14:paraId="0CB57912"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28F25C84" w14:textId="77777777" w:rsidR="00220EC1" w:rsidRPr="000107CE" w:rsidRDefault="00220EC1" w:rsidP="00220EC1">
            <w:pPr>
              <w:spacing w:line="240" w:lineRule="auto"/>
              <w:rPr>
                <w:sz w:val="16"/>
                <w:lang w:val="en-AU"/>
              </w:rPr>
            </w:pPr>
          </w:p>
        </w:tc>
        <w:tc>
          <w:tcPr>
            <w:tcW w:w="856" w:type="dxa"/>
          </w:tcPr>
          <w:p w14:paraId="74D3F789" w14:textId="77777777" w:rsidR="00220EC1" w:rsidRPr="000107CE" w:rsidRDefault="00220EC1" w:rsidP="00220EC1">
            <w:pPr>
              <w:spacing w:line="240" w:lineRule="auto"/>
              <w:rPr>
                <w:sz w:val="16"/>
                <w:lang w:val="en-AU"/>
              </w:rPr>
            </w:pPr>
          </w:p>
        </w:tc>
      </w:tr>
      <w:tr w:rsidR="00220EC1" w:rsidRPr="000107CE" w14:paraId="28947800" w14:textId="77777777" w:rsidTr="005A65BE">
        <w:tc>
          <w:tcPr>
            <w:tcW w:w="1320" w:type="dxa"/>
          </w:tcPr>
          <w:p w14:paraId="704666CE"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57E2EC37" w14:textId="77777777" w:rsidR="00220EC1" w:rsidRPr="000107CE" w:rsidRDefault="00220EC1" w:rsidP="00220EC1">
            <w:pPr>
              <w:spacing w:line="240" w:lineRule="auto"/>
              <w:rPr>
                <w:sz w:val="16"/>
                <w:lang w:val="en-AU"/>
              </w:rPr>
            </w:pPr>
            <w:r w:rsidRPr="000107CE">
              <w:rPr>
                <w:sz w:val="16"/>
                <w:lang w:val="en-AU"/>
              </w:rPr>
              <w:t>Tablet 250 mg (as hydrochloride)</w:t>
            </w:r>
          </w:p>
        </w:tc>
        <w:tc>
          <w:tcPr>
            <w:tcW w:w="941" w:type="dxa"/>
          </w:tcPr>
          <w:p w14:paraId="378CE2C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E5D719" w14:textId="77A72997"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Ciprofloxacin</w:t>
            </w:r>
          </w:p>
        </w:tc>
        <w:tc>
          <w:tcPr>
            <w:tcW w:w="591" w:type="dxa"/>
          </w:tcPr>
          <w:p w14:paraId="3679A0E4"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731E174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46EFCF1" w14:textId="77777777" w:rsidR="00220EC1" w:rsidRPr="000107CE" w:rsidRDefault="00220EC1" w:rsidP="00220EC1">
            <w:pPr>
              <w:spacing w:line="240" w:lineRule="auto"/>
              <w:rPr>
                <w:sz w:val="16"/>
                <w:lang w:val="en-AU"/>
              </w:rPr>
            </w:pPr>
            <w:r w:rsidRPr="000107CE">
              <w:rPr>
                <w:sz w:val="16"/>
                <w:lang w:val="en-AU"/>
              </w:rPr>
              <w:t>C5614 C5615 C5666 C5687 C5688 C5689 C5722 C5780</w:t>
            </w:r>
          </w:p>
        </w:tc>
        <w:tc>
          <w:tcPr>
            <w:tcW w:w="1675" w:type="dxa"/>
          </w:tcPr>
          <w:p w14:paraId="10EA8BC9" w14:textId="77777777" w:rsidR="00220EC1" w:rsidRPr="000107CE" w:rsidRDefault="00220EC1" w:rsidP="00220EC1">
            <w:pPr>
              <w:spacing w:line="240" w:lineRule="auto"/>
              <w:rPr>
                <w:sz w:val="16"/>
                <w:lang w:val="en-AU"/>
              </w:rPr>
            </w:pPr>
          </w:p>
        </w:tc>
        <w:tc>
          <w:tcPr>
            <w:tcW w:w="685" w:type="dxa"/>
          </w:tcPr>
          <w:p w14:paraId="11015685"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7B60DE2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E370343" w14:textId="77777777" w:rsidR="00220EC1" w:rsidRPr="000107CE" w:rsidRDefault="00220EC1" w:rsidP="00220EC1">
            <w:pPr>
              <w:spacing w:line="240" w:lineRule="auto"/>
              <w:rPr>
                <w:sz w:val="16"/>
                <w:lang w:val="en-AU"/>
              </w:rPr>
            </w:pPr>
          </w:p>
        </w:tc>
        <w:tc>
          <w:tcPr>
            <w:tcW w:w="544" w:type="dxa"/>
          </w:tcPr>
          <w:p w14:paraId="2F8508AB"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DAA4E1B" w14:textId="77777777" w:rsidR="00220EC1" w:rsidRPr="000107CE" w:rsidRDefault="00220EC1" w:rsidP="00220EC1">
            <w:pPr>
              <w:spacing w:line="240" w:lineRule="auto"/>
              <w:rPr>
                <w:sz w:val="16"/>
                <w:lang w:val="en-AU"/>
              </w:rPr>
            </w:pPr>
          </w:p>
        </w:tc>
        <w:tc>
          <w:tcPr>
            <w:tcW w:w="856" w:type="dxa"/>
          </w:tcPr>
          <w:p w14:paraId="29832E50" w14:textId="77777777" w:rsidR="00220EC1" w:rsidRPr="000107CE" w:rsidRDefault="00220EC1" w:rsidP="00220EC1">
            <w:pPr>
              <w:spacing w:line="240" w:lineRule="auto"/>
              <w:rPr>
                <w:sz w:val="16"/>
                <w:lang w:val="en-AU"/>
              </w:rPr>
            </w:pPr>
          </w:p>
        </w:tc>
      </w:tr>
      <w:tr w:rsidR="00220EC1" w:rsidRPr="000107CE" w14:paraId="5BFADE81" w14:textId="77777777" w:rsidTr="005A65BE">
        <w:tc>
          <w:tcPr>
            <w:tcW w:w="1320" w:type="dxa"/>
          </w:tcPr>
          <w:p w14:paraId="62CC4FAC"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531951C0" w14:textId="77777777" w:rsidR="00220EC1" w:rsidRPr="000107CE" w:rsidRDefault="00220EC1" w:rsidP="00220EC1">
            <w:pPr>
              <w:spacing w:line="240" w:lineRule="auto"/>
              <w:rPr>
                <w:sz w:val="16"/>
                <w:lang w:val="en-AU"/>
              </w:rPr>
            </w:pPr>
            <w:r w:rsidRPr="000107CE">
              <w:rPr>
                <w:sz w:val="16"/>
                <w:lang w:val="en-AU"/>
              </w:rPr>
              <w:t>Tablet 250 mg (as hydrochloride)</w:t>
            </w:r>
          </w:p>
        </w:tc>
        <w:tc>
          <w:tcPr>
            <w:tcW w:w="941" w:type="dxa"/>
          </w:tcPr>
          <w:p w14:paraId="0D620B8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5619057" w14:textId="32680AD6" w:rsidR="00220EC1" w:rsidRPr="000107CE" w:rsidRDefault="00220EC1" w:rsidP="00220EC1">
            <w:pPr>
              <w:spacing w:line="240" w:lineRule="auto"/>
              <w:rPr>
                <w:sz w:val="16"/>
                <w:lang w:val="en-AU"/>
              </w:rPr>
            </w:pPr>
            <w:r w:rsidRPr="000107CE">
              <w:rPr>
                <w:sz w:val="16"/>
                <w:lang w:val="en-AU"/>
              </w:rPr>
              <w:t>C</w:t>
            </w:r>
            <w:r>
              <w:rPr>
                <w:sz w:val="16"/>
                <w:lang w:val="en-AU"/>
              </w:rPr>
              <w:noBreakHyphen/>
            </w:r>
            <w:r w:rsidRPr="000107CE">
              <w:rPr>
                <w:sz w:val="16"/>
                <w:lang w:val="en-AU"/>
              </w:rPr>
              <w:t>Flox 250</w:t>
            </w:r>
          </w:p>
        </w:tc>
        <w:tc>
          <w:tcPr>
            <w:tcW w:w="591" w:type="dxa"/>
          </w:tcPr>
          <w:p w14:paraId="0AEB1FF7"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79360FB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A058FD0" w14:textId="77777777" w:rsidR="00220EC1" w:rsidRPr="000107CE" w:rsidRDefault="00220EC1" w:rsidP="00220EC1">
            <w:pPr>
              <w:spacing w:line="240" w:lineRule="auto"/>
              <w:rPr>
                <w:sz w:val="16"/>
                <w:lang w:val="en-AU"/>
              </w:rPr>
            </w:pPr>
            <w:r w:rsidRPr="000107CE">
              <w:rPr>
                <w:sz w:val="16"/>
                <w:lang w:val="en-AU"/>
              </w:rPr>
              <w:t>C5614 C5615 C5666 C5687 C5688 C5689 C5722 C5780</w:t>
            </w:r>
          </w:p>
        </w:tc>
        <w:tc>
          <w:tcPr>
            <w:tcW w:w="1675" w:type="dxa"/>
          </w:tcPr>
          <w:p w14:paraId="326AD82F" w14:textId="77777777" w:rsidR="00220EC1" w:rsidRPr="000107CE" w:rsidRDefault="00220EC1" w:rsidP="00220EC1">
            <w:pPr>
              <w:spacing w:line="240" w:lineRule="auto"/>
              <w:rPr>
                <w:sz w:val="16"/>
                <w:lang w:val="en-AU"/>
              </w:rPr>
            </w:pPr>
          </w:p>
        </w:tc>
        <w:tc>
          <w:tcPr>
            <w:tcW w:w="685" w:type="dxa"/>
          </w:tcPr>
          <w:p w14:paraId="47F450B3"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02C8C3C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0AD66C" w14:textId="77777777" w:rsidR="00220EC1" w:rsidRPr="000107CE" w:rsidRDefault="00220EC1" w:rsidP="00220EC1">
            <w:pPr>
              <w:spacing w:line="240" w:lineRule="auto"/>
              <w:rPr>
                <w:sz w:val="16"/>
                <w:lang w:val="en-AU"/>
              </w:rPr>
            </w:pPr>
          </w:p>
        </w:tc>
        <w:tc>
          <w:tcPr>
            <w:tcW w:w="544" w:type="dxa"/>
          </w:tcPr>
          <w:p w14:paraId="19D0CB20"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7A0D4597" w14:textId="77777777" w:rsidR="00220EC1" w:rsidRPr="000107CE" w:rsidRDefault="00220EC1" w:rsidP="00220EC1">
            <w:pPr>
              <w:spacing w:line="240" w:lineRule="auto"/>
              <w:rPr>
                <w:sz w:val="16"/>
                <w:lang w:val="en-AU"/>
              </w:rPr>
            </w:pPr>
          </w:p>
        </w:tc>
        <w:tc>
          <w:tcPr>
            <w:tcW w:w="856" w:type="dxa"/>
          </w:tcPr>
          <w:p w14:paraId="6A33B02F" w14:textId="77777777" w:rsidR="00220EC1" w:rsidRPr="000107CE" w:rsidRDefault="00220EC1" w:rsidP="00220EC1">
            <w:pPr>
              <w:spacing w:line="240" w:lineRule="auto"/>
              <w:rPr>
                <w:sz w:val="16"/>
                <w:lang w:val="en-AU"/>
              </w:rPr>
            </w:pPr>
          </w:p>
        </w:tc>
      </w:tr>
      <w:tr w:rsidR="00220EC1" w:rsidRPr="000107CE" w14:paraId="3C2756A7" w14:textId="77777777" w:rsidTr="005A65BE">
        <w:tc>
          <w:tcPr>
            <w:tcW w:w="1320" w:type="dxa"/>
          </w:tcPr>
          <w:p w14:paraId="4236D620"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4CC16C9B" w14:textId="77777777" w:rsidR="00220EC1" w:rsidRPr="000107CE" w:rsidRDefault="00220EC1" w:rsidP="00220EC1">
            <w:pPr>
              <w:spacing w:line="240" w:lineRule="auto"/>
              <w:rPr>
                <w:sz w:val="16"/>
                <w:lang w:val="en-AU"/>
              </w:rPr>
            </w:pPr>
            <w:r w:rsidRPr="000107CE">
              <w:rPr>
                <w:sz w:val="16"/>
                <w:lang w:val="en-AU"/>
              </w:rPr>
              <w:t>Tablet 250 mg (as hydrochloride)</w:t>
            </w:r>
          </w:p>
        </w:tc>
        <w:tc>
          <w:tcPr>
            <w:tcW w:w="941" w:type="dxa"/>
          </w:tcPr>
          <w:p w14:paraId="33704E2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671F6F7" w14:textId="77777777" w:rsidR="00220EC1" w:rsidRPr="000107CE" w:rsidRDefault="00220EC1" w:rsidP="00220EC1">
            <w:pPr>
              <w:spacing w:line="240" w:lineRule="auto"/>
              <w:rPr>
                <w:sz w:val="16"/>
                <w:lang w:val="en-AU"/>
              </w:rPr>
            </w:pPr>
            <w:r w:rsidRPr="000107CE">
              <w:rPr>
                <w:sz w:val="16"/>
                <w:lang w:val="en-AU"/>
              </w:rPr>
              <w:t>Ciprofloxacin Sandoz</w:t>
            </w:r>
          </w:p>
        </w:tc>
        <w:tc>
          <w:tcPr>
            <w:tcW w:w="591" w:type="dxa"/>
          </w:tcPr>
          <w:p w14:paraId="0D1C5DAA"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442070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4141080" w14:textId="77777777" w:rsidR="00220EC1" w:rsidRPr="000107CE" w:rsidRDefault="00220EC1" w:rsidP="00220EC1">
            <w:pPr>
              <w:spacing w:line="240" w:lineRule="auto"/>
              <w:rPr>
                <w:sz w:val="16"/>
                <w:lang w:val="en-AU"/>
              </w:rPr>
            </w:pPr>
            <w:r w:rsidRPr="000107CE">
              <w:rPr>
                <w:sz w:val="16"/>
                <w:lang w:val="en-AU"/>
              </w:rPr>
              <w:t>C5614 C5615 C5666 C5687 C5688 C5689 C5722 C5780</w:t>
            </w:r>
          </w:p>
        </w:tc>
        <w:tc>
          <w:tcPr>
            <w:tcW w:w="1675" w:type="dxa"/>
          </w:tcPr>
          <w:p w14:paraId="50C9D57E" w14:textId="77777777" w:rsidR="00220EC1" w:rsidRPr="000107CE" w:rsidRDefault="00220EC1" w:rsidP="00220EC1">
            <w:pPr>
              <w:spacing w:line="240" w:lineRule="auto"/>
              <w:rPr>
                <w:sz w:val="16"/>
                <w:lang w:val="en-AU"/>
              </w:rPr>
            </w:pPr>
          </w:p>
        </w:tc>
        <w:tc>
          <w:tcPr>
            <w:tcW w:w="685" w:type="dxa"/>
          </w:tcPr>
          <w:p w14:paraId="6A101830"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067CEC5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1838599" w14:textId="77777777" w:rsidR="00220EC1" w:rsidRPr="000107CE" w:rsidRDefault="00220EC1" w:rsidP="00220EC1">
            <w:pPr>
              <w:spacing w:line="240" w:lineRule="auto"/>
              <w:rPr>
                <w:sz w:val="16"/>
                <w:lang w:val="en-AU"/>
              </w:rPr>
            </w:pPr>
          </w:p>
        </w:tc>
        <w:tc>
          <w:tcPr>
            <w:tcW w:w="544" w:type="dxa"/>
          </w:tcPr>
          <w:p w14:paraId="2DA8F6B4"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460D331B" w14:textId="77777777" w:rsidR="00220EC1" w:rsidRPr="000107CE" w:rsidRDefault="00220EC1" w:rsidP="00220EC1">
            <w:pPr>
              <w:spacing w:line="240" w:lineRule="auto"/>
              <w:rPr>
                <w:sz w:val="16"/>
                <w:lang w:val="en-AU"/>
              </w:rPr>
            </w:pPr>
          </w:p>
        </w:tc>
        <w:tc>
          <w:tcPr>
            <w:tcW w:w="856" w:type="dxa"/>
          </w:tcPr>
          <w:p w14:paraId="036E5E61" w14:textId="77777777" w:rsidR="00220EC1" w:rsidRPr="000107CE" w:rsidRDefault="00220EC1" w:rsidP="00220EC1">
            <w:pPr>
              <w:spacing w:line="240" w:lineRule="auto"/>
              <w:rPr>
                <w:sz w:val="16"/>
                <w:lang w:val="en-AU"/>
              </w:rPr>
            </w:pPr>
          </w:p>
        </w:tc>
      </w:tr>
      <w:tr w:rsidR="00220EC1" w:rsidRPr="000107CE" w14:paraId="7F474D31" w14:textId="77777777" w:rsidTr="005A65BE">
        <w:tc>
          <w:tcPr>
            <w:tcW w:w="1320" w:type="dxa"/>
          </w:tcPr>
          <w:p w14:paraId="4C340CF9"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03E2912A" w14:textId="77777777" w:rsidR="00220EC1" w:rsidRPr="000107CE" w:rsidRDefault="00220EC1" w:rsidP="00220EC1">
            <w:pPr>
              <w:spacing w:line="240" w:lineRule="auto"/>
              <w:rPr>
                <w:sz w:val="16"/>
                <w:lang w:val="en-AU"/>
              </w:rPr>
            </w:pPr>
            <w:r w:rsidRPr="000107CE">
              <w:rPr>
                <w:sz w:val="16"/>
                <w:lang w:val="en-AU"/>
              </w:rPr>
              <w:t>Tablet 250 mg (as hydrochloride)</w:t>
            </w:r>
          </w:p>
        </w:tc>
        <w:tc>
          <w:tcPr>
            <w:tcW w:w="941" w:type="dxa"/>
          </w:tcPr>
          <w:p w14:paraId="25E7B08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46C14B1" w14:textId="77777777" w:rsidR="00220EC1" w:rsidRPr="000107CE" w:rsidRDefault="00220EC1" w:rsidP="00220EC1">
            <w:pPr>
              <w:spacing w:line="240" w:lineRule="auto"/>
              <w:rPr>
                <w:sz w:val="16"/>
                <w:lang w:val="en-AU"/>
              </w:rPr>
            </w:pPr>
            <w:r w:rsidRPr="000107CE">
              <w:rPr>
                <w:sz w:val="16"/>
                <w:lang w:val="en-AU"/>
              </w:rPr>
              <w:t>Ciprol 250</w:t>
            </w:r>
          </w:p>
        </w:tc>
        <w:tc>
          <w:tcPr>
            <w:tcW w:w="591" w:type="dxa"/>
          </w:tcPr>
          <w:p w14:paraId="0162A87D"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0E6834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45FECC" w14:textId="77777777" w:rsidR="00220EC1" w:rsidRPr="000107CE" w:rsidRDefault="00220EC1" w:rsidP="00220EC1">
            <w:pPr>
              <w:spacing w:line="240" w:lineRule="auto"/>
              <w:rPr>
                <w:sz w:val="16"/>
                <w:lang w:val="en-AU"/>
              </w:rPr>
            </w:pPr>
            <w:r w:rsidRPr="000107CE">
              <w:rPr>
                <w:sz w:val="16"/>
                <w:lang w:val="en-AU"/>
              </w:rPr>
              <w:t>C5614 C5615 C5666 C5687 C5688 C5689 C5722 C5780</w:t>
            </w:r>
          </w:p>
        </w:tc>
        <w:tc>
          <w:tcPr>
            <w:tcW w:w="1675" w:type="dxa"/>
          </w:tcPr>
          <w:p w14:paraId="264CC788" w14:textId="77777777" w:rsidR="00220EC1" w:rsidRPr="000107CE" w:rsidRDefault="00220EC1" w:rsidP="00220EC1">
            <w:pPr>
              <w:spacing w:line="240" w:lineRule="auto"/>
              <w:rPr>
                <w:sz w:val="16"/>
                <w:lang w:val="en-AU"/>
              </w:rPr>
            </w:pPr>
          </w:p>
        </w:tc>
        <w:tc>
          <w:tcPr>
            <w:tcW w:w="685" w:type="dxa"/>
          </w:tcPr>
          <w:p w14:paraId="6A8F63B3"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19F0CC2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5D5C7BE" w14:textId="77777777" w:rsidR="00220EC1" w:rsidRPr="000107CE" w:rsidRDefault="00220EC1" w:rsidP="00220EC1">
            <w:pPr>
              <w:spacing w:line="240" w:lineRule="auto"/>
              <w:rPr>
                <w:sz w:val="16"/>
                <w:lang w:val="en-AU"/>
              </w:rPr>
            </w:pPr>
          </w:p>
        </w:tc>
        <w:tc>
          <w:tcPr>
            <w:tcW w:w="544" w:type="dxa"/>
          </w:tcPr>
          <w:p w14:paraId="355CA55B"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3E406C06" w14:textId="77777777" w:rsidR="00220EC1" w:rsidRPr="000107CE" w:rsidRDefault="00220EC1" w:rsidP="00220EC1">
            <w:pPr>
              <w:spacing w:line="240" w:lineRule="auto"/>
              <w:rPr>
                <w:sz w:val="16"/>
                <w:lang w:val="en-AU"/>
              </w:rPr>
            </w:pPr>
          </w:p>
        </w:tc>
        <w:tc>
          <w:tcPr>
            <w:tcW w:w="856" w:type="dxa"/>
          </w:tcPr>
          <w:p w14:paraId="487D0576" w14:textId="77777777" w:rsidR="00220EC1" w:rsidRPr="000107CE" w:rsidRDefault="00220EC1" w:rsidP="00220EC1">
            <w:pPr>
              <w:spacing w:line="240" w:lineRule="auto"/>
              <w:rPr>
                <w:sz w:val="16"/>
                <w:lang w:val="en-AU"/>
              </w:rPr>
            </w:pPr>
          </w:p>
        </w:tc>
      </w:tr>
      <w:tr w:rsidR="00220EC1" w:rsidRPr="000107CE" w14:paraId="0E85C5C5" w14:textId="77777777" w:rsidTr="005A65BE">
        <w:tc>
          <w:tcPr>
            <w:tcW w:w="1320" w:type="dxa"/>
          </w:tcPr>
          <w:p w14:paraId="6D693C05"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79308951"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5610F23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2929AE" w14:textId="7D79C988"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Ciprofloxacin</w:t>
            </w:r>
          </w:p>
        </w:tc>
        <w:tc>
          <w:tcPr>
            <w:tcW w:w="591" w:type="dxa"/>
          </w:tcPr>
          <w:p w14:paraId="3D30E229"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761129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2130094"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2E09D973" w14:textId="77777777" w:rsidR="00220EC1" w:rsidRPr="000107CE" w:rsidRDefault="00220EC1" w:rsidP="00220EC1">
            <w:pPr>
              <w:spacing w:line="240" w:lineRule="auto"/>
              <w:rPr>
                <w:sz w:val="16"/>
                <w:lang w:val="en-AU"/>
              </w:rPr>
            </w:pPr>
          </w:p>
        </w:tc>
        <w:tc>
          <w:tcPr>
            <w:tcW w:w="685" w:type="dxa"/>
          </w:tcPr>
          <w:p w14:paraId="4AE7E6A6"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3D883EE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E2F506" w14:textId="77777777" w:rsidR="00220EC1" w:rsidRPr="000107CE" w:rsidRDefault="00220EC1" w:rsidP="00220EC1">
            <w:pPr>
              <w:spacing w:line="240" w:lineRule="auto"/>
              <w:rPr>
                <w:sz w:val="16"/>
                <w:lang w:val="en-AU"/>
              </w:rPr>
            </w:pPr>
          </w:p>
        </w:tc>
        <w:tc>
          <w:tcPr>
            <w:tcW w:w="544" w:type="dxa"/>
          </w:tcPr>
          <w:p w14:paraId="53DEA25F"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F080363" w14:textId="77777777" w:rsidR="00220EC1" w:rsidRPr="000107CE" w:rsidRDefault="00220EC1" w:rsidP="00220EC1">
            <w:pPr>
              <w:spacing w:line="240" w:lineRule="auto"/>
              <w:rPr>
                <w:sz w:val="16"/>
                <w:lang w:val="en-AU"/>
              </w:rPr>
            </w:pPr>
          </w:p>
        </w:tc>
        <w:tc>
          <w:tcPr>
            <w:tcW w:w="856" w:type="dxa"/>
          </w:tcPr>
          <w:p w14:paraId="11769D86" w14:textId="77777777" w:rsidR="00220EC1" w:rsidRPr="000107CE" w:rsidRDefault="00220EC1" w:rsidP="00220EC1">
            <w:pPr>
              <w:spacing w:line="240" w:lineRule="auto"/>
              <w:rPr>
                <w:sz w:val="16"/>
                <w:lang w:val="en-AU"/>
              </w:rPr>
            </w:pPr>
          </w:p>
        </w:tc>
      </w:tr>
      <w:tr w:rsidR="00220EC1" w:rsidRPr="000107CE" w14:paraId="1AEEE7AE" w14:textId="77777777" w:rsidTr="005A65BE">
        <w:tc>
          <w:tcPr>
            <w:tcW w:w="1320" w:type="dxa"/>
          </w:tcPr>
          <w:p w14:paraId="3D00D0DC"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63596DE6"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78D9F28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C3B4844" w14:textId="4F2166D4"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Ciprofloxacin</w:t>
            </w:r>
          </w:p>
        </w:tc>
        <w:tc>
          <w:tcPr>
            <w:tcW w:w="591" w:type="dxa"/>
          </w:tcPr>
          <w:p w14:paraId="69503D54"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464DBD8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6D6B44"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13B8ED84" w14:textId="77777777" w:rsidR="00220EC1" w:rsidRPr="000107CE" w:rsidRDefault="00220EC1" w:rsidP="00220EC1">
            <w:pPr>
              <w:spacing w:line="240" w:lineRule="auto"/>
              <w:rPr>
                <w:sz w:val="16"/>
                <w:lang w:val="en-AU"/>
              </w:rPr>
            </w:pPr>
          </w:p>
        </w:tc>
        <w:tc>
          <w:tcPr>
            <w:tcW w:w="685" w:type="dxa"/>
          </w:tcPr>
          <w:p w14:paraId="387CA450"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20B8763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F9BFE0F" w14:textId="77777777" w:rsidR="00220EC1" w:rsidRPr="000107CE" w:rsidRDefault="00220EC1" w:rsidP="00220EC1">
            <w:pPr>
              <w:spacing w:line="240" w:lineRule="auto"/>
              <w:rPr>
                <w:sz w:val="16"/>
                <w:lang w:val="en-AU"/>
              </w:rPr>
            </w:pPr>
          </w:p>
        </w:tc>
        <w:tc>
          <w:tcPr>
            <w:tcW w:w="544" w:type="dxa"/>
          </w:tcPr>
          <w:p w14:paraId="7E6E7CBB"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6FB418BA" w14:textId="77777777" w:rsidR="00220EC1" w:rsidRPr="000107CE" w:rsidRDefault="00220EC1" w:rsidP="00220EC1">
            <w:pPr>
              <w:spacing w:line="240" w:lineRule="auto"/>
              <w:rPr>
                <w:sz w:val="16"/>
                <w:lang w:val="en-AU"/>
              </w:rPr>
            </w:pPr>
          </w:p>
        </w:tc>
        <w:tc>
          <w:tcPr>
            <w:tcW w:w="856" w:type="dxa"/>
          </w:tcPr>
          <w:p w14:paraId="6B258F14" w14:textId="77777777" w:rsidR="00220EC1" w:rsidRPr="000107CE" w:rsidRDefault="00220EC1" w:rsidP="00220EC1">
            <w:pPr>
              <w:spacing w:line="240" w:lineRule="auto"/>
              <w:rPr>
                <w:sz w:val="16"/>
                <w:lang w:val="en-AU"/>
              </w:rPr>
            </w:pPr>
          </w:p>
        </w:tc>
      </w:tr>
      <w:tr w:rsidR="00220EC1" w:rsidRPr="000107CE" w14:paraId="52BEF520" w14:textId="77777777" w:rsidTr="005A65BE">
        <w:tc>
          <w:tcPr>
            <w:tcW w:w="1320" w:type="dxa"/>
          </w:tcPr>
          <w:p w14:paraId="5A3AC9F6"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1C62D4B6"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168704A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C9B5BC" w14:textId="00E7967F" w:rsidR="00220EC1" w:rsidRPr="000107CE" w:rsidRDefault="00220EC1" w:rsidP="00220EC1">
            <w:pPr>
              <w:spacing w:line="240" w:lineRule="auto"/>
              <w:rPr>
                <w:sz w:val="16"/>
                <w:lang w:val="en-AU"/>
              </w:rPr>
            </w:pPr>
            <w:r w:rsidRPr="000107CE">
              <w:rPr>
                <w:sz w:val="16"/>
                <w:lang w:val="en-AU"/>
              </w:rPr>
              <w:t>C</w:t>
            </w:r>
            <w:r>
              <w:rPr>
                <w:sz w:val="16"/>
                <w:lang w:val="en-AU"/>
              </w:rPr>
              <w:noBreakHyphen/>
            </w:r>
            <w:r w:rsidRPr="000107CE">
              <w:rPr>
                <w:sz w:val="16"/>
                <w:lang w:val="en-AU"/>
              </w:rPr>
              <w:t>Flox 500</w:t>
            </w:r>
          </w:p>
        </w:tc>
        <w:tc>
          <w:tcPr>
            <w:tcW w:w="591" w:type="dxa"/>
          </w:tcPr>
          <w:p w14:paraId="594DC2F0"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173C62A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2A0947B"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656CEBED" w14:textId="77777777" w:rsidR="00220EC1" w:rsidRPr="000107CE" w:rsidRDefault="00220EC1" w:rsidP="00220EC1">
            <w:pPr>
              <w:spacing w:line="240" w:lineRule="auto"/>
              <w:rPr>
                <w:sz w:val="16"/>
                <w:lang w:val="en-AU"/>
              </w:rPr>
            </w:pPr>
          </w:p>
        </w:tc>
        <w:tc>
          <w:tcPr>
            <w:tcW w:w="685" w:type="dxa"/>
          </w:tcPr>
          <w:p w14:paraId="1EA3DA9D"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0F0678A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64F5A51" w14:textId="77777777" w:rsidR="00220EC1" w:rsidRPr="000107CE" w:rsidRDefault="00220EC1" w:rsidP="00220EC1">
            <w:pPr>
              <w:spacing w:line="240" w:lineRule="auto"/>
              <w:rPr>
                <w:sz w:val="16"/>
                <w:lang w:val="en-AU"/>
              </w:rPr>
            </w:pPr>
          </w:p>
        </w:tc>
        <w:tc>
          <w:tcPr>
            <w:tcW w:w="544" w:type="dxa"/>
          </w:tcPr>
          <w:p w14:paraId="2D487905"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50577302" w14:textId="77777777" w:rsidR="00220EC1" w:rsidRPr="000107CE" w:rsidRDefault="00220EC1" w:rsidP="00220EC1">
            <w:pPr>
              <w:spacing w:line="240" w:lineRule="auto"/>
              <w:rPr>
                <w:sz w:val="16"/>
                <w:lang w:val="en-AU"/>
              </w:rPr>
            </w:pPr>
          </w:p>
        </w:tc>
        <w:tc>
          <w:tcPr>
            <w:tcW w:w="856" w:type="dxa"/>
          </w:tcPr>
          <w:p w14:paraId="45E3E46D" w14:textId="77777777" w:rsidR="00220EC1" w:rsidRPr="000107CE" w:rsidRDefault="00220EC1" w:rsidP="00220EC1">
            <w:pPr>
              <w:spacing w:line="240" w:lineRule="auto"/>
              <w:rPr>
                <w:sz w:val="16"/>
                <w:lang w:val="en-AU"/>
              </w:rPr>
            </w:pPr>
          </w:p>
        </w:tc>
      </w:tr>
      <w:tr w:rsidR="00220EC1" w:rsidRPr="000107CE" w14:paraId="4915DD4E" w14:textId="77777777" w:rsidTr="005A65BE">
        <w:tc>
          <w:tcPr>
            <w:tcW w:w="1320" w:type="dxa"/>
          </w:tcPr>
          <w:p w14:paraId="02CEAA11"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4D5EEEB2"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4DF7F61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CA794A9" w14:textId="77777777" w:rsidR="00220EC1" w:rsidRPr="000107CE" w:rsidRDefault="00220EC1" w:rsidP="00220EC1">
            <w:pPr>
              <w:spacing w:line="240" w:lineRule="auto"/>
              <w:rPr>
                <w:sz w:val="16"/>
                <w:lang w:val="en-AU"/>
              </w:rPr>
            </w:pPr>
            <w:r w:rsidRPr="000107CE">
              <w:rPr>
                <w:sz w:val="16"/>
                <w:lang w:val="en-AU"/>
              </w:rPr>
              <w:t>Cifran</w:t>
            </w:r>
          </w:p>
        </w:tc>
        <w:tc>
          <w:tcPr>
            <w:tcW w:w="591" w:type="dxa"/>
          </w:tcPr>
          <w:p w14:paraId="03FEF0DD" w14:textId="77777777" w:rsidR="00220EC1" w:rsidRPr="000107CE" w:rsidRDefault="00220EC1" w:rsidP="00220EC1">
            <w:pPr>
              <w:spacing w:line="240" w:lineRule="auto"/>
              <w:rPr>
                <w:sz w:val="16"/>
                <w:lang w:val="en-AU"/>
              </w:rPr>
            </w:pPr>
            <w:r w:rsidRPr="000107CE">
              <w:rPr>
                <w:sz w:val="16"/>
                <w:lang w:val="en-AU"/>
              </w:rPr>
              <w:t>RA</w:t>
            </w:r>
          </w:p>
        </w:tc>
        <w:tc>
          <w:tcPr>
            <w:tcW w:w="638" w:type="dxa"/>
          </w:tcPr>
          <w:p w14:paraId="666AFD1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7D2F88"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2A9540C3" w14:textId="77777777" w:rsidR="00220EC1" w:rsidRPr="000107CE" w:rsidRDefault="00220EC1" w:rsidP="00220EC1">
            <w:pPr>
              <w:spacing w:line="240" w:lineRule="auto"/>
              <w:rPr>
                <w:sz w:val="16"/>
                <w:lang w:val="en-AU"/>
              </w:rPr>
            </w:pPr>
          </w:p>
        </w:tc>
        <w:tc>
          <w:tcPr>
            <w:tcW w:w="685" w:type="dxa"/>
          </w:tcPr>
          <w:p w14:paraId="3AE22FD6"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12520B0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07D9654" w14:textId="77777777" w:rsidR="00220EC1" w:rsidRPr="000107CE" w:rsidRDefault="00220EC1" w:rsidP="00220EC1">
            <w:pPr>
              <w:spacing w:line="240" w:lineRule="auto"/>
              <w:rPr>
                <w:sz w:val="16"/>
                <w:lang w:val="en-AU"/>
              </w:rPr>
            </w:pPr>
          </w:p>
        </w:tc>
        <w:tc>
          <w:tcPr>
            <w:tcW w:w="544" w:type="dxa"/>
          </w:tcPr>
          <w:p w14:paraId="1CFD1AB7"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34F69E3F" w14:textId="77777777" w:rsidR="00220EC1" w:rsidRPr="000107CE" w:rsidRDefault="00220EC1" w:rsidP="00220EC1">
            <w:pPr>
              <w:spacing w:line="240" w:lineRule="auto"/>
              <w:rPr>
                <w:sz w:val="16"/>
                <w:lang w:val="en-AU"/>
              </w:rPr>
            </w:pPr>
          </w:p>
        </w:tc>
        <w:tc>
          <w:tcPr>
            <w:tcW w:w="856" w:type="dxa"/>
          </w:tcPr>
          <w:p w14:paraId="7421A077" w14:textId="77777777" w:rsidR="00220EC1" w:rsidRPr="000107CE" w:rsidRDefault="00220EC1" w:rsidP="00220EC1">
            <w:pPr>
              <w:spacing w:line="240" w:lineRule="auto"/>
              <w:rPr>
                <w:sz w:val="16"/>
                <w:lang w:val="en-AU"/>
              </w:rPr>
            </w:pPr>
          </w:p>
        </w:tc>
      </w:tr>
      <w:tr w:rsidR="00220EC1" w:rsidRPr="000107CE" w14:paraId="3D14C5A3" w14:textId="77777777" w:rsidTr="005A65BE">
        <w:tc>
          <w:tcPr>
            <w:tcW w:w="1320" w:type="dxa"/>
          </w:tcPr>
          <w:p w14:paraId="66D7DEB6"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0287E31B"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3220475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B5EC2B6" w14:textId="77777777" w:rsidR="00220EC1" w:rsidRPr="000107CE" w:rsidRDefault="00220EC1" w:rsidP="00220EC1">
            <w:pPr>
              <w:spacing w:line="240" w:lineRule="auto"/>
              <w:rPr>
                <w:sz w:val="16"/>
                <w:lang w:val="en-AU"/>
              </w:rPr>
            </w:pPr>
            <w:r w:rsidRPr="000107CE">
              <w:rPr>
                <w:sz w:val="16"/>
                <w:lang w:val="en-AU"/>
              </w:rPr>
              <w:t>Ciprofloxacin Sandoz</w:t>
            </w:r>
          </w:p>
        </w:tc>
        <w:tc>
          <w:tcPr>
            <w:tcW w:w="591" w:type="dxa"/>
          </w:tcPr>
          <w:p w14:paraId="1D607744"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8CC398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DC8CBDC"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4B419781" w14:textId="77777777" w:rsidR="00220EC1" w:rsidRPr="000107CE" w:rsidRDefault="00220EC1" w:rsidP="00220EC1">
            <w:pPr>
              <w:spacing w:line="240" w:lineRule="auto"/>
              <w:rPr>
                <w:sz w:val="16"/>
                <w:lang w:val="en-AU"/>
              </w:rPr>
            </w:pPr>
          </w:p>
        </w:tc>
        <w:tc>
          <w:tcPr>
            <w:tcW w:w="685" w:type="dxa"/>
          </w:tcPr>
          <w:p w14:paraId="2E5E0EF3"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6970470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361038D" w14:textId="77777777" w:rsidR="00220EC1" w:rsidRPr="000107CE" w:rsidRDefault="00220EC1" w:rsidP="00220EC1">
            <w:pPr>
              <w:spacing w:line="240" w:lineRule="auto"/>
              <w:rPr>
                <w:sz w:val="16"/>
                <w:lang w:val="en-AU"/>
              </w:rPr>
            </w:pPr>
          </w:p>
        </w:tc>
        <w:tc>
          <w:tcPr>
            <w:tcW w:w="544" w:type="dxa"/>
          </w:tcPr>
          <w:p w14:paraId="0BD1FA50"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17C8A7C" w14:textId="77777777" w:rsidR="00220EC1" w:rsidRPr="000107CE" w:rsidRDefault="00220EC1" w:rsidP="00220EC1">
            <w:pPr>
              <w:spacing w:line="240" w:lineRule="auto"/>
              <w:rPr>
                <w:sz w:val="16"/>
                <w:lang w:val="en-AU"/>
              </w:rPr>
            </w:pPr>
          </w:p>
        </w:tc>
        <w:tc>
          <w:tcPr>
            <w:tcW w:w="856" w:type="dxa"/>
          </w:tcPr>
          <w:p w14:paraId="71D96C18" w14:textId="77777777" w:rsidR="00220EC1" w:rsidRPr="000107CE" w:rsidRDefault="00220EC1" w:rsidP="00220EC1">
            <w:pPr>
              <w:spacing w:line="240" w:lineRule="auto"/>
              <w:rPr>
                <w:sz w:val="16"/>
                <w:lang w:val="en-AU"/>
              </w:rPr>
            </w:pPr>
          </w:p>
        </w:tc>
      </w:tr>
      <w:tr w:rsidR="00220EC1" w:rsidRPr="000107CE" w14:paraId="7B03194B" w14:textId="77777777" w:rsidTr="005A65BE">
        <w:tc>
          <w:tcPr>
            <w:tcW w:w="1320" w:type="dxa"/>
          </w:tcPr>
          <w:p w14:paraId="60EECDDD"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445C7459"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29E844B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A1C84C" w14:textId="77777777" w:rsidR="00220EC1" w:rsidRPr="000107CE" w:rsidRDefault="00220EC1" w:rsidP="00220EC1">
            <w:pPr>
              <w:spacing w:line="240" w:lineRule="auto"/>
              <w:rPr>
                <w:sz w:val="16"/>
                <w:lang w:val="en-AU"/>
              </w:rPr>
            </w:pPr>
            <w:r w:rsidRPr="000107CE">
              <w:rPr>
                <w:sz w:val="16"/>
                <w:lang w:val="en-AU"/>
              </w:rPr>
              <w:t>Ciprol 500</w:t>
            </w:r>
          </w:p>
        </w:tc>
        <w:tc>
          <w:tcPr>
            <w:tcW w:w="591" w:type="dxa"/>
          </w:tcPr>
          <w:p w14:paraId="2F8DE9F2"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7254B6B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6F16C9C"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66E05B16" w14:textId="77777777" w:rsidR="00220EC1" w:rsidRPr="000107CE" w:rsidRDefault="00220EC1" w:rsidP="00220EC1">
            <w:pPr>
              <w:spacing w:line="240" w:lineRule="auto"/>
              <w:rPr>
                <w:sz w:val="16"/>
                <w:lang w:val="en-AU"/>
              </w:rPr>
            </w:pPr>
          </w:p>
        </w:tc>
        <w:tc>
          <w:tcPr>
            <w:tcW w:w="685" w:type="dxa"/>
          </w:tcPr>
          <w:p w14:paraId="48134098"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25A1ECC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00439F2" w14:textId="77777777" w:rsidR="00220EC1" w:rsidRPr="000107CE" w:rsidRDefault="00220EC1" w:rsidP="00220EC1">
            <w:pPr>
              <w:spacing w:line="240" w:lineRule="auto"/>
              <w:rPr>
                <w:sz w:val="16"/>
                <w:lang w:val="en-AU"/>
              </w:rPr>
            </w:pPr>
          </w:p>
        </w:tc>
        <w:tc>
          <w:tcPr>
            <w:tcW w:w="544" w:type="dxa"/>
          </w:tcPr>
          <w:p w14:paraId="4D2FDB98"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40083886" w14:textId="77777777" w:rsidR="00220EC1" w:rsidRPr="000107CE" w:rsidRDefault="00220EC1" w:rsidP="00220EC1">
            <w:pPr>
              <w:spacing w:line="240" w:lineRule="auto"/>
              <w:rPr>
                <w:sz w:val="16"/>
                <w:lang w:val="en-AU"/>
              </w:rPr>
            </w:pPr>
          </w:p>
        </w:tc>
        <w:tc>
          <w:tcPr>
            <w:tcW w:w="856" w:type="dxa"/>
          </w:tcPr>
          <w:p w14:paraId="166D5283" w14:textId="77777777" w:rsidR="00220EC1" w:rsidRPr="000107CE" w:rsidRDefault="00220EC1" w:rsidP="00220EC1">
            <w:pPr>
              <w:spacing w:line="240" w:lineRule="auto"/>
              <w:rPr>
                <w:sz w:val="16"/>
                <w:lang w:val="en-AU"/>
              </w:rPr>
            </w:pPr>
          </w:p>
        </w:tc>
      </w:tr>
      <w:tr w:rsidR="00220EC1" w:rsidRPr="000107CE" w14:paraId="472CCEE0" w14:textId="77777777" w:rsidTr="005A65BE">
        <w:tc>
          <w:tcPr>
            <w:tcW w:w="1320" w:type="dxa"/>
          </w:tcPr>
          <w:p w14:paraId="40EE4ACE"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10B8A4B8" w14:textId="77777777" w:rsidR="00220EC1" w:rsidRPr="000107CE" w:rsidRDefault="00220EC1" w:rsidP="00220EC1">
            <w:pPr>
              <w:spacing w:line="240" w:lineRule="auto"/>
              <w:rPr>
                <w:sz w:val="16"/>
                <w:lang w:val="en-AU"/>
              </w:rPr>
            </w:pPr>
            <w:r w:rsidRPr="000107CE">
              <w:rPr>
                <w:sz w:val="16"/>
                <w:lang w:val="en-AU"/>
              </w:rPr>
              <w:t>Tablet 500 mg (as hydrochloride)</w:t>
            </w:r>
          </w:p>
        </w:tc>
        <w:tc>
          <w:tcPr>
            <w:tcW w:w="941" w:type="dxa"/>
          </w:tcPr>
          <w:p w14:paraId="1693DF3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1E6250E" w14:textId="77777777" w:rsidR="00220EC1" w:rsidRPr="000107CE" w:rsidRDefault="00220EC1" w:rsidP="00220EC1">
            <w:pPr>
              <w:spacing w:line="240" w:lineRule="auto"/>
              <w:rPr>
                <w:sz w:val="16"/>
                <w:lang w:val="en-AU"/>
              </w:rPr>
            </w:pPr>
            <w:r w:rsidRPr="000107CE">
              <w:rPr>
                <w:sz w:val="16"/>
                <w:lang w:val="en-AU"/>
              </w:rPr>
              <w:t>NOUMED CIPROFLOXACIN</w:t>
            </w:r>
          </w:p>
        </w:tc>
        <w:tc>
          <w:tcPr>
            <w:tcW w:w="591" w:type="dxa"/>
          </w:tcPr>
          <w:p w14:paraId="35286427"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6996EC6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F738A0"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704447D6" w14:textId="77777777" w:rsidR="00220EC1" w:rsidRPr="000107CE" w:rsidRDefault="00220EC1" w:rsidP="00220EC1">
            <w:pPr>
              <w:spacing w:line="240" w:lineRule="auto"/>
              <w:rPr>
                <w:sz w:val="16"/>
                <w:lang w:val="en-AU"/>
              </w:rPr>
            </w:pPr>
          </w:p>
        </w:tc>
        <w:tc>
          <w:tcPr>
            <w:tcW w:w="685" w:type="dxa"/>
          </w:tcPr>
          <w:p w14:paraId="0684C44C"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2E6B4C4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55A5A98" w14:textId="77777777" w:rsidR="00220EC1" w:rsidRPr="000107CE" w:rsidRDefault="00220EC1" w:rsidP="00220EC1">
            <w:pPr>
              <w:spacing w:line="240" w:lineRule="auto"/>
              <w:rPr>
                <w:sz w:val="16"/>
                <w:lang w:val="en-AU"/>
              </w:rPr>
            </w:pPr>
          </w:p>
        </w:tc>
        <w:tc>
          <w:tcPr>
            <w:tcW w:w="544" w:type="dxa"/>
          </w:tcPr>
          <w:p w14:paraId="56525D66"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30D5E646" w14:textId="77777777" w:rsidR="00220EC1" w:rsidRPr="000107CE" w:rsidRDefault="00220EC1" w:rsidP="00220EC1">
            <w:pPr>
              <w:spacing w:line="240" w:lineRule="auto"/>
              <w:rPr>
                <w:sz w:val="16"/>
                <w:lang w:val="en-AU"/>
              </w:rPr>
            </w:pPr>
          </w:p>
        </w:tc>
        <w:tc>
          <w:tcPr>
            <w:tcW w:w="856" w:type="dxa"/>
          </w:tcPr>
          <w:p w14:paraId="18EFEB91" w14:textId="77777777" w:rsidR="00220EC1" w:rsidRPr="000107CE" w:rsidRDefault="00220EC1" w:rsidP="00220EC1">
            <w:pPr>
              <w:spacing w:line="240" w:lineRule="auto"/>
              <w:rPr>
                <w:sz w:val="16"/>
                <w:lang w:val="en-AU"/>
              </w:rPr>
            </w:pPr>
          </w:p>
        </w:tc>
      </w:tr>
      <w:tr w:rsidR="00220EC1" w:rsidRPr="000107CE" w14:paraId="4840482F" w14:textId="77777777" w:rsidTr="005A65BE">
        <w:tc>
          <w:tcPr>
            <w:tcW w:w="1320" w:type="dxa"/>
          </w:tcPr>
          <w:p w14:paraId="1D093FDE"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06E3EEFC"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7153EA0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B45D606" w14:textId="45DD63C0"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Ciprofloxacin</w:t>
            </w:r>
          </w:p>
        </w:tc>
        <w:tc>
          <w:tcPr>
            <w:tcW w:w="591" w:type="dxa"/>
          </w:tcPr>
          <w:p w14:paraId="0130891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E08C45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161679E"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40D1032C" w14:textId="77777777" w:rsidR="00220EC1" w:rsidRPr="000107CE" w:rsidRDefault="00220EC1" w:rsidP="00220EC1">
            <w:pPr>
              <w:spacing w:line="240" w:lineRule="auto"/>
              <w:rPr>
                <w:sz w:val="16"/>
                <w:lang w:val="en-AU"/>
              </w:rPr>
            </w:pPr>
          </w:p>
        </w:tc>
        <w:tc>
          <w:tcPr>
            <w:tcW w:w="685" w:type="dxa"/>
          </w:tcPr>
          <w:p w14:paraId="2D7382AE"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436922E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6DD682" w14:textId="77777777" w:rsidR="00220EC1" w:rsidRPr="000107CE" w:rsidRDefault="00220EC1" w:rsidP="00220EC1">
            <w:pPr>
              <w:spacing w:line="240" w:lineRule="auto"/>
              <w:rPr>
                <w:sz w:val="16"/>
                <w:lang w:val="en-AU"/>
              </w:rPr>
            </w:pPr>
          </w:p>
        </w:tc>
        <w:tc>
          <w:tcPr>
            <w:tcW w:w="544" w:type="dxa"/>
          </w:tcPr>
          <w:p w14:paraId="17CB0F19"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640EEBB3" w14:textId="77777777" w:rsidR="00220EC1" w:rsidRPr="000107CE" w:rsidRDefault="00220EC1" w:rsidP="00220EC1">
            <w:pPr>
              <w:spacing w:line="240" w:lineRule="auto"/>
              <w:rPr>
                <w:sz w:val="16"/>
                <w:lang w:val="en-AU"/>
              </w:rPr>
            </w:pPr>
          </w:p>
        </w:tc>
        <w:tc>
          <w:tcPr>
            <w:tcW w:w="856" w:type="dxa"/>
          </w:tcPr>
          <w:p w14:paraId="2B752605" w14:textId="77777777" w:rsidR="00220EC1" w:rsidRPr="000107CE" w:rsidRDefault="00220EC1" w:rsidP="00220EC1">
            <w:pPr>
              <w:spacing w:line="240" w:lineRule="auto"/>
              <w:rPr>
                <w:sz w:val="16"/>
                <w:lang w:val="en-AU"/>
              </w:rPr>
            </w:pPr>
          </w:p>
        </w:tc>
      </w:tr>
      <w:tr w:rsidR="00220EC1" w:rsidRPr="000107CE" w14:paraId="256327B8" w14:textId="77777777" w:rsidTr="005A65BE">
        <w:tc>
          <w:tcPr>
            <w:tcW w:w="1320" w:type="dxa"/>
          </w:tcPr>
          <w:p w14:paraId="651E2005"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4FBF3DB3"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76AEECB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FBC2FE1" w14:textId="50DCEF7E"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Ciprofloxacin</w:t>
            </w:r>
          </w:p>
        </w:tc>
        <w:tc>
          <w:tcPr>
            <w:tcW w:w="591" w:type="dxa"/>
          </w:tcPr>
          <w:p w14:paraId="618586E7"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5A9546A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BC43C60"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224D0233" w14:textId="77777777" w:rsidR="00220EC1" w:rsidRPr="000107CE" w:rsidRDefault="00220EC1" w:rsidP="00220EC1">
            <w:pPr>
              <w:spacing w:line="240" w:lineRule="auto"/>
              <w:rPr>
                <w:sz w:val="16"/>
                <w:lang w:val="en-AU"/>
              </w:rPr>
            </w:pPr>
          </w:p>
        </w:tc>
        <w:tc>
          <w:tcPr>
            <w:tcW w:w="685" w:type="dxa"/>
          </w:tcPr>
          <w:p w14:paraId="7F5A1166"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3D5A831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4631DAF" w14:textId="77777777" w:rsidR="00220EC1" w:rsidRPr="000107CE" w:rsidRDefault="00220EC1" w:rsidP="00220EC1">
            <w:pPr>
              <w:spacing w:line="240" w:lineRule="auto"/>
              <w:rPr>
                <w:sz w:val="16"/>
                <w:lang w:val="en-AU"/>
              </w:rPr>
            </w:pPr>
          </w:p>
        </w:tc>
        <w:tc>
          <w:tcPr>
            <w:tcW w:w="544" w:type="dxa"/>
          </w:tcPr>
          <w:p w14:paraId="79769BBC"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56418158" w14:textId="77777777" w:rsidR="00220EC1" w:rsidRPr="000107CE" w:rsidRDefault="00220EC1" w:rsidP="00220EC1">
            <w:pPr>
              <w:spacing w:line="240" w:lineRule="auto"/>
              <w:rPr>
                <w:sz w:val="16"/>
                <w:lang w:val="en-AU"/>
              </w:rPr>
            </w:pPr>
          </w:p>
        </w:tc>
        <w:tc>
          <w:tcPr>
            <w:tcW w:w="856" w:type="dxa"/>
          </w:tcPr>
          <w:p w14:paraId="2A0BE529" w14:textId="77777777" w:rsidR="00220EC1" w:rsidRPr="000107CE" w:rsidRDefault="00220EC1" w:rsidP="00220EC1">
            <w:pPr>
              <w:spacing w:line="240" w:lineRule="auto"/>
              <w:rPr>
                <w:sz w:val="16"/>
                <w:lang w:val="en-AU"/>
              </w:rPr>
            </w:pPr>
          </w:p>
        </w:tc>
      </w:tr>
      <w:tr w:rsidR="00220EC1" w:rsidRPr="000107CE" w14:paraId="6BC6A23C" w14:textId="77777777" w:rsidTr="005A65BE">
        <w:tc>
          <w:tcPr>
            <w:tcW w:w="1320" w:type="dxa"/>
          </w:tcPr>
          <w:p w14:paraId="67F77ECE"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1CC8912F"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5576849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C8E6B3" w14:textId="1715A62D" w:rsidR="00220EC1" w:rsidRPr="000107CE" w:rsidRDefault="00220EC1" w:rsidP="00220EC1">
            <w:pPr>
              <w:spacing w:line="240" w:lineRule="auto"/>
              <w:rPr>
                <w:sz w:val="16"/>
                <w:lang w:val="en-AU"/>
              </w:rPr>
            </w:pPr>
            <w:r w:rsidRPr="000107CE">
              <w:rPr>
                <w:sz w:val="16"/>
                <w:lang w:val="en-AU"/>
              </w:rPr>
              <w:t>C</w:t>
            </w:r>
            <w:r>
              <w:rPr>
                <w:sz w:val="16"/>
                <w:lang w:val="en-AU"/>
              </w:rPr>
              <w:noBreakHyphen/>
            </w:r>
            <w:r w:rsidRPr="000107CE">
              <w:rPr>
                <w:sz w:val="16"/>
                <w:lang w:val="en-AU"/>
              </w:rPr>
              <w:t>Flox 750</w:t>
            </w:r>
          </w:p>
        </w:tc>
        <w:tc>
          <w:tcPr>
            <w:tcW w:w="591" w:type="dxa"/>
          </w:tcPr>
          <w:p w14:paraId="3C473F10"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144B211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140D50F"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4F3A5D4A" w14:textId="77777777" w:rsidR="00220EC1" w:rsidRPr="000107CE" w:rsidRDefault="00220EC1" w:rsidP="00220EC1">
            <w:pPr>
              <w:spacing w:line="240" w:lineRule="auto"/>
              <w:rPr>
                <w:sz w:val="16"/>
                <w:lang w:val="en-AU"/>
              </w:rPr>
            </w:pPr>
          </w:p>
        </w:tc>
        <w:tc>
          <w:tcPr>
            <w:tcW w:w="685" w:type="dxa"/>
          </w:tcPr>
          <w:p w14:paraId="0D19CC9B"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31CB1F4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87C3093" w14:textId="77777777" w:rsidR="00220EC1" w:rsidRPr="000107CE" w:rsidRDefault="00220EC1" w:rsidP="00220EC1">
            <w:pPr>
              <w:spacing w:line="240" w:lineRule="auto"/>
              <w:rPr>
                <w:sz w:val="16"/>
                <w:lang w:val="en-AU"/>
              </w:rPr>
            </w:pPr>
          </w:p>
        </w:tc>
        <w:tc>
          <w:tcPr>
            <w:tcW w:w="544" w:type="dxa"/>
          </w:tcPr>
          <w:p w14:paraId="2F605750"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E025EB9" w14:textId="77777777" w:rsidR="00220EC1" w:rsidRPr="000107CE" w:rsidRDefault="00220EC1" w:rsidP="00220EC1">
            <w:pPr>
              <w:spacing w:line="240" w:lineRule="auto"/>
              <w:rPr>
                <w:sz w:val="16"/>
                <w:lang w:val="en-AU"/>
              </w:rPr>
            </w:pPr>
          </w:p>
        </w:tc>
        <w:tc>
          <w:tcPr>
            <w:tcW w:w="856" w:type="dxa"/>
          </w:tcPr>
          <w:p w14:paraId="5BF89DB2" w14:textId="77777777" w:rsidR="00220EC1" w:rsidRPr="000107CE" w:rsidRDefault="00220EC1" w:rsidP="00220EC1">
            <w:pPr>
              <w:spacing w:line="240" w:lineRule="auto"/>
              <w:rPr>
                <w:sz w:val="16"/>
                <w:lang w:val="en-AU"/>
              </w:rPr>
            </w:pPr>
          </w:p>
        </w:tc>
      </w:tr>
      <w:tr w:rsidR="00220EC1" w:rsidRPr="000107CE" w14:paraId="23A633A4" w14:textId="77777777" w:rsidTr="005A65BE">
        <w:tc>
          <w:tcPr>
            <w:tcW w:w="1320" w:type="dxa"/>
          </w:tcPr>
          <w:p w14:paraId="3E4AB934"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53AFDED3"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1D0423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2DEB043" w14:textId="77777777" w:rsidR="00220EC1" w:rsidRPr="000107CE" w:rsidRDefault="00220EC1" w:rsidP="00220EC1">
            <w:pPr>
              <w:spacing w:line="240" w:lineRule="auto"/>
              <w:rPr>
                <w:sz w:val="16"/>
                <w:lang w:val="en-AU"/>
              </w:rPr>
            </w:pPr>
            <w:r w:rsidRPr="000107CE">
              <w:rPr>
                <w:sz w:val="16"/>
                <w:lang w:val="en-AU"/>
              </w:rPr>
              <w:t>Ciprofloxacin Sandoz</w:t>
            </w:r>
          </w:p>
        </w:tc>
        <w:tc>
          <w:tcPr>
            <w:tcW w:w="591" w:type="dxa"/>
          </w:tcPr>
          <w:p w14:paraId="741CE20A"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1318827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E51A0D7"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0C9425E2" w14:textId="77777777" w:rsidR="00220EC1" w:rsidRPr="000107CE" w:rsidRDefault="00220EC1" w:rsidP="00220EC1">
            <w:pPr>
              <w:spacing w:line="240" w:lineRule="auto"/>
              <w:rPr>
                <w:sz w:val="16"/>
                <w:lang w:val="en-AU"/>
              </w:rPr>
            </w:pPr>
          </w:p>
        </w:tc>
        <w:tc>
          <w:tcPr>
            <w:tcW w:w="685" w:type="dxa"/>
          </w:tcPr>
          <w:p w14:paraId="2A7E1769"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4254D57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B8ED4AE" w14:textId="77777777" w:rsidR="00220EC1" w:rsidRPr="000107CE" w:rsidRDefault="00220EC1" w:rsidP="00220EC1">
            <w:pPr>
              <w:spacing w:line="240" w:lineRule="auto"/>
              <w:rPr>
                <w:sz w:val="16"/>
                <w:lang w:val="en-AU"/>
              </w:rPr>
            </w:pPr>
          </w:p>
        </w:tc>
        <w:tc>
          <w:tcPr>
            <w:tcW w:w="544" w:type="dxa"/>
          </w:tcPr>
          <w:p w14:paraId="418200DC"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3367D61C" w14:textId="77777777" w:rsidR="00220EC1" w:rsidRPr="000107CE" w:rsidRDefault="00220EC1" w:rsidP="00220EC1">
            <w:pPr>
              <w:spacing w:line="240" w:lineRule="auto"/>
              <w:rPr>
                <w:sz w:val="16"/>
                <w:lang w:val="en-AU"/>
              </w:rPr>
            </w:pPr>
          </w:p>
        </w:tc>
        <w:tc>
          <w:tcPr>
            <w:tcW w:w="856" w:type="dxa"/>
          </w:tcPr>
          <w:p w14:paraId="318DB003" w14:textId="77777777" w:rsidR="00220EC1" w:rsidRPr="000107CE" w:rsidRDefault="00220EC1" w:rsidP="00220EC1">
            <w:pPr>
              <w:spacing w:line="240" w:lineRule="auto"/>
              <w:rPr>
                <w:sz w:val="16"/>
                <w:lang w:val="en-AU"/>
              </w:rPr>
            </w:pPr>
          </w:p>
        </w:tc>
      </w:tr>
      <w:tr w:rsidR="00220EC1" w:rsidRPr="000107CE" w14:paraId="7744139F" w14:textId="77777777" w:rsidTr="005A65BE">
        <w:tc>
          <w:tcPr>
            <w:tcW w:w="1320" w:type="dxa"/>
          </w:tcPr>
          <w:p w14:paraId="3A17D82B"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3FCCCF4D"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2F39831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677D3F" w14:textId="77777777" w:rsidR="00220EC1" w:rsidRPr="000107CE" w:rsidRDefault="00220EC1" w:rsidP="00220EC1">
            <w:pPr>
              <w:spacing w:line="240" w:lineRule="auto"/>
              <w:rPr>
                <w:sz w:val="16"/>
                <w:lang w:val="en-AU"/>
              </w:rPr>
            </w:pPr>
            <w:r w:rsidRPr="000107CE">
              <w:rPr>
                <w:sz w:val="16"/>
                <w:lang w:val="en-AU"/>
              </w:rPr>
              <w:t>Ciprol 750</w:t>
            </w:r>
          </w:p>
        </w:tc>
        <w:tc>
          <w:tcPr>
            <w:tcW w:w="591" w:type="dxa"/>
          </w:tcPr>
          <w:p w14:paraId="393CBCF1"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6A29485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CC8DC77"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50BE972C" w14:textId="77777777" w:rsidR="00220EC1" w:rsidRPr="000107CE" w:rsidRDefault="00220EC1" w:rsidP="00220EC1">
            <w:pPr>
              <w:spacing w:line="240" w:lineRule="auto"/>
              <w:rPr>
                <w:sz w:val="16"/>
                <w:lang w:val="en-AU"/>
              </w:rPr>
            </w:pPr>
          </w:p>
        </w:tc>
        <w:tc>
          <w:tcPr>
            <w:tcW w:w="685" w:type="dxa"/>
          </w:tcPr>
          <w:p w14:paraId="3ABA59F0"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1A1915B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F620868" w14:textId="77777777" w:rsidR="00220EC1" w:rsidRPr="000107CE" w:rsidRDefault="00220EC1" w:rsidP="00220EC1">
            <w:pPr>
              <w:spacing w:line="240" w:lineRule="auto"/>
              <w:rPr>
                <w:sz w:val="16"/>
                <w:lang w:val="en-AU"/>
              </w:rPr>
            </w:pPr>
          </w:p>
        </w:tc>
        <w:tc>
          <w:tcPr>
            <w:tcW w:w="544" w:type="dxa"/>
          </w:tcPr>
          <w:p w14:paraId="7EE96734"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5B292588" w14:textId="77777777" w:rsidR="00220EC1" w:rsidRPr="000107CE" w:rsidRDefault="00220EC1" w:rsidP="00220EC1">
            <w:pPr>
              <w:spacing w:line="240" w:lineRule="auto"/>
              <w:rPr>
                <w:sz w:val="16"/>
                <w:lang w:val="en-AU"/>
              </w:rPr>
            </w:pPr>
          </w:p>
        </w:tc>
        <w:tc>
          <w:tcPr>
            <w:tcW w:w="856" w:type="dxa"/>
          </w:tcPr>
          <w:p w14:paraId="5491C51F" w14:textId="77777777" w:rsidR="00220EC1" w:rsidRPr="000107CE" w:rsidRDefault="00220EC1" w:rsidP="00220EC1">
            <w:pPr>
              <w:spacing w:line="240" w:lineRule="auto"/>
              <w:rPr>
                <w:sz w:val="16"/>
                <w:lang w:val="en-AU"/>
              </w:rPr>
            </w:pPr>
          </w:p>
        </w:tc>
      </w:tr>
      <w:tr w:rsidR="00220EC1" w:rsidRPr="000107CE" w14:paraId="4E5B9E14" w14:textId="77777777" w:rsidTr="005A65BE">
        <w:tc>
          <w:tcPr>
            <w:tcW w:w="1320" w:type="dxa"/>
          </w:tcPr>
          <w:p w14:paraId="09B1A10B" w14:textId="77777777" w:rsidR="00220EC1" w:rsidRPr="000107CE" w:rsidRDefault="00220EC1" w:rsidP="00220EC1">
            <w:pPr>
              <w:spacing w:line="240" w:lineRule="auto"/>
              <w:rPr>
                <w:sz w:val="16"/>
                <w:lang w:val="en-AU"/>
              </w:rPr>
            </w:pPr>
            <w:r w:rsidRPr="000107CE">
              <w:rPr>
                <w:sz w:val="16"/>
                <w:lang w:val="en-AU"/>
              </w:rPr>
              <w:t>Ciprofloxacin</w:t>
            </w:r>
          </w:p>
        </w:tc>
        <w:tc>
          <w:tcPr>
            <w:tcW w:w="1954" w:type="dxa"/>
          </w:tcPr>
          <w:p w14:paraId="7E7BD438" w14:textId="77777777" w:rsidR="00220EC1" w:rsidRPr="000107CE" w:rsidRDefault="00220EC1" w:rsidP="00220EC1">
            <w:pPr>
              <w:spacing w:line="240" w:lineRule="auto"/>
              <w:rPr>
                <w:sz w:val="16"/>
                <w:lang w:val="en-AU"/>
              </w:rPr>
            </w:pPr>
            <w:r w:rsidRPr="000107CE">
              <w:rPr>
                <w:sz w:val="16"/>
                <w:lang w:val="en-AU"/>
              </w:rPr>
              <w:t>Tablet 750 mg (as hydrochloride)</w:t>
            </w:r>
          </w:p>
        </w:tc>
        <w:tc>
          <w:tcPr>
            <w:tcW w:w="941" w:type="dxa"/>
          </w:tcPr>
          <w:p w14:paraId="6F89758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76DDE29" w14:textId="77777777" w:rsidR="00220EC1" w:rsidRPr="000107CE" w:rsidRDefault="00220EC1" w:rsidP="00220EC1">
            <w:pPr>
              <w:spacing w:line="240" w:lineRule="auto"/>
              <w:rPr>
                <w:sz w:val="16"/>
                <w:lang w:val="en-AU"/>
              </w:rPr>
            </w:pPr>
            <w:r w:rsidRPr="000107CE">
              <w:rPr>
                <w:sz w:val="16"/>
                <w:lang w:val="en-AU"/>
              </w:rPr>
              <w:t>NOUMED CIPROFLOXACIN</w:t>
            </w:r>
          </w:p>
        </w:tc>
        <w:tc>
          <w:tcPr>
            <w:tcW w:w="591" w:type="dxa"/>
          </w:tcPr>
          <w:p w14:paraId="1CF08DF5"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5382B94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90AF1B8" w14:textId="77777777" w:rsidR="00220EC1" w:rsidRPr="000107CE" w:rsidRDefault="00220EC1" w:rsidP="00220EC1">
            <w:pPr>
              <w:spacing w:line="240" w:lineRule="auto"/>
              <w:rPr>
                <w:sz w:val="16"/>
                <w:lang w:val="en-AU"/>
              </w:rPr>
            </w:pPr>
            <w:r w:rsidRPr="000107CE">
              <w:rPr>
                <w:sz w:val="16"/>
                <w:lang w:val="en-AU"/>
              </w:rPr>
              <w:t>C5614 C5615 C5687 C5688 C5689 C5722 C5780</w:t>
            </w:r>
          </w:p>
        </w:tc>
        <w:tc>
          <w:tcPr>
            <w:tcW w:w="1675" w:type="dxa"/>
          </w:tcPr>
          <w:p w14:paraId="13E815A2" w14:textId="77777777" w:rsidR="00220EC1" w:rsidRPr="000107CE" w:rsidRDefault="00220EC1" w:rsidP="00220EC1">
            <w:pPr>
              <w:spacing w:line="240" w:lineRule="auto"/>
              <w:rPr>
                <w:sz w:val="16"/>
                <w:lang w:val="en-AU"/>
              </w:rPr>
            </w:pPr>
          </w:p>
        </w:tc>
        <w:tc>
          <w:tcPr>
            <w:tcW w:w="685" w:type="dxa"/>
          </w:tcPr>
          <w:p w14:paraId="4992B002"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1B77137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233AFA6" w14:textId="77777777" w:rsidR="00220EC1" w:rsidRPr="000107CE" w:rsidRDefault="00220EC1" w:rsidP="00220EC1">
            <w:pPr>
              <w:spacing w:line="240" w:lineRule="auto"/>
              <w:rPr>
                <w:sz w:val="16"/>
                <w:lang w:val="en-AU"/>
              </w:rPr>
            </w:pPr>
          </w:p>
        </w:tc>
        <w:tc>
          <w:tcPr>
            <w:tcW w:w="544" w:type="dxa"/>
          </w:tcPr>
          <w:p w14:paraId="53E65C34"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476C1C1E" w14:textId="77777777" w:rsidR="00220EC1" w:rsidRPr="000107CE" w:rsidRDefault="00220EC1" w:rsidP="00220EC1">
            <w:pPr>
              <w:spacing w:line="240" w:lineRule="auto"/>
              <w:rPr>
                <w:sz w:val="16"/>
                <w:lang w:val="en-AU"/>
              </w:rPr>
            </w:pPr>
          </w:p>
        </w:tc>
        <w:tc>
          <w:tcPr>
            <w:tcW w:w="856" w:type="dxa"/>
          </w:tcPr>
          <w:p w14:paraId="197F93F3" w14:textId="77777777" w:rsidR="00220EC1" w:rsidRPr="000107CE" w:rsidRDefault="00220EC1" w:rsidP="00220EC1">
            <w:pPr>
              <w:spacing w:line="240" w:lineRule="auto"/>
              <w:rPr>
                <w:sz w:val="16"/>
                <w:lang w:val="en-AU"/>
              </w:rPr>
            </w:pPr>
          </w:p>
        </w:tc>
      </w:tr>
      <w:tr w:rsidR="00220EC1" w:rsidRPr="000107CE" w14:paraId="4F550277" w14:textId="77777777" w:rsidTr="005A65BE">
        <w:tc>
          <w:tcPr>
            <w:tcW w:w="1320" w:type="dxa"/>
          </w:tcPr>
          <w:p w14:paraId="2BCC4613" w14:textId="77777777" w:rsidR="00220EC1" w:rsidRPr="000107CE" w:rsidRDefault="00220EC1" w:rsidP="00220EC1">
            <w:pPr>
              <w:spacing w:line="240" w:lineRule="auto"/>
              <w:rPr>
                <w:sz w:val="16"/>
                <w:lang w:val="en-AU"/>
              </w:rPr>
            </w:pPr>
            <w:r w:rsidRPr="000107CE">
              <w:rPr>
                <w:sz w:val="16"/>
                <w:lang w:val="en-AU"/>
              </w:rPr>
              <w:t>Cisplatin</w:t>
            </w:r>
          </w:p>
        </w:tc>
        <w:tc>
          <w:tcPr>
            <w:tcW w:w="1954" w:type="dxa"/>
          </w:tcPr>
          <w:p w14:paraId="56A91474" w14:textId="77777777" w:rsidR="00220EC1" w:rsidRPr="000107CE" w:rsidRDefault="00220EC1" w:rsidP="00220EC1">
            <w:pPr>
              <w:spacing w:line="240" w:lineRule="auto"/>
              <w:rPr>
                <w:sz w:val="16"/>
                <w:lang w:val="en-AU"/>
              </w:rPr>
            </w:pPr>
            <w:r w:rsidRPr="000107CE">
              <w:rPr>
                <w:sz w:val="16"/>
                <w:lang w:val="en-AU"/>
              </w:rPr>
              <w:t>I.V. injection 50 mg in 50 mL</w:t>
            </w:r>
          </w:p>
        </w:tc>
        <w:tc>
          <w:tcPr>
            <w:tcW w:w="941" w:type="dxa"/>
          </w:tcPr>
          <w:p w14:paraId="2F827FE8"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C71B1FC" w14:textId="77777777" w:rsidR="00220EC1" w:rsidRPr="000107CE" w:rsidRDefault="00220EC1" w:rsidP="00220EC1">
            <w:pPr>
              <w:spacing w:line="240" w:lineRule="auto"/>
              <w:rPr>
                <w:sz w:val="16"/>
                <w:lang w:val="en-AU"/>
              </w:rPr>
            </w:pPr>
            <w:r w:rsidRPr="000107CE">
              <w:rPr>
                <w:sz w:val="16"/>
                <w:lang w:val="en-AU"/>
              </w:rPr>
              <w:t>Cisplatin Accord</w:t>
            </w:r>
          </w:p>
        </w:tc>
        <w:tc>
          <w:tcPr>
            <w:tcW w:w="591" w:type="dxa"/>
          </w:tcPr>
          <w:p w14:paraId="70C5EE0E" w14:textId="77777777" w:rsidR="00220EC1" w:rsidRPr="000107CE" w:rsidRDefault="00220EC1" w:rsidP="00220EC1">
            <w:pPr>
              <w:spacing w:line="240" w:lineRule="auto"/>
              <w:rPr>
                <w:sz w:val="16"/>
                <w:lang w:val="en-AU"/>
              </w:rPr>
            </w:pPr>
            <w:r w:rsidRPr="000107CE">
              <w:rPr>
                <w:sz w:val="16"/>
                <w:lang w:val="en-AU"/>
              </w:rPr>
              <w:t>OC</w:t>
            </w:r>
          </w:p>
        </w:tc>
        <w:tc>
          <w:tcPr>
            <w:tcW w:w="638" w:type="dxa"/>
          </w:tcPr>
          <w:p w14:paraId="744A834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99BF052" w14:textId="77777777" w:rsidR="00220EC1" w:rsidRPr="000107CE" w:rsidRDefault="00220EC1" w:rsidP="00220EC1">
            <w:pPr>
              <w:spacing w:line="240" w:lineRule="auto"/>
              <w:rPr>
                <w:sz w:val="16"/>
                <w:lang w:val="en-AU"/>
              </w:rPr>
            </w:pPr>
          </w:p>
        </w:tc>
        <w:tc>
          <w:tcPr>
            <w:tcW w:w="1675" w:type="dxa"/>
          </w:tcPr>
          <w:p w14:paraId="1E5F616B" w14:textId="77777777" w:rsidR="00220EC1" w:rsidRPr="000107CE" w:rsidRDefault="00220EC1" w:rsidP="00220EC1">
            <w:pPr>
              <w:spacing w:line="240" w:lineRule="auto"/>
              <w:rPr>
                <w:sz w:val="16"/>
                <w:lang w:val="en-AU"/>
              </w:rPr>
            </w:pPr>
          </w:p>
        </w:tc>
        <w:tc>
          <w:tcPr>
            <w:tcW w:w="685" w:type="dxa"/>
          </w:tcPr>
          <w:p w14:paraId="4C29015D"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5C262F2A"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3FEC4B0E" w14:textId="77777777" w:rsidR="00220EC1" w:rsidRPr="000107CE" w:rsidRDefault="00220EC1" w:rsidP="00220EC1">
            <w:pPr>
              <w:spacing w:line="240" w:lineRule="auto"/>
              <w:rPr>
                <w:sz w:val="16"/>
                <w:lang w:val="en-AU"/>
              </w:rPr>
            </w:pPr>
          </w:p>
        </w:tc>
        <w:tc>
          <w:tcPr>
            <w:tcW w:w="544" w:type="dxa"/>
          </w:tcPr>
          <w:p w14:paraId="6708280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EF4B3D7" w14:textId="77777777" w:rsidR="00220EC1" w:rsidRPr="000107CE" w:rsidRDefault="00220EC1" w:rsidP="00220EC1">
            <w:pPr>
              <w:spacing w:line="240" w:lineRule="auto"/>
              <w:rPr>
                <w:sz w:val="16"/>
                <w:lang w:val="en-AU"/>
              </w:rPr>
            </w:pPr>
          </w:p>
        </w:tc>
        <w:tc>
          <w:tcPr>
            <w:tcW w:w="856" w:type="dxa"/>
          </w:tcPr>
          <w:p w14:paraId="4CA41F63"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8134648" w14:textId="77777777" w:rsidTr="005A65BE">
        <w:tc>
          <w:tcPr>
            <w:tcW w:w="1320" w:type="dxa"/>
          </w:tcPr>
          <w:p w14:paraId="0B4C5F7B" w14:textId="77777777" w:rsidR="00220EC1" w:rsidRPr="000107CE" w:rsidRDefault="00220EC1" w:rsidP="00220EC1">
            <w:pPr>
              <w:spacing w:line="240" w:lineRule="auto"/>
              <w:rPr>
                <w:sz w:val="16"/>
                <w:lang w:val="en-AU"/>
              </w:rPr>
            </w:pPr>
            <w:r w:rsidRPr="000107CE">
              <w:rPr>
                <w:sz w:val="16"/>
                <w:lang w:val="en-AU"/>
              </w:rPr>
              <w:t>Cisplatin</w:t>
            </w:r>
          </w:p>
        </w:tc>
        <w:tc>
          <w:tcPr>
            <w:tcW w:w="1954" w:type="dxa"/>
          </w:tcPr>
          <w:p w14:paraId="0BF7B9C5" w14:textId="77777777" w:rsidR="00220EC1" w:rsidRPr="000107CE" w:rsidRDefault="00220EC1" w:rsidP="00220EC1">
            <w:pPr>
              <w:spacing w:line="240" w:lineRule="auto"/>
              <w:rPr>
                <w:sz w:val="16"/>
                <w:lang w:val="en-AU"/>
              </w:rPr>
            </w:pPr>
            <w:r w:rsidRPr="000107CE">
              <w:rPr>
                <w:sz w:val="16"/>
                <w:lang w:val="en-AU"/>
              </w:rPr>
              <w:t>I.V. injection 100 mg in 100 mL</w:t>
            </w:r>
          </w:p>
        </w:tc>
        <w:tc>
          <w:tcPr>
            <w:tcW w:w="941" w:type="dxa"/>
          </w:tcPr>
          <w:p w14:paraId="399E6401"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C6F3F00" w14:textId="77777777" w:rsidR="00220EC1" w:rsidRPr="000107CE" w:rsidRDefault="00220EC1" w:rsidP="00220EC1">
            <w:pPr>
              <w:spacing w:line="240" w:lineRule="auto"/>
              <w:rPr>
                <w:sz w:val="16"/>
                <w:lang w:val="en-AU"/>
              </w:rPr>
            </w:pPr>
            <w:r w:rsidRPr="000107CE">
              <w:rPr>
                <w:sz w:val="16"/>
                <w:lang w:val="en-AU"/>
              </w:rPr>
              <w:t>Cisplatin Accord</w:t>
            </w:r>
          </w:p>
        </w:tc>
        <w:tc>
          <w:tcPr>
            <w:tcW w:w="591" w:type="dxa"/>
          </w:tcPr>
          <w:p w14:paraId="22D0A52A" w14:textId="77777777" w:rsidR="00220EC1" w:rsidRPr="000107CE" w:rsidRDefault="00220EC1" w:rsidP="00220EC1">
            <w:pPr>
              <w:spacing w:line="240" w:lineRule="auto"/>
              <w:rPr>
                <w:sz w:val="16"/>
                <w:lang w:val="en-AU"/>
              </w:rPr>
            </w:pPr>
            <w:r w:rsidRPr="000107CE">
              <w:rPr>
                <w:sz w:val="16"/>
                <w:lang w:val="en-AU"/>
              </w:rPr>
              <w:t>OC</w:t>
            </w:r>
          </w:p>
        </w:tc>
        <w:tc>
          <w:tcPr>
            <w:tcW w:w="638" w:type="dxa"/>
          </w:tcPr>
          <w:p w14:paraId="395CFEA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FA1D73C" w14:textId="77777777" w:rsidR="00220EC1" w:rsidRPr="000107CE" w:rsidRDefault="00220EC1" w:rsidP="00220EC1">
            <w:pPr>
              <w:spacing w:line="240" w:lineRule="auto"/>
              <w:rPr>
                <w:sz w:val="16"/>
                <w:lang w:val="en-AU"/>
              </w:rPr>
            </w:pPr>
          </w:p>
        </w:tc>
        <w:tc>
          <w:tcPr>
            <w:tcW w:w="1675" w:type="dxa"/>
          </w:tcPr>
          <w:p w14:paraId="3ECAE3BA" w14:textId="77777777" w:rsidR="00220EC1" w:rsidRPr="000107CE" w:rsidRDefault="00220EC1" w:rsidP="00220EC1">
            <w:pPr>
              <w:spacing w:line="240" w:lineRule="auto"/>
              <w:rPr>
                <w:sz w:val="16"/>
                <w:lang w:val="en-AU"/>
              </w:rPr>
            </w:pPr>
          </w:p>
        </w:tc>
        <w:tc>
          <w:tcPr>
            <w:tcW w:w="685" w:type="dxa"/>
          </w:tcPr>
          <w:p w14:paraId="088F22A0"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7630159C"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2DB9F86F" w14:textId="77777777" w:rsidR="00220EC1" w:rsidRPr="000107CE" w:rsidRDefault="00220EC1" w:rsidP="00220EC1">
            <w:pPr>
              <w:spacing w:line="240" w:lineRule="auto"/>
              <w:rPr>
                <w:sz w:val="16"/>
                <w:lang w:val="en-AU"/>
              </w:rPr>
            </w:pPr>
          </w:p>
        </w:tc>
        <w:tc>
          <w:tcPr>
            <w:tcW w:w="544" w:type="dxa"/>
          </w:tcPr>
          <w:p w14:paraId="527C906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FBD2766" w14:textId="77777777" w:rsidR="00220EC1" w:rsidRPr="000107CE" w:rsidRDefault="00220EC1" w:rsidP="00220EC1">
            <w:pPr>
              <w:spacing w:line="240" w:lineRule="auto"/>
              <w:rPr>
                <w:sz w:val="16"/>
                <w:lang w:val="en-AU"/>
              </w:rPr>
            </w:pPr>
          </w:p>
        </w:tc>
        <w:tc>
          <w:tcPr>
            <w:tcW w:w="856" w:type="dxa"/>
          </w:tcPr>
          <w:p w14:paraId="669D3551"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240F7498" w14:textId="77777777" w:rsidTr="005A65BE">
        <w:tc>
          <w:tcPr>
            <w:tcW w:w="1320" w:type="dxa"/>
          </w:tcPr>
          <w:p w14:paraId="567C1A89"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7212E690" w14:textId="77777777" w:rsidR="00220EC1" w:rsidRPr="000107CE" w:rsidRDefault="00220EC1" w:rsidP="00220EC1">
            <w:pPr>
              <w:spacing w:line="240" w:lineRule="auto"/>
              <w:rPr>
                <w:sz w:val="16"/>
                <w:lang w:val="en-AU"/>
              </w:rPr>
            </w:pPr>
            <w:r w:rsidRPr="000107CE">
              <w:rPr>
                <w:sz w:val="16"/>
                <w:lang w:val="en-AU"/>
              </w:rPr>
              <w:t>Tablet 10 mg (as hydrobromide)</w:t>
            </w:r>
          </w:p>
        </w:tc>
        <w:tc>
          <w:tcPr>
            <w:tcW w:w="941" w:type="dxa"/>
          </w:tcPr>
          <w:p w14:paraId="5A24189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5D184C6" w14:textId="77777777" w:rsidR="00220EC1" w:rsidRPr="000107CE" w:rsidRDefault="00220EC1" w:rsidP="00220EC1">
            <w:pPr>
              <w:spacing w:line="240" w:lineRule="auto"/>
              <w:rPr>
                <w:sz w:val="16"/>
                <w:lang w:val="en-AU"/>
              </w:rPr>
            </w:pPr>
            <w:r w:rsidRPr="000107CE">
              <w:rPr>
                <w:sz w:val="16"/>
                <w:lang w:val="en-AU"/>
              </w:rPr>
              <w:t>Celapram</w:t>
            </w:r>
          </w:p>
        </w:tc>
        <w:tc>
          <w:tcPr>
            <w:tcW w:w="591" w:type="dxa"/>
          </w:tcPr>
          <w:p w14:paraId="41DF60D1"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3192174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C94DBF5"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05C730EE" w14:textId="77777777" w:rsidR="00220EC1" w:rsidRPr="000107CE" w:rsidRDefault="00220EC1" w:rsidP="00220EC1">
            <w:pPr>
              <w:spacing w:line="240" w:lineRule="auto"/>
              <w:rPr>
                <w:sz w:val="16"/>
                <w:lang w:val="en-AU"/>
              </w:rPr>
            </w:pPr>
          </w:p>
        </w:tc>
        <w:tc>
          <w:tcPr>
            <w:tcW w:w="685" w:type="dxa"/>
          </w:tcPr>
          <w:p w14:paraId="45ACD5A7"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128D548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2F1090C" w14:textId="77777777" w:rsidR="00220EC1" w:rsidRPr="000107CE" w:rsidRDefault="00220EC1" w:rsidP="00220EC1">
            <w:pPr>
              <w:spacing w:line="240" w:lineRule="auto"/>
              <w:rPr>
                <w:sz w:val="16"/>
                <w:lang w:val="en-AU"/>
              </w:rPr>
            </w:pPr>
          </w:p>
        </w:tc>
        <w:tc>
          <w:tcPr>
            <w:tcW w:w="544" w:type="dxa"/>
          </w:tcPr>
          <w:p w14:paraId="03F5062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9FAA6A4" w14:textId="77777777" w:rsidR="00220EC1" w:rsidRPr="000107CE" w:rsidRDefault="00220EC1" w:rsidP="00220EC1">
            <w:pPr>
              <w:spacing w:line="240" w:lineRule="auto"/>
              <w:rPr>
                <w:sz w:val="16"/>
                <w:lang w:val="en-AU"/>
              </w:rPr>
            </w:pPr>
          </w:p>
        </w:tc>
        <w:tc>
          <w:tcPr>
            <w:tcW w:w="856" w:type="dxa"/>
          </w:tcPr>
          <w:p w14:paraId="4FD7C78E" w14:textId="77777777" w:rsidR="00220EC1" w:rsidRPr="000107CE" w:rsidRDefault="00220EC1" w:rsidP="00220EC1">
            <w:pPr>
              <w:spacing w:line="240" w:lineRule="auto"/>
              <w:rPr>
                <w:sz w:val="16"/>
                <w:lang w:val="en-AU"/>
              </w:rPr>
            </w:pPr>
          </w:p>
        </w:tc>
      </w:tr>
      <w:tr w:rsidR="00220EC1" w:rsidRPr="000107CE" w14:paraId="1C2E7326" w14:textId="77777777" w:rsidTr="005A65BE">
        <w:tc>
          <w:tcPr>
            <w:tcW w:w="1320" w:type="dxa"/>
          </w:tcPr>
          <w:p w14:paraId="7FF8B52B"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034B3D8B" w14:textId="77777777" w:rsidR="00220EC1" w:rsidRPr="000107CE" w:rsidRDefault="00220EC1" w:rsidP="00220EC1">
            <w:pPr>
              <w:spacing w:line="240" w:lineRule="auto"/>
              <w:rPr>
                <w:sz w:val="16"/>
                <w:lang w:val="en-AU"/>
              </w:rPr>
            </w:pPr>
            <w:r w:rsidRPr="000107CE">
              <w:rPr>
                <w:sz w:val="16"/>
                <w:lang w:val="en-AU"/>
              </w:rPr>
              <w:t>Tablet 10 mg (as hydrobromide)</w:t>
            </w:r>
          </w:p>
        </w:tc>
        <w:tc>
          <w:tcPr>
            <w:tcW w:w="941" w:type="dxa"/>
          </w:tcPr>
          <w:p w14:paraId="7884A7F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42D21A7" w14:textId="77777777" w:rsidR="00220EC1" w:rsidRPr="000107CE" w:rsidRDefault="00220EC1" w:rsidP="00220EC1">
            <w:pPr>
              <w:spacing w:line="240" w:lineRule="auto"/>
              <w:rPr>
                <w:sz w:val="16"/>
                <w:lang w:val="en-AU"/>
              </w:rPr>
            </w:pPr>
            <w:r w:rsidRPr="000107CE">
              <w:rPr>
                <w:sz w:val="16"/>
                <w:lang w:val="en-AU"/>
              </w:rPr>
              <w:t>Talam</w:t>
            </w:r>
          </w:p>
        </w:tc>
        <w:tc>
          <w:tcPr>
            <w:tcW w:w="591" w:type="dxa"/>
          </w:tcPr>
          <w:p w14:paraId="2270C994"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5BF1F84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CCF6B06"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6C49C933" w14:textId="77777777" w:rsidR="00220EC1" w:rsidRPr="000107CE" w:rsidRDefault="00220EC1" w:rsidP="00220EC1">
            <w:pPr>
              <w:spacing w:line="240" w:lineRule="auto"/>
              <w:rPr>
                <w:sz w:val="16"/>
                <w:lang w:val="en-AU"/>
              </w:rPr>
            </w:pPr>
          </w:p>
        </w:tc>
        <w:tc>
          <w:tcPr>
            <w:tcW w:w="685" w:type="dxa"/>
          </w:tcPr>
          <w:p w14:paraId="65B8ABD3"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78A4B90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25C5481" w14:textId="77777777" w:rsidR="00220EC1" w:rsidRPr="000107CE" w:rsidRDefault="00220EC1" w:rsidP="00220EC1">
            <w:pPr>
              <w:spacing w:line="240" w:lineRule="auto"/>
              <w:rPr>
                <w:sz w:val="16"/>
                <w:lang w:val="en-AU"/>
              </w:rPr>
            </w:pPr>
          </w:p>
        </w:tc>
        <w:tc>
          <w:tcPr>
            <w:tcW w:w="544" w:type="dxa"/>
          </w:tcPr>
          <w:p w14:paraId="0B22D3F9"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22ABBA4" w14:textId="77777777" w:rsidR="00220EC1" w:rsidRPr="000107CE" w:rsidRDefault="00220EC1" w:rsidP="00220EC1">
            <w:pPr>
              <w:spacing w:line="240" w:lineRule="auto"/>
              <w:rPr>
                <w:sz w:val="16"/>
                <w:lang w:val="en-AU"/>
              </w:rPr>
            </w:pPr>
          </w:p>
        </w:tc>
        <w:tc>
          <w:tcPr>
            <w:tcW w:w="856" w:type="dxa"/>
          </w:tcPr>
          <w:p w14:paraId="4C6D67A8" w14:textId="77777777" w:rsidR="00220EC1" w:rsidRPr="000107CE" w:rsidRDefault="00220EC1" w:rsidP="00220EC1">
            <w:pPr>
              <w:spacing w:line="240" w:lineRule="auto"/>
              <w:rPr>
                <w:sz w:val="16"/>
                <w:lang w:val="en-AU"/>
              </w:rPr>
            </w:pPr>
          </w:p>
        </w:tc>
      </w:tr>
      <w:tr w:rsidR="00220EC1" w:rsidRPr="000107CE" w14:paraId="74A130A0" w14:textId="77777777" w:rsidTr="005A65BE">
        <w:tc>
          <w:tcPr>
            <w:tcW w:w="1320" w:type="dxa"/>
          </w:tcPr>
          <w:p w14:paraId="3D04277C"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636BA01A"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32EA006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61E4C07" w14:textId="48FA5A0D"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Citalopram</w:t>
            </w:r>
          </w:p>
        </w:tc>
        <w:tc>
          <w:tcPr>
            <w:tcW w:w="591" w:type="dxa"/>
          </w:tcPr>
          <w:p w14:paraId="635795DD"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21D19A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16DD165"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0D06CC3D" w14:textId="77777777" w:rsidR="00220EC1" w:rsidRPr="000107CE" w:rsidRDefault="00220EC1" w:rsidP="00220EC1">
            <w:pPr>
              <w:spacing w:line="240" w:lineRule="auto"/>
              <w:rPr>
                <w:sz w:val="16"/>
                <w:lang w:val="en-AU"/>
              </w:rPr>
            </w:pPr>
          </w:p>
        </w:tc>
        <w:tc>
          <w:tcPr>
            <w:tcW w:w="685" w:type="dxa"/>
          </w:tcPr>
          <w:p w14:paraId="58D5EAA5"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197956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F4B8BF9" w14:textId="77777777" w:rsidR="00220EC1" w:rsidRPr="000107CE" w:rsidRDefault="00220EC1" w:rsidP="00220EC1">
            <w:pPr>
              <w:spacing w:line="240" w:lineRule="auto"/>
              <w:rPr>
                <w:sz w:val="16"/>
                <w:lang w:val="en-AU"/>
              </w:rPr>
            </w:pPr>
          </w:p>
        </w:tc>
        <w:tc>
          <w:tcPr>
            <w:tcW w:w="544" w:type="dxa"/>
          </w:tcPr>
          <w:p w14:paraId="2045BD74"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E81D77E" w14:textId="77777777" w:rsidR="00220EC1" w:rsidRPr="000107CE" w:rsidRDefault="00220EC1" w:rsidP="00220EC1">
            <w:pPr>
              <w:spacing w:line="240" w:lineRule="auto"/>
              <w:rPr>
                <w:sz w:val="16"/>
                <w:lang w:val="en-AU"/>
              </w:rPr>
            </w:pPr>
          </w:p>
        </w:tc>
        <w:tc>
          <w:tcPr>
            <w:tcW w:w="856" w:type="dxa"/>
          </w:tcPr>
          <w:p w14:paraId="4634DA22" w14:textId="77777777" w:rsidR="00220EC1" w:rsidRPr="000107CE" w:rsidRDefault="00220EC1" w:rsidP="00220EC1">
            <w:pPr>
              <w:spacing w:line="240" w:lineRule="auto"/>
              <w:rPr>
                <w:sz w:val="16"/>
                <w:lang w:val="en-AU"/>
              </w:rPr>
            </w:pPr>
          </w:p>
        </w:tc>
      </w:tr>
      <w:tr w:rsidR="00220EC1" w:rsidRPr="000107CE" w14:paraId="1E6CFEDE" w14:textId="77777777" w:rsidTr="005A65BE">
        <w:tc>
          <w:tcPr>
            <w:tcW w:w="1320" w:type="dxa"/>
          </w:tcPr>
          <w:p w14:paraId="66D36801"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5749CE32"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45783A3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05E38F5" w14:textId="665A882D"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Citalopram</w:t>
            </w:r>
          </w:p>
        </w:tc>
        <w:tc>
          <w:tcPr>
            <w:tcW w:w="591" w:type="dxa"/>
          </w:tcPr>
          <w:p w14:paraId="29BBD4D7"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25E0FAA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2FD65A9"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0E31E1AF" w14:textId="77777777" w:rsidR="00220EC1" w:rsidRPr="000107CE" w:rsidRDefault="00220EC1" w:rsidP="00220EC1">
            <w:pPr>
              <w:spacing w:line="240" w:lineRule="auto"/>
              <w:rPr>
                <w:sz w:val="16"/>
                <w:lang w:val="en-AU"/>
              </w:rPr>
            </w:pPr>
          </w:p>
        </w:tc>
        <w:tc>
          <w:tcPr>
            <w:tcW w:w="685" w:type="dxa"/>
          </w:tcPr>
          <w:p w14:paraId="2AABAF85"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17795CF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5EFDC1A" w14:textId="77777777" w:rsidR="00220EC1" w:rsidRPr="000107CE" w:rsidRDefault="00220EC1" w:rsidP="00220EC1">
            <w:pPr>
              <w:spacing w:line="240" w:lineRule="auto"/>
              <w:rPr>
                <w:sz w:val="16"/>
                <w:lang w:val="en-AU"/>
              </w:rPr>
            </w:pPr>
          </w:p>
        </w:tc>
        <w:tc>
          <w:tcPr>
            <w:tcW w:w="544" w:type="dxa"/>
          </w:tcPr>
          <w:p w14:paraId="7DDB94A7"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BE2C83F" w14:textId="77777777" w:rsidR="00220EC1" w:rsidRPr="000107CE" w:rsidRDefault="00220EC1" w:rsidP="00220EC1">
            <w:pPr>
              <w:spacing w:line="240" w:lineRule="auto"/>
              <w:rPr>
                <w:sz w:val="16"/>
                <w:lang w:val="en-AU"/>
              </w:rPr>
            </w:pPr>
          </w:p>
        </w:tc>
        <w:tc>
          <w:tcPr>
            <w:tcW w:w="856" w:type="dxa"/>
          </w:tcPr>
          <w:p w14:paraId="76290335" w14:textId="77777777" w:rsidR="00220EC1" w:rsidRPr="000107CE" w:rsidRDefault="00220EC1" w:rsidP="00220EC1">
            <w:pPr>
              <w:spacing w:line="240" w:lineRule="auto"/>
              <w:rPr>
                <w:sz w:val="16"/>
                <w:lang w:val="en-AU"/>
              </w:rPr>
            </w:pPr>
          </w:p>
        </w:tc>
      </w:tr>
      <w:tr w:rsidR="00220EC1" w:rsidRPr="000107CE" w14:paraId="54B2DAC3" w14:textId="77777777" w:rsidTr="005A65BE">
        <w:tc>
          <w:tcPr>
            <w:tcW w:w="1320" w:type="dxa"/>
          </w:tcPr>
          <w:p w14:paraId="567A52CE"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2DC77F9B"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59771D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9BFEA30" w14:textId="77777777" w:rsidR="00220EC1" w:rsidRPr="000107CE" w:rsidRDefault="00220EC1" w:rsidP="00220EC1">
            <w:pPr>
              <w:spacing w:line="240" w:lineRule="auto"/>
              <w:rPr>
                <w:sz w:val="16"/>
                <w:lang w:val="en-AU"/>
              </w:rPr>
            </w:pPr>
            <w:r w:rsidRPr="000107CE">
              <w:rPr>
                <w:sz w:val="16"/>
                <w:lang w:val="en-AU"/>
              </w:rPr>
              <w:t>Celapram</w:t>
            </w:r>
          </w:p>
        </w:tc>
        <w:tc>
          <w:tcPr>
            <w:tcW w:w="591" w:type="dxa"/>
          </w:tcPr>
          <w:p w14:paraId="628818AA"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A271AC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93C4400"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480994CF" w14:textId="77777777" w:rsidR="00220EC1" w:rsidRPr="000107CE" w:rsidRDefault="00220EC1" w:rsidP="00220EC1">
            <w:pPr>
              <w:spacing w:line="240" w:lineRule="auto"/>
              <w:rPr>
                <w:sz w:val="16"/>
                <w:lang w:val="en-AU"/>
              </w:rPr>
            </w:pPr>
          </w:p>
        </w:tc>
        <w:tc>
          <w:tcPr>
            <w:tcW w:w="685" w:type="dxa"/>
          </w:tcPr>
          <w:p w14:paraId="329E96C0"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090A1D8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41B1BA8" w14:textId="77777777" w:rsidR="00220EC1" w:rsidRPr="000107CE" w:rsidRDefault="00220EC1" w:rsidP="00220EC1">
            <w:pPr>
              <w:spacing w:line="240" w:lineRule="auto"/>
              <w:rPr>
                <w:sz w:val="16"/>
                <w:lang w:val="en-AU"/>
              </w:rPr>
            </w:pPr>
          </w:p>
        </w:tc>
        <w:tc>
          <w:tcPr>
            <w:tcW w:w="544" w:type="dxa"/>
          </w:tcPr>
          <w:p w14:paraId="7F00D98A"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EA67758" w14:textId="77777777" w:rsidR="00220EC1" w:rsidRPr="000107CE" w:rsidRDefault="00220EC1" w:rsidP="00220EC1">
            <w:pPr>
              <w:spacing w:line="240" w:lineRule="auto"/>
              <w:rPr>
                <w:sz w:val="16"/>
                <w:lang w:val="en-AU"/>
              </w:rPr>
            </w:pPr>
          </w:p>
        </w:tc>
        <w:tc>
          <w:tcPr>
            <w:tcW w:w="856" w:type="dxa"/>
          </w:tcPr>
          <w:p w14:paraId="333D60AF" w14:textId="77777777" w:rsidR="00220EC1" w:rsidRPr="000107CE" w:rsidRDefault="00220EC1" w:rsidP="00220EC1">
            <w:pPr>
              <w:spacing w:line="240" w:lineRule="auto"/>
              <w:rPr>
                <w:sz w:val="16"/>
                <w:lang w:val="en-AU"/>
              </w:rPr>
            </w:pPr>
          </w:p>
        </w:tc>
      </w:tr>
      <w:tr w:rsidR="00220EC1" w:rsidRPr="000107CE" w14:paraId="4F201F53" w14:textId="77777777" w:rsidTr="005A65BE">
        <w:tc>
          <w:tcPr>
            <w:tcW w:w="1320" w:type="dxa"/>
          </w:tcPr>
          <w:p w14:paraId="6C7F45BA"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69A2D712"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2721B9F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3E7E5D6" w14:textId="77777777" w:rsidR="00220EC1" w:rsidRPr="000107CE" w:rsidRDefault="00220EC1" w:rsidP="00220EC1">
            <w:pPr>
              <w:spacing w:line="240" w:lineRule="auto"/>
              <w:rPr>
                <w:sz w:val="16"/>
                <w:lang w:val="en-AU"/>
              </w:rPr>
            </w:pPr>
            <w:r w:rsidRPr="000107CE">
              <w:rPr>
                <w:sz w:val="16"/>
                <w:lang w:val="en-AU"/>
              </w:rPr>
              <w:t>Cipramil</w:t>
            </w:r>
          </w:p>
        </w:tc>
        <w:tc>
          <w:tcPr>
            <w:tcW w:w="591" w:type="dxa"/>
          </w:tcPr>
          <w:p w14:paraId="026929EC" w14:textId="77777777" w:rsidR="00220EC1" w:rsidRPr="000107CE" w:rsidRDefault="00220EC1" w:rsidP="00220EC1">
            <w:pPr>
              <w:spacing w:line="240" w:lineRule="auto"/>
              <w:rPr>
                <w:sz w:val="16"/>
                <w:lang w:val="en-AU"/>
              </w:rPr>
            </w:pPr>
            <w:r w:rsidRPr="000107CE">
              <w:rPr>
                <w:sz w:val="16"/>
                <w:lang w:val="en-AU"/>
              </w:rPr>
              <w:t>LU</w:t>
            </w:r>
          </w:p>
        </w:tc>
        <w:tc>
          <w:tcPr>
            <w:tcW w:w="638" w:type="dxa"/>
          </w:tcPr>
          <w:p w14:paraId="1779FAC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D969F67"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566E0D9B" w14:textId="77777777" w:rsidR="00220EC1" w:rsidRPr="000107CE" w:rsidRDefault="00220EC1" w:rsidP="00220EC1">
            <w:pPr>
              <w:spacing w:line="240" w:lineRule="auto"/>
              <w:rPr>
                <w:sz w:val="16"/>
                <w:lang w:val="en-AU"/>
              </w:rPr>
            </w:pPr>
          </w:p>
        </w:tc>
        <w:tc>
          <w:tcPr>
            <w:tcW w:w="685" w:type="dxa"/>
          </w:tcPr>
          <w:p w14:paraId="570CCF52"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17A58B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DAAAC89" w14:textId="77777777" w:rsidR="00220EC1" w:rsidRPr="000107CE" w:rsidRDefault="00220EC1" w:rsidP="00220EC1">
            <w:pPr>
              <w:spacing w:line="240" w:lineRule="auto"/>
              <w:rPr>
                <w:sz w:val="16"/>
                <w:lang w:val="en-AU"/>
              </w:rPr>
            </w:pPr>
          </w:p>
        </w:tc>
        <w:tc>
          <w:tcPr>
            <w:tcW w:w="544" w:type="dxa"/>
          </w:tcPr>
          <w:p w14:paraId="47AA0339"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04A7A7F" w14:textId="77777777" w:rsidR="00220EC1" w:rsidRPr="000107CE" w:rsidRDefault="00220EC1" w:rsidP="00220EC1">
            <w:pPr>
              <w:spacing w:line="240" w:lineRule="auto"/>
              <w:rPr>
                <w:sz w:val="16"/>
                <w:lang w:val="en-AU"/>
              </w:rPr>
            </w:pPr>
          </w:p>
        </w:tc>
        <w:tc>
          <w:tcPr>
            <w:tcW w:w="856" w:type="dxa"/>
          </w:tcPr>
          <w:p w14:paraId="244A3D58" w14:textId="77777777" w:rsidR="00220EC1" w:rsidRPr="000107CE" w:rsidRDefault="00220EC1" w:rsidP="00220EC1">
            <w:pPr>
              <w:spacing w:line="240" w:lineRule="auto"/>
              <w:rPr>
                <w:sz w:val="16"/>
                <w:lang w:val="en-AU"/>
              </w:rPr>
            </w:pPr>
          </w:p>
        </w:tc>
      </w:tr>
      <w:tr w:rsidR="00220EC1" w:rsidRPr="000107CE" w14:paraId="36FAA1D2" w14:textId="77777777" w:rsidTr="005A65BE">
        <w:tc>
          <w:tcPr>
            <w:tcW w:w="1320" w:type="dxa"/>
          </w:tcPr>
          <w:p w14:paraId="1E5EA280"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2F8CB8D5"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449B7CE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C1456C2" w14:textId="77777777" w:rsidR="00220EC1" w:rsidRPr="000107CE" w:rsidRDefault="00220EC1" w:rsidP="00220EC1">
            <w:pPr>
              <w:spacing w:line="240" w:lineRule="auto"/>
              <w:rPr>
                <w:sz w:val="16"/>
                <w:lang w:val="en-AU"/>
              </w:rPr>
            </w:pPr>
            <w:r w:rsidRPr="000107CE">
              <w:rPr>
                <w:sz w:val="16"/>
                <w:lang w:val="en-AU"/>
              </w:rPr>
              <w:t>Citalopram Sandoz</w:t>
            </w:r>
          </w:p>
        </w:tc>
        <w:tc>
          <w:tcPr>
            <w:tcW w:w="591" w:type="dxa"/>
          </w:tcPr>
          <w:p w14:paraId="53510EF7"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7B8064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9D69962"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58C6FD2C" w14:textId="77777777" w:rsidR="00220EC1" w:rsidRPr="000107CE" w:rsidRDefault="00220EC1" w:rsidP="00220EC1">
            <w:pPr>
              <w:spacing w:line="240" w:lineRule="auto"/>
              <w:rPr>
                <w:sz w:val="16"/>
                <w:lang w:val="en-AU"/>
              </w:rPr>
            </w:pPr>
          </w:p>
        </w:tc>
        <w:tc>
          <w:tcPr>
            <w:tcW w:w="685" w:type="dxa"/>
          </w:tcPr>
          <w:p w14:paraId="64EB6024"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34D4392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CA101C7" w14:textId="77777777" w:rsidR="00220EC1" w:rsidRPr="000107CE" w:rsidRDefault="00220EC1" w:rsidP="00220EC1">
            <w:pPr>
              <w:spacing w:line="240" w:lineRule="auto"/>
              <w:rPr>
                <w:sz w:val="16"/>
                <w:lang w:val="en-AU"/>
              </w:rPr>
            </w:pPr>
          </w:p>
        </w:tc>
        <w:tc>
          <w:tcPr>
            <w:tcW w:w="544" w:type="dxa"/>
          </w:tcPr>
          <w:p w14:paraId="57CE181E"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8801529" w14:textId="77777777" w:rsidR="00220EC1" w:rsidRPr="000107CE" w:rsidRDefault="00220EC1" w:rsidP="00220EC1">
            <w:pPr>
              <w:spacing w:line="240" w:lineRule="auto"/>
              <w:rPr>
                <w:sz w:val="16"/>
                <w:lang w:val="en-AU"/>
              </w:rPr>
            </w:pPr>
          </w:p>
        </w:tc>
        <w:tc>
          <w:tcPr>
            <w:tcW w:w="856" w:type="dxa"/>
          </w:tcPr>
          <w:p w14:paraId="04B88CB5" w14:textId="77777777" w:rsidR="00220EC1" w:rsidRPr="000107CE" w:rsidRDefault="00220EC1" w:rsidP="00220EC1">
            <w:pPr>
              <w:spacing w:line="240" w:lineRule="auto"/>
              <w:rPr>
                <w:sz w:val="16"/>
                <w:lang w:val="en-AU"/>
              </w:rPr>
            </w:pPr>
          </w:p>
        </w:tc>
      </w:tr>
      <w:tr w:rsidR="00220EC1" w:rsidRPr="000107CE" w14:paraId="5C345409" w14:textId="77777777" w:rsidTr="005A65BE">
        <w:tc>
          <w:tcPr>
            <w:tcW w:w="1320" w:type="dxa"/>
          </w:tcPr>
          <w:p w14:paraId="481EB341"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5CCFA6C5"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253DAB7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9E783D1" w14:textId="77777777" w:rsidR="00220EC1" w:rsidRPr="000107CE" w:rsidRDefault="00220EC1" w:rsidP="00220EC1">
            <w:pPr>
              <w:spacing w:line="240" w:lineRule="auto"/>
              <w:rPr>
                <w:sz w:val="16"/>
                <w:lang w:val="en-AU"/>
              </w:rPr>
            </w:pPr>
            <w:r w:rsidRPr="000107CE">
              <w:rPr>
                <w:sz w:val="16"/>
                <w:lang w:val="en-AU"/>
              </w:rPr>
              <w:t>NOUMED CITALOPRAM</w:t>
            </w:r>
          </w:p>
        </w:tc>
        <w:tc>
          <w:tcPr>
            <w:tcW w:w="591" w:type="dxa"/>
          </w:tcPr>
          <w:p w14:paraId="51B8BA5F"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36D2B95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D1DD902"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0D1B12B9" w14:textId="77777777" w:rsidR="00220EC1" w:rsidRPr="000107CE" w:rsidRDefault="00220EC1" w:rsidP="00220EC1">
            <w:pPr>
              <w:spacing w:line="240" w:lineRule="auto"/>
              <w:rPr>
                <w:sz w:val="16"/>
                <w:lang w:val="en-AU"/>
              </w:rPr>
            </w:pPr>
          </w:p>
        </w:tc>
        <w:tc>
          <w:tcPr>
            <w:tcW w:w="685" w:type="dxa"/>
          </w:tcPr>
          <w:p w14:paraId="62A9F362"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CEAEEF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BDD3C16" w14:textId="77777777" w:rsidR="00220EC1" w:rsidRPr="000107CE" w:rsidRDefault="00220EC1" w:rsidP="00220EC1">
            <w:pPr>
              <w:spacing w:line="240" w:lineRule="auto"/>
              <w:rPr>
                <w:sz w:val="16"/>
                <w:lang w:val="en-AU"/>
              </w:rPr>
            </w:pPr>
          </w:p>
        </w:tc>
        <w:tc>
          <w:tcPr>
            <w:tcW w:w="544" w:type="dxa"/>
          </w:tcPr>
          <w:p w14:paraId="0156FC1A"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1121856" w14:textId="77777777" w:rsidR="00220EC1" w:rsidRPr="000107CE" w:rsidRDefault="00220EC1" w:rsidP="00220EC1">
            <w:pPr>
              <w:spacing w:line="240" w:lineRule="auto"/>
              <w:rPr>
                <w:sz w:val="16"/>
                <w:lang w:val="en-AU"/>
              </w:rPr>
            </w:pPr>
          </w:p>
        </w:tc>
        <w:tc>
          <w:tcPr>
            <w:tcW w:w="856" w:type="dxa"/>
          </w:tcPr>
          <w:p w14:paraId="2E3C5923" w14:textId="77777777" w:rsidR="00220EC1" w:rsidRPr="000107CE" w:rsidRDefault="00220EC1" w:rsidP="00220EC1">
            <w:pPr>
              <w:spacing w:line="240" w:lineRule="auto"/>
              <w:rPr>
                <w:sz w:val="16"/>
                <w:lang w:val="en-AU"/>
              </w:rPr>
            </w:pPr>
          </w:p>
        </w:tc>
      </w:tr>
      <w:tr w:rsidR="00220EC1" w:rsidRPr="000107CE" w14:paraId="6C657554" w14:textId="77777777" w:rsidTr="005A65BE">
        <w:tc>
          <w:tcPr>
            <w:tcW w:w="1320" w:type="dxa"/>
          </w:tcPr>
          <w:p w14:paraId="5E88D74A"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42B81756" w14:textId="77777777" w:rsidR="00220EC1" w:rsidRPr="000107CE" w:rsidRDefault="00220EC1" w:rsidP="00220EC1">
            <w:pPr>
              <w:spacing w:line="240" w:lineRule="auto"/>
              <w:rPr>
                <w:sz w:val="16"/>
                <w:lang w:val="en-AU"/>
              </w:rPr>
            </w:pPr>
            <w:r w:rsidRPr="000107CE">
              <w:rPr>
                <w:sz w:val="16"/>
                <w:lang w:val="en-AU"/>
              </w:rPr>
              <w:t>Tablet 20 mg (as hydrobromide)</w:t>
            </w:r>
          </w:p>
        </w:tc>
        <w:tc>
          <w:tcPr>
            <w:tcW w:w="941" w:type="dxa"/>
          </w:tcPr>
          <w:p w14:paraId="2B6415D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9A6732E" w14:textId="77777777" w:rsidR="00220EC1" w:rsidRPr="000107CE" w:rsidRDefault="00220EC1" w:rsidP="00220EC1">
            <w:pPr>
              <w:spacing w:line="240" w:lineRule="auto"/>
              <w:rPr>
                <w:sz w:val="16"/>
                <w:lang w:val="en-AU"/>
              </w:rPr>
            </w:pPr>
            <w:r w:rsidRPr="000107CE">
              <w:rPr>
                <w:sz w:val="16"/>
                <w:lang w:val="en-AU"/>
              </w:rPr>
              <w:t>Talam</w:t>
            </w:r>
          </w:p>
        </w:tc>
        <w:tc>
          <w:tcPr>
            <w:tcW w:w="591" w:type="dxa"/>
          </w:tcPr>
          <w:p w14:paraId="419D8DA4"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544FB5E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1032DC7"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41FFD541" w14:textId="77777777" w:rsidR="00220EC1" w:rsidRPr="000107CE" w:rsidRDefault="00220EC1" w:rsidP="00220EC1">
            <w:pPr>
              <w:spacing w:line="240" w:lineRule="auto"/>
              <w:rPr>
                <w:sz w:val="16"/>
                <w:lang w:val="en-AU"/>
              </w:rPr>
            </w:pPr>
          </w:p>
        </w:tc>
        <w:tc>
          <w:tcPr>
            <w:tcW w:w="685" w:type="dxa"/>
          </w:tcPr>
          <w:p w14:paraId="0EA4EDAA"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83E5E6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BB9B3B2" w14:textId="77777777" w:rsidR="00220EC1" w:rsidRPr="000107CE" w:rsidRDefault="00220EC1" w:rsidP="00220EC1">
            <w:pPr>
              <w:spacing w:line="240" w:lineRule="auto"/>
              <w:rPr>
                <w:sz w:val="16"/>
                <w:lang w:val="en-AU"/>
              </w:rPr>
            </w:pPr>
          </w:p>
        </w:tc>
        <w:tc>
          <w:tcPr>
            <w:tcW w:w="544" w:type="dxa"/>
          </w:tcPr>
          <w:p w14:paraId="5E2F98AA"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300AC44" w14:textId="77777777" w:rsidR="00220EC1" w:rsidRPr="000107CE" w:rsidRDefault="00220EC1" w:rsidP="00220EC1">
            <w:pPr>
              <w:spacing w:line="240" w:lineRule="auto"/>
              <w:rPr>
                <w:sz w:val="16"/>
                <w:lang w:val="en-AU"/>
              </w:rPr>
            </w:pPr>
          </w:p>
        </w:tc>
        <w:tc>
          <w:tcPr>
            <w:tcW w:w="856" w:type="dxa"/>
          </w:tcPr>
          <w:p w14:paraId="2BDD85DF" w14:textId="77777777" w:rsidR="00220EC1" w:rsidRPr="000107CE" w:rsidRDefault="00220EC1" w:rsidP="00220EC1">
            <w:pPr>
              <w:spacing w:line="240" w:lineRule="auto"/>
              <w:rPr>
                <w:sz w:val="16"/>
                <w:lang w:val="en-AU"/>
              </w:rPr>
            </w:pPr>
          </w:p>
        </w:tc>
      </w:tr>
      <w:tr w:rsidR="00220EC1" w:rsidRPr="000107CE" w14:paraId="07E7D6AA" w14:textId="77777777" w:rsidTr="005A65BE">
        <w:tc>
          <w:tcPr>
            <w:tcW w:w="1320" w:type="dxa"/>
          </w:tcPr>
          <w:p w14:paraId="0B531600"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0D7FA27E" w14:textId="77777777" w:rsidR="00220EC1" w:rsidRPr="000107CE" w:rsidRDefault="00220EC1" w:rsidP="00220EC1">
            <w:pPr>
              <w:spacing w:line="240" w:lineRule="auto"/>
              <w:rPr>
                <w:sz w:val="16"/>
                <w:lang w:val="en-AU"/>
              </w:rPr>
            </w:pPr>
            <w:r w:rsidRPr="000107CE">
              <w:rPr>
                <w:sz w:val="16"/>
                <w:lang w:val="en-AU"/>
              </w:rPr>
              <w:t>Tablet 40 mg (as hydrobromide)</w:t>
            </w:r>
          </w:p>
        </w:tc>
        <w:tc>
          <w:tcPr>
            <w:tcW w:w="941" w:type="dxa"/>
          </w:tcPr>
          <w:p w14:paraId="748980D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213D87" w14:textId="0794E83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Citalopram</w:t>
            </w:r>
          </w:p>
        </w:tc>
        <w:tc>
          <w:tcPr>
            <w:tcW w:w="591" w:type="dxa"/>
          </w:tcPr>
          <w:p w14:paraId="48425A8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496E75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36FF8E"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04F6AE7A" w14:textId="77777777" w:rsidR="00220EC1" w:rsidRPr="000107CE" w:rsidRDefault="00220EC1" w:rsidP="00220EC1">
            <w:pPr>
              <w:spacing w:line="240" w:lineRule="auto"/>
              <w:rPr>
                <w:sz w:val="16"/>
                <w:lang w:val="en-AU"/>
              </w:rPr>
            </w:pPr>
          </w:p>
        </w:tc>
        <w:tc>
          <w:tcPr>
            <w:tcW w:w="685" w:type="dxa"/>
          </w:tcPr>
          <w:p w14:paraId="0690212A"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2550D7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3F36E51" w14:textId="77777777" w:rsidR="00220EC1" w:rsidRPr="000107CE" w:rsidRDefault="00220EC1" w:rsidP="00220EC1">
            <w:pPr>
              <w:spacing w:line="240" w:lineRule="auto"/>
              <w:rPr>
                <w:sz w:val="16"/>
                <w:lang w:val="en-AU"/>
              </w:rPr>
            </w:pPr>
          </w:p>
        </w:tc>
        <w:tc>
          <w:tcPr>
            <w:tcW w:w="544" w:type="dxa"/>
          </w:tcPr>
          <w:p w14:paraId="5CDC0792"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01B467B" w14:textId="77777777" w:rsidR="00220EC1" w:rsidRPr="000107CE" w:rsidRDefault="00220EC1" w:rsidP="00220EC1">
            <w:pPr>
              <w:spacing w:line="240" w:lineRule="auto"/>
              <w:rPr>
                <w:sz w:val="16"/>
                <w:lang w:val="en-AU"/>
              </w:rPr>
            </w:pPr>
          </w:p>
        </w:tc>
        <w:tc>
          <w:tcPr>
            <w:tcW w:w="856" w:type="dxa"/>
          </w:tcPr>
          <w:p w14:paraId="316B9960" w14:textId="77777777" w:rsidR="00220EC1" w:rsidRPr="000107CE" w:rsidRDefault="00220EC1" w:rsidP="00220EC1">
            <w:pPr>
              <w:spacing w:line="240" w:lineRule="auto"/>
              <w:rPr>
                <w:sz w:val="16"/>
                <w:lang w:val="en-AU"/>
              </w:rPr>
            </w:pPr>
          </w:p>
        </w:tc>
      </w:tr>
      <w:tr w:rsidR="00220EC1" w:rsidRPr="000107CE" w14:paraId="3D5CF141" w14:textId="77777777" w:rsidTr="005A65BE">
        <w:tc>
          <w:tcPr>
            <w:tcW w:w="1320" w:type="dxa"/>
          </w:tcPr>
          <w:p w14:paraId="6422F100"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2B848483" w14:textId="77777777" w:rsidR="00220EC1" w:rsidRPr="000107CE" w:rsidRDefault="00220EC1" w:rsidP="00220EC1">
            <w:pPr>
              <w:spacing w:line="240" w:lineRule="auto"/>
              <w:rPr>
                <w:sz w:val="16"/>
                <w:lang w:val="en-AU"/>
              </w:rPr>
            </w:pPr>
            <w:r w:rsidRPr="000107CE">
              <w:rPr>
                <w:sz w:val="16"/>
                <w:lang w:val="en-AU"/>
              </w:rPr>
              <w:t>Tablet 40 mg (as hydrobromide)</w:t>
            </w:r>
          </w:p>
        </w:tc>
        <w:tc>
          <w:tcPr>
            <w:tcW w:w="941" w:type="dxa"/>
          </w:tcPr>
          <w:p w14:paraId="15DC649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0AD363" w14:textId="77777777" w:rsidR="00220EC1" w:rsidRPr="000107CE" w:rsidRDefault="00220EC1" w:rsidP="00220EC1">
            <w:pPr>
              <w:spacing w:line="240" w:lineRule="auto"/>
              <w:rPr>
                <w:sz w:val="16"/>
                <w:lang w:val="en-AU"/>
              </w:rPr>
            </w:pPr>
            <w:r w:rsidRPr="000107CE">
              <w:rPr>
                <w:sz w:val="16"/>
                <w:lang w:val="en-AU"/>
              </w:rPr>
              <w:t>Celapram</w:t>
            </w:r>
          </w:p>
        </w:tc>
        <w:tc>
          <w:tcPr>
            <w:tcW w:w="591" w:type="dxa"/>
          </w:tcPr>
          <w:p w14:paraId="115C4619"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BF9EB5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DC68CFF"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251C0069" w14:textId="77777777" w:rsidR="00220EC1" w:rsidRPr="000107CE" w:rsidRDefault="00220EC1" w:rsidP="00220EC1">
            <w:pPr>
              <w:spacing w:line="240" w:lineRule="auto"/>
              <w:rPr>
                <w:sz w:val="16"/>
                <w:lang w:val="en-AU"/>
              </w:rPr>
            </w:pPr>
          </w:p>
        </w:tc>
        <w:tc>
          <w:tcPr>
            <w:tcW w:w="685" w:type="dxa"/>
          </w:tcPr>
          <w:p w14:paraId="3E48739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7C87519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E517FEB" w14:textId="77777777" w:rsidR="00220EC1" w:rsidRPr="000107CE" w:rsidRDefault="00220EC1" w:rsidP="00220EC1">
            <w:pPr>
              <w:spacing w:line="240" w:lineRule="auto"/>
              <w:rPr>
                <w:sz w:val="16"/>
                <w:lang w:val="en-AU"/>
              </w:rPr>
            </w:pPr>
          </w:p>
        </w:tc>
        <w:tc>
          <w:tcPr>
            <w:tcW w:w="544" w:type="dxa"/>
          </w:tcPr>
          <w:p w14:paraId="47A53C9A"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912BEE2" w14:textId="77777777" w:rsidR="00220EC1" w:rsidRPr="000107CE" w:rsidRDefault="00220EC1" w:rsidP="00220EC1">
            <w:pPr>
              <w:spacing w:line="240" w:lineRule="auto"/>
              <w:rPr>
                <w:sz w:val="16"/>
                <w:lang w:val="en-AU"/>
              </w:rPr>
            </w:pPr>
          </w:p>
        </w:tc>
        <w:tc>
          <w:tcPr>
            <w:tcW w:w="856" w:type="dxa"/>
          </w:tcPr>
          <w:p w14:paraId="4F319CE6" w14:textId="77777777" w:rsidR="00220EC1" w:rsidRPr="000107CE" w:rsidRDefault="00220EC1" w:rsidP="00220EC1">
            <w:pPr>
              <w:spacing w:line="240" w:lineRule="auto"/>
              <w:rPr>
                <w:sz w:val="16"/>
                <w:lang w:val="en-AU"/>
              </w:rPr>
            </w:pPr>
          </w:p>
        </w:tc>
      </w:tr>
      <w:tr w:rsidR="00220EC1" w:rsidRPr="000107CE" w14:paraId="5AEC3917" w14:textId="77777777" w:rsidTr="005A65BE">
        <w:tc>
          <w:tcPr>
            <w:tcW w:w="1320" w:type="dxa"/>
          </w:tcPr>
          <w:p w14:paraId="31A03251"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69B70FE3" w14:textId="77777777" w:rsidR="00220EC1" w:rsidRPr="000107CE" w:rsidRDefault="00220EC1" w:rsidP="00220EC1">
            <w:pPr>
              <w:spacing w:line="240" w:lineRule="auto"/>
              <w:rPr>
                <w:sz w:val="16"/>
                <w:lang w:val="en-AU"/>
              </w:rPr>
            </w:pPr>
            <w:r w:rsidRPr="000107CE">
              <w:rPr>
                <w:sz w:val="16"/>
                <w:lang w:val="en-AU"/>
              </w:rPr>
              <w:t>Tablet 40 mg (as hydrobromide)</w:t>
            </w:r>
          </w:p>
        </w:tc>
        <w:tc>
          <w:tcPr>
            <w:tcW w:w="941" w:type="dxa"/>
          </w:tcPr>
          <w:p w14:paraId="2EE955B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88A8761" w14:textId="77777777" w:rsidR="00220EC1" w:rsidRPr="000107CE" w:rsidRDefault="00220EC1" w:rsidP="00220EC1">
            <w:pPr>
              <w:spacing w:line="240" w:lineRule="auto"/>
              <w:rPr>
                <w:sz w:val="16"/>
                <w:lang w:val="en-AU"/>
              </w:rPr>
            </w:pPr>
            <w:r w:rsidRPr="000107CE">
              <w:rPr>
                <w:sz w:val="16"/>
                <w:lang w:val="en-AU"/>
              </w:rPr>
              <w:t>Citalopram Sandoz</w:t>
            </w:r>
          </w:p>
        </w:tc>
        <w:tc>
          <w:tcPr>
            <w:tcW w:w="591" w:type="dxa"/>
          </w:tcPr>
          <w:p w14:paraId="057860AB"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76213E1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457B425"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63A6EDD8" w14:textId="77777777" w:rsidR="00220EC1" w:rsidRPr="000107CE" w:rsidRDefault="00220EC1" w:rsidP="00220EC1">
            <w:pPr>
              <w:spacing w:line="240" w:lineRule="auto"/>
              <w:rPr>
                <w:sz w:val="16"/>
                <w:lang w:val="en-AU"/>
              </w:rPr>
            </w:pPr>
          </w:p>
        </w:tc>
        <w:tc>
          <w:tcPr>
            <w:tcW w:w="685" w:type="dxa"/>
          </w:tcPr>
          <w:p w14:paraId="15FF61CB"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015778E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3C6B6DA" w14:textId="77777777" w:rsidR="00220EC1" w:rsidRPr="000107CE" w:rsidRDefault="00220EC1" w:rsidP="00220EC1">
            <w:pPr>
              <w:spacing w:line="240" w:lineRule="auto"/>
              <w:rPr>
                <w:sz w:val="16"/>
                <w:lang w:val="en-AU"/>
              </w:rPr>
            </w:pPr>
          </w:p>
        </w:tc>
        <w:tc>
          <w:tcPr>
            <w:tcW w:w="544" w:type="dxa"/>
          </w:tcPr>
          <w:p w14:paraId="496176C1"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3B1599E0" w14:textId="77777777" w:rsidR="00220EC1" w:rsidRPr="000107CE" w:rsidRDefault="00220EC1" w:rsidP="00220EC1">
            <w:pPr>
              <w:spacing w:line="240" w:lineRule="auto"/>
              <w:rPr>
                <w:sz w:val="16"/>
                <w:lang w:val="en-AU"/>
              </w:rPr>
            </w:pPr>
          </w:p>
        </w:tc>
        <w:tc>
          <w:tcPr>
            <w:tcW w:w="856" w:type="dxa"/>
          </w:tcPr>
          <w:p w14:paraId="46BCFABF" w14:textId="77777777" w:rsidR="00220EC1" w:rsidRPr="000107CE" w:rsidRDefault="00220EC1" w:rsidP="00220EC1">
            <w:pPr>
              <w:spacing w:line="240" w:lineRule="auto"/>
              <w:rPr>
                <w:sz w:val="16"/>
                <w:lang w:val="en-AU"/>
              </w:rPr>
            </w:pPr>
          </w:p>
        </w:tc>
      </w:tr>
      <w:tr w:rsidR="00220EC1" w:rsidRPr="000107CE" w14:paraId="5A8D3915" w14:textId="77777777" w:rsidTr="005A65BE">
        <w:tc>
          <w:tcPr>
            <w:tcW w:w="1320" w:type="dxa"/>
          </w:tcPr>
          <w:p w14:paraId="3357210A"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309B55E0" w14:textId="77777777" w:rsidR="00220EC1" w:rsidRPr="000107CE" w:rsidRDefault="00220EC1" w:rsidP="00220EC1">
            <w:pPr>
              <w:spacing w:line="240" w:lineRule="auto"/>
              <w:rPr>
                <w:sz w:val="16"/>
                <w:lang w:val="en-AU"/>
              </w:rPr>
            </w:pPr>
            <w:r w:rsidRPr="000107CE">
              <w:rPr>
                <w:sz w:val="16"/>
                <w:lang w:val="en-AU"/>
              </w:rPr>
              <w:t>Tablet 40 mg (as hydrobromide)</w:t>
            </w:r>
          </w:p>
        </w:tc>
        <w:tc>
          <w:tcPr>
            <w:tcW w:w="941" w:type="dxa"/>
          </w:tcPr>
          <w:p w14:paraId="523A32A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DB677C1" w14:textId="77777777" w:rsidR="00220EC1" w:rsidRPr="000107CE" w:rsidRDefault="00220EC1" w:rsidP="00220EC1">
            <w:pPr>
              <w:spacing w:line="240" w:lineRule="auto"/>
              <w:rPr>
                <w:sz w:val="16"/>
                <w:lang w:val="en-AU"/>
              </w:rPr>
            </w:pPr>
            <w:r w:rsidRPr="000107CE">
              <w:rPr>
                <w:sz w:val="16"/>
                <w:lang w:val="en-AU"/>
              </w:rPr>
              <w:t>NOUMED CITALOPRAM</w:t>
            </w:r>
          </w:p>
        </w:tc>
        <w:tc>
          <w:tcPr>
            <w:tcW w:w="591" w:type="dxa"/>
          </w:tcPr>
          <w:p w14:paraId="7C1CF257"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7D89DB8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CB7C7D9"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217AA8C6" w14:textId="77777777" w:rsidR="00220EC1" w:rsidRPr="000107CE" w:rsidRDefault="00220EC1" w:rsidP="00220EC1">
            <w:pPr>
              <w:spacing w:line="240" w:lineRule="auto"/>
              <w:rPr>
                <w:sz w:val="16"/>
                <w:lang w:val="en-AU"/>
              </w:rPr>
            </w:pPr>
          </w:p>
        </w:tc>
        <w:tc>
          <w:tcPr>
            <w:tcW w:w="685" w:type="dxa"/>
          </w:tcPr>
          <w:p w14:paraId="79A97EB4"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766ECA3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351299B" w14:textId="77777777" w:rsidR="00220EC1" w:rsidRPr="000107CE" w:rsidRDefault="00220EC1" w:rsidP="00220EC1">
            <w:pPr>
              <w:spacing w:line="240" w:lineRule="auto"/>
              <w:rPr>
                <w:sz w:val="16"/>
                <w:lang w:val="en-AU"/>
              </w:rPr>
            </w:pPr>
          </w:p>
        </w:tc>
        <w:tc>
          <w:tcPr>
            <w:tcW w:w="544" w:type="dxa"/>
          </w:tcPr>
          <w:p w14:paraId="2BB5CFA4"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8EB801F" w14:textId="77777777" w:rsidR="00220EC1" w:rsidRPr="000107CE" w:rsidRDefault="00220EC1" w:rsidP="00220EC1">
            <w:pPr>
              <w:spacing w:line="240" w:lineRule="auto"/>
              <w:rPr>
                <w:sz w:val="16"/>
                <w:lang w:val="en-AU"/>
              </w:rPr>
            </w:pPr>
          </w:p>
        </w:tc>
        <w:tc>
          <w:tcPr>
            <w:tcW w:w="856" w:type="dxa"/>
          </w:tcPr>
          <w:p w14:paraId="7D9F1247" w14:textId="77777777" w:rsidR="00220EC1" w:rsidRPr="000107CE" w:rsidRDefault="00220EC1" w:rsidP="00220EC1">
            <w:pPr>
              <w:spacing w:line="240" w:lineRule="auto"/>
              <w:rPr>
                <w:sz w:val="16"/>
                <w:lang w:val="en-AU"/>
              </w:rPr>
            </w:pPr>
          </w:p>
        </w:tc>
      </w:tr>
      <w:tr w:rsidR="00220EC1" w:rsidRPr="000107CE" w14:paraId="64EBE9E8" w14:textId="77777777" w:rsidTr="005A65BE">
        <w:tc>
          <w:tcPr>
            <w:tcW w:w="1320" w:type="dxa"/>
          </w:tcPr>
          <w:p w14:paraId="76D3CE3E" w14:textId="77777777" w:rsidR="00220EC1" w:rsidRPr="000107CE" w:rsidRDefault="00220EC1" w:rsidP="00220EC1">
            <w:pPr>
              <w:spacing w:line="240" w:lineRule="auto"/>
              <w:rPr>
                <w:sz w:val="16"/>
                <w:lang w:val="en-AU"/>
              </w:rPr>
            </w:pPr>
            <w:r w:rsidRPr="000107CE">
              <w:rPr>
                <w:sz w:val="16"/>
                <w:lang w:val="en-AU"/>
              </w:rPr>
              <w:t>Citalopram</w:t>
            </w:r>
          </w:p>
        </w:tc>
        <w:tc>
          <w:tcPr>
            <w:tcW w:w="1954" w:type="dxa"/>
          </w:tcPr>
          <w:p w14:paraId="369C04C7" w14:textId="77777777" w:rsidR="00220EC1" w:rsidRPr="000107CE" w:rsidRDefault="00220EC1" w:rsidP="00220EC1">
            <w:pPr>
              <w:spacing w:line="240" w:lineRule="auto"/>
              <w:rPr>
                <w:sz w:val="16"/>
                <w:lang w:val="en-AU"/>
              </w:rPr>
            </w:pPr>
            <w:r w:rsidRPr="000107CE">
              <w:rPr>
                <w:sz w:val="16"/>
                <w:lang w:val="en-AU"/>
              </w:rPr>
              <w:t>Tablet 40 mg (as hydrobromide)</w:t>
            </w:r>
          </w:p>
        </w:tc>
        <w:tc>
          <w:tcPr>
            <w:tcW w:w="941" w:type="dxa"/>
          </w:tcPr>
          <w:p w14:paraId="1A7021A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C70770" w14:textId="77777777" w:rsidR="00220EC1" w:rsidRPr="000107CE" w:rsidRDefault="00220EC1" w:rsidP="00220EC1">
            <w:pPr>
              <w:spacing w:line="240" w:lineRule="auto"/>
              <w:rPr>
                <w:sz w:val="16"/>
                <w:lang w:val="en-AU"/>
              </w:rPr>
            </w:pPr>
            <w:r w:rsidRPr="000107CE">
              <w:rPr>
                <w:sz w:val="16"/>
                <w:lang w:val="en-AU"/>
              </w:rPr>
              <w:t>Talam</w:t>
            </w:r>
          </w:p>
        </w:tc>
        <w:tc>
          <w:tcPr>
            <w:tcW w:w="591" w:type="dxa"/>
          </w:tcPr>
          <w:p w14:paraId="20752762"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974B05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9D0BD7" w14:textId="77777777" w:rsidR="00220EC1" w:rsidRPr="000107CE" w:rsidRDefault="00220EC1" w:rsidP="00220EC1">
            <w:pPr>
              <w:spacing w:line="240" w:lineRule="auto"/>
              <w:rPr>
                <w:sz w:val="16"/>
                <w:lang w:val="en-AU"/>
              </w:rPr>
            </w:pPr>
            <w:r w:rsidRPr="000107CE">
              <w:rPr>
                <w:sz w:val="16"/>
                <w:lang w:val="en-AU"/>
              </w:rPr>
              <w:t>C4755</w:t>
            </w:r>
          </w:p>
        </w:tc>
        <w:tc>
          <w:tcPr>
            <w:tcW w:w="1675" w:type="dxa"/>
          </w:tcPr>
          <w:p w14:paraId="4FDBE69C" w14:textId="77777777" w:rsidR="00220EC1" w:rsidRPr="000107CE" w:rsidRDefault="00220EC1" w:rsidP="00220EC1">
            <w:pPr>
              <w:spacing w:line="240" w:lineRule="auto"/>
              <w:rPr>
                <w:sz w:val="16"/>
                <w:lang w:val="en-AU"/>
              </w:rPr>
            </w:pPr>
          </w:p>
        </w:tc>
        <w:tc>
          <w:tcPr>
            <w:tcW w:w="685" w:type="dxa"/>
          </w:tcPr>
          <w:p w14:paraId="422ACEA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7F46D0A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ABF9DC3" w14:textId="77777777" w:rsidR="00220EC1" w:rsidRPr="000107CE" w:rsidRDefault="00220EC1" w:rsidP="00220EC1">
            <w:pPr>
              <w:spacing w:line="240" w:lineRule="auto"/>
              <w:rPr>
                <w:sz w:val="16"/>
                <w:lang w:val="en-AU"/>
              </w:rPr>
            </w:pPr>
          </w:p>
        </w:tc>
        <w:tc>
          <w:tcPr>
            <w:tcW w:w="544" w:type="dxa"/>
          </w:tcPr>
          <w:p w14:paraId="04142ED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55692C7" w14:textId="77777777" w:rsidR="00220EC1" w:rsidRPr="000107CE" w:rsidRDefault="00220EC1" w:rsidP="00220EC1">
            <w:pPr>
              <w:spacing w:line="240" w:lineRule="auto"/>
              <w:rPr>
                <w:sz w:val="16"/>
                <w:lang w:val="en-AU"/>
              </w:rPr>
            </w:pPr>
          </w:p>
        </w:tc>
        <w:tc>
          <w:tcPr>
            <w:tcW w:w="856" w:type="dxa"/>
          </w:tcPr>
          <w:p w14:paraId="3549A280" w14:textId="77777777" w:rsidR="00220EC1" w:rsidRPr="000107CE" w:rsidRDefault="00220EC1" w:rsidP="00220EC1">
            <w:pPr>
              <w:spacing w:line="240" w:lineRule="auto"/>
              <w:rPr>
                <w:sz w:val="16"/>
                <w:lang w:val="en-AU"/>
              </w:rPr>
            </w:pPr>
          </w:p>
        </w:tc>
      </w:tr>
      <w:tr w:rsidR="00220EC1" w:rsidRPr="000107CE" w14:paraId="250CB0F6" w14:textId="77777777" w:rsidTr="005A65BE">
        <w:tc>
          <w:tcPr>
            <w:tcW w:w="1320" w:type="dxa"/>
          </w:tcPr>
          <w:p w14:paraId="49794837" w14:textId="77777777" w:rsidR="00220EC1" w:rsidRPr="000107CE" w:rsidRDefault="00220EC1" w:rsidP="00220EC1">
            <w:pPr>
              <w:spacing w:line="240" w:lineRule="auto"/>
              <w:rPr>
                <w:sz w:val="16"/>
                <w:lang w:val="en-AU"/>
              </w:rPr>
            </w:pPr>
            <w:r w:rsidRPr="000107CE">
              <w:rPr>
                <w:sz w:val="16"/>
                <w:lang w:val="en-AU"/>
              </w:rPr>
              <w:t>Citrulline</w:t>
            </w:r>
          </w:p>
        </w:tc>
        <w:tc>
          <w:tcPr>
            <w:tcW w:w="1954" w:type="dxa"/>
          </w:tcPr>
          <w:p w14:paraId="4CD44524" w14:textId="77777777" w:rsidR="00220EC1" w:rsidRPr="000107CE" w:rsidRDefault="00220EC1" w:rsidP="00220EC1">
            <w:pPr>
              <w:spacing w:line="240" w:lineRule="auto"/>
              <w:rPr>
                <w:sz w:val="16"/>
                <w:lang w:val="en-AU"/>
              </w:rPr>
            </w:pPr>
            <w:r w:rsidRPr="000107CE">
              <w:rPr>
                <w:sz w:val="16"/>
                <w:lang w:val="en-AU"/>
              </w:rPr>
              <w:t>Tablet 1 g, 300 (Citrulline Easy)</w:t>
            </w:r>
          </w:p>
        </w:tc>
        <w:tc>
          <w:tcPr>
            <w:tcW w:w="941" w:type="dxa"/>
          </w:tcPr>
          <w:p w14:paraId="066D43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CE10FF" w14:textId="77777777" w:rsidR="00220EC1" w:rsidRPr="000107CE" w:rsidRDefault="00220EC1" w:rsidP="00220EC1">
            <w:pPr>
              <w:spacing w:line="240" w:lineRule="auto"/>
              <w:rPr>
                <w:sz w:val="16"/>
                <w:lang w:val="en-AU"/>
              </w:rPr>
            </w:pPr>
            <w:r w:rsidRPr="000107CE">
              <w:rPr>
                <w:sz w:val="16"/>
                <w:lang w:val="en-AU"/>
              </w:rPr>
              <w:t>Citrulline Easy</w:t>
            </w:r>
          </w:p>
        </w:tc>
        <w:tc>
          <w:tcPr>
            <w:tcW w:w="591" w:type="dxa"/>
          </w:tcPr>
          <w:p w14:paraId="046EC91A" w14:textId="77777777" w:rsidR="00220EC1" w:rsidRPr="000107CE" w:rsidRDefault="00220EC1" w:rsidP="00220EC1">
            <w:pPr>
              <w:spacing w:line="240" w:lineRule="auto"/>
              <w:rPr>
                <w:sz w:val="16"/>
                <w:lang w:val="en-AU"/>
              </w:rPr>
            </w:pPr>
            <w:r w:rsidRPr="000107CE">
              <w:rPr>
                <w:sz w:val="16"/>
                <w:lang w:val="en-AU"/>
              </w:rPr>
              <w:t>OH</w:t>
            </w:r>
          </w:p>
        </w:tc>
        <w:tc>
          <w:tcPr>
            <w:tcW w:w="638" w:type="dxa"/>
          </w:tcPr>
          <w:p w14:paraId="2925A25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3D1D0C7" w14:textId="77777777" w:rsidR="00220EC1" w:rsidRPr="000107CE" w:rsidRDefault="00220EC1" w:rsidP="00220EC1">
            <w:pPr>
              <w:spacing w:line="240" w:lineRule="auto"/>
              <w:rPr>
                <w:sz w:val="16"/>
                <w:lang w:val="en-AU"/>
              </w:rPr>
            </w:pPr>
            <w:r w:rsidRPr="000107CE">
              <w:rPr>
                <w:sz w:val="16"/>
                <w:lang w:val="en-AU"/>
              </w:rPr>
              <w:t>C5984</w:t>
            </w:r>
          </w:p>
        </w:tc>
        <w:tc>
          <w:tcPr>
            <w:tcW w:w="1675" w:type="dxa"/>
          </w:tcPr>
          <w:p w14:paraId="43432EB8" w14:textId="77777777" w:rsidR="00220EC1" w:rsidRPr="000107CE" w:rsidRDefault="00220EC1" w:rsidP="00220EC1">
            <w:pPr>
              <w:spacing w:line="240" w:lineRule="auto"/>
              <w:rPr>
                <w:sz w:val="16"/>
                <w:lang w:val="en-AU"/>
              </w:rPr>
            </w:pPr>
          </w:p>
        </w:tc>
        <w:tc>
          <w:tcPr>
            <w:tcW w:w="685" w:type="dxa"/>
          </w:tcPr>
          <w:p w14:paraId="03642D2D"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525D32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721E3F9" w14:textId="77777777" w:rsidR="00220EC1" w:rsidRPr="000107CE" w:rsidRDefault="00220EC1" w:rsidP="00220EC1">
            <w:pPr>
              <w:spacing w:line="240" w:lineRule="auto"/>
              <w:rPr>
                <w:sz w:val="16"/>
                <w:lang w:val="en-AU"/>
              </w:rPr>
            </w:pPr>
          </w:p>
        </w:tc>
        <w:tc>
          <w:tcPr>
            <w:tcW w:w="544" w:type="dxa"/>
          </w:tcPr>
          <w:p w14:paraId="3A337D6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45ED03A" w14:textId="77777777" w:rsidR="00220EC1" w:rsidRPr="000107CE" w:rsidRDefault="00220EC1" w:rsidP="00220EC1">
            <w:pPr>
              <w:spacing w:line="240" w:lineRule="auto"/>
              <w:rPr>
                <w:sz w:val="16"/>
                <w:lang w:val="en-AU"/>
              </w:rPr>
            </w:pPr>
          </w:p>
        </w:tc>
        <w:tc>
          <w:tcPr>
            <w:tcW w:w="856" w:type="dxa"/>
          </w:tcPr>
          <w:p w14:paraId="24672BEC" w14:textId="77777777" w:rsidR="00220EC1" w:rsidRPr="000107CE" w:rsidRDefault="00220EC1" w:rsidP="00220EC1">
            <w:pPr>
              <w:spacing w:line="240" w:lineRule="auto"/>
              <w:rPr>
                <w:sz w:val="16"/>
                <w:lang w:val="en-AU"/>
              </w:rPr>
            </w:pPr>
          </w:p>
        </w:tc>
      </w:tr>
      <w:tr w:rsidR="00220EC1" w:rsidRPr="000107CE" w14:paraId="134D9A17" w14:textId="77777777" w:rsidTr="005A65BE">
        <w:tc>
          <w:tcPr>
            <w:tcW w:w="1320" w:type="dxa"/>
          </w:tcPr>
          <w:p w14:paraId="72ED97FE" w14:textId="77777777" w:rsidR="00220EC1" w:rsidRPr="000107CE" w:rsidRDefault="00220EC1" w:rsidP="00220EC1">
            <w:pPr>
              <w:spacing w:line="240" w:lineRule="auto"/>
              <w:rPr>
                <w:sz w:val="16"/>
                <w:lang w:val="en-AU"/>
              </w:rPr>
            </w:pPr>
            <w:r w:rsidRPr="000107CE">
              <w:rPr>
                <w:sz w:val="16"/>
                <w:lang w:val="en-AU"/>
              </w:rPr>
              <w:t>Citrulline with carbohydrate</w:t>
            </w:r>
          </w:p>
        </w:tc>
        <w:tc>
          <w:tcPr>
            <w:tcW w:w="1954" w:type="dxa"/>
          </w:tcPr>
          <w:p w14:paraId="1FECE82E" w14:textId="77777777" w:rsidR="00220EC1" w:rsidRPr="000107CE" w:rsidRDefault="00220EC1" w:rsidP="00220EC1">
            <w:pPr>
              <w:spacing w:line="240" w:lineRule="auto"/>
              <w:rPr>
                <w:sz w:val="16"/>
                <w:lang w:val="en-AU"/>
              </w:rPr>
            </w:pPr>
            <w:r w:rsidRPr="000107CE">
              <w:rPr>
                <w:sz w:val="16"/>
                <w:lang w:val="en-AU"/>
              </w:rPr>
              <w:t>Sachets of oral powder 4 g containing 1 g citrulline, 30 (Citrulline 1000)</w:t>
            </w:r>
          </w:p>
        </w:tc>
        <w:tc>
          <w:tcPr>
            <w:tcW w:w="941" w:type="dxa"/>
          </w:tcPr>
          <w:p w14:paraId="5E93FEC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EA12E58" w14:textId="77777777" w:rsidR="00220EC1" w:rsidRPr="000107CE" w:rsidRDefault="00220EC1" w:rsidP="00220EC1">
            <w:pPr>
              <w:spacing w:line="240" w:lineRule="auto"/>
              <w:rPr>
                <w:sz w:val="16"/>
                <w:lang w:val="en-AU"/>
              </w:rPr>
            </w:pPr>
            <w:r w:rsidRPr="000107CE">
              <w:rPr>
                <w:sz w:val="16"/>
                <w:lang w:val="en-AU"/>
              </w:rPr>
              <w:t>Citrulline 1000</w:t>
            </w:r>
          </w:p>
        </w:tc>
        <w:tc>
          <w:tcPr>
            <w:tcW w:w="591" w:type="dxa"/>
          </w:tcPr>
          <w:p w14:paraId="387BC5F4" w14:textId="77777777" w:rsidR="00220EC1" w:rsidRPr="000107CE" w:rsidRDefault="00220EC1" w:rsidP="00220EC1">
            <w:pPr>
              <w:spacing w:line="240" w:lineRule="auto"/>
              <w:rPr>
                <w:sz w:val="16"/>
                <w:lang w:val="en-AU"/>
              </w:rPr>
            </w:pPr>
            <w:r w:rsidRPr="000107CE">
              <w:rPr>
                <w:sz w:val="16"/>
                <w:lang w:val="en-AU"/>
              </w:rPr>
              <w:t>VF</w:t>
            </w:r>
          </w:p>
        </w:tc>
        <w:tc>
          <w:tcPr>
            <w:tcW w:w="638" w:type="dxa"/>
          </w:tcPr>
          <w:p w14:paraId="7F65EF5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49BC44F" w14:textId="77777777" w:rsidR="00220EC1" w:rsidRPr="000107CE" w:rsidRDefault="00220EC1" w:rsidP="00220EC1">
            <w:pPr>
              <w:spacing w:line="240" w:lineRule="auto"/>
              <w:rPr>
                <w:sz w:val="16"/>
                <w:lang w:val="en-AU"/>
              </w:rPr>
            </w:pPr>
            <w:r w:rsidRPr="000107CE">
              <w:rPr>
                <w:sz w:val="16"/>
                <w:lang w:val="en-AU"/>
              </w:rPr>
              <w:t>C6683</w:t>
            </w:r>
          </w:p>
        </w:tc>
        <w:tc>
          <w:tcPr>
            <w:tcW w:w="1675" w:type="dxa"/>
          </w:tcPr>
          <w:p w14:paraId="66C6CD29" w14:textId="77777777" w:rsidR="00220EC1" w:rsidRPr="000107CE" w:rsidRDefault="00220EC1" w:rsidP="00220EC1">
            <w:pPr>
              <w:spacing w:line="240" w:lineRule="auto"/>
              <w:rPr>
                <w:sz w:val="16"/>
                <w:lang w:val="en-AU"/>
              </w:rPr>
            </w:pPr>
          </w:p>
        </w:tc>
        <w:tc>
          <w:tcPr>
            <w:tcW w:w="685" w:type="dxa"/>
          </w:tcPr>
          <w:p w14:paraId="73B97C27"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2DDCD15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B57C31C" w14:textId="77777777" w:rsidR="00220EC1" w:rsidRPr="000107CE" w:rsidRDefault="00220EC1" w:rsidP="00220EC1">
            <w:pPr>
              <w:spacing w:line="240" w:lineRule="auto"/>
              <w:rPr>
                <w:sz w:val="16"/>
                <w:lang w:val="en-AU"/>
              </w:rPr>
            </w:pPr>
          </w:p>
        </w:tc>
        <w:tc>
          <w:tcPr>
            <w:tcW w:w="544" w:type="dxa"/>
          </w:tcPr>
          <w:p w14:paraId="40E4CE1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4C3BFD8" w14:textId="77777777" w:rsidR="00220EC1" w:rsidRPr="000107CE" w:rsidRDefault="00220EC1" w:rsidP="00220EC1">
            <w:pPr>
              <w:spacing w:line="240" w:lineRule="auto"/>
              <w:rPr>
                <w:sz w:val="16"/>
                <w:lang w:val="en-AU"/>
              </w:rPr>
            </w:pPr>
          </w:p>
        </w:tc>
        <w:tc>
          <w:tcPr>
            <w:tcW w:w="856" w:type="dxa"/>
          </w:tcPr>
          <w:p w14:paraId="04A399BD" w14:textId="77777777" w:rsidR="00220EC1" w:rsidRPr="000107CE" w:rsidRDefault="00220EC1" w:rsidP="00220EC1">
            <w:pPr>
              <w:spacing w:line="240" w:lineRule="auto"/>
              <w:rPr>
                <w:sz w:val="16"/>
                <w:lang w:val="en-AU"/>
              </w:rPr>
            </w:pPr>
          </w:p>
        </w:tc>
      </w:tr>
      <w:tr w:rsidR="00220EC1" w:rsidRPr="000107CE" w14:paraId="585F1BDA" w14:textId="77777777" w:rsidTr="005A65BE">
        <w:tc>
          <w:tcPr>
            <w:tcW w:w="1320" w:type="dxa"/>
          </w:tcPr>
          <w:p w14:paraId="231D2133" w14:textId="77777777" w:rsidR="00220EC1" w:rsidRPr="000107CE" w:rsidRDefault="00220EC1" w:rsidP="00220EC1">
            <w:pPr>
              <w:spacing w:line="240" w:lineRule="auto"/>
              <w:rPr>
                <w:sz w:val="16"/>
                <w:lang w:val="en-AU"/>
              </w:rPr>
            </w:pPr>
            <w:r w:rsidRPr="000107CE">
              <w:rPr>
                <w:sz w:val="16"/>
                <w:lang w:val="en-AU"/>
              </w:rPr>
              <w:t>Cladribine</w:t>
            </w:r>
          </w:p>
        </w:tc>
        <w:tc>
          <w:tcPr>
            <w:tcW w:w="1954" w:type="dxa"/>
          </w:tcPr>
          <w:p w14:paraId="2F8F67E3" w14:textId="77777777" w:rsidR="00220EC1" w:rsidRPr="000107CE" w:rsidRDefault="00220EC1" w:rsidP="00220EC1">
            <w:pPr>
              <w:spacing w:line="240" w:lineRule="auto"/>
              <w:rPr>
                <w:sz w:val="16"/>
                <w:lang w:val="en-AU"/>
              </w:rPr>
            </w:pPr>
            <w:r w:rsidRPr="000107CE">
              <w:rPr>
                <w:sz w:val="16"/>
                <w:lang w:val="en-AU"/>
              </w:rPr>
              <w:t>Injection 10 mg in 5 mL</w:t>
            </w:r>
          </w:p>
        </w:tc>
        <w:tc>
          <w:tcPr>
            <w:tcW w:w="941" w:type="dxa"/>
          </w:tcPr>
          <w:p w14:paraId="2B913872"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D2F441A" w14:textId="77777777" w:rsidR="00220EC1" w:rsidRPr="000107CE" w:rsidRDefault="00220EC1" w:rsidP="00220EC1">
            <w:pPr>
              <w:spacing w:line="240" w:lineRule="auto"/>
              <w:rPr>
                <w:sz w:val="16"/>
                <w:lang w:val="en-AU"/>
              </w:rPr>
            </w:pPr>
            <w:r w:rsidRPr="000107CE">
              <w:rPr>
                <w:sz w:val="16"/>
                <w:lang w:val="en-AU"/>
              </w:rPr>
              <w:t>Litak</w:t>
            </w:r>
          </w:p>
        </w:tc>
        <w:tc>
          <w:tcPr>
            <w:tcW w:w="591" w:type="dxa"/>
          </w:tcPr>
          <w:p w14:paraId="19549FB8"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E801C8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3D23F5A" w14:textId="77777777" w:rsidR="00220EC1" w:rsidRPr="000107CE" w:rsidRDefault="00220EC1" w:rsidP="00220EC1">
            <w:pPr>
              <w:spacing w:line="240" w:lineRule="auto"/>
              <w:rPr>
                <w:sz w:val="16"/>
                <w:lang w:val="en-AU"/>
              </w:rPr>
            </w:pPr>
            <w:r w:rsidRPr="000107CE">
              <w:rPr>
                <w:sz w:val="16"/>
                <w:lang w:val="en-AU"/>
              </w:rPr>
              <w:t>C6265</w:t>
            </w:r>
          </w:p>
        </w:tc>
        <w:tc>
          <w:tcPr>
            <w:tcW w:w="1675" w:type="dxa"/>
          </w:tcPr>
          <w:p w14:paraId="63D54C44" w14:textId="77777777" w:rsidR="00220EC1" w:rsidRPr="000107CE" w:rsidRDefault="00220EC1" w:rsidP="00220EC1">
            <w:pPr>
              <w:spacing w:line="240" w:lineRule="auto"/>
              <w:rPr>
                <w:sz w:val="16"/>
                <w:lang w:val="en-AU"/>
              </w:rPr>
            </w:pPr>
          </w:p>
        </w:tc>
        <w:tc>
          <w:tcPr>
            <w:tcW w:w="685" w:type="dxa"/>
          </w:tcPr>
          <w:p w14:paraId="08DBAE30"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6EB626F9"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5D021FDB" w14:textId="77777777" w:rsidR="00220EC1" w:rsidRPr="000107CE" w:rsidRDefault="00220EC1" w:rsidP="00220EC1">
            <w:pPr>
              <w:spacing w:line="240" w:lineRule="auto"/>
              <w:rPr>
                <w:sz w:val="16"/>
                <w:lang w:val="en-AU"/>
              </w:rPr>
            </w:pPr>
          </w:p>
        </w:tc>
        <w:tc>
          <w:tcPr>
            <w:tcW w:w="544" w:type="dxa"/>
          </w:tcPr>
          <w:p w14:paraId="358D091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EA1E2AF" w14:textId="77777777" w:rsidR="00220EC1" w:rsidRPr="000107CE" w:rsidRDefault="00220EC1" w:rsidP="00220EC1">
            <w:pPr>
              <w:spacing w:line="240" w:lineRule="auto"/>
              <w:rPr>
                <w:sz w:val="16"/>
                <w:lang w:val="en-AU"/>
              </w:rPr>
            </w:pPr>
          </w:p>
        </w:tc>
        <w:tc>
          <w:tcPr>
            <w:tcW w:w="856" w:type="dxa"/>
          </w:tcPr>
          <w:p w14:paraId="23824A0A"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0786864C" w14:textId="77777777" w:rsidTr="005A65BE">
        <w:tc>
          <w:tcPr>
            <w:tcW w:w="1320" w:type="dxa"/>
          </w:tcPr>
          <w:p w14:paraId="53BC5934" w14:textId="77777777" w:rsidR="00220EC1" w:rsidRPr="000107CE" w:rsidRDefault="00220EC1" w:rsidP="00220EC1">
            <w:pPr>
              <w:spacing w:line="240" w:lineRule="auto"/>
              <w:rPr>
                <w:sz w:val="16"/>
                <w:lang w:val="en-AU"/>
              </w:rPr>
            </w:pPr>
            <w:r w:rsidRPr="000107CE">
              <w:rPr>
                <w:sz w:val="16"/>
                <w:lang w:val="en-AU"/>
              </w:rPr>
              <w:t>Cladribine</w:t>
            </w:r>
          </w:p>
        </w:tc>
        <w:tc>
          <w:tcPr>
            <w:tcW w:w="1954" w:type="dxa"/>
          </w:tcPr>
          <w:p w14:paraId="7BB70604" w14:textId="77777777" w:rsidR="00220EC1" w:rsidRPr="000107CE" w:rsidRDefault="00220EC1" w:rsidP="00220EC1">
            <w:pPr>
              <w:spacing w:line="240" w:lineRule="auto"/>
              <w:rPr>
                <w:sz w:val="16"/>
                <w:lang w:val="en-AU"/>
              </w:rPr>
            </w:pPr>
            <w:r w:rsidRPr="000107CE">
              <w:rPr>
                <w:sz w:val="16"/>
                <w:lang w:val="en-AU"/>
              </w:rPr>
              <w:t>Solution for I.V. infusion 10 mg in 10 mL single use vial</w:t>
            </w:r>
          </w:p>
        </w:tc>
        <w:tc>
          <w:tcPr>
            <w:tcW w:w="941" w:type="dxa"/>
          </w:tcPr>
          <w:p w14:paraId="376EB766"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D7E85EB" w14:textId="77777777" w:rsidR="00220EC1" w:rsidRPr="000107CE" w:rsidRDefault="00220EC1" w:rsidP="00220EC1">
            <w:pPr>
              <w:spacing w:line="240" w:lineRule="auto"/>
              <w:rPr>
                <w:sz w:val="16"/>
                <w:lang w:val="en-AU"/>
              </w:rPr>
            </w:pPr>
            <w:r w:rsidRPr="000107CE">
              <w:rPr>
                <w:sz w:val="16"/>
                <w:lang w:val="en-AU"/>
              </w:rPr>
              <w:t>Leustatin</w:t>
            </w:r>
          </w:p>
        </w:tc>
        <w:tc>
          <w:tcPr>
            <w:tcW w:w="591" w:type="dxa"/>
          </w:tcPr>
          <w:p w14:paraId="69E4553F"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77A739A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55BF830" w14:textId="77777777" w:rsidR="00220EC1" w:rsidRPr="000107CE" w:rsidRDefault="00220EC1" w:rsidP="00220EC1">
            <w:pPr>
              <w:spacing w:line="240" w:lineRule="auto"/>
              <w:rPr>
                <w:sz w:val="16"/>
                <w:lang w:val="en-AU"/>
              </w:rPr>
            </w:pPr>
            <w:r w:rsidRPr="000107CE">
              <w:rPr>
                <w:sz w:val="16"/>
                <w:lang w:val="en-AU"/>
              </w:rPr>
              <w:t>C6265</w:t>
            </w:r>
          </w:p>
        </w:tc>
        <w:tc>
          <w:tcPr>
            <w:tcW w:w="1675" w:type="dxa"/>
          </w:tcPr>
          <w:p w14:paraId="144D2394" w14:textId="77777777" w:rsidR="00220EC1" w:rsidRPr="000107CE" w:rsidRDefault="00220EC1" w:rsidP="00220EC1">
            <w:pPr>
              <w:spacing w:line="240" w:lineRule="auto"/>
              <w:rPr>
                <w:sz w:val="16"/>
                <w:lang w:val="en-AU"/>
              </w:rPr>
            </w:pPr>
          </w:p>
        </w:tc>
        <w:tc>
          <w:tcPr>
            <w:tcW w:w="685" w:type="dxa"/>
          </w:tcPr>
          <w:p w14:paraId="6E5AABF2"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2783522F"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73F4A4DF" w14:textId="77777777" w:rsidR="00220EC1" w:rsidRPr="000107CE" w:rsidRDefault="00220EC1" w:rsidP="00220EC1">
            <w:pPr>
              <w:spacing w:line="240" w:lineRule="auto"/>
              <w:rPr>
                <w:sz w:val="16"/>
                <w:lang w:val="en-AU"/>
              </w:rPr>
            </w:pPr>
          </w:p>
        </w:tc>
        <w:tc>
          <w:tcPr>
            <w:tcW w:w="544" w:type="dxa"/>
          </w:tcPr>
          <w:p w14:paraId="0B65EA0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FCF3740" w14:textId="77777777" w:rsidR="00220EC1" w:rsidRPr="000107CE" w:rsidRDefault="00220EC1" w:rsidP="00220EC1">
            <w:pPr>
              <w:spacing w:line="240" w:lineRule="auto"/>
              <w:rPr>
                <w:sz w:val="16"/>
                <w:lang w:val="en-AU"/>
              </w:rPr>
            </w:pPr>
          </w:p>
        </w:tc>
        <w:tc>
          <w:tcPr>
            <w:tcW w:w="856" w:type="dxa"/>
          </w:tcPr>
          <w:p w14:paraId="2B877B00"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61883CDB" w14:textId="77777777" w:rsidTr="005A65BE">
        <w:tc>
          <w:tcPr>
            <w:tcW w:w="1320" w:type="dxa"/>
          </w:tcPr>
          <w:p w14:paraId="4EDAB62C" w14:textId="77777777" w:rsidR="00220EC1" w:rsidRPr="000107CE" w:rsidRDefault="00220EC1" w:rsidP="00220EC1">
            <w:pPr>
              <w:spacing w:line="240" w:lineRule="auto"/>
              <w:rPr>
                <w:sz w:val="16"/>
                <w:lang w:val="en-AU"/>
              </w:rPr>
            </w:pPr>
            <w:r w:rsidRPr="000107CE">
              <w:rPr>
                <w:sz w:val="16"/>
                <w:lang w:val="en-AU"/>
              </w:rPr>
              <w:t>Cladribine</w:t>
            </w:r>
          </w:p>
        </w:tc>
        <w:tc>
          <w:tcPr>
            <w:tcW w:w="1954" w:type="dxa"/>
          </w:tcPr>
          <w:p w14:paraId="378BA867" w14:textId="77777777" w:rsidR="00220EC1" w:rsidRPr="000107CE" w:rsidRDefault="00220EC1" w:rsidP="00220EC1">
            <w:pPr>
              <w:spacing w:line="240" w:lineRule="auto"/>
              <w:rPr>
                <w:sz w:val="16"/>
                <w:lang w:val="en-AU"/>
              </w:rPr>
            </w:pPr>
            <w:r w:rsidRPr="000107CE">
              <w:rPr>
                <w:sz w:val="16"/>
                <w:lang w:val="en-AU"/>
              </w:rPr>
              <w:t>Tablet 10 mg</w:t>
            </w:r>
          </w:p>
        </w:tc>
        <w:tc>
          <w:tcPr>
            <w:tcW w:w="941" w:type="dxa"/>
          </w:tcPr>
          <w:p w14:paraId="03C838E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33BECAE" w14:textId="77777777" w:rsidR="00220EC1" w:rsidRPr="000107CE" w:rsidRDefault="00220EC1" w:rsidP="00220EC1">
            <w:pPr>
              <w:spacing w:line="240" w:lineRule="auto"/>
              <w:rPr>
                <w:sz w:val="16"/>
                <w:lang w:val="en-AU"/>
              </w:rPr>
            </w:pPr>
            <w:r w:rsidRPr="000107CE">
              <w:rPr>
                <w:sz w:val="16"/>
                <w:lang w:val="en-AU"/>
              </w:rPr>
              <w:t>Mavenclad</w:t>
            </w:r>
          </w:p>
        </w:tc>
        <w:tc>
          <w:tcPr>
            <w:tcW w:w="591" w:type="dxa"/>
          </w:tcPr>
          <w:p w14:paraId="1CF3A53B"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4A168FF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E9EC8A8" w14:textId="77777777" w:rsidR="00220EC1" w:rsidRPr="000107CE" w:rsidRDefault="00220EC1" w:rsidP="00220EC1">
            <w:pPr>
              <w:spacing w:line="240" w:lineRule="auto"/>
              <w:rPr>
                <w:sz w:val="16"/>
                <w:lang w:val="en-AU"/>
              </w:rPr>
            </w:pPr>
            <w:r w:rsidRPr="000107CE">
              <w:rPr>
                <w:sz w:val="16"/>
                <w:lang w:val="en-AU"/>
              </w:rPr>
              <w:t>C10170 C10171</w:t>
            </w:r>
          </w:p>
        </w:tc>
        <w:tc>
          <w:tcPr>
            <w:tcW w:w="1675" w:type="dxa"/>
          </w:tcPr>
          <w:p w14:paraId="0C84B684" w14:textId="77777777" w:rsidR="00220EC1" w:rsidRPr="000107CE" w:rsidRDefault="00220EC1" w:rsidP="00220EC1">
            <w:pPr>
              <w:spacing w:line="240" w:lineRule="auto"/>
              <w:rPr>
                <w:sz w:val="16"/>
                <w:lang w:val="en-AU"/>
              </w:rPr>
            </w:pPr>
            <w:r w:rsidRPr="000107CE">
              <w:rPr>
                <w:sz w:val="16"/>
                <w:lang w:val="en-AU"/>
              </w:rPr>
              <w:t>P10170 P10171</w:t>
            </w:r>
          </w:p>
        </w:tc>
        <w:tc>
          <w:tcPr>
            <w:tcW w:w="685" w:type="dxa"/>
          </w:tcPr>
          <w:p w14:paraId="5A5AA57E"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628BADCF"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397D2A4" w14:textId="77777777" w:rsidR="00220EC1" w:rsidRPr="000107CE" w:rsidRDefault="00220EC1" w:rsidP="00220EC1">
            <w:pPr>
              <w:spacing w:line="240" w:lineRule="auto"/>
              <w:rPr>
                <w:sz w:val="16"/>
                <w:lang w:val="en-AU"/>
              </w:rPr>
            </w:pPr>
          </w:p>
        </w:tc>
        <w:tc>
          <w:tcPr>
            <w:tcW w:w="544" w:type="dxa"/>
          </w:tcPr>
          <w:p w14:paraId="12789B66"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7EE45E9" w14:textId="77777777" w:rsidR="00220EC1" w:rsidRPr="000107CE" w:rsidRDefault="00220EC1" w:rsidP="00220EC1">
            <w:pPr>
              <w:spacing w:line="240" w:lineRule="auto"/>
              <w:rPr>
                <w:sz w:val="16"/>
                <w:lang w:val="en-AU"/>
              </w:rPr>
            </w:pPr>
          </w:p>
        </w:tc>
        <w:tc>
          <w:tcPr>
            <w:tcW w:w="856" w:type="dxa"/>
          </w:tcPr>
          <w:p w14:paraId="4AFCDBC7" w14:textId="77777777" w:rsidR="00220EC1" w:rsidRPr="000107CE" w:rsidRDefault="00220EC1" w:rsidP="00220EC1">
            <w:pPr>
              <w:spacing w:line="240" w:lineRule="auto"/>
              <w:rPr>
                <w:sz w:val="16"/>
                <w:lang w:val="en-AU"/>
              </w:rPr>
            </w:pPr>
          </w:p>
        </w:tc>
      </w:tr>
      <w:tr w:rsidR="00220EC1" w:rsidRPr="000107CE" w14:paraId="1894DDB2" w14:textId="77777777" w:rsidTr="005A65BE">
        <w:tc>
          <w:tcPr>
            <w:tcW w:w="1320" w:type="dxa"/>
          </w:tcPr>
          <w:p w14:paraId="4293760D" w14:textId="77777777" w:rsidR="00220EC1" w:rsidRPr="000107CE" w:rsidRDefault="00220EC1" w:rsidP="00220EC1">
            <w:pPr>
              <w:spacing w:line="240" w:lineRule="auto"/>
              <w:rPr>
                <w:sz w:val="16"/>
                <w:lang w:val="en-AU"/>
              </w:rPr>
            </w:pPr>
            <w:r w:rsidRPr="000107CE">
              <w:rPr>
                <w:sz w:val="16"/>
                <w:lang w:val="en-AU"/>
              </w:rPr>
              <w:t>Cladribine</w:t>
            </w:r>
          </w:p>
        </w:tc>
        <w:tc>
          <w:tcPr>
            <w:tcW w:w="1954" w:type="dxa"/>
          </w:tcPr>
          <w:p w14:paraId="2E24980E" w14:textId="77777777" w:rsidR="00220EC1" w:rsidRPr="000107CE" w:rsidRDefault="00220EC1" w:rsidP="00220EC1">
            <w:pPr>
              <w:spacing w:line="240" w:lineRule="auto"/>
              <w:rPr>
                <w:sz w:val="16"/>
                <w:lang w:val="en-AU"/>
              </w:rPr>
            </w:pPr>
            <w:r w:rsidRPr="000107CE">
              <w:rPr>
                <w:sz w:val="16"/>
                <w:lang w:val="en-AU"/>
              </w:rPr>
              <w:t>Tablet 10 mg</w:t>
            </w:r>
          </w:p>
        </w:tc>
        <w:tc>
          <w:tcPr>
            <w:tcW w:w="941" w:type="dxa"/>
          </w:tcPr>
          <w:p w14:paraId="4CEA27E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0A9CF1" w14:textId="77777777" w:rsidR="00220EC1" w:rsidRPr="000107CE" w:rsidRDefault="00220EC1" w:rsidP="00220EC1">
            <w:pPr>
              <w:spacing w:line="240" w:lineRule="auto"/>
              <w:rPr>
                <w:sz w:val="16"/>
                <w:lang w:val="en-AU"/>
              </w:rPr>
            </w:pPr>
            <w:r w:rsidRPr="000107CE">
              <w:rPr>
                <w:sz w:val="16"/>
                <w:lang w:val="en-AU"/>
              </w:rPr>
              <w:t>Mavenclad</w:t>
            </w:r>
          </w:p>
        </w:tc>
        <w:tc>
          <w:tcPr>
            <w:tcW w:w="591" w:type="dxa"/>
          </w:tcPr>
          <w:p w14:paraId="0833AE55"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41B3B21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5C50E6E" w14:textId="77777777" w:rsidR="00220EC1" w:rsidRPr="000107CE" w:rsidRDefault="00220EC1" w:rsidP="00220EC1">
            <w:pPr>
              <w:spacing w:line="240" w:lineRule="auto"/>
              <w:rPr>
                <w:sz w:val="16"/>
                <w:lang w:val="en-AU"/>
              </w:rPr>
            </w:pPr>
            <w:r w:rsidRPr="000107CE">
              <w:rPr>
                <w:sz w:val="16"/>
                <w:lang w:val="en-AU"/>
              </w:rPr>
              <w:t>C10170 C10171</w:t>
            </w:r>
          </w:p>
        </w:tc>
        <w:tc>
          <w:tcPr>
            <w:tcW w:w="1675" w:type="dxa"/>
          </w:tcPr>
          <w:p w14:paraId="13C74A29" w14:textId="77777777" w:rsidR="00220EC1" w:rsidRPr="000107CE" w:rsidRDefault="00220EC1" w:rsidP="00220EC1">
            <w:pPr>
              <w:spacing w:line="240" w:lineRule="auto"/>
              <w:rPr>
                <w:sz w:val="16"/>
                <w:lang w:val="en-AU"/>
              </w:rPr>
            </w:pPr>
            <w:r w:rsidRPr="000107CE">
              <w:rPr>
                <w:sz w:val="16"/>
                <w:lang w:val="en-AU"/>
              </w:rPr>
              <w:t>P10170 P10171</w:t>
            </w:r>
          </w:p>
        </w:tc>
        <w:tc>
          <w:tcPr>
            <w:tcW w:w="685" w:type="dxa"/>
          </w:tcPr>
          <w:p w14:paraId="5F74C336" w14:textId="77777777" w:rsidR="00220EC1" w:rsidRPr="000107CE" w:rsidRDefault="00220EC1" w:rsidP="00220EC1">
            <w:pPr>
              <w:spacing w:line="240" w:lineRule="auto"/>
              <w:rPr>
                <w:sz w:val="16"/>
                <w:lang w:val="en-AU"/>
              </w:rPr>
            </w:pPr>
            <w:r w:rsidRPr="000107CE">
              <w:rPr>
                <w:sz w:val="16"/>
                <w:lang w:val="en-AU"/>
              </w:rPr>
              <w:t>6</w:t>
            </w:r>
          </w:p>
        </w:tc>
        <w:tc>
          <w:tcPr>
            <w:tcW w:w="685" w:type="dxa"/>
          </w:tcPr>
          <w:p w14:paraId="1D71D0E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268D390" w14:textId="77777777" w:rsidR="00220EC1" w:rsidRPr="000107CE" w:rsidRDefault="00220EC1" w:rsidP="00220EC1">
            <w:pPr>
              <w:spacing w:line="240" w:lineRule="auto"/>
              <w:rPr>
                <w:sz w:val="16"/>
                <w:lang w:val="en-AU"/>
              </w:rPr>
            </w:pPr>
          </w:p>
        </w:tc>
        <w:tc>
          <w:tcPr>
            <w:tcW w:w="544" w:type="dxa"/>
          </w:tcPr>
          <w:p w14:paraId="7A890F61" w14:textId="77777777" w:rsidR="00220EC1" w:rsidRPr="000107CE" w:rsidRDefault="00220EC1" w:rsidP="00220EC1">
            <w:pPr>
              <w:spacing w:line="240" w:lineRule="auto"/>
              <w:rPr>
                <w:sz w:val="16"/>
                <w:lang w:val="en-AU"/>
              </w:rPr>
            </w:pPr>
            <w:r w:rsidRPr="000107CE">
              <w:rPr>
                <w:sz w:val="16"/>
                <w:lang w:val="en-AU"/>
              </w:rPr>
              <w:t>6</w:t>
            </w:r>
          </w:p>
        </w:tc>
        <w:tc>
          <w:tcPr>
            <w:tcW w:w="591" w:type="dxa"/>
          </w:tcPr>
          <w:p w14:paraId="771FF4CB" w14:textId="77777777" w:rsidR="00220EC1" w:rsidRPr="000107CE" w:rsidRDefault="00220EC1" w:rsidP="00220EC1">
            <w:pPr>
              <w:spacing w:line="240" w:lineRule="auto"/>
              <w:rPr>
                <w:sz w:val="16"/>
                <w:lang w:val="en-AU"/>
              </w:rPr>
            </w:pPr>
          </w:p>
        </w:tc>
        <w:tc>
          <w:tcPr>
            <w:tcW w:w="856" w:type="dxa"/>
          </w:tcPr>
          <w:p w14:paraId="1FFF19FE" w14:textId="77777777" w:rsidR="00220EC1" w:rsidRPr="000107CE" w:rsidRDefault="00220EC1" w:rsidP="00220EC1">
            <w:pPr>
              <w:spacing w:line="240" w:lineRule="auto"/>
              <w:rPr>
                <w:sz w:val="16"/>
                <w:lang w:val="en-AU"/>
              </w:rPr>
            </w:pPr>
          </w:p>
        </w:tc>
      </w:tr>
      <w:tr w:rsidR="00220EC1" w:rsidRPr="000107CE" w14:paraId="792F3E65" w14:textId="77777777" w:rsidTr="005A65BE">
        <w:tc>
          <w:tcPr>
            <w:tcW w:w="1320" w:type="dxa"/>
          </w:tcPr>
          <w:p w14:paraId="2209C6E3" w14:textId="77777777" w:rsidR="00220EC1" w:rsidRPr="000107CE" w:rsidRDefault="00220EC1" w:rsidP="00220EC1">
            <w:pPr>
              <w:spacing w:line="240" w:lineRule="auto"/>
              <w:rPr>
                <w:sz w:val="16"/>
                <w:lang w:val="en-AU"/>
              </w:rPr>
            </w:pPr>
            <w:r w:rsidRPr="000107CE">
              <w:rPr>
                <w:sz w:val="16"/>
                <w:lang w:val="en-AU"/>
              </w:rPr>
              <w:t>Cladribine</w:t>
            </w:r>
          </w:p>
        </w:tc>
        <w:tc>
          <w:tcPr>
            <w:tcW w:w="1954" w:type="dxa"/>
          </w:tcPr>
          <w:p w14:paraId="6C1FC868" w14:textId="77777777" w:rsidR="00220EC1" w:rsidRPr="000107CE" w:rsidRDefault="00220EC1" w:rsidP="00220EC1">
            <w:pPr>
              <w:spacing w:line="240" w:lineRule="auto"/>
              <w:rPr>
                <w:sz w:val="16"/>
                <w:lang w:val="en-AU"/>
              </w:rPr>
            </w:pPr>
            <w:r w:rsidRPr="000107CE">
              <w:rPr>
                <w:sz w:val="16"/>
                <w:lang w:val="en-AU"/>
              </w:rPr>
              <w:t>Tablet 10 mg</w:t>
            </w:r>
          </w:p>
        </w:tc>
        <w:tc>
          <w:tcPr>
            <w:tcW w:w="941" w:type="dxa"/>
          </w:tcPr>
          <w:p w14:paraId="1A5824B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28609F4" w14:textId="77777777" w:rsidR="00220EC1" w:rsidRPr="000107CE" w:rsidRDefault="00220EC1" w:rsidP="00220EC1">
            <w:pPr>
              <w:spacing w:line="240" w:lineRule="auto"/>
              <w:rPr>
                <w:sz w:val="16"/>
                <w:lang w:val="en-AU"/>
              </w:rPr>
            </w:pPr>
            <w:r w:rsidRPr="000107CE">
              <w:rPr>
                <w:sz w:val="16"/>
                <w:lang w:val="en-AU"/>
              </w:rPr>
              <w:t>Mavenclad</w:t>
            </w:r>
          </w:p>
        </w:tc>
        <w:tc>
          <w:tcPr>
            <w:tcW w:w="591" w:type="dxa"/>
          </w:tcPr>
          <w:p w14:paraId="2B389E53" w14:textId="77777777" w:rsidR="00220EC1" w:rsidRPr="000107CE" w:rsidRDefault="00220EC1" w:rsidP="00220EC1">
            <w:pPr>
              <w:spacing w:line="240" w:lineRule="auto"/>
              <w:rPr>
                <w:sz w:val="16"/>
                <w:lang w:val="en-AU"/>
              </w:rPr>
            </w:pPr>
            <w:r w:rsidRPr="000107CE">
              <w:rPr>
                <w:sz w:val="16"/>
                <w:lang w:val="en-AU"/>
              </w:rPr>
              <w:t>SG</w:t>
            </w:r>
          </w:p>
        </w:tc>
        <w:tc>
          <w:tcPr>
            <w:tcW w:w="638" w:type="dxa"/>
          </w:tcPr>
          <w:p w14:paraId="361E90F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DAC6A7C" w14:textId="77777777" w:rsidR="00220EC1" w:rsidRPr="000107CE" w:rsidRDefault="00220EC1" w:rsidP="00220EC1">
            <w:pPr>
              <w:spacing w:line="240" w:lineRule="auto"/>
              <w:rPr>
                <w:sz w:val="16"/>
                <w:lang w:val="en-AU"/>
              </w:rPr>
            </w:pPr>
            <w:r w:rsidRPr="000107CE">
              <w:rPr>
                <w:sz w:val="16"/>
                <w:lang w:val="en-AU"/>
              </w:rPr>
              <w:t>C10170 C10171</w:t>
            </w:r>
          </w:p>
        </w:tc>
        <w:tc>
          <w:tcPr>
            <w:tcW w:w="1675" w:type="dxa"/>
          </w:tcPr>
          <w:p w14:paraId="6A7E0291" w14:textId="77777777" w:rsidR="00220EC1" w:rsidRPr="000107CE" w:rsidRDefault="00220EC1" w:rsidP="00220EC1">
            <w:pPr>
              <w:spacing w:line="240" w:lineRule="auto"/>
              <w:rPr>
                <w:sz w:val="16"/>
                <w:lang w:val="en-AU"/>
              </w:rPr>
            </w:pPr>
            <w:r w:rsidRPr="000107CE">
              <w:rPr>
                <w:sz w:val="16"/>
                <w:lang w:val="en-AU"/>
              </w:rPr>
              <w:t>P10170 P10171</w:t>
            </w:r>
          </w:p>
        </w:tc>
        <w:tc>
          <w:tcPr>
            <w:tcW w:w="685" w:type="dxa"/>
          </w:tcPr>
          <w:p w14:paraId="7F35679D" w14:textId="77777777" w:rsidR="00220EC1" w:rsidRPr="000107CE" w:rsidRDefault="00220EC1" w:rsidP="00220EC1">
            <w:pPr>
              <w:spacing w:line="240" w:lineRule="auto"/>
              <w:rPr>
                <w:sz w:val="16"/>
                <w:lang w:val="en-AU"/>
              </w:rPr>
            </w:pPr>
            <w:r w:rsidRPr="000107CE">
              <w:rPr>
                <w:sz w:val="16"/>
                <w:lang w:val="en-AU"/>
              </w:rPr>
              <w:t>8</w:t>
            </w:r>
          </w:p>
        </w:tc>
        <w:tc>
          <w:tcPr>
            <w:tcW w:w="685" w:type="dxa"/>
          </w:tcPr>
          <w:p w14:paraId="3ED4E44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84737F7" w14:textId="77777777" w:rsidR="00220EC1" w:rsidRPr="000107CE" w:rsidRDefault="00220EC1" w:rsidP="00220EC1">
            <w:pPr>
              <w:spacing w:line="240" w:lineRule="auto"/>
              <w:rPr>
                <w:sz w:val="16"/>
                <w:lang w:val="en-AU"/>
              </w:rPr>
            </w:pPr>
          </w:p>
        </w:tc>
        <w:tc>
          <w:tcPr>
            <w:tcW w:w="544" w:type="dxa"/>
          </w:tcPr>
          <w:p w14:paraId="2F3AB7FA" w14:textId="77777777" w:rsidR="00220EC1" w:rsidRPr="000107CE" w:rsidRDefault="00220EC1" w:rsidP="00220EC1">
            <w:pPr>
              <w:spacing w:line="240" w:lineRule="auto"/>
              <w:rPr>
                <w:sz w:val="16"/>
                <w:lang w:val="en-AU"/>
              </w:rPr>
            </w:pPr>
            <w:r w:rsidRPr="000107CE">
              <w:rPr>
                <w:sz w:val="16"/>
                <w:lang w:val="en-AU"/>
              </w:rPr>
              <w:t>4</w:t>
            </w:r>
          </w:p>
        </w:tc>
        <w:tc>
          <w:tcPr>
            <w:tcW w:w="591" w:type="dxa"/>
          </w:tcPr>
          <w:p w14:paraId="7AB0C2F7" w14:textId="77777777" w:rsidR="00220EC1" w:rsidRPr="000107CE" w:rsidRDefault="00220EC1" w:rsidP="00220EC1">
            <w:pPr>
              <w:spacing w:line="240" w:lineRule="auto"/>
              <w:rPr>
                <w:sz w:val="16"/>
                <w:lang w:val="en-AU"/>
              </w:rPr>
            </w:pPr>
          </w:p>
        </w:tc>
        <w:tc>
          <w:tcPr>
            <w:tcW w:w="856" w:type="dxa"/>
          </w:tcPr>
          <w:p w14:paraId="6A347311" w14:textId="77777777" w:rsidR="00220EC1" w:rsidRPr="000107CE" w:rsidRDefault="00220EC1" w:rsidP="00220EC1">
            <w:pPr>
              <w:spacing w:line="240" w:lineRule="auto"/>
              <w:rPr>
                <w:sz w:val="16"/>
                <w:lang w:val="en-AU"/>
              </w:rPr>
            </w:pPr>
          </w:p>
        </w:tc>
      </w:tr>
      <w:tr w:rsidR="00220EC1" w:rsidRPr="000107CE" w14:paraId="00FFEA61" w14:textId="77777777" w:rsidTr="005A65BE">
        <w:tc>
          <w:tcPr>
            <w:tcW w:w="1320" w:type="dxa"/>
          </w:tcPr>
          <w:p w14:paraId="2479A620"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69E6CFCC" w14:textId="77777777" w:rsidR="00220EC1" w:rsidRPr="000107CE" w:rsidRDefault="00220EC1" w:rsidP="00220EC1">
            <w:pPr>
              <w:spacing w:line="240" w:lineRule="auto"/>
              <w:rPr>
                <w:sz w:val="16"/>
                <w:lang w:val="en-AU"/>
              </w:rPr>
            </w:pPr>
            <w:r w:rsidRPr="000107CE">
              <w:rPr>
                <w:sz w:val="16"/>
                <w:lang w:val="en-AU"/>
              </w:rPr>
              <w:t>Powder for oral liquid 250 mg per 5 mL, 50 mL</w:t>
            </w:r>
          </w:p>
        </w:tc>
        <w:tc>
          <w:tcPr>
            <w:tcW w:w="941" w:type="dxa"/>
          </w:tcPr>
          <w:p w14:paraId="56BEAB7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BC4AC59" w14:textId="77777777" w:rsidR="00220EC1" w:rsidRPr="000107CE" w:rsidRDefault="00220EC1" w:rsidP="00220EC1">
            <w:pPr>
              <w:spacing w:line="240" w:lineRule="auto"/>
              <w:rPr>
                <w:sz w:val="16"/>
                <w:lang w:val="en-AU"/>
              </w:rPr>
            </w:pPr>
            <w:r w:rsidRPr="000107CE">
              <w:rPr>
                <w:sz w:val="16"/>
                <w:lang w:val="en-AU"/>
              </w:rPr>
              <w:t>Klacid</w:t>
            </w:r>
          </w:p>
        </w:tc>
        <w:tc>
          <w:tcPr>
            <w:tcW w:w="591" w:type="dxa"/>
          </w:tcPr>
          <w:p w14:paraId="7314D468"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0125803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6B456C9" w14:textId="77777777" w:rsidR="00220EC1" w:rsidRPr="000107CE" w:rsidRDefault="00220EC1" w:rsidP="00220EC1">
            <w:pPr>
              <w:spacing w:line="240" w:lineRule="auto"/>
              <w:rPr>
                <w:sz w:val="16"/>
                <w:lang w:val="en-AU"/>
              </w:rPr>
            </w:pPr>
            <w:r w:rsidRPr="000107CE">
              <w:rPr>
                <w:sz w:val="16"/>
                <w:lang w:val="en-AU"/>
              </w:rPr>
              <w:t>C5638 C5663</w:t>
            </w:r>
          </w:p>
        </w:tc>
        <w:tc>
          <w:tcPr>
            <w:tcW w:w="1675" w:type="dxa"/>
          </w:tcPr>
          <w:p w14:paraId="1F721538" w14:textId="77777777" w:rsidR="00220EC1" w:rsidRPr="000107CE" w:rsidRDefault="00220EC1" w:rsidP="00220EC1">
            <w:pPr>
              <w:spacing w:line="240" w:lineRule="auto"/>
              <w:rPr>
                <w:sz w:val="16"/>
                <w:lang w:val="en-AU"/>
              </w:rPr>
            </w:pPr>
          </w:p>
        </w:tc>
        <w:tc>
          <w:tcPr>
            <w:tcW w:w="685" w:type="dxa"/>
          </w:tcPr>
          <w:p w14:paraId="76A4CD2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B5F8ED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BF8011D" w14:textId="77777777" w:rsidR="00220EC1" w:rsidRPr="000107CE" w:rsidRDefault="00220EC1" w:rsidP="00220EC1">
            <w:pPr>
              <w:spacing w:line="240" w:lineRule="auto"/>
              <w:rPr>
                <w:sz w:val="16"/>
                <w:lang w:val="en-AU"/>
              </w:rPr>
            </w:pPr>
          </w:p>
        </w:tc>
        <w:tc>
          <w:tcPr>
            <w:tcW w:w="544" w:type="dxa"/>
          </w:tcPr>
          <w:p w14:paraId="444F66B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5234DC6" w14:textId="77777777" w:rsidR="00220EC1" w:rsidRPr="000107CE" w:rsidRDefault="00220EC1" w:rsidP="00220EC1">
            <w:pPr>
              <w:spacing w:line="240" w:lineRule="auto"/>
              <w:rPr>
                <w:sz w:val="16"/>
                <w:lang w:val="en-AU"/>
              </w:rPr>
            </w:pPr>
          </w:p>
        </w:tc>
        <w:tc>
          <w:tcPr>
            <w:tcW w:w="856" w:type="dxa"/>
          </w:tcPr>
          <w:p w14:paraId="266B649F" w14:textId="77777777" w:rsidR="00220EC1" w:rsidRPr="000107CE" w:rsidRDefault="00220EC1" w:rsidP="00220EC1">
            <w:pPr>
              <w:spacing w:line="240" w:lineRule="auto"/>
              <w:rPr>
                <w:sz w:val="16"/>
                <w:lang w:val="en-AU"/>
              </w:rPr>
            </w:pPr>
          </w:p>
        </w:tc>
      </w:tr>
      <w:tr w:rsidR="00220EC1" w:rsidRPr="000107CE" w14:paraId="5B314C22" w14:textId="77777777" w:rsidTr="005A65BE">
        <w:tc>
          <w:tcPr>
            <w:tcW w:w="1320" w:type="dxa"/>
          </w:tcPr>
          <w:p w14:paraId="74CF2AB5"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4AA646AF" w14:textId="77777777" w:rsidR="00220EC1" w:rsidRPr="000107CE" w:rsidRDefault="00220EC1" w:rsidP="00220EC1">
            <w:pPr>
              <w:spacing w:line="240" w:lineRule="auto"/>
              <w:rPr>
                <w:sz w:val="16"/>
                <w:lang w:val="en-AU"/>
              </w:rPr>
            </w:pPr>
            <w:r w:rsidRPr="000107CE">
              <w:rPr>
                <w:sz w:val="16"/>
                <w:lang w:val="en-AU"/>
              </w:rPr>
              <w:t>Tablet 250 mg</w:t>
            </w:r>
          </w:p>
        </w:tc>
        <w:tc>
          <w:tcPr>
            <w:tcW w:w="941" w:type="dxa"/>
          </w:tcPr>
          <w:p w14:paraId="67F2805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D3352FD" w14:textId="77777777" w:rsidR="00220EC1" w:rsidRPr="000107CE" w:rsidRDefault="00220EC1" w:rsidP="00220EC1">
            <w:pPr>
              <w:spacing w:line="240" w:lineRule="auto"/>
              <w:rPr>
                <w:sz w:val="16"/>
                <w:lang w:val="en-AU"/>
              </w:rPr>
            </w:pPr>
            <w:r w:rsidRPr="000107CE">
              <w:rPr>
                <w:sz w:val="16"/>
                <w:lang w:val="en-AU"/>
              </w:rPr>
              <w:t>Clarithro 250</w:t>
            </w:r>
          </w:p>
        </w:tc>
        <w:tc>
          <w:tcPr>
            <w:tcW w:w="591" w:type="dxa"/>
          </w:tcPr>
          <w:p w14:paraId="1503A0A2"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7362FD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4D5D513" w14:textId="77777777" w:rsidR="00220EC1" w:rsidRPr="000107CE" w:rsidRDefault="00220EC1" w:rsidP="00220EC1">
            <w:pPr>
              <w:spacing w:line="240" w:lineRule="auto"/>
              <w:rPr>
                <w:sz w:val="16"/>
                <w:lang w:val="en-AU"/>
              </w:rPr>
            </w:pPr>
          </w:p>
        </w:tc>
        <w:tc>
          <w:tcPr>
            <w:tcW w:w="1675" w:type="dxa"/>
          </w:tcPr>
          <w:p w14:paraId="1A5BF373" w14:textId="77777777" w:rsidR="00220EC1" w:rsidRPr="000107CE" w:rsidRDefault="00220EC1" w:rsidP="00220EC1">
            <w:pPr>
              <w:spacing w:line="240" w:lineRule="auto"/>
              <w:rPr>
                <w:sz w:val="16"/>
                <w:lang w:val="en-AU"/>
              </w:rPr>
            </w:pPr>
          </w:p>
        </w:tc>
        <w:tc>
          <w:tcPr>
            <w:tcW w:w="685" w:type="dxa"/>
          </w:tcPr>
          <w:p w14:paraId="5497496F"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4AE90C2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698506EB" w14:textId="77777777" w:rsidR="00220EC1" w:rsidRPr="000107CE" w:rsidRDefault="00220EC1" w:rsidP="00220EC1">
            <w:pPr>
              <w:spacing w:line="240" w:lineRule="auto"/>
              <w:rPr>
                <w:sz w:val="16"/>
                <w:lang w:val="en-AU"/>
              </w:rPr>
            </w:pPr>
          </w:p>
        </w:tc>
        <w:tc>
          <w:tcPr>
            <w:tcW w:w="544" w:type="dxa"/>
          </w:tcPr>
          <w:p w14:paraId="2F6746C7"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28131F3B" w14:textId="77777777" w:rsidR="00220EC1" w:rsidRPr="000107CE" w:rsidRDefault="00220EC1" w:rsidP="00220EC1">
            <w:pPr>
              <w:spacing w:line="240" w:lineRule="auto"/>
              <w:rPr>
                <w:sz w:val="16"/>
                <w:lang w:val="en-AU"/>
              </w:rPr>
            </w:pPr>
          </w:p>
        </w:tc>
        <w:tc>
          <w:tcPr>
            <w:tcW w:w="856" w:type="dxa"/>
          </w:tcPr>
          <w:p w14:paraId="00A1D33C" w14:textId="77777777" w:rsidR="00220EC1" w:rsidRPr="000107CE" w:rsidRDefault="00220EC1" w:rsidP="00220EC1">
            <w:pPr>
              <w:spacing w:line="240" w:lineRule="auto"/>
              <w:rPr>
                <w:sz w:val="16"/>
                <w:lang w:val="en-AU"/>
              </w:rPr>
            </w:pPr>
          </w:p>
        </w:tc>
      </w:tr>
      <w:tr w:rsidR="00220EC1" w:rsidRPr="000107CE" w14:paraId="2003520D" w14:textId="77777777" w:rsidTr="005A65BE">
        <w:tc>
          <w:tcPr>
            <w:tcW w:w="1320" w:type="dxa"/>
          </w:tcPr>
          <w:p w14:paraId="0D429C0F"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4F699303" w14:textId="77777777" w:rsidR="00220EC1" w:rsidRPr="000107CE" w:rsidRDefault="00220EC1" w:rsidP="00220EC1">
            <w:pPr>
              <w:spacing w:line="240" w:lineRule="auto"/>
              <w:rPr>
                <w:sz w:val="16"/>
                <w:lang w:val="en-AU"/>
              </w:rPr>
            </w:pPr>
            <w:r w:rsidRPr="000107CE">
              <w:rPr>
                <w:sz w:val="16"/>
                <w:lang w:val="en-AU"/>
              </w:rPr>
              <w:t>Tablet 250 mg</w:t>
            </w:r>
          </w:p>
        </w:tc>
        <w:tc>
          <w:tcPr>
            <w:tcW w:w="941" w:type="dxa"/>
          </w:tcPr>
          <w:p w14:paraId="2039B05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02E8957" w14:textId="77777777" w:rsidR="00220EC1" w:rsidRPr="000107CE" w:rsidRDefault="00220EC1" w:rsidP="00220EC1">
            <w:pPr>
              <w:spacing w:line="240" w:lineRule="auto"/>
              <w:rPr>
                <w:sz w:val="16"/>
                <w:lang w:val="en-AU"/>
              </w:rPr>
            </w:pPr>
            <w:r w:rsidRPr="000107CE">
              <w:rPr>
                <w:sz w:val="16"/>
                <w:lang w:val="en-AU"/>
              </w:rPr>
              <w:t>Clarithromycin Sandoz</w:t>
            </w:r>
          </w:p>
        </w:tc>
        <w:tc>
          <w:tcPr>
            <w:tcW w:w="591" w:type="dxa"/>
          </w:tcPr>
          <w:p w14:paraId="7457ADFC"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2BAA58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D6C944B" w14:textId="77777777" w:rsidR="00220EC1" w:rsidRPr="000107CE" w:rsidRDefault="00220EC1" w:rsidP="00220EC1">
            <w:pPr>
              <w:spacing w:line="240" w:lineRule="auto"/>
              <w:rPr>
                <w:sz w:val="16"/>
                <w:lang w:val="en-AU"/>
              </w:rPr>
            </w:pPr>
          </w:p>
        </w:tc>
        <w:tc>
          <w:tcPr>
            <w:tcW w:w="1675" w:type="dxa"/>
          </w:tcPr>
          <w:p w14:paraId="3981C4D5" w14:textId="77777777" w:rsidR="00220EC1" w:rsidRPr="000107CE" w:rsidRDefault="00220EC1" w:rsidP="00220EC1">
            <w:pPr>
              <w:spacing w:line="240" w:lineRule="auto"/>
              <w:rPr>
                <w:sz w:val="16"/>
                <w:lang w:val="en-AU"/>
              </w:rPr>
            </w:pPr>
          </w:p>
        </w:tc>
        <w:tc>
          <w:tcPr>
            <w:tcW w:w="685" w:type="dxa"/>
          </w:tcPr>
          <w:p w14:paraId="4268F313"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4F41F59F"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078A6CF" w14:textId="77777777" w:rsidR="00220EC1" w:rsidRPr="000107CE" w:rsidRDefault="00220EC1" w:rsidP="00220EC1">
            <w:pPr>
              <w:spacing w:line="240" w:lineRule="auto"/>
              <w:rPr>
                <w:sz w:val="16"/>
                <w:lang w:val="en-AU"/>
              </w:rPr>
            </w:pPr>
          </w:p>
        </w:tc>
        <w:tc>
          <w:tcPr>
            <w:tcW w:w="544" w:type="dxa"/>
          </w:tcPr>
          <w:p w14:paraId="1FA42912"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77C85128" w14:textId="77777777" w:rsidR="00220EC1" w:rsidRPr="000107CE" w:rsidRDefault="00220EC1" w:rsidP="00220EC1">
            <w:pPr>
              <w:spacing w:line="240" w:lineRule="auto"/>
              <w:rPr>
                <w:sz w:val="16"/>
                <w:lang w:val="en-AU"/>
              </w:rPr>
            </w:pPr>
          </w:p>
        </w:tc>
        <w:tc>
          <w:tcPr>
            <w:tcW w:w="856" w:type="dxa"/>
          </w:tcPr>
          <w:p w14:paraId="5ADE5F85" w14:textId="77777777" w:rsidR="00220EC1" w:rsidRPr="000107CE" w:rsidRDefault="00220EC1" w:rsidP="00220EC1">
            <w:pPr>
              <w:spacing w:line="240" w:lineRule="auto"/>
              <w:rPr>
                <w:sz w:val="16"/>
                <w:lang w:val="en-AU"/>
              </w:rPr>
            </w:pPr>
          </w:p>
        </w:tc>
      </w:tr>
      <w:tr w:rsidR="00220EC1" w:rsidRPr="000107CE" w14:paraId="42FD7F36" w14:textId="77777777" w:rsidTr="005A65BE">
        <w:tc>
          <w:tcPr>
            <w:tcW w:w="1320" w:type="dxa"/>
          </w:tcPr>
          <w:p w14:paraId="3A6F834E"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630D2538" w14:textId="77777777" w:rsidR="00220EC1" w:rsidRPr="000107CE" w:rsidRDefault="00220EC1" w:rsidP="00220EC1">
            <w:pPr>
              <w:spacing w:line="240" w:lineRule="auto"/>
              <w:rPr>
                <w:sz w:val="16"/>
                <w:lang w:val="en-AU"/>
              </w:rPr>
            </w:pPr>
            <w:r w:rsidRPr="000107CE">
              <w:rPr>
                <w:sz w:val="16"/>
                <w:lang w:val="en-AU"/>
              </w:rPr>
              <w:t>Tablet 250 mg</w:t>
            </w:r>
          </w:p>
        </w:tc>
        <w:tc>
          <w:tcPr>
            <w:tcW w:w="941" w:type="dxa"/>
          </w:tcPr>
          <w:p w14:paraId="0A59C60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10F284E" w14:textId="77777777" w:rsidR="00220EC1" w:rsidRPr="000107CE" w:rsidRDefault="00220EC1" w:rsidP="00220EC1">
            <w:pPr>
              <w:spacing w:line="240" w:lineRule="auto"/>
              <w:rPr>
                <w:sz w:val="16"/>
                <w:lang w:val="en-AU"/>
              </w:rPr>
            </w:pPr>
            <w:r w:rsidRPr="000107CE">
              <w:rPr>
                <w:sz w:val="16"/>
                <w:lang w:val="en-AU"/>
              </w:rPr>
              <w:t>Kalixocin</w:t>
            </w:r>
          </w:p>
        </w:tc>
        <w:tc>
          <w:tcPr>
            <w:tcW w:w="591" w:type="dxa"/>
          </w:tcPr>
          <w:p w14:paraId="2D89F46E"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072ED5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408D49C" w14:textId="77777777" w:rsidR="00220EC1" w:rsidRPr="000107CE" w:rsidRDefault="00220EC1" w:rsidP="00220EC1">
            <w:pPr>
              <w:spacing w:line="240" w:lineRule="auto"/>
              <w:rPr>
                <w:sz w:val="16"/>
                <w:lang w:val="en-AU"/>
              </w:rPr>
            </w:pPr>
          </w:p>
        </w:tc>
        <w:tc>
          <w:tcPr>
            <w:tcW w:w="1675" w:type="dxa"/>
          </w:tcPr>
          <w:p w14:paraId="11D15DFC" w14:textId="77777777" w:rsidR="00220EC1" w:rsidRPr="000107CE" w:rsidRDefault="00220EC1" w:rsidP="00220EC1">
            <w:pPr>
              <w:spacing w:line="240" w:lineRule="auto"/>
              <w:rPr>
                <w:sz w:val="16"/>
                <w:lang w:val="en-AU"/>
              </w:rPr>
            </w:pPr>
          </w:p>
        </w:tc>
        <w:tc>
          <w:tcPr>
            <w:tcW w:w="685" w:type="dxa"/>
          </w:tcPr>
          <w:p w14:paraId="280F4306"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6C8AF2A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98CCB37" w14:textId="77777777" w:rsidR="00220EC1" w:rsidRPr="000107CE" w:rsidRDefault="00220EC1" w:rsidP="00220EC1">
            <w:pPr>
              <w:spacing w:line="240" w:lineRule="auto"/>
              <w:rPr>
                <w:sz w:val="16"/>
                <w:lang w:val="en-AU"/>
              </w:rPr>
            </w:pPr>
          </w:p>
        </w:tc>
        <w:tc>
          <w:tcPr>
            <w:tcW w:w="544" w:type="dxa"/>
          </w:tcPr>
          <w:p w14:paraId="195CB3E8"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46E843B" w14:textId="77777777" w:rsidR="00220EC1" w:rsidRPr="000107CE" w:rsidRDefault="00220EC1" w:rsidP="00220EC1">
            <w:pPr>
              <w:spacing w:line="240" w:lineRule="auto"/>
              <w:rPr>
                <w:sz w:val="16"/>
                <w:lang w:val="en-AU"/>
              </w:rPr>
            </w:pPr>
          </w:p>
        </w:tc>
        <w:tc>
          <w:tcPr>
            <w:tcW w:w="856" w:type="dxa"/>
          </w:tcPr>
          <w:p w14:paraId="6ED380B5" w14:textId="77777777" w:rsidR="00220EC1" w:rsidRPr="000107CE" w:rsidRDefault="00220EC1" w:rsidP="00220EC1">
            <w:pPr>
              <w:spacing w:line="240" w:lineRule="auto"/>
              <w:rPr>
                <w:sz w:val="16"/>
                <w:lang w:val="en-AU"/>
              </w:rPr>
            </w:pPr>
          </w:p>
        </w:tc>
      </w:tr>
      <w:tr w:rsidR="00220EC1" w:rsidRPr="000107CE" w14:paraId="1106B2AA" w14:textId="77777777" w:rsidTr="005A65BE">
        <w:tc>
          <w:tcPr>
            <w:tcW w:w="1320" w:type="dxa"/>
          </w:tcPr>
          <w:p w14:paraId="12062458"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10AD02C3" w14:textId="77777777" w:rsidR="00220EC1" w:rsidRPr="000107CE" w:rsidRDefault="00220EC1" w:rsidP="00220EC1">
            <w:pPr>
              <w:spacing w:line="240" w:lineRule="auto"/>
              <w:rPr>
                <w:sz w:val="16"/>
                <w:lang w:val="en-AU"/>
              </w:rPr>
            </w:pPr>
            <w:r w:rsidRPr="000107CE">
              <w:rPr>
                <w:sz w:val="16"/>
                <w:lang w:val="en-AU"/>
              </w:rPr>
              <w:t>Tablet 250 mg</w:t>
            </w:r>
          </w:p>
        </w:tc>
        <w:tc>
          <w:tcPr>
            <w:tcW w:w="941" w:type="dxa"/>
          </w:tcPr>
          <w:p w14:paraId="584FAE8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E874E0" w14:textId="77777777" w:rsidR="00220EC1" w:rsidRPr="000107CE" w:rsidRDefault="00220EC1" w:rsidP="00220EC1">
            <w:pPr>
              <w:spacing w:line="240" w:lineRule="auto"/>
              <w:rPr>
                <w:sz w:val="16"/>
                <w:lang w:val="en-AU"/>
              </w:rPr>
            </w:pPr>
            <w:r w:rsidRPr="000107CE">
              <w:rPr>
                <w:sz w:val="16"/>
                <w:lang w:val="en-AU"/>
              </w:rPr>
              <w:t>Klacid</w:t>
            </w:r>
          </w:p>
        </w:tc>
        <w:tc>
          <w:tcPr>
            <w:tcW w:w="591" w:type="dxa"/>
          </w:tcPr>
          <w:p w14:paraId="07D86F73"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1538397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02386B" w14:textId="77777777" w:rsidR="00220EC1" w:rsidRPr="000107CE" w:rsidRDefault="00220EC1" w:rsidP="00220EC1">
            <w:pPr>
              <w:spacing w:line="240" w:lineRule="auto"/>
              <w:rPr>
                <w:sz w:val="16"/>
                <w:lang w:val="en-AU"/>
              </w:rPr>
            </w:pPr>
          </w:p>
        </w:tc>
        <w:tc>
          <w:tcPr>
            <w:tcW w:w="1675" w:type="dxa"/>
          </w:tcPr>
          <w:p w14:paraId="553B29B3" w14:textId="77777777" w:rsidR="00220EC1" w:rsidRPr="000107CE" w:rsidRDefault="00220EC1" w:rsidP="00220EC1">
            <w:pPr>
              <w:spacing w:line="240" w:lineRule="auto"/>
              <w:rPr>
                <w:sz w:val="16"/>
                <w:lang w:val="en-AU"/>
              </w:rPr>
            </w:pPr>
          </w:p>
        </w:tc>
        <w:tc>
          <w:tcPr>
            <w:tcW w:w="685" w:type="dxa"/>
          </w:tcPr>
          <w:p w14:paraId="59BBA725"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0F081E98"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458A7320" w14:textId="77777777" w:rsidR="00220EC1" w:rsidRPr="000107CE" w:rsidRDefault="00220EC1" w:rsidP="00220EC1">
            <w:pPr>
              <w:spacing w:line="240" w:lineRule="auto"/>
              <w:rPr>
                <w:sz w:val="16"/>
                <w:lang w:val="en-AU"/>
              </w:rPr>
            </w:pPr>
          </w:p>
        </w:tc>
        <w:tc>
          <w:tcPr>
            <w:tcW w:w="544" w:type="dxa"/>
          </w:tcPr>
          <w:p w14:paraId="6B6F7E85"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2F55A3BC" w14:textId="77777777" w:rsidR="00220EC1" w:rsidRPr="000107CE" w:rsidRDefault="00220EC1" w:rsidP="00220EC1">
            <w:pPr>
              <w:spacing w:line="240" w:lineRule="auto"/>
              <w:rPr>
                <w:sz w:val="16"/>
                <w:lang w:val="en-AU"/>
              </w:rPr>
            </w:pPr>
          </w:p>
        </w:tc>
        <w:tc>
          <w:tcPr>
            <w:tcW w:w="856" w:type="dxa"/>
          </w:tcPr>
          <w:p w14:paraId="03774109" w14:textId="77777777" w:rsidR="00220EC1" w:rsidRPr="000107CE" w:rsidRDefault="00220EC1" w:rsidP="00220EC1">
            <w:pPr>
              <w:spacing w:line="240" w:lineRule="auto"/>
              <w:rPr>
                <w:sz w:val="16"/>
                <w:lang w:val="en-AU"/>
              </w:rPr>
            </w:pPr>
          </w:p>
        </w:tc>
      </w:tr>
      <w:tr w:rsidR="00220EC1" w:rsidRPr="000107CE" w14:paraId="49B26C3D" w14:textId="77777777" w:rsidTr="005A65BE">
        <w:tc>
          <w:tcPr>
            <w:tcW w:w="1320" w:type="dxa"/>
          </w:tcPr>
          <w:p w14:paraId="4900E6AB" w14:textId="77777777" w:rsidR="00220EC1" w:rsidRPr="000107CE" w:rsidRDefault="00220EC1" w:rsidP="00220EC1">
            <w:pPr>
              <w:spacing w:line="240" w:lineRule="auto"/>
              <w:rPr>
                <w:sz w:val="16"/>
                <w:lang w:val="en-AU"/>
              </w:rPr>
            </w:pPr>
            <w:r w:rsidRPr="000107CE">
              <w:rPr>
                <w:sz w:val="16"/>
                <w:lang w:val="en-AU"/>
              </w:rPr>
              <w:t>Clarithromycin</w:t>
            </w:r>
          </w:p>
        </w:tc>
        <w:tc>
          <w:tcPr>
            <w:tcW w:w="1954" w:type="dxa"/>
          </w:tcPr>
          <w:p w14:paraId="429E0FD4" w14:textId="77777777" w:rsidR="00220EC1" w:rsidRPr="000107CE" w:rsidRDefault="00220EC1" w:rsidP="00220EC1">
            <w:pPr>
              <w:spacing w:line="240" w:lineRule="auto"/>
              <w:rPr>
                <w:sz w:val="16"/>
                <w:lang w:val="en-AU"/>
              </w:rPr>
            </w:pPr>
            <w:r w:rsidRPr="000107CE">
              <w:rPr>
                <w:sz w:val="16"/>
                <w:lang w:val="en-AU"/>
              </w:rPr>
              <w:t>Tablet 250 mg</w:t>
            </w:r>
          </w:p>
        </w:tc>
        <w:tc>
          <w:tcPr>
            <w:tcW w:w="941" w:type="dxa"/>
          </w:tcPr>
          <w:p w14:paraId="44D20C7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934D98B" w14:textId="77777777" w:rsidR="00220EC1" w:rsidRPr="000107CE" w:rsidRDefault="00220EC1" w:rsidP="00220EC1">
            <w:pPr>
              <w:spacing w:line="240" w:lineRule="auto"/>
              <w:rPr>
                <w:sz w:val="16"/>
                <w:lang w:val="en-AU"/>
              </w:rPr>
            </w:pPr>
            <w:r w:rsidRPr="000107CE">
              <w:rPr>
                <w:sz w:val="16"/>
                <w:lang w:val="en-AU"/>
              </w:rPr>
              <w:t>NOUMED CLARITHROMYCIN</w:t>
            </w:r>
          </w:p>
        </w:tc>
        <w:tc>
          <w:tcPr>
            <w:tcW w:w="591" w:type="dxa"/>
          </w:tcPr>
          <w:p w14:paraId="0B8A78B3" w14:textId="77777777" w:rsidR="00220EC1" w:rsidRPr="000107CE" w:rsidRDefault="00220EC1" w:rsidP="00220EC1">
            <w:pPr>
              <w:spacing w:line="240" w:lineRule="auto"/>
              <w:rPr>
                <w:sz w:val="16"/>
                <w:lang w:val="en-AU"/>
              </w:rPr>
            </w:pPr>
            <w:r w:rsidRPr="000107CE">
              <w:rPr>
                <w:sz w:val="16"/>
                <w:lang w:val="en-AU"/>
              </w:rPr>
              <w:t>VO</w:t>
            </w:r>
          </w:p>
        </w:tc>
        <w:tc>
          <w:tcPr>
            <w:tcW w:w="638" w:type="dxa"/>
          </w:tcPr>
          <w:p w14:paraId="5A451E4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8A76CED" w14:textId="77777777" w:rsidR="00220EC1" w:rsidRPr="000107CE" w:rsidRDefault="00220EC1" w:rsidP="00220EC1">
            <w:pPr>
              <w:spacing w:line="240" w:lineRule="auto"/>
              <w:rPr>
                <w:sz w:val="16"/>
                <w:lang w:val="en-AU"/>
              </w:rPr>
            </w:pPr>
          </w:p>
        </w:tc>
        <w:tc>
          <w:tcPr>
            <w:tcW w:w="1675" w:type="dxa"/>
          </w:tcPr>
          <w:p w14:paraId="3A0A7F7D" w14:textId="77777777" w:rsidR="00220EC1" w:rsidRPr="000107CE" w:rsidRDefault="00220EC1" w:rsidP="00220EC1">
            <w:pPr>
              <w:spacing w:line="240" w:lineRule="auto"/>
              <w:rPr>
                <w:sz w:val="16"/>
                <w:lang w:val="en-AU"/>
              </w:rPr>
            </w:pPr>
          </w:p>
        </w:tc>
        <w:tc>
          <w:tcPr>
            <w:tcW w:w="685" w:type="dxa"/>
          </w:tcPr>
          <w:p w14:paraId="3FC9AB83" w14:textId="77777777" w:rsidR="00220EC1" w:rsidRPr="000107CE" w:rsidRDefault="00220EC1" w:rsidP="00220EC1">
            <w:pPr>
              <w:spacing w:line="240" w:lineRule="auto"/>
              <w:rPr>
                <w:sz w:val="16"/>
                <w:lang w:val="en-AU"/>
              </w:rPr>
            </w:pPr>
            <w:r w:rsidRPr="000107CE">
              <w:rPr>
                <w:sz w:val="16"/>
                <w:lang w:val="en-AU"/>
              </w:rPr>
              <w:t>14</w:t>
            </w:r>
          </w:p>
        </w:tc>
        <w:tc>
          <w:tcPr>
            <w:tcW w:w="685" w:type="dxa"/>
          </w:tcPr>
          <w:p w14:paraId="36C596E8"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553B25B6" w14:textId="77777777" w:rsidR="00220EC1" w:rsidRPr="000107CE" w:rsidRDefault="00220EC1" w:rsidP="00220EC1">
            <w:pPr>
              <w:spacing w:line="240" w:lineRule="auto"/>
              <w:rPr>
                <w:sz w:val="16"/>
                <w:lang w:val="en-AU"/>
              </w:rPr>
            </w:pPr>
          </w:p>
        </w:tc>
        <w:tc>
          <w:tcPr>
            <w:tcW w:w="544" w:type="dxa"/>
          </w:tcPr>
          <w:p w14:paraId="59229261" w14:textId="77777777" w:rsidR="00220EC1" w:rsidRPr="000107CE" w:rsidRDefault="00220EC1" w:rsidP="00220EC1">
            <w:pPr>
              <w:spacing w:line="240" w:lineRule="auto"/>
              <w:rPr>
                <w:sz w:val="16"/>
                <w:lang w:val="en-AU"/>
              </w:rPr>
            </w:pPr>
            <w:r w:rsidRPr="000107CE">
              <w:rPr>
                <w:sz w:val="16"/>
                <w:lang w:val="en-AU"/>
              </w:rPr>
              <w:t>14</w:t>
            </w:r>
          </w:p>
        </w:tc>
        <w:tc>
          <w:tcPr>
            <w:tcW w:w="591" w:type="dxa"/>
          </w:tcPr>
          <w:p w14:paraId="1E567639" w14:textId="77777777" w:rsidR="00220EC1" w:rsidRPr="000107CE" w:rsidRDefault="00220EC1" w:rsidP="00220EC1">
            <w:pPr>
              <w:spacing w:line="240" w:lineRule="auto"/>
              <w:rPr>
                <w:sz w:val="16"/>
                <w:lang w:val="en-AU"/>
              </w:rPr>
            </w:pPr>
          </w:p>
        </w:tc>
        <w:tc>
          <w:tcPr>
            <w:tcW w:w="856" w:type="dxa"/>
          </w:tcPr>
          <w:p w14:paraId="76021A28" w14:textId="77777777" w:rsidR="00220EC1" w:rsidRPr="000107CE" w:rsidRDefault="00220EC1" w:rsidP="00220EC1">
            <w:pPr>
              <w:spacing w:line="240" w:lineRule="auto"/>
              <w:rPr>
                <w:sz w:val="16"/>
                <w:lang w:val="en-AU"/>
              </w:rPr>
            </w:pPr>
          </w:p>
        </w:tc>
      </w:tr>
      <w:tr w:rsidR="00220EC1" w:rsidRPr="000107CE" w14:paraId="74A98469" w14:textId="77777777" w:rsidTr="005A65BE">
        <w:tc>
          <w:tcPr>
            <w:tcW w:w="1320" w:type="dxa"/>
          </w:tcPr>
          <w:p w14:paraId="5CEF35CD"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5FEFEAEA"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1213ED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177D23F" w14:textId="06A6E6B8"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Clindamycin</w:t>
            </w:r>
          </w:p>
        </w:tc>
        <w:tc>
          <w:tcPr>
            <w:tcW w:w="591" w:type="dxa"/>
          </w:tcPr>
          <w:p w14:paraId="0CC98C0A"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B0E043F"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3C5A998" w14:textId="77777777" w:rsidR="00220EC1" w:rsidRPr="000107CE" w:rsidRDefault="00220EC1" w:rsidP="00220EC1">
            <w:pPr>
              <w:spacing w:line="240" w:lineRule="auto"/>
              <w:rPr>
                <w:sz w:val="16"/>
                <w:lang w:val="en-AU"/>
              </w:rPr>
            </w:pPr>
            <w:r w:rsidRPr="000107CE">
              <w:rPr>
                <w:sz w:val="16"/>
                <w:lang w:val="en-AU"/>
              </w:rPr>
              <w:t>C5487</w:t>
            </w:r>
          </w:p>
        </w:tc>
        <w:tc>
          <w:tcPr>
            <w:tcW w:w="1675" w:type="dxa"/>
          </w:tcPr>
          <w:p w14:paraId="61081BB6" w14:textId="77777777" w:rsidR="00220EC1" w:rsidRPr="000107CE" w:rsidRDefault="00220EC1" w:rsidP="00220EC1">
            <w:pPr>
              <w:spacing w:line="240" w:lineRule="auto"/>
              <w:rPr>
                <w:sz w:val="16"/>
                <w:lang w:val="en-AU"/>
              </w:rPr>
            </w:pPr>
            <w:r w:rsidRPr="000107CE">
              <w:rPr>
                <w:sz w:val="16"/>
                <w:lang w:val="en-AU"/>
              </w:rPr>
              <w:t>P5487</w:t>
            </w:r>
          </w:p>
        </w:tc>
        <w:tc>
          <w:tcPr>
            <w:tcW w:w="685" w:type="dxa"/>
          </w:tcPr>
          <w:p w14:paraId="0F1BF9C0" w14:textId="77777777" w:rsidR="00220EC1" w:rsidRPr="000107CE" w:rsidRDefault="00220EC1" w:rsidP="00220EC1">
            <w:pPr>
              <w:spacing w:line="240" w:lineRule="auto"/>
              <w:rPr>
                <w:sz w:val="16"/>
                <w:lang w:val="en-AU"/>
              </w:rPr>
            </w:pPr>
            <w:r w:rsidRPr="000107CE">
              <w:rPr>
                <w:sz w:val="16"/>
                <w:lang w:val="en-AU"/>
              </w:rPr>
              <w:t>24</w:t>
            </w:r>
          </w:p>
        </w:tc>
        <w:tc>
          <w:tcPr>
            <w:tcW w:w="685" w:type="dxa"/>
          </w:tcPr>
          <w:p w14:paraId="3F48EC0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949C7E" w14:textId="77777777" w:rsidR="00220EC1" w:rsidRPr="000107CE" w:rsidRDefault="00220EC1" w:rsidP="00220EC1">
            <w:pPr>
              <w:spacing w:line="240" w:lineRule="auto"/>
              <w:rPr>
                <w:sz w:val="16"/>
                <w:lang w:val="en-AU"/>
              </w:rPr>
            </w:pPr>
          </w:p>
        </w:tc>
        <w:tc>
          <w:tcPr>
            <w:tcW w:w="544" w:type="dxa"/>
          </w:tcPr>
          <w:p w14:paraId="3F446B96"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3EE01CDA" w14:textId="77777777" w:rsidR="00220EC1" w:rsidRPr="000107CE" w:rsidRDefault="00220EC1" w:rsidP="00220EC1">
            <w:pPr>
              <w:spacing w:line="240" w:lineRule="auto"/>
              <w:rPr>
                <w:sz w:val="16"/>
                <w:lang w:val="en-AU"/>
              </w:rPr>
            </w:pPr>
          </w:p>
        </w:tc>
        <w:tc>
          <w:tcPr>
            <w:tcW w:w="856" w:type="dxa"/>
          </w:tcPr>
          <w:p w14:paraId="36BFBC59" w14:textId="77777777" w:rsidR="00220EC1" w:rsidRPr="000107CE" w:rsidRDefault="00220EC1" w:rsidP="00220EC1">
            <w:pPr>
              <w:spacing w:line="240" w:lineRule="auto"/>
              <w:rPr>
                <w:sz w:val="16"/>
                <w:lang w:val="en-AU"/>
              </w:rPr>
            </w:pPr>
          </w:p>
        </w:tc>
      </w:tr>
      <w:tr w:rsidR="00220EC1" w:rsidRPr="000107CE" w14:paraId="2BA41955" w14:textId="77777777" w:rsidTr="005A65BE">
        <w:tc>
          <w:tcPr>
            <w:tcW w:w="1320" w:type="dxa"/>
          </w:tcPr>
          <w:p w14:paraId="2649A76F"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72A90764"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598D7EC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444ED5C" w14:textId="7B50BDFA"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Clindamycin</w:t>
            </w:r>
          </w:p>
        </w:tc>
        <w:tc>
          <w:tcPr>
            <w:tcW w:w="591" w:type="dxa"/>
          </w:tcPr>
          <w:p w14:paraId="0352B93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7974D51"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227DDEF7" w14:textId="77777777" w:rsidR="00220EC1" w:rsidRPr="000107CE" w:rsidRDefault="00220EC1" w:rsidP="00220EC1">
            <w:pPr>
              <w:spacing w:line="240" w:lineRule="auto"/>
              <w:rPr>
                <w:sz w:val="16"/>
                <w:lang w:val="en-AU"/>
              </w:rPr>
            </w:pPr>
            <w:r w:rsidRPr="000107CE">
              <w:rPr>
                <w:sz w:val="16"/>
                <w:lang w:val="en-AU"/>
              </w:rPr>
              <w:t>C5470</w:t>
            </w:r>
          </w:p>
        </w:tc>
        <w:tc>
          <w:tcPr>
            <w:tcW w:w="1675" w:type="dxa"/>
          </w:tcPr>
          <w:p w14:paraId="51DF7F99" w14:textId="77777777" w:rsidR="00220EC1" w:rsidRPr="000107CE" w:rsidRDefault="00220EC1" w:rsidP="00220EC1">
            <w:pPr>
              <w:spacing w:line="240" w:lineRule="auto"/>
              <w:rPr>
                <w:sz w:val="16"/>
                <w:lang w:val="en-AU"/>
              </w:rPr>
            </w:pPr>
            <w:r w:rsidRPr="000107CE">
              <w:rPr>
                <w:sz w:val="16"/>
                <w:lang w:val="en-AU"/>
              </w:rPr>
              <w:t>P5470</w:t>
            </w:r>
          </w:p>
        </w:tc>
        <w:tc>
          <w:tcPr>
            <w:tcW w:w="685" w:type="dxa"/>
          </w:tcPr>
          <w:p w14:paraId="062EF092" w14:textId="77777777" w:rsidR="00220EC1" w:rsidRPr="000107CE" w:rsidRDefault="00220EC1" w:rsidP="00220EC1">
            <w:pPr>
              <w:spacing w:line="240" w:lineRule="auto"/>
              <w:rPr>
                <w:sz w:val="16"/>
                <w:lang w:val="en-AU"/>
              </w:rPr>
            </w:pPr>
            <w:r w:rsidRPr="000107CE">
              <w:rPr>
                <w:sz w:val="16"/>
                <w:lang w:val="en-AU"/>
              </w:rPr>
              <w:t>48</w:t>
            </w:r>
          </w:p>
        </w:tc>
        <w:tc>
          <w:tcPr>
            <w:tcW w:w="685" w:type="dxa"/>
          </w:tcPr>
          <w:p w14:paraId="51CFB84D"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28DE42B5" w14:textId="77777777" w:rsidR="00220EC1" w:rsidRPr="000107CE" w:rsidRDefault="00220EC1" w:rsidP="00220EC1">
            <w:pPr>
              <w:spacing w:line="240" w:lineRule="auto"/>
              <w:rPr>
                <w:sz w:val="16"/>
                <w:lang w:val="en-AU"/>
              </w:rPr>
            </w:pPr>
          </w:p>
        </w:tc>
        <w:tc>
          <w:tcPr>
            <w:tcW w:w="544" w:type="dxa"/>
          </w:tcPr>
          <w:p w14:paraId="71B1E055"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4FF82120" w14:textId="77777777" w:rsidR="00220EC1" w:rsidRPr="000107CE" w:rsidRDefault="00220EC1" w:rsidP="00220EC1">
            <w:pPr>
              <w:spacing w:line="240" w:lineRule="auto"/>
              <w:rPr>
                <w:sz w:val="16"/>
                <w:lang w:val="en-AU"/>
              </w:rPr>
            </w:pPr>
          </w:p>
        </w:tc>
        <w:tc>
          <w:tcPr>
            <w:tcW w:w="856" w:type="dxa"/>
          </w:tcPr>
          <w:p w14:paraId="7D1BB964" w14:textId="77777777" w:rsidR="00220EC1" w:rsidRPr="000107CE" w:rsidRDefault="00220EC1" w:rsidP="00220EC1">
            <w:pPr>
              <w:spacing w:line="240" w:lineRule="auto"/>
              <w:rPr>
                <w:sz w:val="16"/>
                <w:lang w:val="en-AU"/>
              </w:rPr>
            </w:pPr>
          </w:p>
        </w:tc>
      </w:tr>
      <w:tr w:rsidR="00220EC1" w:rsidRPr="000107CE" w14:paraId="70F04E76" w14:textId="77777777" w:rsidTr="005A65BE">
        <w:tc>
          <w:tcPr>
            <w:tcW w:w="1320" w:type="dxa"/>
          </w:tcPr>
          <w:p w14:paraId="516C89D9"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4BF13DF8"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00E341C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5EBA8C" w14:textId="77777777" w:rsidR="00220EC1" w:rsidRPr="000107CE" w:rsidRDefault="00220EC1" w:rsidP="00220EC1">
            <w:pPr>
              <w:spacing w:line="240" w:lineRule="auto"/>
              <w:rPr>
                <w:sz w:val="16"/>
                <w:lang w:val="en-AU"/>
              </w:rPr>
            </w:pPr>
            <w:r w:rsidRPr="000107CE">
              <w:rPr>
                <w:sz w:val="16"/>
                <w:lang w:val="en-AU"/>
              </w:rPr>
              <w:t>Calindamin</w:t>
            </w:r>
          </w:p>
        </w:tc>
        <w:tc>
          <w:tcPr>
            <w:tcW w:w="591" w:type="dxa"/>
          </w:tcPr>
          <w:p w14:paraId="32274522"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2793F824"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2A3438C" w14:textId="77777777" w:rsidR="00220EC1" w:rsidRPr="000107CE" w:rsidRDefault="00220EC1" w:rsidP="00220EC1">
            <w:pPr>
              <w:spacing w:line="240" w:lineRule="auto"/>
              <w:rPr>
                <w:sz w:val="16"/>
                <w:lang w:val="en-AU"/>
              </w:rPr>
            </w:pPr>
            <w:r w:rsidRPr="000107CE">
              <w:rPr>
                <w:sz w:val="16"/>
                <w:lang w:val="en-AU"/>
              </w:rPr>
              <w:t>C5487</w:t>
            </w:r>
          </w:p>
        </w:tc>
        <w:tc>
          <w:tcPr>
            <w:tcW w:w="1675" w:type="dxa"/>
          </w:tcPr>
          <w:p w14:paraId="7C633878" w14:textId="77777777" w:rsidR="00220EC1" w:rsidRPr="000107CE" w:rsidRDefault="00220EC1" w:rsidP="00220EC1">
            <w:pPr>
              <w:spacing w:line="240" w:lineRule="auto"/>
              <w:rPr>
                <w:sz w:val="16"/>
                <w:lang w:val="en-AU"/>
              </w:rPr>
            </w:pPr>
            <w:r w:rsidRPr="000107CE">
              <w:rPr>
                <w:sz w:val="16"/>
                <w:lang w:val="en-AU"/>
              </w:rPr>
              <w:t>P5487</w:t>
            </w:r>
          </w:p>
        </w:tc>
        <w:tc>
          <w:tcPr>
            <w:tcW w:w="685" w:type="dxa"/>
          </w:tcPr>
          <w:p w14:paraId="057A5DB1" w14:textId="77777777" w:rsidR="00220EC1" w:rsidRPr="000107CE" w:rsidRDefault="00220EC1" w:rsidP="00220EC1">
            <w:pPr>
              <w:spacing w:line="240" w:lineRule="auto"/>
              <w:rPr>
                <w:sz w:val="16"/>
                <w:lang w:val="en-AU"/>
              </w:rPr>
            </w:pPr>
            <w:r w:rsidRPr="000107CE">
              <w:rPr>
                <w:sz w:val="16"/>
                <w:lang w:val="en-AU"/>
              </w:rPr>
              <w:t>24</w:t>
            </w:r>
          </w:p>
        </w:tc>
        <w:tc>
          <w:tcPr>
            <w:tcW w:w="685" w:type="dxa"/>
          </w:tcPr>
          <w:p w14:paraId="4268F9C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0436D7C" w14:textId="77777777" w:rsidR="00220EC1" w:rsidRPr="000107CE" w:rsidRDefault="00220EC1" w:rsidP="00220EC1">
            <w:pPr>
              <w:spacing w:line="240" w:lineRule="auto"/>
              <w:rPr>
                <w:sz w:val="16"/>
                <w:lang w:val="en-AU"/>
              </w:rPr>
            </w:pPr>
          </w:p>
        </w:tc>
        <w:tc>
          <w:tcPr>
            <w:tcW w:w="544" w:type="dxa"/>
          </w:tcPr>
          <w:p w14:paraId="45CC033E"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3EA52928" w14:textId="77777777" w:rsidR="00220EC1" w:rsidRPr="000107CE" w:rsidRDefault="00220EC1" w:rsidP="00220EC1">
            <w:pPr>
              <w:spacing w:line="240" w:lineRule="auto"/>
              <w:rPr>
                <w:sz w:val="16"/>
                <w:lang w:val="en-AU"/>
              </w:rPr>
            </w:pPr>
          </w:p>
        </w:tc>
        <w:tc>
          <w:tcPr>
            <w:tcW w:w="856" w:type="dxa"/>
          </w:tcPr>
          <w:p w14:paraId="6128AFE2" w14:textId="77777777" w:rsidR="00220EC1" w:rsidRPr="000107CE" w:rsidRDefault="00220EC1" w:rsidP="00220EC1">
            <w:pPr>
              <w:spacing w:line="240" w:lineRule="auto"/>
              <w:rPr>
                <w:sz w:val="16"/>
                <w:lang w:val="en-AU"/>
              </w:rPr>
            </w:pPr>
          </w:p>
        </w:tc>
      </w:tr>
      <w:tr w:rsidR="00220EC1" w:rsidRPr="000107CE" w14:paraId="1103BB1D" w14:textId="77777777" w:rsidTr="005A65BE">
        <w:tc>
          <w:tcPr>
            <w:tcW w:w="1320" w:type="dxa"/>
          </w:tcPr>
          <w:p w14:paraId="4DFEEB25"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478FC208"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711393B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71668B0" w14:textId="77777777" w:rsidR="00220EC1" w:rsidRPr="000107CE" w:rsidRDefault="00220EC1" w:rsidP="00220EC1">
            <w:pPr>
              <w:spacing w:line="240" w:lineRule="auto"/>
              <w:rPr>
                <w:sz w:val="16"/>
                <w:lang w:val="en-AU"/>
              </w:rPr>
            </w:pPr>
            <w:r w:rsidRPr="000107CE">
              <w:rPr>
                <w:sz w:val="16"/>
                <w:lang w:val="en-AU"/>
              </w:rPr>
              <w:t>Calindamin</w:t>
            </w:r>
          </w:p>
        </w:tc>
        <w:tc>
          <w:tcPr>
            <w:tcW w:w="591" w:type="dxa"/>
          </w:tcPr>
          <w:p w14:paraId="51BAEAFF"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0AD62849"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54D41E5B" w14:textId="77777777" w:rsidR="00220EC1" w:rsidRPr="000107CE" w:rsidRDefault="00220EC1" w:rsidP="00220EC1">
            <w:pPr>
              <w:spacing w:line="240" w:lineRule="auto"/>
              <w:rPr>
                <w:sz w:val="16"/>
                <w:lang w:val="en-AU"/>
              </w:rPr>
            </w:pPr>
            <w:r w:rsidRPr="000107CE">
              <w:rPr>
                <w:sz w:val="16"/>
                <w:lang w:val="en-AU"/>
              </w:rPr>
              <w:t>C5470</w:t>
            </w:r>
          </w:p>
        </w:tc>
        <w:tc>
          <w:tcPr>
            <w:tcW w:w="1675" w:type="dxa"/>
          </w:tcPr>
          <w:p w14:paraId="689D7ED8" w14:textId="77777777" w:rsidR="00220EC1" w:rsidRPr="000107CE" w:rsidRDefault="00220EC1" w:rsidP="00220EC1">
            <w:pPr>
              <w:spacing w:line="240" w:lineRule="auto"/>
              <w:rPr>
                <w:sz w:val="16"/>
                <w:lang w:val="en-AU"/>
              </w:rPr>
            </w:pPr>
            <w:r w:rsidRPr="000107CE">
              <w:rPr>
                <w:sz w:val="16"/>
                <w:lang w:val="en-AU"/>
              </w:rPr>
              <w:t>P5470</w:t>
            </w:r>
          </w:p>
        </w:tc>
        <w:tc>
          <w:tcPr>
            <w:tcW w:w="685" w:type="dxa"/>
          </w:tcPr>
          <w:p w14:paraId="7D1812FC" w14:textId="77777777" w:rsidR="00220EC1" w:rsidRPr="000107CE" w:rsidRDefault="00220EC1" w:rsidP="00220EC1">
            <w:pPr>
              <w:spacing w:line="240" w:lineRule="auto"/>
              <w:rPr>
                <w:sz w:val="16"/>
                <w:lang w:val="en-AU"/>
              </w:rPr>
            </w:pPr>
            <w:r w:rsidRPr="000107CE">
              <w:rPr>
                <w:sz w:val="16"/>
                <w:lang w:val="en-AU"/>
              </w:rPr>
              <w:t>48</w:t>
            </w:r>
          </w:p>
        </w:tc>
        <w:tc>
          <w:tcPr>
            <w:tcW w:w="685" w:type="dxa"/>
          </w:tcPr>
          <w:p w14:paraId="1F9D4AAE"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046B5DF" w14:textId="77777777" w:rsidR="00220EC1" w:rsidRPr="000107CE" w:rsidRDefault="00220EC1" w:rsidP="00220EC1">
            <w:pPr>
              <w:spacing w:line="240" w:lineRule="auto"/>
              <w:rPr>
                <w:sz w:val="16"/>
                <w:lang w:val="en-AU"/>
              </w:rPr>
            </w:pPr>
          </w:p>
        </w:tc>
        <w:tc>
          <w:tcPr>
            <w:tcW w:w="544" w:type="dxa"/>
          </w:tcPr>
          <w:p w14:paraId="63BC22D9"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4391BBF8" w14:textId="77777777" w:rsidR="00220EC1" w:rsidRPr="000107CE" w:rsidRDefault="00220EC1" w:rsidP="00220EC1">
            <w:pPr>
              <w:spacing w:line="240" w:lineRule="auto"/>
              <w:rPr>
                <w:sz w:val="16"/>
                <w:lang w:val="en-AU"/>
              </w:rPr>
            </w:pPr>
          </w:p>
        </w:tc>
        <w:tc>
          <w:tcPr>
            <w:tcW w:w="856" w:type="dxa"/>
          </w:tcPr>
          <w:p w14:paraId="48E4EA77" w14:textId="77777777" w:rsidR="00220EC1" w:rsidRPr="000107CE" w:rsidRDefault="00220EC1" w:rsidP="00220EC1">
            <w:pPr>
              <w:spacing w:line="240" w:lineRule="auto"/>
              <w:rPr>
                <w:sz w:val="16"/>
                <w:lang w:val="en-AU"/>
              </w:rPr>
            </w:pPr>
          </w:p>
        </w:tc>
      </w:tr>
      <w:tr w:rsidR="00220EC1" w:rsidRPr="000107CE" w14:paraId="15FA9891" w14:textId="77777777" w:rsidTr="005A65BE">
        <w:tc>
          <w:tcPr>
            <w:tcW w:w="1320" w:type="dxa"/>
          </w:tcPr>
          <w:p w14:paraId="2AC6C599"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26974C36"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15536DF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CAF497E" w14:textId="77777777" w:rsidR="00220EC1" w:rsidRPr="000107CE" w:rsidRDefault="00220EC1" w:rsidP="00220EC1">
            <w:pPr>
              <w:spacing w:line="240" w:lineRule="auto"/>
              <w:rPr>
                <w:sz w:val="16"/>
                <w:lang w:val="en-AU"/>
              </w:rPr>
            </w:pPr>
            <w:r w:rsidRPr="000107CE">
              <w:rPr>
                <w:sz w:val="16"/>
                <w:lang w:val="en-AU"/>
              </w:rPr>
              <w:t>Clindamycin LU</w:t>
            </w:r>
          </w:p>
        </w:tc>
        <w:tc>
          <w:tcPr>
            <w:tcW w:w="591" w:type="dxa"/>
          </w:tcPr>
          <w:p w14:paraId="2BA344A9" w14:textId="77777777" w:rsidR="00220EC1" w:rsidRPr="000107CE" w:rsidRDefault="00220EC1" w:rsidP="00220EC1">
            <w:pPr>
              <w:spacing w:line="240" w:lineRule="auto"/>
              <w:rPr>
                <w:sz w:val="16"/>
                <w:lang w:val="en-AU"/>
              </w:rPr>
            </w:pPr>
            <w:r w:rsidRPr="000107CE">
              <w:rPr>
                <w:sz w:val="16"/>
                <w:lang w:val="en-AU"/>
              </w:rPr>
              <w:t>XT</w:t>
            </w:r>
          </w:p>
        </w:tc>
        <w:tc>
          <w:tcPr>
            <w:tcW w:w="638" w:type="dxa"/>
          </w:tcPr>
          <w:p w14:paraId="318DD1B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8B3873E" w14:textId="77777777" w:rsidR="00220EC1" w:rsidRPr="000107CE" w:rsidRDefault="00220EC1" w:rsidP="00220EC1">
            <w:pPr>
              <w:spacing w:line="240" w:lineRule="auto"/>
              <w:rPr>
                <w:sz w:val="16"/>
                <w:lang w:val="en-AU"/>
              </w:rPr>
            </w:pPr>
            <w:r w:rsidRPr="000107CE">
              <w:rPr>
                <w:sz w:val="16"/>
                <w:lang w:val="en-AU"/>
              </w:rPr>
              <w:t>C5487</w:t>
            </w:r>
          </w:p>
        </w:tc>
        <w:tc>
          <w:tcPr>
            <w:tcW w:w="1675" w:type="dxa"/>
          </w:tcPr>
          <w:p w14:paraId="0A58119F" w14:textId="77777777" w:rsidR="00220EC1" w:rsidRPr="000107CE" w:rsidRDefault="00220EC1" w:rsidP="00220EC1">
            <w:pPr>
              <w:spacing w:line="240" w:lineRule="auto"/>
              <w:rPr>
                <w:sz w:val="16"/>
                <w:lang w:val="en-AU"/>
              </w:rPr>
            </w:pPr>
            <w:r w:rsidRPr="000107CE">
              <w:rPr>
                <w:sz w:val="16"/>
                <w:lang w:val="en-AU"/>
              </w:rPr>
              <w:t>P5487</w:t>
            </w:r>
          </w:p>
        </w:tc>
        <w:tc>
          <w:tcPr>
            <w:tcW w:w="685" w:type="dxa"/>
          </w:tcPr>
          <w:p w14:paraId="6FA8A7CC" w14:textId="77777777" w:rsidR="00220EC1" w:rsidRPr="000107CE" w:rsidRDefault="00220EC1" w:rsidP="00220EC1">
            <w:pPr>
              <w:spacing w:line="240" w:lineRule="auto"/>
              <w:rPr>
                <w:sz w:val="16"/>
                <w:lang w:val="en-AU"/>
              </w:rPr>
            </w:pPr>
            <w:r w:rsidRPr="000107CE">
              <w:rPr>
                <w:sz w:val="16"/>
                <w:lang w:val="en-AU"/>
              </w:rPr>
              <w:t>24</w:t>
            </w:r>
          </w:p>
        </w:tc>
        <w:tc>
          <w:tcPr>
            <w:tcW w:w="685" w:type="dxa"/>
          </w:tcPr>
          <w:p w14:paraId="343A2F4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7356FEB" w14:textId="77777777" w:rsidR="00220EC1" w:rsidRPr="000107CE" w:rsidRDefault="00220EC1" w:rsidP="00220EC1">
            <w:pPr>
              <w:spacing w:line="240" w:lineRule="auto"/>
              <w:rPr>
                <w:sz w:val="16"/>
                <w:lang w:val="en-AU"/>
              </w:rPr>
            </w:pPr>
          </w:p>
        </w:tc>
        <w:tc>
          <w:tcPr>
            <w:tcW w:w="544" w:type="dxa"/>
          </w:tcPr>
          <w:p w14:paraId="18136723"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3B68583F" w14:textId="77777777" w:rsidR="00220EC1" w:rsidRPr="000107CE" w:rsidRDefault="00220EC1" w:rsidP="00220EC1">
            <w:pPr>
              <w:spacing w:line="240" w:lineRule="auto"/>
              <w:rPr>
                <w:sz w:val="16"/>
                <w:lang w:val="en-AU"/>
              </w:rPr>
            </w:pPr>
          </w:p>
        </w:tc>
        <w:tc>
          <w:tcPr>
            <w:tcW w:w="856" w:type="dxa"/>
          </w:tcPr>
          <w:p w14:paraId="2D0E3B02" w14:textId="77777777" w:rsidR="00220EC1" w:rsidRPr="000107CE" w:rsidRDefault="00220EC1" w:rsidP="00220EC1">
            <w:pPr>
              <w:spacing w:line="240" w:lineRule="auto"/>
              <w:rPr>
                <w:sz w:val="16"/>
                <w:lang w:val="en-AU"/>
              </w:rPr>
            </w:pPr>
          </w:p>
        </w:tc>
      </w:tr>
      <w:tr w:rsidR="00220EC1" w:rsidRPr="000107CE" w14:paraId="7653B746" w14:textId="77777777" w:rsidTr="005A65BE">
        <w:tc>
          <w:tcPr>
            <w:tcW w:w="1320" w:type="dxa"/>
          </w:tcPr>
          <w:p w14:paraId="49BBA82D"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3F2F9459"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1F5AF78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D767D5" w14:textId="77777777" w:rsidR="00220EC1" w:rsidRPr="000107CE" w:rsidRDefault="00220EC1" w:rsidP="00220EC1">
            <w:pPr>
              <w:spacing w:line="240" w:lineRule="auto"/>
              <w:rPr>
                <w:sz w:val="16"/>
                <w:lang w:val="en-AU"/>
              </w:rPr>
            </w:pPr>
            <w:r w:rsidRPr="000107CE">
              <w:rPr>
                <w:sz w:val="16"/>
                <w:lang w:val="en-AU"/>
              </w:rPr>
              <w:t>Clindamycin LU</w:t>
            </w:r>
          </w:p>
        </w:tc>
        <w:tc>
          <w:tcPr>
            <w:tcW w:w="591" w:type="dxa"/>
          </w:tcPr>
          <w:p w14:paraId="05B75C81" w14:textId="77777777" w:rsidR="00220EC1" w:rsidRPr="000107CE" w:rsidRDefault="00220EC1" w:rsidP="00220EC1">
            <w:pPr>
              <w:spacing w:line="240" w:lineRule="auto"/>
              <w:rPr>
                <w:sz w:val="16"/>
                <w:lang w:val="en-AU"/>
              </w:rPr>
            </w:pPr>
            <w:r w:rsidRPr="000107CE">
              <w:rPr>
                <w:sz w:val="16"/>
                <w:lang w:val="en-AU"/>
              </w:rPr>
              <w:t>XT</w:t>
            </w:r>
          </w:p>
        </w:tc>
        <w:tc>
          <w:tcPr>
            <w:tcW w:w="638" w:type="dxa"/>
          </w:tcPr>
          <w:p w14:paraId="666479BB"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379EF5F7" w14:textId="77777777" w:rsidR="00220EC1" w:rsidRPr="000107CE" w:rsidRDefault="00220EC1" w:rsidP="00220EC1">
            <w:pPr>
              <w:spacing w:line="240" w:lineRule="auto"/>
              <w:rPr>
                <w:sz w:val="16"/>
                <w:lang w:val="en-AU"/>
              </w:rPr>
            </w:pPr>
            <w:r w:rsidRPr="000107CE">
              <w:rPr>
                <w:sz w:val="16"/>
                <w:lang w:val="en-AU"/>
              </w:rPr>
              <w:t>C5470</w:t>
            </w:r>
          </w:p>
        </w:tc>
        <w:tc>
          <w:tcPr>
            <w:tcW w:w="1675" w:type="dxa"/>
          </w:tcPr>
          <w:p w14:paraId="684EE84F" w14:textId="77777777" w:rsidR="00220EC1" w:rsidRPr="000107CE" w:rsidRDefault="00220EC1" w:rsidP="00220EC1">
            <w:pPr>
              <w:spacing w:line="240" w:lineRule="auto"/>
              <w:rPr>
                <w:sz w:val="16"/>
                <w:lang w:val="en-AU"/>
              </w:rPr>
            </w:pPr>
            <w:r w:rsidRPr="000107CE">
              <w:rPr>
                <w:sz w:val="16"/>
                <w:lang w:val="en-AU"/>
              </w:rPr>
              <w:t>P5470</w:t>
            </w:r>
          </w:p>
        </w:tc>
        <w:tc>
          <w:tcPr>
            <w:tcW w:w="685" w:type="dxa"/>
          </w:tcPr>
          <w:p w14:paraId="363307E6" w14:textId="77777777" w:rsidR="00220EC1" w:rsidRPr="000107CE" w:rsidRDefault="00220EC1" w:rsidP="00220EC1">
            <w:pPr>
              <w:spacing w:line="240" w:lineRule="auto"/>
              <w:rPr>
                <w:sz w:val="16"/>
                <w:lang w:val="en-AU"/>
              </w:rPr>
            </w:pPr>
            <w:r w:rsidRPr="000107CE">
              <w:rPr>
                <w:sz w:val="16"/>
                <w:lang w:val="en-AU"/>
              </w:rPr>
              <w:t>48</w:t>
            </w:r>
          </w:p>
        </w:tc>
        <w:tc>
          <w:tcPr>
            <w:tcW w:w="685" w:type="dxa"/>
          </w:tcPr>
          <w:p w14:paraId="5EC2DD4B"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74B05ECF" w14:textId="77777777" w:rsidR="00220EC1" w:rsidRPr="000107CE" w:rsidRDefault="00220EC1" w:rsidP="00220EC1">
            <w:pPr>
              <w:spacing w:line="240" w:lineRule="auto"/>
              <w:rPr>
                <w:sz w:val="16"/>
                <w:lang w:val="en-AU"/>
              </w:rPr>
            </w:pPr>
          </w:p>
        </w:tc>
        <w:tc>
          <w:tcPr>
            <w:tcW w:w="544" w:type="dxa"/>
          </w:tcPr>
          <w:p w14:paraId="2D321FDD"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76FD3414" w14:textId="77777777" w:rsidR="00220EC1" w:rsidRPr="000107CE" w:rsidRDefault="00220EC1" w:rsidP="00220EC1">
            <w:pPr>
              <w:spacing w:line="240" w:lineRule="auto"/>
              <w:rPr>
                <w:sz w:val="16"/>
                <w:lang w:val="en-AU"/>
              </w:rPr>
            </w:pPr>
          </w:p>
        </w:tc>
        <w:tc>
          <w:tcPr>
            <w:tcW w:w="856" w:type="dxa"/>
          </w:tcPr>
          <w:p w14:paraId="6AC3D874" w14:textId="77777777" w:rsidR="00220EC1" w:rsidRPr="000107CE" w:rsidRDefault="00220EC1" w:rsidP="00220EC1">
            <w:pPr>
              <w:spacing w:line="240" w:lineRule="auto"/>
              <w:rPr>
                <w:sz w:val="16"/>
                <w:lang w:val="en-AU"/>
              </w:rPr>
            </w:pPr>
          </w:p>
        </w:tc>
      </w:tr>
      <w:tr w:rsidR="00220EC1" w:rsidRPr="000107CE" w14:paraId="158C1C94" w14:textId="77777777" w:rsidTr="005A65BE">
        <w:tc>
          <w:tcPr>
            <w:tcW w:w="1320" w:type="dxa"/>
          </w:tcPr>
          <w:p w14:paraId="04AAF02B"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2CCC5F4A"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3770602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2613A1" w14:textId="77777777" w:rsidR="00220EC1" w:rsidRPr="000107CE" w:rsidRDefault="00220EC1" w:rsidP="00220EC1">
            <w:pPr>
              <w:spacing w:line="240" w:lineRule="auto"/>
              <w:rPr>
                <w:sz w:val="16"/>
                <w:lang w:val="en-AU"/>
              </w:rPr>
            </w:pPr>
            <w:r w:rsidRPr="000107CE">
              <w:rPr>
                <w:sz w:val="16"/>
                <w:lang w:val="en-AU"/>
              </w:rPr>
              <w:t>Clindamyk</w:t>
            </w:r>
          </w:p>
        </w:tc>
        <w:tc>
          <w:tcPr>
            <w:tcW w:w="591" w:type="dxa"/>
          </w:tcPr>
          <w:p w14:paraId="68CC08AA"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675414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B56A46E" w14:textId="77777777" w:rsidR="00220EC1" w:rsidRPr="000107CE" w:rsidRDefault="00220EC1" w:rsidP="00220EC1">
            <w:pPr>
              <w:spacing w:line="240" w:lineRule="auto"/>
              <w:rPr>
                <w:sz w:val="16"/>
                <w:lang w:val="en-AU"/>
              </w:rPr>
            </w:pPr>
            <w:r w:rsidRPr="000107CE">
              <w:rPr>
                <w:sz w:val="16"/>
                <w:lang w:val="en-AU"/>
              </w:rPr>
              <w:t>C5487</w:t>
            </w:r>
          </w:p>
        </w:tc>
        <w:tc>
          <w:tcPr>
            <w:tcW w:w="1675" w:type="dxa"/>
          </w:tcPr>
          <w:p w14:paraId="15EEBCD9" w14:textId="77777777" w:rsidR="00220EC1" w:rsidRPr="000107CE" w:rsidRDefault="00220EC1" w:rsidP="00220EC1">
            <w:pPr>
              <w:spacing w:line="240" w:lineRule="auto"/>
              <w:rPr>
                <w:sz w:val="16"/>
                <w:lang w:val="en-AU"/>
              </w:rPr>
            </w:pPr>
            <w:r w:rsidRPr="000107CE">
              <w:rPr>
                <w:sz w:val="16"/>
                <w:lang w:val="en-AU"/>
              </w:rPr>
              <w:t>P5487</w:t>
            </w:r>
          </w:p>
        </w:tc>
        <w:tc>
          <w:tcPr>
            <w:tcW w:w="685" w:type="dxa"/>
          </w:tcPr>
          <w:p w14:paraId="02CF7CBE" w14:textId="77777777" w:rsidR="00220EC1" w:rsidRPr="000107CE" w:rsidRDefault="00220EC1" w:rsidP="00220EC1">
            <w:pPr>
              <w:spacing w:line="240" w:lineRule="auto"/>
              <w:rPr>
                <w:sz w:val="16"/>
                <w:lang w:val="en-AU"/>
              </w:rPr>
            </w:pPr>
            <w:r w:rsidRPr="000107CE">
              <w:rPr>
                <w:sz w:val="16"/>
                <w:lang w:val="en-AU"/>
              </w:rPr>
              <w:t>24</w:t>
            </w:r>
          </w:p>
        </w:tc>
        <w:tc>
          <w:tcPr>
            <w:tcW w:w="685" w:type="dxa"/>
          </w:tcPr>
          <w:p w14:paraId="6CF1496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F9AFAF1" w14:textId="77777777" w:rsidR="00220EC1" w:rsidRPr="000107CE" w:rsidRDefault="00220EC1" w:rsidP="00220EC1">
            <w:pPr>
              <w:spacing w:line="240" w:lineRule="auto"/>
              <w:rPr>
                <w:sz w:val="16"/>
                <w:lang w:val="en-AU"/>
              </w:rPr>
            </w:pPr>
          </w:p>
        </w:tc>
        <w:tc>
          <w:tcPr>
            <w:tcW w:w="544" w:type="dxa"/>
          </w:tcPr>
          <w:p w14:paraId="7799FBBD"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695B7C2A" w14:textId="77777777" w:rsidR="00220EC1" w:rsidRPr="000107CE" w:rsidRDefault="00220EC1" w:rsidP="00220EC1">
            <w:pPr>
              <w:spacing w:line="240" w:lineRule="auto"/>
              <w:rPr>
                <w:sz w:val="16"/>
                <w:lang w:val="en-AU"/>
              </w:rPr>
            </w:pPr>
          </w:p>
        </w:tc>
        <w:tc>
          <w:tcPr>
            <w:tcW w:w="856" w:type="dxa"/>
          </w:tcPr>
          <w:p w14:paraId="75B756DC" w14:textId="77777777" w:rsidR="00220EC1" w:rsidRPr="000107CE" w:rsidRDefault="00220EC1" w:rsidP="00220EC1">
            <w:pPr>
              <w:spacing w:line="240" w:lineRule="auto"/>
              <w:rPr>
                <w:sz w:val="16"/>
                <w:lang w:val="en-AU"/>
              </w:rPr>
            </w:pPr>
          </w:p>
        </w:tc>
      </w:tr>
      <w:tr w:rsidR="00220EC1" w:rsidRPr="000107CE" w14:paraId="1C2C2DD8" w14:textId="77777777" w:rsidTr="005A65BE">
        <w:tc>
          <w:tcPr>
            <w:tcW w:w="1320" w:type="dxa"/>
          </w:tcPr>
          <w:p w14:paraId="3B31078C"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62FB5F06"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607948D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7ED1E67" w14:textId="77777777" w:rsidR="00220EC1" w:rsidRPr="000107CE" w:rsidRDefault="00220EC1" w:rsidP="00220EC1">
            <w:pPr>
              <w:spacing w:line="240" w:lineRule="auto"/>
              <w:rPr>
                <w:sz w:val="16"/>
                <w:lang w:val="en-AU"/>
              </w:rPr>
            </w:pPr>
            <w:r w:rsidRPr="000107CE">
              <w:rPr>
                <w:sz w:val="16"/>
                <w:lang w:val="en-AU"/>
              </w:rPr>
              <w:t>Clindamyk</w:t>
            </w:r>
          </w:p>
        </w:tc>
        <w:tc>
          <w:tcPr>
            <w:tcW w:w="591" w:type="dxa"/>
          </w:tcPr>
          <w:p w14:paraId="4EB42045"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F46E283"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0D6CA791" w14:textId="77777777" w:rsidR="00220EC1" w:rsidRPr="000107CE" w:rsidRDefault="00220EC1" w:rsidP="00220EC1">
            <w:pPr>
              <w:spacing w:line="240" w:lineRule="auto"/>
              <w:rPr>
                <w:sz w:val="16"/>
                <w:lang w:val="en-AU"/>
              </w:rPr>
            </w:pPr>
            <w:r w:rsidRPr="000107CE">
              <w:rPr>
                <w:sz w:val="16"/>
                <w:lang w:val="en-AU"/>
              </w:rPr>
              <w:t>C5470</w:t>
            </w:r>
          </w:p>
        </w:tc>
        <w:tc>
          <w:tcPr>
            <w:tcW w:w="1675" w:type="dxa"/>
          </w:tcPr>
          <w:p w14:paraId="1C650F6A" w14:textId="77777777" w:rsidR="00220EC1" w:rsidRPr="000107CE" w:rsidRDefault="00220EC1" w:rsidP="00220EC1">
            <w:pPr>
              <w:spacing w:line="240" w:lineRule="auto"/>
              <w:rPr>
                <w:sz w:val="16"/>
                <w:lang w:val="en-AU"/>
              </w:rPr>
            </w:pPr>
            <w:r w:rsidRPr="000107CE">
              <w:rPr>
                <w:sz w:val="16"/>
                <w:lang w:val="en-AU"/>
              </w:rPr>
              <w:t>P5470</w:t>
            </w:r>
          </w:p>
        </w:tc>
        <w:tc>
          <w:tcPr>
            <w:tcW w:w="685" w:type="dxa"/>
          </w:tcPr>
          <w:p w14:paraId="6C0D0FA6" w14:textId="77777777" w:rsidR="00220EC1" w:rsidRPr="000107CE" w:rsidRDefault="00220EC1" w:rsidP="00220EC1">
            <w:pPr>
              <w:spacing w:line="240" w:lineRule="auto"/>
              <w:rPr>
                <w:sz w:val="16"/>
                <w:lang w:val="en-AU"/>
              </w:rPr>
            </w:pPr>
            <w:r w:rsidRPr="000107CE">
              <w:rPr>
                <w:sz w:val="16"/>
                <w:lang w:val="en-AU"/>
              </w:rPr>
              <w:t>48</w:t>
            </w:r>
          </w:p>
        </w:tc>
        <w:tc>
          <w:tcPr>
            <w:tcW w:w="685" w:type="dxa"/>
          </w:tcPr>
          <w:p w14:paraId="4C1E51B5"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42317714" w14:textId="77777777" w:rsidR="00220EC1" w:rsidRPr="000107CE" w:rsidRDefault="00220EC1" w:rsidP="00220EC1">
            <w:pPr>
              <w:spacing w:line="240" w:lineRule="auto"/>
              <w:rPr>
                <w:sz w:val="16"/>
                <w:lang w:val="en-AU"/>
              </w:rPr>
            </w:pPr>
          </w:p>
        </w:tc>
        <w:tc>
          <w:tcPr>
            <w:tcW w:w="544" w:type="dxa"/>
          </w:tcPr>
          <w:p w14:paraId="7EB20A6F"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0F47522B" w14:textId="77777777" w:rsidR="00220EC1" w:rsidRPr="000107CE" w:rsidRDefault="00220EC1" w:rsidP="00220EC1">
            <w:pPr>
              <w:spacing w:line="240" w:lineRule="auto"/>
              <w:rPr>
                <w:sz w:val="16"/>
                <w:lang w:val="en-AU"/>
              </w:rPr>
            </w:pPr>
          </w:p>
        </w:tc>
        <w:tc>
          <w:tcPr>
            <w:tcW w:w="856" w:type="dxa"/>
          </w:tcPr>
          <w:p w14:paraId="3E27E941" w14:textId="77777777" w:rsidR="00220EC1" w:rsidRPr="000107CE" w:rsidRDefault="00220EC1" w:rsidP="00220EC1">
            <w:pPr>
              <w:spacing w:line="240" w:lineRule="auto"/>
              <w:rPr>
                <w:sz w:val="16"/>
                <w:lang w:val="en-AU"/>
              </w:rPr>
            </w:pPr>
          </w:p>
        </w:tc>
      </w:tr>
      <w:tr w:rsidR="00220EC1" w:rsidRPr="000107CE" w14:paraId="3B7628F9" w14:textId="77777777" w:rsidTr="005A65BE">
        <w:tc>
          <w:tcPr>
            <w:tcW w:w="1320" w:type="dxa"/>
          </w:tcPr>
          <w:p w14:paraId="65E77907"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7C1AFF45"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32BFF25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8C04887" w14:textId="77777777" w:rsidR="00220EC1" w:rsidRPr="000107CE" w:rsidRDefault="00220EC1" w:rsidP="00220EC1">
            <w:pPr>
              <w:spacing w:line="240" w:lineRule="auto"/>
              <w:rPr>
                <w:sz w:val="16"/>
                <w:lang w:val="en-AU"/>
              </w:rPr>
            </w:pPr>
            <w:r w:rsidRPr="000107CE">
              <w:rPr>
                <w:sz w:val="16"/>
                <w:lang w:val="en-AU"/>
              </w:rPr>
              <w:t>Dalacin C</w:t>
            </w:r>
          </w:p>
        </w:tc>
        <w:tc>
          <w:tcPr>
            <w:tcW w:w="591" w:type="dxa"/>
          </w:tcPr>
          <w:p w14:paraId="53AB0582"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62FF3B58"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7494871E" w14:textId="77777777" w:rsidR="00220EC1" w:rsidRPr="000107CE" w:rsidRDefault="00220EC1" w:rsidP="00220EC1">
            <w:pPr>
              <w:spacing w:line="240" w:lineRule="auto"/>
              <w:rPr>
                <w:sz w:val="16"/>
                <w:lang w:val="en-AU"/>
              </w:rPr>
            </w:pPr>
            <w:r w:rsidRPr="000107CE">
              <w:rPr>
                <w:sz w:val="16"/>
                <w:lang w:val="en-AU"/>
              </w:rPr>
              <w:t>C5487</w:t>
            </w:r>
          </w:p>
        </w:tc>
        <w:tc>
          <w:tcPr>
            <w:tcW w:w="1675" w:type="dxa"/>
          </w:tcPr>
          <w:p w14:paraId="0110762D" w14:textId="77777777" w:rsidR="00220EC1" w:rsidRPr="000107CE" w:rsidRDefault="00220EC1" w:rsidP="00220EC1">
            <w:pPr>
              <w:spacing w:line="240" w:lineRule="auto"/>
              <w:rPr>
                <w:sz w:val="16"/>
                <w:lang w:val="en-AU"/>
              </w:rPr>
            </w:pPr>
            <w:r w:rsidRPr="000107CE">
              <w:rPr>
                <w:sz w:val="16"/>
                <w:lang w:val="en-AU"/>
              </w:rPr>
              <w:t>P5487</w:t>
            </w:r>
          </w:p>
        </w:tc>
        <w:tc>
          <w:tcPr>
            <w:tcW w:w="685" w:type="dxa"/>
          </w:tcPr>
          <w:p w14:paraId="6F923B97" w14:textId="77777777" w:rsidR="00220EC1" w:rsidRPr="000107CE" w:rsidRDefault="00220EC1" w:rsidP="00220EC1">
            <w:pPr>
              <w:spacing w:line="240" w:lineRule="auto"/>
              <w:rPr>
                <w:sz w:val="16"/>
                <w:lang w:val="en-AU"/>
              </w:rPr>
            </w:pPr>
            <w:r w:rsidRPr="000107CE">
              <w:rPr>
                <w:sz w:val="16"/>
                <w:lang w:val="en-AU"/>
              </w:rPr>
              <w:t>24</w:t>
            </w:r>
          </w:p>
        </w:tc>
        <w:tc>
          <w:tcPr>
            <w:tcW w:w="685" w:type="dxa"/>
          </w:tcPr>
          <w:p w14:paraId="5805063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3CD5D9A" w14:textId="77777777" w:rsidR="00220EC1" w:rsidRPr="000107CE" w:rsidRDefault="00220EC1" w:rsidP="00220EC1">
            <w:pPr>
              <w:spacing w:line="240" w:lineRule="auto"/>
              <w:rPr>
                <w:sz w:val="16"/>
                <w:lang w:val="en-AU"/>
              </w:rPr>
            </w:pPr>
          </w:p>
        </w:tc>
        <w:tc>
          <w:tcPr>
            <w:tcW w:w="544" w:type="dxa"/>
          </w:tcPr>
          <w:p w14:paraId="088CB810"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197DEC7F" w14:textId="77777777" w:rsidR="00220EC1" w:rsidRPr="000107CE" w:rsidRDefault="00220EC1" w:rsidP="00220EC1">
            <w:pPr>
              <w:spacing w:line="240" w:lineRule="auto"/>
              <w:rPr>
                <w:sz w:val="16"/>
                <w:lang w:val="en-AU"/>
              </w:rPr>
            </w:pPr>
          </w:p>
        </w:tc>
        <w:tc>
          <w:tcPr>
            <w:tcW w:w="856" w:type="dxa"/>
          </w:tcPr>
          <w:p w14:paraId="0EE67DD6" w14:textId="77777777" w:rsidR="00220EC1" w:rsidRPr="000107CE" w:rsidRDefault="00220EC1" w:rsidP="00220EC1">
            <w:pPr>
              <w:spacing w:line="240" w:lineRule="auto"/>
              <w:rPr>
                <w:sz w:val="16"/>
                <w:lang w:val="en-AU"/>
              </w:rPr>
            </w:pPr>
          </w:p>
        </w:tc>
      </w:tr>
      <w:tr w:rsidR="00220EC1" w:rsidRPr="000107CE" w14:paraId="65EE394A" w14:textId="77777777" w:rsidTr="005A65BE">
        <w:tc>
          <w:tcPr>
            <w:tcW w:w="1320" w:type="dxa"/>
          </w:tcPr>
          <w:p w14:paraId="3F0EB512" w14:textId="77777777" w:rsidR="00220EC1" w:rsidRPr="000107CE" w:rsidRDefault="00220EC1" w:rsidP="00220EC1">
            <w:pPr>
              <w:spacing w:line="240" w:lineRule="auto"/>
              <w:rPr>
                <w:sz w:val="16"/>
                <w:lang w:val="en-AU"/>
              </w:rPr>
            </w:pPr>
            <w:r w:rsidRPr="000107CE">
              <w:rPr>
                <w:sz w:val="16"/>
                <w:lang w:val="en-AU"/>
              </w:rPr>
              <w:t>Clindamycin</w:t>
            </w:r>
          </w:p>
        </w:tc>
        <w:tc>
          <w:tcPr>
            <w:tcW w:w="1954" w:type="dxa"/>
          </w:tcPr>
          <w:p w14:paraId="32453A7F" w14:textId="77777777" w:rsidR="00220EC1" w:rsidRPr="000107CE" w:rsidRDefault="00220EC1" w:rsidP="00220EC1">
            <w:pPr>
              <w:spacing w:line="240" w:lineRule="auto"/>
              <w:rPr>
                <w:sz w:val="16"/>
                <w:lang w:val="en-AU"/>
              </w:rPr>
            </w:pPr>
            <w:r w:rsidRPr="000107CE">
              <w:rPr>
                <w:sz w:val="16"/>
                <w:lang w:val="en-AU"/>
              </w:rPr>
              <w:t>Capsule 150 mg (as hydrochloride)</w:t>
            </w:r>
          </w:p>
        </w:tc>
        <w:tc>
          <w:tcPr>
            <w:tcW w:w="941" w:type="dxa"/>
          </w:tcPr>
          <w:p w14:paraId="24E1F48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6DAE97" w14:textId="77777777" w:rsidR="00220EC1" w:rsidRPr="000107CE" w:rsidRDefault="00220EC1" w:rsidP="00220EC1">
            <w:pPr>
              <w:spacing w:line="240" w:lineRule="auto"/>
              <w:rPr>
                <w:sz w:val="16"/>
                <w:lang w:val="en-AU"/>
              </w:rPr>
            </w:pPr>
            <w:r w:rsidRPr="000107CE">
              <w:rPr>
                <w:sz w:val="16"/>
                <w:lang w:val="en-AU"/>
              </w:rPr>
              <w:t>Dalacin C</w:t>
            </w:r>
          </w:p>
        </w:tc>
        <w:tc>
          <w:tcPr>
            <w:tcW w:w="591" w:type="dxa"/>
          </w:tcPr>
          <w:p w14:paraId="09CF9367"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7B5680E6" w14:textId="77777777" w:rsidR="00220EC1" w:rsidRPr="000107CE" w:rsidRDefault="00220EC1" w:rsidP="00220EC1">
            <w:pPr>
              <w:spacing w:line="240" w:lineRule="auto"/>
              <w:rPr>
                <w:sz w:val="16"/>
                <w:lang w:val="en-AU"/>
              </w:rPr>
            </w:pPr>
            <w:r w:rsidRPr="000107CE">
              <w:rPr>
                <w:sz w:val="16"/>
                <w:lang w:val="en-AU"/>
              </w:rPr>
              <w:t xml:space="preserve">MP NP MW </w:t>
            </w:r>
          </w:p>
        </w:tc>
        <w:tc>
          <w:tcPr>
            <w:tcW w:w="1675" w:type="dxa"/>
          </w:tcPr>
          <w:p w14:paraId="409BF762" w14:textId="77777777" w:rsidR="00220EC1" w:rsidRPr="000107CE" w:rsidRDefault="00220EC1" w:rsidP="00220EC1">
            <w:pPr>
              <w:spacing w:line="240" w:lineRule="auto"/>
              <w:rPr>
                <w:sz w:val="16"/>
                <w:lang w:val="en-AU"/>
              </w:rPr>
            </w:pPr>
            <w:r w:rsidRPr="000107CE">
              <w:rPr>
                <w:sz w:val="16"/>
                <w:lang w:val="en-AU"/>
              </w:rPr>
              <w:t>C5470</w:t>
            </w:r>
          </w:p>
        </w:tc>
        <w:tc>
          <w:tcPr>
            <w:tcW w:w="1675" w:type="dxa"/>
          </w:tcPr>
          <w:p w14:paraId="3A6E3FF2" w14:textId="77777777" w:rsidR="00220EC1" w:rsidRPr="000107CE" w:rsidRDefault="00220EC1" w:rsidP="00220EC1">
            <w:pPr>
              <w:spacing w:line="240" w:lineRule="auto"/>
              <w:rPr>
                <w:sz w:val="16"/>
                <w:lang w:val="en-AU"/>
              </w:rPr>
            </w:pPr>
            <w:r w:rsidRPr="000107CE">
              <w:rPr>
                <w:sz w:val="16"/>
                <w:lang w:val="en-AU"/>
              </w:rPr>
              <w:t>P5470</w:t>
            </w:r>
          </w:p>
        </w:tc>
        <w:tc>
          <w:tcPr>
            <w:tcW w:w="685" w:type="dxa"/>
          </w:tcPr>
          <w:p w14:paraId="3297FC7C" w14:textId="77777777" w:rsidR="00220EC1" w:rsidRPr="000107CE" w:rsidRDefault="00220EC1" w:rsidP="00220EC1">
            <w:pPr>
              <w:spacing w:line="240" w:lineRule="auto"/>
              <w:rPr>
                <w:sz w:val="16"/>
                <w:lang w:val="en-AU"/>
              </w:rPr>
            </w:pPr>
            <w:r w:rsidRPr="000107CE">
              <w:rPr>
                <w:sz w:val="16"/>
                <w:lang w:val="en-AU"/>
              </w:rPr>
              <w:t>48</w:t>
            </w:r>
          </w:p>
        </w:tc>
        <w:tc>
          <w:tcPr>
            <w:tcW w:w="685" w:type="dxa"/>
          </w:tcPr>
          <w:p w14:paraId="0BBDE529"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F0D0DA5" w14:textId="77777777" w:rsidR="00220EC1" w:rsidRPr="000107CE" w:rsidRDefault="00220EC1" w:rsidP="00220EC1">
            <w:pPr>
              <w:spacing w:line="240" w:lineRule="auto"/>
              <w:rPr>
                <w:sz w:val="16"/>
                <w:lang w:val="en-AU"/>
              </w:rPr>
            </w:pPr>
          </w:p>
        </w:tc>
        <w:tc>
          <w:tcPr>
            <w:tcW w:w="544" w:type="dxa"/>
          </w:tcPr>
          <w:p w14:paraId="02D12BD1" w14:textId="77777777" w:rsidR="00220EC1" w:rsidRPr="000107CE" w:rsidRDefault="00220EC1" w:rsidP="00220EC1">
            <w:pPr>
              <w:spacing w:line="240" w:lineRule="auto"/>
              <w:rPr>
                <w:sz w:val="16"/>
                <w:lang w:val="en-AU"/>
              </w:rPr>
            </w:pPr>
            <w:r w:rsidRPr="000107CE">
              <w:rPr>
                <w:sz w:val="16"/>
                <w:lang w:val="en-AU"/>
              </w:rPr>
              <w:t>24</w:t>
            </w:r>
          </w:p>
        </w:tc>
        <w:tc>
          <w:tcPr>
            <w:tcW w:w="591" w:type="dxa"/>
          </w:tcPr>
          <w:p w14:paraId="2D8A9F3C" w14:textId="77777777" w:rsidR="00220EC1" w:rsidRPr="000107CE" w:rsidRDefault="00220EC1" w:rsidP="00220EC1">
            <w:pPr>
              <w:spacing w:line="240" w:lineRule="auto"/>
              <w:rPr>
                <w:sz w:val="16"/>
                <w:lang w:val="en-AU"/>
              </w:rPr>
            </w:pPr>
          </w:p>
        </w:tc>
        <w:tc>
          <w:tcPr>
            <w:tcW w:w="856" w:type="dxa"/>
          </w:tcPr>
          <w:p w14:paraId="3A0B7E04" w14:textId="77777777" w:rsidR="00220EC1" w:rsidRPr="000107CE" w:rsidRDefault="00220EC1" w:rsidP="00220EC1">
            <w:pPr>
              <w:spacing w:line="240" w:lineRule="auto"/>
              <w:rPr>
                <w:sz w:val="16"/>
                <w:lang w:val="en-AU"/>
              </w:rPr>
            </w:pPr>
          </w:p>
        </w:tc>
      </w:tr>
      <w:tr w:rsidR="00220EC1" w:rsidRPr="000107CE" w14:paraId="58FFE2A5" w14:textId="77777777" w:rsidTr="005A65BE">
        <w:tc>
          <w:tcPr>
            <w:tcW w:w="1320" w:type="dxa"/>
          </w:tcPr>
          <w:p w14:paraId="7F18C3EA" w14:textId="77777777" w:rsidR="00220EC1" w:rsidRPr="000107CE" w:rsidRDefault="00220EC1" w:rsidP="00220EC1">
            <w:pPr>
              <w:spacing w:line="240" w:lineRule="auto"/>
              <w:rPr>
                <w:sz w:val="16"/>
                <w:lang w:val="en-AU"/>
              </w:rPr>
            </w:pPr>
            <w:r w:rsidRPr="000107CE">
              <w:rPr>
                <w:sz w:val="16"/>
                <w:lang w:val="en-AU"/>
              </w:rPr>
              <w:t>Clobetasol</w:t>
            </w:r>
          </w:p>
        </w:tc>
        <w:tc>
          <w:tcPr>
            <w:tcW w:w="1954" w:type="dxa"/>
          </w:tcPr>
          <w:p w14:paraId="7420E7C2" w14:textId="77777777" w:rsidR="00220EC1" w:rsidRPr="000107CE" w:rsidRDefault="00220EC1" w:rsidP="00220EC1">
            <w:pPr>
              <w:spacing w:line="240" w:lineRule="auto"/>
              <w:rPr>
                <w:sz w:val="16"/>
                <w:lang w:val="en-AU"/>
              </w:rPr>
            </w:pPr>
            <w:r w:rsidRPr="000107CE">
              <w:rPr>
                <w:sz w:val="16"/>
                <w:lang w:val="en-AU"/>
              </w:rPr>
              <w:t>Shampoo containing clobetasol propionate 500 microgram per mL, 125 mL</w:t>
            </w:r>
          </w:p>
        </w:tc>
        <w:tc>
          <w:tcPr>
            <w:tcW w:w="941" w:type="dxa"/>
          </w:tcPr>
          <w:p w14:paraId="2D67F224" w14:textId="77777777" w:rsidR="00220EC1" w:rsidRPr="000107CE" w:rsidRDefault="00220EC1" w:rsidP="00220EC1">
            <w:pPr>
              <w:spacing w:line="240" w:lineRule="auto"/>
              <w:rPr>
                <w:sz w:val="16"/>
                <w:lang w:val="en-AU"/>
              </w:rPr>
            </w:pPr>
            <w:r w:rsidRPr="000107CE">
              <w:rPr>
                <w:sz w:val="16"/>
                <w:lang w:val="en-AU"/>
              </w:rPr>
              <w:t>Application</w:t>
            </w:r>
          </w:p>
        </w:tc>
        <w:tc>
          <w:tcPr>
            <w:tcW w:w="1402" w:type="dxa"/>
          </w:tcPr>
          <w:p w14:paraId="07C121E1" w14:textId="77777777" w:rsidR="00220EC1" w:rsidRPr="000107CE" w:rsidRDefault="00220EC1" w:rsidP="00220EC1">
            <w:pPr>
              <w:spacing w:line="240" w:lineRule="auto"/>
              <w:rPr>
                <w:sz w:val="16"/>
                <w:lang w:val="en-AU"/>
              </w:rPr>
            </w:pPr>
            <w:r w:rsidRPr="000107CE">
              <w:rPr>
                <w:sz w:val="16"/>
                <w:lang w:val="en-AU"/>
              </w:rPr>
              <w:t>Clobex</w:t>
            </w:r>
          </w:p>
        </w:tc>
        <w:tc>
          <w:tcPr>
            <w:tcW w:w="591" w:type="dxa"/>
          </w:tcPr>
          <w:p w14:paraId="173D5D34" w14:textId="77777777" w:rsidR="00220EC1" w:rsidRPr="000107CE" w:rsidRDefault="00220EC1" w:rsidP="00220EC1">
            <w:pPr>
              <w:spacing w:line="240" w:lineRule="auto"/>
              <w:rPr>
                <w:sz w:val="16"/>
                <w:lang w:val="en-AU"/>
              </w:rPr>
            </w:pPr>
            <w:r w:rsidRPr="000107CE">
              <w:rPr>
                <w:sz w:val="16"/>
                <w:lang w:val="en-AU"/>
              </w:rPr>
              <w:t>GA</w:t>
            </w:r>
          </w:p>
        </w:tc>
        <w:tc>
          <w:tcPr>
            <w:tcW w:w="638" w:type="dxa"/>
          </w:tcPr>
          <w:p w14:paraId="282D4AA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C962D21" w14:textId="77777777" w:rsidR="00220EC1" w:rsidRPr="000107CE" w:rsidRDefault="00220EC1" w:rsidP="00220EC1">
            <w:pPr>
              <w:spacing w:line="240" w:lineRule="auto"/>
              <w:rPr>
                <w:sz w:val="16"/>
                <w:lang w:val="en-AU"/>
              </w:rPr>
            </w:pPr>
            <w:r w:rsidRPr="000107CE">
              <w:rPr>
                <w:sz w:val="16"/>
                <w:lang w:val="en-AU"/>
              </w:rPr>
              <w:t>C5461</w:t>
            </w:r>
          </w:p>
        </w:tc>
        <w:tc>
          <w:tcPr>
            <w:tcW w:w="1675" w:type="dxa"/>
          </w:tcPr>
          <w:p w14:paraId="584E2EDE" w14:textId="77777777" w:rsidR="00220EC1" w:rsidRPr="000107CE" w:rsidRDefault="00220EC1" w:rsidP="00220EC1">
            <w:pPr>
              <w:spacing w:line="240" w:lineRule="auto"/>
              <w:rPr>
                <w:sz w:val="16"/>
                <w:lang w:val="en-AU"/>
              </w:rPr>
            </w:pPr>
          </w:p>
        </w:tc>
        <w:tc>
          <w:tcPr>
            <w:tcW w:w="685" w:type="dxa"/>
          </w:tcPr>
          <w:p w14:paraId="4A68D96F"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336A488C"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0F6DF8CE" w14:textId="77777777" w:rsidR="00220EC1" w:rsidRPr="000107CE" w:rsidRDefault="00220EC1" w:rsidP="00220EC1">
            <w:pPr>
              <w:spacing w:line="240" w:lineRule="auto"/>
              <w:rPr>
                <w:sz w:val="16"/>
                <w:lang w:val="en-AU"/>
              </w:rPr>
            </w:pPr>
          </w:p>
        </w:tc>
        <w:tc>
          <w:tcPr>
            <w:tcW w:w="544" w:type="dxa"/>
          </w:tcPr>
          <w:p w14:paraId="08EEB76E"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8FF9A1A" w14:textId="77777777" w:rsidR="00220EC1" w:rsidRPr="000107CE" w:rsidRDefault="00220EC1" w:rsidP="00220EC1">
            <w:pPr>
              <w:spacing w:line="240" w:lineRule="auto"/>
              <w:rPr>
                <w:sz w:val="16"/>
                <w:lang w:val="en-AU"/>
              </w:rPr>
            </w:pPr>
          </w:p>
        </w:tc>
        <w:tc>
          <w:tcPr>
            <w:tcW w:w="856" w:type="dxa"/>
          </w:tcPr>
          <w:p w14:paraId="10C7B88E" w14:textId="77777777" w:rsidR="00220EC1" w:rsidRPr="000107CE" w:rsidRDefault="00220EC1" w:rsidP="00220EC1">
            <w:pPr>
              <w:spacing w:line="240" w:lineRule="auto"/>
              <w:rPr>
                <w:sz w:val="16"/>
                <w:lang w:val="en-AU"/>
              </w:rPr>
            </w:pPr>
          </w:p>
        </w:tc>
      </w:tr>
      <w:tr w:rsidR="00220EC1" w:rsidRPr="000107CE" w14:paraId="037814EA" w14:textId="77777777" w:rsidTr="005A65BE">
        <w:tc>
          <w:tcPr>
            <w:tcW w:w="1320" w:type="dxa"/>
          </w:tcPr>
          <w:p w14:paraId="6BA6C395" w14:textId="77777777" w:rsidR="00220EC1" w:rsidRPr="000107CE" w:rsidRDefault="00220EC1" w:rsidP="00220EC1">
            <w:pPr>
              <w:spacing w:line="240" w:lineRule="auto"/>
              <w:rPr>
                <w:sz w:val="16"/>
                <w:lang w:val="en-AU"/>
              </w:rPr>
            </w:pPr>
            <w:r w:rsidRPr="000107CE">
              <w:rPr>
                <w:sz w:val="16"/>
                <w:lang w:val="en-AU"/>
              </w:rPr>
              <w:t>Clomifene</w:t>
            </w:r>
          </w:p>
        </w:tc>
        <w:tc>
          <w:tcPr>
            <w:tcW w:w="1954" w:type="dxa"/>
          </w:tcPr>
          <w:p w14:paraId="77AA1DB1" w14:textId="77777777" w:rsidR="00220EC1" w:rsidRPr="000107CE" w:rsidRDefault="00220EC1" w:rsidP="00220EC1">
            <w:pPr>
              <w:spacing w:line="240" w:lineRule="auto"/>
              <w:rPr>
                <w:sz w:val="16"/>
                <w:lang w:val="en-AU"/>
              </w:rPr>
            </w:pPr>
            <w:r w:rsidRPr="000107CE">
              <w:rPr>
                <w:sz w:val="16"/>
                <w:lang w:val="en-AU"/>
              </w:rPr>
              <w:t>Tablet containing clomifene citrate 50 mg</w:t>
            </w:r>
          </w:p>
        </w:tc>
        <w:tc>
          <w:tcPr>
            <w:tcW w:w="941" w:type="dxa"/>
          </w:tcPr>
          <w:p w14:paraId="544205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CCEB76" w14:textId="77777777" w:rsidR="00220EC1" w:rsidRPr="000107CE" w:rsidRDefault="00220EC1" w:rsidP="00220EC1">
            <w:pPr>
              <w:spacing w:line="240" w:lineRule="auto"/>
              <w:rPr>
                <w:sz w:val="16"/>
                <w:lang w:val="en-AU"/>
              </w:rPr>
            </w:pPr>
            <w:r w:rsidRPr="000107CE">
              <w:rPr>
                <w:sz w:val="16"/>
                <w:lang w:val="en-AU"/>
              </w:rPr>
              <w:t>Clomid</w:t>
            </w:r>
          </w:p>
        </w:tc>
        <w:tc>
          <w:tcPr>
            <w:tcW w:w="591" w:type="dxa"/>
          </w:tcPr>
          <w:p w14:paraId="6771C11E" w14:textId="77777777" w:rsidR="00220EC1" w:rsidRPr="000107CE" w:rsidRDefault="00220EC1" w:rsidP="00220EC1">
            <w:pPr>
              <w:spacing w:line="240" w:lineRule="auto"/>
              <w:rPr>
                <w:sz w:val="16"/>
                <w:lang w:val="en-AU"/>
              </w:rPr>
            </w:pPr>
            <w:r w:rsidRPr="000107CE">
              <w:rPr>
                <w:sz w:val="16"/>
                <w:lang w:val="en-AU"/>
              </w:rPr>
              <w:t>SW</w:t>
            </w:r>
          </w:p>
        </w:tc>
        <w:tc>
          <w:tcPr>
            <w:tcW w:w="638" w:type="dxa"/>
          </w:tcPr>
          <w:p w14:paraId="120A7F0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7B8154C" w14:textId="77777777" w:rsidR="00220EC1" w:rsidRPr="000107CE" w:rsidRDefault="00220EC1" w:rsidP="00220EC1">
            <w:pPr>
              <w:spacing w:line="240" w:lineRule="auto"/>
              <w:rPr>
                <w:sz w:val="16"/>
                <w:lang w:val="en-AU"/>
              </w:rPr>
            </w:pPr>
            <w:r w:rsidRPr="000107CE">
              <w:rPr>
                <w:sz w:val="16"/>
                <w:lang w:val="en-AU"/>
              </w:rPr>
              <w:t>C6221 C6240</w:t>
            </w:r>
          </w:p>
        </w:tc>
        <w:tc>
          <w:tcPr>
            <w:tcW w:w="1675" w:type="dxa"/>
          </w:tcPr>
          <w:p w14:paraId="2C15D1B6" w14:textId="77777777" w:rsidR="00220EC1" w:rsidRPr="000107CE" w:rsidRDefault="00220EC1" w:rsidP="00220EC1">
            <w:pPr>
              <w:spacing w:line="240" w:lineRule="auto"/>
              <w:rPr>
                <w:sz w:val="16"/>
                <w:lang w:val="en-AU"/>
              </w:rPr>
            </w:pPr>
          </w:p>
        </w:tc>
        <w:tc>
          <w:tcPr>
            <w:tcW w:w="685" w:type="dxa"/>
          </w:tcPr>
          <w:p w14:paraId="5C1B096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1445CAC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4802960" w14:textId="77777777" w:rsidR="00220EC1" w:rsidRPr="000107CE" w:rsidRDefault="00220EC1" w:rsidP="00220EC1">
            <w:pPr>
              <w:spacing w:line="240" w:lineRule="auto"/>
              <w:rPr>
                <w:sz w:val="16"/>
                <w:lang w:val="en-AU"/>
              </w:rPr>
            </w:pPr>
          </w:p>
        </w:tc>
        <w:tc>
          <w:tcPr>
            <w:tcW w:w="544" w:type="dxa"/>
          </w:tcPr>
          <w:p w14:paraId="53C02ADB" w14:textId="77777777" w:rsidR="00220EC1" w:rsidRPr="000107CE" w:rsidRDefault="00220EC1" w:rsidP="00220EC1">
            <w:pPr>
              <w:spacing w:line="240" w:lineRule="auto"/>
              <w:rPr>
                <w:sz w:val="16"/>
                <w:lang w:val="en-AU"/>
              </w:rPr>
            </w:pPr>
            <w:r w:rsidRPr="000107CE">
              <w:rPr>
                <w:sz w:val="16"/>
                <w:lang w:val="en-AU"/>
              </w:rPr>
              <w:t>10</w:t>
            </w:r>
          </w:p>
        </w:tc>
        <w:tc>
          <w:tcPr>
            <w:tcW w:w="591" w:type="dxa"/>
          </w:tcPr>
          <w:p w14:paraId="0E38EB61" w14:textId="77777777" w:rsidR="00220EC1" w:rsidRPr="000107CE" w:rsidRDefault="00220EC1" w:rsidP="00220EC1">
            <w:pPr>
              <w:spacing w:line="240" w:lineRule="auto"/>
              <w:rPr>
                <w:sz w:val="16"/>
                <w:lang w:val="en-AU"/>
              </w:rPr>
            </w:pPr>
          </w:p>
        </w:tc>
        <w:tc>
          <w:tcPr>
            <w:tcW w:w="856" w:type="dxa"/>
          </w:tcPr>
          <w:p w14:paraId="38AA9738" w14:textId="77777777" w:rsidR="00220EC1" w:rsidRPr="000107CE" w:rsidRDefault="00220EC1" w:rsidP="00220EC1">
            <w:pPr>
              <w:spacing w:line="240" w:lineRule="auto"/>
              <w:rPr>
                <w:sz w:val="16"/>
                <w:lang w:val="en-AU"/>
              </w:rPr>
            </w:pPr>
          </w:p>
        </w:tc>
      </w:tr>
      <w:tr w:rsidR="00220EC1" w:rsidRPr="000107CE" w14:paraId="7A9C08AA" w14:textId="77777777" w:rsidTr="005A65BE">
        <w:tc>
          <w:tcPr>
            <w:tcW w:w="1320" w:type="dxa"/>
          </w:tcPr>
          <w:p w14:paraId="30C7191E" w14:textId="77777777" w:rsidR="00220EC1" w:rsidRPr="000107CE" w:rsidRDefault="00220EC1" w:rsidP="00220EC1">
            <w:pPr>
              <w:spacing w:line="240" w:lineRule="auto"/>
              <w:rPr>
                <w:sz w:val="16"/>
                <w:lang w:val="en-AU"/>
              </w:rPr>
            </w:pPr>
            <w:r w:rsidRPr="000107CE">
              <w:rPr>
                <w:sz w:val="16"/>
                <w:lang w:val="en-AU"/>
              </w:rPr>
              <w:t>Clomipramine</w:t>
            </w:r>
          </w:p>
        </w:tc>
        <w:tc>
          <w:tcPr>
            <w:tcW w:w="1954" w:type="dxa"/>
          </w:tcPr>
          <w:p w14:paraId="611B7202" w14:textId="77777777" w:rsidR="00220EC1" w:rsidRPr="000107CE" w:rsidRDefault="00220EC1" w:rsidP="00220EC1">
            <w:pPr>
              <w:spacing w:line="240" w:lineRule="auto"/>
              <w:rPr>
                <w:sz w:val="16"/>
                <w:lang w:val="en-AU"/>
              </w:rPr>
            </w:pPr>
            <w:r w:rsidRPr="000107CE">
              <w:rPr>
                <w:sz w:val="16"/>
                <w:lang w:val="en-AU"/>
              </w:rPr>
              <w:t>Tablet containing clomipramine hydrochloride 25 mg</w:t>
            </w:r>
          </w:p>
        </w:tc>
        <w:tc>
          <w:tcPr>
            <w:tcW w:w="941" w:type="dxa"/>
          </w:tcPr>
          <w:p w14:paraId="74F195F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312D309" w14:textId="77777777" w:rsidR="00220EC1" w:rsidRPr="000107CE" w:rsidRDefault="00220EC1" w:rsidP="00220EC1">
            <w:pPr>
              <w:spacing w:line="240" w:lineRule="auto"/>
              <w:rPr>
                <w:sz w:val="16"/>
                <w:lang w:val="en-AU"/>
              </w:rPr>
            </w:pPr>
            <w:r w:rsidRPr="000107CE">
              <w:rPr>
                <w:sz w:val="16"/>
                <w:lang w:val="en-AU"/>
              </w:rPr>
              <w:t>Anafranil 25</w:t>
            </w:r>
          </w:p>
        </w:tc>
        <w:tc>
          <w:tcPr>
            <w:tcW w:w="591" w:type="dxa"/>
          </w:tcPr>
          <w:p w14:paraId="3436E400"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38D5A4D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721F24B" w14:textId="77777777" w:rsidR="00220EC1" w:rsidRPr="000107CE" w:rsidRDefault="00220EC1" w:rsidP="00220EC1">
            <w:pPr>
              <w:spacing w:line="240" w:lineRule="auto"/>
              <w:rPr>
                <w:sz w:val="16"/>
                <w:lang w:val="en-AU"/>
              </w:rPr>
            </w:pPr>
            <w:r w:rsidRPr="000107CE">
              <w:rPr>
                <w:sz w:val="16"/>
                <w:lang w:val="en-AU"/>
              </w:rPr>
              <w:t>C6250 C6251 C6299</w:t>
            </w:r>
          </w:p>
        </w:tc>
        <w:tc>
          <w:tcPr>
            <w:tcW w:w="1675" w:type="dxa"/>
          </w:tcPr>
          <w:p w14:paraId="6C5922CD" w14:textId="77777777" w:rsidR="00220EC1" w:rsidRPr="000107CE" w:rsidRDefault="00220EC1" w:rsidP="00220EC1">
            <w:pPr>
              <w:spacing w:line="240" w:lineRule="auto"/>
              <w:rPr>
                <w:sz w:val="16"/>
                <w:lang w:val="en-AU"/>
              </w:rPr>
            </w:pPr>
          </w:p>
        </w:tc>
        <w:tc>
          <w:tcPr>
            <w:tcW w:w="685" w:type="dxa"/>
          </w:tcPr>
          <w:p w14:paraId="3299008B"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32B6A7E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2453B60A" w14:textId="77777777" w:rsidR="00220EC1" w:rsidRPr="000107CE" w:rsidRDefault="00220EC1" w:rsidP="00220EC1">
            <w:pPr>
              <w:spacing w:line="240" w:lineRule="auto"/>
              <w:rPr>
                <w:sz w:val="16"/>
                <w:lang w:val="en-AU"/>
              </w:rPr>
            </w:pPr>
          </w:p>
        </w:tc>
        <w:tc>
          <w:tcPr>
            <w:tcW w:w="544" w:type="dxa"/>
          </w:tcPr>
          <w:p w14:paraId="3A7B59CD"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2930E1D8" w14:textId="77777777" w:rsidR="00220EC1" w:rsidRPr="000107CE" w:rsidRDefault="00220EC1" w:rsidP="00220EC1">
            <w:pPr>
              <w:spacing w:line="240" w:lineRule="auto"/>
              <w:rPr>
                <w:sz w:val="16"/>
                <w:lang w:val="en-AU"/>
              </w:rPr>
            </w:pPr>
          </w:p>
        </w:tc>
        <w:tc>
          <w:tcPr>
            <w:tcW w:w="856" w:type="dxa"/>
          </w:tcPr>
          <w:p w14:paraId="5354E32D" w14:textId="77777777" w:rsidR="00220EC1" w:rsidRPr="000107CE" w:rsidRDefault="00220EC1" w:rsidP="00220EC1">
            <w:pPr>
              <w:spacing w:line="240" w:lineRule="auto"/>
              <w:rPr>
                <w:sz w:val="16"/>
                <w:lang w:val="en-AU"/>
              </w:rPr>
            </w:pPr>
          </w:p>
        </w:tc>
      </w:tr>
      <w:tr w:rsidR="00220EC1" w:rsidRPr="000107CE" w14:paraId="07474E5A" w14:textId="77777777" w:rsidTr="005A65BE">
        <w:tc>
          <w:tcPr>
            <w:tcW w:w="1320" w:type="dxa"/>
          </w:tcPr>
          <w:p w14:paraId="4F05615C" w14:textId="77777777" w:rsidR="00220EC1" w:rsidRPr="000107CE" w:rsidRDefault="00220EC1" w:rsidP="00220EC1">
            <w:pPr>
              <w:spacing w:line="240" w:lineRule="auto"/>
              <w:rPr>
                <w:sz w:val="16"/>
                <w:lang w:val="en-AU"/>
              </w:rPr>
            </w:pPr>
            <w:r w:rsidRPr="000107CE">
              <w:rPr>
                <w:sz w:val="16"/>
                <w:lang w:val="en-AU"/>
              </w:rPr>
              <w:t>Clomipramine</w:t>
            </w:r>
          </w:p>
        </w:tc>
        <w:tc>
          <w:tcPr>
            <w:tcW w:w="1954" w:type="dxa"/>
          </w:tcPr>
          <w:p w14:paraId="1C74ED27" w14:textId="77777777" w:rsidR="00220EC1" w:rsidRPr="000107CE" w:rsidRDefault="00220EC1" w:rsidP="00220EC1">
            <w:pPr>
              <w:spacing w:line="240" w:lineRule="auto"/>
              <w:rPr>
                <w:sz w:val="16"/>
                <w:lang w:val="en-AU"/>
              </w:rPr>
            </w:pPr>
            <w:r w:rsidRPr="000107CE">
              <w:rPr>
                <w:sz w:val="16"/>
                <w:lang w:val="en-AU"/>
              </w:rPr>
              <w:t>Tablet containing clomipramine hydrochloride 25 mg</w:t>
            </w:r>
          </w:p>
        </w:tc>
        <w:tc>
          <w:tcPr>
            <w:tcW w:w="941" w:type="dxa"/>
          </w:tcPr>
          <w:p w14:paraId="4CBAA5C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F763DAD" w14:textId="6CEE816C"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Clomipramine</w:t>
            </w:r>
          </w:p>
        </w:tc>
        <w:tc>
          <w:tcPr>
            <w:tcW w:w="591" w:type="dxa"/>
          </w:tcPr>
          <w:p w14:paraId="6628D7C8"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47EB0DD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F7FBAF1" w14:textId="77777777" w:rsidR="00220EC1" w:rsidRPr="000107CE" w:rsidRDefault="00220EC1" w:rsidP="00220EC1">
            <w:pPr>
              <w:spacing w:line="240" w:lineRule="auto"/>
              <w:rPr>
                <w:sz w:val="16"/>
                <w:lang w:val="en-AU"/>
              </w:rPr>
            </w:pPr>
            <w:r w:rsidRPr="000107CE">
              <w:rPr>
                <w:sz w:val="16"/>
                <w:lang w:val="en-AU"/>
              </w:rPr>
              <w:t>C6250 C6251 C6299</w:t>
            </w:r>
          </w:p>
        </w:tc>
        <w:tc>
          <w:tcPr>
            <w:tcW w:w="1675" w:type="dxa"/>
          </w:tcPr>
          <w:p w14:paraId="0233795C" w14:textId="77777777" w:rsidR="00220EC1" w:rsidRPr="000107CE" w:rsidRDefault="00220EC1" w:rsidP="00220EC1">
            <w:pPr>
              <w:spacing w:line="240" w:lineRule="auto"/>
              <w:rPr>
                <w:sz w:val="16"/>
                <w:lang w:val="en-AU"/>
              </w:rPr>
            </w:pPr>
          </w:p>
        </w:tc>
        <w:tc>
          <w:tcPr>
            <w:tcW w:w="685" w:type="dxa"/>
          </w:tcPr>
          <w:p w14:paraId="0BC36EAE"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6379BBCA"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0261627" w14:textId="77777777" w:rsidR="00220EC1" w:rsidRPr="000107CE" w:rsidRDefault="00220EC1" w:rsidP="00220EC1">
            <w:pPr>
              <w:spacing w:line="240" w:lineRule="auto"/>
              <w:rPr>
                <w:sz w:val="16"/>
                <w:lang w:val="en-AU"/>
              </w:rPr>
            </w:pPr>
          </w:p>
        </w:tc>
        <w:tc>
          <w:tcPr>
            <w:tcW w:w="544" w:type="dxa"/>
          </w:tcPr>
          <w:p w14:paraId="602CC8A8"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311AC3DA" w14:textId="77777777" w:rsidR="00220EC1" w:rsidRPr="000107CE" w:rsidRDefault="00220EC1" w:rsidP="00220EC1">
            <w:pPr>
              <w:spacing w:line="240" w:lineRule="auto"/>
              <w:rPr>
                <w:sz w:val="16"/>
                <w:lang w:val="en-AU"/>
              </w:rPr>
            </w:pPr>
          </w:p>
        </w:tc>
        <w:tc>
          <w:tcPr>
            <w:tcW w:w="856" w:type="dxa"/>
          </w:tcPr>
          <w:p w14:paraId="6AD84E78" w14:textId="77777777" w:rsidR="00220EC1" w:rsidRPr="000107CE" w:rsidRDefault="00220EC1" w:rsidP="00220EC1">
            <w:pPr>
              <w:spacing w:line="240" w:lineRule="auto"/>
              <w:rPr>
                <w:sz w:val="16"/>
                <w:lang w:val="en-AU"/>
              </w:rPr>
            </w:pPr>
          </w:p>
        </w:tc>
      </w:tr>
      <w:tr w:rsidR="00220EC1" w:rsidRPr="000107CE" w14:paraId="70BEA39A" w14:textId="77777777" w:rsidTr="005A65BE">
        <w:tc>
          <w:tcPr>
            <w:tcW w:w="1320" w:type="dxa"/>
          </w:tcPr>
          <w:p w14:paraId="559596CE" w14:textId="77777777" w:rsidR="00220EC1" w:rsidRPr="000107CE" w:rsidRDefault="00220EC1" w:rsidP="00220EC1">
            <w:pPr>
              <w:spacing w:line="240" w:lineRule="auto"/>
              <w:rPr>
                <w:sz w:val="16"/>
                <w:lang w:val="en-AU"/>
              </w:rPr>
            </w:pPr>
            <w:r w:rsidRPr="000107CE">
              <w:rPr>
                <w:sz w:val="16"/>
                <w:lang w:val="en-AU"/>
              </w:rPr>
              <w:t>Clomipramine</w:t>
            </w:r>
          </w:p>
        </w:tc>
        <w:tc>
          <w:tcPr>
            <w:tcW w:w="1954" w:type="dxa"/>
          </w:tcPr>
          <w:p w14:paraId="66C73AF2" w14:textId="77777777" w:rsidR="00220EC1" w:rsidRPr="000107CE" w:rsidRDefault="00220EC1" w:rsidP="00220EC1">
            <w:pPr>
              <w:spacing w:line="240" w:lineRule="auto"/>
              <w:rPr>
                <w:sz w:val="16"/>
                <w:lang w:val="en-AU"/>
              </w:rPr>
            </w:pPr>
            <w:r w:rsidRPr="000107CE">
              <w:rPr>
                <w:sz w:val="16"/>
                <w:lang w:val="en-AU"/>
              </w:rPr>
              <w:t>Tablet containing clomipramine hydrochloride 25 mg</w:t>
            </w:r>
          </w:p>
        </w:tc>
        <w:tc>
          <w:tcPr>
            <w:tcW w:w="941" w:type="dxa"/>
          </w:tcPr>
          <w:p w14:paraId="042D352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5CC779" w14:textId="77777777" w:rsidR="00220EC1" w:rsidRPr="000107CE" w:rsidRDefault="00220EC1" w:rsidP="00220EC1">
            <w:pPr>
              <w:spacing w:line="240" w:lineRule="auto"/>
              <w:rPr>
                <w:sz w:val="16"/>
                <w:lang w:val="en-AU"/>
              </w:rPr>
            </w:pPr>
            <w:r w:rsidRPr="000107CE">
              <w:rPr>
                <w:sz w:val="16"/>
                <w:lang w:val="en-AU"/>
              </w:rPr>
              <w:t>Placil</w:t>
            </w:r>
          </w:p>
        </w:tc>
        <w:tc>
          <w:tcPr>
            <w:tcW w:w="591" w:type="dxa"/>
          </w:tcPr>
          <w:p w14:paraId="635D5089"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DE780F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4B84D6" w14:textId="77777777" w:rsidR="00220EC1" w:rsidRPr="000107CE" w:rsidRDefault="00220EC1" w:rsidP="00220EC1">
            <w:pPr>
              <w:spacing w:line="240" w:lineRule="auto"/>
              <w:rPr>
                <w:sz w:val="16"/>
                <w:lang w:val="en-AU"/>
              </w:rPr>
            </w:pPr>
            <w:r w:rsidRPr="000107CE">
              <w:rPr>
                <w:sz w:val="16"/>
                <w:lang w:val="en-AU"/>
              </w:rPr>
              <w:t>C6250 C6251 C6299</w:t>
            </w:r>
          </w:p>
        </w:tc>
        <w:tc>
          <w:tcPr>
            <w:tcW w:w="1675" w:type="dxa"/>
          </w:tcPr>
          <w:p w14:paraId="3D33B7F2" w14:textId="77777777" w:rsidR="00220EC1" w:rsidRPr="000107CE" w:rsidRDefault="00220EC1" w:rsidP="00220EC1">
            <w:pPr>
              <w:spacing w:line="240" w:lineRule="auto"/>
              <w:rPr>
                <w:sz w:val="16"/>
                <w:lang w:val="en-AU"/>
              </w:rPr>
            </w:pPr>
          </w:p>
        </w:tc>
        <w:tc>
          <w:tcPr>
            <w:tcW w:w="685" w:type="dxa"/>
          </w:tcPr>
          <w:p w14:paraId="04248D38"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094A49B4"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01FA4640" w14:textId="77777777" w:rsidR="00220EC1" w:rsidRPr="000107CE" w:rsidRDefault="00220EC1" w:rsidP="00220EC1">
            <w:pPr>
              <w:spacing w:line="240" w:lineRule="auto"/>
              <w:rPr>
                <w:sz w:val="16"/>
                <w:lang w:val="en-AU"/>
              </w:rPr>
            </w:pPr>
          </w:p>
        </w:tc>
        <w:tc>
          <w:tcPr>
            <w:tcW w:w="544" w:type="dxa"/>
          </w:tcPr>
          <w:p w14:paraId="7965C02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4F891C71" w14:textId="77777777" w:rsidR="00220EC1" w:rsidRPr="000107CE" w:rsidRDefault="00220EC1" w:rsidP="00220EC1">
            <w:pPr>
              <w:spacing w:line="240" w:lineRule="auto"/>
              <w:rPr>
                <w:sz w:val="16"/>
                <w:lang w:val="en-AU"/>
              </w:rPr>
            </w:pPr>
          </w:p>
        </w:tc>
        <w:tc>
          <w:tcPr>
            <w:tcW w:w="856" w:type="dxa"/>
          </w:tcPr>
          <w:p w14:paraId="5A14F317" w14:textId="77777777" w:rsidR="00220EC1" w:rsidRPr="000107CE" w:rsidRDefault="00220EC1" w:rsidP="00220EC1">
            <w:pPr>
              <w:spacing w:line="240" w:lineRule="auto"/>
              <w:rPr>
                <w:sz w:val="16"/>
                <w:lang w:val="en-AU"/>
              </w:rPr>
            </w:pPr>
          </w:p>
        </w:tc>
      </w:tr>
      <w:tr w:rsidR="00220EC1" w:rsidRPr="000107CE" w14:paraId="6372B876" w14:textId="77777777" w:rsidTr="005A65BE">
        <w:tc>
          <w:tcPr>
            <w:tcW w:w="1320" w:type="dxa"/>
          </w:tcPr>
          <w:p w14:paraId="5C973A83"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30AC9F43" w14:textId="77777777" w:rsidR="00220EC1" w:rsidRPr="000107CE" w:rsidRDefault="00220EC1" w:rsidP="00220EC1">
            <w:pPr>
              <w:spacing w:line="240" w:lineRule="auto"/>
              <w:rPr>
                <w:sz w:val="16"/>
                <w:lang w:val="en-AU"/>
              </w:rPr>
            </w:pPr>
            <w:r w:rsidRPr="000107CE">
              <w:rPr>
                <w:sz w:val="16"/>
                <w:lang w:val="en-AU"/>
              </w:rPr>
              <w:t>Injection 1 mg in 2 mL (set containing solution 1 mg in 1 mL and 1 mL diluent)</w:t>
            </w:r>
          </w:p>
        </w:tc>
        <w:tc>
          <w:tcPr>
            <w:tcW w:w="941" w:type="dxa"/>
          </w:tcPr>
          <w:p w14:paraId="6966A7D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22424039"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62A67F01"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2863415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2CDDF94" w14:textId="77777777" w:rsidR="00220EC1" w:rsidRPr="000107CE" w:rsidRDefault="00220EC1" w:rsidP="00220EC1">
            <w:pPr>
              <w:spacing w:line="240" w:lineRule="auto"/>
              <w:rPr>
                <w:sz w:val="16"/>
                <w:lang w:val="en-AU"/>
              </w:rPr>
            </w:pPr>
            <w:r w:rsidRPr="000107CE">
              <w:rPr>
                <w:sz w:val="16"/>
                <w:lang w:val="en-AU"/>
              </w:rPr>
              <w:t>C6295</w:t>
            </w:r>
          </w:p>
        </w:tc>
        <w:tc>
          <w:tcPr>
            <w:tcW w:w="1675" w:type="dxa"/>
          </w:tcPr>
          <w:p w14:paraId="2F06DCC0" w14:textId="77777777" w:rsidR="00220EC1" w:rsidRPr="000107CE" w:rsidRDefault="00220EC1" w:rsidP="00220EC1">
            <w:pPr>
              <w:spacing w:line="240" w:lineRule="auto"/>
              <w:rPr>
                <w:sz w:val="16"/>
                <w:lang w:val="en-AU"/>
              </w:rPr>
            </w:pPr>
            <w:r w:rsidRPr="000107CE">
              <w:rPr>
                <w:sz w:val="16"/>
                <w:lang w:val="en-AU"/>
              </w:rPr>
              <w:t>P6295</w:t>
            </w:r>
          </w:p>
        </w:tc>
        <w:tc>
          <w:tcPr>
            <w:tcW w:w="685" w:type="dxa"/>
          </w:tcPr>
          <w:p w14:paraId="354F7D22"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4580417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45D44D4" w14:textId="77777777" w:rsidR="00220EC1" w:rsidRPr="000107CE" w:rsidRDefault="00220EC1" w:rsidP="00220EC1">
            <w:pPr>
              <w:spacing w:line="240" w:lineRule="auto"/>
              <w:rPr>
                <w:sz w:val="16"/>
                <w:lang w:val="en-AU"/>
              </w:rPr>
            </w:pPr>
          </w:p>
        </w:tc>
        <w:tc>
          <w:tcPr>
            <w:tcW w:w="544" w:type="dxa"/>
          </w:tcPr>
          <w:p w14:paraId="692672D9"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0310D603" w14:textId="77777777" w:rsidR="00220EC1" w:rsidRPr="000107CE" w:rsidRDefault="00220EC1" w:rsidP="00220EC1">
            <w:pPr>
              <w:spacing w:line="240" w:lineRule="auto"/>
              <w:rPr>
                <w:sz w:val="16"/>
                <w:lang w:val="en-AU"/>
              </w:rPr>
            </w:pPr>
          </w:p>
        </w:tc>
        <w:tc>
          <w:tcPr>
            <w:tcW w:w="856" w:type="dxa"/>
          </w:tcPr>
          <w:p w14:paraId="37EEE923" w14:textId="77777777" w:rsidR="00220EC1" w:rsidRPr="000107CE" w:rsidRDefault="00220EC1" w:rsidP="00220EC1">
            <w:pPr>
              <w:spacing w:line="240" w:lineRule="auto"/>
              <w:rPr>
                <w:sz w:val="16"/>
                <w:lang w:val="en-AU"/>
              </w:rPr>
            </w:pPr>
          </w:p>
        </w:tc>
      </w:tr>
      <w:tr w:rsidR="00220EC1" w:rsidRPr="000107CE" w14:paraId="202B6CDB" w14:textId="77777777" w:rsidTr="005A65BE">
        <w:tc>
          <w:tcPr>
            <w:tcW w:w="1320" w:type="dxa"/>
          </w:tcPr>
          <w:p w14:paraId="431B620E"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0C8D8F1A" w14:textId="77777777" w:rsidR="00220EC1" w:rsidRPr="000107CE" w:rsidRDefault="00220EC1" w:rsidP="00220EC1">
            <w:pPr>
              <w:spacing w:line="240" w:lineRule="auto"/>
              <w:rPr>
                <w:sz w:val="16"/>
                <w:lang w:val="en-AU"/>
              </w:rPr>
            </w:pPr>
            <w:r w:rsidRPr="000107CE">
              <w:rPr>
                <w:sz w:val="16"/>
                <w:lang w:val="en-AU"/>
              </w:rPr>
              <w:t>Injection 1 mg in 2 mL (set containing solution 1 mg in 1 mL and 1 mL diluent)</w:t>
            </w:r>
          </w:p>
        </w:tc>
        <w:tc>
          <w:tcPr>
            <w:tcW w:w="941" w:type="dxa"/>
          </w:tcPr>
          <w:p w14:paraId="2DB78E05"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5D02AC8"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4E063A1C"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5FF01CF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993EC93" w14:textId="77777777" w:rsidR="00220EC1" w:rsidRPr="000107CE" w:rsidRDefault="00220EC1" w:rsidP="00220EC1">
            <w:pPr>
              <w:spacing w:line="240" w:lineRule="auto"/>
              <w:rPr>
                <w:sz w:val="16"/>
                <w:lang w:val="en-AU"/>
              </w:rPr>
            </w:pPr>
            <w:r w:rsidRPr="000107CE">
              <w:rPr>
                <w:sz w:val="16"/>
                <w:lang w:val="en-AU"/>
              </w:rPr>
              <w:t>C11683</w:t>
            </w:r>
          </w:p>
        </w:tc>
        <w:tc>
          <w:tcPr>
            <w:tcW w:w="1675" w:type="dxa"/>
          </w:tcPr>
          <w:p w14:paraId="5AE789C2" w14:textId="77777777" w:rsidR="00220EC1" w:rsidRPr="000107CE" w:rsidRDefault="00220EC1" w:rsidP="00220EC1">
            <w:pPr>
              <w:spacing w:line="240" w:lineRule="auto"/>
              <w:rPr>
                <w:sz w:val="16"/>
                <w:lang w:val="en-AU"/>
              </w:rPr>
            </w:pPr>
            <w:r w:rsidRPr="000107CE">
              <w:rPr>
                <w:sz w:val="16"/>
                <w:lang w:val="en-AU"/>
              </w:rPr>
              <w:t>P11683</w:t>
            </w:r>
          </w:p>
        </w:tc>
        <w:tc>
          <w:tcPr>
            <w:tcW w:w="685" w:type="dxa"/>
          </w:tcPr>
          <w:p w14:paraId="7F9CC6D1"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3C843CFB" w14:textId="77777777" w:rsidR="00220EC1" w:rsidRPr="000107CE" w:rsidRDefault="00220EC1" w:rsidP="00220EC1">
            <w:pPr>
              <w:spacing w:line="240" w:lineRule="auto"/>
              <w:rPr>
                <w:sz w:val="16"/>
                <w:lang w:val="en-AU"/>
              </w:rPr>
            </w:pPr>
            <w:r w:rsidRPr="000107CE">
              <w:rPr>
                <w:sz w:val="16"/>
                <w:lang w:val="en-AU"/>
              </w:rPr>
              <w:t>1</w:t>
            </w:r>
          </w:p>
        </w:tc>
        <w:tc>
          <w:tcPr>
            <w:tcW w:w="1242" w:type="dxa"/>
          </w:tcPr>
          <w:p w14:paraId="3824492B" w14:textId="77777777" w:rsidR="00220EC1" w:rsidRPr="000107CE" w:rsidRDefault="00220EC1" w:rsidP="00220EC1">
            <w:pPr>
              <w:spacing w:line="240" w:lineRule="auto"/>
              <w:rPr>
                <w:sz w:val="16"/>
                <w:lang w:val="en-AU"/>
              </w:rPr>
            </w:pPr>
          </w:p>
        </w:tc>
        <w:tc>
          <w:tcPr>
            <w:tcW w:w="544" w:type="dxa"/>
          </w:tcPr>
          <w:p w14:paraId="6317C43F"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21D0859F" w14:textId="77777777" w:rsidR="00220EC1" w:rsidRPr="000107CE" w:rsidRDefault="00220EC1" w:rsidP="00220EC1">
            <w:pPr>
              <w:spacing w:line="240" w:lineRule="auto"/>
              <w:rPr>
                <w:sz w:val="16"/>
                <w:lang w:val="en-AU"/>
              </w:rPr>
            </w:pPr>
          </w:p>
        </w:tc>
        <w:tc>
          <w:tcPr>
            <w:tcW w:w="856" w:type="dxa"/>
          </w:tcPr>
          <w:p w14:paraId="57A2EB58" w14:textId="77777777" w:rsidR="00220EC1" w:rsidRPr="000107CE" w:rsidRDefault="00220EC1" w:rsidP="00220EC1">
            <w:pPr>
              <w:spacing w:line="240" w:lineRule="auto"/>
              <w:rPr>
                <w:sz w:val="16"/>
                <w:lang w:val="en-AU"/>
              </w:rPr>
            </w:pPr>
          </w:p>
        </w:tc>
      </w:tr>
      <w:tr w:rsidR="00220EC1" w:rsidRPr="000107CE" w14:paraId="239B0DE2" w14:textId="77777777" w:rsidTr="005A65BE">
        <w:tc>
          <w:tcPr>
            <w:tcW w:w="1320" w:type="dxa"/>
          </w:tcPr>
          <w:p w14:paraId="3CFBD7E3"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24960080" w14:textId="77777777" w:rsidR="00220EC1" w:rsidRPr="000107CE" w:rsidRDefault="00220EC1" w:rsidP="00220EC1">
            <w:pPr>
              <w:spacing w:line="240" w:lineRule="auto"/>
              <w:rPr>
                <w:sz w:val="16"/>
                <w:lang w:val="en-AU"/>
              </w:rPr>
            </w:pPr>
            <w:r w:rsidRPr="000107CE">
              <w:rPr>
                <w:sz w:val="16"/>
                <w:lang w:val="en-AU"/>
              </w:rPr>
              <w:t>Oral liquid 2.5 mg per mL, 10 mL</w:t>
            </w:r>
          </w:p>
        </w:tc>
        <w:tc>
          <w:tcPr>
            <w:tcW w:w="941" w:type="dxa"/>
          </w:tcPr>
          <w:p w14:paraId="299DEA9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A3D969F"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17C81D98"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7323FCC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6A6213C" w14:textId="77777777" w:rsidR="00220EC1" w:rsidRPr="000107CE" w:rsidRDefault="00220EC1" w:rsidP="00220EC1">
            <w:pPr>
              <w:spacing w:line="240" w:lineRule="auto"/>
              <w:rPr>
                <w:sz w:val="16"/>
                <w:lang w:val="en-AU"/>
              </w:rPr>
            </w:pPr>
            <w:r w:rsidRPr="000107CE">
              <w:rPr>
                <w:sz w:val="16"/>
                <w:lang w:val="en-AU"/>
              </w:rPr>
              <w:t>C6296</w:t>
            </w:r>
          </w:p>
        </w:tc>
        <w:tc>
          <w:tcPr>
            <w:tcW w:w="1675" w:type="dxa"/>
          </w:tcPr>
          <w:p w14:paraId="6E55CFD7" w14:textId="77777777" w:rsidR="00220EC1" w:rsidRPr="000107CE" w:rsidRDefault="00220EC1" w:rsidP="00220EC1">
            <w:pPr>
              <w:spacing w:line="240" w:lineRule="auto"/>
              <w:rPr>
                <w:sz w:val="16"/>
                <w:lang w:val="en-AU"/>
              </w:rPr>
            </w:pPr>
            <w:r w:rsidRPr="000107CE">
              <w:rPr>
                <w:sz w:val="16"/>
                <w:lang w:val="en-AU"/>
              </w:rPr>
              <w:t>P6296</w:t>
            </w:r>
          </w:p>
        </w:tc>
        <w:tc>
          <w:tcPr>
            <w:tcW w:w="685" w:type="dxa"/>
          </w:tcPr>
          <w:p w14:paraId="6D134B29"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8375F0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F446DA0" w14:textId="77777777" w:rsidR="00220EC1" w:rsidRPr="000107CE" w:rsidRDefault="00220EC1" w:rsidP="00220EC1">
            <w:pPr>
              <w:spacing w:line="240" w:lineRule="auto"/>
              <w:rPr>
                <w:sz w:val="16"/>
                <w:lang w:val="en-AU"/>
              </w:rPr>
            </w:pPr>
          </w:p>
        </w:tc>
        <w:tc>
          <w:tcPr>
            <w:tcW w:w="544" w:type="dxa"/>
          </w:tcPr>
          <w:p w14:paraId="1F2E58D0"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011D431" w14:textId="77777777" w:rsidR="00220EC1" w:rsidRPr="000107CE" w:rsidRDefault="00220EC1" w:rsidP="00220EC1">
            <w:pPr>
              <w:spacing w:line="240" w:lineRule="auto"/>
              <w:rPr>
                <w:sz w:val="16"/>
                <w:lang w:val="en-AU"/>
              </w:rPr>
            </w:pPr>
          </w:p>
        </w:tc>
        <w:tc>
          <w:tcPr>
            <w:tcW w:w="856" w:type="dxa"/>
          </w:tcPr>
          <w:p w14:paraId="57063138" w14:textId="77777777" w:rsidR="00220EC1" w:rsidRPr="000107CE" w:rsidRDefault="00220EC1" w:rsidP="00220EC1">
            <w:pPr>
              <w:spacing w:line="240" w:lineRule="auto"/>
              <w:rPr>
                <w:sz w:val="16"/>
                <w:lang w:val="en-AU"/>
              </w:rPr>
            </w:pPr>
          </w:p>
        </w:tc>
      </w:tr>
      <w:tr w:rsidR="00220EC1" w:rsidRPr="000107CE" w14:paraId="575FF97F" w14:textId="77777777" w:rsidTr="005A65BE">
        <w:tc>
          <w:tcPr>
            <w:tcW w:w="1320" w:type="dxa"/>
          </w:tcPr>
          <w:p w14:paraId="0E705718"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06C9EBD8" w14:textId="77777777" w:rsidR="00220EC1" w:rsidRPr="000107CE" w:rsidRDefault="00220EC1" w:rsidP="00220EC1">
            <w:pPr>
              <w:spacing w:line="240" w:lineRule="auto"/>
              <w:rPr>
                <w:sz w:val="16"/>
                <w:lang w:val="en-AU"/>
              </w:rPr>
            </w:pPr>
            <w:r w:rsidRPr="000107CE">
              <w:rPr>
                <w:sz w:val="16"/>
                <w:lang w:val="en-AU"/>
              </w:rPr>
              <w:t>Oral liquid 2.5 mg per mL, 10 mL</w:t>
            </w:r>
          </w:p>
        </w:tc>
        <w:tc>
          <w:tcPr>
            <w:tcW w:w="941" w:type="dxa"/>
          </w:tcPr>
          <w:p w14:paraId="0B6972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766A25A"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676F3C25"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3163556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ACFEA7E" w14:textId="77777777" w:rsidR="00220EC1" w:rsidRPr="000107CE" w:rsidRDefault="00220EC1" w:rsidP="00220EC1">
            <w:pPr>
              <w:spacing w:line="240" w:lineRule="auto"/>
              <w:rPr>
                <w:sz w:val="16"/>
                <w:lang w:val="en-AU"/>
              </w:rPr>
            </w:pPr>
            <w:r w:rsidRPr="000107CE">
              <w:rPr>
                <w:sz w:val="16"/>
                <w:lang w:val="en-AU"/>
              </w:rPr>
              <w:t>C11746</w:t>
            </w:r>
          </w:p>
        </w:tc>
        <w:tc>
          <w:tcPr>
            <w:tcW w:w="1675" w:type="dxa"/>
          </w:tcPr>
          <w:p w14:paraId="2563C5B5" w14:textId="77777777" w:rsidR="00220EC1" w:rsidRPr="000107CE" w:rsidRDefault="00220EC1" w:rsidP="00220EC1">
            <w:pPr>
              <w:spacing w:line="240" w:lineRule="auto"/>
              <w:rPr>
                <w:sz w:val="16"/>
                <w:lang w:val="en-AU"/>
              </w:rPr>
            </w:pPr>
            <w:r w:rsidRPr="000107CE">
              <w:rPr>
                <w:sz w:val="16"/>
                <w:lang w:val="en-AU"/>
              </w:rPr>
              <w:t>P11746</w:t>
            </w:r>
          </w:p>
        </w:tc>
        <w:tc>
          <w:tcPr>
            <w:tcW w:w="685" w:type="dxa"/>
          </w:tcPr>
          <w:p w14:paraId="7FA473BC"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2F90255"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05DB6DA5" w14:textId="77777777" w:rsidR="00220EC1" w:rsidRPr="000107CE" w:rsidRDefault="00220EC1" w:rsidP="00220EC1">
            <w:pPr>
              <w:spacing w:line="240" w:lineRule="auto"/>
              <w:rPr>
                <w:sz w:val="16"/>
                <w:lang w:val="en-AU"/>
              </w:rPr>
            </w:pPr>
          </w:p>
        </w:tc>
        <w:tc>
          <w:tcPr>
            <w:tcW w:w="544" w:type="dxa"/>
          </w:tcPr>
          <w:p w14:paraId="4E0A029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71126F23" w14:textId="77777777" w:rsidR="00220EC1" w:rsidRPr="000107CE" w:rsidRDefault="00220EC1" w:rsidP="00220EC1">
            <w:pPr>
              <w:spacing w:line="240" w:lineRule="auto"/>
              <w:rPr>
                <w:sz w:val="16"/>
                <w:lang w:val="en-AU"/>
              </w:rPr>
            </w:pPr>
          </w:p>
        </w:tc>
        <w:tc>
          <w:tcPr>
            <w:tcW w:w="856" w:type="dxa"/>
          </w:tcPr>
          <w:p w14:paraId="6B3E7D76" w14:textId="77777777" w:rsidR="00220EC1" w:rsidRPr="000107CE" w:rsidRDefault="00220EC1" w:rsidP="00220EC1">
            <w:pPr>
              <w:spacing w:line="240" w:lineRule="auto"/>
              <w:rPr>
                <w:sz w:val="16"/>
                <w:lang w:val="en-AU"/>
              </w:rPr>
            </w:pPr>
          </w:p>
        </w:tc>
      </w:tr>
      <w:tr w:rsidR="00220EC1" w:rsidRPr="000107CE" w14:paraId="31E14A02" w14:textId="77777777" w:rsidTr="005A65BE">
        <w:tc>
          <w:tcPr>
            <w:tcW w:w="1320" w:type="dxa"/>
          </w:tcPr>
          <w:p w14:paraId="17F3710E"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7144D97C"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79585B1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DAC451F" w14:textId="77777777" w:rsidR="00220EC1" w:rsidRPr="000107CE" w:rsidRDefault="00220EC1" w:rsidP="00220EC1">
            <w:pPr>
              <w:spacing w:line="240" w:lineRule="auto"/>
              <w:rPr>
                <w:sz w:val="16"/>
                <w:lang w:val="en-AU"/>
              </w:rPr>
            </w:pPr>
            <w:r w:rsidRPr="000107CE">
              <w:rPr>
                <w:sz w:val="16"/>
                <w:lang w:val="en-AU"/>
              </w:rPr>
              <w:t>Paxam 0.5</w:t>
            </w:r>
          </w:p>
        </w:tc>
        <w:tc>
          <w:tcPr>
            <w:tcW w:w="591" w:type="dxa"/>
          </w:tcPr>
          <w:p w14:paraId="64E48B27"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EBB4FA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2EB9681" w14:textId="77777777" w:rsidR="00220EC1" w:rsidRPr="000107CE" w:rsidRDefault="00220EC1" w:rsidP="00220EC1">
            <w:pPr>
              <w:spacing w:line="240" w:lineRule="auto"/>
              <w:rPr>
                <w:sz w:val="16"/>
                <w:lang w:val="en-AU"/>
              </w:rPr>
            </w:pPr>
            <w:r w:rsidRPr="000107CE">
              <w:rPr>
                <w:sz w:val="16"/>
                <w:lang w:val="en-AU"/>
              </w:rPr>
              <w:t>C11746</w:t>
            </w:r>
          </w:p>
        </w:tc>
        <w:tc>
          <w:tcPr>
            <w:tcW w:w="1675" w:type="dxa"/>
          </w:tcPr>
          <w:p w14:paraId="02F9AEBB" w14:textId="77777777" w:rsidR="00220EC1" w:rsidRPr="000107CE" w:rsidRDefault="00220EC1" w:rsidP="00220EC1">
            <w:pPr>
              <w:spacing w:line="240" w:lineRule="auto"/>
              <w:rPr>
                <w:sz w:val="16"/>
                <w:lang w:val="en-AU"/>
              </w:rPr>
            </w:pPr>
            <w:r w:rsidRPr="000107CE">
              <w:rPr>
                <w:sz w:val="16"/>
                <w:lang w:val="en-AU"/>
              </w:rPr>
              <w:t>P11746</w:t>
            </w:r>
          </w:p>
        </w:tc>
        <w:tc>
          <w:tcPr>
            <w:tcW w:w="685" w:type="dxa"/>
          </w:tcPr>
          <w:p w14:paraId="3FB0E392"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017354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562C799" w14:textId="77777777" w:rsidR="00220EC1" w:rsidRPr="000107CE" w:rsidRDefault="00220EC1" w:rsidP="00220EC1">
            <w:pPr>
              <w:spacing w:line="240" w:lineRule="auto"/>
              <w:rPr>
                <w:sz w:val="16"/>
                <w:lang w:val="en-AU"/>
              </w:rPr>
            </w:pPr>
          </w:p>
        </w:tc>
        <w:tc>
          <w:tcPr>
            <w:tcW w:w="544" w:type="dxa"/>
          </w:tcPr>
          <w:p w14:paraId="098FE8EA"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0E72035" w14:textId="77777777" w:rsidR="00220EC1" w:rsidRPr="000107CE" w:rsidRDefault="00220EC1" w:rsidP="00220EC1">
            <w:pPr>
              <w:spacing w:line="240" w:lineRule="auto"/>
              <w:rPr>
                <w:sz w:val="16"/>
                <w:lang w:val="en-AU"/>
              </w:rPr>
            </w:pPr>
          </w:p>
        </w:tc>
        <w:tc>
          <w:tcPr>
            <w:tcW w:w="856" w:type="dxa"/>
          </w:tcPr>
          <w:p w14:paraId="6DCB78AC" w14:textId="77777777" w:rsidR="00220EC1" w:rsidRPr="000107CE" w:rsidRDefault="00220EC1" w:rsidP="00220EC1">
            <w:pPr>
              <w:spacing w:line="240" w:lineRule="auto"/>
              <w:rPr>
                <w:sz w:val="16"/>
                <w:lang w:val="en-AU"/>
              </w:rPr>
            </w:pPr>
          </w:p>
        </w:tc>
      </w:tr>
      <w:tr w:rsidR="00220EC1" w:rsidRPr="000107CE" w14:paraId="4D9B771D" w14:textId="77777777" w:rsidTr="005A65BE">
        <w:tc>
          <w:tcPr>
            <w:tcW w:w="1320" w:type="dxa"/>
          </w:tcPr>
          <w:p w14:paraId="2AE0FB61"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14188B1D"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0C9D86F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24F8AC0" w14:textId="77777777" w:rsidR="00220EC1" w:rsidRPr="000107CE" w:rsidRDefault="00220EC1" w:rsidP="00220EC1">
            <w:pPr>
              <w:spacing w:line="240" w:lineRule="auto"/>
              <w:rPr>
                <w:sz w:val="16"/>
                <w:lang w:val="en-AU"/>
              </w:rPr>
            </w:pPr>
            <w:r w:rsidRPr="000107CE">
              <w:rPr>
                <w:sz w:val="16"/>
                <w:lang w:val="en-AU"/>
              </w:rPr>
              <w:t>Paxam 0.5</w:t>
            </w:r>
          </w:p>
        </w:tc>
        <w:tc>
          <w:tcPr>
            <w:tcW w:w="591" w:type="dxa"/>
          </w:tcPr>
          <w:p w14:paraId="108A9323"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F3B5FB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3D39339" w14:textId="77777777" w:rsidR="00220EC1" w:rsidRPr="000107CE" w:rsidRDefault="00220EC1" w:rsidP="00220EC1">
            <w:pPr>
              <w:spacing w:line="240" w:lineRule="auto"/>
              <w:rPr>
                <w:sz w:val="16"/>
                <w:lang w:val="en-AU"/>
              </w:rPr>
            </w:pPr>
            <w:r w:rsidRPr="000107CE">
              <w:rPr>
                <w:sz w:val="16"/>
                <w:lang w:val="en-AU"/>
              </w:rPr>
              <w:t>C6296</w:t>
            </w:r>
          </w:p>
        </w:tc>
        <w:tc>
          <w:tcPr>
            <w:tcW w:w="1675" w:type="dxa"/>
          </w:tcPr>
          <w:p w14:paraId="36C3BDD6" w14:textId="77777777" w:rsidR="00220EC1" w:rsidRPr="000107CE" w:rsidRDefault="00220EC1" w:rsidP="00220EC1">
            <w:pPr>
              <w:spacing w:line="240" w:lineRule="auto"/>
              <w:rPr>
                <w:sz w:val="16"/>
                <w:lang w:val="en-AU"/>
              </w:rPr>
            </w:pPr>
            <w:r w:rsidRPr="000107CE">
              <w:rPr>
                <w:sz w:val="16"/>
                <w:lang w:val="en-AU"/>
              </w:rPr>
              <w:t>P6296</w:t>
            </w:r>
          </w:p>
        </w:tc>
        <w:tc>
          <w:tcPr>
            <w:tcW w:w="685" w:type="dxa"/>
          </w:tcPr>
          <w:p w14:paraId="0E568334"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7F407CE"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57DC403A" w14:textId="77777777" w:rsidR="00220EC1" w:rsidRPr="000107CE" w:rsidRDefault="00220EC1" w:rsidP="00220EC1">
            <w:pPr>
              <w:spacing w:line="240" w:lineRule="auto"/>
              <w:rPr>
                <w:sz w:val="16"/>
                <w:lang w:val="en-AU"/>
              </w:rPr>
            </w:pPr>
          </w:p>
        </w:tc>
        <w:tc>
          <w:tcPr>
            <w:tcW w:w="544" w:type="dxa"/>
          </w:tcPr>
          <w:p w14:paraId="3798DB78"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E2861BB" w14:textId="77777777" w:rsidR="00220EC1" w:rsidRPr="000107CE" w:rsidRDefault="00220EC1" w:rsidP="00220EC1">
            <w:pPr>
              <w:spacing w:line="240" w:lineRule="auto"/>
              <w:rPr>
                <w:sz w:val="16"/>
                <w:lang w:val="en-AU"/>
              </w:rPr>
            </w:pPr>
          </w:p>
        </w:tc>
        <w:tc>
          <w:tcPr>
            <w:tcW w:w="856" w:type="dxa"/>
          </w:tcPr>
          <w:p w14:paraId="6E3A4CA6" w14:textId="77777777" w:rsidR="00220EC1" w:rsidRPr="000107CE" w:rsidRDefault="00220EC1" w:rsidP="00220EC1">
            <w:pPr>
              <w:spacing w:line="240" w:lineRule="auto"/>
              <w:rPr>
                <w:sz w:val="16"/>
                <w:lang w:val="en-AU"/>
              </w:rPr>
            </w:pPr>
          </w:p>
        </w:tc>
      </w:tr>
      <w:tr w:rsidR="00220EC1" w:rsidRPr="000107CE" w14:paraId="715890E2" w14:textId="77777777" w:rsidTr="005A65BE">
        <w:tc>
          <w:tcPr>
            <w:tcW w:w="1320" w:type="dxa"/>
          </w:tcPr>
          <w:p w14:paraId="60356248"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7B0860AF"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0B72156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AD008B"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31FA9755"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758C729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815EFF7" w14:textId="77777777" w:rsidR="00220EC1" w:rsidRPr="000107CE" w:rsidRDefault="00220EC1" w:rsidP="00220EC1">
            <w:pPr>
              <w:spacing w:line="240" w:lineRule="auto"/>
              <w:rPr>
                <w:sz w:val="16"/>
                <w:lang w:val="en-AU"/>
              </w:rPr>
            </w:pPr>
            <w:r w:rsidRPr="000107CE">
              <w:rPr>
                <w:sz w:val="16"/>
                <w:lang w:val="en-AU"/>
              </w:rPr>
              <w:t>C11746</w:t>
            </w:r>
          </w:p>
        </w:tc>
        <w:tc>
          <w:tcPr>
            <w:tcW w:w="1675" w:type="dxa"/>
          </w:tcPr>
          <w:p w14:paraId="6CA3A52E" w14:textId="77777777" w:rsidR="00220EC1" w:rsidRPr="000107CE" w:rsidRDefault="00220EC1" w:rsidP="00220EC1">
            <w:pPr>
              <w:spacing w:line="240" w:lineRule="auto"/>
              <w:rPr>
                <w:sz w:val="16"/>
                <w:lang w:val="en-AU"/>
              </w:rPr>
            </w:pPr>
            <w:r w:rsidRPr="000107CE">
              <w:rPr>
                <w:sz w:val="16"/>
                <w:lang w:val="en-AU"/>
              </w:rPr>
              <w:t>P11746</w:t>
            </w:r>
          </w:p>
        </w:tc>
        <w:tc>
          <w:tcPr>
            <w:tcW w:w="685" w:type="dxa"/>
          </w:tcPr>
          <w:p w14:paraId="5D04B65E"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18D51A47"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425DDF5F" w14:textId="77777777" w:rsidR="00220EC1" w:rsidRPr="000107CE" w:rsidRDefault="00220EC1" w:rsidP="00220EC1">
            <w:pPr>
              <w:spacing w:line="240" w:lineRule="auto"/>
              <w:rPr>
                <w:sz w:val="16"/>
                <w:lang w:val="en-AU"/>
              </w:rPr>
            </w:pPr>
          </w:p>
        </w:tc>
        <w:tc>
          <w:tcPr>
            <w:tcW w:w="544" w:type="dxa"/>
          </w:tcPr>
          <w:p w14:paraId="264F2797"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45AE8ACC" w14:textId="77777777" w:rsidR="00220EC1" w:rsidRPr="000107CE" w:rsidRDefault="00220EC1" w:rsidP="00220EC1">
            <w:pPr>
              <w:spacing w:line="240" w:lineRule="auto"/>
              <w:rPr>
                <w:sz w:val="16"/>
                <w:lang w:val="en-AU"/>
              </w:rPr>
            </w:pPr>
          </w:p>
        </w:tc>
        <w:tc>
          <w:tcPr>
            <w:tcW w:w="856" w:type="dxa"/>
          </w:tcPr>
          <w:p w14:paraId="540F7DC3" w14:textId="77777777" w:rsidR="00220EC1" w:rsidRPr="000107CE" w:rsidRDefault="00220EC1" w:rsidP="00220EC1">
            <w:pPr>
              <w:spacing w:line="240" w:lineRule="auto"/>
              <w:rPr>
                <w:sz w:val="16"/>
                <w:lang w:val="en-AU"/>
              </w:rPr>
            </w:pPr>
          </w:p>
        </w:tc>
      </w:tr>
      <w:tr w:rsidR="00220EC1" w:rsidRPr="000107CE" w14:paraId="24C1354F" w14:textId="77777777" w:rsidTr="005A65BE">
        <w:tc>
          <w:tcPr>
            <w:tcW w:w="1320" w:type="dxa"/>
          </w:tcPr>
          <w:p w14:paraId="6DBB0F48"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3C462DA0"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6B511F5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22BA8F1" w14:textId="77777777" w:rsidR="00220EC1" w:rsidRPr="000107CE" w:rsidRDefault="00220EC1" w:rsidP="00220EC1">
            <w:pPr>
              <w:spacing w:line="240" w:lineRule="auto"/>
              <w:rPr>
                <w:sz w:val="16"/>
                <w:lang w:val="en-AU"/>
              </w:rPr>
            </w:pPr>
            <w:r w:rsidRPr="000107CE">
              <w:rPr>
                <w:sz w:val="16"/>
                <w:lang w:val="en-AU"/>
              </w:rPr>
              <w:t>Rivotril</w:t>
            </w:r>
          </w:p>
        </w:tc>
        <w:tc>
          <w:tcPr>
            <w:tcW w:w="591" w:type="dxa"/>
          </w:tcPr>
          <w:p w14:paraId="7FFCEDB4" w14:textId="77777777" w:rsidR="00220EC1" w:rsidRPr="000107CE" w:rsidRDefault="00220EC1" w:rsidP="00220EC1">
            <w:pPr>
              <w:spacing w:line="240" w:lineRule="auto"/>
              <w:rPr>
                <w:sz w:val="16"/>
                <w:lang w:val="en-AU"/>
              </w:rPr>
            </w:pPr>
            <w:r w:rsidRPr="000107CE">
              <w:rPr>
                <w:sz w:val="16"/>
                <w:lang w:val="en-AU"/>
              </w:rPr>
              <w:t>PB</w:t>
            </w:r>
          </w:p>
        </w:tc>
        <w:tc>
          <w:tcPr>
            <w:tcW w:w="638" w:type="dxa"/>
          </w:tcPr>
          <w:p w14:paraId="25380F8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2B84857" w14:textId="77777777" w:rsidR="00220EC1" w:rsidRPr="000107CE" w:rsidRDefault="00220EC1" w:rsidP="00220EC1">
            <w:pPr>
              <w:spacing w:line="240" w:lineRule="auto"/>
              <w:rPr>
                <w:sz w:val="16"/>
                <w:lang w:val="en-AU"/>
              </w:rPr>
            </w:pPr>
            <w:r w:rsidRPr="000107CE">
              <w:rPr>
                <w:sz w:val="16"/>
                <w:lang w:val="en-AU"/>
              </w:rPr>
              <w:t>C6296</w:t>
            </w:r>
          </w:p>
        </w:tc>
        <w:tc>
          <w:tcPr>
            <w:tcW w:w="1675" w:type="dxa"/>
          </w:tcPr>
          <w:p w14:paraId="22BC2872" w14:textId="77777777" w:rsidR="00220EC1" w:rsidRPr="000107CE" w:rsidRDefault="00220EC1" w:rsidP="00220EC1">
            <w:pPr>
              <w:spacing w:line="240" w:lineRule="auto"/>
              <w:rPr>
                <w:sz w:val="16"/>
                <w:lang w:val="en-AU"/>
              </w:rPr>
            </w:pPr>
            <w:r w:rsidRPr="000107CE">
              <w:rPr>
                <w:sz w:val="16"/>
                <w:lang w:val="en-AU"/>
              </w:rPr>
              <w:t>P6296</w:t>
            </w:r>
          </w:p>
        </w:tc>
        <w:tc>
          <w:tcPr>
            <w:tcW w:w="685" w:type="dxa"/>
          </w:tcPr>
          <w:p w14:paraId="27685430"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687286CF"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0CAA9715" w14:textId="77777777" w:rsidR="00220EC1" w:rsidRPr="000107CE" w:rsidRDefault="00220EC1" w:rsidP="00220EC1">
            <w:pPr>
              <w:spacing w:line="240" w:lineRule="auto"/>
              <w:rPr>
                <w:sz w:val="16"/>
                <w:lang w:val="en-AU"/>
              </w:rPr>
            </w:pPr>
          </w:p>
        </w:tc>
        <w:tc>
          <w:tcPr>
            <w:tcW w:w="544" w:type="dxa"/>
          </w:tcPr>
          <w:p w14:paraId="0772B8FB"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572F1913" w14:textId="77777777" w:rsidR="00220EC1" w:rsidRPr="000107CE" w:rsidRDefault="00220EC1" w:rsidP="00220EC1">
            <w:pPr>
              <w:spacing w:line="240" w:lineRule="auto"/>
              <w:rPr>
                <w:sz w:val="16"/>
                <w:lang w:val="en-AU"/>
              </w:rPr>
            </w:pPr>
          </w:p>
        </w:tc>
        <w:tc>
          <w:tcPr>
            <w:tcW w:w="856" w:type="dxa"/>
          </w:tcPr>
          <w:p w14:paraId="44E1C7F7" w14:textId="77777777" w:rsidR="00220EC1" w:rsidRPr="000107CE" w:rsidRDefault="00220EC1" w:rsidP="00220EC1">
            <w:pPr>
              <w:spacing w:line="240" w:lineRule="auto"/>
              <w:rPr>
                <w:sz w:val="16"/>
                <w:lang w:val="en-AU"/>
              </w:rPr>
            </w:pPr>
          </w:p>
        </w:tc>
      </w:tr>
      <w:tr w:rsidR="00220EC1" w:rsidRPr="000107CE" w14:paraId="2C75E527" w14:textId="77777777" w:rsidTr="005A65BE">
        <w:tc>
          <w:tcPr>
            <w:tcW w:w="1320" w:type="dxa"/>
          </w:tcPr>
          <w:p w14:paraId="2326E4BA"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262182EC" w14:textId="77777777" w:rsidR="00220EC1" w:rsidRPr="000107CE" w:rsidRDefault="00220EC1" w:rsidP="00220EC1">
            <w:pPr>
              <w:spacing w:line="240" w:lineRule="auto"/>
              <w:rPr>
                <w:sz w:val="16"/>
                <w:lang w:val="en-AU"/>
              </w:rPr>
            </w:pPr>
            <w:r w:rsidRPr="000107CE">
              <w:rPr>
                <w:sz w:val="16"/>
                <w:lang w:val="en-AU"/>
              </w:rPr>
              <w:t>Tablet 2 mg</w:t>
            </w:r>
          </w:p>
        </w:tc>
        <w:tc>
          <w:tcPr>
            <w:tcW w:w="941" w:type="dxa"/>
          </w:tcPr>
          <w:p w14:paraId="6EA858E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B68309F" w14:textId="77777777" w:rsidR="00220EC1" w:rsidRPr="000107CE" w:rsidRDefault="00220EC1" w:rsidP="00220EC1">
            <w:pPr>
              <w:spacing w:line="240" w:lineRule="auto"/>
              <w:rPr>
                <w:sz w:val="16"/>
                <w:lang w:val="en-AU"/>
              </w:rPr>
            </w:pPr>
            <w:r w:rsidRPr="000107CE">
              <w:rPr>
                <w:sz w:val="16"/>
                <w:lang w:val="en-AU"/>
              </w:rPr>
              <w:t>Paxam 2</w:t>
            </w:r>
          </w:p>
        </w:tc>
        <w:tc>
          <w:tcPr>
            <w:tcW w:w="591" w:type="dxa"/>
          </w:tcPr>
          <w:p w14:paraId="771E2A56"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B4B18A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AFCCE33" w14:textId="77777777" w:rsidR="00220EC1" w:rsidRPr="000107CE" w:rsidRDefault="00220EC1" w:rsidP="00220EC1">
            <w:pPr>
              <w:spacing w:line="240" w:lineRule="auto"/>
              <w:rPr>
                <w:sz w:val="16"/>
                <w:lang w:val="en-AU"/>
              </w:rPr>
            </w:pPr>
            <w:r w:rsidRPr="000107CE">
              <w:rPr>
                <w:sz w:val="16"/>
                <w:lang w:val="en-AU"/>
              </w:rPr>
              <w:t>C11746</w:t>
            </w:r>
          </w:p>
        </w:tc>
        <w:tc>
          <w:tcPr>
            <w:tcW w:w="1675" w:type="dxa"/>
          </w:tcPr>
          <w:p w14:paraId="7F7F6213" w14:textId="77777777" w:rsidR="00220EC1" w:rsidRPr="000107CE" w:rsidRDefault="00220EC1" w:rsidP="00220EC1">
            <w:pPr>
              <w:spacing w:line="240" w:lineRule="auto"/>
              <w:rPr>
                <w:sz w:val="16"/>
                <w:lang w:val="en-AU"/>
              </w:rPr>
            </w:pPr>
            <w:r w:rsidRPr="000107CE">
              <w:rPr>
                <w:sz w:val="16"/>
                <w:lang w:val="en-AU"/>
              </w:rPr>
              <w:t>P11746</w:t>
            </w:r>
          </w:p>
        </w:tc>
        <w:tc>
          <w:tcPr>
            <w:tcW w:w="685" w:type="dxa"/>
          </w:tcPr>
          <w:p w14:paraId="54E2744D"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E94A27D"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72A5A31" w14:textId="77777777" w:rsidR="00220EC1" w:rsidRPr="000107CE" w:rsidRDefault="00220EC1" w:rsidP="00220EC1">
            <w:pPr>
              <w:spacing w:line="240" w:lineRule="auto"/>
              <w:rPr>
                <w:sz w:val="16"/>
                <w:lang w:val="en-AU"/>
              </w:rPr>
            </w:pPr>
          </w:p>
        </w:tc>
        <w:tc>
          <w:tcPr>
            <w:tcW w:w="544" w:type="dxa"/>
          </w:tcPr>
          <w:p w14:paraId="2ED3004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FBDEAEB" w14:textId="77777777" w:rsidR="00220EC1" w:rsidRPr="000107CE" w:rsidRDefault="00220EC1" w:rsidP="00220EC1">
            <w:pPr>
              <w:spacing w:line="240" w:lineRule="auto"/>
              <w:rPr>
                <w:sz w:val="16"/>
                <w:lang w:val="en-AU"/>
              </w:rPr>
            </w:pPr>
          </w:p>
        </w:tc>
        <w:tc>
          <w:tcPr>
            <w:tcW w:w="856" w:type="dxa"/>
          </w:tcPr>
          <w:p w14:paraId="63EA3EBE" w14:textId="77777777" w:rsidR="00220EC1" w:rsidRPr="000107CE" w:rsidRDefault="00220EC1" w:rsidP="00220EC1">
            <w:pPr>
              <w:spacing w:line="240" w:lineRule="auto"/>
              <w:rPr>
                <w:sz w:val="16"/>
                <w:lang w:val="en-AU"/>
              </w:rPr>
            </w:pPr>
          </w:p>
        </w:tc>
      </w:tr>
      <w:tr w:rsidR="00220EC1" w:rsidRPr="000107CE" w14:paraId="1E32D134" w14:textId="77777777" w:rsidTr="005A65BE">
        <w:tc>
          <w:tcPr>
            <w:tcW w:w="1320" w:type="dxa"/>
          </w:tcPr>
          <w:p w14:paraId="41E4D2BF" w14:textId="77777777" w:rsidR="00220EC1" w:rsidRPr="000107CE" w:rsidRDefault="00220EC1" w:rsidP="00220EC1">
            <w:pPr>
              <w:spacing w:line="240" w:lineRule="auto"/>
              <w:rPr>
                <w:sz w:val="16"/>
                <w:lang w:val="en-AU"/>
              </w:rPr>
            </w:pPr>
            <w:r w:rsidRPr="000107CE">
              <w:rPr>
                <w:sz w:val="16"/>
                <w:lang w:val="en-AU"/>
              </w:rPr>
              <w:t>Clonazepam</w:t>
            </w:r>
          </w:p>
        </w:tc>
        <w:tc>
          <w:tcPr>
            <w:tcW w:w="1954" w:type="dxa"/>
          </w:tcPr>
          <w:p w14:paraId="0275D177" w14:textId="77777777" w:rsidR="00220EC1" w:rsidRPr="000107CE" w:rsidRDefault="00220EC1" w:rsidP="00220EC1">
            <w:pPr>
              <w:spacing w:line="240" w:lineRule="auto"/>
              <w:rPr>
                <w:sz w:val="16"/>
                <w:lang w:val="en-AU"/>
              </w:rPr>
            </w:pPr>
            <w:r w:rsidRPr="000107CE">
              <w:rPr>
                <w:sz w:val="16"/>
                <w:lang w:val="en-AU"/>
              </w:rPr>
              <w:t>Tablet 2 mg</w:t>
            </w:r>
          </w:p>
        </w:tc>
        <w:tc>
          <w:tcPr>
            <w:tcW w:w="941" w:type="dxa"/>
          </w:tcPr>
          <w:p w14:paraId="7CF1812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7F53EA4" w14:textId="77777777" w:rsidR="00220EC1" w:rsidRPr="000107CE" w:rsidRDefault="00220EC1" w:rsidP="00220EC1">
            <w:pPr>
              <w:spacing w:line="240" w:lineRule="auto"/>
              <w:rPr>
                <w:sz w:val="16"/>
                <w:lang w:val="en-AU"/>
              </w:rPr>
            </w:pPr>
            <w:r w:rsidRPr="000107CE">
              <w:rPr>
                <w:sz w:val="16"/>
                <w:lang w:val="en-AU"/>
              </w:rPr>
              <w:t>Paxam 2</w:t>
            </w:r>
          </w:p>
        </w:tc>
        <w:tc>
          <w:tcPr>
            <w:tcW w:w="591" w:type="dxa"/>
          </w:tcPr>
          <w:p w14:paraId="7670F94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717577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82EE5C" w14:textId="77777777" w:rsidR="00220EC1" w:rsidRPr="000107CE" w:rsidRDefault="00220EC1" w:rsidP="00220EC1">
            <w:pPr>
              <w:spacing w:line="240" w:lineRule="auto"/>
              <w:rPr>
                <w:sz w:val="16"/>
                <w:lang w:val="en-AU"/>
              </w:rPr>
            </w:pPr>
            <w:r w:rsidRPr="000107CE">
              <w:rPr>
                <w:sz w:val="16"/>
                <w:lang w:val="en-AU"/>
              </w:rPr>
              <w:t>C6296</w:t>
            </w:r>
          </w:p>
        </w:tc>
        <w:tc>
          <w:tcPr>
            <w:tcW w:w="1675" w:type="dxa"/>
          </w:tcPr>
          <w:p w14:paraId="0AFF0482" w14:textId="77777777" w:rsidR="00220EC1" w:rsidRPr="000107CE" w:rsidRDefault="00220EC1" w:rsidP="00220EC1">
            <w:pPr>
              <w:spacing w:line="240" w:lineRule="auto"/>
              <w:rPr>
                <w:sz w:val="16"/>
                <w:lang w:val="en-AU"/>
              </w:rPr>
            </w:pPr>
            <w:r w:rsidRPr="000107CE">
              <w:rPr>
                <w:sz w:val="16"/>
                <w:lang w:val="en-AU"/>
              </w:rPr>
              <w:t>P6296</w:t>
            </w:r>
          </w:p>
        </w:tc>
        <w:tc>
          <w:tcPr>
            <w:tcW w:w="685" w:type="dxa"/>
          </w:tcPr>
          <w:p w14:paraId="745CB4D5"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39245C5"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3D8B49BE" w14:textId="77777777" w:rsidR="00220EC1" w:rsidRPr="000107CE" w:rsidRDefault="00220EC1" w:rsidP="00220EC1">
            <w:pPr>
              <w:spacing w:line="240" w:lineRule="auto"/>
              <w:rPr>
                <w:sz w:val="16"/>
                <w:lang w:val="en-AU"/>
              </w:rPr>
            </w:pPr>
          </w:p>
        </w:tc>
        <w:tc>
          <w:tcPr>
            <w:tcW w:w="544" w:type="dxa"/>
          </w:tcPr>
          <w:p w14:paraId="2398DA30"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9F726F3" w14:textId="77777777" w:rsidR="00220EC1" w:rsidRPr="000107CE" w:rsidRDefault="00220EC1" w:rsidP="00220EC1">
            <w:pPr>
              <w:spacing w:line="240" w:lineRule="auto"/>
              <w:rPr>
                <w:sz w:val="16"/>
                <w:lang w:val="en-AU"/>
              </w:rPr>
            </w:pPr>
          </w:p>
        </w:tc>
        <w:tc>
          <w:tcPr>
            <w:tcW w:w="856" w:type="dxa"/>
          </w:tcPr>
          <w:p w14:paraId="599E0501" w14:textId="77777777" w:rsidR="00220EC1" w:rsidRPr="000107CE" w:rsidRDefault="00220EC1" w:rsidP="00220EC1">
            <w:pPr>
              <w:spacing w:line="240" w:lineRule="auto"/>
              <w:rPr>
                <w:sz w:val="16"/>
                <w:lang w:val="en-AU"/>
              </w:rPr>
            </w:pPr>
          </w:p>
        </w:tc>
      </w:tr>
      <w:tr w:rsidR="00220EC1" w:rsidRPr="000107CE" w14:paraId="5FB21886" w14:textId="77777777" w:rsidTr="005A65BE">
        <w:tc>
          <w:tcPr>
            <w:tcW w:w="1320" w:type="dxa"/>
          </w:tcPr>
          <w:p w14:paraId="1E908991"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29FA32B4"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7E77F19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7D0626" w14:textId="223278E4"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Clonidine</w:t>
            </w:r>
          </w:p>
        </w:tc>
        <w:tc>
          <w:tcPr>
            <w:tcW w:w="591" w:type="dxa"/>
          </w:tcPr>
          <w:p w14:paraId="0961D239"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8CA963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EF0CC90" w14:textId="77777777" w:rsidR="00220EC1" w:rsidRPr="000107CE" w:rsidRDefault="00220EC1" w:rsidP="00220EC1">
            <w:pPr>
              <w:spacing w:line="240" w:lineRule="auto"/>
              <w:rPr>
                <w:sz w:val="16"/>
                <w:lang w:val="en-AU"/>
              </w:rPr>
            </w:pPr>
          </w:p>
        </w:tc>
        <w:tc>
          <w:tcPr>
            <w:tcW w:w="1675" w:type="dxa"/>
          </w:tcPr>
          <w:p w14:paraId="56E48654" w14:textId="77777777" w:rsidR="00220EC1" w:rsidRPr="000107CE" w:rsidRDefault="00220EC1" w:rsidP="00220EC1">
            <w:pPr>
              <w:spacing w:line="240" w:lineRule="auto"/>
              <w:rPr>
                <w:sz w:val="16"/>
                <w:lang w:val="en-AU"/>
              </w:rPr>
            </w:pPr>
          </w:p>
        </w:tc>
        <w:tc>
          <w:tcPr>
            <w:tcW w:w="685" w:type="dxa"/>
          </w:tcPr>
          <w:p w14:paraId="18023270"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2755B81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E836C06" w14:textId="77777777" w:rsidR="00220EC1" w:rsidRPr="000107CE" w:rsidRDefault="00220EC1" w:rsidP="00220EC1">
            <w:pPr>
              <w:spacing w:line="240" w:lineRule="auto"/>
              <w:rPr>
                <w:sz w:val="16"/>
                <w:lang w:val="en-AU"/>
              </w:rPr>
            </w:pPr>
          </w:p>
        </w:tc>
        <w:tc>
          <w:tcPr>
            <w:tcW w:w="544" w:type="dxa"/>
          </w:tcPr>
          <w:p w14:paraId="32D3E1B8"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5872AE3" w14:textId="77777777" w:rsidR="00220EC1" w:rsidRPr="000107CE" w:rsidRDefault="00220EC1" w:rsidP="00220EC1">
            <w:pPr>
              <w:spacing w:line="240" w:lineRule="auto"/>
              <w:rPr>
                <w:sz w:val="16"/>
                <w:lang w:val="en-AU"/>
              </w:rPr>
            </w:pPr>
          </w:p>
        </w:tc>
        <w:tc>
          <w:tcPr>
            <w:tcW w:w="856" w:type="dxa"/>
          </w:tcPr>
          <w:p w14:paraId="2D84EE2E" w14:textId="77777777" w:rsidR="00220EC1" w:rsidRPr="000107CE" w:rsidRDefault="00220EC1" w:rsidP="00220EC1">
            <w:pPr>
              <w:spacing w:line="240" w:lineRule="auto"/>
              <w:rPr>
                <w:sz w:val="16"/>
                <w:lang w:val="en-AU"/>
              </w:rPr>
            </w:pPr>
          </w:p>
        </w:tc>
      </w:tr>
      <w:tr w:rsidR="00220EC1" w:rsidRPr="000107CE" w14:paraId="537269B7" w14:textId="77777777" w:rsidTr="005A65BE">
        <w:tc>
          <w:tcPr>
            <w:tcW w:w="1320" w:type="dxa"/>
          </w:tcPr>
          <w:p w14:paraId="4E63C743"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64E03579"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08703E8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1B4CCE" w14:textId="182553A7"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Clonidine</w:t>
            </w:r>
          </w:p>
        </w:tc>
        <w:tc>
          <w:tcPr>
            <w:tcW w:w="591" w:type="dxa"/>
          </w:tcPr>
          <w:p w14:paraId="135E6889"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27DD004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45F5EBB" w14:textId="77777777" w:rsidR="00220EC1" w:rsidRPr="000107CE" w:rsidRDefault="00220EC1" w:rsidP="00220EC1">
            <w:pPr>
              <w:spacing w:line="240" w:lineRule="auto"/>
              <w:rPr>
                <w:sz w:val="16"/>
                <w:lang w:val="en-AU"/>
              </w:rPr>
            </w:pPr>
          </w:p>
        </w:tc>
        <w:tc>
          <w:tcPr>
            <w:tcW w:w="1675" w:type="dxa"/>
          </w:tcPr>
          <w:p w14:paraId="39C210B6"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507FBB8"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E50A75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731C611" w14:textId="77777777" w:rsidR="00220EC1" w:rsidRPr="000107CE" w:rsidRDefault="00220EC1" w:rsidP="00220EC1">
            <w:pPr>
              <w:spacing w:line="240" w:lineRule="auto"/>
              <w:rPr>
                <w:sz w:val="16"/>
                <w:lang w:val="en-AU"/>
              </w:rPr>
            </w:pPr>
          </w:p>
        </w:tc>
        <w:tc>
          <w:tcPr>
            <w:tcW w:w="544" w:type="dxa"/>
          </w:tcPr>
          <w:p w14:paraId="4B88835E"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F249D77" w14:textId="77777777" w:rsidR="00220EC1" w:rsidRPr="000107CE" w:rsidRDefault="00220EC1" w:rsidP="00220EC1">
            <w:pPr>
              <w:spacing w:line="240" w:lineRule="auto"/>
              <w:rPr>
                <w:sz w:val="16"/>
                <w:lang w:val="en-AU"/>
              </w:rPr>
            </w:pPr>
          </w:p>
        </w:tc>
        <w:tc>
          <w:tcPr>
            <w:tcW w:w="856" w:type="dxa"/>
          </w:tcPr>
          <w:p w14:paraId="4AB9C2C9" w14:textId="77777777" w:rsidR="00220EC1" w:rsidRPr="000107CE" w:rsidRDefault="00220EC1" w:rsidP="00220EC1">
            <w:pPr>
              <w:spacing w:line="240" w:lineRule="auto"/>
              <w:rPr>
                <w:sz w:val="16"/>
                <w:lang w:val="en-AU"/>
              </w:rPr>
            </w:pPr>
          </w:p>
        </w:tc>
      </w:tr>
      <w:tr w:rsidR="00220EC1" w:rsidRPr="000107CE" w14:paraId="77CB94AB" w14:textId="77777777" w:rsidTr="005A65BE">
        <w:tc>
          <w:tcPr>
            <w:tcW w:w="1320" w:type="dxa"/>
          </w:tcPr>
          <w:p w14:paraId="674E835F"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4A12B0F2"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4A1B21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DD3F54B" w14:textId="77777777" w:rsidR="00220EC1" w:rsidRPr="000107CE" w:rsidRDefault="00220EC1" w:rsidP="00220EC1">
            <w:pPr>
              <w:spacing w:line="240" w:lineRule="auto"/>
              <w:rPr>
                <w:sz w:val="16"/>
                <w:lang w:val="en-AU"/>
              </w:rPr>
            </w:pPr>
            <w:r w:rsidRPr="000107CE">
              <w:rPr>
                <w:sz w:val="16"/>
                <w:lang w:val="en-AU"/>
              </w:rPr>
              <w:t>Catapres 100</w:t>
            </w:r>
          </w:p>
        </w:tc>
        <w:tc>
          <w:tcPr>
            <w:tcW w:w="591" w:type="dxa"/>
          </w:tcPr>
          <w:p w14:paraId="1775F818"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23BB6CE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84D14D5" w14:textId="77777777" w:rsidR="00220EC1" w:rsidRPr="000107CE" w:rsidRDefault="00220EC1" w:rsidP="00220EC1">
            <w:pPr>
              <w:spacing w:line="240" w:lineRule="auto"/>
              <w:rPr>
                <w:sz w:val="16"/>
                <w:lang w:val="en-AU"/>
              </w:rPr>
            </w:pPr>
          </w:p>
        </w:tc>
        <w:tc>
          <w:tcPr>
            <w:tcW w:w="1675" w:type="dxa"/>
          </w:tcPr>
          <w:p w14:paraId="70251D72" w14:textId="77777777" w:rsidR="00220EC1" w:rsidRPr="000107CE" w:rsidRDefault="00220EC1" w:rsidP="00220EC1">
            <w:pPr>
              <w:spacing w:line="240" w:lineRule="auto"/>
              <w:rPr>
                <w:sz w:val="16"/>
                <w:lang w:val="en-AU"/>
              </w:rPr>
            </w:pPr>
          </w:p>
        </w:tc>
        <w:tc>
          <w:tcPr>
            <w:tcW w:w="685" w:type="dxa"/>
          </w:tcPr>
          <w:p w14:paraId="5AE7981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1C2D05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9BEC071" w14:textId="77777777" w:rsidR="00220EC1" w:rsidRPr="000107CE" w:rsidRDefault="00220EC1" w:rsidP="00220EC1">
            <w:pPr>
              <w:spacing w:line="240" w:lineRule="auto"/>
              <w:rPr>
                <w:sz w:val="16"/>
                <w:lang w:val="en-AU"/>
              </w:rPr>
            </w:pPr>
          </w:p>
        </w:tc>
        <w:tc>
          <w:tcPr>
            <w:tcW w:w="544" w:type="dxa"/>
          </w:tcPr>
          <w:p w14:paraId="15E9830D"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A554597" w14:textId="77777777" w:rsidR="00220EC1" w:rsidRPr="000107CE" w:rsidRDefault="00220EC1" w:rsidP="00220EC1">
            <w:pPr>
              <w:spacing w:line="240" w:lineRule="auto"/>
              <w:rPr>
                <w:sz w:val="16"/>
                <w:lang w:val="en-AU"/>
              </w:rPr>
            </w:pPr>
          </w:p>
        </w:tc>
        <w:tc>
          <w:tcPr>
            <w:tcW w:w="856" w:type="dxa"/>
          </w:tcPr>
          <w:p w14:paraId="745B90B6" w14:textId="77777777" w:rsidR="00220EC1" w:rsidRPr="000107CE" w:rsidRDefault="00220EC1" w:rsidP="00220EC1">
            <w:pPr>
              <w:spacing w:line="240" w:lineRule="auto"/>
              <w:rPr>
                <w:sz w:val="16"/>
                <w:lang w:val="en-AU"/>
              </w:rPr>
            </w:pPr>
          </w:p>
        </w:tc>
      </w:tr>
      <w:tr w:rsidR="00220EC1" w:rsidRPr="000107CE" w14:paraId="4E03A2C5" w14:textId="77777777" w:rsidTr="005A65BE">
        <w:tc>
          <w:tcPr>
            <w:tcW w:w="1320" w:type="dxa"/>
          </w:tcPr>
          <w:p w14:paraId="58135C61"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79CBE39B"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1DE7A08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053D9E" w14:textId="77777777" w:rsidR="00220EC1" w:rsidRPr="000107CE" w:rsidRDefault="00220EC1" w:rsidP="00220EC1">
            <w:pPr>
              <w:spacing w:line="240" w:lineRule="auto"/>
              <w:rPr>
                <w:sz w:val="16"/>
                <w:lang w:val="en-AU"/>
              </w:rPr>
            </w:pPr>
            <w:r w:rsidRPr="000107CE">
              <w:rPr>
                <w:sz w:val="16"/>
                <w:lang w:val="en-AU"/>
              </w:rPr>
              <w:t>Catapres 100</w:t>
            </w:r>
          </w:p>
        </w:tc>
        <w:tc>
          <w:tcPr>
            <w:tcW w:w="591" w:type="dxa"/>
          </w:tcPr>
          <w:p w14:paraId="1619BE8D"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74AFED2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28F6E3" w14:textId="77777777" w:rsidR="00220EC1" w:rsidRPr="000107CE" w:rsidRDefault="00220EC1" w:rsidP="00220EC1">
            <w:pPr>
              <w:spacing w:line="240" w:lineRule="auto"/>
              <w:rPr>
                <w:sz w:val="16"/>
                <w:lang w:val="en-AU"/>
              </w:rPr>
            </w:pPr>
          </w:p>
        </w:tc>
        <w:tc>
          <w:tcPr>
            <w:tcW w:w="1675" w:type="dxa"/>
          </w:tcPr>
          <w:p w14:paraId="6A942B8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1566AFA"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B52D49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3B32BB4" w14:textId="77777777" w:rsidR="00220EC1" w:rsidRPr="000107CE" w:rsidRDefault="00220EC1" w:rsidP="00220EC1">
            <w:pPr>
              <w:spacing w:line="240" w:lineRule="auto"/>
              <w:rPr>
                <w:sz w:val="16"/>
                <w:lang w:val="en-AU"/>
              </w:rPr>
            </w:pPr>
          </w:p>
        </w:tc>
        <w:tc>
          <w:tcPr>
            <w:tcW w:w="544" w:type="dxa"/>
          </w:tcPr>
          <w:p w14:paraId="7BA079B8"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566A862C" w14:textId="77777777" w:rsidR="00220EC1" w:rsidRPr="000107CE" w:rsidRDefault="00220EC1" w:rsidP="00220EC1">
            <w:pPr>
              <w:spacing w:line="240" w:lineRule="auto"/>
              <w:rPr>
                <w:sz w:val="16"/>
                <w:lang w:val="en-AU"/>
              </w:rPr>
            </w:pPr>
          </w:p>
        </w:tc>
        <w:tc>
          <w:tcPr>
            <w:tcW w:w="856" w:type="dxa"/>
          </w:tcPr>
          <w:p w14:paraId="4FAA296A" w14:textId="77777777" w:rsidR="00220EC1" w:rsidRPr="000107CE" w:rsidRDefault="00220EC1" w:rsidP="00220EC1">
            <w:pPr>
              <w:spacing w:line="240" w:lineRule="auto"/>
              <w:rPr>
                <w:sz w:val="16"/>
                <w:lang w:val="en-AU"/>
              </w:rPr>
            </w:pPr>
          </w:p>
        </w:tc>
      </w:tr>
      <w:tr w:rsidR="00220EC1" w:rsidRPr="000107CE" w14:paraId="70285B84" w14:textId="77777777" w:rsidTr="005A65BE">
        <w:tc>
          <w:tcPr>
            <w:tcW w:w="1320" w:type="dxa"/>
          </w:tcPr>
          <w:p w14:paraId="7C88428B"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126DCCAE"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1951DE3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4C5D35E" w14:textId="77777777" w:rsidR="00220EC1" w:rsidRPr="000107CE" w:rsidRDefault="00220EC1" w:rsidP="00220EC1">
            <w:pPr>
              <w:spacing w:line="240" w:lineRule="auto"/>
              <w:rPr>
                <w:sz w:val="16"/>
                <w:lang w:val="en-AU"/>
              </w:rPr>
            </w:pPr>
            <w:r w:rsidRPr="000107CE">
              <w:rPr>
                <w:sz w:val="16"/>
                <w:lang w:val="en-AU"/>
              </w:rPr>
              <w:t>Clonidine Lupin</w:t>
            </w:r>
          </w:p>
        </w:tc>
        <w:tc>
          <w:tcPr>
            <w:tcW w:w="591" w:type="dxa"/>
          </w:tcPr>
          <w:p w14:paraId="644AA79F"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1F0D5CF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EB3961D" w14:textId="77777777" w:rsidR="00220EC1" w:rsidRPr="000107CE" w:rsidRDefault="00220EC1" w:rsidP="00220EC1">
            <w:pPr>
              <w:spacing w:line="240" w:lineRule="auto"/>
              <w:rPr>
                <w:sz w:val="16"/>
                <w:lang w:val="en-AU"/>
              </w:rPr>
            </w:pPr>
          </w:p>
        </w:tc>
        <w:tc>
          <w:tcPr>
            <w:tcW w:w="1675" w:type="dxa"/>
          </w:tcPr>
          <w:p w14:paraId="2A92CD73" w14:textId="77777777" w:rsidR="00220EC1" w:rsidRPr="000107CE" w:rsidRDefault="00220EC1" w:rsidP="00220EC1">
            <w:pPr>
              <w:spacing w:line="240" w:lineRule="auto"/>
              <w:rPr>
                <w:sz w:val="16"/>
                <w:lang w:val="en-AU"/>
              </w:rPr>
            </w:pPr>
          </w:p>
        </w:tc>
        <w:tc>
          <w:tcPr>
            <w:tcW w:w="685" w:type="dxa"/>
          </w:tcPr>
          <w:p w14:paraId="5CE0725E"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299065D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39F3C27" w14:textId="77777777" w:rsidR="00220EC1" w:rsidRPr="000107CE" w:rsidRDefault="00220EC1" w:rsidP="00220EC1">
            <w:pPr>
              <w:spacing w:line="240" w:lineRule="auto"/>
              <w:rPr>
                <w:sz w:val="16"/>
                <w:lang w:val="en-AU"/>
              </w:rPr>
            </w:pPr>
          </w:p>
        </w:tc>
        <w:tc>
          <w:tcPr>
            <w:tcW w:w="544" w:type="dxa"/>
          </w:tcPr>
          <w:p w14:paraId="2ED3583F"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CED2593" w14:textId="77777777" w:rsidR="00220EC1" w:rsidRPr="000107CE" w:rsidRDefault="00220EC1" w:rsidP="00220EC1">
            <w:pPr>
              <w:spacing w:line="240" w:lineRule="auto"/>
              <w:rPr>
                <w:sz w:val="16"/>
                <w:lang w:val="en-AU"/>
              </w:rPr>
            </w:pPr>
          </w:p>
        </w:tc>
        <w:tc>
          <w:tcPr>
            <w:tcW w:w="856" w:type="dxa"/>
          </w:tcPr>
          <w:p w14:paraId="30C77D8D" w14:textId="77777777" w:rsidR="00220EC1" w:rsidRPr="000107CE" w:rsidRDefault="00220EC1" w:rsidP="00220EC1">
            <w:pPr>
              <w:spacing w:line="240" w:lineRule="auto"/>
              <w:rPr>
                <w:sz w:val="16"/>
                <w:lang w:val="en-AU"/>
              </w:rPr>
            </w:pPr>
          </w:p>
        </w:tc>
      </w:tr>
      <w:tr w:rsidR="00220EC1" w:rsidRPr="000107CE" w14:paraId="2B062056" w14:textId="77777777" w:rsidTr="005A65BE">
        <w:tc>
          <w:tcPr>
            <w:tcW w:w="1320" w:type="dxa"/>
          </w:tcPr>
          <w:p w14:paraId="574BDA3A"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13FFC5E7" w14:textId="77777777" w:rsidR="00220EC1" w:rsidRPr="000107CE" w:rsidRDefault="00220EC1" w:rsidP="00220EC1">
            <w:pPr>
              <w:spacing w:line="240" w:lineRule="auto"/>
              <w:rPr>
                <w:sz w:val="16"/>
                <w:lang w:val="en-AU"/>
              </w:rPr>
            </w:pPr>
            <w:r w:rsidRPr="000107CE">
              <w:rPr>
                <w:sz w:val="16"/>
                <w:lang w:val="en-AU"/>
              </w:rPr>
              <w:t>Tablet containing clonidine hydrochloride 100 micrograms</w:t>
            </w:r>
          </w:p>
        </w:tc>
        <w:tc>
          <w:tcPr>
            <w:tcW w:w="941" w:type="dxa"/>
          </w:tcPr>
          <w:p w14:paraId="5657F8C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7F087B3" w14:textId="77777777" w:rsidR="00220EC1" w:rsidRPr="000107CE" w:rsidRDefault="00220EC1" w:rsidP="00220EC1">
            <w:pPr>
              <w:spacing w:line="240" w:lineRule="auto"/>
              <w:rPr>
                <w:sz w:val="16"/>
                <w:lang w:val="en-AU"/>
              </w:rPr>
            </w:pPr>
            <w:r w:rsidRPr="000107CE">
              <w:rPr>
                <w:sz w:val="16"/>
                <w:lang w:val="en-AU"/>
              </w:rPr>
              <w:t>Clonidine Lupin</w:t>
            </w:r>
          </w:p>
        </w:tc>
        <w:tc>
          <w:tcPr>
            <w:tcW w:w="591" w:type="dxa"/>
          </w:tcPr>
          <w:p w14:paraId="31928C7C"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5E243C3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F26517C" w14:textId="77777777" w:rsidR="00220EC1" w:rsidRPr="000107CE" w:rsidRDefault="00220EC1" w:rsidP="00220EC1">
            <w:pPr>
              <w:spacing w:line="240" w:lineRule="auto"/>
              <w:rPr>
                <w:sz w:val="16"/>
                <w:lang w:val="en-AU"/>
              </w:rPr>
            </w:pPr>
          </w:p>
        </w:tc>
        <w:tc>
          <w:tcPr>
            <w:tcW w:w="1675" w:type="dxa"/>
          </w:tcPr>
          <w:p w14:paraId="6C10DD8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E0FA24A"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18D1E2B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6F2C37F" w14:textId="77777777" w:rsidR="00220EC1" w:rsidRPr="000107CE" w:rsidRDefault="00220EC1" w:rsidP="00220EC1">
            <w:pPr>
              <w:spacing w:line="240" w:lineRule="auto"/>
              <w:rPr>
                <w:sz w:val="16"/>
                <w:lang w:val="en-AU"/>
              </w:rPr>
            </w:pPr>
          </w:p>
        </w:tc>
        <w:tc>
          <w:tcPr>
            <w:tcW w:w="544" w:type="dxa"/>
          </w:tcPr>
          <w:p w14:paraId="6A42AA23"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A85FA1A" w14:textId="77777777" w:rsidR="00220EC1" w:rsidRPr="000107CE" w:rsidRDefault="00220EC1" w:rsidP="00220EC1">
            <w:pPr>
              <w:spacing w:line="240" w:lineRule="auto"/>
              <w:rPr>
                <w:sz w:val="16"/>
                <w:lang w:val="en-AU"/>
              </w:rPr>
            </w:pPr>
          </w:p>
        </w:tc>
        <w:tc>
          <w:tcPr>
            <w:tcW w:w="856" w:type="dxa"/>
          </w:tcPr>
          <w:p w14:paraId="20D874D0" w14:textId="77777777" w:rsidR="00220EC1" w:rsidRPr="000107CE" w:rsidRDefault="00220EC1" w:rsidP="00220EC1">
            <w:pPr>
              <w:spacing w:line="240" w:lineRule="auto"/>
              <w:rPr>
                <w:sz w:val="16"/>
                <w:lang w:val="en-AU"/>
              </w:rPr>
            </w:pPr>
          </w:p>
        </w:tc>
      </w:tr>
      <w:tr w:rsidR="00220EC1" w:rsidRPr="000107CE" w14:paraId="0DB768BF" w14:textId="77777777" w:rsidTr="005A65BE">
        <w:tc>
          <w:tcPr>
            <w:tcW w:w="1320" w:type="dxa"/>
          </w:tcPr>
          <w:p w14:paraId="251355BD"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71CD0CF9" w14:textId="77777777" w:rsidR="00220EC1" w:rsidRPr="000107CE" w:rsidRDefault="00220EC1" w:rsidP="00220EC1">
            <w:pPr>
              <w:spacing w:line="240" w:lineRule="auto"/>
              <w:rPr>
                <w:sz w:val="16"/>
                <w:lang w:val="en-AU"/>
              </w:rPr>
            </w:pPr>
            <w:r w:rsidRPr="000107CE">
              <w:rPr>
                <w:sz w:val="16"/>
                <w:lang w:val="en-AU"/>
              </w:rPr>
              <w:t>Tablet containing clonidine hydrochloride 150 micrograms</w:t>
            </w:r>
          </w:p>
        </w:tc>
        <w:tc>
          <w:tcPr>
            <w:tcW w:w="941" w:type="dxa"/>
          </w:tcPr>
          <w:p w14:paraId="62779A1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15EC137" w14:textId="77777777" w:rsidR="00220EC1" w:rsidRPr="000107CE" w:rsidRDefault="00220EC1" w:rsidP="00220EC1">
            <w:pPr>
              <w:spacing w:line="240" w:lineRule="auto"/>
              <w:rPr>
                <w:sz w:val="16"/>
                <w:lang w:val="en-AU"/>
              </w:rPr>
            </w:pPr>
            <w:r w:rsidRPr="000107CE">
              <w:rPr>
                <w:sz w:val="16"/>
                <w:lang w:val="en-AU"/>
              </w:rPr>
              <w:t>Catapres</w:t>
            </w:r>
          </w:p>
        </w:tc>
        <w:tc>
          <w:tcPr>
            <w:tcW w:w="591" w:type="dxa"/>
          </w:tcPr>
          <w:p w14:paraId="4B272D8D"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390B5A8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39BF05E" w14:textId="77777777" w:rsidR="00220EC1" w:rsidRPr="000107CE" w:rsidRDefault="00220EC1" w:rsidP="00220EC1">
            <w:pPr>
              <w:spacing w:line="240" w:lineRule="auto"/>
              <w:rPr>
                <w:sz w:val="16"/>
                <w:lang w:val="en-AU"/>
              </w:rPr>
            </w:pPr>
          </w:p>
        </w:tc>
        <w:tc>
          <w:tcPr>
            <w:tcW w:w="1675" w:type="dxa"/>
          </w:tcPr>
          <w:p w14:paraId="1060F009" w14:textId="77777777" w:rsidR="00220EC1" w:rsidRPr="000107CE" w:rsidRDefault="00220EC1" w:rsidP="00220EC1">
            <w:pPr>
              <w:spacing w:line="240" w:lineRule="auto"/>
              <w:rPr>
                <w:sz w:val="16"/>
                <w:lang w:val="en-AU"/>
              </w:rPr>
            </w:pPr>
          </w:p>
        </w:tc>
        <w:tc>
          <w:tcPr>
            <w:tcW w:w="685" w:type="dxa"/>
          </w:tcPr>
          <w:p w14:paraId="71E55159"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56EB97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3CF01DA" w14:textId="77777777" w:rsidR="00220EC1" w:rsidRPr="000107CE" w:rsidRDefault="00220EC1" w:rsidP="00220EC1">
            <w:pPr>
              <w:spacing w:line="240" w:lineRule="auto"/>
              <w:rPr>
                <w:sz w:val="16"/>
                <w:lang w:val="en-AU"/>
              </w:rPr>
            </w:pPr>
          </w:p>
        </w:tc>
        <w:tc>
          <w:tcPr>
            <w:tcW w:w="544" w:type="dxa"/>
          </w:tcPr>
          <w:p w14:paraId="3786AAF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45983FF" w14:textId="77777777" w:rsidR="00220EC1" w:rsidRPr="000107CE" w:rsidRDefault="00220EC1" w:rsidP="00220EC1">
            <w:pPr>
              <w:spacing w:line="240" w:lineRule="auto"/>
              <w:rPr>
                <w:sz w:val="16"/>
                <w:lang w:val="en-AU"/>
              </w:rPr>
            </w:pPr>
          </w:p>
        </w:tc>
        <w:tc>
          <w:tcPr>
            <w:tcW w:w="856" w:type="dxa"/>
          </w:tcPr>
          <w:p w14:paraId="3929A54E" w14:textId="77777777" w:rsidR="00220EC1" w:rsidRPr="000107CE" w:rsidRDefault="00220EC1" w:rsidP="00220EC1">
            <w:pPr>
              <w:spacing w:line="240" w:lineRule="auto"/>
              <w:rPr>
                <w:sz w:val="16"/>
                <w:lang w:val="en-AU"/>
              </w:rPr>
            </w:pPr>
          </w:p>
        </w:tc>
      </w:tr>
      <w:tr w:rsidR="00220EC1" w:rsidRPr="000107CE" w14:paraId="70426DBF" w14:textId="77777777" w:rsidTr="005A65BE">
        <w:tc>
          <w:tcPr>
            <w:tcW w:w="1320" w:type="dxa"/>
          </w:tcPr>
          <w:p w14:paraId="503A1ED5" w14:textId="77777777" w:rsidR="00220EC1" w:rsidRPr="000107CE" w:rsidRDefault="00220EC1" w:rsidP="00220EC1">
            <w:pPr>
              <w:spacing w:line="240" w:lineRule="auto"/>
              <w:rPr>
                <w:sz w:val="16"/>
                <w:lang w:val="en-AU"/>
              </w:rPr>
            </w:pPr>
            <w:r w:rsidRPr="000107CE">
              <w:rPr>
                <w:sz w:val="16"/>
                <w:lang w:val="en-AU"/>
              </w:rPr>
              <w:t>Clonidine</w:t>
            </w:r>
          </w:p>
        </w:tc>
        <w:tc>
          <w:tcPr>
            <w:tcW w:w="1954" w:type="dxa"/>
          </w:tcPr>
          <w:p w14:paraId="60BDBB1A" w14:textId="77777777" w:rsidR="00220EC1" w:rsidRPr="000107CE" w:rsidRDefault="00220EC1" w:rsidP="00220EC1">
            <w:pPr>
              <w:spacing w:line="240" w:lineRule="auto"/>
              <w:rPr>
                <w:sz w:val="16"/>
                <w:lang w:val="en-AU"/>
              </w:rPr>
            </w:pPr>
            <w:r w:rsidRPr="000107CE">
              <w:rPr>
                <w:sz w:val="16"/>
                <w:lang w:val="en-AU"/>
              </w:rPr>
              <w:t>Tablet containing clonidine hydrochloride 150 micrograms</w:t>
            </w:r>
          </w:p>
        </w:tc>
        <w:tc>
          <w:tcPr>
            <w:tcW w:w="941" w:type="dxa"/>
          </w:tcPr>
          <w:p w14:paraId="69BFB99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B4004A9" w14:textId="77777777" w:rsidR="00220EC1" w:rsidRPr="000107CE" w:rsidRDefault="00220EC1" w:rsidP="00220EC1">
            <w:pPr>
              <w:spacing w:line="240" w:lineRule="auto"/>
              <w:rPr>
                <w:sz w:val="16"/>
                <w:lang w:val="en-AU"/>
              </w:rPr>
            </w:pPr>
            <w:r w:rsidRPr="000107CE">
              <w:rPr>
                <w:sz w:val="16"/>
                <w:lang w:val="en-AU"/>
              </w:rPr>
              <w:t>Catapres</w:t>
            </w:r>
          </w:p>
        </w:tc>
        <w:tc>
          <w:tcPr>
            <w:tcW w:w="591" w:type="dxa"/>
          </w:tcPr>
          <w:p w14:paraId="61FFBEAE" w14:textId="77777777" w:rsidR="00220EC1" w:rsidRPr="000107CE" w:rsidRDefault="00220EC1" w:rsidP="00220EC1">
            <w:pPr>
              <w:spacing w:line="240" w:lineRule="auto"/>
              <w:rPr>
                <w:sz w:val="16"/>
                <w:lang w:val="en-AU"/>
              </w:rPr>
            </w:pPr>
            <w:r w:rsidRPr="000107CE">
              <w:rPr>
                <w:sz w:val="16"/>
                <w:lang w:val="en-AU"/>
              </w:rPr>
              <w:t>IX</w:t>
            </w:r>
          </w:p>
        </w:tc>
        <w:tc>
          <w:tcPr>
            <w:tcW w:w="638" w:type="dxa"/>
          </w:tcPr>
          <w:p w14:paraId="2B42F9A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3700004" w14:textId="77777777" w:rsidR="00220EC1" w:rsidRPr="000107CE" w:rsidRDefault="00220EC1" w:rsidP="00220EC1">
            <w:pPr>
              <w:spacing w:line="240" w:lineRule="auto"/>
              <w:rPr>
                <w:sz w:val="16"/>
                <w:lang w:val="en-AU"/>
              </w:rPr>
            </w:pPr>
          </w:p>
        </w:tc>
        <w:tc>
          <w:tcPr>
            <w:tcW w:w="1675" w:type="dxa"/>
          </w:tcPr>
          <w:p w14:paraId="3ABD6176"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E50B4B3"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4930FFC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7D183CE" w14:textId="77777777" w:rsidR="00220EC1" w:rsidRPr="000107CE" w:rsidRDefault="00220EC1" w:rsidP="00220EC1">
            <w:pPr>
              <w:spacing w:line="240" w:lineRule="auto"/>
              <w:rPr>
                <w:sz w:val="16"/>
                <w:lang w:val="en-AU"/>
              </w:rPr>
            </w:pPr>
          </w:p>
        </w:tc>
        <w:tc>
          <w:tcPr>
            <w:tcW w:w="544" w:type="dxa"/>
          </w:tcPr>
          <w:p w14:paraId="3BBA621C"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785291C7" w14:textId="77777777" w:rsidR="00220EC1" w:rsidRPr="000107CE" w:rsidRDefault="00220EC1" w:rsidP="00220EC1">
            <w:pPr>
              <w:spacing w:line="240" w:lineRule="auto"/>
              <w:rPr>
                <w:sz w:val="16"/>
                <w:lang w:val="en-AU"/>
              </w:rPr>
            </w:pPr>
          </w:p>
        </w:tc>
        <w:tc>
          <w:tcPr>
            <w:tcW w:w="856" w:type="dxa"/>
          </w:tcPr>
          <w:p w14:paraId="12AF75AF" w14:textId="77777777" w:rsidR="00220EC1" w:rsidRPr="000107CE" w:rsidRDefault="00220EC1" w:rsidP="00220EC1">
            <w:pPr>
              <w:spacing w:line="240" w:lineRule="auto"/>
              <w:rPr>
                <w:sz w:val="16"/>
                <w:lang w:val="en-AU"/>
              </w:rPr>
            </w:pPr>
          </w:p>
        </w:tc>
      </w:tr>
      <w:tr w:rsidR="00220EC1" w:rsidRPr="000107CE" w14:paraId="4B01763F" w14:textId="77777777" w:rsidTr="005A65BE">
        <w:tc>
          <w:tcPr>
            <w:tcW w:w="1320" w:type="dxa"/>
          </w:tcPr>
          <w:p w14:paraId="3F793AEA"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28D5E6AB"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30FF08C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00D89E" w14:textId="77777777" w:rsidR="00220EC1" w:rsidRPr="000107CE" w:rsidRDefault="00220EC1" w:rsidP="00220EC1">
            <w:pPr>
              <w:spacing w:line="240" w:lineRule="auto"/>
              <w:rPr>
                <w:sz w:val="16"/>
                <w:lang w:val="en-AU"/>
              </w:rPr>
            </w:pPr>
            <w:r w:rsidRPr="000107CE">
              <w:rPr>
                <w:sz w:val="16"/>
                <w:lang w:val="en-AU"/>
              </w:rPr>
              <w:t>BTC Clopidogrel</w:t>
            </w:r>
          </w:p>
        </w:tc>
        <w:tc>
          <w:tcPr>
            <w:tcW w:w="591" w:type="dxa"/>
          </w:tcPr>
          <w:p w14:paraId="1282F7D3" w14:textId="77777777" w:rsidR="00220EC1" w:rsidRPr="000107CE" w:rsidRDefault="00220EC1" w:rsidP="00220EC1">
            <w:pPr>
              <w:spacing w:line="240" w:lineRule="auto"/>
              <w:rPr>
                <w:sz w:val="16"/>
                <w:lang w:val="en-AU"/>
              </w:rPr>
            </w:pPr>
            <w:r w:rsidRPr="000107CE">
              <w:rPr>
                <w:sz w:val="16"/>
                <w:lang w:val="en-AU"/>
              </w:rPr>
              <w:t>JB</w:t>
            </w:r>
          </w:p>
        </w:tc>
        <w:tc>
          <w:tcPr>
            <w:tcW w:w="638" w:type="dxa"/>
          </w:tcPr>
          <w:p w14:paraId="456A05A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F670999" w14:textId="77777777" w:rsidR="00220EC1" w:rsidRPr="000107CE" w:rsidRDefault="00220EC1" w:rsidP="00220EC1">
            <w:pPr>
              <w:spacing w:line="240" w:lineRule="auto"/>
              <w:rPr>
                <w:sz w:val="16"/>
                <w:lang w:val="en-AU"/>
              </w:rPr>
            </w:pPr>
          </w:p>
        </w:tc>
        <w:tc>
          <w:tcPr>
            <w:tcW w:w="1675" w:type="dxa"/>
          </w:tcPr>
          <w:p w14:paraId="7EE7DBB7" w14:textId="77777777" w:rsidR="00220EC1" w:rsidRPr="000107CE" w:rsidRDefault="00220EC1" w:rsidP="00220EC1">
            <w:pPr>
              <w:spacing w:line="240" w:lineRule="auto"/>
              <w:rPr>
                <w:sz w:val="16"/>
                <w:lang w:val="en-AU"/>
              </w:rPr>
            </w:pPr>
          </w:p>
        </w:tc>
        <w:tc>
          <w:tcPr>
            <w:tcW w:w="685" w:type="dxa"/>
          </w:tcPr>
          <w:p w14:paraId="1FE4F0F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CFD2CB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7AA35EA" w14:textId="77777777" w:rsidR="00220EC1" w:rsidRPr="000107CE" w:rsidRDefault="00220EC1" w:rsidP="00220EC1">
            <w:pPr>
              <w:spacing w:line="240" w:lineRule="auto"/>
              <w:rPr>
                <w:sz w:val="16"/>
                <w:lang w:val="en-AU"/>
              </w:rPr>
            </w:pPr>
          </w:p>
        </w:tc>
        <w:tc>
          <w:tcPr>
            <w:tcW w:w="544" w:type="dxa"/>
          </w:tcPr>
          <w:p w14:paraId="27E31106"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4D10E3CD" w14:textId="77777777" w:rsidR="00220EC1" w:rsidRPr="000107CE" w:rsidRDefault="00220EC1" w:rsidP="00220EC1">
            <w:pPr>
              <w:spacing w:line="240" w:lineRule="auto"/>
              <w:rPr>
                <w:sz w:val="16"/>
                <w:lang w:val="en-AU"/>
              </w:rPr>
            </w:pPr>
          </w:p>
        </w:tc>
        <w:tc>
          <w:tcPr>
            <w:tcW w:w="856" w:type="dxa"/>
          </w:tcPr>
          <w:p w14:paraId="1C001A66" w14:textId="77777777" w:rsidR="00220EC1" w:rsidRPr="000107CE" w:rsidRDefault="00220EC1" w:rsidP="00220EC1">
            <w:pPr>
              <w:spacing w:line="240" w:lineRule="auto"/>
              <w:rPr>
                <w:sz w:val="16"/>
                <w:lang w:val="en-AU"/>
              </w:rPr>
            </w:pPr>
          </w:p>
        </w:tc>
      </w:tr>
      <w:tr w:rsidR="00220EC1" w:rsidRPr="000107CE" w14:paraId="033E7F7B" w14:textId="77777777" w:rsidTr="005A65BE">
        <w:tc>
          <w:tcPr>
            <w:tcW w:w="1320" w:type="dxa"/>
          </w:tcPr>
          <w:p w14:paraId="12223BC3"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465B5865"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395AE92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FAEEABC" w14:textId="77777777" w:rsidR="00220EC1" w:rsidRPr="000107CE" w:rsidRDefault="00220EC1" w:rsidP="00220EC1">
            <w:pPr>
              <w:spacing w:line="240" w:lineRule="auto"/>
              <w:rPr>
                <w:sz w:val="16"/>
                <w:lang w:val="en-AU"/>
              </w:rPr>
            </w:pPr>
            <w:r w:rsidRPr="000107CE">
              <w:rPr>
                <w:sz w:val="16"/>
                <w:lang w:val="en-AU"/>
              </w:rPr>
              <w:t>BTC Clopidogrel</w:t>
            </w:r>
          </w:p>
        </w:tc>
        <w:tc>
          <w:tcPr>
            <w:tcW w:w="591" w:type="dxa"/>
          </w:tcPr>
          <w:p w14:paraId="24701447" w14:textId="77777777" w:rsidR="00220EC1" w:rsidRPr="000107CE" w:rsidRDefault="00220EC1" w:rsidP="00220EC1">
            <w:pPr>
              <w:spacing w:line="240" w:lineRule="auto"/>
              <w:rPr>
                <w:sz w:val="16"/>
                <w:lang w:val="en-AU"/>
              </w:rPr>
            </w:pPr>
            <w:r w:rsidRPr="000107CE">
              <w:rPr>
                <w:sz w:val="16"/>
                <w:lang w:val="en-AU"/>
              </w:rPr>
              <w:t>JB</w:t>
            </w:r>
          </w:p>
        </w:tc>
        <w:tc>
          <w:tcPr>
            <w:tcW w:w="638" w:type="dxa"/>
          </w:tcPr>
          <w:p w14:paraId="7AC6A38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17BA983" w14:textId="77777777" w:rsidR="00220EC1" w:rsidRPr="000107CE" w:rsidRDefault="00220EC1" w:rsidP="00220EC1">
            <w:pPr>
              <w:spacing w:line="240" w:lineRule="auto"/>
              <w:rPr>
                <w:sz w:val="16"/>
                <w:lang w:val="en-AU"/>
              </w:rPr>
            </w:pPr>
          </w:p>
        </w:tc>
        <w:tc>
          <w:tcPr>
            <w:tcW w:w="1675" w:type="dxa"/>
          </w:tcPr>
          <w:p w14:paraId="7022E70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605A242"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212E5FC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B1CDF56" w14:textId="77777777" w:rsidR="00220EC1" w:rsidRPr="000107CE" w:rsidRDefault="00220EC1" w:rsidP="00220EC1">
            <w:pPr>
              <w:spacing w:line="240" w:lineRule="auto"/>
              <w:rPr>
                <w:sz w:val="16"/>
                <w:lang w:val="en-AU"/>
              </w:rPr>
            </w:pPr>
          </w:p>
        </w:tc>
        <w:tc>
          <w:tcPr>
            <w:tcW w:w="544" w:type="dxa"/>
          </w:tcPr>
          <w:p w14:paraId="6DB0A6C1"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CFA2304" w14:textId="77777777" w:rsidR="00220EC1" w:rsidRPr="000107CE" w:rsidRDefault="00220EC1" w:rsidP="00220EC1">
            <w:pPr>
              <w:spacing w:line="240" w:lineRule="auto"/>
              <w:rPr>
                <w:sz w:val="16"/>
                <w:lang w:val="en-AU"/>
              </w:rPr>
            </w:pPr>
          </w:p>
        </w:tc>
        <w:tc>
          <w:tcPr>
            <w:tcW w:w="856" w:type="dxa"/>
          </w:tcPr>
          <w:p w14:paraId="131E0F52" w14:textId="77777777" w:rsidR="00220EC1" w:rsidRPr="000107CE" w:rsidRDefault="00220EC1" w:rsidP="00220EC1">
            <w:pPr>
              <w:spacing w:line="240" w:lineRule="auto"/>
              <w:rPr>
                <w:sz w:val="16"/>
                <w:lang w:val="en-AU"/>
              </w:rPr>
            </w:pPr>
          </w:p>
        </w:tc>
      </w:tr>
      <w:tr w:rsidR="00220EC1" w:rsidRPr="000107CE" w14:paraId="637CDF53" w14:textId="77777777" w:rsidTr="005A65BE">
        <w:tc>
          <w:tcPr>
            <w:tcW w:w="1320" w:type="dxa"/>
          </w:tcPr>
          <w:p w14:paraId="0FAD3820"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034EDE13"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03AA3D1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4F6926B" w14:textId="77777777" w:rsidR="00220EC1" w:rsidRPr="000107CE" w:rsidRDefault="00220EC1" w:rsidP="00220EC1">
            <w:pPr>
              <w:spacing w:line="240" w:lineRule="auto"/>
              <w:rPr>
                <w:sz w:val="16"/>
                <w:lang w:val="en-AU"/>
              </w:rPr>
            </w:pPr>
            <w:r w:rsidRPr="000107CE">
              <w:rPr>
                <w:sz w:val="16"/>
                <w:lang w:val="en-AU"/>
              </w:rPr>
              <w:t>Clovix 75</w:t>
            </w:r>
          </w:p>
        </w:tc>
        <w:tc>
          <w:tcPr>
            <w:tcW w:w="591" w:type="dxa"/>
          </w:tcPr>
          <w:p w14:paraId="725BF564"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CE1E8D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1AD4FF4" w14:textId="77777777" w:rsidR="00220EC1" w:rsidRPr="000107CE" w:rsidRDefault="00220EC1" w:rsidP="00220EC1">
            <w:pPr>
              <w:spacing w:line="240" w:lineRule="auto"/>
              <w:rPr>
                <w:sz w:val="16"/>
                <w:lang w:val="en-AU"/>
              </w:rPr>
            </w:pPr>
          </w:p>
        </w:tc>
        <w:tc>
          <w:tcPr>
            <w:tcW w:w="1675" w:type="dxa"/>
          </w:tcPr>
          <w:p w14:paraId="40E0F5B1" w14:textId="77777777" w:rsidR="00220EC1" w:rsidRPr="000107CE" w:rsidRDefault="00220EC1" w:rsidP="00220EC1">
            <w:pPr>
              <w:spacing w:line="240" w:lineRule="auto"/>
              <w:rPr>
                <w:sz w:val="16"/>
                <w:lang w:val="en-AU"/>
              </w:rPr>
            </w:pPr>
          </w:p>
        </w:tc>
        <w:tc>
          <w:tcPr>
            <w:tcW w:w="685" w:type="dxa"/>
          </w:tcPr>
          <w:p w14:paraId="113E6E08"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230FDD8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2B18B56" w14:textId="77777777" w:rsidR="00220EC1" w:rsidRPr="000107CE" w:rsidRDefault="00220EC1" w:rsidP="00220EC1">
            <w:pPr>
              <w:spacing w:line="240" w:lineRule="auto"/>
              <w:rPr>
                <w:sz w:val="16"/>
                <w:lang w:val="en-AU"/>
              </w:rPr>
            </w:pPr>
          </w:p>
        </w:tc>
        <w:tc>
          <w:tcPr>
            <w:tcW w:w="544" w:type="dxa"/>
          </w:tcPr>
          <w:p w14:paraId="603B242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7E7CC8E" w14:textId="77777777" w:rsidR="00220EC1" w:rsidRPr="000107CE" w:rsidRDefault="00220EC1" w:rsidP="00220EC1">
            <w:pPr>
              <w:spacing w:line="240" w:lineRule="auto"/>
              <w:rPr>
                <w:sz w:val="16"/>
                <w:lang w:val="en-AU"/>
              </w:rPr>
            </w:pPr>
          </w:p>
        </w:tc>
        <w:tc>
          <w:tcPr>
            <w:tcW w:w="856" w:type="dxa"/>
          </w:tcPr>
          <w:p w14:paraId="729F473D" w14:textId="77777777" w:rsidR="00220EC1" w:rsidRPr="000107CE" w:rsidRDefault="00220EC1" w:rsidP="00220EC1">
            <w:pPr>
              <w:spacing w:line="240" w:lineRule="auto"/>
              <w:rPr>
                <w:sz w:val="16"/>
                <w:lang w:val="en-AU"/>
              </w:rPr>
            </w:pPr>
          </w:p>
        </w:tc>
      </w:tr>
      <w:tr w:rsidR="00220EC1" w:rsidRPr="000107CE" w14:paraId="0D09CF5B" w14:textId="77777777" w:rsidTr="005A65BE">
        <w:tc>
          <w:tcPr>
            <w:tcW w:w="1320" w:type="dxa"/>
          </w:tcPr>
          <w:p w14:paraId="48907035"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682D8129"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34C0EEE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89A6BDC" w14:textId="77777777" w:rsidR="00220EC1" w:rsidRPr="000107CE" w:rsidRDefault="00220EC1" w:rsidP="00220EC1">
            <w:pPr>
              <w:spacing w:line="240" w:lineRule="auto"/>
              <w:rPr>
                <w:sz w:val="16"/>
                <w:lang w:val="en-AU"/>
              </w:rPr>
            </w:pPr>
            <w:r w:rsidRPr="000107CE">
              <w:rPr>
                <w:sz w:val="16"/>
                <w:lang w:val="en-AU"/>
              </w:rPr>
              <w:t>Clovix 75</w:t>
            </w:r>
          </w:p>
        </w:tc>
        <w:tc>
          <w:tcPr>
            <w:tcW w:w="591" w:type="dxa"/>
          </w:tcPr>
          <w:p w14:paraId="0728C37F"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1E09A2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087B5A5" w14:textId="77777777" w:rsidR="00220EC1" w:rsidRPr="000107CE" w:rsidRDefault="00220EC1" w:rsidP="00220EC1">
            <w:pPr>
              <w:spacing w:line="240" w:lineRule="auto"/>
              <w:rPr>
                <w:sz w:val="16"/>
                <w:lang w:val="en-AU"/>
              </w:rPr>
            </w:pPr>
          </w:p>
        </w:tc>
        <w:tc>
          <w:tcPr>
            <w:tcW w:w="1675" w:type="dxa"/>
          </w:tcPr>
          <w:p w14:paraId="51505A19"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29D6526"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3B3E242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9FD61E7" w14:textId="77777777" w:rsidR="00220EC1" w:rsidRPr="000107CE" w:rsidRDefault="00220EC1" w:rsidP="00220EC1">
            <w:pPr>
              <w:spacing w:line="240" w:lineRule="auto"/>
              <w:rPr>
                <w:sz w:val="16"/>
                <w:lang w:val="en-AU"/>
              </w:rPr>
            </w:pPr>
          </w:p>
        </w:tc>
        <w:tc>
          <w:tcPr>
            <w:tcW w:w="544" w:type="dxa"/>
          </w:tcPr>
          <w:p w14:paraId="68A1B92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F49E085" w14:textId="77777777" w:rsidR="00220EC1" w:rsidRPr="000107CE" w:rsidRDefault="00220EC1" w:rsidP="00220EC1">
            <w:pPr>
              <w:spacing w:line="240" w:lineRule="auto"/>
              <w:rPr>
                <w:sz w:val="16"/>
                <w:lang w:val="en-AU"/>
              </w:rPr>
            </w:pPr>
          </w:p>
        </w:tc>
        <w:tc>
          <w:tcPr>
            <w:tcW w:w="856" w:type="dxa"/>
          </w:tcPr>
          <w:p w14:paraId="70371ABE" w14:textId="77777777" w:rsidR="00220EC1" w:rsidRPr="000107CE" w:rsidRDefault="00220EC1" w:rsidP="00220EC1">
            <w:pPr>
              <w:spacing w:line="240" w:lineRule="auto"/>
              <w:rPr>
                <w:sz w:val="16"/>
                <w:lang w:val="en-AU"/>
              </w:rPr>
            </w:pPr>
          </w:p>
        </w:tc>
      </w:tr>
      <w:tr w:rsidR="00220EC1" w:rsidRPr="000107CE" w14:paraId="652F03C0" w14:textId="77777777" w:rsidTr="005A65BE">
        <w:tc>
          <w:tcPr>
            <w:tcW w:w="1320" w:type="dxa"/>
          </w:tcPr>
          <w:p w14:paraId="4C6491ED"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493F0FF5"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1354023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8E509FD" w14:textId="77777777" w:rsidR="00220EC1" w:rsidRPr="000107CE" w:rsidRDefault="00220EC1" w:rsidP="00220EC1">
            <w:pPr>
              <w:spacing w:line="240" w:lineRule="auto"/>
              <w:rPr>
                <w:sz w:val="16"/>
                <w:lang w:val="en-AU"/>
              </w:rPr>
            </w:pPr>
            <w:r w:rsidRPr="000107CE">
              <w:rPr>
                <w:sz w:val="16"/>
                <w:lang w:val="en-AU"/>
              </w:rPr>
              <w:t>Plidogrel</w:t>
            </w:r>
          </w:p>
        </w:tc>
        <w:tc>
          <w:tcPr>
            <w:tcW w:w="591" w:type="dxa"/>
          </w:tcPr>
          <w:p w14:paraId="25BCEFE0"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5C4B2A5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AA4D7EC" w14:textId="77777777" w:rsidR="00220EC1" w:rsidRPr="000107CE" w:rsidRDefault="00220EC1" w:rsidP="00220EC1">
            <w:pPr>
              <w:spacing w:line="240" w:lineRule="auto"/>
              <w:rPr>
                <w:sz w:val="16"/>
                <w:lang w:val="en-AU"/>
              </w:rPr>
            </w:pPr>
          </w:p>
        </w:tc>
        <w:tc>
          <w:tcPr>
            <w:tcW w:w="1675" w:type="dxa"/>
          </w:tcPr>
          <w:p w14:paraId="30FC6408" w14:textId="77777777" w:rsidR="00220EC1" w:rsidRPr="000107CE" w:rsidRDefault="00220EC1" w:rsidP="00220EC1">
            <w:pPr>
              <w:spacing w:line="240" w:lineRule="auto"/>
              <w:rPr>
                <w:sz w:val="16"/>
                <w:lang w:val="en-AU"/>
              </w:rPr>
            </w:pPr>
          </w:p>
        </w:tc>
        <w:tc>
          <w:tcPr>
            <w:tcW w:w="685" w:type="dxa"/>
          </w:tcPr>
          <w:p w14:paraId="5D9664F1"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DAB49D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F3BAFB7" w14:textId="77777777" w:rsidR="00220EC1" w:rsidRPr="000107CE" w:rsidRDefault="00220EC1" w:rsidP="00220EC1">
            <w:pPr>
              <w:spacing w:line="240" w:lineRule="auto"/>
              <w:rPr>
                <w:sz w:val="16"/>
                <w:lang w:val="en-AU"/>
              </w:rPr>
            </w:pPr>
          </w:p>
        </w:tc>
        <w:tc>
          <w:tcPr>
            <w:tcW w:w="544" w:type="dxa"/>
          </w:tcPr>
          <w:p w14:paraId="0FD0E2C4"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5B98202A" w14:textId="77777777" w:rsidR="00220EC1" w:rsidRPr="000107CE" w:rsidRDefault="00220EC1" w:rsidP="00220EC1">
            <w:pPr>
              <w:spacing w:line="240" w:lineRule="auto"/>
              <w:rPr>
                <w:sz w:val="16"/>
                <w:lang w:val="en-AU"/>
              </w:rPr>
            </w:pPr>
          </w:p>
        </w:tc>
        <w:tc>
          <w:tcPr>
            <w:tcW w:w="856" w:type="dxa"/>
          </w:tcPr>
          <w:p w14:paraId="7616D67A" w14:textId="77777777" w:rsidR="00220EC1" w:rsidRPr="000107CE" w:rsidRDefault="00220EC1" w:rsidP="00220EC1">
            <w:pPr>
              <w:spacing w:line="240" w:lineRule="auto"/>
              <w:rPr>
                <w:sz w:val="16"/>
                <w:lang w:val="en-AU"/>
              </w:rPr>
            </w:pPr>
          </w:p>
        </w:tc>
      </w:tr>
      <w:tr w:rsidR="00220EC1" w:rsidRPr="000107CE" w14:paraId="4F8B636A" w14:textId="77777777" w:rsidTr="005A65BE">
        <w:tc>
          <w:tcPr>
            <w:tcW w:w="1320" w:type="dxa"/>
          </w:tcPr>
          <w:p w14:paraId="57AFB949"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0B640BE0" w14:textId="77777777" w:rsidR="00220EC1" w:rsidRPr="000107CE" w:rsidRDefault="00220EC1" w:rsidP="00220EC1">
            <w:pPr>
              <w:spacing w:line="240" w:lineRule="auto"/>
              <w:rPr>
                <w:sz w:val="16"/>
                <w:lang w:val="en-AU"/>
              </w:rPr>
            </w:pPr>
            <w:r w:rsidRPr="000107CE">
              <w:rPr>
                <w:sz w:val="16"/>
                <w:lang w:val="en-AU"/>
              </w:rPr>
              <w:t>Tablet 75 mg (as besilate)</w:t>
            </w:r>
          </w:p>
        </w:tc>
        <w:tc>
          <w:tcPr>
            <w:tcW w:w="941" w:type="dxa"/>
          </w:tcPr>
          <w:p w14:paraId="1828488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C720BD9" w14:textId="77777777" w:rsidR="00220EC1" w:rsidRPr="000107CE" w:rsidRDefault="00220EC1" w:rsidP="00220EC1">
            <w:pPr>
              <w:spacing w:line="240" w:lineRule="auto"/>
              <w:rPr>
                <w:sz w:val="16"/>
                <w:lang w:val="en-AU"/>
              </w:rPr>
            </w:pPr>
            <w:r w:rsidRPr="000107CE">
              <w:rPr>
                <w:sz w:val="16"/>
                <w:lang w:val="en-AU"/>
              </w:rPr>
              <w:t>Plidogrel</w:t>
            </w:r>
          </w:p>
        </w:tc>
        <w:tc>
          <w:tcPr>
            <w:tcW w:w="591" w:type="dxa"/>
          </w:tcPr>
          <w:p w14:paraId="1E3D6A43" w14:textId="77777777" w:rsidR="00220EC1" w:rsidRPr="000107CE" w:rsidRDefault="00220EC1" w:rsidP="00220EC1">
            <w:pPr>
              <w:spacing w:line="240" w:lineRule="auto"/>
              <w:rPr>
                <w:sz w:val="16"/>
                <w:lang w:val="en-AU"/>
              </w:rPr>
            </w:pPr>
            <w:r w:rsidRPr="000107CE">
              <w:rPr>
                <w:sz w:val="16"/>
                <w:lang w:val="en-AU"/>
              </w:rPr>
              <w:t>RF</w:t>
            </w:r>
          </w:p>
        </w:tc>
        <w:tc>
          <w:tcPr>
            <w:tcW w:w="638" w:type="dxa"/>
          </w:tcPr>
          <w:p w14:paraId="35224B6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FB4928C" w14:textId="77777777" w:rsidR="00220EC1" w:rsidRPr="000107CE" w:rsidRDefault="00220EC1" w:rsidP="00220EC1">
            <w:pPr>
              <w:spacing w:line="240" w:lineRule="auto"/>
              <w:rPr>
                <w:sz w:val="16"/>
                <w:lang w:val="en-AU"/>
              </w:rPr>
            </w:pPr>
          </w:p>
        </w:tc>
        <w:tc>
          <w:tcPr>
            <w:tcW w:w="1675" w:type="dxa"/>
          </w:tcPr>
          <w:p w14:paraId="4D671206"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62B521D"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46F9E58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BE707FD" w14:textId="77777777" w:rsidR="00220EC1" w:rsidRPr="000107CE" w:rsidRDefault="00220EC1" w:rsidP="00220EC1">
            <w:pPr>
              <w:spacing w:line="240" w:lineRule="auto"/>
              <w:rPr>
                <w:sz w:val="16"/>
                <w:lang w:val="en-AU"/>
              </w:rPr>
            </w:pPr>
          </w:p>
        </w:tc>
        <w:tc>
          <w:tcPr>
            <w:tcW w:w="544" w:type="dxa"/>
          </w:tcPr>
          <w:p w14:paraId="692A6B98"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B6E9BA2" w14:textId="77777777" w:rsidR="00220EC1" w:rsidRPr="000107CE" w:rsidRDefault="00220EC1" w:rsidP="00220EC1">
            <w:pPr>
              <w:spacing w:line="240" w:lineRule="auto"/>
              <w:rPr>
                <w:sz w:val="16"/>
                <w:lang w:val="en-AU"/>
              </w:rPr>
            </w:pPr>
          </w:p>
        </w:tc>
        <w:tc>
          <w:tcPr>
            <w:tcW w:w="856" w:type="dxa"/>
          </w:tcPr>
          <w:p w14:paraId="7D556187" w14:textId="77777777" w:rsidR="00220EC1" w:rsidRPr="000107CE" w:rsidRDefault="00220EC1" w:rsidP="00220EC1">
            <w:pPr>
              <w:spacing w:line="240" w:lineRule="auto"/>
              <w:rPr>
                <w:sz w:val="16"/>
                <w:lang w:val="en-AU"/>
              </w:rPr>
            </w:pPr>
          </w:p>
        </w:tc>
      </w:tr>
      <w:tr w:rsidR="00220EC1" w:rsidRPr="000107CE" w14:paraId="7FCAE381" w14:textId="77777777" w:rsidTr="005A65BE">
        <w:tc>
          <w:tcPr>
            <w:tcW w:w="1320" w:type="dxa"/>
          </w:tcPr>
          <w:p w14:paraId="3171BE96"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3A95B9A"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432C1E5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E9542D5" w14:textId="77777777" w:rsidR="00220EC1" w:rsidRPr="000107CE" w:rsidRDefault="00220EC1" w:rsidP="00220EC1">
            <w:pPr>
              <w:spacing w:line="240" w:lineRule="auto"/>
              <w:rPr>
                <w:sz w:val="16"/>
                <w:lang w:val="en-AU"/>
              </w:rPr>
            </w:pPr>
            <w:r w:rsidRPr="000107CE">
              <w:rPr>
                <w:sz w:val="16"/>
                <w:lang w:val="en-AU"/>
              </w:rPr>
              <w:t>Blooms Clopidogrel</w:t>
            </w:r>
          </w:p>
        </w:tc>
        <w:tc>
          <w:tcPr>
            <w:tcW w:w="591" w:type="dxa"/>
          </w:tcPr>
          <w:p w14:paraId="0F319A95"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7D03F84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C57C350" w14:textId="77777777" w:rsidR="00220EC1" w:rsidRPr="000107CE" w:rsidRDefault="00220EC1" w:rsidP="00220EC1">
            <w:pPr>
              <w:spacing w:line="240" w:lineRule="auto"/>
              <w:rPr>
                <w:sz w:val="16"/>
                <w:lang w:val="en-AU"/>
              </w:rPr>
            </w:pPr>
          </w:p>
        </w:tc>
        <w:tc>
          <w:tcPr>
            <w:tcW w:w="1675" w:type="dxa"/>
          </w:tcPr>
          <w:p w14:paraId="6DEC848A" w14:textId="77777777" w:rsidR="00220EC1" w:rsidRPr="000107CE" w:rsidRDefault="00220EC1" w:rsidP="00220EC1">
            <w:pPr>
              <w:spacing w:line="240" w:lineRule="auto"/>
              <w:rPr>
                <w:sz w:val="16"/>
                <w:lang w:val="en-AU"/>
              </w:rPr>
            </w:pPr>
          </w:p>
        </w:tc>
        <w:tc>
          <w:tcPr>
            <w:tcW w:w="685" w:type="dxa"/>
          </w:tcPr>
          <w:p w14:paraId="25A58FFB"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5B914EB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086E8EC" w14:textId="77777777" w:rsidR="00220EC1" w:rsidRPr="000107CE" w:rsidRDefault="00220EC1" w:rsidP="00220EC1">
            <w:pPr>
              <w:spacing w:line="240" w:lineRule="auto"/>
              <w:rPr>
                <w:sz w:val="16"/>
                <w:lang w:val="en-AU"/>
              </w:rPr>
            </w:pPr>
          </w:p>
        </w:tc>
        <w:tc>
          <w:tcPr>
            <w:tcW w:w="544" w:type="dxa"/>
          </w:tcPr>
          <w:p w14:paraId="02A2A963"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3548F3FC" w14:textId="77777777" w:rsidR="00220EC1" w:rsidRPr="000107CE" w:rsidRDefault="00220EC1" w:rsidP="00220EC1">
            <w:pPr>
              <w:spacing w:line="240" w:lineRule="auto"/>
              <w:rPr>
                <w:sz w:val="16"/>
                <w:lang w:val="en-AU"/>
              </w:rPr>
            </w:pPr>
          </w:p>
        </w:tc>
        <w:tc>
          <w:tcPr>
            <w:tcW w:w="856" w:type="dxa"/>
          </w:tcPr>
          <w:p w14:paraId="4AC4ED28" w14:textId="77777777" w:rsidR="00220EC1" w:rsidRPr="000107CE" w:rsidRDefault="00220EC1" w:rsidP="00220EC1">
            <w:pPr>
              <w:spacing w:line="240" w:lineRule="auto"/>
              <w:rPr>
                <w:sz w:val="16"/>
                <w:lang w:val="en-AU"/>
              </w:rPr>
            </w:pPr>
          </w:p>
        </w:tc>
      </w:tr>
      <w:tr w:rsidR="00220EC1" w:rsidRPr="000107CE" w14:paraId="7DA268F9" w14:textId="77777777" w:rsidTr="005A65BE">
        <w:tc>
          <w:tcPr>
            <w:tcW w:w="1320" w:type="dxa"/>
          </w:tcPr>
          <w:p w14:paraId="2586D31C"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405DADC4"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64E014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8B5CE3" w14:textId="77777777" w:rsidR="00220EC1" w:rsidRPr="000107CE" w:rsidRDefault="00220EC1" w:rsidP="00220EC1">
            <w:pPr>
              <w:spacing w:line="240" w:lineRule="auto"/>
              <w:rPr>
                <w:sz w:val="16"/>
                <w:lang w:val="en-AU"/>
              </w:rPr>
            </w:pPr>
            <w:r w:rsidRPr="000107CE">
              <w:rPr>
                <w:sz w:val="16"/>
                <w:lang w:val="en-AU"/>
              </w:rPr>
              <w:t>Blooms Clopidogrel</w:t>
            </w:r>
          </w:p>
        </w:tc>
        <w:tc>
          <w:tcPr>
            <w:tcW w:w="591" w:type="dxa"/>
          </w:tcPr>
          <w:p w14:paraId="14772478" w14:textId="77777777" w:rsidR="00220EC1" w:rsidRPr="000107CE" w:rsidRDefault="00220EC1" w:rsidP="00220EC1">
            <w:pPr>
              <w:spacing w:line="240" w:lineRule="auto"/>
              <w:rPr>
                <w:sz w:val="16"/>
                <w:lang w:val="en-AU"/>
              </w:rPr>
            </w:pPr>
            <w:r w:rsidRPr="000107CE">
              <w:rPr>
                <w:sz w:val="16"/>
                <w:lang w:val="en-AU"/>
              </w:rPr>
              <w:t>BG</w:t>
            </w:r>
          </w:p>
        </w:tc>
        <w:tc>
          <w:tcPr>
            <w:tcW w:w="638" w:type="dxa"/>
          </w:tcPr>
          <w:p w14:paraId="39BEC55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A49754" w14:textId="77777777" w:rsidR="00220EC1" w:rsidRPr="000107CE" w:rsidRDefault="00220EC1" w:rsidP="00220EC1">
            <w:pPr>
              <w:spacing w:line="240" w:lineRule="auto"/>
              <w:rPr>
                <w:sz w:val="16"/>
                <w:lang w:val="en-AU"/>
              </w:rPr>
            </w:pPr>
          </w:p>
        </w:tc>
        <w:tc>
          <w:tcPr>
            <w:tcW w:w="1675" w:type="dxa"/>
          </w:tcPr>
          <w:p w14:paraId="534E68B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0214810A"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67A70B76"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E6F9BDE" w14:textId="77777777" w:rsidR="00220EC1" w:rsidRPr="000107CE" w:rsidRDefault="00220EC1" w:rsidP="00220EC1">
            <w:pPr>
              <w:spacing w:line="240" w:lineRule="auto"/>
              <w:rPr>
                <w:sz w:val="16"/>
                <w:lang w:val="en-AU"/>
              </w:rPr>
            </w:pPr>
          </w:p>
        </w:tc>
        <w:tc>
          <w:tcPr>
            <w:tcW w:w="544" w:type="dxa"/>
          </w:tcPr>
          <w:p w14:paraId="6ABB50A3"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F1177E0" w14:textId="77777777" w:rsidR="00220EC1" w:rsidRPr="000107CE" w:rsidRDefault="00220EC1" w:rsidP="00220EC1">
            <w:pPr>
              <w:spacing w:line="240" w:lineRule="auto"/>
              <w:rPr>
                <w:sz w:val="16"/>
                <w:lang w:val="en-AU"/>
              </w:rPr>
            </w:pPr>
          </w:p>
        </w:tc>
        <w:tc>
          <w:tcPr>
            <w:tcW w:w="856" w:type="dxa"/>
          </w:tcPr>
          <w:p w14:paraId="4C308D1D" w14:textId="77777777" w:rsidR="00220EC1" w:rsidRPr="000107CE" w:rsidRDefault="00220EC1" w:rsidP="00220EC1">
            <w:pPr>
              <w:spacing w:line="240" w:lineRule="auto"/>
              <w:rPr>
                <w:sz w:val="16"/>
                <w:lang w:val="en-AU"/>
              </w:rPr>
            </w:pPr>
          </w:p>
        </w:tc>
      </w:tr>
      <w:tr w:rsidR="00220EC1" w:rsidRPr="000107CE" w14:paraId="02A8E746" w14:textId="77777777" w:rsidTr="005A65BE">
        <w:tc>
          <w:tcPr>
            <w:tcW w:w="1320" w:type="dxa"/>
          </w:tcPr>
          <w:p w14:paraId="5AA217AF"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17737EE6"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44D80DB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F93800C" w14:textId="77777777" w:rsidR="00220EC1" w:rsidRPr="000107CE" w:rsidRDefault="00220EC1" w:rsidP="00220EC1">
            <w:pPr>
              <w:spacing w:line="240" w:lineRule="auto"/>
              <w:rPr>
                <w:sz w:val="16"/>
                <w:lang w:val="en-AU"/>
              </w:rPr>
            </w:pPr>
            <w:r w:rsidRPr="000107CE">
              <w:rPr>
                <w:sz w:val="16"/>
                <w:lang w:val="en-AU"/>
              </w:rPr>
              <w:t>Clopidogrel Lupin</w:t>
            </w:r>
          </w:p>
        </w:tc>
        <w:tc>
          <w:tcPr>
            <w:tcW w:w="591" w:type="dxa"/>
          </w:tcPr>
          <w:p w14:paraId="48A42047"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5B772E6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63C848F" w14:textId="77777777" w:rsidR="00220EC1" w:rsidRPr="000107CE" w:rsidRDefault="00220EC1" w:rsidP="00220EC1">
            <w:pPr>
              <w:spacing w:line="240" w:lineRule="auto"/>
              <w:rPr>
                <w:sz w:val="16"/>
                <w:lang w:val="en-AU"/>
              </w:rPr>
            </w:pPr>
          </w:p>
        </w:tc>
        <w:tc>
          <w:tcPr>
            <w:tcW w:w="1675" w:type="dxa"/>
          </w:tcPr>
          <w:p w14:paraId="5AB61294" w14:textId="77777777" w:rsidR="00220EC1" w:rsidRPr="000107CE" w:rsidRDefault="00220EC1" w:rsidP="00220EC1">
            <w:pPr>
              <w:spacing w:line="240" w:lineRule="auto"/>
              <w:rPr>
                <w:sz w:val="16"/>
                <w:lang w:val="en-AU"/>
              </w:rPr>
            </w:pPr>
          </w:p>
        </w:tc>
        <w:tc>
          <w:tcPr>
            <w:tcW w:w="685" w:type="dxa"/>
          </w:tcPr>
          <w:p w14:paraId="15F38D30"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3B7C209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3FBE707" w14:textId="77777777" w:rsidR="00220EC1" w:rsidRPr="000107CE" w:rsidRDefault="00220EC1" w:rsidP="00220EC1">
            <w:pPr>
              <w:spacing w:line="240" w:lineRule="auto"/>
              <w:rPr>
                <w:sz w:val="16"/>
                <w:lang w:val="en-AU"/>
              </w:rPr>
            </w:pPr>
          </w:p>
        </w:tc>
        <w:tc>
          <w:tcPr>
            <w:tcW w:w="544" w:type="dxa"/>
          </w:tcPr>
          <w:p w14:paraId="11DAAFAB"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D91E879" w14:textId="77777777" w:rsidR="00220EC1" w:rsidRPr="000107CE" w:rsidRDefault="00220EC1" w:rsidP="00220EC1">
            <w:pPr>
              <w:spacing w:line="240" w:lineRule="auto"/>
              <w:rPr>
                <w:sz w:val="16"/>
                <w:lang w:val="en-AU"/>
              </w:rPr>
            </w:pPr>
          </w:p>
        </w:tc>
        <w:tc>
          <w:tcPr>
            <w:tcW w:w="856" w:type="dxa"/>
          </w:tcPr>
          <w:p w14:paraId="31902A06" w14:textId="77777777" w:rsidR="00220EC1" w:rsidRPr="000107CE" w:rsidRDefault="00220EC1" w:rsidP="00220EC1">
            <w:pPr>
              <w:spacing w:line="240" w:lineRule="auto"/>
              <w:rPr>
                <w:sz w:val="16"/>
                <w:lang w:val="en-AU"/>
              </w:rPr>
            </w:pPr>
          </w:p>
        </w:tc>
      </w:tr>
      <w:tr w:rsidR="00220EC1" w:rsidRPr="000107CE" w14:paraId="6EB4A6F5" w14:textId="77777777" w:rsidTr="005A65BE">
        <w:tc>
          <w:tcPr>
            <w:tcW w:w="1320" w:type="dxa"/>
          </w:tcPr>
          <w:p w14:paraId="24BD19A9"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058E28D7"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39C16C5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651958" w14:textId="77777777" w:rsidR="00220EC1" w:rsidRPr="000107CE" w:rsidRDefault="00220EC1" w:rsidP="00220EC1">
            <w:pPr>
              <w:spacing w:line="240" w:lineRule="auto"/>
              <w:rPr>
                <w:sz w:val="16"/>
                <w:lang w:val="en-AU"/>
              </w:rPr>
            </w:pPr>
            <w:r w:rsidRPr="000107CE">
              <w:rPr>
                <w:sz w:val="16"/>
                <w:lang w:val="en-AU"/>
              </w:rPr>
              <w:t>Clopidogrel Lupin</w:t>
            </w:r>
          </w:p>
        </w:tc>
        <w:tc>
          <w:tcPr>
            <w:tcW w:w="591" w:type="dxa"/>
          </w:tcPr>
          <w:p w14:paraId="5D8A2E77"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192581D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EF3038D" w14:textId="77777777" w:rsidR="00220EC1" w:rsidRPr="000107CE" w:rsidRDefault="00220EC1" w:rsidP="00220EC1">
            <w:pPr>
              <w:spacing w:line="240" w:lineRule="auto"/>
              <w:rPr>
                <w:sz w:val="16"/>
                <w:lang w:val="en-AU"/>
              </w:rPr>
            </w:pPr>
          </w:p>
        </w:tc>
        <w:tc>
          <w:tcPr>
            <w:tcW w:w="1675" w:type="dxa"/>
          </w:tcPr>
          <w:p w14:paraId="5BDC080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32C92D1"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00091E1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8D41ABD" w14:textId="77777777" w:rsidR="00220EC1" w:rsidRPr="000107CE" w:rsidRDefault="00220EC1" w:rsidP="00220EC1">
            <w:pPr>
              <w:spacing w:line="240" w:lineRule="auto"/>
              <w:rPr>
                <w:sz w:val="16"/>
                <w:lang w:val="en-AU"/>
              </w:rPr>
            </w:pPr>
          </w:p>
        </w:tc>
        <w:tc>
          <w:tcPr>
            <w:tcW w:w="544" w:type="dxa"/>
          </w:tcPr>
          <w:p w14:paraId="7C12C250"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76B57610" w14:textId="77777777" w:rsidR="00220EC1" w:rsidRPr="000107CE" w:rsidRDefault="00220EC1" w:rsidP="00220EC1">
            <w:pPr>
              <w:spacing w:line="240" w:lineRule="auto"/>
              <w:rPr>
                <w:sz w:val="16"/>
                <w:lang w:val="en-AU"/>
              </w:rPr>
            </w:pPr>
          </w:p>
        </w:tc>
        <w:tc>
          <w:tcPr>
            <w:tcW w:w="856" w:type="dxa"/>
          </w:tcPr>
          <w:p w14:paraId="2A7F3F85" w14:textId="77777777" w:rsidR="00220EC1" w:rsidRPr="000107CE" w:rsidRDefault="00220EC1" w:rsidP="00220EC1">
            <w:pPr>
              <w:spacing w:line="240" w:lineRule="auto"/>
              <w:rPr>
                <w:sz w:val="16"/>
                <w:lang w:val="en-AU"/>
              </w:rPr>
            </w:pPr>
          </w:p>
        </w:tc>
      </w:tr>
      <w:tr w:rsidR="00220EC1" w:rsidRPr="000107CE" w14:paraId="28739CAF" w14:textId="77777777" w:rsidTr="005A65BE">
        <w:tc>
          <w:tcPr>
            <w:tcW w:w="1320" w:type="dxa"/>
          </w:tcPr>
          <w:p w14:paraId="2375F673"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F7C4D8D"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5EB807C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0ED99F" w14:textId="77777777" w:rsidR="00220EC1" w:rsidRPr="000107CE" w:rsidRDefault="00220EC1" w:rsidP="00220EC1">
            <w:pPr>
              <w:spacing w:line="240" w:lineRule="auto"/>
              <w:rPr>
                <w:sz w:val="16"/>
                <w:lang w:val="en-AU"/>
              </w:rPr>
            </w:pPr>
            <w:r w:rsidRPr="000107CE">
              <w:rPr>
                <w:sz w:val="16"/>
                <w:lang w:val="en-AU"/>
              </w:rPr>
              <w:t>Clopidogrel Sandoz Pharma</w:t>
            </w:r>
          </w:p>
        </w:tc>
        <w:tc>
          <w:tcPr>
            <w:tcW w:w="591" w:type="dxa"/>
          </w:tcPr>
          <w:p w14:paraId="35BF866C"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0F94B90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78AE236" w14:textId="77777777" w:rsidR="00220EC1" w:rsidRPr="000107CE" w:rsidRDefault="00220EC1" w:rsidP="00220EC1">
            <w:pPr>
              <w:spacing w:line="240" w:lineRule="auto"/>
              <w:rPr>
                <w:sz w:val="16"/>
                <w:lang w:val="en-AU"/>
              </w:rPr>
            </w:pPr>
          </w:p>
        </w:tc>
        <w:tc>
          <w:tcPr>
            <w:tcW w:w="1675" w:type="dxa"/>
          </w:tcPr>
          <w:p w14:paraId="061512F4" w14:textId="77777777" w:rsidR="00220EC1" w:rsidRPr="000107CE" w:rsidRDefault="00220EC1" w:rsidP="00220EC1">
            <w:pPr>
              <w:spacing w:line="240" w:lineRule="auto"/>
              <w:rPr>
                <w:sz w:val="16"/>
                <w:lang w:val="en-AU"/>
              </w:rPr>
            </w:pPr>
          </w:p>
        </w:tc>
        <w:tc>
          <w:tcPr>
            <w:tcW w:w="685" w:type="dxa"/>
          </w:tcPr>
          <w:p w14:paraId="7184CC3E"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0E9C49C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CC8313D" w14:textId="77777777" w:rsidR="00220EC1" w:rsidRPr="000107CE" w:rsidRDefault="00220EC1" w:rsidP="00220EC1">
            <w:pPr>
              <w:spacing w:line="240" w:lineRule="auto"/>
              <w:rPr>
                <w:sz w:val="16"/>
                <w:lang w:val="en-AU"/>
              </w:rPr>
            </w:pPr>
          </w:p>
        </w:tc>
        <w:tc>
          <w:tcPr>
            <w:tcW w:w="544" w:type="dxa"/>
          </w:tcPr>
          <w:p w14:paraId="4715BCF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80008DC" w14:textId="77777777" w:rsidR="00220EC1" w:rsidRPr="000107CE" w:rsidRDefault="00220EC1" w:rsidP="00220EC1">
            <w:pPr>
              <w:spacing w:line="240" w:lineRule="auto"/>
              <w:rPr>
                <w:sz w:val="16"/>
                <w:lang w:val="en-AU"/>
              </w:rPr>
            </w:pPr>
          </w:p>
        </w:tc>
        <w:tc>
          <w:tcPr>
            <w:tcW w:w="856" w:type="dxa"/>
          </w:tcPr>
          <w:p w14:paraId="24609652" w14:textId="77777777" w:rsidR="00220EC1" w:rsidRPr="000107CE" w:rsidRDefault="00220EC1" w:rsidP="00220EC1">
            <w:pPr>
              <w:spacing w:line="240" w:lineRule="auto"/>
              <w:rPr>
                <w:sz w:val="16"/>
                <w:lang w:val="en-AU"/>
              </w:rPr>
            </w:pPr>
          </w:p>
        </w:tc>
      </w:tr>
      <w:tr w:rsidR="00220EC1" w:rsidRPr="000107CE" w14:paraId="1311EE72" w14:textId="77777777" w:rsidTr="005A65BE">
        <w:tc>
          <w:tcPr>
            <w:tcW w:w="1320" w:type="dxa"/>
          </w:tcPr>
          <w:p w14:paraId="764EB7B1"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44EA0480"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60BB7E6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3EE63A9" w14:textId="77777777" w:rsidR="00220EC1" w:rsidRPr="000107CE" w:rsidRDefault="00220EC1" w:rsidP="00220EC1">
            <w:pPr>
              <w:spacing w:line="240" w:lineRule="auto"/>
              <w:rPr>
                <w:sz w:val="16"/>
                <w:lang w:val="en-AU"/>
              </w:rPr>
            </w:pPr>
            <w:r w:rsidRPr="000107CE">
              <w:rPr>
                <w:sz w:val="16"/>
                <w:lang w:val="en-AU"/>
              </w:rPr>
              <w:t>Clopidogrel Sandoz Pharma</w:t>
            </w:r>
          </w:p>
        </w:tc>
        <w:tc>
          <w:tcPr>
            <w:tcW w:w="591" w:type="dxa"/>
          </w:tcPr>
          <w:p w14:paraId="3B71FD1F"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1F0866F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063610F" w14:textId="77777777" w:rsidR="00220EC1" w:rsidRPr="000107CE" w:rsidRDefault="00220EC1" w:rsidP="00220EC1">
            <w:pPr>
              <w:spacing w:line="240" w:lineRule="auto"/>
              <w:rPr>
                <w:sz w:val="16"/>
                <w:lang w:val="en-AU"/>
              </w:rPr>
            </w:pPr>
          </w:p>
        </w:tc>
        <w:tc>
          <w:tcPr>
            <w:tcW w:w="1675" w:type="dxa"/>
          </w:tcPr>
          <w:p w14:paraId="1F8F46E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56A0E111"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74E7236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245817A" w14:textId="77777777" w:rsidR="00220EC1" w:rsidRPr="000107CE" w:rsidRDefault="00220EC1" w:rsidP="00220EC1">
            <w:pPr>
              <w:spacing w:line="240" w:lineRule="auto"/>
              <w:rPr>
                <w:sz w:val="16"/>
                <w:lang w:val="en-AU"/>
              </w:rPr>
            </w:pPr>
          </w:p>
        </w:tc>
        <w:tc>
          <w:tcPr>
            <w:tcW w:w="544" w:type="dxa"/>
          </w:tcPr>
          <w:p w14:paraId="1F85108C"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4ED87B90" w14:textId="77777777" w:rsidR="00220EC1" w:rsidRPr="000107CE" w:rsidRDefault="00220EC1" w:rsidP="00220EC1">
            <w:pPr>
              <w:spacing w:line="240" w:lineRule="auto"/>
              <w:rPr>
                <w:sz w:val="16"/>
                <w:lang w:val="en-AU"/>
              </w:rPr>
            </w:pPr>
          </w:p>
        </w:tc>
        <w:tc>
          <w:tcPr>
            <w:tcW w:w="856" w:type="dxa"/>
          </w:tcPr>
          <w:p w14:paraId="62091FB3" w14:textId="77777777" w:rsidR="00220EC1" w:rsidRPr="000107CE" w:rsidRDefault="00220EC1" w:rsidP="00220EC1">
            <w:pPr>
              <w:spacing w:line="240" w:lineRule="auto"/>
              <w:rPr>
                <w:sz w:val="16"/>
                <w:lang w:val="en-AU"/>
              </w:rPr>
            </w:pPr>
          </w:p>
        </w:tc>
      </w:tr>
      <w:tr w:rsidR="00220EC1" w:rsidRPr="000107CE" w14:paraId="102AD9DB" w14:textId="77777777" w:rsidTr="005A65BE">
        <w:tc>
          <w:tcPr>
            <w:tcW w:w="1320" w:type="dxa"/>
          </w:tcPr>
          <w:p w14:paraId="31F54BC7"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2A68EC42"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163C671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64B78EE" w14:textId="77777777" w:rsidR="00220EC1" w:rsidRPr="000107CE" w:rsidRDefault="00220EC1" w:rsidP="00220EC1">
            <w:pPr>
              <w:spacing w:line="240" w:lineRule="auto"/>
              <w:rPr>
                <w:sz w:val="16"/>
                <w:lang w:val="en-AU"/>
              </w:rPr>
            </w:pPr>
            <w:r w:rsidRPr="000107CE">
              <w:rPr>
                <w:sz w:val="16"/>
                <w:lang w:val="en-AU"/>
              </w:rPr>
              <w:t>Clopidogrel Winthrop</w:t>
            </w:r>
          </w:p>
        </w:tc>
        <w:tc>
          <w:tcPr>
            <w:tcW w:w="591" w:type="dxa"/>
          </w:tcPr>
          <w:p w14:paraId="386B164E" w14:textId="77777777" w:rsidR="00220EC1" w:rsidRPr="000107CE" w:rsidRDefault="00220EC1" w:rsidP="00220EC1">
            <w:pPr>
              <w:spacing w:line="240" w:lineRule="auto"/>
              <w:rPr>
                <w:sz w:val="16"/>
                <w:lang w:val="en-AU"/>
              </w:rPr>
            </w:pPr>
            <w:r w:rsidRPr="000107CE">
              <w:rPr>
                <w:sz w:val="16"/>
                <w:lang w:val="en-AU"/>
              </w:rPr>
              <w:t>WA</w:t>
            </w:r>
          </w:p>
        </w:tc>
        <w:tc>
          <w:tcPr>
            <w:tcW w:w="638" w:type="dxa"/>
          </w:tcPr>
          <w:p w14:paraId="7F4391F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E448714" w14:textId="77777777" w:rsidR="00220EC1" w:rsidRPr="000107CE" w:rsidRDefault="00220EC1" w:rsidP="00220EC1">
            <w:pPr>
              <w:spacing w:line="240" w:lineRule="auto"/>
              <w:rPr>
                <w:sz w:val="16"/>
                <w:lang w:val="en-AU"/>
              </w:rPr>
            </w:pPr>
          </w:p>
        </w:tc>
        <w:tc>
          <w:tcPr>
            <w:tcW w:w="1675" w:type="dxa"/>
          </w:tcPr>
          <w:p w14:paraId="05FEE0F6" w14:textId="77777777" w:rsidR="00220EC1" w:rsidRPr="000107CE" w:rsidRDefault="00220EC1" w:rsidP="00220EC1">
            <w:pPr>
              <w:spacing w:line="240" w:lineRule="auto"/>
              <w:rPr>
                <w:sz w:val="16"/>
                <w:lang w:val="en-AU"/>
              </w:rPr>
            </w:pPr>
          </w:p>
        </w:tc>
        <w:tc>
          <w:tcPr>
            <w:tcW w:w="685" w:type="dxa"/>
          </w:tcPr>
          <w:p w14:paraId="1E08F6EA"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58F535A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2189F9C" w14:textId="77777777" w:rsidR="00220EC1" w:rsidRPr="000107CE" w:rsidRDefault="00220EC1" w:rsidP="00220EC1">
            <w:pPr>
              <w:spacing w:line="240" w:lineRule="auto"/>
              <w:rPr>
                <w:sz w:val="16"/>
                <w:lang w:val="en-AU"/>
              </w:rPr>
            </w:pPr>
          </w:p>
        </w:tc>
        <w:tc>
          <w:tcPr>
            <w:tcW w:w="544" w:type="dxa"/>
          </w:tcPr>
          <w:p w14:paraId="15B0103F"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1E6BFBEF" w14:textId="77777777" w:rsidR="00220EC1" w:rsidRPr="000107CE" w:rsidRDefault="00220EC1" w:rsidP="00220EC1">
            <w:pPr>
              <w:spacing w:line="240" w:lineRule="auto"/>
              <w:rPr>
                <w:sz w:val="16"/>
                <w:lang w:val="en-AU"/>
              </w:rPr>
            </w:pPr>
          </w:p>
        </w:tc>
        <w:tc>
          <w:tcPr>
            <w:tcW w:w="856" w:type="dxa"/>
          </w:tcPr>
          <w:p w14:paraId="2FACB865" w14:textId="77777777" w:rsidR="00220EC1" w:rsidRPr="000107CE" w:rsidRDefault="00220EC1" w:rsidP="00220EC1">
            <w:pPr>
              <w:spacing w:line="240" w:lineRule="auto"/>
              <w:rPr>
                <w:sz w:val="16"/>
                <w:lang w:val="en-AU"/>
              </w:rPr>
            </w:pPr>
          </w:p>
        </w:tc>
      </w:tr>
      <w:tr w:rsidR="00220EC1" w:rsidRPr="000107CE" w14:paraId="2839F489" w14:textId="77777777" w:rsidTr="005A65BE">
        <w:tc>
          <w:tcPr>
            <w:tcW w:w="1320" w:type="dxa"/>
          </w:tcPr>
          <w:p w14:paraId="56F44DE5"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55D31E4"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134FE0A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A6A4500" w14:textId="77777777" w:rsidR="00220EC1" w:rsidRPr="000107CE" w:rsidRDefault="00220EC1" w:rsidP="00220EC1">
            <w:pPr>
              <w:spacing w:line="240" w:lineRule="auto"/>
              <w:rPr>
                <w:sz w:val="16"/>
                <w:lang w:val="en-AU"/>
              </w:rPr>
            </w:pPr>
            <w:r w:rsidRPr="000107CE">
              <w:rPr>
                <w:sz w:val="16"/>
                <w:lang w:val="en-AU"/>
              </w:rPr>
              <w:t>Clopidogrel Winthrop</w:t>
            </w:r>
          </w:p>
        </w:tc>
        <w:tc>
          <w:tcPr>
            <w:tcW w:w="591" w:type="dxa"/>
          </w:tcPr>
          <w:p w14:paraId="59E60523" w14:textId="77777777" w:rsidR="00220EC1" w:rsidRPr="000107CE" w:rsidRDefault="00220EC1" w:rsidP="00220EC1">
            <w:pPr>
              <w:spacing w:line="240" w:lineRule="auto"/>
              <w:rPr>
                <w:sz w:val="16"/>
                <w:lang w:val="en-AU"/>
              </w:rPr>
            </w:pPr>
            <w:r w:rsidRPr="000107CE">
              <w:rPr>
                <w:sz w:val="16"/>
                <w:lang w:val="en-AU"/>
              </w:rPr>
              <w:t>WA</w:t>
            </w:r>
          </w:p>
        </w:tc>
        <w:tc>
          <w:tcPr>
            <w:tcW w:w="638" w:type="dxa"/>
          </w:tcPr>
          <w:p w14:paraId="685FFE8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5B49A0C" w14:textId="77777777" w:rsidR="00220EC1" w:rsidRPr="000107CE" w:rsidRDefault="00220EC1" w:rsidP="00220EC1">
            <w:pPr>
              <w:spacing w:line="240" w:lineRule="auto"/>
              <w:rPr>
                <w:sz w:val="16"/>
                <w:lang w:val="en-AU"/>
              </w:rPr>
            </w:pPr>
          </w:p>
        </w:tc>
        <w:tc>
          <w:tcPr>
            <w:tcW w:w="1675" w:type="dxa"/>
          </w:tcPr>
          <w:p w14:paraId="3C8694C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2057427"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7645ACF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A08A344" w14:textId="77777777" w:rsidR="00220EC1" w:rsidRPr="000107CE" w:rsidRDefault="00220EC1" w:rsidP="00220EC1">
            <w:pPr>
              <w:spacing w:line="240" w:lineRule="auto"/>
              <w:rPr>
                <w:sz w:val="16"/>
                <w:lang w:val="en-AU"/>
              </w:rPr>
            </w:pPr>
          </w:p>
        </w:tc>
        <w:tc>
          <w:tcPr>
            <w:tcW w:w="544" w:type="dxa"/>
          </w:tcPr>
          <w:p w14:paraId="686C6282"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210C0A44" w14:textId="77777777" w:rsidR="00220EC1" w:rsidRPr="000107CE" w:rsidRDefault="00220EC1" w:rsidP="00220EC1">
            <w:pPr>
              <w:spacing w:line="240" w:lineRule="auto"/>
              <w:rPr>
                <w:sz w:val="16"/>
                <w:lang w:val="en-AU"/>
              </w:rPr>
            </w:pPr>
          </w:p>
        </w:tc>
        <w:tc>
          <w:tcPr>
            <w:tcW w:w="856" w:type="dxa"/>
          </w:tcPr>
          <w:p w14:paraId="65F2A1E6" w14:textId="77777777" w:rsidR="00220EC1" w:rsidRPr="000107CE" w:rsidRDefault="00220EC1" w:rsidP="00220EC1">
            <w:pPr>
              <w:spacing w:line="240" w:lineRule="auto"/>
              <w:rPr>
                <w:sz w:val="16"/>
                <w:lang w:val="en-AU"/>
              </w:rPr>
            </w:pPr>
          </w:p>
        </w:tc>
      </w:tr>
      <w:tr w:rsidR="00220EC1" w:rsidRPr="000107CE" w14:paraId="0AE93A48" w14:textId="77777777" w:rsidTr="005A65BE">
        <w:tc>
          <w:tcPr>
            <w:tcW w:w="1320" w:type="dxa"/>
          </w:tcPr>
          <w:p w14:paraId="5266E889"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50F3B585"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3087A2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E7CA8F9" w14:textId="77777777" w:rsidR="00220EC1" w:rsidRPr="000107CE" w:rsidRDefault="00220EC1" w:rsidP="00220EC1">
            <w:pPr>
              <w:spacing w:line="240" w:lineRule="auto"/>
              <w:rPr>
                <w:sz w:val="16"/>
                <w:lang w:val="en-AU"/>
              </w:rPr>
            </w:pPr>
            <w:r w:rsidRPr="000107CE">
              <w:rPr>
                <w:sz w:val="16"/>
                <w:lang w:val="en-AU"/>
              </w:rPr>
              <w:t>Iscover</w:t>
            </w:r>
          </w:p>
        </w:tc>
        <w:tc>
          <w:tcPr>
            <w:tcW w:w="591" w:type="dxa"/>
          </w:tcPr>
          <w:p w14:paraId="6F6B3BE2"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7FE54EB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B0A18B4" w14:textId="77777777" w:rsidR="00220EC1" w:rsidRPr="000107CE" w:rsidRDefault="00220EC1" w:rsidP="00220EC1">
            <w:pPr>
              <w:spacing w:line="240" w:lineRule="auto"/>
              <w:rPr>
                <w:sz w:val="16"/>
                <w:lang w:val="en-AU"/>
              </w:rPr>
            </w:pPr>
          </w:p>
        </w:tc>
        <w:tc>
          <w:tcPr>
            <w:tcW w:w="1675" w:type="dxa"/>
          </w:tcPr>
          <w:p w14:paraId="6D6270DA" w14:textId="77777777" w:rsidR="00220EC1" w:rsidRPr="000107CE" w:rsidRDefault="00220EC1" w:rsidP="00220EC1">
            <w:pPr>
              <w:spacing w:line="240" w:lineRule="auto"/>
              <w:rPr>
                <w:sz w:val="16"/>
                <w:lang w:val="en-AU"/>
              </w:rPr>
            </w:pPr>
          </w:p>
        </w:tc>
        <w:tc>
          <w:tcPr>
            <w:tcW w:w="685" w:type="dxa"/>
          </w:tcPr>
          <w:p w14:paraId="749055A0"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031D3D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2988431" w14:textId="77777777" w:rsidR="00220EC1" w:rsidRPr="000107CE" w:rsidRDefault="00220EC1" w:rsidP="00220EC1">
            <w:pPr>
              <w:spacing w:line="240" w:lineRule="auto"/>
              <w:rPr>
                <w:sz w:val="16"/>
                <w:lang w:val="en-AU"/>
              </w:rPr>
            </w:pPr>
          </w:p>
        </w:tc>
        <w:tc>
          <w:tcPr>
            <w:tcW w:w="544" w:type="dxa"/>
          </w:tcPr>
          <w:p w14:paraId="601448A1"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5333A02" w14:textId="77777777" w:rsidR="00220EC1" w:rsidRPr="000107CE" w:rsidRDefault="00220EC1" w:rsidP="00220EC1">
            <w:pPr>
              <w:spacing w:line="240" w:lineRule="auto"/>
              <w:rPr>
                <w:sz w:val="16"/>
                <w:lang w:val="en-AU"/>
              </w:rPr>
            </w:pPr>
          </w:p>
        </w:tc>
        <w:tc>
          <w:tcPr>
            <w:tcW w:w="856" w:type="dxa"/>
          </w:tcPr>
          <w:p w14:paraId="19451953" w14:textId="77777777" w:rsidR="00220EC1" w:rsidRPr="000107CE" w:rsidRDefault="00220EC1" w:rsidP="00220EC1">
            <w:pPr>
              <w:spacing w:line="240" w:lineRule="auto"/>
              <w:rPr>
                <w:sz w:val="16"/>
                <w:lang w:val="en-AU"/>
              </w:rPr>
            </w:pPr>
          </w:p>
        </w:tc>
      </w:tr>
      <w:tr w:rsidR="00220EC1" w:rsidRPr="000107CE" w14:paraId="04DA897B" w14:textId="77777777" w:rsidTr="005A65BE">
        <w:tc>
          <w:tcPr>
            <w:tcW w:w="1320" w:type="dxa"/>
          </w:tcPr>
          <w:p w14:paraId="306D8751"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4ECF9E0"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423B033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F6D368" w14:textId="77777777" w:rsidR="00220EC1" w:rsidRPr="000107CE" w:rsidRDefault="00220EC1" w:rsidP="00220EC1">
            <w:pPr>
              <w:spacing w:line="240" w:lineRule="auto"/>
              <w:rPr>
                <w:sz w:val="16"/>
                <w:lang w:val="en-AU"/>
              </w:rPr>
            </w:pPr>
            <w:r w:rsidRPr="000107CE">
              <w:rPr>
                <w:sz w:val="16"/>
                <w:lang w:val="en-AU"/>
              </w:rPr>
              <w:t>Iscover</w:t>
            </w:r>
          </w:p>
        </w:tc>
        <w:tc>
          <w:tcPr>
            <w:tcW w:w="591" w:type="dxa"/>
          </w:tcPr>
          <w:p w14:paraId="54191DBD"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6296B74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B02BE11" w14:textId="77777777" w:rsidR="00220EC1" w:rsidRPr="000107CE" w:rsidRDefault="00220EC1" w:rsidP="00220EC1">
            <w:pPr>
              <w:spacing w:line="240" w:lineRule="auto"/>
              <w:rPr>
                <w:sz w:val="16"/>
                <w:lang w:val="en-AU"/>
              </w:rPr>
            </w:pPr>
          </w:p>
        </w:tc>
        <w:tc>
          <w:tcPr>
            <w:tcW w:w="1675" w:type="dxa"/>
          </w:tcPr>
          <w:p w14:paraId="43427BC0"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8924BF7"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4F792D0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6C24242" w14:textId="77777777" w:rsidR="00220EC1" w:rsidRPr="000107CE" w:rsidRDefault="00220EC1" w:rsidP="00220EC1">
            <w:pPr>
              <w:spacing w:line="240" w:lineRule="auto"/>
              <w:rPr>
                <w:sz w:val="16"/>
                <w:lang w:val="en-AU"/>
              </w:rPr>
            </w:pPr>
          </w:p>
        </w:tc>
        <w:tc>
          <w:tcPr>
            <w:tcW w:w="544" w:type="dxa"/>
          </w:tcPr>
          <w:p w14:paraId="1574C575"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3BC7C723" w14:textId="77777777" w:rsidR="00220EC1" w:rsidRPr="000107CE" w:rsidRDefault="00220EC1" w:rsidP="00220EC1">
            <w:pPr>
              <w:spacing w:line="240" w:lineRule="auto"/>
              <w:rPr>
                <w:sz w:val="16"/>
                <w:lang w:val="en-AU"/>
              </w:rPr>
            </w:pPr>
          </w:p>
        </w:tc>
        <w:tc>
          <w:tcPr>
            <w:tcW w:w="856" w:type="dxa"/>
          </w:tcPr>
          <w:p w14:paraId="7A2F54F1" w14:textId="77777777" w:rsidR="00220EC1" w:rsidRPr="000107CE" w:rsidRDefault="00220EC1" w:rsidP="00220EC1">
            <w:pPr>
              <w:spacing w:line="240" w:lineRule="auto"/>
              <w:rPr>
                <w:sz w:val="16"/>
                <w:lang w:val="en-AU"/>
              </w:rPr>
            </w:pPr>
          </w:p>
        </w:tc>
      </w:tr>
      <w:tr w:rsidR="00220EC1" w:rsidRPr="000107CE" w14:paraId="7B530E93" w14:textId="77777777" w:rsidTr="005A65BE">
        <w:tc>
          <w:tcPr>
            <w:tcW w:w="1320" w:type="dxa"/>
          </w:tcPr>
          <w:p w14:paraId="4ED8E4C3"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1CCE5B4"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5C95149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E42C0FC" w14:textId="77777777" w:rsidR="00220EC1" w:rsidRPr="000107CE" w:rsidRDefault="00220EC1" w:rsidP="00220EC1">
            <w:pPr>
              <w:spacing w:line="240" w:lineRule="auto"/>
              <w:rPr>
                <w:sz w:val="16"/>
                <w:lang w:val="en-AU"/>
              </w:rPr>
            </w:pPr>
            <w:r w:rsidRPr="000107CE">
              <w:rPr>
                <w:sz w:val="16"/>
                <w:lang w:val="en-AU"/>
              </w:rPr>
              <w:t>Piax</w:t>
            </w:r>
          </w:p>
        </w:tc>
        <w:tc>
          <w:tcPr>
            <w:tcW w:w="591" w:type="dxa"/>
          </w:tcPr>
          <w:p w14:paraId="41F27A3C"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0E481ED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FD43682" w14:textId="77777777" w:rsidR="00220EC1" w:rsidRPr="000107CE" w:rsidRDefault="00220EC1" w:rsidP="00220EC1">
            <w:pPr>
              <w:spacing w:line="240" w:lineRule="auto"/>
              <w:rPr>
                <w:sz w:val="16"/>
                <w:lang w:val="en-AU"/>
              </w:rPr>
            </w:pPr>
          </w:p>
        </w:tc>
        <w:tc>
          <w:tcPr>
            <w:tcW w:w="1675" w:type="dxa"/>
          </w:tcPr>
          <w:p w14:paraId="0B3C049A" w14:textId="77777777" w:rsidR="00220EC1" w:rsidRPr="000107CE" w:rsidRDefault="00220EC1" w:rsidP="00220EC1">
            <w:pPr>
              <w:spacing w:line="240" w:lineRule="auto"/>
              <w:rPr>
                <w:sz w:val="16"/>
                <w:lang w:val="en-AU"/>
              </w:rPr>
            </w:pPr>
          </w:p>
        </w:tc>
        <w:tc>
          <w:tcPr>
            <w:tcW w:w="685" w:type="dxa"/>
          </w:tcPr>
          <w:p w14:paraId="188946AA"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65689C8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948FC44" w14:textId="77777777" w:rsidR="00220EC1" w:rsidRPr="000107CE" w:rsidRDefault="00220EC1" w:rsidP="00220EC1">
            <w:pPr>
              <w:spacing w:line="240" w:lineRule="auto"/>
              <w:rPr>
                <w:sz w:val="16"/>
                <w:lang w:val="en-AU"/>
              </w:rPr>
            </w:pPr>
          </w:p>
        </w:tc>
        <w:tc>
          <w:tcPr>
            <w:tcW w:w="544" w:type="dxa"/>
          </w:tcPr>
          <w:p w14:paraId="0002C321"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0504775F" w14:textId="77777777" w:rsidR="00220EC1" w:rsidRPr="000107CE" w:rsidRDefault="00220EC1" w:rsidP="00220EC1">
            <w:pPr>
              <w:spacing w:line="240" w:lineRule="auto"/>
              <w:rPr>
                <w:sz w:val="16"/>
                <w:lang w:val="en-AU"/>
              </w:rPr>
            </w:pPr>
          </w:p>
        </w:tc>
        <w:tc>
          <w:tcPr>
            <w:tcW w:w="856" w:type="dxa"/>
          </w:tcPr>
          <w:p w14:paraId="17643BB3" w14:textId="77777777" w:rsidR="00220EC1" w:rsidRPr="000107CE" w:rsidRDefault="00220EC1" w:rsidP="00220EC1">
            <w:pPr>
              <w:spacing w:line="240" w:lineRule="auto"/>
              <w:rPr>
                <w:sz w:val="16"/>
                <w:lang w:val="en-AU"/>
              </w:rPr>
            </w:pPr>
          </w:p>
        </w:tc>
      </w:tr>
      <w:tr w:rsidR="00220EC1" w:rsidRPr="000107CE" w14:paraId="07FB4462" w14:textId="77777777" w:rsidTr="005A65BE">
        <w:tc>
          <w:tcPr>
            <w:tcW w:w="1320" w:type="dxa"/>
          </w:tcPr>
          <w:p w14:paraId="3C630840"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3E4059FD"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45C9177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96719F" w14:textId="77777777" w:rsidR="00220EC1" w:rsidRPr="000107CE" w:rsidRDefault="00220EC1" w:rsidP="00220EC1">
            <w:pPr>
              <w:spacing w:line="240" w:lineRule="auto"/>
              <w:rPr>
                <w:sz w:val="16"/>
                <w:lang w:val="en-AU"/>
              </w:rPr>
            </w:pPr>
            <w:r w:rsidRPr="000107CE">
              <w:rPr>
                <w:sz w:val="16"/>
                <w:lang w:val="en-AU"/>
              </w:rPr>
              <w:t>Piax</w:t>
            </w:r>
          </w:p>
        </w:tc>
        <w:tc>
          <w:tcPr>
            <w:tcW w:w="591" w:type="dxa"/>
          </w:tcPr>
          <w:p w14:paraId="7C91B37B"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7C9F63E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9C87641" w14:textId="77777777" w:rsidR="00220EC1" w:rsidRPr="000107CE" w:rsidRDefault="00220EC1" w:rsidP="00220EC1">
            <w:pPr>
              <w:spacing w:line="240" w:lineRule="auto"/>
              <w:rPr>
                <w:sz w:val="16"/>
                <w:lang w:val="en-AU"/>
              </w:rPr>
            </w:pPr>
          </w:p>
        </w:tc>
        <w:tc>
          <w:tcPr>
            <w:tcW w:w="1675" w:type="dxa"/>
          </w:tcPr>
          <w:p w14:paraId="6A6D4D4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E3AFA21"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379AB38F"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4E73A42" w14:textId="77777777" w:rsidR="00220EC1" w:rsidRPr="000107CE" w:rsidRDefault="00220EC1" w:rsidP="00220EC1">
            <w:pPr>
              <w:spacing w:line="240" w:lineRule="auto"/>
              <w:rPr>
                <w:sz w:val="16"/>
                <w:lang w:val="en-AU"/>
              </w:rPr>
            </w:pPr>
          </w:p>
        </w:tc>
        <w:tc>
          <w:tcPr>
            <w:tcW w:w="544" w:type="dxa"/>
          </w:tcPr>
          <w:p w14:paraId="75B2D07D"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7F5356E" w14:textId="77777777" w:rsidR="00220EC1" w:rsidRPr="000107CE" w:rsidRDefault="00220EC1" w:rsidP="00220EC1">
            <w:pPr>
              <w:spacing w:line="240" w:lineRule="auto"/>
              <w:rPr>
                <w:sz w:val="16"/>
                <w:lang w:val="en-AU"/>
              </w:rPr>
            </w:pPr>
          </w:p>
        </w:tc>
        <w:tc>
          <w:tcPr>
            <w:tcW w:w="856" w:type="dxa"/>
          </w:tcPr>
          <w:p w14:paraId="450FBE10" w14:textId="77777777" w:rsidR="00220EC1" w:rsidRPr="000107CE" w:rsidRDefault="00220EC1" w:rsidP="00220EC1">
            <w:pPr>
              <w:spacing w:line="240" w:lineRule="auto"/>
              <w:rPr>
                <w:sz w:val="16"/>
                <w:lang w:val="en-AU"/>
              </w:rPr>
            </w:pPr>
          </w:p>
        </w:tc>
      </w:tr>
      <w:tr w:rsidR="00220EC1" w:rsidRPr="000107CE" w14:paraId="78F2122C" w14:textId="77777777" w:rsidTr="005A65BE">
        <w:tc>
          <w:tcPr>
            <w:tcW w:w="1320" w:type="dxa"/>
          </w:tcPr>
          <w:p w14:paraId="4D7B0B8A"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04767FDC"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5113BC6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D300FC3" w14:textId="77777777" w:rsidR="00220EC1" w:rsidRPr="000107CE" w:rsidRDefault="00220EC1" w:rsidP="00220EC1">
            <w:pPr>
              <w:spacing w:line="240" w:lineRule="auto"/>
              <w:rPr>
                <w:sz w:val="16"/>
                <w:lang w:val="en-AU"/>
              </w:rPr>
            </w:pPr>
            <w:r w:rsidRPr="000107CE">
              <w:rPr>
                <w:sz w:val="16"/>
                <w:lang w:val="en-AU"/>
              </w:rPr>
              <w:t>Plavicor 75</w:t>
            </w:r>
          </w:p>
        </w:tc>
        <w:tc>
          <w:tcPr>
            <w:tcW w:w="591" w:type="dxa"/>
          </w:tcPr>
          <w:p w14:paraId="37D9A334"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3356C30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283D149" w14:textId="77777777" w:rsidR="00220EC1" w:rsidRPr="000107CE" w:rsidRDefault="00220EC1" w:rsidP="00220EC1">
            <w:pPr>
              <w:spacing w:line="240" w:lineRule="auto"/>
              <w:rPr>
                <w:sz w:val="16"/>
                <w:lang w:val="en-AU"/>
              </w:rPr>
            </w:pPr>
          </w:p>
        </w:tc>
        <w:tc>
          <w:tcPr>
            <w:tcW w:w="1675" w:type="dxa"/>
          </w:tcPr>
          <w:p w14:paraId="3600A1C8" w14:textId="77777777" w:rsidR="00220EC1" w:rsidRPr="000107CE" w:rsidRDefault="00220EC1" w:rsidP="00220EC1">
            <w:pPr>
              <w:spacing w:line="240" w:lineRule="auto"/>
              <w:rPr>
                <w:sz w:val="16"/>
                <w:lang w:val="en-AU"/>
              </w:rPr>
            </w:pPr>
          </w:p>
        </w:tc>
        <w:tc>
          <w:tcPr>
            <w:tcW w:w="685" w:type="dxa"/>
          </w:tcPr>
          <w:p w14:paraId="514B3B57" w14:textId="77777777" w:rsidR="00220EC1" w:rsidRPr="000107CE" w:rsidRDefault="00220EC1" w:rsidP="00220EC1">
            <w:pPr>
              <w:spacing w:line="240" w:lineRule="auto"/>
              <w:rPr>
                <w:sz w:val="16"/>
                <w:lang w:val="en-AU"/>
              </w:rPr>
            </w:pPr>
            <w:r w:rsidRPr="000107CE">
              <w:rPr>
                <w:sz w:val="16"/>
                <w:lang w:val="en-AU"/>
              </w:rPr>
              <w:t>28</w:t>
            </w:r>
          </w:p>
        </w:tc>
        <w:tc>
          <w:tcPr>
            <w:tcW w:w="685" w:type="dxa"/>
          </w:tcPr>
          <w:p w14:paraId="4E304F9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E6A7600" w14:textId="77777777" w:rsidR="00220EC1" w:rsidRPr="000107CE" w:rsidRDefault="00220EC1" w:rsidP="00220EC1">
            <w:pPr>
              <w:spacing w:line="240" w:lineRule="auto"/>
              <w:rPr>
                <w:sz w:val="16"/>
                <w:lang w:val="en-AU"/>
              </w:rPr>
            </w:pPr>
          </w:p>
        </w:tc>
        <w:tc>
          <w:tcPr>
            <w:tcW w:w="544" w:type="dxa"/>
          </w:tcPr>
          <w:p w14:paraId="453DBA89"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C2A001F" w14:textId="77777777" w:rsidR="00220EC1" w:rsidRPr="000107CE" w:rsidRDefault="00220EC1" w:rsidP="00220EC1">
            <w:pPr>
              <w:spacing w:line="240" w:lineRule="auto"/>
              <w:rPr>
                <w:sz w:val="16"/>
                <w:lang w:val="en-AU"/>
              </w:rPr>
            </w:pPr>
          </w:p>
        </w:tc>
        <w:tc>
          <w:tcPr>
            <w:tcW w:w="856" w:type="dxa"/>
          </w:tcPr>
          <w:p w14:paraId="225383C0" w14:textId="77777777" w:rsidR="00220EC1" w:rsidRPr="000107CE" w:rsidRDefault="00220EC1" w:rsidP="00220EC1">
            <w:pPr>
              <w:spacing w:line="240" w:lineRule="auto"/>
              <w:rPr>
                <w:sz w:val="16"/>
                <w:lang w:val="en-AU"/>
              </w:rPr>
            </w:pPr>
          </w:p>
        </w:tc>
      </w:tr>
      <w:tr w:rsidR="00220EC1" w:rsidRPr="000107CE" w14:paraId="192BB0C5" w14:textId="77777777" w:rsidTr="005A65BE">
        <w:tc>
          <w:tcPr>
            <w:tcW w:w="1320" w:type="dxa"/>
          </w:tcPr>
          <w:p w14:paraId="79B00F60" w14:textId="77777777" w:rsidR="00220EC1" w:rsidRPr="000107CE" w:rsidRDefault="00220EC1" w:rsidP="00220EC1">
            <w:pPr>
              <w:spacing w:line="240" w:lineRule="auto"/>
              <w:rPr>
                <w:sz w:val="16"/>
                <w:lang w:val="en-AU"/>
              </w:rPr>
            </w:pPr>
            <w:r w:rsidRPr="000107CE">
              <w:rPr>
                <w:sz w:val="16"/>
                <w:lang w:val="en-AU"/>
              </w:rPr>
              <w:t>Clopidogrel</w:t>
            </w:r>
          </w:p>
        </w:tc>
        <w:tc>
          <w:tcPr>
            <w:tcW w:w="1954" w:type="dxa"/>
          </w:tcPr>
          <w:p w14:paraId="724ADD91" w14:textId="77777777" w:rsidR="00220EC1" w:rsidRPr="000107CE" w:rsidRDefault="00220EC1" w:rsidP="00220EC1">
            <w:pPr>
              <w:spacing w:line="240" w:lineRule="auto"/>
              <w:rPr>
                <w:sz w:val="16"/>
                <w:lang w:val="en-AU"/>
              </w:rPr>
            </w:pPr>
            <w:r w:rsidRPr="000107CE">
              <w:rPr>
                <w:sz w:val="16"/>
                <w:lang w:val="en-AU"/>
              </w:rPr>
              <w:t>Tablet 75 mg (as hydrogen sulfate)</w:t>
            </w:r>
          </w:p>
        </w:tc>
        <w:tc>
          <w:tcPr>
            <w:tcW w:w="941" w:type="dxa"/>
          </w:tcPr>
          <w:p w14:paraId="3D23021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13A398" w14:textId="77777777" w:rsidR="00220EC1" w:rsidRPr="000107CE" w:rsidRDefault="00220EC1" w:rsidP="00220EC1">
            <w:pPr>
              <w:spacing w:line="240" w:lineRule="auto"/>
              <w:rPr>
                <w:sz w:val="16"/>
                <w:lang w:val="en-AU"/>
              </w:rPr>
            </w:pPr>
            <w:r w:rsidRPr="000107CE">
              <w:rPr>
                <w:sz w:val="16"/>
                <w:lang w:val="en-AU"/>
              </w:rPr>
              <w:t>Plavicor 75</w:t>
            </w:r>
          </w:p>
        </w:tc>
        <w:tc>
          <w:tcPr>
            <w:tcW w:w="591" w:type="dxa"/>
          </w:tcPr>
          <w:p w14:paraId="2377A808"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4075FC06"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95236BE" w14:textId="77777777" w:rsidR="00220EC1" w:rsidRPr="000107CE" w:rsidRDefault="00220EC1" w:rsidP="00220EC1">
            <w:pPr>
              <w:spacing w:line="240" w:lineRule="auto"/>
              <w:rPr>
                <w:sz w:val="16"/>
                <w:lang w:val="en-AU"/>
              </w:rPr>
            </w:pPr>
          </w:p>
        </w:tc>
        <w:tc>
          <w:tcPr>
            <w:tcW w:w="1675" w:type="dxa"/>
          </w:tcPr>
          <w:p w14:paraId="320AD23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42F74D9"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0BA2A61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9CB74FB" w14:textId="77777777" w:rsidR="00220EC1" w:rsidRPr="000107CE" w:rsidRDefault="00220EC1" w:rsidP="00220EC1">
            <w:pPr>
              <w:spacing w:line="240" w:lineRule="auto"/>
              <w:rPr>
                <w:sz w:val="16"/>
                <w:lang w:val="en-AU"/>
              </w:rPr>
            </w:pPr>
          </w:p>
        </w:tc>
        <w:tc>
          <w:tcPr>
            <w:tcW w:w="544" w:type="dxa"/>
          </w:tcPr>
          <w:p w14:paraId="0D53C835" w14:textId="77777777" w:rsidR="00220EC1" w:rsidRPr="000107CE" w:rsidRDefault="00220EC1" w:rsidP="00220EC1">
            <w:pPr>
              <w:spacing w:line="240" w:lineRule="auto"/>
              <w:rPr>
                <w:sz w:val="16"/>
                <w:lang w:val="en-AU"/>
              </w:rPr>
            </w:pPr>
            <w:r w:rsidRPr="000107CE">
              <w:rPr>
                <w:sz w:val="16"/>
                <w:lang w:val="en-AU"/>
              </w:rPr>
              <w:t>28</w:t>
            </w:r>
          </w:p>
        </w:tc>
        <w:tc>
          <w:tcPr>
            <w:tcW w:w="591" w:type="dxa"/>
          </w:tcPr>
          <w:p w14:paraId="62345904" w14:textId="77777777" w:rsidR="00220EC1" w:rsidRPr="000107CE" w:rsidRDefault="00220EC1" w:rsidP="00220EC1">
            <w:pPr>
              <w:spacing w:line="240" w:lineRule="auto"/>
              <w:rPr>
                <w:sz w:val="16"/>
                <w:lang w:val="en-AU"/>
              </w:rPr>
            </w:pPr>
          </w:p>
        </w:tc>
        <w:tc>
          <w:tcPr>
            <w:tcW w:w="856" w:type="dxa"/>
          </w:tcPr>
          <w:p w14:paraId="0D47DE66" w14:textId="77777777" w:rsidR="00220EC1" w:rsidRPr="000107CE" w:rsidRDefault="00220EC1" w:rsidP="00220EC1">
            <w:pPr>
              <w:spacing w:line="240" w:lineRule="auto"/>
              <w:rPr>
                <w:sz w:val="16"/>
                <w:lang w:val="en-AU"/>
              </w:rPr>
            </w:pPr>
          </w:p>
        </w:tc>
      </w:tr>
      <w:tr w:rsidR="00220EC1" w:rsidRPr="000107CE" w14:paraId="3588E1CD" w14:textId="77777777" w:rsidTr="005A65BE">
        <w:tc>
          <w:tcPr>
            <w:tcW w:w="1320" w:type="dxa"/>
          </w:tcPr>
          <w:p w14:paraId="3C293482"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13D028E2" w14:textId="02C9F0AD"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33BD2EC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BB88FD6" w14:textId="0B794800"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Clopidogrel/Aspirin 75/100</w:t>
            </w:r>
          </w:p>
        </w:tc>
        <w:tc>
          <w:tcPr>
            <w:tcW w:w="591" w:type="dxa"/>
          </w:tcPr>
          <w:p w14:paraId="7272F522"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3F3304E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34ED207" w14:textId="77777777" w:rsidR="00220EC1" w:rsidRPr="000107CE" w:rsidRDefault="00220EC1" w:rsidP="00220EC1">
            <w:pPr>
              <w:spacing w:line="240" w:lineRule="auto"/>
              <w:rPr>
                <w:sz w:val="16"/>
                <w:lang w:val="en-AU"/>
              </w:rPr>
            </w:pPr>
          </w:p>
        </w:tc>
        <w:tc>
          <w:tcPr>
            <w:tcW w:w="1675" w:type="dxa"/>
          </w:tcPr>
          <w:p w14:paraId="21DC296A" w14:textId="77777777" w:rsidR="00220EC1" w:rsidRPr="000107CE" w:rsidRDefault="00220EC1" w:rsidP="00220EC1">
            <w:pPr>
              <w:spacing w:line="240" w:lineRule="auto"/>
              <w:rPr>
                <w:sz w:val="16"/>
                <w:lang w:val="en-AU"/>
              </w:rPr>
            </w:pPr>
          </w:p>
        </w:tc>
        <w:tc>
          <w:tcPr>
            <w:tcW w:w="685" w:type="dxa"/>
          </w:tcPr>
          <w:p w14:paraId="162D9D4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EF86BF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B539AA8" w14:textId="77777777" w:rsidR="00220EC1" w:rsidRPr="000107CE" w:rsidRDefault="00220EC1" w:rsidP="00220EC1">
            <w:pPr>
              <w:spacing w:line="240" w:lineRule="auto"/>
              <w:rPr>
                <w:sz w:val="16"/>
                <w:lang w:val="en-AU"/>
              </w:rPr>
            </w:pPr>
          </w:p>
        </w:tc>
        <w:tc>
          <w:tcPr>
            <w:tcW w:w="544" w:type="dxa"/>
          </w:tcPr>
          <w:p w14:paraId="6160FF76"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135494D" w14:textId="77777777" w:rsidR="00220EC1" w:rsidRPr="000107CE" w:rsidRDefault="00220EC1" w:rsidP="00220EC1">
            <w:pPr>
              <w:spacing w:line="240" w:lineRule="auto"/>
              <w:rPr>
                <w:sz w:val="16"/>
                <w:lang w:val="en-AU"/>
              </w:rPr>
            </w:pPr>
          </w:p>
        </w:tc>
        <w:tc>
          <w:tcPr>
            <w:tcW w:w="856" w:type="dxa"/>
          </w:tcPr>
          <w:p w14:paraId="5449FD57" w14:textId="77777777" w:rsidR="00220EC1" w:rsidRPr="000107CE" w:rsidRDefault="00220EC1" w:rsidP="00220EC1">
            <w:pPr>
              <w:spacing w:line="240" w:lineRule="auto"/>
              <w:rPr>
                <w:sz w:val="16"/>
                <w:lang w:val="en-AU"/>
              </w:rPr>
            </w:pPr>
          </w:p>
        </w:tc>
      </w:tr>
      <w:tr w:rsidR="00220EC1" w:rsidRPr="000107CE" w14:paraId="73862172" w14:textId="77777777" w:rsidTr="005A65BE">
        <w:tc>
          <w:tcPr>
            <w:tcW w:w="1320" w:type="dxa"/>
          </w:tcPr>
          <w:p w14:paraId="5F4B3E3A"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649F1F38" w14:textId="181F6CEE"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477D939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794D9EF" w14:textId="64DDD0FB"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Clopidogrel/Aspirin 75/100</w:t>
            </w:r>
          </w:p>
        </w:tc>
        <w:tc>
          <w:tcPr>
            <w:tcW w:w="591" w:type="dxa"/>
          </w:tcPr>
          <w:p w14:paraId="64796EE1"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219F8B6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0B3A3D9" w14:textId="77777777" w:rsidR="00220EC1" w:rsidRPr="000107CE" w:rsidRDefault="00220EC1" w:rsidP="00220EC1">
            <w:pPr>
              <w:spacing w:line="240" w:lineRule="auto"/>
              <w:rPr>
                <w:sz w:val="16"/>
                <w:lang w:val="en-AU"/>
              </w:rPr>
            </w:pPr>
          </w:p>
        </w:tc>
        <w:tc>
          <w:tcPr>
            <w:tcW w:w="1675" w:type="dxa"/>
          </w:tcPr>
          <w:p w14:paraId="06A15C81"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7667BD4"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1A97DD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E4D8B6E" w14:textId="77777777" w:rsidR="00220EC1" w:rsidRPr="000107CE" w:rsidRDefault="00220EC1" w:rsidP="00220EC1">
            <w:pPr>
              <w:spacing w:line="240" w:lineRule="auto"/>
              <w:rPr>
                <w:sz w:val="16"/>
                <w:lang w:val="en-AU"/>
              </w:rPr>
            </w:pPr>
          </w:p>
        </w:tc>
        <w:tc>
          <w:tcPr>
            <w:tcW w:w="544" w:type="dxa"/>
          </w:tcPr>
          <w:p w14:paraId="0FEACB23"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3D7FBED4" w14:textId="77777777" w:rsidR="00220EC1" w:rsidRPr="000107CE" w:rsidRDefault="00220EC1" w:rsidP="00220EC1">
            <w:pPr>
              <w:spacing w:line="240" w:lineRule="auto"/>
              <w:rPr>
                <w:sz w:val="16"/>
                <w:lang w:val="en-AU"/>
              </w:rPr>
            </w:pPr>
          </w:p>
        </w:tc>
        <w:tc>
          <w:tcPr>
            <w:tcW w:w="856" w:type="dxa"/>
          </w:tcPr>
          <w:p w14:paraId="68C89EEF" w14:textId="77777777" w:rsidR="00220EC1" w:rsidRPr="000107CE" w:rsidRDefault="00220EC1" w:rsidP="00220EC1">
            <w:pPr>
              <w:spacing w:line="240" w:lineRule="auto"/>
              <w:rPr>
                <w:sz w:val="16"/>
                <w:lang w:val="en-AU"/>
              </w:rPr>
            </w:pPr>
          </w:p>
        </w:tc>
      </w:tr>
      <w:tr w:rsidR="00220EC1" w:rsidRPr="000107CE" w14:paraId="29FA1CFE" w14:textId="77777777" w:rsidTr="005A65BE">
        <w:tc>
          <w:tcPr>
            <w:tcW w:w="1320" w:type="dxa"/>
          </w:tcPr>
          <w:p w14:paraId="7BBDFE75"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42D7CC02" w14:textId="22DE73A6"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6BBA4C2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50875CB" w14:textId="77777777" w:rsidR="00220EC1" w:rsidRPr="000107CE" w:rsidRDefault="00220EC1" w:rsidP="00220EC1">
            <w:pPr>
              <w:spacing w:line="240" w:lineRule="auto"/>
              <w:rPr>
                <w:sz w:val="16"/>
                <w:lang w:val="en-AU"/>
              </w:rPr>
            </w:pPr>
            <w:r w:rsidRPr="000107CE">
              <w:rPr>
                <w:sz w:val="16"/>
                <w:lang w:val="en-AU"/>
              </w:rPr>
              <w:t>Clopidogrel Winthrop plus aspirin</w:t>
            </w:r>
          </w:p>
        </w:tc>
        <w:tc>
          <w:tcPr>
            <w:tcW w:w="591" w:type="dxa"/>
          </w:tcPr>
          <w:p w14:paraId="109BCFE1" w14:textId="77777777" w:rsidR="00220EC1" w:rsidRPr="000107CE" w:rsidRDefault="00220EC1" w:rsidP="00220EC1">
            <w:pPr>
              <w:spacing w:line="240" w:lineRule="auto"/>
              <w:rPr>
                <w:sz w:val="16"/>
                <w:lang w:val="en-AU"/>
              </w:rPr>
            </w:pPr>
            <w:r w:rsidRPr="000107CE">
              <w:rPr>
                <w:sz w:val="16"/>
                <w:lang w:val="en-AU"/>
              </w:rPr>
              <w:t>WA</w:t>
            </w:r>
          </w:p>
        </w:tc>
        <w:tc>
          <w:tcPr>
            <w:tcW w:w="638" w:type="dxa"/>
          </w:tcPr>
          <w:p w14:paraId="4482AA2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C58116" w14:textId="77777777" w:rsidR="00220EC1" w:rsidRPr="000107CE" w:rsidRDefault="00220EC1" w:rsidP="00220EC1">
            <w:pPr>
              <w:spacing w:line="240" w:lineRule="auto"/>
              <w:rPr>
                <w:sz w:val="16"/>
                <w:lang w:val="en-AU"/>
              </w:rPr>
            </w:pPr>
          </w:p>
        </w:tc>
        <w:tc>
          <w:tcPr>
            <w:tcW w:w="1675" w:type="dxa"/>
          </w:tcPr>
          <w:p w14:paraId="2AF625AD" w14:textId="77777777" w:rsidR="00220EC1" w:rsidRPr="000107CE" w:rsidRDefault="00220EC1" w:rsidP="00220EC1">
            <w:pPr>
              <w:spacing w:line="240" w:lineRule="auto"/>
              <w:rPr>
                <w:sz w:val="16"/>
                <w:lang w:val="en-AU"/>
              </w:rPr>
            </w:pPr>
          </w:p>
        </w:tc>
        <w:tc>
          <w:tcPr>
            <w:tcW w:w="685" w:type="dxa"/>
          </w:tcPr>
          <w:p w14:paraId="40101AEA"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4E55E4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E5E600C" w14:textId="77777777" w:rsidR="00220EC1" w:rsidRPr="000107CE" w:rsidRDefault="00220EC1" w:rsidP="00220EC1">
            <w:pPr>
              <w:spacing w:line="240" w:lineRule="auto"/>
              <w:rPr>
                <w:sz w:val="16"/>
                <w:lang w:val="en-AU"/>
              </w:rPr>
            </w:pPr>
          </w:p>
        </w:tc>
        <w:tc>
          <w:tcPr>
            <w:tcW w:w="544" w:type="dxa"/>
          </w:tcPr>
          <w:p w14:paraId="7597842C"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0B687B1" w14:textId="77777777" w:rsidR="00220EC1" w:rsidRPr="000107CE" w:rsidRDefault="00220EC1" w:rsidP="00220EC1">
            <w:pPr>
              <w:spacing w:line="240" w:lineRule="auto"/>
              <w:rPr>
                <w:sz w:val="16"/>
                <w:lang w:val="en-AU"/>
              </w:rPr>
            </w:pPr>
          </w:p>
        </w:tc>
        <w:tc>
          <w:tcPr>
            <w:tcW w:w="856" w:type="dxa"/>
          </w:tcPr>
          <w:p w14:paraId="058066F3" w14:textId="77777777" w:rsidR="00220EC1" w:rsidRPr="000107CE" w:rsidRDefault="00220EC1" w:rsidP="00220EC1">
            <w:pPr>
              <w:spacing w:line="240" w:lineRule="auto"/>
              <w:rPr>
                <w:sz w:val="16"/>
                <w:lang w:val="en-AU"/>
              </w:rPr>
            </w:pPr>
          </w:p>
        </w:tc>
      </w:tr>
      <w:tr w:rsidR="00220EC1" w:rsidRPr="000107CE" w14:paraId="47D67589" w14:textId="77777777" w:rsidTr="005A65BE">
        <w:tc>
          <w:tcPr>
            <w:tcW w:w="1320" w:type="dxa"/>
          </w:tcPr>
          <w:p w14:paraId="7B371642"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0B5DE7F4" w14:textId="78AD68B9"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2C98266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406F292" w14:textId="77777777" w:rsidR="00220EC1" w:rsidRPr="000107CE" w:rsidRDefault="00220EC1" w:rsidP="00220EC1">
            <w:pPr>
              <w:spacing w:line="240" w:lineRule="auto"/>
              <w:rPr>
                <w:sz w:val="16"/>
                <w:lang w:val="en-AU"/>
              </w:rPr>
            </w:pPr>
            <w:r w:rsidRPr="000107CE">
              <w:rPr>
                <w:sz w:val="16"/>
                <w:lang w:val="en-AU"/>
              </w:rPr>
              <w:t>Clopidogrel Winthrop plus aspirin</w:t>
            </w:r>
          </w:p>
        </w:tc>
        <w:tc>
          <w:tcPr>
            <w:tcW w:w="591" w:type="dxa"/>
          </w:tcPr>
          <w:p w14:paraId="7994B61C" w14:textId="77777777" w:rsidR="00220EC1" w:rsidRPr="000107CE" w:rsidRDefault="00220EC1" w:rsidP="00220EC1">
            <w:pPr>
              <w:spacing w:line="240" w:lineRule="auto"/>
              <w:rPr>
                <w:sz w:val="16"/>
                <w:lang w:val="en-AU"/>
              </w:rPr>
            </w:pPr>
            <w:r w:rsidRPr="000107CE">
              <w:rPr>
                <w:sz w:val="16"/>
                <w:lang w:val="en-AU"/>
              </w:rPr>
              <w:t>WA</w:t>
            </w:r>
          </w:p>
        </w:tc>
        <w:tc>
          <w:tcPr>
            <w:tcW w:w="638" w:type="dxa"/>
          </w:tcPr>
          <w:p w14:paraId="591B3FA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5664164" w14:textId="77777777" w:rsidR="00220EC1" w:rsidRPr="000107CE" w:rsidRDefault="00220EC1" w:rsidP="00220EC1">
            <w:pPr>
              <w:spacing w:line="240" w:lineRule="auto"/>
              <w:rPr>
                <w:sz w:val="16"/>
                <w:lang w:val="en-AU"/>
              </w:rPr>
            </w:pPr>
          </w:p>
        </w:tc>
        <w:tc>
          <w:tcPr>
            <w:tcW w:w="1675" w:type="dxa"/>
          </w:tcPr>
          <w:p w14:paraId="3EE74AA2"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A26F042"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52DBF1C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5AD795BE" w14:textId="77777777" w:rsidR="00220EC1" w:rsidRPr="000107CE" w:rsidRDefault="00220EC1" w:rsidP="00220EC1">
            <w:pPr>
              <w:spacing w:line="240" w:lineRule="auto"/>
              <w:rPr>
                <w:sz w:val="16"/>
                <w:lang w:val="en-AU"/>
              </w:rPr>
            </w:pPr>
          </w:p>
        </w:tc>
        <w:tc>
          <w:tcPr>
            <w:tcW w:w="544" w:type="dxa"/>
          </w:tcPr>
          <w:p w14:paraId="1B987F2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453C36E" w14:textId="77777777" w:rsidR="00220EC1" w:rsidRPr="000107CE" w:rsidRDefault="00220EC1" w:rsidP="00220EC1">
            <w:pPr>
              <w:spacing w:line="240" w:lineRule="auto"/>
              <w:rPr>
                <w:sz w:val="16"/>
                <w:lang w:val="en-AU"/>
              </w:rPr>
            </w:pPr>
          </w:p>
        </w:tc>
        <w:tc>
          <w:tcPr>
            <w:tcW w:w="856" w:type="dxa"/>
          </w:tcPr>
          <w:p w14:paraId="5C7D23E2" w14:textId="77777777" w:rsidR="00220EC1" w:rsidRPr="000107CE" w:rsidRDefault="00220EC1" w:rsidP="00220EC1">
            <w:pPr>
              <w:spacing w:line="240" w:lineRule="auto"/>
              <w:rPr>
                <w:sz w:val="16"/>
                <w:lang w:val="en-AU"/>
              </w:rPr>
            </w:pPr>
          </w:p>
        </w:tc>
      </w:tr>
      <w:tr w:rsidR="00220EC1" w:rsidRPr="000107CE" w14:paraId="4C9DD158" w14:textId="77777777" w:rsidTr="005A65BE">
        <w:tc>
          <w:tcPr>
            <w:tcW w:w="1320" w:type="dxa"/>
          </w:tcPr>
          <w:p w14:paraId="0967D9D8"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701CFB79" w14:textId="63074269"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22E8402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2F1E0EC" w14:textId="77777777" w:rsidR="00220EC1" w:rsidRPr="000107CE" w:rsidRDefault="00220EC1" w:rsidP="00220EC1">
            <w:pPr>
              <w:spacing w:line="240" w:lineRule="auto"/>
              <w:rPr>
                <w:sz w:val="16"/>
                <w:lang w:val="en-AU"/>
              </w:rPr>
            </w:pPr>
            <w:r w:rsidRPr="000107CE">
              <w:rPr>
                <w:sz w:val="16"/>
                <w:lang w:val="en-AU"/>
              </w:rPr>
              <w:t>DuoCover</w:t>
            </w:r>
          </w:p>
        </w:tc>
        <w:tc>
          <w:tcPr>
            <w:tcW w:w="591" w:type="dxa"/>
          </w:tcPr>
          <w:p w14:paraId="544EA5E2"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683EBB5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A71768" w14:textId="77777777" w:rsidR="00220EC1" w:rsidRPr="000107CE" w:rsidRDefault="00220EC1" w:rsidP="00220EC1">
            <w:pPr>
              <w:spacing w:line="240" w:lineRule="auto"/>
              <w:rPr>
                <w:sz w:val="16"/>
                <w:lang w:val="en-AU"/>
              </w:rPr>
            </w:pPr>
          </w:p>
        </w:tc>
        <w:tc>
          <w:tcPr>
            <w:tcW w:w="1675" w:type="dxa"/>
          </w:tcPr>
          <w:p w14:paraId="2A39E034" w14:textId="77777777" w:rsidR="00220EC1" w:rsidRPr="000107CE" w:rsidRDefault="00220EC1" w:rsidP="00220EC1">
            <w:pPr>
              <w:spacing w:line="240" w:lineRule="auto"/>
              <w:rPr>
                <w:sz w:val="16"/>
                <w:lang w:val="en-AU"/>
              </w:rPr>
            </w:pPr>
          </w:p>
        </w:tc>
        <w:tc>
          <w:tcPr>
            <w:tcW w:w="685" w:type="dxa"/>
          </w:tcPr>
          <w:p w14:paraId="095AE231"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EA4273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A81A319" w14:textId="77777777" w:rsidR="00220EC1" w:rsidRPr="000107CE" w:rsidRDefault="00220EC1" w:rsidP="00220EC1">
            <w:pPr>
              <w:spacing w:line="240" w:lineRule="auto"/>
              <w:rPr>
                <w:sz w:val="16"/>
                <w:lang w:val="en-AU"/>
              </w:rPr>
            </w:pPr>
          </w:p>
        </w:tc>
        <w:tc>
          <w:tcPr>
            <w:tcW w:w="544" w:type="dxa"/>
          </w:tcPr>
          <w:p w14:paraId="5A5AFDC7"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FC69355" w14:textId="77777777" w:rsidR="00220EC1" w:rsidRPr="000107CE" w:rsidRDefault="00220EC1" w:rsidP="00220EC1">
            <w:pPr>
              <w:spacing w:line="240" w:lineRule="auto"/>
              <w:rPr>
                <w:sz w:val="16"/>
                <w:lang w:val="en-AU"/>
              </w:rPr>
            </w:pPr>
          </w:p>
        </w:tc>
        <w:tc>
          <w:tcPr>
            <w:tcW w:w="856" w:type="dxa"/>
          </w:tcPr>
          <w:p w14:paraId="300F0E21" w14:textId="77777777" w:rsidR="00220EC1" w:rsidRPr="000107CE" w:rsidRDefault="00220EC1" w:rsidP="00220EC1">
            <w:pPr>
              <w:spacing w:line="240" w:lineRule="auto"/>
              <w:rPr>
                <w:sz w:val="16"/>
                <w:lang w:val="en-AU"/>
              </w:rPr>
            </w:pPr>
          </w:p>
        </w:tc>
      </w:tr>
      <w:tr w:rsidR="00220EC1" w:rsidRPr="000107CE" w14:paraId="4C8F4B83" w14:textId="77777777" w:rsidTr="005A65BE">
        <w:tc>
          <w:tcPr>
            <w:tcW w:w="1320" w:type="dxa"/>
          </w:tcPr>
          <w:p w14:paraId="5D74F023"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6A2D6061" w14:textId="0D2827D6"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69D7582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55CE39A" w14:textId="77777777" w:rsidR="00220EC1" w:rsidRPr="000107CE" w:rsidRDefault="00220EC1" w:rsidP="00220EC1">
            <w:pPr>
              <w:spacing w:line="240" w:lineRule="auto"/>
              <w:rPr>
                <w:sz w:val="16"/>
                <w:lang w:val="en-AU"/>
              </w:rPr>
            </w:pPr>
            <w:r w:rsidRPr="000107CE">
              <w:rPr>
                <w:sz w:val="16"/>
                <w:lang w:val="en-AU"/>
              </w:rPr>
              <w:t>DuoCover</w:t>
            </w:r>
          </w:p>
        </w:tc>
        <w:tc>
          <w:tcPr>
            <w:tcW w:w="591" w:type="dxa"/>
          </w:tcPr>
          <w:p w14:paraId="579436DA"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6C0933F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81B84B7" w14:textId="77777777" w:rsidR="00220EC1" w:rsidRPr="000107CE" w:rsidRDefault="00220EC1" w:rsidP="00220EC1">
            <w:pPr>
              <w:spacing w:line="240" w:lineRule="auto"/>
              <w:rPr>
                <w:sz w:val="16"/>
                <w:lang w:val="en-AU"/>
              </w:rPr>
            </w:pPr>
          </w:p>
        </w:tc>
        <w:tc>
          <w:tcPr>
            <w:tcW w:w="1675" w:type="dxa"/>
          </w:tcPr>
          <w:p w14:paraId="12BF2F3C"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B83C09A"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1880A971"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AF11132" w14:textId="77777777" w:rsidR="00220EC1" w:rsidRPr="000107CE" w:rsidRDefault="00220EC1" w:rsidP="00220EC1">
            <w:pPr>
              <w:spacing w:line="240" w:lineRule="auto"/>
              <w:rPr>
                <w:sz w:val="16"/>
                <w:lang w:val="en-AU"/>
              </w:rPr>
            </w:pPr>
          </w:p>
        </w:tc>
        <w:tc>
          <w:tcPr>
            <w:tcW w:w="544" w:type="dxa"/>
          </w:tcPr>
          <w:p w14:paraId="2D2D6709"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41D67CC4" w14:textId="77777777" w:rsidR="00220EC1" w:rsidRPr="000107CE" w:rsidRDefault="00220EC1" w:rsidP="00220EC1">
            <w:pPr>
              <w:spacing w:line="240" w:lineRule="auto"/>
              <w:rPr>
                <w:sz w:val="16"/>
                <w:lang w:val="en-AU"/>
              </w:rPr>
            </w:pPr>
          </w:p>
        </w:tc>
        <w:tc>
          <w:tcPr>
            <w:tcW w:w="856" w:type="dxa"/>
          </w:tcPr>
          <w:p w14:paraId="5C7D4364" w14:textId="77777777" w:rsidR="00220EC1" w:rsidRPr="000107CE" w:rsidRDefault="00220EC1" w:rsidP="00220EC1">
            <w:pPr>
              <w:spacing w:line="240" w:lineRule="auto"/>
              <w:rPr>
                <w:sz w:val="16"/>
                <w:lang w:val="en-AU"/>
              </w:rPr>
            </w:pPr>
          </w:p>
        </w:tc>
      </w:tr>
      <w:tr w:rsidR="00220EC1" w:rsidRPr="000107CE" w14:paraId="7A756E00" w14:textId="77777777" w:rsidTr="005A65BE">
        <w:tc>
          <w:tcPr>
            <w:tcW w:w="1320" w:type="dxa"/>
          </w:tcPr>
          <w:p w14:paraId="3050C7EB"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2612485B" w14:textId="2FFCDC22"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266E979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BB9343E" w14:textId="77777777" w:rsidR="00220EC1" w:rsidRPr="000107CE" w:rsidRDefault="00220EC1" w:rsidP="00220EC1">
            <w:pPr>
              <w:spacing w:line="240" w:lineRule="auto"/>
              <w:rPr>
                <w:sz w:val="16"/>
                <w:lang w:val="en-AU"/>
              </w:rPr>
            </w:pPr>
            <w:r w:rsidRPr="000107CE">
              <w:rPr>
                <w:sz w:val="16"/>
                <w:lang w:val="en-AU"/>
              </w:rPr>
              <w:t>DuoPlidogrel</w:t>
            </w:r>
          </w:p>
        </w:tc>
        <w:tc>
          <w:tcPr>
            <w:tcW w:w="591" w:type="dxa"/>
          </w:tcPr>
          <w:p w14:paraId="0B1632ED" w14:textId="77777777" w:rsidR="00220EC1" w:rsidRPr="000107CE" w:rsidRDefault="00220EC1" w:rsidP="00220EC1">
            <w:pPr>
              <w:spacing w:line="240" w:lineRule="auto"/>
              <w:rPr>
                <w:sz w:val="16"/>
                <w:lang w:val="en-AU"/>
              </w:rPr>
            </w:pPr>
            <w:r w:rsidRPr="000107CE">
              <w:rPr>
                <w:sz w:val="16"/>
                <w:lang w:val="en-AU"/>
              </w:rPr>
              <w:t>GZ</w:t>
            </w:r>
          </w:p>
        </w:tc>
        <w:tc>
          <w:tcPr>
            <w:tcW w:w="638" w:type="dxa"/>
          </w:tcPr>
          <w:p w14:paraId="6DAC601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8EE98AA" w14:textId="77777777" w:rsidR="00220EC1" w:rsidRPr="000107CE" w:rsidRDefault="00220EC1" w:rsidP="00220EC1">
            <w:pPr>
              <w:spacing w:line="240" w:lineRule="auto"/>
              <w:rPr>
                <w:sz w:val="16"/>
                <w:lang w:val="en-AU"/>
              </w:rPr>
            </w:pPr>
          </w:p>
        </w:tc>
        <w:tc>
          <w:tcPr>
            <w:tcW w:w="1675" w:type="dxa"/>
          </w:tcPr>
          <w:p w14:paraId="44636AA1" w14:textId="77777777" w:rsidR="00220EC1" w:rsidRPr="000107CE" w:rsidRDefault="00220EC1" w:rsidP="00220EC1">
            <w:pPr>
              <w:spacing w:line="240" w:lineRule="auto"/>
              <w:rPr>
                <w:sz w:val="16"/>
                <w:lang w:val="en-AU"/>
              </w:rPr>
            </w:pPr>
          </w:p>
        </w:tc>
        <w:tc>
          <w:tcPr>
            <w:tcW w:w="685" w:type="dxa"/>
          </w:tcPr>
          <w:p w14:paraId="34FE7729"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212E1D1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11FA460" w14:textId="77777777" w:rsidR="00220EC1" w:rsidRPr="000107CE" w:rsidRDefault="00220EC1" w:rsidP="00220EC1">
            <w:pPr>
              <w:spacing w:line="240" w:lineRule="auto"/>
              <w:rPr>
                <w:sz w:val="16"/>
                <w:lang w:val="en-AU"/>
              </w:rPr>
            </w:pPr>
          </w:p>
        </w:tc>
        <w:tc>
          <w:tcPr>
            <w:tcW w:w="544" w:type="dxa"/>
          </w:tcPr>
          <w:p w14:paraId="35F1AB40"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3438ED2" w14:textId="77777777" w:rsidR="00220EC1" w:rsidRPr="000107CE" w:rsidRDefault="00220EC1" w:rsidP="00220EC1">
            <w:pPr>
              <w:spacing w:line="240" w:lineRule="auto"/>
              <w:rPr>
                <w:sz w:val="16"/>
                <w:lang w:val="en-AU"/>
              </w:rPr>
            </w:pPr>
          </w:p>
        </w:tc>
        <w:tc>
          <w:tcPr>
            <w:tcW w:w="856" w:type="dxa"/>
          </w:tcPr>
          <w:p w14:paraId="21CAC1B1" w14:textId="77777777" w:rsidR="00220EC1" w:rsidRPr="000107CE" w:rsidRDefault="00220EC1" w:rsidP="00220EC1">
            <w:pPr>
              <w:spacing w:line="240" w:lineRule="auto"/>
              <w:rPr>
                <w:sz w:val="16"/>
                <w:lang w:val="en-AU"/>
              </w:rPr>
            </w:pPr>
          </w:p>
        </w:tc>
      </w:tr>
      <w:tr w:rsidR="00220EC1" w:rsidRPr="000107CE" w14:paraId="341205E6" w14:textId="77777777" w:rsidTr="005A65BE">
        <w:tc>
          <w:tcPr>
            <w:tcW w:w="1320" w:type="dxa"/>
          </w:tcPr>
          <w:p w14:paraId="0609F9E1"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47C3D43A" w14:textId="16C81A06"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3EB1845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B2F048D" w14:textId="77777777" w:rsidR="00220EC1" w:rsidRPr="000107CE" w:rsidRDefault="00220EC1" w:rsidP="00220EC1">
            <w:pPr>
              <w:spacing w:line="240" w:lineRule="auto"/>
              <w:rPr>
                <w:sz w:val="16"/>
                <w:lang w:val="en-AU"/>
              </w:rPr>
            </w:pPr>
            <w:r w:rsidRPr="000107CE">
              <w:rPr>
                <w:sz w:val="16"/>
                <w:lang w:val="en-AU"/>
              </w:rPr>
              <w:t>DuoPlidogrel</w:t>
            </w:r>
          </w:p>
        </w:tc>
        <w:tc>
          <w:tcPr>
            <w:tcW w:w="591" w:type="dxa"/>
          </w:tcPr>
          <w:p w14:paraId="15CE743C" w14:textId="77777777" w:rsidR="00220EC1" w:rsidRPr="000107CE" w:rsidRDefault="00220EC1" w:rsidP="00220EC1">
            <w:pPr>
              <w:spacing w:line="240" w:lineRule="auto"/>
              <w:rPr>
                <w:sz w:val="16"/>
                <w:lang w:val="en-AU"/>
              </w:rPr>
            </w:pPr>
            <w:r w:rsidRPr="000107CE">
              <w:rPr>
                <w:sz w:val="16"/>
                <w:lang w:val="en-AU"/>
              </w:rPr>
              <w:t>GZ</w:t>
            </w:r>
          </w:p>
        </w:tc>
        <w:tc>
          <w:tcPr>
            <w:tcW w:w="638" w:type="dxa"/>
          </w:tcPr>
          <w:p w14:paraId="2C4DE19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2D31AE4" w14:textId="77777777" w:rsidR="00220EC1" w:rsidRPr="000107CE" w:rsidRDefault="00220EC1" w:rsidP="00220EC1">
            <w:pPr>
              <w:spacing w:line="240" w:lineRule="auto"/>
              <w:rPr>
                <w:sz w:val="16"/>
                <w:lang w:val="en-AU"/>
              </w:rPr>
            </w:pPr>
          </w:p>
        </w:tc>
        <w:tc>
          <w:tcPr>
            <w:tcW w:w="1675" w:type="dxa"/>
          </w:tcPr>
          <w:p w14:paraId="37BB84E8"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FE6773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37788F5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720AB78" w14:textId="77777777" w:rsidR="00220EC1" w:rsidRPr="000107CE" w:rsidRDefault="00220EC1" w:rsidP="00220EC1">
            <w:pPr>
              <w:spacing w:line="240" w:lineRule="auto"/>
              <w:rPr>
                <w:sz w:val="16"/>
                <w:lang w:val="en-AU"/>
              </w:rPr>
            </w:pPr>
          </w:p>
        </w:tc>
        <w:tc>
          <w:tcPr>
            <w:tcW w:w="544" w:type="dxa"/>
          </w:tcPr>
          <w:p w14:paraId="2B5ED56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02E0D89" w14:textId="77777777" w:rsidR="00220EC1" w:rsidRPr="000107CE" w:rsidRDefault="00220EC1" w:rsidP="00220EC1">
            <w:pPr>
              <w:spacing w:line="240" w:lineRule="auto"/>
              <w:rPr>
                <w:sz w:val="16"/>
                <w:lang w:val="en-AU"/>
              </w:rPr>
            </w:pPr>
          </w:p>
        </w:tc>
        <w:tc>
          <w:tcPr>
            <w:tcW w:w="856" w:type="dxa"/>
          </w:tcPr>
          <w:p w14:paraId="31CA2C4B" w14:textId="77777777" w:rsidR="00220EC1" w:rsidRPr="000107CE" w:rsidRDefault="00220EC1" w:rsidP="00220EC1">
            <w:pPr>
              <w:spacing w:line="240" w:lineRule="auto"/>
              <w:rPr>
                <w:sz w:val="16"/>
                <w:lang w:val="en-AU"/>
              </w:rPr>
            </w:pPr>
          </w:p>
        </w:tc>
      </w:tr>
      <w:tr w:rsidR="00220EC1" w:rsidRPr="000107CE" w14:paraId="784CAFEA" w14:textId="77777777" w:rsidTr="005A65BE">
        <w:tc>
          <w:tcPr>
            <w:tcW w:w="1320" w:type="dxa"/>
          </w:tcPr>
          <w:p w14:paraId="32791B6D"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6B1DFA63" w14:textId="7A00C7D8"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781BA7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7EFACB7" w14:textId="77777777" w:rsidR="00220EC1" w:rsidRPr="000107CE" w:rsidRDefault="00220EC1" w:rsidP="00220EC1">
            <w:pPr>
              <w:spacing w:line="240" w:lineRule="auto"/>
              <w:rPr>
                <w:sz w:val="16"/>
                <w:lang w:val="en-AU"/>
              </w:rPr>
            </w:pPr>
            <w:r w:rsidRPr="000107CE">
              <w:rPr>
                <w:sz w:val="16"/>
                <w:lang w:val="en-AU"/>
              </w:rPr>
              <w:t>Piax Plus Aspirin</w:t>
            </w:r>
          </w:p>
        </w:tc>
        <w:tc>
          <w:tcPr>
            <w:tcW w:w="591" w:type="dxa"/>
          </w:tcPr>
          <w:p w14:paraId="20C1C8EA"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45458A1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7CF0FA3" w14:textId="77777777" w:rsidR="00220EC1" w:rsidRPr="000107CE" w:rsidRDefault="00220EC1" w:rsidP="00220EC1">
            <w:pPr>
              <w:spacing w:line="240" w:lineRule="auto"/>
              <w:rPr>
                <w:sz w:val="16"/>
                <w:lang w:val="en-AU"/>
              </w:rPr>
            </w:pPr>
          </w:p>
        </w:tc>
        <w:tc>
          <w:tcPr>
            <w:tcW w:w="1675" w:type="dxa"/>
          </w:tcPr>
          <w:p w14:paraId="7D97A90B" w14:textId="77777777" w:rsidR="00220EC1" w:rsidRPr="000107CE" w:rsidRDefault="00220EC1" w:rsidP="00220EC1">
            <w:pPr>
              <w:spacing w:line="240" w:lineRule="auto"/>
              <w:rPr>
                <w:sz w:val="16"/>
                <w:lang w:val="en-AU"/>
              </w:rPr>
            </w:pPr>
          </w:p>
        </w:tc>
        <w:tc>
          <w:tcPr>
            <w:tcW w:w="685" w:type="dxa"/>
          </w:tcPr>
          <w:p w14:paraId="3E3CFA1D"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445412C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8608FB7" w14:textId="77777777" w:rsidR="00220EC1" w:rsidRPr="000107CE" w:rsidRDefault="00220EC1" w:rsidP="00220EC1">
            <w:pPr>
              <w:spacing w:line="240" w:lineRule="auto"/>
              <w:rPr>
                <w:sz w:val="16"/>
                <w:lang w:val="en-AU"/>
              </w:rPr>
            </w:pPr>
          </w:p>
        </w:tc>
        <w:tc>
          <w:tcPr>
            <w:tcW w:w="544" w:type="dxa"/>
          </w:tcPr>
          <w:p w14:paraId="5B764741"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63987868" w14:textId="77777777" w:rsidR="00220EC1" w:rsidRPr="000107CE" w:rsidRDefault="00220EC1" w:rsidP="00220EC1">
            <w:pPr>
              <w:spacing w:line="240" w:lineRule="auto"/>
              <w:rPr>
                <w:sz w:val="16"/>
                <w:lang w:val="en-AU"/>
              </w:rPr>
            </w:pPr>
          </w:p>
        </w:tc>
        <w:tc>
          <w:tcPr>
            <w:tcW w:w="856" w:type="dxa"/>
          </w:tcPr>
          <w:p w14:paraId="6B5007EB" w14:textId="77777777" w:rsidR="00220EC1" w:rsidRPr="000107CE" w:rsidRDefault="00220EC1" w:rsidP="00220EC1">
            <w:pPr>
              <w:spacing w:line="240" w:lineRule="auto"/>
              <w:rPr>
                <w:sz w:val="16"/>
                <w:lang w:val="en-AU"/>
              </w:rPr>
            </w:pPr>
          </w:p>
        </w:tc>
      </w:tr>
      <w:tr w:rsidR="00220EC1" w:rsidRPr="000107CE" w14:paraId="1548A0BA" w14:textId="77777777" w:rsidTr="005A65BE">
        <w:tc>
          <w:tcPr>
            <w:tcW w:w="1320" w:type="dxa"/>
          </w:tcPr>
          <w:p w14:paraId="3105936D" w14:textId="77777777" w:rsidR="00220EC1" w:rsidRPr="000107CE" w:rsidRDefault="00220EC1" w:rsidP="00220EC1">
            <w:pPr>
              <w:spacing w:line="240" w:lineRule="auto"/>
              <w:rPr>
                <w:sz w:val="16"/>
                <w:lang w:val="en-AU"/>
              </w:rPr>
            </w:pPr>
            <w:r w:rsidRPr="000107CE">
              <w:rPr>
                <w:sz w:val="16"/>
                <w:lang w:val="en-AU"/>
              </w:rPr>
              <w:t>Clopidogrel with aspirin</w:t>
            </w:r>
          </w:p>
        </w:tc>
        <w:tc>
          <w:tcPr>
            <w:tcW w:w="1954" w:type="dxa"/>
          </w:tcPr>
          <w:p w14:paraId="3DF59A55" w14:textId="0C28A84D" w:rsidR="00220EC1" w:rsidRPr="000107CE" w:rsidRDefault="00220EC1" w:rsidP="00220EC1">
            <w:pPr>
              <w:spacing w:line="240" w:lineRule="auto"/>
              <w:rPr>
                <w:sz w:val="16"/>
                <w:lang w:val="en-AU"/>
              </w:rPr>
            </w:pPr>
            <w:r w:rsidRPr="000107CE">
              <w:rPr>
                <w:sz w:val="16"/>
                <w:lang w:val="en-AU"/>
              </w:rPr>
              <w:t>Tablet 75 mg (as hydrogen sulfate)</w:t>
            </w:r>
            <w:r>
              <w:rPr>
                <w:sz w:val="16"/>
                <w:lang w:val="en-AU"/>
              </w:rPr>
              <w:noBreakHyphen/>
            </w:r>
            <w:r w:rsidRPr="000107CE">
              <w:rPr>
                <w:sz w:val="16"/>
                <w:lang w:val="en-AU"/>
              </w:rPr>
              <w:t>100 mg</w:t>
            </w:r>
          </w:p>
        </w:tc>
        <w:tc>
          <w:tcPr>
            <w:tcW w:w="941" w:type="dxa"/>
          </w:tcPr>
          <w:p w14:paraId="122E91A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F95DD21" w14:textId="77777777" w:rsidR="00220EC1" w:rsidRPr="000107CE" w:rsidRDefault="00220EC1" w:rsidP="00220EC1">
            <w:pPr>
              <w:spacing w:line="240" w:lineRule="auto"/>
              <w:rPr>
                <w:sz w:val="16"/>
                <w:lang w:val="en-AU"/>
              </w:rPr>
            </w:pPr>
            <w:r w:rsidRPr="000107CE">
              <w:rPr>
                <w:sz w:val="16"/>
                <w:lang w:val="en-AU"/>
              </w:rPr>
              <w:t>Piax Plus Aspirin</w:t>
            </w:r>
          </w:p>
        </w:tc>
        <w:tc>
          <w:tcPr>
            <w:tcW w:w="591" w:type="dxa"/>
          </w:tcPr>
          <w:p w14:paraId="5350F655"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6406EF5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91811D3" w14:textId="77777777" w:rsidR="00220EC1" w:rsidRPr="000107CE" w:rsidRDefault="00220EC1" w:rsidP="00220EC1">
            <w:pPr>
              <w:spacing w:line="240" w:lineRule="auto"/>
              <w:rPr>
                <w:sz w:val="16"/>
                <w:lang w:val="en-AU"/>
              </w:rPr>
            </w:pPr>
          </w:p>
        </w:tc>
        <w:tc>
          <w:tcPr>
            <w:tcW w:w="1675" w:type="dxa"/>
          </w:tcPr>
          <w:p w14:paraId="2B70C137"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FB134AC"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C3E6E38"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2173BFA" w14:textId="77777777" w:rsidR="00220EC1" w:rsidRPr="000107CE" w:rsidRDefault="00220EC1" w:rsidP="00220EC1">
            <w:pPr>
              <w:spacing w:line="240" w:lineRule="auto"/>
              <w:rPr>
                <w:sz w:val="16"/>
                <w:lang w:val="en-AU"/>
              </w:rPr>
            </w:pPr>
          </w:p>
        </w:tc>
        <w:tc>
          <w:tcPr>
            <w:tcW w:w="544" w:type="dxa"/>
          </w:tcPr>
          <w:p w14:paraId="4064B35F"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2421D46" w14:textId="77777777" w:rsidR="00220EC1" w:rsidRPr="000107CE" w:rsidRDefault="00220EC1" w:rsidP="00220EC1">
            <w:pPr>
              <w:spacing w:line="240" w:lineRule="auto"/>
              <w:rPr>
                <w:sz w:val="16"/>
                <w:lang w:val="en-AU"/>
              </w:rPr>
            </w:pPr>
          </w:p>
        </w:tc>
        <w:tc>
          <w:tcPr>
            <w:tcW w:w="856" w:type="dxa"/>
          </w:tcPr>
          <w:p w14:paraId="6D69F77E" w14:textId="77777777" w:rsidR="00220EC1" w:rsidRPr="000107CE" w:rsidRDefault="00220EC1" w:rsidP="00220EC1">
            <w:pPr>
              <w:spacing w:line="240" w:lineRule="auto"/>
              <w:rPr>
                <w:sz w:val="16"/>
                <w:lang w:val="en-AU"/>
              </w:rPr>
            </w:pPr>
          </w:p>
        </w:tc>
      </w:tr>
      <w:tr w:rsidR="00220EC1" w:rsidRPr="000107CE" w14:paraId="07B51218" w14:textId="77777777" w:rsidTr="005A65BE">
        <w:tc>
          <w:tcPr>
            <w:tcW w:w="1320" w:type="dxa"/>
          </w:tcPr>
          <w:p w14:paraId="1E4AAE1A" w14:textId="76B41E81" w:rsidR="00220EC1" w:rsidRPr="000107CE" w:rsidRDefault="00220EC1" w:rsidP="00220EC1">
            <w:pPr>
              <w:spacing w:line="240" w:lineRule="auto"/>
              <w:rPr>
                <w:sz w:val="16"/>
                <w:lang w:val="en-AU"/>
              </w:rPr>
            </w:pPr>
            <w:r w:rsidRPr="000107CE">
              <w:rPr>
                <w:sz w:val="16"/>
                <w:lang w:val="en-AU"/>
              </w:rPr>
              <w:t xml:space="preserve">Clostridium botulinum type A toxin </w:t>
            </w:r>
            <w:r>
              <w:rPr>
                <w:sz w:val="16"/>
                <w:lang w:val="en-AU"/>
              </w:rPr>
              <w:noBreakHyphen/>
            </w:r>
            <w:r w:rsidRPr="000107CE">
              <w:rPr>
                <w:sz w:val="16"/>
                <w:lang w:val="en-AU"/>
              </w:rPr>
              <w:t xml:space="preserve"> haemagglutinin complex</w:t>
            </w:r>
          </w:p>
        </w:tc>
        <w:tc>
          <w:tcPr>
            <w:tcW w:w="1954" w:type="dxa"/>
          </w:tcPr>
          <w:p w14:paraId="3205ED91" w14:textId="77777777" w:rsidR="00220EC1" w:rsidRPr="000107CE" w:rsidRDefault="00220EC1" w:rsidP="00220EC1">
            <w:pPr>
              <w:spacing w:line="240" w:lineRule="auto"/>
              <w:rPr>
                <w:sz w:val="16"/>
                <w:lang w:val="en-AU"/>
              </w:rPr>
            </w:pPr>
            <w:r w:rsidRPr="000107CE">
              <w:rPr>
                <w:sz w:val="16"/>
                <w:lang w:val="en-AU"/>
              </w:rPr>
              <w:t>Lyophilised powder for I.M. injection 300 units</w:t>
            </w:r>
          </w:p>
        </w:tc>
        <w:tc>
          <w:tcPr>
            <w:tcW w:w="941" w:type="dxa"/>
          </w:tcPr>
          <w:p w14:paraId="2877B084"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2BB6D74" w14:textId="77777777" w:rsidR="00220EC1" w:rsidRPr="000107CE" w:rsidRDefault="00220EC1" w:rsidP="00220EC1">
            <w:pPr>
              <w:spacing w:line="240" w:lineRule="auto"/>
              <w:rPr>
                <w:sz w:val="16"/>
                <w:lang w:val="en-AU"/>
              </w:rPr>
            </w:pPr>
            <w:r w:rsidRPr="000107CE">
              <w:rPr>
                <w:sz w:val="16"/>
                <w:lang w:val="en-AU"/>
              </w:rPr>
              <w:t>Dysport</w:t>
            </w:r>
          </w:p>
        </w:tc>
        <w:tc>
          <w:tcPr>
            <w:tcW w:w="591" w:type="dxa"/>
          </w:tcPr>
          <w:p w14:paraId="3B62C924"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57CB474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C7ABA3A" w14:textId="77777777" w:rsidR="00220EC1" w:rsidRPr="000107CE" w:rsidRDefault="00220EC1" w:rsidP="00220EC1">
            <w:pPr>
              <w:spacing w:line="240" w:lineRule="auto"/>
              <w:rPr>
                <w:sz w:val="16"/>
                <w:lang w:val="en-AU"/>
              </w:rPr>
            </w:pPr>
            <w:r w:rsidRPr="000107CE">
              <w:rPr>
                <w:sz w:val="16"/>
                <w:lang w:val="en-AU"/>
              </w:rPr>
              <w:t>C5178 C5359 C5405 C5406 C8822 C8929 C9547</w:t>
            </w:r>
          </w:p>
        </w:tc>
        <w:tc>
          <w:tcPr>
            <w:tcW w:w="1675" w:type="dxa"/>
          </w:tcPr>
          <w:p w14:paraId="7B46FC76" w14:textId="77777777" w:rsidR="00220EC1" w:rsidRPr="000107CE" w:rsidRDefault="00220EC1" w:rsidP="00220EC1">
            <w:pPr>
              <w:spacing w:line="240" w:lineRule="auto"/>
              <w:rPr>
                <w:sz w:val="16"/>
                <w:lang w:val="en-AU"/>
              </w:rPr>
            </w:pPr>
            <w:r w:rsidRPr="000107CE">
              <w:rPr>
                <w:sz w:val="16"/>
                <w:lang w:val="en-AU"/>
              </w:rPr>
              <w:t>P5178 P5359 P5405 P5406 P8822 P8929 P9547</w:t>
            </w:r>
          </w:p>
        </w:tc>
        <w:tc>
          <w:tcPr>
            <w:tcW w:w="685" w:type="dxa"/>
          </w:tcPr>
          <w:p w14:paraId="6D504050" w14:textId="77777777" w:rsidR="00220EC1" w:rsidRPr="000107CE" w:rsidRDefault="00220EC1" w:rsidP="00220EC1">
            <w:pPr>
              <w:spacing w:line="240" w:lineRule="auto"/>
              <w:rPr>
                <w:sz w:val="16"/>
                <w:lang w:val="en-AU"/>
              </w:rPr>
            </w:pPr>
            <w:r w:rsidRPr="000107CE">
              <w:rPr>
                <w:sz w:val="16"/>
                <w:lang w:val="en-AU"/>
              </w:rPr>
              <w:t>4</w:t>
            </w:r>
          </w:p>
        </w:tc>
        <w:tc>
          <w:tcPr>
            <w:tcW w:w="685" w:type="dxa"/>
          </w:tcPr>
          <w:p w14:paraId="3AC02A3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9210C4C" w14:textId="77777777" w:rsidR="00220EC1" w:rsidRPr="000107CE" w:rsidRDefault="00220EC1" w:rsidP="00220EC1">
            <w:pPr>
              <w:spacing w:line="240" w:lineRule="auto"/>
              <w:rPr>
                <w:sz w:val="16"/>
                <w:lang w:val="en-AU"/>
              </w:rPr>
            </w:pPr>
          </w:p>
        </w:tc>
        <w:tc>
          <w:tcPr>
            <w:tcW w:w="544" w:type="dxa"/>
          </w:tcPr>
          <w:p w14:paraId="03E1AAE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3666452" w14:textId="77777777" w:rsidR="00220EC1" w:rsidRPr="000107CE" w:rsidRDefault="00220EC1" w:rsidP="00220EC1">
            <w:pPr>
              <w:spacing w:line="240" w:lineRule="auto"/>
              <w:rPr>
                <w:sz w:val="16"/>
                <w:lang w:val="en-AU"/>
              </w:rPr>
            </w:pPr>
          </w:p>
        </w:tc>
        <w:tc>
          <w:tcPr>
            <w:tcW w:w="856" w:type="dxa"/>
          </w:tcPr>
          <w:p w14:paraId="0A234FB2"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1A1B17A" w14:textId="77777777" w:rsidTr="005A65BE">
        <w:tc>
          <w:tcPr>
            <w:tcW w:w="1320" w:type="dxa"/>
          </w:tcPr>
          <w:p w14:paraId="4883DF8F" w14:textId="4EDBD0EE" w:rsidR="00220EC1" w:rsidRPr="000107CE" w:rsidRDefault="00220EC1" w:rsidP="00220EC1">
            <w:pPr>
              <w:spacing w:line="240" w:lineRule="auto"/>
              <w:rPr>
                <w:sz w:val="16"/>
                <w:lang w:val="en-AU"/>
              </w:rPr>
            </w:pPr>
            <w:r w:rsidRPr="000107CE">
              <w:rPr>
                <w:sz w:val="16"/>
                <w:lang w:val="en-AU"/>
              </w:rPr>
              <w:t xml:space="preserve">Clostridium botulinum type A toxin </w:t>
            </w:r>
            <w:r>
              <w:rPr>
                <w:sz w:val="16"/>
                <w:lang w:val="en-AU"/>
              </w:rPr>
              <w:noBreakHyphen/>
            </w:r>
            <w:r w:rsidRPr="000107CE">
              <w:rPr>
                <w:sz w:val="16"/>
                <w:lang w:val="en-AU"/>
              </w:rPr>
              <w:t xml:space="preserve"> haemagglutinin complex</w:t>
            </w:r>
          </w:p>
        </w:tc>
        <w:tc>
          <w:tcPr>
            <w:tcW w:w="1954" w:type="dxa"/>
          </w:tcPr>
          <w:p w14:paraId="06245DAD" w14:textId="77777777" w:rsidR="00220EC1" w:rsidRPr="000107CE" w:rsidRDefault="00220EC1" w:rsidP="00220EC1">
            <w:pPr>
              <w:spacing w:line="240" w:lineRule="auto"/>
              <w:rPr>
                <w:sz w:val="16"/>
                <w:lang w:val="en-AU"/>
              </w:rPr>
            </w:pPr>
            <w:r w:rsidRPr="000107CE">
              <w:rPr>
                <w:sz w:val="16"/>
                <w:lang w:val="en-AU"/>
              </w:rPr>
              <w:t>Lyophilised powder for I.M. injection 300 units</w:t>
            </w:r>
          </w:p>
        </w:tc>
        <w:tc>
          <w:tcPr>
            <w:tcW w:w="941" w:type="dxa"/>
          </w:tcPr>
          <w:p w14:paraId="3C2A5877"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F90A3EC" w14:textId="77777777" w:rsidR="00220EC1" w:rsidRPr="000107CE" w:rsidRDefault="00220EC1" w:rsidP="00220EC1">
            <w:pPr>
              <w:spacing w:line="240" w:lineRule="auto"/>
              <w:rPr>
                <w:sz w:val="16"/>
                <w:lang w:val="en-AU"/>
              </w:rPr>
            </w:pPr>
            <w:r w:rsidRPr="000107CE">
              <w:rPr>
                <w:sz w:val="16"/>
                <w:lang w:val="en-AU"/>
              </w:rPr>
              <w:t>Dysport</w:t>
            </w:r>
          </w:p>
        </w:tc>
        <w:tc>
          <w:tcPr>
            <w:tcW w:w="591" w:type="dxa"/>
          </w:tcPr>
          <w:p w14:paraId="2AED74A5"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72A0A49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7D76670" w14:textId="77777777" w:rsidR="00220EC1" w:rsidRPr="000107CE" w:rsidRDefault="00220EC1" w:rsidP="00220EC1">
            <w:pPr>
              <w:spacing w:line="240" w:lineRule="auto"/>
              <w:rPr>
                <w:sz w:val="16"/>
                <w:lang w:val="en-AU"/>
              </w:rPr>
            </w:pPr>
            <w:r w:rsidRPr="000107CE">
              <w:rPr>
                <w:sz w:val="16"/>
                <w:lang w:val="en-AU"/>
              </w:rPr>
              <w:t>C9334</w:t>
            </w:r>
          </w:p>
        </w:tc>
        <w:tc>
          <w:tcPr>
            <w:tcW w:w="1675" w:type="dxa"/>
          </w:tcPr>
          <w:p w14:paraId="3D819D0C" w14:textId="77777777" w:rsidR="00220EC1" w:rsidRPr="000107CE" w:rsidRDefault="00220EC1" w:rsidP="00220EC1">
            <w:pPr>
              <w:spacing w:line="240" w:lineRule="auto"/>
              <w:rPr>
                <w:sz w:val="16"/>
                <w:lang w:val="en-AU"/>
              </w:rPr>
            </w:pPr>
            <w:r w:rsidRPr="000107CE">
              <w:rPr>
                <w:sz w:val="16"/>
                <w:lang w:val="en-AU"/>
              </w:rPr>
              <w:t>P9334</w:t>
            </w:r>
          </w:p>
        </w:tc>
        <w:tc>
          <w:tcPr>
            <w:tcW w:w="685" w:type="dxa"/>
          </w:tcPr>
          <w:p w14:paraId="30729E57" w14:textId="77777777" w:rsidR="00220EC1" w:rsidRPr="000107CE" w:rsidRDefault="00220EC1" w:rsidP="00220EC1">
            <w:pPr>
              <w:spacing w:line="240" w:lineRule="auto"/>
              <w:rPr>
                <w:sz w:val="16"/>
                <w:lang w:val="en-AU"/>
              </w:rPr>
            </w:pPr>
            <w:r w:rsidRPr="000107CE">
              <w:rPr>
                <w:sz w:val="16"/>
                <w:lang w:val="en-AU"/>
              </w:rPr>
              <w:t>5</w:t>
            </w:r>
          </w:p>
        </w:tc>
        <w:tc>
          <w:tcPr>
            <w:tcW w:w="685" w:type="dxa"/>
          </w:tcPr>
          <w:p w14:paraId="3831464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562B184" w14:textId="77777777" w:rsidR="00220EC1" w:rsidRPr="000107CE" w:rsidRDefault="00220EC1" w:rsidP="00220EC1">
            <w:pPr>
              <w:spacing w:line="240" w:lineRule="auto"/>
              <w:rPr>
                <w:sz w:val="16"/>
                <w:lang w:val="en-AU"/>
              </w:rPr>
            </w:pPr>
          </w:p>
        </w:tc>
        <w:tc>
          <w:tcPr>
            <w:tcW w:w="544" w:type="dxa"/>
          </w:tcPr>
          <w:p w14:paraId="464101F9"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6F5924F" w14:textId="77777777" w:rsidR="00220EC1" w:rsidRPr="000107CE" w:rsidRDefault="00220EC1" w:rsidP="00220EC1">
            <w:pPr>
              <w:spacing w:line="240" w:lineRule="auto"/>
              <w:rPr>
                <w:sz w:val="16"/>
                <w:lang w:val="en-AU"/>
              </w:rPr>
            </w:pPr>
          </w:p>
        </w:tc>
        <w:tc>
          <w:tcPr>
            <w:tcW w:w="856" w:type="dxa"/>
          </w:tcPr>
          <w:p w14:paraId="55FACD45"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809FA75" w14:textId="77777777" w:rsidTr="005A65BE">
        <w:tc>
          <w:tcPr>
            <w:tcW w:w="1320" w:type="dxa"/>
          </w:tcPr>
          <w:p w14:paraId="03224DE5" w14:textId="123D223C" w:rsidR="00220EC1" w:rsidRPr="000107CE" w:rsidRDefault="00220EC1" w:rsidP="00220EC1">
            <w:pPr>
              <w:spacing w:line="240" w:lineRule="auto"/>
              <w:rPr>
                <w:sz w:val="16"/>
                <w:lang w:val="en-AU"/>
              </w:rPr>
            </w:pPr>
            <w:r w:rsidRPr="000107CE">
              <w:rPr>
                <w:sz w:val="16"/>
                <w:lang w:val="en-AU"/>
              </w:rPr>
              <w:t xml:space="preserve">Clostridium botulinum type A toxin </w:t>
            </w:r>
            <w:r>
              <w:rPr>
                <w:sz w:val="16"/>
                <w:lang w:val="en-AU"/>
              </w:rPr>
              <w:noBreakHyphen/>
            </w:r>
            <w:r w:rsidRPr="000107CE">
              <w:rPr>
                <w:sz w:val="16"/>
                <w:lang w:val="en-AU"/>
              </w:rPr>
              <w:t xml:space="preserve"> haemagglutinin complex</w:t>
            </w:r>
          </w:p>
        </w:tc>
        <w:tc>
          <w:tcPr>
            <w:tcW w:w="1954" w:type="dxa"/>
          </w:tcPr>
          <w:p w14:paraId="561302FC" w14:textId="77777777" w:rsidR="00220EC1" w:rsidRPr="000107CE" w:rsidRDefault="00220EC1" w:rsidP="00220EC1">
            <w:pPr>
              <w:spacing w:line="240" w:lineRule="auto"/>
              <w:rPr>
                <w:sz w:val="16"/>
                <w:lang w:val="en-AU"/>
              </w:rPr>
            </w:pPr>
            <w:r w:rsidRPr="000107CE">
              <w:rPr>
                <w:sz w:val="16"/>
                <w:lang w:val="en-AU"/>
              </w:rPr>
              <w:t>Lyophilised powder for I.M. injection 500 units</w:t>
            </w:r>
          </w:p>
        </w:tc>
        <w:tc>
          <w:tcPr>
            <w:tcW w:w="941" w:type="dxa"/>
          </w:tcPr>
          <w:p w14:paraId="3266719D"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F216C61" w14:textId="77777777" w:rsidR="00220EC1" w:rsidRPr="000107CE" w:rsidRDefault="00220EC1" w:rsidP="00220EC1">
            <w:pPr>
              <w:spacing w:line="240" w:lineRule="auto"/>
              <w:rPr>
                <w:sz w:val="16"/>
                <w:lang w:val="en-AU"/>
              </w:rPr>
            </w:pPr>
            <w:r w:rsidRPr="000107CE">
              <w:rPr>
                <w:sz w:val="16"/>
                <w:lang w:val="en-AU"/>
              </w:rPr>
              <w:t>Dysport</w:t>
            </w:r>
          </w:p>
        </w:tc>
        <w:tc>
          <w:tcPr>
            <w:tcW w:w="591" w:type="dxa"/>
          </w:tcPr>
          <w:p w14:paraId="60477EA2"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31D1EBF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D551CEB" w14:textId="77777777" w:rsidR="00220EC1" w:rsidRPr="000107CE" w:rsidRDefault="00220EC1" w:rsidP="00220EC1">
            <w:pPr>
              <w:spacing w:line="240" w:lineRule="auto"/>
              <w:rPr>
                <w:sz w:val="16"/>
                <w:lang w:val="en-AU"/>
              </w:rPr>
            </w:pPr>
            <w:r w:rsidRPr="000107CE">
              <w:rPr>
                <w:sz w:val="16"/>
                <w:lang w:val="en-AU"/>
              </w:rPr>
              <w:t>C5178 C5359 C5405 C5406 C8822 C8929 C9547</w:t>
            </w:r>
          </w:p>
        </w:tc>
        <w:tc>
          <w:tcPr>
            <w:tcW w:w="1675" w:type="dxa"/>
          </w:tcPr>
          <w:p w14:paraId="25434F32" w14:textId="77777777" w:rsidR="00220EC1" w:rsidRPr="000107CE" w:rsidRDefault="00220EC1" w:rsidP="00220EC1">
            <w:pPr>
              <w:spacing w:line="240" w:lineRule="auto"/>
              <w:rPr>
                <w:sz w:val="16"/>
                <w:lang w:val="en-AU"/>
              </w:rPr>
            </w:pPr>
            <w:r w:rsidRPr="000107CE">
              <w:rPr>
                <w:sz w:val="16"/>
                <w:lang w:val="en-AU"/>
              </w:rPr>
              <w:t>P5178 P5359 P5405 P5406 P8822 P8929 P9547</w:t>
            </w:r>
          </w:p>
        </w:tc>
        <w:tc>
          <w:tcPr>
            <w:tcW w:w="685" w:type="dxa"/>
          </w:tcPr>
          <w:p w14:paraId="2241F341"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571DC00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B5CCE52" w14:textId="77777777" w:rsidR="00220EC1" w:rsidRPr="000107CE" w:rsidRDefault="00220EC1" w:rsidP="00220EC1">
            <w:pPr>
              <w:spacing w:line="240" w:lineRule="auto"/>
              <w:rPr>
                <w:sz w:val="16"/>
                <w:lang w:val="en-AU"/>
              </w:rPr>
            </w:pPr>
          </w:p>
        </w:tc>
        <w:tc>
          <w:tcPr>
            <w:tcW w:w="544" w:type="dxa"/>
          </w:tcPr>
          <w:p w14:paraId="2263EA5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E22018A" w14:textId="77777777" w:rsidR="00220EC1" w:rsidRPr="000107CE" w:rsidRDefault="00220EC1" w:rsidP="00220EC1">
            <w:pPr>
              <w:spacing w:line="240" w:lineRule="auto"/>
              <w:rPr>
                <w:sz w:val="16"/>
                <w:lang w:val="en-AU"/>
              </w:rPr>
            </w:pPr>
          </w:p>
        </w:tc>
        <w:tc>
          <w:tcPr>
            <w:tcW w:w="856" w:type="dxa"/>
          </w:tcPr>
          <w:p w14:paraId="29A20797"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07990489" w14:textId="77777777" w:rsidTr="005A65BE">
        <w:tc>
          <w:tcPr>
            <w:tcW w:w="1320" w:type="dxa"/>
          </w:tcPr>
          <w:p w14:paraId="41DA22BC" w14:textId="7D21850C" w:rsidR="00220EC1" w:rsidRPr="000107CE" w:rsidRDefault="00220EC1" w:rsidP="00220EC1">
            <w:pPr>
              <w:spacing w:line="240" w:lineRule="auto"/>
              <w:rPr>
                <w:sz w:val="16"/>
                <w:lang w:val="en-AU"/>
              </w:rPr>
            </w:pPr>
            <w:r w:rsidRPr="000107CE">
              <w:rPr>
                <w:sz w:val="16"/>
                <w:lang w:val="en-AU"/>
              </w:rPr>
              <w:t xml:space="preserve">Clostridium botulinum type A toxin </w:t>
            </w:r>
            <w:r>
              <w:rPr>
                <w:sz w:val="16"/>
                <w:lang w:val="en-AU"/>
              </w:rPr>
              <w:noBreakHyphen/>
            </w:r>
            <w:r w:rsidRPr="000107CE">
              <w:rPr>
                <w:sz w:val="16"/>
                <w:lang w:val="en-AU"/>
              </w:rPr>
              <w:t xml:space="preserve"> haemagglutinin complex</w:t>
            </w:r>
          </w:p>
        </w:tc>
        <w:tc>
          <w:tcPr>
            <w:tcW w:w="1954" w:type="dxa"/>
          </w:tcPr>
          <w:p w14:paraId="68736408" w14:textId="77777777" w:rsidR="00220EC1" w:rsidRPr="000107CE" w:rsidRDefault="00220EC1" w:rsidP="00220EC1">
            <w:pPr>
              <w:spacing w:line="240" w:lineRule="auto"/>
              <w:rPr>
                <w:sz w:val="16"/>
                <w:lang w:val="en-AU"/>
              </w:rPr>
            </w:pPr>
            <w:r w:rsidRPr="000107CE">
              <w:rPr>
                <w:sz w:val="16"/>
                <w:lang w:val="en-AU"/>
              </w:rPr>
              <w:t>Lyophilised powder for I.M. injection 500 units</w:t>
            </w:r>
          </w:p>
        </w:tc>
        <w:tc>
          <w:tcPr>
            <w:tcW w:w="941" w:type="dxa"/>
          </w:tcPr>
          <w:p w14:paraId="2DD169A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5CF61AB" w14:textId="77777777" w:rsidR="00220EC1" w:rsidRPr="000107CE" w:rsidRDefault="00220EC1" w:rsidP="00220EC1">
            <w:pPr>
              <w:spacing w:line="240" w:lineRule="auto"/>
              <w:rPr>
                <w:sz w:val="16"/>
                <w:lang w:val="en-AU"/>
              </w:rPr>
            </w:pPr>
            <w:r w:rsidRPr="000107CE">
              <w:rPr>
                <w:sz w:val="16"/>
                <w:lang w:val="en-AU"/>
              </w:rPr>
              <w:t>Dysport</w:t>
            </w:r>
          </w:p>
        </w:tc>
        <w:tc>
          <w:tcPr>
            <w:tcW w:w="591" w:type="dxa"/>
          </w:tcPr>
          <w:p w14:paraId="0FE2BED5" w14:textId="77777777" w:rsidR="00220EC1" w:rsidRPr="000107CE" w:rsidRDefault="00220EC1" w:rsidP="00220EC1">
            <w:pPr>
              <w:spacing w:line="240" w:lineRule="auto"/>
              <w:rPr>
                <w:sz w:val="16"/>
                <w:lang w:val="en-AU"/>
              </w:rPr>
            </w:pPr>
            <w:r w:rsidRPr="000107CE">
              <w:rPr>
                <w:sz w:val="16"/>
                <w:lang w:val="en-AU"/>
              </w:rPr>
              <w:t>IS</w:t>
            </w:r>
          </w:p>
        </w:tc>
        <w:tc>
          <w:tcPr>
            <w:tcW w:w="638" w:type="dxa"/>
          </w:tcPr>
          <w:p w14:paraId="08BF9F7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A55408B" w14:textId="77777777" w:rsidR="00220EC1" w:rsidRPr="000107CE" w:rsidRDefault="00220EC1" w:rsidP="00220EC1">
            <w:pPr>
              <w:spacing w:line="240" w:lineRule="auto"/>
              <w:rPr>
                <w:sz w:val="16"/>
                <w:lang w:val="en-AU"/>
              </w:rPr>
            </w:pPr>
            <w:r w:rsidRPr="000107CE">
              <w:rPr>
                <w:sz w:val="16"/>
                <w:lang w:val="en-AU"/>
              </w:rPr>
              <w:t>C9334</w:t>
            </w:r>
          </w:p>
        </w:tc>
        <w:tc>
          <w:tcPr>
            <w:tcW w:w="1675" w:type="dxa"/>
          </w:tcPr>
          <w:p w14:paraId="7399E3B1" w14:textId="77777777" w:rsidR="00220EC1" w:rsidRPr="000107CE" w:rsidRDefault="00220EC1" w:rsidP="00220EC1">
            <w:pPr>
              <w:spacing w:line="240" w:lineRule="auto"/>
              <w:rPr>
                <w:sz w:val="16"/>
                <w:lang w:val="en-AU"/>
              </w:rPr>
            </w:pPr>
            <w:r w:rsidRPr="000107CE">
              <w:rPr>
                <w:sz w:val="16"/>
                <w:lang w:val="en-AU"/>
              </w:rPr>
              <w:t>P9334</w:t>
            </w:r>
          </w:p>
        </w:tc>
        <w:tc>
          <w:tcPr>
            <w:tcW w:w="685" w:type="dxa"/>
          </w:tcPr>
          <w:p w14:paraId="71C0FD47" w14:textId="77777777" w:rsidR="00220EC1" w:rsidRPr="000107CE" w:rsidRDefault="00220EC1" w:rsidP="00220EC1">
            <w:pPr>
              <w:spacing w:line="240" w:lineRule="auto"/>
              <w:rPr>
                <w:sz w:val="16"/>
                <w:lang w:val="en-AU"/>
              </w:rPr>
            </w:pPr>
            <w:r w:rsidRPr="000107CE">
              <w:rPr>
                <w:sz w:val="16"/>
                <w:lang w:val="en-AU"/>
              </w:rPr>
              <w:t>3</w:t>
            </w:r>
          </w:p>
        </w:tc>
        <w:tc>
          <w:tcPr>
            <w:tcW w:w="685" w:type="dxa"/>
          </w:tcPr>
          <w:p w14:paraId="13C16FE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EEF968F" w14:textId="77777777" w:rsidR="00220EC1" w:rsidRPr="000107CE" w:rsidRDefault="00220EC1" w:rsidP="00220EC1">
            <w:pPr>
              <w:spacing w:line="240" w:lineRule="auto"/>
              <w:rPr>
                <w:sz w:val="16"/>
                <w:lang w:val="en-AU"/>
              </w:rPr>
            </w:pPr>
          </w:p>
        </w:tc>
        <w:tc>
          <w:tcPr>
            <w:tcW w:w="544" w:type="dxa"/>
          </w:tcPr>
          <w:p w14:paraId="486FE662"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07E60FF4" w14:textId="77777777" w:rsidR="00220EC1" w:rsidRPr="000107CE" w:rsidRDefault="00220EC1" w:rsidP="00220EC1">
            <w:pPr>
              <w:spacing w:line="240" w:lineRule="auto"/>
              <w:rPr>
                <w:sz w:val="16"/>
                <w:lang w:val="en-AU"/>
              </w:rPr>
            </w:pPr>
          </w:p>
        </w:tc>
        <w:tc>
          <w:tcPr>
            <w:tcW w:w="856" w:type="dxa"/>
          </w:tcPr>
          <w:p w14:paraId="1FFEA8A8"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6C604C53" w14:textId="77777777" w:rsidTr="005A65BE">
        <w:tc>
          <w:tcPr>
            <w:tcW w:w="1320" w:type="dxa"/>
          </w:tcPr>
          <w:p w14:paraId="144FA489"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4E67C80D" w14:textId="77777777" w:rsidR="00220EC1" w:rsidRPr="000107CE" w:rsidRDefault="00220EC1" w:rsidP="00220EC1">
            <w:pPr>
              <w:spacing w:line="240" w:lineRule="auto"/>
              <w:rPr>
                <w:sz w:val="16"/>
                <w:lang w:val="en-AU"/>
              </w:rPr>
            </w:pPr>
            <w:r w:rsidRPr="000107CE">
              <w:rPr>
                <w:sz w:val="16"/>
                <w:lang w:val="en-AU"/>
              </w:rPr>
              <w:t>Oral liquid 50 mg per mL, 100 mL</w:t>
            </w:r>
          </w:p>
        </w:tc>
        <w:tc>
          <w:tcPr>
            <w:tcW w:w="941" w:type="dxa"/>
          </w:tcPr>
          <w:p w14:paraId="7E7281F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9F112D7" w14:textId="77777777" w:rsidR="00220EC1" w:rsidRPr="000107CE" w:rsidRDefault="00220EC1" w:rsidP="00220EC1">
            <w:pPr>
              <w:spacing w:line="240" w:lineRule="auto"/>
              <w:rPr>
                <w:sz w:val="16"/>
                <w:lang w:val="en-AU"/>
              </w:rPr>
            </w:pPr>
            <w:r w:rsidRPr="000107CE">
              <w:rPr>
                <w:sz w:val="16"/>
                <w:lang w:val="en-AU"/>
              </w:rPr>
              <w:t>Clopine Suspension</w:t>
            </w:r>
          </w:p>
        </w:tc>
        <w:tc>
          <w:tcPr>
            <w:tcW w:w="591" w:type="dxa"/>
          </w:tcPr>
          <w:p w14:paraId="006C6C72"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5A88F69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3686934"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6798C23C" w14:textId="77777777" w:rsidR="00220EC1" w:rsidRPr="000107CE" w:rsidRDefault="00220EC1" w:rsidP="00220EC1">
            <w:pPr>
              <w:spacing w:line="240" w:lineRule="auto"/>
              <w:rPr>
                <w:sz w:val="16"/>
                <w:lang w:val="en-AU"/>
              </w:rPr>
            </w:pPr>
          </w:p>
        </w:tc>
        <w:tc>
          <w:tcPr>
            <w:tcW w:w="685" w:type="dxa"/>
          </w:tcPr>
          <w:p w14:paraId="6A606989"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0FBDA2A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914EFF9" w14:textId="77777777" w:rsidR="00220EC1" w:rsidRPr="000107CE" w:rsidRDefault="00220EC1" w:rsidP="00220EC1">
            <w:pPr>
              <w:spacing w:line="240" w:lineRule="auto"/>
              <w:rPr>
                <w:sz w:val="16"/>
                <w:lang w:val="en-AU"/>
              </w:rPr>
            </w:pPr>
          </w:p>
        </w:tc>
        <w:tc>
          <w:tcPr>
            <w:tcW w:w="544" w:type="dxa"/>
          </w:tcPr>
          <w:p w14:paraId="33471C78"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A1BE88E" w14:textId="77777777" w:rsidR="00220EC1" w:rsidRPr="000107CE" w:rsidRDefault="00220EC1" w:rsidP="00220EC1">
            <w:pPr>
              <w:spacing w:line="240" w:lineRule="auto"/>
              <w:rPr>
                <w:sz w:val="16"/>
                <w:lang w:val="en-AU"/>
              </w:rPr>
            </w:pPr>
          </w:p>
        </w:tc>
        <w:tc>
          <w:tcPr>
            <w:tcW w:w="856" w:type="dxa"/>
          </w:tcPr>
          <w:p w14:paraId="2BB57BEF"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5CFEDFB" w14:textId="77777777" w:rsidTr="005A65BE">
        <w:tc>
          <w:tcPr>
            <w:tcW w:w="1320" w:type="dxa"/>
          </w:tcPr>
          <w:p w14:paraId="455CF773"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1A8DD4D1" w14:textId="77777777" w:rsidR="00220EC1" w:rsidRPr="000107CE" w:rsidRDefault="00220EC1" w:rsidP="00220EC1">
            <w:pPr>
              <w:spacing w:line="240" w:lineRule="auto"/>
              <w:rPr>
                <w:sz w:val="16"/>
                <w:lang w:val="en-AU"/>
              </w:rPr>
            </w:pPr>
            <w:r w:rsidRPr="000107CE">
              <w:rPr>
                <w:sz w:val="16"/>
                <w:lang w:val="en-AU"/>
              </w:rPr>
              <w:t>Oral liquid 50 mg per mL, 100 mL</w:t>
            </w:r>
          </w:p>
        </w:tc>
        <w:tc>
          <w:tcPr>
            <w:tcW w:w="941" w:type="dxa"/>
          </w:tcPr>
          <w:p w14:paraId="4E2A07D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D7B28CE" w14:textId="77777777" w:rsidR="00220EC1" w:rsidRPr="000107CE" w:rsidRDefault="00220EC1" w:rsidP="00220EC1">
            <w:pPr>
              <w:spacing w:line="240" w:lineRule="auto"/>
              <w:rPr>
                <w:sz w:val="16"/>
                <w:lang w:val="en-AU"/>
              </w:rPr>
            </w:pPr>
            <w:r w:rsidRPr="000107CE">
              <w:rPr>
                <w:sz w:val="16"/>
                <w:lang w:val="en-AU"/>
              </w:rPr>
              <w:t>Versacloz</w:t>
            </w:r>
          </w:p>
        </w:tc>
        <w:tc>
          <w:tcPr>
            <w:tcW w:w="591" w:type="dxa"/>
          </w:tcPr>
          <w:p w14:paraId="38D94A0B"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02FA4E5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79CC20A" w14:textId="77777777" w:rsidR="00220EC1" w:rsidRPr="000107CE" w:rsidRDefault="00220EC1" w:rsidP="00220EC1">
            <w:pPr>
              <w:spacing w:line="240" w:lineRule="auto"/>
              <w:rPr>
                <w:sz w:val="16"/>
                <w:lang w:val="en-AU"/>
              </w:rPr>
            </w:pPr>
            <w:r w:rsidRPr="000107CE">
              <w:rPr>
                <w:sz w:val="16"/>
                <w:lang w:val="en-AU"/>
              </w:rPr>
              <w:t>C10063 C10067 C10073</w:t>
            </w:r>
          </w:p>
        </w:tc>
        <w:tc>
          <w:tcPr>
            <w:tcW w:w="1675" w:type="dxa"/>
          </w:tcPr>
          <w:p w14:paraId="33CCD054" w14:textId="77777777" w:rsidR="00220EC1" w:rsidRPr="000107CE" w:rsidRDefault="00220EC1" w:rsidP="00220EC1">
            <w:pPr>
              <w:spacing w:line="240" w:lineRule="auto"/>
              <w:rPr>
                <w:sz w:val="16"/>
                <w:lang w:val="en-AU"/>
              </w:rPr>
            </w:pPr>
          </w:p>
        </w:tc>
        <w:tc>
          <w:tcPr>
            <w:tcW w:w="685" w:type="dxa"/>
          </w:tcPr>
          <w:p w14:paraId="5360F710" w14:textId="77777777" w:rsidR="00220EC1" w:rsidRPr="000107CE" w:rsidRDefault="00220EC1" w:rsidP="00220EC1">
            <w:pPr>
              <w:spacing w:line="240" w:lineRule="auto"/>
              <w:rPr>
                <w:sz w:val="16"/>
                <w:lang w:val="en-AU"/>
              </w:rPr>
            </w:pPr>
            <w:r w:rsidRPr="000107CE">
              <w:rPr>
                <w:sz w:val="16"/>
                <w:lang w:val="en-AU"/>
              </w:rPr>
              <w:t>56</w:t>
            </w:r>
          </w:p>
        </w:tc>
        <w:tc>
          <w:tcPr>
            <w:tcW w:w="685" w:type="dxa"/>
          </w:tcPr>
          <w:p w14:paraId="49F304C4"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B0AB8E2" w14:textId="77777777" w:rsidR="00220EC1" w:rsidRPr="000107CE" w:rsidRDefault="00220EC1" w:rsidP="00220EC1">
            <w:pPr>
              <w:spacing w:line="240" w:lineRule="auto"/>
              <w:rPr>
                <w:sz w:val="16"/>
                <w:lang w:val="en-AU"/>
              </w:rPr>
            </w:pPr>
          </w:p>
        </w:tc>
        <w:tc>
          <w:tcPr>
            <w:tcW w:w="544" w:type="dxa"/>
          </w:tcPr>
          <w:p w14:paraId="35637C3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44A1E43C" w14:textId="77777777" w:rsidR="00220EC1" w:rsidRPr="000107CE" w:rsidRDefault="00220EC1" w:rsidP="00220EC1">
            <w:pPr>
              <w:spacing w:line="240" w:lineRule="auto"/>
              <w:rPr>
                <w:sz w:val="16"/>
                <w:lang w:val="en-AU"/>
              </w:rPr>
            </w:pPr>
          </w:p>
        </w:tc>
        <w:tc>
          <w:tcPr>
            <w:tcW w:w="856" w:type="dxa"/>
          </w:tcPr>
          <w:p w14:paraId="11BDB4DB"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1878EBB" w14:textId="77777777" w:rsidTr="005A65BE">
        <w:tc>
          <w:tcPr>
            <w:tcW w:w="1320" w:type="dxa"/>
          </w:tcPr>
          <w:p w14:paraId="04E98769"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0DFC76BA"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29637E2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8EBB466" w14:textId="77777777" w:rsidR="00220EC1" w:rsidRPr="000107CE" w:rsidRDefault="00220EC1" w:rsidP="00220EC1">
            <w:pPr>
              <w:spacing w:line="240" w:lineRule="auto"/>
              <w:rPr>
                <w:sz w:val="16"/>
                <w:lang w:val="en-AU"/>
              </w:rPr>
            </w:pPr>
            <w:r w:rsidRPr="000107CE">
              <w:rPr>
                <w:sz w:val="16"/>
                <w:lang w:val="en-AU"/>
              </w:rPr>
              <w:t>Clopine 25</w:t>
            </w:r>
          </w:p>
        </w:tc>
        <w:tc>
          <w:tcPr>
            <w:tcW w:w="591" w:type="dxa"/>
          </w:tcPr>
          <w:p w14:paraId="35748E2A"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537EA45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C72A712"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158029BE" w14:textId="77777777" w:rsidR="00220EC1" w:rsidRPr="000107CE" w:rsidRDefault="00220EC1" w:rsidP="00220EC1">
            <w:pPr>
              <w:spacing w:line="240" w:lineRule="auto"/>
              <w:rPr>
                <w:sz w:val="16"/>
                <w:lang w:val="en-AU"/>
              </w:rPr>
            </w:pPr>
          </w:p>
        </w:tc>
        <w:tc>
          <w:tcPr>
            <w:tcW w:w="685" w:type="dxa"/>
          </w:tcPr>
          <w:p w14:paraId="70CE2D72"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30B25CEF"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5A413AB" w14:textId="77777777" w:rsidR="00220EC1" w:rsidRPr="000107CE" w:rsidRDefault="00220EC1" w:rsidP="00220EC1">
            <w:pPr>
              <w:spacing w:line="240" w:lineRule="auto"/>
              <w:rPr>
                <w:sz w:val="16"/>
                <w:lang w:val="en-AU"/>
              </w:rPr>
            </w:pPr>
          </w:p>
        </w:tc>
        <w:tc>
          <w:tcPr>
            <w:tcW w:w="544" w:type="dxa"/>
          </w:tcPr>
          <w:p w14:paraId="42934E9A"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283B4EBA" w14:textId="77777777" w:rsidR="00220EC1" w:rsidRPr="000107CE" w:rsidRDefault="00220EC1" w:rsidP="00220EC1">
            <w:pPr>
              <w:spacing w:line="240" w:lineRule="auto"/>
              <w:rPr>
                <w:sz w:val="16"/>
                <w:lang w:val="en-AU"/>
              </w:rPr>
            </w:pPr>
          </w:p>
        </w:tc>
        <w:tc>
          <w:tcPr>
            <w:tcW w:w="856" w:type="dxa"/>
          </w:tcPr>
          <w:p w14:paraId="0647F4D0"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687B6B74" w14:textId="77777777" w:rsidTr="005A65BE">
        <w:tc>
          <w:tcPr>
            <w:tcW w:w="1320" w:type="dxa"/>
          </w:tcPr>
          <w:p w14:paraId="187B5422"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4E5758AB"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07F17A6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F28D6D" w14:textId="77777777" w:rsidR="00220EC1" w:rsidRPr="000107CE" w:rsidRDefault="00220EC1" w:rsidP="00220EC1">
            <w:pPr>
              <w:spacing w:line="240" w:lineRule="auto"/>
              <w:rPr>
                <w:sz w:val="16"/>
                <w:lang w:val="en-AU"/>
              </w:rPr>
            </w:pPr>
            <w:r w:rsidRPr="000107CE">
              <w:rPr>
                <w:sz w:val="16"/>
                <w:lang w:val="en-AU"/>
              </w:rPr>
              <w:t>Clozaril 25</w:t>
            </w:r>
          </w:p>
        </w:tc>
        <w:tc>
          <w:tcPr>
            <w:tcW w:w="591" w:type="dxa"/>
          </w:tcPr>
          <w:p w14:paraId="552862AB"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095E0C5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80B633A"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67EAA62C" w14:textId="77777777" w:rsidR="00220EC1" w:rsidRPr="000107CE" w:rsidRDefault="00220EC1" w:rsidP="00220EC1">
            <w:pPr>
              <w:spacing w:line="240" w:lineRule="auto"/>
              <w:rPr>
                <w:sz w:val="16"/>
                <w:lang w:val="en-AU"/>
              </w:rPr>
            </w:pPr>
          </w:p>
        </w:tc>
        <w:tc>
          <w:tcPr>
            <w:tcW w:w="685" w:type="dxa"/>
          </w:tcPr>
          <w:p w14:paraId="2FF5DACD"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05D7A4C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CD8D92E" w14:textId="77777777" w:rsidR="00220EC1" w:rsidRPr="000107CE" w:rsidRDefault="00220EC1" w:rsidP="00220EC1">
            <w:pPr>
              <w:spacing w:line="240" w:lineRule="auto"/>
              <w:rPr>
                <w:sz w:val="16"/>
                <w:lang w:val="en-AU"/>
              </w:rPr>
            </w:pPr>
          </w:p>
        </w:tc>
        <w:tc>
          <w:tcPr>
            <w:tcW w:w="544" w:type="dxa"/>
          </w:tcPr>
          <w:p w14:paraId="66109BB7"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2632ABCD" w14:textId="77777777" w:rsidR="00220EC1" w:rsidRPr="000107CE" w:rsidRDefault="00220EC1" w:rsidP="00220EC1">
            <w:pPr>
              <w:spacing w:line="240" w:lineRule="auto"/>
              <w:rPr>
                <w:sz w:val="16"/>
                <w:lang w:val="en-AU"/>
              </w:rPr>
            </w:pPr>
          </w:p>
        </w:tc>
        <w:tc>
          <w:tcPr>
            <w:tcW w:w="856" w:type="dxa"/>
          </w:tcPr>
          <w:p w14:paraId="00F595AB"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4F5F8636" w14:textId="77777777" w:rsidTr="005A65BE">
        <w:tc>
          <w:tcPr>
            <w:tcW w:w="1320" w:type="dxa"/>
          </w:tcPr>
          <w:p w14:paraId="61D63308"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7170A2CE" w14:textId="77777777" w:rsidR="00220EC1" w:rsidRPr="000107CE" w:rsidRDefault="00220EC1" w:rsidP="00220EC1">
            <w:pPr>
              <w:spacing w:line="240" w:lineRule="auto"/>
              <w:rPr>
                <w:sz w:val="16"/>
                <w:lang w:val="en-AU"/>
              </w:rPr>
            </w:pPr>
            <w:r w:rsidRPr="000107CE">
              <w:rPr>
                <w:sz w:val="16"/>
                <w:lang w:val="en-AU"/>
              </w:rPr>
              <w:t>Tablet 25 mg</w:t>
            </w:r>
          </w:p>
        </w:tc>
        <w:tc>
          <w:tcPr>
            <w:tcW w:w="941" w:type="dxa"/>
          </w:tcPr>
          <w:p w14:paraId="09229E1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016B4F1" w14:textId="77777777" w:rsidR="00220EC1" w:rsidRPr="000107CE" w:rsidRDefault="00220EC1" w:rsidP="00220EC1">
            <w:pPr>
              <w:spacing w:line="240" w:lineRule="auto"/>
              <w:rPr>
                <w:sz w:val="16"/>
                <w:lang w:val="en-AU"/>
              </w:rPr>
            </w:pPr>
            <w:r w:rsidRPr="000107CE">
              <w:rPr>
                <w:sz w:val="16"/>
                <w:lang w:val="en-AU"/>
              </w:rPr>
              <w:t>Clozitor</w:t>
            </w:r>
          </w:p>
        </w:tc>
        <w:tc>
          <w:tcPr>
            <w:tcW w:w="591" w:type="dxa"/>
          </w:tcPr>
          <w:p w14:paraId="52282EF5" w14:textId="77777777" w:rsidR="00220EC1" w:rsidRPr="000107CE" w:rsidRDefault="00220EC1" w:rsidP="00220EC1">
            <w:pPr>
              <w:spacing w:line="240" w:lineRule="auto"/>
              <w:rPr>
                <w:sz w:val="16"/>
                <w:lang w:val="en-AU"/>
              </w:rPr>
            </w:pPr>
            <w:r w:rsidRPr="000107CE">
              <w:rPr>
                <w:sz w:val="16"/>
                <w:lang w:val="en-AU"/>
              </w:rPr>
              <w:t>JU</w:t>
            </w:r>
          </w:p>
        </w:tc>
        <w:tc>
          <w:tcPr>
            <w:tcW w:w="638" w:type="dxa"/>
          </w:tcPr>
          <w:p w14:paraId="6A9E49B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57DD93A"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58035C50" w14:textId="77777777" w:rsidR="00220EC1" w:rsidRPr="000107CE" w:rsidRDefault="00220EC1" w:rsidP="00220EC1">
            <w:pPr>
              <w:spacing w:line="240" w:lineRule="auto"/>
              <w:rPr>
                <w:sz w:val="16"/>
                <w:lang w:val="en-AU"/>
              </w:rPr>
            </w:pPr>
          </w:p>
        </w:tc>
        <w:tc>
          <w:tcPr>
            <w:tcW w:w="685" w:type="dxa"/>
          </w:tcPr>
          <w:p w14:paraId="13F94587"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5CED051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BE8196C" w14:textId="77777777" w:rsidR="00220EC1" w:rsidRPr="000107CE" w:rsidRDefault="00220EC1" w:rsidP="00220EC1">
            <w:pPr>
              <w:spacing w:line="240" w:lineRule="auto"/>
              <w:rPr>
                <w:sz w:val="16"/>
                <w:lang w:val="en-AU"/>
              </w:rPr>
            </w:pPr>
          </w:p>
        </w:tc>
        <w:tc>
          <w:tcPr>
            <w:tcW w:w="544" w:type="dxa"/>
          </w:tcPr>
          <w:p w14:paraId="6223F935"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191C5035" w14:textId="77777777" w:rsidR="00220EC1" w:rsidRPr="000107CE" w:rsidRDefault="00220EC1" w:rsidP="00220EC1">
            <w:pPr>
              <w:spacing w:line="240" w:lineRule="auto"/>
              <w:rPr>
                <w:sz w:val="16"/>
                <w:lang w:val="en-AU"/>
              </w:rPr>
            </w:pPr>
          </w:p>
        </w:tc>
        <w:tc>
          <w:tcPr>
            <w:tcW w:w="856" w:type="dxa"/>
          </w:tcPr>
          <w:p w14:paraId="6E3DAE95"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57B36E12" w14:textId="77777777" w:rsidTr="005A65BE">
        <w:tc>
          <w:tcPr>
            <w:tcW w:w="1320" w:type="dxa"/>
          </w:tcPr>
          <w:p w14:paraId="1EAC97AB"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5E432AA0" w14:textId="77777777" w:rsidR="00220EC1" w:rsidRPr="000107CE" w:rsidRDefault="00220EC1" w:rsidP="00220EC1">
            <w:pPr>
              <w:spacing w:line="240" w:lineRule="auto"/>
              <w:rPr>
                <w:sz w:val="16"/>
                <w:lang w:val="en-AU"/>
              </w:rPr>
            </w:pPr>
            <w:r w:rsidRPr="000107CE">
              <w:rPr>
                <w:sz w:val="16"/>
                <w:lang w:val="en-AU"/>
              </w:rPr>
              <w:t>Tablet 50 mg</w:t>
            </w:r>
          </w:p>
        </w:tc>
        <w:tc>
          <w:tcPr>
            <w:tcW w:w="941" w:type="dxa"/>
          </w:tcPr>
          <w:p w14:paraId="51C71C1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E8E2BCC" w14:textId="77777777" w:rsidR="00220EC1" w:rsidRPr="000107CE" w:rsidRDefault="00220EC1" w:rsidP="00220EC1">
            <w:pPr>
              <w:spacing w:line="240" w:lineRule="auto"/>
              <w:rPr>
                <w:sz w:val="16"/>
                <w:lang w:val="en-AU"/>
              </w:rPr>
            </w:pPr>
            <w:r w:rsidRPr="000107CE">
              <w:rPr>
                <w:sz w:val="16"/>
                <w:lang w:val="en-AU"/>
              </w:rPr>
              <w:t>Clopine 50</w:t>
            </w:r>
          </w:p>
        </w:tc>
        <w:tc>
          <w:tcPr>
            <w:tcW w:w="591" w:type="dxa"/>
          </w:tcPr>
          <w:p w14:paraId="0F3311D8"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3540520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989A9B"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1C701D01" w14:textId="77777777" w:rsidR="00220EC1" w:rsidRPr="000107CE" w:rsidRDefault="00220EC1" w:rsidP="00220EC1">
            <w:pPr>
              <w:spacing w:line="240" w:lineRule="auto"/>
              <w:rPr>
                <w:sz w:val="16"/>
                <w:lang w:val="en-AU"/>
              </w:rPr>
            </w:pPr>
          </w:p>
        </w:tc>
        <w:tc>
          <w:tcPr>
            <w:tcW w:w="685" w:type="dxa"/>
          </w:tcPr>
          <w:p w14:paraId="14156A09"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1491975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0689830" w14:textId="77777777" w:rsidR="00220EC1" w:rsidRPr="000107CE" w:rsidRDefault="00220EC1" w:rsidP="00220EC1">
            <w:pPr>
              <w:spacing w:line="240" w:lineRule="auto"/>
              <w:rPr>
                <w:sz w:val="16"/>
                <w:lang w:val="en-AU"/>
              </w:rPr>
            </w:pPr>
          </w:p>
        </w:tc>
        <w:tc>
          <w:tcPr>
            <w:tcW w:w="544" w:type="dxa"/>
          </w:tcPr>
          <w:p w14:paraId="37A33544"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0B3F44A7" w14:textId="77777777" w:rsidR="00220EC1" w:rsidRPr="000107CE" w:rsidRDefault="00220EC1" w:rsidP="00220EC1">
            <w:pPr>
              <w:spacing w:line="240" w:lineRule="auto"/>
              <w:rPr>
                <w:sz w:val="16"/>
                <w:lang w:val="en-AU"/>
              </w:rPr>
            </w:pPr>
          </w:p>
        </w:tc>
        <w:tc>
          <w:tcPr>
            <w:tcW w:w="856" w:type="dxa"/>
          </w:tcPr>
          <w:p w14:paraId="15397112"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0F4FAEB" w14:textId="77777777" w:rsidTr="005A65BE">
        <w:tc>
          <w:tcPr>
            <w:tcW w:w="1320" w:type="dxa"/>
          </w:tcPr>
          <w:p w14:paraId="19927AAA"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2378823C" w14:textId="77777777" w:rsidR="00220EC1" w:rsidRPr="000107CE" w:rsidRDefault="00220EC1" w:rsidP="00220EC1">
            <w:pPr>
              <w:spacing w:line="240" w:lineRule="auto"/>
              <w:rPr>
                <w:sz w:val="16"/>
                <w:lang w:val="en-AU"/>
              </w:rPr>
            </w:pPr>
            <w:r w:rsidRPr="000107CE">
              <w:rPr>
                <w:sz w:val="16"/>
                <w:lang w:val="en-AU"/>
              </w:rPr>
              <w:t>Tablet 50 mg</w:t>
            </w:r>
          </w:p>
        </w:tc>
        <w:tc>
          <w:tcPr>
            <w:tcW w:w="941" w:type="dxa"/>
          </w:tcPr>
          <w:p w14:paraId="6128ED4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A244A9B" w14:textId="77777777" w:rsidR="00220EC1" w:rsidRPr="000107CE" w:rsidRDefault="00220EC1" w:rsidP="00220EC1">
            <w:pPr>
              <w:spacing w:line="240" w:lineRule="auto"/>
              <w:rPr>
                <w:sz w:val="16"/>
                <w:lang w:val="en-AU"/>
              </w:rPr>
            </w:pPr>
            <w:r w:rsidRPr="000107CE">
              <w:rPr>
                <w:sz w:val="16"/>
                <w:lang w:val="en-AU"/>
              </w:rPr>
              <w:t>Clozitor</w:t>
            </w:r>
          </w:p>
        </w:tc>
        <w:tc>
          <w:tcPr>
            <w:tcW w:w="591" w:type="dxa"/>
          </w:tcPr>
          <w:p w14:paraId="5D4F1FE2" w14:textId="77777777" w:rsidR="00220EC1" w:rsidRPr="000107CE" w:rsidRDefault="00220EC1" w:rsidP="00220EC1">
            <w:pPr>
              <w:spacing w:line="240" w:lineRule="auto"/>
              <w:rPr>
                <w:sz w:val="16"/>
                <w:lang w:val="en-AU"/>
              </w:rPr>
            </w:pPr>
            <w:r w:rsidRPr="000107CE">
              <w:rPr>
                <w:sz w:val="16"/>
                <w:lang w:val="en-AU"/>
              </w:rPr>
              <w:t>JU</w:t>
            </w:r>
          </w:p>
        </w:tc>
        <w:tc>
          <w:tcPr>
            <w:tcW w:w="638" w:type="dxa"/>
          </w:tcPr>
          <w:p w14:paraId="3F86F97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81C43CF"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2F623B49" w14:textId="77777777" w:rsidR="00220EC1" w:rsidRPr="000107CE" w:rsidRDefault="00220EC1" w:rsidP="00220EC1">
            <w:pPr>
              <w:spacing w:line="240" w:lineRule="auto"/>
              <w:rPr>
                <w:sz w:val="16"/>
                <w:lang w:val="en-AU"/>
              </w:rPr>
            </w:pPr>
          </w:p>
        </w:tc>
        <w:tc>
          <w:tcPr>
            <w:tcW w:w="685" w:type="dxa"/>
          </w:tcPr>
          <w:p w14:paraId="66892640"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368D511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66C07FD" w14:textId="77777777" w:rsidR="00220EC1" w:rsidRPr="000107CE" w:rsidRDefault="00220EC1" w:rsidP="00220EC1">
            <w:pPr>
              <w:spacing w:line="240" w:lineRule="auto"/>
              <w:rPr>
                <w:sz w:val="16"/>
                <w:lang w:val="en-AU"/>
              </w:rPr>
            </w:pPr>
          </w:p>
        </w:tc>
        <w:tc>
          <w:tcPr>
            <w:tcW w:w="544" w:type="dxa"/>
          </w:tcPr>
          <w:p w14:paraId="597B56B1"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BB99FB6" w14:textId="77777777" w:rsidR="00220EC1" w:rsidRPr="000107CE" w:rsidRDefault="00220EC1" w:rsidP="00220EC1">
            <w:pPr>
              <w:spacing w:line="240" w:lineRule="auto"/>
              <w:rPr>
                <w:sz w:val="16"/>
                <w:lang w:val="en-AU"/>
              </w:rPr>
            </w:pPr>
          </w:p>
        </w:tc>
        <w:tc>
          <w:tcPr>
            <w:tcW w:w="856" w:type="dxa"/>
          </w:tcPr>
          <w:p w14:paraId="4B30FA09"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9623663" w14:textId="77777777" w:rsidTr="005A65BE">
        <w:tc>
          <w:tcPr>
            <w:tcW w:w="1320" w:type="dxa"/>
          </w:tcPr>
          <w:p w14:paraId="414AE66F"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7176FABA"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7C7D999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979545F" w14:textId="77777777" w:rsidR="00220EC1" w:rsidRPr="000107CE" w:rsidRDefault="00220EC1" w:rsidP="00220EC1">
            <w:pPr>
              <w:spacing w:line="240" w:lineRule="auto"/>
              <w:rPr>
                <w:sz w:val="16"/>
                <w:lang w:val="en-AU"/>
              </w:rPr>
            </w:pPr>
            <w:r w:rsidRPr="000107CE">
              <w:rPr>
                <w:sz w:val="16"/>
                <w:lang w:val="en-AU"/>
              </w:rPr>
              <w:t>Clopine 100</w:t>
            </w:r>
          </w:p>
        </w:tc>
        <w:tc>
          <w:tcPr>
            <w:tcW w:w="591" w:type="dxa"/>
          </w:tcPr>
          <w:p w14:paraId="3EA6B4BA"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1C7012E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292A8ED"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1F6740A0" w14:textId="77777777" w:rsidR="00220EC1" w:rsidRPr="000107CE" w:rsidRDefault="00220EC1" w:rsidP="00220EC1">
            <w:pPr>
              <w:spacing w:line="240" w:lineRule="auto"/>
              <w:rPr>
                <w:sz w:val="16"/>
                <w:lang w:val="en-AU"/>
              </w:rPr>
            </w:pPr>
          </w:p>
        </w:tc>
        <w:tc>
          <w:tcPr>
            <w:tcW w:w="685" w:type="dxa"/>
          </w:tcPr>
          <w:p w14:paraId="5726FA43"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0D5BC8C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531B450" w14:textId="77777777" w:rsidR="00220EC1" w:rsidRPr="000107CE" w:rsidRDefault="00220EC1" w:rsidP="00220EC1">
            <w:pPr>
              <w:spacing w:line="240" w:lineRule="auto"/>
              <w:rPr>
                <w:sz w:val="16"/>
                <w:lang w:val="en-AU"/>
              </w:rPr>
            </w:pPr>
          </w:p>
        </w:tc>
        <w:tc>
          <w:tcPr>
            <w:tcW w:w="544" w:type="dxa"/>
          </w:tcPr>
          <w:p w14:paraId="2EDF21E0"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41236CC9" w14:textId="77777777" w:rsidR="00220EC1" w:rsidRPr="000107CE" w:rsidRDefault="00220EC1" w:rsidP="00220EC1">
            <w:pPr>
              <w:spacing w:line="240" w:lineRule="auto"/>
              <w:rPr>
                <w:sz w:val="16"/>
                <w:lang w:val="en-AU"/>
              </w:rPr>
            </w:pPr>
          </w:p>
        </w:tc>
        <w:tc>
          <w:tcPr>
            <w:tcW w:w="856" w:type="dxa"/>
          </w:tcPr>
          <w:p w14:paraId="07112FC4"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D6B945B" w14:textId="77777777" w:rsidTr="005A65BE">
        <w:tc>
          <w:tcPr>
            <w:tcW w:w="1320" w:type="dxa"/>
          </w:tcPr>
          <w:p w14:paraId="07CD590C"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6BDDD61B"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386BC53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979AF1E" w14:textId="77777777" w:rsidR="00220EC1" w:rsidRPr="000107CE" w:rsidRDefault="00220EC1" w:rsidP="00220EC1">
            <w:pPr>
              <w:spacing w:line="240" w:lineRule="auto"/>
              <w:rPr>
                <w:sz w:val="16"/>
                <w:lang w:val="en-AU"/>
              </w:rPr>
            </w:pPr>
            <w:r w:rsidRPr="000107CE">
              <w:rPr>
                <w:sz w:val="16"/>
                <w:lang w:val="en-AU"/>
              </w:rPr>
              <w:t>Clozaril 100</w:t>
            </w:r>
          </w:p>
        </w:tc>
        <w:tc>
          <w:tcPr>
            <w:tcW w:w="591" w:type="dxa"/>
          </w:tcPr>
          <w:p w14:paraId="6C3FC718"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65C5E292"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391E8CE"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3F9D2B03" w14:textId="77777777" w:rsidR="00220EC1" w:rsidRPr="000107CE" w:rsidRDefault="00220EC1" w:rsidP="00220EC1">
            <w:pPr>
              <w:spacing w:line="240" w:lineRule="auto"/>
              <w:rPr>
                <w:sz w:val="16"/>
                <w:lang w:val="en-AU"/>
              </w:rPr>
            </w:pPr>
          </w:p>
        </w:tc>
        <w:tc>
          <w:tcPr>
            <w:tcW w:w="685" w:type="dxa"/>
          </w:tcPr>
          <w:p w14:paraId="0B87D574"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751481E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C9698B" w14:textId="77777777" w:rsidR="00220EC1" w:rsidRPr="000107CE" w:rsidRDefault="00220EC1" w:rsidP="00220EC1">
            <w:pPr>
              <w:spacing w:line="240" w:lineRule="auto"/>
              <w:rPr>
                <w:sz w:val="16"/>
                <w:lang w:val="en-AU"/>
              </w:rPr>
            </w:pPr>
          </w:p>
        </w:tc>
        <w:tc>
          <w:tcPr>
            <w:tcW w:w="544" w:type="dxa"/>
          </w:tcPr>
          <w:p w14:paraId="7FE2CA7D"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A7F2B2D" w14:textId="77777777" w:rsidR="00220EC1" w:rsidRPr="000107CE" w:rsidRDefault="00220EC1" w:rsidP="00220EC1">
            <w:pPr>
              <w:spacing w:line="240" w:lineRule="auto"/>
              <w:rPr>
                <w:sz w:val="16"/>
                <w:lang w:val="en-AU"/>
              </w:rPr>
            </w:pPr>
          </w:p>
        </w:tc>
        <w:tc>
          <w:tcPr>
            <w:tcW w:w="856" w:type="dxa"/>
          </w:tcPr>
          <w:p w14:paraId="3BA82A4D"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04A7277" w14:textId="77777777" w:rsidTr="005A65BE">
        <w:tc>
          <w:tcPr>
            <w:tcW w:w="1320" w:type="dxa"/>
          </w:tcPr>
          <w:p w14:paraId="63272C5E"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70DDECA9" w14:textId="77777777" w:rsidR="00220EC1" w:rsidRPr="000107CE" w:rsidRDefault="00220EC1" w:rsidP="00220EC1">
            <w:pPr>
              <w:spacing w:line="240" w:lineRule="auto"/>
              <w:rPr>
                <w:sz w:val="16"/>
                <w:lang w:val="en-AU"/>
              </w:rPr>
            </w:pPr>
            <w:r w:rsidRPr="000107CE">
              <w:rPr>
                <w:sz w:val="16"/>
                <w:lang w:val="en-AU"/>
              </w:rPr>
              <w:t>Tablet 100 mg</w:t>
            </w:r>
          </w:p>
        </w:tc>
        <w:tc>
          <w:tcPr>
            <w:tcW w:w="941" w:type="dxa"/>
          </w:tcPr>
          <w:p w14:paraId="0CCCF96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E89589C" w14:textId="77777777" w:rsidR="00220EC1" w:rsidRPr="000107CE" w:rsidRDefault="00220EC1" w:rsidP="00220EC1">
            <w:pPr>
              <w:spacing w:line="240" w:lineRule="auto"/>
              <w:rPr>
                <w:sz w:val="16"/>
                <w:lang w:val="en-AU"/>
              </w:rPr>
            </w:pPr>
            <w:r w:rsidRPr="000107CE">
              <w:rPr>
                <w:sz w:val="16"/>
                <w:lang w:val="en-AU"/>
              </w:rPr>
              <w:t>Clozitor</w:t>
            </w:r>
          </w:p>
        </w:tc>
        <w:tc>
          <w:tcPr>
            <w:tcW w:w="591" w:type="dxa"/>
          </w:tcPr>
          <w:p w14:paraId="6619313C" w14:textId="77777777" w:rsidR="00220EC1" w:rsidRPr="000107CE" w:rsidRDefault="00220EC1" w:rsidP="00220EC1">
            <w:pPr>
              <w:spacing w:line="240" w:lineRule="auto"/>
              <w:rPr>
                <w:sz w:val="16"/>
                <w:lang w:val="en-AU"/>
              </w:rPr>
            </w:pPr>
            <w:r w:rsidRPr="000107CE">
              <w:rPr>
                <w:sz w:val="16"/>
                <w:lang w:val="en-AU"/>
              </w:rPr>
              <w:t>JU</w:t>
            </w:r>
          </w:p>
        </w:tc>
        <w:tc>
          <w:tcPr>
            <w:tcW w:w="638" w:type="dxa"/>
          </w:tcPr>
          <w:p w14:paraId="6F82BF7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5F7E498"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12093CB7" w14:textId="77777777" w:rsidR="00220EC1" w:rsidRPr="000107CE" w:rsidRDefault="00220EC1" w:rsidP="00220EC1">
            <w:pPr>
              <w:spacing w:line="240" w:lineRule="auto"/>
              <w:rPr>
                <w:sz w:val="16"/>
                <w:lang w:val="en-AU"/>
              </w:rPr>
            </w:pPr>
          </w:p>
        </w:tc>
        <w:tc>
          <w:tcPr>
            <w:tcW w:w="685" w:type="dxa"/>
          </w:tcPr>
          <w:p w14:paraId="076AF361"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D077AE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301A46A" w14:textId="77777777" w:rsidR="00220EC1" w:rsidRPr="000107CE" w:rsidRDefault="00220EC1" w:rsidP="00220EC1">
            <w:pPr>
              <w:spacing w:line="240" w:lineRule="auto"/>
              <w:rPr>
                <w:sz w:val="16"/>
                <w:lang w:val="en-AU"/>
              </w:rPr>
            </w:pPr>
          </w:p>
        </w:tc>
        <w:tc>
          <w:tcPr>
            <w:tcW w:w="544" w:type="dxa"/>
          </w:tcPr>
          <w:p w14:paraId="410D437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4E1CE40" w14:textId="77777777" w:rsidR="00220EC1" w:rsidRPr="000107CE" w:rsidRDefault="00220EC1" w:rsidP="00220EC1">
            <w:pPr>
              <w:spacing w:line="240" w:lineRule="auto"/>
              <w:rPr>
                <w:sz w:val="16"/>
                <w:lang w:val="en-AU"/>
              </w:rPr>
            </w:pPr>
          </w:p>
        </w:tc>
        <w:tc>
          <w:tcPr>
            <w:tcW w:w="856" w:type="dxa"/>
          </w:tcPr>
          <w:p w14:paraId="55B2328F"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2949896F" w14:textId="77777777" w:rsidTr="005A65BE">
        <w:tc>
          <w:tcPr>
            <w:tcW w:w="1320" w:type="dxa"/>
          </w:tcPr>
          <w:p w14:paraId="331602E4"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6E79BF7D"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4FB4165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ACB0D02" w14:textId="77777777" w:rsidR="00220EC1" w:rsidRPr="000107CE" w:rsidRDefault="00220EC1" w:rsidP="00220EC1">
            <w:pPr>
              <w:spacing w:line="240" w:lineRule="auto"/>
              <w:rPr>
                <w:sz w:val="16"/>
                <w:lang w:val="en-AU"/>
              </w:rPr>
            </w:pPr>
            <w:r w:rsidRPr="000107CE">
              <w:rPr>
                <w:sz w:val="16"/>
                <w:lang w:val="en-AU"/>
              </w:rPr>
              <w:t>Clopine 200</w:t>
            </w:r>
          </w:p>
        </w:tc>
        <w:tc>
          <w:tcPr>
            <w:tcW w:w="591" w:type="dxa"/>
          </w:tcPr>
          <w:p w14:paraId="6ABEDF0A"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377F704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F023D7D"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03FDB004" w14:textId="77777777" w:rsidR="00220EC1" w:rsidRPr="000107CE" w:rsidRDefault="00220EC1" w:rsidP="00220EC1">
            <w:pPr>
              <w:spacing w:line="240" w:lineRule="auto"/>
              <w:rPr>
                <w:sz w:val="16"/>
                <w:lang w:val="en-AU"/>
              </w:rPr>
            </w:pPr>
          </w:p>
        </w:tc>
        <w:tc>
          <w:tcPr>
            <w:tcW w:w="685" w:type="dxa"/>
          </w:tcPr>
          <w:p w14:paraId="3656477F"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70195E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2E06C54" w14:textId="77777777" w:rsidR="00220EC1" w:rsidRPr="000107CE" w:rsidRDefault="00220EC1" w:rsidP="00220EC1">
            <w:pPr>
              <w:spacing w:line="240" w:lineRule="auto"/>
              <w:rPr>
                <w:sz w:val="16"/>
                <w:lang w:val="en-AU"/>
              </w:rPr>
            </w:pPr>
          </w:p>
        </w:tc>
        <w:tc>
          <w:tcPr>
            <w:tcW w:w="544" w:type="dxa"/>
          </w:tcPr>
          <w:p w14:paraId="76A888D6"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3A966E09" w14:textId="77777777" w:rsidR="00220EC1" w:rsidRPr="000107CE" w:rsidRDefault="00220EC1" w:rsidP="00220EC1">
            <w:pPr>
              <w:spacing w:line="240" w:lineRule="auto"/>
              <w:rPr>
                <w:sz w:val="16"/>
                <w:lang w:val="en-AU"/>
              </w:rPr>
            </w:pPr>
          </w:p>
        </w:tc>
        <w:tc>
          <w:tcPr>
            <w:tcW w:w="856" w:type="dxa"/>
          </w:tcPr>
          <w:p w14:paraId="3808163A"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37A0FF93" w14:textId="77777777" w:rsidTr="005A65BE">
        <w:tc>
          <w:tcPr>
            <w:tcW w:w="1320" w:type="dxa"/>
          </w:tcPr>
          <w:p w14:paraId="052A436A" w14:textId="77777777" w:rsidR="00220EC1" w:rsidRPr="000107CE" w:rsidRDefault="00220EC1" w:rsidP="00220EC1">
            <w:pPr>
              <w:spacing w:line="240" w:lineRule="auto"/>
              <w:rPr>
                <w:sz w:val="16"/>
                <w:lang w:val="en-AU"/>
              </w:rPr>
            </w:pPr>
            <w:r w:rsidRPr="000107CE">
              <w:rPr>
                <w:sz w:val="16"/>
                <w:lang w:val="en-AU"/>
              </w:rPr>
              <w:t>Clozapine</w:t>
            </w:r>
          </w:p>
        </w:tc>
        <w:tc>
          <w:tcPr>
            <w:tcW w:w="1954" w:type="dxa"/>
          </w:tcPr>
          <w:p w14:paraId="4168F60D" w14:textId="77777777" w:rsidR="00220EC1" w:rsidRPr="000107CE" w:rsidRDefault="00220EC1" w:rsidP="00220EC1">
            <w:pPr>
              <w:spacing w:line="240" w:lineRule="auto"/>
              <w:rPr>
                <w:sz w:val="16"/>
                <w:lang w:val="en-AU"/>
              </w:rPr>
            </w:pPr>
            <w:r w:rsidRPr="000107CE">
              <w:rPr>
                <w:sz w:val="16"/>
                <w:lang w:val="en-AU"/>
              </w:rPr>
              <w:t>Tablet 200 mg</w:t>
            </w:r>
          </w:p>
        </w:tc>
        <w:tc>
          <w:tcPr>
            <w:tcW w:w="941" w:type="dxa"/>
          </w:tcPr>
          <w:p w14:paraId="72B4219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78B782" w14:textId="77777777" w:rsidR="00220EC1" w:rsidRPr="000107CE" w:rsidRDefault="00220EC1" w:rsidP="00220EC1">
            <w:pPr>
              <w:spacing w:line="240" w:lineRule="auto"/>
              <w:rPr>
                <w:sz w:val="16"/>
                <w:lang w:val="en-AU"/>
              </w:rPr>
            </w:pPr>
            <w:r w:rsidRPr="000107CE">
              <w:rPr>
                <w:sz w:val="16"/>
                <w:lang w:val="en-AU"/>
              </w:rPr>
              <w:t>Clozitor</w:t>
            </w:r>
          </w:p>
        </w:tc>
        <w:tc>
          <w:tcPr>
            <w:tcW w:w="591" w:type="dxa"/>
          </w:tcPr>
          <w:p w14:paraId="4924A535" w14:textId="77777777" w:rsidR="00220EC1" w:rsidRPr="000107CE" w:rsidRDefault="00220EC1" w:rsidP="00220EC1">
            <w:pPr>
              <w:spacing w:line="240" w:lineRule="auto"/>
              <w:rPr>
                <w:sz w:val="16"/>
                <w:lang w:val="en-AU"/>
              </w:rPr>
            </w:pPr>
            <w:r w:rsidRPr="000107CE">
              <w:rPr>
                <w:sz w:val="16"/>
                <w:lang w:val="en-AU"/>
              </w:rPr>
              <w:t>JU</w:t>
            </w:r>
          </w:p>
        </w:tc>
        <w:tc>
          <w:tcPr>
            <w:tcW w:w="638" w:type="dxa"/>
          </w:tcPr>
          <w:p w14:paraId="1DE2B7D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DB2DDC4" w14:textId="77777777" w:rsidR="00220EC1" w:rsidRPr="000107CE" w:rsidRDefault="00220EC1" w:rsidP="00220EC1">
            <w:pPr>
              <w:spacing w:line="240" w:lineRule="auto"/>
              <w:rPr>
                <w:sz w:val="16"/>
                <w:lang w:val="en-AU"/>
              </w:rPr>
            </w:pPr>
            <w:r w:rsidRPr="000107CE">
              <w:rPr>
                <w:sz w:val="16"/>
                <w:lang w:val="en-AU"/>
              </w:rPr>
              <w:t>C4998 C5015 C9490</w:t>
            </w:r>
          </w:p>
        </w:tc>
        <w:tc>
          <w:tcPr>
            <w:tcW w:w="1675" w:type="dxa"/>
          </w:tcPr>
          <w:p w14:paraId="71F25FF2" w14:textId="77777777" w:rsidR="00220EC1" w:rsidRPr="000107CE" w:rsidRDefault="00220EC1" w:rsidP="00220EC1">
            <w:pPr>
              <w:spacing w:line="240" w:lineRule="auto"/>
              <w:rPr>
                <w:sz w:val="16"/>
                <w:lang w:val="en-AU"/>
              </w:rPr>
            </w:pPr>
          </w:p>
        </w:tc>
        <w:tc>
          <w:tcPr>
            <w:tcW w:w="685" w:type="dxa"/>
          </w:tcPr>
          <w:p w14:paraId="7A57CC82"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154D925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BF3B180" w14:textId="77777777" w:rsidR="00220EC1" w:rsidRPr="000107CE" w:rsidRDefault="00220EC1" w:rsidP="00220EC1">
            <w:pPr>
              <w:spacing w:line="240" w:lineRule="auto"/>
              <w:rPr>
                <w:sz w:val="16"/>
                <w:lang w:val="en-AU"/>
              </w:rPr>
            </w:pPr>
          </w:p>
        </w:tc>
        <w:tc>
          <w:tcPr>
            <w:tcW w:w="544" w:type="dxa"/>
          </w:tcPr>
          <w:p w14:paraId="2EED678C" w14:textId="77777777" w:rsidR="00220EC1" w:rsidRPr="000107CE" w:rsidRDefault="00220EC1" w:rsidP="00220EC1">
            <w:pPr>
              <w:spacing w:line="240" w:lineRule="auto"/>
              <w:rPr>
                <w:sz w:val="16"/>
                <w:lang w:val="en-AU"/>
              </w:rPr>
            </w:pPr>
            <w:r w:rsidRPr="000107CE">
              <w:rPr>
                <w:sz w:val="16"/>
                <w:lang w:val="en-AU"/>
              </w:rPr>
              <w:t>100</w:t>
            </w:r>
          </w:p>
        </w:tc>
        <w:tc>
          <w:tcPr>
            <w:tcW w:w="591" w:type="dxa"/>
          </w:tcPr>
          <w:p w14:paraId="64AA3CD9" w14:textId="77777777" w:rsidR="00220EC1" w:rsidRPr="000107CE" w:rsidRDefault="00220EC1" w:rsidP="00220EC1">
            <w:pPr>
              <w:spacing w:line="240" w:lineRule="auto"/>
              <w:rPr>
                <w:sz w:val="16"/>
                <w:lang w:val="en-AU"/>
              </w:rPr>
            </w:pPr>
          </w:p>
        </w:tc>
        <w:tc>
          <w:tcPr>
            <w:tcW w:w="856" w:type="dxa"/>
          </w:tcPr>
          <w:p w14:paraId="71ED4C9C"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10E8611C" w14:textId="77777777" w:rsidTr="005A65BE">
        <w:tc>
          <w:tcPr>
            <w:tcW w:w="1320" w:type="dxa"/>
          </w:tcPr>
          <w:p w14:paraId="36796A78" w14:textId="77777777" w:rsidR="00220EC1" w:rsidRPr="000107CE" w:rsidRDefault="00220EC1" w:rsidP="00220EC1">
            <w:pPr>
              <w:spacing w:line="240" w:lineRule="auto"/>
              <w:rPr>
                <w:sz w:val="16"/>
                <w:lang w:val="en-AU"/>
              </w:rPr>
            </w:pPr>
            <w:r w:rsidRPr="000107CE">
              <w:rPr>
                <w:sz w:val="16"/>
                <w:lang w:val="en-AU"/>
              </w:rPr>
              <w:t>Cobimetinib</w:t>
            </w:r>
          </w:p>
        </w:tc>
        <w:tc>
          <w:tcPr>
            <w:tcW w:w="1954" w:type="dxa"/>
          </w:tcPr>
          <w:p w14:paraId="6AF63CAE" w14:textId="77777777" w:rsidR="00220EC1" w:rsidRPr="000107CE" w:rsidRDefault="00220EC1" w:rsidP="00220EC1">
            <w:pPr>
              <w:spacing w:line="240" w:lineRule="auto"/>
              <w:rPr>
                <w:sz w:val="16"/>
                <w:lang w:val="en-AU"/>
              </w:rPr>
            </w:pPr>
            <w:r w:rsidRPr="000107CE">
              <w:rPr>
                <w:sz w:val="16"/>
                <w:lang w:val="en-AU"/>
              </w:rPr>
              <w:t>Tablet 20 mg</w:t>
            </w:r>
          </w:p>
        </w:tc>
        <w:tc>
          <w:tcPr>
            <w:tcW w:w="941" w:type="dxa"/>
          </w:tcPr>
          <w:p w14:paraId="0382DD2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6B7B22" w14:textId="77777777" w:rsidR="00220EC1" w:rsidRPr="000107CE" w:rsidRDefault="00220EC1" w:rsidP="00220EC1">
            <w:pPr>
              <w:spacing w:line="240" w:lineRule="auto"/>
              <w:rPr>
                <w:sz w:val="16"/>
                <w:lang w:val="en-AU"/>
              </w:rPr>
            </w:pPr>
            <w:r w:rsidRPr="000107CE">
              <w:rPr>
                <w:sz w:val="16"/>
                <w:lang w:val="en-AU"/>
              </w:rPr>
              <w:t>Cotellic</w:t>
            </w:r>
          </w:p>
        </w:tc>
        <w:tc>
          <w:tcPr>
            <w:tcW w:w="591" w:type="dxa"/>
          </w:tcPr>
          <w:p w14:paraId="0C5FB041" w14:textId="77777777" w:rsidR="00220EC1" w:rsidRPr="000107CE" w:rsidRDefault="00220EC1" w:rsidP="00220EC1">
            <w:pPr>
              <w:spacing w:line="240" w:lineRule="auto"/>
              <w:rPr>
                <w:sz w:val="16"/>
                <w:lang w:val="en-AU"/>
              </w:rPr>
            </w:pPr>
            <w:r w:rsidRPr="000107CE">
              <w:rPr>
                <w:sz w:val="16"/>
                <w:lang w:val="en-AU"/>
              </w:rPr>
              <w:t>RO</w:t>
            </w:r>
          </w:p>
        </w:tc>
        <w:tc>
          <w:tcPr>
            <w:tcW w:w="638" w:type="dxa"/>
          </w:tcPr>
          <w:p w14:paraId="4DF96C7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4C36D5E" w14:textId="77777777" w:rsidR="00220EC1" w:rsidRPr="000107CE" w:rsidRDefault="00220EC1" w:rsidP="00220EC1">
            <w:pPr>
              <w:spacing w:line="240" w:lineRule="auto"/>
              <w:rPr>
                <w:sz w:val="16"/>
                <w:lang w:val="en-AU"/>
              </w:rPr>
            </w:pPr>
            <w:r w:rsidRPr="000107CE">
              <w:rPr>
                <w:sz w:val="16"/>
                <w:lang w:val="en-AU"/>
              </w:rPr>
              <w:t>C10033</w:t>
            </w:r>
          </w:p>
        </w:tc>
        <w:tc>
          <w:tcPr>
            <w:tcW w:w="1675" w:type="dxa"/>
          </w:tcPr>
          <w:p w14:paraId="0847A251" w14:textId="77777777" w:rsidR="00220EC1" w:rsidRPr="000107CE" w:rsidRDefault="00220EC1" w:rsidP="00220EC1">
            <w:pPr>
              <w:spacing w:line="240" w:lineRule="auto"/>
              <w:rPr>
                <w:sz w:val="16"/>
                <w:lang w:val="en-AU"/>
              </w:rPr>
            </w:pPr>
            <w:r w:rsidRPr="000107CE">
              <w:rPr>
                <w:sz w:val="16"/>
                <w:lang w:val="en-AU"/>
              </w:rPr>
              <w:t>P10033</w:t>
            </w:r>
          </w:p>
        </w:tc>
        <w:tc>
          <w:tcPr>
            <w:tcW w:w="685" w:type="dxa"/>
          </w:tcPr>
          <w:p w14:paraId="3F2AB7F2" w14:textId="77777777" w:rsidR="00220EC1" w:rsidRPr="000107CE" w:rsidRDefault="00220EC1" w:rsidP="00220EC1">
            <w:pPr>
              <w:spacing w:line="240" w:lineRule="auto"/>
              <w:rPr>
                <w:sz w:val="16"/>
                <w:lang w:val="en-AU"/>
              </w:rPr>
            </w:pPr>
            <w:r w:rsidRPr="000107CE">
              <w:rPr>
                <w:sz w:val="16"/>
                <w:lang w:val="en-AU"/>
              </w:rPr>
              <w:t>63</w:t>
            </w:r>
          </w:p>
        </w:tc>
        <w:tc>
          <w:tcPr>
            <w:tcW w:w="685" w:type="dxa"/>
          </w:tcPr>
          <w:p w14:paraId="64DF936E"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7027DEF7" w14:textId="77777777" w:rsidR="00220EC1" w:rsidRPr="000107CE" w:rsidRDefault="00220EC1" w:rsidP="00220EC1">
            <w:pPr>
              <w:spacing w:line="240" w:lineRule="auto"/>
              <w:rPr>
                <w:sz w:val="16"/>
                <w:lang w:val="en-AU"/>
              </w:rPr>
            </w:pPr>
          </w:p>
        </w:tc>
        <w:tc>
          <w:tcPr>
            <w:tcW w:w="544" w:type="dxa"/>
          </w:tcPr>
          <w:p w14:paraId="44A19B2C" w14:textId="77777777" w:rsidR="00220EC1" w:rsidRPr="000107CE" w:rsidRDefault="00220EC1" w:rsidP="00220EC1">
            <w:pPr>
              <w:spacing w:line="240" w:lineRule="auto"/>
              <w:rPr>
                <w:sz w:val="16"/>
                <w:lang w:val="en-AU"/>
              </w:rPr>
            </w:pPr>
            <w:r w:rsidRPr="000107CE">
              <w:rPr>
                <w:sz w:val="16"/>
                <w:lang w:val="en-AU"/>
              </w:rPr>
              <w:t>63</w:t>
            </w:r>
          </w:p>
        </w:tc>
        <w:tc>
          <w:tcPr>
            <w:tcW w:w="591" w:type="dxa"/>
          </w:tcPr>
          <w:p w14:paraId="06CAC120" w14:textId="77777777" w:rsidR="00220EC1" w:rsidRPr="000107CE" w:rsidRDefault="00220EC1" w:rsidP="00220EC1">
            <w:pPr>
              <w:spacing w:line="240" w:lineRule="auto"/>
              <w:rPr>
                <w:sz w:val="16"/>
                <w:lang w:val="en-AU"/>
              </w:rPr>
            </w:pPr>
          </w:p>
        </w:tc>
        <w:tc>
          <w:tcPr>
            <w:tcW w:w="856" w:type="dxa"/>
          </w:tcPr>
          <w:p w14:paraId="2B5FAFCF" w14:textId="77777777" w:rsidR="00220EC1" w:rsidRPr="000107CE" w:rsidRDefault="00220EC1" w:rsidP="00220EC1">
            <w:pPr>
              <w:spacing w:line="240" w:lineRule="auto"/>
              <w:rPr>
                <w:sz w:val="16"/>
                <w:lang w:val="en-AU"/>
              </w:rPr>
            </w:pPr>
          </w:p>
        </w:tc>
      </w:tr>
      <w:tr w:rsidR="00220EC1" w:rsidRPr="000107CE" w14:paraId="0F5583BF" w14:textId="77777777" w:rsidTr="005A65BE">
        <w:tc>
          <w:tcPr>
            <w:tcW w:w="1320" w:type="dxa"/>
          </w:tcPr>
          <w:p w14:paraId="3DE21888" w14:textId="77777777" w:rsidR="00220EC1" w:rsidRPr="000107CE" w:rsidRDefault="00220EC1" w:rsidP="00220EC1">
            <w:pPr>
              <w:spacing w:line="240" w:lineRule="auto"/>
              <w:rPr>
                <w:sz w:val="16"/>
                <w:lang w:val="en-AU"/>
              </w:rPr>
            </w:pPr>
            <w:r w:rsidRPr="000107CE">
              <w:rPr>
                <w:sz w:val="16"/>
                <w:lang w:val="en-AU"/>
              </w:rPr>
              <w:t>Cobimetinib</w:t>
            </w:r>
          </w:p>
        </w:tc>
        <w:tc>
          <w:tcPr>
            <w:tcW w:w="1954" w:type="dxa"/>
          </w:tcPr>
          <w:p w14:paraId="25D3FD70" w14:textId="77777777" w:rsidR="00220EC1" w:rsidRPr="000107CE" w:rsidRDefault="00220EC1" w:rsidP="00220EC1">
            <w:pPr>
              <w:spacing w:line="240" w:lineRule="auto"/>
              <w:rPr>
                <w:sz w:val="16"/>
                <w:lang w:val="en-AU"/>
              </w:rPr>
            </w:pPr>
            <w:r w:rsidRPr="000107CE">
              <w:rPr>
                <w:sz w:val="16"/>
                <w:lang w:val="en-AU"/>
              </w:rPr>
              <w:t>Tablet 20 mg</w:t>
            </w:r>
          </w:p>
        </w:tc>
        <w:tc>
          <w:tcPr>
            <w:tcW w:w="941" w:type="dxa"/>
          </w:tcPr>
          <w:p w14:paraId="50AE77F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03D4D78" w14:textId="77777777" w:rsidR="00220EC1" w:rsidRPr="000107CE" w:rsidRDefault="00220EC1" w:rsidP="00220EC1">
            <w:pPr>
              <w:spacing w:line="240" w:lineRule="auto"/>
              <w:rPr>
                <w:sz w:val="16"/>
                <w:lang w:val="en-AU"/>
              </w:rPr>
            </w:pPr>
            <w:r w:rsidRPr="000107CE">
              <w:rPr>
                <w:sz w:val="16"/>
                <w:lang w:val="en-AU"/>
              </w:rPr>
              <w:t>Cotellic</w:t>
            </w:r>
          </w:p>
        </w:tc>
        <w:tc>
          <w:tcPr>
            <w:tcW w:w="591" w:type="dxa"/>
          </w:tcPr>
          <w:p w14:paraId="5AD1CF68" w14:textId="77777777" w:rsidR="00220EC1" w:rsidRPr="000107CE" w:rsidRDefault="00220EC1" w:rsidP="00220EC1">
            <w:pPr>
              <w:spacing w:line="240" w:lineRule="auto"/>
              <w:rPr>
                <w:sz w:val="16"/>
                <w:lang w:val="en-AU"/>
              </w:rPr>
            </w:pPr>
            <w:r w:rsidRPr="000107CE">
              <w:rPr>
                <w:sz w:val="16"/>
                <w:lang w:val="en-AU"/>
              </w:rPr>
              <w:t>RO</w:t>
            </w:r>
          </w:p>
        </w:tc>
        <w:tc>
          <w:tcPr>
            <w:tcW w:w="638" w:type="dxa"/>
          </w:tcPr>
          <w:p w14:paraId="3E0EA85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35BF59B" w14:textId="77777777" w:rsidR="00220EC1" w:rsidRPr="000107CE" w:rsidRDefault="00220EC1" w:rsidP="00220EC1">
            <w:pPr>
              <w:spacing w:line="240" w:lineRule="auto"/>
              <w:rPr>
                <w:sz w:val="16"/>
                <w:lang w:val="en-AU"/>
              </w:rPr>
            </w:pPr>
            <w:r w:rsidRPr="000107CE">
              <w:rPr>
                <w:sz w:val="16"/>
                <w:lang w:val="en-AU"/>
              </w:rPr>
              <w:t>C6803</w:t>
            </w:r>
          </w:p>
        </w:tc>
        <w:tc>
          <w:tcPr>
            <w:tcW w:w="1675" w:type="dxa"/>
          </w:tcPr>
          <w:p w14:paraId="09EA0E68" w14:textId="77777777" w:rsidR="00220EC1" w:rsidRPr="000107CE" w:rsidRDefault="00220EC1" w:rsidP="00220EC1">
            <w:pPr>
              <w:spacing w:line="240" w:lineRule="auto"/>
              <w:rPr>
                <w:sz w:val="16"/>
                <w:lang w:val="en-AU"/>
              </w:rPr>
            </w:pPr>
            <w:r w:rsidRPr="000107CE">
              <w:rPr>
                <w:sz w:val="16"/>
                <w:lang w:val="en-AU"/>
              </w:rPr>
              <w:t>P6803</w:t>
            </w:r>
          </w:p>
        </w:tc>
        <w:tc>
          <w:tcPr>
            <w:tcW w:w="685" w:type="dxa"/>
          </w:tcPr>
          <w:p w14:paraId="7337701D" w14:textId="77777777" w:rsidR="00220EC1" w:rsidRPr="000107CE" w:rsidRDefault="00220EC1" w:rsidP="00220EC1">
            <w:pPr>
              <w:spacing w:line="240" w:lineRule="auto"/>
              <w:rPr>
                <w:sz w:val="16"/>
                <w:lang w:val="en-AU"/>
              </w:rPr>
            </w:pPr>
            <w:r w:rsidRPr="000107CE">
              <w:rPr>
                <w:sz w:val="16"/>
                <w:lang w:val="en-AU"/>
              </w:rPr>
              <w:t>63</w:t>
            </w:r>
          </w:p>
        </w:tc>
        <w:tc>
          <w:tcPr>
            <w:tcW w:w="685" w:type="dxa"/>
          </w:tcPr>
          <w:p w14:paraId="30D4FB8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5C3232A" w14:textId="77777777" w:rsidR="00220EC1" w:rsidRPr="000107CE" w:rsidRDefault="00220EC1" w:rsidP="00220EC1">
            <w:pPr>
              <w:spacing w:line="240" w:lineRule="auto"/>
              <w:rPr>
                <w:sz w:val="16"/>
                <w:lang w:val="en-AU"/>
              </w:rPr>
            </w:pPr>
          </w:p>
        </w:tc>
        <w:tc>
          <w:tcPr>
            <w:tcW w:w="544" w:type="dxa"/>
          </w:tcPr>
          <w:p w14:paraId="5A290562" w14:textId="77777777" w:rsidR="00220EC1" w:rsidRPr="000107CE" w:rsidRDefault="00220EC1" w:rsidP="00220EC1">
            <w:pPr>
              <w:spacing w:line="240" w:lineRule="auto"/>
              <w:rPr>
                <w:sz w:val="16"/>
                <w:lang w:val="en-AU"/>
              </w:rPr>
            </w:pPr>
            <w:r w:rsidRPr="000107CE">
              <w:rPr>
                <w:sz w:val="16"/>
                <w:lang w:val="en-AU"/>
              </w:rPr>
              <w:t>63</w:t>
            </w:r>
          </w:p>
        </w:tc>
        <w:tc>
          <w:tcPr>
            <w:tcW w:w="591" w:type="dxa"/>
          </w:tcPr>
          <w:p w14:paraId="72C055A4" w14:textId="77777777" w:rsidR="00220EC1" w:rsidRPr="000107CE" w:rsidRDefault="00220EC1" w:rsidP="00220EC1">
            <w:pPr>
              <w:spacing w:line="240" w:lineRule="auto"/>
              <w:rPr>
                <w:sz w:val="16"/>
                <w:lang w:val="en-AU"/>
              </w:rPr>
            </w:pPr>
          </w:p>
        </w:tc>
        <w:tc>
          <w:tcPr>
            <w:tcW w:w="856" w:type="dxa"/>
          </w:tcPr>
          <w:p w14:paraId="57A27B00" w14:textId="77777777" w:rsidR="00220EC1" w:rsidRPr="000107CE" w:rsidRDefault="00220EC1" w:rsidP="00220EC1">
            <w:pPr>
              <w:spacing w:line="240" w:lineRule="auto"/>
              <w:rPr>
                <w:sz w:val="16"/>
                <w:lang w:val="en-AU"/>
              </w:rPr>
            </w:pPr>
          </w:p>
        </w:tc>
      </w:tr>
      <w:tr w:rsidR="00220EC1" w:rsidRPr="000107CE" w14:paraId="35C8FEED" w14:textId="77777777" w:rsidTr="005A65BE">
        <w:tc>
          <w:tcPr>
            <w:tcW w:w="1320" w:type="dxa"/>
          </w:tcPr>
          <w:p w14:paraId="5EABFA92" w14:textId="77777777" w:rsidR="00220EC1" w:rsidRPr="000107CE" w:rsidRDefault="00220EC1" w:rsidP="00220EC1">
            <w:pPr>
              <w:spacing w:line="240" w:lineRule="auto"/>
              <w:rPr>
                <w:sz w:val="16"/>
                <w:lang w:val="en-AU"/>
              </w:rPr>
            </w:pPr>
            <w:r w:rsidRPr="000107CE">
              <w:rPr>
                <w:sz w:val="16"/>
                <w:lang w:val="en-AU"/>
              </w:rPr>
              <w:t>Codeine</w:t>
            </w:r>
          </w:p>
        </w:tc>
        <w:tc>
          <w:tcPr>
            <w:tcW w:w="1954" w:type="dxa"/>
          </w:tcPr>
          <w:p w14:paraId="06B8981F" w14:textId="77777777" w:rsidR="00220EC1" w:rsidRPr="000107CE" w:rsidRDefault="00220EC1" w:rsidP="00220EC1">
            <w:pPr>
              <w:spacing w:line="240" w:lineRule="auto"/>
              <w:rPr>
                <w:sz w:val="16"/>
                <w:lang w:val="en-AU"/>
              </w:rPr>
            </w:pPr>
            <w:r w:rsidRPr="000107CE">
              <w:rPr>
                <w:sz w:val="16"/>
                <w:lang w:val="en-AU"/>
              </w:rPr>
              <w:t>Tablet containing codeine phosphate hemihydrate 30 mg</w:t>
            </w:r>
          </w:p>
        </w:tc>
        <w:tc>
          <w:tcPr>
            <w:tcW w:w="941" w:type="dxa"/>
          </w:tcPr>
          <w:p w14:paraId="72B0920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ADE5221" w14:textId="77777777" w:rsidR="00220EC1" w:rsidRPr="000107CE" w:rsidRDefault="00220EC1" w:rsidP="00220EC1">
            <w:pPr>
              <w:spacing w:line="240" w:lineRule="auto"/>
              <w:rPr>
                <w:sz w:val="16"/>
                <w:lang w:val="en-AU"/>
              </w:rPr>
            </w:pPr>
            <w:r w:rsidRPr="000107CE">
              <w:rPr>
                <w:sz w:val="16"/>
                <w:lang w:val="en-AU"/>
              </w:rPr>
              <w:t>Aspen Pharma Pty Ltd</w:t>
            </w:r>
          </w:p>
        </w:tc>
        <w:tc>
          <w:tcPr>
            <w:tcW w:w="591" w:type="dxa"/>
          </w:tcPr>
          <w:p w14:paraId="3E01C27C"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48EEAAF"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9CE1B08"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52EFEB7B"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5929A4E6"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DA7F5E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F9088EA" w14:textId="77777777" w:rsidR="00220EC1" w:rsidRPr="000107CE" w:rsidRDefault="00220EC1" w:rsidP="00220EC1">
            <w:pPr>
              <w:spacing w:line="240" w:lineRule="auto"/>
              <w:rPr>
                <w:sz w:val="16"/>
                <w:lang w:val="en-AU"/>
              </w:rPr>
            </w:pPr>
          </w:p>
        </w:tc>
        <w:tc>
          <w:tcPr>
            <w:tcW w:w="544" w:type="dxa"/>
          </w:tcPr>
          <w:p w14:paraId="06E13A2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97F8B2F" w14:textId="77777777" w:rsidR="00220EC1" w:rsidRPr="000107CE" w:rsidRDefault="00220EC1" w:rsidP="00220EC1">
            <w:pPr>
              <w:spacing w:line="240" w:lineRule="auto"/>
              <w:rPr>
                <w:sz w:val="16"/>
                <w:lang w:val="en-AU"/>
              </w:rPr>
            </w:pPr>
          </w:p>
        </w:tc>
        <w:tc>
          <w:tcPr>
            <w:tcW w:w="856" w:type="dxa"/>
          </w:tcPr>
          <w:p w14:paraId="7D0B4E55" w14:textId="77777777" w:rsidR="00220EC1" w:rsidRPr="000107CE" w:rsidRDefault="00220EC1" w:rsidP="00220EC1">
            <w:pPr>
              <w:spacing w:line="240" w:lineRule="auto"/>
              <w:rPr>
                <w:sz w:val="16"/>
                <w:lang w:val="en-AU"/>
              </w:rPr>
            </w:pPr>
          </w:p>
        </w:tc>
      </w:tr>
      <w:tr w:rsidR="00220EC1" w:rsidRPr="000107CE" w14:paraId="5C66892D" w14:textId="77777777" w:rsidTr="005A65BE">
        <w:tc>
          <w:tcPr>
            <w:tcW w:w="1320" w:type="dxa"/>
          </w:tcPr>
          <w:p w14:paraId="7AE8A13C" w14:textId="77777777" w:rsidR="00220EC1" w:rsidRPr="000107CE" w:rsidRDefault="00220EC1" w:rsidP="00220EC1">
            <w:pPr>
              <w:spacing w:line="240" w:lineRule="auto"/>
              <w:rPr>
                <w:sz w:val="16"/>
                <w:lang w:val="en-AU"/>
              </w:rPr>
            </w:pPr>
            <w:r w:rsidRPr="000107CE">
              <w:rPr>
                <w:sz w:val="16"/>
                <w:lang w:val="en-AU"/>
              </w:rPr>
              <w:t>Codeine</w:t>
            </w:r>
          </w:p>
        </w:tc>
        <w:tc>
          <w:tcPr>
            <w:tcW w:w="1954" w:type="dxa"/>
          </w:tcPr>
          <w:p w14:paraId="497E8484" w14:textId="77777777" w:rsidR="00220EC1" w:rsidRPr="000107CE" w:rsidRDefault="00220EC1" w:rsidP="00220EC1">
            <w:pPr>
              <w:spacing w:line="240" w:lineRule="auto"/>
              <w:rPr>
                <w:sz w:val="16"/>
                <w:lang w:val="en-AU"/>
              </w:rPr>
            </w:pPr>
            <w:r w:rsidRPr="000107CE">
              <w:rPr>
                <w:sz w:val="16"/>
                <w:lang w:val="en-AU"/>
              </w:rPr>
              <w:t>Tablet containing codeine phosphate hemihydrate 30 mg</w:t>
            </w:r>
          </w:p>
        </w:tc>
        <w:tc>
          <w:tcPr>
            <w:tcW w:w="941" w:type="dxa"/>
          </w:tcPr>
          <w:p w14:paraId="15AE906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4E667BA" w14:textId="77777777" w:rsidR="00220EC1" w:rsidRPr="000107CE" w:rsidRDefault="00220EC1" w:rsidP="00220EC1">
            <w:pPr>
              <w:spacing w:line="240" w:lineRule="auto"/>
              <w:rPr>
                <w:sz w:val="16"/>
                <w:lang w:val="en-AU"/>
              </w:rPr>
            </w:pPr>
            <w:r w:rsidRPr="000107CE">
              <w:rPr>
                <w:sz w:val="16"/>
                <w:lang w:val="en-AU"/>
              </w:rPr>
              <w:t>Aspen Pharma Pty Ltd</w:t>
            </w:r>
          </w:p>
        </w:tc>
        <w:tc>
          <w:tcPr>
            <w:tcW w:w="591" w:type="dxa"/>
          </w:tcPr>
          <w:p w14:paraId="76264021"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347731F8"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BC4B3DC"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2434E4AD"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1C358DF4"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D93799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DAC9FA6" w14:textId="77777777" w:rsidR="00220EC1" w:rsidRPr="000107CE" w:rsidRDefault="00220EC1" w:rsidP="00220EC1">
            <w:pPr>
              <w:spacing w:line="240" w:lineRule="auto"/>
              <w:rPr>
                <w:sz w:val="16"/>
                <w:lang w:val="en-AU"/>
              </w:rPr>
            </w:pPr>
          </w:p>
        </w:tc>
        <w:tc>
          <w:tcPr>
            <w:tcW w:w="544" w:type="dxa"/>
          </w:tcPr>
          <w:p w14:paraId="52757E91"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08563A9" w14:textId="77777777" w:rsidR="00220EC1" w:rsidRPr="000107CE" w:rsidRDefault="00220EC1" w:rsidP="00220EC1">
            <w:pPr>
              <w:spacing w:line="240" w:lineRule="auto"/>
              <w:rPr>
                <w:sz w:val="16"/>
                <w:lang w:val="en-AU"/>
              </w:rPr>
            </w:pPr>
          </w:p>
        </w:tc>
        <w:tc>
          <w:tcPr>
            <w:tcW w:w="856" w:type="dxa"/>
          </w:tcPr>
          <w:p w14:paraId="184CFBDA" w14:textId="77777777" w:rsidR="00220EC1" w:rsidRPr="000107CE" w:rsidRDefault="00220EC1" w:rsidP="00220EC1">
            <w:pPr>
              <w:spacing w:line="240" w:lineRule="auto"/>
              <w:rPr>
                <w:sz w:val="16"/>
                <w:lang w:val="en-AU"/>
              </w:rPr>
            </w:pPr>
          </w:p>
        </w:tc>
      </w:tr>
      <w:tr w:rsidR="00220EC1" w:rsidRPr="000107CE" w14:paraId="36C4DB61" w14:textId="77777777" w:rsidTr="005A65BE">
        <w:tc>
          <w:tcPr>
            <w:tcW w:w="1320" w:type="dxa"/>
          </w:tcPr>
          <w:p w14:paraId="64A9646A" w14:textId="77777777" w:rsidR="00220EC1" w:rsidRPr="000107CE" w:rsidRDefault="00220EC1" w:rsidP="00220EC1">
            <w:pPr>
              <w:spacing w:line="240" w:lineRule="auto"/>
              <w:rPr>
                <w:sz w:val="16"/>
                <w:lang w:val="en-AU"/>
              </w:rPr>
            </w:pPr>
            <w:r w:rsidRPr="000107CE">
              <w:rPr>
                <w:sz w:val="16"/>
                <w:lang w:val="en-AU"/>
              </w:rPr>
              <w:t>Codeine</w:t>
            </w:r>
          </w:p>
        </w:tc>
        <w:tc>
          <w:tcPr>
            <w:tcW w:w="1954" w:type="dxa"/>
          </w:tcPr>
          <w:p w14:paraId="517E2F97" w14:textId="77777777" w:rsidR="00220EC1" w:rsidRPr="000107CE" w:rsidRDefault="00220EC1" w:rsidP="00220EC1">
            <w:pPr>
              <w:spacing w:line="240" w:lineRule="auto"/>
              <w:rPr>
                <w:sz w:val="16"/>
                <w:lang w:val="en-AU"/>
              </w:rPr>
            </w:pPr>
            <w:r w:rsidRPr="000107CE">
              <w:rPr>
                <w:sz w:val="16"/>
                <w:lang w:val="en-AU"/>
              </w:rPr>
              <w:t>Tablet containing codeine phosphate hemihydrate 30 mg</w:t>
            </w:r>
          </w:p>
        </w:tc>
        <w:tc>
          <w:tcPr>
            <w:tcW w:w="941" w:type="dxa"/>
          </w:tcPr>
          <w:p w14:paraId="70F4A21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3FA9428" w14:textId="77777777" w:rsidR="00220EC1" w:rsidRPr="000107CE" w:rsidRDefault="00220EC1" w:rsidP="00220EC1">
            <w:pPr>
              <w:spacing w:line="240" w:lineRule="auto"/>
              <w:rPr>
                <w:sz w:val="16"/>
                <w:lang w:val="en-AU"/>
              </w:rPr>
            </w:pPr>
            <w:r w:rsidRPr="000107CE">
              <w:rPr>
                <w:sz w:val="16"/>
                <w:lang w:val="en-AU"/>
              </w:rPr>
              <w:t>Aspen Pharma Pty Ltd</w:t>
            </w:r>
          </w:p>
        </w:tc>
        <w:tc>
          <w:tcPr>
            <w:tcW w:w="591" w:type="dxa"/>
          </w:tcPr>
          <w:p w14:paraId="6F12BA0A"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3C78070C"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63B3231C"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6A56DB83"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21301179"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C1B237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82CD4F7" w14:textId="77777777" w:rsidR="00220EC1" w:rsidRPr="000107CE" w:rsidRDefault="00220EC1" w:rsidP="00220EC1">
            <w:pPr>
              <w:spacing w:line="240" w:lineRule="auto"/>
              <w:rPr>
                <w:sz w:val="16"/>
                <w:lang w:val="en-AU"/>
              </w:rPr>
            </w:pPr>
          </w:p>
        </w:tc>
        <w:tc>
          <w:tcPr>
            <w:tcW w:w="544" w:type="dxa"/>
          </w:tcPr>
          <w:p w14:paraId="7AF2D2C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08E2930" w14:textId="77777777" w:rsidR="00220EC1" w:rsidRPr="000107CE" w:rsidRDefault="00220EC1" w:rsidP="00220EC1">
            <w:pPr>
              <w:spacing w:line="240" w:lineRule="auto"/>
              <w:rPr>
                <w:sz w:val="16"/>
                <w:lang w:val="en-AU"/>
              </w:rPr>
            </w:pPr>
          </w:p>
        </w:tc>
        <w:tc>
          <w:tcPr>
            <w:tcW w:w="856" w:type="dxa"/>
          </w:tcPr>
          <w:p w14:paraId="78CEF61E" w14:textId="77777777" w:rsidR="00220EC1" w:rsidRPr="000107CE" w:rsidRDefault="00220EC1" w:rsidP="00220EC1">
            <w:pPr>
              <w:spacing w:line="240" w:lineRule="auto"/>
              <w:rPr>
                <w:sz w:val="16"/>
                <w:lang w:val="en-AU"/>
              </w:rPr>
            </w:pPr>
          </w:p>
        </w:tc>
      </w:tr>
      <w:tr w:rsidR="00220EC1" w:rsidRPr="000107CE" w14:paraId="17FF7488" w14:textId="77777777" w:rsidTr="005A65BE">
        <w:tc>
          <w:tcPr>
            <w:tcW w:w="1320" w:type="dxa"/>
          </w:tcPr>
          <w:p w14:paraId="3920E318" w14:textId="77777777" w:rsidR="00220EC1" w:rsidRPr="000107CE" w:rsidRDefault="00220EC1" w:rsidP="00220EC1">
            <w:pPr>
              <w:spacing w:line="240" w:lineRule="auto"/>
              <w:rPr>
                <w:sz w:val="16"/>
                <w:lang w:val="en-AU"/>
              </w:rPr>
            </w:pPr>
            <w:r w:rsidRPr="000107CE">
              <w:rPr>
                <w:sz w:val="16"/>
                <w:lang w:val="en-AU"/>
              </w:rPr>
              <w:t>Codeine</w:t>
            </w:r>
          </w:p>
        </w:tc>
        <w:tc>
          <w:tcPr>
            <w:tcW w:w="1954" w:type="dxa"/>
          </w:tcPr>
          <w:p w14:paraId="3DB4D4CE" w14:textId="77777777" w:rsidR="00220EC1" w:rsidRPr="000107CE" w:rsidRDefault="00220EC1" w:rsidP="00220EC1">
            <w:pPr>
              <w:spacing w:line="240" w:lineRule="auto"/>
              <w:rPr>
                <w:sz w:val="16"/>
                <w:lang w:val="en-AU"/>
              </w:rPr>
            </w:pPr>
            <w:r w:rsidRPr="000107CE">
              <w:rPr>
                <w:sz w:val="16"/>
                <w:lang w:val="en-AU"/>
              </w:rPr>
              <w:t>Tablet containing codeine phosphate hemihydrate 30 mg</w:t>
            </w:r>
          </w:p>
        </w:tc>
        <w:tc>
          <w:tcPr>
            <w:tcW w:w="941" w:type="dxa"/>
          </w:tcPr>
          <w:p w14:paraId="5D54A87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3CEED71" w14:textId="77777777" w:rsidR="00220EC1" w:rsidRPr="000107CE" w:rsidRDefault="00220EC1" w:rsidP="00220EC1">
            <w:pPr>
              <w:spacing w:line="240" w:lineRule="auto"/>
              <w:rPr>
                <w:sz w:val="16"/>
                <w:lang w:val="en-AU"/>
              </w:rPr>
            </w:pPr>
            <w:r w:rsidRPr="000107CE">
              <w:rPr>
                <w:sz w:val="16"/>
                <w:lang w:val="en-AU"/>
              </w:rPr>
              <w:t>Aspen Pharma Pty Ltd</w:t>
            </w:r>
          </w:p>
        </w:tc>
        <w:tc>
          <w:tcPr>
            <w:tcW w:w="591" w:type="dxa"/>
          </w:tcPr>
          <w:p w14:paraId="0477BB3B"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00567C3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10E8CD4F"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4E191C6D"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346469CE"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B3BD89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1F09051"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54DD3224"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4D96A31" w14:textId="77777777" w:rsidR="00220EC1" w:rsidRPr="000107CE" w:rsidRDefault="00220EC1" w:rsidP="00220EC1">
            <w:pPr>
              <w:spacing w:line="240" w:lineRule="auto"/>
              <w:rPr>
                <w:sz w:val="16"/>
                <w:lang w:val="en-AU"/>
              </w:rPr>
            </w:pPr>
          </w:p>
        </w:tc>
        <w:tc>
          <w:tcPr>
            <w:tcW w:w="856" w:type="dxa"/>
          </w:tcPr>
          <w:p w14:paraId="63CBAED8" w14:textId="77777777" w:rsidR="00220EC1" w:rsidRPr="000107CE" w:rsidRDefault="00220EC1" w:rsidP="00220EC1">
            <w:pPr>
              <w:spacing w:line="240" w:lineRule="auto"/>
              <w:rPr>
                <w:sz w:val="16"/>
                <w:lang w:val="en-AU"/>
              </w:rPr>
            </w:pPr>
          </w:p>
        </w:tc>
      </w:tr>
      <w:tr w:rsidR="00220EC1" w:rsidRPr="000107CE" w14:paraId="23A1851C" w14:textId="77777777" w:rsidTr="005A65BE">
        <w:tc>
          <w:tcPr>
            <w:tcW w:w="1320" w:type="dxa"/>
          </w:tcPr>
          <w:p w14:paraId="3E2633A3"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5A97D0D3"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D331BF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CC4F9D1" w14:textId="583F123C"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 xml:space="preserve"> Paracetamol/Codeine 500/30</w:t>
            </w:r>
          </w:p>
        </w:tc>
        <w:tc>
          <w:tcPr>
            <w:tcW w:w="591" w:type="dxa"/>
          </w:tcPr>
          <w:p w14:paraId="2BB0C961"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382A4ADB"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9868B60"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499DB738"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428AB4E9"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5E4B391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6DB1203" w14:textId="77777777" w:rsidR="00220EC1" w:rsidRPr="000107CE" w:rsidRDefault="00220EC1" w:rsidP="00220EC1">
            <w:pPr>
              <w:spacing w:line="240" w:lineRule="auto"/>
              <w:rPr>
                <w:sz w:val="16"/>
                <w:lang w:val="en-AU"/>
              </w:rPr>
            </w:pPr>
          </w:p>
        </w:tc>
        <w:tc>
          <w:tcPr>
            <w:tcW w:w="544" w:type="dxa"/>
          </w:tcPr>
          <w:p w14:paraId="1D4EB5F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FA77309" w14:textId="77777777" w:rsidR="00220EC1" w:rsidRPr="000107CE" w:rsidRDefault="00220EC1" w:rsidP="00220EC1">
            <w:pPr>
              <w:spacing w:line="240" w:lineRule="auto"/>
              <w:rPr>
                <w:sz w:val="16"/>
                <w:lang w:val="en-AU"/>
              </w:rPr>
            </w:pPr>
          </w:p>
        </w:tc>
        <w:tc>
          <w:tcPr>
            <w:tcW w:w="856" w:type="dxa"/>
          </w:tcPr>
          <w:p w14:paraId="05F503DA" w14:textId="77777777" w:rsidR="00220EC1" w:rsidRPr="000107CE" w:rsidRDefault="00220EC1" w:rsidP="00220EC1">
            <w:pPr>
              <w:spacing w:line="240" w:lineRule="auto"/>
              <w:rPr>
                <w:sz w:val="16"/>
                <w:lang w:val="en-AU"/>
              </w:rPr>
            </w:pPr>
          </w:p>
        </w:tc>
      </w:tr>
      <w:tr w:rsidR="00220EC1" w:rsidRPr="000107CE" w14:paraId="787AC2EA" w14:textId="77777777" w:rsidTr="005A65BE">
        <w:tc>
          <w:tcPr>
            <w:tcW w:w="1320" w:type="dxa"/>
          </w:tcPr>
          <w:p w14:paraId="067C3E85"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67772265"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606F71B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E6AE222" w14:textId="7A098226"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 xml:space="preserve"> Paracetamol/Codeine 500/30</w:t>
            </w:r>
          </w:p>
        </w:tc>
        <w:tc>
          <w:tcPr>
            <w:tcW w:w="591" w:type="dxa"/>
          </w:tcPr>
          <w:p w14:paraId="55720BF7"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341E5DD"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621C0EAC"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696BCFF2"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68157398"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1A0071A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E14C892" w14:textId="77777777" w:rsidR="00220EC1" w:rsidRPr="000107CE" w:rsidRDefault="00220EC1" w:rsidP="00220EC1">
            <w:pPr>
              <w:spacing w:line="240" w:lineRule="auto"/>
              <w:rPr>
                <w:sz w:val="16"/>
                <w:lang w:val="en-AU"/>
              </w:rPr>
            </w:pPr>
          </w:p>
        </w:tc>
        <w:tc>
          <w:tcPr>
            <w:tcW w:w="544" w:type="dxa"/>
          </w:tcPr>
          <w:p w14:paraId="1E5F45A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80015D9" w14:textId="77777777" w:rsidR="00220EC1" w:rsidRPr="000107CE" w:rsidRDefault="00220EC1" w:rsidP="00220EC1">
            <w:pPr>
              <w:spacing w:line="240" w:lineRule="auto"/>
              <w:rPr>
                <w:sz w:val="16"/>
                <w:lang w:val="en-AU"/>
              </w:rPr>
            </w:pPr>
          </w:p>
        </w:tc>
        <w:tc>
          <w:tcPr>
            <w:tcW w:w="856" w:type="dxa"/>
          </w:tcPr>
          <w:p w14:paraId="4652FB2D" w14:textId="77777777" w:rsidR="00220EC1" w:rsidRPr="000107CE" w:rsidRDefault="00220EC1" w:rsidP="00220EC1">
            <w:pPr>
              <w:spacing w:line="240" w:lineRule="auto"/>
              <w:rPr>
                <w:sz w:val="16"/>
                <w:lang w:val="en-AU"/>
              </w:rPr>
            </w:pPr>
          </w:p>
        </w:tc>
      </w:tr>
      <w:tr w:rsidR="00220EC1" w:rsidRPr="000107CE" w14:paraId="26057878" w14:textId="77777777" w:rsidTr="005A65BE">
        <w:tc>
          <w:tcPr>
            <w:tcW w:w="1320" w:type="dxa"/>
          </w:tcPr>
          <w:p w14:paraId="1894757C"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126BCDDF"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4CC5A3D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2BB2BE" w14:textId="0978D423"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 xml:space="preserve"> Paracetamol/Codeine 500/30</w:t>
            </w:r>
          </w:p>
        </w:tc>
        <w:tc>
          <w:tcPr>
            <w:tcW w:w="591" w:type="dxa"/>
          </w:tcPr>
          <w:p w14:paraId="087506FB"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0C998A8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96316A1"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69681F4A"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5A853D03"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448281D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DBC0892"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11A19F5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06B497E" w14:textId="77777777" w:rsidR="00220EC1" w:rsidRPr="000107CE" w:rsidRDefault="00220EC1" w:rsidP="00220EC1">
            <w:pPr>
              <w:spacing w:line="240" w:lineRule="auto"/>
              <w:rPr>
                <w:sz w:val="16"/>
                <w:lang w:val="en-AU"/>
              </w:rPr>
            </w:pPr>
          </w:p>
        </w:tc>
        <w:tc>
          <w:tcPr>
            <w:tcW w:w="856" w:type="dxa"/>
          </w:tcPr>
          <w:p w14:paraId="2EEF1BAD" w14:textId="77777777" w:rsidR="00220EC1" w:rsidRPr="000107CE" w:rsidRDefault="00220EC1" w:rsidP="00220EC1">
            <w:pPr>
              <w:spacing w:line="240" w:lineRule="auto"/>
              <w:rPr>
                <w:sz w:val="16"/>
                <w:lang w:val="en-AU"/>
              </w:rPr>
            </w:pPr>
          </w:p>
        </w:tc>
      </w:tr>
      <w:tr w:rsidR="00220EC1" w:rsidRPr="000107CE" w14:paraId="0AFC2617" w14:textId="77777777" w:rsidTr="005A65BE">
        <w:tc>
          <w:tcPr>
            <w:tcW w:w="1320" w:type="dxa"/>
          </w:tcPr>
          <w:p w14:paraId="3AEB508C"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07DEED9"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2A40F73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958C08A" w14:textId="6D010F49" w:rsidR="00220EC1" w:rsidRPr="000107CE" w:rsidRDefault="00220EC1" w:rsidP="00220EC1">
            <w:pPr>
              <w:spacing w:line="240" w:lineRule="auto"/>
              <w:rPr>
                <w:sz w:val="16"/>
                <w:lang w:val="en-AU"/>
              </w:rPr>
            </w:pPr>
            <w:r w:rsidRPr="000107CE">
              <w:rPr>
                <w:sz w:val="16"/>
                <w:lang w:val="en-AU"/>
              </w:rPr>
              <w:t>APO</w:t>
            </w:r>
            <w:r>
              <w:rPr>
                <w:sz w:val="16"/>
                <w:lang w:val="en-AU"/>
              </w:rPr>
              <w:noBreakHyphen/>
            </w:r>
            <w:r w:rsidRPr="000107CE">
              <w:rPr>
                <w:sz w:val="16"/>
                <w:lang w:val="en-AU"/>
              </w:rPr>
              <w:t xml:space="preserve"> Paracetamol/Codeine 500/30</w:t>
            </w:r>
          </w:p>
        </w:tc>
        <w:tc>
          <w:tcPr>
            <w:tcW w:w="591" w:type="dxa"/>
          </w:tcPr>
          <w:p w14:paraId="7CDF3383" w14:textId="77777777" w:rsidR="00220EC1" w:rsidRPr="000107CE" w:rsidRDefault="00220EC1" w:rsidP="00220EC1">
            <w:pPr>
              <w:spacing w:line="240" w:lineRule="auto"/>
              <w:rPr>
                <w:sz w:val="16"/>
                <w:lang w:val="en-AU"/>
              </w:rPr>
            </w:pPr>
            <w:r w:rsidRPr="000107CE">
              <w:rPr>
                <w:sz w:val="16"/>
                <w:lang w:val="en-AU"/>
              </w:rPr>
              <w:t>TX</w:t>
            </w:r>
          </w:p>
        </w:tc>
        <w:tc>
          <w:tcPr>
            <w:tcW w:w="638" w:type="dxa"/>
          </w:tcPr>
          <w:p w14:paraId="19C8307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FF6F84E"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30A083FB"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18F3FE24"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6369694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DF84CC3" w14:textId="77777777" w:rsidR="00220EC1" w:rsidRPr="000107CE" w:rsidRDefault="00220EC1" w:rsidP="00220EC1">
            <w:pPr>
              <w:spacing w:line="240" w:lineRule="auto"/>
              <w:rPr>
                <w:sz w:val="16"/>
                <w:lang w:val="en-AU"/>
              </w:rPr>
            </w:pPr>
          </w:p>
        </w:tc>
        <w:tc>
          <w:tcPr>
            <w:tcW w:w="544" w:type="dxa"/>
          </w:tcPr>
          <w:p w14:paraId="19A5C6B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7C5D15F" w14:textId="77777777" w:rsidR="00220EC1" w:rsidRPr="000107CE" w:rsidRDefault="00220EC1" w:rsidP="00220EC1">
            <w:pPr>
              <w:spacing w:line="240" w:lineRule="auto"/>
              <w:rPr>
                <w:sz w:val="16"/>
                <w:lang w:val="en-AU"/>
              </w:rPr>
            </w:pPr>
          </w:p>
        </w:tc>
        <w:tc>
          <w:tcPr>
            <w:tcW w:w="856" w:type="dxa"/>
          </w:tcPr>
          <w:p w14:paraId="4AFDF065" w14:textId="77777777" w:rsidR="00220EC1" w:rsidRPr="000107CE" w:rsidRDefault="00220EC1" w:rsidP="00220EC1">
            <w:pPr>
              <w:spacing w:line="240" w:lineRule="auto"/>
              <w:rPr>
                <w:sz w:val="16"/>
                <w:lang w:val="en-AU"/>
              </w:rPr>
            </w:pPr>
          </w:p>
        </w:tc>
      </w:tr>
      <w:tr w:rsidR="00220EC1" w:rsidRPr="000107CE" w14:paraId="7D473C55" w14:textId="77777777" w:rsidTr="005A65BE">
        <w:tc>
          <w:tcPr>
            <w:tcW w:w="1320" w:type="dxa"/>
          </w:tcPr>
          <w:p w14:paraId="064DFA34"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884590E"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85968D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9170825" w14:textId="0ED2C86C"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Paracetamol/Codeine</w:t>
            </w:r>
          </w:p>
        </w:tc>
        <w:tc>
          <w:tcPr>
            <w:tcW w:w="591" w:type="dxa"/>
          </w:tcPr>
          <w:p w14:paraId="33A054B3"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28DE280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DB25594"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6D8A0214"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627EA815"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3003205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2FCAD55" w14:textId="77777777" w:rsidR="00220EC1" w:rsidRPr="000107CE" w:rsidRDefault="00220EC1" w:rsidP="00220EC1">
            <w:pPr>
              <w:spacing w:line="240" w:lineRule="auto"/>
              <w:rPr>
                <w:sz w:val="16"/>
                <w:lang w:val="en-AU"/>
              </w:rPr>
            </w:pPr>
          </w:p>
        </w:tc>
        <w:tc>
          <w:tcPr>
            <w:tcW w:w="544" w:type="dxa"/>
          </w:tcPr>
          <w:p w14:paraId="329255CB"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2F22444" w14:textId="77777777" w:rsidR="00220EC1" w:rsidRPr="000107CE" w:rsidRDefault="00220EC1" w:rsidP="00220EC1">
            <w:pPr>
              <w:spacing w:line="240" w:lineRule="auto"/>
              <w:rPr>
                <w:sz w:val="16"/>
                <w:lang w:val="en-AU"/>
              </w:rPr>
            </w:pPr>
          </w:p>
        </w:tc>
        <w:tc>
          <w:tcPr>
            <w:tcW w:w="856" w:type="dxa"/>
          </w:tcPr>
          <w:p w14:paraId="0E66152E" w14:textId="77777777" w:rsidR="00220EC1" w:rsidRPr="000107CE" w:rsidRDefault="00220EC1" w:rsidP="00220EC1">
            <w:pPr>
              <w:spacing w:line="240" w:lineRule="auto"/>
              <w:rPr>
                <w:sz w:val="16"/>
                <w:lang w:val="en-AU"/>
              </w:rPr>
            </w:pPr>
          </w:p>
        </w:tc>
      </w:tr>
      <w:tr w:rsidR="00220EC1" w:rsidRPr="000107CE" w14:paraId="56210181" w14:textId="77777777" w:rsidTr="005A65BE">
        <w:tc>
          <w:tcPr>
            <w:tcW w:w="1320" w:type="dxa"/>
          </w:tcPr>
          <w:p w14:paraId="30E272AE"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A5642F7"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5A54020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DFA488" w14:textId="3A7575F7"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Paracetamol/Codeine</w:t>
            </w:r>
          </w:p>
        </w:tc>
        <w:tc>
          <w:tcPr>
            <w:tcW w:w="591" w:type="dxa"/>
          </w:tcPr>
          <w:p w14:paraId="15B7E042"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4A22F834"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A98AD85"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0E459DDD"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1FC5D2E5"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3386A1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64AD876" w14:textId="77777777" w:rsidR="00220EC1" w:rsidRPr="000107CE" w:rsidRDefault="00220EC1" w:rsidP="00220EC1">
            <w:pPr>
              <w:spacing w:line="240" w:lineRule="auto"/>
              <w:rPr>
                <w:sz w:val="16"/>
                <w:lang w:val="en-AU"/>
              </w:rPr>
            </w:pPr>
          </w:p>
        </w:tc>
        <w:tc>
          <w:tcPr>
            <w:tcW w:w="544" w:type="dxa"/>
          </w:tcPr>
          <w:p w14:paraId="205EF41F"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5C81E27" w14:textId="77777777" w:rsidR="00220EC1" w:rsidRPr="000107CE" w:rsidRDefault="00220EC1" w:rsidP="00220EC1">
            <w:pPr>
              <w:spacing w:line="240" w:lineRule="auto"/>
              <w:rPr>
                <w:sz w:val="16"/>
                <w:lang w:val="en-AU"/>
              </w:rPr>
            </w:pPr>
          </w:p>
        </w:tc>
        <w:tc>
          <w:tcPr>
            <w:tcW w:w="856" w:type="dxa"/>
          </w:tcPr>
          <w:p w14:paraId="1939B6A8" w14:textId="77777777" w:rsidR="00220EC1" w:rsidRPr="000107CE" w:rsidRDefault="00220EC1" w:rsidP="00220EC1">
            <w:pPr>
              <w:spacing w:line="240" w:lineRule="auto"/>
              <w:rPr>
                <w:sz w:val="16"/>
                <w:lang w:val="en-AU"/>
              </w:rPr>
            </w:pPr>
          </w:p>
        </w:tc>
      </w:tr>
      <w:tr w:rsidR="00220EC1" w:rsidRPr="000107CE" w14:paraId="0BF3405F" w14:textId="77777777" w:rsidTr="005A65BE">
        <w:tc>
          <w:tcPr>
            <w:tcW w:w="1320" w:type="dxa"/>
          </w:tcPr>
          <w:p w14:paraId="4B438DBA"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9A0E691"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2CBA4C4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20C0B98" w14:textId="4CFDE952"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Paracetamol/Codeine</w:t>
            </w:r>
          </w:p>
        </w:tc>
        <w:tc>
          <w:tcPr>
            <w:tcW w:w="591" w:type="dxa"/>
          </w:tcPr>
          <w:p w14:paraId="23257F9E"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709D891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6A247FF"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7AB0E477"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6F399978"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FC194B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0722D22"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073A3B3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FFF2404" w14:textId="77777777" w:rsidR="00220EC1" w:rsidRPr="000107CE" w:rsidRDefault="00220EC1" w:rsidP="00220EC1">
            <w:pPr>
              <w:spacing w:line="240" w:lineRule="auto"/>
              <w:rPr>
                <w:sz w:val="16"/>
                <w:lang w:val="en-AU"/>
              </w:rPr>
            </w:pPr>
          </w:p>
        </w:tc>
        <w:tc>
          <w:tcPr>
            <w:tcW w:w="856" w:type="dxa"/>
          </w:tcPr>
          <w:p w14:paraId="5A15A8A2" w14:textId="77777777" w:rsidR="00220EC1" w:rsidRPr="000107CE" w:rsidRDefault="00220EC1" w:rsidP="00220EC1">
            <w:pPr>
              <w:spacing w:line="240" w:lineRule="auto"/>
              <w:rPr>
                <w:sz w:val="16"/>
                <w:lang w:val="en-AU"/>
              </w:rPr>
            </w:pPr>
          </w:p>
        </w:tc>
      </w:tr>
      <w:tr w:rsidR="00220EC1" w:rsidRPr="000107CE" w14:paraId="7124A512" w14:textId="77777777" w:rsidTr="005A65BE">
        <w:tc>
          <w:tcPr>
            <w:tcW w:w="1320" w:type="dxa"/>
          </w:tcPr>
          <w:p w14:paraId="0DF9371C"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2CC3E24C"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71CD4F2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6196CD" w14:textId="6F076C94" w:rsidR="00220EC1" w:rsidRPr="000107CE" w:rsidRDefault="00220EC1" w:rsidP="00220EC1">
            <w:pPr>
              <w:spacing w:line="240" w:lineRule="auto"/>
              <w:rPr>
                <w:sz w:val="16"/>
                <w:lang w:val="en-AU"/>
              </w:rPr>
            </w:pPr>
            <w:r w:rsidRPr="000107CE">
              <w:rPr>
                <w:sz w:val="16"/>
                <w:lang w:val="en-AU"/>
              </w:rPr>
              <w:t>APX</w:t>
            </w:r>
            <w:r>
              <w:rPr>
                <w:sz w:val="16"/>
                <w:lang w:val="en-AU"/>
              </w:rPr>
              <w:noBreakHyphen/>
            </w:r>
            <w:r w:rsidRPr="000107CE">
              <w:rPr>
                <w:sz w:val="16"/>
                <w:lang w:val="en-AU"/>
              </w:rPr>
              <w:t>Paracetamol/Codeine</w:t>
            </w:r>
          </w:p>
        </w:tc>
        <w:tc>
          <w:tcPr>
            <w:tcW w:w="591" w:type="dxa"/>
          </w:tcPr>
          <w:p w14:paraId="76E33360" w14:textId="77777777" w:rsidR="00220EC1" w:rsidRPr="000107CE" w:rsidRDefault="00220EC1" w:rsidP="00220EC1">
            <w:pPr>
              <w:spacing w:line="240" w:lineRule="auto"/>
              <w:rPr>
                <w:sz w:val="16"/>
                <w:lang w:val="en-AU"/>
              </w:rPr>
            </w:pPr>
            <w:r w:rsidRPr="000107CE">
              <w:rPr>
                <w:sz w:val="16"/>
                <w:lang w:val="en-AU"/>
              </w:rPr>
              <w:t>TY</w:t>
            </w:r>
          </w:p>
        </w:tc>
        <w:tc>
          <w:tcPr>
            <w:tcW w:w="638" w:type="dxa"/>
          </w:tcPr>
          <w:p w14:paraId="0536E24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2593E077"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3516F5D2"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4CE142C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8CC46D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FC7029E" w14:textId="77777777" w:rsidR="00220EC1" w:rsidRPr="000107CE" w:rsidRDefault="00220EC1" w:rsidP="00220EC1">
            <w:pPr>
              <w:spacing w:line="240" w:lineRule="auto"/>
              <w:rPr>
                <w:sz w:val="16"/>
                <w:lang w:val="en-AU"/>
              </w:rPr>
            </w:pPr>
          </w:p>
        </w:tc>
        <w:tc>
          <w:tcPr>
            <w:tcW w:w="544" w:type="dxa"/>
          </w:tcPr>
          <w:p w14:paraId="20BC571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466ED11" w14:textId="77777777" w:rsidR="00220EC1" w:rsidRPr="000107CE" w:rsidRDefault="00220EC1" w:rsidP="00220EC1">
            <w:pPr>
              <w:spacing w:line="240" w:lineRule="auto"/>
              <w:rPr>
                <w:sz w:val="16"/>
                <w:lang w:val="en-AU"/>
              </w:rPr>
            </w:pPr>
          </w:p>
        </w:tc>
        <w:tc>
          <w:tcPr>
            <w:tcW w:w="856" w:type="dxa"/>
          </w:tcPr>
          <w:p w14:paraId="2BA196D8" w14:textId="77777777" w:rsidR="00220EC1" w:rsidRPr="000107CE" w:rsidRDefault="00220EC1" w:rsidP="00220EC1">
            <w:pPr>
              <w:spacing w:line="240" w:lineRule="auto"/>
              <w:rPr>
                <w:sz w:val="16"/>
                <w:lang w:val="en-AU"/>
              </w:rPr>
            </w:pPr>
          </w:p>
        </w:tc>
      </w:tr>
      <w:tr w:rsidR="00220EC1" w:rsidRPr="000107CE" w14:paraId="73DBA05C" w14:textId="77777777" w:rsidTr="005A65BE">
        <w:tc>
          <w:tcPr>
            <w:tcW w:w="1320" w:type="dxa"/>
          </w:tcPr>
          <w:p w14:paraId="25DDA41E"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42EDE10C"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ADF748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856F54" w14:textId="77777777" w:rsidR="00220EC1" w:rsidRPr="000107CE" w:rsidRDefault="00220EC1" w:rsidP="00220EC1">
            <w:pPr>
              <w:spacing w:line="240" w:lineRule="auto"/>
              <w:rPr>
                <w:sz w:val="16"/>
                <w:lang w:val="en-AU"/>
              </w:rPr>
            </w:pPr>
            <w:r w:rsidRPr="000107CE">
              <w:rPr>
                <w:sz w:val="16"/>
                <w:lang w:val="en-AU"/>
              </w:rPr>
              <w:t>Codalgin Forte</w:t>
            </w:r>
          </w:p>
        </w:tc>
        <w:tc>
          <w:tcPr>
            <w:tcW w:w="591" w:type="dxa"/>
          </w:tcPr>
          <w:p w14:paraId="7F0CA3A8"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22EF627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4A026A6"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1EF77E7B"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17BBF5CD"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20D1670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C6A622B" w14:textId="77777777" w:rsidR="00220EC1" w:rsidRPr="000107CE" w:rsidRDefault="00220EC1" w:rsidP="00220EC1">
            <w:pPr>
              <w:spacing w:line="240" w:lineRule="auto"/>
              <w:rPr>
                <w:sz w:val="16"/>
                <w:lang w:val="en-AU"/>
              </w:rPr>
            </w:pPr>
          </w:p>
        </w:tc>
        <w:tc>
          <w:tcPr>
            <w:tcW w:w="544" w:type="dxa"/>
          </w:tcPr>
          <w:p w14:paraId="3844D14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31E7454" w14:textId="77777777" w:rsidR="00220EC1" w:rsidRPr="000107CE" w:rsidRDefault="00220EC1" w:rsidP="00220EC1">
            <w:pPr>
              <w:spacing w:line="240" w:lineRule="auto"/>
              <w:rPr>
                <w:sz w:val="16"/>
                <w:lang w:val="en-AU"/>
              </w:rPr>
            </w:pPr>
          </w:p>
        </w:tc>
        <w:tc>
          <w:tcPr>
            <w:tcW w:w="856" w:type="dxa"/>
          </w:tcPr>
          <w:p w14:paraId="02618FF0" w14:textId="77777777" w:rsidR="00220EC1" w:rsidRPr="000107CE" w:rsidRDefault="00220EC1" w:rsidP="00220EC1">
            <w:pPr>
              <w:spacing w:line="240" w:lineRule="auto"/>
              <w:rPr>
                <w:sz w:val="16"/>
                <w:lang w:val="en-AU"/>
              </w:rPr>
            </w:pPr>
          </w:p>
        </w:tc>
      </w:tr>
      <w:tr w:rsidR="00220EC1" w:rsidRPr="000107CE" w14:paraId="69BEDF4F" w14:textId="77777777" w:rsidTr="005A65BE">
        <w:tc>
          <w:tcPr>
            <w:tcW w:w="1320" w:type="dxa"/>
          </w:tcPr>
          <w:p w14:paraId="4BA3CFC7"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6666D47D"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11F2BF6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A51C19" w14:textId="77777777" w:rsidR="00220EC1" w:rsidRPr="000107CE" w:rsidRDefault="00220EC1" w:rsidP="00220EC1">
            <w:pPr>
              <w:spacing w:line="240" w:lineRule="auto"/>
              <w:rPr>
                <w:sz w:val="16"/>
                <w:lang w:val="en-AU"/>
              </w:rPr>
            </w:pPr>
            <w:r w:rsidRPr="000107CE">
              <w:rPr>
                <w:sz w:val="16"/>
                <w:lang w:val="en-AU"/>
              </w:rPr>
              <w:t>Codalgin Forte</w:t>
            </w:r>
          </w:p>
        </w:tc>
        <w:tc>
          <w:tcPr>
            <w:tcW w:w="591" w:type="dxa"/>
          </w:tcPr>
          <w:p w14:paraId="6133AA78"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161FB11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8D862C4"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0051DCA3"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5F8A0E1D"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E4C5184"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0E01B27" w14:textId="77777777" w:rsidR="00220EC1" w:rsidRPr="000107CE" w:rsidRDefault="00220EC1" w:rsidP="00220EC1">
            <w:pPr>
              <w:spacing w:line="240" w:lineRule="auto"/>
              <w:rPr>
                <w:sz w:val="16"/>
                <w:lang w:val="en-AU"/>
              </w:rPr>
            </w:pPr>
          </w:p>
        </w:tc>
        <w:tc>
          <w:tcPr>
            <w:tcW w:w="544" w:type="dxa"/>
          </w:tcPr>
          <w:p w14:paraId="107E9E15"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4834938" w14:textId="77777777" w:rsidR="00220EC1" w:rsidRPr="000107CE" w:rsidRDefault="00220EC1" w:rsidP="00220EC1">
            <w:pPr>
              <w:spacing w:line="240" w:lineRule="auto"/>
              <w:rPr>
                <w:sz w:val="16"/>
                <w:lang w:val="en-AU"/>
              </w:rPr>
            </w:pPr>
          </w:p>
        </w:tc>
        <w:tc>
          <w:tcPr>
            <w:tcW w:w="856" w:type="dxa"/>
          </w:tcPr>
          <w:p w14:paraId="1B9CCF06" w14:textId="77777777" w:rsidR="00220EC1" w:rsidRPr="000107CE" w:rsidRDefault="00220EC1" w:rsidP="00220EC1">
            <w:pPr>
              <w:spacing w:line="240" w:lineRule="auto"/>
              <w:rPr>
                <w:sz w:val="16"/>
                <w:lang w:val="en-AU"/>
              </w:rPr>
            </w:pPr>
          </w:p>
        </w:tc>
      </w:tr>
      <w:tr w:rsidR="00220EC1" w:rsidRPr="000107CE" w14:paraId="003F6A90" w14:textId="77777777" w:rsidTr="005A65BE">
        <w:tc>
          <w:tcPr>
            <w:tcW w:w="1320" w:type="dxa"/>
          </w:tcPr>
          <w:p w14:paraId="5A89DA80"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590438D"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A7C7D5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4E276CF" w14:textId="77777777" w:rsidR="00220EC1" w:rsidRPr="000107CE" w:rsidRDefault="00220EC1" w:rsidP="00220EC1">
            <w:pPr>
              <w:spacing w:line="240" w:lineRule="auto"/>
              <w:rPr>
                <w:sz w:val="16"/>
                <w:lang w:val="en-AU"/>
              </w:rPr>
            </w:pPr>
            <w:r w:rsidRPr="000107CE">
              <w:rPr>
                <w:sz w:val="16"/>
                <w:lang w:val="en-AU"/>
              </w:rPr>
              <w:t>Codalgin Forte</w:t>
            </w:r>
          </w:p>
        </w:tc>
        <w:tc>
          <w:tcPr>
            <w:tcW w:w="591" w:type="dxa"/>
          </w:tcPr>
          <w:p w14:paraId="0EF4C01D"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E7AD500"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94A513F"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231B951C"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743427FD"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FEF066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FD664A1"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3EDF56F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19174F51" w14:textId="77777777" w:rsidR="00220EC1" w:rsidRPr="000107CE" w:rsidRDefault="00220EC1" w:rsidP="00220EC1">
            <w:pPr>
              <w:spacing w:line="240" w:lineRule="auto"/>
              <w:rPr>
                <w:sz w:val="16"/>
                <w:lang w:val="en-AU"/>
              </w:rPr>
            </w:pPr>
          </w:p>
        </w:tc>
        <w:tc>
          <w:tcPr>
            <w:tcW w:w="856" w:type="dxa"/>
          </w:tcPr>
          <w:p w14:paraId="2E4AA241" w14:textId="77777777" w:rsidR="00220EC1" w:rsidRPr="000107CE" w:rsidRDefault="00220EC1" w:rsidP="00220EC1">
            <w:pPr>
              <w:spacing w:line="240" w:lineRule="auto"/>
              <w:rPr>
                <w:sz w:val="16"/>
                <w:lang w:val="en-AU"/>
              </w:rPr>
            </w:pPr>
          </w:p>
        </w:tc>
      </w:tr>
      <w:tr w:rsidR="00220EC1" w:rsidRPr="000107CE" w14:paraId="06A69E26" w14:textId="77777777" w:rsidTr="005A65BE">
        <w:tc>
          <w:tcPr>
            <w:tcW w:w="1320" w:type="dxa"/>
          </w:tcPr>
          <w:p w14:paraId="1BE7CCB7"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26A53704"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2B3C4E9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3A01B9F" w14:textId="77777777" w:rsidR="00220EC1" w:rsidRPr="000107CE" w:rsidRDefault="00220EC1" w:rsidP="00220EC1">
            <w:pPr>
              <w:spacing w:line="240" w:lineRule="auto"/>
              <w:rPr>
                <w:sz w:val="16"/>
                <w:lang w:val="en-AU"/>
              </w:rPr>
            </w:pPr>
            <w:r w:rsidRPr="000107CE">
              <w:rPr>
                <w:sz w:val="16"/>
                <w:lang w:val="en-AU"/>
              </w:rPr>
              <w:t>Codalgin Forte</w:t>
            </w:r>
          </w:p>
        </w:tc>
        <w:tc>
          <w:tcPr>
            <w:tcW w:w="591" w:type="dxa"/>
          </w:tcPr>
          <w:p w14:paraId="70508D02" w14:textId="77777777" w:rsidR="00220EC1" w:rsidRPr="000107CE" w:rsidRDefault="00220EC1" w:rsidP="00220EC1">
            <w:pPr>
              <w:spacing w:line="240" w:lineRule="auto"/>
              <w:rPr>
                <w:sz w:val="16"/>
                <w:lang w:val="en-AU"/>
              </w:rPr>
            </w:pPr>
            <w:r w:rsidRPr="000107CE">
              <w:rPr>
                <w:sz w:val="16"/>
                <w:lang w:val="en-AU"/>
              </w:rPr>
              <w:t>AF</w:t>
            </w:r>
          </w:p>
        </w:tc>
        <w:tc>
          <w:tcPr>
            <w:tcW w:w="638" w:type="dxa"/>
          </w:tcPr>
          <w:p w14:paraId="5D3E754B"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4026A9EB"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265176E3"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1E4AA621"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30D3F44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E4F8C7B" w14:textId="77777777" w:rsidR="00220EC1" w:rsidRPr="000107CE" w:rsidRDefault="00220EC1" w:rsidP="00220EC1">
            <w:pPr>
              <w:spacing w:line="240" w:lineRule="auto"/>
              <w:rPr>
                <w:sz w:val="16"/>
                <w:lang w:val="en-AU"/>
              </w:rPr>
            </w:pPr>
          </w:p>
        </w:tc>
        <w:tc>
          <w:tcPr>
            <w:tcW w:w="544" w:type="dxa"/>
          </w:tcPr>
          <w:p w14:paraId="5CCD1D1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3E26728" w14:textId="77777777" w:rsidR="00220EC1" w:rsidRPr="000107CE" w:rsidRDefault="00220EC1" w:rsidP="00220EC1">
            <w:pPr>
              <w:spacing w:line="240" w:lineRule="auto"/>
              <w:rPr>
                <w:sz w:val="16"/>
                <w:lang w:val="en-AU"/>
              </w:rPr>
            </w:pPr>
          </w:p>
        </w:tc>
        <w:tc>
          <w:tcPr>
            <w:tcW w:w="856" w:type="dxa"/>
          </w:tcPr>
          <w:p w14:paraId="5F9C34E8" w14:textId="77777777" w:rsidR="00220EC1" w:rsidRPr="000107CE" w:rsidRDefault="00220EC1" w:rsidP="00220EC1">
            <w:pPr>
              <w:spacing w:line="240" w:lineRule="auto"/>
              <w:rPr>
                <w:sz w:val="16"/>
                <w:lang w:val="en-AU"/>
              </w:rPr>
            </w:pPr>
          </w:p>
        </w:tc>
      </w:tr>
      <w:tr w:rsidR="00220EC1" w:rsidRPr="000107CE" w14:paraId="46E0E1DA" w14:textId="77777777" w:rsidTr="005A65BE">
        <w:tc>
          <w:tcPr>
            <w:tcW w:w="1320" w:type="dxa"/>
          </w:tcPr>
          <w:p w14:paraId="410DC091"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47A14D52"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12202A0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6F9A702" w14:textId="77777777" w:rsidR="00220EC1" w:rsidRPr="000107CE" w:rsidRDefault="00220EC1" w:rsidP="00220EC1">
            <w:pPr>
              <w:spacing w:line="240" w:lineRule="auto"/>
              <w:rPr>
                <w:sz w:val="16"/>
                <w:lang w:val="en-AU"/>
              </w:rPr>
            </w:pPr>
            <w:r w:rsidRPr="000107CE">
              <w:rPr>
                <w:sz w:val="16"/>
                <w:lang w:val="en-AU"/>
              </w:rPr>
              <w:t>Codapane Forte 500/30</w:t>
            </w:r>
          </w:p>
        </w:tc>
        <w:tc>
          <w:tcPr>
            <w:tcW w:w="591" w:type="dxa"/>
          </w:tcPr>
          <w:p w14:paraId="6288EEB6"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3A3AA70A"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7270C30"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300B7A4F"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435FFFB1"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54E0FEB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698B561" w14:textId="77777777" w:rsidR="00220EC1" w:rsidRPr="000107CE" w:rsidRDefault="00220EC1" w:rsidP="00220EC1">
            <w:pPr>
              <w:spacing w:line="240" w:lineRule="auto"/>
              <w:rPr>
                <w:sz w:val="16"/>
                <w:lang w:val="en-AU"/>
              </w:rPr>
            </w:pPr>
          </w:p>
        </w:tc>
        <w:tc>
          <w:tcPr>
            <w:tcW w:w="544" w:type="dxa"/>
          </w:tcPr>
          <w:p w14:paraId="3B733097"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D1BEF57" w14:textId="77777777" w:rsidR="00220EC1" w:rsidRPr="000107CE" w:rsidRDefault="00220EC1" w:rsidP="00220EC1">
            <w:pPr>
              <w:spacing w:line="240" w:lineRule="auto"/>
              <w:rPr>
                <w:sz w:val="16"/>
                <w:lang w:val="en-AU"/>
              </w:rPr>
            </w:pPr>
          </w:p>
        </w:tc>
        <w:tc>
          <w:tcPr>
            <w:tcW w:w="856" w:type="dxa"/>
          </w:tcPr>
          <w:p w14:paraId="43B9B851" w14:textId="77777777" w:rsidR="00220EC1" w:rsidRPr="000107CE" w:rsidRDefault="00220EC1" w:rsidP="00220EC1">
            <w:pPr>
              <w:spacing w:line="240" w:lineRule="auto"/>
              <w:rPr>
                <w:sz w:val="16"/>
                <w:lang w:val="en-AU"/>
              </w:rPr>
            </w:pPr>
          </w:p>
        </w:tc>
      </w:tr>
      <w:tr w:rsidR="00220EC1" w:rsidRPr="000107CE" w14:paraId="44F64AFA" w14:textId="77777777" w:rsidTr="005A65BE">
        <w:tc>
          <w:tcPr>
            <w:tcW w:w="1320" w:type="dxa"/>
          </w:tcPr>
          <w:p w14:paraId="3C454DA6"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49C0B0E5"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04F27F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7BE1D34" w14:textId="77777777" w:rsidR="00220EC1" w:rsidRPr="000107CE" w:rsidRDefault="00220EC1" w:rsidP="00220EC1">
            <w:pPr>
              <w:spacing w:line="240" w:lineRule="auto"/>
              <w:rPr>
                <w:sz w:val="16"/>
                <w:lang w:val="en-AU"/>
              </w:rPr>
            </w:pPr>
            <w:r w:rsidRPr="000107CE">
              <w:rPr>
                <w:sz w:val="16"/>
                <w:lang w:val="en-AU"/>
              </w:rPr>
              <w:t>Codapane Forte 500/30</w:t>
            </w:r>
          </w:p>
        </w:tc>
        <w:tc>
          <w:tcPr>
            <w:tcW w:w="591" w:type="dxa"/>
          </w:tcPr>
          <w:p w14:paraId="53733D3E"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0701443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6A30A3C"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47CC7D3B"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0AED2DA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7FE3F9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FDAFD83" w14:textId="77777777" w:rsidR="00220EC1" w:rsidRPr="000107CE" w:rsidRDefault="00220EC1" w:rsidP="00220EC1">
            <w:pPr>
              <w:spacing w:line="240" w:lineRule="auto"/>
              <w:rPr>
                <w:sz w:val="16"/>
                <w:lang w:val="en-AU"/>
              </w:rPr>
            </w:pPr>
          </w:p>
        </w:tc>
        <w:tc>
          <w:tcPr>
            <w:tcW w:w="544" w:type="dxa"/>
          </w:tcPr>
          <w:p w14:paraId="0F3C937D"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1F2D07E" w14:textId="77777777" w:rsidR="00220EC1" w:rsidRPr="000107CE" w:rsidRDefault="00220EC1" w:rsidP="00220EC1">
            <w:pPr>
              <w:spacing w:line="240" w:lineRule="auto"/>
              <w:rPr>
                <w:sz w:val="16"/>
                <w:lang w:val="en-AU"/>
              </w:rPr>
            </w:pPr>
          </w:p>
        </w:tc>
        <w:tc>
          <w:tcPr>
            <w:tcW w:w="856" w:type="dxa"/>
          </w:tcPr>
          <w:p w14:paraId="7B354072" w14:textId="77777777" w:rsidR="00220EC1" w:rsidRPr="000107CE" w:rsidRDefault="00220EC1" w:rsidP="00220EC1">
            <w:pPr>
              <w:spacing w:line="240" w:lineRule="auto"/>
              <w:rPr>
                <w:sz w:val="16"/>
                <w:lang w:val="en-AU"/>
              </w:rPr>
            </w:pPr>
          </w:p>
        </w:tc>
      </w:tr>
      <w:tr w:rsidR="00220EC1" w:rsidRPr="000107CE" w14:paraId="3F5B26E0" w14:textId="77777777" w:rsidTr="005A65BE">
        <w:tc>
          <w:tcPr>
            <w:tcW w:w="1320" w:type="dxa"/>
          </w:tcPr>
          <w:p w14:paraId="37A73283"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24498F54"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50C44C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2B7A07F" w14:textId="77777777" w:rsidR="00220EC1" w:rsidRPr="000107CE" w:rsidRDefault="00220EC1" w:rsidP="00220EC1">
            <w:pPr>
              <w:spacing w:line="240" w:lineRule="auto"/>
              <w:rPr>
                <w:sz w:val="16"/>
                <w:lang w:val="en-AU"/>
              </w:rPr>
            </w:pPr>
            <w:r w:rsidRPr="000107CE">
              <w:rPr>
                <w:sz w:val="16"/>
                <w:lang w:val="en-AU"/>
              </w:rPr>
              <w:t>Codapane Forte 500/30</w:t>
            </w:r>
          </w:p>
        </w:tc>
        <w:tc>
          <w:tcPr>
            <w:tcW w:w="591" w:type="dxa"/>
          </w:tcPr>
          <w:p w14:paraId="4994FAEF"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736B71A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BF3CA70"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52AA227F"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63FA4D0F"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146B1A02"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BD1853B"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5FF125B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140ABEE" w14:textId="77777777" w:rsidR="00220EC1" w:rsidRPr="000107CE" w:rsidRDefault="00220EC1" w:rsidP="00220EC1">
            <w:pPr>
              <w:spacing w:line="240" w:lineRule="auto"/>
              <w:rPr>
                <w:sz w:val="16"/>
                <w:lang w:val="en-AU"/>
              </w:rPr>
            </w:pPr>
          </w:p>
        </w:tc>
        <w:tc>
          <w:tcPr>
            <w:tcW w:w="856" w:type="dxa"/>
          </w:tcPr>
          <w:p w14:paraId="6910AA1E" w14:textId="77777777" w:rsidR="00220EC1" w:rsidRPr="000107CE" w:rsidRDefault="00220EC1" w:rsidP="00220EC1">
            <w:pPr>
              <w:spacing w:line="240" w:lineRule="auto"/>
              <w:rPr>
                <w:sz w:val="16"/>
                <w:lang w:val="en-AU"/>
              </w:rPr>
            </w:pPr>
          </w:p>
        </w:tc>
      </w:tr>
      <w:tr w:rsidR="00220EC1" w:rsidRPr="000107CE" w14:paraId="7499F59B" w14:textId="77777777" w:rsidTr="005A65BE">
        <w:tc>
          <w:tcPr>
            <w:tcW w:w="1320" w:type="dxa"/>
          </w:tcPr>
          <w:p w14:paraId="26EF4162"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43AC168E"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BEA2A24"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15F77C7" w14:textId="77777777" w:rsidR="00220EC1" w:rsidRPr="000107CE" w:rsidRDefault="00220EC1" w:rsidP="00220EC1">
            <w:pPr>
              <w:spacing w:line="240" w:lineRule="auto"/>
              <w:rPr>
                <w:sz w:val="16"/>
                <w:lang w:val="en-AU"/>
              </w:rPr>
            </w:pPr>
            <w:r w:rsidRPr="000107CE">
              <w:rPr>
                <w:sz w:val="16"/>
                <w:lang w:val="en-AU"/>
              </w:rPr>
              <w:t>Codapane Forte 500/30</w:t>
            </w:r>
          </w:p>
        </w:tc>
        <w:tc>
          <w:tcPr>
            <w:tcW w:w="591" w:type="dxa"/>
          </w:tcPr>
          <w:p w14:paraId="6682D8D2" w14:textId="77777777" w:rsidR="00220EC1" w:rsidRPr="000107CE" w:rsidRDefault="00220EC1" w:rsidP="00220EC1">
            <w:pPr>
              <w:spacing w:line="240" w:lineRule="auto"/>
              <w:rPr>
                <w:sz w:val="16"/>
                <w:lang w:val="en-AU"/>
              </w:rPr>
            </w:pPr>
            <w:r w:rsidRPr="000107CE">
              <w:rPr>
                <w:sz w:val="16"/>
                <w:lang w:val="en-AU"/>
              </w:rPr>
              <w:t>AL</w:t>
            </w:r>
          </w:p>
        </w:tc>
        <w:tc>
          <w:tcPr>
            <w:tcW w:w="638" w:type="dxa"/>
          </w:tcPr>
          <w:p w14:paraId="44C4CDBA"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4D151F74"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3E647889"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2F70FFF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1D18FC5A"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295DD10" w14:textId="77777777" w:rsidR="00220EC1" w:rsidRPr="000107CE" w:rsidRDefault="00220EC1" w:rsidP="00220EC1">
            <w:pPr>
              <w:spacing w:line="240" w:lineRule="auto"/>
              <w:rPr>
                <w:sz w:val="16"/>
                <w:lang w:val="en-AU"/>
              </w:rPr>
            </w:pPr>
          </w:p>
        </w:tc>
        <w:tc>
          <w:tcPr>
            <w:tcW w:w="544" w:type="dxa"/>
          </w:tcPr>
          <w:p w14:paraId="2A4E9CE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4E55D6C" w14:textId="77777777" w:rsidR="00220EC1" w:rsidRPr="000107CE" w:rsidRDefault="00220EC1" w:rsidP="00220EC1">
            <w:pPr>
              <w:spacing w:line="240" w:lineRule="auto"/>
              <w:rPr>
                <w:sz w:val="16"/>
                <w:lang w:val="en-AU"/>
              </w:rPr>
            </w:pPr>
          </w:p>
        </w:tc>
        <w:tc>
          <w:tcPr>
            <w:tcW w:w="856" w:type="dxa"/>
          </w:tcPr>
          <w:p w14:paraId="0E3DD17A" w14:textId="77777777" w:rsidR="00220EC1" w:rsidRPr="000107CE" w:rsidRDefault="00220EC1" w:rsidP="00220EC1">
            <w:pPr>
              <w:spacing w:line="240" w:lineRule="auto"/>
              <w:rPr>
                <w:sz w:val="16"/>
                <w:lang w:val="en-AU"/>
              </w:rPr>
            </w:pPr>
          </w:p>
        </w:tc>
      </w:tr>
      <w:tr w:rsidR="00220EC1" w:rsidRPr="000107CE" w14:paraId="1FE82415" w14:textId="77777777" w:rsidTr="005A65BE">
        <w:tc>
          <w:tcPr>
            <w:tcW w:w="1320" w:type="dxa"/>
          </w:tcPr>
          <w:p w14:paraId="517035AA"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58C7AC6C"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7F2E9A2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9DBB73C" w14:textId="77777777" w:rsidR="00220EC1" w:rsidRPr="000107CE" w:rsidRDefault="00220EC1" w:rsidP="00220EC1">
            <w:pPr>
              <w:spacing w:line="240" w:lineRule="auto"/>
              <w:rPr>
                <w:sz w:val="16"/>
                <w:lang w:val="en-AU"/>
              </w:rPr>
            </w:pPr>
            <w:r w:rsidRPr="000107CE">
              <w:rPr>
                <w:sz w:val="16"/>
                <w:lang w:val="en-AU"/>
              </w:rPr>
              <w:t>Comfarol Forte</w:t>
            </w:r>
          </w:p>
        </w:tc>
        <w:tc>
          <w:tcPr>
            <w:tcW w:w="591" w:type="dxa"/>
          </w:tcPr>
          <w:p w14:paraId="3D114B25"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5B7C95D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558C68C9"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069CDC83"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4AC439D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64ED0743"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43C7AB7" w14:textId="77777777" w:rsidR="00220EC1" w:rsidRPr="000107CE" w:rsidRDefault="00220EC1" w:rsidP="00220EC1">
            <w:pPr>
              <w:spacing w:line="240" w:lineRule="auto"/>
              <w:rPr>
                <w:sz w:val="16"/>
                <w:lang w:val="en-AU"/>
              </w:rPr>
            </w:pPr>
          </w:p>
        </w:tc>
        <w:tc>
          <w:tcPr>
            <w:tcW w:w="544" w:type="dxa"/>
          </w:tcPr>
          <w:p w14:paraId="4F3CB577"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70A8127" w14:textId="77777777" w:rsidR="00220EC1" w:rsidRPr="000107CE" w:rsidRDefault="00220EC1" w:rsidP="00220EC1">
            <w:pPr>
              <w:spacing w:line="240" w:lineRule="auto"/>
              <w:rPr>
                <w:sz w:val="16"/>
                <w:lang w:val="en-AU"/>
              </w:rPr>
            </w:pPr>
          </w:p>
        </w:tc>
        <w:tc>
          <w:tcPr>
            <w:tcW w:w="856" w:type="dxa"/>
          </w:tcPr>
          <w:p w14:paraId="190996BA" w14:textId="77777777" w:rsidR="00220EC1" w:rsidRPr="000107CE" w:rsidRDefault="00220EC1" w:rsidP="00220EC1">
            <w:pPr>
              <w:spacing w:line="240" w:lineRule="auto"/>
              <w:rPr>
                <w:sz w:val="16"/>
                <w:lang w:val="en-AU"/>
              </w:rPr>
            </w:pPr>
          </w:p>
        </w:tc>
      </w:tr>
      <w:tr w:rsidR="00220EC1" w:rsidRPr="000107CE" w14:paraId="139C9C79" w14:textId="77777777" w:rsidTr="005A65BE">
        <w:tc>
          <w:tcPr>
            <w:tcW w:w="1320" w:type="dxa"/>
          </w:tcPr>
          <w:p w14:paraId="27BCEA2F"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1570DB87"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25A2845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6BBBD38" w14:textId="77777777" w:rsidR="00220EC1" w:rsidRPr="000107CE" w:rsidRDefault="00220EC1" w:rsidP="00220EC1">
            <w:pPr>
              <w:spacing w:line="240" w:lineRule="auto"/>
              <w:rPr>
                <w:sz w:val="16"/>
                <w:lang w:val="en-AU"/>
              </w:rPr>
            </w:pPr>
            <w:r w:rsidRPr="000107CE">
              <w:rPr>
                <w:sz w:val="16"/>
                <w:lang w:val="en-AU"/>
              </w:rPr>
              <w:t>Comfarol Forte</w:t>
            </w:r>
          </w:p>
        </w:tc>
        <w:tc>
          <w:tcPr>
            <w:tcW w:w="591" w:type="dxa"/>
          </w:tcPr>
          <w:p w14:paraId="4B56EF59"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12919A6"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0C9D9DD"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5AB79D9E"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5126A84A"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531307C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1C1E68E3" w14:textId="77777777" w:rsidR="00220EC1" w:rsidRPr="000107CE" w:rsidRDefault="00220EC1" w:rsidP="00220EC1">
            <w:pPr>
              <w:spacing w:line="240" w:lineRule="auto"/>
              <w:rPr>
                <w:sz w:val="16"/>
                <w:lang w:val="en-AU"/>
              </w:rPr>
            </w:pPr>
          </w:p>
        </w:tc>
        <w:tc>
          <w:tcPr>
            <w:tcW w:w="544" w:type="dxa"/>
          </w:tcPr>
          <w:p w14:paraId="55AA8F2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B4297F9" w14:textId="77777777" w:rsidR="00220EC1" w:rsidRPr="000107CE" w:rsidRDefault="00220EC1" w:rsidP="00220EC1">
            <w:pPr>
              <w:spacing w:line="240" w:lineRule="auto"/>
              <w:rPr>
                <w:sz w:val="16"/>
                <w:lang w:val="en-AU"/>
              </w:rPr>
            </w:pPr>
          </w:p>
        </w:tc>
        <w:tc>
          <w:tcPr>
            <w:tcW w:w="856" w:type="dxa"/>
          </w:tcPr>
          <w:p w14:paraId="14CCE5E7" w14:textId="77777777" w:rsidR="00220EC1" w:rsidRPr="000107CE" w:rsidRDefault="00220EC1" w:rsidP="00220EC1">
            <w:pPr>
              <w:spacing w:line="240" w:lineRule="auto"/>
              <w:rPr>
                <w:sz w:val="16"/>
                <w:lang w:val="en-AU"/>
              </w:rPr>
            </w:pPr>
          </w:p>
        </w:tc>
      </w:tr>
      <w:tr w:rsidR="00220EC1" w:rsidRPr="000107CE" w14:paraId="0CC2F753" w14:textId="77777777" w:rsidTr="005A65BE">
        <w:tc>
          <w:tcPr>
            <w:tcW w:w="1320" w:type="dxa"/>
          </w:tcPr>
          <w:p w14:paraId="7A2B815B"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20E711F"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2F16B63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5590A84" w14:textId="77777777" w:rsidR="00220EC1" w:rsidRPr="000107CE" w:rsidRDefault="00220EC1" w:rsidP="00220EC1">
            <w:pPr>
              <w:spacing w:line="240" w:lineRule="auto"/>
              <w:rPr>
                <w:sz w:val="16"/>
                <w:lang w:val="en-AU"/>
              </w:rPr>
            </w:pPr>
            <w:r w:rsidRPr="000107CE">
              <w:rPr>
                <w:sz w:val="16"/>
                <w:lang w:val="en-AU"/>
              </w:rPr>
              <w:t>Comfarol Forte</w:t>
            </w:r>
          </w:p>
        </w:tc>
        <w:tc>
          <w:tcPr>
            <w:tcW w:w="591" w:type="dxa"/>
          </w:tcPr>
          <w:p w14:paraId="13F515B7"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3C4EC3F4"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4C04381"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4EEA79DD"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1451F080"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2684107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378F814"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42D1F65A"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BE4A16E" w14:textId="77777777" w:rsidR="00220EC1" w:rsidRPr="000107CE" w:rsidRDefault="00220EC1" w:rsidP="00220EC1">
            <w:pPr>
              <w:spacing w:line="240" w:lineRule="auto"/>
              <w:rPr>
                <w:sz w:val="16"/>
                <w:lang w:val="en-AU"/>
              </w:rPr>
            </w:pPr>
          </w:p>
        </w:tc>
        <w:tc>
          <w:tcPr>
            <w:tcW w:w="856" w:type="dxa"/>
          </w:tcPr>
          <w:p w14:paraId="5D11BE6B" w14:textId="77777777" w:rsidR="00220EC1" w:rsidRPr="000107CE" w:rsidRDefault="00220EC1" w:rsidP="00220EC1">
            <w:pPr>
              <w:spacing w:line="240" w:lineRule="auto"/>
              <w:rPr>
                <w:sz w:val="16"/>
                <w:lang w:val="en-AU"/>
              </w:rPr>
            </w:pPr>
          </w:p>
        </w:tc>
      </w:tr>
      <w:tr w:rsidR="00220EC1" w:rsidRPr="000107CE" w14:paraId="3353B18D" w14:textId="77777777" w:rsidTr="005A65BE">
        <w:tc>
          <w:tcPr>
            <w:tcW w:w="1320" w:type="dxa"/>
          </w:tcPr>
          <w:p w14:paraId="2E96E692"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6E184A73"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4ED0EB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5599251" w14:textId="77777777" w:rsidR="00220EC1" w:rsidRPr="000107CE" w:rsidRDefault="00220EC1" w:rsidP="00220EC1">
            <w:pPr>
              <w:spacing w:line="240" w:lineRule="auto"/>
              <w:rPr>
                <w:sz w:val="16"/>
                <w:lang w:val="en-AU"/>
              </w:rPr>
            </w:pPr>
            <w:r w:rsidRPr="000107CE">
              <w:rPr>
                <w:sz w:val="16"/>
                <w:lang w:val="en-AU"/>
              </w:rPr>
              <w:t>Comfarol Forte</w:t>
            </w:r>
          </w:p>
        </w:tc>
        <w:tc>
          <w:tcPr>
            <w:tcW w:w="591" w:type="dxa"/>
          </w:tcPr>
          <w:p w14:paraId="584EE41F" w14:textId="77777777" w:rsidR="00220EC1" w:rsidRPr="000107CE" w:rsidRDefault="00220EC1" w:rsidP="00220EC1">
            <w:pPr>
              <w:spacing w:line="240" w:lineRule="auto"/>
              <w:rPr>
                <w:sz w:val="16"/>
                <w:lang w:val="en-AU"/>
              </w:rPr>
            </w:pPr>
            <w:r w:rsidRPr="000107CE">
              <w:rPr>
                <w:sz w:val="16"/>
                <w:lang w:val="en-AU"/>
              </w:rPr>
              <w:t>SZ</w:t>
            </w:r>
          </w:p>
        </w:tc>
        <w:tc>
          <w:tcPr>
            <w:tcW w:w="638" w:type="dxa"/>
          </w:tcPr>
          <w:p w14:paraId="65926A07"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CFA768B"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6FA290D4"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4A9B0927"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38BB0BFD"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AC7B52F" w14:textId="77777777" w:rsidR="00220EC1" w:rsidRPr="000107CE" w:rsidRDefault="00220EC1" w:rsidP="00220EC1">
            <w:pPr>
              <w:spacing w:line="240" w:lineRule="auto"/>
              <w:rPr>
                <w:sz w:val="16"/>
                <w:lang w:val="en-AU"/>
              </w:rPr>
            </w:pPr>
          </w:p>
        </w:tc>
        <w:tc>
          <w:tcPr>
            <w:tcW w:w="544" w:type="dxa"/>
          </w:tcPr>
          <w:p w14:paraId="5A7EC8D4"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CEB577D" w14:textId="77777777" w:rsidR="00220EC1" w:rsidRPr="000107CE" w:rsidRDefault="00220EC1" w:rsidP="00220EC1">
            <w:pPr>
              <w:spacing w:line="240" w:lineRule="auto"/>
              <w:rPr>
                <w:sz w:val="16"/>
                <w:lang w:val="en-AU"/>
              </w:rPr>
            </w:pPr>
          </w:p>
        </w:tc>
        <w:tc>
          <w:tcPr>
            <w:tcW w:w="856" w:type="dxa"/>
          </w:tcPr>
          <w:p w14:paraId="7B883484" w14:textId="77777777" w:rsidR="00220EC1" w:rsidRPr="000107CE" w:rsidRDefault="00220EC1" w:rsidP="00220EC1">
            <w:pPr>
              <w:spacing w:line="240" w:lineRule="auto"/>
              <w:rPr>
                <w:sz w:val="16"/>
                <w:lang w:val="en-AU"/>
              </w:rPr>
            </w:pPr>
          </w:p>
        </w:tc>
      </w:tr>
      <w:tr w:rsidR="00220EC1" w:rsidRPr="000107CE" w14:paraId="7E8357E1" w14:textId="77777777" w:rsidTr="005A65BE">
        <w:tc>
          <w:tcPr>
            <w:tcW w:w="1320" w:type="dxa"/>
          </w:tcPr>
          <w:p w14:paraId="2CCF42F8"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2648E848"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5603D0D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B70D61F" w14:textId="77777777" w:rsidR="00220EC1" w:rsidRPr="000107CE" w:rsidRDefault="00220EC1" w:rsidP="00220EC1">
            <w:pPr>
              <w:spacing w:line="240" w:lineRule="auto"/>
              <w:rPr>
                <w:sz w:val="16"/>
                <w:lang w:val="en-AU"/>
              </w:rPr>
            </w:pPr>
            <w:r w:rsidRPr="000107CE">
              <w:rPr>
                <w:sz w:val="16"/>
                <w:lang w:val="en-AU"/>
              </w:rPr>
              <w:t>Panadeine Forte</w:t>
            </w:r>
          </w:p>
        </w:tc>
        <w:tc>
          <w:tcPr>
            <w:tcW w:w="591" w:type="dxa"/>
          </w:tcPr>
          <w:p w14:paraId="62D35EAB" w14:textId="77777777" w:rsidR="00220EC1" w:rsidRPr="000107CE" w:rsidRDefault="00220EC1" w:rsidP="00220EC1">
            <w:pPr>
              <w:spacing w:line="240" w:lineRule="auto"/>
              <w:rPr>
                <w:sz w:val="16"/>
                <w:lang w:val="en-AU"/>
              </w:rPr>
            </w:pPr>
            <w:r w:rsidRPr="000107CE">
              <w:rPr>
                <w:sz w:val="16"/>
                <w:lang w:val="en-AU"/>
              </w:rPr>
              <w:t>SW</w:t>
            </w:r>
          </w:p>
        </w:tc>
        <w:tc>
          <w:tcPr>
            <w:tcW w:w="638" w:type="dxa"/>
          </w:tcPr>
          <w:p w14:paraId="61E3A64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6DE72C"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144A81D7"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0963DC84"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570F6B6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59811C8" w14:textId="77777777" w:rsidR="00220EC1" w:rsidRPr="000107CE" w:rsidRDefault="00220EC1" w:rsidP="00220EC1">
            <w:pPr>
              <w:spacing w:line="240" w:lineRule="auto"/>
              <w:rPr>
                <w:sz w:val="16"/>
                <w:lang w:val="en-AU"/>
              </w:rPr>
            </w:pPr>
          </w:p>
        </w:tc>
        <w:tc>
          <w:tcPr>
            <w:tcW w:w="544" w:type="dxa"/>
          </w:tcPr>
          <w:p w14:paraId="35EEE472"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8BECB7F" w14:textId="77777777" w:rsidR="00220EC1" w:rsidRPr="000107CE" w:rsidRDefault="00220EC1" w:rsidP="00220EC1">
            <w:pPr>
              <w:spacing w:line="240" w:lineRule="auto"/>
              <w:rPr>
                <w:sz w:val="16"/>
                <w:lang w:val="en-AU"/>
              </w:rPr>
            </w:pPr>
          </w:p>
        </w:tc>
        <w:tc>
          <w:tcPr>
            <w:tcW w:w="856" w:type="dxa"/>
          </w:tcPr>
          <w:p w14:paraId="3A91980F" w14:textId="77777777" w:rsidR="00220EC1" w:rsidRPr="000107CE" w:rsidRDefault="00220EC1" w:rsidP="00220EC1">
            <w:pPr>
              <w:spacing w:line="240" w:lineRule="auto"/>
              <w:rPr>
                <w:sz w:val="16"/>
                <w:lang w:val="en-AU"/>
              </w:rPr>
            </w:pPr>
          </w:p>
        </w:tc>
      </w:tr>
      <w:tr w:rsidR="00220EC1" w:rsidRPr="000107CE" w14:paraId="14EA9E05" w14:textId="77777777" w:rsidTr="005A65BE">
        <w:tc>
          <w:tcPr>
            <w:tcW w:w="1320" w:type="dxa"/>
          </w:tcPr>
          <w:p w14:paraId="0FCF4A2D"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1E5D6882"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07EF3A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1554E5E" w14:textId="77777777" w:rsidR="00220EC1" w:rsidRPr="000107CE" w:rsidRDefault="00220EC1" w:rsidP="00220EC1">
            <w:pPr>
              <w:spacing w:line="240" w:lineRule="auto"/>
              <w:rPr>
                <w:sz w:val="16"/>
                <w:lang w:val="en-AU"/>
              </w:rPr>
            </w:pPr>
            <w:r w:rsidRPr="000107CE">
              <w:rPr>
                <w:sz w:val="16"/>
                <w:lang w:val="en-AU"/>
              </w:rPr>
              <w:t>Panadeine Forte</w:t>
            </w:r>
          </w:p>
        </w:tc>
        <w:tc>
          <w:tcPr>
            <w:tcW w:w="591" w:type="dxa"/>
          </w:tcPr>
          <w:p w14:paraId="60AC2EAF" w14:textId="77777777" w:rsidR="00220EC1" w:rsidRPr="000107CE" w:rsidRDefault="00220EC1" w:rsidP="00220EC1">
            <w:pPr>
              <w:spacing w:line="240" w:lineRule="auto"/>
              <w:rPr>
                <w:sz w:val="16"/>
                <w:lang w:val="en-AU"/>
              </w:rPr>
            </w:pPr>
            <w:r w:rsidRPr="000107CE">
              <w:rPr>
                <w:sz w:val="16"/>
                <w:lang w:val="en-AU"/>
              </w:rPr>
              <w:t>SW</w:t>
            </w:r>
          </w:p>
        </w:tc>
        <w:tc>
          <w:tcPr>
            <w:tcW w:w="638" w:type="dxa"/>
          </w:tcPr>
          <w:p w14:paraId="4887E04E"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1FB4E1B6"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7943C0A1"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3741E590"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76108F9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46087BD" w14:textId="77777777" w:rsidR="00220EC1" w:rsidRPr="000107CE" w:rsidRDefault="00220EC1" w:rsidP="00220EC1">
            <w:pPr>
              <w:spacing w:line="240" w:lineRule="auto"/>
              <w:rPr>
                <w:sz w:val="16"/>
                <w:lang w:val="en-AU"/>
              </w:rPr>
            </w:pPr>
          </w:p>
        </w:tc>
        <w:tc>
          <w:tcPr>
            <w:tcW w:w="544" w:type="dxa"/>
          </w:tcPr>
          <w:p w14:paraId="3644446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4006500" w14:textId="77777777" w:rsidR="00220EC1" w:rsidRPr="000107CE" w:rsidRDefault="00220EC1" w:rsidP="00220EC1">
            <w:pPr>
              <w:spacing w:line="240" w:lineRule="auto"/>
              <w:rPr>
                <w:sz w:val="16"/>
                <w:lang w:val="en-AU"/>
              </w:rPr>
            </w:pPr>
          </w:p>
        </w:tc>
        <w:tc>
          <w:tcPr>
            <w:tcW w:w="856" w:type="dxa"/>
          </w:tcPr>
          <w:p w14:paraId="4E2FA570" w14:textId="77777777" w:rsidR="00220EC1" w:rsidRPr="000107CE" w:rsidRDefault="00220EC1" w:rsidP="00220EC1">
            <w:pPr>
              <w:spacing w:line="240" w:lineRule="auto"/>
              <w:rPr>
                <w:sz w:val="16"/>
                <w:lang w:val="en-AU"/>
              </w:rPr>
            </w:pPr>
          </w:p>
        </w:tc>
      </w:tr>
      <w:tr w:rsidR="00220EC1" w:rsidRPr="000107CE" w14:paraId="53A57817" w14:textId="77777777" w:rsidTr="005A65BE">
        <w:tc>
          <w:tcPr>
            <w:tcW w:w="1320" w:type="dxa"/>
          </w:tcPr>
          <w:p w14:paraId="07BCE19D"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7427F58F"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C0471A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187D893" w14:textId="77777777" w:rsidR="00220EC1" w:rsidRPr="000107CE" w:rsidRDefault="00220EC1" w:rsidP="00220EC1">
            <w:pPr>
              <w:spacing w:line="240" w:lineRule="auto"/>
              <w:rPr>
                <w:sz w:val="16"/>
                <w:lang w:val="en-AU"/>
              </w:rPr>
            </w:pPr>
            <w:r w:rsidRPr="000107CE">
              <w:rPr>
                <w:sz w:val="16"/>
                <w:lang w:val="en-AU"/>
              </w:rPr>
              <w:t>Panadeine Forte</w:t>
            </w:r>
          </w:p>
        </w:tc>
        <w:tc>
          <w:tcPr>
            <w:tcW w:w="591" w:type="dxa"/>
          </w:tcPr>
          <w:p w14:paraId="238C43E4" w14:textId="77777777" w:rsidR="00220EC1" w:rsidRPr="000107CE" w:rsidRDefault="00220EC1" w:rsidP="00220EC1">
            <w:pPr>
              <w:spacing w:line="240" w:lineRule="auto"/>
              <w:rPr>
                <w:sz w:val="16"/>
                <w:lang w:val="en-AU"/>
              </w:rPr>
            </w:pPr>
            <w:r w:rsidRPr="000107CE">
              <w:rPr>
                <w:sz w:val="16"/>
                <w:lang w:val="en-AU"/>
              </w:rPr>
              <w:t>SW</w:t>
            </w:r>
          </w:p>
        </w:tc>
        <w:tc>
          <w:tcPr>
            <w:tcW w:w="638" w:type="dxa"/>
          </w:tcPr>
          <w:p w14:paraId="5715360D"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3C781B6"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77C82005"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53815826"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241F9F3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C2BF305"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6D16F23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4560085" w14:textId="77777777" w:rsidR="00220EC1" w:rsidRPr="000107CE" w:rsidRDefault="00220EC1" w:rsidP="00220EC1">
            <w:pPr>
              <w:spacing w:line="240" w:lineRule="auto"/>
              <w:rPr>
                <w:sz w:val="16"/>
                <w:lang w:val="en-AU"/>
              </w:rPr>
            </w:pPr>
          </w:p>
        </w:tc>
        <w:tc>
          <w:tcPr>
            <w:tcW w:w="856" w:type="dxa"/>
          </w:tcPr>
          <w:p w14:paraId="125EA325" w14:textId="77777777" w:rsidR="00220EC1" w:rsidRPr="000107CE" w:rsidRDefault="00220EC1" w:rsidP="00220EC1">
            <w:pPr>
              <w:spacing w:line="240" w:lineRule="auto"/>
              <w:rPr>
                <w:sz w:val="16"/>
                <w:lang w:val="en-AU"/>
              </w:rPr>
            </w:pPr>
          </w:p>
        </w:tc>
      </w:tr>
      <w:tr w:rsidR="00220EC1" w:rsidRPr="000107CE" w14:paraId="18DC39FB" w14:textId="77777777" w:rsidTr="005A65BE">
        <w:tc>
          <w:tcPr>
            <w:tcW w:w="1320" w:type="dxa"/>
          </w:tcPr>
          <w:p w14:paraId="0DFCE64C"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3A1BA037"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50DE371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7F38640" w14:textId="77777777" w:rsidR="00220EC1" w:rsidRPr="000107CE" w:rsidRDefault="00220EC1" w:rsidP="00220EC1">
            <w:pPr>
              <w:spacing w:line="240" w:lineRule="auto"/>
              <w:rPr>
                <w:sz w:val="16"/>
                <w:lang w:val="en-AU"/>
              </w:rPr>
            </w:pPr>
            <w:r w:rsidRPr="000107CE">
              <w:rPr>
                <w:sz w:val="16"/>
                <w:lang w:val="en-AU"/>
              </w:rPr>
              <w:t>Panadeine Forte</w:t>
            </w:r>
          </w:p>
        </w:tc>
        <w:tc>
          <w:tcPr>
            <w:tcW w:w="591" w:type="dxa"/>
          </w:tcPr>
          <w:p w14:paraId="547247D9" w14:textId="77777777" w:rsidR="00220EC1" w:rsidRPr="000107CE" w:rsidRDefault="00220EC1" w:rsidP="00220EC1">
            <w:pPr>
              <w:spacing w:line="240" w:lineRule="auto"/>
              <w:rPr>
                <w:sz w:val="16"/>
                <w:lang w:val="en-AU"/>
              </w:rPr>
            </w:pPr>
            <w:r w:rsidRPr="000107CE">
              <w:rPr>
                <w:sz w:val="16"/>
                <w:lang w:val="en-AU"/>
              </w:rPr>
              <w:t>SW</w:t>
            </w:r>
          </w:p>
        </w:tc>
        <w:tc>
          <w:tcPr>
            <w:tcW w:w="638" w:type="dxa"/>
          </w:tcPr>
          <w:p w14:paraId="3F3B40C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F2FD553"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4917A73F"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2B77EA6A"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3268A5C6"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73AC586C" w14:textId="77777777" w:rsidR="00220EC1" w:rsidRPr="000107CE" w:rsidRDefault="00220EC1" w:rsidP="00220EC1">
            <w:pPr>
              <w:spacing w:line="240" w:lineRule="auto"/>
              <w:rPr>
                <w:sz w:val="16"/>
                <w:lang w:val="en-AU"/>
              </w:rPr>
            </w:pPr>
          </w:p>
        </w:tc>
        <w:tc>
          <w:tcPr>
            <w:tcW w:w="544" w:type="dxa"/>
          </w:tcPr>
          <w:p w14:paraId="35C9099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C82B8E7" w14:textId="77777777" w:rsidR="00220EC1" w:rsidRPr="000107CE" w:rsidRDefault="00220EC1" w:rsidP="00220EC1">
            <w:pPr>
              <w:spacing w:line="240" w:lineRule="auto"/>
              <w:rPr>
                <w:sz w:val="16"/>
                <w:lang w:val="en-AU"/>
              </w:rPr>
            </w:pPr>
          </w:p>
        </w:tc>
        <w:tc>
          <w:tcPr>
            <w:tcW w:w="856" w:type="dxa"/>
          </w:tcPr>
          <w:p w14:paraId="3DFC7333" w14:textId="77777777" w:rsidR="00220EC1" w:rsidRPr="000107CE" w:rsidRDefault="00220EC1" w:rsidP="00220EC1">
            <w:pPr>
              <w:spacing w:line="240" w:lineRule="auto"/>
              <w:rPr>
                <w:sz w:val="16"/>
                <w:lang w:val="en-AU"/>
              </w:rPr>
            </w:pPr>
          </w:p>
        </w:tc>
      </w:tr>
      <w:tr w:rsidR="00220EC1" w:rsidRPr="000107CE" w14:paraId="29E3BBB9" w14:textId="77777777" w:rsidTr="005A65BE">
        <w:tc>
          <w:tcPr>
            <w:tcW w:w="1320" w:type="dxa"/>
          </w:tcPr>
          <w:p w14:paraId="53A90C7A"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17508A4D"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7D6679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751E25A" w14:textId="77777777" w:rsidR="00220EC1" w:rsidRPr="000107CE" w:rsidRDefault="00220EC1" w:rsidP="00220EC1">
            <w:pPr>
              <w:spacing w:line="240" w:lineRule="auto"/>
              <w:rPr>
                <w:sz w:val="16"/>
                <w:lang w:val="en-AU"/>
              </w:rPr>
            </w:pPr>
            <w:r w:rsidRPr="000107CE">
              <w:rPr>
                <w:sz w:val="16"/>
                <w:lang w:val="en-AU"/>
              </w:rPr>
              <w:t>Paracetamol/Codeine GH 500/30</w:t>
            </w:r>
          </w:p>
        </w:tc>
        <w:tc>
          <w:tcPr>
            <w:tcW w:w="591" w:type="dxa"/>
          </w:tcPr>
          <w:p w14:paraId="2B657B40"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6F3616F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091B33CF"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739F4345"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3FE49B50"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40271F9C"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37F46B74" w14:textId="77777777" w:rsidR="00220EC1" w:rsidRPr="000107CE" w:rsidRDefault="00220EC1" w:rsidP="00220EC1">
            <w:pPr>
              <w:spacing w:line="240" w:lineRule="auto"/>
              <w:rPr>
                <w:sz w:val="16"/>
                <w:lang w:val="en-AU"/>
              </w:rPr>
            </w:pPr>
          </w:p>
        </w:tc>
        <w:tc>
          <w:tcPr>
            <w:tcW w:w="544" w:type="dxa"/>
          </w:tcPr>
          <w:p w14:paraId="36CB1B6E"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28E82015" w14:textId="77777777" w:rsidR="00220EC1" w:rsidRPr="000107CE" w:rsidRDefault="00220EC1" w:rsidP="00220EC1">
            <w:pPr>
              <w:spacing w:line="240" w:lineRule="auto"/>
              <w:rPr>
                <w:sz w:val="16"/>
                <w:lang w:val="en-AU"/>
              </w:rPr>
            </w:pPr>
          </w:p>
        </w:tc>
        <w:tc>
          <w:tcPr>
            <w:tcW w:w="856" w:type="dxa"/>
          </w:tcPr>
          <w:p w14:paraId="6C23864A" w14:textId="77777777" w:rsidR="00220EC1" w:rsidRPr="000107CE" w:rsidRDefault="00220EC1" w:rsidP="00220EC1">
            <w:pPr>
              <w:spacing w:line="240" w:lineRule="auto"/>
              <w:rPr>
                <w:sz w:val="16"/>
                <w:lang w:val="en-AU"/>
              </w:rPr>
            </w:pPr>
          </w:p>
        </w:tc>
      </w:tr>
      <w:tr w:rsidR="00220EC1" w:rsidRPr="000107CE" w14:paraId="4CE50DD8" w14:textId="77777777" w:rsidTr="005A65BE">
        <w:tc>
          <w:tcPr>
            <w:tcW w:w="1320" w:type="dxa"/>
          </w:tcPr>
          <w:p w14:paraId="20A55EFB"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0339948F"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5304EF7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F6386F0" w14:textId="77777777" w:rsidR="00220EC1" w:rsidRPr="000107CE" w:rsidRDefault="00220EC1" w:rsidP="00220EC1">
            <w:pPr>
              <w:spacing w:line="240" w:lineRule="auto"/>
              <w:rPr>
                <w:sz w:val="16"/>
                <w:lang w:val="en-AU"/>
              </w:rPr>
            </w:pPr>
            <w:r w:rsidRPr="000107CE">
              <w:rPr>
                <w:sz w:val="16"/>
                <w:lang w:val="en-AU"/>
              </w:rPr>
              <w:t>Paracetamol/Codeine GH 500/30</w:t>
            </w:r>
          </w:p>
        </w:tc>
        <w:tc>
          <w:tcPr>
            <w:tcW w:w="591" w:type="dxa"/>
          </w:tcPr>
          <w:p w14:paraId="283CACCF"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3ABE5259"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3269EF4F"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250E6E69"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35AE7B47"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01BC1110"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6E7441E" w14:textId="77777777" w:rsidR="00220EC1" w:rsidRPr="000107CE" w:rsidRDefault="00220EC1" w:rsidP="00220EC1">
            <w:pPr>
              <w:spacing w:line="240" w:lineRule="auto"/>
              <w:rPr>
                <w:sz w:val="16"/>
                <w:lang w:val="en-AU"/>
              </w:rPr>
            </w:pPr>
          </w:p>
        </w:tc>
        <w:tc>
          <w:tcPr>
            <w:tcW w:w="544" w:type="dxa"/>
          </w:tcPr>
          <w:p w14:paraId="112CFA5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58B7727" w14:textId="77777777" w:rsidR="00220EC1" w:rsidRPr="000107CE" w:rsidRDefault="00220EC1" w:rsidP="00220EC1">
            <w:pPr>
              <w:spacing w:line="240" w:lineRule="auto"/>
              <w:rPr>
                <w:sz w:val="16"/>
                <w:lang w:val="en-AU"/>
              </w:rPr>
            </w:pPr>
          </w:p>
        </w:tc>
        <w:tc>
          <w:tcPr>
            <w:tcW w:w="856" w:type="dxa"/>
          </w:tcPr>
          <w:p w14:paraId="5266CD76" w14:textId="77777777" w:rsidR="00220EC1" w:rsidRPr="000107CE" w:rsidRDefault="00220EC1" w:rsidP="00220EC1">
            <w:pPr>
              <w:spacing w:line="240" w:lineRule="auto"/>
              <w:rPr>
                <w:sz w:val="16"/>
                <w:lang w:val="en-AU"/>
              </w:rPr>
            </w:pPr>
          </w:p>
        </w:tc>
      </w:tr>
      <w:tr w:rsidR="00220EC1" w:rsidRPr="000107CE" w14:paraId="1FA7C75C" w14:textId="77777777" w:rsidTr="005A65BE">
        <w:tc>
          <w:tcPr>
            <w:tcW w:w="1320" w:type="dxa"/>
          </w:tcPr>
          <w:p w14:paraId="0A50F97B"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5F7F8746"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A756CF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5E2D03F" w14:textId="77777777" w:rsidR="00220EC1" w:rsidRPr="000107CE" w:rsidRDefault="00220EC1" w:rsidP="00220EC1">
            <w:pPr>
              <w:spacing w:line="240" w:lineRule="auto"/>
              <w:rPr>
                <w:sz w:val="16"/>
                <w:lang w:val="en-AU"/>
              </w:rPr>
            </w:pPr>
            <w:r w:rsidRPr="000107CE">
              <w:rPr>
                <w:sz w:val="16"/>
                <w:lang w:val="en-AU"/>
              </w:rPr>
              <w:t>Paracetamol/Codeine GH 500/30</w:t>
            </w:r>
          </w:p>
        </w:tc>
        <w:tc>
          <w:tcPr>
            <w:tcW w:w="591" w:type="dxa"/>
          </w:tcPr>
          <w:p w14:paraId="295BCC6B"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41BDDBF2"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BAB99CC"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7137FA80"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0B920713"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7C262011"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5DA926E8"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3D468080"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4BC8FC2" w14:textId="77777777" w:rsidR="00220EC1" w:rsidRPr="000107CE" w:rsidRDefault="00220EC1" w:rsidP="00220EC1">
            <w:pPr>
              <w:spacing w:line="240" w:lineRule="auto"/>
              <w:rPr>
                <w:sz w:val="16"/>
                <w:lang w:val="en-AU"/>
              </w:rPr>
            </w:pPr>
          </w:p>
        </w:tc>
        <w:tc>
          <w:tcPr>
            <w:tcW w:w="856" w:type="dxa"/>
          </w:tcPr>
          <w:p w14:paraId="60E3D679" w14:textId="77777777" w:rsidR="00220EC1" w:rsidRPr="000107CE" w:rsidRDefault="00220EC1" w:rsidP="00220EC1">
            <w:pPr>
              <w:spacing w:line="240" w:lineRule="auto"/>
              <w:rPr>
                <w:sz w:val="16"/>
                <w:lang w:val="en-AU"/>
              </w:rPr>
            </w:pPr>
          </w:p>
        </w:tc>
      </w:tr>
      <w:tr w:rsidR="00220EC1" w:rsidRPr="000107CE" w14:paraId="13B0E7FB" w14:textId="77777777" w:rsidTr="005A65BE">
        <w:tc>
          <w:tcPr>
            <w:tcW w:w="1320" w:type="dxa"/>
          </w:tcPr>
          <w:p w14:paraId="0297E161"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17ADE842"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05B3F14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33C6F09" w14:textId="77777777" w:rsidR="00220EC1" w:rsidRPr="000107CE" w:rsidRDefault="00220EC1" w:rsidP="00220EC1">
            <w:pPr>
              <w:spacing w:line="240" w:lineRule="auto"/>
              <w:rPr>
                <w:sz w:val="16"/>
                <w:lang w:val="en-AU"/>
              </w:rPr>
            </w:pPr>
            <w:r w:rsidRPr="000107CE">
              <w:rPr>
                <w:sz w:val="16"/>
                <w:lang w:val="en-AU"/>
              </w:rPr>
              <w:t>Paracetamol/Codeine GH 500/30</w:t>
            </w:r>
          </w:p>
        </w:tc>
        <w:tc>
          <w:tcPr>
            <w:tcW w:w="591" w:type="dxa"/>
          </w:tcPr>
          <w:p w14:paraId="207C8D3B" w14:textId="77777777" w:rsidR="00220EC1" w:rsidRPr="000107CE" w:rsidRDefault="00220EC1" w:rsidP="00220EC1">
            <w:pPr>
              <w:spacing w:line="240" w:lineRule="auto"/>
              <w:rPr>
                <w:sz w:val="16"/>
                <w:lang w:val="en-AU"/>
              </w:rPr>
            </w:pPr>
            <w:r w:rsidRPr="000107CE">
              <w:rPr>
                <w:sz w:val="16"/>
                <w:lang w:val="en-AU"/>
              </w:rPr>
              <w:t>GQ</w:t>
            </w:r>
          </w:p>
        </w:tc>
        <w:tc>
          <w:tcPr>
            <w:tcW w:w="638" w:type="dxa"/>
          </w:tcPr>
          <w:p w14:paraId="6542C58E"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4DA1D078"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53C77D69"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2722FB9D"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41B810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322FA8" w14:textId="77777777" w:rsidR="00220EC1" w:rsidRPr="000107CE" w:rsidRDefault="00220EC1" w:rsidP="00220EC1">
            <w:pPr>
              <w:spacing w:line="240" w:lineRule="auto"/>
              <w:rPr>
                <w:sz w:val="16"/>
                <w:lang w:val="en-AU"/>
              </w:rPr>
            </w:pPr>
          </w:p>
        </w:tc>
        <w:tc>
          <w:tcPr>
            <w:tcW w:w="544" w:type="dxa"/>
          </w:tcPr>
          <w:p w14:paraId="565AFD66"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BB802D3" w14:textId="77777777" w:rsidR="00220EC1" w:rsidRPr="000107CE" w:rsidRDefault="00220EC1" w:rsidP="00220EC1">
            <w:pPr>
              <w:spacing w:line="240" w:lineRule="auto"/>
              <w:rPr>
                <w:sz w:val="16"/>
                <w:lang w:val="en-AU"/>
              </w:rPr>
            </w:pPr>
          </w:p>
        </w:tc>
        <w:tc>
          <w:tcPr>
            <w:tcW w:w="856" w:type="dxa"/>
          </w:tcPr>
          <w:p w14:paraId="5D515183" w14:textId="77777777" w:rsidR="00220EC1" w:rsidRPr="000107CE" w:rsidRDefault="00220EC1" w:rsidP="00220EC1">
            <w:pPr>
              <w:spacing w:line="240" w:lineRule="auto"/>
              <w:rPr>
                <w:sz w:val="16"/>
                <w:lang w:val="en-AU"/>
              </w:rPr>
            </w:pPr>
          </w:p>
        </w:tc>
      </w:tr>
      <w:tr w:rsidR="00220EC1" w:rsidRPr="000107CE" w14:paraId="3FD0105B" w14:textId="77777777" w:rsidTr="005A65BE">
        <w:tc>
          <w:tcPr>
            <w:tcW w:w="1320" w:type="dxa"/>
          </w:tcPr>
          <w:p w14:paraId="04C0566A"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61BFC5E5"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1517D48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E41464A" w14:textId="77777777" w:rsidR="00220EC1" w:rsidRPr="000107CE" w:rsidRDefault="00220EC1" w:rsidP="00220EC1">
            <w:pPr>
              <w:spacing w:line="240" w:lineRule="auto"/>
              <w:rPr>
                <w:sz w:val="16"/>
                <w:lang w:val="en-AU"/>
              </w:rPr>
            </w:pPr>
            <w:r w:rsidRPr="000107CE">
              <w:rPr>
                <w:sz w:val="16"/>
                <w:lang w:val="en-AU"/>
              </w:rPr>
              <w:t>Prodeine Forte</w:t>
            </w:r>
          </w:p>
        </w:tc>
        <w:tc>
          <w:tcPr>
            <w:tcW w:w="591" w:type="dxa"/>
          </w:tcPr>
          <w:p w14:paraId="39325967"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5B9C9A0F"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1CF22E5"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227A5ED2"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4B945789"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14EEF3EB"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E104D59" w14:textId="77777777" w:rsidR="00220EC1" w:rsidRPr="000107CE" w:rsidRDefault="00220EC1" w:rsidP="00220EC1">
            <w:pPr>
              <w:spacing w:line="240" w:lineRule="auto"/>
              <w:rPr>
                <w:sz w:val="16"/>
                <w:lang w:val="en-AU"/>
              </w:rPr>
            </w:pPr>
          </w:p>
        </w:tc>
        <w:tc>
          <w:tcPr>
            <w:tcW w:w="544" w:type="dxa"/>
          </w:tcPr>
          <w:p w14:paraId="4274140B"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A31B31F" w14:textId="77777777" w:rsidR="00220EC1" w:rsidRPr="000107CE" w:rsidRDefault="00220EC1" w:rsidP="00220EC1">
            <w:pPr>
              <w:spacing w:line="240" w:lineRule="auto"/>
              <w:rPr>
                <w:sz w:val="16"/>
                <w:lang w:val="en-AU"/>
              </w:rPr>
            </w:pPr>
          </w:p>
        </w:tc>
        <w:tc>
          <w:tcPr>
            <w:tcW w:w="856" w:type="dxa"/>
          </w:tcPr>
          <w:p w14:paraId="5FB1B741" w14:textId="77777777" w:rsidR="00220EC1" w:rsidRPr="000107CE" w:rsidRDefault="00220EC1" w:rsidP="00220EC1">
            <w:pPr>
              <w:spacing w:line="240" w:lineRule="auto"/>
              <w:rPr>
                <w:sz w:val="16"/>
                <w:lang w:val="en-AU"/>
              </w:rPr>
            </w:pPr>
          </w:p>
        </w:tc>
      </w:tr>
      <w:tr w:rsidR="00220EC1" w:rsidRPr="000107CE" w14:paraId="2D2F17E5" w14:textId="77777777" w:rsidTr="005A65BE">
        <w:tc>
          <w:tcPr>
            <w:tcW w:w="1320" w:type="dxa"/>
          </w:tcPr>
          <w:p w14:paraId="2C10416F"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06AB1904"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6CEB723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F887D12" w14:textId="77777777" w:rsidR="00220EC1" w:rsidRPr="000107CE" w:rsidRDefault="00220EC1" w:rsidP="00220EC1">
            <w:pPr>
              <w:spacing w:line="240" w:lineRule="auto"/>
              <w:rPr>
                <w:sz w:val="16"/>
                <w:lang w:val="en-AU"/>
              </w:rPr>
            </w:pPr>
            <w:r w:rsidRPr="000107CE">
              <w:rPr>
                <w:sz w:val="16"/>
                <w:lang w:val="en-AU"/>
              </w:rPr>
              <w:t>Prodeine Forte</w:t>
            </w:r>
          </w:p>
        </w:tc>
        <w:tc>
          <w:tcPr>
            <w:tcW w:w="591" w:type="dxa"/>
          </w:tcPr>
          <w:p w14:paraId="5232E917"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0624F120"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5242FCF7" w14:textId="77777777" w:rsidR="00220EC1" w:rsidRPr="000107CE" w:rsidRDefault="00220EC1" w:rsidP="00220EC1">
            <w:pPr>
              <w:spacing w:line="240" w:lineRule="auto"/>
              <w:rPr>
                <w:sz w:val="16"/>
                <w:lang w:val="en-AU"/>
              </w:rPr>
            </w:pPr>
            <w:r w:rsidRPr="000107CE">
              <w:rPr>
                <w:sz w:val="16"/>
                <w:lang w:val="en-AU"/>
              </w:rPr>
              <w:t>C10766</w:t>
            </w:r>
          </w:p>
        </w:tc>
        <w:tc>
          <w:tcPr>
            <w:tcW w:w="1675" w:type="dxa"/>
          </w:tcPr>
          <w:p w14:paraId="6EEF6D3D" w14:textId="77777777" w:rsidR="00220EC1" w:rsidRPr="000107CE" w:rsidRDefault="00220EC1" w:rsidP="00220EC1">
            <w:pPr>
              <w:spacing w:line="240" w:lineRule="auto"/>
              <w:rPr>
                <w:sz w:val="16"/>
                <w:lang w:val="en-AU"/>
              </w:rPr>
            </w:pPr>
            <w:r w:rsidRPr="000107CE">
              <w:rPr>
                <w:sz w:val="16"/>
                <w:lang w:val="en-AU"/>
              </w:rPr>
              <w:t>P10766</w:t>
            </w:r>
          </w:p>
        </w:tc>
        <w:tc>
          <w:tcPr>
            <w:tcW w:w="685" w:type="dxa"/>
          </w:tcPr>
          <w:p w14:paraId="723EB15F" w14:textId="77777777" w:rsidR="00220EC1" w:rsidRPr="000107CE" w:rsidRDefault="00220EC1" w:rsidP="00220EC1">
            <w:pPr>
              <w:spacing w:line="240" w:lineRule="auto"/>
              <w:rPr>
                <w:sz w:val="16"/>
                <w:lang w:val="en-AU"/>
              </w:rPr>
            </w:pPr>
            <w:r w:rsidRPr="000107CE">
              <w:rPr>
                <w:sz w:val="16"/>
                <w:lang w:val="en-AU"/>
              </w:rPr>
              <w:t>10</w:t>
            </w:r>
          </w:p>
        </w:tc>
        <w:tc>
          <w:tcPr>
            <w:tcW w:w="685" w:type="dxa"/>
          </w:tcPr>
          <w:p w14:paraId="6A277F39"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8489556" w14:textId="77777777" w:rsidR="00220EC1" w:rsidRPr="000107CE" w:rsidRDefault="00220EC1" w:rsidP="00220EC1">
            <w:pPr>
              <w:spacing w:line="240" w:lineRule="auto"/>
              <w:rPr>
                <w:sz w:val="16"/>
                <w:lang w:val="en-AU"/>
              </w:rPr>
            </w:pPr>
          </w:p>
        </w:tc>
        <w:tc>
          <w:tcPr>
            <w:tcW w:w="544" w:type="dxa"/>
          </w:tcPr>
          <w:p w14:paraId="6395BFBC"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2E971AF" w14:textId="77777777" w:rsidR="00220EC1" w:rsidRPr="000107CE" w:rsidRDefault="00220EC1" w:rsidP="00220EC1">
            <w:pPr>
              <w:spacing w:line="240" w:lineRule="auto"/>
              <w:rPr>
                <w:sz w:val="16"/>
                <w:lang w:val="en-AU"/>
              </w:rPr>
            </w:pPr>
          </w:p>
        </w:tc>
        <w:tc>
          <w:tcPr>
            <w:tcW w:w="856" w:type="dxa"/>
          </w:tcPr>
          <w:p w14:paraId="50BAE6A5" w14:textId="77777777" w:rsidR="00220EC1" w:rsidRPr="000107CE" w:rsidRDefault="00220EC1" w:rsidP="00220EC1">
            <w:pPr>
              <w:spacing w:line="240" w:lineRule="auto"/>
              <w:rPr>
                <w:sz w:val="16"/>
                <w:lang w:val="en-AU"/>
              </w:rPr>
            </w:pPr>
          </w:p>
        </w:tc>
      </w:tr>
      <w:tr w:rsidR="00220EC1" w:rsidRPr="000107CE" w14:paraId="75D6D2C2" w14:textId="77777777" w:rsidTr="005A65BE">
        <w:tc>
          <w:tcPr>
            <w:tcW w:w="1320" w:type="dxa"/>
          </w:tcPr>
          <w:p w14:paraId="02B46F68"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5F2299A2"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4D6CC62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0FB9386" w14:textId="77777777" w:rsidR="00220EC1" w:rsidRPr="000107CE" w:rsidRDefault="00220EC1" w:rsidP="00220EC1">
            <w:pPr>
              <w:spacing w:line="240" w:lineRule="auto"/>
              <w:rPr>
                <w:sz w:val="16"/>
                <w:lang w:val="en-AU"/>
              </w:rPr>
            </w:pPr>
            <w:r w:rsidRPr="000107CE">
              <w:rPr>
                <w:sz w:val="16"/>
                <w:lang w:val="en-AU"/>
              </w:rPr>
              <w:t>Prodeine Forte</w:t>
            </w:r>
          </w:p>
        </w:tc>
        <w:tc>
          <w:tcPr>
            <w:tcW w:w="591" w:type="dxa"/>
          </w:tcPr>
          <w:p w14:paraId="2E575A17"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6827F91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608C1EA1" w14:textId="77777777" w:rsidR="00220EC1" w:rsidRPr="000107CE" w:rsidRDefault="00220EC1" w:rsidP="00220EC1">
            <w:pPr>
              <w:spacing w:line="240" w:lineRule="auto"/>
              <w:rPr>
                <w:sz w:val="16"/>
                <w:lang w:val="en-AU"/>
              </w:rPr>
            </w:pPr>
            <w:r w:rsidRPr="000107CE">
              <w:rPr>
                <w:sz w:val="16"/>
                <w:lang w:val="en-AU"/>
              </w:rPr>
              <w:t>C10764 C10771 C10772</w:t>
            </w:r>
          </w:p>
        </w:tc>
        <w:tc>
          <w:tcPr>
            <w:tcW w:w="1675" w:type="dxa"/>
          </w:tcPr>
          <w:p w14:paraId="7A7FEB90" w14:textId="77777777" w:rsidR="00220EC1" w:rsidRPr="000107CE" w:rsidRDefault="00220EC1" w:rsidP="00220EC1">
            <w:pPr>
              <w:spacing w:line="240" w:lineRule="auto"/>
              <w:rPr>
                <w:sz w:val="16"/>
                <w:lang w:val="en-AU"/>
              </w:rPr>
            </w:pPr>
            <w:r w:rsidRPr="000107CE">
              <w:rPr>
                <w:sz w:val="16"/>
                <w:lang w:val="en-AU"/>
              </w:rPr>
              <w:t>P10764 P10771 P10772</w:t>
            </w:r>
          </w:p>
        </w:tc>
        <w:tc>
          <w:tcPr>
            <w:tcW w:w="685" w:type="dxa"/>
          </w:tcPr>
          <w:p w14:paraId="187CF4C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0CC7BE6E"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65E13BA7" w14:textId="77777777" w:rsidR="00220EC1" w:rsidRPr="000107CE" w:rsidRDefault="00220EC1" w:rsidP="00220EC1">
            <w:pPr>
              <w:spacing w:line="240" w:lineRule="auto"/>
              <w:rPr>
                <w:sz w:val="16"/>
                <w:lang w:val="en-AU"/>
              </w:rPr>
            </w:pPr>
            <w:r w:rsidRPr="000107CE">
              <w:rPr>
                <w:sz w:val="16"/>
                <w:lang w:val="en-AU"/>
              </w:rPr>
              <w:t>V10764 V10771 V10772</w:t>
            </w:r>
          </w:p>
        </w:tc>
        <w:tc>
          <w:tcPr>
            <w:tcW w:w="544" w:type="dxa"/>
          </w:tcPr>
          <w:p w14:paraId="0CBA70A1"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677F86BC" w14:textId="77777777" w:rsidR="00220EC1" w:rsidRPr="000107CE" w:rsidRDefault="00220EC1" w:rsidP="00220EC1">
            <w:pPr>
              <w:spacing w:line="240" w:lineRule="auto"/>
              <w:rPr>
                <w:sz w:val="16"/>
                <w:lang w:val="en-AU"/>
              </w:rPr>
            </w:pPr>
          </w:p>
        </w:tc>
        <w:tc>
          <w:tcPr>
            <w:tcW w:w="856" w:type="dxa"/>
          </w:tcPr>
          <w:p w14:paraId="2260C79F" w14:textId="77777777" w:rsidR="00220EC1" w:rsidRPr="000107CE" w:rsidRDefault="00220EC1" w:rsidP="00220EC1">
            <w:pPr>
              <w:spacing w:line="240" w:lineRule="auto"/>
              <w:rPr>
                <w:sz w:val="16"/>
                <w:lang w:val="en-AU"/>
              </w:rPr>
            </w:pPr>
          </w:p>
        </w:tc>
      </w:tr>
      <w:tr w:rsidR="00220EC1" w:rsidRPr="000107CE" w14:paraId="2ED81B88" w14:textId="77777777" w:rsidTr="005A65BE">
        <w:tc>
          <w:tcPr>
            <w:tcW w:w="1320" w:type="dxa"/>
          </w:tcPr>
          <w:p w14:paraId="4D605EED" w14:textId="77777777" w:rsidR="00220EC1" w:rsidRPr="000107CE" w:rsidRDefault="00220EC1" w:rsidP="00220EC1">
            <w:pPr>
              <w:spacing w:line="240" w:lineRule="auto"/>
              <w:rPr>
                <w:sz w:val="16"/>
                <w:lang w:val="en-AU"/>
              </w:rPr>
            </w:pPr>
            <w:r w:rsidRPr="000107CE">
              <w:rPr>
                <w:sz w:val="16"/>
                <w:lang w:val="en-AU"/>
              </w:rPr>
              <w:t>Codeine with paracetamol</w:t>
            </w:r>
          </w:p>
        </w:tc>
        <w:tc>
          <w:tcPr>
            <w:tcW w:w="1954" w:type="dxa"/>
          </w:tcPr>
          <w:p w14:paraId="05268D15" w14:textId="77777777" w:rsidR="00220EC1" w:rsidRPr="000107CE" w:rsidRDefault="00220EC1" w:rsidP="00220EC1">
            <w:pPr>
              <w:spacing w:line="240" w:lineRule="auto"/>
              <w:rPr>
                <w:sz w:val="16"/>
                <w:lang w:val="en-AU"/>
              </w:rPr>
            </w:pPr>
            <w:r w:rsidRPr="000107CE">
              <w:rPr>
                <w:sz w:val="16"/>
                <w:lang w:val="en-AU"/>
              </w:rPr>
              <w:t>Tablet containing codeine phosphate hemihydrate 30 mg with paracetamol 500 mg</w:t>
            </w:r>
          </w:p>
        </w:tc>
        <w:tc>
          <w:tcPr>
            <w:tcW w:w="941" w:type="dxa"/>
          </w:tcPr>
          <w:p w14:paraId="32FF1015"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E18CAF8" w14:textId="77777777" w:rsidR="00220EC1" w:rsidRPr="000107CE" w:rsidRDefault="00220EC1" w:rsidP="00220EC1">
            <w:pPr>
              <w:spacing w:line="240" w:lineRule="auto"/>
              <w:rPr>
                <w:sz w:val="16"/>
                <w:lang w:val="en-AU"/>
              </w:rPr>
            </w:pPr>
            <w:r w:rsidRPr="000107CE">
              <w:rPr>
                <w:sz w:val="16"/>
                <w:lang w:val="en-AU"/>
              </w:rPr>
              <w:t>Prodeine Forte</w:t>
            </w:r>
          </w:p>
        </w:tc>
        <w:tc>
          <w:tcPr>
            <w:tcW w:w="591" w:type="dxa"/>
          </w:tcPr>
          <w:p w14:paraId="182F8807" w14:textId="77777777" w:rsidR="00220EC1" w:rsidRPr="000107CE" w:rsidRDefault="00220EC1" w:rsidP="00220EC1">
            <w:pPr>
              <w:spacing w:line="240" w:lineRule="auto"/>
              <w:rPr>
                <w:sz w:val="16"/>
                <w:lang w:val="en-AU"/>
              </w:rPr>
            </w:pPr>
            <w:r w:rsidRPr="000107CE">
              <w:rPr>
                <w:sz w:val="16"/>
                <w:lang w:val="en-AU"/>
              </w:rPr>
              <w:t>AV</w:t>
            </w:r>
          </w:p>
        </w:tc>
        <w:tc>
          <w:tcPr>
            <w:tcW w:w="638" w:type="dxa"/>
          </w:tcPr>
          <w:p w14:paraId="728238CD" w14:textId="77777777" w:rsidR="00220EC1" w:rsidRPr="000107CE" w:rsidRDefault="00220EC1" w:rsidP="00220EC1">
            <w:pPr>
              <w:spacing w:line="240" w:lineRule="auto"/>
              <w:rPr>
                <w:sz w:val="16"/>
                <w:lang w:val="en-AU"/>
              </w:rPr>
            </w:pPr>
            <w:r w:rsidRPr="000107CE">
              <w:rPr>
                <w:sz w:val="16"/>
                <w:lang w:val="en-AU"/>
              </w:rPr>
              <w:t xml:space="preserve">PDP </w:t>
            </w:r>
          </w:p>
        </w:tc>
        <w:tc>
          <w:tcPr>
            <w:tcW w:w="1675" w:type="dxa"/>
          </w:tcPr>
          <w:p w14:paraId="08C9FC86" w14:textId="77777777" w:rsidR="00220EC1" w:rsidRPr="000107CE" w:rsidRDefault="00220EC1" w:rsidP="00220EC1">
            <w:pPr>
              <w:spacing w:line="240" w:lineRule="auto"/>
              <w:rPr>
                <w:sz w:val="16"/>
                <w:lang w:val="en-AU"/>
              </w:rPr>
            </w:pPr>
            <w:r w:rsidRPr="000107CE">
              <w:rPr>
                <w:sz w:val="16"/>
                <w:lang w:val="en-AU"/>
              </w:rPr>
              <w:t>C10768</w:t>
            </w:r>
          </w:p>
        </w:tc>
        <w:tc>
          <w:tcPr>
            <w:tcW w:w="1675" w:type="dxa"/>
          </w:tcPr>
          <w:p w14:paraId="47E95175" w14:textId="77777777" w:rsidR="00220EC1" w:rsidRPr="000107CE" w:rsidRDefault="00220EC1" w:rsidP="00220EC1">
            <w:pPr>
              <w:spacing w:line="240" w:lineRule="auto"/>
              <w:rPr>
                <w:sz w:val="16"/>
                <w:lang w:val="en-AU"/>
              </w:rPr>
            </w:pPr>
            <w:r w:rsidRPr="000107CE">
              <w:rPr>
                <w:sz w:val="16"/>
                <w:lang w:val="en-AU"/>
              </w:rPr>
              <w:t>P10768</w:t>
            </w:r>
          </w:p>
        </w:tc>
        <w:tc>
          <w:tcPr>
            <w:tcW w:w="685" w:type="dxa"/>
          </w:tcPr>
          <w:p w14:paraId="5CE6D8DB" w14:textId="77777777" w:rsidR="00220EC1" w:rsidRPr="000107CE" w:rsidRDefault="00220EC1" w:rsidP="00220EC1">
            <w:pPr>
              <w:spacing w:line="240" w:lineRule="auto"/>
              <w:rPr>
                <w:sz w:val="16"/>
                <w:lang w:val="en-AU"/>
              </w:rPr>
            </w:pPr>
            <w:r w:rsidRPr="000107CE">
              <w:rPr>
                <w:sz w:val="16"/>
                <w:lang w:val="en-AU"/>
              </w:rPr>
              <w:t>20</w:t>
            </w:r>
          </w:p>
        </w:tc>
        <w:tc>
          <w:tcPr>
            <w:tcW w:w="685" w:type="dxa"/>
          </w:tcPr>
          <w:p w14:paraId="1F1A4438"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4DB7D915" w14:textId="77777777" w:rsidR="00220EC1" w:rsidRPr="000107CE" w:rsidRDefault="00220EC1" w:rsidP="00220EC1">
            <w:pPr>
              <w:spacing w:line="240" w:lineRule="auto"/>
              <w:rPr>
                <w:sz w:val="16"/>
                <w:lang w:val="en-AU"/>
              </w:rPr>
            </w:pPr>
          </w:p>
        </w:tc>
        <w:tc>
          <w:tcPr>
            <w:tcW w:w="544" w:type="dxa"/>
          </w:tcPr>
          <w:p w14:paraId="210FD21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6FAD567" w14:textId="77777777" w:rsidR="00220EC1" w:rsidRPr="000107CE" w:rsidRDefault="00220EC1" w:rsidP="00220EC1">
            <w:pPr>
              <w:spacing w:line="240" w:lineRule="auto"/>
              <w:rPr>
                <w:sz w:val="16"/>
                <w:lang w:val="en-AU"/>
              </w:rPr>
            </w:pPr>
          </w:p>
        </w:tc>
        <w:tc>
          <w:tcPr>
            <w:tcW w:w="856" w:type="dxa"/>
          </w:tcPr>
          <w:p w14:paraId="0FD9BA98" w14:textId="77777777" w:rsidR="00220EC1" w:rsidRPr="000107CE" w:rsidRDefault="00220EC1" w:rsidP="00220EC1">
            <w:pPr>
              <w:spacing w:line="240" w:lineRule="auto"/>
              <w:rPr>
                <w:sz w:val="16"/>
                <w:lang w:val="en-AU"/>
              </w:rPr>
            </w:pPr>
          </w:p>
        </w:tc>
      </w:tr>
      <w:tr w:rsidR="00220EC1" w:rsidRPr="000107CE" w14:paraId="6B1D968F" w14:textId="77777777" w:rsidTr="005A65BE">
        <w:tc>
          <w:tcPr>
            <w:tcW w:w="1320" w:type="dxa"/>
          </w:tcPr>
          <w:p w14:paraId="33A500BB" w14:textId="77777777" w:rsidR="00220EC1" w:rsidRPr="000107CE" w:rsidRDefault="00220EC1" w:rsidP="00220EC1">
            <w:pPr>
              <w:spacing w:line="240" w:lineRule="auto"/>
              <w:rPr>
                <w:sz w:val="16"/>
                <w:lang w:val="en-AU"/>
              </w:rPr>
            </w:pPr>
            <w:r w:rsidRPr="000107CE">
              <w:rPr>
                <w:sz w:val="16"/>
                <w:lang w:val="en-AU"/>
              </w:rPr>
              <w:t>Colchicine</w:t>
            </w:r>
          </w:p>
        </w:tc>
        <w:tc>
          <w:tcPr>
            <w:tcW w:w="1954" w:type="dxa"/>
          </w:tcPr>
          <w:p w14:paraId="5C19D4FB"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660C933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78DD15" w14:textId="77777777" w:rsidR="00220EC1" w:rsidRPr="000107CE" w:rsidRDefault="00220EC1" w:rsidP="00220EC1">
            <w:pPr>
              <w:spacing w:line="240" w:lineRule="auto"/>
              <w:rPr>
                <w:sz w:val="16"/>
                <w:lang w:val="en-AU"/>
              </w:rPr>
            </w:pPr>
            <w:r w:rsidRPr="000107CE">
              <w:rPr>
                <w:sz w:val="16"/>
                <w:lang w:val="en-AU"/>
              </w:rPr>
              <w:t>Colcine</w:t>
            </w:r>
          </w:p>
        </w:tc>
        <w:tc>
          <w:tcPr>
            <w:tcW w:w="591" w:type="dxa"/>
          </w:tcPr>
          <w:p w14:paraId="36C62D45"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BC3843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6B3E4C8" w14:textId="77777777" w:rsidR="00220EC1" w:rsidRPr="000107CE" w:rsidRDefault="00220EC1" w:rsidP="00220EC1">
            <w:pPr>
              <w:spacing w:line="240" w:lineRule="auto"/>
              <w:rPr>
                <w:sz w:val="16"/>
                <w:lang w:val="en-AU"/>
              </w:rPr>
            </w:pPr>
          </w:p>
        </w:tc>
        <w:tc>
          <w:tcPr>
            <w:tcW w:w="1675" w:type="dxa"/>
          </w:tcPr>
          <w:p w14:paraId="7E5CAC7C" w14:textId="77777777" w:rsidR="00220EC1" w:rsidRPr="000107CE" w:rsidRDefault="00220EC1" w:rsidP="00220EC1">
            <w:pPr>
              <w:spacing w:line="240" w:lineRule="auto"/>
              <w:rPr>
                <w:sz w:val="16"/>
                <w:lang w:val="en-AU"/>
              </w:rPr>
            </w:pPr>
          </w:p>
        </w:tc>
        <w:tc>
          <w:tcPr>
            <w:tcW w:w="685" w:type="dxa"/>
          </w:tcPr>
          <w:p w14:paraId="44521D76"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1D4120F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69B840B" w14:textId="77777777" w:rsidR="00220EC1" w:rsidRPr="000107CE" w:rsidRDefault="00220EC1" w:rsidP="00220EC1">
            <w:pPr>
              <w:spacing w:line="240" w:lineRule="auto"/>
              <w:rPr>
                <w:sz w:val="16"/>
                <w:lang w:val="en-AU"/>
              </w:rPr>
            </w:pPr>
          </w:p>
        </w:tc>
        <w:tc>
          <w:tcPr>
            <w:tcW w:w="544" w:type="dxa"/>
          </w:tcPr>
          <w:p w14:paraId="772576AE"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346E57F" w14:textId="77777777" w:rsidR="00220EC1" w:rsidRPr="000107CE" w:rsidRDefault="00220EC1" w:rsidP="00220EC1">
            <w:pPr>
              <w:spacing w:line="240" w:lineRule="auto"/>
              <w:rPr>
                <w:sz w:val="16"/>
                <w:lang w:val="en-AU"/>
              </w:rPr>
            </w:pPr>
          </w:p>
        </w:tc>
        <w:tc>
          <w:tcPr>
            <w:tcW w:w="856" w:type="dxa"/>
          </w:tcPr>
          <w:p w14:paraId="01DF35BF" w14:textId="77777777" w:rsidR="00220EC1" w:rsidRPr="000107CE" w:rsidRDefault="00220EC1" w:rsidP="00220EC1">
            <w:pPr>
              <w:spacing w:line="240" w:lineRule="auto"/>
              <w:rPr>
                <w:sz w:val="16"/>
                <w:lang w:val="en-AU"/>
              </w:rPr>
            </w:pPr>
          </w:p>
        </w:tc>
      </w:tr>
      <w:tr w:rsidR="00220EC1" w:rsidRPr="000107CE" w14:paraId="30619352" w14:textId="77777777" w:rsidTr="005A65BE">
        <w:tc>
          <w:tcPr>
            <w:tcW w:w="1320" w:type="dxa"/>
          </w:tcPr>
          <w:p w14:paraId="6925D24D" w14:textId="77777777" w:rsidR="00220EC1" w:rsidRPr="000107CE" w:rsidRDefault="00220EC1" w:rsidP="00220EC1">
            <w:pPr>
              <w:spacing w:line="240" w:lineRule="auto"/>
              <w:rPr>
                <w:sz w:val="16"/>
                <w:lang w:val="en-AU"/>
              </w:rPr>
            </w:pPr>
            <w:r w:rsidRPr="000107CE">
              <w:rPr>
                <w:sz w:val="16"/>
                <w:lang w:val="en-AU"/>
              </w:rPr>
              <w:t>Colchicine</w:t>
            </w:r>
          </w:p>
        </w:tc>
        <w:tc>
          <w:tcPr>
            <w:tcW w:w="1954" w:type="dxa"/>
          </w:tcPr>
          <w:p w14:paraId="6B01C988"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3E9D666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76DA0BC" w14:textId="77777777" w:rsidR="00220EC1" w:rsidRPr="000107CE" w:rsidRDefault="00220EC1" w:rsidP="00220EC1">
            <w:pPr>
              <w:spacing w:line="240" w:lineRule="auto"/>
              <w:rPr>
                <w:sz w:val="16"/>
                <w:lang w:val="en-AU"/>
              </w:rPr>
            </w:pPr>
            <w:r w:rsidRPr="000107CE">
              <w:rPr>
                <w:sz w:val="16"/>
                <w:lang w:val="en-AU"/>
              </w:rPr>
              <w:t>Colgout</w:t>
            </w:r>
          </w:p>
        </w:tc>
        <w:tc>
          <w:tcPr>
            <w:tcW w:w="591" w:type="dxa"/>
          </w:tcPr>
          <w:p w14:paraId="03BC0BB1"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0192C09"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0BB51F3" w14:textId="77777777" w:rsidR="00220EC1" w:rsidRPr="000107CE" w:rsidRDefault="00220EC1" w:rsidP="00220EC1">
            <w:pPr>
              <w:spacing w:line="240" w:lineRule="auto"/>
              <w:rPr>
                <w:sz w:val="16"/>
                <w:lang w:val="en-AU"/>
              </w:rPr>
            </w:pPr>
          </w:p>
        </w:tc>
        <w:tc>
          <w:tcPr>
            <w:tcW w:w="1675" w:type="dxa"/>
          </w:tcPr>
          <w:p w14:paraId="6D43BAB4" w14:textId="77777777" w:rsidR="00220EC1" w:rsidRPr="000107CE" w:rsidRDefault="00220EC1" w:rsidP="00220EC1">
            <w:pPr>
              <w:spacing w:line="240" w:lineRule="auto"/>
              <w:rPr>
                <w:sz w:val="16"/>
                <w:lang w:val="en-AU"/>
              </w:rPr>
            </w:pPr>
          </w:p>
        </w:tc>
        <w:tc>
          <w:tcPr>
            <w:tcW w:w="685" w:type="dxa"/>
          </w:tcPr>
          <w:p w14:paraId="5A5E8D04"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7854B595"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4C6FAE1" w14:textId="77777777" w:rsidR="00220EC1" w:rsidRPr="000107CE" w:rsidRDefault="00220EC1" w:rsidP="00220EC1">
            <w:pPr>
              <w:spacing w:line="240" w:lineRule="auto"/>
              <w:rPr>
                <w:sz w:val="16"/>
                <w:lang w:val="en-AU"/>
              </w:rPr>
            </w:pPr>
          </w:p>
        </w:tc>
        <w:tc>
          <w:tcPr>
            <w:tcW w:w="544" w:type="dxa"/>
          </w:tcPr>
          <w:p w14:paraId="40937D5A"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753CC9F2" w14:textId="77777777" w:rsidR="00220EC1" w:rsidRPr="000107CE" w:rsidRDefault="00220EC1" w:rsidP="00220EC1">
            <w:pPr>
              <w:spacing w:line="240" w:lineRule="auto"/>
              <w:rPr>
                <w:sz w:val="16"/>
                <w:lang w:val="en-AU"/>
              </w:rPr>
            </w:pPr>
          </w:p>
        </w:tc>
        <w:tc>
          <w:tcPr>
            <w:tcW w:w="856" w:type="dxa"/>
          </w:tcPr>
          <w:p w14:paraId="381C4A77" w14:textId="77777777" w:rsidR="00220EC1" w:rsidRPr="000107CE" w:rsidRDefault="00220EC1" w:rsidP="00220EC1">
            <w:pPr>
              <w:spacing w:line="240" w:lineRule="auto"/>
              <w:rPr>
                <w:sz w:val="16"/>
                <w:lang w:val="en-AU"/>
              </w:rPr>
            </w:pPr>
          </w:p>
        </w:tc>
      </w:tr>
      <w:tr w:rsidR="00220EC1" w:rsidRPr="000107CE" w14:paraId="4E5525BA" w14:textId="77777777" w:rsidTr="005A65BE">
        <w:tc>
          <w:tcPr>
            <w:tcW w:w="1320" w:type="dxa"/>
          </w:tcPr>
          <w:p w14:paraId="2A5D6D55" w14:textId="77777777" w:rsidR="00220EC1" w:rsidRPr="000107CE" w:rsidRDefault="00220EC1" w:rsidP="00220EC1">
            <w:pPr>
              <w:spacing w:line="240" w:lineRule="auto"/>
              <w:rPr>
                <w:sz w:val="16"/>
                <w:lang w:val="en-AU"/>
              </w:rPr>
            </w:pPr>
            <w:r w:rsidRPr="000107CE">
              <w:rPr>
                <w:sz w:val="16"/>
                <w:lang w:val="en-AU"/>
              </w:rPr>
              <w:t>Colchicine</w:t>
            </w:r>
          </w:p>
        </w:tc>
        <w:tc>
          <w:tcPr>
            <w:tcW w:w="1954" w:type="dxa"/>
          </w:tcPr>
          <w:p w14:paraId="5D3826BA" w14:textId="77777777" w:rsidR="00220EC1" w:rsidRPr="000107CE" w:rsidRDefault="00220EC1" w:rsidP="00220EC1">
            <w:pPr>
              <w:spacing w:line="240" w:lineRule="auto"/>
              <w:rPr>
                <w:sz w:val="16"/>
                <w:lang w:val="en-AU"/>
              </w:rPr>
            </w:pPr>
            <w:r w:rsidRPr="000107CE">
              <w:rPr>
                <w:sz w:val="16"/>
                <w:lang w:val="en-AU"/>
              </w:rPr>
              <w:t>Tablet 500 micrograms</w:t>
            </w:r>
          </w:p>
        </w:tc>
        <w:tc>
          <w:tcPr>
            <w:tcW w:w="941" w:type="dxa"/>
          </w:tcPr>
          <w:p w14:paraId="4E32870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3733978" w14:textId="77777777" w:rsidR="00220EC1" w:rsidRPr="000107CE" w:rsidRDefault="00220EC1" w:rsidP="00220EC1">
            <w:pPr>
              <w:spacing w:line="240" w:lineRule="auto"/>
              <w:rPr>
                <w:sz w:val="16"/>
                <w:lang w:val="en-AU"/>
              </w:rPr>
            </w:pPr>
            <w:r w:rsidRPr="000107CE">
              <w:rPr>
                <w:sz w:val="16"/>
                <w:lang w:val="en-AU"/>
              </w:rPr>
              <w:t>Lengout</w:t>
            </w:r>
          </w:p>
        </w:tc>
        <w:tc>
          <w:tcPr>
            <w:tcW w:w="591" w:type="dxa"/>
          </w:tcPr>
          <w:p w14:paraId="767051DC" w14:textId="77777777" w:rsidR="00220EC1" w:rsidRPr="000107CE" w:rsidRDefault="00220EC1" w:rsidP="00220EC1">
            <w:pPr>
              <w:spacing w:line="240" w:lineRule="auto"/>
              <w:rPr>
                <w:sz w:val="16"/>
                <w:lang w:val="en-AU"/>
              </w:rPr>
            </w:pPr>
            <w:r w:rsidRPr="000107CE">
              <w:rPr>
                <w:sz w:val="16"/>
                <w:lang w:val="en-AU"/>
              </w:rPr>
              <w:t>LN</w:t>
            </w:r>
          </w:p>
        </w:tc>
        <w:tc>
          <w:tcPr>
            <w:tcW w:w="638" w:type="dxa"/>
          </w:tcPr>
          <w:p w14:paraId="4E0157A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248BE5A7" w14:textId="77777777" w:rsidR="00220EC1" w:rsidRPr="000107CE" w:rsidRDefault="00220EC1" w:rsidP="00220EC1">
            <w:pPr>
              <w:spacing w:line="240" w:lineRule="auto"/>
              <w:rPr>
                <w:sz w:val="16"/>
                <w:lang w:val="en-AU"/>
              </w:rPr>
            </w:pPr>
          </w:p>
        </w:tc>
        <w:tc>
          <w:tcPr>
            <w:tcW w:w="1675" w:type="dxa"/>
          </w:tcPr>
          <w:p w14:paraId="25F5FE8D" w14:textId="77777777" w:rsidR="00220EC1" w:rsidRPr="000107CE" w:rsidRDefault="00220EC1" w:rsidP="00220EC1">
            <w:pPr>
              <w:spacing w:line="240" w:lineRule="auto"/>
              <w:rPr>
                <w:sz w:val="16"/>
                <w:lang w:val="en-AU"/>
              </w:rPr>
            </w:pPr>
          </w:p>
        </w:tc>
        <w:tc>
          <w:tcPr>
            <w:tcW w:w="685" w:type="dxa"/>
          </w:tcPr>
          <w:p w14:paraId="69333A9E" w14:textId="77777777" w:rsidR="00220EC1" w:rsidRPr="000107CE" w:rsidRDefault="00220EC1" w:rsidP="00220EC1">
            <w:pPr>
              <w:spacing w:line="240" w:lineRule="auto"/>
              <w:rPr>
                <w:sz w:val="16"/>
                <w:lang w:val="en-AU"/>
              </w:rPr>
            </w:pPr>
            <w:r w:rsidRPr="000107CE">
              <w:rPr>
                <w:sz w:val="16"/>
                <w:lang w:val="en-AU"/>
              </w:rPr>
              <w:t>30</w:t>
            </w:r>
          </w:p>
        </w:tc>
        <w:tc>
          <w:tcPr>
            <w:tcW w:w="685" w:type="dxa"/>
          </w:tcPr>
          <w:p w14:paraId="6D5C9F9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563DFD8" w14:textId="77777777" w:rsidR="00220EC1" w:rsidRPr="000107CE" w:rsidRDefault="00220EC1" w:rsidP="00220EC1">
            <w:pPr>
              <w:spacing w:line="240" w:lineRule="auto"/>
              <w:rPr>
                <w:sz w:val="16"/>
                <w:lang w:val="en-AU"/>
              </w:rPr>
            </w:pPr>
          </w:p>
        </w:tc>
        <w:tc>
          <w:tcPr>
            <w:tcW w:w="544" w:type="dxa"/>
          </w:tcPr>
          <w:p w14:paraId="338F0F8D"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125462E7" w14:textId="77777777" w:rsidR="00220EC1" w:rsidRPr="000107CE" w:rsidRDefault="00220EC1" w:rsidP="00220EC1">
            <w:pPr>
              <w:spacing w:line="240" w:lineRule="auto"/>
              <w:rPr>
                <w:sz w:val="16"/>
                <w:lang w:val="en-AU"/>
              </w:rPr>
            </w:pPr>
          </w:p>
        </w:tc>
        <w:tc>
          <w:tcPr>
            <w:tcW w:w="856" w:type="dxa"/>
          </w:tcPr>
          <w:p w14:paraId="4A62E0C1" w14:textId="77777777" w:rsidR="00220EC1" w:rsidRPr="000107CE" w:rsidRDefault="00220EC1" w:rsidP="00220EC1">
            <w:pPr>
              <w:spacing w:line="240" w:lineRule="auto"/>
              <w:rPr>
                <w:sz w:val="16"/>
                <w:lang w:val="en-AU"/>
              </w:rPr>
            </w:pPr>
          </w:p>
        </w:tc>
      </w:tr>
      <w:tr w:rsidR="00220EC1" w:rsidRPr="000107CE" w14:paraId="64240F07" w14:textId="77777777" w:rsidTr="005A65BE">
        <w:tc>
          <w:tcPr>
            <w:tcW w:w="1320" w:type="dxa"/>
          </w:tcPr>
          <w:p w14:paraId="7BFDBEC9" w14:textId="306DEE66" w:rsidR="00220EC1" w:rsidRPr="000107CE" w:rsidRDefault="00220EC1" w:rsidP="00220EC1">
            <w:pPr>
              <w:spacing w:line="240" w:lineRule="auto"/>
              <w:rPr>
                <w:sz w:val="16"/>
                <w:lang w:val="en-AU"/>
              </w:rPr>
            </w:pPr>
            <w:r w:rsidRPr="000107CE">
              <w:rPr>
                <w:sz w:val="16"/>
                <w:szCs w:val="22"/>
                <w:lang w:val="en-AU"/>
              </w:rPr>
              <w:t>Colestyramine</w:t>
            </w:r>
          </w:p>
        </w:tc>
        <w:tc>
          <w:tcPr>
            <w:tcW w:w="1954" w:type="dxa"/>
          </w:tcPr>
          <w:p w14:paraId="508D3149" w14:textId="045F9766" w:rsidR="00220EC1" w:rsidRPr="000107CE" w:rsidRDefault="00220EC1" w:rsidP="00220EC1">
            <w:pPr>
              <w:spacing w:line="240" w:lineRule="auto"/>
              <w:rPr>
                <w:sz w:val="16"/>
                <w:lang w:val="en-AU"/>
              </w:rPr>
            </w:pPr>
            <w:r w:rsidRPr="000107CE">
              <w:rPr>
                <w:sz w:val="16"/>
                <w:szCs w:val="22"/>
                <w:lang w:val="en-AU"/>
              </w:rPr>
              <w:t>Powder for oral suspension 4 g (S19A)</w:t>
            </w:r>
          </w:p>
        </w:tc>
        <w:tc>
          <w:tcPr>
            <w:tcW w:w="941" w:type="dxa"/>
          </w:tcPr>
          <w:p w14:paraId="53A8988E" w14:textId="623FDD73" w:rsidR="00220EC1" w:rsidRPr="000107CE" w:rsidRDefault="00220EC1" w:rsidP="00220EC1">
            <w:pPr>
              <w:spacing w:line="240" w:lineRule="auto"/>
              <w:rPr>
                <w:sz w:val="16"/>
                <w:lang w:val="en-AU"/>
              </w:rPr>
            </w:pPr>
            <w:r w:rsidRPr="000107CE">
              <w:rPr>
                <w:sz w:val="16"/>
                <w:szCs w:val="22"/>
                <w:lang w:val="en-AU"/>
              </w:rPr>
              <w:t>Oral</w:t>
            </w:r>
          </w:p>
        </w:tc>
        <w:tc>
          <w:tcPr>
            <w:tcW w:w="1402" w:type="dxa"/>
          </w:tcPr>
          <w:p w14:paraId="05F17407" w14:textId="471F63DC" w:rsidR="00220EC1" w:rsidRPr="000107CE" w:rsidRDefault="00220EC1" w:rsidP="00220EC1">
            <w:pPr>
              <w:spacing w:line="240" w:lineRule="auto"/>
              <w:rPr>
                <w:sz w:val="16"/>
                <w:lang w:val="en-AU"/>
              </w:rPr>
            </w:pPr>
            <w:r w:rsidRPr="000107CE">
              <w:rPr>
                <w:sz w:val="16"/>
                <w:szCs w:val="22"/>
                <w:lang w:val="en-AU"/>
              </w:rPr>
              <w:t>Cholestyramine (Ascend, USA)</w:t>
            </w:r>
          </w:p>
        </w:tc>
        <w:tc>
          <w:tcPr>
            <w:tcW w:w="591" w:type="dxa"/>
          </w:tcPr>
          <w:p w14:paraId="1AFCEE5D" w14:textId="1A46DC05" w:rsidR="00220EC1" w:rsidRPr="000107CE" w:rsidRDefault="00220EC1" w:rsidP="00220EC1">
            <w:pPr>
              <w:spacing w:line="240" w:lineRule="auto"/>
              <w:rPr>
                <w:sz w:val="16"/>
                <w:lang w:val="en-AU"/>
              </w:rPr>
            </w:pPr>
            <w:r w:rsidRPr="000107CE">
              <w:rPr>
                <w:sz w:val="16"/>
                <w:szCs w:val="22"/>
                <w:lang w:val="en-AU"/>
              </w:rPr>
              <w:t>CR</w:t>
            </w:r>
          </w:p>
        </w:tc>
        <w:tc>
          <w:tcPr>
            <w:tcW w:w="638" w:type="dxa"/>
          </w:tcPr>
          <w:p w14:paraId="745113A3" w14:textId="2B737147" w:rsidR="00220EC1" w:rsidRPr="000107CE" w:rsidRDefault="00220EC1" w:rsidP="00220EC1">
            <w:pPr>
              <w:spacing w:line="240" w:lineRule="auto"/>
              <w:rPr>
                <w:sz w:val="16"/>
                <w:lang w:val="en-AU"/>
              </w:rPr>
            </w:pPr>
            <w:r w:rsidRPr="000107CE">
              <w:rPr>
                <w:sz w:val="16"/>
                <w:szCs w:val="22"/>
                <w:lang w:val="en-AU"/>
              </w:rPr>
              <w:t>MP NP</w:t>
            </w:r>
          </w:p>
        </w:tc>
        <w:tc>
          <w:tcPr>
            <w:tcW w:w="1675" w:type="dxa"/>
          </w:tcPr>
          <w:p w14:paraId="656B5AB6" w14:textId="77777777" w:rsidR="00220EC1" w:rsidRPr="000107CE" w:rsidRDefault="00220EC1" w:rsidP="00220EC1">
            <w:pPr>
              <w:spacing w:line="240" w:lineRule="auto"/>
              <w:rPr>
                <w:sz w:val="16"/>
                <w:lang w:val="en-AU"/>
              </w:rPr>
            </w:pPr>
          </w:p>
        </w:tc>
        <w:tc>
          <w:tcPr>
            <w:tcW w:w="1675" w:type="dxa"/>
          </w:tcPr>
          <w:p w14:paraId="6283D3C1" w14:textId="77777777" w:rsidR="00220EC1" w:rsidRPr="000107CE" w:rsidRDefault="00220EC1" w:rsidP="00220EC1">
            <w:pPr>
              <w:spacing w:line="240" w:lineRule="auto"/>
              <w:rPr>
                <w:sz w:val="16"/>
                <w:lang w:val="en-AU"/>
              </w:rPr>
            </w:pPr>
          </w:p>
        </w:tc>
        <w:tc>
          <w:tcPr>
            <w:tcW w:w="685" w:type="dxa"/>
          </w:tcPr>
          <w:p w14:paraId="765F7292" w14:textId="06CD72E2" w:rsidR="00220EC1" w:rsidRPr="000107CE" w:rsidRDefault="00220EC1" w:rsidP="00220EC1">
            <w:pPr>
              <w:spacing w:line="240" w:lineRule="auto"/>
              <w:rPr>
                <w:sz w:val="16"/>
                <w:lang w:val="en-AU"/>
              </w:rPr>
            </w:pPr>
            <w:r w:rsidRPr="000107CE">
              <w:rPr>
                <w:sz w:val="16"/>
                <w:szCs w:val="22"/>
                <w:lang w:val="en-AU"/>
              </w:rPr>
              <w:t>120</w:t>
            </w:r>
          </w:p>
        </w:tc>
        <w:tc>
          <w:tcPr>
            <w:tcW w:w="685" w:type="dxa"/>
          </w:tcPr>
          <w:p w14:paraId="46BB349D" w14:textId="12BD0386" w:rsidR="00220EC1" w:rsidRPr="000107CE" w:rsidRDefault="00220EC1" w:rsidP="00220EC1">
            <w:pPr>
              <w:spacing w:line="240" w:lineRule="auto"/>
              <w:rPr>
                <w:sz w:val="16"/>
                <w:lang w:val="en-AU"/>
              </w:rPr>
            </w:pPr>
            <w:r w:rsidRPr="000107CE">
              <w:rPr>
                <w:sz w:val="16"/>
                <w:szCs w:val="22"/>
                <w:lang w:val="en-AU"/>
              </w:rPr>
              <w:t>5</w:t>
            </w:r>
          </w:p>
        </w:tc>
        <w:tc>
          <w:tcPr>
            <w:tcW w:w="1242" w:type="dxa"/>
          </w:tcPr>
          <w:p w14:paraId="16DE4254" w14:textId="77777777" w:rsidR="00220EC1" w:rsidRPr="000107CE" w:rsidRDefault="00220EC1" w:rsidP="00220EC1">
            <w:pPr>
              <w:spacing w:line="240" w:lineRule="auto"/>
              <w:rPr>
                <w:sz w:val="16"/>
                <w:lang w:val="en-AU"/>
              </w:rPr>
            </w:pPr>
          </w:p>
        </w:tc>
        <w:tc>
          <w:tcPr>
            <w:tcW w:w="544" w:type="dxa"/>
          </w:tcPr>
          <w:p w14:paraId="67A35B71" w14:textId="783CE0BA" w:rsidR="00220EC1" w:rsidRPr="000107CE" w:rsidRDefault="00220EC1" w:rsidP="00220EC1">
            <w:pPr>
              <w:spacing w:line="240" w:lineRule="auto"/>
              <w:rPr>
                <w:sz w:val="16"/>
                <w:lang w:val="en-AU"/>
              </w:rPr>
            </w:pPr>
            <w:r w:rsidRPr="000107CE">
              <w:rPr>
                <w:sz w:val="16"/>
                <w:szCs w:val="22"/>
                <w:lang w:val="en-AU"/>
              </w:rPr>
              <w:t>60</w:t>
            </w:r>
          </w:p>
        </w:tc>
        <w:tc>
          <w:tcPr>
            <w:tcW w:w="591" w:type="dxa"/>
          </w:tcPr>
          <w:p w14:paraId="00F7F078" w14:textId="77777777" w:rsidR="00220EC1" w:rsidRPr="000107CE" w:rsidRDefault="00220EC1" w:rsidP="00220EC1">
            <w:pPr>
              <w:spacing w:line="240" w:lineRule="auto"/>
              <w:rPr>
                <w:sz w:val="16"/>
                <w:lang w:val="en-AU"/>
              </w:rPr>
            </w:pPr>
          </w:p>
        </w:tc>
        <w:tc>
          <w:tcPr>
            <w:tcW w:w="856" w:type="dxa"/>
          </w:tcPr>
          <w:p w14:paraId="42D0ED15" w14:textId="77777777" w:rsidR="00220EC1" w:rsidRPr="000107CE" w:rsidRDefault="00220EC1" w:rsidP="00220EC1">
            <w:pPr>
              <w:spacing w:line="240" w:lineRule="auto"/>
              <w:rPr>
                <w:sz w:val="16"/>
                <w:lang w:val="en-AU"/>
              </w:rPr>
            </w:pPr>
          </w:p>
        </w:tc>
      </w:tr>
      <w:tr w:rsidR="00220EC1" w:rsidRPr="000107CE" w14:paraId="728008E5" w14:textId="77777777" w:rsidTr="005A65BE">
        <w:tc>
          <w:tcPr>
            <w:tcW w:w="1320" w:type="dxa"/>
          </w:tcPr>
          <w:p w14:paraId="3D1319A5" w14:textId="5286307D" w:rsidR="00220EC1" w:rsidRPr="000107CE" w:rsidRDefault="00220EC1" w:rsidP="00220EC1">
            <w:pPr>
              <w:spacing w:line="240" w:lineRule="auto"/>
              <w:rPr>
                <w:sz w:val="16"/>
                <w:lang w:val="en-AU"/>
              </w:rPr>
            </w:pPr>
            <w:r w:rsidRPr="000107CE">
              <w:rPr>
                <w:sz w:val="16"/>
                <w:szCs w:val="22"/>
                <w:lang w:val="en-AU"/>
              </w:rPr>
              <w:t>Colestyramine</w:t>
            </w:r>
          </w:p>
        </w:tc>
        <w:tc>
          <w:tcPr>
            <w:tcW w:w="1954" w:type="dxa"/>
          </w:tcPr>
          <w:p w14:paraId="20CB9DD8" w14:textId="00FEFB10" w:rsidR="00220EC1" w:rsidRPr="000107CE" w:rsidRDefault="00220EC1" w:rsidP="00220EC1">
            <w:pPr>
              <w:spacing w:line="240" w:lineRule="auto"/>
              <w:rPr>
                <w:sz w:val="16"/>
                <w:lang w:val="en-AU"/>
              </w:rPr>
            </w:pPr>
            <w:r w:rsidRPr="000107CE">
              <w:rPr>
                <w:sz w:val="16"/>
                <w:szCs w:val="22"/>
                <w:lang w:val="en-AU"/>
              </w:rPr>
              <w:t>Powder for oral suspension 4 g (S19A)</w:t>
            </w:r>
          </w:p>
        </w:tc>
        <w:tc>
          <w:tcPr>
            <w:tcW w:w="941" w:type="dxa"/>
          </w:tcPr>
          <w:p w14:paraId="3E732536" w14:textId="50F24B82" w:rsidR="00220EC1" w:rsidRPr="000107CE" w:rsidRDefault="00220EC1" w:rsidP="00220EC1">
            <w:pPr>
              <w:spacing w:line="240" w:lineRule="auto"/>
              <w:rPr>
                <w:sz w:val="16"/>
                <w:lang w:val="en-AU"/>
              </w:rPr>
            </w:pPr>
            <w:r w:rsidRPr="000107CE">
              <w:rPr>
                <w:sz w:val="16"/>
                <w:szCs w:val="22"/>
                <w:lang w:val="en-AU"/>
              </w:rPr>
              <w:t>Oral</w:t>
            </w:r>
          </w:p>
        </w:tc>
        <w:tc>
          <w:tcPr>
            <w:tcW w:w="1402" w:type="dxa"/>
          </w:tcPr>
          <w:p w14:paraId="626755DE" w14:textId="7A47AAFE" w:rsidR="00220EC1" w:rsidRPr="000107CE" w:rsidRDefault="00220EC1" w:rsidP="00220EC1">
            <w:pPr>
              <w:spacing w:line="240" w:lineRule="auto"/>
              <w:rPr>
                <w:sz w:val="16"/>
                <w:lang w:val="en-AU"/>
              </w:rPr>
            </w:pPr>
            <w:r w:rsidRPr="000107CE">
              <w:rPr>
                <w:sz w:val="16"/>
                <w:szCs w:val="22"/>
                <w:lang w:val="en-AU"/>
              </w:rPr>
              <w:t>Cholestyramine (Ascend, USA)</w:t>
            </w:r>
          </w:p>
        </w:tc>
        <w:tc>
          <w:tcPr>
            <w:tcW w:w="591" w:type="dxa"/>
          </w:tcPr>
          <w:p w14:paraId="315609E7" w14:textId="2A77C5BD" w:rsidR="00220EC1" w:rsidRPr="000107CE" w:rsidRDefault="00220EC1" w:rsidP="00220EC1">
            <w:pPr>
              <w:spacing w:line="240" w:lineRule="auto"/>
              <w:rPr>
                <w:sz w:val="16"/>
                <w:lang w:val="en-AU"/>
              </w:rPr>
            </w:pPr>
            <w:r w:rsidRPr="000107CE">
              <w:rPr>
                <w:sz w:val="16"/>
                <w:szCs w:val="22"/>
                <w:lang w:val="en-AU"/>
              </w:rPr>
              <w:t>CR</w:t>
            </w:r>
          </w:p>
        </w:tc>
        <w:tc>
          <w:tcPr>
            <w:tcW w:w="638" w:type="dxa"/>
          </w:tcPr>
          <w:p w14:paraId="4CC6BE1B" w14:textId="4FE9BA0D" w:rsidR="00220EC1" w:rsidRPr="000107CE" w:rsidRDefault="00220EC1" w:rsidP="00220EC1">
            <w:pPr>
              <w:spacing w:line="240" w:lineRule="auto"/>
              <w:rPr>
                <w:sz w:val="16"/>
                <w:lang w:val="en-AU"/>
              </w:rPr>
            </w:pPr>
            <w:r w:rsidRPr="000107CE">
              <w:rPr>
                <w:sz w:val="16"/>
                <w:szCs w:val="22"/>
                <w:lang w:val="en-AU"/>
              </w:rPr>
              <w:t>MP</w:t>
            </w:r>
          </w:p>
        </w:tc>
        <w:tc>
          <w:tcPr>
            <w:tcW w:w="1675" w:type="dxa"/>
          </w:tcPr>
          <w:p w14:paraId="7F77EDD1" w14:textId="77777777" w:rsidR="00220EC1" w:rsidRPr="000107CE" w:rsidRDefault="00220EC1" w:rsidP="00220EC1">
            <w:pPr>
              <w:spacing w:line="240" w:lineRule="auto"/>
              <w:rPr>
                <w:sz w:val="16"/>
                <w:lang w:val="en-AU"/>
              </w:rPr>
            </w:pPr>
          </w:p>
        </w:tc>
        <w:tc>
          <w:tcPr>
            <w:tcW w:w="1675" w:type="dxa"/>
          </w:tcPr>
          <w:p w14:paraId="36EB6D3A" w14:textId="54936F1F" w:rsidR="00220EC1" w:rsidRPr="000107CE" w:rsidRDefault="00220EC1" w:rsidP="00220EC1">
            <w:pPr>
              <w:spacing w:line="240" w:lineRule="auto"/>
              <w:rPr>
                <w:sz w:val="16"/>
                <w:lang w:val="en-AU"/>
              </w:rPr>
            </w:pPr>
            <w:r w:rsidRPr="000107CE">
              <w:rPr>
                <w:sz w:val="16"/>
                <w:szCs w:val="22"/>
                <w:lang w:val="en-AU"/>
              </w:rPr>
              <w:t>P6429</w:t>
            </w:r>
          </w:p>
        </w:tc>
        <w:tc>
          <w:tcPr>
            <w:tcW w:w="685" w:type="dxa"/>
          </w:tcPr>
          <w:p w14:paraId="00CA1F1E" w14:textId="371ACF67" w:rsidR="00220EC1" w:rsidRPr="000107CE" w:rsidRDefault="00220EC1" w:rsidP="00220EC1">
            <w:pPr>
              <w:spacing w:line="240" w:lineRule="auto"/>
              <w:rPr>
                <w:sz w:val="16"/>
                <w:lang w:val="en-AU"/>
              </w:rPr>
            </w:pPr>
            <w:r w:rsidRPr="000107CE">
              <w:rPr>
                <w:sz w:val="16"/>
                <w:szCs w:val="22"/>
                <w:lang w:val="en-AU"/>
              </w:rPr>
              <w:t>120</w:t>
            </w:r>
          </w:p>
        </w:tc>
        <w:tc>
          <w:tcPr>
            <w:tcW w:w="685" w:type="dxa"/>
          </w:tcPr>
          <w:p w14:paraId="65187B97" w14:textId="1A9385C7" w:rsidR="00220EC1" w:rsidRPr="000107CE" w:rsidRDefault="00220EC1" w:rsidP="00220EC1">
            <w:pPr>
              <w:spacing w:line="240" w:lineRule="auto"/>
              <w:rPr>
                <w:sz w:val="16"/>
                <w:lang w:val="en-AU"/>
              </w:rPr>
            </w:pPr>
            <w:r w:rsidRPr="000107CE">
              <w:rPr>
                <w:sz w:val="16"/>
                <w:szCs w:val="22"/>
                <w:lang w:val="en-AU"/>
              </w:rPr>
              <w:t>11</w:t>
            </w:r>
          </w:p>
        </w:tc>
        <w:tc>
          <w:tcPr>
            <w:tcW w:w="1242" w:type="dxa"/>
          </w:tcPr>
          <w:p w14:paraId="774A4AD0" w14:textId="77777777" w:rsidR="00220EC1" w:rsidRPr="000107CE" w:rsidRDefault="00220EC1" w:rsidP="00220EC1">
            <w:pPr>
              <w:spacing w:line="240" w:lineRule="auto"/>
              <w:rPr>
                <w:sz w:val="16"/>
                <w:lang w:val="en-AU"/>
              </w:rPr>
            </w:pPr>
          </w:p>
        </w:tc>
        <w:tc>
          <w:tcPr>
            <w:tcW w:w="544" w:type="dxa"/>
          </w:tcPr>
          <w:p w14:paraId="7824F5A3" w14:textId="287FD13A" w:rsidR="00220EC1" w:rsidRPr="000107CE" w:rsidRDefault="00220EC1" w:rsidP="00220EC1">
            <w:pPr>
              <w:spacing w:line="240" w:lineRule="auto"/>
              <w:rPr>
                <w:sz w:val="16"/>
                <w:lang w:val="en-AU"/>
              </w:rPr>
            </w:pPr>
            <w:r w:rsidRPr="000107CE">
              <w:rPr>
                <w:sz w:val="16"/>
                <w:szCs w:val="22"/>
                <w:lang w:val="en-AU"/>
              </w:rPr>
              <w:t>60</w:t>
            </w:r>
          </w:p>
        </w:tc>
        <w:tc>
          <w:tcPr>
            <w:tcW w:w="591" w:type="dxa"/>
          </w:tcPr>
          <w:p w14:paraId="3CF05398" w14:textId="77777777" w:rsidR="00220EC1" w:rsidRPr="000107CE" w:rsidRDefault="00220EC1" w:rsidP="00220EC1">
            <w:pPr>
              <w:spacing w:line="240" w:lineRule="auto"/>
              <w:rPr>
                <w:sz w:val="16"/>
                <w:lang w:val="en-AU"/>
              </w:rPr>
            </w:pPr>
          </w:p>
        </w:tc>
        <w:tc>
          <w:tcPr>
            <w:tcW w:w="856" w:type="dxa"/>
          </w:tcPr>
          <w:p w14:paraId="6AC3BEEA" w14:textId="77777777" w:rsidR="00220EC1" w:rsidRPr="000107CE" w:rsidRDefault="00220EC1" w:rsidP="00220EC1">
            <w:pPr>
              <w:spacing w:line="240" w:lineRule="auto"/>
              <w:rPr>
                <w:sz w:val="16"/>
                <w:lang w:val="en-AU"/>
              </w:rPr>
            </w:pPr>
          </w:p>
        </w:tc>
      </w:tr>
      <w:tr w:rsidR="00220EC1" w:rsidRPr="000107CE" w14:paraId="43DEF977" w14:textId="77777777" w:rsidTr="005A65BE">
        <w:tc>
          <w:tcPr>
            <w:tcW w:w="1320" w:type="dxa"/>
          </w:tcPr>
          <w:p w14:paraId="339533B4" w14:textId="77777777" w:rsidR="00220EC1" w:rsidRPr="000107CE" w:rsidRDefault="00220EC1" w:rsidP="00220EC1">
            <w:pPr>
              <w:spacing w:line="240" w:lineRule="auto"/>
              <w:rPr>
                <w:sz w:val="16"/>
                <w:lang w:val="en-AU"/>
              </w:rPr>
            </w:pPr>
            <w:r w:rsidRPr="000107CE">
              <w:rPr>
                <w:sz w:val="16"/>
                <w:lang w:val="en-AU"/>
              </w:rPr>
              <w:t>Colestyramine</w:t>
            </w:r>
          </w:p>
        </w:tc>
        <w:tc>
          <w:tcPr>
            <w:tcW w:w="1954" w:type="dxa"/>
          </w:tcPr>
          <w:p w14:paraId="7DED3FC7" w14:textId="77777777" w:rsidR="00220EC1" w:rsidRPr="000107CE" w:rsidRDefault="00220EC1" w:rsidP="00220EC1">
            <w:pPr>
              <w:spacing w:line="240" w:lineRule="auto"/>
              <w:rPr>
                <w:sz w:val="16"/>
                <w:lang w:val="en-AU"/>
              </w:rPr>
            </w:pPr>
            <w:r w:rsidRPr="000107CE">
              <w:rPr>
                <w:sz w:val="16"/>
                <w:lang w:val="en-AU"/>
              </w:rPr>
              <w:t>Sachet containing 4 g oral powder (s19A)</w:t>
            </w:r>
          </w:p>
        </w:tc>
        <w:tc>
          <w:tcPr>
            <w:tcW w:w="941" w:type="dxa"/>
          </w:tcPr>
          <w:p w14:paraId="11B4A8C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ABAF0DE" w14:textId="698AD42F" w:rsidR="00220EC1" w:rsidRPr="000107CE" w:rsidRDefault="00220EC1" w:rsidP="00220EC1">
            <w:pPr>
              <w:spacing w:line="240" w:lineRule="auto"/>
              <w:rPr>
                <w:sz w:val="16"/>
                <w:lang w:val="en-AU"/>
              </w:rPr>
            </w:pPr>
            <w:r w:rsidRPr="000107CE">
              <w:rPr>
                <w:sz w:val="16"/>
                <w:lang w:val="en-AU"/>
              </w:rPr>
              <w:t>Cholestyramine</w:t>
            </w:r>
            <w:r>
              <w:rPr>
                <w:sz w:val="16"/>
                <w:lang w:val="en-AU"/>
              </w:rPr>
              <w:noBreakHyphen/>
            </w:r>
            <w:r w:rsidRPr="000107CE">
              <w:rPr>
                <w:sz w:val="16"/>
                <w:lang w:val="en-AU"/>
              </w:rPr>
              <w:t>Odan</w:t>
            </w:r>
          </w:p>
        </w:tc>
        <w:tc>
          <w:tcPr>
            <w:tcW w:w="591" w:type="dxa"/>
          </w:tcPr>
          <w:p w14:paraId="50B75F0C" w14:textId="77777777" w:rsidR="00220EC1" w:rsidRPr="000107CE" w:rsidRDefault="00220EC1" w:rsidP="00220EC1">
            <w:pPr>
              <w:spacing w:line="240" w:lineRule="auto"/>
              <w:rPr>
                <w:sz w:val="16"/>
                <w:lang w:val="en-AU"/>
              </w:rPr>
            </w:pPr>
            <w:r w:rsidRPr="000107CE">
              <w:rPr>
                <w:sz w:val="16"/>
                <w:lang w:val="en-AU"/>
              </w:rPr>
              <w:t>DZ</w:t>
            </w:r>
          </w:p>
        </w:tc>
        <w:tc>
          <w:tcPr>
            <w:tcW w:w="638" w:type="dxa"/>
          </w:tcPr>
          <w:p w14:paraId="25C62681"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DBFDFDB" w14:textId="77777777" w:rsidR="00220EC1" w:rsidRPr="000107CE" w:rsidRDefault="00220EC1" w:rsidP="00220EC1">
            <w:pPr>
              <w:spacing w:line="240" w:lineRule="auto"/>
              <w:rPr>
                <w:sz w:val="16"/>
                <w:lang w:val="en-AU"/>
              </w:rPr>
            </w:pPr>
          </w:p>
        </w:tc>
        <w:tc>
          <w:tcPr>
            <w:tcW w:w="1675" w:type="dxa"/>
          </w:tcPr>
          <w:p w14:paraId="04FBA8DB" w14:textId="77777777" w:rsidR="00220EC1" w:rsidRPr="000107CE" w:rsidRDefault="00220EC1" w:rsidP="00220EC1">
            <w:pPr>
              <w:spacing w:line="240" w:lineRule="auto"/>
              <w:rPr>
                <w:sz w:val="16"/>
                <w:lang w:val="en-AU"/>
              </w:rPr>
            </w:pPr>
          </w:p>
        </w:tc>
        <w:tc>
          <w:tcPr>
            <w:tcW w:w="685" w:type="dxa"/>
          </w:tcPr>
          <w:p w14:paraId="45899A4C"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4AF12D0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15A2497" w14:textId="77777777" w:rsidR="00220EC1" w:rsidRPr="000107CE" w:rsidRDefault="00220EC1" w:rsidP="00220EC1">
            <w:pPr>
              <w:spacing w:line="240" w:lineRule="auto"/>
              <w:rPr>
                <w:sz w:val="16"/>
                <w:lang w:val="en-AU"/>
              </w:rPr>
            </w:pPr>
          </w:p>
        </w:tc>
        <w:tc>
          <w:tcPr>
            <w:tcW w:w="544" w:type="dxa"/>
          </w:tcPr>
          <w:p w14:paraId="1A3A78AB"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033FA5B" w14:textId="77777777" w:rsidR="00220EC1" w:rsidRPr="000107CE" w:rsidRDefault="00220EC1" w:rsidP="00220EC1">
            <w:pPr>
              <w:spacing w:line="240" w:lineRule="auto"/>
              <w:rPr>
                <w:sz w:val="16"/>
                <w:lang w:val="en-AU"/>
              </w:rPr>
            </w:pPr>
          </w:p>
        </w:tc>
        <w:tc>
          <w:tcPr>
            <w:tcW w:w="856" w:type="dxa"/>
          </w:tcPr>
          <w:p w14:paraId="751864C6" w14:textId="77777777" w:rsidR="00220EC1" w:rsidRPr="000107CE" w:rsidRDefault="00220EC1" w:rsidP="00220EC1">
            <w:pPr>
              <w:spacing w:line="240" w:lineRule="auto"/>
              <w:rPr>
                <w:sz w:val="16"/>
                <w:lang w:val="en-AU"/>
              </w:rPr>
            </w:pPr>
          </w:p>
        </w:tc>
      </w:tr>
      <w:tr w:rsidR="00220EC1" w:rsidRPr="000107CE" w14:paraId="7F9BB779" w14:textId="77777777" w:rsidTr="005A65BE">
        <w:tc>
          <w:tcPr>
            <w:tcW w:w="1320" w:type="dxa"/>
          </w:tcPr>
          <w:p w14:paraId="5C1515AF" w14:textId="77777777" w:rsidR="00220EC1" w:rsidRPr="000107CE" w:rsidRDefault="00220EC1" w:rsidP="00220EC1">
            <w:pPr>
              <w:spacing w:line="240" w:lineRule="auto"/>
              <w:rPr>
                <w:sz w:val="16"/>
                <w:lang w:val="en-AU"/>
              </w:rPr>
            </w:pPr>
            <w:r w:rsidRPr="000107CE">
              <w:rPr>
                <w:sz w:val="16"/>
                <w:lang w:val="en-AU"/>
              </w:rPr>
              <w:t>Colestyramine</w:t>
            </w:r>
          </w:p>
        </w:tc>
        <w:tc>
          <w:tcPr>
            <w:tcW w:w="1954" w:type="dxa"/>
          </w:tcPr>
          <w:p w14:paraId="2FEDB10B" w14:textId="77777777" w:rsidR="00220EC1" w:rsidRPr="000107CE" w:rsidRDefault="00220EC1" w:rsidP="00220EC1">
            <w:pPr>
              <w:spacing w:line="240" w:lineRule="auto"/>
              <w:rPr>
                <w:sz w:val="16"/>
                <w:lang w:val="en-AU"/>
              </w:rPr>
            </w:pPr>
            <w:r w:rsidRPr="000107CE">
              <w:rPr>
                <w:sz w:val="16"/>
                <w:lang w:val="en-AU"/>
              </w:rPr>
              <w:t>Sachet containing 4 g oral powder (s19A)</w:t>
            </w:r>
          </w:p>
        </w:tc>
        <w:tc>
          <w:tcPr>
            <w:tcW w:w="941" w:type="dxa"/>
          </w:tcPr>
          <w:p w14:paraId="4CADBE0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05ED905" w14:textId="6FD43303" w:rsidR="00220EC1" w:rsidRPr="000107CE" w:rsidRDefault="00220EC1" w:rsidP="00220EC1">
            <w:pPr>
              <w:spacing w:line="240" w:lineRule="auto"/>
              <w:rPr>
                <w:sz w:val="16"/>
                <w:lang w:val="en-AU"/>
              </w:rPr>
            </w:pPr>
            <w:r w:rsidRPr="000107CE">
              <w:rPr>
                <w:sz w:val="16"/>
                <w:lang w:val="en-AU"/>
              </w:rPr>
              <w:t>Cholestyramine</w:t>
            </w:r>
            <w:r>
              <w:rPr>
                <w:sz w:val="16"/>
                <w:lang w:val="en-AU"/>
              </w:rPr>
              <w:noBreakHyphen/>
            </w:r>
            <w:r w:rsidRPr="000107CE">
              <w:rPr>
                <w:sz w:val="16"/>
                <w:lang w:val="en-AU"/>
              </w:rPr>
              <w:t>Odan</w:t>
            </w:r>
          </w:p>
        </w:tc>
        <w:tc>
          <w:tcPr>
            <w:tcW w:w="591" w:type="dxa"/>
          </w:tcPr>
          <w:p w14:paraId="11B8788D" w14:textId="77777777" w:rsidR="00220EC1" w:rsidRPr="000107CE" w:rsidRDefault="00220EC1" w:rsidP="00220EC1">
            <w:pPr>
              <w:spacing w:line="240" w:lineRule="auto"/>
              <w:rPr>
                <w:sz w:val="16"/>
                <w:lang w:val="en-AU"/>
              </w:rPr>
            </w:pPr>
            <w:r w:rsidRPr="000107CE">
              <w:rPr>
                <w:sz w:val="16"/>
                <w:lang w:val="en-AU"/>
              </w:rPr>
              <w:t>DZ</w:t>
            </w:r>
          </w:p>
        </w:tc>
        <w:tc>
          <w:tcPr>
            <w:tcW w:w="638" w:type="dxa"/>
          </w:tcPr>
          <w:p w14:paraId="6CF563A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CFC105A" w14:textId="77777777" w:rsidR="00220EC1" w:rsidRPr="000107CE" w:rsidRDefault="00220EC1" w:rsidP="00220EC1">
            <w:pPr>
              <w:spacing w:line="240" w:lineRule="auto"/>
              <w:rPr>
                <w:sz w:val="16"/>
                <w:lang w:val="en-AU"/>
              </w:rPr>
            </w:pPr>
          </w:p>
        </w:tc>
        <w:tc>
          <w:tcPr>
            <w:tcW w:w="1675" w:type="dxa"/>
          </w:tcPr>
          <w:p w14:paraId="0D0BFFBA" w14:textId="77777777" w:rsidR="00220EC1" w:rsidRPr="000107CE" w:rsidRDefault="00220EC1" w:rsidP="00220EC1">
            <w:pPr>
              <w:spacing w:line="240" w:lineRule="auto"/>
              <w:rPr>
                <w:sz w:val="16"/>
                <w:lang w:val="en-AU"/>
              </w:rPr>
            </w:pPr>
            <w:r w:rsidRPr="000107CE">
              <w:rPr>
                <w:sz w:val="16"/>
                <w:lang w:val="en-AU"/>
              </w:rPr>
              <w:t>P6429</w:t>
            </w:r>
          </w:p>
        </w:tc>
        <w:tc>
          <w:tcPr>
            <w:tcW w:w="685" w:type="dxa"/>
          </w:tcPr>
          <w:p w14:paraId="205E2A6F"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578EB013"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1805BB3F" w14:textId="77777777" w:rsidR="00220EC1" w:rsidRPr="000107CE" w:rsidRDefault="00220EC1" w:rsidP="00220EC1">
            <w:pPr>
              <w:spacing w:line="240" w:lineRule="auto"/>
              <w:rPr>
                <w:sz w:val="16"/>
                <w:lang w:val="en-AU"/>
              </w:rPr>
            </w:pPr>
          </w:p>
        </w:tc>
        <w:tc>
          <w:tcPr>
            <w:tcW w:w="544" w:type="dxa"/>
          </w:tcPr>
          <w:p w14:paraId="2EED1A68" w14:textId="77777777" w:rsidR="00220EC1" w:rsidRPr="000107CE" w:rsidRDefault="00220EC1" w:rsidP="00220EC1">
            <w:pPr>
              <w:spacing w:line="240" w:lineRule="auto"/>
              <w:rPr>
                <w:sz w:val="16"/>
                <w:lang w:val="en-AU"/>
              </w:rPr>
            </w:pPr>
            <w:r w:rsidRPr="000107CE">
              <w:rPr>
                <w:sz w:val="16"/>
                <w:lang w:val="en-AU"/>
              </w:rPr>
              <w:t>30</w:t>
            </w:r>
          </w:p>
        </w:tc>
        <w:tc>
          <w:tcPr>
            <w:tcW w:w="591" w:type="dxa"/>
          </w:tcPr>
          <w:p w14:paraId="591ADC4D" w14:textId="77777777" w:rsidR="00220EC1" w:rsidRPr="000107CE" w:rsidRDefault="00220EC1" w:rsidP="00220EC1">
            <w:pPr>
              <w:spacing w:line="240" w:lineRule="auto"/>
              <w:rPr>
                <w:sz w:val="16"/>
                <w:lang w:val="en-AU"/>
              </w:rPr>
            </w:pPr>
          </w:p>
        </w:tc>
        <w:tc>
          <w:tcPr>
            <w:tcW w:w="856" w:type="dxa"/>
          </w:tcPr>
          <w:p w14:paraId="76824B9D" w14:textId="77777777" w:rsidR="00220EC1" w:rsidRPr="000107CE" w:rsidRDefault="00220EC1" w:rsidP="00220EC1">
            <w:pPr>
              <w:spacing w:line="240" w:lineRule="auto"/>
              <w:rPr>
                <w:sz w:val="16"/>
                <w:lang w:val="en-AU"/>
              </w:rPr>
            </w:pPr>
          </w:p>
        </w:tc>
      </w:tr>
      <w:tr w:rsidR="00220EC1" w:rsidRPr="000107CE" w14:paraId="77B1AA2A" w14:textId="77777777" w:rsidTr="005A65BE">
        <w:tc>
          <w:tcPr>
            <w:tcW w:w="1320" w:type="dxa"/>
          </w:tcPr>
          <w:p w14:paraId="13DA9D76" w14:textId="77777777" w:rsidR="00220EC1" w:rsidRPr="000107CE" w:rsidRDefault="00220EC1" w:rsidP="00220EC1">
            <w:pPr>
              <w:spacing w:line="240" w:lineRule="auto"/>
              <w:rPr>
                <w:sz w:val="16"/>
                <w:lang w:val="en-AU"/>
              </w:rPr>
            </w:pPr>
            <w:r w:rsidRPr="000107CE">
              <w:rPr>
                <w:sz w:val="16"/>
                <w:lang w:val="en-AU"/>
              </w:rPr>
              <w:t>Colestyramine</w:t>
            </w:r>
          </w:p>
        </w:tc>
        <w:tc>
          <w:tcPr>
            <w:tcW w:w="1954" w:type="dxa"/>
          </w:tcPr>
          <w:p w14:paraId="44D77F20" w14:textId="77777777" w:rsidR="00220EC1" w:rsidRPr="000107CE" w:rsidRDefault="00220EC1" w:rsidP="00220EC1">
            <w:pPr>
              <w:spacing w:line="240" w:lineRule="auto"/>
              <w:rPr>
                <w:sz w:val="16"/>
                <w:lang w:val="en-AU"/>
              </w:rPr>
            </w:pPr>
            <w:r w:rsidRPr="000107CE">
              <w:rPr>
                <w:sz w:val="16"/>
                <w:lang w:val="en-AU"/>
              </w:rPr>
              <w:t>Sachets containing 4.7 g oral powder (equivalent to 4 g colestyramine), 50</w:t>
            </w:r>
          </w:p>
        </w:tc>
        <w:tc>
          <w:tcPr>
            <w:tcW w:w="941" w:type="dxa"/>
          </w:tcPr>
          <w:p w14:paraId="1A34BE8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47D001A" w14:textId="77777777" w:rsidR="00220EC1" w:rsidRPr="000107CE" w:rsidRDefault="00220EC1" w:rsidP="00220EC1">
            <w:pPr>
              <w:spacing w:line="240" w:lineRule="auto"/>
              <w:rPr>
                <w:sz w:val="16"/>
                <w:lang w:val="en-AU"/>
              </w:rPr>
            </w:pPr>
            <w:r w:rsidRPr="000107CE">
              <w:rPr>
                <w:sz w:val="16"/>
                <w:lang w:val="en-AU"/>
              </w:rPr>
              <w:t>Questran Lite</w:t>
            </w:r>
          </w:p>
        </w:tc>
        <w:tc>
          <w:tcPr>
            <w:tcW w:w="591" w:type="dxa"/>
          </w:tcPr>
          <w:p w14:paraId="7A79C9D9"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2D4172F5"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42E3F4D9" w14:textId="77777777" w:rsidR="00220EC1" w:rsidRPr="000107CE" w:rsidRDefault="00220EC1" w:rsidP="00220EC1">
            <w:pPr>
              <w:spacing w:line="240" w:lineRule="auto"/>
              <w:rPr>
                <w:sz w:val="16"/>
                <w:lang w:val="en-AU"/>
              </w:rPr>
            </w:pPr>
          </w:p>
        </w:tc>
        <w:tc>
          <w:tcPr>
            <w:tcW w:w="1675" w:type="dxa"/>
          </w:tcPr>
          <w:p w14:paraId="3E350C7D" w14:textId="77777777" w:rsidR="00220EC1" w:rsidRPr="000107CE" w:rsidRDefault="00220EC1" w:rsidP="00220EC1">
            <w:pPr>
              <w:spacing w:line="240" w:lineRule="auto"/>
              <w:rPr>
                <w:sz w:val="16"/>
                <w:lang w:val="en-AU"/>
              </w:rPr>
            </w:pPr>
          </w:p>
        </w:tc>
        <w:tc>
          <w:tcPr>
            <w:tcW w:w="685" w:type="dxa"/>
          </w:tcPr>
          <w:p w14:paraId="142CE138"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18C8D19A"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B1DB385" w14:textId="77777777" w:rsidR="00220EC1" w:rsidRPr="000107CE" w:rsidRDefault="00220EC1" w:rsidP="00220EC1">
            <w:pPr>
              <w:spacing w:line="240" w:lineRule="auto"/>
              <w:rPr>
                <w:sz w:val="16"/>
                <w:lang w:val="en-AU"/>
              </w:rPr>
            </w:pPr>
          </w:p>
        </w:tc>
        <w:tc>
          <w:tcPr>
            <w:tcW w:w="544" w:type="dxa"/>
          </w:tcPr>
          <w:p w14:paraId="6D7CE675"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6BA1FB21" w14:textId="77777777" w:rsidR="00220EC1" w:rsidRPr="000107CE" w:rsidRDefault="00220EC1" w:rsidP="00220EC1">
            <w:pPr>
              <w:spacing w:line="240" w:lineRule="auto"/>
              <w:rPr>
                <w:sz w:val="16"/>
                <w:lang w:val="en-AU"/>
              </w:rPr>
            </w:pPr>
          </w:p>
        </w:tc>
        <w:tc>
          <w:tcPr>
            <w:tcW w:w="856" w:type="dxa"/>
          </w:tcPr>
          <w:p w14:paraId="402C1F18" w14:textId="77777777" w:rsidR="00220EC1" w:rsidRPr="000107CE" w:rsidRDefault="00220EC1" w:rsidP="00220EC1">
            <w:pPr>
              <w:spacing w:line="240" w:lineRule="auto"/>
              <w:rPr>
                <w:sz w:val="16"/>
                <w:lang w:val="en-AU"/>
              </w:rPr>
            </w:pPr>
          </w:p>
        </w:tc>
      </w:tr>
      <w:tr w:rsidR="00220EC1" w:rsidRPr="000107CE" w14:paraId="242F5A55" w14:textId="77777777" w:rsidTr="005A65BE">
        <w:tc>
          <w:tcPr>
            <w:tcW w:w="1320" w:type="dxa"/>
          </w:tcPr>
          <w:p w14:paraId="75DA1447" w14:textId="77777777" w:rsidR="00220EC1" w:rsidRPr="000107CE" w:rsidRDefault="00220EC1" w:rsidP="00220EC1">
            <w:pPr>
              <w:spacing w:line="240" w:lineRule="auto"/>
              <w:rPr>
                <w:sz w:val="16"/>
                <w:lang w:val="en-AU"/>
              </w:rPr>
            </w:pPr>
            <w:r w:rsidRPr="000107CE">
              <w:rPr>
                <w:sz w:val="16"/>
                <w:lang w:val="en-AU"/>
              </w:rPr>
              <w:t>Colestyramine</w:t>
            </w:r>
          </w:p>
        </w:tc>
        <w:tc>
          <w:tcPr>
            <w:tcW w:w="1954" w:type="dxa"/>
          </w:tcPr>
          <w:p w14:paraId="4A48CDEC" w14:textId="77777777" w:rsidR="00220EC1" w:rsidRPr="000107CE" w:rsidRDefault="00220EC1" w:rsidP="00220EC1">
            <w:pPr>
              <w:spacing w:line="240" w:lineRule="auto"/>
              <w:rPr>
                <w:sz w:val="16"/>
                <w:lang w:val="en-AU"/>
              </w:rPr>
            </w:pPr>
            <w:r w:rsidRPr="000107CE">
              <w:rPr>
                <w:sz w:val="16"/>
                <w:lang w:val="en-AU"/>
              </w:rPr>
              <w:t>Sachets containing 4.7 g oral powder (equivalent to 4 g colestyramine), 50</w:t>
            </w:r>
          </w:p>
        </w:tc>
        <w:tc>
          <w:tcPr>
            <w:tcW w:w="941" w:type="dxa"/>
          </w:tcPr>
          <w:p w14:paraId="6610A06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6E5E503" w14:textId="77777777" w:rsidR="00220EC1" w:rsidRPr="000107CE" w:rsidRDefault="00220EC1" w:rsidP="00220EC1">
            <w:pPr>
              <w:spacing w:line="240" w:lineRule="auto"/>
              <w:rPr>
                <w:sz w:val="16"/>
                <w:lang w:val="en-AU"/>
              </w:rPr>
            </w:pPr>
            <w:r w:rsidRPr="000107CE">
              <w:rPr>
                <w:sz w:val="16"/>
                <w:lang w:val="en-AU"/>
              </w:rPr>
              <w:t>Questran Lite</w:t>
            </w:r>
          </w:p>
        </w:tc>
        <w:tc>
          <w:tcPr>
            <w:tcW w:w="591" w:type="dxa"/>
          </w:tcPr>
          <w:p w14:paraId="5C8F5EE8" w14:textId="77777777" w:rsidR="00220EC1" w:rsidRPr="000107CE" w:rsidRDefault="00220EC1" w:rsidP="00220EC1">
            <w:pPr>
              <w:spacing w:line="240" w:lineRule="auto"/>
              <w:rPr>
                <w:sz w:val="16"/>
                <w:lang w:val="en-AU"/>
              </w:rPr>
            </w:pPr>
            <w:r w:rsidRPr="000107CE">
              <w:rPr>
                <w:sz w:val="16"/>
                <w:lang w:val="en-AU"/>
              </w:rPr>
              <w:t>GO</w:t>
            </w:r>
          </w:p>
        </w:tc>
        <w:tc>
          <w:tcPr>
            <w:tcW w:w="638" w:type="dxa"/>
          </w:tcPr>
          <w:p w14:paraId="0338DAA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729E402" w14:textId="77777777" w:rsidR="00220EC1" w:rsidRPr="000107CE" w:rsidRDefault="00220EC1" w:rsidP="00220EC1">
            <w:pPr>
              <w:spacing w:line="240" w:lineRule="auto"/>
              <w:rPr>
                <w:sz w:val="16"/>
                <w:lang w:val="en-AU"/>
              </w:rPr>
            </w:pPr>
          </w:p>
        </w:tc>
        <w:tc>
          <w:tcPr>
            <w:tcW w:w="1675" w:type="dxa"/>
          </w:tcPr>
          <w:p w14:paraId="5D1CED4E" w14:textId="77777777" w:rsidR="00220EC1" w:rsidRPr="000107CE" w:rsidRDefault="00220EC1" w:rsidP="00220EC1">
            <w:pPr>
              <w:spacing w:line="240" w:lineRule="auto"/>
              <w:rPr>
                <w:sz w:val="16"/>
                <w:lang w:val="en-AU"/>
              </w:rPr>
            </w:pPr>
            <w:r w:rsidRPr="000107CE">
              <w:rPr>
                <w:sz w:val="16"/>
                <w:lang w:val="en-AU"/>
              </w:rPr>
              <w:t>P6429</w:t>
            </w:r>
          </w:p>
        </w:tc>
        <w:tc>
          <w:tcPr>
            <w:tcW w:w="685" w:type="dxa"/>
          </w:tcPr>
          <w:p w14:paraId="39C8AC3E" w14:textId="77777777" w:rsidR="00220EC1" w:rsidRPr="000107CE" w:rsidRDefault="00220EC1" w:rsidP="00220EC1">
            <w:pPr>
              <w:spacing w:line="240" w:lineRule="auto"/>
              <w:rPr>
                <w:sz w:val="16"/>
                <w:lang w:val="en-AU"/>
              </w:rPr>
            </w:pPr>
            <w:r w:rsidRPr="000107CE">
              <w:rPr>
                <w:sz w:val="16"/>
                <w:lang w:val="en-AU"/>
              </w:rPr>
              <w:t>2</w:t>
            </w:r>
          </w:p>
        </w:tc>
        <w:tc>
          <w:tcPr>
            <w:tcW w:w="685" w:type="dxa"/>
          </w:tcPr>
          <w:p w14:paraId="6284975F" w14:textId="77777777" w:rsidR="00220EC1" w:rsidRPr="000107CE" w:rsidRDefault="00220EC1" w:rsidP="00220EC1">
            <w:pPr>
              <w:spacing w:line="240" w:lineRule="auto"/>
              <w:rPr>
                <w:sz w:val="16"/>
                <w:lang w:val="en-AU"/>
              </w:rPr>
            </w:pPr>
            <w:r w:rsidRPr="000107CE">
              <w:rPr>
                <w:sz w:val="16"/>
                <w:lang w:val="en-AU"/>
              </w:rPr>
              <w:t>11</w:t>
            </w:r>
          </w:p>
        </w:tc>
        <w:tc>
          <w:tcPr>
            <w:tcW w:w="1242" w:type="dxa"/>
          </w:tcPr>
          <w:p w14:paraId="13AFF0FB" w14:textId="77777777" w:rsidR="00220EC1" w:rsidRPr="000107CE" w:rsidRDefault="00220EC1" w:rsidP="00220EC1">
            <w:pPr>
              <w:spacing w:line="240" w:lineRule="auto"/>
              <w:rPr>
                <w:sz w:val="16"/>
                <w:lang w:val="en-AU"/>
              </w:rPr>
            </w:pPr>
          </w:p>
        </w:tc>
        <w:tc>
          <w:tcPr>
            <w:tcW w:w="544" w:type="dxa"/>
          </w:tcPr>
          <w:p w14:paraId="5FBC7C0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CEE6D15" w14:textId="77777777" w:rsidR="00220EC1" w:rsidRPr="000107CE" w:rsidRDefault="00220EC1" w:rsidP="00220EC1">
            <w:pPr>
              <w:spacing w:line="240" w:lineRule="auto"/>
              <w:rPr>
                <w:sz w:val="16"/>
                <w:lang w:val="en-AU"/>
              </w:rPr>
            </w:pPr>
          </w:p>
        </w:tc>
        <w:tc>
          <w:tcPr>
            <w:tcW w:w="856" w:type="dxa"/>
          </w:tcPr>
          <w:p w14:paraId="41DBB158" w14:textId="77777777" w:rsidR="00220EC1" w:rsidRPr="000107CE" w:rsidRDefault="00220EC1" w:rsidP="00220EC1">
            <w:pPr>
              <w:spacing w:line="240" w:lineRule="auto"/>
              <w:rPr>
                <w:sz w:val="16"/>
                <w:lang w:val="en-AU"/>
              </w:rPr>
            </w:pPr>
          </w:p>
        </w:tc>
      </w:tr>
      <w:tr w:rsidR="00220EC1" w:rsidRPr="000107CE" w14:paraId="4B0C3590" w14:textId="77777777" w:rsidTr="005A65BE">
        <w:tc>
          <w:tcPr>
            <w:tcW w:w="1320" w:type="dxa"/>
          </w:tcPr>
          <w:p w14:paraId="47A92ECB" w14:textId="77777777" w:rsidR="00220EC1" w:rsidRPr="000107CE" w:rsidRDefault="00220EC1" w:rsidP="00220EC1">
            <w:pPr>
              <w:spacing w:line="240" w:lineRule="auto"/>
              <w:rPr>
                <w:sz w:val="16"/>
                <w:lang w:val="en-AU"/>
              </w:rPr>
            </w:pPr>
            <w:r w:rsidRPr="000107CE">
              <w:rPr>
                <w:sz w:val="16"/>
                <w:lang w:val="en-AU"/>
              </w:rPr>
              <w:t>Corifollitropin alfa</w:t>
            </w:r>
          </w:p>
        </w:tc>
        <w:tc>
          <w:tcPr>
            <w:tcW w:w="1954" w:type="dxa"/>
          </w:tcPr>
          <w:p w14:paraId="4074F943" w14:textId="6E75ED46" w:rsidR="00220EC1" w:rsidRPr="000107CE" w:rsidRDefault="00220EC1" w:rsidP="00220EC1">
            <w:pPr>
              <w:spacing w:line="240" w:lineRule="auto"/>
              <w:rPr>
                <w:sz w:val="16"/>
                <w:lang w:val="en-AU"/>
              </w:rPr>
            </w:pPr>
            <w:r w:rsidRPr="000107CE">
              <w:rPr>
                <w:sz w:val="16"/>
                <w:lang w:val="en-AU"/>
              </w:rPr>
              <w:t>Solution for injection 100 micrograms in 0.5 mL single dose pre</w:t>
            </w:r>
            <w:r>
              <w:rPr>
                <w:sz w:val="16"/>
                <w:lang w:val="en-AU"/>
              </w:rPr>
              <w:noBreakHyphen/>
            </w:r>
            <w:r w:rsidRPr="000107CE">
              <w:rPr>
                <w:sz w:val="16"/>
                <w:lang w:val="en-AU"/>
              </w:rPr>
              <w:t>filled syringe</w:t>
            </w:r>
          </w:p>
        </w:tc>
        <w:tc>
          <w:tcPr>
            <w:tcW w:w="941" w:type="dxa"/>
          </w:tcPr>
          <w:p w14:paraId="628B5F2C"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17CF010A" w14:textId="77777777" w:rsidR="00220EC1" w:rsidRPr="000107CE" w:rsidRDefault="00220EC1" w:rsidP="00220EC1">
            <w:pPr>
              <w:spacing w:line="240" w:lineRule="auto"/>
              <w:rPr>
                <w:sz w:val="16"/>
                <w:lang w:val="en-AU"/>
              </w:rPr>
            </w:pPr>
            <w:r w:rsidRPr="000107CE">
              <w:rPr>
                <w:sz w:val="16"/>
                <w:lang w:val="en-AU"/>
              </w:rPr>
              <w:t>Elonva</w:t>
            </w:r>
          </w:p>
        </w:tc>
        <w:tc>
          <w:tcPr>
            <w:tcW w:w="591" w:type="dxa"/>
          </w:tcPr>
          <w:p w14:paraId="7B679F3E" w14:textId="77777777" w:rsidR="00220EC1" w:rsidRPr="000107CE" w:rsidRDefault="00220EC1" w:rsidP="00220EC1">
            <w:pPr>
              <w:spacing w:line="240" w:lineRule="auto"/>
              <w:rPr>
                <w:sz w:val="16"/>
                <w:lang w:val="en-AU"/>
              </w:rPr>
            </w:pPr>
            <w:r w:rsidRPr="000107CE">
              <w:rPr>
                <w:sz w:val="16"/>
                <w:lang w:val="en-AU"/>
              </w:rPr>
              <w:t>OQ</w:t>
            </w:r>
          </w:p>
        </w:tc>
        <w:tc>
          <w:tcPr>
            <w:tcW w:w="638" w:type="dxa"/>
          </w:tcPr>
          <w:p w14:paraId="5154F9B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3FCECC6" w14:textId="77777777" w:rsidR="00220EC1" w:rsidRPr="000107CE" w:rsidRDefault="00220EC1" w:rsidP="00220EC1">
            <w:pPr>
              <w:spacing w:line="240" w:lineRule="auto"/>
              <w:rPr>
                <w:sz w:val="16"/>
                <w:lang w:val="en-AU"/>
              </w:rPr>
            </w:pPr>
            <w:r w:rsidRPr="000107CE">
              <w:rPr>
                <w:sz w:val="16"/>
                <w:lang w:val="en-AU"/>
              </w:rPr>
              <w:t>C5009</w:t>
            </w:r>
          </w:p>
        </w:tc>
        <w:tc>
          <w:tcPr>
            <w:tcW w:w="1675" w:type="dxa"/>
          </w:tcPr>
          <w:p w14:paraId="5914351B" w14:textId="77777777" w:rsidR="00220EC1" w:rsidRPr="000107CE" w:rsidRDefault="00220EC1" w:rsidP="00220EC1">
            <w:pPr>
              <w:spacing w:line="240" w:lineRule="auto"/>
              <w:rPr>
                <w:sz w:val="16"/>
                <w:lang w:val="en-AU"/>
              </w:rPr>
            </w:pPr>
          </w:p>
        </w:tc>
        <w:tc>
          <w:tcPr>
            <w:tcW w:w="685" w:type="dxa"/>
          </w:tcPr>
          <w:p w14:paraId="77462A17"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59C9BA07"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2AF27A2F" w14:textId="77777777" w:rsidR="00220EC1" w:rsidRPr="000107CE" w:rsidRDefault="00220EC1" w:rsidP="00220EC1">
            <w:pPr>
              <w:spacing w:line="240" w:lineRule="auto"/>
              <w:rPr>
                <w:sz w:val="16"/>
                <w:lang w:val="en-AU"/>
              </w:rPr>
            </w:pPr>
          </w:p>
        </w:tc>
        <w:tc>
          <w:tcPr>
            <w:tcW w:w="544" w:type="dxa"/>
          </w:tcPr>
          <w:p w14:paraId="3346162C"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2CD5932" w14:textId="77777777" w:rsidR="00220EC1" w:rsidRPr="000107CE" w:rsidRDefault="00220EC1" w:rsidP="00220EC1">
            <w:pPr>
              <w:spacing w:line="240" w:lineRule="auto"/>
              <w:rPr>
                <w:sz w:val="16"/>
                <w:lang w:val="en-AU"/>
              </w:rPr>
            </w:pPr>
          </w:p>
        </w:tc>
        <w:tc>
          <w:tcPr>
            <w:tcW w:w="856" w:type="dxa"/>
          </w:tcPr>
          <w:p w14:paraId="3AE3AA62"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2C72202B" w14:textId="77777777" w:rsidTr="005A65BE">
        <w:tc>
          <w:tcPr>
            <w:tcW w:w="1320" w:type="dxa"/>
          </w:tcPr>
          <w:p w14:paraId="2E6FA57D" w14:textId="77777777" w:rsidR="00220EC1" w:rsidRPr="000107CE" w:rsidRDefault="00220EC1" w:rsidP="00220EC1">
            <w:pPr>
              <w:spacing w:line="240" w:lineRule="auto"/>
              <w:rPr>
                <w:sz w:val="16"/>
                <w:lang w:val="en-AU"/>
              </w:rPr>
            </w:pPr>
            <w:r w:rsidRPr="000107CE">
              <w:rPr>
                <w:sz w:val="16"/>
                <w:lang w:val="en-AU"/>
              </w:rPr>
              <w:t>Corifollitropin alfa</w:t>
            </w:r>
          </w:p>
        </w:tc>
        <w:tc>
          <w:tcPr>
            <w:tcW w:w="1954" w:type="dxa"/>
          </w:tcPr>
          <w:p w14:paraId="0C2C6D87" w14:textId="0BD741AB" w:rsidR="00220EC1" w:rsidRPr="000107CE" w:rsidRDefault="00220EC1" w:rsidP="00220EC1">
            <w:pPr>
              <w:spacing w:line="240" w:lineRule="auto"/>
              <w:rPr>
                <w:sz w:val="16"/>
                <w:lang w:val="en-AU"/>
              </w:rPr>
            </w:pPr>
            <w:r w:rsidRPr="000107CE">
              <w:rPr>
                <w:sz w:val="16"/>
                <w:lang w:val="en-AU"/>
              </w:rPr>
              <w:t>Solution for injection 150 micrograms in 0.5 mL single dose pre</w:t>
            </w:r>
            <w:r>
              <w:rPr>
                <w:sz w:val="16"/>
                <w:lang w:val="en-AU"/>
              </w:rPr>
              <w:noBreakHyphen/>
            </w:r>
            <w:r w:rsidRPr="000107CE">
              <w:rPr>
                <w:sz w:val="16"/>
                <w:lang w:val="en-AU"/>
              </w:rPr>
              <w:t>filled syringe</w:t>
            </w:r>
          </w:p>
        </w:tc>
        <w:tc>
          <w:tcPr>
            <w:tcW w:w="941" w:type="dxa"/>
          </w:tcPr>
          <w:p w14:paraId="1F72819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06E2B535" w14:textId="77777777" w:rsidR="00220EC1" w:rsidRPr="000107CE" w:rsidRDefault="00220EC1" w:rsidP="00220EC1">
            <w:pPr>
              <w:spacing w:line="240" w:lineRule="auto"/>
              <w:rPr>
                <w:sz w:val="16"/>
                <w:lang w:val="en-AU"/>
              </w:rPr>
            </w:pPr>
            <w:r w:rsidRPr="000107CE">
              <w:rPr>
                <w:sz w:val="16"/>
                <w:lang w:val="en-AU"/>
              </w:rPr>
              <w:t>Elonva</w:t>
            </w:r>
          </w:p>
        </w:tc>
        <w:tc>
          <w:tcPr>
            <w:tcW w:w="591" w:type="dxa"/>
          </w:tcPr>
          <w:p w14:paraId="424E77F0" w14:textId="77777777" w:rsidR="00220EC1" w:rsidRPr="000107CE" w:rsidRDefault="00220EC1" w:rsidP="00220EC1">
            <w:pPr>
              <w:spacing w:line="240" w:lineRule="auto"/>
              <w:rPr>
                <w:sz w:val="16"/>
                <w:lang w:val="en-AU"/>
              </w:rPr>
            </w:pPr>
            <w:r w:rsidRPr="000107CE">
              <w:rPr>
                <w:sz w:val="16"/>
                <w:lang w:val="en-AU"/>
              </w:rPr>
              <w:t>OQ</w:t>
            </w:r>
          </w:p>
        </w:tc>
        <w:tc>
          <w:tcPr>
            <w:tcW w:w="638" w:type="dxa"/>
          </w:tcPr>
          <w:p w14:paraId="575C092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0D8FF22" w14:textId="77777777" w:rsidR="00220EC1" w:rsidRPr="000107CE" w:rsidRDefault="00220EC1" w:rsidP="00220EC1">
            <w:pPr>
              <w:spacing w:line="240" w:lineRule="auto"/>
              <w:rPr>
                <w:sz w:val="16"/>
                <w:lang w:val="en-AU"/>
              </w:rPr>
            </w:pPr>
            <w:r w:rsidRPr="000107CE">
              <w:rPr>
                <w:sz w:val="16"/>
                <w:lang w:val="en-AU"/>
              </w:rPr>
              <w:t>C5009</w:t>
            </w:r>
          </w:p>
        </w:tc>
        <w:tc>
          <w:tcPr>
            <w:tcW w:w="1675" w:type="dxa"/>
          </w:tcPr>
          <w:p w14:paraId="1FC07187" w14:textId="77777777" w:rsidR="00220EC1" w:rsidRPr="000107CE" w:rsidRDefault="00220EC1" w:rsidP="00220EC1">
            <w:pPr>
              <w:spacing w:line="240" w:lineRule="auto"/>
              <w:rPr>
                <w:sz w:val="16"/>
                <w:lang w:val="en-AU"/>
              </w:rPr>
            </w:pPr>
          </w:p>
        </w:tc>
        <w:tc>
          <w:tcPr>
            <w:tcW w:w="685" w:type="dxa"/>
          </w:tcPr>
          <w:p w14:paraId="34D00809" w14:textId="77777777" w:rsidR="00220EC1" w:rsidRPr="000107CE" w:rsidRDefault="00220EC1" w:rsidP="00220EC1">
            <w:pPr>
              <w:spacing w:line="240" w:lineRule="auto"/>
              <w:rPr>
                <w:sz w:val="16"/>
                <w:lang w:val="en-AU"/>
              </w:rPr>
            </w:pPr>
            <w:r w:rsidRPr="000107CE">
              <w:rPr>
                <w:sz w:val="16"/>
                <w:lang w:val="en-AU"/>
              </w:rPr>
              <w:t>1</w:t>
            </w:r>
          </w:p>
        </w:tc>
        <w:tc>
          <w:tcPr>
            <w:tcW w:w="685" w:type="dxa"/>
          </w:tcPr>
          <w:p w14:paraId="2BD104E5" w14:textId="77777777" w:rsidR="00220EC1" w:rsidRPr="000107CE" w:rsidRDefault="00220EC1" w:rsidP="00220EC1">
            <w:pPr>
              <w:spacing w:line="240" w:lineRule="auto"/>
              <w:rPr>
                <w:sz w:val="16"/>
                <w:lang w:val="en-AU"/>
              </w:rPr>
            </w:pPr>
            <w:r w:rsidRPr="000107CE">
              <w:rPr>
                <w:sz w:val="16"/>
                <w:lang w:val="en-AU"/>
              </w:rPr>
              <w:t>0</w:t>
            </w:r>
          </w:p>
        </w:tc>
        <w:tc>
          <w:tcPr>
            <w:tcW w:w="1242" w:type="dxa"/>
          </w:tcPr>
          <w:p w14:paraId="0CB58931" w14:textId="77777777" w:rsidR="00220EC1" w:rsidRPr="000107CE" w:rsidRDefault="00220EC1" w:rsidP="00220EC1">
            <w:pPr>
              <w:spacing w:line="240" w:lineRule="auto"/>
              <w:rPr>
                <w:sz w:val="16"/>
                <w:lang w:val="en-AU"/>
              </w:rPr>
            </w:pPr>
          </w:p>
        </w:tc>
        <w:tc>
          <w:tcPr>
            <w:tcW w:w="544" w:type="dxa"/>
          </w:tcPr>
          <w:p w14:paraId="2B5CDD4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4A1BF07" w14:textId="77777777" w:rsidR="00220EC1" w:rsidRPr="000107CE" w:rsidRDefault="00220EC1" w:rsidP="00220EC1">
            <w:pPr>
              <w:spacing w:line="240" w:lineRule="auto"/>
              <w:rPr>
                <w:sz w:val="16"/>
                <w:lang w:val="en-AU"/>
              </w:rPr>
            </w:pPr>
          </w:p>
        </w:tc>
        <w:tc>
          <w:tcPr>
            <w:tcW w:w="856" w:type="dxa"/>
          </w:tcPr>
          <w:p w14:paraId="6C2A43A6" w14:textId="77777777" w:rsidR="00220EC1" w:rsidRPr="000107CE" w:rsidRDefault="00220EC1" w:rsidP="00220EC1">
            <w:pPr>
              <w:spacing w:line="240" w:lineRule="auto"/>
              <w:rPr>
                <w:sz w:val="16"/>
                <w:lang w:val="en-AU"/>
              </w:rPr>
            </w:pPr>
            <w:r w:rsidRPr="000107CE">
              <w:rPr>
                <w:sz w:val="16"/>
                <w:lang w:val="en-AU"/>
              </w:rPr>
              <w:t>D(100)</w:t>
            </w:r>
          </w:p>
        </w:tc>
      </w:tr>
      <w:tr w:rsidR="00220EC1" w:rsidRPr="000107CE" w14:paraId="729B8EE3" w14:textId="77777777" w:rsidTr="005A65BE">
        <w:tc>
          <w:tcPr>
            <w:tcW w:w="1320" w:type="dxa"/>
          </w:tcPr>
          <w:p w14:paraId="3148E039" w14:textId="77777777" w:rsidR="00220EC1" w:rsidRPr="000107CE" w:rsidRDefault="00220EC1" w:rsidP="00220EC1">
            <w:pPr>
              <w:spacing w:line="240" w:lineRule="auto"/>
              <w:rPr>
                <w:sz w:val="16"/>
                <w:lang w:val="en-AU"/>
              </w:rPr>
            </w:pPr>
            <w:r w:rsidRPr="000107CE">
              <w:rPr>
                <w:sz w:val="16"/>
                <w:lang w:val="en-AU"/>
              </w:rPr>
              <w:t>Cortisone</w:t>
            </w:r>
          </w:p>
        </w:tc>
        <w:tc>
          <w:tcPr>
            <w:tcW w:w="1954" w:type="dxa"/>
          </w:tcPr>
          <w:p w14:paraId="53CEB2F0" w14:textId="77777777" w:rsidR="00220EC1" w:rsidRPr="000107CE" w:rsidRDefault="00220EC1" w:rsidP="00220EC1">
            <w:pPr>
              <w:spacing w:line="240" w:lineRule="auto"/>
              <w:rPr>
                <w:sz w:val="16"/>
                <w:lang w:val="en-AU"/>
              </w:rPr>
            </w:pPr>
            <w:r w:rsidRPr="000107CE">
              <w:rPr>
                <w:sz w:val="16"/>
                <w:lang w:val="en-AU"/>
              </w:rPr>
              <w:t>Tablet containing cortisone acetate 5 mg</w:t>
            </w:r>
          </w:p>
        </w:tc>
        <w:tc>
          <w:tcPr>
            <w:tcW w:w="941" w:type="dxa"/>
          </w:tcPr>
          <w:p w14:paraId="3BB37EE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019067D" w14:textId="77777777" w:rsidR="00220EC1" w:rsidRPr="000107CE" w:rsidRDefault="00220EC1" w:rsidP="00220EC1">
            <w:pPr>
              <w:spacing w:line="240" w:lineRule="auto"/>
              <w:rPr>
                <w:sz w:val="16"/>
                <w:lang w:val="en-AU"/>
              </w:rPr>
            </w:pPr>
            <w:r w:rsidRPr="000107CE">
              <w:rPr>
                <w:sz w:val="16"/>
                <w:lang w:val="en-AU"/>
              </w:rPr>
              <w:t>Cortate</w:t>
            </w:r>
          </w:p>
        </w:tc>
        <w:tc>
          <w:tcPr>
            <w:tcW w:w="591" w:type="dxa"/>
          </w:tcPr>
          <w:p w14:paraId="0B1AD2B0"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1F11655C"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96A2F78" w14:textId="77777777" w:rsidR="00220EC1" w:rsidRPr="000107CE" w:rsidRDefault="00220EC1" w:rsidP="00220EC1">
            <w:pPr>
              <w:spacing w:line="240" w:lineRule="auto"/>
              <w:rPr>
                <w:sz w:val="16"/>
                <w:lang w:val="en-AU"/>
              </w:rPr>
            </w:pPr>
          </w:p>
        </w:tc>
        <w:tc>
          <w:tcPr>
            <w:tcW w:w="1675" w:type="dxa"/>
          </w:tcPr>
          <w:p w14:paraId="79ABFF82" w14:textId="77777777" w:rsidR="00220EC1" w:rsidRPr="000107CE" w:rsidRDefault="00220EC1" w:rsidP="00220EC1">
            <w:pPr>
              <w:spacing w:line="240" w:lineRule="auto"/>
              <w:rPr>
                <w:sz w:val="16"/>
                <w:lang w:val="en-AU"/>
              </w:rPr>
            </w:pPr>
          </w:p>
        </w:tc>
        <w:tc>
          <w:tcPr>
            <w:tcW w:w="685" w:type="dxa"/>
          </w:tcPr>
          <w:p w14:paraId="5676143D"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0AF3454D" w14:textId="77777777" w:rsidR="00220EC1" w:rsidRPr="000107CE" w:rsidRDefault="00220EC1" w:rsidP="00220EC1">
            <w:pPr>
              <w:spacing w:line="240" w:lineRule="auto"/>
              <w:rPr>
                <w:sz w:val="16"/>
                <w:lang w:val="en-AU"/>
              </w:rPr>
            </w:pPr>
            <w:r w:rsidRPr="000107CE">
              <w:rPr>
                <w:sz w:val="16"/>
                <w:lang w:val="en-AU"/>
              </w:rPr>
              <w:t>4</w:t>
            </w:r>
          </w:p>
        </w:tc>
        <w:tc>
          <w:tcPr>
            <w:tcW w:w="1242" w:type="dxa"/>
          </w:tcPr>
          <w:p w14:paraId="31B645FC" w14:textId="77777777" w:rsidR="00220EC1" w:rsidRPr="000107CE" w:rsidRDefault="00220EC1" w:rsidP="00220EC1">
            <w:pPr>
              <w:spacing w:line="240" w:lineRule="auto"/>
              <w:rPr>
                <w:sz w:val="16"/>
                <w:lang w:val="en-AU"/>
              </w:rPr>
            </w:pPr>
          </w:p>
        </w:tc>
        <w:tc>
          <w:tcPr>
            <w:tcW w:w="544" w:type="dxa"/>
          </w:tcPr>
          <w:p w14:paraId="38A79210"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0F9B4E86" w14:textId="77777777" w:rsidR="00220EC1" w:rsidRPr="000107CE" w:rsidRDefault="00220EC1" w:rsidP="00220EC1">
            <w:pPr>
              <w:spacing w:line="240" w:lineRule="auto"/>
              <w:rPr>
                <w:sz w:val="16"/>
                <w:lang w:val="en-AU"/>
              </w:rPr>
            </w:pPr>
          </w:p>
        </w:tc>
        <w:tc>
          <w:tcPr>
            <w:tcW w:w="856" w:type="dxa"/>
          </w:tcPr>
          <w:p w14:paraId="542034EF" w14:textId="77777777" w:rsidR="00220EC1" w:rsidRPr="000107CE" w:rsidRDefault="00220EC1" w:rsidP="00220EC1">
            <w:pPr>
              <w:spacing w:line="240" w:lineRule="auto"/>
              <w:rPr>
                <w:sz w:val="16"/>
                <w:lang w:val="en-AU"/>
              </w:rPr>
            </w:pPr>
          </w:p>
        </w:tc>
      </w:tr>
      <w:tr w:rsidR="00220EC1" w:rsidRPr="000107CE" w14:paraId="5EDFCB36" w14:textId="77777777" w:rsidTr="005A65BE">
        <w:tc>
          <w:tcPr>
            <w:tcW w:w="1320" w:type="dxa"/>
          </w:tcPr>
          <w:p w14:paraId="54C5810A" w14:textId="77777777" w:rsidR="00220EC1" w:rsidRPr="000107CE" w:rsidRDefault="00220EC1" w:rsidP="00220EC1">
            <w:pPr>
              <w:spacing w:line="240" w:lineRule="auto"/>
              <w:rPr>
                <w:sz w:val="16"/>
                <w:lang w:val="en-AU"/>
              </w:rPr>
            </w:pPr>
            <w:r w:rsidRPr="000107CE">
              <w:rPr>
                <w:sz w:val="16"/>
                <w:lang w:val="en-AU"/>
              </w:rPr>
              <w:t>Cortisone</w:t>
            </w:r>
          </w:p>
        </w:tc>
        <w:tc>
          <w:tcPr>
            <w:tcW w:w="1954" w:type="dxa"/>
          </w:tcPr>
          <w:p w14:paraId="37F45019" w14:textId="77777777" w:rsidR="00220EC1" w:rsidRPr="000107CE" w:rsidRDefault="00220EC1" w:rsidP="00220EC1">
            <w:pPr>
              <w:spacing w:line="240" w:lineRule="auto"/>
              <w:rPr>
                <w:sz w:val="16"/>
                <w:lang w:val="en-AU"/>
              </w:rPr>
            </w:pPr>
            <w:r w:rsidRPr="000107CE">
              <w:rPr>
                <w:sz w:val="16"/>
                <w:lang w:val="en-AU"/>
              </w:rPr>
              <w:t>Tablet containing cortisone acetate 5 mg</w:t>
            </w:r>
          </w:p>
        </w:tc>
        <w:tc>
          <w:tcPr>
            <w:tcW w:w="941" w:type="dxa"/>
          </w:tcPr>
          <w:p w14:paraId="32B1A567"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4231D7C" w14:textId="77777777" w:rsidR="00220EC1" w:rsidRPr="000107CE" w:rsidRDefault="00220EC1" w:rsidP="00220EC1">
            <w:pPr>
              <w:spacing w:line="240" w:lineRule="auto"/>
              <w:rPr>
                <w:sz w:val="16"/>
                <w:lang w:val="en-AU"/>
              </w:rPr>
            </w:pPr>
            <w:r w:rsidRPr="000107CE">
              <w:rPr>
                <w:sz w:val="16"/>
                <w:lang w:val="en-AU"/>
              </w:rPr>
              <w:t>Cortate</w:t>
            </w:r>
          </w:p>
        </w:tc>
        <w:tc>
          <w:tcPr>
            <w:tcW w:w="591" w:type="dxa"/>
          </w:tcPr>
          <w:p w14:paraId="322EF950"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4F1F2EAE"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A4EA106" w14:textId="77777777" w:rsidR="00220EC1" w:rsidRPr="000107CE" w:rsidRDefault="00220EC1" w:rsidP="00220EC1">
            <w:pPr>
              <w:spacing w:line="240" w:lineRule="auto"/>
              <w:rPr>
                <w:sz w:val="16"/>
                <w:lang w:val="en-AU"/>
              </w:rPr>
            </w:pPr>
          </w:p>
        </w:tc>
        <w:tc>
          <w:tcPr>
            <w:tcW w:w="1675" w:type="dxa"/>
          </w:tcPr>
          <w:p w14:paraId="35845EE3"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3239001C"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4FC5FD40" w14:textId="77777777" w:rsidR="00220EC1" w:rsidRPr="000107CE" w:rsidRDefault="00220EC1" w:rsidP="00220EC1">
            <w:pPr>
              <w:spacing w:line="240" w:lineRule="auto"/>
              <w:rPr>
                <w:sz w:val="16"/>
                <w:lang w:val="en-AU"/>
              </w:rPr>
            </w:pPr>
            <w:r w:rsidRPr="000107CE">
              <w:rPr>
                <w:sz w:val="16"/>
                <w:lang w:val="en-AU"/>
              </w:rPr>
              <w:t>4</w:t>
            </w:r>
          </w:p>
        </w:tc>
        <w:tc>
          <w:tcPr>
            <w:tcW w:w="1242" w:type="dxa"/>
          </w:tcPr>
          <w:p w14:paraId="79915A3C" w14:textId="77777777" w:rsidR="00220EC1" w:rsidRPr="000107CE" w:rsidRDefault="00220EC1" w:rsidP="00220EC1">
            <w:pPr>
              <w:spacing w:line="240" w:lineRule="auto"/>
              <w:rPr>
                <w:sz w:val="16"/>
                <w:lang w:val="en-AU"/>
              </w:rPr>
            </w:pPr>
          </w:p>
        </w:tc>
        <w:tc>
          <w:tcPr>
            <w:tcW w:w="544" w:type="dxa"/>
          </w:tcPr>
          <w:p w14:paraId="583FB5C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F2D17B7" w14:textId="77777777" w:rsidR="00220EC1" w:rsidRPr="000107CE" w:rsidRDefault="00220EC1" w:rsidP="00220EC1">
            <w:pPr>
              <w:spacing w:line="240" w:lineRule="auto"/>
              <w:rPr>
                <w:sz w:val="16"/>
                <w:lang w:val="en-AU"/>
              </w:rPr>
            </w:pPr>
          </w:p>
        </w:tc>
        <w:tc>
          <w:tcPr>
            <w:tcW w:w="856" w:type="dxa"/>
          </w:tcPr>
          <w:p w14:paraId="1FF39675" w14:textId="77777777" w:rsidR="00220EC1" w:rsidRPr="000107CE" w:rsidRDefault="00220EC1" w:rsidP="00220EC1">
            <w:pPr>
              <w:spacing w:line="240" w:lineRule="auto"/>
              <w:rPr>
                <w:sz w:val="16"/>
                <w:lang w:val="en-AU"/>
              </w:rPr>
            </w:pPr>
          </w:p>
        </w:tc>
      </w:tr>
      <w:tr w:rsidR="00220EC1" w:rsidRPr="000107CE" w14:paraId="3B49F9C5" w14:textId="77777777" w:rsidTr="005A65BE">
        <w:tc>
          <w:tcPr>
            <w:tcW w:w="1320" w:type="dxa"/>
          </w:tcPr>
          <w:p w14:paraId="4A83C61C" w14:textId="77777777" w:rsidR="00220EC1" w:rsidRPr="000107CE" w:rsidRDefault="00220EC1" w:rsidP="00220EC1">
            <w:pPr>
              <w:spacing w:line="240" w:lineRule="auto"/>
              <w:rPr>
                <w:sz w:val="16"/>
                <w:lang w:val="en-AU"/>
              </w:rPr>
            </w:pPr>
            <w:r w:rsidRPr="000107CE">
              <w:rPr>
                <w:sz w:val="16"/>
                <w:lang w:val="en-AU"/>
              </w:rPr>
              <w:t>Cortisone</w:t>
            </w:r>
          </w:p>
        </w:tc>
        <w:tc>
          <w:tcPr>
            <w:tcW w:w="1954" w:type="dxa"/>
          </w:tcPr>
          <w:p w14:paraId="3C5404CD" w14:textId="77777777" w:rsidR="00220EC1" w:rsidRPr="000107CE" w:rsidRDefault="00220EC1" w:rsidP="00220EC1">
            <w:pPr>
              <w:spacing w:line="240" w:lineRule="auto"/>
              <w:rPr>
                <w:sz w:val="16"/>
                <w:lang w:val="en-AU"/>
              </w:rPr>
            </w:pPr>
            <w:r w:rsidRPr="000107CE">
              <w:rPr>
                <w:sz w:val="16"/>
                <w:lang w:val="en-AU"/>
              </w:rPr>
              <w:t>Tablet containing cortisone acetate 25 mg</w:t>
            </w:r>
          </w:p>
        </w:tc>
        <w:tc>
          <w:tcPr>
            <w:tcW w:w="941" w:type="dxa"/>
          </w:tcPr>
          <w:p w14:paraId="7E490423"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230A07C" w14:textId="77777777" w:rsidR="00220EC1" w:rsidRPr="000107CE" w:rsidRDefault="00220EC1" w:rsidP="00220EC1">
            <w:pPr>
              <w:spacing w:line="240" w:lineRule="auto"/>
              <w:rPr>
                <w:sz w:val="16"/>
                <w:lang w:val="en-AU"/>
              </w:rPr>
            </w:pPr>
            <w:r w:rsidRPr="000107CE">
              <w:rPr>
                <w:sz w:val="16"/>
                <w:lang w:val="en-AU"/>
              </w:rPr>
              <w:t>Cortate</w:t>
            </w:r>
          </w:p>
        </w:tc>
        <w:tc>
          <w:tcPr>
            <w:tcW w:w="591" w:type="dxa"/>
          </w:tcPr>
          <w:p w14:paraId="2E8992EF"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6ED6A527"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3B8AAA33" w14:textId="77777777" w:rsidR="00220EC1" w:rsidRPr="000107CE" w:rsidRDefault="00220EC1" w:rsidP="00220EC1">
            <w:pPr>
              <w:spacing w:line="240" w:lineRule="auto"/>
              <w:rPr>
                <w:sz w:val="16"/>
                <w:lang w:val="en-AU"/>
              </w:rPr>
            </w:pPr>
          </w:p>
        </w:tc>
        <w:tc>
          <w:tcPr>
            <w:tcW w:w="1675" w:type="dxa"/>
          </w:tcPr>
          <w:p w14:paraId="51B0490F" w14:textId="77777777" w:rsidR="00220EC1" w:rsidRPr="000107CE" w:rsidRDefault="00220EC1" w:rsidP="00220EC1">
            <w:pPr>
              <w:spacing w:line="240" w:lineRule="auto"/>
              <w:rPr>
                <w:sz w:val="16"/>
                <w:lang w:val="en-AU"/>
              </w:rPr>
            </w:pPr>
          </w:p>
        </w:tc>
        <w:tc>
          <w:tcPr>
            <w:tcW w:w="685" w:type="dxa"/>
          </w:tcPr>
          <w:p w14:paraId="72EF98D1"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6CC677FE" w14:textId="77777777" w:rsidR="00220EC1" w:rsidRPr="000107CE" w:rsidRDefault="00220EC1" w:rsidP="00220EC1">
            <w:pPr>
              <w:spacing w:line="240" w:lineRule="auto"/>
              <w:rPr>
                <w:sz w:val="16"/>
                <w:lang w:val="en-AU"/>
              </w:rPr>
            </w:pPr>
            <w:r w:rsidRPr="000107CE">
              <w:rPr>
                <w:sz w:val="16"/>
                <w:lang w:val="en-AU"/>
              </w:rPr>
              <w:t>4</w:t>
            </w:r>
          </w:p>
        </w:tc>
        <w:tc>
          <w:tcPr>
            <w:tcW w:w="1242" w:type="dxa"/>
          </w:tcPr>
          <w:p w14:paraId="14F64509" w14:textId="77777777" w:rsidR="00220EC1" w:rsidRPr="000107CE" w:rsidRDefault="00220EC1" w:rsidP="00220EC1">
            <w:pPr>
              <w:spacing w:line="240" w:lineRule="auto"/>
              <w:rPr>
                <w:sz w:val="16"/>
                <w:lang w:val="en-AU"/>
              </w:rPr>
            </w:pPr>
          </w:p>
        </w:tc>
        <w:tc>
          <w:tcPr>
            <w:tcW w:w="544" w:type="dxa"/>
          </w:tcPr>
          <w:p w14:paraId="46C32430"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47502EF0" w14:textId="77777777" w:rsidR="00220EC1" w:rsidRPr="000107CE" w:rsidRDefault="00220EC1" w:rsidP="00220EC1">
            <w:pPr>
              <w:spacing w:line="240" w:lineRule="auto"/>
              <w:rPr>
                <w:sz w:val="16"/>
                <w:lang w:val="en-AU"/>
              </w:rPr>
            </w:pPr>
          </w:p>
        </w:tc>
        <w:tc>
          <w:tcPr>
            <w:tcW w:w="856" w:type="dxa"/>
          </w:tcPr>
          <w:p w14:paraId="6A257D6F" w14:textId="77777777" w:rsidR="00220EC1" w:rsidRPr="000107CE" w:rsidRDefault="00220EC1" w:rsidP="00220EC1">
            <w:pPr>
              <w:spacing w:line="240" w:lineRule="auto"/>
              <w:rPr>
                <w:sz w:val="16"/>
                <w:lang w:val="en-AU"/>
              </w:rPr>
            </w:pPr>
          </w:p>
        </w:tc>
      </w:tr>
      <w:tr w:rsidR="00220EC1" w:rsidRPr="000107CE" w14:paraId="5EFC1B14" w14:textId="77777777" w:rsidTr="005A65BE">
        <w:tc>
          <w:tcPr>
            <w:tcW w:w="1320" w:type="dxa"/>
          </w:tcPr>
          <w:p w14:paraId="1FFFCA5E" w14:textId="77777777" w:rsidR="00220EC1" w:rsidRPr="000107CE" w:rsidRDefault="00220EC1" w:rsidP="00220EC1">
            <w:pPr>
              <w:spacing w:line="240" w:lineRule="auto"/>
              <w:rPr>
                <w:sz w:val="16"/>
                <w:lang w:val="en-AU"/>
              </w:rPr>
            </w:pPr>
            <w:r w:rsidRPr="000107CE">
              <w:rPr>
                <w:sz w:val="16"/>
                <w:lang w:val="en-AU"/>
              </w:rPr>
              <w:t>Cortisone</w:t>
            </w:r>
          </w:p>
        </w:tc>
        <w:tc>
          <w:tcPr>
            <w:tcW w:w="1954" w:type="dxa"/>
          </w:tcPr>
          <w:p w14:paraId="33033CC9" w14:textId="77777777" w:rsidR="00220EC1" w:rsidRPr="000107CE" w:rsidRDefault="00220EC1" w:rsidP="00220EC1">
            <w:pPr>
              <w:spacing w:line="240" w:lineRule="auto"/>
              <w:rPr>
                <w:sz w:val="16"/>
                <w:lang w:val="en-AU"/>
              </w:rPr>
            </w:pPr>
            <w:r w:rsidRPr="000107CE">
              <w:rPr>
                <w:sz w:val="16"/>
                <w:lang w:val="en-AU"/>
              </w:rPr>
              <w:t>Tablet containing cortisone acetate 25 mg</w:t>
            </w:r>
          </w:p>
        </w:tc>
        <w:tc>
          <w:tcPr>
            <w:tcW w:w="941" w:type="dxa"/>
          </w:tcPr>
          <w:p w14:paraId="1E3FAD2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BE3A677" w14:textId="77777777" w:rsidR="00220EC1" w:rsidRPr="000107CE" w:rsidRDefault="00220EC1" w:rsidP="00220EC1">
            <w:pPr>
              <w:spacing w:line="240" w:lineRule="auto"/>
              <w:rPr>
                <w:sz w:val="16"/>
                <w:lang w:val="en-AU"/>
              </w:rPr>
            </w:pPr>
            <w:r w:rsidRPr="000107CE">
              <w:rPr>
                <w:sz w:val="16"/>
                <w:lang w:val="en-AU"/>
              </w:rPr>
              <w:t>Cortate</w:t>
            </w:r>
          </w:p>
        </w:tc>
        <w:tc>
          <w:tcPr>
            <w:tcW w:w="591" w:type="dxa"/>
          </w:tcPr>
          <w:p w14:paraId="3775D429" w14:textId="77777777" w:rsidR="00220EC1" w:rsidRPr="000107CE" w:rsidRDefault="00220EC1" w:rsidP="00220EC1">
            <w:pPr>
              <w:spacing w:line="240" w:lineRule="auto"/>
              <w:rPr>
                <w:sz w:val="16"/>
                <w:lang w:val="en-AU"/>
              </w:rPr>
            </w:pPr>
            <w:r w:rsidRPr="000107CE">
              <w:rPr>
                <w:sz w:val="16"/>
                <w:lang w:val="en-AU"/>
              </w:rPr>
              <w:t>AS</w:t>
            </w:r>
          </w:p>
        </w:tc>
        <w:tc>
          <w:tcPr>
            <w:tcW w:w="638" w:type="dxa"/>
          </w:tcPr>
          <w:p w14:paraId="3E58F3D3" w14:textId="77777777" w:rsidR="00220EC1" w:rsidRPr="000107CE" w:rsidRDefault="00220EC1" w:rsidP="00220EC1">
            <w:pPr>
              <w:spacing w:line="240" w:lineRule="auto"/>
              <w:rPr>
                <w:sz w:val="16"/>
                <w:lang w:val="en-AU"/>
              </w:rPr>
            </w:pPr>
            <w:r w:rsidRPr="000107CE">
              <w:rPr>
                <w:sz w:val="16"/>
                <w:lang w:val="en-AU"/>
              </w:rPr>
              <w:t xml:space="preserve">MP NP </w:t>
            </w:r>
          </w:p>
        </w:tc>
        <w:tc>
          <w:tcPr>
            <w:tcW w:w="1675" w:type="dxa"/>
          </w:tcPr>
          <w:p w14:paraId="758EB1B4" w14:textId="77777777" w:rsidR="00220EC1" w:rsidRPr="000107CE" w:rsidRDefault="00220EC1" w:rsidP="00220EC1">
            <w:pPr>
              <w:spacing w:line="240" w:lineRule="auto"/>
              <w:rPr>
                <w:sz w:val="16"/>
                <w:lang w:val="en-AU"/>
              </w:rPr>
            </w:pPr>
          </w:p>
        </w:tc>
        <w:tc>
          <w:tcPr>
            <w:tcW w:w="1675" w:type="dxa"/>
          </w:tcPr>
          <w:p w14:paraId="7E442E3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18AED113" w14:textId="77777777" w:rsidR="00220EC1" w:rsidRPr="000107CE" w:rsidRDefault="00220EC1" w:rsidP="00220EC1">
            <w:pPr>
              <w:spacing w:line="240" w:lineRule="auto"/>
              <w:rPr>
                <w:sz w:val="16"/>
                <w:lang w:val="en-AU"/>
              </w:rPr>
            </w:pPr>
            <w:r w:rsidRPr="000107CE">
              <w:rPr>
                <w:sz w:val="16"/>
                <w:lang w:val="en-AU"/>
              </w:rPr>
              <w:t>120</w:t>
            </w:r>
          </w:p>
        </w:tc>
        <w:tc>
          <w:tcPr>
            <w:tcW w:w="685" w:type="dxa"/>
          </w:tcPr>
          <w:p w14:paraId="05978392" w14:textId="77777777" w:rsidR="00220EC1" w:rsidRPr="000107CE" w:rsidRDefault="00220EC1" w:rsidP="00220EC1">
            <w:pPr>
              <w:spacing w:line="240" w:lineRule="auto"/>
              <w:rPr>
                <w:sz w:val="16"/>
                <w:lang w:val="en-AU"/>
              </w:rPr>
            </w:pPr>
            <w:r w:rsidRPr="000107CE">
              <w:rPr>
                <w:sz w:val="16"/>
                <w:lang w:val="en-AU"/>
              </w:rPr>
              <w:t>4</w:t>
            </w:r>
          </w:p>
        </w:tc>
        <w:tc>
          <w:tcPr>
            <w:tcW w:w="1242" w:type="dxa"/>
          </w:tcPr>
          <w:p w14:paraId="209F3E53" w14:textId="77777777" w:rsidR="00220EC1" w:rsidRPr="000107CE" w:rsidRDefault="00220EC1" w:rsidP="00220EC1">
            <w:pPr>
              <w:spacing w:line="240" w:lineRule="auto"/>
              <w:rPr>
                <w:sz w:val="16"/>
                <w:lang w:val="en-AU"/>
              </w:rPr>
            </w:pPr>
          </w:p>
        </w:tc>
        <w:tc>
          <w:tcPr>
            <w:tcW w:w="544" w:type="dxa"/>
          </w:tcPr>
          <w:p w14:paraId="1826B82B"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2073FE13" w14:textId="77777777" w:rsidR="00220EC1" w:rsidRPr="000107CE" w:rsidRDefault="00220EC1" w:rsidP="00220EC1">
            <w:pPr>
              <w:spacing w:line="240" w:lineRule="auto"/>
              <w:rPr>
                <w:sz w:val="16"/>
                <w:lang w:val="en-AU"/>
              </w:rPr>
            </w:pPr>
          </w:p>
        </w:tc>
        <w:tc>
          <w:tcPr>
            <w:tcW w:w="856" w:type="dxa"/>
          </w:tcPr>
          <w:p w14:paraId="1CE6D813" w14:textId="77777777" w:rsidR="00220EC1" w:rsidRPr="000107CE" w:rsidRDefault="00220EC1" w:rsidP="00220EC1">
            <w:pPr>
              <w:spacing w:line="240" w:lineRule="auto"/>
              <w:rPr>
                <w:sz w:val="16"/>
                <w:lang w:val="en-AU"/>
              </w:rPr>
            </w:pPr>
          </w:p>
        </w:tc>
      </w:tr>
      <w:tr w:rsidR="00220EC1" w:rsidRPr="000107CE" w14:paraId="01CAA45E" w14:textId="77777777" w:rsidTr="005A65BE">
        <w:tc>
          <w:tcPr>
            <w:tcW w:w="1320" w:type="dxa"/>
          </w:tcPr>
          <w:p w14:paraId="08A7C7BA" w14:textId="77777777" w:rsidR="00220EC1" w:rsidRPr="000107CE" w:rsidRDefault="00220EC1" w:rsidP="00220EC1">
            <w:pPr>
              <w:spacing w:line="240" w:lineRule="auto"/>
              <w:rPr>
                <w:sz w:val="16"/>
                <w:lang w:val="en-AU"/>
              </w:rPr>
            </w:pPr>
            <w:r w:rsidRPr="000107CE">
              <w:rPr>
                <w:sz w:val="16"/>
                <w:lang w:val="en-AU"/>
              </w:rPr>
              <w:t>Crizotinib</w:t>
            </w:r>
          </w:p>
        </w:tc>
        <w:tc>
          <w:tcPr>
            <w:tcW w:w="1954" w:type="dxa"/>
          </w:tcPr>
          <w:p w14:paraId="27A5EEE8" w14:textId="77777777" w:rsidR="00220EC1" w:rsidRPr="000107CE" w:rsidRDefault="00220EC1" w:rsidP="00220EC1">
            <w:pPr>
              <w:spacing w:line="240" w:lineRule="auto"/>
              <w:rPr>
                <w:sz w:val="16"/>
                <w:lang w:val="en-AU"/>
              </w:rPr>
            </w:pPr>
            <w:r w:rsidRPr="000107CE">
              <w:rPr>
                <w:sz w:val="16"/>
                <w:lang w:val="en-AU"/>
              </w:rPr>
              <w:t>Capsule 200 mg</w:t>
            </w:r>
          </w:p>
        </w:tc>
        <w:tc>
          <w:tcPr>
            <w:tcW w:w="941" w:type="dxa"/>
          </w:tcPr>
          <w:p w14:paraId="23CB06E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D5D1B2" w14:textId="77777777" w:rsidR="00220EC1" w:rsidRPr="000107CE" w:rsidRDefault="00220EC1" w:rsidP="00220EC1">
            <w:pPr>
              <w:spacing w:line="240" w:lineRule="auto"/>
              <w:rPr>
                <w:sz w:val="16"/>
                <w:lang w:val="en-AU"/>
              </w:rPr>
            </w:pPr>
            <w:r w:rsidRPr="000107CE">
              <w:rPr>
                <w:sz w:val="16"/>
                <w:lang w:val="en-AU"/>
              </w:rPr>
              <w:t>Xalkori</w:t>
            </w:r>
          </w:p>
        </w:tc>
        <w:tc>
          <w:tcPr>
            <w:tcW w:w="591" w:type="dxa"/>
          </w:tcPr>
          <w:p w14:paraId="2BDA6F75"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75F2B48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B04240F" w14:textId="77777777" w:rsidR="00220EC1" w:rsidRPr="000107CE" w:rsidRDefault="00220EC1" w:rsidP="00220EC1">
            <w:pPr>
              <w:spacing w:line="240" w:lineRule="auto"/>
              <w:rPr>
                <w:sz w:val="16"/>
                <w:lang w:val="en-AU"/>
              </w:rPr>
            </w:pPr>
            <w:r w:rsidRPr="000107CE">
              <w:rPr>
                <w:sz w:val="16"/>
                <w:lang w:val="en-AU"/>
              </w:rPr>
              <w:t>C13186 C13233 C13250 C13251</w:t>
            </w:r>
          </w:p>
        </w:tc>
        <w:tc>
          <w:tcPr>
            <w:tcW w:w="1675" w:type="dxa"/>
          </w:tcPr>
          <w:p w14:paraId="68E85A3E" w14:textId="77777777" w:rsidR="00220EC1" w:rsidRPr="000107CE" w:rsidRDefault="00220EC1" w:rsidP="00220EC1">
            <w:pPr>
              <w:spacing w:line="240" w:lineRule="auto"/>
              <w:rPr>
                <w:sz w:val="16"/>
                <w:lang w:val="en-AU"/>
              </w:rPr>
            </w:pPr>
          </w:p>
        </w:tc>
        <w:tc>
          <w:tcPr>
            <w:tcW w:w="685" w:type="dxa"/>
          </w:tcPr>
          <w:p w14:paraId="34DAF409"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4ED0CC3E"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3B385199" w14:textId="77777777" w:rsidR="00220EC1" w:rsidRPr="000107CE" w:rsidRDefault="00220EC1" w:rsidP="00220EC1">
            <w:pPr>
              <w:spacing w:line="240" w:lineRule="auto"/>
              <w:rPr>
                <w:sz w:val="16"/>
                <w:lang w:val="en-AU"/>
              </w:rPr>
            </w:pPr>
          </w:p>
        </w:tc>
        <w:tc>
          <w:tcPr>
            <w:tcW w:w="544" w:type="dxa"/>
          </w:tcPr>
          <w:p w14:paraId="7A9F23B5"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4629E1BF" w14:textId="77777777" w:rsidR="00220EC1" w:rsidRPr="000107CE" w:rsidRDefault="00220EC1" w:rsidP="00220EC1">
            <w:pPr>
              <w:spacing w:line="240" w:lineRule="auto"/>
              <w:rPr>
                <w:sz w:val="16"/>
                <w:lang w:val="en-AU"/>
              </w:rPr>
            </w:pPr>
          </w:p>
        </w:tc>
        <w:tc>
          <w:tcPr>
            <w:tcW w:w="856" w:type="dxa"/>
          </w:tcPr>
          <w:p w14:paraId="4FC63421" w14:textId="77777777" w:rsidR="00220EC1" w:rsidRPr="000107CE" w:rsidRDefault="00220EC1" w:rsidP="00220EC1">
            <w:pPr>
              <w:spacing w:line="240" w:lineRule="auto"/>
              <w:rPr>
                <w:sz w:val="16"/>
                <w:lang w:val="en-AU"/>
              </w:rPr>
            </w:pPr>
          </w:p>
        </w:tc>
      </w:tr>
      <w:tr w:rsidR="00220EC1" w:rsidRPr="000107CE" w14:paraId="57895F62" w14:textId="77777777" w:rsidTr="005A65BE">
        <w:tc>
          <w:tcPr>
            <w:tcW w:w="1320" w:type="dxa"/>
          </w:tcPr>
          <w:p w14:paraId="56105D79" w14:textId="77777777" w:rsidR="00220EC1" w:rsidRPr="000107CE" w:rsidRDefault="00220EC1" w:rsidP="00220EC1">
            <w:pPr>
              <w:spacing w:line="240" w:lineRule="auto"/>
              <w:rPr>
                <w:sz w:val="16"/>
                <w:lang w:val="en-AU"/>
              </w:rPr>
            </w:pPr>
            <w:r w:rsidRPr="000107CE">
              <w:rPr>
                <w:sz w:val="16"/>
                <w:lang w:val="en-AU"/>
              </w:rPr>
              <w:t>Crizotinib</w:t>
            </w:r>
          </w:p>
        </w:tc>
        <w:tc>
          <w:tcPr>
            <w:tcW w:w="1954" w:type="dxa"/>
          </w:tcPr>
          <w:p w14:paraId="4CDED50F" w14:textId="77777777" w:rsidR="00220EC1" w:rsidRPr="000107CE" w:rsidRDefault="00220EC1" w:rsidP="00220EC1">
            <w:pPr>
              <w:spacing w:line="240" w:lineRule="auto"/>
              <w:rPr>
                <w:sz w:val="16"/>
                <w:lang w:val="en-AU"/>
              </w:rPr>
            </w:pPr>
            <w:r w:rsidRPr="000107CE">
              <w:rPr>
                <w:sz w:val="16"/>
                <w:lang w:val="en-AU"/>
              </w:rPr>
              <w:t>Capsule 250 mg</w:t>
            </w:r>
          </w:p>
        </w:tc>
        <w:tc>
          <w:tcPr>
            <w:tcW w:w="941" w:type="dxa"/>
          </w:tcPr>
          <w:p w14:paraId="1BA072B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55DE79D" w14:textId="77777777" w:rsidR="00220EC1" w:rsidRPr="000107CE" w:rsidRDefault="00220EC1" w:rsidP="00220EC1">
            <w:pPr>
              <w:spacing w:line="240" w:lineRule="auto"/>
              <w:rPr>
                <w:sz w:val="16"/>
                <w:lang w:val="en-AU"/>
              </w:rPr>
            </w:pPr>
            <w:r w:rsidRPr="000107CE">
              <w:rPr>
                <w:sz w:val="16"/>
                <w:lang w:val="en-AU"/>
              </w:rPr>
              <w:t>Xalkori</w:t>
            </w:r>
          </w:p>
        </w:tc>
        <w:tc>
          <w:tcPr>
            <w:tcW w:w="591" w:type="dxa"/>
          </w:tcPr>
          <w:p w14:paraId="2E8B6C05"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35BBCA9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056F2D9" w14:textId="77777777" w:rsidR="00220EC1" w:rsidRPr="000107CE" w:rsidRDefault="00220EC1" w:rsidP="00220EC1">
            <w:pPr>
              <w:spacing w:line="240" w:lineRule="auto"/>
              <w:rPr>
                <w:sz w:val="16"/>
                <w:lang w:val="en-AU"/>
              </w:rPr>
            </w:pPr>
            <w:r w:rsidRPr="000107CE">
              <w:rPr>
                <w:sz w:val="16"/>
                <w:lang w:val="en-AU"/>
              </w:rPr>
              <w:t>C13186 C13233 C13250 C13251</w:t>
            </w:r>
          </w:p>
        </w:tc>
        <w:tc>
          <w:tcPr>
            <w:tcW w:w="1675" w:type="dxa"/>
          </w:tcPr>
          <w:p w14:paraId="22AF1DF7" w14:textId="77777777" w:rsidR="00220EC1" w:rsidRPr="000107CE" w:rsidRDefault="00220EC1" w:rsidP="00220EC1">
            <w:pPr>
              <w:spacing w:line="240" w:lineRule="auto"/>
              <w:rPr>
                <w:sz w:val="16"/>
                <w:lang w:val="en-AU"/>
              </w:rPr>
            </w:pPr>
          </w:p>
        </w:tc>
        <w:tc>
          <w:tcPr>
            <w:tcW w:w="685" w:type="dxa"/>
          </w:tcPr>
          <w:p w14:paraId="331D49E0" w14:textId="77777777" w:rsidR="00220EC1" w:rsidRPr="000107CE" w:rsidRDefault="00220EC1" w:rsidP="00220EC1">
            <w:pPr>
              <w:spacing w:line="240" w:lineRule="auto"/>
              <w:rPr>
                <w:sz w:val="16"/>
                <w:lang w:val="en-AU"/>
              </w:rPr>
            </w:pPr>
            <w:r w:rsidRPr="000107CE">
              <w:rPr>
                <w:sz w:val="16"/>
                <w:lang w:val="en-AU"/>
              </w:rPr>
              <w:t>60</w:t>
            </w:r>
          </w:p>
        </w:tc>
        <w:tc>
          <w:tcPr>
            <w:tcW w:w="685" w:type="dxa"/>
          </w:tcPr>
          <w:p w14:paraId="05A7E0A2" w14:textId="77777777" w:rsidR="00220EC1" w:rsidRPr="000107CE" w:rsidRDefault="00220EC1" w:rsidP="00220EC1">
            <w:pPr>
              <w:spacing w:line="240" w:lineRule="auto"/>
              <w:rPr>
                <w:sz w:val="16"/>
                <w:lang w:val="en-AU"/>
              </w:rPr>
            </w:pPr>
            <w:r w:rsidRPr="000107CE">
              <w:rPr>
                <w:sz w:val="16"/>
                <w:lang w:val="en-AU"/>
              </w:rPr>
              <w:t>3</w:t>
            </w:r>
          </w:p>
        </w:tc>
        <w:tc>
          <w:tcPr>
            <w:tcW w:w="1242" w:type="dxa"/>
          </w:tcPr>
          <w:p w14:paraId="14615A8E" w14:textId="77777777" w:rsidR="00220EC1" w:rsidRPr="000107CE" w:rsidRDefault="00220EC1" w:rsidP="00220EC1">
            <w:pPr>
              <w:spacing w:line="240" w:lineRule="auto"/>
              <w:rPr>
                <w:sz w:val="16"/>
                <w:lang w:val="en-AU"/>
              </w:rPr>
            </w:pPr>
          </w:p>
        </w:tc>
        <w:tc>
          <w:tcPr>
            <w:tcW w:w="544" w:type="dxa"/>
          </w:tcPr>
          <w:p w14:paraId="75DBB9CC" w14:textId="77777777" w:rsidR="00220EC1" w:rsidRPr="000107CE" w:rsidRDefault="00220EC1" w:rsidP="00220EC1">
            <w:pPr>
              <w:spacing w:line="240" w:lineRule="auto"/>
              <w:rPr>
                <w:sz w:val="16"/>
                <w:lang w:val="en-AU"/>
              </w:rPr>
            </w:pPr>
            <w:r w:rsidRPr="000107CE">
              <w:rPr>
                <w:sz w:val="16"/>
                <w:lang w:val="en-AU"/>
              </w:rPr>
              <w:t>60</w:t>
            </w:r>
          </w:p>
        </w:tc>
        <w:tc>
          <w:tcPr>
            <w:tcW w:w="591" w:type="dxa"/>
          </w:tcPr>
          <w:p w14:paraId="0973BA81" w14:textId="77777777" w:rsidR="00220EC1" w:rsidRPr="000107CE" w:rsidRDefault="00220EC1" w:rsidP="00220EC1">
            <w:pPr>
              <w:spacing w:line="240" w:lineRule="auto"/>
              <w:rPr>
                <w:sz w:val="16"/>
                <w:lang w:val="en-AU"/>
              </w:rPr>
            </w:pPr>
          </w:p>
        </w:tc>
        <w:tc>
          <w:tcPr>
            <w:tcW w:w="856" w:type="dxa"/>
          </w:tcPr>
          <w:p w14:paraId="37C68FDA" w14:textId="77777777" w:rsidR="00220EC1" w:rsidRPr="000107CE" w:rsidRDefault="00220EC1" w:rsidP="00220EC1">
            <w:pPr>
              <w:spacing w:line="240" w:lineRule="auto"/>
              <w:rPr>
                <w:sz w:val="16"/>
                <w:lang w:val="en-AU"/>
              </w:rPr>
            </w:pPr>
          </w:p>
        </w:tc>
      </w:tr>
      <w:tr w:rsidR="00220EC1" w:rsidRPr="000107CE" w14:paraId="73669A2C" w14:textId="77777777" w:rsidTr="005A65BE">
        <w:tc>
          <w:tcPr>
            <w:tcW w:w="1320" w:type="dxa"/>
          </w:tcPr>
          <w:p w14:paraId="4C1D0D7D" w14:textId="77777777" w:rsidR="00220EC1" w:rsidRPr="000107CE" w:rsidRDefault="00220EC1" w:rsidP="00220EC1">
            <w:pPr>
              <w:spacing w:line="240" w:lineRule="auto"/>
              <w:rPr>
                <w:sz w:val="16"/>
                <w:lang w:val="en-AU"/>
              </w:rPr>
            </w:pPr>
            <w:r w:rsidRPr="000107CE">
              <w:rPr>
                <w:sz w:val="16"/>
                <w:lang w:val="en-AU"/>
              </w:rPr>
              <w:t>Cyclophosphamide</w:t>
            </w:r>
          </w:p>
        </w:tc>
        <w:tc>
          <w:tcPr>
            <w:tcW w:w="1954" w:type="dxa"/>
          </w:tcPr>
          <w:p w14:paraId="119B5AEA" w14:textId="77777777" w:rsidR="00220EC1" w:rsidRPr="000107CE" w:rsidRDefault="00220EC1" w:rsidP="00220EC1">
            <w:pPr>
              <w:spacing w:line="240" w:lineRule="auto"/>
              <w:rPr>
                <w:sz w:val="16"/>
                <w:lang w:val="en-AU"/>
              </w:rPr>
            </w:pPr>
            <w:r w:rsidRPr="000107CE">
              <w:rPr>
                <w:sz w:val="16"/>
                <w:lang w:val="en-AU"/>
              </w:rPr>
              <w:t>Powder for injection 500 mg (anhydrous)</w:t>
            </w:r>
          </w:p>
        </w:tc>
        <w:tc>
          <w:tcPr>
            <w:tcW w:w="941" w:type="dxa"/>
          </w:tcPr>
          <w:p w14:paraId="0FFB8912"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3FC624A5" w14:textId="6126EF4F" w:rsidR="00220EC1" w:rsidRPr="000107CE" w:rsidRDefault="00220EC1" w:rsidP="00220EC1">
            <w:pPr>
              <w:spacing w:line="240" w:lineRule="auto"/>
              <w:rPr>
                <w:sz w:val="16"/>
                <w:lang w:val="en-AU"/>
              </w:rPr>
            </w:pPr>
            <w:r w:rsidRPr="000107CE">
              <w:rPr>
                <w:sz w:val="16"/>
                <w:lang w:val="en-AU"/>
              </w:rPr>
              <w:t>CYCLOPHOSPHAMIDE</w:t>
            </w:r>
            <w:r>
              <w:rPr>
                <w:sz w:val="16"/>
                <w:lang w:val="en-AU"/>
              </w:rPr>
              <w:noBreakHyphen/>
            </w:r>
            <w:r w:rsidRPr="000107CE">
              <w:rPr>
                <w:sz w:val="16"/>
                <w:lang w:val="en-AU"/>
              </w:rPr>
              <w:t>REACH</w:t>
            </w:r>
          </w:p>
        </w:tc>
        <w:tc>
          <w:tcPr>
            <w:tcW w:w="591" w:type="dxa"/>
          </w:tcPr>
          <w:p w14:paraId="2F78B51E" w14:textId="77777777" w:rsidR="00220EC1" w:rsidRPr="000107CE" w:rsidRDefault="00220EC1" w:rsidP="00220EC1">
            <w:pPr>
              <w:spacing w:line="240" w:lineRule="auto"/>
              <w:rPr>
                <w:sz w:val="16"/>
                <w:lang w:val="en-AU"/>
              </w:rPr>
            </w:pPr>
            <w:r w:rsidRPr="000107CE">
              <w:rPr>
                <w:sz w:val="16"/>
                <w:lang w:val="en-AU"/>
              </w:rPr>
              <w:t>RQ</w:t>
            </w:r>
          </w:p>
        </w:tc>
        <w:tc>
          <w:tcPr>
            <w:tcW w:w="638" w:type="dxa"/>
          </w:tcPr>
          <w:p w14:paraId="44C91E4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29C9171" w14:textId="77777777" w:rsidR="00220EC1" w:rsidRPr="000107CE" w:rsidRDefault="00220EC1" w:rsidP="00220EC1">
            <w:pPr>
              <w:spacing w:line="240" w:lineRule="auto"/>
              <w:rPr>
                <w:sz w:val="16"/>
                <w:lang w:val="en-AU"/>
              </w:rPr>
            </w:pPr>
          </w:p>
        </w:tc>
        <w:tc>
          <w:tcPr>
            <w:tcW w:w="1675" w:type="dxa"/>
          </w:tcPr>
          <w:p w14:paraId="7B848698" w14:textId="77777777" w:rsidR="00220EC1" w:rsidRPr="000107CE" w:rsidRDefault="00220EC1" w:rsidP="00220EC1">
            <w:pPr>
              <w:spacing w:line="240" w:lineRule="auto"/>
              <w:rPr>
                <w:sz w:val="16"/>
                <w:lang w:val="en-AU"/>
              </w:rPr>
            </w:pPr>
          </w:p>
        </w:tc>
        <w:tc>
          <w:tcPr>
            <w:tcW w:w="685" w:type="dxa"/>
          </w:tcPr>
          <w:p w14:paraId="262C80D0"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4566E54"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52D339EC" w14:textId="77777777" w:rsidR="00220EC1" w:rsidRPr="000107CE" w:rsidRDefault="00220EC1" w:rsidP="00220EC1">
            <w:pPr>
              <w:spacing w:line="240" w:lineRule="auto"/>
              <w:rPr>
                <w:sz w:val="16"/>
                <w:lang w:val="en-AU"/>
              </w:rPr>
            </w:pPr>
          </w:p>
        </w:tc>
        <w:tc>
          <w:tcPr>
            <w:tcW w:w="544" w:type="dxa"/>
          </w:tcPr>
          <w:p w14:paraId="0C61EF6D"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242AD029" w14:textId="77777777" w:rsidR="00220EC1" w:rsidRPr="000107CE" w:rsidRDefault="00220EC1" w:rsidP="00220EC1">
            <w:pPr>
              <w:spacing w:line="240" w:lineRule="auto"/>
              <w:rPr>
                <w:sz w:val="16"/>
                <w:lang w:val="en-AU"/>
              </w:rPr>
            </w:pPr>
          </w:p>
        </w:tc>
        <w:tc>
          <w:tcPr>
            <w:tcW w:w="856" w:type="dxa"/>
          </w:tcPr>
          <w:p w14:paraId="19808B24"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6967C3E8" w14:textId="77777777" w:rsidTr="005A65BE">
        <w:tc>
          <w:tcPr>
            <w:tcW w:w="1320" w:type="dxa"/>
          </w:tcPr>
          <w:p w14:paraId="42358FBB" w14:textId="77777777" w:rsidR="00220EC1" w:rsidRPr="000107CE" w:rsidRDefault="00220EC1" w:rsidP="00220EC1">
            <w:pPr>
              <w:spacing w:line="240" w:lineRule="auto"/>
              <w:rPr>
                <w:sz w:val="16"/>
                <w:lang w:val="en-AU"/>
              </w:rPr>
            </w:pPr>
            <w:r w:rsidRPr="000107CE">
              <w:rPr>
                <w:sz w:val="16"/>
                <w:lang w:val="en-AU"/>
              </w:rPr>
              <w:t>Cyclophosphamide</w:t>
            </w:r>
          </w:p>
        </w:tc>
        <w:tc>
          <w:tcPr>
            <w:tcW w:w="1954" w:type="dxa"/>
          </w:tcPr>
          <w:p w14:paraId="1BD7DB9E" w14:textId="77777777" w:rsidR="00220EC1" w:rsidRPr="000107CE" w:rsidRDefault="00220EC1" w:rsidP="00220EC1">
            <w:pPr>
              <w:spacing w:line="240" w:lineRule="auto"/>
              <w:rPr>
                <w:sz w:val="16"/>
                <w:lang w:val="en-AU"/>
              </w:rPr>
            </w:pPr>
            <w:r w:rsidRPr="000107CE">
              <w:rPr>
                <w:sz w:val="16"/>
                <w:lang w:val="en-AU"/>
              </w:rPr>
              <w:t>Powder for injection 1 g (anhydrous)</w:t>
            </w:r>
          </w:p>
        </w:tc>
        <w:tc>
          <w:tcPr>
            <w:tcW w:w="941" w:type="dxa"/>
          </w:tcPr>
          <w:p w14:paraId="4310F857"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7D14076E" w14:textId="76DBD8AB" w:rsidR="00220EC1" w:rsidRPr="000107CE" w:rsidRDefault="00220EC1" w:rsidP="00220EC1">
            <w:pPr>
              <w:spacing w:line="240" w:lineRule="auto"/>
              <w:rPr>
                <w:sz w:val="16"/>
                <w:lang w:val="en-AU"/>
              </w:rPr>
            </w:pPr>
            <w:r w:rsidRPr="000107CE">
              <w:rPr>
                <w:sz w:val="16"/>
                <w:lang w:val="en-AU"/>
              </w:rPr>
              <w:t>CYCLOPHOSPHAMIDE</w:t>
            </w:r>
            <w:r>
              <w:rPr>
                <w:sz w:val="16"/>
                <w:lang w:val="en-AU"/>
              </w:rPr>
              <w:noBreakHyphen/>
            </w:r>
            <w:r w:rsidRPr="000107CE">
              <w:rPr>
                <w:sz w:val="16"/>
                <w:lang w:val="en-AU"/>
              </w:rPr>
              <w:t>REACH</w:t>
            </w:r>
          </w:p>
        </w:tc>
        <w:tc>
          <w:tcPr>
            <w:tcW w:w="591" w:type="dxa"/>
          </w:tcPr>
          <w:p w14:paraId="046E0166" w14:textId="77777777" w:rsidR="00220EC1" w:rsidRPr="000107CE" w:rsidRDefault="00220EC1" w:rsidP="00220EC1">
            <w:pPr>
              <w:spacing w:line="240" w:lineRule="auto"/>
              <w:rPr>
                <w:sz w:val="16"/>
                <w:lang w:val="en-AU"/>
              </w:rPr>
            </w:pPr>
            <w:r w:rsidRPr="000107CE">
              <w:rPr>
                <w:sz w:val="16"/>
                <w:lang w:val="en-AU"/>
              </w:rPr>
              <w:t>RQ</w:t>
            </w:r>
          </w:p>
        </w:tc>
        <w:tc>
          <w:tcPr>
            <w:tcW w:w="638" w:type="dxa"/>
          </w:tcPr>
          <w:p w14:paraId="0B38520B"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AB01504" w14:textId="77777777" w:rsidR="00220EC1" w:rsidRPr="000107CE" w:rsidRDefault="00220EC1" w:rsidP="00220EC1">
            <w:pPr>
              <w:spacing w:line="240" w:lineRule="auto"/>
              <w:rPr>
                <w:sz w:val="16"/>
                <w:lang w:val="en-AU"/>
              </w:rPr>
            </w:pPr>
          </w:p>
        </w:tc>
        <w:tc>
          <w:tcPr>
            <w:tcW w:w="1675" w:type="dxa"/>
          </w:tcPr>
          <w:p w14:paraId="2022E397" w14:textId="77777777" w:rsidR="00220EC1" w:rsidRPr="000107CE" w:rsidRDefault="00220EC1" w:rsidP="00220EC1">
            <w:pPr>
              <w:spacing w:line="240" w:lineRule="auto"/>
              <w:rPr>
                <w:sz w:val="16"/>
                <w:lang w:val="en-AU"/>
              </w:rPr>
            </w:pPr>
          </w:p>
        </w:tc>
        <w:tc>
          <w:tcPr>
            <w:tcW w:w="685" w:type="dxa"/>
          </w:tcPr>
          <w:p w14:paraId="7581E6FA"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1386FDD5"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3CC49558" w14:textId="77777777" w:rsidR="00220EC1" w:rsidRPr="000107CE" w:rsidRDefault="00220EC1" w:rsidP="00220EC1">
            <w:pPr>
              <w:spacing w:line="240" w:lineRule="auto"/>
              <w:rPr>
                <w:sz w:val="16"/>
                <w:lang w:val="en-AU"/>
              </w:rPr>
            </w:pPr>
          </w:p>
        </w:tc>
        <w:tc>
          <w:tcPr>
            <w:tcW w:w="544" w:type="dxa"/>
          </w:tcPr>
          <w:p w14:paraId="5CA216F3"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51575B24" w14:textId="77777777" w:rsidR="00220EC1" w:rsidRPr="000107CE" w:rsidRDefault="00220EC1" w:rsidP="00220EC1">
            <w:pPr>
              <w:spacing w:line="240" w:lineRule="auto"/>
              <w:rPr>
                <w:sz w:val="16"/>
                <w:lang w:val="en-AU"/>
              </w:rPr>
            </w:pPr>
          </w:p>
        </w:tc>
        <w:tc>
          <w:tcPr>
            <w:tcW w:w="856" w:type="dxa"/>
          </w:tcPr>
          <w:p w14:paraId="1F505F61"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0F4C00BB" w14:textId="77777777" w:rsidTr="005A65BE">
        <w:tc>
          <w:tcPr>
            <w:tcW w:w="1320" w:type="dxa"/>
          </w:tcPr>
          <w:p w14:paraId="4CD399E9" w14:textId="77777777" w:rsidR="00220EC1" w:rsidRPr="000107CE" w:rsidRDefault="00220EC1" w:rsidP="00220EC1">
            <w:pPr>
              <w:spacing w:line="240" w:lineRule="auto"/>
              <w:rPr>
                <w:sz w:val="16"/>
                <w:lang w:val="en-AU"/>
              </w:rPr>
            </w:pPr>
            <w:r w:rsidRPr="000107CE">
              <w:rPr>
                <w:sz w:val="16"/>
                <w:lang w:val="en-AU"/>
              </w:rPr>
              <w:t>Cyclophosphamide</w:t>
            </w:r>
          </w:p>
        </w:tc>
        <w:tc>
          <w:tcPr>
            <w:tcW w:w="1954" w:type="dxa"/>
          </w:tcPr>
          <w:p w14:paraId="6CC4586F" w14:textId="77777777" w:rsidR="00220EC1" w:rsidRPr="000107CE" w:rsidRDefault="00220EC1" w:rsidP="00220EC1">
            <w:pPr>
              <w:spacing w:line="240" w:lineRule="auto"/>
              <w:rPr>
                <w:sz w:val="16"/>
                <w:lang w:val="en-AU"/>
              </w:rPr>
            </w:pPr>
            <w:r w:rsidRPr="000107CE">
              <w:rPr>
                <w:sz w:val="16"/>
                <w:lang w:val="en-AU"/>
              </w:rPr>
              <w:t>Powder for injection 1 g (anhydrous)</w:t>
            </w:r>
          </w:p>
        </w:tc>
        <w:tc>
          <w:tcPr>
            <w:tcW w:w="941" w:type="dxa"/>
          </w:tcPr>
          <w:p w14:paraId="43817D88"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59B990C3" w14:textId="77777777" w:rsidR="00220EC1" w:rsidRPr="000107CE" w:rsidRDefault="00220EC1" w:rsidP="00220EC1">
            <w:pPr>
              <w:spacing w:line="240" w:lineRule="auto"/>
              <w:rPr>
                <w:sz w:val="16"/>
                <w:lang w:val="en-AU"/>
              </w:rPr>
            </w:pPr>
            <w:r w:rsidRPr="000107CE">
              <w:rPr>
                <w:sz w:val="16"/>
                <w:lang w:val="en-AU"/>
              </w:rPr>
              <w:t>Endoxan</w:t>
            </w:r>
          </w:p>
        </w:tc>
        <w:tc>
          <w:tcPr>
            <w:tcW w:w="591" w:type="dxa"/>
          </w:tcPr>
          <w:p w14:paraId="3EF3782F" w14:textId="77777777" w:rsidR="00220EC1" w:rsidRPr="000107CE" w:rsidRDefault="00220EC1" w:rsidP="00220EC1">
            <w:pPr>
              <w:spacing w:line="240" w:lineRule="auto"/>
              <w:rPr>
                <w:sz w:val="16"/>
                <w:lang w:val="en-AU"/>
              </w:rPr>
            </w:pPr>
            <w:r w:rsidRPr="000107CE">
              <w:rPr>
                <w:sz w:val="16"/>
                <w:lang w:val="en-AU"/>
              </w:rPr>
              <w:t>BX</w:t>
            </w:r>
          </w:p>
        </w:tc>
        <w:tc>
          <w:tcPr>
            <w:tcW w:w="638" w:type="dxa"/>
          </w:tcPr>
          <w:p w14:paraId="1D5679C5"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98A341D" w14:textId="77777777" w:rsidR="00220EC1" w:rsidRPr="000107CE" w:rsidRDefault="00220EC1" w:rsidP="00220EC1">
            <w:pPr>
              <w:spacing w:line="240" w:lineRule="auto"/>
              <w:rPr>
                <w:sz w:val="16"/>
                <w:lang w:val="en-AU"/>
              </w:rPr>
            </w:pPr>
          </w:p>
        </w:tc>
        <w:tc>
          <w:tcPr>
            <w:tcW w:w="1675" w:type="dxa"/>
          </w:tcPr>
          <w:p w14:paraId="65FE0331" w14:textId="77777777" w:rsidR="00220EC1" w:rsidRPr="000107CE" w:rsidRDefault="00220EC1" w:rsidP="00220EC1">
            <w:pPr>
              <w:spacing w:line="240" w:lineRule="auto"/>
              <w:rPr>
                <w:sz w:val="16"/>
                <w:lang w:val="en-AU"/>
              </w:rPr>
            </w:pPr>
          </w:p>
        </w:tc>
        <w:tc>
          <w:tcPr>
            <w:tcW w:w="685" w:type="dxa"/>
          </w:tcPr>
          <w:p w14:paraId="5CCD53A7"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4C0F1A3D"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7A6E7790" w14:textId="77777777" w:rsidR="00220EC1" w:rsidRPr="000107CE" w:rsidRDefault="00220EC1" w:rsidP="00220EC1">
            <w:pPr>
              <w:spacing w:line="240" w:lineRule="auto"/>
              <w:rPr>
                <w:sz w:val="16"/>
                <w:lang w:val="en-AU"/>
              </w:rPr>
            </w:pPr>
          </w:p>
        </w:tc>
        <w:tc>
          <w:tcPr>
            <w:tcW w:w="544" w:type="dxa"/>
          </w:tcPr>
          <w:p w14:paraId="7AEDD49B"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110243E9" w14:textId="77777777" w:rsidR="00220EC1" w:rsidRPr="000107CE" w:rsidRDefault="00220EC1" w:rsidP="00220EC1">
            <w:pPr>
              <w:spacing w:line="240" w:lineRule="auto"/>
              <w:rPr>
                <w:sz w:val="16"/>
                <w:lang w:val="en-AU"/>
              </w:rPr>
            </w:pPr>
          </w:p>
        </w:tc>
        <w:tc>
          <w:tcPr>
            <w:tcW w:w="856" w:type="dxa"/>
          </w:tcPr>
          <w:p w14:paraId="1EF3F007"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6D4C1118" w14:textId="77777777" w:rsidTr="005A65BE">
        <w:tc>
          <w:tcPr>
            <w:tcW w:w="1320" w:type="dxa"/>
          </w:tcPr>
          <w:p w14:paraId="71C4C4A5" w14:textId="77777777" w:rsidR="00220EC1" w:rsidRPr="000107CE" w:rsidRDefault="00220EC1" w:rsidP="00220EC1">
            <w:pPr>
              <w:spacing w:line="240" w:lineRule="auto"/>
              <w:rPr>
                <w:sz w:val="16"/>
                <w:lang w:val="en-AU"/>
              </w:rPr>
            </w:pPr>
            <w:r w:rsidRPr="000107CE">
              <w:rPr>
                <w:sz w:val="16"/>
                <w:lang w:val="en-AU"/>
              </w:rPr>
              <w:t>Cyclophosphamide</w:t>
            </w:r>
          </w:p>
        </w:tc>
        <w:tc>
          <w:tcPr>
            <w:tcW w:w="1954" w:type="dxa"/>
          </w:tcPr>
          <w:p w14:paraId="24B8EF6B" w14:textId="77777777" w:rsidR="00220EC1" w:rsidRPr="000107CE" w:rsidRDefault="00220EC1" w:rsidP="00220EC1">
            <w:pPr>
              <w:spacing w:line="240" w:lineRule="auto"/>
              <w:rPr>
                <w:sz w:val="16"/>
                <w:lang w:val="en-AU"/>
              </w:rPr>
            </w:pPr>
            <w:r w:rsidRPr="000107CE">
              <w:rPr>
                <w:sz w:val="16"/>
                <w:lang w:val="en-AU"/>
              </w:rPr>
              <w:t>Powder for injection 2 g (anhydrous)</w:t>
            </w:r>
          </w:p>
        </w:tc>
        <w:tc>
          <w:tcPr>
            <w:tcW w:w="941" w:type="dxa"/>
          </w:tcPr>
          <w:p w14:paraId="65C5B0EA"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C20E110" w14:textId="77777777" w:rsidR="00220EC1" w:rsidRPr="000107CE" w:rsidRDefault="00220EC1" w:rsidP="00220EC1">
            <w:pPr>
              <w:spacing w:line="240" w:lineRule="auto"/>
              <w:rPr>
                <w:sz w:val="16"/>
                <w:lang w:val="en-AU"/>
              </w:rPr>
            </w:pPr>
            <w:r w:rsidRPr="000107CE">
              <w:rPr>
                <w:sz w:val="16"/>
                <w:lang w:val="en-AU"/>
              </w:rPr>
              <w:t>Endoxan</w:t>
            </w:r>
          </w:p>
        </w:tc>
        <w:tc>
          <w:tcPr>
            <w:tcW w:w="591" w:type="dxa"/>
          </w:tcPr>
          <w:p w14:paraId="44671DC5" w14:textId="77777777" w:rsidR="00220EC1" w:rsidRPr="000107CE" w:rsidRDefault="00220EC1" w:rsidP="00220EC1">
            <w:pPr>
              <w:spacing w:line="240" w:lineRule="auto"/>
              <w:rPr>
                <w:sz w:val="16"/>
                <w:lang w:val="en-AU"/>
              </w:rPr>
            </w:pPr>
            <w:r w:rsidRPr="000107CE">
              <w:rPr>
                <w:sz w:val="16"/>
                <w:lang w:val="en-AU"/>
              </w:rPr>
              <w:t>BX</w:t>
            </w:r>
          </w:p>
        </w:tc>
        <w:tc>
          <w:tcPr>
            <w:tcW w:w="638" w:type="dxa"/>
          </w:tcPr>
          <w:p w14:paraId="42EDEB4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C66EA8A" w14:textId="77777777" w:rsidR="00220EC1" w:rsidRPr="000107CE" w:rsidRDefault="00220EC1" w:rsidP="00220EC1">
            <w:pPr>
              <w:spacing w:line="240" w:lineRule="auto"/>
              <w:rPr>
                <w:sz w:val="16"/>
                <w:lang w:val="en-AU"/>
              </w:rPr>
            </w:pPr>
          </w:p>
        </w:tc>
        <w:tc>
          <w:tcPr>
            <w:tcW w:w="1675" w:type="dxa"/>
          </w:tcPr>
          <w:p w14:paraId="53408660" w14:textId="77777777" w:rsidR="00220EC1" w:rsidRPr="000107CE" w:rsidRDefault="00220EC1" w:rsidP="00220EC1">
            <w:pPr>
              <w:spacing w:line="240" w:lineRule="auto"/>
              <w:rPr>
                <w:sz w:val="16"/>
                <w:lang w:val="en-AU"/>
              </w:rPr>
            </w:pPr>
          </w:p>
        </w:tc>
        <w:tc>
          <w:tcPr>
            <w:tcW w:w="685" w:type="dxa"/>
          </w:tcPr>
          <w:p w14:paraId="6D6FED56"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79F0DB9F"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28266BCF" w14:textId="77777777" w:rsidR="00220EC1" w:rsidRPr="000107CE" w:rsidRDefault="00220EC1" w:rsidP="00220EC1">
            <w:pPr>
              <w:spacing w:line="240" w:lineRule="auto"/>
              <w:rPr>
                <w:sz w:val="16"/>
                <w:lang w:val="en-AU"/>
              </w:rPr>
            </w:pPr>
          </w:p>
        </w:tc>
        <w:tc>
          <w:tcPr>
            <w:tcW w:w="544" w:type="dxa"/>
          </w:tcPr>
          <w:p w14:paraId="6502A037" w14:textId="77777777" w:rsidR="00220EC1" w:rsidRPr="000107CE" w:rsidRDefault="00220EC1" w:rsidP="00220EC1">
            <w:pPr>
              <w:spacing w:line="240" w:lineRule="auto"/>
              <w:rPr>
                <w:sz w:val="16"/>
                <w:lang w:val="en-AU"/>
              </w:rPr>
            </w:pPr>
            <w:r w:rsidRPr="000107CE">
              <w:rPr>
                <w:sz w:val="16"/>
                <w:lang w:val="en-AU"/>
              </w:rPr>
              <w:t>1</w:t>
            </w:r>
          </w:p>
        </w:tc>
        <w:tc>
          <w:tcPr>
            <w:tcW w:w="591" w:type="dxa"/>
          </w:tcPr>
          <w:p w14:paraId="30C94AC7" w14:textId="77777777" w:rsidR="00220EC1" w:rsidRPr="000107CE" w:rsidRDefault="00220EC1" w:rsidP="00220EC1">
            <w:pPr>
              <w:spacing w:line="240" w:lineRule="auto"/>
              <w:rPr>
                <w:sz w:val="16"/>
                <w:lang w:val="en-AU"/>
              </w:rPr>
            </w:pPr>
          </w:p>
        </w:tc>
        <w:tc>
          <w:tcPr>
            <w:tcW w:w="856" w:type="dxa"/>
          </w:tcPr>
          <w:p w14:paraId="3546843E" w14:textId="77777777" w:rsidR="00220EC1" w:rsidRPr="000107CE" w:rsidRDefault="00220EC1" w:rsidP="00220EC1">
            <w:pPr>
              <w:spacing w:line="240" w:lineRule="auto"/>
              <w:rPr>
                <w:sz w:val="16"/>
                <w:lang w:val="en-AU"/>
              </w:rPr>
            </w:pPr>
            <w:r w:rsidRPr="000107CE">
              <w:rPr>
                <w:sz w:val="16"/>
                <w:lang w:val="en-AU"/>
              </w:rPr>
              <w:t>PB(100)</w:t>
            </w:r>
          </w:p>
        </w:tc>
      </w:tr>
      <w:tr w:rsidR="00220EC1" w:rsidRPr="000107CE" w14:paraId="705E9855" w14:textId="77777777" w:rsidTr="005A65BE">
        <w:tc>
          <w:tcPr>
            <w:tcW w:w="1320" w:type="dxa"/>
          </w:tcPr>
          <w:p w14:paraId="1A38A601" w14:textId="77777777" w:rsidR="00220EC1" w:rsidRPr="000107CE" w:rsidRDefault="00220EC1" w:rsidP="00220EC1">
            <w:pPr>
              <w:spacing w:line="240" w:lineRule="auto"/>
              <w:rPr>
                <w:sz w:val="16"/>
                <w:lang w:val="en-AU"/>
              </w:rPr>
            </w:pPr>
            <w:r w:rsidRPr="000107CE">
              <w:rPr>
                <w:sz w:val="16"/>
                <w:lang w:val="en-AU"/>
              </w:rPr>
              <w:t>Cyclophosphamide</w:t>
            </w:r>
          </w:p>
        </w:tc>
        <w:tc>
          <w:tcPr>
            <w:tcW w:w="1954" w:type="dxa"/>
          </w:tcPr>
          <w:p w14:paraId="0A453794" w14:textId="77777777" w:rsidR="00220EC1" w:rsidRPr="000107CE" w:rsidRDefault="00220EC1" w:rsidP="00220EC1">
            <w:pPr>
              <w:spacing w:line="240" w:lineRule="auto"/>
              <w:rPr>
                <w:sz w:val="16"/>
                <w:lang w:val="en-AU"/>
              </w:rPr>
            </w:pPr>
            <w:r w:rsidRPr="000107CE">
              <w:rPr>
                <w:sz w:val="16"/>
                <w:lang w:val="en-AU"/>
              </w:rPr>
              <w:t>Tablet 50 mg (anhydrous)</w:t>
            </w:r>
          </w:p>
        </w:tc>
        <w:tc>
          <w:tcPr>
            <w:tcW w:w="941" w:type="dxa"/>
          </w:tcPr>
          <w:p w14:paraId="1C71D99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6B66CB8" w14:textId="77777777" w:rsidR="00220EC1" w:rsidRPr="000107CE" w:rsidRDefault="00220EC1" w:rsidP="00220EC1">
            <w:pPr>
              <w:spacing w:line="240" w:lineRule="auto"/>
              <w:rPr>
                <w:sz w:val="16"/>
                <w:lang w:val="en-AU"/>
              </w:rPr>
            </w:pPr>
            <w:r w:rsidRPr="000107CE">
              <w:rPr>
                <w:sz w:val="16"/>
                <w:lang w:val="en-AU"/>
              </w:rPr>
              <w:t>Cyclonex</w:t>
            </w:r>
          </w:p>
        </w:tc>
        <w:tc>
          <w:tcPr>
            <w:tcW w:w="591" w:type="dxa"/>
          </w:tcPr>
          <w:p w14:paraId="2F75C562" w14:textId="77777777" w:rsidR="00220EC1" w:rsidRPr="000107CE" w:rsidRDefault="00220EC1" w:rsidP="00220EC1">
            <w:pPr>
              <w:spacing w:line="240" w:lineRule="auto"/>
              <w:rPr>
                <w:sz w:val="16"/>
                <w:lang w:val="en-AU"/>
              </w:rPr>
            </w:pPr>
            <w:r w:rsidRPr="000107CE">
              <w:rPr>
                <w:sz w:val="16"/>
                <w:lang w:val="en-AU"/>
              </w:rPr>
              <w:t>GH</w:t>
            </w:r>
          </w:p>
        </w:tc>
        <w:tc>
          <w:tcPr>
            <w:tcW w:w="638" w:type="dxa"/>
          </w:tcPr>
          <w:p w14:paraId="542201B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7A89D67" w14:textId="77777777" w:rsidR="00220EC1" w:rsidRPr="000107CE" w:rsidRDefault="00220EC1" w:rsidP="00220EC1">
            <w:pPr>
              <w:spacing w:line="240" w:lineRule="auto"/>
              <w:rPr>
                <w:sz w:val="16"/>
                <w:lang w:val="en-AU"/>
              </w:rPr>
            </w:pPr>
          </w:p>
        </w:tc>
        <w:tc>
          <w:tcPr>
            <w:tcW w:w="1675" w:type="dxa"/>
          </w:tcPr>
          <w:p w14:paraId="5AAB3CAD" w14:textId="77777777" w:rsidR="00220EC1" w:rsidRPr="000107CE" w:rsidRDefault="00220EC1" w:rsidP="00220EC1">
            <w:pPr>
              <w:spacing w:line="240" w:lineRule="auto"/>
              <w:rPr>
                <w:sz w:val="16"/>
                <w:lang w:val="en-AU"/>
              </w:rPr>
            </w:pPr>
          </w:p>
        </w:tc>
        <w:tc>
          <w:tcPr>
            <w:tcW w:w="685" w:type="dxa"/>
          </w:tcPr>
          <w:p w14:paraId="7643A4E4"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1C19BC30" w14:textId="77777777" w:rsidR="00220EC1" w:rsidRPr="000107CE" w:rsidRDefault="00220EC1" w:rsidP="00220EC1">
            <w:pPr>
              <w:spacing w:line="240" w:lineRule="auto"/>
              <w:rPr>
                <w:sz w:val="16"/>
                <w:lang w:val="en-AU"/>
              </w:rPr>
            </w:pPr>
            <w:r w:rsidRPr="000107CE">
              <w:rPr>
                <w:sz w:val="16"/>
                <w:lang w:val="en-AU"/>
              </w:rPr>
              <w:t>2</w:t>
            </w:r>
          </w:p>
        </w:tc>
        <w:tc>
          <w:tcPr>
            <w:tcW w:w="1242" w:type="dxa"/>
          </w:tcPr>
          <w:p w14:paraId="22552C92" w14:textId="77777777" w:rsidR="00220EC1" w:rsidRPr="000107CE" w:rsidRDefault="00220EC1" w:rsidP="00220EC1">
            <w:pPr>
              <w:spacing w:line="240" w:lineRule="auto"/>
              <w:rPr>
                <w:sz w:val="16"/>
                <w:lang w:val="en-AU"/>
              </w:rPr>
            </w:pPr>
          </w:p>
        </w:tc>
        <w:tc>
          <w:tcPr>
            <w:tcW w:w="544" w:type="dxa"/>
          </w:tcPr>
          <w:p w14:paraId="389B9A2E"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4476B8F1" w14:textId="77777777" w:rsidR="00220EC1" w:rsidRPr="000107CE" w:rsidRDefault="00220EC1" w:rsidP="00220EC1">
            <w:pPr>
              <w:spacing w:line="240" w:lineRule="auto"/>
              <w:rPr>
                <w:sz w:val="16"/>
                <w:lang w:val="en-AU"/>
              </w:rPr>
            </w:pPr>
          </w:p>
        </w:tc>
        <w:tc>
          <w:tcPr>
            <w:tcW w:w="856" w:type="dxa"/>
          </w:tcPr>
          <w:p w14:paraId="19A1D46A" w14:textId="77777777" w:rsidR="00220EC1" w:rsidRPr="000107CE" w:rsidRDefault="00220EC1" w:rsidP="00220EC1">
            <w:pPr>
              <w:spacing w:line="240" w:lineRule="auto"/>
              <w:rPr>
                <w:sz w:val="16"/>
                <w:lang w:val="en-AU"/>
              </w:rPr>
            </w:pPr>
          </w:p>
        </w:tc>
      </w:tr>
      <w:tr w:rsidR="00220EC1" w:rsidRPr="000107CE" w14:paraId="6A3CC6AF" w14:textId="77777777" w:rsidTr="005A65BE">
        <w:tc>
          <w:tcPr>
            <w:tcW w:w="1320" w:type="dxa"/>
          </w:tcPr>
          <w:p w14:paraId="7806ED10"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CC16624"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6278392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934C730" w14:textId="77777777" w:rsidR="00220EC1" w:rsidRPr="000107CE" w:rsidRDefault="00220EC1" w:rsidP="00220EC1">
            <w:pPr>
              <w:spacing w:line="240" w:lineRule="auto"/>
              <w:rPr>
                <w:sz w:val="16"/>
                <w:lang w:val="en-AU"/>
              </w:rPr>
            </w:pPr>
            <w:r w:rsidRPr="000107CE">
              <w:rPr>
                <w:sz w:val="16"/>
                <w:lang w:val="en-AU"/>
              </w:rPr>
              <w:t>Androcur</w:t>
            </w:r>
          </w:p>
        </w:tc>
        <w:tc>
          <w:tcPr>
            <w:tcW w:w="591" w:type="dxa"/>
          </w:tcPr>
          <w:p w14:paraId="38CA3D40" w14:textId="71FE7055" w:rsidR="00220EC1" w:rsidRPr="000107CE" w:rsidRDefault="002E168C" w:rsidP="00220EC1">
            <w:pPr>
              <w:spacing w:line="240" w:lineRule="auto"/>
              <w:rPr>
                <w:sz w:val="16"/>
                <w:lang w:val="en-AU"/>
              </w:rPr>
            </w:pPr>
            <w:r>
              <w:rPr>
                <w:sz w:val="16"/>
                <w:lang w:val="en-AU"/>
              </w:rPr>
              <w:t>GH</w:t>
            </w:r>
          </w:p>
        </w:tc>
        <w:tc>
          <w:tcPr>
            <w:tcW w:w="638" w:type="dxa"/>
          </w:tcPr>
          <w:p w14:paraId="419C9EA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07F8E24" w14:textId="77777777" w:rsidR="00220EC1" w:rsidRPr="000107CE" w:rsidRDefault="00220EC1" w:rsidP="00220EC1">
            <w:pPr>
              <w:spacing w:line="240" w:lineRule="auto"/>
              <w:rPr>
                <w:sz w:val="16"/>
                <w:lang w:val="en-AU"/>
              </w:rPr>
            </w:pPr>
          </w:p>
        </w:tc>
        <w:tc>
          <w:tcPr>
            <w:tcW w:w="1675" w:type="dxa"/>
          </w:tcPr>
          <w:p w14:paraId="287CBF44" w14:textId="77777777" w:rsidR="00220EC1" w:rsidRPr="000107CE" w:rsidRDefault="00220EC1" w:rsidP="00220EC1">
            <w:pPr>
              <w:spacing w:line="240" w:lineRule="auto"/>
              <w:rPr>
                <w:sz w:val="16"/>
                <w:lang w:val="en-AU"/>
              </w:rPr>
            </w:pPr>
          </w:p>
        </w:tc>
        <w:tc>
          <w:tcPr>
            <w:tcW w:w="685" w:type="dxa"/>
          </w:tcPr>
          <w:p w14:paraId="54C2526B"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3DE0ADF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F7F7197" w14:textId="77777777" w:rsidR="00220EC1" w:rsidRPr="000107CE" w:rsidRDefault="00220EC1" w:rsidP="00220EC1">
            <w:pPr>
              <w:spacing w:line="240" w:lineRule="auto"/>
              <w:rPr>
                <w:sz w:val="16"/>
                <w:lang w:val="en-AU"/>
              </w:rPr>
            </w:pPr>
          </w:p>
        </w:tc>
        <w:tc>
          <w:tcPr>
            <w:tcW w:w="544" w:type="dxa"/>
          </w:tcPr>
          <w:p w14:paraId="07358DEB"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2C921EC1" w14:textId="77777777" w:rsidR="00220EC1" w:rsidRPr="000107CE" w:rsidRDefault="00220EC1" w:rsidP="00220EC1">
            <w:pPr>
              <w:spacing w:line="240" w:lineRule="auto"/>
              <w:rPr>
                <w:sz w:val="16"/>
                <w:lang w:val="en-AU"/>
              </w:rPr>
            </w:pPr>
          </w:p>
        </w:tc>
        <w:tc>
          <w:tcPr>
            <w:tcW w:w="856" w:type="dxa"/>
          </w:tcPr>
          <w:p w14:paraId="7CB2964B" w14:textId="77777777" w:rsidR="00220EC1" w:rsidRPr="000107CE" w:rsidRDefault="00220EC1" w:rsidP="00220EC1">
            <w:pPr>
              <w:spacing w:line="240" w:lineRule="auto"/>
              <w:rPr>
                <w:sz w:val="16"/>
                <w:lang w:val="en-AU"/>
              </w:rPr>
            </w:pPr>
          </w:p>
        </w:tc>
      </w:tr>
      <w:tr w:rsidR="00220EC1" w:rsidRPr="000107CE" w14:paraId="07A60305" w14:textId="77777777" w:rsidTr="005A65BE">
        <w:tc>
          <w:tcPr>
            <w:tcW w:w="1320" w:type="dxa"/>
          </w:tcPr>
          <w:p w14:paraId="389F2920"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4CF98CA3"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1C95252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0BF1E24" w14:textId="77777777" w:rsidR="00220EC1" w:rsidRPr="000107CE" w:rsidRDefault="00220EC1" w:rsidP="00220EC1">
            <w:pPr>
              <w:spacing w:line="240" w:lineRule="auto"/>
              <w:rPr>
                <w:sz w:val="16"/>
                <w:lang w:val="en-AU"/>
              </w:rPr>
            </w:pPr>
            <w:r w:rsidRPr="000107CE">
              <w:rPr>
                <w:sz w:val="16"/>
                <w:lang w:val="en-AU"/>
              </w:rPr>
              <w:t>Androcur</w:t>
            </w:r>
          </w:p>
        </w:tc>
        <w:tc>
          <w:tcPr>
            <w:tcW w:w="591" w:type="dxa"/>
          </w:tcPr>
          <w:p w14:paraId="5EF3FDCE" w14:textId="49647D0D" w:rsidR="00220EC1" w:rsidRPr="000107CE" w:rsidRDefault="002E168C" w:rsidP="00220EC1">
            <w:pPr>
              <w:spacing w:line="240" w:lineRule="auto"/>
              <w:rPr>
                <w:sz w:val="16"/>
                <w:lang w:val="en-AU"/>
              </w:rPr>
            </w:pPr>
            <w:r>
              <w:rPr>
                <w:sz w:val="16"/>
                <w:lang w:val="en-AU"/>
              </w:rPr>
              <w:t>GH</w:t>
            </w:r>
          </w:p>
        </w:tc>
        <w:tc>
          <w:tcPr>
            <w:tcW w:w="638" w:type="dxa"/>
          </w:tcPr>
          <w:p w14:paraId="515CA08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9881D75" w14:textId="77777777" w:rsidR="00220EC1" w:rsidRPr="000107CE" w:rsidRDefault="00220EC1" w:rsidP="00220EC1">
            <w:pPr>
              <w:spacing w:line="240" w:lineRule="auto"/>
              <w:rPr>
                <w:sz w:val="16"/>
                <w:lang w:val="en-AU"/>
              </w:rPr>
            </w:pPr>
          </w:p>
        </w:tc>
        <w:tc>
          <w:tcPr>
            <w:tcW w:w="1675" w:type="dxa"/>
          </w:tcPr>
          <w:p w14:paraId="25DF0259"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769D8EF"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32B4496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970C291" w14:textId="77777777" w:rsidR="00220EC1" w:rsidRPr="000107CE" w:rsidRDefault="00220EC1" w:rsidP="00220EC1">
            <w:pPr>
              <w:spacing w:line="240" w:lineRule="auto"/>
              <w:rPr>
                <w:sz w:val="16"/>
                <w:lang w:val="en-AU"/>
              </w:rPr>
            </w:pPr>
          </w:p>
        </w:tc>
        <w:tc>
          <w:tcPr>
            <w:tcW w:w="544" w:type="dxa"/>
          </w:tcPr>
          <w:p w14:paraId="05E51FD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4202B1C0" w14:textId="77777777" w:rsidR="00220EC1" w:rsidRPr="000107CE" w:rsidRDefault="00220EC1" w:rsidP="00220EC1">
            <w:pPr>
              <w:spacing w:line="240" w:lineRule="auto"/>
              <w:rPr>
                <w:sz w:val="16"/>
                <w:lang w:val="en-AU"/>
              </w:rPr>
            </w:pPr>
          </w:p>
        </w:tc>
        <w:tc>
          <w:tcPr>
            <w:tcW w:w="856" w:type="dxa"/>
          </w:tcPr>
          <w:p w14:paraId="7C69F341" w14:textId="77777777" w:rsidR="00220EC1" w:rsidRPr="000107CE" w:rsidRDefault="00220EC1" w:rsidP="00220EC1">
            <w:pPr>
              <w:spacing w:line="240" w:lineRule="auto"/>
              <w:rPr>
                <w:sz w:val="16"/>
                <w:lang w:val="en-AU"/>
              </w:rPr>
            </w:pPr>
          </w:p>
        </w:tc>
      </w:tr>
      <w:tr w:rsidR="00220EC1" w:rsidRPr="000107CE" w14:paraId="1C0121DA" w14:textId="77777777" w:rsidTr="005A65BE">
        <w:tc>
          <w:tcPr>
            <w:tcW w:w="1320" w:type="dxa"/>
          </w:tcPr>
          <w:p w14:paraId="06CE9AC8"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F149477"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139080B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A673AD" w14:textId="77777777" w:rsidR="00220EC1" w:rsidRPr="000107CE" w:rsidRDefault="00220EC1" w:rsidP="00220EC1">
            <w:pPr>
              <w:spacing w:line="240" w:lineRule="auto"/>
              <w:rPr>
                <w:sz w:val="16"/>
                <w:lang w:val="en-AU"/>
              </w:rPr>
            </w:pPr>
            <w:r w:rsidRPr="000107CE">
              <w:rPr>
                <w:sz w:val="16"/>
                <w:lang w:val="en-AU"/>
              </w:rPr>
              <w:t>ANTERONE 50</w:t>
            </w:r>
          </w:p>
        </w:tc>
        <w:tc>
          <w:tcPr>
            <w:tcW w:w="591" w:type="dxa"/>
          </w:tcPr>
          <w:p w14:paraId="71B0781B"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19FC8FD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9279BB4" w14:textId="77777777" w:rsidR="00220EC1" w:rsidRPr="000107CE" w:rsidRDefault="00220EC1" w:rsidP="00220EC1">
            <w:pPr>
              <w:spacing w:line="240" w:lineRule="auto"/>
              <w:rPr>
                <w:sz w:val="16"/>
                <w:lang w:val="en-AU"/>
              </w:rPr>
            </w:pPr>
          </w:p>
        </w:tc>
        <w:tc>
          <w:tcPr>
            <w:tcW w:w="1675" w:type="dxa"/>
          </w:tcPr>
          <w:p w14:paraId="4F8D0562" w14:textId="77777777" w:rsidR="00220EC1" w:rsidRPr="000107CE" w:rsidRDefault="00220EC1" w:rsidP="00220EC1">
            <w:pPr>
              <w:spacing w:line="240" w:lineRule="auto"/>
              <w:rPr>
                <w:sz w:val="16"/>
                <w:lang w:val="en-AU"/>
              </w:rPr>
            </w:pPr>
            <w:r w:rsidRPr="000107CE">
              <w:rPr>
                <w:sz w:val="16"/>
                <w:lang w:val="en-AU"/>
              </w:rPr>
              <w:t>P5532</w:t>
            </w:r>
          </w:p>
        </w:tc>
        <w:tc>
          <w:tcPr>
            <w:tcW w:w="685" w:type="dxa"/>
          </w:tcPr>
          <w:p w14:paraId="701454E5" w14:textId="77777777" w:rsidR="00220EC1" w:rsidRPr="000107CE" w:rsidRDefault="00220EC1" w:rsidP="00220EC1">
            <w:pPr>
              <w:spacing w:line="240" w:lineRule="auto"/>
              <w:rPr>
                <w:sz w:val="16"/>
                <w:lang w:val="en-AU"/>
              </w:rPr>
            </w:pPr>
            <w:r w:rsidRPr="000107CE">
              <w:rPr>
                <w:sz w:val="16"/>
                <w:lang w:val="en-AU"/>
              </w:rPr>
              <w:t>20</w:t>
            </w:r>
            <w:r w:rsidRPr="000107CE">
              <w:rPr>
                <w:sz w:val="16"/>
                <w:lang w:val="en-AU"/>
              </w:rPr>
              <w:br/>
              <w:t>CN5532</w:t>
            </w:r>
          </w:p>
        </w:tc>
        <w:tc>
          <w:tcPr>
            <w:tcW w:w="685" w:type="dxa"/>
          </w:tcPr>
          <w:p w14:paraId="5709BC4B"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CN5532</w:t>
            </w:r>
          </w:p>
        </w:tc>
        <w:tc>
          <w:tcPr>
            <w:tcW w:w="1242" w:type="dxa"/>
          </w:tcPr>
          <w:p w14:paraId="2B8960B0" w14:textId="77777777" w:rsidR="00220EC1" w:rsidRPr="000107CE" w:rsidRDefault="00220EC1" w:rsidP="00220EC1">
            <w:pPr>
              <w:spacing w:line="240" w:lineRule="auto"/>
              <w:rPr>
                <w:sz w:val="16"/>
                <w:lang w:val="en-AU"/>
              </w:rPr>
            </w:pPr>
          </w:p>
        </w:tc>
        <w:tc>
          <w:tcPr>
            <w:tcW w:w="544" w:type="dxa"/>
          </w:tcPr>
          <w:p w14:paraId="504F18CD"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5775AA6" w14:textId="77777777" w:rsidR="00220EC1" w:rsidRPr="000107CE" w:rsidRDefault="00220EC1" w:rsidP="00220EC1">
            <w:pPr>
              <w:spacing w:line="240" w:lineRule="auto"/>
              <w:rPr>
                <w:sz w:val="16"/>
                <w:lang w:val="en-AU"/>
              </w:rPr>
            </w:pPr>
          </w:p>
        </w:tc>
        <w:tc>
          <w:tcPr>
            <w:tcW w:w="856" w:type="dxa"/>
          </w:tcPr>
          <w:p w14:paraId="4EDD548A" w14:textId="77777777" w:rsidR="00220EC1" w:rsidRPr="000107CE" w:rsidRDefault="00220EC1" w:rsidP="00220EC1">
            <w:pPr>
              <w:spacing w:line="240" w:lineRule="auto"/>
              <w:rPr>
                <w:sz w:val="16"/>
                <w:lang w:val="en-AU"/>
              </w:rPr>
            </w:pPr>
          </w:p>
        </w:tc>
      </w:tr>
      <w:tr w:rsidR="00220EC1" w:rsidRPr="000107CE" w14:paraId="0449A25F" w14:textId="77777777" w:rsidTr="005A65BE">
        <w:tc>
          <w:tcPr>
            <w:tcW w:w="1320" w:type="dxa"/>
          </w:tcPr>
          <w:p w14:paraId="727C7B5D"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2C959074"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00D37AC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4C18CB9A" w14:textId="77777777" w:rsidR="00220EC1" w:rsidRPr="000107CE" w:rsidRDefault="00220EC1" w:rsidP="00220EC1">
            <w:pPr>
              <w:spacing w:line="240" w:lineRule="auto"/>
              <w:rPr>
                <w:sz w:val="16"/>
                <w:lang w:val="en-AU"/>
              </w:rPr>
            </w:pPr>
            <w:r w:rsidRPr="000107CE">
              <w:rPr>
                <w:sz w:val="16"/>
                <w:lang w:val="en-AU"/>
              </w:rPr>
              <w:t>ANTERONE 50</w:t>
            </w:r>
          </w:p>
        </w:tc>
        <w:tc>
          <w:tcPr>
            <w:tcW w:w="591" w:type="dxa"/>
          </w:tcPr>
          <w:p w14:paraId="6E47A118"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CFC0C5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C71E108" w14:textId="77777777" w:rsidR="00220EC1" w:rsidRPr="000107CE" w:rsidRDefault="00220EC1" w:rsidP="00220EC1">
            <w:pPr>
              <w:spacing w:line="240" w:lineRule="auto"/>
              <w:rPr>
                <w:sz w:val="16"/>
                <w:lang w:val="en-AU"/>
              </w:rPr>
            </w:pPr>
          </w:p>
        </w:tc>
        <w:tc>
          <w:tcPr>
            <w:tcW w:w="1675" w:type="dxa"/>
          </w:tcPr>
          <w:p w14:paraId="37D2ED0A" w14:textId="77777777" w:rsidR="00220EC1" w:rsidRPr="000107CE" w:rsidRDefault="00220EC1" w:rsidP="00220EC1">
            <w:pPr>
              <w:spacing w:line="240" w:lineRule="auto"/>
              <w:rPr>
                <w:sz w:val="16"/>
                <w:lang w:val="en-AU"/>
              </w:rPr>
            </w:pPr>
            <w:r w:rsidRPr="000107CE">
              <w:rPr>
                <w:sz w:val="16"/>
                <w:lang w:val="en-AU"/>
              </w:rPr>
              <w:t>P14868</w:t>
            </w:r>
          </w:p>
        </w:tc>
        <w:tc>
          <w:tcPr>
            <w:tcW w:w="685" w:type="dxa"/>
          </w:tcPr>
          <w:p w14:paraId="31DC594C"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CN14868</w:t>
            </w:r>
          </w:p>
        </w:tc>
        <w:tc>
          <w:tcPr>
            <w:tcW w:w="685" w:type="dxa"/>
          </w:tcPr>
          <w:p w14:paraId="6D5A8914"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CN14868</w:t>
            </w:r>
          </w:p>
        </w:tc>
        <w:tc>
          <w:tcPr>
            <w:tcW w:w="1242" w:type="dxa"/>
          </w:tcPr>
          <w:p w14:paraId="4549C79D" w14:textId="77777777" w:rsidR="00220EC1" w:rsidRPr="000107CE" w:rsidRDefault="00220EC1" w:rsidP="00220EC1">
            <w:pPr>
              <w:spacing w:line="240" w:lineRule="auto"/>
              <w:rPr>
                <w:sz w:val="16"/>
                <w:lang w:val="en-AU"/>
              </w:rPr>
            </w:pPr>
          </w:p>
        </w:tc>
        <w:tc>
          <w:tcPr>
            <w:tcW w:w="544" w:type="dxa"/>
          </w:tcPr>
          <w:p w14:paraId="3A7BBBE9"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37E4A65F" w14:textId="77777777" w:rsidR="00220EC1" w:rsidRPr="000107CE" w:rsidRDefault="00220EC1" w:rsidP="00220EC1">
            <w:pPr>
              <w:spacing w:line="240" w:lineRule="auto"/>
              <w:rPr>
                <w:sz w:val="16"/>
                <w:lang w:val="en-AU"/>
              </w:rPr>
            </w:pPr>
          </w:p>
        </w:tc>
        <w:tc>
          <w:tcPr>
            <w:tcW w:w="856" w:type="dxa"/>
          </w:tcPr>
          <w:p w14:paraId="59CF6459" w14:textId="77777777" w:rsidR="00220EC1" w:rsidRPr="000107CE" w:rsidRDefault="00220EC1" w:rsidP="00220EC1">
            <w:pPr>
              <w:spacing w:line="240" w:lineRule="auto"/>
              <w:rPr>
                <w:sz w:val="16"/>
                <w:lang w:val="en-AU"/>
              </w:rPr>
            </w:pPr>
          </w:p>
        </w:tc>
      </w:tr>
      <w:tr w:rsidR="00220EC1" w:rsidRPr="000107CE" w14:paraId="7A25B097" w14:textId="77777777" w:rsidTr="005A65BE">
        <w:tc>
          <w:tcPr>
            <w:tcW w:w="1320" w:type="dxa"/>
          </w:tcPr>
          <w:p w14:paraId="17E6C98A"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0BCE815D"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0C45722E"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39F453" w14:textId="77777777" w:rsidR="00220EC1" w:rsidRPr="000107CE" w:rsidRDefault="00220EC1" w:rsidP="00220EC1">
            <w:pPr>
              <w:spacing w:line="240" w:lineRule="auto"/>
              <w:rPr>
                <w:sz w:val="16"/>
                <w:lang w:val="en-AU"/>
              </w:rPr>
            </w:pPr>
            <w:r w:rsidRPr="000107CE">
              <w:rPr>
                <w:sz w:val="16"/>
                <w:lang w:val="en-AU"/>
              </w:rPr>
              <w:t>ANTERONE 50</w:t>
            </w:r>
          </w:p>
        </w:tc>
        <w:tc>
          <w:tcPr>
            <w:tcW w:w="591" w:type="dxa"/>
          </w:tcPr>
          <w:p w14:paraId="4D5EF509"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EEB2ECA"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F6ED107" w14:textId="77777777" w:rsidR="00220EC1" w:rsidRPr="000107CE" w:rsidRDefault="00220EC1" w:rsidP="00220EC1">
            <w:pPr>
              <w:spacing w:line="240" w:lineRule="auto"/>
              <w:rPr>
                <w:sz w:val="16"/>
                <w:lang w:val="en-AU"/>
              </w:rPr>
            </w:pPr>
          </w:p>
        </w:tc>
        <w:tc>
          <w:tcPr>
            <w:tcW w:w="1675" w:type="dxa"/>
          </w:tcPr>
          <w:p w14:paraId="4955C49F" w14:textId="77777777" w:rsidR="00220EC1" w:rsidRPr="000107CE" w:rsidRDefault="00220EC1" w:rsidP="00220EC1">
            <w:pPr>
              <w:spacing w:line="240" w:lineRule="auto"/>
              <w:rPr>
                <w:sz w:val="16"/>
                <w:lang w:val="en-AU"/>
              </w:rPr>
            </w:pPr>
          </w:p>
        </w:tc>
        <w:tc>
          <w:tcPr>
            <w:tcW w:w="685" w:type="dxa"/>
          </w:tcPr>
          <w:p w14:paraId="7A64E1BF"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B35625D"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A0B3492" w14:textId="77777777" w:rsidR="00220EC1" w:rsidRPr="000107CE" w:rsidRDefault="00220EC1" w:rsidP="00220EC1">
            <w:pPr>
              <w:spacing w:line="240" w:lineRule="auto"/>
              <w:rPr>
                <w:sz w:val="16"/>
                <w:lang w:val="en-AU"/>
              </w:rPr>
            </w:pPr>
          </w:p>
        </w:tc>
        <w:tc>
          <w:tcPr>
            <w:tcW w:w="544" w:type="dxa"/>
          </w:tcPr>
          <w:p w14:paraId="3AEC940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20F7222A" w14:textId="77777777" w:rsidR="00220EC1" w:rsidRPr="000107CE" w:rsidRDefault="00220EC1" w:rsidP="00220EC1">
            <w:pPr>
              <w:spacing w:line="240" w:lineRule="auto"/>
              <w:rPr>
                <w:sz w:val="16"/>
                <w:lang w:val="en-AU"/>
              </w:rPr>
            </w:pPr>
          </w:p>
        </w:tc>
        <w:tc>
          <w:tcPr>
            <w:tcW w:w="856" w:type="dxa"/>
          </w:tcPr>
          <w:p w14:paraId="43E66E63" w14:textId="77777777" w:rsidR="00220EC1" w:rsidRPr="000107CE" w:rsidRDefault="00220EC1" w:rsidP="00220EC1">
            <w:pPr>
              <w:spacing w:line="240" w:lineRule="auto"/>
              <w:rPr>
                <w:sz w:val="16"/>
                <w:lang w:val="en-AU"/>
              </w:rPr>
            </w:pPr>
          </w:p>
        </w:tc>
      </w:tr>
      <w:tr w:rsidR="00220EC1" w:rsidRPr="000107CE" w14:paraId="78F2F93C" w14:textId="77777777" w:rsidTr="005A65BE">
        <w:tc>
          <w:tcPr>
            <w:tcW w:w="1320" w:type="dxa"/>
          </w:tcPr>
          <w:p w14:paraId="12F48EE3"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4B1A6205"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4E2F459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68C86CC" w14:textId="77777777" w:rsidR="00220EC1" w:rsidRPr="000107CE" w:rsidRDefault="00220EC1" w:rsidP="00220EC1">
            <w:pPr>
              <w:spacing w:line="240" w:lineRule="auto"/>
              <w:rPr>
                <w:sz w:val="16"/>
                <w:lang w:val="en-AU"/>
              </w:rPr>
            </w:pPr>
            <w:r w:rsidRPr="000107CE">
              <w:rPr>
                <w:sz w:val="16"/>
                <w:lang w:val="en-AU"/>
              </w:rPr>
              <w:t>ANTERONE 50</w:t>
            </w:r>
          </w:p>
        </w:tc>
        <w:tc>
          <w:tcPr>
            <w:tcW w:w="591" w:type="dxa"/>
          </w:tcPr>
          <w:p w14:paraId="581BFFA6"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52B5E58"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BCF240C" w14:textId="77777777" w:rsidR="00220EC1" w:rsidRPr="000107CE" w:rsidRDefault="00220EC1" w:rsidP="00220EC1">
            <w:pPr>
              <w:spacing w:line="240" w:lineRule="auto"/>
              <w:rPr>
                <w:sz w:val="16"/>
                <w:lang w:val="en-AU"/>
              </w:rPr>
            </w:pPr>
          </w:p>
        </w:tc>
        <w:tc>
          <w:tcPr>
            <w:tcW w:w="1675" w:type="dxa"/>
          </w:tcPr>
          <w:p w14:paraId="44A69E2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70EF891"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462B2D0"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79728AC2" w14:textId="77777777" w:rsidR="00220EC1" w:rsidRPr="000107CE" w:rsidRDefault="00220EC1" w:rsidP="00220EC1">
            <w:pPr>
              <w:spacing w:line="240" w:lineRule="auto"/>
              <w:rPr>
                <w:sz w:val="16"/>
                <w:lang w:val="en-AU"/>
              </w:rPr>
            </w:pPr>
          </w:p>
        </w:tc>
        <w:tc>
          <w:tcPr>
            <w:tcW w:w="544" w:type="dxa"/>
          </w:tcPr>
          <w:p w14:paraId="3A423355"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8B80B4A" w14:textId="77777777" w:rsidR="00220EC1" w:rsidRPr="000107CE" w:rsidRDefault="00220EC1" w:rsidP="00220EC1">
            <w:pPr>
              <w:spacing w:line="240" w:lineRule="auto"/>
              <w:rPr>
                <w:sz w:val="16"/>
                <w:lang w:val="en-AU"/>
              </w:rPr>
            </w:pPr>
          </w:p>
        </w:tc>
        <w:tc>
          <w:tcPr>
            <w:tcW w:w="856" w:type="dxa"/>
          </w:tcPr>
          <w:p w14:paraId="6795CD54" w14:textId="77777777" w:rsidR="00220EC1" w:rsidRPr="000107CE" w:rsidRDefault="00220EC1" w:rsidP="00220EC1">
            <w:pPr>
              <w:spacing w:line="240" w:lineRule="auto"/>
              <w:rPr>
                <w:sz w:val="16"/>
                <w:lang w:val="en-AU"/>
              </w:rPr>
            </w:pPr>
          </w:p>
        </w:tc>
      </w:tr>
      <w:tr w:rsidR="00220EC1" w:rsidRPr="000107CE" w14:paraId="55CF1C29" w14:textId="77777777" w:rsidTr="005A65BE">
        <w:tc>
          <w:tcPr>
            <w:tcW w:w="1320" w:type="dxa"/>
          </w:tcPr>
          <w:p w14:paraId="1C507E51"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570AA54B"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4E740D1B"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5279D00"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6BBEDAD2"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13DD919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36282075" w14:textId="77777777" w:rsidR="00220EC1" w:rsidRPr="000107CE" w:rsidRDefault="00220EC1" w:rsidP="00220EC1">
            <w:pPr>
              <w:spacing w:line="240" w:lineRule="auto"/>
              <w:rPr>
                <w:sz w:val="16"/>
                <w:lang w:val="en-AU"/>
              </w:rPr>
            </w:pPr>
          </w:p>
        </w:tc>
        <w:tc>
          <w:tcPr>
            <w:tcW w:w="1675" w:type="dxa"/>
          </w:tcPr>
          <w:p w14:paraId="3C71FBF9" w14:textId="77777777" w:rsidR="00220EC1" w:rsidRPr="000107CE" w:rsidRDefault="00220EC1" w:rsidP="00220EC1">
            <w:pPr>
              <w:spacing w:line="240" w:lineRule="auto"/>
              <w:rPr>
                <w:sz w:val="16"/>
                <w:lang w:val="en-AU"/>
              </w:rPr>
            </w:pPr>
            <w:r w:rsidRPr="000107CE">
              <w:rPr>
                <w:sz w:val="16"/>
                <w:lang w:val="en-AU"/>
              </w:rPr>
              <w:t>P5532</w:t>
            </w:r>
          </w:p>
        </w:tc>
        <w:tc>
          <w:tcPr>
            <w:tcW w:w="685" w:type="dxa"/>
          </w:tcPr>
          <w:p w14:paraId="7BDC66A1" w14:textId="77777777" w:rsidR="00220EC1" w:rsidRPr="000107CE" w:rsidRDefault="00220EC1" w:rsidP="00220EC1">
            <w:pPr>
              <w:spacing w:line="240" w:lineRule="auto"/>
              <w:rPr>
                <w:sz w:val="16"/>
                <w:lang w:val="en-AU"/>
              </w:rPr>
            </w:pPr>
            <w:r w:rsidRPr="000107CE">
              <w:rPr>
                <w:sz w:val="16"/>
                <w:lang w:val="en-AU"/>
              </w:rPr>
              <w:t>20</w:t>
            </w:r>
            <w:r w:rsidRPr="000107CE">
              <w:rPr>
                <w:sz w:val="16"/>
                <w:lang w:val="en-AU"/>
              </w:rPr>
              <w:br/>
              <w:t>CN5532</w:t>
            </w:r>
          </w:p>
        </w:tc>
        <w:tc>
          <w:tcPr>
            <w:tcW w:w="685" w:type="dxa"/>
          </w:tcPr>
          <w:p w14:paraId="515A3343"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CN5532</w:t>
            </w:r>
          </w:p>
        </w:tc>
        <w:tc>
          <w:tcPr>
            <w:tcW w:w="1242" w:type="dxa"/>
          </w:tcPr>
          <w:p w14:paraId="0C6D6616" w14:textId="77777777" w:rsidR="00220EC1" w:rsidRPr="000107CE" w:rsidRDefault="00220EC1" w:rsidP="00220EC1">
            <w:pPr>
              <w:spacing w:line="240" w:lineRule="auto"/>
              <w:rPr>
                <w:sz w:val="16"/>
                <w:lang w:val="en-AU"/>
              </w:rPr>
            </w:pPr>
          </w:p>
        </w:tc>
        <w:tc>
          <w:tcPr>
            <w:tcW w:w="544" w:type="dxa"/>
          </w:tcPr>
          <w:p w14:paraId="5BF21E2D"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727C896C" w14:textId="77777777" w:rsidR="00220EC1" w:rsidRPr="000107CE" w:rsidRDefault="00220EC1" w:rsidP="00220EC1">
            <w:pPr>
              <w:spacing w:line="240" w:lineRule="auto"/>
              <w:rPr>
                <w:sz w:val="16"/>
                <w:lang w:val="en-AU"/>
              </w:rPr>
            </w:pPr>
          </w:p>
        </w:tc>
        <w:tc>
          <w:tcPr>
            <w:tcW w:w="856" w:type="dxa"/>
          </w:tcPr>
          <w:p w14:paraId="2EB0F5B6" w14:textId="77777777" w:rsidR="00220EC1" w:rsidRPr="000107CE" w:rsidRDefault="00220EC1" w:rsidP="00220EC1">
            <w:pPr>
              <w:spacing w:line="240" w:lineRule="auto"/>
              <w:rPr>
                <w:sz w:val="16"/>
                <w:lang w:val="en-AU"/>
              </w:rPr>
            </w:pPr>
          </w:p>
        </w:tc>
      </w:tr>
      <w:tr w:rsidR="00220EC1" w:rsidRPr="000107CE" w14:paraId="48329F7E" w14:textId="77777777" w:rsidTr="005A65BE">
        <w:tc>
          <w:tcPr>
            <w:tcW w:w="1320" w:type="dxa"/>
          </w:tcPr>
          <w:p w14:paraId="057830F5"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6EFAD53B"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27D33B69"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9AF219"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6C46A9CE"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6DED466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2B4013E" w14:textId="77777777" w:rsidR="00220EC1" w:rsidRPr="000107CE" w:rsidRDefault="00220EC1" w:rsidP="00220EC1">
            <w:pPr>
              <w:spacing w:line="240" w:lineRule="auto"/>
              <w:rPr>
                <w:sz w:val="16"/>
                <w:lang w:val="en-AU"/>
              </w:rPr>
            </w:pPr>
          </w:p>
        </w:tc>
        <w:tc>
          <w:tcPr>
            <w:tcW w:w="1675" w:type="dxa"/>
          </w:tcPr>
          <w:p w14:paraId="0EA0772D" w14:textId="77777777" w:rsidR="00220EC1" w:rsidRPr="000107CE" w:rsidRDefault="00220EC1" w:rsidP="00220EC1">
            <w:pPr>
              <w:spacing w:line="240" w:lineRule="auto"/>
              <w:rPr>
                <w:sz w:val="16"/>
                <w:lang w:val="en-AU"/>
              </w:rPr>
            </w:pPr>
            <w:r w:rsidRPr="000107CE">
              <w:rPr>
                <w:sz w:val="16"/>
                <w:lang w:val="en-AU"/>
              </w:rPr>
              <w:t>P14868</w:t>
            </w:r>
          </w:p>
        </w:tc>
        <w:tc>
          <w:tcPr>
            <w:tcW w:w="685" w:type="dxa"/>
          </w:tcPr>
          <w:p w14:paraId="3D08B00C"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CN14868</w:t>
            </w:r>
          </w:p>
        </w:tc>
        <w:tc>
          <w:tcPr>
            <w:tcW w:w="685" w:type="dxa"/>
          </w:tcPr>
          <w:p w14:paraId="115686C4"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CN14868</w:t>
            </w:r>
          </w:p>
        </w:tc>
        <w:tc>
          <w:tcPr>
            <w:tcW w:w="1242" w:type="dxa"/>
          </w:tcPr>
          <w:p w14:paraId="3F7CCED7" w14:textId="77777777" w:rsidR="00220EC1" w:rsidRPr="000107CE" w:rsidRDefault="00220EC1" w:rsidP="00220EC1">
            <w:pPr>
              <w:spacing w:line="240" w:lineRule="auto"/>
              <w:rPr>
                <w:sz w:val="16"/>
                <w:lang w:val="en-AU"/>
              </w:rPr>
            </w:pPr>
          </w:p>
        </w:tc>
        <w:tc>
          <w:tcPr>
            <w:tcW w:w="544" w:type="dxa"/>
          </w:tcPr>
          <w:p w14:paraId="3217EC71"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5AD678D3" w14:textId="77777777" w:rsidR="00220EC1" w:rsidRPr="000107CE" w:rsidRDefault="00220EC1" w:rsidP="00220EC1">
            <w:pPr>
              <w:spacing w:line="240" w:lineRule="auto"/>
              <w:rPr>
                <w:sz w:val="16"/>
                <w:lang w:val="en-AU"/>
              </w:rPr>
            </w:pPr>
          </w:p>
        </w:tc>
        <w:tc>
          <w:tcPr>
            <w:tcW w:w="856" w:type="dxa"/>
          </w:tcPr>
          <w:p w14:paraId="70E62552" w14:textId="77777777" w:rsidR="00220EC1" w:rsidRPr="000107CE" w:rsidRDefault="00220EC1" w:rsidP="00220EC1">
            <w:pPr>
              <w:spacing w:line="240" w:lineRule="auto"/>
              <w:rPr>
                <w:sz w:val="16"/>
                <w:lang w:val="en-AU"/>
              </w:rPr>
            </w:pPr>
          </w:p>
        </w:tc>
      </w:tr>
      <w:tr w:rsidR="00220EC1" w:rsidRPr="000107CE" w14:paraId="1B06CA41" w14:textId="77777777" w:rsidTr="005A65BE">
        <w:tc>
          <w:tcPr>
            <w:tcW w:w="1320" w:type="dxa"/>
          </w:tcPr>
          <w:p w14:paraId="591D8368"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5C47166E"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2E345826"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92669A5"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41AFAF7D"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0BEC325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F54FF76" w14:textId="77777777" w:rsidR="00220EC1" w:rsidRPr="000107CE" w:rsidRDefault="00220EC1" w:rsidP="00220EC1">
            <w:pPr>
              <w:spacing w:line="240" w:lineRule="auto"/>
              <w:rPr>
                <w:sz w:val="16"/>
                <w:lang w:val="en-AU"/>
              </w:rPr>
            </w:pPr>
          </w:p>
        </w:tc>
        <w:tc>
          <w:tcPr>
            <w:tcW w:w="1675" w:type="dxa"/>
          </w:tcPr>
          <w:p w14:paraId="7AD93E5C" w14:textId="77777777" w:rsidR="00220EC1" w:rsidRPr="000107CE" w:rsidRDefault="00220EC1" w:rsidP="00220EC1">
            <w:pPr>
              <w:spacing w:line="240" w:lineRule="auto"/>
              <w:rPr>
                <w:sz w:val="16"/>
                <w:lang w:val="en-AU"/>
              </w:rPr>
            </w:pPr>
          </w:p>
        </w:tc>
        <w:tc>
          <w:tcPr>
            <w:tcW w:w="685" w:type="dxa"/>
          </w:tcPr>
          <w:p w14:paraId="7B3A5038"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7247DD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DFC6092" w14:textId="77777777" w:rsidR="00220EC1" w:rsidRPr="000107CE" w:rsidRDefault="00220EC1" w:rsidP="00220EC1">
            <w:pPr>
              <w:spacing w:line="240" w:lineRule="auto"/>
              <w:rPr>
                <w:sz w:val="16"/>
                <w:lang w:val="en-AU"/>
              </w:rPr>
            </w:pPr>
          </w:p>
        </w:tc>
        <w:tc>
          <w:tcPr>
            <w:tcW w:w="544" w:type="dxa"/>
          </w:tcPr>
          <w:p w14:paraId="7611951B"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B92255F" w14:textId="77777777" w:rsidR="00220EC1" w:rsidRPr="000107CE" w:rsidRDefault="00220EC1" w:rsidP="00220EC1">
            <w:pPr>
              <w:spacing w:line="240" w:lineRule="auto"/>
              <w:rPr>
                <w:sz w:val="16"/>
                <w:lang w:val="en-AU"/>
              </w:rPr>
            </w:pPr>
          </w:p>
        </w:tc>
        <w:tc>
          <w:tcPr>
            <w:tcW w:w="856" w:type="dxa"/>
          </w:tcPr>
          <w:p w14:paraId="50B06B07" w14:textId="77777777" w:rsidR="00220EC1" w:rsidRPr="000107CE" w:rsidRDefault="00220EC1" w:rsidP="00220EC1">
            <w:pPr>
              <w:spacing w:line="240" w:lineRule="auto"/>
              <w:rPr>
                <w:sz w:val="16"/>
                <w:lang w:val="en-AU"/>
              </w:rPr>
            </w:pPr>
          </w:p>
        </w:tc>
      </w:tr>
      <w:tr w:rsidR="00220EC1" w:rsidRPr="000107CE" w14:paraId="4287BA87" w14:textId="77777777" w:rsidTr="005A65BE">
        <w:tc>
          <w:tcPr>
            <w:tcW w:w="1320" w:type="dxa"/>
          </w:tcPr>
          <w:p w14:paraId="6E89E9DD"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BDDC3B6"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45AA03D8"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662506F"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24B4796F"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3AA35943"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7A43330" w14:textId="77777777" w:rsidR="00220EC1" w:rsidRPr="000107CE" w:rsidRDefault="00220EC1" w:rsidP="00220EC1">
            <w:pPr>
              <w:spacing w:line="240" w:lineRule="auto"/>
              <w:rPr>
                <w:sz w:val="16"/>
                <w:lang w:val="en-AU"/>
              </w:rPr>
            </w:pPr>
          </w:p>
        </w:tc>
        <w:tc>
          <w:tcPr>
            <w:tcW w:w="1675" w:type="dxa"/>
          </w:tcPr>
          <w:p w14:paraId="614C75BA"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D4D50BD"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2A1F3947"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0AE531BD" w14:textId="77777777" w:rsidR="00220EC1" w:rsidRPr="000107CE" w:rsidRDefault="00220EC1" w:rsidP="00220EC1">
            <w:pPr>
              <w:spacing w:line="240" w:lineRule="auto"/>
              <w:rPr>
                <w:sz w:val="16"/>
                <w:lang w:val="en-AU"/>
              </w:rPr>
            </w:pPr>
          </w:p>
        </w:tc>
        <w:tc>
          <w:tcPr>
            <w:tcW w:w="544" w:type="dxa"/>
          </w:tcPr>
          <w:p w14:paraId="15B1C41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5FBBF161" w14:textId="77777777" w:rsidR="00220EC1" w:rsidRPr="000107CE" w:rsidRDefault="00220EC1" w:rsidP="00220EC1">
            <w:pPr>
              <w:spacing w:line="240" w:lineRule="auto"/>
              <w:rPr>
                <w:sz w:val="16"/>
                <w:lang w:val="en-AU"/>
              </w:rPr>
            </w:pPr>
          </w:p>
        </w:tc>
        <w:tc>
          <w:tcPr>
            <w:tcW w:w="856" w:type="dxa"/>
          </w:tcPr>
          <w:p w14:paraId="48280655" w14:textId="77777777" w:rsidR="00220EC1" w:rsidRPr="000107CE" w:rsidRDefault="00220EC1" w:rsidP="00220EC1">
            <w:pPr>
              <w:spacing w:line="240" w:lineRule="auto"/>
              <w:rPr>
                <w:sz w:val="16"/>
                <w:lang w:val="en-AU"/>
              </w:rPr>
            </w:pPr>
          </w:p>
        </w:tc>
      </w:tr>
      <w:tr w:rsidR="00220EC1" w:rsidRPr="000107CE" w14:paraId="3FC6F205" w14:textId="77777777" w:rsidTr="005A65BE">
        <w:tc>
          <w:tcPr>
            <w:tcW w:w="1320" w:type="dxa"/>
          </w:tcPr>
          <w:p w14:paraId="6C0BAA1A"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16899837"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37A137B2"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3EE2669B" w14:textId="77777777" w:rsidR="00220EC1" w:rsidRPr="000107CE" w:rsidRDefault="00220EC1" w:rsidP="00220EC1">
            <w:pPr>
              <w:spacing w:line="240" w:lineRule="auto"/>
              <w:rPr>
                <w:sz w:val="16"/>
                <w:lang w:val="en-AU"/>
              </w:rPr>
            </w:pPr>
            <w:r w:rsidRPr="000107CE">
              <w:rPr>
                <w:sz w:val="16"/>
                <w:lang w:val="en-AU"/>
              </w:rPr>
              <w:t>Pharmacor Cyproterone 50</w:t>
            </w:r>
          </w:p>
        </w:tc>
        <w:tc>
          <w:tcPr>
            <w:tcW w:w="591" w:type="dxa"/>
          </w:tcPr>
          <w:p w14:paraId="0E8711F7"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EC8F969"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F151254" w14:textId="77777777" w:rsidR="00220EC1" w:rsidRPr="000107CE" w:rsidRDefault="00220EC1" w:rsidP="00220EC1">
            <w:pPr>
              <w:spacing w:line="240" w:lineRule="auto"/>
              <w:rPr>
                <w:sz w:val="16"/>
                <w:lang w:val="en-AU"/>
              </w:rPr>
            </w:pPr>
          </w:p>
        </w:tc>
        <w:tc>
          <w:tcPr>
            <w:tcW w:w="1675" w:type="dxa"/>
          </w:tcPr>
          <w:p w14:paraId="566CEA9E" w14:textId="77777777" w:rsidR="00220EC1" w:rsidRPr="000107CE" w:rsidRDefault="00220EC1" w:rsidP="00220EC1">
            <w:pPr>
              <w:spacing w:line="240" w:lineRule="auto"/>
              <w:rPr>
                <w:sz w:val="16"/>
                <w:lang w:val="en-AU"/>
              </w:rPr>
            </w:pPr>
            <w:r w:rsidRPr="000107CE">
              <w:rPr>
                <w:sz w:val="16"/>
                <w:lang w:val="en-AU"/>
              </w:rPr>
              <w:t>P5532</w:t>
            </w:r>
          </w:p>
        </w:tc>
        <w:tc>
          <w:tcPr>
            <w:tcW w:w="685" w:type="dxa"/>
          </w:tcPr>
          <w:p w14:paraId="2B71A1E4" w14:textId="77777777" w:rsidR="00220EC1" w:rsidRPr="000107CE" w:rsidRDefault="00220EC1" w:rsidP="00220EC1">
            <w:pPr>
              <w:spacing w:line="240" w:lineRule="auto"/>
              <w:rPr>
                <w:sz w:val="16"/>
                <w:lang w:val="en-AU"/>
              </w:rPr>
            </w:pPr>
            <w:r w:rsidRPr="000107CE">
              <w:rPr>
                <w:sz w:val="16"/>
                <w:lang w:val="en-AU"/>
              </w:rPr>
              <w:t>20</w:t>
            </w:r>
            <w:r w:rsidRPr="000107CE">
              <w:rPr>
                <w:sz w:val="16"/>
                <w:lang w:val="en-AU"/>
              </w:rPr>
              <w:br/>
              <w:t>CN5532</w:t>
            </w:r>
          </w:p>
        </w:tc>
        <w:tc>
          <w:tcPr>
            <w:tcW w:w="685" w:type="dxa"/>
          </w:tcPr>
          <w:p w14:paraId="415C7049"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CN5532</w:t>
            </w:r>
          </w:p>
        </w:tc>
        <w:tc>
          <w:tcPr>
            <w:tcW w:w="1242" w:type="dxa"/>
          </w:tcPr>
          <w:p w14:paraId="124C6CCD" w14:textId="77777777" w:rsidR="00220EC1" w:rsidRPr="000107CE" w:rsidRDefault="00220EC1" w:rsidP="00220EC1">
            <w:pPr>
              <w:spacing w:line="240" w:lineRule="auto"/>
              <w:rPr>
                <w:sz w:val="16"/>
                <w:lang w:val="en-AU"/>
              </w:rPr>
            </w:pPr>
          </w:p>
        </w:tc>
        <w:tc>
          <w:tcPr>
            <w:tcW w:w="544" w:type="dxa"/>
          </w:tcPr>
          <w:p w14:paraId="18F6A481"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4911ACE6" w14:textId="77777777" w:rsidR="00220EC1" w:rsidRPr="000107CE" w:rsidRDefault="00220EC1" w:rsidP="00220EC1">
            <w:pPr>
              <w:spacing w:line="240" w:lineRule="auto"/>
              <w:rPr>
                <w:sz w:val="16"/>
                <w:lang w:val="en-AU"/>
              </w:rPr>
            </w:pPr>
          </w:p>
        </w:tc>
        <w:tc>
          <w:tcPr>
            <w:tcW w:w="856" w:type="dxa"/>
          </w:tcPr>
          <w:p w14:paraId="4622CAB2" w14:textId="77777777" w:rsidR="00220EC1" w:rsidRPr="000107CE" w:rsidRDefault="00220EC1" w:rsidP="00220EC1">
            <w:pPr>
              <w:spacing w:line="240" w:lineRule="auto"/>
              <w:rPr>
                <w:sz w:val="16"/>
                <w:lang w:val="en-AU"/>
              </w:rPr>
            </w:pPr>
          </w:p>
        </w:tc>
      </w:tr>
      <w:tr w:rsidR="00220EC1" w:rsidRPr="000107CE" w14:paraId="0B498501" w14:textId="77777777" w:rsidTr="005A65BE">
        <w:tc>
          <w:tcPr>
            <w:tcW w:w="1320" w:type="dxa"/>
          </w:tcPr>
          <w:p w14:paraId="4E3F7E1C"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74D5DF45"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4BE357D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BAEDEF3" w14:textId="77777777" w:rsidR="00220EC1" w:rsidRPr="000107CE" w:rsidRDefault="00220EC1" w:rsidP="00220EC1">
            <w:pPr>
              <w:spacing w:line="240" w:lineRule="auto"/>
              <w:rPr>
                <w:sz w:val="16"/>
                <w:lang w:val="en-AU"/>
              </w:rPr>
            </w:pPr>
            <w:r w:rsidRPr="000107CE">
              <w:rPr>
                <w:sz w:val="16"/>
                <w:lang w:val="en-AU"/>
              </w:rPr>
              <w:t>Pharmacor Cyproterone 50</w:t>
            </w:r>
          </w:p>
        </w:tc>
        <w:tc>
          <w:tcPr>
            <w:tcW w:w="591" w:type="dxa"/>
          </w:tcPr>
          <w:p w14:paraId="2EAC016C"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17BF4A8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2099E82B" w14:textId="77777777" w:rsidR="00220EC1" w:rsidRPr="000107CE" w:rsidRDefault="00220EC1" w:rsidP="00220EC1">
            <w:pPr>
              <w:spacing w:line="240" w:lineRule="auto"/>
              <w:rPr>
                <w:sz w:val="16"/>
                <w:lang w:val="en-AU"/>
              </w:rPr>
            </w:pPr>
          </w:p>
        </w:tc>
        <w:tc>
          <w:tcPr>
            <w:tcW w:w="1675" w:type="dxa"/>
          </w:tcPr>
          <w:p w14:paraId="4B6C8107" w14:textId="77777777" w:rsidR="00220EC1" w:rsidRPr="000107CE" w:rsidRDefault="00220EC1" w:rsidP="00220EC1">
            <w:pPr>
              <w:spacing w:line="240" w:lineRule="auto"/>
              <w:rPr>
                <w:sz w:val="16"/>
                <w:lang w:val="en-AU"/>
              </w:rPr>
            </w:pPr>
            <w:r w:rsidRPr="000107CE">
              <w:rPr>
                <w:sz w:val="16"/>
                <w:lang w:val="en-AU"/>
              </w:rPr>
              <w:t>P14868</w:t>
            </w:r>
          </w:p>
        </w:tc>
        <w:tc>
          <w:tcPr>
            <w:tcW w:w="685" w:type="dxa"/>
          </w:tcPr>
          <w:p w14:paraId="1C9EC75B" w14:textId="77777777" w:rsidR="00220EC1" w:rsidRPr="000107CE" w:rsidRDefault="00220EC1" w:rsidP="00220EC1">
            <w:pPr>
              <w:spacing w:line="240" w:lineRule="auto"/>
              <w:rPr>
                <w:sz w:val="16"/>
                <w:lang w:val="en-AU"/>
              </w:rPr>
            </w:pPr>
            <w:r w:rsidRPr="000107CE">
              <w:rPr>
                <w:sz w:val="16"/>
                <w:lang w:val="en-AU"/>
              </w:rPr>
              <w:t>40</w:t>
            </w:r>
            <w:r w:rsidRPr="000107CE">
              <w:rPr>
                <w:sz w:val="16"/>
                <w:lang w:val="en-AU"/>
              </w:rPr>
              <w:br/>
              <w:t>CN14868</w:t>
            </w:r>
          </w:p>
        </w:tc>
        <w:tc>
          <w:tcPr>
            <w:tcW w:w="685" w:type="dxa"/>
          </w:tcPr>
          <w:p w14:paraId="1252B16C" w14:textId="77777777" w:rsidR="00220EC1" w:rsidRPr="000107CE" w:rsidRDefault="00220EC1" w:rsidP="00220EC1">
            <w:pPr>
              <w:spacing w:line="240" w:lineRule="auto"/>
              <w:rPr>
                <w:sz w:val="16"/>
                <w:lang w:val="en-AU"/>
              </w:rPr>
            </w:pPr>
            <w:r w:rsidRPr="000107CE">
              <w:rPr>
                <w:sz w:val="16"/>
                <w:lang w:val="en-AU"/>
              </w:rPr>
              <w:t>5</w:t>
            </w:r>
            <w:r w:rsidRPr="000107CE">
              <w:rPr>
                <w:sz w:val="16"/>
                <w:lang w:val="en-AU"/>
              </w:rPr>
              <w:br/>
              <w:t>CN14868</w:t>
            </w:r>
          </w:p>
        </w:tc>
        <w:tc>
          <w:tcPr>
            <w:tcW w:w="1242" w:type="dxa"/>
          </w:tcPr>
          <w:p w14:paraId="096D3B07" w14:textId="77777777" w:rsidR="00220EC1" w:rsidRPr="000107CE" w:rsidRDefault="00220EC1" w:rsidP="00220EC1">
            <w:pPr>
              <w:spacing w:line="240" w:lineRule="auto"/>
              <w:rPr>
                <w:sz w:val="16"/>
                <w:lang w:val="en-AU"/>
              </w:rPr>
            </w:pPr>
          </w:p>
        </w:tc>
        <w:tc>
          <w:tcPr>
            <w:tcW w:w="544" w:type="dxa"/>
          </w:tcPr>
          <w:p w14:paraId="3E7E3743" w14:textId="77777777" w:rsidR="00220EC1" w:rsidRPr="000107CE" w:rsidRDefault="00220EC1" w:rsidP="00220EC1">
            <w:pPr>
              <w:spacing w:line="240" w:lineRule="auto"/>
              <w:rPr>
                <w:sz w:val="16"/>
                <w:lang w:val="en-AU"/>
              </w:rPr>
            </w:pPr>
            <w:r w:rsidRPr="000107CE">
              <w:rPr>
                <w:sz w:val="16"/>
                <w:lang w:val="en-AU"/>
              </w:rPr>
              <w:t>20</w:t>
            </w:r>
          </w:p>
        </w:tc>
        <w:tc>
          <w:tcPr>
            <w:tcW w:w="591" w:type="dxa"/>
          </w:tcPr>
          <w:p w14:paraId="0B1AD644" w14:textId="77777777" w:rsidR="00220EC1" w:rsidRPr="000107CE" w:rsidRDefault="00220EC1" w:rsidP="00220EC1">
            <w:pPr>
              <w:spacing w:line="240" w:lineRule="auto"/>
              <w:rPr>
                <w:sz w:val="16"/>
                <w:lang w:val="en-AU"/>
              </w:rPr>
            </w:pPr>
          </w:p>
        </w:tc>
        <w:tc>
          <w:tcPr>
            <w:tcW w:w="856" w:type="dxa"/>
          </w:tcPr>
          <w:p w14:paraId="1F9AA8C6" w14:textId="77777777" w:rsidR="00220EC1" w:rsidRPr="000107CE" w:rsidRDefault="00220EC1" w:rsidP="00220EC1">
            <w:pPr>
              <w:spacing w:line="240" w:lineRule="auto"/>
              <w:rPr>
                <w:sz w:val="16"/>
                <w:lang w:val="en-AU"/>
              </w:rPr>
            </w:pPr>
          </w:p>
        </w:tc>
      </w:tr>
      <w:tr w:rsidR="00220EC1" w:rsidRPr="000107CE" w14:paraId="55BDB028" w14:textId="77777777" w:rsidTr="005A65BE">
        <w:tc>
          <w:tcPr>
            <w:tcW w:w="1320" w:type="dxa"/>
          </w:tcPr>
          <w:p w14:paraId="1E803F5F"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90BE858"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18DD40B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7B08E15B" w14:textId="77777777" w:rsidR="00220EC1" w:rsidRPr="000107CE" w:rsidRDefault="00220EC1" w:rsidP="00220EC1">
            <w:pPr>
              <w:spacing w:line="240" w:lineRule="auto"/>
              <w:rPr>
                <w:sz w:val="16"/>
                <w:lang w:val="en-AU"/>
              </w:rPr>
            </w:pPr>
            <w:r w:rsidRPr="000107CE">
              <w:rPr>
                <w:sz w:val="16"/>
                <w:lang w:val="en-AU"/>
              </w:rPr>
              <w:t>Pharmacor Cyproterone 50</w:t>
            </w:r>
          </w:p>
        </w:tc>
        <w:tc>
          <w:tcPr>
            <w:tcW w:w="591" w:type="dxa"/>
          </w:tcPr>
          <w:p w14:paraId="1EBA4C55"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6C0F1E7C"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B117170" w14:textId="77777777" w:rsidR="00220EC1" w:rsidRPr="000107CE" w:rsidRDefault="00220EC1" w:rsidP="00220EC1">
            <w:pPr>
              <w:spacing w:line="240" w:lineRule="auto"/>
              <w:rPr>
                <w:sz w:val="16"/>
                <w:lang w:val="en-AU"/>
              </w:rPr>
            </w:pPr>
          </w:p>
        </w:tc>
        <w:tc>
          <w:tcPr>
            <w:tcW w:w="1675" w:type="dxa"/>
          </w:tcPr>
          <w:p w14:paraId="073988DE" w14:textId="77777777" w:rsidR="00220EC1" w:rsidRPr="000107CE" w:rsidRDefault="00220EC1" w:rsidP="00220EC1">
            <w:pPr>
              <w:spacing w:line="240" w:lineRule="auto"/>
              <w:rPr>
                <w:sz w:val="16"/>
                <w:lang w:val="en-AU"/>
              </w:rPr>
            </w:pPr>
          </w:p>
        </w:tc>
        <w:tc>
          <w:tcPr>
            <w:tcW w:w="685" w:type="dxa"/>
          </w:tcPr>
          <w:p w14:paraId="45446272"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6B819949"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65E2789B" w14:textId="77777777" w:rsidR="00220EC1" w:rsidRPr="000107CE" w:rsidRDefault="00220EC1" w:rsidP="00220EC1">
            <w:pPr>
              <w:spacing w:line="240" w:lineRule="auto"/>
              <w:rPr>
                <w:sz w:val="16"/>
                <w:lang w:val="en-AU"/>
              </w:rPr>
            </w:pPr>
          </w:p>
        </w:tc>
        <w:tc>
          <w:tcPr>
            <w:tcW w:w="544" w:type="dxa"/>
          </w:tcPr>
          <w:p w14:paraId="3C39D283"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14DBD44" w14:textId="77777777" w:rsidR="00220EC1" w:rsidRPr="000107CE" w:rsidRDefault="00220EC1" w:rsidP="00220EC1">
            <w:pPr>
              <w:spacing w:line="240" w:lineRule="auto"/>
              <w:rPr>
                <w:sz w:val="16"/>
                <w:lang w:val="en-AU"/>
              </w:rPr>
            </w:pPr>
          </w:p>
        </w:tc>
        <w:tc>
          <w:tcPr>
            <w:tcW w:w="856" w:type="dxa"/>
          </w:tcPr>
          <w:p w14:paraId="6E628CBA" w14:textId="77777777" w:rsidR="00220EC1" w:rsidRPr="000107CE" w:rsidRDefault="00220EC1" w:rsidP="00220EC1">
            <w:pPr>
              <w:spacing w:line="240" w:lineRule="auto"/>
              <w:rPr>
                <w:sz w:val="16"/>
                <w:lang w:val="en-AU"/>
              </w:rPr>
            </w:pPr>
          </w:p>
        </w:tc>
      </w:tr>
      <w:tr w:rsidR="00220EC1" w:rsidRPr="000107CE" w14:paraId="02F5675E" w14:textId="77777777" w:rsidTr="005A65BE">
        <w:tc>
          <w:tcPr>
            <w:tcW w:w="1320" w:type="dxa"/>
          </w:tcPr>
          <w:p w14:paraId="691BE0A5"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6D860C48" w14:textId="77777777" w:rsidR="00220EC1" w:rsidRPr="000107CE" w:rsidRDefault="00220EC1" w:rsidP="00220EC1">
            <w:pPr>
              <w:spacing w:line="240" w:lineRule="auto"/>
              <w:rPr>
                <w:sz w:val="16"/>
                <w:lang w:val="en-AU"/>
              </w:rPr>
            </w:pPr>
            <w:r w:rsidRPr="000107CE">
              <w:rPr>
                <w:sz w:val="16"/>
                <w:lang w:val="en-AU"/>
              </w:rPr>
              <w:t>Tablet containing cyproterone acetate 50 mg</w:t>
            </w:r>
          </w:p>
        </w:tc>
        <w:tc>
          <w:tcPr>
            <w:tcW w:w="941" w:type="dxa"/>
          </w:tcPr>
          <w:p w14:paraId="4A92070A"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24DF3A" w14:textId="77777777" w:rsidR="00220EC1" w:rsidRPr="000107CE" w:rsidRDefault="00220EC1" w:rsidP="00220EC1">
            <w:pPr>
              <w:spacing w:line="240" w:lineRule="auto"/>
              <w:rPr>
                <w:sz w:val="16"/>
                <w:lang w:val="en-AU"/>
              </w:rPr>
            </w:pPr>
            <w:r w:rsidRPr="000107CE">
              <w:rPr>
                <w:sz w:val="16"/>
                <w:lang w:val="en-AU"/>
              </w:rPr>
              <w:t>Pharmacor Cyproterone 50</w:t>
            </w:r>
          </w:p>
        </w:tc>
        <w:tc>
          <w:tcPr>
            <w:tcW w:w="591" w:type="dxa"/>
          </w:tcPr>
          <w:p w14:paraId="249490AF"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727F508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19414BC6" w14:textId="77777777" w:rsidR="00220EC1" w:rsidRPr="000107CE" w:rsidRDefault="00220EC1" w:rsidP="00220EC1">
            <w:pPr>
              <w:spacing w:line="240" w:lineRule="auto"/>
              <w:rPr>
                <w:sz w:val="16"/>
                <w:lang w:val="en-AU"/>
              </w:rPr>
            </w:pPr>
          </w:p>
        </w:tc>
        <w:tc>
          <w:tcPr>
            <w:tcW w:w="1675" w:type="dxa"/>
          </w:tcPr>
          <w:p w14:paraId="7904A0CD"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199C951" w14:textId="77777777" w:rsidR="00220EC1" w:rsidRPr="000107CE" w:rsidRDefault="00220EC1" w:rsidP="00220EC1">
            <w:pPr>
              <w:spacing w:line="240" w:lineRule="auto"/>
              <w:rPr>
                <w:sz w:val="16"/>
                <w:lang w:val="en-AU"/>
              </w:rPr>
            </w:pPr>
            <w:r w:rsidRPr="000107CE">
              <w:rPr>
                <w:sz w:val="16"/>
                <w:lang w:val="en-AU"/>
              </w:rPr>
              <w:t>200</w:t>
            </w:r>
          </w:p>
        </w:tc>
        <w:tc>
          <w:tcPr>
            <w:tcW w:w="685" w:type="dxa"/>
          </w:tcPr>
          <w:p w14:paraId="43CCF12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84D59DD" w14:textId="77777777" w:rsidR="00220EC1" w:rsidRPr="000107CE" w:rsidRDefault="00220EC1" w:rsidP="00220EC1">
            <w:pPr>
              <w:spacing w:line="240" w:lineRule="auto"/>
              <w:rPr>
                <w:sz w:val="16"/>
                <w:lang w:val="en-AU"/>
              </w:rPr>
            </w:pPr>
          </w:p>
        </w:tc>
        <w:tc>
          <w:tcPr>
            <w:tcW w:w="544" w:type="dxa"/>
          </w:tcPr>
          <w:p w14:paraId="3A7D3932"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7107F8B2" w14:textId="77777777" w:rsidR="00220EC1" w:rsidRPr="000107CE" w:rsidRDefault="00220EC1" w:rsidP="00220EC1">
            <w:pPr>
              <w:spacing w:line="240" w:lineRule="auto"/>
              <w:rPr>
                <w:sz w:val="16"/>
                <w:lang w:val="en-AU"/>
              </w:rPr>
            </w:pPr>
          </w:p>
        </w:tc>
        <w:tc>
          <w:tcPr>
            <w:tcW w:w="856" w:type="dxa"/>
          </w:tcPr>
          <w:p w14:paraId="59DCB415" w14:textId="77777777" w:rsidR="00220EC1" w:rsidRPr="000107CE" w:rsidRDefault="00220EC1" w:rsidP="00220EC1">
            <w:pPr>
              <w:spacing w:line="240" w:lineRule="auto"/>
              <w:rPr>
                <w:sz w:val="16"/>
                <w:lang w:val="en-AU"/>
              </w:rPr>
            </w:pPr>
          </w:p>
        </w:tc>
      </w:tr>
      <w:tr w:rsidR="00220EC1" w:rsidRPr="000107CE" w14:paraId="03C1281F" w14:textId="77777777" w:rsidTr="005A65BE">
        <w:tc>
          <w:tcPr>
            <w:tcW w:w="1320" w:type="dxa"/>
          </w:tcPr>
          <w:p w14:paraId="1B8B3D8B"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47C4C069"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62164E7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0CCE0328" w14:textId="7CB99CB0" w:rsidR="00220EC1" w:rsidRPr="000107CE" w:rsidRDefault="00220EC1" w:rsidP="00220EC1">
            <w:pPr>
              <w:spacing w:line="240" w:lineRule="auto"/>
              <w:rPr>
                <w:sz w:val="16"/>
                <w:lang w:val="en-AU"/>
              </w:rPr>
            </w:pPr>
            <w:r w:rsidRPr="000107CE">
              <w:rPr>
                <w:sz w:val="16"/>
                <w:lang w:val="en-AU"/>
              </w:rPr>
              <w:t>Androcur</w:t>
            </w:r>
            <w:r>
              <w:rPr>
                <w:sz w:val="16"/>
                <w:lang w:val="en-AU"/>
              </w:rPr>
              <w:noBreakHyphen/>
            </w:r>
            <w:r w:rsidRPr="000107CE">
              <w:rPr>
                <w:sz w:val="16"/>
                <w:lang w:val="en-AU"/>
              </w:rPr>
              <w:t>100</w:t>
            </w:r>
          </w:p>
        </w:tc>
        <w:tc>
          <w:tcPr>
            <w:tcW w:w="591" w:type="dxa"/>
          </w:tcPr>
          <w:p w14:paraId="565BBEAA" w14:textId="707F158F" w:rsidR="00220EC1" w:rsidRPr="000107CE" w:rsidRDefault="002E168C" w:rsidP="00220EC1">
            <w:pPr>
              <w:spacing w:line="240" w:lineRule="auto"/>
              <w:rPr>
                <w:sz w:val="16"/>
                <w:lang w:val="en-AU"/>
              </w:rPr>
            </w:pPr>
            <w:r>
              <w:rPr>
                <w:sz w:val="16"/>
                <w:lang w:val="en-AU"/>
              </w:rPr>
              <w:t>GH</w:t>
            </w:r>
          </w:p>
        </w:tc>
        <w:tc>
          <w:tcPr>
            <w:tcW w:w="638" w:type="dxa"/>
          </w:tcPr>
          <w:p w14:paraId="18AE7540"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7D4C488" w14:textId="77777777" w:rsidR="00220EC1" w:rsidRPr="000107CE" w:rsidRDefault="00220EC1" w:rsidP="00220EC1">
            <w:pPr>
              <w:spacing w:line="240" w:lineRule="auto"/>
              <w:rPr>
                <w:sz w:val="16"/>
                <w:lang w:val="en-AU"/>
              </w:rPr>
            </w:pPr>
          </w:p>
        </w:tc>
        <w:tc>
          <w:tcPr>
            <w:tcW w:w="1675" w:type="dxa"/>
          </w:tcPr>
          <w:p w14:paraId="38847CA9" w14:textId="77777777" w:rsidR="00220EC1" w:rsidRPr="000107CE" w:rsidRDefault="00220EC1" w:rsidP="00220EC1">
            <w:pPr>
              <w:spacing w:line="240" w:lineRule="auto"/>
              <w:rPr>
                <w:sz w:val="16"/>
                <w:lang w:val="en-AU"/>
              </w:rPr>
            </w:pPr>
          </w:p>
        </w:tc>
        <w:tc>
          <w:tcPr>
            <w:tcW w:w="685" w:type="dxa"/>
          </w:tcPr>
          <w:p w14:paraId="4DAF1E8F"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5234328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78287E8" w14:textId="77777777" w:rsidR="00220EC1" w:rsidRPr="000107CE" w:rsidRDefault="00220EC1" w:rsidP="00220EC1">
            <w:pPr>
              <w:spacing w:line="240" w:lineRule="auto"/>
              <w:rPr>
                <w:sz w:val="16"/>
                <w:lang w:val="en-AU"/>
              </w:rPr>
            </w:pPr>
          </w:p>
        </w:tc>
        <w:tc>
          <w:tcPr>
            <w:tcW w:w="544" w:type="dxa"/>
          </w:tcPr>
          <w:p w14:paraId="25A4B197"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3A3DAD52" w14:textId="77777777" w:rsidR="00220EC1" w:rsidRPr="000107CE" w:rsidRDefault="00220EC1" w:rsidP="00220EC1">
            <w:pPr>
              <w:spacing w:line="240" w:lineRule="auto"/>
              <w:rPr>
                <w:sz w:val="16"/>
                <w:lang w:val="en-AU"/>
              </w:rPr>
            </w:pPr>
          </w:p>
        </w:tc>
        <w:tc>
          <w:tcPr>
            <w:tcW w:w="856" w:type="dxa"/>
          </w:tcPr>
          <w:p w14:paraId="6B2EF6DB" w14:textId="77777777" w:rsidR="00220EC1" w:rsidRPr="000107CE" w:rsidRDefault="00220EC1" w:rsidP="00220EC1">
            <w:pPr>
              <w:spacing w:line="240" w:lineRule="auto"/>
              <w:rPr>
                <w:sz w:val="16"/>
                <w:lang w:val="en-AU"/>
              </w:rPr>
            </w:pPr>
          </w:p>
        </w:tc>
      </w:tr>
      <w:tr w:rsidR="00220EC1" w:rsidRPr="000107CE" w14:paraId="51EA27B5" w14:textId="77777777" w:rsidTr="005A65BE">
        <w:tc>
          <w:tcPr>
            <w:tcW w:w="1320" w:type="dxa"/>
          </w:tcPr>
          <w:p w14:paraId="242CEAC8"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6A37B300"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75DAF79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C5A4276" w14:textId="2848ACB1" w:rsidR="00220EC1" w:rsidRPr="000107CE" w:rsidRDefault="00220EC1" w:rsidP="00220EC1">
            <w:pPr>
              <w:spacing w:line="240" w:lineRule="auto"/>
              <w:rPr>
                <w:sz w:val="16"/>
                <w:lang w:val="en-AU"/>
              </w:rPr>
            </w:pPr>
            <w:r w:rsidRPr="000107CE">
              <w:rPr>
                <w:sz w:val="16"/>
                <w:lang w:val="en-AU"/>
              </w:rPr>
              <w:t>Androcur</w:t>
            </w:r>
            <w:r>
              <w:rPr>
                <w:sz w:val="16"/>
                <w:lang w:val="en-AU"/>
              </w:rPr>
              <w:noBreakHyphen/>
            </w:r>
            <w:r w:rsidRPr="000107CE">
              <w:rPr>
                <w:sz w:val="16"/>
                <w:lang w:val="en-AU"/>
              </w:rPr>
              <w:t>100</w:t>
            </w:r>
          </w:p>
        </w:tc>
        <w:tc>
          <w:tcPr>
            <w:tcW w:w="591" w:type="dxa"/>
          </w:tcPr>
          <w:p w14:paraId="5DB48F98" w14:textId="284E18AF" w:rsidR="00220EC1" w:rsidRPr="000107CE" w:rsidRDefault="002E168C" w:rsidP="00220EC1">
            <w:pPr>
              <w:spacing w:line="240" w:lineRule="auto"/>
              <w:rPr>
                <w:sz w:val="16"/>
                <w:lang w:val="en-AU"/>
              </w:rPr>
            </w:pPr>
            <w:r>
              <w:rPr>
                <w:sz w:val="16"/>
                <w:lang w:val="en-AU"/>
              </w:rPr>
              <w:t>GH</w:t>
            </w:r>
          </w:p>
        </w:tc>
        <w:tc>
          <w:tcPr>
            <w:tcW w:w="638" w:type="dxa"/>
          </w:tcPr>
          <w:p w14:paraId="72F59541"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26BD30D" w14:textId="77777777" w:rsidR="00220EC1" w:rsidRPr="000107CE" w:rsidRDefault="00220EC1" w:rsidP="00220EC1">
            <w:pPr>
              <w:spacing w:line="240" w:lineRule="auto"/>
              <w:rPr>
                <w:sz w:val="16"/>
                <w:lang w:val="en-AU"/>
              </w:rPr>
            </w:pPr>
          </w:p>
        </w:tc>
        <w:tc>
          <w:tcPr>
            <w:tcW w:w="1675" w:type="dxa"/>
          </w:tcPr>
          <w:p w14:paraId="0D8C7E0E"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61CC9AE1"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015E81A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19FD9CD" w14:textId="77777777" w:rsidR="00220EC1" w:rsidRPr="000107CE" w:rsidRDefault="00220EC1" w:rsidP="00220EC1">
            <w:pPr>
              <w:spacing w:line="240" w:lineRule="auto"/>
              <w:rPr>
                <w:sz w:val="16"/>
                <w:lang w:val="en-AU"/>
              </w:rPr>
            </w:pPr>
          </w:p>
        </w:tc>
        <w:tc>
          <w:tcPr>
            <w:tcW w:w="544" w:type="dxa"/>
          </w:tcPr>
          <w:p w14:paraId="0C735EED"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410D53B8" w14:textId="77777777" w:rsidR="00220EC1" w:rsidRPr="000107CE" w:rsidRDefault="00220EC1" w:rsidP="00220EC1">
            <w:pPr>
              <w:spacing w:line="240" w:lineRule="auto"/>
              <w:rPr>
                <w:sz w:val="16"/>
                <w:lang w:val="en-AU"/>
              </w:rPr>
            </w:pPr>
          </w:p>
        </w:tc>
        <w:tc>
          <w:tcPr>
            <w:tcW w:w="856" w:type="dxa"/>
          </w:tcPr>
          <w:p w14:paraId="3751A315" w14:textId="77777777" w:rsidR="00220EC1" w:rsidRPr="000107CE" w:rsidRDefault="00220EC1" w:rsidP="00220EC1">
            <w:pPr>
              <w:spacing w:line="240" w:lineRule="auto"/>
              <w:rPr>
                <w:sz w:val="16"/>
                <w:lang w:val="en-AU"/>
              </w:rPr>
            </w:pPr>
          </w:p>
        </w:tc>
      </w:tr>
      <w:tr w:rsidR="00220EC1" w:rsidRPr="000107CE" w14:paraId="6D608102" w14:textId="77777777" w:rsidTr="005A65BE">
        <w:tc>
          <w:tcPr>
            <w:tcW w:w="1320" w:type="dxa"/>
          </w:tcPr>
          <w:p w14:paraId="1F0224BF"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0486CA2"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657C53FF"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DAF52F9" w14:textId="77777777" w:rsidR="00220EC1" w:rsidRPr="000107CE" w:rsidRDefault="00220EC1" w:rsidP="00220EC1">
            <w:pPr>
              <w:spacing w:line="240" w:lineRule="auto"/>
              <w:rPr>
                <w:sz w:val="16"/>
                <w:lang w:val="en-AU"/>
              </w:rPr>
            </w:pPr>
            <w:r w:rsidRPr="000107CE">
              <w:rPr>
                <w:sz w:val="16"/>
                <w:lang w:val="en-AU"/>
              </w:rPr>
              <w:t>ANTERONE 100</w:t>
            </w:r>
          </w:p>
        </w:tc>
        <w:tc>
          <w:tcPr>
            <w:tcW w:w="591" w:type="dxa"/>
          </w:tcPr>
          <w:p w14:paraId="7A0F0587"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2D53FB9D"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09E87B59" w14:textId="77777777" w:rsidR="00220EC1" w:rsidRPr="000107CE" w:rsidRDefault="00220EC1" w:rsidP="00220EC1">
            <w:pPr>
              <w:spacing w:line="240" w:lineRule="auto"/>
              <w:rPr>
                <w:sz w:val="16"/>
                <w:lang w:val="en-AU"/>
              </w:rPr>
            </w:pPr>
          </w:p>
        </w:tc>
        <w:tc>
          <w:tcPr>
            <w:tcW w:w="1675" w:type="dxa"/>
          </w:tcPr>
          <w:p w14:paraId="36D0B97C" w14:textId="77777777" w:rsidR="00220EC1" w:rsidRPr="000107CE" w:rsidRDefault="00220EC1" w:rsidP="00220EC1">
            <w:pPr>
              <w:spacing w:line="240" w:lineRule="auto"/>
              <w:rPr>
                <w:sz w:val="16"/>
                <w:lang w:val="en-AU"/>
              </w:rPr>
            </w:pPr>
          </w:p>
        </w:tc>
        <w:tc>
          <w:tcPr>
            <w:tcW w:w="685" w:type="dxa"/>
          </w:tcPr>
          <w:p w14:paraId="00688DB6"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4611336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1CEE6179" w14:textId="77777777" w:rsidR="00220EC1" w:rsidRPr="000107CE" w:rsidRDefault="00220EC1" w:rsidP="00220EC1">
            <w:pPr>
              <w:spacing w:line="240" w:lineRule="auto"/>
              <w:rPr>
                <w:sz w:val="16"/>
                <w:lang w:val="en-AU"/>
              </w:rPr>
            </w:pPr>
          </w:p>
        </w:tc>
        <w:tc>
          <w:tcPr>
            <w:tcW w:w="544" w:type="dxa"/>
          </w:tcPr>
          <w:p w14:paraId="001E1968"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DC151F9" w14:textId="77777777" w:rsidR="00220EC1" w:rsidRPr="000107CE" w:rsidRDefault="00220EC1" w:rsidP="00220EC1">
            <w:pPr>
              <w:spacing w:line="240" w:lineRule="auto"/>
              <w:rPr>
                <w:sz w:val="16"/>
                <w:lang w:val="en-AU"/>
              </w:rPr>
            </w:pPr>
          </w:p>
        </w:tc>
        <w:tc>
          <w:tcPr>
            <w:tcW w:w="856" w:type="dxa"/>
          </w:tcPr>
          <w:p w14:paraId="1C7270DD" w14:textId="77777777" w:rsidR="00220EC1" w:rsidRPr="000107CE" w:rsidRDefault="00220EC1" w:rsidP="00220EC1">
            <w:pPr>
              <w:spacing w:line="240" w:lineRule="auto"/>
              <w:rPr>
                <w:sz w:val="16"/>
                <w:lang w:val="en-AU"/>
              </w:rPr>
            </w:pPr>
          </w:p>
        </w:tc>
      </w:tr>
      <w:tr w:rsidR="00220EC1" w:rsidRPr="000107CE" w14:paraId="4A12CEB6" w14:textId="77777777" w:rsidTr="005A65BE">
        <w:tc>
          <w:tcPr>
            <w:tcW w:w="1320" w:type="dxa"/>
          </w:tcPr>
          <w:p w14:paraId="2A4228CE"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47244313"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552DFA6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5FEB4A35" w14:textId="77777777" w:rsidR="00220EC1" w:rsidRPr="000107CE" w:rsidRDefault="00220EC1" w:rsidP="00220EC1">
            <w:pPr>
              <w:spacing w:line="240" w:lineRule="auto"/>
              <w:rPr>
                <w:sz w:val="16"/>
                <w:lang w:val="en-AU"/>
              </w:rPr>
            </w:pPr>
            <w:r w:rsidRPr="000107CE">
              <w:rPr>
                <w:sz w:val="16"/>
                <w:lang w:val="en-AU"/>
              </w:rPr>
              <w:t>ANTERONE 100</w:t>
            </w:r>
          </w:p>
        </w:tc>
        <w:tc>
          <w:tcPr>
            <w:tcW w:w="591" w:type="dxa"/>
          </w:tcPr>
          <w:p w14:paraId="608AAD77" w14:textId="77777777" w:rsidR="00220EC1" w:rsidRPr="000107CE" w:rsidRDefault="00220EC1" w:rsidP="00220EC1">
            <w:pPr>
              <w:spacing w:line="240" w:lineRule="auto"/>
              <w:rPr>
                <w:sz w:val="16"/>
                <w:lang w:val="en-AU"/>
              </w:rPr>
            </w:pPr>
            <w:r w:rsidRPr="000107CE">
              <w:rPr>
                <w:sz w:val="16"/>
                <w:lang w:val="en-AU"/>
              </w:rPr>
              <w:t>RW</w:t>
            </w:r>
          </w:p>
        </w:tc>
        <w:tc>
          <w:tcPr>
            <w:tcW w:w="638" w:type="dxa"/>
          </w:tcPr>
          <w:p w14:paraId="432DA2BE"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8C93E2C" w14:textId="77777777" w:rsidR="00220EC1" w:rsidRPr="000107CE" w:rsidRDefault="00220EC1" w:rsidP="00220EC1">
            <w:pPr>
              <w:spacing w:line="240" w:lineRule="auto"/>
              <w:rPr>
                <w:sz w:val="16"/>
                <w:lang w:val="en-AU"/>
              </w:rPr>
            </w:pPr>
          </w:p>
        </w:tc>
        <w:tc>
          <w:tcPr>
            <w:tcW w:w="1675" w:type="dxa"/>
          </w:tcPr>
          <w:p w14:paraId="6B62EE15"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4D547C23"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3D2B22C2"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3AE1305D" w14:textId="77777777" w:rsidR="00220EC1" w:rsidRPr="000107CE" w:rsidRDefault="00220EC1" w:rsidP="00220EC1">
            <w:pPr>
              <w:spacing w:line="240" w:lineRule="auto"/>
              <w:rPr>
                <w:sz w:val="16"/>
                <w:lang w:val="en-AU"/>
              </w:rPr>
            </w:pPr>
          </w:p>
        </w:tc>
        <w:tc>
          <w:tcPr>
            <w:tcW w:w="544" w:type="dxa"/>
          </w:tcPr>
          <w:p w14:paraId="6C0928FD"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36765D82" w14:textId="77777777" w:rsidR="00220EC1" w:rsidRPr="000107CE" w:rsidRDefault="00220EC1" w:rsidP="00220EC1">
            <w:pPr>
              <w:spacing w:line="240" w:lineRule="auto"/>
              <w:rPr>
                <w:sz w:val="16"/>
                <w:lang w:val="en-AU"/>
              </w:rPr>
            </w:pPr>
          </w:p>
        </w:tc>
        <w:tc>
          <w:tcPr>
            <w:tcW w:w="856" w:type="dxa"/>
          </w:tcPr>
          <w:p w14:paraId="75EE17C5" w14:textId="77777777" w:rsidR="00220EC1" w:rsidRPr="000107CE" w:rsidRDefault="00220EC1" w:rsidP="00220EC1">
            <w:pPr>
              <w:spacing w:line="240" w:lineRule="auto"/>
              <w:rPr>
                <w:sz w:val="16"/>
                <w:lang w:val="en-AU"/>
              </w:rPr>
            </w:pPr>
          </w:p>
        </w:tc>
      </w:tr>
      <w:tr w:rsidR="00220EC1" w:rsidRPr="000107CE" w14:paraId="184DFC93" w14:textId="77777777" w:rsidTr="005A65BE">
        <w:tc>
          <w:tcPr>
            <w:tcW w:w="1320" w:type="dxa"/>
          </w:tcPr>
          <w:p w14:paraId="4E90F68E"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2A4F88A5"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4839DA5D"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6E7AF301"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7DC969AA"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32E7AC26"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7CC3FE59" w14:textId="77777777" w:rsidR="00220EC1" w:rsidRPr="000107CE" w:rsidRDefault="00220EC1" w:rsidP="00220EC1">
            <w:pPr>
              <w:spacing w:line="240" w:lineRule="auto"/>
              <w:rPr>
                <w:sz w:val="16"/>
                <w:lang w:val="en-AU"/>
              </w:rPr>
            </w:pPr>
          </w:p>
        </w:tc>
        <w:tc>
          <w:tcPr>
            <w:tcW w:w="1675" w:type="dxa"/>
          </w:tcPr>
          <w:p w14:paraId="0601A6A7" w14:textId="77777777" w:rsidR="00220EC1" w:rsidRPr="000107CE" w:rsidRDefault="00220EC1" w:rsidP="00220EC1">
            <w:pPr>
              <w:spacing w:line="240" w:lineRule="auto"/>
              <w:rPr>
                <w:sz w:val="16"/>
                <w:lang w:val="en-AU"/>
              </w:rPr>
            </w:pPr>
          </w:p>
        </w:tc>
        <w:tc>
          <w:tcPr>
            <w:tcW w:w="685" w:type="dxa"/>
          </w:tcPr>
          <w:p w14:paraId="08631423"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5C08306B"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136716E" w14:textId="77777777" w:rsidR="00220EC1" w:rsidRPr="000107CE" w:rsidRDefault="00220EC1" w:rsidP="00220EC1">
            <w:pPr>
              <w:spacing w:line="240" w:lineRule="auto"/>
              <w:rPr>
                <w:sz w:val="16"/>
                <w:lang w:val="en-AU"/>
              </w:rPr>
            </w:pPr>
          </w:p>
        </w:tc>
        <w:tc>
          <w:tcPr>
            <w:tcW w:w="544" w:type="dxa"/>
          </w:tcPr>
          <w:p w14:paraId="60AA6CC4"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051B72F3" w14:textId="77777777" w:rsidR="00220EC1" w:rsidRPr="000107CE" w:rsidRDefault="00220EC1" w:rsidP="00220EC1">
            <w:pPr>
              <w:spacing w:line="240" w:lineRule="auto"/>
              <w:rPr>
                <w:sz w:val="16"/>
                <w:lang w:val="en-AU"/>
              </w:rPr>
            </w:pPr>
          </w:p>
        </w:tc>
        <w:tc>
          <w:tcPr>
            <w:tcW w:w="856" w:type="dxa"/>
          </w:tcPr>
          <w:p w14:paraId="09157C4B" w14:textId="77777777" w:rsidR="00220EC1" w:rsidRPr="000107CE" w:rsidRDefault="00220EC1" w:rsidP="00220EC1">
            <w:pPr>
              <w:spacing w:line="240" w:lineRule="auto"/>
              <w:rPr>
                <w:sz w:val="16"/>
                <w:lang w:val="en-AU"/>
              </w:rPr>
            </w:pPr>
          </w:p>
        </w:tc>
      </w:tr>
      <w:tr w:rsidR="00220EC1" w:rsidRPr="000107CE" w14:paraId="535D0750" w14:textId="77777777" w:rsidTr="005A65BE">
        <w:tc>
          <w:tcPr>
            <w:tcW w:w="1320" w:type="dxa"/>
          </w:tcPr>
          <w:p w14:paraId="02DF5724"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4D1EBB59"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2F0612D0"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70C7900" w14:textId="77777777" w:rsidR="00220EC1" w:rsidRPr="000107CE" w:rsidRDefault="00220EC1" w:rsidP="00220EC1">
            <w:pPr>
              <w:spacing w:line="240" w:lineRule="auto"/>
              <w:rPr>
                <w:sz w:val="16"/>
                <w:lang w:val="en-AU"/>
              </w:rPr>
            </w:pPr>
            <w:r w:rsidRPr="000107CE">
              <w:rPr>
                <w:sz w:val="16"/>
                <w:lang w:val="en-AU"/>
              </w:rPr>
              <w:t>Cyproterone Sandoz</w:t>
            </w:r>
          </w:p>
        </w:tc>
        <w:tc>
          <w:tcPr>
            <w:tcW w:w="591" w:type="dxa"/>
          </w:tcPr>
          <w:p w14:paraId="548ABAC2" w14:textId="77777777" w:rsidR="00220EC1" w:rsidRPr="000107CE" w:rsidRDefault="00220EC1" w:rsidP="00220EC1">
            <w:pPr>
              <w:spacing w:line="240" w:lineRule="auto"/>
              <w:rPr>
                <w:sz w:val="16"/>
                <w:lang w:val="en-AU"/>
              </w:rPr>
            </w:pPr>
            <w:r w:rsidRPr="000107CE">
              <w:rPr>
                <w:sz w:val="16"/>
                <w:lang w:val="en-AU"/>
              </w:rPr>
              <w:t>HX</w:t>
            </w:r>
          </w:p>
        </w:tc>
        <w:tc>
          <w:tcPr>
            <w:tcW w:w="638" w:type="dxa"/>
          </w:tcPr>
          <w:p w14:paraId="692B826F"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4537D3FC" w14:textId="77777777" w:rsidR="00220EC1" w:rsidRPr="000107CE" w:rsidRDefault="00220EC1" w:rsidP="00220EC1">
            <w:pPr>
              <w:spacing w:line="240" w:lineRule="auto"/>
              <w:rPr>
                <w:sz w:val="16"/>
                <w:lang w:val="en-AU"/>
              </w:rPr>
            </w:pPr>
          </w:p>
        </w:tc>
        <w:tc>
          <w:tcPr>
            <w:tcW w:w="1675" w:type="dxa"/>
          </w:tcPr>
          <w:p w14:paraId="09CC4776"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7CDE3655"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73D74B1E"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2569C200" w14:textId="77777777" w:rsidR="00220EC1" w:rsidRPr="000107CE" w:rsidRDefault="00220EC1" w:rsidP="00220EC1">
            <w:pPr>
              <w:spacing w:line="240" w:lineRule="auto"/>
              <w:rPr>
                <w:sz w:val="16"/>
                <w:lang w:val="en-AU"/>
              </w:rPr>
            </w:pPr>
          </w:p>
        </w:tc>
        <w:tc>
          <w:tcPr>
            <w:tcW w:w="544" w:type="dxa"/>
          </w:tcPr>
          <w:p w14:paraId="65443677"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04EA637A" w14:textId="77777777" w:rsidR="00220EC1" w:rsidRPr="000107CE" w:rsidRDefault="00220EC1" w:rsidP="00220EC1">
            <w:pPr>
              <w:spacing w:line="240" w:lineRule="auto"/>
              <w:rPr>
                <w:sz w:val="16"/>
                <w:lang w:val="en-AU"/>
              </w:rPr>
            </w:pPr>
          </w:p>
        </w:tc>
        <w:tc>
          <w:tcPr>
            <w:tcW w:w="856" w:type="dxa"/>
          </w:tcPr>
          <w:p w14:paraId="2EF6F68B" w14:textId="77777777" w:rsidR="00220EC1" w:rsidRPr="000107CE" w:rsidRDefault="00220EC1" w:rsidP="00220EC1">
            <w:pPr>
              <w:spacing w:line="240" w:lineRule="auto"/>
              <w:rPr>
                <w:sz w:val="16"/>
                <w:lang w:val="en-AU"/>
              </w:rPr>
            </w:pPr>
          </w:p>
        </w:tc>
      </w:tr>
      <w:tr w:rsidR="00220EC1" w:rsidRPr="000107CE" w14:paraId="059755AD" w14:textId="77777777" w:rsidTr="005A65BE">
        <w:tc>
          <w:tcPr>
            <w:tcW w:w="1320" w:type="dxa"/>
          </w:tcPr>
          <w:p w14:paraId="32EE7994"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01BB03BA"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7E8AABB1"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28E99D31" w14:textId="77777777" w:rsidR="00220EC1" w:rsidRPr="000107CE" w:rsidRDefault="00220EC1" w:rsidP="00220EC1">
            <w:pPr>
              <w:spacing w:line="240" w:lineRule="auto"/>
              <w:rPr>
                <w:sz w:val="16"/>
                <w:lang w:val="en-AU"/>
              </w:rPr>
            </w:pPr>
            <w:r w:rsidRPr="000107CE">
              <w:rPr>
                <w:sz w:val="16"/>
                <w:lang w:val="en-AU"/>
              </w:rPr>
              <w:t>Pharmacor Cyproterone 100</w:t>
            </w:r>
          </w:p>
        </w:tc>
        <w:tc>
          <w:tcPr>
            <w:tcW w:w="591" w:type="dxa"/>
          </w:tcPr>
          <w:p w14:paraId="25401CF8"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27A42A77"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FFDDEEF" w14:textId="77777777" w:rsidR="00220EC1" w:rsidRPr="000107CE" w:rsidRDefault="00220EC1" w:rsidP="00220EC1">
            <w:pPr>
              <w:spacing w:line="240" w:lineRule="auto"/>
              <w:rPr>
                <w:sz w:val="16"/>
                <w:lang w:val="en-AU"/>
              </w:rPr>
            </w:pPr>
          </w:p>
        </w:tc>
        <w:tc>
          <w:tcPr>
            <w:tcW w:w="1675" w:type="dxa"/>
          </w:tcPr>
          <w:p w14:paraId="295E7082" w14:textId="77777777" w:rsidR="00220EC1" w:rsidRPr="000107CE" w:rsidRDefault="00220EC1" w:rsidP="00220EC1">
            <w:pPr>
              <w:spacing w:line="240" w:lineRule="auto"/>
              <w:rPr>
                <w:sz w:val="16"/>
                <w:lang w:val="en-AU"/>
              </w:rPr>
            </w:pPr>
          </w:p>
        </w:tc>
        <w:tc>
          <w:tcPr>
            <w:tcW w:w="685" w:type="dxa"/>
          </w:tcPr>
          <w:p w14:paraId="270F0478" w14:textId="77777777" w:rsidR="00220EC1" w:rsidRPr="000107CE" w:rsidRDefault="00220EC1" w:rsidP="00220EC1">
            <w:pPr>
              <w:spacing w:line="240" w:lineRule="auto"/>
              <w:rPr>
                <w:sz w:val="16"/>
                <w:lang w:val="en-AU"/>
              </w:rPr>
            </w:pPr>
            <w:r w:rsidRPr="000107CE">
              <w:rPr>
                <w:sz w:val="16"/>
                <w:lang w:val="en-AU"/>
              </w:rPr>
              <w:t>50</w:t>
            </w:r>
          </w:p>
        </w:tc>
        <w:tc>
          <w:tcPr>
            <w:tcW w:w="685" w:type="dxa"/>
          </w:tcPr>
          <w:p w14:paraId="062B2FE3"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1D8C519" w14:textId="77777777" w:rsidR="00220EC1" w:rsidRPr="000107CE" w:rsidRDefault="00220EC1" w:rsidP="00220EC1">
            <w:pPr>
              <w:spacing w:line="240" w:lineRule="auto"/>
              <w:rPr>
                <w:sz w:val="16"/>
                <w:lang w:val="en-AU"/>
              </w:rPr>
            </w:pPr>
          </w:p>
        </w:tc>
        <w:tc>
          <w:tcPr>
            <w:tcW w:w="544" w:type="dxa"/>
          </w:tcPr>
          <w:p w14:paraId="340E1B50"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1C3A8DA1" w14:textId="77777777" w:rsidR="00220EC1" w:rsidRPr="000107CE" w:rsidRDefault="00220EC1" w:rsidP="00220EC1">
            <w:pPr>
              <w:spacing w:line="240" w:lineRule="auto"/>
              <w:rPr>
                <w:sz w:val="16"/>
                <w:lang w:val="en-AU"/>
              </w:rPr>
            </w:pPr>
          </w:p>
        </w:tc>
        <w:tc>
          <w:tcPr>
            <w:tcW w:w="856" w:type="dxa"/>
          </w:tcPr>
          <w:p w14:paraId="0D580A7F" w14:textId="77777777" w:rsidR="00220EC1" w:rsidRPr="000107CE" w:rsidRDefault="00220EC1" w:rsidP="00220EC1">
            <w:pPr>
              <w:spacing w:line="240" w:lineRule="auto"/>
              <w:rPr>
                <w:sz w:val="16"/>
                <w:lang w:val="en-AU"/>
              </w:rPr>
            </w:pPr>
          </w:p>
        </w:tc>
      </w:tr>
      <w:tr w:rsidR="00220EC1" w:rsidRPr="000107CE" w14:paraId="25E010B5" w14:textId="77777777" w:rsidTr="005A65BE">
        <w:tc>
          <w:tcPr>
            <w:tcW w:w="1320" w:type="dxa"/>
          </w:tcPr>
          <w:p w14:paraId="19BE6F6B" w14:textId="77777777" w:rsidR="00220EC1" w:rsidRPr="000107CE" w:rsidRDefault="00220EC1" w:rsidP="00220EC1">
            <w:pPr>
              <w:spacing w:line="240" w:lineRule="auto"/>
              <w:rPr>
                <w:sz w:val="16"/>
                <w:lang w:val="en-AU"/>
              </w:rPr>
            </w:pPr>
            <w:r w:rsidRPr="000107CE">
              <w:rPr>
                <w:sz w:val="16"/>
                <w:lang w:val="en-AU"/>
              </w:rPr>
              <w:t>Cyproterone</w:t>
            </w:r>
          </w:p>
        </w:tc>
        <w:tc>
          <w:tcPr>
            <w:tcW w:w="1954" w:type="dxa"/>
          </w:tcPr>
          <w:p w14:paraId="39C51DBC" w14:textId="77777777" w:rsidR="00220EC1" w:rsidRPr="000107CE" w:rsidRDefault="00220EC1" w:rsidP="00220EC1">
            <w:pPr>
              <w:spacing w:line="240" w:lineRule="auto"/>
              <w:rPr>
                <w:sz w:val="16"/>
                <w:lang w:val="en-AU"/>
              </w:rPr>
            </w:pPr>
            <w:r w:rsidRPr="000107CE">
              <w:rPr>
                <w:sz w:val="16"/>
                <w:lang w:val="en-AU"/>
              </w:rPr>
              <w:t>Tablet containing cyproterone acetate 100 mg</w:t>
            </w:r>
          </w:p>
        </w:tc>
        <w:tc>
          <w:tcPr>
            <w:tcW w:w="941" w:type="dxa"/>
          </w:tcPr>
          <w:p w14:paraId="5A12822C" w14:textId="77777777" w:rsidR="00220EC1" w:rsidRPr="000107CE" w:rsidRDefault="00220EC1" w:rsidP="00220EC1">
            <w:pPr>
              <w:spacing w:line="240" w:lineRule="auto"/>
              <w:rPr>
                <w:sz w:val="16"/>
                <w:lang w:val="en-AU"/>
              </w:rPr>
            </w:pPr>
            <w:r w:rsidRPr="000107CE">
              <w:rPr>
                <w:sz w:val="16"/>
                <w:lang w:val="en-AU"/>
              </w:rPr>
              <w:t>Oral</w:t>
            </w:r>
          </w:p>
        </w:tc>
        <w:tc>
          <w:tcPr>
            <w:tcW w:w="1402" w:type="dxa"/>
          </w:tcPr>
          <w:p w14:paraId="1318B9C3" w14:textId="77777777" w:rsidR="00220EC1" w:rsidRPr="000107CE" w:rsidRDefault="00220EC1" w:rsidP="00220EC1">
            <w:pPr>
              <w:spacing w:line="240" w:lineRule="auto"/>
              <w:rPr>
                <w:sz w:val="16"/>
                <w:lang w:val="en-AU"/>
              </w:rPr>
            </w:pPr>
            <w:r w:rsidRPr="000107CE">
              <w:rPr>
                <w:sz w:val="16"/>
                <w:lang w:val="en-AU"/>
              </w:rPr>
              <w:t>Pharmacor Cyproterone 100</w:t>
            </w:r>
          </w:p>
        </w:tc>
        <w:tc>
          <w:tcPr>
            <w:tcW w:w="591" w:type="dxa"/>
          </w:tcPr>
          <w:p w14:paraId="369B3745" w14:textId="77777777" w:rsidR="00220EC1" w:rsidRPr="000107CE" w:rsidRDefault="00220EC1" w:rsidP="00220EC1">
            <w:pPr>
              <w:spacing w:line="240" w:lineRule="auto"/>
              <w:rPr>
                <w:sz w:val="16"/>
                <w:lang w:val="en-AU"/>
              </w:rPr>
            </w:pPr>
            <w:r w:rsidRPr="000107CE">
              <w:rPr>
                <w:sz w:val="16"/>
                <w:lang w:val="en-AU"/>
              </w:rPr>
              <w:t>CR</w:t>
            </w:r>
          </w:p>
        </w:tc>
        <w:tc>
          <w:tcPr>
            <w:tcW w:w="638" w:type="dxa"/>
          </w:tcPr>
          <w:p w14:paraId="7BA42C3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6440B46F" w14:textId="77777777" w:rsidR="00220EC1" w:rsidRPr="000107CE" w:rsidRDefault="00220EC1" w:rsidP="00220EC1">
            <w:pPr>
              <w:spacing w:line="240" w:lineRule="auto"/>
              <w:rPr>
                <w:sz w:val="16"/>
                <w:lang w:val="en-AU"/>
              </w:rPr>
            </w:pPr>
          </w:p>
        </w:tc>
        <w:tc>
          <w:tcPr>
            <w:tcW w:w="1675" w:type="dxa"/>
          </w:tcPr>
          <w:p w14:paraId="2156F5BF" w14:textId="77777777" w:rsidR="00220EC1" w:rsidRPr="000107CE" w:rsidRDefault="00220EC1" w:rsidP="00220EC1">
            <w:pPr>
              <w:spacing w:line="240" w:lineRule="auto"/>
              <w:rPr>
                <w:sz w:val="16"/>
                <w:lang w:val="en-AU"/>
              </w:rPr>
            </w:pPr>
            <w:r w:rsidRPr="000107CE">
              <w:rPr>
                <w:sz w:val="16"/>
                <w:lang w:val="en-AU"/>
              </w:rPr>
              <w:t>P14238</w:t>
            </w:r>
          </w:p>
        </w:tc>
        <w:tc>
          <w:tcPr>
            <w:tcW w:w="685" w:type="dxa"/>
          </w:tcPr>
          <w:p w14:paraId="201E57B0" w14:textId="77777777" w:rsidR="00220EC1" w:rsidRPr="000107CE" w:rsidRDefault="00220EC1" w:rsidP="00220EC1">
            <w:pPr>
              <w:spacing w:line="240" w:lineRule="auto"/>
              <w:rPr>
                <w:sz w:val="16"/>
                <w:lang w:val="en-AU"/>
              </w:rPr>
            </w:pPr>
            <w:r w:rsidRPr="000107CE">
              <w:rPr>
                <w:sz w:val="16"/>
                <w:lang w:val="en-AU"/>
              </w:rPr>
              <w:t>100</w:t>
            </w:r>
          </w:p>
        </w:tc>
        <w:tc>
          <w:tcPr>
            <w:tcW w:w="685" w:type="dxa"/>
          </w:tcPr>
          <w:p w14:paraId="4716B05C" w14:textId="77777777" w:rsidR="00220EC1" w:rsidRPr="000107CE" w:rsidRDefault="00220EC1" w:rsidP="00220EC1">
            <w:pPr>
              <w:spacing w:line="240" w:lineRule="auto"/>
              <w:rPr>
                <w:sz w:val="16"/>
                <w:lang w:val="en-AU"/>
              </w:rPr>
            </w:pPr>
            <w:r w:rsidRPr="000107CE">
              <w:rPr>
                <w:sz w:val="16"/>
                <w:lang w:val="en-AU"/>
              </w:rPr>
              <w:t>5</w:t>
            </w:r>
          </w:p>
        </w:tc>
        <w:tc>
          <w:tcPr>
            <w:tcW w:w="1242" w:type="dxa"/>
          </w:tcPr>
          <w:p w14:paraId="4C78A6D1" w14:textId="77777777" w:rsidR="00220EC1" w:rsidRPr="000107CE" w:rsidRDefault="00220EC1" w:rsidP="00220EC1">
            <w:pPr>
              <w:spacing w:line="240" w:lineRule="auto"/>
              <w:rPr>
                <w:sz w:val="16"/>
                <w:lang w:val="en-AU"/>
              </w:rPr>
            </w:pPr>
          </w:p>
        </w:tc>
        <w:tc>
          <w:tcPr>
            <w:tcW w:w="544" w:type="dxa"/>
          </w:tcPr>
          <w:p w14:paraId="4BA48142" w14:textId="77777777" w:rsidR="00220EC1" w:rsidRPr="000107CE" w:rsidRDefault="00220EC1" w:rsidP="00220EC1">
            <w:pPr>
              <w:spacing w:line="240" w:lineRule="auto"/>
              <w:rPr>
                <w:sz w:val="16"/>
                <w:lang w:val="en-AU"/>
              </w:rPr>
            </w:pPr>
            <w:r w:rsidRPr="000107CE">
              <w:rPr>
                <w:sz w:val="16"/>
                <w:lang w:val="en-AU"/>
              </w:rPr>
              <w:t>50</w:t>
            </w:r>
          </w:p>
        </w:tc>
        <w:tc>
          <w:tcPr>
            <w:tcW w:w="591" w:type="dxa"/>
          </w:tcPr>
          <w:p w14:paraId="00FF98F2" w14:textId="77777777" w:rsidR="00220EC1" w:rsidRPr="000107CE" w:rsidRDefault="00220EC1" w:rsidP="00220EC1">
            <w:pPr>
              <w:spacing w:line="240" w:lineRule="auto"/>
              <w:rPr>
                <w:sz w:val="16"/>
                <w:lang w:val="en-AU"/>
              </w:rPr>
            </w:pPr>
          </w:p>
        </w:tc>
        <w:tc>
          <w:tcPr>
            <w:tcW w:w="856" w:type="dxa"/>
          </w:tcPr>
          <w:p w14:paraId="689B38D4" w14:textId="77777777" w:rsidR="00220EC1" w:rsidRPr="000107CE" w:rsidRDefault="00220EC1" w:rsidP="00220EC1">
            <w:pPr>
              <w:spacing w:line="240" w:lineRule="auto"/>
              <w:rPr>
                <w:sz w:val="16"/>
                <w:lang w:val="en-AU"/>
              </w:rPr>
            </w:pPr>
          </w:p>
        </w:tc>
      </w:tr>
      <w:tr w:rsidR="00220EC1" w:rsidRPr="000107CE" w14:paraId="3702FFC7" w14:textId="77777777" w:rsidTr="005A65BE">
        <w:tc>
          <w:tcPr>
            <w:tcW w:w="1320" w:type="dxa"/>
          </w:tcPr>
          <w:p w14:paraId="1FEDC014" w14:textId="77777777" w:rsidR="00220EC1" w:rsidRPr="000107CE" w:rsidRDefault="00220EC1" w:rsidP="00220EC1">
            <w:pPr>
              <w:spacing w:line="240" w:lineRule="auto"/>
              <w:rPr>
                <w:sz w:val="16"/>
                <w:lang w:val="en-AU"/>
              </w:rPr>
            </w:pPr>
            <w:r w:rsidRPr="000107CE">
              <w:rPr>
                <w:sz w:val="16"/>
                <w:lang w:val="en-AU"/>
              </w:rPr>
              <w:t>Cytarabine</w:t>
            </w:r>
          </w:p>
        </w:tc>
        <w:tc>
          <w:tcPr>
            <w:tcW w:w="1954" w:type="dxa"/>
          </w:tcPr>
          <w:p w14:paraId="7EEE8E50" w14:textId="77777777" w:rsidR="00220EC1" w:rsidRPr="000107CE" w:rsidRDefault="00220EC1" w:rsidP="00220EC1">
            <w:pPr>
              <w:spacing w:line="240" w:lineRule="auto"/>
              <w:rPr>
                <w:sz w:val="16"/>
                <w:lang w:val="en-AU"/>
              </w:rPr>
            </w:pPr>
            <w:r w:rsidRPr="000107CE">
              <w:rPr>
                <w:sz w:val="16"/>
                <w:lang w:val="en-AU"/>
              </w:rPr>
              <w:t>Injection 100 mg in 5 mL vial</w:t>
            </w:r>
          </w:p>
        </w:tc>
        <w:tc>
          <w:tcPr>
            <w:tcW w:w="941" w:type="dxa"/>
          </w:tcPr>
          <w:p w14:paraId="20D6851B" w14:textId="77777777" w:rsidR="00220EC1" w:rsidRPr="000107CE" w:rsidRDefault="00220EC1" w:rsidP="00220EC1">
            <w:pPr>
              <w:spacing w:line="240" w:lineRule="auto"/>
              <w:rPr>
                <w:sz w:val="16"/>
                <w:lang w:val="en-AU"/>
              </w:rPr>
            </w:pPr>
            <w:r w:rsidRPr="000107CE">
              <w:rPr>
                <w:sz w:val="16"/>
                <w:lang w:val="en-AU"/>
              </w:rPr>
              <w:t>Injection</w:t>
            </w:r>
          </w:p>
        </w:tc>
        <w:tc>
          <w:tcPr>
            <w:tcW w:w="1402" w:type="dxa"/>
          </w:tcPr>
          <w:p w14:paraId="60BD21F7" w14:textId="77777777" w:rsidR="00220EC1" w:rsidRPr="000107CE" w:rsidRDefault="00220EC1" w:rsidP="00220EC1">
            <w:pPr>
              <w:spacing w:line="240" w:lineRule="auto"/>
              <w:rPr>
                <w:sz w:val="16"/>
                <w:lang w:val="en-AU"/>
              </w:rPr>
            </w:pPr>
            <w:r w:rsidRPr="000107CE">
              <w:rPr>
                <w:sz w:val="16"/>
                <w:lang w:val="en-AU"/>
              </w:rPr>
              <w:t>Pfizer Australia Pty Ltd</w:t>
            </w:r>
          </w:p>
        </w:tc>
        <w:tc>
          <w:tcPr>
            <w:tcW w:w="591" w:type="dxa"/>
          </w:tcPr>
          <w:p w14:paraId="52CCF3AB" w14:textId="77777777" w:rsidR="00220EC1" w:rsidRPr="000107CE" w:rsidRDefault="00220EC1" w:rsidP="00220EC1">
            <w:pPr>
              <w:spacing w:line="240" w:lineRule="auto"/>
              <w:rPr>
                <w:sz w:val="16"/>
                <w:lang w:val="en-AU"/>
              </w:rPr>
            </w:pPr>
            <w:r w:rsidRPr="000107CE">
              <w:rPr>
                <w:sz w:val="16"/>
                <w:lang w:val="en-AU"/>
              </w:rPr>
              <w:t>PF</w:t>
            </w:r>
          </w:p>
        </w:tc>
        <w:tc>
          <w:tcPr>
            <w:tcW w:w="638" w:type="dxa"/>
          </w:tcPr>
          <w:p w14:paraId="1BACD964" w14:textId="77777777" w:rsidR="00220EC1" w:rsidRPr="000107CE" w:rsidRDefault="00220EC1" w:rsidP="00220EC1">
            <w:pPr>
              <w:spacing w:line="240" w:lineRule="auto"/>
              <w:rPr>
                <w:sz w:val="16"/>
                <w:lang w:val="en-AU"/>
              </w:rPr>
            </w:pPr>
            <w:r w:rsidRPr="000107CE">
              <w:rPr>
                <w:sz w:val="16"/>
                <w:lang w:val="en-AU"/>
              </w:rPr>
              <w:t xml:space="preserve">MP </w:t>
            </w:r>
          </w:p>
        </w:tc>
        <w:tc>
          <w:tcPr>
            <w:tcW w:w="1675" w:type="dxa"/>
          </w:tcPr>
          <w:p w14:paraId="511C84E1" w14:textId="77777777" w:rsidR="00220EC1" w:rsidRPr="000107CE" w:rsidRDefault="00220EC1" w:rsidP="00220EC1">
            <w:pPr>
              <w:spacing w:line="240" w:lineRule="auto"/>
              <w:rPr>
                <w:sz w:val="16"/>
                <w:lang w:val="en-AU"/>
              </w:rPr>
            </w:pPr>
          </w:p>
        </w:tc>
        <w:tc>
          <w:tcPr>
            <w:tcW w:w="1675" w:type="dxa"/>
          </w:tcPr>
          <w:p w14:paraId="4E228461" w14:textId="77777777" w:rsidR="00220EC1" w:rsidRPr="000107CE" w:rsidRDefault="00220EC1" w:rsidP="00220EC1">
            <w:pPr>
              <w:spacing w:line="240" w:lineRule="auto"/>
              <w:rPr>
                <w:sz w:val="16"/>
                <w:lang w:val="en-AU"/>
              </w:rPr>
            </w:pPr>
          </w:p>
        </w:tc>
        <w:tc>
          <w:tcPr>
            <w:tcW w:w="685" w:type="dxa"/>
          </w:tcPr>
          <w:p w14:paraId="1D3D5282" w14:textId="77777777" w:rsidR="00220EC1" w:rsidRPr="000107CE" w:rsidRDefault="00220EC1" w:rsidP="00220EC1">
            <w:pPr>
              <w:spacing w:line="240" w:lineRule="auto"/>
              <w:rPr>
                <w:sz w:val="16"/>
                <w:lang w:val="en-AU"/>
              </w:rPr>
            </w:pPr>
            <w:r w:rsidRPr="000107CE">
              <w:rPr>
                <w:sz w:val="16"/>
                <w:lang w:val="en-AU"/>
              </w:rPr>
              <w:t>See Note 3</w:t>
            </w:r>
          </w:p>
        </w:tc>
        <w:tc>
          <w:tcPr>
            <w:tcW w:w="685" w:type="dxa"/>
          </w:tcPr>
          <w:p w14:paraId="549313D3" w14:textId="77777777" w:rsidR="00220EC1" w:rsidRPr="000107CE" w:rsidRDefault="00220EC1" w:rsidP="00220EC1">
            <w:pPr>
              <w:spacing w:line="240" w:lineRule="auto"/>
              <w:rPr>
                <w:sz w:val="16"/>
                <w:lang w:val="en-AU"/>
              </w:rPr>
            </w:pPr>
            <w:r w:rsidRPr="000107CE">
              <w:rPr>
                <w:sz w:val="16"/>
                <w:lang w:val="en-AU"/>
              </w:rPr>
              <w:t>See Note 3</w:t>
            </w:r>
          </w:p>
        </w:tc>
        <w:tc>
          <w:tcPr>
            <w:tcW w:w="1242" w:type="dxa"/>
          </w:tcPr>
          <w:p w14:paraId="296C7440" w14:textId="77777777" w:rsidR="00220EC1" w:rsidRPr="000107CE" w:rsidRDefault="00220EC1" w:rsidP="00220EC1">
            <w:pPr>
              <w:spacing w:line="240" w:lineRule="auto"/>
              <w:rPr>
                <w:sz w:val="16"/>
                <w:lang w:val="en-AU"/>
              </w:rPr>
            </w:pPr>
          </w:p>
        </w:tc>
        <w:tc>
          <w:tcPr>
            <w:tcW w:w="544" w:type="dxa"/>
          </w:tcPr>
          <w:p w14:paraId="40B4729F" w14:textId="77777777" w:rsidR="00220EC1" w:rsidRPr="000107CE" w:rsidRDefault="00220EC1" w:rsidP="00220EC1">
            <w:pPr>
              <w:spacing w:line="240" w:lineRule="auto"/>
              <w:rPr>
                <w:sz w:val="16"/>
                <w:lang w:val="en-AU"/>
              </w:rPr>
            </w:pPr>
            <w:r w:rsidRPr="000107CE">
              <w:rPr>
                <w:sz w:val="16"/>
                <w:lang w:val="en-AU"/>
              </w:rPr>
              <w:t>5</w:t>
            </w:r>
          </w:p>
        </w:tc>
        <w:tc>
          <w:tcPr>
            <w:tcW w:w="591" w:type="dxa"/>
          </w:tcPr>
          <w:p w14:paraId="659E2084" w14:textId="77777777" w:rsidR="00220EC1" w:rsidRPr="000107CE" w:rsidRDefault="00220EC1" w:rsidP="00220EC1">
            <w:pPr>
              <w:spacing w:line="240" w:lineRule="auto"/>
              <w:rPr>
                <w:sz w:val="16"/>
                <w:lang w:val="en-AU"/>
              </w:rPr>
            </w:pPr>
          </w:p>
        </w:tc>
        <w:tc>
          <w:tcPr>
            <w:tcW w:w="856" w:type="dxa"/>
          </w:tcPr>
          <w:p w14:paraId="7E525139" w14:textId="77777777" w:rsidR="00220EC1" w:rsidRPr="000107CE" w:rsidRDefault="00220EC1" w:rsidP="00220EC1">
            <w:pPr>
              <w:spacing w:line="240" w:lineRule="auto"/>
              <w:rPr>
                <w:sz w:val="16"/>
                <w:lang w:val="en-AU"/>
              </w:rPr>
            </w:pPr>
            <w:r w:rsidRPr="000107CE">
              <w:rPr>
                <w:sz w:val="16"/>
                <w:lang w:val="en-AU"/>
              </w:rPr>
              <w:t>D(100)</w:t>
            </w:r>
          </w:p>
        </w:tc>
      </w:tr>
    </w:tbl>
    <w:p w14:paraId="5A25771A" w14:textId="77777777" w:rsidR="001D1E2D" w:rsidRPr="00001707" w:rsidRDefault="001D1E2D" w:rsidP="001D1E2D">
      <w:pPr>
        <w:pStyle w:val="Tabletext"/>
      </w:pPr>
    </w:p>
    <w:p w14:paraId="65729BE1" w14:textId="718F5900" w:rsidR="001D1E2D" w:rsidRPr="000107CE" w:rsidRDefault="001D1E2D" w:rsidP="00E754A1">
      <w:pPr>
        <w:sectPr w:rsidR="001D1E2D" w:rsidRPr="000107CE" w:rsidSect="00677C01">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2325" w:right="1440" w:bottom="1440" w:left="1797" w:header="720" w:footer="709" w:gutter="0"/>
          <w:cols w:space="720"/>
          <w:docGrid w:linePitch="299"/>
        </w:sectPr>
      </w:pPr>
    </w:p>
    <w:p w14:paraId="0F48D6EE" w14:textId="63A93164" w:rsidR="004A2E66" w:rsidRPr="000107CE" w:rsidRDefault="004A2E66" w:rsidP="00CE2003"/>
    <w:sectPr w:rsidR="004A2E66" w:rsidRPr="000107CE" w:rsidSect="00677C01">
      <w:headerReference w:type="even" r:id="rId33"/>
      <w:headerReference w:type="default" r:id="rId34"/>
      <w:footerReference w:type="even" r:id="rId35"/>
      <w:footerReference w:type="default" r:id="rId36"/>
      <w:headerReference w:type="first" r:id="rId37"/>
      <w:footerReference w:type="first" r:id="rId38"/>
      <w:type w:val="continuous"/>
      <w:pgSz w:w="16839" w:h="11907" w:orient="landscape" w:code="9"/>
      <w:pgMar w:top="1800" w:right="2232" w:bottom="180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2CC1" w14:textId="77777777" w:rsidR="008F7FB8" w:rsidRDefault="008F7FB8" w:rsidP="00715914">
      <w:pPr>
        <w:spacing w:line="240" w:lineRule="auto"/>
      </w:pPr>
      <w:r>
        <w:separator/>
      </w:r>
    </w:p>
  </w:endnote>
  <w:endnote w:type="continuationSeparator" w:id="0">
    <w:p w14:paraId="73415F11" w14:textId="77777777" w:rsidR="008F7FB8" w:rsidRDefault="008F7F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9FA9" w14:textId="77777777" w:rsidR="008F7FB8" w:rsidRDefault="008F7FB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5C946" w14:textId="77777777" w:rsidR="008F7FB8" w:rsidRPr="007B3B51" w:rsidRDefault="008F7FB8" w:rsidP="00381C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8F7FB8" w:rsidRPr="007B3B51" w14:paraId="6625130C" w14:textId="77777777" w:rsidTr="00381C13">
      <w:tc>
        <w:tcPr>
          <w:tcW w:w="610" w:type="pct"/>
        </w:tcPr>
        <w:p w14:paraId="43F774B2" w14:textId="77777777" w:rsidR="008F7FB8" w:rsidRPr="007B3B51" w:rsidRDefault="008F7FB8" w:rsidP="00381C13">
          <w:pPr>
            <w:rPr>
              <w:i/>
              <w:sz w:val="16"/>
              <w:szCs w:val="16"/>
            </w:rPr>
          </w:pPr>
        </w:p>
      </w:tc>
      <w:tc>
        <w:tcPr>
          <w:tcW w:w="3488" w:type="pct"/>
          <w:gridSpan w:val="3"/>
        </w:tcPr>
        <w:p w14:paraId="0744AA95" w14:textId="767D0F8E" w:rsidR="008F7FB8" w:rsidRPr="007B3B51" w:rsidRDefault="008F7FB8" w:rsidP="00381C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902" w:type="pct"/>
        </w:tcPr>
        <w:p w14:paraId="7050C867" w14:textId="77777777" w:rsidR="008F7FB8" w:rsidRPr="007B3B51" w:rsidRDefault="008F7FB8" w:rsidP="00381C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8F7FB8" w:rsidRPr="00130F37" w14:paraId="0EC2DF68" w14:textId="77777777" w:rsidTr="00381C13">
      <w:tc>
        <w:tcPr>
          <w:tcW w:w="774" w:type="pct"/>
          <w:gridSpan w:val="2"/>
        </w:tcPr>
        <w:p w14:paraId="3758A879" w14:textId="29BA1A3F" w:rsidR="008F7FB8" w:rsidRPr="00130F37" w:rsidRDefault="008F7FB8" w:rsidP="00381C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3223" w:type="pct"/>
        </w:tcPr>
        <w:p w14:paraId="5F44001F" w14:textId="7488C13F" w:rsidR="008F7FB8" w:rsidRPr="00130F37" w:rsidRDefault="008F7FB8" w:rsidP="00381C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002" w:type="pct"/>
          <w:gridSpan w:val="2"/>
        </w:tcPr>
        <w:p w14:paraId="4EC5A11E" w14:textId="6E414EEF" w:rsidR="008F7FB8" w:rsidRPr="00130F37" w:rsidRDefault="008F7FB8" w:rsidP="00381C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14/08/2024</w:t>
          </w:r>
          <w:r w:rsidRPr="00130F37">
            <w:rPr>
              <w:sz w:val="16"/>
              <w:szCs w:val="16"/>
            </w:rPr>
            <w:fldChar w:fldCharType="end"/>
          </w:r>
        </w:p>
      </w:tc>
    </w:tr>
  </w:tbl>
  <w:p w14:paraId="650154A6" w14:textId="77777777" w:rsidR="008F7FB8" w:rsidRPr="000E5342" w:rsidRDefault="008F7FB8" w:rsidP="00381C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37C7" w14:textId="77777777" w:rsidR="008F7FB8" w:rsidRPr="007B3B51" w:rsidRDefault="008F7FB8" w:rsidP="00381C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8F7FB8" w:rsidRPr="007B3B51" w14:paraId="7E303631" w14:textId="77777777" w:rsidTr="00381C13">
      <w:tc>
        <w:tcPr>
          <w:tcW w:w="642" w:type="pct"/>
        </w:tcPr>
        <w:p w14:paraId="056FB586" w14:textId="77777777" w:rsidR="008F7FB8" w:rsidRPr="007B3B51" w:rsidRDefault="008F7FB8" w:rsidP="00381C13">
          <w:pPr>
            <w:rPr>
              <w:i/>
              <w:sz w:val="16"/>
              <w:szCs w:val="16"/>
            </w:rPr>
          </w:pPr>
        </w:p>
      </w:tc>
      <w:tc>
        <w:tcPr>
          <w:tcW w:w="3672" w:type="pct"/>
          <w:gridSpan w:val="3"/>
        </w:tcPr>
        <w:p w14:paraId="29937C32" w14:textId="30BDF68E" w:rsidR="008F7FB8" w:rsidRPr="007B3B51" w:rsidRDefault="008F7FB8" w:rsidP="00381C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686" w:type="pct"/>
        </w:tcPr>
        <w:p w14:paraId="1A104B94" w14:textId="77777777" w:rsidR="008F7FB8" w:rsidRPr="007B3B51" w:rsidRDefault="008F7FB8" w:rsidP="00381C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8F7FB8" w:rsidRPr="00130F37" w14:paraId="7DB47C78" w14:textId="77777777" w:rsidTr="00381C13">
      <w:tc>
        <w:tcPr>
          <w:tcW w:w="815" w:type="pct"/>
          <w:gridSpan w:val="2"/>
        </w:tcPr>
        <w:p w14:paraId="1A9BF64E" w14:textId="13D739AA" w:rsidR="008F7FB8" w:rsidRPr="00130F37" w:rsidRDefault="008F7FB8" w:rsidP="00381C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3394" w:type="pct"/>
        </w:tcPr>
        <w:p w14:paraId="6C44D597" w14:textId="44E22A2E" w:rsidR="008F7FB8" w:rsidRPr="00130F37" w:rsidRDefault="008F7FB8" w:rsidP="00381C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791" w:type="pct"/>
          <w:gridSpan w:val="2"/>
        </w:tcPr>
        <w:p w14:paraId="27C2F818" w14:textId="5D3DA111" w:rsidR="008F7FB8" w:rsidRPr="00130F37" w:rsidRDefault="008F7FB8" w:rsidP="00381C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14/08/2024</w:t>
          </w:r>
          <w:r w:rsidRPr="00130F37">
            <w:rPr>
              <w:sz w:val="16"/>
              <w:szCs w:val="16"/>
            </w:rPr>
            <w:fldChar w:fldCharType="end"/>
          </w:r>
        </w:p>
      </w:tc>
    </w:tr>
  </w:tbl>
  <w:p w14:paraId="1017F9F0" w14:textId="77777777" w:rsidR="008F7FB8" w:rsidRPr="00A263C9" w:rsidRDefault="008F7FB8" w:rsidP="00381C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9A46" w14:textId="77777777" w:rsidR="008F7FB8" w:rsidRPr="007B3B51" w:rsidRDefault="008F7FB8" w:rsidP="00CE2003">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8F7FB8" w:rsidRPr="007B3B51" w14:paraId="7EFF6304" w14:textId="77777777" w:rsidTr="00A36EA9">
      <w:tc>
        <w:tcPr>
          <w:tcW w:w="1700" w:type="dxa"/>
        </w:tcPr>
        <w:p w14:paraId="70505B66" w14:textId="77777777" w:rsidR="008F7FB8" w:rsidRPr="007B3B51" w:rsidRDefault="008F7FB8" w:rsidP="00CE2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55CF4E71" w14:textId="7F008A0B" w:rsidR="008F7FB8" w:rsidRPr="007B3B51" w:rsidRDefault="008F7FB8" w:rsidP="00CE2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80" w:type="dxa"/>
        </w:tcPr>
        <w:p w14:paraId="0D011E98" w14:textId="77777777" w:rsidR="008F7FB8" w:rsidRPr="007B3B51" w:rsidRDefault="008F7FB8" w:rsidP="00CE2003">
          <w:pPr>
            <w:jc w:val="right"/>
            <w:rPr>
              <w:sz w:val="16"/>
              <w:szCs w:val="16"/>
            </w:rPr>
          </w:pPr>
        </w:p>
      </w:tc>
    </w:tr>
    <w:tr w:rsidR="008F7FB8" w:rsidRPr="0055472E" w14:paraId="13F235CA" w14:textId="77777777" w:rsidTr="00A36EA9">
      <w:tc>
        <w:tcPr>
          <w:tcW w:w="2157" w:type="dxa"/>
          <w:gridSpan w:val="2"/>
        </w:tcPr>
        <w:p w14:paraId="45ABC53C" w14:textId="313C088C" w:rsidR="008F7FB8" w:rsidRPr="0055472E" w:rsidRDefault="008F7FB8" w:rsidP="00CE2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9174" w:type="dxa"/>
        </w:tcPr>
        <w:p w14:paraId="69BA5C58" w14:textId="4E712F75" w:rsidR="008F7FB8" w:rsidRPr="0055472E" w:rsidRDefault="008F7FB8" w:rsidP="00CE2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1/7/24</w:t>
          </w:r>
          <w:r w:rsidRPr="0055472E">
            <w:rPr>
              <w:sz w:val="16"/>
              <w:szCs w:val="16"/>
            </w:rPr>
            <w:fldChar w:fldCharType="end"/>
          </w:r>
        </w:p>
      </w:tc>
      <w:tc>
        <w:tcPr>
          <w:tcW w:w="2159" w:type="dxa"/>
          <w:gridSpan w:val="2"/>
        </w:tcPr>
        <w:p w14:paraId="2D759C19" w14:textId="2DFE37C2" w:rsidR="008F7FB8" w:rsidRPr="0055472E" w:rsidRDefault="008F7FB8" w:rsidP="00CE2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14/8/24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14/8/24</w:t>
          </w:r>
          <w:r w:rsidRPr="0055472E">
            <w:rPr>
              <w:sz w:val="16"/>
              <w:szCs w:val="16"/>
            </w:rPr>
            <w:fldChar w:fldCharType="end"/>
          </w:r>
        </w:p>
      </w:tc>
    </w:tr>
  </w:tbl>
  <w:p w14:paraId="2B040015" w14:textId="5AF454E4" w:rsidR="008F7FB8" w:rsidRPr="00CE2003" w:rsidRDefault="008F7FB8" w:rsidP="00CE200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E613" w14:textId="77777777" w:rsidR="008F7FB8" w:rsidRPr="007B3B51" w:rsidRDefault="008F7FB8" w:rsidP="00CE2003">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8F7FB8" w:rsidRPr="007B3B51" w14:paraId="678A8A16" w14:textId="77777777" w:rsidTr="00CE2003">
      <w:tc>
        <w:tcPr>
          <w:tcW w:w="1724" w:type="dxa"/>
        </w:tcPr>
        <w:p w14:paraId="1ED56A67" w14:textId="77777777" w:rsidR="008F7FB8" w:rsidRPr="007B3B51" w:rsidRDefault="008F7FB8" w:rsidP="00CE2003">
          <w:pPr>
            <w:rPr>
              <w:i/>
              <w:sz w:val="16"/>
              <w:szCs w:val="16"/>
            </w:rPr>
          </w:pPr>
        </w:p>
      </w:tc>
      <w:tc>
        <w:tcPr>
          <w:tcW w:w="9866" w:type="dxa"/>
          <w:gridSpan w:val="3"/>
        </w:tcPr>
        <w:p w14:paraId="7C5FC2DD" w14:textId="074AB7B2" w:rsidR="008F7FB8" w:rsidRPr="007B3B51" w:rsidRDefault="008F7FB8" w:rsidP="00CE2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43" w:type="dxa"/>
        </w:tcPr>
        <w:p w14:paraId="00C38323" w14:textId="77777777" w:rsidR="008F7FB8" w:rsidRPr="007B3B51" w:rsidRDefault="008F7FB8" w:rsidP="00CE2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F7FB8" w:rsidRPr="00130F37" w14:paraId="73E06866" w14:textId="77777777" w:rsidTr="00CE2003">
      <w:tc>
        <w:tcPr>
          <w:tcW w:w="2190" w:type="dxa"/>
          <w:gridSpan w:val="2"/>
        </w:tcPr>
        <w:p w14:paraId="48E06CEC" w14:textId="3C6D655D" w:rsidR="008F7FB8" w:rsidRPr="00130F37" w:rsidRDefault="008F7FB8" w:rsidP="00CE2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9117" w:type="dxa"/>
        </w:tcPr>
        <w:p w14:paraId="64BF737F" w14:textId="5C4347DD" w:rsidR="008F7FB8" w:rsidRPr="00130F37" w:rsidRDefault="008F7FB8" w:rsidP="00CE2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1/7/24</w:t>
          </w:r>
          <w:r w:rsidRPr="00130F37">
            <w:rPr>
              <w:sz w:val="16"/>
              <w:szCs w:val="16"/>
            </w:rPr>
            <w:fldChar w:fldCharType="end"/>
          </w:r>
        </w:p>
      </w:tc>
      <w:tc>
        <w:tcPr>
          <w:tcW w:w="2126" w:type="dxa"/>
          <w:gridSpan w:val="2"/>
        </w:tcPr>
        <w:p w14:paraId="1FBEC035" w14:textId="326BE77B" w:rsidR="008F7FB8" w:rsidRPr="00130F37" w:rsidRDefault="008F7FB8" w:rsidP="00CE2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14/8/24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14/8/24</w:t>
          </w:r>
          <w:r w:rsidRPr="00130F37">
            <w:rPr>
              <w:sz w:val="16"/>
              <w:szCs w:val="16"/>
            </w:rPr>
            <w:fldChar w:fldCharType="end"/>
          </w:r>
        </w:p>
      </w:tc>
    </w:tr>
  </w:tbl>
  <w:p w14:paraId="256F839E" w14:textId="78587C56" w:rsidR="008F7FB8" w:rsidRPr="00CE2003" w:rsidRDefault="008F7FB8" w:rsidP="00CE200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2C07" w14:textId="77777777" w:rsidR="008F7FB8" w:rsidRDefault="008F7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2CFD" w14:textId="77777777" w:rsidR="008F7FB8" w:rsidRDefault="008F7FB8" w:rsidP="00CE200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D75F" w14:textId="77777777" w:rsidR="008F7FB8" w:rsidRPr="00ED79B6" w:rsidRDefault="008F7FB8" w:rsidP="00CE200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35A4" w14:textId="77777777" w:rsidR="008F7FB8" w:rsidRPr="007B3B51" w:rsidRDefault="008F7FB8" w:rsidP="006419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8F7FB8" w:rsidRPr="007B3B51" w14:paraId="1F810308" w14:textId="77777777" w:rsidTr="00857B7A">
      <w:tc>
        <w:tcPr>
          <w:tcW w:w="681" w:type="pct"/>
        </w:tcPr>
        <w:p w14:paraId="7F72A546" w14:textId="77777777" w:rsidR="008F7FB8" w:rsidRPr="007B3B51" w:rsidRDefault="008F7FB8" w:rsidP="006419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C3B6051" w14:textId="62F0FB54" w:rsidR="008F7FB8" w:rsidRPr="007B3B51" w:rsidRDefault="008F7FB8" w:rsidP="00641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848" w:type="pct"/>
        </w:tcPr>
        <w:p w14:paraId="3CEB073A" w14:textId="77777777" w:rsidR="008F7FB8" w:rsidRPr="007B3B51" w:rsidRDefault="008F7FB8" w:rsidP="0064199C">
          <w:pPr>
            <w:jc w:val="right"/>
            <w:rPr>
              <w:sz w:val="16"/>
              <w:szCs w:val="16"/>
            </w:rPr>
          </w:pPr>
        </w:p>
      </w:tc>
    </w:tr>
    <w:tr w:rsidR="008F7FB8" w:rsidRPr="0055472E" w14:paraId="4BD3EFEF" w14:textId="77777777" w:rsidTr="00857B7A">
      <w:tc>
        <w:tcPr>
          <w:tcW w:w="978" w:type="pct"/>
          <w:gridSpan w:val="2"/>
        </w:tcPr>
        <w:p w14:paraId="335DFDE8" w14:textId="53011565" w:rsidR="008F7FB8" w:rsidRPr="0055472E" w:rsidRDefault="008F7FB8" w:rsidP="006419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3005" w:type="pct"/>
        </w:tcPr>
        <w:p w14:paraId="37E2895E" w14:textId="3A3D11B9" w:rsidR="008F7FB8" w:rsidRPr="0055472E" w:rsidRDefault="008F7FB8" w:rsidP="006419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017" w:type="pct"/>
          <w:gridSpan w:val="2"/>
        </w:tcPr>
        <w:p w14:paraId="08BCBE0F" w14:textId="21230BD6" w:rsidR="008F7FB8" w:rsidRPr="0055472E" w:rsidRDefault="008F7FB8" w:rsidP="006419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14/08/2024</w:t>
          </w:r>
          <w:r w:rsidRPr="0055472E">
            <w:rPr>
              <w:sz w:val="16"/>
              <w:szCs w:val="16"/>
            </w:rPr>
            <w:fldChar w:fldCharType="end"/>
          </w:r>
        </w:p>
      </w:tc>
    </w:tr>
  </w:tbl>
  <w:p w14:paraId="2D60432A" w14:textId="77777777" w:rsidR="008F7FB8" w:rsidRPr="0064199C" w:rsidRDefault="008F7FB8" w:rsidP="006419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952D" w14:textId="77777777" w:rsidR="008F7FB8" w:rsidRPr="007B3B51" w:rsidRDefault="008F7FB8" w:rsidP="006419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8F7FB8" w:rsidRPr="007B3B51" w14:paraId="65506C3F" w14:textId="77777777" w:rsidTr="00857B7A">
      <w:tc>
        <w:tcPr>
          <w:tcW w:w="681" w:type="pct"/>
        </w:tcPr>
        <w:p w14:paraId="67C3D1D6" w14:textId="77777777" w:rsidR="008F7FB8" w:rsidRPr="007B3B51" w:rsidRDefault="008F7FB8" w:rsidP="0064199C">
          <w:pPr>
            <w:rPr>
              <w:i/>
              <w:sz w:val="16"/>
              <w:szCs w:val="16"/>
            </w:rPr>
          </w:pPr>
        </w:p>
      </w:tc>
      <w:tc>
        <w:tcPr>
          <w:tcW w:w="3471" w:type="pct"/>
          <w:gridSpan w:val="3"/>
        </w:tcPr>
        <w:p w14:paraId="5E55ED8F" w14:textId="67B7FCD0" w:rsidR="008F7FB8" w:rsidRPr="007B3B51" w:rsidRDefault="008F7FB8" w:rsidP="00641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848" w:type="pct"/>
        </w:tcPr>
        <w:p w14:paraId="21877997" w14:textId="77777777" w:rsidR="008F7FB8" w:rsidRPr="007B3B51" w:rsidRDefault="008F7FB8" w:rsidP="00641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8F7FB8" w:rsidRPr="00130F37" w14:paraId="02496A0C" w14:textId="77777777" w:rsidTr="00857B7A">
      <w:tc>
        <w:tcPr>
          <w:tcW w:w="1017" w:type="pct"/>
          <w:gridSpan w:val="2"/>
        </w:tcPr>
        <w:p w14:paraId="59559749" w14:textId="7ECA1E8D" w:rsidR="008F7FB8" w:rsidRPr="00130F37" w:rsidRDefault="008F7FB8" w:rsidP="00641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881" w:type="pct"/>
        </w:tcPr>
        <w:p w14:paraId="4399A2A9" w14:textId="7F581CF5" w:rsidR="008F7FB8" w:rsidRPr="00130F37" w:rsidRDefault="008F7FB8" w:rsidP="006419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102" w:type="pct"/>
          <w:gridSpan w:val="2"/>
        </w:tcPr>
        <w:p w14:paraId="780210BF" w14:textId="667E7C80" w:rsidR="008F7FB8" w:rsidRPr="00130F37" w:rsidRDefault="008F7FB8" w:rsidP="00641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14/08/2024</w:t>
          </w:r>
          <w:r w:rsidRPr="00130F37">
            <w:rPr>
              <w:sz w:val="16"/>
              <w:szCs w:val="16"/>
            </w:rPr>
            <w:fldChar w:fldCharType="end"/>
          </w:r>
        </w:p>
      </w:tc>
    </w:tr>
  </w:tbl>
  <w:p w14:paraId="38F1C2F2" w14:textId="77777777" w:rsidR="008F7FB8" w:rsidRPr="0064199C" w:rsidRDefault="008F7FB8" w:rsidP="006419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7058" w14:textId="77777777" w:rsidR="008F7FB8" w:rsidRPr="007B3B51" w:rsidRDefault="008F7FB8" w:rsidP="006419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8F7FB8" w:rsidRPr="007B3B51" w14:paraId="6A4E9891" w14:textId="77777777" w:rsidTr="00857B7A">
      <w:tc>
        <w:tcPr>
          <w:tcW w:w="681" w:type="pct"/>
        </w:tcPr>
        <w:p w14:paraId="317291DF" w14:textId="77777777" w:rsidR="008F7FB8" w:rsidRPr="007B3B51" w:rsidRDefault="008F7FB8" w:rsidP="006419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471" w:type="pct"/>
          <w:gridSpan w:val="3"/>
        </w:tcPr>
        <w:p w14:paraId="1352F0CE" w14:textId="12B1FE29" w:rsidR="008F7FB8" w:rsidRPr="007B3B51" w:rsidRDefault="008F7FB8" w:rsidP="00641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848" w:type="pct"/>
        </w:tcPr>
        <w:p w14:paraId="6FECCBAD" w14:textId="77777777" w:rsidR="008F7FB8" w:rsidRPr="007B3B51" w:rsidRDefault="008F7FB8" w:rsidP="0064199C">
          <w:pPr>
            <w:jc w:val="right"/>
            <w:rPr>
              <w:sz w:val="16"/>
              <w:szCs w:val="16"/>
            </w:rPr>
          </w:pPr>
        </w:p>
      </w:tc>
    </w:tr>
    <w:tr w:rsidR="008F7FB8" w:rsidRPr="0055472E" w14:paraId="19D99494" w14:textId="77777777" w:rsidTr="00857B7A">
      <w:tc>
        <w:tcPr>
          <w:tcW w:w="1017" w:type="pct"/>
          <w:gridSpan w:val="2"/>
        </w:tcPr>
        <w:p w14:paraId="643FE218" w14:textId="08AA0034" w:rsidR="008F7FB8" w:rsidRPr="0055472E" w:rsidRDefault="008F7FB8" w:rsidP="006419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2881" w:type="pct"/>
        </w:tcPr>
        <w:p w14:paraId="01D19062" w14:textId="4FCB3E7F" w:rsidR="008F7FB8" w:rsidRPr="0055472E" w:rsidRDefault="008F7FB8" w:rsidP="006419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102" w:type="pct"/>
          <w:gridSpan w:val="2"/>
        </w:tcPr>
        <w:p w14:paraId="5F9CB506" w14:textId="75BC491F" w:rsidR="008F7FB8" w:rsidRPr="0055472E" w:rsidRDefault="008F7FB8" w:rsidP="006419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14/08/2024</w:t>
          </w:r>
          <w:r w:rsidRPr="0055472E">
            <w:rPr>
              <w:sz w:val="16"/>
              <w:szCs w:val="16"/>
            </w:rPr>
            <w:fldChar w:fldCharType="end"/>
          </w:r>
        </w:p>
      </w:tc>
    </w:tr>
  </w:tbl>
  <w:p w14:paraId="55740B62" w14:textId="77777777" w:rsidR="008F7FB8" w:rsidRPr="0064199C" w:rsidRDefault="008F7FB8" w:rsidP="006419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7552" w14:textId="77777777" w:rsidR="008F7FB8" w:rsidRPr="007B3B51" w:rsidRDefault="008F7FB8" w:rsidP="006419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8F7FB8" w:rsidRPr="007B3B51" w14:paraId="2613CC71" w14:textId="77777777" w:rsidTr="00857B7A">
      <w:tc>
        <w:tcPr>
          <w:tcW w:w="681" w:type="pct"/>
        </w:tcPr>
        <w:p w14:paraId="4F597BDE" w14:textId="77777777" w:rsidR="008F7FB8" w:rsidRPr="007B3B51" w:rsidRDefault="008F7FB8" w:rsidP="0064199C">
          <w:pPr>
            <w:rPr>
              <w:i/>
              <w:sz w:val="16"/>
              <w:szCs w:val="16"/>
            </w:rPr>
          </w:pPr>
        </w:p>
      </w:tc>
      <w:tc>
        <w:tcPr>
          <w:tcW w:w="3471" w:type="pct"/>
          <w:gridSpan w:val="3"/>
        </w:tcPr>
        <w:p w14:paraId="36F1CC84" w14:textId="7305CCEA" w:rsidR="008F7FB8" w:rsidRPr="007B3B51" w:rsidRDefault="008F7FB8" w:rsidP="00641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848" w:type="pct"/>
        </w:tcPr>
        <w:p w14:paraId="753FA7C3" w14:textId="77777777" w:rsidR="008F7FB8" w:rsidRPr="007B3B51" w:rsidRDefault="008F7FB8" w:rsidP="00641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F7FB8" w:rsidRPr="00130F37" w14:paraId="1E48E772" w14:textId="77777777" w:rsidTr="00857B7A">
      <w:tc>
        <w:tcPr>
          <w:tcW w:w="1017" w:type="pct"/>
          <w:gridSpan w:val="2"/>
        </w:tcPr>
        <w:p w14:paraId="6096D467" w14:textId="51B61F1F" w:rsidR="008F7FB8" w:rsidRPr="00130F37" w:rsidRDefault="008F7FB8" w:rsidP="00641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2881" w:type="pct"/>
        </w:tcPr>
        <w:p w14:paraId="155F6CF4" w14:textId="5D608BA9" w:rsidR="008F7FB8" w:rsidRPr="00130F37" w:rsidRDefault="008F7FB8" w:rsidP="006419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102" w:type="pct"/>
          <w:gridSpan w:val="2"/>
        </w:tcPr>
        <w:p w14:paraId="08E397F2" w14:textId="132EDD92" w:rsidR="008F7FB8" w:rsidRPr="00130F37" w:rsidRDefault="008F7FB8" w:rsidP="00641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14/08/2024</w:t>
          </w:r>
          <w:r w:rsidRPr="00130F37">
            <w:rPr>
              <w:sz w:val="16"/>
              <w:szCs w:val="16"/>
            </w:rPr>
            <w:fldChar w:fldCharType="end"/>
          </w:r>
        </w:p>
      </w:tc>
    </w:tr>
  </w:tbl>
  <w:p w14:paraId="012148E0" w14:textId="77777777" w:rsidR="008F7FB8" w:rsidRPr="0064199C" w:rsidRDefault="008F7FB8" w:rsidP="006419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5E1D" w14:textId="77777777" w:rsidR="008F7FB8" w:rsidRPr="00E33C1C" w:rsidRDefault="008F7FB8" w:rsidP="00154CA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8F7FB8" w14:paraId="26423A03" w14:textId="77777777" w:rsidTr="006D77D8">
      <w:tc>
        <w:tcPr>
          <w:tcW w:w="1384" w:type="dxa"/>
          <w:tcBorders>
            <w:top w:val="nil"/>
            <w:left w:val="nil"/>
            <w:bottom w:val="nil"/>
            <w:right w:val="nil"/>
          </w:tcBorders>
        </w:tcPr>
        <w:p w14:paraId="7496427E" w14:textId="77777777" w:rsidR="008F7FB8" w:rsidRDefault="008F7FB8" w:rsidP="00154CAD">
          <w:pPr>
            <w:spacing w:line="0" w:lineRule="atLeast"/>
            <w:rPr>
              <w:sz w:val="18"/>
            </w:rPr>
          </w:pPr>
        </w:p>
      </w:tc>
      <w:tc>
        <w:tcPr>
          <w:tcW w:w="6379" w:type="dxa"/>
          <w:tcBorders>
            <w:top w:val="nil"/>
            <w:left w:val="nil"/>
            <w:bottom w:val="nil"/>
            <w:right w:val="nil"/>
          </w:tcBorders>
        </w:tcPr>
        <w:p w14:paraId="4381D24F" w14:textId="2865970B" w:rsidR="008F7FB8" w:rsidRDefault="008F7FB8" w:rsidP="00154C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666E0853" w14:textId="77777777" w:rsidR="008F7FB8" w:rsidRDefault="008F7FB8" w:rsidP="00154C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8F7FB8" w14:paraId="18A6959B" w14:textId="77777777" w:rsidTr="006D7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B8411B" w14:textId="77777777" w:rsidR="008F7FB8" w:rsidRDefault="008F7FB8" w:rsidP="00154CAD">
          <w:pPr>
            <w:rPr>
              <w:sz w:val="18"/>
            </w:rPr>
          </w:pPr>
          <w:r>
            <w:rPr>
              <w:i/>
              <w:noProof/>
              <w:sz w:val="18"/>
            </w:rPr>
            <w:t>I22PL133.v24.docx</w:t>
          </w:r>
          <w:r w:rsidRPr="00ED79B6">
            <w:rPr>
              <w:i/>
              <w:sz w:val="18"/>
            </w:rPr>
            <w:t xml:space="preserve"> </w:t>
          </w:r>
          <w:r>
            <w:rPr>
              <w:i/>
              <w:noProof/>
              <w:sz w:val="18"/>
            </w:rPr>
            <w:t>19/3/2024 2:24 PM</w:t>
          </w:r>
        </w:p>
      </w:tc>
    </w:tr>
  </w:tbl>
  <w:p w14:paraId="49C62B42" w14:textId="77777777" w:rsidR="008F7FB8" w:rsidRPr="00ED79B6" w:rsidRDefault="008F7FB8" w:rsidP="00154CAD">
    <w:pPr>
      <w:rPr>
        <w:i/>
        <w:sz w:val="18"/>
      </w:rPr>
    </w:pPr>
  </w:p>
  <w:p w14:paraId="5276558C" w14:textId="77777777" w:rsidR="008F7FB8" w:rsidRPr="00154CAD" w:rsidRDefault="008F7FB8" w:rsidP="00154C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5D51" w14:textId="77777777" w:rsidR="008F7FB8" w:rsidRPr="007B3B51" w:rsidRDefault="008F7FB8" w:rsidP="00381C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8F7FB8" w:rsidRPr="007B3B51" w14:paraId="546A628A" w14:textId="77777777" w:rsidTr="00381C13">
      <w:tc>
        <w:tcPr>
          <w:tcW w:w="600" w:type="pct"/>
        </w:tcPr>
        <w:p w14:paraId="5A24AB84" w14:textId="77777777" w:rsidR="008F7FB8" w:rsidRPr="007B3B51" w:rsidRDefault="008F7FB8" w:rsidP="00381C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4BD4BE8B" w14:textId="49563EA1" w:rsidR="008F7FB8" w:rsidRPr="007B3B51" w:rsidRDefault="008F7FB8" w:rsidP="00381C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C01">
            <w:rPr>
              <w:i/>
              <w:noProof/>
              <w:sz w:val="16"/>
              <w:szCs w:val="16"/>
            </w:rPr>
            <w:t>National Health (Listing of Pharmaceutical Benefits) Instrument 2024</w:t>
          </w:r>
          <w:r w:rsidRPr="007B3B51">
            <w:rPr>
              <w:i/>
              <w:sz w:val="16"/>
              <w:szCs w:val="16"/>
            </w:rPr>
            <w:fldChar w:fldCharType="end"/>
          </w:r>
        </w:p>
      </w:tc>
      <w:tc>
        <w:tcPr>
          <w:tcW w:w="902" w:type="pct"/>
        </w:tcPr>
        <w:p w14:paraId="3B9EC14C" w14:textId="77777777" w:rsidR="008F7FB8" w:rsidRPr="007B3B51" w:rsidRDefault="008F7FB8" w:rsidP="00381C13">
          <w:pPr>
            <w:jc w:val="right"/>
            <w:rPr>
              <w:sz w:val="16"/>
              <w:szCs w:val="16"/>
            </w:rPr>
          </w:pPr>
        </w:p>
      </w:tc>
    </w:tr>
    <w:tr w:rsidR="008F7FB8" w:rsidRPr="0055472E" w14:paraId="7147476F" w14:textId="77777777" w:rsidTr="00381C13">
      <w:tc>
        <w:tcPr>
          <w:tcW w:w="761" w:type="pct"/>
          <w:gridSpan w:val="2"/>
        </w:tcPr>
        <w:p w14:paraId="1053317C" w14:textId="261013A5" w:rsidR="008F7FB8" w:rsidRPr="0055472E" w:rsidRDefault="008F7FB8" w:rsidP="00381C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3238" w:type="pct"/>
        </w:tcPr>
        <w:p w14:paraId="629E245B" w14:textId="7CC3DEE2" w:rsidR="008F7FB8" w:rsidRPr="0055472E" w:rsidRDefault="008F7FB8" w:rsidP="00381C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000" w:type="pct"/>
          <w:gridSpan w:val="2"/>
        </w:tcPr>
        <w:p w14:paraId="67E5ADBE" w14:textId="489F9168" w:rsidR="008F7FB8" w:rsidRPr="0055472E" w:rsidRDefault="008F7FB8" w:rsidP="00381C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14/08/2024</w:t>
          </w:r>
          <w:r w:rsidRPr="0055472E">
            <w:rPr>
              <w:sz w:val="16"/>
              <w:szCs w:val="16"/>
            </w:rPr>
            <w:fldChar w:fldCharType="end"/>
          </w:r>
        </w:p>
      </w:tc>
    </w:tr>
  </w:tbl>
  <w:p w14:paraId="568C5F5D" w14:textId="77777777" w:rsidR="008F7FB8" w:rsidRPr="000E5342" w:rsidRDefault="008F7FB8" w:rsidP="0038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EFD7" w14:textId="77777777" w:rsidR="008F7FB8" w:rsidRDefault="008F7FB8" w:rsidP="00715914">
      <w:pPr>
        <w:spacing w:line="240" w:lineRule="auto"/>
      </w:pPr>
      <w:r>
        <w:separator/>
      </w:r>
    </w:p>
  </w:footnote>
  <w:footnote w:type="continuationSeparator" w:id="0">
    <w:p w14:paraId="68FB373C" w14:textId="77777777" w:rsidR="008F7FB8" w:rsidRDefault="008F7FB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EC2E" w14:textId="77777777" w:rsidR="008F7FB8" w:rsidRDefault="008F7FB8" w:rsidP="00CE2003">
    <w:pPr>
      <w:pStyle w:val="Header"/>
      <w:pBdr>
        <w:bottom w:val="single" w:sz="6" w:space="1" w:color="auto"/>
      </w:pBdr>
    </w:pPr>
  </w:p>
  <w:p w14:paraId="75664E90" w14:textId="77777777" w:rsidR="008F7FB8" w:rsidRDefault="008F7FB8" w:rsidP="00CE2003">
    <w:pPr>
      <w:pStyle w:val="Header"/>
      <w:pBdr>
        <w:bottom w:val="single" w:sz="6" w:space="1" w:color="auto"/>
      </w:pBdr>
    </w:pPr>
  </w:p>
  <w:p w14:paraId="70E0F0CE" w14:textId="77777777" w:rsidR="008F7FB8" w:rsidRPr="001E77D2" w:rsidRDefault="008F7FB8" w:rsidP="00CE200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045" w14:textId="48E10E86" w:rsidR="008F7FB8" w:rsidRPr="00D1021D" w:rsidRDefault="008F7FB8">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51BE48BB" w14:textId="55D8EBE4" w:rsidR="008F7FB8" w:rsidRPr="00D1021D" w:rsidRDefault="008F7FB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677C01">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677C01">
      <w:rPr>
        <w:noProof/>
        <w:sz w:val="20"/>
      </w:rPr>
      <w:t>Application, saving and transitional provisions</w:t>
    </w:r>
    <w:r w:rsidRPr="00D1021D">
      <w:rPr>
        <w:sz w:val="20"/>
      </w:rPr>
      <w:fldChar w:fldCharType="end"/>
    </w:r>
  </w:p>
  <w:p w14:paraId="0BF91CE8" w14:textId="500BEE88" w:rsidR="008F7FB8" w:rsidRPr="00D1021D" w:rsidRDefault="008F7FB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0392CA2A" w14:textId="77777777" w:rsidR="008F7FB8" w:rsidRPr="007A1328" w:rsidRDefault="008F7FB8" w:rsidP="00B66467">
    <w:pPr>
      <w:rPr>
        <w:b/>
        <w:sz w:val="24"/>
      </w:rPr>
    </w:pPr>
  </w:p>
  <w:p w14:paraId="3B637A81" w14:textId="1DAB5ED2" w:rsidR="008F7FB8" w:rsidRPr="00B66467" w:rsidRDefault="008F7FB8" w:rsidP="00B66467">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677C01">
      <w:rPr>
        <w:noProof/>
        <w:sz w:val="24"/>
      </w:rPr>
      <w:t>24</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6F46" w14:textId="7E5BF1E7" w:rsidR="008F7FB8" w:rsidRPr="00D1021D" w:rsidRDefault="008F7FB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121DACF8" w14:textId="06CFDD8B" w:rsidR="008F7FB8" w:rsidRPr="00D1021D" w:rsidRDefault="008F7FB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677C01">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677C01">
      <w:rPr>
        <w:b/>
        <w:noProof/>
        <w:sz w:val="20"/>
      </w:rPr>
      <w:t>Part 6</w:t>
    </w:r>
    <w:r w:rsidRPr="00D1021D">
      <w:rPr>
        <w:b/>
        <w:sz w:val="20"/>
      </w:rPr>
      <w:fldChar w:fldCharType="end"/>
    </w:r>
  </w:p>
  <w:p w14:paraId="17816616" w14:textId="459ED30B" w:rsidR="008F7FB8" w:rsidRPr="00D1021D" w:rsidRDefault="008F7FB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9BAE572" w14:textId="77777777" w:rsidR="008F7FB8" w:rsidRPr="007A1328" w:rsidRDefault="008F7FB8" w:rsidP="00B66467">
    <w:pPr>
      <w:jc w:val="right"/>
      <w:rPr>
        <w:b/>
        <w:sz w:val="24"/>
      </w:rPr>
    </w:pPr>
  </w:p>
  <w:p w14:paraId="5A36121D" w14:textId="6FB7268C" w:rsidR="008F7FB8" w:rsidRPr="00B66467" w:rsidRDefault="008F7FB8" w:rsidP="00B66467">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7C01">
      <w:rPr>
        <w:noProof/>
        <w:sz w:val="24"/>
      </w:rPr>
      <w:t>24</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7A74" w14:textId="77777777" w:rsidR="008F7FB8" w:rsidRDefault="008F7FB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4BFE" w14:textId="77777777" w:rsidR="008F7FB8" w:rsidRPr="00C4473E" w:rsidRDefault="008F7FB8" w:rsidP="00CE2003">
    <w:pPr>
      <w:rPr>
        <w:sz w:val="26"/>
        <w:szCs w:val="26"/>
      </w:rPr>
    </w:pPr>
  </w:p>
  <w:p w14:paraId="00EE4BCF" w14:textId="77777777" w:rsidR="008F7FB8" w:rsidRPr="00965EE7" w:rsidRDefault="008F7FB8" w:rsidP="00CE2003">
    <w:pPr>
      <w:rPr>
        <w:b/>
        <w:sz w:val="20"/>
      </w:rPr>
    </w:pPr>
    <w:r w:rsidRPr="00965EE7">
      <w:rPr>
        <w:b/>
        <w:sz w:val="20"/>
      </w:rPr>
      <w:t>Endnotes</w:t>
    </w:r>
  </w:p>
  <w:p w14:paraId="50DEF354" w14:textId="77777777" w:rsidR="008F7FB8" w:rsidRPr="007A1328" w:rsidRDefault="008F7FB8" w:rsidP="00CE2003">
    <w:pPr>
      <w:rPr>
        <w:sz w:val="20"/>
      </w:rPr>
    </w:pPr>
  </w:p>
  <w:p w14:paraId="1429C106" w14:textId="77777777" w:rsidR="008F7FB8" w:rsidRPr="007A1328" w:rsidRDefault="008F7FB8" w:rsidP="00CE2003">
    <w:pPr>
      <w:rPr>
        <w:b/>
        <w:sz w:val="24"/>
      </w:rPr>
    </w:pPr>
  </w:p>
  <w:p w14:paraId="20DECA83" w14:textId="03C5EFD0" w:rsidR="008F7FB8" w:rsidRDefault="008F7FB8" w:rsidP="00CE200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E0BDA6F" w14:textId="77777777" w:rsidR="008F7FB8" w:rsidRPr="000B5E62" w:rsidRDefault="008F7FB8" w:rsidP="00CE2003">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129D" w14:textId="77777777" w:rsidR="008F7FB8" w:rsidRPr="00C4473E" w:rsidRDefault="008F7FB8" w:rsidP="00CE2003">
    <w:pPr>
      <w:jc w:val="right"/>
      <w:rPr>
        <w:sz w:val="26"/>
        <w:szCs w:val="26"/>
      </w:rPr>
    </w:pPr>
  </w:p>
  <w:p w14:paraId="5723F6A3" w14:textId="77777777" w:rsidR="008F7FB8" w:rsidRPr="00965EE7" w:rsidRDefault="008F7FB8" w:rsidP="00CE2003">
    <w:pPr>
      <w:jc w:val="right"/>
      <w:rPr>
        <w:b/>
        <w:sz w:val="20"/>
      </w:rPr>
    </w:pPr>
    <w:r w:rsidRPr="00965EE7">
      <w:rPr>
        <w:b/>
        <w:sz w:val="20"/>
      </w:rPr>
      <w:t>Endnotes</w:t>
    </w:r>
  </w:p>
  <w:p w14:paraId="19B9B0BF" w14:textId="77777777" w:rsidR="008F7FB8" w:rsidRPr="007A1328" w:rsidRDefault="008F7FB8" w:rsidP="00CE2003">
    <w:pPr>
      <w:jc w:val="right"/>
      <w:rPr>
        <w:sz w:val="20"/>
      </w:rPr>
    </w:pPr>
  </w:p>
  <w:p w14:paraId="03BE4796" w14:textId="77777777" w:rsidR="008F7FB8" w:rsidRPr="007A1328" w:rsidRDefault="008F7FB8" w:rsidP="00CE2003">
    <w:pPr>
      <w:jc w:val="right"/>
      <w:rPr>
        <w:b/>
        <w:sz w:val="24"/>
      </w:rPr>
    </w:pPr>
  </w:p>
  <w:p w14:paraId="35CD01CF" w14:textId="77B53794" w:rsidR="008F7FB8" w:rsidRPr="00C4473E" w:rsidRDefault="008F7FB8" w:rsidP="00CE200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4CB4482" w14:textId="77777777" w:rsidR="008F7FB8" w:rsidRPr="000B5E62" w:rsidRDefault="008F7FB8">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9649" w14:textId="77777777" w:rsidR="008F7FB8" w:rsidRPr="000B5E62" w:rsidRDefault="008F7FB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C147" w14:textId="77777777" w:rsidR="008F7FB8" w:rsidRDefault="008F7FB8" w:rsidP="00CE2003">
    <w:pPr>
      <w:pStyle w:val="Header"/>
      <w:pBdr>
        <w:bottom w:val="single" w:sz="4" w:space="1" w:color="auto"/>
      </w:pBdr>
    </w:pPr>
  </w:p>
  <w:p w14:paraId="3FE88AF9" w14:textId="77777777" w:rsidR="008F7FB8" w:rsidRDefault="008F7FB8" w:rsidP="00CE2003">
    <w:pPr>
      <w:pStyle w:val="Header"/>
      <w:pBdr>
        <w:bottom w:val="single" w:sz="4" w:space="1" w:color="auto"/>
      </w:pBdr>
    </w:pPr>
  </w:p>
  <w:p w14:paraId="57285104" w14:textId="77777777" w:rsidR="008F7FB8" w:rsidRPr="001E77D2" w:rsidRDefault="008F7FB8" w:rsidP="00CE200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8579" w14:textId="77777777" w:rsidR="008F7FB8" w:rsidRPr="005F1388" w:rsidRDefault="008F7FB8" w:rsidP="00CE200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2B32" w14:textId="77777777" w:rsidR="008F7FB8" w:rsidRPr="00ED79B6" w:rsidRDefault="008F7FB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0" w14:textId="77777777" w:rsidR="008F7FB8" w:rsidRPr="00ED79B6" w:rsidRDefault="008F7FB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954" w14:textId="77777777" w:rsidR="008F7FB8" w:rsidRPr="00ED79B6" w:rsidRDefault="008F7FB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5636" w14:textId="49CC6F9A" w:rsidR="008F7FB8" w:rsidRDefault="008F7FB8" w:rsidP="006D77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AE43335" w14:textId="7B668180" w:rsidR="008F7FB8" w:rsidRDefault="008F7FB8" w:rsidP="006D77D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F8D26B6" w14:textId="2C5BFB24" w:rsidR="008F7FB8" w:rsidRPr="007A1328" w:rsidRDefault="008F7FB8" w:rsidP="006D77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512DF46" w14:textId="77777777" w:rsidR="008F7FB8" w:rsidRPr="007A1328" w:rsidRDefault="008F7FB8" w:rsidP="006D77D8">
    <w:pPr>
      <w:rPr>
        <w:b/>
        <w:sz w:val="24"/>
      </w:rPr>
    </w:pPr>
  </w:p>
  <w:p w14:paraId="600C3B06" w14:textId="26A88C43" w:rsidR="008F7FB8" w:rsidRPr="00154CAD" w:rsidRDefault="008F7FB8" w:rsidP="00154CAD">
    <w:pPr>
      <w:pBdr>
        <w:bottom w:val="single" w:sz="6" w:space="1" w:color="auto"/>
      </w:pBdr>
      <w:spacing w:after="120"/>
      <w:rPr>
        <w:sz w:val="24"/>
      </w:rPr>
    </w:pPr>
    <w:r w:rsidRPr="00154CAD">
      <w:rPr>
        <w:sz w:val="24"/>
      </w:rPr>
      <w:fldChar w:fldCharType="begin"/>
    </w:r>
    <w:r w:rsidRPr="00154CAD">
      <w:rPr>
        <w:sz w:val="24"/>
      </w:rPr>
      <w:instrText xml:space="preserve"> DOCPROPERTY  Header </w:instrText>
    </w:r>
    <w:r w:rsidRPr="00154CAD">
      <w:rPr>
        <w:sz w:val="24"/>
      </w:rPr>
      <w:fldChar w:fldCharType="separate"/>
    </w:r>
    <w:r>
      <w:rPr>
        <w:sz w:val="24"/>
      </w:rPr>
      <w:t>Section</w:t>
    </w:r>
    <w:r w:rsidRPr="00154CAD">
      <w:rPr>
        <w:sz w:val="24"/>
      </w:rPr>
      <w:fldChar w:fldCharType="end"/>
    </w:r>
    <w:r w:rsidRPr="00154CAD">
      <w:rPr>
        <w:sz w:val="24"/>
      </w:rPr>
      <w:t xml:space="preserve"> </w:t>
    </w:r>
    <w:r w:rsidRPr="00154CAD">
      <w:rPr>
        <w:sz w:val="24"/>
      </w:rPr>
      <w:fldChar w:fldCharType="begin"/>
    </w:r>
    <w:r w:rsidRPr="00154CAD">
      <w:rPr>
        <w:sz w:val="24"/>
      </w:rPr>
      <w:instrText xml:space="preserve"> STYLEREF CharSectno </w:instrText>
    </w:r>
    <w:r w:rsidRPr="00154CAD">
      <w:rPr>
        <w:sz w:val="24"/>
      </w:rPr>
      <w:fldChar w:fldCharType="separate"/>
    </w:r>
    <w:r w:rsidR="00677C01">
      <w:rPr>
        <w:noProof/>
        <w:sz w:val="24"/>
      </w:rPr>
      <w:t>1</w:t>
    </w:r>
    <w:r w:rsidRPr="00154CAD">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E1A4" w14:textId="57D9ED19" w:rsidR="008F7FB8" w:rsidRPr="007A1328" w:rsidRDefault="008F7FB8" w:rsidP="006D77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0814265" w14:textId="336028AD" w:rsidR="008F7FB8" w:rsidRPr="007A1328" w:rsidRDefault="008F7FB8" w:rsidP="006D77D8">
    <w:pPr>
      <w:jc w:val="right"/>
      <w:rPr>
        <w:sz w:val="20"/>
      </w:rPr>
    </w:pPr>
    <w:r w:rsidRPr="007A1328">
      <w:rPr>
        <w:sz w:val="20"/>
      </w:rPr>
      <w:fldChar w:fldCharType="begin"/>
    </w:r>
    <w:r w:rsidRPr="007A1328">
      <w:rPr>
        <w:sz w:val="20"/>
      </w:rPr>
      <w:instrText xml:space="preserve"> STYLEREF CharPartText </w:instrText>
    </w:r>
    <w:r w:rsidR="00677C01">
      <w:rPr>
        <w:sz w:val="20"/>
      </w:rPr>
      <w:fldChar w:fldCharType="separate"/>
    </w:r>
    <w:r w:rsidR="00677C0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7C01">
      <w:rPr>
        <w:b/>
        <w:sz w:val="20"/>
      </w:rPr>
      <w:fldChar w:fldCharType="separate"/>
    </w:r>
    <w:r w:rsidR="00677C01">
      <w:rPr>
        <w:b/>
        <w:noProof/>
        <w:sz w:val="20"/>
      </w:rPr>
      <w:t>Part 1</w:t>
    </w:r>
    <w:r>
      <w:rPr>
        <w:b/>
        <w:sz w:val="20"/>
      </w:rPr>
      <w:fldChar w:fldCharType="end"/>
    </w:r>
  </w:p>
  <w:p w14:paraId="19DCF33C" w14:textId="1E647263" w:rsidR="008F7FB8" w:rsidRPr="007A1328" w:rsidRDefault="008F7FB8" w:rsidP="006D77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6C16C5" w14:textId="77777777" w:rsidR="008F7FB8" w:rsidRPr="007A1328" w:rsidRDefault="008F7FB8" w:rsidP="006D77D8">
    <w:pPr>
      <w:jc w:val="right"/>
      <w:rPr>
        <w:b/>
        <w:sz w:val="24"/>
      </w:rPr>
    </w:pPr>
  </w:p>
  <w:p w14:paraId="69B25277" w14:textId="1DEF028D" w:rsidR="008F7FB8" w:rsidRPr="00154CAD" w:rsidRDefault="008F7FB8" w:rsidP="00154CAD">
    <w:pPr>
      <w:pBdr>
        <w:bottom w:val="single" w:sz="6" w:space="1" w:color="auto"/>
      </w:pBdr>
      <w:spacing w:after="120"/>
      <w:jc w:val="right"/>
      <w:rPr>
        <w:sz w:val="24"/>
      </w:rPr>
    </w:pPr>
    <w:r w:rsidRPr="00154CAD">
      <w:rPr>
        <w:sz w:val="24"/>
      </w:rPr>
      <w:fldChar w:fldCharType="begin"/>
    </w:r>
    <w:r w:rsidRPr="00154CAD">
      <w:rPr>
        <w:sz w:val="24"/>
      </w:rPr>
      <w:instrText xml:space="preserve"> DOCPROPERTY  Header </w:instrText>
    </w:r>
    <w:r w:rsidRPr="00154CAD">
      <w:rPr>
        <w:sz w:val="24"/>
      </w:rPr>
      <w:fldChar w:fldCharType="separate"/>
    </w:r>
    <w:r>
      <w:rPr>
        <w:sz w:val="24"/>
      </w:rPr>
      <w:t>Section</w:t>
    </w:r>
    <w:r w:rsidRPr="00154CAD">
      <w:rPr>
        <w:sz w:val="24"/>
      </w:rPr>
      <w:fldChar w:fldCharType="end"/>
    </w:r>
    <w:r w:rsidRPr="00154CAD">
      <w:rPr>
        <w:sz w:val="24"/>
      </w:rPr>
      <w:t xml:space="preserve"> </w:t>
    </w:r>
    <w:r w:rsidRPr="00154CAD">
      <w:rPr>
        <w:sz w:val="24"/>
      </w:rPr>
      <w:fldChar w:fldCharType="begin"/>
    </w:r>
    <w:r w:rsidRPr="00154CAD">
      <w:rPr>
        <w:sz w:val="24"/>
      </w:rPr>
      <w:instrText xml:space="preserve"> STYLEREF CharSectno </w:instrText>
    </w:r>
    <w:r w:rsidRPr="00154CAD">
      <w:rPr>
        <w:sz w:val="24"/>
      </w:rPr>
      <w:fldChar w:fldCharType="separate"/>
    </w:r>
    <w:r w:rsidR="00677C01">
      <w:rPr>
        <w:noProof/>
        <w:sz w:val="24"/>
      </w:rPr>
      <w:t>1</w:t>
    </w:r>
    <w:r w:rsidRPr="00154CAD">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FE39" w14:textId="77777777" w:rsidR="008F7FB8" w:rsidRPr="00154CAD" w:rsidRDefault="008F7FB8" w:rsidP="006D77D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6"/>
  </w:num>
  <w:num w:numId="13">
    <w:abstractNumId w:val="19"/>
  </w:num>
  <w:num w:numId="14">
    <w:abstractNumId w:val="21"/>
  </w:num>
  <w:num w:numId="15">
    <w:abstractNumId w:val="20"/>
  </w:num>
  <w:num w:numId="16">
    <w:abstractNumId w:val="15"/>
  </w:num>
  <w:num w:numId="17">
    <w:abstractNumId w:val="31"/>
  </w:num>
  <w:num w:numId="18">
    <w:abstractNumId w:val="29"/>
  </w:num>
  <w:num w:numId="19">
    <w:abstractNumId w:val="27"/>
  </w:num>
  <w:num w:numId="20">
    <w:abstractNumId w:val="26"/>
  </w:num>
  <w:num w:numId="21">
    <w:abstractNumId w:val="23"/>
  </w:num>
  <w:num w:numId="22">
    <w:abstractNumId w:val="35"/>
  </w:num>
  <w:num w:numId="23">
    <w:abstractNumId w:val="36"/>
  </w:num>
  <w:num w:numId="24">
    <w:abstractNumId w:val="28"/>
  </w:num>
  <w:num w:numId="25">
    <w:abstractNumId w:val="10"/>
  </w:num>
  <w:num w:numId="26">
    <w:abstractNumId w:val="11"/>
  </w:num>
  <w:num w:numId="27">
    <w:abstractNumId w:val="12"/>
  </w:num>
  <w:num w:numId="28">
    <w:abstractNumId w:val="13"/>
  </w:num>
  <w:num w:numId="29">
    <w:abstractNumId w:val="14"/>
  </w:num>
  <w:num w:numId="30">
    <w:abstractNumId w:val="34"/>
  </w:num>
  <w:num w:numId="31">
    <w:abstractNumId w:val="30"/>
  </w:num>
  <w:num w:numId="32">
    <w:abstractNumId w:val="22"/>
  </w:num>
  <w:num w:numId="33">
    <w:abstractNumId w:val="18"/>
  </w:num>
  <w:num w:numId="34">
    <w:abstractNumId w:val="17"/>
  </w:num>
  <w:num w:numId="35">
    <w:abstractNumId w:val="25"/>
  </w:num>
  <w:num w:numId="36">
    <w:abstractNumId w:val="37"/>
  </w:num>
  <w:num w:numId="37">
    <w:abstractNumId w:val="24"/>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4543"/>
    <w:rsid w:val="00005CEA"/>
    <w:rsid w:val="00005E41"/>
    <w:rsid w:val="000107CE"/>
    <w:rsid w:val="000136AF"/>
    <w:rsid w:val="00022080"/>
    <w:rsid w:val="000253B0"/>
    <w:rsid w:val="00030F59"/>
    <w:rsid w:val="00031A9D"/>
    <w:rsid w:val="00035522"/>
    <w:rsid w:val="00036F11"/>
    <w:rsid w:val="00037F61"/>
    <w:rsid w:val="000408B9"/>
    <w:rsid w:val="000437C1"/>
    <w:rsid w:val="00044563"/>
    <w:rsid w:val="0004736D"/>
    <w:rsid w:val="00047C69"/>
    <w:rsid w:val="00050188"/>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1EEB"/>
    <w:rsid w:val="00074A42"/>
    <w:rsid w:val="00074CD9"/>
    <w:rsid w:val="0007768C"/>
    <w:rsid w:val="00077BC1"/>
    <w:rsid w:val="00081551"/>
    <w:rsid w:val="00084F9C"/>
    <w:rsid w:val="00087773"/>
    <w:rsid w:val="00090C76"/>
    <w:rsid w:val="0009208E"/>
    <w:rsid w:val="000961F3"/>
    <w:rsid w:val="00097CB0"/>
    <w:rsid w:val="000A06AE"/>
    <w:rsid w:val="000A0E30"/>
    <w:rsid w:val="000A1585"/>
    <w:rsid w:val="000A3470"/>
    <w:rsid w:val="000B3A4B"/>
    <w:rsid w:val="000B58FA"/>
    <w:rsid w:val="000B7E30"/>
    <w:rsid w:val="000C0628"/>
    <w:rsid w:val="000C067C"/>
    <w:rsid w:val="000C083B"/>
    <w:rsid w:val="000C2954"/>
    <w:rsid w:val="000C51A6"/>
    <w:rsid w:val="000C7676"/>
    <w:rsid w:val="000D05EF"/>
    <w:rsid w:val="000D30E6"/>
    <w:rsid w:val="000D48E4"/>
    <w:rsid w:val="000E062E"/>
    <w:rsid w:val="000E2261"/>
    <w:rsid w:val="000E7BC1"/>
    <w:rsid w:val="000F1754"/>
    <w:rsid w:val="000F21C1"/>
    <w:rsid w:val="000F5EFF"/>
    <w:rsid w:val="0010745C"/>
    <w:rsid w:val="0010794C"/>
    <w:rsid w:val="0011121B"/>
    <w:rsid w:val="001133BF"/>
    <w:rsid w:val="00114108"/>
    <w:rsid w:val="00123AB9"/>
    <w:rsid w:val="00123B42"/>
    <w:rsid w:val="001247AF"/>
    <w:rsid w:val="00125F53"/>
    <w:rsid w:val="0012608F"/>
    <w:rsid w:val="0012784C"/>
    <w:rsid w:val="00130089"/>
    <w:rsid w:val="00130F08"/>
    <w:rsid w:val="00132CEB"/>
    <w:rsid w:val="00135423"/>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90FB4"/>
    <w:rsid w:val="00193847"/>
    <w:rsid w:val="001939E1"/>
    <w:rsid w:val="00194C3E"/>
    <w:rsid w:val="00195382"/>
    <w:rsid w:val="001955AA"/>
    <w:rsid w:val="00195742"/>
    <w:rsid w:val="001A4DE5"/>
    <w:rsid w:val="001A7072"/>
    <w:rsid w:val="001A70A5"/>
    <w:rsid w:val="001B0477"/>
    <w:rsid w:val="001B1504"/>
    <w:rsid w:val="001B30E1"/>
    <w:rsid w:val="001B4F66"/>
    <w:rsid w:val="001B5D93"/>
    <w:rsid w:val="001B5E89"/>
    <w:rsid w:val="001B646C"/>
    <w:rsid w:val="001C0B09"/>
    <w:rsid w:val="001C1283"/>
    <w:rsid w:val="001C2B6C"/>
    <w:rsid w:val="001C61C5"/>
    <w:rsid w:val="001C69C4"/>
    <w:rsid w:val="001D01FB"/>
    <w:rsid w:val="001D1E2D"/>
    <w:rsid w:val="001D37EF"/>
    <w:rsid w:val="001D38B5"/>
    <w:rsid w:val="001D3B77"/>
    <w:rsid w:val="001D3F28"/>
    <w:rsid w:val="001D4100"/>
    <w:rsid w:val="001E3590"/>
    <w:rsid w:val="001E3678"/>
    <w:rsid w:val="001E67C1"/>
    <w:rsid w:val="001E7407"/>
    <w:rsid w:val="001F012D"/>
    <w:rsid w:val="001F2C3F"/>
    <w:rsid w:val="001F33C1"/>
    <w:rsid w:val="001F5D5E"/>
    <w:rsid w:val="001F6219"/>
    <w:rsid w:val="001F6914"/>
    <w:rsid w:val="001F6CD4"/>
    <w:rsid w:val="00201AC5"/>
    <w:rsid w:val="00201FD3"/>
    <w:rsid w:val="00203D87"/>
    <w:rsid w:val="00204D1D"/>
    <w:rsid w:val="00206C4D"/>
    <w:rsid w:val="00210305"/>
    <w:rsid w:val="0021053C"/>
    <w:rsid w:val="00212310"/>
    <w:rsid w:val="002134D0"/>
    <w:rsid w:val="002138CA"/>
    <w:rsid w:val="002150FD"/>
    <w:rsid w:val="00215AF1"/>
    <w:rsid w:val="0021632A"/>
    <w:rsid w:val="00220EC1"/>
    <w:rsid w:val="00223BFC"/>
    <w:rsid w:val="00225416"/>
    <w:rsid w:val="00226300"/>
    <w:rsid w:val="00226562"/>
    <w:rsid w:val="00227AB6"/>
    <w:rsid w:val="0023093C"/>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516"/>
    <w:rsid w:val="0025798A"/>
    <w:rsid w:val="00262275"/>
    <w:rsid w:val="002622EF"/>
    <w:rsid w:val="00262A34"/>
    <w:rsid w:val="002656B2"/>
    <w:rsid w:val="0026736C"/>
    <w:rsid w:val="0027015F"/>
    <w:rsid w:val="00274EB4"/>
    <w:rsid w:val="00281308"/>
    <w:rsid w:val="0028414A"/>
    <w:rsid w:val="00284719"/>
    <w:rsid w:val="0028597B"/>
    <w:rsid w:val="00287647"/>
    <w:rsid w:val="00290619"/>
    <w:rsid w:val="00294CF4"/>
    <w:rsid w:val="00295511"/>
    <w:rsid w:val="00297ECB"/>
    <w:rsid w:val="002A01FB"/>
    <w:rsid w:val="002A15D6"/>
    <w:rsid w:val="002A18C9"/>
    <w:rsid w:val="002A46EC"/>
    <w:rsid w:val="002A6291"/>
    <w:rsid w:val="002A7BCF"/>
    <w:rsid w:val="002B09F7"/>
    <w:rsid w:val="002B189B"/>
    <w:rsid w:val="002B3DFF"/>
    <w:rsid w:val="002B798A"/>
    <w:rsid w:val="002C0AEB"/>
    <w:rsid w:val="002C1487"/>
    <w:rsid w:val="002C38EF"/>
    <w:rsid w:val="002C4A40"/>
    <w:rsid w:val="002C5DD2"/>
    <w:rsid w:val="002D043A"/>
    <w:rsid w:val="002D2DBD"/>
    <w:rsid w:val="002D5DDE"/>
    <w:rsid w:val="002D6224"/>
    <w:rsid w:val="002E168C"/>
    <w:rsid w:val="002E3F4B"/>
    <w:rsid w:val="002E5639"/>
    <w:rsid w:val="002E5D79"/>
    <w:rsid w:val="002F0640"/>
    <w:rsid w:val="002F42E1"/>
    <w:rsid w:val="002F4E51"/>
    <w:rsid w:val="002F6352"/>
    <w:rsid w:val="0030082C"/>
    <w:rsid w:val="0030097D"/>
    <w:rsid w:val="00302C27"/>
    <w:rsid w:val="00304A3E"/>
    <w:rsid w:val="00304F8B"/>
    <w:rsid w:val="00306D14"/>
    <w:rsid w:val="00306DC8"/>
    <w:rsid w:val="003158D2"/>
    <w:rsid w:val="00316B52"/>
    <w:rsid w:val="00323D06"/>
    <w:rsid w:val="003247A5"/>
    <w:rsid w:val="00330DE3"/>
    <w:rsid w:val="0033128D"/>
    <w:rsid w:val="003354D2"/>
    <w:rsid w:val="003358D3"/>
    <w:rsid w:val="00335BC6"/>
    <w:rsid w:val="00336EA3"/>
    <w:rsid w:val="003415D3"/>
    <w:rsid w:val="00342E98"/>
    <w:rsid w:val="00344701"/>
    <w:rsid w:val="00352B0F"/>
    <w:rsid w:val="00356690"/>
    <w:rsid w:val="00356F9A"/>
    <w:rsid w:val="00360459"/>
    <w:rsid w:val="00363184"/>
    <w:rsid w:val="003631E3"/>
    <w:rsid w:val="00370379"/>
    <w:rsid w:val="0037646D"/>
    <w:rsid w:val="0037698E"/>
    <w:rsid w:val="00377323"/>
    <w:rsid w:val="00381C13"/>
    <w:rsid w:val="003868BD"/>
    <w:rsid w:val="0039090D"/>
    <w:rsid w:val="00393B92"/>
    <w:rsid w:val="00396318"/>
    <w:rsid w:val="00396F6E"/>
    <w:rsid w:val="003A09AB"/>
    <w:rsid w:val="003A32C0"/>
    <w:rsid w:val="003A7B2D"/>
    <w:rsid w:val="003A7D75"/>
    <w:rsid w:val="003B2CA0"/>
    <w:rsid w:val="003B41F6"/>
    <w:rsid w:val="003B4459"/>
    <w:rsid w:val="003B49FB"/>
    <w:rsid w:val="003B7056"/>
    <w:rsid w:val="003B77A7"/>
    <w:rsid w:val="003B78EC"/>
    <w:rsid w:val="003C1A14"/>
    <w:rsid w:val="003C58F4"/>
    <w:rsid w:val="003C6231"/>
    <w:rsid w:val="003C70E3"/>
    <w:rsid w:val="003D0BFE"/>
    <w:rsid w:val="003D54B9"/>
    <w:rsid w:val="003D5700"/>
    <w:rsid w:val="003E341B"/>
    <w:rsid w:val="003E51BE"/>
    <w:rsid w:val="003F1A29"/>
    <w:rsid w:val="003F25D8"/>
    <w:rsid w:val="003F6B84"/>
    <w:rsid w:val="003F798F"/>
    <w:rsid w:val="0040111B"/>
    <w:rsid w:val="004022A1"/>
    <w:rsid w:val="004116CD"/>
    <w:rsid w:val="004118EB"/>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2E1"/>
    <w:rsid w:val="0044291A"/>
    <w:rsid w:val="00444ABD"/>
    <w:rsid w:val="00445972"/>
    <w:rsid w:val="0044609B"/>
    <w:rsid w:val="004504FF"/>
    <w:rsid w:val="00451079"/>
    <w:rsid w:val="00455A74"/>
    <w:rsid w:val="004569F0"/>
    <w:rsid w:val="00461C3B"/>
    <w:rsid w:val="00461C81"/>
    <w:rsid w:val="00463C41"/>
    <w:rsid w:val="0046509E"/>
    <w:rsid w:val="00467661"/>
    <w:rsid w:val="004705B7"/>
    <w:rsid w:val="0047223A"/>
    <w:rsid w:val="00472928"/>
    <w:rsid w:val="00472DBE"/>
    <w:rsid w:val="00474A19"/>
    <w:rsid w:val="00476EEF"/>
    <w:rsid w:val="00481F13"/>
    <w:rsid w:val="00484C2D"/>
    <w:rsid w:val="00485573"/>
    <w:rsid w:val="00491C01"/>
    <w:rsid w:val="00493AEA"/>
    <w:rsid w:val="00496F97"/>
    <w:rsid w:val="004A059D"/>
    <w:rsid w:val="004A284C"/>
    <w:rsid w:val="004A2E66"/>
    <w:rsid w:val="004A31B4"/>
    <w:rsid w:val="004A34AF"/>
    <w:rsid w:val="004A3AD7"/>
    <w:rsid w:val="004A507A"/>
    <w:rsid w:val="004B0BDB"/>
    <w:rsid w:val="004B1E6E"/>
    <w:rsid w:val="004B25B1"/>
    <w:rsid w:val="004B395D"/>
    <w:rsid w:val="004C0B83"/>
    <w:rsid w:val="004C11C0"/>
    <w:rsid w:val="004C1C78"/>
    <w:rsid w:val="004C6AE8"/>
    <w:rsid w:val="004C77AD"/>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024F"/>
    <w:rsid w:val="0050192E"/>
    <w:rsid w:val="0050273E"/>
    <w:rsid w:val="0050328B"/>
    <w:rsid w:val="00505D3D"/>
    <w:rsid w:val="00506AF6"/>
    <w:rsid w:val="00507339"/>
    <w:rsid w:val="005077A4"/>
    <w:rsid w:val="005077D6"/>
    <w:rsid w:val="00510031"/>
    <w:rsid w:val="00510526"/>
    <w:rsid w:val="00511749"/>
    <w:rsid w:val="005161CE"/>
    <w:rsid w:val="00516560"/>
    <w:rsid w:val="00516B8D"/>
    <w:rsid w:val="0052005A"/>
    <w:rsid w:val="00530967"/>
    <w:rsid w:val="005340F0"/>
    <w:rsid w:val="0053716B"/>
    <w:rsid w:val="00537FBC"/>
    <w:rsid w:val="00540F54"/>
    <w:rsid w:val="0054557A"/>
    <w:rsid w:val="0055187C"/>
    <w:rsid w:val="005518BA"/>
    <w:rsid w:val="00554954"/>
    <w:rsid w:val="0055557F"/>
    <w:rsid w:val="0055589D"/>
    <w:rsid w:val="00556686"/>
    <w:rsid w:val="005574D1"/>
    <w:rsid w:val="005577D9"/>
    <w:rsid w:val="00557978"/>
    <w:rsid w:val="00557A4D"/>
    <w:rsid w:val="00560AD4"/>
    <w:rsid w:val="00561A1B"/>
    <w:rsid w:val="00561F50"/>
    <w:rsid w:val="005623D4"/>
    <w:rsid w:val="00564109"/>
    <w:rsid w:val="00564420"/>
    <w:rsid w:val="005660C6"/>
    <w:rsid w:val="005708EA"/>
    <w:rsid w:val="0058479A"/>
    <w:rsid w:val="00584811"/>
    <w:rsid w:val="00585784"/>
    <w:rsid w:val="00585A77"/>
    <w:rsid w:val="00586B9E"/>
    <w:rsid w:val="00591545"/>
    <w:rsid w:val="00593AA6"/>
    <w:rsid w:val="00594161"/>
    <w:rsid w:val="00594749"/>
    <w:rsid w:val="00595B29"/>
    <w:rsid w:val="005A31CA"/>
    <w:rsid w:val="005A4DF2"/>
    <w:rsid w:val="005A65BE"/>
    <w:rsid w:val="005A6E89"/>
    <w:rsid w:val="005A7024"/>
    <w:rsid w:val="005B4067"/>
    <w:rsid w:val="005B527E"/>
    <w:rsid w:val="005B65F9"/>
    <w:rsid w:val="005B722D"/>
    <w:rsid w:val="005C00E1"/>
    <w:rsid w:val="005C12FB"/>
    <w:rsid w:val="005C1784"/>
    <w:rsid w:val="005C1FD5"/>
    <w:rsid w:val="005C2592"/>
    <w:rsid w:val="005C2CA9"/>
    <w:rsid w:val="005C3CA6"/>
    <w:rsid w:val="005C3F41"/>
    <w:rsid w:val="005C5109"/>
    <w:rsid w:val="005C5BD4"/>
    <w:rsid w:val="005C6A72"/>
    <w:rsid w:val="005C7EDC"/>
    <w:rsid w:val="005D077F"/>
    <w:rsid w:val="005D1041"/>
    <w:rsid w:val="005D2D09"/>
    <w:rsid w:val="005D3014"/>
    <w:rsid w:val="005D5490"/>
    <w:rsid w:val="005D5655"/>
    <w:rsid w:val="005E11F8"/>
    <w:rsid w:val="005E3BF1"/>
    <w:rsid w:val="005F3329"/>
    <w:rsid w:val="005F57B2"/>
    <w:rsid w:val="005F646A"/>
    <w:rsid w:val="005F7C33"/>
    <w:rsid w:val="00600219"/>
    <w:rsid w:val="006025EB"/>
    <w:rsid w:val="00603DC4"/>
    <w:rsid w:val="00604176"/>
    <w:rsid w:val="00605735"/>
    <w:rsid w:val="00611B49"/>
    <w:rsid w:val="00613683"/>
    <w:rsid w:val="0061524A"/>
    <w:rsid w:val="00615843"/>
    <w:rsid w:val="00616E3A"/>
    <w:rsid w:val="00617B70"/>
    <w:rsid w:val="00620076"/>
    <w:rsid w:val="00621F97"/>
    <w:rsid w:val="006251EE"/>
    <w:rsid w:val="006262EF"/>
    <w:rsid w:val="0063329E"/>
    <w:rsid w:val="0063399E"/>
    <w:rsid w:val="006353E0"/>
    <w:rsid w:val="00640424"/>
    <w:rsid w:val="00640DB0"/>
    <w:rsid w:val="0064133B"/>
    <w:rsid w:val="0064199C"/>
    <w:rsid w:val="0064476F"/>
    <w:rsid w:val="00647CDD"/>
    <w:rsid w:val="00651A2E"/>
    <w:rsid w:val="006605A5"/>
    <w:rsid w:val="00661242"/>
    <w:rsid w:val="00664004"/>
    <w:rsid w:val="00665243"/>
    <w:rsid w:val="00670EA1"/>
    <w:rsid w:val="00673F4E"/>
    <w:rsid w:val="00677C01"/>
    <w:rsid w:val="00677CC2"/>
    <w:rsid w:val="006836D9"/>
    <w:rsid w:val="0068673C"/>
    <w:rsid w:val="00686901"/>
    <w:rsid w:val="006905DE"/>
    <w:rsid w:val="00691AB1"/>
    <w:rsid w:val="00691B79"/>
    <w:rsid w:val="0069207B"/>
    <w:rsid w:val="006944A8"/>
    <w:rsid w:val="00695BCF"/>
    <w:rsid w:val="006A0D7E"/>
    <w:rsid w:val="006A2281"/>
    <w:rsid w:val="006A3033"/>
    <w:rsid w:val="006A56D3"/>
    <w:rsid w:val="006A7AD2"/>
    <w:rsid w:val="006B09B4"/>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239B"/>
    <w:rsid w:val="006F318F"/>
    <w:rsid w:val="006F4226"/>
    <w:rsid w:val="006F56F7"/>
    <w:rsid w:val="006F6CEE"/>
    <w:rsid w:val="006F7E77"/>
    <w:rsid w:val="0070017E"/>
    <w:rsid w:val="00700B2C"/>
    <w:rsid w:val="00704D38"/>
    <w:rsid w:val="007050A2"/>
    <w:rsid w:val="00705983"/>
    <w:rsid w:val="00707093"/>
    <w:rsid w:val="00707434"/>
    <w:rsid w:val="00707474"/>
    <w:rsid w:val="0070753B"/>
    <w:rsid w:val="007117E0"/>
    <w:rsid w:val="00711B95"/>
    <w:rsid w:val="00712ED3"/>
    <w:rsid w:val="00713084"/>
    <w:rsid w:val="00714F20"/>
    <w:rsid w:val="0071590F"/>
    <w:rsid w:val="00715914"/>
    <w:rsid w:val="00716092"/>
    <w:rsid w:val="0071799B"/>
    <w:rsid w:val="0072170E"/>
    <w:rsid w:val="007232D0"/>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5AFC"/>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0B7D"/>
    <w:rsid w:val="007A2C14"/>
    <w:rsid w:val="007A2FA3"/>
    <w:rsid w:val="007A7862"/>
    <w:rsid w:val="007B5141"/>
    <w:rsid w:val="007B6EB8"/>
    <w:rsid w:val="007C2253"/>
    <w:rsid w:val="007C4868"/>
    <w:rsid w:val="007C4C28"/>
    <w:rsid w:val="007C55F6"/>
    <w:rsid w:val="007C5F2F"/>
    <w:rsid w:val="007C6C49"/>
    <w:rsid w:val="007D2E42"/>
    <w:rsid w:val="007D4114"/>
    <w:rsid w:val="007D5A63"/>
    <w:rsid w:val="007D7B81"/>
    <w:rsid w:val="007E0BCF"/>
    <w:rsid w:val="007E163D"/>
    <w:rsid w:val="007E1F93"/>
    <w:rsid w:val="007E350A"/>
    <w:rsid w:val="007E4A60"/>
    <w:rsid w:val="007E581E"/>
    <w:rsid w:val="007E6414"/>
    <w:rsid w:val="007E667A"/>
    <w:rsid w:val="007E6799"/>
    <w:rsid w:val="007F26DF"/>
    <w:rsid w:val="007F28C9"/>
    <w:rsid w:val="007F308F"/>
    <w:rsid w:val="007F47AF"/>
    <w:rsid w:val="007F4B1A"/>
    <w:rsid w:val="0080163E"/>
    <w:rsid w:val="00803587"/>
    <w:rsid w:val="00805FA4"/>
    <w:rsid w:val="008063D5"/>
    <w:rsid w:val="008068EB"/>
    <w:rsid w:val="00807626"/>
    <w:rsid w:val="008106D6"/>
    <w:rsid w:val="00810BF6"/>
    <w:rsid w:val="008117E9"/>
    <w:rsid w:val="00812F2E"/>
    <w:rsid w:val="00813DC7"/>
    <w:rsid w:val="00815B64"/>
    <w:rsid w:val="0081658E"/>
    <w:rsid w:val="00817355"/>
    <w:rsid w:val="008175E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57B7A"/>
    <w:rsid w:val="00862D95"/>
    <w:rsid w:val="00862F39"/>
    <w:rsid w:val="00863D51"/>
    <w:rsid w:val="00864B24"/>
    <w:rsid w:val="008676FD"/>
    <w:rsid w:val="00867B37"/>
    <w:rsid w:val="008750A1"/>
    <w:rsid w:val="008754D0"/>
    <w:rsid w:val="00880C6E"/>
    <w:rsid w:val="008831CE"/>
    <w:rsid w:val="00884537"/>
    <w:rsid w:val="008855C9"/>
    <w:rsid w:val="00886456"/>
    <w:rsid w:val="00893B32"/>
    <w:rsid w:val="00896307"/>
    <w:rsid w:val="008A00E7"/>
    <w:rsid w:val="008A0202"/>
    <w:rsid w:val="008A45A7"/>
    <w:rsid w:val="008A46E1"/>
    <w:rsid w:val="008A4BB7"/>
    <w:rsid w:val="008A4C65"/>
    <w:rsid w:val="008A4F43"/>
    <w:rsid w:val="008B0781"/>
    <w:rsid w:val="008B146C"/>
    <w:rsid w:val="008B2706"/>
    <w:rsid w:val="008B6D25"/>
    <w:rsid w:val="008C25D9"/>
    <w:rsid w:val="008C4FC2"/>
    <w:rsid w:val="008C5543"/>
    <w:rsid w:val="008C7B06"/>
    <w:rsid w:val="008D0EE0"/>
    <w:rsid w:val="008D2BE2"/>
    <w:rsid w:val="008D5D4C"/>
    <w:rsid w:val="008E0232"/>
    <w:rsid w:val="008E14B7"/>
    <w:rsid w:val="008E4CF3"/>
    <w:rsid w:val="008E605E"/>
    <w:rsid w:val="008E6067"/>
    <w:rsid w:val="008E79DC"/>
    <w:rsid w:val="008F0515"/>
    <w:rsid w:val="008F05E8"/>
    <w:rsid w:val="008F319D"/>
    <w:rsid w:val="008F54E7"/>
    <w:rsid w:val="008F79F8"/>
    <w:rsid w:val="008F7FB8"/>
    <w:rsid w:val="00901863"/>
    <w:rsid w:val="0090293D"/>
    <w:rsid w:val="00903422"/>
    <w:rsid w:val="00911C7B"/>
    <w:rsid w:val="00912569"/>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2ECD"/>
    <w:rsid w:val="009532A5"/>
    <w:rsid w:val="00955B5B"/>
    <w:rsid w:val="00955B7F"/>
    <w:rsid w:val="00957AAF"/>
    <w:rsid w:val="00963AA7"/>
    <w:rsid w:val="00965D87"/>
    <w:rsid w:val="0096609D"/>
    <w:rsid w:val="009704F8"/>
    <w:rsid w:val="0097093E"/>
    <w:rsid w:val="00977F36"/>
    <w:rsid w:val="0098025E"/>
    <w:rsid w:val="0098042A"/>
    <w:rsid w:val="0098084A"/>
    <w:rsid w:val="00982242"/>
    <w:rsid w:val="00984F4D"/>
    <w:rsid w:val="00986392"/>
    <w:rsid w:val="009868E9"/>
    <w:rsid w:val="0098725B"/>
    <w:rsid w:val="00991064"/>
    <w:rsid w:val="00997475"/>
    <w:rsid w:val="009A0B7B"/>
    <w:rsid w:val="009A3249"/>
    <w:rsid w:val="009A63E0"/>
    <w:rsid w:val="009A7160"/>
    <w:rsid w:val="009B29F1"/>
    <w:rsid w:val="009B396D"/>
    <w:rsid w:val="009B5AB3"/>
    <w:rsid w:val="009B5D26"/>
    <w:rsid w:val="009B7A1B"/>
    <w:rsid w:val="009C03DF"/>
    <w:rsid w:val="009C1500"/>
    <w:rsid w:val="009C1EEE"/>
    <w:rsid w:val="009C3A64"/>
    <w:rsid w:val="009D06DD"/>
    <w:rsid w:val="009D1A39"/>
    <w:rsid w:val="009D2627"/>
    <w:rsid w:val="009D4C39"/>
    <w:rsid w:val="009D5A2C"/>
    <w:rsid w:val="009E0015"/>
    <w:rsid w:val="009E0352"/>
    <w:rsid w:val="009E1338"/>
    <w:rsid w:val="009E1604"/>
    <w:rsid w:val="009E5CFC"/>
    <w:rsid w:val="009F03F1"/>
    <w:rsid w:val="009F50DE"/>
    <w:rsid w:val="009F71B9"/>
    <w:rsid w:val="00A004A6"/>
    <w:rsid w:val="00A02DE8"/>
    <w:rsid w:val="00A0349C"/>
    <w:rsid w:val="00A0541D"/>
    <w:rsid w:val="00A079CB"/>
    <w:rsid w:val="00A12128"/>
    <w:rsid w:val="00A13205"/>
    <w:rsid w:val="00A218A1"/>
    <w:rsid w:val="00A22C98"/>
    <w:rsid w:val="00A231E2"/>
    <w:rsid w:val="00A25AE7"/>
    <w:rsid w:val="00A25D05"/>
    <w:rsid w:val="00A31FED"/>
    <w:rsid w:val="00A3360F"/>
    <w:rsid w:val="00A364AC"/>
    <w:rsid w:val="00A367F7"/>
    <w:rsid w:val="00A36EA9"/>
    <w:rsid w:val="00A37646"/>
    <w:rsid w:val="00A417FD"/>
    <w:rsid w:val="00A41B1C"/>
    <w:rsid w:val="00A43312"/>
    <w:rsid w:val="00A43770"/>
    <w:rsid w:val="00A43A4B"/>
    <w:rsid w:val="00A5393E"/>
    <w:rsid w:val="00A565A5"/>
    <w:rsid w:val="00A57CCB"/>
    <w:rsid w:val="00A60A15"/>
    <w:rsid w:val="00A628E6"/>
    <w:rsid w:val="00A64912"/>
    <w:rsid w:val="00A6587C"/>
    <w:rsid w:val="00A65B03"/>
    <w:rsid w:val="00A70A74"/>
    <w:rsid w:val="00A8324D"/>
    <w:rsid w:val="00A83DC6"/>
    <w:rsid w:val="00A8433E"/>
    <w:rsid w:val="00A8503F"/>
    <w:rsid w:val="00A87D1E"/>
    <w:rsid w:val="00A915B7"/>
    <w:rsid w:val="00A9168D"/>
    <w:rsid w:val="00A9221F"/>
    <w:rsid w:val="00A96318"/>
    <w:rsid w:val="00A96C3D"/>
    <w:rsid w:val="00AA0603"/>
    <w:rsid w:val="00AA0C74"/>
    <w:rsid w:val="00AA3374"/>
    <w:rsid w:val="00AA3EEB"/>
    <w:rsid w:val="00AA3F91"/>
    <w:rsid w:val="00AB163F"/>
    <w:rsid w:val="00AB20D0"/>
    <w:rsid w:val="00AB2405"/>
    <w:rsid w:val="00AB7506"/>
    <w:rsid w:val="00AC4FAB"/>
    <w:rsid w:val="00AD3150"/>
    <w:rsid w:val="00AD5641"/>
    <w:rsid w:val="00AD5977"/>
    <w:rsid w:val="00AD6BD0"/>
    <w:rsid w:val="00AD7889"/>
    <w:rsid w:val="00AE21B1"/>
    <w:rsid w:val="00AE2F29"/>
    <w:rsid w:val="00AE3652"/>
    <w:rsid w:val="00AE6A44"/>
    <w:rsid w:val="00AE6C96"/>
    <w:rsid w:val="00AF021B"/>
    <w:rsid w:val="00AF0387"/>
    <w:rsid w:val="00AF053B"/>
    <w:rsid w:val="00AF06CF"/>
    <w:rsid w:val="00AF2C7A"/>
    <w:rsid w:val="00AF32F5"/>
    <w:rsid w:val="00AF38E9"/>
    <w:rsid w:val="00AF6EEF"/>
    <w:rsid w:val="00AF7C3B"/>
    <w:rsid w:val="00B01577"/>
    <w:rsid w:val="00B05CF4"/>
    <w:rsid w:val="00B06E3B"/>
    <w:rsid w:val="00B07CDB"/>
    <w:rsid w:val="00B12B22"/>
    <w:rsid w:val="00B15864"/>
    <w:rsid w:val="00B16A31"/>
    <w:rsid w:val="00B17DFD"/>
    <w:rsid w:val="00B2053D"/>
    <w:rsid w:val="00B21BA6"/>
    <w:rsid w:val="00B230C8"/>
    <w:rsid w:val="00B308FE"/>
    <w:rsid w:val="00B32680"/>
    <w:rsid w:val="00B33709"/>
    <w:rsid w:val="00B33B3C"/>
    <w:rsid w:val="00B34BC1"/>
    <w:rsid w:val="00B36395"/>
    <w:rsid w:val="00B41663"/>
    <w:rsid w:val="00B50850"/>
    <w:rsid w:val="00B50ADC"/>
    <w:rsid w:val="00B51558"/>
    <w:rsid w:val="00B51CD5"/>
    <w:rsid w:val="00B5276C"/>
    <w:rsid w:val="00B54106"/>
    <w:rsid w:val="00B54E85"/>
    <w:rsid w:val="00B566B1"/>
    <w:rsid w:val="00B57892"/>
    <w:rsid w:val="00B609E1"/>
    <w:rsid w:val="00B62227"/>
    <w:rsid w:val="00B63834"/>
    <w:rsid w:val="00B641D1"/>
    <w:rsid w:val="00B65F8A"/>
    <w:rsid w:val="00B66467"/>
    <w:rsid w:val="00B67010"/>
    <w:rsid w:val="00B7089A"/>
    <w:rsid w:val="00B70E53"/>
    <w:rsid w:val="00B71909"/>
    <w:rsid w:val="00B72734"/>
    <w:rsid w:val="00B72E01"/>
    <w:rsid w:val="00B80199"/>
    <w:rsid w:val="00B83204"/>
    <w:rsid w:val="00B83E47"/>
    <w:rsid w:val="00B84039"/>
    <w:rsid w:val="00B86510"/>
    <w:rsid w:val="00B86B88"/>
    <w:rsid w:val="00B86D44"/>
    <w:rsid w:val="00B876BD"/>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B707D"/>
    <w:rsid w:val="00BC015E"/>
    <w:rsid w:val="00BC03CB"/>
    <w:rsid w:val="00BC1242"/>
    <w:rsid w:val="00BC16D7"/>
    <w:rsid w:val="00BC26C2"/>
    <w:rsid w:val="00BC2F4C"/>
    <w:rsid w:val="00BC3F95"/>
    <w:rsid w:val="00BC6E4D"/>
    <w:rsid w:val="00BC76AC"/>
    <w:rsid w:val="00BD0ECB"/>
    <w:rsid w:val="00BD1582"/>
    <w:rsid w:val="00BD2654"/>
    <w:rsid w:val="00BD6A1A"/>
    <w:rsid w:val="00BE05BA"/>
    <w:rsid w:val="00BE2155"/>
    <w:rsid w:val="00BE2213"/>
    <w:rsid w:val="00BE25E5"/>
    <w:rsid w:val="00BE25F3"/>
    <w:rsid w:val="00BE48DF"/>
    <w:rsid w:val="00BE719A"/>
    <w:rsid w:val="00BE720A"/>
    <w:rsid w:val="00BF00D6"/>
    <w:rsid w:val="00BF0D73"/>
    <w:rsid w:val="00BF2465"/>
    <w:rsid w:val="00BF3C8D"/>
    <w:rsid w:val="00C0388B"/>
    <w:rsid w:val="00C06737"/>
    <w:rsid w:val="00C1041E"/>
    <w:rsid w:val="00C106CB"/>
    <w:rsid w:val="00C1184C"/>
    <w:rsid w:val="00C15DBA"/>
    <w:rsid w:val="00C2027A"/>
    <w:rsid w:val="00C23161"/>
    <w:rsid w:val="00C2347E"/>
    <w:rsid w:val="00C2366E"/>
    <w:rsid w:val="00C258AF"/>
    <w:rsid w:val="00C25E7F"/>
    <w:rsid w:val="00C2746F"/>
    <w:rsid w:val="00C30DF3"/>
    <w:rsid w:val="00C312CD"/>
    <w:rsid w:val="00C31B2C"/>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1015"/>
    <w:rsid w:val="00C754A0"/>
    <w:rsid w:val="00C7573B"/>
    <w:rsid w:val="00C77A09"/>
    <w:rsid w:val="00C77B88"/>
    <w:rsid w:val="00C8106F"/>
    <w:rsid w:val="00C81631"/>
    <w:rsid w:val="00C84B47"/>
    <w:rsid w:val="00C91CB4"/>
    <w:rsid w:val="00C935A5"/>
    <w:rsid w:val="00C93C03"/>
    <w:rsid w:val="00CA0BFB"/>
    <w:rsid w:val="00CA2A7D"/>
    <w:rsid w:val="00CA43B6"/>
    <w:rsid w:val="00CA46E1"/>
    <w:rsid w:val="00CA69C2"/>
    <w:rsid w:val="00CB2C8E"/>
    <w:rsid w:val="00CB2EF2"/>
    <w:rsid w:val="00CB602E"/>
    <w:rsid w:val="00CB676A"/>
    <w:rsid w:val="00CC19AA"/>
    <w:rsid w:val="00CC25C5"/>
    <w:rsid w:val="00CC5B70"/>
    <w:rsid w:val="00CC6792"/>
    <w:rsid w:val="00CD49B0"/>
    <w:rsid w:val="00CE051D"/>
    <w:rsid w:val="00CE080C"/>
    <w:rsid w:val="00CE1335"/>
    <w:rsid w:val="00CE2003"/>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51F74"/>
    <w:rsid w:val="00D52DC2"/>
    <w:rsid w:val="00D53BCC"/>
    <w:rsid w:val="00D5475B"/>
    <w:rsid w:val="00D55072"/>
    <w:rsid w:val="00D57269"/>
    <w:rsid w:val="00D5766A"/>
    <w:rsid w:val="00D60E35"/>
    <w:rsid w:val="00D66E2A"/>
    <w:rsid w:val="00D66F51"/>
    <w:rsid w:val="00D67B28"/>
    <w:rsid w:val="00D67E8A"/>
    <w:rsid w:val="00D70DFB"/>
    <w:rsid w:val="00D723D8"/>
    <w:rsid w:val="00D72F9A"/>
    <w:rsid w:val="00D766DF"/>
    <w:rsid w:val="00D76FE9"/>
    <w:rsid w:val="00D85F75"/>
    <w:rsid w:val="00D90F62"/>
    <w:rsid w:val="00D932C6"/>
    <w:rsid w:val="00D93BD1"/>
    <w:rsid w:val="00D95796"/>
    <w:rsid w:val="00D95A3D"/>
    <w:rsid w:val="00D97EA3"/>
    <w:rsid w:val="00DA0E36"/>
    <w:rsid w:val="00DA186E"/>
    <w:rsid w:val="00DA201C"/>
    <w:rsid w:val="00DA325E"/>
    <w:rsid w:val="00DA379E"/>
    <w:rsid w:val="00DA3C01"/>
    <w:rsid w:val="00DA4116"/>
    <w:rsid w:val="00DB00A6"/>
    <w:rsid w:val="00DB02EC"/>
    <w:rsid w:val="00DB161D"/>
    <w:rsid w:val="00DB251C"/>
    <w:rsid w:val="00DB4630"/>
    <w:rsid w:val="00DB7295"/>
    <w:rsid w:val="00DC1771"/>
    <w:rsid w:val="00DC34CB"/>
    <w:rsid w:val="00DC37B5"/>
    <w:rsid w:val="00DC3D86"/>
    <w:rsid w:val="00DC4C59"/>
    <w:rsid w:val="00DC4F88"/>
    <w:rsid w:val="00DC693D"/>
    <w:rsid w:val="00DD13E0"/>
    <w:rsid w:val="00DD2DC2"/>
    <w:rsid w:val="00DD4872"/>
    <w:rsid w:val="00DD7A60"/>
    <w:rsid w:val="00DE17CD"/>
    <w:rsid w:val="00DE566C"/>
    <w:rsid w:val="00DF057D"/>
    <w:rsid w:val="00DF07BE"/>
    <w:rsid w:val="00DF6282"/>
    <w:rsid w:val="00DF6314"/>
    <w:rsid w:val="00DF67CD"/>
    <w:rsid w:val="00DF71A7"/>
    <w:rsid w:val="00E00F0D"/>
    <w:rsid w:val="00E05704"/>
    <w:rsid w:val="00E05D50"/>
    <w:rsid w:val="00E10F60"/>
    <w:rsid w:val="00E11E44"/>
    <w:rsid w:val="00E130EB"/>
    <w:rsid w:val="00E15148"/>
    <w:rsid w:val="00E165D9"/>
    <w:rsid w:val="00E16FDE"/>
    <w:rsid w:val="00E17CB8"/>
    <w:rsid w:val="00E21949"/>
    <w:rsid w:val="00E21ECB"/>
    <w:rsid w:val="00E245F1"/>
    <w:rsid w:val="00E25220"/>
    <w:rsid w:val="00E3270E"/>
    <w:rsid w:val="00E338EF"/>
    <w:rsid w:val="00E343D9"/>
    <w:rsid w:val="00E4123B"/>
    <w:rsid w:val="00E43081"/>
    <w:rsid w:val="00E46081"/>
    <w:rsid w:val="00E47D28"/>
    <w:rsid w:val="00E544BB"/>
    <w:rsid w:val="00E57A79"/>
    <w:rsid w:val="00E60564"/>
    <w:rsid w:val="00E61645"/>
    <w:rsid w:val="00E61AF8"/>
    <w:rsid w:val="00E6593B"/>
    <w:rsid w:val="00E662CB"/>
    <w:rsid w:val="00E66710"/>
    <w:rsid w:val="00E71C13"/>
    <w:rsid w:val="00E74DC7"/>
    <w:rsid w:val="00E754A1"/>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0143"/>
    <w:rsid w:val="00EC0952"/>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C9A"/>
    <w:rsid w:val="00F072A7"/>
    <w:rsid w:val="00F078DC"/>
    <w:rsid w:val="00F07C86"/>
    <w:rsid w:val="00F12F51"/>
    <w:rsid w:val="00F17753"/>
    <w:rsid w:val="00F20A91"/>
    <w:rsid w:val="00F20BA1"/>
    <w:rsid w:val="00F21346"/>
    <w:rsid w:val="00F231E5"/>
    <w:rsid w:val="00F247F0"/>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83989"/>
    <w:rsid w:val="00F85099"/>
    <w:rsid w:val="00F86227"/>
    <w:rsid w:val="00F8713F"/>
    <w:rsid w:val="00F90018"/>
    <w:rsid w:val="00F90BDA"/>
    <w:rsid w:val="00F92175"/>
    <w:rsid w:val="00F9379C"/>
    <w:rsid w:val="00F9632C"/>
    <w:rsid w:val="00F96FFE"/>
    <w:rsid w:val="00FA030F"/>
    <w:rsid w:val="00FA1E52"/>
    <w:rsid w:val="00FA7624"/>
    <w:rsid w:val="00FB1409"/>
    <w:rsid w:val="00FB29CC"/>
    <w:rsid w:val="00FB4748"/>
    <w:rsid w:val="00FB67B5"/>
    <w:rsid w:val="00FB768F"/>
    <w:rsid w:val="00FC135D"/>
    <w:rsid w:val="00FC252D"/>
    <w:rsid w:val="00FC277C"/>
    <w:rsid w:val="00FC4079"/>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55AFC"/>
    <w:pPr>
      <w:spacing w:line="260" w:lineRule="atLeast"/>
    </w:pPr>
    <w:rPr>
      <w:sz w:val="22"/>
    </w:rPr>
  </w:style>
  <w:style w:type="paragraph" w:styleId="Heading1">
    <w:name w:val="heading 1"/>
    <w:basedOn w:val="Normal"/>
    <w:next w:val="Normal"/>
    <w:link w:val="Heading1Char"/>
    <w:uiPriority w:val="9"/>
    <w:qFormat/>
    <w:rsid w:val="00755AF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5AF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5AF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5AF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5AF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5AF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5AF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5AF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5A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55AFC"/>
  </w:style>
  <w:style w:type="paragraph" w:customStyle="1" w:styleId="OPCParaBase">
    <w:name w:val="OPCParaBase"/>
    <w:qFormat/>
    <w:rsid w:val="00755AFC"/>
    <w:pPr>
      <w:spacing w:line="260" w:lineRule="atLeast"/>
    </w:pPr>
    <w:rPr>
      <w:rFonts w:eastAsia="Times New Roman" w:cs="Times New Roman"/>
      <w:sz w:val="22"/>
      <w:lang w:eastAsia="en-AU"/>
    </w:rPr>
  </w:style>
  <w:style w:type="paragraph" w:customStyle="1" w:styleId="ShortT">
    <w:name w:val="ShortT"/>
    <w:basedOn w:val="OPCParaBase"/>
    <w:next w:val="Normal"/>
    <w:qFormat/>
    <w:rsid w:val="00755AFC"/>
    <w:pPr>
      <w:spacing w:line="240" w:lineRule="auto"/>
    </w:pPr>
    <w:rPr>
      <w:b/>
      <w:sz w:val="40"/>
    </w:rPr>
  </w:style>
  <w:style w:type="paragraph" w:customStyle="1" w:styleId="ActHead1">
    <w:name w:val="ActHead 1"/>
    <w:aliases w:val="c"/>
    <w:basedOn w:val="OPCParaBase"/>
    <w:next w:val="Normal"/>
    <w:qFormat/>
    <w:rsid w:val="00755A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5A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5A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5A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5A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5A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5A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5A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5A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5AFC"/>
  </w:style>
  <w:style w:type="paragraph" w:customStyle="1" w:styleId="Blocks">
    <w:name w:val="Blocks"/>
    <w:aliases w:val="bb"/>
    <w:basedOn w:val="OPCParaBase"/>
    <w:qFormat/>
    <w:rsid w:val="00755AFC"/>
    <w:pPr>
      <w:spacing w:line="240" w:lineRule="auto"/>
    </w:pPr>
    <w:rPr>
      <w:sz w:val="24"/>
    </w:rPr>
  </w:style>
  <w:style w:type="paragraph" w:customStyle="1" w:styleId="BoxText">
    <w:name w:val="BoxText"/>
    <w:aliases w:val="bt"/>
    <w:basedOn w:val="OPCParaBase"/>
    <w:qFormat/>
    <w:rsid w:val="00755A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5AFC"/>
    <w:rPr>
      <w:b/>
    </w:rPr>
  </w:style>
  <w:style w:type="paragraph" w:customStyle="1" w:styleId="BoxHeadItalic">
    <w:name w:val="BoxHeadItalic"/>
    <w:aliases w:val="bhi"/>
    <w:basedOn w:val="BoxText"/>
    <w:next w:val="BoxStep"/>
    <w:qFormat/>
    <w:rsid w:val="00755AFC"/>
    <w:rPr>
      <w:i/>
    </w:rPr>
  </w:style>
  <w:style w:type="paragraph" w:customStyle="1" w:styleId="BoxList">
    <w:name w:val="BoxList"/>
    <w:aliases w:val="bl"/>
    <w:basedOn w:val="BoxText"/>
    <w:qFormat/>
    <w:rsid w:val="00755AFC"/>
    <w:pPr>
      <w:ind w:left="1559" w:hanging="425"/>
    </w:pPr>
  </w:style>
  <w:style w:type="paragraph" w:customStyle="1" w:styleId="BoxNote">
    <w:name w:val="BoxNote"/>
    <w:aliases w:val="bn"/>
    <w:basedOn w:val="BoxText"/>
    <w:qFormat/>
    <w:rsid w:val="00755AFC"/>
    <w:pPr>
      <w:tabs>
        <w:tab w:val="left" w:pos="1985"/>
      </w:tabs>
      <w:spacing w:before="122" w:line="198" w:lineRule="exact"/>
      <w:ind w:left="2948" w:hanging="1814"/>
    </w:pPr>
    <w:rPr>
      <w:sz w:val="18"/>
    </w:rPr>
  </w:style>
  <w:style w:type="paragraph" w:customStyle="1" w:styleId="BoxPara">
    <w:name w:val="BoxPara"/>
    <w:aliases w:val="bp"/>
    <w:basedOn w:val="BoxText"/>
    <w:qFormat/>
    <w:rsid w:val="00755AFC"/>
    <w:pPr>
      <w:tabs>
        <w:tab w:val="right" w:pos="2268"/>
      </w:tabs>
      <w:ind w:left="2552" w:hanging="1418"/>
    </w:pPr>
  </w:style>
  <w:style w:type="paragraph" w:customStyle="1" w:styleId="BoxStep">
    <w:name w:val="BoxStep"/>
    <w:aliases w:val="bs"/>
    <w:basedOn w:val="BoxText"/>
    <w:qFormat/>
    <w:rsid w:val="00755AFC"/>
    <w:pPr>
      <w:ind w:left="1985" w:hanging="851"/>
    </w:pPr>
  </w:style>
  <w:style w:type="character" w:customStyle="1" w:styleId="CharAmPartNo">
    <w:name w:val="CharAmPartNo"/>
    <w:basedOn w:val="OPCCharBase"/>
    <w:qFormat/>
    <w:rsid w:val="00755AFC"/>
  </w:style>
  <w:style w:type="character" w:customStyle="1" w:styleId="CharAmPartText">
    <w:name w:val="CharAmPartText"/>
    <w:basedOn w:val="OPCCharBase"/>
    <w:qFormat/>
    <w:rsid w:val="00755AFC"/>
  </w:style>
  <w:style w:type="character" w:customStyle="1" w:styleId="CharAmSchNo">
    <w:name w:val="CharAmSchNo"/>
    <w:basedOn w:val="OPCCharBase"/>
    <w:qFormat/>
    <w:rsid w:val="00755AFC"/>
  </w:style>
  <w:style w:type="character" w:customStyle="1" w:styleId="CharAmSchText">
    <w:name w:val="CharAmSchText"/>
    <w:basedOn w:val="OPCCharBase"/>
    <w:qFormat/>
    <w:rsid w:val="00755AFC"/>
  </w:style>
  <w:style w:type="character" w:customStyle="1" w:styleId="CharBoldItalic">
    <w:name w:val="CharBoldItalic"/>
    <w:basedOn w:val="OPCCharBase"/>
    <w:uiPriority w:val="1"/>
    <w:qFormat/>
    <w:rsid w:val="00755AFC"/>
    <w:rPr>
      <w:b/>
      <w:i/>
    </w:rPr>
  </w:style>
  <w:style w:type="character" w:customStyle="1" w:styleId="CharChapNo">
    <w:name w:val="CharChapNo"/>
    <w:basedOn w:val="OPCCharBase"/>
    <w:uiPriority w:val="1"/>
    <w:qFormat/>
    <w:rsid w:val="00755AFC"/>
  </w:style>
  <w:style w:type="character" w:customStyle="1" w:styleId="CharChapText">
    <w:name w:val="CharChapText"/>
    <w:basedOn w:val="OPCCharBase"/>
    <w:uiPriority w:val="1"/>
    <w:qFormat/>
    <w:rsid w:val="00755AFC"/>
  </w:style>
  <w:style w:type="character" w:customStyle="1" w:styleId="CharDivNo">
    <w:name w:val="CharDivNo"/>
    <w:basedOn w:val="OPCCharBase"/>
    <w:uiPriority w:val="1"/>
    <w:qFormat/>
    <w:rsid w:val="00755AFC"/>
  </w:style>
  <w:style w:type="character" w:customStyle="1" w:styleId="CharDivText">
    <w:name w:val="CharDivText"/>
    <w:basedOn w:val="OPCCharBase"/>
    <w:uiPriority w:val="1"/>
    <w:qFormat/>
    <w:rsid w:val="00755AFC"/>
  </w:style>
  <w:style w:type="character" w:customStyle="1" w:styleId="CharItalic">
    <w:name w:val="CharItalic"/>
    <w:basedOn w:val="OPCCharBase"/>
    <w:uiPriority w:val="1"/>
    <w:qFormat/>
    <w:rsid w:val="00755AFC"/>
    <w:rPr>
      <w:i/>
    </w:rPr>
  </w:style>
  <w:style w:type="character" w:customStyle="1" w:styleId="CharPartNo">
    <w:name w:val="CharPartNo"/>
    <w:basedOn w:val="OPCCharBase"/>
    <w:uiPriority w:val="1"/>
    <w:qFormat/>
    <w:rsid w:val="00755AFC"/>
  </w:style>
  <w:style w:type="character" w:customStyle="1" w:styleId="CharPartText">
    <w:name w:val="CharPartText"/>
    <w:basedOn w:val="OPCCharBase"/>
    <w:uiPriority w:val="1"/>
    <w:qFormat/>
    <w:rsid w:val="00755AFC"/>
  </w:style>
  <w:style w:type="character" w:customStyle="1" w:styleId="CharSectno">
    <w:name w:val="CharSectno"/>
    <w:basedOn w:val="OPCCharBase"/>
    <w:qFormat/>
    <w:rsid w:val="00755AFC"/>
  </w:style>
  <w:style w:type="character" w:customStyle="1" w:styleId="CharSubdNo">
    <w:name w:val="CharSubdNo"/>
    <w:basedOn w:val="OPCCharBase"/>
    <w:uiPriority w:val="1"/>
    <w:qFormat/>
    <w:rsid w:val="00755AFC"/>
  </w:style>
  <w:style w:type="character" w:customStyle="1" w:styleId="CharSubdText">
    <w:name w:val="CharSubdText"/>
    <w:basedOn w:val="OPCCharBase"/>
    <w:uiPriority w:val="1"/>
    <w:qFormat/>
    <w:rsid w:val="00755AFC"/>
  </w:style>
  <w:style w:type="paragraph" w:customStyle="1" w:styleId="CTA--">
    <w:name w:val="CTA --"/>
    <w:basedOn w:val="OPCParaBase"/>
    <w:next w:val="Normal"/>
    <w:rsid w:val="00755AFC"/>
    <w:pPr>
      <w:spacing w:before="60" w:line="240" w:lineRule="atLeast"/>
      <w:ind w:left="142" w:hanging="142"/>
    </w:pPr>
    <w:rPr>
      <w:sz w:val="20"/>
    </w:rPr>
  </w:style>
  <w:style w:type="paragraph" w:customStyle="1" w:styleId="CTA-">
    <w:name w:val="CTA -"/>
    <w:basedOn w:val="OPCParaBase"/>
    <w:rsid w:val="00755AFC"/>
    <w:pPr>
      <w:spacing w:before="60" w:line="240" w:lineRule="atLeast"/>
      <w:ind w:left="85" w:hanging="85"/>
    </w:pPr>
    <w:rPr>
      <w:sz w:val="20"/>
    </w:rPr>
  </w:style>
  <w:style w:type="paragraph" w:customStyle="1" w:styleId="CTA---">
    <w:name w:val="CTA ---"/>
    <w:basedOn w:val="OPCParaBase"/>
    <w:next w:val="Normal"/>
    <w:rsid w:val="00755AFC"/>
    <w:pPr>
      <w:spacing w:before="60" w:line="240" w:lineRule="atLeast"/>
      <w:ind w:left="198" w:hanging="198"/>
    </w:pPr>
    <w:rPr>
      <w:sz w:val="20"/>
    </w:rPr>
  </w:style>
  <w:style w:type="paragraph" w:customStyle="1" w:styleId="CTA----">
    <w:name w:val="CTA ----"/>
    <w:basedOn w:val="OPCParaBase"/>
    <w:next w:val="Normal"/>
    <w:rsid w:val="00755AFC"/>
    <w:pPr>
      <w:spacing w:before="60" w:line="240" w:lineRule="atLeast"/>
      <w:ind w:left="255" w:hanging="255"/>
    </w:pPr>
    <w:rPr>
      <w:sz w:val="20"/>
    </w:rPr>
  </w:style>
  <w:style w:type="paragraph" w:customStyle="1" w:styleId="CTA1a">
    <w:name w:val="CTA 1(a)"/>
    <w:basedOn w:val="OPCParaBase"/>
    <w:rsid w:val="00755AFC"/>
    <w:pPr>
      <w:tabs>
        <w:tab w:val="right" w:pos="414"/>
      </w:tabs>
      <w:spacing w:before="40" w:line="240" w:lineRule="atLeast"/>
      <w:ind w:left="675" w:hanging="675"/>
    </w:pPr>
    <w:rPr>
      <w:sz w:val="20"/>
    </w:rPr>
  </w:style>
  <w:style w:type="paragraph" w:customStyle="1" w:styleId="CTA1ai">
    <w:name w:val="CTA 1(a)(i)"/>
    <w:basedOn w:val="OPCParaBase"/>
    <w:rsid w:val="00755AFC"/>
    <w:pPr>
      <w:tabs>
        <w:tab w:val="right" w:pos="1004"/>
      </w:tabs>
      <w:spacing w:before="40" w:line="240" w:lineRule="atLeast"/>
      <w:ind w:left="1253" w:hanging="1253"/>
    </w:pPr>
    <w:rPr>
      <w:sz w:val="20"/>
    </w:rPr>
  </w:style>
  <w:style w:type="paragraph" w:customStyle="1" w:styleId="CTA2a">
    <w:name w:val="CTA 2(a)"/>
    <w:basedOn w:val="OPCParaBase"/>
    <w:rsid w:val="00755AFC"/>
    <w:pPr>
      <w:tabs>
        <w:tab w:val="right" w:pos="482"/>
      </w:tabs>
      <w:spacing w:before="40" w:line="240" w:lineRule="atLeast"/>
      <w:ind w:left="748" w:hanging="748"/>
    </w:pPr>
    <w:rPr>
      <w:sz w:val="20"/>
    </w:rPr>
  </w:style>
  <w:style w:type="paragraph" w:customStyle="1" w:styleId="CTA2ai">
    <w:name w:val="CTA 2(a)(i)"/>
    <w:basedOn w:val="OPCParaBase"/>
    <w:rsid w:val="00755AFC"/>
    <w:pPr>
      <w:tabs>
        <w:tab w:val="right" w:pos="1089"/>
      </w:tabs>
      <w:spacing w:before="40" w:line="240" w:lineRule="atLeast"/>
      <w:ind w:left="1327" w:hanging="1327"/>
    </w:pPr>
    <w:rPr>
      <w:sz w:val="20"/>
    </w:rPr>
  </w:style>
  <w:style w:type="paragraph" w:customStyle="1" w:styleId="CTA3a">
    <w:name w:val="CTA 3(a)"/>
    <w:basedOn w:val="OPCParaBase"/>
    <w:rsid w:val="00755AFC"/>
    <w:pPr>
      <w:tabs>
        <w:tab w:val="right" w:pos="556"/>
      </w:tabs>
      <w:spacing w:before="40" w:line="240" w:lineRule="atLeast"/>
      <w:ind w:left="805" w:hanging="805"/>
    </w:pPr>
    <w:rPr>
      <w:sz w:val="20"/>
    </w:rPr>
  </w:style>
  <w:style w:type="paragraph" w:customStyle="1" w:styleId="CTA3ai">
    <w:name w:val="CTA 3(a)(i)"/>
    <w:basedOn w:val="OPCParaBase"/>
    <w:rsid w:val="00755AFC"/>
    <w:pPr>
      <w:tabs>
        <w:tab w:val="right" w:pos="1140"/>
      </w:tabs>
      <w:spacing w:before="40" w:line="240" w:lineRule="atLeast"/>
      <w:ind w:left="1361" w:hanging="1361"/>
    </w:pPr>
    <w:rPr>
      <w:sz w:val="20"/>
    </w:rPr>
  </w:style>
  <w:style w:type="paragraph" w:customStyle="1" w:styleId="CTA4a">
    <w:name w:val="CTA 4(a)"/>
    <w:basedOn w:val="OPCParaBase"/>
    <w:rsid w:val="00755AFC"/>
    <w:pPr>
      <w:tabs>
        <w:tab w:val="right" w:pos="624"/>
      </w:tabs>
      <w:spacing w:before="40" w:line="240" w:lineRule="atLeast"/>
      <w:ind w:left="873" w:hanging="873"/>
    </w:pPr>
    <w:rPr>
      <w:sz w:val="20"/>
    </w:rPr>
  </w:style>
  <w:style w:type="paragraph" w:customStyle="1" w:styleId="CTA4ai">
    <w:name w:val="CTA 4(a)(i)"/>
    <w:basedOn w:val="OPCParaBase"/>
    <w:rsid w:val="00755AFC"/>
    <w:pPr>
      <w:tabs>
        <w:tab w:val="right" w:pos="1213"/>
      </w:tabs>
      <w:spacing w:before="40" w:line="240" w:lineRule="atLeast"/>
      <w:ind w:left="1452" w:hanging="1452"/>
    </w:pPr>
    <w:rPr>
      <w:sz w:val="20"/>
    </w:rPr>
  </w:style>
  <w:style w:type="paragraph" w:customStyle="1" w:styleId="CTACAPS">
    <w:name w:val="CTA CAPS"/>
    <w:basedOn w:val="OPCParaBase"/>
    <w:rsid w:val="00755AFC"/>
    <w:pPr>
      <w:spacing w:before="60" w:line="240" w:lineRule="atLeast"/>
    </w:pPr>
    <w:rPr>
      <w:sz w:val="20"/>
    </w:rPr>
  </w:style>
  <w:style w:type="paragraph" w:customStyle="1" w:styleId="CTAright">
    <w:name w:val="CTA right"/>
    <w:basedOn w:val="OPCParaBase"/>
    <w:rsid w:val="00755AFC"/>
    <w:pPr>
      <w:spacing w:before="60" w:line="240" w:lineRule="auto"/>
      <w:jc w:val="right"/>
    </w:pPr>
    <w:rPr>
      <w:sz w:val="20"/>
    </w:rPr>
  </w:style>
  <w:style w:type="paragraph" w:customStyle="1" w:styleId="subsection">
    <w:name w:val="subsection"/>
    <w:aliases w:val="ss"/>
    <w:basedOn w:val="OPCParaBase"/>
    <w:link w:val="subsectionChar"/>
    <w:rsid w:val="00755AFC"/>
    <w:pPr>
      <w:tabs>
        <w:tab w:val="right" w:pos="1021"/>
      </w:tabs>
      <w:spacing w:before="180" w:line="240" w:lineRule="auto"/>
      <w:ind w:left="1134" w:hanging="1134"/>
    </w:pPr>
  </w:style>
  <w:style w:type="paragraph" w:customStyle="1" w:styleId="Definition">
    <w:name w:val="Definition"/>
    <w:aliases w:val="dd"/>
    <w:basedOn w:val="OPCParaBase"/>
    <w:rsid w:val="00755AFC"/>
    <w:pPr>
      <w:spacing w:before="180" w:line="240" w:lineRule="auto"/>
      <w:ind w:left="1134"/>
    </w:pPr>
  </w:style>
  <w:style w:type="paragraph" w:customStyle="1" w:styleId="EndNotespara">
    <w:name w:val="EndNotes(para)"/>
    <w:aliases w:val="eta"/>
    <w:basedOn w:val="OPCParaBase"/>
    <w:next w:val="EndNotessubpara"/>
    <w:rsid w:val="00755A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5A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5A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5AFC"/>
    <w:pPr>
      <w:tabs>
        <w:tab w:val="right" w:pos="1412"/>
      </w:tabs>
      <w:spacing w:before="60" w:line="240" w:lineRule="auto"/>
      <w:ind w:left="1525" w:hanging="1525"/>
    </w:pPr>
    <w:rPr>
      <w:sz w:val="20"/>
    </w:rPr>
  </w:style>
  <w:style w:type="paragraph" w:customStyle="1" w:styleId="Formula">
    <w:name w:val="Formula"/>
    <w:basedOn w:val="OPCParaBase"/>
    <w:rsid w:val="00755AFC"/>
    <w:pPr>
      <w:spacing w:line="240" w:lineRule="auto"/>
      <w:ind w:left="1134"/>
    </w:pPr>
    <w:rPr>
      <w:sz w:val="20"/>
    </w:rPr>
  </w:style>
  <w:style w:type="paragraph" w:styleId="Header">
    <w:name w:val="header"/>
    <w:basedOn w:val="OPCParaBase"/>
    <w:link w:val="HeaderChar"/>
    <w:unhideWhenUsed/>
    <w:rsid w:val="00755A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5AFC"/>
    <w:rPr>
      <w:rFonts w:eastAsia="Times New Roman" w:cs="Times New Roman"/>
      <w:sz w:val="16"/>
      <w:lang w:eastAsia="en-AU"/>
    </w:rPr>
  </w:style>
  <w:style w:type="paragraph" w:customStyle="1" w:styleId="House">
    <w:name w:val="House"/>
    <w:basedOn w:val="OPCParaBase"/>
    <w:rsid w:val="00755AFC"/>
    <w:pPr>
      <w:spacing w:line="240" w:lineRule="auto"/>
    </w:pPr>
    <w:rPr>
      <w:sz w:val="28"/>
    </w:rPr>
  </w:style>
  <w:style w:type="paragraph" w:customStyle="1" w:styleId="Item">
    <w:name w:val="Item"/>
    <w:aliases w:val="i"/>
    <w:basedOn w:val="OPCParaBase"/>
    <w:next w:val="ItemHead"/>
    <w:rsid w:val="00755AFC"/>
    <w:pPr>
      <w:keepLines/>
      <w:spacing w:before="80" w:line="240" w:lineRule="auto"/>
      <w:ind w:left="709"/>
    </w:pPr>
  </w:style>
  <w:style w:type="paragraph" w:customStyle="1" w:styleId="ItemHead">
    <w:name w:val="ItemHead"/>
    <w:aliases w:val="ih"/>
    <w:basedOn w:val="OPCParaBase"/>
    <w:next w:val="Item"/>
    <w:rsid w:val="00755A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5AFC"/>
    <w:pPr>
      <w:spacing w:line="240" w:lineRule="auto"/>
    </w:pPr>
    <w:rPr>
      <w:b/>
      <w:sz w:val="32"/>
    </w:rPr>
  </w:style>
  <w:style w:type="paragraph" w:customStyle="1" w:styleId="notedraft">
    <w:name w:val="note(draft)"/>
    <w:aliases w:val="nd"/>
    <w:basedOn w:val="OPCParaBase"/>
    <w:rsid w:val="00755AFC"/>
    <w:pPr>
      <w:spacing w:before="240" w:line="240" w:lineRule="auto"/>
      <w:ind w:left="284" w:hanging="284"/>
    </w:pPr>
    <w:rPr>
      <w:i/>
      <w:sz w:val="24"/>
    </w:rPr>
  </w:style>
  <w:style w:type="paragraph" w:customStyle="1" w:styleId="notemargin">
    <w:name w:val="note(margin)"/>
    <w:aliases w:val="nm"/>
    <w:basedOn w:val="OPCParaBase"/>
    <w:rsid w:val="00755AFC"/>
    <w:pPr>
      <w:tabs>
        <w:tab w:val="left" w:pos="709"/>
      </w:tabs>
      <w:spacing w:before="122" w:line="198" w:lineRule="exact"/>
      <w:ind w:left="709" w:hanging="709"/>
    </w:pPr>
    <w:rPr>
      <w:sz w:val="18"/>
    </w:rPr>
  </w:style>
  <w:style w:type="paragraph" w:customStyle="1" w:styleId="noteToPara">
    <w:name w:val="noteToPara"/>
    <w:aliases w:val="ntp"/>
    <w:basedOn w:val="OPCParaBase"/>
    <w:rsid w:val="00755AFC"/>
    <w:pPr>
      <w:spacing w:before="122" w:line="198" w:lineRule="exact"/>
      <w:ind w:left="2353" w:hanging="709"/>
    </w:pPr>
    <w:rPr>
      <w:sz w:val="18"/>
    </w:rPr>
  </w:style>
  <w:style w:type="paragraph" w:customStyle="1" w:styleId="noteParlAmend">
    <w:name w:val="note(ParlAmend)"/>
    <w:aliases w:val="npp"/>
    <w:basedOn w:val="OPCParaBase"/>
    <w:next w:val="ParlAmend"/>
    <w:rsid w:val="00755AFC"/>
    <w:pPr>
      <w:spacing w:line="240" w:lineRule="auto"/>
      <w:jc w:val="right"/>
    </w:pPr>
    <w:rPr>
      <w:rFonts w:ascii="Arial" w:hAnsi="Arial"/>
      <w:b/>
      <w:i/>
    </w:rPr>
  </w:style>
  <w:style w:type="paragraph" w:customStyle="1" w:styleId="Page1">
    <w:name w:val="Page1"/>
    <w:basedOn w:val="OPCParaBase"/>
    <w:rsid w:val="00755AFC"/>
    <w:pPr>
      <w:spacing w:before="5600" w:line="240" w:lineRule="auto"/>
    </w:pPr>
    <w:rPr>
      <w:b/>
      <w:sz w:val="32"/>
    </w:rPr>
  </w:style>
  <w:style w:type="paragraph" w:customStyle="1" w:styleId="PageBreak">
    <w:name w:val="PageBreak"/>
    <w:aliases w:val="pb"/>
    <w:basedOn w:val="OPCParaBase"/>
    <w:rsid w:val="00755AFC"/>
    <w:pPr>
      <w:spacing w:line="240" w:lineRule="auto"/>
    </w:pPr>
    <w:rPr>
      <w:sz w:val="20"/>
    </w:rPr>
  </w:style>
  <w:style w:type="paragraph" w:customStyle="1" w:styleId="paragraphsub">
    <w:name w:val="paragraph(sub)"/>
    <w:aliases w:val="aa"/>
    <w:basedOn w:val="OPCParaBase"/>
    <w:rsid w:val="00755AFC"/>
    <w:pPr>
      <w:tabs>
        <w:tab w:val="right" w:pos="1985"/>
      </w:tabs>
      <w:spacing w:before="40" w:line="240" w:lineRule="auto"/>
      <w:ind w:left="2098" w:hanging="2098"/>
    </w:pPr>
  </w:style>
  <w:style w:type="paragraph" w:customStyle="1" w:styleId="paragraphsub-sub">
    <w:name w:val="paragraph(sub-sub)"/>
    <w:aliases w:val="aaa"/>
    <w:basedOn w:val="OPCParaBase"/>
    <w:rsid w:val="00755AFC"/>
    <w:pPr>
      <w:tabs>
        <w:tab w:val="right" w:pos="2722"/>
      </w:tabs>
      <w:spacing w:before="40" w:line="240" w:lineRule="auto"/>
      <w:ind w:left="2835" w:hanging="2835"/>
    </w:pPr>
  </w:style>
  <w:style w:type="paragraph" w:customStyle="1" w:styleId="paragraph">
    <w:name w:val="paragraph"/>
    <w:aliases w:val="a"/>
    <w:basedOn w:val="OPCParaBase"/>
    <w:rsid w:val="00755AFC"/>
    <w:pPr>
      <w:tabs>
        <w:tab w:val="right" w:pos="1531"/>
      </w:tabs>
      <w:spacing w:before="40" w:line="240" w:lineRule="auto"/>
      <w:ind w:left="1644" w:hanging="1644"/>
    </w:pPr>
  </w:style>
  <w:style w:type="paragraph" w:customStyle="1" w:styleId="ParlAmend">
    <w:name w:val="ParlAmend"/>
    <w:aliases w:val="pp"/>
    <w:basedOn w:val="OPCParaBase"/>
    <w:rsid w:val="00755AFC"/>
    <w:pPr>
      <w:spacing w:before="240" w:line="240" w:lineRule="atLeast"/>
      <w:ind w:hanging="567"/>
    </w:pPr>
    <w:rPr>
      <w:sz w:val="24"/>
    </w:rPr>
  </w:style>
  <w:style w:type="paragraph" w:customStyle="1" w:styleId="Penalty">
    <w:name w:val="Penalty"/>
    <w:basedOn w:val="OPCParaBase"/>
    <w:rsid w:val="00755AFC"/>
    <w:pPr>
      <w:tabs>
        <w:tab w:val="left" w:pos="2977"/>
      </w:tabs>
      <w:spacing w:before="180" w:line="240" w:lineRule="auto"/>
      <w:ind w:left="1985" w:hanging="851"/>
    </w:pPr>
  </w:style>
  <w:style w:type="paragraph" w:customStyle="1" w:styleId="Portfolio">
    <w:name w:val="Portfolio"/>
    <w:basedOn w:val="OPCParaBase"/>
    <w:rsid w:val="00755AFC"/>
    <w:pPr>
      <w:spacing w:line="240" w:lineRule="auto"/>
    </w:pPr>
    <w:rPr>
      <w:i/>
      <w:sz w:val="20"/>
    </w:rPr>
  </w:style>
  <w:style w:type="paragraph" w:customStyle="1" w:styleId="Preamble">
    <w:name w:val="Preamble"/>
    <w:basedOn w:val="OPCParaBase"/>
    <w:next w:val="Normal"/>
    <w:rsid w:val="00755A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5AFC"/>
    <w:pPr>
      <w:spacing w:line="240" w:lineRule="auto"/>
    </w:pPr>
    <w:rPr>
      <w:i/>
      <w:sz w:val="20"/>
    </w:rPr>
  </w:style>
  <w:style w:type="paragraph" w:customStyle="1" w:styleId="Session">
    <w:name w:val="Session"/>
    <w:basedOn w:val="OPCParaBase"/>
    <w:rsid w:val="00755AFC"/>
    <w:pPr>
      <w:spacing w:line="240" w:lineRule="auto"/>
    </w:pPr>
    <w:rPr>
      <w:sz w:val="28"/>
    </w:rPr>
  </w:style>
  <w:style w:type="paragraph" w:customStyle="1" w:styleId="Sponsor">
    <w:name w:val="Sponsor"/>
    <w:basedOn w:val="OPCParaBase"/>
    <w:rsid w:val="00755AFC"/>
    <w:pPr>
      <w:spacing w:line="240" w:lineRule="auto"/>
    </w:pPr>
    <w:rPr>
      <w:i/>
    </w:rPr>
  </w:style>
  <w:style w:type="paragraph" w:customStyle="1" w:styleId="Subitem">
    <w:name w:val="Subitem"/>
    <w:aliases w:val="iss"/>
    <w:basedOn w:val="OPCParaBase"/>
    <w:rsid w:val="00755AFC"/>
    <w:pPr>
      <w:spacing w:before="180" w:line="240" w:lineRule="auto"/>
      <w:ind w:left="709" w:hanging="709"/>
    </w:pPr>
  </w:style>
  <w:style w:type="paragraph" w:customStyle="1" w:styleId="SubitemHead">
    <w:name w:val="SubitemHead"/>
    <w:aliases w:val="issh"/>
    <w:basedOn w:val="OPCParaBase"/>
    <w:rsid w:val="00755A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5AFC"/>
    <w:pPr>
      <w:spacing w:before="40" w:line="240" w:lineRule="auto"/>
      <w:ind w:left="1134"/>
    </w:pPr>
  </w:style>
  <w:style w:type="paragraph" w:customStyle="1" w:styleId="SubsectionHead">
    <w:name w:val="SubsectionHead"/>
    <w:aliases w:val="ssh"/>
    <w:basedOn w:val="OPCParaBase"/>
    <w:next w:val="subsection"/>
    <w:rsid w:val="00755AFC"/>
    <w:pPr>
      <w:keepNext/>
      <w:keepLines/>
      <w:spacing w:before="240" w:line="240" w:lineRule="auto"/>
      <w:ind w:left="1134"/>
    </w:pPr>
    <w:rPr>
      <w:i/>
    </w:rPr>
  </w:style>
  <w:style w:type="paragraph" w:customStyle="1" w:styleId="Tablea">
    <w:name w:val="Table(a)"/>
    <w:aliases w:val="ta"/>
    <w:basedOn w:val="OPCParaBase"/>
    <w:rsid w:val="00755AFC"/>
    <w:pPr>
      <w:spacing w:before="60" w:line="240" w:lineRule="auto"/>
      <w:ind w:left="284" w:hanging="284"/>
    </w:pPr>
    <w:rPr>
      <w:sz w:val="20"/>
    </w:rPr>
  </w:style>
  <w:style w:type="paragraph" w:customStyle="1" w:styleId="TableAA">
    <w:name w:val="Table(AA)"/>
    <w:aliases w:val="taaa"/>
    <w:basedOn w:val="OPCParaBase"/>
    <w:rsid w:val="00755A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5A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55AFC"/>
    <w:pPr>
      <w:spacing w:before="60" w:line="240" w:lineRule="atLeast"/>
    </w:pPr>
    <w:rPr>
      <w:sz w:val="20"/>
    </w:rPr>
  </w:style>
  <w:style w:type="paragraph" w:customStyle="1" w:styleId="TLPBoxTextnote">
    <w:name w:val="TLPBoxText(note"/>
    <w:aliases w:val="right)"/>
    <w:basedOn w:val="OPCParaBase"/>
    <w:rsid w:val="00755A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5A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5AFC"/>
    <w:pPr>
      <w:spacing w:before="122" w:line="198" w:lineRule="exact"/>
      <w:ind w:left="1985" w:hanging="851"/>
      <w:jc w:val="right"/>
    </w:pPr>
    <w:rPr>
      <w:sz w:val="18"/>
    </w:rPr>
  </w:style>
  <w:style w:type="paragraph" w:customStyle="1" w:styleId="TLPTableBullet">
    <w:name w:val="TLPTableBullet"/>
    <w:aliases w:val="ttb"/>
    <w:basedOn w:val="OPCParaBase"/>
    <w:rsid w:val="00755AFC"/>
    <w:pPr>
      <w:spacing w:line="240" w:lineRule="exact"/>
      <w:ind w:left="284" w:hanging="284"/>
    </w:pPr>
    <w:rPr>
      <w:sz w:val="20"/>
    </w:rPr>
  </w:style>
  <w:style w:type="paragraph" w:styleId="TOC1">
    <w:name w:val="toc 1"/>
    <w:basedOn w:val="Normal"/>
    <w:next w:val="Normal"/>
    <w:uiPriority w:val="39"/>
    <w:unhideWhenUsed/>
    <w:rsid w:val="00755AF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55AF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55AF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55AF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55AF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55AF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55AF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55AF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55AF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55AFC"/>
    <w:pPr>
      <w:keepLines/>
      <w:spacing w:before="240" w:after="120" w:line="240" w:lineRule="auto"/>
      <w:ind w:left="794"/>
    </w:pPr>
    <w:rPr>
      <w:b/>
      <w:kern w:val="28"/>
      <w:sz w:val="20"/>
    </w:rPr>
  </w:style>
  <w:style w:type="paragraph" w:customStyle="1" w:styleId="TofSectsHeading">
    <w:name w:val="TofSects(Heading)"/>
    <w:basedOn w:val="OPCParaBase"/>
    <w:rsid w:val="00755AFC"/>
    <w:pPr>
      <w:spacing w:before="240" w:after="120" w:line="240" w:lineRule="auto"/>
    </w:pPr>
    <w:rPr>
      <w:b/>
      <w:sz w:val="24"/>
    </w:rPr>
  </w:style>
  <w:style w:type="paragraph" w:customStyle="1" w:styleId="TofSectsSection">
    <w:name w:val="TofSects(Section)"/>
    <w:basedOn w:val="OPCParaBase"/>
    <w:rsid w:val="00755AFC"/>
    <w:pPr>
      <w:keepLines/>
      <w:spacing w:before="40" w:line="240" w:lineRule="auto"/>
      <w:ind w:left="1588" w:hanging="794"/>
    </w:pPr>
    <w:rPr>
      <w:kern w:val="28"/>
      <w:sz w:val="18"/>
    </w:rPr>
  </w:style>
  <w:style w:type="paragraph" w:customStyle="1" w:styleId="TofSectsSubdiv">
    <w:name w:val="TofSects(Subdiv)"/>
    <w:basedOn w:val="OPCParaBase"/>
    <w:rsid w:val="00755AFC"/>
    <w:pPr>
      <w:keepLines/>
      <w:spacing w:before="80" w:line="240" w:lineRule="auto"/>
      <w:ind w:left="1588" w:hanging="794"/>
    </w:pPr>
    <w:rPr>
      <w:kern w:val="28"/>
    </w:rPr>
  </w:style>
  <w:style w:type="paragraph" w:customStyle="1" w:styleId="WRStyle">
    <w:name w:val="WR Style"/>
    <w:aliases w:val="WR"/>
    <w:basedOn w:val="OPCParaBase"/>
    <w:rsid w:val="00755AFC"/>
    <w:pPr>
      <w:spacing w:before="240" w:line="240" w:lineRule="auto"/>
      <w:ind w:left="284" w:hanging="284"/>
    </w:pPr>
    <w:rPr>
      <w:b/>
      <w:i/>
      <w:kern w:val="28"/>
      <w:sz w:val="24"/>
    </w:rPr>
  </w:style>
  <w:style w:type="paragraph" w:customStyle="1" w:styleId="notepara">
    <w:name w:val="note(para)"/>
    <w:aliases w:val="na"/>
    <w:basedOn w:val="OPCParaBase"/>
    <w:rsid w:val="00755AFC"/>
    <w:pPr>
      <w:spacing w:before="40" w:line="198" w:lineRule="exact"/>
      <w:ind w:left="2354" w:hanging="369"/>
    </w:pPr>
    <w:rPr>
      <w:sz w:val="18"/>
    </w:rPr>
  </w:style>
  <w:style w:type="paragraph" w:styleId="Footer">
    <w:name w:val="footer"/>
    <w:link w:val="FooterChar"/>
    <w:rsid w:val="00755A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5AFC"/>
    <w:rPr>
      <w:rFonts w:eastAsia="Times New Roman" w:cs="Times New Roman"/>
      <w:sz w:val="22"/>
      <w:szCs w:val="24"/>
      <w:lang w:eastAsia="en-AU"/>
    </w:rPr>
  </w:style>
  <w:style w:type="character" w:styleId="LineNumber">
    <w:name w:val="line number"/>
    <w:basedOn w:val="OPCCharBase"/>
    <w:uiPriority w:val="99"/>
    <w:unhideWhenUsed/>
    <w:rsid w:val="00755AFC"/>
    <w:rPr>
      <w:sz w:val="16"/>
    </w:rPr>
  </w:style>
  <w:style w:type="table" w:customStyle="1" w:styleId="CFlag">
    <w:name w:val="CFlag"/>
    <w:basedOn w:val="TableNormal"/>
    <w:uiPriority w:val="99"/>
    <w:rsid w:val="00755AFC"/>
    <w:rPr>
      <w:rFonts w:eastAsia="Times New Roman" w:cs="Times New Roman"/>
      <w:lang w:eastAsia="en-AU"/>
    </w:rPr>
    <w:tblPr/>
  </w:style>
  <w:style w:type="paragraph" w:styleId="BalloonText">
    <w:name w:val="Balloon Text"/>
    <w:basedOn w:val="Normal"/>
    <w:link w:val="BalloonTextChar"/>
    <w:uiPriority w:val="99"/>
    <w:unhideWhenUsed/>
    <w:rsid w:val="00755A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5AFC"/>
    <w:rPr>
      <w:rFonts w:ascii="Tahoma" w:hAnsi="Tahoma" w:cs="Tahoma"/>
      <w:sz w:val="16"/>
      <w:szCs w:val="16"/>
    </w:rPr>
  </w:style>
  <w:style w:type="table" w:styleId="TableGrid">
    <w:name w:val="Table Grid"/>
    <w:basedOn w:val="TableNormal"/>
    <w:uiPriority w:val="59"/>
    <w:rsid w:val="0075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55AFC"/>
    <w:rPr>
      <w:b/>
      <w:sz w:val="28"/>
      <w:szCs w:val="32"/>
    </w:rPr>
  </w:style>
  <w:style w:type="paragraph" w:customStyle="1" w:styleId="LegislationMadeUnder">
    <w:name w:val="LegislationMadeUnder"/>
    <w:basedOn w:val="OPCParaBase"/>
    <w:next w:val="Normal"/>
    <w:rsid w:val="00755AFC"/>
    <w:rPr>
      <w:i/>
      <w:sz w:val="32"/>
      <w:szCs w:val="32"/>
    </w:rPr>
  </w:style>
  <w:style w:type="paragraph" w:customStyle="1" w:styleId="SignCoverPageEnd">
    <w:name w:val="SignCoverPageEnd"/>
    <w:basedOn w:val="OPCParaBase"/>
    <w:next w:val="Normal"/>
    <w:rsid w:val="00755A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5AFC"/>
    <w:pPr>
      <w:pBdr>
        <w:top w:val="single" w:sz="4" w:space="1" w:color="auto"/>
      </w:pBdr>
      <w:spacing w:before="360"/>
      <w:ind w:right="397"/>
      <w:jc w:val="both"/>
    </w:pPr>
  </w:style>
  <w:style w:type="paragraph" w:customStyle="1" w:styleId="NotesHeading1">
    <w:name w:val="NotesHeading 1"/>
    <w:basedOn w:val="OPCParaBase"/>
    <w:next w:val="Normal"/>
    <w:rsid w:val="00755AFC"/>
    <w:rPr>
      <w:b/>
      <w:sz w:val="28"/>
      <w:szCs w:val="28"/>
    </w:rPr>
  </w:style>
  <w:style w:type="paragraph" w:customStyle="1" w:styleId="NotesHeading2">
    <w:name w:val="NotesHeading 2"/>
    <w:basedOn w:val="OPCParaBase"/>
    <w:next w:val="Normal"/>
    <w:rsid w:val="00755AFC"/>
    <w:rPr>
      <w:b/>
      <w:sz w:val="28"/>
      <w:szCs w:val="28"/>
    </w:rPr>
  </w:style>
  <w:style w:type="paragraph" w:customStyle="1" w:styleId="CompiledActNo">
    <w:name w:val="CompiledActNo"/>
    <w:basedOn w:val="OPCParaBase"/>
    <w:next w:val="Normal"/>
    <w:rsid w:val="00755AFC"/>
    <w:rPr>
      <w:b/>
      <w:sz w:val="24"/>
      <w:szCs w:val="24"/>
    </w:rPr>
  </w:style>
  <w:style w:type="paragraph" w:customStyle="1" w:styleId="ENotesText">
    <w:name w:val="ENotesText"/>
    <w:aliases w:val="Ent"/>
    <w:basedOn w:val="OPCParaBase"/>
    <w:next w:val="Normal"/>
    <w:rsid w:val="00755AFC"/>
    <w:pPr>
      <w:spacing w:before="120"/>
    </w:pPr>
  </w:style>
  <w:style w:type="paragraph" w:customStyle="1" w:styleId="CompiledMadeUnder">
    <w:name w:val="CompiledMadeUnder"/>
    <w:basedOn w:val="OPCParaBase"/>
    <w:next w:val="Normal"/>
    <w:rsid w:val="00755AFC"/>
    <w:rPr>
      <w:i/>
      <w:sz w:val="24"/>
      <w:szCs w:val="24"/>
    </w:rPr>
  </w:style>
  <w:style w:type="paragraph" w:customStyle="1" w:styleId="Paragraphsub-sub-sub">
    <w:name w:val="Paragraph(sub-sub-sub)"/>
    <w:aliases w:val="aaaa"/>
    <w:basedOn w:val="OPCParaBase"/>
    <w:rsid w:val="00755AFC"/>
    <w:pPr>
      <w:tabs>
        <w:tab w:val="right" w:pos="3402"/>
      </w:tabs>
      <w:spacing w:before="40" w:line="240" w:lineRule="auto"/>
      <w:ind w:left="3402" w:hanging="3402"/>
    </w:pPr>
  </w:style>
  <w:style w:type="paragraph" w:customStyle="1" w:styleId="TableTextEndNotes">
    <w:name w:val="TableTextEndNotes"/>
    <w:aliases w:val="Tten"/>
    <w:basedOn w:val="Normal"/>
    <w:rsid w:val="00755AFC"/>
    <w:pPr>
      <w:spacing w:before="60" w:line="240" w:lineRule="auto"/>
    </w:pPr>
    <w:rPr>
      <w:rFonts w:cs="Arial"/>
      <w:sz w:val="20"/>
      <w:szCs w:val="22"/>
    </w:rPr>
  </w:style>
  <w:style w:type="paragraph" w:customStyle="1" w:styleId="NoteToSubpara">
    <w:name w:val="NoteToSubpara"/>
    <w:aliases w:val="nts"/>
    <w:basedOn w:val="OPCParaBase"/>
    <w:rsid w:val="00755AFC"/>
    <w:pPr>
      <w:spacing w:before="40" w:line="198" w:lineRule="exact"/>
      <w:ind w:left="2835" w:hanging="709"/>
    </w:pPr>
    <w:rPr>
      <w:sz w:val="18"/>
    </w:rPr>
  </w:style>
  <w:style w:type="paragraph" w:customStyle="1" w:styleId="ENoteTableHeading">
    <w:name w:val="ENoteTableHeading"/>
    <w:aliases w:val="enth"/>
    <w:basedOn w:val="OPCParaBase"/>
    <w:rsid w:val="00755AFC"/>
    <w:pPr>
      <w:keepNext/>
      <w:spacing w:before="60" w:line="240" w:lineRule="atLeast"/>
    </w:pPr>
    <w:rPr>
      <w:rFonts w:ascii="Arial" w:hAnsi="Arial"/>
      <w:b/>
      <w:sz w:val="16"/>
    </w:rPr>
  </w:style>
  <w:style w:type="paragraph" w:customStyle="1" w:styleId="ENoteTTi">
    <w:name w:val="ENoteTTi"/>
    <w:aliases w:val="entti"/>
    <w:basedOn w:val="OPCParaBase"/>
    <w:rsid w:val="00755AFC"/>
    <w:pPr>
      <w:keepNext/>
      <w:spacing w:before="60" w:line="240" w:lineRule="atLeast"/>
      <w:ind w:left="170"/>
    </w:pPr>
    <w:rPr>
      <w:sz w:val="16"/>
    </w:rPr>
  </w:style>
  <w:style w:type="paragraph" w:customStyle="1" w:styleId="ENotesHeading1">
    <w:name w:val="ENotesHeading 1"/>
    <w:aliases w:val="Enh1,ENh1"/>
    <w:basedOn w:val="OPCParaBase"/>
    <w:next w:val="Normal"/>
    <w:rsid w:val="00755AFC"/>
    <w:pPr>
      <w:spacing w:before="120"/>
      <w:outlineLvl w:val="1"/>
    </w:pPr>
    <w:rPr>
      <w:b/>
      <w:sz w:val="28"/>
      <w:szCs w:val="28"/>
    </w:rPr>
  </w:style>
  <w:style w:type="paragraph" w:customStyle="1" w:styleId="ENotesHeading2">
    <w:name w:val="ENotesHeading 2"/>
    <w:aliases w:val="Enh2,ENh2"/>
    <w:basedOn w:val="OPCParaBase"/>
    <w:next w:val="Normal"/>
    <w:rsid w:val="00755AFC"/>
    <w:pPr>
      <w:spacing w:before="120" w:after="120"/>
      <w:outlineLvl w:val="2"/>
    </w:pPr>
    <w:rPr>
      <w:b/>
      <w:sz w:val="24"/>
      <w:szCs w:val="28"/>
    </w:rPr>
  </w:style>
  <w:style w:type="paragraph" w:customStyle="1" w:styleId="ENoteTTIndentHeading">
    <w:name w:val="ENoteTTIndentHeading"/>
    <w:aliases w:val="enTTHi"/>
    <w:basedOn w:val="OPCParaBase"/>
    <w:rsid w:val="00755A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5AFC"/>
    <w:pPr>
      <w:spacing w:before="60" w:line="240" w:lineRule="atLeast"/>
    </w:pPr>
    <w:rPr>
      <w:sz w:val="16"/>
    </w:rPr>
  </w:style>
  <w:style w:type="paragraph" w:customStyle="1" w:styleId="MadeunderText">
    <w:name w:val="MadeunderText"/>
    <w:basedOn w:val="OPCParaBase"/>
    <w:next w:val="Normal"/>
    <w:rsid w:val="00755AFC"/>
    <w:pPr>
      <w:spacing w:before="240"/>
    </w:pPr>
    <w:rPr>
      <w:sz w:val="24"/>
      <w:szCs w:val="24"/>
    </w:rPr>
  </w:style>
  <w:style w:type="paragraph" w:customStyle="1" w:styleId="ENotesHeading3">
    <w:name w:val="ENotesHeading 3"/>
    <w:aliases w:val="Enh3"/>
    <w:basedOn w:val="OPCParaBase"/>
    <w:next w:val="Normal"/>
    <w:rsid w:val="00755AFC"/>
    <w:pPr>
      <w:keepNext/>
      <w:spacing w:before="120" w:line="240" w:lineRule="auto"/>
      <w:outlineLvl w:val="4"/>
    </w:pPr>
    <w:rPr>
      <w:b/>
      <w:szCs w:val="24"/>
    </w:rPr>
  </w:style>
  <w:style w:type="character" w:customStyle="1" w:styleId="CharSubPartTextCASA">
    <w:name w:val="CharSubPartText(CASA)"/>
    <w:basedOn w:val="OPCCharBase"/>
    <w:uiPriority w:val="1"/>
    <w:rsid w:val="00755AFC"/>
  </w:style>
  <w:style w:type="character" w:customStyle="1" w:styleId="CharSubPartNoCASA">
    <w:name w:val="CharSubPartNo(CASA)"/>
    <w:basedOn w:val="OPCCharBase"/>
    <w:uiPriority w:val="1"/>
    <w:rsid w:val="00755AFC"/>
  </w:style>
  <w:style w:type="paragraph" w:customStyle="1" w:styleId="ENoteTTIndentHeadingSub">
    <w:name w:val="ENoteTTIndentHeadingSub"/>
    <w:aliases w:val="enTTHis"/>
    <w:basedOn w:val="OPCParaBase"/>
    <w:rsid w:val="00755AFC"/>
    <w:pPr>
      <w:keepNext/>
      <w:spacing w:before="60" w:line="240" w:lineRule="atLeast"/>
      <w:ind w:left="340"/>
    </w:pPr>
    <w:rPr>
      <w:b/>
      <w:sz w:val="16"/>
    </w:rPr>
  </w:style>
  <w:style w:type="paragraph" w:customStyle="1" w:styleId="ENoteTTiSub">
    <w:name w:val="ENoteTTiSub"/>
    <w:aliases w:val="enttis"/>
    <w:basedOn w:val="OPCParaBase"/>
    <w:rsid w:val="00755AFC"/>
    <w:pPr>
      <w:keepNext/>
      <w:spacing w:before="60" w:line="240" w:lineRule="atLeast"/>
      <w:ind w:left="340"/>
    </w:pPr>
    <w:rPr>
      <w:sz w:val="16"/>
    </w:rPr>
  </w:style>
  <w:style w:type="paragraph" w:customStyle="1" w:styleId="SubDivisionMigration">
    <w:name w:val="SubDivisionMigration"/>
    <w:aliases w:val="sdm"/>
    <w:basedOn w:val="OPCParaBase"/>
    <w:rsid w:val="00755A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5AF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55AFC"/>
    <w:pPr>
      <w:spacing w:before="122" w:line="240" w:lineRule="auto"/>
      <w:ind w:left="1985" w:hanging="851"/>
    </w:pPr>
    <w:rPr>
      <w:sz w:val="18"/>
    </w:rPr>
  </w:style>
  <w:style w:type="paragraph" w:customStyle="1" w:styleId="FreeForm">
    <w:name w:val="FreeForm"/>
    <w:rsid w:val="00755AFC"/>
    <w:rPr>
      <w:rFonts w:ascii="Arial" w:hAnsi="Arial"/>
      <w:sz w:val="22"/>
    </w:rPr>
  </w:style>
  <w:style w:type="paragraph" w:customStyle="1" w:styleId="SOText">
    <w:name w:val="SO Text"/>
    <w:aliases w:val="sot"/>
    <w:link w:val="SOTextChar"/>
    <w:rsid w:val="00755A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5AFC"/>
    <w:rPr>
      <w:sz w:val="22"/>
    </w:rPr>
  </w:style>
  <w:style w:type="paragraph" w:customStyle="1" w:styleId="SOTextNote">
    <w:name w:val="SO TextNote"/>
    <w:aliases w:val="sont"/>
    <w:basedOn w:val="SOText"/>
    <w:qFormat/>
    <w:rsid w:val="00755AFC"/>
    <w:pPr>
      <w:spacing w:before="122" w:line="198" w:lineRule="exact"/>
      <w:ind w:left="1843" w:hanging="709"/>
    </w:pPr>
    <w:rPr>
      <w:sz w:val="18"/>
    </w:rPr>
  </w:style>
  <w:style w:type="paragraph" w:customStyle="1" w:styleId="SOPara">
    <w:name w:val="SO Para"/>
    <w:aliases w:val="soa"/>
    <w:basedOn w:val="SOText"/>
    <w:link w:val="SOParaChar"/>
    <w:qFormat/>
    <w:rsid w:val="00755AFC"/>
    <w:pPr>
      <w:tabs>
        <w:tab w:val="right" w:pos="1786"/>
      </w:tabs>
      <w:spacing w:before="40"/>
      <w:ind w:left="2070" w:hanging="936"/>
    </w:pPr>
  </w:style>
  <w:style w:type="character" w:customStyle="1" w:styleId="SOParaChar">
    <w:name w:val="SO Para Char"/>
    <w:aliases w:val="soa Char"/>
    <w:basedOn w:val="DefaultParagraphFont"/>
    <w:link w:val="SOPara"/>
    <w:rsid w:val="00755AFC"/>
    <w:rPr>
      <w:sz w:val="22"/>
    </w:rPr>
  </w:style>
  <w:style w:type="paragraph" w:customStyle="1" w:styleId="FileName">
    <w:name w:val="FileName"/>
    <w:basedOn w:val="Normal"/>
    <w:rsid w:val="00755AFC"/>
  </w:style>
  <w:style w:type="paragraph" w:customStyle="1" w:styleId="TableHeading">
    <w:name w:val="TableHeading"/>
    <w:aliases w:val="th"/>
    <w:basedOn w:val="OPCParaBase"/>
    <w:next w:val="Tabletext"/>
    <w:rsid w:val="00755AFC"/>
    <w:pPr>
      <w:keepNext/>
      <w:spacing w:before="60" w:line="240" w:lineRule="atLeast"/>
    </w:pPr>
    <w:rPr>
      <w:b/>
      <w:sz w:val="20"/>
    </w:rPr>
  </w:style>
  <w:style w:type="paragraph" w:customStyle="1" w:styleId="SOHeadBold">
    <w:name w:val="SO HeadBold"/>
    <w:aliases w:val="sohb"/>
    <w:basedOn w:val="SOText"/>
    <w:next w:val="SOText"/>
    <w:link w:val="SOHeadBoldChar"/>
    <w:qFormat/>
    <w:rsid w:val="00755AFC"/>
    <w:rPr>
      <w:b/>
    </w:rPr>
  </w:style>
  <w:style w:type="character" w:customStyle="1" w:styleId="SOHeadBoldChar">
    <w:name w:val="SO HeadBold Char"/>
    <w:aliases w:val="sohb Char"/>
    <w:basedOn w:val="DefaultParagraphFont"/>
    <w:link w:val="SOHeadBold"/>
    <w:rsid w:val="00755AFC"/>
    <w:rPr>
      <w:b/>
      <w:sz w:val="22"/>
    </w:rPr>
  </w:style>
  <w:style w:type="paragraph" w:customStyle="1" w:styleId="SOHeadItalic">
    <w:name w:val="SO HeadItalic"/>
    <w:aliases w:val="sohi"/>
    <w:basedOn w:val="SOText"/>
    <w:next w:val="SOText"/>
    <w:link w:val="SOHeadItalicChar"/>
    <w:qFormat/>
    <w:rsid w:val="00755AFC"/>
    <w:rPr>
      <w:i/>
    </w:rPr>
  </w:style>
  <w:style w:type="character" w:customStyle="1" w:styleId="SOHeadItalicChar">
    <w:name w:val="SO HeadItalic Char"/>
    <w:aliases w:val="sohi Char"/>
    <w:basedOn w:val="DefaultParagraphFont"/>
    <w:link w:val="SOHeadItalic"/>
    <w:rsid w:val="00755AFC"/>
    <w:rPr>
      <w:i/>
      <w:sz w:val="22"/>
    </w:rPr>
  </w:style>
  <w:style w:type="paragraph" w:customStyle="1" w:styleId="SOBullet">
    <w:name w:val="SO Bullet"/>
    <w:aliases w:val="sotb"/>
    <w:basedOn w:val="SOText"/>
    <w:link w:val="SOBulletChar"/>
    <w:qFormat/>
    <w:rsid w:val="00755AFC"/>
    <w:pPr>
      <w:ind w:left="1559" w:hanging="425"/>
    </w:pPr>
  </w:style>
  <w:style w:type="character" w:customStyle="1" w:styleId="SOBulletChar">
    <w:name w:val="SO Bullet Char"/>
    <w:aliases w:val="sotb Char"/>
    <w:basedOn w:val="DefaultParagraphFont"/>
    <w:link w:val="SOBullet"/>
    <w:rsid w:val="00755AFC"/>
    <w:rPr>
      <w:sz w:val="22"/>
    </w:rPr>
  </w:style>
  <w:style w:type="paragraph" w:customStyle="1" w:styleId="SOBulletNote">
    <w:name w:val="SO BulletNote"/>
    <w:aliases w:val="sonb"/>
    <w:basedOn w:val="SOTextNote"/>
    <w:link w:val="SOBulletNoteChar"/>
    <w:qFormat/>
    <w:rsid w:val="00755AFC"/>
    <w:pPr>
      <w:tabs>
        <w:tab w:val="left" w:pos="1560"/>
      </w:tabs>
      <w:ind w:left="2268" w:hanging="1134"/>
    </w:pPr>
  </w:style>
  <w:style w:type="character" w:customStyle="1" w:styleId="SOBulletNoteChar">
    <w:name w:val="SO BulletNote Char"/>
    <w:aliases w:val="sonb Char"/>
    <w:basedOn w:val="DefaultParagraphFont"/>
    <w:link w:val="SOBulletNote"/>
    <w:rsid w:val="00755AFC"/>
    <w:rPr>
      <w:sz w:val="18"/>
    </w:rPr>
  </w:style>
  <w:style w:type="paragraph" w:customStyle="1" w:styleId="SOText2">
    <w:name w:val="SO Text2"/>
    <w:aliases w:val="sot2"/>
    <w:basedOn w:val="Normal"/>
    <w:next w:val="SOText"/>
    <w:link w:val="SOText2Char"/>
    <w:rsid w:val="00755A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5AFC"/>
    <w:rPr>
      <w:sz w:val="22"/>
    </w:rPr>
  </w:style>
  <w:style w:type="paragraph" w:customStyle="1" w:styleId="SubPartCASA">
    <w:name w:val="SubPart(CASA)"/>
    <w:aliases w:val="csp"/>
    <w:basedOn w:val="OPCParaBase"/>
    <w:next w:val="ActHead3"/>
    <w:rsid w:val="00755AF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5AFC"/>
    <w:rPr>
      <w:rFonts w:eastAsia="Times New Roman" w:cs="Times New Roman"/>
      <w:sz w:val="22"/>
      <w:lang w:eastAsia="en-AU"/>
    </w:rPr>
  </w:style>
  <w:style w:type="character" w:customStyle="1" w:styleId="notetextChar">
    <w:name w:val="note(text) Char"/>
    <w:aliases w:val="n Char"/>
    <w:basedOn w:val="DefaultParagraphFont"/>
    <w:link w:val="notetext"/>
    <w:rsid w:val="00755AFC"/>
    <w:rPr>
      <w:rFonts w:eastAsia="Times New Roman" w:cs="Times New Roman"/>
      <w:sz w:val="18"/>
      <w:lang w:eastAsia="en-AU"/>
    </w:rPr>
  </w:style>
  <w:style w:type="character" w:customStyle="1" w:styleId="Heading1Char">
    <w:name w:val="Heading 1 Char"/>
    <w:basedOn w:val="DefaultParagraphFont"/>
    <w:link w:val="Heading1"/>
    <w:uiPriority w:val="9"/>
    <w:rsid w:val="00755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A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5A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55A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55A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55A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55A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55A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55AF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55AFC"/>
    <w:rPr>
      <w:rFonts w:ascii="Arial" w:hAnsi="Arial" w:cs="Arial" w:hint="default"/>
      <w:b/>
      <w:bCs/>
      <w:sz w:val="28"/>
      <w:szCs w:val="28"/>
    </w:rPr>
  </w:style>
  <w:style w:type="paragraph" w:styleId="Index1">
    <w:name w:val="index 1"/>
    <w:basedOn w:val="Normal"/>
    <w:next w:val="Normal"/>
    <w:autoRedefine/>
    <w:rsid w:val="00755AFC"/>
    <w:pPr>
      <w:ind w:left="240" w:hanging="240"/>
    </w:pPr>
  </w:style>
  <w:style w:type="paragraph" w:styleId="Index2">
    <w:name w:val="index 2"/>
    <w:basedOn w:val="Normal"/>
    <w:next w:val="Normal"/>
    <w:autoRedefine/>
    <w:rsid w:val="00755AFC"/>
    <w:pPr>
      <w:ind w:left="480" w:hanging="240"/>
    </w:pPr>
  </w:style>
  <w:style w:type="paragraph" w:styleId="Index3">
    <w:name w:val="index 3"/>
    <w:basedOn w:val="Normal"/>
    <w:next w:val="Normal"/>
    <w:autoRedefine/>
    <w:rsid w:val="00755AFC"/>
    <w:pPr>
      <w:ind w:left="720" w:hanging="240"/>
    </w:pPr>
  </w:style>
  <w:style w:type="paragraph" w:styleId="Index4">
    <w:name w:val="index 4"/>
    <w:basedOn w:val="Normal"/>
    <w:next w:val="Normal"/>
    <w:autoRedefine/>
    <w:rsid w:val="00755AFC"/>
    <w:pPr>
      <w:ind w:left="960" w:hanging="240"/>
    </w:pPr>
  </w:style>
  <w:style w:type="paragraph" w:styleId="Index5">
    <w:name w:val="index 5"/>
    <w:basedOn w:val="Normal"/>
    <w:next w:val="Normal"/>
    <w:autoRedefine/>
    <w:rsid w:val="00755AFC"/>
    <w:pPr>
      <w:ind w:left="1200" w:hanging="240"/>
    </w:pPr>
  </w:style>
  <w:style w:type="paragraph" w:styleId="Index6">
    <w:name w:val="index 6"/>
    <w:basedOn w:val="Normal"/>
    <w:next w:val="Normal"/>
    <w:autoRedefine/>
    <w:rsid w:val="00755AFC"/>
    <w:pPr>
      <w:ind w:left="1440" w:hanging="240"/>
    </w:pPr>
  </w:style>
  <w:style w:type="paragraph" w:styleId="Index7">
    <w:name w:val="index 7"/>
    <w:basedOn w:val="Normal"/>
    <w:next w:val="Normal"/>
    <w:autoRedefine/>
    <w:rsid w:val="00755AFC"/>
    <w:pPr>
      <w:ind w:left="1680" w:hanging="240"/>
    </w:pPr>
  </w:style>
  <w:style w:type="paragraph" w:styleId="Index8">
    <w:name w:val="index 8"/>
    <w:basedOn w:val="Normal"/>
    <w:next w:val="Normal"/>
    <w:autoRedefine/>
    <w:rsid w:val="00755AFC"/>
    <w:pPr>
      <w:ind w:left="1920" w:hanging="240"/>
    </w:pPr>
  </w:style>
  <w:style w:type="paragraph" w:styleId="Index9">
    <w:name w:val="index 9"/>
    <w:basedOn w:val="Normal"/>
    <w:next w:val="Normal"/>
    <w:autoRedefine/>
    <w:rsid w:val="00755AFC"/>
    <w:pPr>
      <w:ind w:left="2160" w:hanging="240"/>
    </w:pPr>
  </w:style>
  <w:style w:type="paragraph" w:styleId="NormalIndent">
    <w:name w:val="Normal Indent"/>
    <w:basedOn w:val="Normal"/>
    <w:rsid w:val="00755AFC"/>
    <w:pPr>
      <w:ind w:left="720"/>
    </w:pPr>
  </w:style>
  <w:style w:type="paragraph" w:styleId="FootnoteText">
    <w:name w:val="footnote text"/>
    <w:basedOn w:val="Normal"/>
    <w:link w:val="FootnoteTextChar"/>
    <w:rsid w:val="00755AFC"/>
    <w:rPr>
      <w:sz w:val="20"/>
    </w:rPr>
  </w:style>
  <w:style w:type="character" w:customStyle="1" w:styleId="FootnoteTextChar">
    <w:name w:val="Footnote Text Char"/>
    <w:basedOn w:val="DefaultParagraphFont"/>
    <w:link w:val="FootnoteText"/>
    <w:rsid w:val="00755AFC"/>
  </w:style>
  <w:style w:type="paragraph" w:styleId="CommentText">
    <w:name w:val="annotation text"/>
    <w:basedOn w:val="Normal"/>
    <w:link w:val="CommentTextChar"/>
    <w:rsid w:val="00755AFC"/>
    <w:rPr>
      <w:sz w:val="20"/>
    </w:rPr>
  </w:style>
  <w:style w:type="character" w:customStyle="1" w:styleId="CommentTextChar">
    <w:name w:val="Comment Text Char"/>
    <w:basedOn w:val="DefaultParagraphFont"/>
    <w:link w:val="CommentText"/>
    <w:rsid w:val="00755AFC"/>
  </w:style>
  <w:style w:type="paragraph" w:styleId="IndexHeading">
    <w:name w:val="index heading"/>
    <w:basedOn w:val="Normal"/>
    <w:next w:val="Index1"/>
    <w:rsid w:val="00755AFC"/>
    <w:rPr>
      <w:rFonts w:ascii="Arial" w:hAnsi="Arial" w:cs="Arial"/>
      <w:b/>
      <w:bCs/>
    </w:rPr>
  </w:style>
  <w:style w:type="paragraph" w:styleId="Caption">
    <w:name w:val="caption"/>
    <w:basedOn w:val="Normal"/>
    <w:next w:val="Normal"/>
    <w:qFormat/>
    <w:rsid w:val="00755AFC"/>
    <w:pPr>
      <w:spacing w:before="120" w:after="120"/>
    </w:pPr>
    <w:rPr>
      <w:b/>
      <w:bCs/>
      <w:sz w:val="20"/>
    </w:rPr>
  </w:style>
  <w:style w:type="paragraph" w:styleId="TableofFigures">
    <w:name w:val="table of figures"/>
    <w:basedOn w:val="Normal"/>
    <w:next w:val="Normal"/>
    <w:rsid w:val="00755AFC"/>
    <w:pPr>
      <w:ind w:left="480" w:hanging="480"/>
    </w:pPr>
  </w:style>
  <w:style w:type="paragraph" w:styleId="EnvelopeAddress">
    <w:name w:val="envelope address"/>
    <w:basedOn w:val="Normal"/>
    <w:rsid w:val="00755AF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5AFC"/>
    <w:rPr>
      <w:rFonts w:ascii="Arial" w:hAnsi="Arial" w:cs="Arial"/>
      <w:sz w:val="20"/>
    </w:rPr>
  </w:style>
  <w:style w:type="character" w:styleId="FootnoteReference">
    <w:name w:val="footnote reference"/>
    <w:basedOn w:val="DefaultParagraphFont"/>
    <w:rsid w:val="00755AFC"/>
    <w:rPr>
      <w:rFonts w:ascii="Times New Roman" w:hAnsi="Times New Roman"/>
      <w:sz w:val="20"/>
      <w:vertAlign w:val="superscript"/>
    </w:rPr>
  </w:style>
  <w:style w:type="character" w:styleId="CommentReference">
    <w:name w:val="annotation reference"/>
    <w:basedOn w:val="DefaultParagraphFont"/>
    <w:rsid w:val="00755AFC"/>
    <w:rPr>
      <w:sz w:val="16"/>
      <w:szCs w:val="16"/>
    </w:rPr>
  </w:style>
  <w:style w:type="character" w:styleId="PageNumber">
    <w:name w:val="page number"/>
    <w:basedOn w:val="DefaultParagraphFont"/>
    <w:rsid w:val="00755AFC"/>
  </w:style>
  <w:style w:type="character" w:styleId="EndnoteReference">
    <w:name w:val="endnote reference"/>
    <w:basedOn w:val="DefaultParagraphFont"/>
    <w:rsid w:val="00755AFC"/>
    <w:rPr>
      <w:vertAlign w:val="superscript"/>
    </w:rPr>
  </w:style>
  <w:style w:type="paragraph" w:styleId="EndnoteText">
    <w:name w:val="endnote text"/>
    <w:basedOn w:val="Normal"/>
    <w:link w:val="EndnoteTextChar"/>
    <w:rsid w:val="00755AFC"/>
    <w:rPr>
      <w:sz w:val="20"/>
    </w:rPr>
  </w:style>
  <w:style w:type="character" w:customStyle="1" w:styleId="EndnoteTextChar">
    <w:name w:val="Endnote Text Char"/>
    <w:basedOn w:val="DefaultParagraphFont"/>
    <w:link w:val="EndnoteText"/>
    <w:rsid w:val="00755AFC"/>
  </w:style>
  <w:style w:type="paragraph" w:styleId="TableofAuthorities">
    <w:name w:val="table of authorities"/>
    <w:basedOn w:val="Normal"/>
    <w:next w:val="Normal"/>
    <w:rsid w:val="00755AFC"/>
    <w:pPr>
      <w:ind w:left="240" w:hanging="240"/>
    </w:pPr>
  </w:style>
  <w:style w:type="paragraph" w:styleId="MacroText">
    <w:name w:val="macro"/>
    <w:link w:val="MacroTextChar"/>
    <w:rsid w:val="00755A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55AFC"/>
    <w:rPr>
      <w:rFonts w:ascii="Courier New" w:eastAsia="Times New Roman" w:hAnsi="Courier New" w:cs="Courier New"/>
      <w:lang w:eastAsia="en-AU"/>
    </w:rPr>
  </w:style>
  <w:style w:type="paragraph" w:styleId="TOAHeading">
    <w:name w:val="toa heading"/>
    <w:basedOn w:val="Normal"/>
    <w:next w:val="Normal"/>
    <w:rsid w:val="00755AFC"/>
    <w:pPr>
      <w:spacing w:before="120"/>
    </w:pPr>
    <w:rPr>
      <w:rFonts w:ascii="Arial" w:hAnsi="Arial" w:cs="Arial"/>
      <w:b/>
      <w:bCs/>
    </w:rPr>
  </w:style>
  <w:style w:type="paragraph" w:styleId="List">
    <w:name w:val="List"/>
    <w:basedOn w:val="Normal"/>
    <w:rsid w:val="00755AFC"/>
    <w:pPr>
      <w:ind w:left="283" w:hanging="283"/>
    </w:pPr>
  </w:style>
  <w:style w:type="paragraph" w:styleId="ListBullet">
    <w:name w:val="List Bullet"/>
    <w:basedOn w:val="Normal"/>
    <w:autoRedefine/>
    <w:rsid w:val="00755AFC"/>
    <w:pPr>
      <w:tabs>
        <w:tab w:val="num" w:pos="360"/>
      </w:tabs>
      <w:ind w:left="360" w:hanging="360"/>
    </w:pPr>
  </w:style>
  <w:style w:type="paragraph" w:styleId="ListNumber">
    <w:name w:val="List Number"/>
    <w:basedOn w:val="Normal"/>
    <w:rsid w:val="00755AFC"/>
    <w:pPr>
      <w:tabs>
        <w:tab w:val="num" w:pos="360"/>
      </w:tabs>
      <w:ind w:left="360" w:hanging="360"/>
    </w:pPr>
  </w:style>
  <w:style w:type="paragraph" w:styleId="List2">
    <w:name w:val="List 2"/>
    <w:basedOn w:val="Normal"/>
    <w:rsid w:val="00755AFC"/>
    <w:pPr>
      <w:ind w:left="566" w:hanging="283"/>
    </w:pPr>
  </w:style>
  <w:style w:type="paragraph" w:styleId="List3">
    <w:name w:val="List 3"/>
    <w:basedOn w:val="Normal"/>
    <w:rsid w:val="00755AFC"/>
    <w:pPr>
      <w:ind w:left="849" w:hanging="283"/>
    </w:pPr>
  </w:style>
  <w:style w:type="paragraph" w:styleId="List4">
    <w:name w:val="List 4"/>
    <w:basedOn w:val="Normal"/>
    <w:rsid w:val="00755AFC"/>
    <w:pPr>
      <w:ind w:left="1132" w:hanging="283"/>
    </w:pPr>
  </w:style>
  <w:style w:type="paragraph" w:styleId="List5">
    <w:name w:val="List 5"/>
    <w:basedOn w:val="Normal"/>
    <w:rsid w:val="00755AFC"/>
    <w:pPr>
      <w:ind w:left="1415" w:hanging="283"/>
    </w:pPr>
  </w:style>
  <w:style w:type="paragraph" w:styleId="ListBullet2">
    <w:name w:val="List Bullet 2"/>
    <w:basedOn w:val="Normal"/>
    <w:autoRedefine/>
    <w:rsid w:val="00755AFC"/>
    <w:pPr>
      <w:tabs>
        <w:tab w:val="num" w:pos="360"/>
      </w:tabs>
    </w:pPr>
  </w:style>
  <w:style w:type="paragraph" w:styleId="ListBullet3">
    <w:name w:val="List Bullet 3"/>
    <w:basedOn w:val="Normal"/>
    <w:autoRedefine/>
    <w:rsid w:val="00755AFC"/>
    <w:pPr>
      <w:tabs>
        <w:tab w:val="num" w:pos="926"/>
      </w:tabs>
      <w:ind w:left="926" w:hanging="360"/>
    </w:pPr>
  </w:style>
  <w:style w:type="paragraph" w:styleId="ListBullet4">
    <w:name w:val="List Bullet 4"/>
    <w:basedOn w:val="Normal"/>
    <w:autoRedefine/>
    <w:rsid w:val="00755AFC"/>
    <w:pPr>
      <w:tabs>
        <w:tab w:val="num" w:pos="1209"/>
      </w:tabs>
      <w:ind w:left="1209" w:hanging="360"/>
    </w:pPr>
  </w:style>
  <w:style w:type="paragraph" w:styleId="ListBullet5">
    <w:name w:val="List Bullet 5"/>
    <w:basedOn w:val="Normal"/>
    <w:autoRedefine/>
    <w:rsid w:val="00755AFC"/>
    <w:pPr>
      <w:tabs>
        <w:tab w:val="num" w:pos="1492"/>
      </w:tabs>
      <w:ind w:left="1492" w:hanging="360"/>
    </w:pPr>
  </w:style>
  <w:style w:type="paragraph" w:styleId="ListNumber2">
    <w:name w:val="List Number 2"/>
    <w:basedOn w:val="Normal"/>
    <w:rsid w:val="00755AFC"/>
    <w:pPr>
      <w:tabs>
        <w:tab w:val="num" w:pos="643"/>
      </w:tabs>
      <w:ind w:left="643" w:hanging="360"/>
    </w:pPr>
  </w:style>
  <w:style w:type="paragraph" w:styleId="ListNumber3">
    <w:name w:val="List Number 3"/>
    <w:basedOn w:val="Normal"/>
    <w:rsid w:val="00755AFC"/>
    <w:pPr>
      <w:tabs>
        <w:tab w:val="num" w:pos="926"/>
      </w:tabs>
      <w:ind w:left="926" w:hanging="360"/>
    </w:pPr>
  </w:style>
  <w:style w:type="paragraph" w:styleId="ListNumber4">
    <w:name w:val="List Number 4"/>
    <w:basedOn w:val="Normal"/>
    <w:rsid w:val="00755AFC"/>
    <w:pPr>
      <w:tabs>
        <w:tab w:val="num" w:pos="1209"/>
      </w:tabs>
      <w:ind w:left="1209" w:hanging="360"/>
    </w:pPr>
  </w:style>
  <w:style w:type="paragraph" w:styleId="ListNumber5">
    <w:name w:val="List Number 5"/>
    <w:basedOn w:val="Normal"/>
    <w:rsid w:val="00755AFC"/>
    <w:pPr>
      <w:tabs>
        <w:tab w:val="num" w:pos="1492"/>
      </w:tabs>
      <w:ind w:left="1492" w:hanging="360"/>
    </w:pPr>
  </w:style>
  <w:style w:type="paragraph" w:styleId="Title">
    <w:name w:val="Title"/>
    <w:basedOn w:val="Normal"/>
    <w:link w:val="TitleChar"/>
    <w:qFormat/>
    <w:rsid w:val="00755AFC"/>
    <w:pPr>
      <w:spacing w:before="240" w:after="60"/>
    </w:pPr>
    <w:rPr>
      <w:rFonts w:ascii="Arial" w:hAnsi="Arial" w:cs="Arial"/>
      <w:b/>
      <w:bCs/>
      <w:sz w:val="40"/>
      <w:szCs w:val="40"/>
    </w:rPr>
  </w:style>
  <w:style w:type="character" w:customStyle="1" w:styleId="TitleChar">
    <w:name w:val="Title Char"/>
    <w:basedOn w:val="DefaultParagraphFont"/>
    <w:link w:val="Title"/>
    <w:rsid w:val="00755AFC"/>
    <w:rPr>
      <w:rFonts w:ascii="Arial" w:hAnsi="Arial" w:cs="Arial"/>
      <w:b/>
      <w:bCs/>
      <w:sz w:val="40"/>
      <w:szCs w:val="40"/>
    </w:rPr>
  </w:style>
  <w:style w:type="paragraph" w:styleId="Closing">
    <w:name w:val="Closing"/>
    <w:basedOn w:val="Normal"/>
    <w:link w:val="ClosingChar"/>
    <w:rsid w:val="00755AFC"/>
    <w:pPr>
      <w:ind w:left="4252"/>
    </w:pPr>
  </w:style>
  <w:style w:type="character" w:customStyle="1" w:styleId="ClosingChar">
    <w:name w:val="Closing Char"/>
    <w:basedOn w:val="DefaultParagraphFont"/>
    <w:link w:val="Closing"/>
    <w:rsid w:val="00755AFC"/>
    <w:rPr>
      <w:sz w:val="22"/>
    </w:rPr>
  </w:style>
  <w:style w:type="paragraph" w:styleId="Signature">
    <w:name w:val="Signature"/>
    <w:basedOn w:val="Normal"/>
    <w:link w:val="SignatureChar"/>
    <w:rsid w:val="00755AFC"/>
    <w:pPr>
      <w:ind w:left="4252"/>
    </w:pPr>
  </w:style>
  <w:style w:type="character" w:customStyle="1" w:styleId="SignatureChar">
    <w:name w:val="Signature Char"/>
    <w:basedOn w:val="DefaultParagraphFont"/>
    <w:link w:val="Signature"/>
    <w:rsid w:val="00755AFC"/>
    <w:rPr>
      <w:sz w:val="22"/>
    </w:rPr>
  </w:style>
  <w:style w:type="paragraph" w:styleId="BodyText">
    <w:name w:val="Body Text"/>
    <w:basedOn w:val="Normal"/>
    <w:link w:val="BodyTextChar"/>
    <w:rsid w:val="00755AFC"/>
    <w:pPr>
      <w:spacing w:after="120"/>
    </w:pPr>
  </w:style>
  <w:style w:type="character" w:customStyle="1" w:styleId="BodyTextChar">
    <w:name w:val="Body Text Char"/>
    <w:basedOn w:val="DefaultParagraphFont"/>
    <w:link w:val="BodyText"/>
    <w:rsid w:val="00755AFC"/>
    <w:rPr>
      <w:sz w:val="22"/>
    </w:rPr>
  </w:style>
  <w:style w:type="paragraph" w:styleId="BodyTextIndent">
    <w:name w:val="Body Text Indent"/>
    <w:basedOn w:val="Normal"/>
    <w:link w:val="BodyTextIndentChar"/>
    <w:rsid w:val="00755AFC"/>
    <w:pPr>
      <w:spacing w:after="120"/>
      <w:ind w:left="283"/>
    </w:pPr>
  </w:style>
  <w:style w:type="character" w:customStyle="1" w:styleId="BodyTextIndentChar">
    <w:name w:val="Body Text Indent Char"/>
    <w:basedOn w:val="DefaultParagraphFont"/>
    <w:link w:val="BodyTextIndent"/>
    <w:rsid w:val="00755AFC"/>
    <w:rPr>
      <w:sz w:val="22"/>
    </w:rPr>
  </w:style>
  <w:style w:type="paragraph" w:styleId="ListContinue">
    <w:name w:val="List Continue"/>
    <w:basedOn w:val="Normal"/>
    <w:rsid w:val="00755AFC"/>
    <w:pPr>
      <w:spacing w:after="120"/>
      <w:ind w:left="283"/>
    </w:pPr>
  </w:style>
  <w:style w:type="paragraph" w:styleId="ListContinue2">
    <w:name w:val="List Continue 2"/>
    <w:basedOn w:val="Normal"/>
    <w:rsid w:val="00755AFC"/>
    <w:pPr>
      <w:spacing w:after="120"/>
      <w:ind w:left="566"/>
    </w:pPr>
  </w:style>
  <w:style w:type="paragraph" w:styleId="ListContinue3">
    <w:name w:val="List Continue 3"/>
    <w:basedOn w:val="Normal"/>
    <w:rsid w:val="00755AFC"/>
    <w:pPr>
      <w:spacing w:after="120"/>
      <w:ind w:left="849"/>
    </w:pPr>
  </w:style>
  <w:style w:type="paragraph" w:styleId="ListContinue4">
    <w:name w:val="List Continue 4"/>
    <w:basedOn w:val="Normal"/>
    <w:rsid w:val="00755AFC"/>
    <w:pPr>
      <w:spacing w:after="120"/>
      <w:ind w:left="1132"/>
    </w:pPr>
  </w:style>
  <w:style w:type="paragraph" w:styleId="ListContinue5">
    <w:name w:val="List Continue 5"/>
    <w:basedOn w:val="Normal"/>
    <w:rsid w:val="00755AFC"/>
    <w:pPr>
      <w:spacing w:after="120"/>
      <w:ind w:left="1415"/>
    </w:pPr>
  </w:style>
  <w:style w:type="paragraph" w:styleId="MessageHeader">
    <w:name w:val="Message Header"/>
    <w:basedOn w:val="Normal"/>
    <w:link w:val="MessageHeaderChar"/>
    <w:rsid w:val="00755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55AFC"/>
    <w:rPr>
      <w:rFonts w:ascii="Arial" w:hAnsi="Arial" w:cs="Arial"/>
      <w:sz w:val="22"/>
      <w:shd w:val="pct20" w:color="auto" w:fill="auto"/>
    </w:rPr>
  </w:style>
  <w:style w:type="paragraph" w:styleId="Subtitle">
    <w:name w:val="Subtitle"/>
    <w:basedOn w:val="Normal"/>
    <w:link w:val="SubtitleChar"/>
    <w:qFormat/>
    <w:rsid w:val="00755AFC"/>
    <w:pPr>
      <w:spacing w:after="60"/>
      <w:jc w:val="center"/>
      <w:outlineLvl w:val="1"/>
    </w:pPr>
    <w:rPr>
      <w:rFonts w:ascii="Arial" w:hAnsi="Arial" w:cs="Arial"/>
    </w:rPr>
  </w:style>
  <w:style w:type="character" w:customStyle="1" w:styleId="SubtitleChar">
    <w:name w:val="Subtitle Char"/>
    <w:basedOn w:val="DefaultParagraphFont"/>
    <w:link w:val="Subtitle"/>
    <w:rsid w:val="00755AFC"/>
    <w:rPr>
      <w:rFonts w:ascii="Arial" w:hAnsi="Arial" w:cs="Arial"/>
      <w:sz w:val="22"/>
    </w:rPr>
  </w:style>
  <w:style w:type="paragraph" w:styleId="Salutation">
    <w:name w:val="Salutation"/>
    <w:basedOn w:val="Normal"/>
    <w:next w:val="Normal"/>
    <w:link w:val="SalutationChar"/>
    <w:rsid w:val="00755AFC"/>
  </w:style>
  <w:style w:type="character" w:customStyle="1" w:styleId="SalutationChar">
    <w:name w:val="Salutation Char"/>
    <w:basedOn w:val="DefaultParagraphFont"/>
    <w:link w:val="Salutation"/>
    <w:rsid w:val="00755AFC"/>
    <w:rPr>
      <w:sz w:val="22"/>
    </w:rPr>
  </w:style>
  <w:style w:type="paragraph" w:styleId="Date">
    <w:name w:val="Date"/>
    <w:basedOn w:val="Normal"/>
    <w:next w:val="Normal"/>
    <w:link w:val="DateChar"/>
    <w:rsid w:val="00755AFC"/>
  </w:style>
  <w:style w:type="character" w:customStyle="1" w:styleId="DateChar">
    <w:name w:val="Date Char"/>
    <w:basedOn w:val="DefaultParagraphFont"/>
    <w:link w:val="Date"/>
    <w:rsid w:val="00755AFC"/>
    <w:rPr>
      <w:sz w:val="22"/>
    </w:rPr>
  </w:style>
  <w:style w:type="paragraph" w:styleId="BodyTextFirstIndent">
    <w:name w:val="Body Text First Indent"/>
    <w:basedOn w:val="BodyText"/>
    <w:link w:val="BodyTextFirstIndentChar"/>
    <w:rsid w:val="00755AFC"/>
    <w:pPr>
      <w:ind w:firstLine="210"/>
    </w:pPr>
  </w:style>
  <w:style w:type="character" w:customStyle="1" w:styleId="BodyTextFirstIndentChar">
    <w:name w:val="Body Text First Indent Char"/>
    <w:basedOn w:val="BodyTextChar"/>
    <w:link w:val="BodyTextFirstIndent"/>
    <w:rsid w:val="00755AFC"/>
    <w:rPr>
      <w:sz w:val="22"/>
    </w:rPr>
  </w:style>
  <w:style w:type="paragraph" w:styleId="BodyTextFirstIndent2">
    <w:name w:val="Body Text First Indent 2"/>
    <w:basedOn w:val="BodyTextIndent"/>
    <w:link w:val="BodyTextFirstIndent2Char"/>
    <w:rsid w:val="00755AFC"/>
    <w:pPr>
      <w:ind w:firstLine="210"/>
    </w:pPr>
  </w:style>
  <w:style w:type="character" w:customStyle="1" w:styleId="BodyTextFirstIndent2Char">
    <w:name w:val="Body Text First Indent 2 Char"/>
    <w:basedOn w:val="BodyTextIndentChar"/>
    <w:link w:val="BodyTextFirstIndent2"/>
    <w:rsid w:val="00755AFC"/>
    <w:rPr>
      <w:sz w:val="22"/>
    </w:rPr>
  </w:style>
  <w:style w:type="paragraph" w:styleId="BodyText2">
    <w:name w:val="Body Text 2"/>
    <w:basedOn w:val="Normal"/>
    <w:link w:val="BodyText2Char"/>
    <w:rsid w:val="00755AFC"/>
    <w:pPr>
      <w:spacing w:after="120" w:line="480" w:lineRule="auto"/>
    </w:pPr>
  </w:style>
  <w:style w:type="character" w:customStyle="1" w:styleId="BodyText2Char">
    <w:name w:val="Body Text 2 Char"/>
    <w:basedOn w:val="DefaultParagraphFont"/>
    <w:link w:val="BodyText2"/>
    <w:rsid w:val="00755AFC"/>
    <w:rPr>
      <w:sz w:val="22"/>
    </w:rPr>
  </w:style>
  <w:style w:type="paragraph" w:styleId="BodyText3">
    <w:name w:val="Body Text 3"/>
    <w:basedOn w:val="Normal"/>
    <w:link w:val="BodyText3Char"/>
    <w:rsid w:val="00755AFC"/>
    <w:pPr>
      <w:spacing w:after="120"/>
    </w:pPr>
    <w:rPr>
      <w:sz w:val="16"/>
      <w:szCs w:val="16"/>
    </w:rPr>
  </w:style>
  <w:style w:type="character" w:customStyle="1" w:styleId="BodyText3Char">
    <w:name w:val="Body Text 3 Char"/>
    <w:basedOn w:val="DefaultParagraphFont"/>
    <w:link w:val="BodyText3"/>
    <w:rsid w:val="00755AFC"/>
    <w:rPr>
      <w:sz w:val="16"/>
      <w:szCs w:val="16"/>
    </w:rPr>
  </w:style>
  <w:style w:type="paragraph" w:styleId="BodyTextIndent2">
    <w:name w:val="Body Text Indent 2"/>
    <w:basedOn w:val="Normal"/>
    <w:link w:val="BodyTextIndent2Char"/>
    <w:rsid w:val="00755AFC"/>
    <w:pPr>
      <w:spacing w:after="120" w:line="480" w:lineRule="auto"/>
      <w:ind w:left="283"/>
    </w:pPr>
  </w:style>
  <w:style w:type="character" w:customStyle="1" w:styleId="BodyTextIndent2Char">
    <w:name w:val="Body Text Indent 2 Char"/>
    <w:basedOn w:val="DefaultParagraphFont"/>
    <w:link w:val="BodyTextIndent2"/>
    <w:rsid w:val="00755AFC"/>
    <w:rPr>
      <w:sz w:val="22"/>
    </w:rPr>
  </w:style>
  <w:style w:type="paragraph" w:styleId="BodyTextIndent3">
    <w:name w:val="Body Text Indent 3"/>
    <w:basedOn w:val="Normal"/>
    <w:link w:val="BodyTextIndent3Char"/>
    <w:rsid w:val="00755AFC"/>
    <w:pPr>
      <w:spacing w:after="120"/>
      <w:ind w:left="283"/>
    </w:pPr>
    <w:rPr>
      <w:sz w:val="16"/>
      <w:szCs w:val="16"/>
    </w:rPr>
  </w:style>
  <w:style w:type="character" w:customStyle="1" w:styleId="BodyTextIndent3Char">
    <w:name w:val="Body Text Indent 3 Char"/>
    <w:basedOn w:val="DefaultParagraphFont"/>
    <w:link w:val="BodyTextIndent3"/>
    <w:rsid w:val="00755AFC"/>
    <w:rPr>
      <w:sz w:val="16"/>
      <w:szCs w:val="16"/>
    </w:rPr>
  </w:style>
  <w:style w:type="paragraph" w:styleId="BlockText">
    <w:name w:val="Block Text"/>
    <w:basedOn w:val="Normal"/>
    <w:rsid w:val="00755AFC"/>
    <w:pPr>
      <w:spacing w:after="120"/>
      <w:ind w:left="1440" w:right="1440"/>
    </w:pPr>
  </w:style>
  <w:style w:type="character" w:styleId="Hyperlink">
    <w:name w:val="Hyperlink"/>
    <w:basedOn w:val="DefaultParagraphFont"/>
    <w:rsid w:val="00755AFC"/>
    <w:rPr>
      <w:color w:val="0000FF"/>
      <w:u w:val="single"/>
    </w:rPr>
  </w:style>
  <w:style w:type="character" w:styleId="FollowedHyperlink">
    <w:name w:val="FollowedHyperlink"/>
    <w:basedOn w:val="DefaultParagraphFont"/>
    <w:rsid w:val="00755AFC"/>
    <w:rPr>
      <w:color w:val="800080"/>
      <w:u w:val="single"/>
    </w:rPr>
  </w:style>
  <w:style w:type="character" w:styleId="Strong">
    <w:name w:val="Strong"/>
    <w:basedOn w:val="DefaultParagraphFont"/>
    <w:qFormat/>
    <w:rsid w:val="00755AFC"/>
    <w:rPr>
      <w:b/>
      <w:bCs/>
    </w:rPr>
  </w:style>
  <w:style w:type="character" w:styleId="Emphasis">
    <w:name w:val="Emphasis"/>
    <w:basedOn w:val="DefaultParagraphFont"/>
    <w:qFormat/>
    <w:rsid w:val="00755AFC"/>
    <w:rPr>
      <w:i/>
      <w:iCs/>
    </w:rPr>
  </w:style>
  <w:style w:type="paragraph" w:styleId="DocumentMap">
    <w:name w:val="Document Map"/>
    <w:basedOn w:val="Normal"/>
    <w:link w:val="DocumentMapChar"/>
    <w:rsid w:val="00755AFC"/>
    <w:pPr>
      <w:shd w:val="clear" w:color="auto" w:fill="000080"/>
    </w:pPr>
    <w:rPr>
      <w:rFonts w:ascii="Tahoma" w:hAnsi="Tahoma" w:cs="Tahoma"/>
    </w:rPr>
  </w:style>
  <w:style w:type="character" w:customStyle="1" w:styleId="DocumentMapChar">
    <w:name w:val="Document Map Char"/>
    <w:basedOn w:val="DefaultParagraphFont"/>
    <w:link w:val="DocumentMap"/>
    <w:rsid w:val="00755AFC"/>
    <w:rPr>
      <w:rFonts w:ascii="Tahoma" w:hAnsi="Tahoma" w:cs="Tahoma"/>
      <w:sz w:val="22"/>
      <w:shd w:val="clear" w:color="auto" w:fill="000080"/>
    </w:rPr>
  </w:style>
  <w:style w:type="paragraph" w:styleId="PlainText">
    <w:name w:val="Plain Text"/>
    <w:basedOn w:val="Normal"/>
    <w:link w:val="PlainTextChar"/>
    <w:rsid w:val="00755AFC"/>
    <w:rPr>
      <w:rFonts w:ascii="Courier New" w:hAnsi="Courier New" w:cs="Courier New"/>
      <w:sz w:val="20"/>
    </w:rPr>
  </w:style>
  <w:style w:type="character" w:customStyle="1" w:styleId="PlainTextChar">
    <w:name w:val="Plain Text Char"/>
    <w:basedOn w:val="DefaultParagraphFont"/>
    <w:link w:val="PlainText"/>
    <w:rsid w:val="00755AFC"/>
    <w:rPr>
      <w:rFonts w:ascii="Courier New" w:hAnsi="Courier New" w:cs="Courier New"/>
    </w:rPr>
  </w:style>
  <w:style w:type="paragraph" w:styleId="E-mailSignature">
    <w:name w:val="E-mail Signature"/>
    <w:basedOn w:val="Normal"/>
    <w:link w:val="E-mailSignatureChar"/>
    <w:rsid w:val="00755AFC"/>
  </w:style>
  <w:style w:type="character" w:customStyle="1" w:styleId="E-mailSignatureChar">
    <w:name w:val="E-mail Signature Char"/>
    <w:basedOn w:val="DefaultParagraphFont"/>
    <w:link w:val="E-mailSignature"/>
    <w:rsid w:val="00755AFC"/>
    <w:rPr>
      <w:sz w:val="22"/>
    </w:rPr>
  </w:style>
  <w:style w:type="paragraph" w:styleId="NormalWeb">
    <w:name w:val="Normal (Web)"/>
    <w:basedOn w:val="Normal"/>
    <w:rsid w:val="00755AFC"/>
  </w:style>
  <w:style w:type="character" w:styleId="HTMLAcronym">
    <w:name w:val="HTML Acronym"/>
    <w:basedOn w:val="DefaultParagraphFont"/>
    <w:rsid w:val="00755AFC"/>
  </w:style>
  <w:style w:type="paragraph" w:styleId="HTMLAddress">
    <w:name w:val="HTML Address"/>
    <w:basedOn w:val="Normal"/>
    <w:link w:val="HTMLAddressChar"/>
    <w:rsid w:val="00755AFC"/>
    <w:rPr>
      <w:i/>
      <w:iCs/>
    </w:rPr>
  </w:style>
  <w:style w:type="character" w:customStyle="1" w:styleId="HTMLAddressChar">
    <w:name w:val="HTML Address Char"/>
    <w:basedOn w:val="DefaultParagraphFont"/>
    <w:link w:val="HTMLAddress"/>
    <w:rsid w:val="00755AFC"/>
    <w:rPr>
      <w:i/>
      <w:iCs/>
      <w:sz w:val="22"/>
    </w:rPr>
  </w:style>
  <w:style w:type="character" w:styleId="HTMLCite">
    <w:name w:val="HTML Cite"/>
    <w:basedOn w:val="DefaultParagraphFont"/>
    <w:rsid w:val="00755AFC"/>
    <w:rPr>
      <w:i/>
      <w:iCs/>
    </w:rPr>
  </w:style>
  <w:style w:type="character" w:styleId="HTMLCode">
    <w:name w:val="HTML Code"/>
    <w:basedOn w:val="DefaultParagraphFont"/>
    <w:rsid w:val="00755AFC"/>
    <w:rPr>
      <w:rFonts w:ascii="Courier New" w:hAnsi="Courier New" w:cs="Courier New"/>
      <w:sz w:val="20"/>
      <w:szCs w:val="20"/>
    </w:rPr>
  </w:style>
  <w:style w:type="character" w:styleId="HTMLDefinition">
    <w:name w:val="HTML Definition"/>
    <w:basedOn w:val="DefaultParagraphFont"/>
    <w:rsid w:val="00755AFC"/>
    <w:rPr>
      <w:i/>
      <w:iCs/>
    </w:rPr>
  </w:style>
  <w:style w:type="character" w:styleId="HTMLKeyboard">
    <w:name w:val="HTML Keyboard"/>
    <w:basedOn w:val="DefaultParagraphFont"/>
    <w:rsid w:val="00755AFC"/>
    <w:rPr>
      <w:rFonts w:ascii="Courier New" w:hAnsi="Courier New" w:cs="Courier New"/>
      <w:sz w:val="20"/>
      <w:szCs w:val="20"/>
    </w:rPr>
  </w:style>
  <w:style w:type="paragraph" w:styleId="HTMLPreformatted">
    <w:name w:val="HTML Preformatted"/>
    <w:basedOn w:val="Normal"/>
    <w:link w:val="HTMLPreformattedChar"/>
    <w:rsid w:val="00755AFC"/>
    <w:rPr>
      <w:rFonts w:ascii="Courier New" w:hAnsi="Courier New" w:cs="Courier New"/>
      <w:sz w:val="20"/>
    </w:rPr>
  </w:style>
  <w:style w:type="character" w:customStyle="1" w:styleId="HTMLPreformattedChar">
    <w:name w:val="HTML Preformatted Char"/>
    <w:basedOn w:val="DefaultParagraphFont"/>
    <w:link w:val="HTMLPreformatted"/>
    <w:rsid w:val="00755AFC"/>
    <w:rPr>
      <w:rFonts w:ascii="Courier New" w:hAnsi="Courier New" w:cs="Courier New"/>
    </w:rPr>
  </w:style>
  <w:style w:type="character" w:styleId="HTMLSample">
    <w:name w:val="HTML Sample"/>
    <w:basedOn w:val="DefaultParagraphFont"/>
    <w:rsid w:val="00755AFC"/>
    <w:rPr>
      <w:rFonts w:ascii="Courier New" w:hAnsi="Courier New" w:cs="Courier New"/>
    </w:rPr>
  </w:style>
  <w:style w:type="character" w:styleId="HTMLTypewriter">
    <w:name w:val="HTML Typewriter"/>
    <w:basedOn w:val="DefaultParagraphFont"/>
    <w:rsid w:val="00755AFC"/>
    <w:rPr>
      <w:rFonts w:ascii="Courier New" w:hAnsi="Courier New" w:cs="Courier New"/>
      <w:sz w:val="20"/>
      <w:szCs w:val="20"/>
    </w:rPr>
  </w:style>
  <w:style w:type="character" w:styleId="HTMLVariable">
    <w:name w:val="HTML Variable"/>
    <w:basedOn w:val="DefaultParagraphFont"/>
    <w:rsid w:val="00755AFC"/>
    <w:rPr>
      <w:i/>
      <w:iCs/>
    </w:rPr>
  </w:style>
  <w:style w:type="paragraph" w:styleId="CommentSubject">
    <w:name w:val="annotation subject"/>
    <w:basedOn w:val="CommentText"/>
    <w:next w:val="CommentText"/>
    <w:link w:val="CommentSubjectChar"/>
    <w:rsid w:val="00755AFC"/>
    <w:rPr>
      <w:b/>
      <w:bCs/>
    </w:rPr>
  </w:style>
  <w:style w:type="character" w:customStyle="1" w:styleId="CommentSubjectChar">
    <w:name w:val="Comment Subject Char"/>
    <w:basedOn w:val="CommentTextChar"/>
    <w:link w:val="CommentSubject"/>
    <w:rsid w:val="00755AFC"/>
    <w:rPr>
      <w:b/>
      <w:bCs/>
    </w:rPr>
  </w:style>
  <w:style w:type="numbering" w:styleId="1ai">
    <w:name w:val="Outline List 1"/>
    <w:basedOn w:val="NoList"/>
    <w:rsid w:val="00755AFC"/>
    <w:pPr>
      <w:numPr>
        <w:numId w:val="14"/>
      </w:numPr>
    </w:pPr>
  </w:style>
  <w:style w:type="numbering" w:styleId="111111">
    <w:name w:val="Outline List 2"/>
    <w:basedOn w:val="NoList"/>
    <w:rsid w:val="00755AFC"/>
    <w:pPr>
      <w:numPr>
        <w:numId w:val="15"/>
      </w:numPr>
    </w:pPr>
  </w:style>
  <w:style w:type="numbering" w:styleId="ArticleSection">
    <w:name w:val="Outline List 3"/>
    <w:basedOn w:val="NoList"/>
    <w:rsid w:val="00755AFC"/>
    <w:pPr>
      <w:numPr>
        <w:numId w:val="17"/>
      </w:numPr>
    </w:pPr>
  </w:style>
  <w:style w:type="table" w:styleId="TableSimple1">
    <w:name w:val="Table Simple 1"/>
    <w:basedOn w:val="TableNormal"/>
    <w:rsid w:val="00755AF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5AF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5A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55A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5A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5A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5A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5A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5AF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5A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5A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5AF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5A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5AF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5A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55A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5AF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5A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5A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5A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5A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5A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5A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5A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5AF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5AF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5A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5A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5A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5A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5A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55AF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5AF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5AF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55AF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5A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55A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5AF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5AF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55A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5A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5A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55A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55AFC"/>
    <w:rPr>
      <w:rFonts w:eastAsia="Times New Roman" w:cs="Times New Roman"/>
      <w:b/>
      <w:kern w:val="28"/>
      <w:sz w:val="24"/>
      <w:lang w:eastAsia="en-AU"/>
    </w:rPr>
  </w:style>
  <w:style w:type="paragraph" w:customStyle="1" w:styleId="ETAsubitem">
    <w:name w:val="ETA(subitem)"/>
    <w:basedOn w:val="OPCParaBase"/>
    <w:rsid w:val="00755AFC"/>
    <w:pPr>
      <w:tabs>
        <w:tab w:val="right" w:pos="340"/>
      </w:tabs>
      <w:spacing w:before="60" w:line="240" w:lineRule="auto"/>
      <w:ind w:left="454" w:hanging="454"/>
    </w:pPr>
    <w:rPr>
      <w:sz w:val="20"/>
    </w:rPr>
  </w:style>
  <w:style w:type="paragraph" w:customStyle="1" w:styleId="ETApara">
    <w:name w:val="ETA(para)"/>
    <w:basedOn w:val="OPCParaBase"/>
    <w:rsid w:val="00755AFC"/>
    <w:pPr>
      <w:tabs>
        <w:tab w:val="right" w:pos="754"/>
      </w:tabs>
      <w:spacing w:before="60" w:line="240" w:lineRule="auto"/>
      <w:ind w:left="828" w:hanging="828"/>
    </w:pPr>
    <w:rPr>
      <w:sz w:val="20"/>
    </w:rPr>
  </w:style>
  <w:style w:type="paragraph" w:customStyle="1" w:styleId="ETAsubpara">
    <w:name w:val="ETA(subpara)"/>
    <w:basedOn w:val="OPCParaBase"/>
    <w:rsid w:val="00755AFC"/>
    <w:pPr>
      <w:tabs>
        <w:tab w:val="right" w:pos="1083"/>
      </w:tabs>
      <w:spacing w:before="60" w:line="240" w:lineRule="auto"/>
      <w:ind w:left="1191" w:hanging="1191"/>
    </w:pPr>
    <w:rPr>
      <w:sz w:val="20"/>
    </w:rPr>
  </w:style>
  <w:style w:type="paragraph" w:customStyle="1" w:styleId="ETAsub-subpara">
    <w:name w:val="ETA(sub-subpara)"/>
    <w:basedOn w:val="OPCParaBase"/>
    <w:rsid w:val="00755AF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55AFC"/>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755AFC"/>
  </w:style>
  <w:style w:type="character" w:styleId="BookTitle">
    <w:name w:val="Book Title"/>
    <w:basedOn w:val="DefaultParagraphFont"/>
    <w:uiPriority w:val="33"/>
    <w:qFormat/>
    <w:rsid w:val="00755AFC"/>
    <w:rPr>
      <w:b/>
      <w:bCs/>
      <w:i/>
      <w:iCs/>
      <w:spacing w:val="5"/>
    </w:rPr>
  </w:style>
  <w:style w:type="table" w:styleId="ColorfulGrid">
    <w:name w:val="Colorful Grid"/>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55AF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55A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55AF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55AF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55AF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55AF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55AF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55AF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55AF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55AF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55AF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55AF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55AF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55AF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55AF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55A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55AF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55AF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55AF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55AF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55AF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55AF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55A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55AF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5AF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55AF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55AF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5AF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5A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55A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55AF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55AF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55AF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55AF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55AF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55AF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55A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55A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55A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55A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55A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55A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55A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55A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55A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55A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55A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55A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55A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55A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55A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55A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55AF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55AF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55AF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55AF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55AF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55AF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55A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55AF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55AF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55AF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55AF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55AF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55AF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55AFC"/>
    <w:rPr>
      <w:color w:val="2B579A"/>
      <w:shd w:val="clear" w:color="auto" w:fill="E1DFDD"/>
    </w:rPr>
  </w:style>
  <w:style w:type="character" w:styleId="IntenseEmphasis">
    <w:name w:val="Intense Emphasis"/>
    <w:basedOn w:val="DefaultParagraphFont"/>
    <w:uiPriority w:val="21"/>
    <w:qFormat/>
    <w:rsid w:val="00755AFC"/>
    <w:rPr>
      <w:i/>
      <w:iCs/>
      <w:color w:val="4F81BD" w:themeColor="accent1"/>
    </w:rPr>
  </w:style>
  <w:style w:type="paragraph" w:styleId="IntenseQuote">
    <w:name w:val="Intense Quote"/>
    <w:basedOn w:val="Normal"/>
    <w:next w:val="Normal"/>
    <w:link w:val="IntenseQuoteChar"/>
    <w:uiPriority w:val="30"/>
    <w:qFormat/>
    <w:rsid w:val="00755A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AFC"/>
    <w:rPr>
      <w:i/>
      <w:iCs/>
      <w:color w:val="4F81BD" w:themeColor="accent1"/>
      <w:sz w:val="22"/>
    </w:rPr>
  </w:style>
  <w:style w:type="character" w:styleId="IntenseReference">
    <w:name w:val="Intense Reference"/>
    <w:basedOn w:val="DefaultParagraphFont"/>
    <w:uiPriority w:val="32"/>
    <w:qFormat/>
    <w:rsid w:val="00755AFC"/>
    <w:rPr>
      <w:b/>
      <w:bCs/>
      <w:smallCaps/>
      <w:color w:val="4F81BD" w:themeColor="accent1"/>
      <w:spacing w:val="5"/>
    </w:rPr>
  </w:style>
  <w:style w:type="table" w:styleId="LightGrid">
    <w:name w:val="Light Grid"/>
    <w:basedOn w:val="TableNormal"/>
    <w:uiPriority w:val="62"/>
    <w:semiHidden/>
    <w:unhideWhenUsed/>
    <w:rsid w:val="00755A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55A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55A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55AF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55A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55A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55AF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55A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55A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55A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55AF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55A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55A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55AF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55A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55AF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55AF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55AF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55AF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55AF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55AF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55AFC"/>
    <w:pPr>
      <w:ind w:left="720"/>
      <w:contextualSpacing/>
    </w:pPr>
  </w:style>
  <w:style w:type="table" w:styleId="ListTable1Light">
    <w:name w:val="List Table 1 Light"/>
    <w:basedOn w:val="TableNormal"/>
    <w:uiPriority w:val="46"/>
    <w:rsid w:val="00755A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55AF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55A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55AF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55AF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55AF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55AF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55AF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55AF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55AF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55AF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55AF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55AF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55AF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55A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55AF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55AF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55AF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55AF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55AF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55AF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55A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55A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55A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55A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55A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55A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55A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55AF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55AF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55AF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55AF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55AF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55AF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55AF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55AF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55AF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55AF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55AF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55AF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55AF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55AF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55AF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55AF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55AF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55AF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55AF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55AF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55AF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55A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55AF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55AF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55AF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55AF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55AF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55AF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55A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55A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55AF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55AF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55AF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55AF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55AF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55AF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55AF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55A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55AF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55AF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55AF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55AF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55AF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55AF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55A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55AFC"/>
    <w:rPr>
      <w:color w:val="2B579A"/>
      <w:shd w:val="clear" w:color="auto" w:fill="E1DFDD"/>
    </w:rPr>
  </w:style>
  <w:style w:type="paragraph" w:styleId="NoSpacing">
    <w:name w:val="No Spacing"/>
    <w:uiPriority w:val="1"/>
    <w:qFormat/>
    <w:rsid w:val="00755AFC"/>
    <w:rPr>
      <w:sz w:val="22"/>
    </w:rPr>
  </w:style>
  <w:style w:type="paragraph" w:styleId="NoteHeading">
    <w:name w:val="Note Heading"/>
    <w:basedOn w:val="Normal"/>
    <w:next w:val="Normal"/>
    <w:link w:val="NoteHeadingChar"/>
    <w:uiPriority w:val="99"/>
    <w:semiHidden/>
    <w:unhideWhenUsed/>
    <w:rsid w:val="00755AFC"/>
    <w:pPr>
      <w:spacing w:line="240" w:lineRule="auto"/>
    </w:pPr>
  </w:style>
  <w:style w:type="character" w:customStyle="1" w:styleId="NoteHeadingChar">
    <w:name w:val="Note Heading Char"/>
    <w:basedOn w:val="DefaultParagraphFont"/>
    <w:link w:val="NoteHeading"/>
    <w:uiPriority w:val="99"/>
    <w:semiHidden/>
    <w:rsid w:val="00755AFC"/>
    <w:rPr>
      <w:sz w:val="22"/>
    </w:rPr>
  </w:style>
  <w:style w:type="character" w:styleId="PlaceholderText">
    <w:name w:val="Placeholder Text"/>
    <w:basedOn w:val="DefaultParagraphFont"/>
    <w:uiPriority w:val="99"/>
    <w:semiHidden/>
    <w:rsid w:val="00755AFC"/>
    <w:rPr>
      <w:color w:val="808080"/>
    </w:rPr>
  </w:style>
  <w:style w:type="table" w:styleId="PlainTable1">
    <w:name w:val="Plain Table 1"/>
    <w:basedOn w:val="TableNormal"/>
    <w:uiPriority w:val="41"/>
    <w:rsid w:val="00755A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55A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55A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5A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5A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55A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AFC"/>
    <w:rPr>
      <w:i/>
      <w:iCs/>
      <w:color w:val="404040" w:themeColor="text1" w:themeTint="BF"/>
      <w:sz w:val="22"/>
    </w:rPr>
  </w:style>
  <w:style w:type="character" w:styleId="SmartHyperlink">
    <w:name w:val="Smart Hyperlink"/>
    <w:basedOn w:val="DefaultParagraphFont"/>
    <w:uiPriority w:val="99"/>
    <w:semiHidden/>
    <w:unhideWhenUsed/>
    <w:rsid w:val="00755AFC"/>
    <w:rPr>
      <w:u w:val="dotted"/>
    </w:rPr>
  </w:style>
  <w:style w:type="character" w:styleId="SubtleEmphasis">
    <w:name w:val="Subtle Emphasis"/>
    <w:basedOn w:val="DefaultParagraphFont"/>
    <w:uiPriority w:val="19"/>
    <w:qFormat/>
    <w:rsid w:val="00755AFC"/>
    <w:rPr>
      <w:i/>
      <w:iCs/>
      <w:color w:val="404040" w:themeColor="text1" w:themeTint="BF"/>
    </w:rPr>
  </w:style>
  <w:style w:type="character" w:styleId="SubtleReference">
    <w:name w:val="Subtle Reference"/>
    <w:basedOn w:val="DefaultParagraphFont"/>
    <w:uiPriority w:val="31"/>
    <w:qFormat/>
    <w:rsid w:val="00755AFC"/>
    <w:rPr>
      <w:smallCaps/>
      <w:color w:val="5A5A5A" w:themeColor="text1" w:themeTint="A5"/>
    </w:rPr>
  </w:style>
  <w:style w:type="table" w:styleId="TableGridLight">
    <w:name w:val="Grid Table Light"/>
    <w:basedOn w:val="TableNormal"/>
    <w:uiPriority w:val="40"/>
    <w:rsid w:val="00755A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55AF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55AFC"/>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AF38E9"/>
  </w:style>
  <w:style w:type="table" w:customStyle="1" w:styleId="TableGrid10">
    <w:name w:val="Table Grid1"/>
    <w:basedOn w:val="TableNormal"/>
    <w:next w:val="TableGrid"/>
    <w:uiPriority w:val="59"/>
    <w:rsid w:val="00AF38E9"/>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
    <w:name w:val="HeadingTable"/>
    <w:basedOn w:val="TableGrid"/>
    <w:uiPriority w:val="99"/>
    <w:rsid w:val="00AF38E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AF38E9"/>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AF38E9"/>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AF38E9"/>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AF38E9"/>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AF38E9"/>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AF38E9"/>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AF38E9"/>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AF38E9"/>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AF38E9"/>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AF38E9"/>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AF38E9"/>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AF38E9"/>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AF38E9"/>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AF38E9"/>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AF38E9"/>
    <w:pPr>
      <w:ind w:left="0"/>
    </w:pPr>
    <w:rPr>
      <w:b w:val="0"/>
    </w:rPr>
  </w:style>
  <w:style w:type="paragraph" w:customStyle="1" w:styleId="paralabel-MaxQuantity">
    <w:name w:val="paralabel-MaxQuantity"/>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AF38E9"/>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AF38E9"/>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AF38E9"/>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AF38E9"/>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AF38E9"/>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AF38E9"/>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AF38E9"/>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AF38E9"/>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AF38E9"/>
    <w:rPr>
      <w:rFonts w:ascii="Arial" w:eastAsia="SimSun" w:hAnsi="Arial" w:cs="Times New Roman"/>
      <w:i/>
      <w:sz w:val="14"/>
      <w:szCs w:val="22"/>
      <w:lang w:eastAsia="zh-CN"/>
    </w:rPr>
  </w:style>
  <w:style w:type="paragraph" w:customStyle="1" w:styleId="paralabel-LineBreak">
    <w:name w:val="paralabel-LineBreak"/>
    <w:basedOn w:val="Normal"/>
    <w:qFormat/>
    <w:rsid w:val="00AF38E9"/>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AF38E9"/>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AF38E9"/>
    <w:rPr>
      <w:rFonts w:ascii="Arial" w:eastAsia="SimSun" w:hAnsi="Arial" w:cs="Times New Roman"/>
      <w:i/>
      <w:sz w:val="14"/>
      <w:szCs w:val="22"/>
      <w:lang w:eastAsia="zh-CN"/>
    </w:rPr>
  </w:style>
  <w:style w:type="table" w:customStyle="1" w:styleId="Table-Item">
    <w:name w:val="Table-Item"/>
    <w:basedOn w:val="TableNormal"/>
    <w:uiPriority w:val="99"/>
    <w:rsid w:val="00AF38E9"/>
    <w:rPr>
      <w:rFonts w:ascii="Calibri" w:eastAsia="SimSun" w:hAnsi="Calibri" w:cs="Times New Roman"/>
      <w:lang w:val="en-US" w:eastAsia="zh-CN"/>
    </w:rPr>
    <w:tblPr/>
  </w:style>
  <w:style w:type="paragraph" w:customStyle="1" w:styleId="paralabel-Address">
    <w:name w:val="paralabel-Address"/>
    <w:basedOn w:val="Normal"/>
    <w:qFormat/>
    <w:rsid w:val="00AF38E9"/>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AF38E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AF38E9"/>
    <w:rPr>
      <w:vanish/>
      <w:color w:val="C00000"/>
    </w:rPr>
  </w:style>
  <w:style w:type="character" w:customStyle="1" w:styleId="lidrugname">
    <w:name w:val="li_drug_name"/>
    <w:basedOn w:val="DefaultParagraphFont"/>
    <w:uiPriority w:val="1"/>
    <w:qFormat/>
    <w:rsid w:val="00AF38E9"/>
    <w:rPr>
      <w:rFonts w:eastAsia="Arial" w:cs="Arial"/>
    </w:rPr>
  </w:style>
  <w:style w:type="character" w:customStyle="1" w:styleId="liform">
    <w:name w:val="li_form"/>
    <w:basedOn w:val="DefaultParagraphFont"/>
    <w:uiPriority w:val="1"/>
    <w:qFormat/>
    <w:rsid w:val="00AF38E9"/>
    <w:rPr>
      <w:rFonts w:eastAsia="Arial" w:cs="Arial"/>
    </w:rPr>
  </w:style>
  <w:style w:type="character" w:customStyle="1" w:styleId="moa">
    <w:name w:val="moa"/>
    <w:basedOn w:val="DefaultParagraphFont"/>
    <w:uiPriority w:val="1"/>
    <w:qFormat/>
    <w:rsid w:val="00AF38E9"/>
    <w:rPr>
      <w:rFonts w:eastAsia="Arial" w:cs="Arial"/>
    </w:rPr>
  </w:style>
  <w:style w:type="character" w:customStyle="1" w:styleId="brandname">
    <w:name w:val="brand_name"/>
    <w:basedOn w:val="DefaultParagraphFont"/>
    <w:uiPriority w:val="1"/>
    <w:qFormat/>
    <w:rsid w:val="00AF38E9"/>
    <w:rPr>
      <w:rFonts w:eastAsia="Arial" w:cs="Arial"/>
    </w:rPr>
  </w:style>
  <w:style w:type="character" w:customStyle="1" w:styleId="manufacturercode">
    <w:name w:val="manufacturer_code"/>
    <w:basedOn w:val="DefaultParagraphFont"/>
    <w:uiPriority w:val="1"/>
    <w:qFormat/>
    <w:rsid w:val="00AF38E9"/>
    <w:rPr>
      <w:rFonts w:eastAsia="Arial" w:cs="Arial"/>
    </w:rPr>
  </w:style>
  <w:style w:type="character" w:customStyle="1" w:styleId="prescribers">
    <w:name w:val="prescribers"/>
    <w:basedOn w:val="DefaultParagraphFont"/>
    <w:uiPriority w:val="1"/>
    <w:qFormat/>
    <w:rsid w:val="00AF38E9"/>
    <w:rPr>
      <w:rFonts w:eastAsia="Arial" w:cs="Arial"/>
    </w:rPr>
  </w:style>
  <w:style w:type="character" w:customStyle="1" w:styleId="circumstances">
    <w:name w:val="circumstances"/>
    <w:basedOn w:val="DefaultParagraphFont"/>
    <w:uiPriority w:val="1"/>
    <w:qFormat/>
    <w:rsid w:val="00AF38E9"/>
    <w:rPr>
      <w:rFonts w:eastAsia="Arial" w:cs="Arial"/>
    </w:rPr>
  </w:style>
  <w:style w:type="character" w:customStyle="1" w:styleId="purposes">
    <w:name w:val="purposes"/>
    <w:basedOn w:val="DefaultParagraphFont"/>
    <w:uiPriority w:val="1"/>
    <w:qFormat/>
    <w:rsid w:val="00AF38E9"/>
    <w:rPr>
      <w:rFonts w:eastAsia="Arial" w:cs="Arial"/>
    </w:rPr>
  </w:style>
  <w:style w:type="character" w:customStyle="1" w:styleId="maximumquantityunits">
    <w:name w:val="maximum_quantity_units"/>
    <w:basedOn w:val="DefaultParagraphFont"/>
    <w:uiPriority w:val="1"/>
    <w:qFormat/>
    <w:rsid w:val="00AF38E9"/>
    <w:rPr>
      <w:rFonts w:eastAsia="Arial" w:cs="Arial"/>
    </w:rPr>
  </w:style>
  <w:style w:type="character" w:customStyle="1" w:styleId="numberofrepeats">
    <w:name w:val="number_of_repeats"/>
    <w:basedOn w:val="DefaultParagraphFont"/>
    <w:uiPriority w:val="1"/>
    <w:qFormat/>
    <w:rsid w:val="00AF38E9"/>
    <w:rPr>
      <w:rFonts w:eastAsia="Arial" w:cs="Arial"/>
    </w:rPr>
  </w:style>
  <w:style w:type="character" w:customStyle="1" w:styleId="packsize">
    <w:name w:val="pack_size"/>
    <w:basedOn w:val="DefaultParagraphFont"/>
    <w:uiPriority w:val="1"/>
    <w:qFormat/>
    <w:rsid w:val="00AF38E9"/>
    <w:rPr>
      <w:rFonts w:eastAsia="Arial" w:cs="Arial"/>
    </w:rPr>
  </w:style>
  <w:style w:type="character" w:customStyle="1" w:styleId="determinedquantity">
    <w:name w:val="determined_quantity"/>
    <w:basedOn w:val="DefaultParagraphFont"/>
    <w:uiPriority w:val="1"/>
    <w:qFormat/>
    <w:rsid w:val="00AF38E9"/>
    <w:rPr>
      <w:rFonts w:eastAsia="Arial" w:cs="Arial"/>
    </w:rPr>
  </w:style>
  <w:style w:type="character" w:customStyle="1" w:styleId="s100">
    <w:name w:val="s100"/>
    <w:basedOn w:val="DefaultParagraphFont"/>
    <w:uiPriority w:val="1"/>
    <w:qFormat/>
    <w:rsid w:val="00AF38E9"/>
    <w:rPr>
      <w:rFonts w:eastAsia="Arial" w:cs="Arial"/>
    </w:rPr>
  </w:style>
  <w:style w:type="table" w:customStyle="1" w:styleId="Table-LI-schedule-1-part-2">
    <w:name w:val="Table-LI-schedule-1-part-2"/>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AF38E9"/>
  </w:style>
  <w:style w:type="table" w:customStyle="1" w:styleId="Table-LI-schedule-4-part-2">
    <w:name w:val="Table-LI-schedule-4-part-2"/>
    <w:basedOn w:val="TableNormal"/>
    <w:uiPriority w:val="99"/>
    <w:rsid w:val="00AF38E9"/>
    <w:rPr>
      <w:rFonts w:ascii="Calibri" w:eastAsia="SimSun" w:hAnsi="Calibri" w:cs="Times New Roman"/>
      <w:lang w:val="en-US" w:eastAsia="zh-CN"/>
    </w:rPr>
    <w:tblPr/>
  </w:style>
  <w:style w:type="paragraph" w:styleId="Revision">
    <w:name w:val="Revision"/>
    <w:hidden/>
    <w:uiPriority w:val="99"/>
    <w:semiHidden/>
    <w:rsid w:val="00AF38E9"/>
    <w:rPr>
      <w:rFonts w:ascii="Arial" w:eastAsia="SimSun" w:hAnsi="Arial" w:cs="Times New Roman"/>
      <w:sz w:val="16"/>
      <w:szCs w:val="22"/>
      <w:lang w:eastAsia="zh-CN"/>
    </w:rPr>
  </w:style>
  <w:style w:type="paragraph" w:customStyle="1" w:styleId="ActHead10">
    <w:name w:val="ActHead 10"/>
    <w:aliases w:val="sp"/>
    <w:basedOn w:val="OPCParaBase"/>
    <w:next w:val="ActHead3"/>
    <w:rsid w:val="00755AFC"/>
    <w:pPr>
      <w:keepNext/>
      <w:spacing w:before="280" w:line="240" w:lineRule="auto"/>
      <w:outlineLvl w:val="1"/>
    </w:pPr>
    <w:rPr>
      <w:b/>
      <w:sz w:val="32"/>
      <w:szCs w:val="30"/>
    </w:rPr>
  </w:style>
  <w:style w:type="paragraph" w:customStyle="1" w:styleId="EnStatement">
    <w:name w:val="EnStatement"/>
    <w:basedOn w:val="Normal"/>
    <w:rsid w:val="00755AFC"/>
    <w:pPr>
      <w:numPr>
        <w:numId w:val="39"/>
      </w:numPr>
    </w:pPr>
    <w:rPr>
      <w:rFonts w:eastAsia="Times New Roman" w:cs="Times New Roman"/>
      <w:lang w:eastAsia="en-AU"/>
    </w:rPr>
  </w:style>
  <w:style w:type="paragraph" w:customStyle="1" w:styleId="EnStatementHeading">
    <w:name w:val="EnStatementHeading"/>
    <w:basedOn w:val="Normal"/>
    <w:rsid w:val="00755AF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3ABB-F5AF-4974-9790-B2DD2CCE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267</Pages>
  <Words>47665</Words>
  <Characters>229826</Characters>
  <Application>Microsoft Office Word</Application>
  <DocSecurity>0</DocSecurity>
  <PresentationFormat/>
  <Lines>37703</Lines>
  <Paragraphs>20767</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258761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2024-08-13T22:40:00Z</dcterms:created>
  <dcterms:modified xsi:type="dcterms:W3CDTF">2024-08-13T22:40:00Z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3</vt:lpwstr>
  </property>
  <property fmtid="{D5CDD505-2E9C-101B-9397-08002B2CF9AE}" pid="20" name="StartDate">
    <vt:lpwstr>1 July 2024</vt:lpwstr>
  </property>
  <property fmtid="{D5CDD505-2E9C-101B-9397-08002B2CF9AE}" pid="21" name="IncludesUpTo">
    <vt:lpwstr>F2024L00825</vt:lpwstr>
  </property>
  <property fmtid="{D5CDD505-2E9C-101B-9397-08002B2CF9AE}" pid="22" name="RegisteredDate">
    <vt:lpwstr>14 August 2024</vt:lpwstr>
  </property>
  <property fmtid="{D5CDD505-2E9C-101B-9397-08002B2CF9AE}" pid="23" name="CompilationVersion">
    <vt:i4>2</vt:i4>
  </property>
</Properties>
</file>